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AAC8F" w14:textId="77777777" w:rsidR="002364A4" w:rsidRDefault="002364A4" w:rsidP="005418A7">
      <w:pPr>
        <w:pStyle w:val="BodyText"/>
      </w:pPr>
      <w:bookmarkStart w:id="0" w:name="_GoBack"/>
      <w:bookmarkEnd w:id="0"/>
      <w:r>
        <w:rPr>
          <w:noProof/>
        </w:rPr>
        <w:drawing>
          <wp:inline distT="0" distB="0" distL="0" distR="0" wp14:anchorId="7EBDA0BE" wp14:editId="4BCC8645">
            <wp:extent cx="5876925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AB2A1" w14:textId="77777777" w:rsidR="008C43A2" w:rsidRDefault="007C0562" w:rsidP="002364A4">
      <w:pPr>
        <w:pStyle w:val="BodyText"/>
      </w:pPr>
      <w:r w:rsidRPr="007C0562">
        <w:rPr>
          <w:noProof/>
        </w:rPr>
        <w:drawing>
          <wp:anchor distT="0" distB="0" distL="114300" distR="114300" simplePos="0" relativeHeight="251660288" behindDoc="0" locked="1" layoutInCell="1" allowOverlap="1" wp14:anchorId="0047D89E" wp14:editId="5F4DC6D1">
            <wp:simplePos x="0" y="0"/>
            <wp:positionH relativeFrom="page">
              <wp:posOffset>914400</wp:posOffset>
            </wp:positionH>
            <wp:positionV relativeFrom="page">
              <wp:posOffset>1080135</wp:posOffset>
            </wp:positionV>
            <wp:extent cx="5760000" cy="28800"/>
            <wp:effectExtent l="0" t="0" r="0" b="508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PART Lin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3ABAB" w14:textId="77777777" w:rsidR="0038063E" w:rsidRDefault="002364A4" w:rsidP="002364A4">
      <w:pPr>
        <w:pStyle w:val="BodyText"/>
      </w:pPr>
      <w:r w:rsidRPr="002364A4">
        <w:t>Please save a copy and insert your responses or modify as needed.</w:t>
      </w:r>
    </w:p>
    <w:p w14:paraId="52BDAF96" w14:textId="77777777" w:rsidR="002364A4" w:rsidRDefault="002364A4" w:rsidP="002364A4">
      <w:pPr>
        <w:pStyle w:val="BodyText"/>
      </w:pPr>
    </w:p>
    <w:tbl>
      <w:tblPr>
        <w:tblStyle w:val="RowandColumnHeadingtext"/>
        <w:tblW w:w="9070" w:type="dxa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173278" w:rsidRPr="0012162C" w14:paraId="122A05A5" w14:textId="77777777" w:rsidTr="00BC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5" w:type="dxa"/>
            <w:tcBorders>
              <w:bottom w:val="single" w:sz="4" w:space="0" w:color="auto"/>
              <w:right w:val="nil"/>
            </w:tcBorders>
          </w:tcPr>
          <w:p w14:paraId="5205FFFB" w14:textId="77777777" w:rsidR="0012162C" w:rsidRPr="0012162C" w:rsidRDefault="0012162C" w:rsidP="0012162C">
            <w:pPr>
              <w:pStyle w:val="TableTextColumnHeading"/>
            </w:pPr>
            <w:r>
              <w:t>Consultation Questions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4B3A2F01" w14:textId="77777777" w:rsidR="0012162C" w:rsidRPr="0012162C" w:rsidRDefault="0012162C" w:rsidP="0012162C">
            <w:pPr>
              <w:pStyle w:val="TableText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Insert responses here or modify as needed</w:t>
            </w:r>
          </w:p>
        </w:tc>
      </w:tr>
      <w:tr w:rsidR="00173278" w:rsidRPr="0012162C" w14:paraId="090E267F" w14:textId="77777777" w:rsidTr="0017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tcBorders>
              <w:top w:val="single" w:sz="4" w:space="0" w:color="auto"/>
              <w:bottom w:val="single" w:sz="4" w:space="0" w:color="CBD4D9"/>
              <w:right w:val="nil"/>
            </w:tcBorders>
          </w:tcPr>
          <w:p w14:paraId="71273AF8" w14:textId="77777777" w:rsidR="00173278" w:rsidRPr="0012162C" w:rsidRDefault="00173278" w:rsidP="00173278">
            <w:pPr>
              <w:pStyle w:val="TableTextColumnHeading"/>
            </w:pPr>
            <w:r>
              <w:t>WIC Act Audit Services Panel Guide</w:t>
            </w:r>
          </w:p>
        </w:tc>
      </w:tr>
      <w:tr w:rsidR="00173278" w:rsidRPr="0012162C" w14:paraId="20B2DF21" w14:textId="77777777" w:rsidTr="0017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CBD4D9"/>
              <w:bottom w:val="single" w:sz="4" w:space="0" w:color="CBD4D9"/>
            </w:tcBorders>
            <w:shd w:val="clear" w:color="auto" w:fill="E9E9E9"/>
          </w:tcPr>
          <w:p w14:paraId="05E70C1D" w14:textId="77777777" w:rsidR="0012162C" w:rsidRPr="0012162C" w:rsidRDefault="002350EA" w:rsidP="00173278">
            <w:pPr>
              <w:pStyle w:val="TableTextEntries"/>
            </w:pPr>
            <w:r>
              <w:t>Is the Guide helpful in explaining what the requirements are and the application process?</w:t>
            </w:r>
          </w:p>
        </w:tc>
        <w:tc>
          <w:tcPr>
            <w:tcW w:w="4535" w:type="dxa"/>
          </w:tcPr>
          <w:p w14:paraId="0BC85D60" w14:textId="77777777" w:rsidR="0012162C" w:rsidRPr="0012162C" w:rsidRDefault="0012162C" w:rsidP="0012162C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278" w:rsidRPr="0012162C" w14:paraId="7D72F7BF" w14:textId="77777777" w:rsidTr="0017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CBD4D9"/>
              <w:bottom w:val="single" w:sz="4" w:space="0" w:color="CBD4D9"/>
            </w:tcBorders>
            <w:shd w:val="clear" w:color="auto" w:fill="E9E9E9"/>
          </w:tcPr>
          <w:p w14:paraId="0926B1C2" w14:textId="77777777" w:rsidR="0012162C" w:rsidRPr="0012162C" w:rsidRDefault="00BC64C6" w:rsidP="00173278">
            <w:pPr>
              <w:pStyle w:val="TableTextEntries"/>
            </w:pPr>
            <w:r>
              <w:t>Do you support the changes?</w:t>
            </w:r>
          </w:p>
        </w:tc>
        <w:tc>
          <w:tcPr>
            <w:tcW w:w="4535" w:type="dxa"/>
          </w:tcPr>
          <w:p w14:paraId="2C7E1EDE" w14:textId="77777777" w:rsidR="0012162C" w:rsidRPr="0012162C" w:rsidRDefault="0012162C" w:rsidP="0012162C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278" w:rsidRPr="0012162C" w14:paraId="0347B793" w14:textId="77777777" w:rsidTr="0017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CBD4D9"/>
              <w:bottom w:val="single" w:sz="4" w:space="0" w:color="CBD4D9"/>
            </w:tcBorders>
            <w:shd w:val="clear" w:color="auto" w:fill="E9E9E9"/>
          </w:tcPr>
          <w:p w14:paraId="3E975711" w14:textId="77777777" w:rsidR="0012162C" w:rsidRPr="0012162C" w:rsidRDefault="00173278" w:rsidP="00173278">
            <w:pPr>
              <w:pStyle w:val="TableTextEntries"/>
            </w:pPr>
            <w:r>
              <w:t>Do you have any questions or comments on the Guide?</w:t>
            </w:r>
          </w:p>
        </w:tc>
        <w:tc>
          <w:tcPr>
            <w:tcW w:w="4535" w:type="dxa"/>
            <w:tcBorders>
              <w:bottom w:val="single" w:sz="4" w:space="0" w:color="CBD4D9"/>
            </w:tcBorders>
          </w:tcPr>
          <w:p w14:paraId="4EF40A9B" w14:textId="77777777" w:rsidR="0012162C" w:rsidRPr="0012162C" w:rsidRDefault="0012162C" w:rsidP="0012162C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278" w:rsidRPr="0012162C" w14:paraId="2E307AA3" w14:textId="77777777" w:rsidTr="0017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tcBorders>
              <w:top w:val="single" w:sz="4" w:space="0" w:color="CBD4D9"/>
              <w:bottom w:val="single" w:sz="4" w:space="0" w:color="CBD4D9"/>
              <w:right w:val="nil"/>
            </w:tcBorders>
          </w:tcPr>
          <w:p w14:paraId="715A3F04" w14:textId="77777777" w:rsidR="00173278" w:rsidRPr="0012162C" w:rsidRDefault="00173278" w:rsidP="00173278">
            <w:pPr>
              <w:pStyle w:val="TableTextColumnHeading"/>
            </w:pPr>
            <w:r>
              <w:t>WIC Act Audit Services Panel – Form A - Organisation</w:t>
            </w:r>
          </w:p>
        </w:tc>
      </w:tr>
      <w:tr w:rsidR="00173278" w:rsidRPr="0012162C" w14:paraId="10A5DBBC" w14:textId="77777777" w:rsidTr="0017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CBD4D9"/>
              <w:bottom w:val="single" w:sz="4" w:space="0" w:color="CBD4D9"/>
            </w:tcBorders>
            <w:shd w:val="clear" w:color="auto" w:fill="E9E9E9"/>
          </w:tcPr>
          <w:p w14:paraId="14DD8547" w14:textId="6E144D35" w:rsidR="0012162C" w:rsidRPr="0012162C" w:rsidRDefault="00BC64C6" w:rsidP="00E362AD">
            <w:pPr>
              <w:pStyle w:val="TableTextEntries"/>
            </w:pPr>
            <w:r>
              <w:t>Do you have any concerns, questions or comments regarding the application</w:t>
            </w:r>
            <w:r w:rsidR="00E362AD">
              <w:t xml:space="preserve"> form</w:t>
            </w:r>
            <w:r>
              <w:t xml:space="preserve"> for organisations</w:t>
            </w:r>
            <w:r w:rsidR="00E362AD">
              <w:t>’</w:t>
            </w:r>
            <w:r>
              <w:t xml:space="preserve"> membership of the Panel?</w:t>
            </w:r>
          </w:p>
        </w:tc>
        <w:tc>
          <w:tcPr>
            <w:tcW w:w="4535" w:type="dxa"/>
          </w:tcPr>
          <w:p w14:paraId="114EA1E7" w14:textId="77777777" w:rsidR="0012162C" w:rsidRPr="0012162C" w:rsidRDefault="0012162C" w:rsidP="0012162C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278" w:rsidRPr="0012162C" w14:paraId="56F7EFAA" w14:textId="77777777" w:rsidTr="0017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CBD4D9"/>
              <w:bottom w:val="single" w:sz="4" w:space="0" w:color="CBD4D9"/>
            </w:tcBorders>
            <w:shd w:val="clear" w:color="auto" w:fill="E9E9E9"/>
          </w:tcPr>
          <w:p w14:paraId="45EB7358" w14:textId="77777777" w:rsidR="0012162C" w:rsidRPr="0012162C" w:rsidRDefault="008E764D" w:rsidP="00173278">
            <w:pPr>
              <w:pStyle w:val="TableTextEntries"/>
            </w:pPr>
            <w:r>
              <w:t>Do you support the changes?</w:t>
            </w:r>
          </w:p>
        </w:tc>
        <w:tc>
          <w:tcPr>
            <w:tcW w:w="4535" w:type="dxa"/>
          </w:tcPr>
          <w:p w14:paraId="74B4CBB6" w14:textId="77777777" w:rsidR="0012162C" w:rsidRPr="0012162C" w:rsidRDefault="0012162C" w:rsidP="0012162C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278" w:rsidRPr="0012162C" w14:paraId="48250CE9" w14:textId="77777777" w:rsidTr="0017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tcBorders>
              <w:top w:val="single" w:sz="4" w:space="0" w:color="CBD4D9"/>
              <w:bottom w:val="single" w:sz="4" w:space="0" w:color="CBD4D9"/>
              <w:right w:val="nil"/>
            </w:tcBorders>
          </w:tcPr>
          <w:p w14:paraId="793A2EDF" w14:textId="77777777" w:rsidR="00173278" w:rsidRPr="0012162C" w:rsidRDefault="00173278" w:rsidP="00173278">
            <w:pPr>
              <w:pStyle w:val="TableTextColumnHeading"/>
            </w:pPr>
            <w:r>
              <w:t>WIC Act Audit Services Panel – Form B - Auditor</w:t>
            </w:r>
          </w:p>
        </w:tc>
      </w:tr>
      <w:tr w:rsidR="00173278" w:rsidRPr="0012162C" w14:paraId="52415C48" w14:textId="77777777" w:rsidTr="0017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CBD4D9"/>
              <w:bottom w:val="single" w:sz="4" w:space="0" w:color="CBD4D9"/>
            </w:tcBorders>
            <w:shd w:val="clear" w:color="auto" w:fill="E9E9E9"/>
          </w:tcPr>
          <w:p w14:paraId="506D0FB3" w14:textId="69A2CF2F" w:rsidR="0072465A" w:rsidRDefault="00B27845" w:rsidP="00173278">
            <w:pPr>
              <w:pStyle w:val="TableTextEntries"/>
            </w:pPr>
            <w:r>
              <w:t>Do you have any concerns, questions or comments regarding the</w:t>
            </w:r>
            <w:r w:rsidR="0072465A">
              <w:t>:</w:t>
            </w:r>
          </w:p>
          <w:p w14:paraId="030023B1" w14:textId="0960F085" w:rsidR="0012162C" w:rsidRDefault="00A6748E" w:rsidP="00A6748E">
            <w:pPr>
              <w:pStyle w:val="TableListBullet"/>
            </w:pPr>
            <w:r>
              <w:t>C</w:t>
            </w:r>
            <w:r w:rsidR="00E362AD">
              <w:t xml:space="preserve">hanges to the </w:t>
            </w:r>
            <w:r w:rsidR="00B27845">
              <w:t>auditor and lead auditor categories?</w:t>
            </w:r>
          </w:p>
          <w:p w14:paraId="4B395212" w14:textId="4F5D0635" w:rsidR="0072465A" w:rsidRDefault="00A6748E" w:rsidP="00A6748E">
            <w:pPr>
              <w:pStyle w:val="TableListBullet"/>
            </w:pPr>
            <w:r>
              <w:t>C</w:t>
            </w:r>
            <w:r w:rsidR="00E362AD">
              <w:t xml:space="preserve">hanges to the </w:t>
            </w:r>
            <w:r w:rsidR="0072465A">
              <w:t>specialist auditor categories (infrastructure performance, drinking water, recycled water, sewage management)?</w:t>
            </w:r>
          </w:p>
          <w:p w14:paraId="50262A14" w14:textId="7EB3A556" w:rsidR="00E362AD" w:rsidRDefault="00A6748E" w:rsidP="00E362AD">
            <w:pPr>
              <w:pStyle w:val="TableListBullet"/>
            </w:pPr>
            <w:r>
              <w:t>E</w:t>
            </w:r>
            <w:r w:rsidR="00E362AD">
              <w:t>limination of the environmental management auditor category?</w:t>
            </w:r>
          </w:p>
          <w:p w14:paraId="3765F2BA" w14:textId="01AD6FD2" w:rsidR="00E362AD" w:rsidRPr="0012162C" w:rsidRDefault="00A6748E" w:rsidP="00A6748E">
            <w:pPr>
              <w:pStyle w:val="TableListBullet"/>
            </w:pPr>
            <w:r>
              <w:t>C</w:t>
            </w:r>
            <w:r w:rsidR="00E362AD">
              <w:t>onduct of operational audits of retail supply licences by any auditor on the Panel?</w:t>
            </w:r>
          </w:p>
        </w:tc>
        <w:tc>
          <w:tcPr>
            <w:tcW w:w="4535" w:type="dxa"/>
          </w:tcPr>
          <w:p w14:paraId="5D1D909A" w14:textId="77777777" w:rsidR="0012162C" w:rsidRPr="0012162C" w:rsidRDefault="0012162C" w:rsidP="0012162C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64D" w:rsidRPr="0012162C" w14:paraId="3C402230" w14:textId="77777777" w:rsidTr="003F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CBD4D9"/>
              <w:bottom w:val="single" w:sz="4" w:space="0" w:color="CBD4D9"/>
            </w:tcBorders>
            <w:shd w:val="clear" w:color="auto" w:fill="E9E9E9"/>
          </w:tcPr>
          <w:p w14:paraId="04C94947" w14:textId="77777777" w:rsidR="008E764D" w:rsidRPr="0012162C" w:rsidRDefault="008E764D" w:rsidP="008E764D">
            <w:pPr>
              <w:pStyle w:val="TableTextEntries"/>
            </w:pPr>
            <w:r>
              <w:t>Do you support the changes?</w:t>
            </w:r>
          </w:p>
        </w:tc>
        <w:tc>
          <w:tcPr>
            <w:tcW w:w="4535" w:type="dxa"/>
            <w:tcBorders>
              <w:bottom w:val="single" w:sz="4" w:space="0" w:color="CBD4D9"/>
            </w:tcBorders>
          </w:tcPr>
          <w:p w14:paraId="390CD47A" w14:textId="77777777" w:rsidR="008E764D" w:rsidRPr="0012162C" w:rsidRDefault="008E764D" w:rsidP="008E764D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64D" w:rsidRPr="0012162C" w14:paraId="1C7A6ACB" w14:textId="77777777" w:rsidTr="003F4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tcBorders>
              <w:top w:val="single" w:sz="4" w:space="0" w:color="CBD4D9"/>
              <w:bottom w:val="single" w:sz="4" w:space="0" w:color="CBD4D9"/>
              <w:right w:val="nil"/>
            </w:tcBorders>
            <w:shd w:val="clear" w:color="auto" w:fill="C0E8FF"/>
          </w:tcPr>
          <w:p w14:paraId="72615EB0" w14:textId="2159A6F8" w:rsidR="008E764D" w:rsidRPr="0012162C" w:rsidRDefault="004B4103" w:rsidP="008E764D">
            <w:pPr>
              <w:pStyle w:val="TableTextColumnHeading"/>
            </w:pPr>
            <w:r>
              <w:t>General</w:t>
            </w:r>
          </w:p>
        </w:tc>
      </w:tr>
      <w:tr w:rsidR="008E764D" w:rsidRPr="0012162C" w14:paraId="05C87414" w14:textId="77777777" w:rsidTr="00E82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CBD4D9"/>
              <w:bottom w:val="single" w:sz="4" w:space="0" w:color="CBD4D9"/>
            </w:tcBorders>
            <w:shd w:val="clear" w:color="auto" w:fill="E9E9E9"/>
          </w:tcPr>
          <w:p w14:paraId="1F5FB41B" w14:textId="457FEEF5" w:rsidR="008E764D" w:rsidRPr="0012162C" w:rsidRDefault="008E764D" w:rsidP="008E764D">
            <w:pPr>
              <w:pStyle w:val="TableTextEntries"/>
            </w:pPr>
            <w:r w:rsidRPr="008E764D">
              <w:t xml:space="preserve">Do you have any other suggestions or comments for improvements to the </w:t>
            </w:r>
            <w:r>
              <w:t>Panel</w:t>
            </w:r>
            <w:r w:rsidRPr="008E764D">
              <w:t xml:space="preserve"> requirements</w:t>
            </w:r>
            <w:r w:rsidR="00E362AD">
              <w:t>, Guide and Forms</w:t>
            </w:r>
            <w:r w:rsidRPr="008E764D">
              <w:t>?</w:t>
            </w:r>
          </w:p>
        </w:tc>
        <w:tc>
          <w:tcPr>
            <w:tcW w:w="4535" w:type="dxa"/>
          </w:tcPr>
          <w:p w14:paraId="358D38CA" w14:textId="77777777" w:rsidR="008E764D" w:rsidRPr="0012162C" w:rsidRDefault="008E764D" w:rsidP="008E764D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48E" w:rsidRPr="0012162C" w14:paraId="68C77CA3" w14:textId="77777777" w:rsidTr="00E82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CBD4D9"/>
              <w:bottom w:val="single" w:sz="4" w:space="0" w:color="CBD4D9"/>
            </w:tcBorders>
            <w:shd w:val="clear" w:color="auto" w:fill="E9E9E9"/>
          </w:tcPr>
          <w:p w14:paraId="20EE3E89" w14:textId="26F3E977" w:rsidR="00A6748E" w:rsidRPr="008E764D" w:rsidRDefault="00A6748E" w:rsidP="008E764D">
            <w:pPr>
              <w:pStyle w:val="TableTextEntries"/>
            </w:pPr>
            <w:r>
              <w:t>Are further improvements required?</w:t>
            </w:r>
          </w:p>
        </w:tc>
        <w:tc>
          <w:tcPr>
            <w:tcW w:w="4535" w:type="dxa"/>
          </w:tcPr>
          <w:p w14:paraId="6EE1D579" w14:textId="77777777" w:rsidR="00A6748E" w:rsidRPr="0012162C" w:rsidRDefault="00A6748E" w:rsidP="008E764D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B45" w:rsidRPr="0012162C" w14:paraId="75B1EF45" w14:textId="77777777" w:rsidTr="0017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CBD4D9"/>
            </w:tcBorders>
            <w:shd w:val="clear" w:color="auto" w:fill="E9E9E9"/>
          </w:tcPr>
          <w:p w14:paraId="7619DCCF" w14:textId="1DE7FBBA" w:rsidR="00E82B45" w:rsidRPr="008E764D" w:rsidRDefault="00E82B45" w:rsidP="00E362AD">
            <w:pPr>
              <w:pStyle w:val="TableTextEntries"/>
            </w:pPr>
            <w:r>
              <w:t xml:space="preserve">Do you have any suggestions or comments </w:t>
            </w:r>
            <w:r w:rsidR="0072465A">
              <w:t xml:space="preserve">regarding </w:t>
            </w:r>
            <w:r>
              <w:t>ongoing education or dialogue with Panel members by IPART?</w:t>
            </w:r>
          </w:p>
        </w:tc>
        <w:tc>
          <w:tcPr>
            <w:tcW w:w="4535" w:type="dxa"/>
          </w:tcPr>
          <w:p w14:paraId="5938DE38" w14:textId="77777777" w:rsidR="00E82B45" w:rsidRPr="0012162C" w:rsidRDefault="00E82B45" w:rsidP="008E764D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351D9B" w14:textId="77777777" w:rsidR="002364A4" w:rsidRDefault="002364A4" w:rsidP="002364A4">
      <w:pPr>
        <w:pStyle w:val="BodyText"/>
      </w:pPr>
    </w:p>
    <w:sectPr w:rsidR="002364A4" w:rsidSect="007C056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070" w:right="1440" w:bottom="1350" w:left="1440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88AD4" w14:textId="77777777" w:rsidR="00C31965" w:rsidRDefault="00C31965" w:rsidP="00A80275">
      <w:r>
        <w:separator/>
      </w:r>
    </w:p>
  </w:endnote>
  <w:endnote w:type="continuationSeparator" w:id="0">
    <w:p w14:paraId="3377ADE5" w14:textId="77777777" w:rsidR="00C31965" w:rsidRDefault="00C31965" w:rsidP="00A8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4E0FF" w14:textId="77777777" w:rsidR="00434205" w:rsidRPr="00A80275" w:rsidRDefault="002E0F88" w:rsidP="00385F69">
    <w:pPr>
      <w:pStyle w:val="Footer"/>
      <w:rPr>
        <w:rFonts w:cs="Arial"/>
      </w:rPr>
    </w:pPr>
    <w:r>
      <w:rPr>
        <w:noProof/>
      </w:rPr>
      <w:drawing>
        <wp:anchor distT="0" distB="0" distL="114300" distR="114300" simplePos="0" relativeHeight="251670528" behindDoc="0" locked="1" layoutInCell="1" allowOverlap="1" wp14:anchorId="2776FE7D" wp14:editId="1B0DC047">
          <wp:simplePos x="0" y="0"/>
          <wp:positionH relativeFrom="page">
            <wp:posOffset>914400</wp:posOffset>
          </wp:positionH>
          <wp:positionV relativeFrom="page">
            <wp:posOffset>10200640</wp:posOffset>
          </wp:positionV>
          <wp:extent cx="5759450" cy="28575"/>
          <wp:effectExtent l="0" t="0" r="0" b="952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PART 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205" w:rsidRPr="00A80275">
      <w:rPr>
        <w:rFonts w:cs="Arial"/>
      </w:rPr>
      <w:t xml:space="preserve">Independent </w:t>
    </w:r>
    <w:r w:rsidR="00434205">
      <w:rPr>
        <w:rFonts w:cs="Arial"/>
      </w:rPr>
      <w:t>Pricing a</w:t>
    </w:r>
    <w:r>
      <w:rPr>
        <w:rFonts w:cs="Arial"/>
      </w:rPr>
      <w:t>nd Regulatory Tribunal –</w:t>
    </w:r>
    <w:r w:rsidR="00434205">
      <w:rPr>
        <w:rFonts w:cs="Arial"/>
      </w:rPr>
      <w:t xml:space="preserve"> Information Paper </w:t>
    </w:r>
    <w:r w:rsidR="00434205">
      <w:rPr>
        <w:rFonts w:cs="Arial"/>
      </w:rPr>
      <w:tab/>
    </w:r>
    <w:r w:rsidR="00434205" w:rsidRPr="006E2869">
      <w:rPr>
        <w:rStyle w:val="PageNumber"/>
      </w:rPr>
      <w:fldChar w:fldCharType="begin"/>
    </w:r>
    <w:r w:rsidR="00434205" w:rsidRPr="006E2869">
      <w:rPr>
        <w:rStyle w:val="PageNumber"/>
      </w:rPr>
      <w:instrText xml:space="preserve"> PAGE </w:instrText>
    </w:r>
    <w:r w:rsidR="00434205" w:rsidRPr="006E2869">
      <w:rPr>
        <w:rStyle w:val="PageNumber"/>
      </w:rPr>
      <w:fldChar w:fldCharType="separate"/>
    </w:r>
    <w:r w:rsidR="00A6748E">
      <w:rPr>
        <w:rStyle w:val="PageNumber"/>
        <w:noProof/>
      </w:rPr>
      <w:t>2</w:t>
    </w:r>
    <w:r w:rsidR="00434205" w:rsidRPr="006E2869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1C21" w14:textId="77777777" w:rsidR="002E0F88" w:rsidRPr="002E0F88" w:rsidRDefault="002E0F88" w:rsidP="002E0F88">
    <w:pPr>
      <w:pStyle w:val="Footer"/>
      <w:rPr>
        <w:rFonts w:cs="Arial"/>
      </w:rPr>
    </w:pPr>
    <w:r>
      <w:rPr>
        <w:noProof/>
      </w:rPr>
      <w:drawing>
        <wp:anchor distT="0" distB="0" distL="114300" distR="114300" simplePos="0" relativeHeight="251672576" behindDoc="0" locked="1" layoutInCell="1" allowOverlap="1" wp14:anchorId="432BBAEE" wp14:editId="7FAF10FA">
          <wp:simplePos x="0" y="0"/>
          <wp:positionH relativeFrom="page">
            <wp:posOffset>914400</wp:posOffset>
          </wp:positionH>
          <wp:positionV relativeFrom="page">
            <wp:posOffset>10200640</wp:posOffset>
          </wp:positionV>
          <wp:extent cx="5759450" cy="28575"/>
          <wp:effectExtent l="0" t="0" r="0" b="9525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PART 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275">
      <w:rPr>
        <w:rFonts w:cs="Arial"/>
      </w:rPr>
      <w:t xml:space="preserve">Independent </w:t>
    </w:r>
    <w:r>
      <w:rPr>
        <w:rFonts w:cs="Arial"/>
      </w:rPr>
      <w:t xml:space="preserve">Pricing and Regulatory Tribunal – </w:t>
    </w:r>
    <w:r w:rsidR="00173278">
      <w:rPr>
        <w:rFonts w:cs="Arial"/>
      </w:rPr>
      <w:t>Consultation Questions</w:t>
    </w:r>
    <w:r>
      <w:rPr>
        <w:rFonts w:cs="Arial"/>
      </w:rPr>
      <w:t xml:space="preserve"> </w:t>
    </w:r>
    <w:r>
      <w:rPr>
        <w:rFonts w:cs="Arial"/>
      </w:rPr>
      <w:tab/>
    </w:r>
    <w:r w:rsidRPr="006E2869">
      <w:rPr>
        <w:rStyle w:val="PageNumber"/>
      </w:rPr>
      <w:fldChar w:fldCharType="begin"/>
    </w:r>
    <w:r w:rsidRPr="006E2869">
      <w:rPr>
        <w:rStyle w:val="PageNumber"/>
      </w:rPr>
      <w:instrText xml:space="preserve"> PAGE </w:instrText>
    </w:r>
    <w:r w:rsidRPr="006E2869">
      <w:rPr>
        <w:rStyle w:val="PageNumber"/>
      </w:rPr>
      <w:fldChar w:fldCharType="separate"/>
    </w:r>
    <w:r w:rsidR="00102F47">
      <w:rPr>
        <w:rStyle w:val="PageNumber"/>
        <w:noProof/>
      </w:rPr>
      <w:t>1</w:t>
    </w:r>
    <w:r w:rsidRPr="006E286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89082" w14:textId="77777777" w:rsidR="00C31965" w:rsidRDefault="00C31965" w:rsidP="00A80275">
      <w:r>
        <w:separator/>
      </w:r>
    </w:p>
  </w:footnote>
  <w:footnote w:type="continuationSeparator" w:id="0">
    <w:p w14:paraId="4607CD4C" w14:textId="77777777" w:rsidR="00C31965" w:rsidRDefault="00C31965" w:rsidP="00A8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EF1F3" w14:textId="77777777" w:rsidR="00434205" w:rsidRDefault="00434205" w:rsidP="00C65D7F">
    <w:pPr>
      <w:pStyle w:val="Header"/>
    </w:pPr>
  </w:p>
  <w:p w14:paraId="2614DCF5" w14:textId="77777777" w:rsidR="00434205" w:rsidRPr="003B2B1B" w:rsidRDefault="00434205" w:rsidP="00C65D7F">
    <w:pPr>
      <w:pStyle w:val="HeaderTitle"/>
    </w:pPr>
  </w:p>
  <w:sdt>
    <w:sdtPr>
      <w:tag w:val="Title p2"/>
      <w:id w:val="-1209493244"/>
      <w:showingPlcHdr/>
      <w:dataBinding w:prefixMappings="xmlns:ns0='http://schemas.macroview.com.au/IPART/Templates'" w:xpath="/ns0:root[1]/ns0:HeaderTitle[1]" w:storeItemID="{D8B40DC8-96D3-4C44-9913-1FFA328EDF84}"/>
      <w:text/>
    </w:sdtPr>
    <w:sdtEndPr/>
    <w:sdtContent>
      <w:p w14:paraId="096D6924" w14:textId="77777777" w:rsidR="00434205" w:rsidRDefault="00434205" w:rsidP="00C65D7F">
        <w:pPr>
          <w:pStyle w:val="HeaderTitle"/>
        </w:pPr>
        <w:r>
          <w:rPr>
            <w:rStyle w:val="PlaceholderText"/>
          </w:rPr>
          <w:t>[Information paper title]</w:t>
        </w:r>
      </w:p>
    </w:sdtContent>
  </w:sdt>
  <w:p w14:paraId="45673E27" w14:textId="77777777" w:rsidR="00434205" w:rsidRPr="003B2B1B" w:rsidRDefault="00434205" w:rsidP="00C65D7F">
    <w:pPr>
      <w:pStyle w:val="HeaderTitle"/>
    </w:pPr>
  </w:p>
  <w:p w14:paraId="24C8413A" w14:textId="77777777" w:rsidR="00434205" w:rsidRDefault="007C0562" w:rsidP="00C65D7F">
    <w:pPr>
      <w:pStyle w:val="Header"/>
    </w:pPr>
    <w:r>
      <w:rPr>
        <w:noProof/>
      </w:rPr>
      <w:drawing>
        <wp:anchor distT="0" distB="0" distL="114300" distR="114300" simplePos="0" relativeHeight="251668480" behindDoc="0" locked="1" layoutInCell="1" allowOverlap="1" wp14:anchorId="63BE2786" wp14:editId="10FF268F">
          <wp:simplePos x="0" y="0"/>
          <wp:positionH relativeFrom="page">
            <wp:posOffset>914400</wp:posOffset>
          </wp:positionH>
          <wp:positionV relativeFrom="page">
            <wp:posOffset>1080135</wp:posOffset>
          </wp:positionV>
          <wp:extent cx="5760000" cy="28800"/>
          <wp:effectExtent l="0" t="0" r="0" b="508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PART 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29"/>
      <w:gridCol w:w="2658"/>
    </w:tblGrid>
    <w:tr w:rsidR="008B3F0A" w14:paraId="44E47370" w14:textId="77777777" w:rsidTr="008B3F0A">
      <w:tc>
        <w:tcPr>
          <w:tcW w:w="3521" w:type="pct"/>
          <w:vAlign w:val="bottom"/>
        </w:tcPr>
        <w:p w14:paraId="16DA50B8" w14:textId="77777777" w:rsidR="008B3F0A" w:rsidRPr="00C30A52" w:rsidRDefault="002364A4" w:rsidP="008B3F0A">
          <w:pPr>
            <w:pStyle w:val="Briefingtype"/>
          </w:pPr>
          <w:r>
            <w:t>Consultation Questions</w:t>
          </w:r>
        </w:p>
      </w:tc>
      <w:tc>
        <w:tcPr>
          <w:tcW w:w="1479" w:type="pct"/>
        </w:tcPr>
        <w:p w14:paraId="50576C59" w14:textId="77777777" w:rsidR="008B3F0A" w:rsidRDefault="008B3F0A" w:rsidP="008B3F0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996267A" wp14:editId="104F097D">
                <wp:extent cx="1389891" cy="615697"/>
                <wp:effectExtent l="0" t="0" r="127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J15-1466_IPART_Logo_rgb_colour_res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891" cy="615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2D791D" w14:textId="77777777" w:rsidR="008B3F0A" w:rsidRDefault="008B3F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2AC23C0"/>
    <w:lvl w:ilvl="0">
      <w:start w:val="1"/>
      <w:numFmt w:val="lowerRoman"/>
      <w:pStyle w:val="ListNumber3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B1AEE316"/>
    <w:lvl w:ilvl="0">
      <w:start w:val="1"/>
      <w:numFmt w:val="lowerLetter"/>
      <w:pStyle w:val="ListNumber2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97E226CC"/>
    <w:lvl w:ilvl="0">
      <w:start w:val="1"/>
      <w:numFmt w:val="bullet"/>
      <w:pStyle w:val="ListBullet3"/>
      <w:lvlText w:val="•"/>
      <w:lvlJc w:val="left"/>
      <w:pPr>
        <w:tabs>
          <w:tab w:val="num" w:pos="851"/>
        </w:tabs>
        <w:ind w:left="851" w:hanging="284"/>
      </w:pPr>
      <w:rPr>
        <w:rFonts w:ascii="Myriad Pro" w:hAnsi="Myriad Pro" w:hint="default"/>
        <w:sz w:val="24"/>
        <w:szCs w:val="24"/>
      </w:rPr>
    </w:lvl>
  </w:abstractNum>
  <w:abstractNum w:abstractNumId="3" w15:restartNumberingAfterBreak="0">
    <w:nsid w:val="13E72AE2"/>
    <w:multiLevelType w:val="hybridMultilevel"/>
    <w:tmpl w:val="4CBC5BA6"/>
    <w:lvl w:ilvl="0" w:tplc="A2423C36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  <w:szCs w:val="22"/>
      </w:rPr>
    </w:lvl>
    <w:lvl w:ilvl="1" w:tplc="45D67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EA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9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0F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D0F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CC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09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B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85A91"/>
    <w:multiLevelType w:val="hybridMultilevel"/>
    <w:tmpl w:val="427851B0"/>
    <w:lvl w:ilvl="0" w:tplc="559CC3BA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02A7"/>
    <w:multiLevelType w:val="singleLevel"/>
    <w:tmpl w:val="EA9040A6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6" w15:restartNumberingAfterBreak="0">
    <w:nsid w:val="38667170"/>
    <w:multiLevelType w:val="singleLevel"/>
    <w:tmpl w:val="6AF0E84E"/>
    <w:lvl w:ilvl="0">
      <w:start w:val="1"/>
      <w:numFmt w:val="bullet"/>
      <w:pStyle w:val="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7" w15:restartNumberingAfterBreak="0">
    <w:nsid w:val="49C96CFD"/>
    <w:multiLevelType w:val="multilevel"/>
    <w:tmpl w:val="DF0C66F2"/>
    <w:styleLink w:val="CaptionNumbering"/>
    <w:lvl w:ilvl="0">
      <w:start w:val="1"/>
      <w:numFmt w:val="none"/>
      <w:pStyle w:val="TableTitl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pStyle w:val="BoxTitl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pStyle w:val="FigureTitl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pStyle w:val="NoteNumb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pStyle w:val="BoxNoteNumb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8A5214"/>
    <w:multiLevelType w:val="hybridMultilevel"/>
    <w:tmpl w:val="C7A6B116"/>
    <w:lvl w:ilvl="0" w:tplc="6720B658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007BC4" w:themeColor="text2"/>
      </w:rPr>
    </w:lvl>
    <w:lvl w:ilvl="1" w:tplc="4E34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08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08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C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C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C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D03AB"/>
    <w:multiLevelType w:val="singleLevel"/>
    <w:tmpl w:val="21E0F000"/>
    <w:lvl w:ilvl="0">
      <w:start w:val="1"/>
      <w:numFmt w:val="bullet"/>
      <w:pStyle w:val="Table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10" w15:restartNumberingAfterBreak="0">
    <w:nsid w:val="5ADB5D3C"/>
    <w:multiLevelType w:val="singleLevel"/>
    <w:tmpl w:val="AFC82734"/>
    <w:lvl w:ilvl="0">
      <w:start w:val="1"/>
      <w:numFmt w:val="bullet"/>
      <w:pStyle w:val="TableListBullet2"/>
      <w:lvlText w:val="–"/>
      <w:lvlJc w:val="left"/>
      <w:pPr>
        <w:ind w:left="587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11" w15:restartNumberingAfterBreak="0">
    <w:nsid w:val="71A10E69"/>
    <w:multiLevelType w:val="singleLevel"/>
    <w:tmpl w:val="4B6E14EC"/>
    <w:lvl w:ilvl="0">
      <w:start w:val="1"/>
      <w:numFmt w:val="lowerLetter"/>
      <w:pStyle w:val="TableListNumber2"/>
      <w:lvlText w:val="%1)"/>
      <w:lvlJc w:val="left"/>
      <w:pPr>
        <w:ind w:left="587" w:hanging="360"/>
      </w:pPr>
      <w:rPr>
        <w:rFonts w:hint="default"/>
        <w:color w:val="007BC4" w:themeColor="text2"/>
      </w:rPr>
    </w:lvl>
  </w:abstractNum>
  <w:abstractNum w:abstractNumId="12" w15:restartNumberingAfterBreak="0">
    <w:nsid w:val="74D01F91"/>
    <w:multiLevelType w:val="singleLevel"/>
    <w:tmpl w:val="D14E28CC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3" w:hanging="4253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A4"/>
    <w:rsid w:val="000010C9"/>
    <w:rsid w:val="00002204"/>
    <w:rsid w:val="00023CAE"/>
    <w:rsid w:val="00026E4F"/>
    <w:rsid w:val="00041C82"/>
    <w:rsid w:val="00044271"/>
    <w:rsid w:val="0005053B"/>
    <w:rsid w:val="000659A6"/>
    <w:rsid w:val="00080F62"/>
    <w:rsid w:val="00085C35"/>
    <w:rsid w:val="000C6A78"/>
    <w:rsid w:val="000D77AC"/>
    <w:rsid w:val="000E2CD1"/>
    <w:rsid w:val="000F700C"/>
    <w:rsid w:val="00101D97"/>
    <w:rsid w:val="00102F47"/>
    <w:rsid w:val="00103BD8"/>
    <w:rsid w:val="001057D1"/>
    <w:rsid w:val="0012162C"/>
    <w:rsid w:val="00124F70"/>
    <w:rsid w:val="00130738"/>
    <w:rsid w:val="00170E52"/>
    <w:rsid w:val="00173278"/>
    <w:rsid w:val="00182FE5"/>
    <w:rsid w:val="001B759F"/>
    <w:rsid w:val="001D2036"/>
    <w:rsid w:val="001D36FD"/>
    <w:rsid w:val="002009C2"/>
    <w:rsid w:val="002350EA"/>
    <w:rsid w:val="002364A4"/>
    <w:rsid w:val="00271F07"/>
    <w:rsid w:val="0027656C"/>
    <w:rsid w:val="00297A2F"/>
    <w:rsid w:val="002A0CBE"/>
    <w:rsid w:val="002C0295"/>
    <w:rsid w:val="002D0D5E"/>
    <w:rsid w:val="002D7F7A"/>
    <w:rsid w:val="002E0F88"/>
    <w:rsid w:val="002F104E"/>
    <w:rsid w:val="002F7B76"/>
    <w:rsid w:val="0032480D"/>
    <w:rsid w:val="00332575"/>
    <w:rsid w:val="00337BE3"/>
    <w:rsid w:val="00337DCE"/>
    <w:rsid w:val="003758CA"/>
    <w:rsid w:val="0038063E"/>
    <w:rsid w:val="00385F69"/>
    <w:rsid w:val="003B2B1B"/>
    <w:rsid w:val="003E2589"/>
    <w:rsid w:val="003E5467"/>
    <w:rsid w:val="003F4FBA"/>
    <w:rsid w:val="00434205"/>
    <w:rsid w:val="004365CC"/>
    <w:rsid w:val="00440F55"/>
    <w:rsid w:val="00467222"/>
    <w:rsid w:val="00494932"/>
    <w:rsid w:val="004B4103"/>
    <w:rsid w:val="004D13FB"/>
    <w:rsid w:val="004D4503"/>
    <w:rsid w:val="00502982"/>
    <w:rsid w:val="0051088A"/>
    <w:rsid w:val="0053570D"/>
    <w:rsid w:val="005418A7"/>
    <w:rsid w:val="005A06BC"/>
    <w:rsid w:val="005B482F"/>
    <w:rsid w:val="005D0F2D"/>
    <w:rsid w:val="006168C0"/>
    <w:rsid w:val="00630B22"/>
    <w:rsid w:val="00647B7B"/>
    <w:rsid w:val="00660167"/>
    <w:rsid w:val="00674E99"/>
    <w:rsid w:val="006A4E77"/>
    <w:rsid w:val="006B2E54"/>
    <w:rsid w:val="006C1DD1"/>
    <w:rsid w:val="006D6F53"/>
    <w:rsid w:val="00704A09"/>
    <w:rsid w:val="00712091"/>
    <w:rsid w:val="0072465A"/>
    <w:rsid w:val="0074134B"/>
    <w:rsid w:val="007739BA"/>
    <w:rsid w:val="00796554"/>
    <w:rsid w:val="007C0562"/>
    <w:rsid w:val="007E7844"/>
    <w:rsid w:val="00814D58"/>
    <w:rsid w:val="00832A93"/>
    <w:rsid w:val="00843D51"/>
    <w:rsid w:val="00880322"/>
    <w:rsid w:val="00890B05"/>
    <w:rsid w:val="00891E2E"/>
    <w:rsid w:val="008B3F0A"/>
    <w:rsid w:val="008C43A2"/>
    <w:rsid w:val="008D1D3A"/>
    <w:rsid w:val="008E764D"/>
    <w:rsid w:val="00910D30"/>
    <w:rsid w:val="00972C00"/>
    <w:rsid w:val="00983A9C"/>
    <w:rsid w:val="00984255"/>
    <w:rsid w:val="00990E8F"/>
    <w:rsid w:val="009A2D41"/>
    <w:rsid w:val="009C2E1A"/>
    <w:rsid w:val="009C4482"/>
    <w:rsid w:val="009D3E95"/>
    <w:rsid w:val="009E033E"/>
    <w:rsid w:val="00A26BA5"/>
    <w:rsid w:val="00A3692A"/>
    <w:rsid w:val="00A52991"/>
    <w:rsid w:val="00A615FD"/>
    <w:rsid w:val="00A6748E"/>
    <w:rsid w:val="00A74080"/>
    <w:rsid w:val="00A80275"/>
    <w:rsid w:val="00A81BED"/>
    <w:rsid w:val="00A915F2"/>
    <w:rsid w:val="00AA3424"/>
    <w:rsid w:val="00AA34AE"/>
    <w:rsid w:val="00AB5822"/>
    <w:rsid w:val="00AC4064"/>
    <w:rsid w:val="00AE4832"/>
    <w:rsid w:val="00B011D3"/>
    <w:rsid w:val="00B14B2B"/>
    <w:rsid w:val="00B2380C"/>
    <w:rsid w:val="00B27845"/>
    <w:rsid w:val="00B84B5B"/>
    <w:rsid w:val="00BB0592"/>
    <w:rsid w:val="00BB5206"/>
    <w:rsid w:val="00BC0870"/>
    <w:rsid w:val="00BC64C6"/>
    <w:rsid w:val="00BD3691"/>
    <w:rsid w:val="00BE4E9F"/>
    <w:rsid w:val="00BE5168"/>
    <w:rsid w:val="00C101BD"/>
    <w:rsid w:val="00C20C72"/>
    <w:rsid w:val="00C31965"/>
    <w:rsid w:val="00C65D7F"/>
    <w:rsid w:val="00C70E57"/>
    <w:rsid w:val="00C83CD6"/>
    <w:rsid w:val="00C931A8"/>
    <w:rsid w:val="00CA7F4A"/>
    <w:rsid w:val="00CB1F88"/>
    <w:rsid w:val="00CC17F5"/>
    <w:rsid w:val="00CD3B1F"/>
    <w:rsid w:val="00CE5BC1"/>
    <w:rsid w:val="00CE7190"/>
    <w:rsid w:val="00CF54D0"/>
    <w:rsid w:val="00D4000E"/>
    <w:rsid w:val="00D42FF9"/>
    <w:rsid w:val="00D75399"/>
    <w:rsid w:val="00D76A96"/>
    <w:rsid w:val="00DF56C0"/>
    <w:rsid w:val="00E14A86"/>
    <w:rsid w:val="00E16DCE"/>
    <w:rsid w:val="00E35A2F"/>
    <w:rsid w:val="00E362AD"/>
    <w:rsid w:val="00E72558"/>
    <w:rsid w:val="00E757D4"/>
    <w:rsid w:val="00E76BF6"/>
    <w:rsid w:val="00E82B45"/>
    <w:rsid w:val="00ED0341"/>
    <w:rsid w:val="00F73B01"/>
    <w:rsid w:val="00FC6B21"/>
    <w:rsid w:val="00FE0B51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AF8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4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467222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CE5BC1"/>
    <w:pPr>
      <w:keepNext/>
      <w:numPr>
        <w:numId w:val="5"/>
      </w:numPr>
      <w:pBdr>
        <w:bottom w:val="single" w:sz="24" w:space="1" w:color="007BC4"/>
      </w:pBdr>
      <w:spacing w:before="200"/>
      <w:ind w:left="510" w:hanging="510"/>
      <w:outlineLvl w:val="0"/>
    </w:pPr>
    <w:rPr>
      <w:rFonts w:cs="Arial"/>
      <w:b/>
      <w:color w:val="212122"/>
      <w:sz w:val="32"/>
      <w:szCs w:val="30"/>
    </w:rPr>
  </w:style>
  <w:style w:type="paragraph" w:styleId="Heading2">
    <w:name w:val="heading 2"/>
    <w:basedOn w:val="Normal"/>
    <w:next w:val="BodyText"/>
    <w:link w:val="Heading2Char"/>
    <w:qFormat/>
    <w:rsid w:val="00CE5BC1"/>
    <w:pPr>
      <w:keepNext/>
      <w:pBdr>
        <w:bottom w:val="single" w:sz="18" w:space="1" w:color="007BC4"/>
      </w:pBdr>
      <w:spacing w:before="240" w:after="120"/>
      <w:ind w:left="510" w:hanging="510"/>
      <w:outlineLvl w:val="1"/>
    </w:pPr>
    <w:rPr>
      <w:rFonts w:cs="Arial"/>
      <w:b/>
      <w:sz w:val="2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FE0B51"/>
    <w:pPr>
      <w:pBdr>
        <w:bottom w:val="none" w:sz="0" w:space="0" w:color="auto"/>
      </w:pBdr>
      <w:outlineLvl w:val="2"/>
    </w:pPr>
    <w:rPr>
      <w:sz w:val="22"/>
    </w:rPr>
  </w:style>
  <w:style w:type="paragraph" w:styleId="Heading4">
    <w:name w:val="heading 4"/>
    <w:basedOn w:val="Normal"/>
    <w:next w:val="BodyText"/>
    <w:link w:val="Heading4Char"/>
    <w:qFormat/>
    <w:rsid w:val="002C0295"/>
    <w:pPr>
      <w:keepNext/>
      <w:keepLines/>
      <w:spacing w:before="120"/>
      <w:outlineLvl w:val="3"/>
    </w:pPr>
    <w:rPr>
      <w:rFonts w:eastAsiaTheme="majorEastAsia" w:cstheme="majorBidi"/>
      <w:b/>
      <w:iCs/>
      <w:color w:val="007BC4" w:themeColor="text2"/>
    </w:rPr>
  </w:style>
  <w:style w:type="paragraph" w:styleId="Heading5">
    <w:name w:val="heading 5"/>
    <w:basedOn w:val="Normal"/>
    <w:next w:val="Normal"/>
    <w:link w:val="Heading5Char"/>
    <w:qFormat/>
    <w:rsid w:val="00DF56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23464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DF5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2343" w:themeColor="accent1" w:themeShade="7F"/>
    </w:rPr>
  </w:style>
  <w:style w:type="paragraph" w:styleId="Heading7">
    <w:name w:val="heading 7"/>
    <w:basedOn w:val="Heading2"/>
    <w:next w:val="BodyText"/>
    <w:link w:val="Heading7Char"/>
    <w:qFormat/>
    <w:rsid w:val="008B3F0A"/>
    <w:pPr>
      <w:pBdr>
        <w:bottom w:val="none" w:sz="0" w:space="0" w:color="auto"/>
      </w:pBdr>
      <w:tabs>
        <w:tab w:val="num" w:pos="851"/>
      </w:tabs>
      <w:spacing w:before="480" w:after="0" w:line="260" w:lineRule="atLeast"/>
      <w:ind w:left="851" w:hanging="851"/>
      <w:outlineLvl w:val="6"/>
    </w:pPr>
    <w:rPr>
      <w:rFonts w:cs="Times New Roman"/>
      <w:color w:val="212122" w:themeColor="text1"/>
      <w:kern w:val="28"/>
      <w:sz w:val="24"/>
      <w:szCs w:val="24"/>
    </w:rPr>
  </w:style>
  <w:style w:type="paragraph" w:styleId="Heading8">
    <w:name w:val="heading 8"/>
    <w:basedOn w:val="Heading3"/>
    <w:next w:val="BodyText"/>
    <w:link w:val="Heading8Char"/>
    <w:qFormat/>
    <w:rsid w:val="008B3F0A"/>
    <w:pPr>
      <w:tabs>
        <w:tab w:val="num" w:pos="851"/>
      </w:tabs>
      <w:spacing w:before="480" w:after="0" w:line="260" w:lineRule="atLeast"/>
      <w:ind w:left="851" w:hanging="851"/>
      <w:outlineLvl w:val="7"/>
    </w:pPr>
    <w:rPr>
      <w:rFonts w:cs="Times New Roman"/>
      <w:color w:val="212122" w:themeColor="text1"/>
      <w:kern w:val="28"/>
      <w:szCs w:val="21"/>
    </w:rPr>
  </w:style>
  <w:style w:type="paragraph" w:styleId="Heading9">
    <w:name w:val="heading 9"/>
    <w:basedOn w:val="Heading4"/>
    <w:next w:val="BodyText"/>
    <w:link w:val="Heading9Char"/>
    <w:qFormat/>
    <w:rsid w:val="008B3F0A"/>
    <w:pPr>
      <w:keepLines w:val="0"/>
      <w:spacing w:before="360" w:line="260" w:lineRule="atLeast"/>
      <w:outlineLvl w:val="8"/>
    </w:pPr>
    <w:rPr>
      <w:rFonts w:eastAsia="Times New Roman" w:cs="Times New Roman"/>
      <w:b w:val="0"/>
      <w:iCs w:val="0"/>
      <w:color w:val="212122"/>
      <w:kern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F104E"/>
    <w:pPr>
      <w:spacing w:before="120" w:line="280" w:lineRule="atLeast"/>
      <w:jc w:val="both"/>
    </w:pPr>
    <w:rPr>
      <w:szCs w:val="22"/>
    </w:rPr>
  </w:style>
  <w:style w:type="character" w:customStyle="1" w:styleId="BodyTextChar">
    <w:name w:val="Body Text Char"/>
    <w:link w:val="BodyText"/>
    <w:rsid w:val="002F104E"/>
    <w:rPr>
      <w:rFonts w:ascii="Arial" w:eastAsia="Times New Roman" w:hAnsi="Arial" w:cs="Times New Roman"/>
      <w:lang w:eastAsia="en-AU"/>
    </w:rPr>
  </w:style>
  <w:style w:type="paragraph" w:styleId="ListBullet">
    <w:name w:val="List Bullet"/>
    <w:basedOn w:val="BodyText"/>
    <w:rsid w:val="00434205"/>
    <w:pPr>
      <w:keepLines/>
      <w:numPr>
        <w:numId w:val="11"/>
      </w:numPr>
    </w:pPr>
    <w:rPr>
      <w:color w:val="212122"/>
      <w:szCs w:val="21"/>
    </w:rPr>
  </w:style>
  <w:style w:type="paragraph" w:styleId="ListBullet2">
    <w:name w:val="List Bullet 2"/>
    <w:basedOn w:val="ListBullet"/>
    <w:qFormat/>
    <w:rsid w:val="00434205"/>
    <w:pPr>
      <w:keepLines w:val="0"/>
      <w:numPr>
        <w:numId w:val="12"/>
      </w:numPr>
      <w:tabs>
        <w:tab w:val="left" w:pos="284"/>
      </w:tabs>
      <w:spacing w:before="60"/>
    </w:pPr>
  </w:style>
  <w:style w:type="paragraph" w:styleId="ListBullet3">
    <w:name w:val="List Bullet 3"/>
    <w:basedOn w:val="ListBullet2"/>
    <w:rsid w:val="00271F07"/>
    <w:pPr>
      <w:numPr>
        <w:numId w:val="1"/>
      </w:numPr>
      <w:ind w:left="1135"/>
    </w:pPr>
  </w:style>
  <w:style w:type="paragraph" w:styleId="ListNumber">
    <w:name w:val="List Number"/>
    <w:basedOn w:val="BodyText"/>
    <w:qFormat/>
    <w:rsid w:val="00494932"/>
    <w:pPr>
      <w:numPr>
        <w:numId w:val="2"/>
      </w:numPr>
    </w:pPr>
  </w:style>
  <w:style w:type="paragraph" w:styleId="ListNumber2">
    <w:name w:val="List Number 2"/>
    <w:basedOn w:val="BodyText"/>
    <w:qFormat/>
    <w:rsid w:val="00494932"/>
    <w:pPr>
      <w:numPr>
        <w:numId w:val="3"/>
      </w:numPr>
      <w:spacing w:before="60"/>
    </w:pPr>
  </w:style>
  <w:style w:type="paragraph" w:styleId="ListNumber3">
    <w:name w:val="List Number 3"/>
    <w:basedOn w:val="BodyText"/>
    <w:qFormat/>
    <w:rsid w:val="00494932"/>
    <w:pPr>
      <w:numPr>
        <w:numId w:val="4"/>
      </w:numPr>
      <w:spacing w:before="60"/>
    </w:pPr>
    <w:rPr>
      <w:szCs w:val="21"/>
    </w:rPr>
  </w:style>
  <w:style w:type="character" w:customStyle="1" w:styleId="Heading1Char">
    <w:name w:val="Heading 1 Char"/>
    <w:basedOn w:val="DefaultParagraphFont"/>
    <w:link w:val="Heading1"/>
    <w:rsid w:val="00CE5BC1"/>
    <w:rPr>
      <w:rFonts w:ascii="Arial" w:eastAsia="Times New Roman" w:hAnsi="Arial" w:cs="Arial"/>
      <w:b/>
      <w:color w:val="212122"/>
      <w:sz w:val="32"/>
      <w:szCs w:val="30"/>
      <w:lang w:eastAsia="en-AU"/>
    </w:rPr>
  </w:style>
  <w:style w:type="paragraph" w:styleId="Header">
    <w:name w:val="header"/>
    <w:basedOn w:val="Normal"/>
    <w:link w:val="HeaderChar"/>
    <w:uiPriority w:val="14"/>
    <w:rsid w:val="00C20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4"/>
    <w:rsid w:val="00A3692A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A80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92A"/>
    <w:rPr>
      <w:rFonts w:ascii="Book Antiqua" w:eastAsia="Times New Roman" w:hAnsi="Book Antiqua" w:cs="Times New Roman"/>
      <w:szCs w:val="24"/>
      <w:lang w:eastAsia="en-AU"/>
    </w:rPr>
  </w:style>
  <w:style w:type="paragraph" w:customStyle="1" w:styleId="InfoPaperTitle">
    <w:name w:val="InfoPaperTitle"/>
    <w:basedOn w:val="Normal"/>
    <w:semiHidden/>
    <w:rsid w:val="00A3692A"/>
    <w:rPr>
      <w:rFonts w:cs="Arial"/>
      <w:b/>
      <w:sz w:val="40"/>
      <w:szCs w:val="30"/>
    </w:rPr>
  </w:style>
  <w:style w:type="character" w:styleId="PlaceholderText">
    <w:name w:val="Placeholder Text"/>
    <w:basedOn w:val="DefaultParagraphFont"/>
    <w:uiPriority w:val="99"/>
    <w:semiHidden/>
    <w:rsid w:val="00CA7F4A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CE5BC1"/>
    <w:rPr>
      <w:rFonts w:ascii="Arial" w:eastAsia="Times New Roman" w:hAnsi="Arial" w:cs="Arial"/>
      <w:b/>
      <w:sz w:val="26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E72558"/>
    <w:rPr>
      <w:rFonts w:ascii="Arial" w:eastAsia="Times New Roman" w:hAnsi="Arial" w:cs="Arial"/>
      <w:b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E72558"/>
    <w:rPr>
      <w:rFonts w:ascii="Arial" w:eastAsiaTheme="majorEastAsia" w:hAnsi="Arial" w:cstheme="majorBidi"/>
      <w:b/>
      <w:iCs/>
      <w:color w:val="007BC4" w:themeColor="text2"/>
      <w:szCs w:val="24"/>
      <w:lang w:eastAsia="en-AU"/>
    </w:rPr>
  </w:style>
  <w:style w:type="table" w:styleId="TableGrid">
    <w:name w:val="Table Grid"/>
    <w:basedOn w:val="TableNormal"/>
    <w:uiPriority w:val="59"/>
    <w:rsid w:val="000D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aliases w:val="Table 3"/>
    <w:basedOn w:val="TableNormal"/>
    <w:uiPriority w:val="46"/>
    <w:rsid w:val="000D77AC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1A4" w:themeColor="accent4" w:themeTint="66"/>
        <w:left w:val="single" w:sz="4" w:space="0" w:color="FBD1A4" w:themeColor="accent4" w:themeTint="66"/>
        <w:bottom w:val="single" w:sz="4" w:space="0" w:color="FBD1A4" w:themeColor="accent4" w:themeTint="66"/>
        <w:right w:val="single" w:sz="4" w:space="0" w:color="FBD1A4" w:themeColor="accent4" w:themeTint="66"/>
        <w:insideH w:val="single" w:sz="4" w:space="0" w:color="FBD1A4" w:themeColor="accent4" w:themeTint="66"/>
        <w:insideV w:val="single" w:sz="4" w:space="0" w:color="FBD1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BA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A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2">
    <w:name w:val="Table 2"/>
    <w:basedOn w:val="TableNormal"/>
    <w:uiPriority w:val="99"/>
    <w:rsid w:val="00026E4F"/>
    <w:pPr>
      <w:spacing w:after="0" w:line="240" w:lineRule="auto"/>
    </w:pPr>
    <w:rPr>
      <w:rFonts w:ascii="Arial" w:hAnsi="Arial"/>
    </w:rPr>
    <w:tblPr>
      <w:tblBorders>
        <w:insideH w:val="single" w:sz="12" w:space="0" w:color="007BC4"/>
        <w:insideV w:val="single" w:sz="12" w:space="0" w:color="007BC4"/>
      </w:tblBorders>
    </w:tblPr>
    <w:tcPr>
      <w:vAlign w:val="center"/>
    </w:tcPr>
    <w:tblStylePr w:type="firstCol">
      <w:rPr>
        <w:b/>
      </w:rPr>
      <w:tblPr/>
      <w:tcPr>
        <w:shd w:val="clear" w:color="auto" w:fill="C0E7FF"/>
      </w:tcPr>
    </w:tblStylePr>
  </w:style>
  <w:style w:type="paragraph" w:customStyle="1" w:styleId="HeaderTitle">
    <w:name w:val="Header Title"/>
    <w:basedOn w:val="Normal"/>
    <w:semiHidden/>
    <w:rsid w:val="00E16DCE"/>
    <w:pPr>
      <w:jc w:val="right"/>
    </w:pPr>
    <w:rPr>
      <w:szCs w:val="28"/>
    </w:rPr>
  </w:style>
  <w:style w:type="paragraph" w:customStyle="1" w:styleId="Heading2Noline">
    <w:name w:val="Heading 2 (No line)"/>
    <w:basedOn w:val="Heading2"/>
    <w:rsid w:val="00CE5BC1"/>
    <w:pPr>
      <w:pBdr>
        <w:bottom w:val="none" w:sz="0" w:space="0" w:color="auto"/>
      </w:pBdr>
    </w:pPr>
  </w:style>
  <w:style w:type="paragraph" w:customStyle="1" w:styleId="TableText">
    <w:name w:val="Table Text"/>
    <w:basedOn w:val="BodyText"/>
    <w:rsid w:val="00E72558"/>
    <w:pPr>
      <w:spacing w:after="120"/>
    </w:pPr>
  </w:style>
  <w:style w:type="paragraph" w:customStyle="1" w:styleId="TableHeading">
    <w:name w:val="Table Heading"/>
    <w:basedOn w:val="Normal"/>
    <w:rsid w:val="003E258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52"/>
    <w:rPr>
      <w:rFonts w:ascii="Tahoma" w:eastAsia="Times New Roman" w:hAnsi="Tahoma" w:cs="Tahoma"/>
      <w:sz w:val="16"/>
      <w:szCs w:val="16"/>
      <w:lang w:eastAsia="en-AU"/>
    </w:rPr>
  </w:style>
  <w:style w:type="character" w:styleId="PageNumber">
    <w:name w:val="page number"/>
    <w:semiHidden/>
    <w:rsid w:val="00E76BF6"/>
    <w:rPr>
      <w:rFonts w:ascii="Arial" w:hAnsi="Arial"/>
      <w:b/>
      <w:spacing w:val="0"/>
      <w:position w:val="0"/>
      <w:sz w:val="18"/>
      <w:szCs w:val="15"/>
    </w:rPr>
  </w:style>
  <w:style w:type="paragraph" w:styleId="Quote">
    <w:name w:val="Quote"/>
    <w:basedOn w:val="BodyText"/>
    <w:next w:val="BodyText"/>
    <w:link w:val="QuoteChar"/>
    <w:qFormat/>
    <w:rsid w:val="00467222"/>
    <w:pPr>
      <w:spacing w:line="260" w:lineRule="atLeast"/>
      <w:ind w:left="284"/>
    </w:pPr>
    <w:rPr>
      <w:color w:val="212122"/>
      <w:sz w:val="20"/>
      <w:szCs w:val="19"/>
    </w:rPr>
  </w:style>
  <w:style w:type="character" w:customStyle="1" w:styleId="QuoteChar">
    <w:name w:val="Quote Char"/>
    <w:basedOn w:val="DefaultParagraphFont"/>
    <w:link w:val="Quote"/>
    <w:rsid w:val="00467222"/>
    <w:rPr>
      <w:rFonts w:ascii="Arial" w:eastAsia="Times New Roman" w:hAnsi="Arial" w:cs="Times New Roman"/>
      <w:color w:val="212122"/>
      <w:sz w:val="20"/>
      <w:szCs w:val="19"/>
      <w:lang w:eastAsia="en-AU"/>
    </w:rPr>
  </w:style>
  <w:style w:type="paragraph" w:customStyle="1" w:styleId="QuoteBullet">
    <w:name w:val="Quote Bullet"/>
    <w:basedOn w:val="Quote"/>
    <w:rsid w:val="00467222"/>
    <w:pPr>
      <w:numPr>
        <w:numId w:val="6"/>
      </w:numPr>
    </w:pPr>
  </w:style>
  <w:style w:type="paragraph" w:customStyle="1" w:styleId="QuoteHangingIndent">
    <w:name w:val="Quote Hanging Indent"/>
    <w:basedOn w:val="Quote"/>
    <w:rsid w:val="00467222"/>
    <w:pPr>
      <w:ind w:left="851" w:hanging="567"/>
    </w:pPr>
  </w:style>
  <w:style w:type="paragraph" w:customStyle="1" w:styleId="TableDataEntries">
    <w:name w:val="Table Data Entries"/>
    <w:basedOn w:val="Normal"/>
    <w:rsid w:val="009E033E"/>
    <w:pPr>
      <w:keepLines/>
      <w:spacing w:before="40" w:after="40" w:line="210" w:lineRule="atLeast"/>
      <w:jc w:val="right"/>
    </w:pPr>
    <w:rPr>
      <w:sz w:val="19"/>
      <w:szCs w:val="19"/>
      <w:lang w:eastAsia="en-US"/>
    </w:rPr>
  </w:style>
  <w:style w:type="paragraph" w:customStyle="1" w:styleId="TableDataColumnHeading">
    <w:name w:val="Table Data Column Heading"/>
    <w:basedOn w:val="TableDataEntries"/>
    <w:rsid w:val="009E033E"/>
    <w:pPr>
      <w:spacing w:before="80" w:after="80"/>
    </w:pPr>
    <w:rPr>
      <w:b/>
    </w:rPr>
  </w:style>
  <w:style w:type="paragraph" w:customStyle="1" w:styleId="TableDetail">
    <w:name w:val="Table Detail"/>
    <w:basedOn w:val="BodyText"/>
    <w:rsid w:val="009E033E"/>
    <w:pPr>
      <w:tabs>
        <w:tab w:val="right" w:pos="5876"/>
      </w:tabs>
      <w:spacing w:before="0"/>
    </w:pPr>
    <w:rPr>
      <w:rFonts w:asciiTheme="minorHAnsi" w:hAnsiTheme="minorHAnsi"/>
      <w:color w:val="212122"/>
      <w:szCs w:val="21"/>
    </w:rPr>
  </w:style>
  <w:style w:type="paragraph" w:customStyle="1" w:styleId="Tableheading0">
    <w:name w:val="Table heading"/>
    <w:basedOn w:val="TableText"/>
    <w:uiPriority w:val="2"/>
    <w:rsid w:val="009E033E"/>
    <w:pPr>
      <w:spacing w:before="60" w:after="0" w:line="220" w:lineRule="atLeast"/>
      <w:jc w:val="left"/>
    </w:pPr>
    <w:rPr>
      <w:rFonts w:ascii="Verdana" w:hAnsi="Verdana"/>
      <w:b/>
      <w:spacing w:val="-2"/>
      <w:sz w:val="18"/>
      <w:szCs w:val="24"/>
    </w:rPr>
  </w:style>
  <w:style w:type="paragraph" w:customStyle="1" w:styleId="TableHeading1">
    <w:name w:val="Table Heading 1"/>
    <w:basedOn w:val="Normal"/>
    <w:next w:val="Normal"/>
    <w:rsid w:val="009E033E"/>
    <w:pPr>
      <w:keepLines/>
      <w:spacing w:before="180" w:after="40" w:line="210" w:lineRule="atLeast"/>
    </w:pPr>
    <w:rPr>
      <w:b/>
      <w:sz w:val="19"/>
      <w:szCs w:val="19"/>
      <w:lang w:eastAsia="en-US"/>
    </w:rPr>
  </w:style>
  <w:style w:type="paragraph" w:customStyle="1" w:styleId="TableHeading2">
    <w:name w:val="Table Heading 2"/>
    <w:basedOn w:val="TableHeading1"/>
    <w:next w:val="Normal"/>
    <w:rsid w:val="009E033E"/>
    <w:pPr>
      <w:spacing w:before="80"/>
    </w:pPr>
    <w:rPr>
      <w:b w:val="0"/>
      <w:i/>
    </w:rPr>
  </w:style>
  <w:style w:type="paragraph" w:customStyle="1" w:styleId="TableListBullet">
    <w:name w:val="Table List Bullet"/>
    <w:basedOn w:val="Normal"/>
    <w:rsid w:val="009E033E"/>
    <w:pPr>
      <w:keepLines/>
      <w:numPr>
        <w:numId w:val="7"/>
      </w:numPr>
      <w:spacing w:before="40" w:after="40" w:line="210" w:lineRule="atLeast"/>
    </w:pPr>
    <w:rPr>
      <w:sz w:val="19"/>
      <w:szCs w:val="19"/>
      <w:lang w:eastAsia="en-US"/>
    </w:rPr>
  </w:style>
  <w:style w:type="paragraph" w:customStyle="1" w:styleId="TableListBullet2">
    <w:name w:val="Table List Bullet 2"/>
    <w:basedOn w:val="TableListBullet"/>
    <w:rsid w:val="009E033E"/>
    <w:pPr>
      <w:numPr>
        <w:numId w:val="8"/>
      </w:numPr>
    </w:pPr>
  </w:style>
  <w:style w:type="paragraph" w:customStyle="1" w:styleId="TableListNumber">
    <w:name w:val="Table List Number"/>
    <w:basedOn w:val="TableListBullet"/>
    <w:rsid w:val="009E033E"/>
    <w:pPr>
      <w:numPr>
        <w:numId w:val="9"/>
      </w:numPr>
    </w:pPr>
  </w:style>
  <w:style w:type="paragraph" w:customStyle="1" w:styleId="TableListNumber2">
    <w:name w:val="Table List Number 2"/>
    <w:basedOn w:val="TableListNumber"/>
    <w:rsid w:val="009E033E"/>
    <w:pPr>
      <w:numPr>
        <w:numId w:val="10"/>
      </w:numPr>
    </w:pPr>
  </w:style>
  <w:style w:type="paragraph" w:customStyle="1" w:styleId="Tabletext0">
    <w:name w:val="Table text"/>
    <w:basedOn w:val="Normal"/>
    <w:uiPriority w:val="2"/>
    <w:rsid w:val="009E033E"/>
    <w:pPr>
      <w:spacing w:before="60" w:line="220" w:lineRule="atLeast"/>
    </w:pPr>
    <w:rPr>
      <w:rFonts w:ascii="Verdana" w:hAnsi="Verdana"/>
      <w:sz w:val="18"/>
    </w:rPr>
  </w:style>
  <w:style w:type="paragraph" w:customStyle="1" w:styleId="TableTextColumnHeading">
    <w:name w:val="Table Text Column Heading"/>
    <w:basedOn w:val="TableDataColumnHeading"/>
    <w:rsid w:val="009E033E"/>
    <w:pPr>
      <w:jc w:val="left"/>
    </w:pPr>
  </w:style>
  <w:style w:type="paragraph" w:customStyle="1" w:styleId="TableTextEntries">
    <w:name w:val="Table Text Entries"/>
    <w:basedOn w:val="Normal"/>
    <w:rsid w:val="009E033E"/>
    <w:pPr>
      <w:keepLines/>
      <w:spacing w:before="40" w:after="40" w:line="210" w:lineRule="atLeast"/>
    </w:pPr>
    <w:rPr>
      <w:sz w:val="19"/>
      <w:szCs w:val="19"/>
      <w:lang w:eastAsia="en-US"/>
    </w:rPr>
  </w:style>
  <w:style w:type="paragraph" w:customStyle="1" w:styleId="TableTitle">
    <w:name w:val="Table Title"/>
    <w:basedOn w:val="Caption"/>
    <w:rsid w:val="0012162C"/>
    <w:pPr>
      <w:keepNext/>
      <w:numPr>
        <w:numId w:val="13"/>
      </w:numPr>
      <w:spacing w:before="320" w:after="80" w:line="260" w:lineRule="atLeast"/>
    </w:pPr>
    <w:rPr>
      <w:b/>
      <w:i w:val="0"/>
      <w:iCs w:val="0"/>
      <w:color w:val="auto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033E"/>
    <w:pPr>
      <w:spacing w:after="200"/>
    </w:pPr>
    <w:rPr>
      <w:i/>
      <w:iCs/>
      <w:color w:val="007BC4" w:themeColor="text2"/>
      <w:sz w:val="18"/>
      <w:szCs w:val="18"/>
    </w:rPr>
  </w:style>
  <w:style w:type="paragraph" w:customStyle="1" w:styleId="Note">
    <w:name w:val="Note"/>
    <w:basedOn w:val="TableTextEntries"/>
    <w:next w:val="Normal"/>
    <w:link w:val="NoteCharChar"/>
    <w:rsid w:val="009E033E"/>
    <w:pPr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link w:val="Note"/>
    <w:rsid w:val="009E033E"/>
    <w:rPr>
      <w:rFonts w:ascii="Arial" w:eastAsia="Times New Roman" w:hAnsi="Arial" w:cs="Times New Roman"/>
      <w:sz w:val="16"/>
      <w:szCs w:val="16"/>
    </w:rPr>
  </w:style>
  <w:style w:type="character" w:customStyle="1" w:styleId="NoteLabel">
    <w:name w:val="Note Label"/>
    <w:rsid w:val="009E033E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NoteNumber">
    <w:name w:val="Note Number"/>
    <w:basedOn w:val="TableTextEntries"/>
    <w:link w:val="NoteNumberCharChar"/>
    <w:rsid w:val="0012162C"/>
    <w:pPr>
      <w:numPr>
        <w:ilvl w:val="3"/>
        <w:numId w:val="13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link w:val="NoteNumber"/>
    <w:rsid w:val="0012162C"/>
    <w:rPr>
      <w:rFonts w:ascii="Arial" w:eastAsia="Times New Roman" w:hAnsi="Arial" w:cs="Times New Roman"/>
      <w:sz w:val="16"/>
      <w:szCs w:val="16"/>
    </w:rPr>
  </w:style>
  <w:style w:type="paragraph" w:customStyle="1" w:styleId="Source">
    <w:name w:val="Source"/>
    <w:basedOn w:val="TableTextEntries"/>
    <w:next w:val="BodyText"/>
    <w:rsid w:val="009E033E"/>
    <w:pPr>
      <w:spacing w:after="60" w:line="200" w:lineRule="atLeast"/>
    </w:pPr>
    <w:rPr>
      <w:sz w:val="16"/>
      <w:szCs w:val="16"/>
    </w:rPr>
  </w:style>
  <w:style w:type="paragraph" w:customStyle="1" w:styleId="BoxTitle">
    <w:name w:val="Box Title"/>
    <w:basedOn w:val="Caption"/>
    <w:next w:val="Normal"/>
    <w:rsid w:val="0012162C"/>
    <w:pPr>
      <w:keepNext/>
      <w:numPr>
        <w:ilvl w:val="1"/>
        <w:numId w:val="13"/>
      </w:numPr>
      <w:spacing w:before="140" w:after="60" w:line="260" w:lineRule="atLeast"/>
    </w:pPr>
    <w:rPr>
      <w:b/>
      <w:i w:val="0"/>
      <w:iCs w:val="0"/>
      <w:color w:val="212122" w:themeColor="text1"/>
      <w:sz w:val="21"/>
      <w:szCs w:val="21"/>
    </w:rPr>
  </w:style>
  <w:style w:type="paragraph" w:customStyle="1" w:styleId="FigureTitle">
    <w:name w:val="Figure Title"/>
    <w:basedOn w:val="Caption"/>
    <w:rsid w:val="0012162C"/>
    <w:pPr>
      <w:keepNext/>
      <w:numPr>
        <w:ilvl w:val="2"/>
        <w:numId w:val="13"/>
      </w:numPr>
      <w:spacing w:before="320" w:after="80" w:line="260" w:lineRule="atLeast"/>
    </w:pPr>
    <w:rPr>
      <w:b/>
      <w:i w:val="0"/>
      <w:iCs w:val="0"/>
      <w:color w:val="auto"/>
      <w:sz w:val="21"/>
      <w:szCs w:val="21"/>
    </w:rPr>
  </w:style>
  <w:style w:type="paragraph" w:customStyle="1" w:styleId="BoxNoteNumber">
    <w:name w:val="Box Note Number"/>
    <w:basedOn w:val="NoteNumber"/>
    <w:rsid w:val="0012162C"/>
    <w:pPr>
      <w:numPr>
        <w:ilvl w:val="4"/>
      </w:numPr>
    </w:pPr>
    <w:rPr>
      <w:position w:val="4"/>
    </w:rPr>
  </w:style>
  <w:style w:type="numbering" w:customStyle="1" w:styleId="CaptionNumbering">
    <w:name w:val="Caption Numbering"/>
    <w:uiPriority w:val="99"/>
    <w:rsid w:val="0012162C"/>
    <w:pPr>
      <w:numPr>
        <w:numId w:val="13"/>
      </w:numPr>
    </w:pPr>
  </w:style>
  <w:style w:type="paragraph" w:customStyle="1" w:styleId="BoxNoteSource">
    <w:name w:val="Box Note/Source"/>
    <w:basedOn w:val="Normal"/>
    <w:rsid w:val="00BE4E9F"/>
    <w:pPr>
      <w:spacing w:before="40" w:after="60" w:line="200" w:lineRule="atLeast"/>
      <w:jc w:val="both"/>
    </w:pPr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6C0"/>
    <w:rPr>
      <w:rFonts w:asciiTheme="majorHAnsi" w:eastAsiaTheme="majorEastAsia" w:hAnsiTheme="majorHAnsi" w:cstheme="majorBidi"/>
      <w:color w:val="123464" w:themeColor="accent1" w:themeShade="BF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6C0"/>
    <w:rPr>
      <w:rFonts w:asciiTheme="majorHAnsi" w:eastAsiaTheme="majorEastAsia" w:hAnsiTheme="majorHAnsi" w:cstheme="majorBidi"/>
      <w:color w:val="0C2343" w:themeColor="accent1" w:themeShade="7F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rsid w:val="008B3F0A"/>
    <w:rPr>
      <w:rFonts w:ascii="Arial" w:eastAsia="Times New Roman" w:hAnsi="Arial" w:cs="Times New Roman"/>
      <w:b/>
      <w:color w:val="212122" w:themeColor="text1"/>
      <w:kern w:val="28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8B3F0A"/>
    <w:rPr>
      <w:rFonts w:ascii="Arial" w:eastAsia="Times New Roman" w:hAnsi="Arial" w:cs="Times New Roman"/>
      <w:b/>
      <w:color w:val="212122" w:themeColor="text1"/>
      <w:kern w:val="28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rsid w:val="008B3F0A"/>
    <w:rPr>
      <w:rFonts w:ascii="Arial" w:eastAsia="Times New Roman" w:hAnsi="Arial" w:cs="Times New Roman"/>
      <w:color w:val="212122"/>
      <w:kern w:val="28"/>
      <w:szCs w:val="21"/>
      <w:lang w:eastAsia="en-AU"/>
    </w:rPr>
  </w:style>
  <w:style w:type="paragraph" w:customStyle="1" w:styleId="Briefingtype">
    <w:name w:val="Briefing type"/>
    <w:basedOn w:val="Normal"/>
    <w:uiPriority w:val="12"/>
    <w:rsid w:val="008B3F0A"/>
    <w:pPr>
      <w:spacing w:before="60"/>
    </w:pPr>
    <w:rPr>
      <w:b/>
      <w:sz w:val="32"/>
      <w:szCs w:val="28"/>
    </w:rPr>
  </w:style>
  <w:style w:type="table" w:customStyle="1" w:styleId="ColumnHeadingdata">
    <w:name w:val="Column Heading data"/>
    <w:basedOn w:val="TableNormal"/>
    <w:uiPriority w:val="99"/>
    <w:rsid w:val="0012162C"/>
    <w:pPr>
      <w:spacing w:before="40" w:after="40" w:line="210" w:lineRule="atLeast"/>
      <w:jc w:val="right"/>
    </w:pPr>
    <w:rPr>
      <w:rFonts w:ascii="Arial" w:eastAsia="Times New Roman" w:hAnsi="Arial" w:cs="Times New Roman"/>
      <w:sz w:val="19"/>
      <w:szCs w:val="20"/>
      <w:lang w:eastAsia="en-AU"/>
    </w:rPr>
    <w:tblPr>
      <w:tblBorders>
        <w:top w:val="single" w:sz="8" w:space="0" w:color="007BC4"/>
        <w:bottom w:val="single" w:sz="8" w:space="0" w:color="007BC4"/>
        <w:insideH w:val="single" w:sz="4" w:space="0" w:color="CBD4D9"/>
      </w:tblBorders>
    </w:tblPr>
    <w:tblStylePr w:type="firstRow">
      <w:pPr>
        <w:wordWrap/>
        <w:spacing w:beforeLines="0" w:before="80" w:beforeAutospacing="0" w:afterLines="0" w:after="80" w:afterAutospacing="0"/>
      </w:pPr>
      <w:tblPr/>
      <w:tcPr>
        <w:tcBorders>
          <w:top w:val="single" w:sz="8" w:space="0" w:color="007BC4"/>
          <w:left w:val="nil"/>
          <w:bottom w:val="single" w:sz="8" w:space="0" w:color="007BC4"/>
          <w:right w:val="nil"/>
          <w:insideH w:val="nil"/>
          <w:insideV w:val="nil"/>
          <w:tl2br w:val="nil"/>
          <w:tr2bl w:val="nil"/>
        </w:tcBorders>
        <w:shd w:val="clear" w:color="auto" w:fill="C0E7FF"/>
      </w:tcPr>
    </w:tblStylePr>
    <w:tblStylePr w:type="firstCol">
      <w:pPr>
        <w:wordWrap/>
        <w:jc w:val="left"/>
      </w:pPr>
    </w:tblStylePr>
  </w:style>
  <w:style w:type="table" w:customStyle="1" w:styleId="ColumnHeadingtext">
    <w:name w:val="Column Heading text"/>
    <w:basedOn w:val="TableNormal"/>
    <w:uiPriority w:val="99"/>
    <w:rsid w:val="0012162C"/>
    <w:pPr>
      <w:spacing w:before="40" w:after="40" w:line="210" w:lineRule="atLeast"/>
    </w:pPr>
    <w:rPr>
      <w:rFonts w:ascii="Arial" w:eastAsia="Times New Roman" w:hAnsi="Arial" w:cs="Times New Roman"/>
      <w:sz w:val="19"/>
      <w:szCs w:val="20"/>
      <w:lang w:eastAsia="en-AU"/>
    </w:rPr>
    <w:tblPr>
      <w:tblBorders>
        <w:top w:val="single" w:sz="8" w:space="0" w:color="007BC4"/>
        <w:bottom w:val="single" w:sz="8" w:space="0" w:color="007BC4"/>
        <w:insideH w:val="single" w:sz="4" w:space="0" w:color="CBD4D9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b w:val="0"/>
      </w:rPr>
      <w:tblPr/>
      <w:tcPr>
        <w:tcBorders>
          <w:top w:val="single" w:sz="8" w:space="0" w:color="007BC4"/>
          <w:left w:val="nil"/>
          <w:bottom w:val="single" w:sz="8" w:space="0" w:color="007BC4"/>
          <w:right w:val="nil"/>
          <w:insideH w:val="nil"/>
          <w:insideV w:val="nil"/>
          <w:tl2br w:val="nil"/>
          <w:tr2bl w:val="nil"/>
        </w:tcBorders>
        <w:shd w:val="clear" w:color="auto" w:fill="C0E7FF"/>
      </w:tcPr>
    </w:tblStylePr>
    <w:tblStylePr w:type="firstCol">
      <w:tblPr/>
      <w:tcPr>
        <w:tcBorders>
          <w:top w:val="nil"/>
          <w:left w:val="nil"/>
          <w:bottom w:val="single" w:sz="8" w:space="0" w:color="007BC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owandColumnHeadingtext">
    <w:name w:val="Row and Column Heading text"/>
    <w:basedOn w:val="TableNormal"/>
    <w:uiPriority w:val="99"/>
    <w:rsid w:val="0012162C"/>
    <w:pPr>
      <w:spacing w:before="40" w:after="40" w:line="210" w:lineRule="atLeast"/>
    </w:pPr>
    <w:rPr>
      <w:rFonts w:ascii="Arial" w:eastAsia="Times New Roman" w:hAnsi="Arial" w:cs="Times New Roman"/>
      <w:sz w:val="19"/>
      <w:szCs w:val="20"/>
      <w:lang w:eastAsia="en-AU"/>
    </w:rPr>
    <w:tblPr>
      <w:tblBorders>
        <w:top w:val="single" w:sz="8" w:space="0" w:color="007BC4"/>
        <w:bottom w:val="single" w:sz="8" w:space="0" w:color="007BC4"/>
        <w:insideH w:val="single" w:sz="4" w:space="0" w:color="CBD4D9"/>
      </w:tblBorders>
    </w:tblPr>
    <w:tblStylePr w:type="firstRow">
      <w:tblPr/>
      <w:tcPr>
        <w:tcBorders>
          <w:top w:val="single" w:sz="8" w:space="0" w:color="007BC4"/>
          <w:left w:val="nil"/>
          <w:bottom w:val="single" w:sz="8" w:space="0" w:color="007BC4"/>
          <w:right w:val="nil"/>
          <w:insideH w:val="nil"/>
          <w:insideV w:val="nil"/>
          <w:tl2br w:val="nil"/>
          <w:tr2bl w:val="nil"/>
        </w:tcBorders>
        <w:shd w:val="clear" w:color="auto" w:fill="C0E7FF"/>
      </w:tcPr>
    </w:tblStylePr>
    <w:tblStylePr w:type="firstCol">
      <w:tblPr/>
      <w:tcPr>
        <w:tcBorders>
          <w:top w:val="single" w:sz="8" w:space="0" w:color="007BC4"/>
          <w:left w:val="nil"/>
          <w:bottom w:val="single" w:sz="8" w:space="0" w:color="007BC4"/>
          <w:right w:val="single" w:sz="8" w:space="0" w:color="007BC4"/>
          <w:insideH w:val="nil"/>
          <w:insideV w:val="nil"/>
          <w:tl2br w:val="nil"/>
          <w:tr2bl w:val="nil"/>
        </w:tcBorders>
        <w:shd w:val="clear" w:color="auto" w:fill="C0E7FF"/>
      </w:tcPr>
    </w:tblStylePr>
    <w:tblStylePr w:type="nwCell">
      <w:tblPr/>
      <w:tcPr>
        <w:tcBorders>
          <w:top w:val="single" w:sz="8" w:space="0" w:color="007BC4"/>
          <w:left w:val="nil"/>
          <w:bottom w:val="nil"/>
          <w:right w:val="single" w:sz="8" w:space="0" w:color="007BC4"/>
          <w:insideH w:val="nil"/>
          <w:insideV w:val="nil"/>
          <w:tl2br w:val="nil"/>
          <w:tr2bl w:val="nil"/>
        </w:tcBorders>
      </w:tcPr>
    </w:tblStylePr>
  </w:style>
  <w:style w:type="table" w:customStyle="1" w:styleId="RowandColumnHeadingdata">
    <w:name w:val="Row and Column Heading data"/>
    <w:basedOn w:val="TableNormal"/>
    <w:uiPriority w:val="99"/>
    <w:rsid w:val="0012162C"/>
    <w:pPr>
      <w:spacing w:before="40" w:after="40" w:line="210" w:lineRule="atLeast"/>
      <w:jc w:val="right"/>
    </w:pPr>
    <w:rPr>
      <w:rFonts w:ascii="Arial" w:eastAsia="Times New Roman" w:hAnsi="Arial" w:cs="Times New Roman"/>
      <w:sz w:val="19"/>
      <w:szCs w:val="20"/>
      <w:lang w:eastAsia="en-AU"/>
    </w:rPr>
    <w:tblPr>
      <w:tblBorders>
        <w:top w:val="single" w:sz="8" w:space="0" w:color="007BC4"/>
        <w:bottom w:val="single" w:sz="8" w:space="0" w:color="007BC4"/>
        <w:insideH w:val="single" w:sz="4" w:space="0" w:color="CBD4D9"/>
      </w:tblBorders>
    </w:tblPr>
    <w:tblStylePr w:type="firstRow">
      <w:tblPr/>
      <w:tcPr>
        <w:tcBorders>
          <w:top w:val="single" w:sz="8" w:space="0" w:color="007BC4"/>
          <w:left w:val="nil"/>
          <w:bottom w:val="single" w:sz="8" w:space="0" w:color="007BC4"/>
          <w:right w:val="nil"/>
          <w:insideH w:val="nil"/>
          <w:insideV w:val="nil"/>
          <w:tl2br w:val="nil"/>
          <w:tr2bl w:val="nil"/>
        </w:tcBorders>
        <w:shd w:val="clear" w:color="auto" w:fill="C0E7FF"/>
      </w:tcPr>
    </w:tblStylePr>
    <w:tblStylePr w:type="firstCol">
      <w:pPr>
        <w:wordWrap/>
        <w:jc w:val="left"/>
      </w:pPr>
      <w:tblPr/>
      <w:tcPr>
        <w:tcBorders>
          <w:top w:val="single" w:sz="8" w:space="0" w:color="007BC4"/>
          <w:left w:val="nil"/>
          <w:bottom w:val="single" w:sz="8" w:space="0" w:color="007BC4"/>
          <w:right w:val="single" w:sz="8" w:space="0" w:color="007BC4"/>
          <w:insideH w:val="nil"/>
          <w:insideV w:val="nil"/>
          <w:tl2br w:val="nil"/>
          <w:tr2bl w:val="nil"/>
        </w:tcBorders>
        <w:shd w:val="clear" w:color="auto" w:fill="C0E7FF"/>
      </w:tcPr>
    </w:tblStylePr>
    <w:tblStylePr w:type="nwCell">
      <w:tblPr/>
      <w:tcPr>
        <w:tcBorders>
          <w:top w:val="single" w:sz="8" w:space="0" w:color="007BC4"/>
          <w:left w:val="nil"/>
          <w:bottom w:val="nil"/>
          <w:right w:val="single" w:sz="8" w:space="0" w:color="007BC4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4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65A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65A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362AD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nformation%20Paper.dotx" TargetMode="External"/></Relationships>
</file>

<file path=word/theme/theme1.xml><?xml version="1.0" encoding="utf-8"?>
<a:theme xmlns:a="http://schemas.openxmlformats.org/drawingml/2006/main" name="iPart">
  <a:themeElements>
    <a:clrScheme name="iPart">
      <a:dk1>
        <a:srgbClr val="212122"/>
      </a:dk1>
      <a:lt1>
        <a:sysClr val="window" lastClr="FFFFFF"/>
      </a:lt1>
      <a:dk2>
        <a:srgbClr val="007BC4"/>
      </a:dk2>
      <a:lt2>
        <a:srgbClr val="A0A09A"/>
      </a:lt2>
      <a:accent1>
        <a:srgbClr val="194787"/>
      </a:accent1>
      <a:accent2>
        <a:srgbClr val="00AEEF"/>
      </a:accent2>
      <a:accent3>
        <a:srgbClr val="48B749"/>
      </a:accent3>
      <a:accent4>
        <a:srgbClr val="F78D1E"/>
      </a:accent4>
      <a:accent5>
        <a:srgbClr val="CC1F26"/>
      </a:accent5>
      <a:accent6>
        <a:srgbClr val="8E4399"/>
      </a:accent6>
      <a:hlink>
        <a:srgbClr val="0000FF"/>
      </a:hlink>
      <a:folHlink>
        <a:srgbClr val="800080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 xmlns="http://schemas.macroview.com.au/IPART/Templates">
  <OurRef/>
  <EmployeeName/>
  <EmployeeAddress/>
  <Date/>
  <Salutation/>
  <HeaderTitle/>
  <FooterTitle/>
  <Heading1/>
  <Heading2/>
  <WorkHours/>
  <WorkDays/>
  <TotalDays/>
  <HomeDays/>
  <HomeHours/>
  <Custom1/>
  <Custom2/>
  <Custom3/>
  <Custom4/>
  <Custom5/>
  <Custom6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AB0F485-DC63-420B-AF4E-62594291D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40DC8-96D3-4C44-9913-1FFA328EDF84}">
  <ds:schemaRefs>
    <ds:schemaRef ds:uri="http://schemas.macroview.com.au/IPART/Templates"/>
  </ds:schemaRefs>
</ds:datastoreItem>
</file>

<file path=customXml/itemProps3.xml><?xml version="1.0" encoding="utf-8"?>
<ds:datastoreItem xmlns:ds="http://schemas.openxmlformats.org/officeDocument/2006/customXml" ds:itemID="{B895B4AA-CBAA-4B7F-9C07-53F659F62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262144-0872-457B-901C-E0E204414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27822EC-90EF-49A8-9478-CFA60DA6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Paper.dotx</Template>
  <TotalTime>0</TotalTime>
  <Pages>1</Pages>
  <Words>198</Words>
  <Characters>1071</Characters>
  <Application>Microsoft Office Word</Application>
  <DocSecurity>0</DocSecurity>
  <PresentationFormat/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2021-02-08T00:22:00Z</dcterms:created>
  <dcterms:modified xsi:type="dcterms:W3CDTF">2021-02-08T00:22:00Z</dcterms:modified>
  <cp:category/>
  <cp:contentStatus/>
  <dc:language/>
  <cp:version/>
</cp:coreProperties>
</file>