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6F10" w14:textId="77777777" w:rsidR="00487639" w:rsidRPr="000C5204" w:rsidRDefault="00B31496" w:rsidP="00487639">
      <w:pPr>
        <w:rPr>
          <w:rFonts w:ascii="Arial" w:hAnsi="Arial" w:cs="Arial"/>
          <w:b/>
          <w:sz w:val="28"/>
        </w:rPr>
      </w:pPr>
      <w:r w:rsidRPr="000C5204">
        <w:rPr>
          <w:rFonts w:ascii="Arial" w:hAnsi="Arial" w:cs="Arial"/>
          <w:b/>
          <w:sz w:val="28"/>
        </w:rPr>
        <w:t xml:space="preserve">Independent Pricing and Regulatory Tribunal </w:t>
      </w:r>
    </w:p>
    <w:p w14:paraId="66919725" w14:textId="77777777" w:rsidR="00487639" w:rsidRPr="000C5204" w:rsidRDefault="00B31496" w:rsidP="00487639">
      <w:pPr>
        <w:rPr>
          <w:rFonts w:ascii="Arial" w:hAnsi="Arial" w:cs="Arial"/>
          <w:b/>
        </w:rPr>
      </w:pPr>
      <w:r w:rsidRPr="000C5204">
        <w:rPr>
          <w:rFonts w:ascii="Arial" w:hAnsi="Arial" w:cs="Arial"/>
          <w:b/>
        </w:rPr>
        <w:t xml:space="preserve">Register of licences granted under the </w:t>
      </w:r>
      <w:r w:rsidR="00487639" w:rsidRPr="000C5204">
        <w:rPr>
          <w:rFonts w:ascii="Arial" w:hAnsi="Arial" w:cs="Arial"/>
          <w:b/>
          <w:i/>
        </w:rPr>
        <w:t>Water Industry Competition Act 2006</w:t>
      </w:r>
      <w:r w:rsidR="00487639" w:rsidRPr="000C5204">
        <w:rPr>
          <w:rFonts w:ascii="Arial" w:hAnsi="Arial" w:cs="Arial"/>
          <w:b/>
        </w:rPr>
        <w:t xml:space="preserve"> </w:t>
      </w:r>
      <w:r w:rsidR="001B5714" w:rsidRPr="000C5204">
        <w:rPr>
          <w:rFonts w:ascii="Arial" w:hAnsi="Arial" w:cs="Arial"/>
          <w:b/>
        </w:rPr>
        <w:t xml:space="preserve">(NSW) </w:t>
      </w:r>
      <w:r w:rsidR="00487639" w:rsidRPr="000C5204">
        <w:rPr>
          <w:rFonts w:ascii="Arial" w:hAnsi="Arial" w:cs="Arial"/>
          <w:b/>
        </w:rPr>
        <w:t>– section 20(1)</w:t>
      </w:r>
    </w:p>
    <w:p w14:paraId="7A605A94" w14:textId="77777777" w:rsidR="00B37F74" w:rsidRPr="000C5204" w:rsidRDefault="00B37F74" w:rsidP="00487639">
      <w:pPr>
        <w:pBdr>
          <w:bottom w:val="single" w:sz="12" w:space="1" w:color="auto"/>
        </w:pBdr>
        <w:rPr>
          <w:rFonts w:ascii="Arial" w:hAnsi="Arial" w:cs="Arial"/>
        </w:rPr>
      </w:pPr>
    </w:p>
    <w:p w14:paraId="5D7FCE6F" w14:textId="77777777" w:rsidR="00487639" w:rsidRPr="000C5204" w:rsidRDefault="00487639" w:rsidP="00487639">
      <w:pPr>
        <w:rPr>
          <w:rFonts w:ascii="Arial" w:hAnsi="Arial" w:cs="Arial"/>
        </w:rPr>
      </w:pPr>
    </w:p>
    <w:tbl>
      <w:tblPr>
        <w:tblW w:w="5000" w:type="pct"/>
        <w:tblLook w:val="04A0" w:firstRow="1" w:lastRow="0" w:firstColumn="1" w:lastColumn="0" w:noHBand="0" w:noVBand="1"/>
      </w:tblPr>
      <w:tblGrid>
        <w:gridCol w:w="3231"/>
        <w:gridCol w:w="6407"/>
      </w:tblGrid>
      <w:tr w:rsidR="00487639" w:rsidRPr="000C5204" w14:paraId="349375E3" w14:textId="77777777" w:rsidTr="00410F53">
        <w:tc>
          <w:tcPr>
            <w:tcW w:w="1676" w:type="pct"/>
            <w:tcBorders>
              <w:bottom w:val="single" w:sz="4" w:space="0" w:color="auto"/>
            </w:tcBorders>
            <w:shd w:val="clear" w:color="auto" w:fill="auto"/>
          </w:tcPr>
          <w:p w14:paraId="0B1F5D1B" w14:textId="77777777" w:rsidR="00487639" w:rsidRPr="000C5204" w:rsidRDefault="00487639" w:rsidP="006669BE">
            <w:pPr>
              <w:spacing w:beforeLines="20" w:before="48" w:afterLines="20" w:after="48"/>
              <w:rPr>
                <w:rFonts w:ascii="Arial" w:hAnsi="Arial" w:cs="Arial"/>
                <w:b/>
                <w:sz w:val="20"/>
              </w:rPr>
            </w:pPr>
            <w:r w:rsidRPr="000C5204">
              <w:rPr>
                <w:rFonts w:ascii="Arial" w:hAnsi="Arial" w:cs="Arial"/>
                <w:b/>
                <w:sz w:val="20"/>
              </w:rPr>
              <w:t>Licence number</w:t>
            </w:r>
          </w:p>
        </w:tc>
        <w:tc>
          <w:tcPr>
            <w:tcW w:w="3324" w:type="pct"/>
            <w:tcBorders>
              <w:bottom w:val="single" w:sz="4" w:space="0" w:color="auto"/>
            </w:tcBorders>
            <w:shd w:val="clear" w:color="auto" w:fill="auto"/>
          </w:tcPr>
          <w:p w14:paraId="4D43940C" w14:textId="77777777" w:rsidR="00487639" w:rsidRPr="000C5204" w:rsidRDefault="00487639" w:rsidP="006669BE">
            <w:pPr>
              <w:spacing w:beforeLines="20" w:before="48" w:afterLines="20" w:after="48"/>
              <w:rPr>
                <w:rFonts w:ascii="Arial" w:hAnsi="Arial" w:cs="Arial"/>
                <w:sz w:val="20"/>
              </w:rPr>
            </w:pPr>
            <w:r w:rsidRPr="000C5204">
              <w:rPr>
                <w:rFonts w:ascii="Arial" w:hAnsi="Arial" w:cs="Arial"/>
                <w:b/>
                <w:sz w:val="20"/>
              </w:rPr>
              <w:t>Licensee</w:t>
            </w:r>
          </w:p>
        </w:tc>
      </w:tr>
      <w:tr w:rsidR="00487639" w:rsidRPr="000C5204" w14:paraId="7690063A" w14:textId="77777777" w:rsidTr="00410F53">
        <w:tc>
          <w:tcPr>
            <w:tcW w:w="1676" w:type="pct"/>
            <w:tcBorders>
              <w:top w:val="single" w:sz="4" w:space="0" w:color="auto"/>
            </w:tcBorders>
            <w:shd w:val="clear" w:color="auto" w:fill="auto"/>
          </w:tcPr>
          <w:p w14:paraId="181E6407"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09_001</w:t>
            </w:r>
          </w:p>
        </w:tc>
        <w:tc>
          <w:tcPr>
            <w:tcW w:w="3324" w:type="pct"/>
            <w:tcBorders>
              <w:top w:val="single" w:sz="4" w:space="0" w:color="auto"/>
            </w:tcBorders>
            <w:shd w:val="clear" w:color="auto" w:fill="auto"/>
          </w:tcPr>
          <w:p w14:paraId="60F01CDC" w14:textId="77777777" w:rsidR="00487639" w:rsidRPr="000C5204" w:rsidRDefault="009928A1" w:rsidP="006669BE">
            <w:pPr>
              <w:spacing w:beforeLines="20" w:before="48" w:afterLines="20" w:after="48"/>
              <w:rPr>
                <w:rFonts w:ascii="Arial" w:hAnsi="Arial" w:cs="Arial"/>
                <w:sz w:val="20"/>
              </w:rPr>
            </w:pPr>
            <w:hyperlink w:anchor="L09_001" w:history="1">
              <w:r w:rsidR="00487639" w:rsidRPr="000C5204">
                <w:rPr>
                  <w:rStyle w:val="Hyperlink"/>
                  <w:rFonts w:ascii="Arial" w:hAnsi="Arial" w:cs="Arial"/>
                  <w:sz w:val="20"/>
                </w:rPr>
                <w:t xml:space="preserve">Veolia </w:t>
              </w:r>
              <w:r w:rsidR="00FD1BB0" w:rsidRPr="000C5204">
                <w:rPr>
                  <w:rStyle w:val="Hyperlink"/>
                  <w:rFonts w:ascii="Arial" w:hAnsi="Arial" w:cs="Arial"/>
                  <w:sz w:val="20"/>
                </w:rPr>
                <w:t xml:space="preserve">Water Australia </w:t>
              </w:r>
              <w:r w:rsidR="00487639" w:rsidRPr="000C5204">
                <w:rPr>
                  <w:rStyle w:val="Hyperlink"/>
                  <w:rFonts w:ascii="Arial" w:hAnsi="Arial" w:cs="Arial"/>
                  <w:sz w:val="20"/>
                </w:rPr>
                <w:t>Pty Ltd</w:t>
              </w:r>
            </w:hyperlink>
          </w:p>
        </w:tc>
      </w:tr>
      <w:tr w:rsidR="00487639" w:rsidRPr="000C5204" w14:paraId="65A8CF31" w14:textId="77777777" w:rsidTr="00410F53">
        <w:tc>
          <w:tcPr>
            <w:tcW w:w="1676" w:type="pct"/>
            <w:shd w:val="clear" w:color="auto" w:fill="auto"/>
          </w:tcPr>
          <w:p w14:paraId="0E4BC4E7"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09_002</w:t>
            </w:r>
          </w:p>
        </w:tc>
        <w:tc>
          <w:tcPr>
            <w:tcW w:w="3324" w:type="pct"/>
            <w:shd w:val="clear" w:color="auto" w:fill="auto"/>
          </w:tcPr>
          <w:p w14:paraId="0BCD7FB4" w14:textId="77777777" w:rsidR="00487639" w:rsidRPr="000C5204" w:rsidRDefault="009928A1" w:rsidP="0074590E">
            <w:pPr>
              <w:spacing w:beforeLines="20" w:before="48" w:afterLines="20" w:after="48"/>
              <w:rPr>
                <w:rFonts w:ascii="Arial" w:hAnsi="Arial" w:cs="Arial"/>
                <w:sz w:val="20"/>
              </w:rPr>
            </w:pPr>
            <w:hyperlink w:anchor="L09_002" w:history="1">
              <w:r w:rsidR="0074590E" w:rsidRPr="000C5204">
                <w:rPr>
                  <w:rStyle w:val="Hyperlink"/>
                  <w:rFonts w:ascii="Arial" w:hAnsi="Arial" w:cs="Arial"/>
                  <w:sz w:val="20"/>
                </w:rPr>
                <w:t>SGSP</w:t>
              </w:r>
              <w:r w:rsidR="00FD1BB0" w:rsidRPr="000C5204">
                <w:rPr>
                  <w:rStyle w:val="Hyperlink"/>
                  <w:rFonts w:ascii="Arial" w:hAnsi="Arial" w:cs="Arial"/>
                  <w:sz w:val="20"/>
                </w:rPr>
                <w:t xml:space="preserve"> </w:t>
              </w:r>
              <w:r w:rsidR="00487639" w:rsidRPr="000C5204">
                <w:rPr>
                  <w:rStyle w:val="Hyperlink"/>
                  <w:rFonts w:ascii="Arial" w:hAnsi="Arial" w:cs="Arial"/>
                  <w:sz w:val="20"/>
                </w:rPr>
                <w:t>Rosehill Network</w:t>
              </w:r>
              <w:r w:rsidR="00FD1BB0" w:rsidRPr="000C5204">
                <w:rPr>
                  <w:rStyle w:val="Hyperlink"/>
                  <w:rFonts w:ascii="Arial" w:hAnsi="Arial" w:cs="Arial"/>
                  <w:sz w:val="20"/>
                </w:rPr>
                <w:t xml:space="preserve"> Pty </w:t>
              </w:r>
              <w:r w:rsidR="0074590E" w:rsidRPr="000C5204">
                <w:rPr>
                  <w:rStyle w:val="Hyperlink"/>
                  <w:rFonts w:ascii="Arial" w:hAnsi="Arial" w:cs="Arial"/>
                  <w:sz w:val="20"/>
                </w:rPr>
                <w:t>Ltd</w:t>
              </w:r>
            </w:hyperlink>
          </w:p>
        </w:tc>
      </w:tr>
      <w:tr w:rsidR="00487639" w:rsidRPr="000C5204" w14:paraId="5329E91C" w14:textId="77777777" w:rsidTr="00410F53">
        <w:tc>
          <w:tcPr>
            <w:tcW w:w="1676" w:type="pct"/>
            <w:shd w:val="clear" w:color="auto" w:fill="auto"/>
          </w:tcPr>
          <w:p w14:paraId="18216A7D"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09_003</w:t>
            </w:r>
          </w:p>
        </w:tc>
        <w:tc>
          <w:tcPr>
            <w:tcW w:w="3324" w:type="pct"/>
            <w:shd w:val="clear" w:color="auto" w:fill="auto"/>
          </w:tcPr>
          <w:p w14:paraId="54FEEF29" w14:textId="77777777" w:rsidR="00487639" w:rsidRPr="000C5204" w:rsidRDefault="009928A1" w:rsidP="006669BE">
            <w:pPr>
              <w:spacing w:beforeLines="20" w:before="48" w:afterLines="20" w:after="48"/>
              <w:rPr>
                <w:rFonts w:ascii="Arial" w:hAnsi="Arial" w:cs="Arial"/>
                <w:sz w:val="20"/>
              </w:rPr>
            </w:pPr>
            <w:hyperlink w:anchor="L09_003" w:history="1">
              <w:r w:rsidR="00487639" w:rsidRPr="000C5204">
                <w:rPr>
                  <w:rStyle w:val="Hyperlink"/>
                  <w:rFonts w:ascii="Arial" w:hAnsi="Arial" w:cs="Arial"/>
                  <w:sz w:val="20"/>
                </w:rPr>
                <w:t>Aquacell Pty Ltd</w:t>
              </w:r>
            </w:hyperlink>
          </w:p>
        </w:tc>
      </w:tr>
      <w:tr w:rsidR="00487639" w:rsidRPr="000C5204" w14:paraId="54CEF389" w14:textId="77777777" w:rsidTr="00410F53">
        <w:tc>
          <w:tcPr>
            <w:tcW w:w="1676" w:type="pct"/>
            <w:shd w:val="clear" w:color="auto" w:fill="auto"/>
          </w:tcPr>
          <w:p w14:paraId="09E0C29F"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09_004R</w:t>
            </w:r>
          </w:p>
        </w:tc>
        <w:tc>
          <w:tcPr>
            <w:tcW w:w="3324" w:type="pct"/>
            <w:shd w:val="clear" w:color="auto" w:fill="auto"/>
          </w:tcPr>
          <w:p w14:paraId="0E971360" w14:textId="77777777" w:rsidR="00487639" w:rsidRPr="000C5204" w:rsidRDefault="009928A1" w:rsidP="006669BE">
            <w:pPr>
              <w:spacing w:beforeLines="20" w:before="48" w:afterLines="20" w:after="48"/>
              <w:rPr>
                <w:rFonts w:ascii="Arial" w:hAnsi="Arial" w:cs="Arial"/>
                <w:sz w:val="20"/>
              </w:rPr>
            </w:pPr>
            <w:hyperlink w:anchor="R09_004" w:history="1">
              <w:r w:rsidR="00487639" w:rsidRPr="000C5204">
                <w:rPr>
                  <w:rStyle w:val="Hyperlink"/>
                  <w:rFonts w:ascii="Arial" w:hAnsi="Arial" w:cs="Arial"/>
                  <w:sz w:val="20"/>
                </w:rPr>
                <w:t>Aquacell Pty Ltd</w:t>
              </w:r>
            </w:hyperlink>
          </w:p>
        </w:tc>
      </w:tr>
      <w:tr w:rsidR="00487639" w:rsidRPr="000C5204" w14:paraId="0D4773CD" w14:textId="77777777" w:rsidTr="00410F53">
        <w:tc>
          <w:tcPr>
            <w:tcW w:w="1676" w:type="pct"/>
            <w:shd w:val="clear" w:color="auto" w:fill="auto"/>
          </w:tcPr>
          <w:p w14:paraId="2261A850" w14:textId="77777777" w:rsidR="00487639" w:rsidRPr="000C5204" w:rsidRDefault="00487639" w:rsidP="006669BE">
            <w:pPr>
              <w:spacing w:beforeLines="20" w:before="48" w:afterLines="20" w:after="48"/>
              <w:rPr>
                <w:rFonts w:ascii="Arial" w:hAnsi="Arial" w:cs="Arial"/>
                <w:sz w:val="20"/>
              </w:rPr>
            </w:pPr>
            <w:r w:rsidRPr="000C5204">
              <w:rPr>
                <w:rFonts w:ascii="Arial" w:hAnsi="Arial" w:cs="Arial"/>
                <w:sz w:val="20"/>
              </w:rPr>
              <w:t>09_005</w:t>
            </w:r>
          </w:p>
        </w:tc>
        <w:tc>
          <w:tcPr>
            <w:tcW w:w="3324" w:type="pct"/>
            <w:shd w:val="clear" w:color="auto" w:fill="auto"/>
          </w:tcPr>
          <w:p w14:paraId="1782BADD" w14:textId="77777777" w:rsidR="00487639" w:rsidRPr="000C5204" w:rsidRDefault="00487639" w:rsidP="00527ABB">
            <w:pPr>
              <w:spacing w:beforeLines="20" w:before="48" w:afterLines="20" w:after="48"/>
              <w:rPr>
                <w:rFonts w:ascii="Arial" w:hAnsi="Arial" w:cs="Arial"/>
                <w:sz w:val="20"/>
              </w:rPr>
            </w:pPr>
            <w:r w:rsidRPr="000C5204">
              <w:rPr>
                <w:rFonts w:ascii="Arial" w:hAnsi="Arial" w:cs="Arial"/>
                <w:sz w:val="20"/>
              </w:rPr>
              <w:t xml:space="preserve">Simmonds </w:t>
            </w:r>
            <w:r w:rsidR="00FD1BB0" w:rsidRPr="000C5204">
              <w:rPr>
                <w:rFonts w:ascii="Arial" w:hAnsi="Arial" w:cs="Arial"/>
                <w:sz w:val="20"/>
              </w:rPr>
              <w:t>&amp;</w:t>
            </w:r>
            <w:r w:rsidRPr="000C5204">
              <w:rPr>
                <w:rFonts w:ascii="Arial" w:hAnsi="Arial" w:cs="Arial"/>
                <w:sz w:val="20"/>
              </w:rPr>
              <w:t xml:space="preserve"> Bristow Pty Ltd</w:t>
            </w:r>
            <w:r w:rsidR="00527ABB" w:rsidRPr="000C5204">
              <w:rPr>
                <w:rFonts w:ascii="Arial" w:hAnsi="Arial" w:cs="Arial"/>
                <w:sz w:val="20"/>
              </w:rPr>
              <w:t xml:space="preserve"> </w:t>
            </w:r>
            <w:r w:rsidR="00527ABB" w:rsidRPr="000C5204">
              <w:rPr>
                <w:rFonts w:ascii="Arial" w:hAnsi="Arial" w:cs="Arial"/>
                <w:i/>
                <w:sz w:val="18"/>
              </w:rPr>
              <w:t>(licence cancelled 3 July 2013)</w:t>
            </w:r>
          </w:p>
        </w:tc>
      </w:tr>
      <w:tr w:rsidR="00487639" w:rsidRPr="000C5204" w14:paraId="7E0691CC" w14:textId="77777777" w:rsidTr="00410F53">
        <w:tc>
          <w:tcPr>
            <w:tcW w:w="1676" w:type="pct"/>
            <w:shd w:val="clear" w:color="auto" w:fill="auto"/>
          </w:tcPr>
          <w:p w14:paraId="093225D7" w14:textId="77777777" w:rsidR="00487639" w:rsidRPr="000C5204" w:rsidRDefault="00487639" w:rsidP="006669BE">
            <w:pPr>
              <w:spacing w:beforeLines="20" w:before="48" w:afterLines="20" w:after="48"/>
              <w:rPr>
                <w:rFonts w:ascii="Arial" w:hAnsi="Arial" w:cs="Arial"/>
                <w:sz w:val="20"/>
              </w:rPr>
            </w:pPr>
            <w:r w:rsidRPr="000C5204">
              <w:rPr>
                <w:rFonts w:ascii="Arial" w:hAnsi="Arial" w:cs="Arial"/>
                <w:sz w:val="20"/>
              </w:rPr>
              <w:t>09_006R</w:t>
            </w:r>
          </w:p>
        </w:tc>
        <w:tc>
          <w:tcPr>
            <w:tcW w:w="3324" w:type="pct"/>
            <w:shd w:val="clear" w:color="auto" w:fill="auto"/>
          </w:tcPr>
          <w:p w14:paraId="63E25C94" w14:textId="77777777" w:rsidR="00487639" w:rsidRPr="000C5204" w:rsidRDefault="00487639" w:rsidP="00FD1BB0">
            <w:pPr>
              <w:spacing w:beforeLines="20" w:before="48" w:afterLines="20" w:after="48"/>
              <w:rPr>
                <w:rFonts w:ascii="Arial" w:hAnsi="Arial" w:cs="Arial"/>
                <w:sz w:val="20"/>
              </w:rPr>
            </w:pPr>
            <w:r w:rsidRPr="000C5204">
              <w:rPr>
                <w:rFonts w:ascii="Arial" w:hAnsi="Arial" w:cs="Arial"/>
                <w:sz w:val="20"/>
              </w:rPr>
              <w:t xml:space="preserve">Simmonds </w:t>
            </w:r>
            <w:r w:rsidR="00FD1BB0" w:rsidRPr="000C5204">
              <w:rPr>
                <w:rFonts w:ascii="Arial" w:hAnsi="Arial" w:cs="Arial"/>
                <w:sz w:val="20"/>
              </w:rPr>
              <w:t>&amp;</w:t>
            </w:r>
            <w:r w:rsidRPr="000C5204">
              <w:rPr>
                <w:rFonts w:ascii="Arial" w:hAnsi="Arial" w:cs="Arial"/>
                <w:sz w:val="20"/>
              </w:rPr>
              <w:t xml:space="preserve"> Bristow Pty Ltd</w:t>
            </w:r>
            <w:r w:rsidR="00527ABB" w:rsidRPr="000C5204">
              <w:rPr>
                <w:rFonts w:ascii="Arial" w:hAnsi="Arial" w:cs="Arial"/>
                <w:sz w:val="20"/>
              </w:rPr>
              <w:t xml:space="preserve"> </w:t>
            </w:r>
            <w:r w:rsidR="00527ABB" w:rsidRPr="000C5204">
              <w:rPr>
                <w:rFonts w:ascii="Arial" w:hAnsi="Arial" w:cs="Arial"/>
                <w:i/>
                <w:sz w:val="18"/>
              </w:rPr>
              <w:t>(licence cancelled 3 July 2013)</w:t>
            </w:r>
          </w:p>
        </w:tc>
      </w:tr>
      <w:tr w:rsidR="00487639" w:rsidRPr="000C5204" w14:paraId="1484B737" w14:textId="77777777" w:rsidTr="00410F53">
        <w:tc>
          <w:tcPr>
            <w:tcW w:w="1676" w:type="pct"/>
            <w:shd w:val="clear" w:color="auto" w:fill="auto"/>
          </w:tcPr>
          <w:p w14:paraId="5D143EDC"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10_01R</w:t>
            </w:r>
          </w:p>
        </w:tc>
        <w:tc>
          <w:tcPr>
            <w:tcW w:w="3324" w:type="pct"/>
            <w:shd w:val="clear" w:color="auto" w:fill="auto"/>
          </w:tcPr>
          <w:p w14:paraId="6CBC7295" w14:textId="77777777" w:rsidR="00487639" w:rsidRPr="000C5204" w:rsidRDefault="009928A1" w:rsidP="006669BE">
            <w:pPr>
              <w:spacing w:beforeLines="20" w:before="48" w:afterLines="20" w:after="48"/>
              <w:rPr>
                <w:rFonts w:ascii="Arial" w:hAnsi="Arial" w:cs="Arial"/>
                <w:sz w:val="20"/>
              </w:rPr>
            </w:pPr>
            <w:hyperlink w:anchor="R10_01" w:history="1">
              <w:r w:rsidR="00487639" w:rsidRPr="000C5204">
                <w:rPr>
                  <w:rStyle w:val="Hyperlink"/>
                  <w:rFonts w:ascii="Arial" w:hAnsi="Arial" w:cs="Arial"/>
                  <w:sz w:val="20"/>
                </w:rPr>
                <w:t>AquaNet Sydney Pty Ltd</w:t>
              </w:r>
            </w:hyperlink>
          </w:p>
        </w:tc>
      </w:tr>
      <w:tr w:rsidR="00487639" w:rsidRPr="000C5204" w14:paraId="14349800" w14:textId="77777777" w:rsidTr="00410F53">
        <w:tc>
          <w:tcPr>
            <w:tcW w:w="1676" w:type="pct"/>
            <w:shd w:val="clear" w:color="auto" w:fill="auto"/>
          </w:tcPr>
          <w:p w14:paraId="427580D6"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10_008</w:t>
            </w:r>
          </w:p>
        </w:tc>
        <w:tc>
          <w:tcPr>
            <w:tcW w:w="3324" w:type="pct"/>
            <w:shd w:val="clear" w:color="auto" w:fill="auto"/>
          </w:tcPr>
          <w:p w14:paraId="30DC7300" w14:textId="15DA476C" w:rsidR="00487639" w:rsidRPr="000C5204" w:rsidRDefault="009928A1" w:rsidP="006669BE">
            <w:pPr>
              <w:spacing w:beforeLines="20" w:before="48" w:afterLines="20" w:after="48"/>
              <w:rPr>
                <w:rFonts w:ascii="Arial" w:hAnsi="Arial" w:cs="Arial"/>
                <w:sz w:val="20"/>
              </w:rPr>
            </w:pPr>
            <w:hyperlink w:anchor="L10_008" w:history="1">
              <w:r w:rsidR="00C14D05" w:rsidRPr="000C5204">
                <w:rPr>
                  <w:rStyle w:val="Hyperlink"/>
                  <w:rFonts w:ascii="Arial" w:hAnsi="Arial" w:cs="Arial"/>
                  <w:sz w:val="20"/>
                </w:rPr>
                <w:t>Veolia Water Solutions and Technologies (Australia) Pty Ltd</w:t>
              </w:r>
            </w:hyperlink>
          </w:p>
        </w:tc>
      </w:tr>
      <w:tr w:rsidR="00487639" w:rsidRPr="000C5204" w14:paraId="78E45FDF" w14:textId="77777777" w:rsidTr="00410F53">
        <w:tc>
          <w:tcPr>
            <w:tcW w:w="1676" w:type="pct"/>
            <w:shd w:val="clear" w:color="auto" w:fill="auto"/>
          </w:tcPr>
          <w:p w14:paraId="40B7F90A"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10_009R</w:t>
            </w:r>
          </w:p>
        </w:tc>
        <w:tc>
          <w:tcPr>
            <w:tcW w:w="3324" w:type="pct"/>
            <w:shd w:val="clear" w:color="auto" w:fill="auto"/>
          </w:tcPr>
          <w:p w14:paraId="6CD9C195" w14:textId="650A2258" w:rsidR="00487639" w:rsidRPr="000C5204" w:rsidRDefault="009928A1" w:rsidP="006669BE">
            <w:pPr>
              <w:spacing w:beforeLines="20" w:before="48" w:afterLines="20" w:after="48"/>
              <w:rPr>
                <w:rFonts w:ascii="Arial" w:hAnsi="Arial" w:cs="Arial"/>
                <w:sz w:val="20"/>
              </w:rPr>
            </w:pPr>
            <w:hyperlink w:anchor="R10_009" w:history="1">
              <w:r w:rsidR="001F3821" w:rsidRPr="000C5204">
                <w:rPr>
                  <w:rStyle w:val="Hyperlink"/>
                  <w:rFonts w:ascii="Arial" w:hAnsi="Arial" w:cs="Arial"/>
                  <w:sz w:val="20"/>
                </w:rPr>
                <w:t>Veolia Water Solutions and Technologies (Australia) Pty Ltd</w:t>
              </w:r>
            </w:hyperlink>
          </w:p>
        </w:tc>
      </w:tr>
      <w:tr w:rsidR="00487639" w:rsidRPr="000C5204" w14:paraId="6C578EBE" w14:textId="77777777" w:rsidTr="00410F53">
        <w:tc>
          <w:tcPr>
            <w:tcW w:w="1676" w:type="pct"/>
            <w:shd w:val="clear" w:color="auto" w:fill="auto"/>
          </w:tcPr>
          <w:p w14:paraId="6C3ED9D5"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10_010</w:t>
            </w:r>
          </w:p>
        </w:tc>
        <w:tc>
          <w:tcPr>
            <w:tcW w:w="3324" w:type="pct"/>
            <w:shd w:val="clear" w:color="auto" w:fill="auto"/>
          </w:tcPr>
          <w:p w14:paraId="4237A8E7" w14:textId="50D46BAD" w:rsidR="00487639" w:rsidRPr="000C5204" w:rsidRDefault="009928A1" w:rsidP="006669BE">
            <w:pPr>
              <w:spacing w:beforeLines="20" w:before="48" w:afterLines="20" w:after="48"/>
              <w:rPr>
                <w:rFonts w:ascii="Arial" w:hAnsi="Arial" w:cs="Arial"/>
                <w:sz w:val="20"/>
              </w:rPr>
            </w:pPr>
            <w:hyperlink w:anchor="L10_010" w:history="1">
              <w:r w:rsidR="00487639" w:rsidRPr="000C5204">
                <w:rPr>
                  <w:rStyle w:val="Hyperlink"/>
                  <w:rFonts w:ascii="Arial" w:hAnsi="Arial" w:cs="Arial"/>
                  <w:sz w:val="20"/>
                </w:rPr>
                <w:t>Sydney Desalination Plant Pty Ltd</w:t>
              </w:r>
            </w:hyperlink>
          </w:p>
        </w:tc>
      </w:tr>
      <w:tr w:rsidR="00487639" w:rsidRPr="000C5204" w14:paraId="483CB2C2" w14:textId="77777777" w:rsidTr="00410F53">
        <w:tc>
          <w:tcPr>
            <w:tcW w:w="1676" w:type="pct"/>
            <w:shd w:val="clear" w:color="auto" w:fill="auto"/>
          </w:tcPr>
          <w:p w14:paraId="760BED48"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10_011R</w:t>
            </w:r>
          </w:p>
        </w:tc>
        <w:tc>
          <w:tcPr>
            <w:tcW w:w="3324" w:type="pct"/>
            <w:shd w:val="clear" w:color="auto" w:fill="auto"/>
          </w:tcPr>
          <w:p w14:paraId="429AD07A" w14:textId="0033A04C" w:rsidR="00487639" w:rsidRPr="000C5204" w:rsidRDefault="009928A1" w:rsidP="006669BE">
            <w:pPr>
              <w:spacing w:beforeLines="20" w:before="48" w:afterLines="20" w:after="48"/>
              <w:rPr>
                <w:rFonts w:ascii="Arial" w:hAnsi="Arial" w:cs="Arial"/>
                <w:sz w:val="20"/>
              </w:rPr>
            </w:pPr>
            <w:hyperlink w:anchor="R10_011" w:history="1">
              <w:r w:rsidR="000B7D33" w:rsidRPr="000B7D33">
                <w:rPr>
                  <w:rStyle w:val="Hyperlink"/>
                  <w:rFonts w:ascii="Arial" w:hAnsi="Arial" w:cs="Arial"/>
                  <w:sz w:val="20"/>
                </w:rPr>
                <w:t>Sydney Desalination Plant Pty Ltd</w:t>
              </w:r>
            </w:hyperlink>
          </w:p>
        </w:tc>
      </w:tr>
      <w:tr w:rsidR="00487639" w:rsidRPr="000C5204" w14:paraId="08BA4007" w14:textId="77777777" w:rsidTr="00410F53">
        <w:tc>
          <w:tcPr>
            <w:tcW w:w="1676" w:type="pct"/>
            <w:shd w:val="clear" w:color="auto" w:fill="auto"/>
          </w:tcPr>
          <w:p w14:paraId="5BA29F88"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10_012</w:t>
            </w:r>
          </w:p>
        </w:tc>
        <w:tc>
          <w:tcPr>
            <w:tcW w:w="3324" w:type="pct"/>
            <w:shd w:val="clear" w:color="auto" w:fill="auto"/>
          </w:tcPr>
          <w:p w14:paraId="08CF0332" w14:textId="57992BEB" w:rsidR="00487639" w:rsidRPr="000C5204" w:rsidRDefault="009928A1" w:rsidP="00355D18">
            <w:pPr>
              <w:spacing w:beforeLines="20" w:before="48" w:afterLines="20" w:after="48"/>
              <w:rPr>
                <w:rFonts w:ascii="Arial" w:hAnsi="Arial" w:cs="Arial"/>
                <w:sz w:val="20"/>
              </w:rPr>
            </w:pPr>
            <w:hyperlink w:anchor="L10_012" w:history="1">
              <w:r w:rsidR="00487639" w:rsidRPr="000C5204">
                <w:rPr>
                  <w:rStyle w:val="Hyperlink"/>
                  <w:rFonts w:ascii="Arial" w:hAnsi="Arial" w:cs="Arial"/>
                  <w:sz w:val="20"/>
                </w:rPr>
                <w:t xml:space="preserve">Veolia Water Solutions </w:t>
              </w:r>
              <w:r w:rsidR="00355D18" w:rsidRPr="000C5204">
                <w:rPr>
                  <w:rStyle w:val="Hyperlink"/>
                  <w:rFonts w:ascii="Arial" w:hAnsi="Arial" w:cs="Arial"/>
                  <w:sz w:val="20"/>
                </w:rPr>
                <w:t>and</w:t>
              </w:r>
              <w:r w:rsidR="00487639" w:rsidRPr="000C5204">
                <w:rPr>
                  <w:rStyle w:val="Hyperlink"/>
                  <w:rFonts w:ascii="Arial" w:hAnsi="Arial" w:cs="Arial"/>
                  <w:sz w:val="20"/>
                </w:rPr>
                <w:t xml:space="preserve"> Technologies (Australia) Pty Ltd</w:t>
              </w:r>
            </w:hyperlink>
          </w:p>
        </w:tc>
      </w:tr>
      <w:tr w:rsidR="00487639" w:rsidRPr="000C5204" w14:paraId="1E74BFA3" w14:textId="77777777" w:rsidTr="00410F53">
        <w:tc>
          <w:tcPr>
            <w:tcW w:w="1676" w:type="pct"/>
            <w:shd w:val="clear" w:color="auto" w:fill="auto"/>
          </w:tcPr>
          <w:p w14:paraId="6C36FC1F"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10_013R</w:t>
            </w:r>
          </w:p>
        </w:tc>
        <w:tc>
          <w:tcPr>
            <w:tcW w:w="3324" w:type="pct"/>
            <w:shd w:val="clear" w:color="auto" w:fill="auto"/>
          </w:tcPr>
          <w:p w14:paraId="14731837" w14:textId="2A36CBF0" w:rsidR="00487639" w:rsidRPr="000C5204" w:rsidRDefault="009928A1" w:rsidP="00355D18">
            <w:pPr>
              <w:spacing w:beforeLines="20" w:before="48" w:afterLines="20" w:after="48"/>
              <w:rPr>
                <w:rFonts w:ascii="Arial" w:hAnsi="Arial" w:cs="Arial"/>
                <w:sz w:val="20"/>
              </w:rPr>
            </w:pPr>
            <w:hyperlink w:anchor="R10_013" w:history="1">
              <w:r w:rsidR="001F3821" w:rsidRPr="000C5204">
                <w:rPr>
                  <w:rStyle w:val="Hyperlink"/>
                  <w:rFonts w:ascii="Arial" w:hAnsi="Arial" w:cs="Arial"/>
                  <w:sz w:val="20"/>
                </w:rPr>
                <w:t>Veolia Water Solutions and Technologies (Australia) Pty Ltd</w:t>
              </w:r>
            </w:hyperlink>
          </w:p>
        </w:tc>
      </w:tr>
      <w:tr w:rsidR="00487639" w:rsidRPr="000C5204" w14:paraId="0A83AEFC" w14:textId="77777777" w:rsidTr="00410F53">
        <w:tc>
          <w:tcPr>
            <w:tcW w:w="1676" w:type="pct"/>
            <w:shd w:val="clear" w:color="auto" w:fill="auto"/>
          </w:tcPr>
          <w:p w14:paraId="7FE898E4"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10_014</w:t>
            </w:r>
          </w:p>
        </w:tc>
        <w:tc>
          <w:tcPr>
            <w:tcW w:w="3324" w:type="pct"/>
            <w:shd w:val="clear" w:color="auto" w:fill="auto"/>
          </w:tcPr>
          <w:p w14:paraId="193E6A60" w14:textId="072185A9" w:rsidR="00487639" w:rsidRPr="000C5204" w:rsidRDefault="009928A1" w:rsidP="006669BE">
            <w:pPr>
              <w:spacing w:beforeLines="20" w:before="48" w:afterLines="20" w:after="48"/>
              <w:rPr>
                <w:rFonts w:ascii="Arial" w:hAnsi="Arial" w:cs="Arial"/>
                <w:sz w:val="20"/>
              </w:rPr>
            </w:pPr>
            <w:hyperlink w:anchor="L10_014" w:history="1">
              <w:r w:rsidR="00CD452E" w:rsidRPr="00CC2F0B">
                <w:rPr>
                  <w:rStyle w:val="Hyperlink"/>
                  <w:rFonts w:ascii="Arial" w:hAnsi="Arial" w:cs="Arial"/>
                  <w:sz w:val="20"/>
                </w:rPr>
                <w:t>Pitt Town Water Pty Ltd</w:t>
              </w:r>
            </w:hyperlink>
          </w:p>
        </w:tc>
      </w:tr>
      <w:tr w:rsidR="00487639" w:rsidRPr="000C5204" w14:paraId="07FA22AC" w14:textId="77777777" w:rsidTr="00410F53">
        <w:tc>
          <w:tcPr>
            <w:tcW w:w="1676" w:type="pct"/>
            <w:shd w:val="clear" w:color="auto" w:fill="auto"/>
          </w:tcPr>
          <w:p w14:paraId="78DC9F4F" w14:textId="77777777" w:rsidR="00487639" w:rsidRPr="000C5204" w:rsidRDefault="00487639" w:rsidP="006669BE">
            <w:pPr>
              <w:spacing w:beforeLines="20" w:before="48" w:afterLines="20" w:after="48"/>
              <w:rPr>
                <w:rFonts w:ascii="Arial" w:hAnsi="Arial" w:cs="Arial"/>
                <w:sz w:val="20"/>
              </w:rPr>
            </w:pPr>
            <w:r w:rsidRPr="000C5204">
              <w:rPr>
                <w:rFonts w:ascii="Arial" w:hAnsi="Arial" w:cs="Arial"/>
                <w:sz w:val="20"/>
              </w:rPr>
              <w:t>10_015R</w:t>
            </w:r>
          </w:p>
        </w:tc>
        <w:tc>
          <w:tcPr>
            <w:tcW w:w="3324" w:type="pct"/>
            <w:shd w:val="clear" w:color="auto" w:fill="auto"/>
          </w:tcPr>
          <w:p w14:paraId="42D88885" w14:textId="77777777" w:rsidR="00487639" w:rsidRPr="000C5204" w:rsidRDefault="00487639" w:rsidP="00AF4AC1">
            <w:pPr>
              <w:spacing w:beforeLines="20" w:before="48" w:afterLines="20" w:after="48"/>
              <w:rPr>
                <w:rFonts w:ascii="Arial" w:hAnsi="Arial" w:cs="Arial"/>
                <w:sz w:val="20"/>
              </w:rPr>
            </w:pPr>
            <w:r w:rsidRPr="000C5204">
              <w:rPr>
                <w:rFonts w:ascii="Arial" w:hAnsi="Arial" w:cs="Arial"/>
                <w:sz w:val="20"/>
              </w:rPr>
              <w:t>Pitt Town Water Factory Pty Ltd</w:t>
            </w:r>
            <w:r w:rsidR="00AF4AC1" w:rsidRPr="000C5204">
              <w:rPr>
                <w:rFonts w:ascii="Arial" w:hAnsi="Arial" w:cs="Arial"/>
                <w:sz w:val="20"/>
              </w:rPr>
              <w:t xml:space="preserve"> </w:t>
            </w:r>
            <w:r w:rsidR="00AF4AC1" w:rsidRPr="000C5204">
              <w:rPr>
                <w:rFonts w:ascii="Arial" w:hAnsi="Arial" w:cs="Arial"/>
                <w:i/>
                <w:sz w:val="18"/>
              </w:rPr>
              <w:t>(licence cancelled 15 December 2014)</w:t>
            </w:r>
          </w:p>
        </w:tc>
      </w:tr>
      <w:tr w:rsidR="00487639" w:rsidRPr="000C5204" w14:paraId="32FF07E2" w14:textId="77777777" w:rsidTr="00410F53">
        <w:tc>
          <w:tcPr>
            <w:tcW w:w="1676" w:type="pct"/>
            <w:shd w:val="clear" w:color="auto" w:fill="auto"/>
          </w:tcPr>
          <w:p w14:paraId="2210D77C"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12_016</w:t>
            </w:r>
          </w:p>
        </w:tc>
        <w:tc>
          <w:tcPr>
            <w:tcW w:w="3324" w:type="pct"/>
            <w:shd w:val="clear" w:color="auto" w:fill="auto"/>
          </w:tcPr>
          <w:p w14:paraId="7B276FF5" w14:textId="77777777" w:rsidR="00487639" w:rsidRPr="000C5204" w:rsidRDefault="009928A1" w:rsidP="006669BE">
            <w:pPr>
              <w:spacing w:beforeLines="20" w:before="48" w:afterLines="20" w:after="48"/>
              <w:rPr>
                <w:rFonts w:ascii="Arial" w:hAnsi="Arial" w:cs="Arial"/>
                <w:sz w:val="20"/>
              </w:rPr>
            </w:pPr>
            <w:hyperlink w:anchor="L12_016" w:history="1">
              <w:r w:rsidR="00487639" w:rsidRPr="000C5204">
                <w:rPr>
                  <w:rStyle w:val="Hyperlink"/>
                  <w:rFonts w:ascii="Arial" w:hAnsi="Arial" w:cs="Arial"/>
                  <w:sz w:val="20"/>
                </w:rPr>
                <w:t>Orica Australia Pty Ltd</w:t>
              </w:r>
            </w:hyperlink>
          </w:p>
        </w:tc>
      </w:tr>
      <w:tr w:rsidR="00487639" w:rsidRPr="000C5204" w14:paraId="14932081" w14:textId="77777777" w:rsidTr="00410F53">
        <w:tc>
          <w:tcPr>
            <w:tcW w:w="1676" w:type="pct"/>
            <w:shd w:val="clear" w:color="auto" w:fill="auto"/>
          </w:tcPr>
          <w:p w14:paraId="7CDE48EE" w14:textId="77777777" w:rsidR="00487639" w:rsidRPr="000C5204" w:rsidRDefault="00510C3D" w:rsidP="006669BE">
            <w:pPr>
              <w:spacing w:beforeLines="20" w:before="48" w:afterLines="20" w:after="48"/>
              <w:rPr>
                <w:rFonts w:ascii="Arial" w:hAnsi="Arial" w:cs="Arial"/>
                <w:sz w:val="20"/>
              </w:rPr>
            </w:pPr>
            <w:r w:rsidRPr="000C5204">
              <w:rPr>
                <w:rFonts w:ascii="Arial" w:hAnsi="Arial" w:cs="Arial"/>
                <w:sz w:val="20"/>
              </w:rPr>
              <w:t>12_017R</w:t>
            </w:r>
          </w:p>
        </w:tc>
        <w:tc>
          <w:tcPr>
            <w:tcW w:w="3324" w:type="pct"/>
            <w:shd w:val="clear" w:color="auto" w:fill="auto"/>
          </w:tcPr>
          <w:p w14:paraId="76A0DEE0" w14:textId="133A77D4" w:rsidR="00487639" w:rsidRPr="000C5204" w:rsidRDefault="009928A1" w:rsidP="006669BE">
            <w:pPr>
              <w:spacing w:beforeLines="20" w:before="48" w:afterLines="20" w:after="48"/>
              <w:rPr>
                <w:rFonts w:ascii="Arial" w:hAnsi="Arial" w:cs="Arial"/>
                <w:sz w:val="20"/>
              </w:rPr>
            </w:pPr>
            <w:hyperlink w:anchor="R12_017" w:history="1">
              <w:r w:rsidR="00487639" w:rsidRPr="000C5204">
                <w:rPr>
                  <w:rStyle w:val="Hyperlink"/>
                  <w:rFonts w:ascii="Arial" w:hAnsi="Arial" w:cs="Arial"/>
                  <w:sz w:val="20"/>
                </w:rPr>
                <w:t>Orica Australia Pty Ltd</w:t>
              </w:r>
            </w:hyperlink>
          </w:p>
        </w:tc>
      </w:tr>
      <w:tr w:rsidR="00487639" w:rsidRPr="000C5204" w14:paraId="75EADD14" w14:textId="77777777" w:rsidTr="00410F53">
        <w:tc>
          <w:tcPr>
            <w:tcW w:w="1676" w:type="pct"/>
            <w:shd w:val="clear" w:color="auto" w:fill="auto"/>
          </w:tcPr>
          <w:p w14:paraId="6B52A258" w14:textId="77777777" w:rsidR="00487639" w:rsidRPr="000C5204" w:rsidRDefault="009C7FD8" w:rsidP="006669BE">
            <w:pPr>
              <w:spacing w:beforeLines="20" w:before="48" w:afterLines="20" w:after="48"/>
              <w:rPr>
                <w:rFonts w:ascii="Arial" w:hAnsi="Arial" w:cs="Arial"/>
                <w:sz w:val="20"/>
              </w:rPr>
            </w:pPr>
            <w:r w:rsidRPr="000C5204">
              <w:rPr>
                <w:rFonts w:ascii="Arial" w:hAnsi="Arial" w:cs="Arial"/>
                <w:sz w:val="20"/>
              </w:rPr>
              <w:t>11_018</w:t>
            </w:r>
          </w:p>
        </w:tc>
        <w:tc>
          <w:tcPr>
            <w:tcW w:w="3324" w:type="pct"/>
            <w:shd w:val="clear" w:color="auto" w:fill="auto"/>
          </w:tcPr>
          <w:p w14:paraId="5C2AED9F" w14:textId="77777777" w:rsidR="00487639" w:rsidRPr="000C5204" w:rsidRDefault="009C7FD8" w:rsidP="0080643B">
            <w:pPr>
              <w:spacing w:beforeLines="20" w:before="48" w:afterLines="20" w:after="48"/>
              <w:rPr>
                <w:rFonts w:ascii="Arial" w:hAnsi="Arial" w:cs="Arial"/>
                <w:sz w:val="20"/>
              </w:rPr>
            </w:pPr>
            <w:r w:rsidRPr="000C5204">
              <w:rPr>
                <w:rFonts w:ascii="Arial" w:hAnsi="Arial" w:cs="Arial"/>
                <w:sz w:val="20"/>
              </w:rPr>
              <w:t xml:space="preserve">Osmoflo Water Supply Pty Ltd </w:t>
            </w:r>
            <w:r w:rsidRPr="000C5204">
              <w:rPr>
                <w:rFonts w:ascii="Arial" w:hAnsi="Arial" w:cs="Arial"/>
                <w:i/>
                <w:sz w:val="18"/>
              </w:rPr>
              <w:t>(licence cancelled 17 December 2012)</w:t>
            </w:r>
          </w:p>
        </w:tc>
      </w:tr>
      <w:tr w:rsidR="00487639" w:rsidRPr="000C5204" w14:paraId="554D292E" w14:textId="77777777" w:rsidTr="00410F53">
        <w:tc>
          <w:tcPr>
            <w:tcW w:w="1676" w:type="pct"/>
            <w:shd w:val="clear" w:color="auto" w:fill="auto"/>
          </w:tcPr>
          <w:p w14:paraId="4E302CD2" w14:textId="77777777" w:rsidR="00487639" w:rsidRPr="000C5204" w:rsidRDefault="009C7FD8" w:rsidP="006669BE">
            <w:pPr>
              <w:spacing w:beforeLines="20" w:before="48" w:afterLines="20" w:after="48"/>
              <w:rPr>
                <w:rFonts w:ascii="Arial" w:hAnsi="Arial" w:cs="Arial"/>
                <w:sz w:val="20"/>
              </w:rPr>
            </w:pPr>
            <w:r w:rsidRPr="000C5204">
              <w:rPr>
                <w:rFonts w:ascii="Arial" w:hAnsi="Arial" w:cs="Arial"/>
                <w:sz w:val="20"/>
              </w:rPr>
              <w:t>11_019R</w:t>
            </w:r>
          </w:p>
        </w:tc>
        <w:tc>
          <w:tcPr>
            <w:tcW w:w="3324" w:type="pct"/>
            <w:shd w:val="clear" w:color="auto" w:fill="auto"/>
          </w:tcPr>
          <w:p w14:paraId="29344523" w14:textId="77777777" w:rsidR="00487639" w:rsidRPr="000C5204" w:rsidRDefault="009C7FD8" w:rsidP="0080643B">
            <w:pPr>
              <w:spacing w:beforeLines="20" w:before="48" w:afterLines="20" w:after="48"/>
              <w:rPr>
                <w:rFonts w:ascii="Arial" w:hAnsi="Arial" w:cs="Arial"/>
                <w:sz w:val="20"/>
              </w:rPr>
            </w:pPr>
            <w:r w:rsidRPr="000C5204">
              <w:rPr>
                <w:rFonts w:ascii="Arial" w:hAnsi="Arial" w:cs="Arial"/>
                <w:sz w:val="20"/>
              </w:rPr>
              <w:t xml:space="preserve">Osmoflo Water Supply Pty Ltd </w:t>
            </w:r>
            <w:r w:rsidRPr="000C5204">
              <w:rPr>
                <w:rFonts w:ascii="Arial" w:hAnsi="Arial" w:cs="Arial"/>
                <w:i/>
                <w:sz w:val="18"/>
              </w:rPr>
              <w:t>(licence cancelled 17 December 2012)</w:t>
            </w:r>
          </w:p>
        </w:tc>
      </w:tr>
      <w:tr w:rsidR="009C7FD8" w:rsidRPr="000C5204" w14:paraId="20B26A5D" w14:textId="77777777" w:rsidTr="00410F53">
        <w:tc>
          <w:tcPr>
            <w:tcW w:w="1676" w:type="pct"/>
            <w:shd w:val="clear" w:color="auto" w:fill="auto"/>
          </w:tcPr>
          <w:p w14:paraId="0C319EE8" w14:textId="77777777" w:rsidR="009C7FD8" w:rsidRPr="000C5204" w:rsidRDefault="00510C3D" w:rsidP="009C7FD8">
            <w:pPr>
              <w:spacing w:beforeLines="20" w:before="48" w:afterLines="20" w:after="48"/>
              <w:rPr>
                <w:rFonts w:ascii="Arial" w:hAnsi="Arial" w:cs="Arial"/>
                <w:sz w:val="20"/>
              </w:rPr>
            </w:pPr>
            <w:r w:rsidRPr="000C5204">
              <w:rPr>
                <w:rFonts w:ascii="Arial" w:hAnsi="Arial" w:cs="Arial"/>
                <w:sz w:val="20"/>
              </w:rPr>
              <w:t>12_020</w:t>
            </w:r>
          </w:p>
        </w:tc>
        <w:tc>
          <w:tcPr>
            <w:tcW w:w="3324" w:type="pct"/>
            <w:shd w:val="clear" w:color="auto" w:fill="auto"/>
          </w:tcPr>
          <w:p w14:paraId="66A9F1E9" w14:textId="77777777" w:rsidR="009C7FD8" w:rsidRPr="000C5204" w:rsidRDefault="00B35C9F" w:rsidP="00B35C9F">
            <w:pPr>
              <w:spacing w:beforeLines="20" w:before="48" w:afterLines="20" w:after="48"/>
              <w:rPr>
                <w:rFonts w:ascii="Arial" w:hAnsi="Arial" w:cs="Arial"/>
                <w:sz w:val="20"/>
              </w:rPr>
            </w:pPr>
            <w:r w:rsidRPr="000C5204">
              <w:rPr>
                <w:rFonts w:ascii="Arial" w:hAnsi="Arial" w:cs="Arial"/>
                <w:sz w:val="20"/>
              </w:rPr>
              <w:t xml:space="preserve">Mirvac Real Estate Pty Ltd </w:t>
            </w:r>
            <w:r w:rsidRPr="000C5204">
              <w:rPr>
                <w:rFonts w:ascii="Arial" w:hAnsi="Arial" w:cs="Arial"/>
                <w:i/>
                <w:sz w:val="18"/>
              </w:rPr>
              <w:t>(licence cancelled 15 June 2016)</w:t>
            </w:r>
          </w:p>
        </w:tc>
      </w:tr>
      <w:tr w:rsidR="009C7FD8" w:rsidRPr="000C5204" w14:paraId="097DB66B" w14:textId="77777777" w:rsidTr="00410F53">
        <w:tc>
          <w:tcPr>
            <w:tcW w:w="1676" w:type="pct"/>
            <w:shd w:val="clear" w:color="auto" w:fill="auto"/>
          </w:tcPr>
          <w:p w14:paraId="77A728C8" w14:textId="77777777" w:rsidR="009C7FD8" w:rsidRPr="000C5204" w:rsidRDefault="009C7FD8" w:rsidP="009C7FD8">
            <w:pPr>
              <w:spacing w:beforeLines="20" w:before="48" w:afterLines="20" w:after="48"/>
              <w:rPr>
                <w:rFonts w:ascii="Arial" w:hAnsi="Arial" w:cs="Arial"/>
                <w:sz w:val="20"/>
              </w:rPr>
            </w:pPr>
            <w:r w:rsidRPr="000C5204">
              <w:rPr>
                <w:rFonts w:ascii="Arial" w:hAnsi="Arial" w:cs="Arial"/>
                <w:sz w:val="20"/>
              </w:rPr>
              <w:t>12_021R</w:t>
            </w:r>
          </w:p>
        </w:tc>
        <w:tc>
          <w:tcPr>
            <w:tcW w:w="3324" w:type="pct"/>
            <w:shd w:val="clear" w:color="auto" w:fill="auto"/>
          </w:tcPr>
          <w:p w14:paraId="62D466EE" w14:textId="77777777" w:rsidR="009C7FD8" w:rsidRPr="000C5204" w:rsidRDefault="00B35C9F">
            <w:pPr>
              <w:spacing w:beforeLines="20" w:before="48" w:afterLines="20" w:after="48"/>
              <w:rPr>
                <w:rFonts w:ascii="Arial" w:hAnsi="Arial" w:cs="Arial"/>
                <w:sz w:val="20"/>
              </w:rPr>
            </w:pPr>
            <w:r w:rsidRPr="000C5204">
              <w:rPr>
                <w:rFonts w:ascii="Arial" w:hAnsi="Arial" w:cs="Arial"/>
                <w:sz w:val="20"/>
              </w:rPr>
              <w:t xml:space="preserve">Mirvac Real Estate Pty Ltd </w:t>
            </w:r>
            <w:r w:rsidRPr="000C5204">
              <w:rPr>
                <w:rFonts w:ascii="Arial" w:hAnsi="Arial" w:cs="Arial"/>
                <w:i/>
                <w:sz w:val="18"/>
              </w:rPr>
              <w:t>(licence cancelled 15 June 2016)</w:t>
            </w:r>
          </w:p>
        </w:tc>
      </w:tr>
      <w:tr w:rsidR="009C7FD8" w:rsidRPr="000C5204" w14:paraId="071340D7" w14:textId="77777777" w:rsidTr="00410F53">
        <w:tc>
          <w:tcPr>
            <w:tcW w:w="1676" w:type="pct"/>
            <w:shd w:val="clear" w:color="auto" w:fill="auto"/>
          </w:tcPr>
          <w:p w14:paraId="36CBE74F" w14:textId="77777777" w:rsidR="009C7FD8" w:rsidRPr="000C5204" w:rsidRDefault="00510C3D" w:rsidP="009C7FD8">
            <w:pPr>
              <w:spacing w:beforeLines="20" w:before="48" w:afterLines="20" w:after="48"/>
              <w:rPr>
                <w:rFonts w:ascii="Arial" w:hAnsi="Arial" w:cs="Arial"/>
                <w:sz w:val="20"/>
              </w:rPr>
            </w:pPr>
            <w:r w:rsidRPr="000C5204">
              <w:rPr>
                <w:rFonts w:ascii="Arial" w:hAnsi="Arial" w:cs="Arial"/>
                <w:sz w:val="20"/>
              </w:rPr>
              <w:t>12_022</w:t>
            </w:r>
          </w:p>
        </w:tc>
        <w:tc>
          <w:tcPr>
            <w:tcW w:w="3324" w:type="pct"/>
            <w:shd w:val="clear" w:color="auto" w:fill="auto"/>
          </w:tcPr>
          <w:p w14:paraId="4775A3A1" w14:textId="4513B7FD" w:rsidR="009C7FD8" w:rsidRPr="000C5204" w:rsidRDefault="009928A1" w:rsidP="0074590E">
            <w:pPr>
              <w:spacing w:beforeLines="20" w:before="48" w:afterLines="20" w:after="48"/>
              <w:rPr>
                <w:rFonts w:ascii="Arial" w:hAnsi="Arial" w:cs="Arial"/>
                <w:sz w:val="20"/>
              </w:rPr>
            </w:pPr>
            <w:hyperlink w:anchor="L12_022" w:history="1">
              <w:r w:rsidR="00CD452E">
                <w:rPr>
                  <w:rStyle w:val="Hyperlink"/>
                  <w:rFonts w:ascii="Arial" w:hAnsi="Arial" w:cs="Arial"/>
                  <w:sz w:val="20"/>
                </w:rPr>
                <w:t>Central Park Water Pty Ltd</w:t>
              </w:r>
            </w:hyperlink>
          </w:p>
        </w:tc>
      </w:tr>
      <w:tr w:rsidR="009C7FD8" w:rsidRPr="000C5204" w14:paraId="3B07AC37" w14:textId="77777777" w:rsidTr="00410F53">
        <w:tc>
          <w:tcPr>
            <w:tcW w:w="1676" w:type="pct"/>
            <w:shd w:val="clear" w:color="auto" w:fill="auto"/>
          </w:tcPr>
          <w:p w14:paraId="08AB3A6C" w14:textId="77777777" w:rsidR="007F0DEE" w:rsidRPr="000C5204" w:rsidRDefault="00510C3D" w:rsidP="009C7FD8">
            <w:pPr>
              <w:spacing w:beforeLines="20" w:before="48" w:afterLines="20" w:after="48"/>
              <w:rPr>
                <w:rFonts w:ascii="Arial" w:hAnsi="Arial" w:cs="Arial"/>
                <w:sz w:val="20"/>
              </w:rPr>
            </w:pPr>
            <w:r w:rsidRPr="000C5204">
              <w:rPr>
                <w:rFonts w:ascii="Arial" w:hAnsi="Arial" w:cs="Arial"/>
                <w:sz w:val="20"/>
              </w:rPr>
              <w:t>13_001R</w:t>
            </w:r>
          </w:p>
        </w:tc>
        <w:tc>
          <w:tcPr>
            <w:tcW w:w="3324" w:type="pct"/>
            <w:shd w:val="clear" w:color="auto" w:fill="auto"/>
          </w:tcPr>
          <w:p w14:paraId="2BECEB32" w14:textId="208632B0" w:rsidR="007F0DEE" w:rsidRPr="000C5204" w:rsidRDefault="009928A1" w:rsidP="009C7FD8">
            <w:pPr>
              <w:spacing w:beforeLines="20" w:before="48" w:afterLines="20" w:after="48"/>
              <w:rPr>
                <w:rFonts w:ascii="Arial" w:hAnsi="Arial" w:cs="Arial"/>
                <w:sz w:val="20"/>
              </w:rPr>
            </w:pPr>
            <w:hyperlink w:anchor="R13_001" w:history="1">
              <w:r w:rsidR="007E7A37" w:rsidRPr="000C5204">
                <w:rPr>
                  <w:rStyle w:val="Hyperlink"/>
                  <w:rFonts w:ascii="Arial" w:hAnsi="Arial" w:cs="Arial"/>
                  <w:sz w:val="20"/>
                </w:rPr>
                <w:t>Flow Systems Pty Ltd</w:t>
              </w:r>
            </w:hyperlink>
          </w:p>
        </w:tc>
      </w:tr>
      <w:tr w:rsidR="0022188A" w:rsidRPr="000C5204" w14:paraId="0B32796D" w14:textId="77777777" w:rsidTr="00410F53">
        <w:tc>
          <w:tcPr>
            <w:tcW w:w="1676" w:type="pct"/>
            <w:shd w:val="clear" w:color="auto" w:fill="auto"/>
          </w:tcPr>
          <w:p w14:paraId="306685A9" w14:textId="77777777" w:rsidR="0022188A" w:rsidRPr="000C5204" w:rsidRDefault="00510C3D" w:rsidP="009C7FD8">
            <w:pPr>
              <w:spacing w:beforeLines="20" w:before="48" w:afterLines="20" w:after="48"/>
              <w:rPr>
                <w:rFonts w:ascii="Arial" w:hAnsi="Arial" w:cs="Arial"/>
                <w:sz w:val="20"/>
              </w:rPr>
            </w:pPr>
            <w:r w:rsidRPr="000C5204">
              <w:rPr>
                <w:rFonts w:ascii="Arial" w:hAnsi="Arial" w:cs="Arial"/>
                <w:sz w:val="20"/>
              </w:rPr>
              <w:t>13_025</w:t>
            </w:r>
          </w:p>
        </w:tc>
        <w:tc>
          <w:tcPr>
            <w:tcW w:w="3324" w:type="pct"/>
            <w:shd w:val="clear" w:color="auto" w:fill="auto"/>
          </w:tcPr>
          <w:p w14:paraId="68226967" w14:textId="54A394A2" w:rsidR="0022188A" w:rsidRPr="000C5204" w:rsidRDefault="009928A1" w:rsidP="009C7FD8">
            <w:pPr>
              <w:spacing w:beforeLines="20" w:before="48" w:afterLines="20" w:after="48"/>
              <w:rPr>
                <w:rFonts w:ascii="Arial" w:hAnsi="Arial" w:cs="Arial"/>
                <w:sz w:val="20"/>
              </w:rPr>
            </w:pPr>
            <w:hyperlink w:anchor="L13_025" w:history="1">
              <w:r w:rsidR="00CD452E">
                <w:rPr>
                  <w:rStyle w:val="Hyperlink"/>
                  <w:rFonts w:ascii="Arial" w:hAnsi="Arial" w:cs="Arial"/>
                  <w:sz w:val="20"/>
                </w:rPr>
                <w:t>Discovery Point Water Pty Ltd</w:t>
              </w:r>
            </w:hyperlink>
          </w:p>
        </w:tc>
      </w:tr>
      <w:tr w:rsidR="009C7FD8" w:rsidRPr="000C5204" w14:paraId="581DA11A" w14:textId="77777777" w:rsidTr="00410F53">
        <w:tc>
          <w:tcPr>
            <w:tcW w:w="1676" w:type="pct"/>
            <w:shd w:val="clear" w:color="auto" w:fill="auto"/>
          </w:tcPr>
          <w:p w14:paraId="2A68F861" w14:textId="77777777" w:rsidR="009C7FD8" w:rsidRPr="000C5204" w:rsidRDefault="00510C3D" w:rsidP="009C7FD8">
            <w:pPr>
              <w:spacing w:beforeLines="20" w:before="48" w:afterLines="20" w:after="48"/>
              <w:rPr>
                <w:rFonts w:ascii="Arial" w:hAnsi="Arial" w:cs="Arial"/>
                <w:sz w:val="20"/>
              </w:rPr>
            </w:pPr>
            <w:r w:rsidRPr="000C5204">
              <w:rPr>
                <w:rFonts w:ascii="Arial" w:hAnsi="Arial" w:cs="Arial"/>
                <w:sz w:val="20"/>
              </w:rPr>
              <w:lastRenderedPageBreak/>
              <w:t>14_026</w:t>
            </w:r>
          </w:p>
        </w:tc>
        <w:tc>
          <w:tcPr>
            <w:tcW w:w="3324" w:type="pct"/>
            <w:shd w:val="clear" w:color="auto" w:fill="auto"/>
          </w:tcPr>
          <w:p w14:paraId="180D7A68" w14:textId="77777777" w:rsidR="009C7FD8" w:rsidRPr="000C5204" w:rsidRDefault="009928A1" w:rsidP="009C7FD8">
            <w:pPr>
              <w:spacing w:beforeLines="20" w:before="48" w:afterLines="20" w:after="48"/>
              <w:rPr>
                <w:rFonts w:ascii="Arial" w:hAnsi="Arial" w:cs="Arial"/>
                <w:sz w:val="20"/>
              </w:rPr>
            </w:pPr>
            <w:hyperlink w:anchor="L14_26" w:history="1">
              <w:r w:rsidR="009F7A2F" w:rsidRPr="000C5204">
                <w:rPr>
                  <w:rStyle w:val="Hyperlink"/>
                  <w:rFonts w:ascii="Arial" w:hAnsi="Arial" w:cs="Arial"/>
                  <w:sz w:val="20"/>
                </w:rPr>
                <w:t>Wyee Water Pty Ltd</w:t>
              </w:r>
            </w:hyperlink>
          </w:p>
        </w:tc>
      </w:tr>
      <w:tr w:rsidR="0091390C" w:rsidRPr="000C5204" w14:paraId="40B343B5" w14:textId="77777777" w:rsidTr="00410F53">
        <w:tc>
          <w:tcPr>
            <w:tcW w:w="1676" w:type="pct"/>
            <w:shd w:val="clear" w:color="auto" w:fill="auto"/>
          </w:tcPr>
          <w:p w14:paraId="03BA3A91" w14:textId="77777777" w:rsidR="0091390C" w:rsidRPr="000C5204" w:rsidRDefault="0091390C" w:rsidP="003F654E">
            <w:pPr>
              <w:spacing w:beforeLines="20" w:before="48" w:afterLines="20" w:after="48"/>
              <w:rPr>
                <w:rFonts w:ascii="Arial" w:hAnsi="Arial" w:cs="Arial"/>
                <w:sz w:val="20"/>
              </w:rPr>
            </w:pPr>
            <w:r w:rsidRPr="000C5204">
              <w:rPr>
                <w:rFonts w:ascii="Arial" w:hAnsi="Arial" w:cs="Arial"/>
                <w:sz w:val="20"/>
              </w:rPr>
              <w:t>13_023</w:t>
            </w:r>
          </w:p>
        </w:tc>
        <w:tc>
          <w:tcPr>
            <w:tcW w:w="3324" w:type="pct"/>
            <w:shd w:val="clear" w:color="auto" w:fill="auto"/>
          </w:tcPr>
          <w:p w14:paraId="1A65712B" w14:textId="77777777" w:rsidR="0091390C" w:rsidRPr="000C5204" w:rsidRDefault="00AD3B9B" w:rsidP="00AE7250">
            <w:pPr>
              <w:spacing w:beforeLines="20" w:before="48" w:afterLines="20" w:after="48"/>
              <w:rPr>
                <w:rFonts w:ascii="Arial" w:hAnsi="Arial" w:cs="Arial"/>
                <w:sz w:val="20"/>
              </w:rPr>
            </w:pPr>
            <w:r w:rsidRPr="000C5204">
              <w:rPr>
                <w:rFonts w:ascii="Arial" w:hAnsi="Arial" w:cs="Arial"/>
                <w:sz w:val="20"/>
              </w:rPr>
              <w:t xml:space="preserve">Aquacell Pty Ltd </w:t>
            </w:r>
            <w:r w:rsidR="00AE7250" w:rsidRPr="000C5204">
              <w:rPr>
                <w:rFonts w:ascii="Arial" w:hAnsi="Arial" w:cs="Arial"/>
                <w:i/>
                <w:sz w:val="18"/>
              </w:rPr>
              <w:t>(licence cancelled 15 December 2017)</w:t>
            </w:r>
          </w:p>
        </w:tc>
      </w:tr>
      <w:tr w:rsidR="0091390C" w:rsidRPr="000C5204" w14:paraId="16795DBE" w14:textId="77777777" w:rsidTr="00410F53">
        <w:tc>
          <w:tcPr>
            <w:tcW w:w="1676" w:type="pct"/>
            <w:shd w:val="clear" w:color="auto" w:fill="auto"/>
          </w:tcPr>
          <w:p w14:paraId="38393C5D" w14:textId="77777777" w:rsidR="0091390C" w:rsidRPr="000C5204" w:rsidRDefault="00203D08" w:rsidP="009C7FD8">
            <w:pPr>
              <w:spacing w:beforeLines="20" w:before="48" w:afterLines="20" w:after="48"/>
              <w:rPr>
                <w:rFonts w:ascii="Arial" w:hAnsi="Arial" w:cs="Arial"/>
                <w:sz w:val="20"/>
              </w:rPr>
            </w:pPr>
            <w:r w:rsidRPr="000C5204">
              <w:rPr>
                <w:rFonts w:ascii="Arial" w:hAnsi="Arial" w:cs="Arial"/>
                <w:sz w:val="20"/>
              </w:rPr>
              <w:t>15_029</w:t>
            </w:r>
          </w:p>
        </w:tc>
        <w:tc>
          <w:tcPr>
            <w:tcW w:w="3324" w:type="pct"/>
            <w:shd w:val="clear" w:color="auto" w:fill="auto"/>
          </w:tcPr>
          <w:p w14:paraId="06CD8BD0" w14:textId="77777777" w:rsidR="0091390C" w:rsidRPr="000C5204" w:rsidRDefault="009928A1" w:rsidP="009C7FD8">
            <w:pPr>
              <w:spacing w:beforeLines="20" w:before="48" w:afterLines="20" w:after="48"/>
              <w:rPr>
                <w:rFonts w:ascii="Arial" w:hAnsi="Arial" w:cs="Arial"/>
                <w:sz w:val="20"/>
              </w:rPr>
            </w:pPr>
            <w:hyperlink w:anchor="L15_029" w:history="1">
              <w:r w:rsidR="00203D08" w:rsidRPr="000C5204">
                <w:rPr>
                  <w:rStyle w:val="Hyperlink"/>
                  <w:rFonts w:ascii="Arial" w:hAnsi="Arial" w:cs="Arial"/>
                  <w:sz w:val="20"/>
                </w:rPr>
                <w:t xml:space="preserve">Lend Lease Recycled Water </w:t>
              </w:r>
              <w:r w:rsidR="00AF4AC1" w:rsidRPr="000C5204">
                <w:rPr>
                  <w:rStyle w:val="Hyperlink"/>
                  <w:rFonts w:ascii="Arial" w:hAnsi="Arial" w:cs="Arial"/>
                  <w:sz w:val="20"/>
                </w:rPr>
                <w:t>(</w:t>
              </w:r>
              <w:r w:rsidR="00203D08" w:rsidRPr="000C5204">
                <w:rPr>
                  <w:rStyle w:val="Hyperlink"/>
                  <w:rFonts w:ascii="Arial" w:hAnsi="Arial" w:cs="Arial"/>
                  <w:sz w:val="20"/>
                </w:rPr>
                <w:t>Barangaroo South</w:t>
              </w:r>
              <w:r w:rsidR="00AF4AC1" w:rsidRPr="000C5204">
                <w:rPr>
                  <w:rStyle w:val="Hyperlink"/>
                  <w:rFonts w:ascii="Arial" w:hAnsi="Arial" w:cs="Arial"/>
                  <w:sz w:val="20"/>
                </w:rPr>
                <w:t>) Pty Ltd</w:t>
              </w:r>
            </w:hyperlink>
          </w:p>
        </w:tc>
      </w:tr>
      <w:tr w:rsidR="00203D08" w:rsidRPr="000C5204" w14:paraId="0510A0FD" w14:textId="77777777" w:rsidTr="00203D08">
        <w:tc>
          <w:tcPr>
            <w:tcW w:w="1676" w:type="pct"/>
            <w:shd w:val="clear" w:color="auto" w:fill="auto"/>
          </w:tcPr>
          <w:p w14:paraId="490DF7D2" w14:textId="77777777" w:rsidR="00203D08" w:rsidRPr="000C5204" w:rsidRDefault="00203D08" w:rsidP="00203D08">
            <w:pPr>
              <w:spacing w:beforeLines="20" w:before="48" w:afterLines="20" w:after="48"/>
              <w:rPr>
                <w:rFonts w:ascii="Arial" w:hAnsi="Arial" w:cs="Arial"/>
                <w:sz w:val="20"/>
              </w:rPr>
            </w:pPr>
            <w:r w:rsidRPr="000C5204">
              <w:rPr>
                <w:rFonts w:ascii="Arial" w:hAnsi="Arial" w:cs="Arial"/>
                <w:sz w:val="20"/>
              </w:rPr>
              <w:t>15_030</w:t>
            </w:r>
          </w:p>
        </w:tc>
        <w:tc>
          <w:tcPr>
            <w:tcW w:w="3324" w:type="pct"/>
            <w:shd w:val="clear" w:color="auto" w:fill="auto"/>
          </w:tcPr>
          <w:p w14:paraId="37E91D2A" w14:textId="77777777" w:rsidR="00203D08" w:rsidRPr="000C5204" w:rsidRDefault="009928A1" w:rsidP="00203D08">
            <w:pPr>
              <w:spacing w:beforeLines="20" w:before="48" w:afterLines="20" w:after="48"/>
              <w:rPr>
                <w:rFonts w:ascii="Arial" w:hAnsi="Arial" w:cs="Arial"/>
                <w:sz w:val="20"/>
              </w:rPr>
            </w:pPr>
            <w:hyperlink w:anchor="L15_030" w:history="1">
              <w:r w:rsidR="00203D08" w:rsidRPr="000C5204">
                <w:rPr>
                  <w:rStyle w:val="Hyperlink"/>
                  <w:rFonts w:ascii="Arial" w:hAnsi="Arial" w:cs="Arial"/>
                  <w:sz w:val="20"/>
                </w:rPr>
                <w:t>Huntlee Water Pty Ltd</w:t>
              </w:r>
            </w:hyperlink>
            <w:r w:rsidR="00203D08" w:rsidRPr="000C5204">
              <w:rPr>
                <w:rFonts w:ascii="Arial" w:hAnsi="Arial" w:cs="Arial"/>
                <w:sz w:val="20"/>
              </w:rPr>
              <w:t xml:space="preserve"> </w:t>
            </w:r>
          </w:p>
        </w:tc>
      </w:tr>
      <w:tr w:rsidR="00CB2C3B" w:rsidRPr="000C5204" w14:paraId="60F4569A" w14:textId="77777777" w:rsidTr="00286D3D">
        <w:tc>
          <w:tcPr>
            <w:tcW w:w="1676" w:type="pct"/>
            <w:shd w:val="clear" w:color="auto" w:fill="auto"/>
          </w:tcPr>
          <w:p w14:paraId="69FCBD62" w14:textId="77777777" w:rsidR="00CB2C3B" w:rsidRPr="000C5204" w:rsidRDefault="00CB2C3B" w:rsidP="00286D3D">
            <w:pPr>
              <w:spacing w:beforeLines="20" w:before="48" w:afterLines="20" w:after="48"/>
              <w:rPr>
                <w:rFonts w:ascii="Arial" w:hAnsi="Arial" w:cs="Arial"/>
                <w:sz w:val="20"/>
              </w:rPr>
            </w:pPr>
            <w:r w:rsidRPr="000C5204">
              <w:rPr>
                <w:rFonts w:ascii="Arial" w:hAnsi="Arial" w:cs="Arial"/>
                <w:sz w:val="20"/>
              </w:rPr>
              <w:t>15_031</w:t>
            </w:r>
          </w:p>
        </w:tc>
        <w:tc>
          <w:tcPr>
            <w:tcW w:w="3324" w:type="pct"/>
            <w:shd w:val="clear" w:color="auto" w:fill="auto"/>
          </w:tcPr>
          <w:p w14:paraId="1FFA50A4" w14:textId="5753523E" w:rsidR="00CB2C3B" w:rsidRPr="000C5204" w:rsidRDefault="009928A1" w:rsidP="00286D3D">
            <w:pPr>
              <w:spacing w:beforeLines="20" w:before="48" w:afterLines="20" w:after="48"/>
              <w:rPr>
                <w:rFonts w:ascii="Arial" w:hAnsi="Arial" w:cs="Arial"/>
                <w:sz w:val="20"/>
              </w:rPr>
            </w:pPr>
            <w:hyperlink w:anchor="L15_031" w:history="1">
              <w:r w:rsidR="00CB2C3B" w:rsidRPr="000C5204">
                <w:rPr>
                  <w:rStyle w:val="Hyperlink"/>
                  <w:rFonts w:ascii="Arial" w:hAnsi="Arial" w:cs="Arial"/>
                  <w:sz w:val="20"/>
                </w:rPr>
                <w:t>Green Square Water Pty Ltd</w:t>
              </w:r>
            </w:hyperlink>
          </w:p>
        </w:tc>
      </w:tr>
      <w:tr w:rsidR="0091390C" w:rsidRPr="000C5204" w14:paraId="73B5FDA7" w14:textId="77777777" w:rsidTr="00410F53">
        <w:tc>
          <w:tcPr>
            <w:tcW w:w="1676" w:type="pct"/>
            <w:shd w:val="clear" w:color="auto" w:fill="auto"/>
          </w:tcPr>
          <w:p w14:paraId="18AB4689" w14:textId="77777777" w:rsidR="0091390C" w:rsidRPr="000C5204" w:rsidRDefault="003560A4" w:rsidP="006669BE">
            <w:pPr>
              <w:spacing w:beforeLines="20" w:before="48" w:afterLines="20" w:after="48"/>
              <w:rPr>
                <w:rFonts w:ascii="Arial" w:hAnsi="Arial" w:cs="Arial"/>
                <w:sz w:val="20"/>
              </w:rPr>
            </w:pPr>
            <w:r w:rsidRPr="000C5204">
              <w:rPr>
                <w:rFonts w:ascii="Arial" w:hAnsi="Arial" w:cs="Arial"/>
                <w:sz w:val="20"/>
              </w:rPr>
              <w:t>15_032</w:t>
            </w:r>
          </w:p>
        </w:tc>
        <w:tc>
          <w:tcPr>
            <w:tcW w:w="3324" w:type="pct"/>
            <w:shd w:val="clear" w:color="auto" w:fill="auto"/>
          </w:tcPr>
          <w:p w14:paraId="7DBDC185" w14:textId="3286F93A" w:rsidR="0091390C" w:rsidRPr="000C5204" w:rsidRDefault="009928A1" w:rsidP="006669BE">
            <w:pPr>
              <w:spacing w:beforeLines="20" w:before="48" w:afterLines="20" w:after="48"/>
              <w:rPr>
                <w:rFonts w:ascii="Arial" w:hAnsi="Arial" w:cs="Arial"/>
                <w:sz w:val="20"/>
              </w:rPr>
            </w:pPr>
            <w:hyperlink w:anchor="L15_032" w:history="1">
              <w:r w:rsidR="003560A4" w:rsidRPr="000C5204">
                <w:rPr>
                  <w:rStyle w:val="Hyperlink"/>
                  <w:rFonts w:ascii="Arial" w:hAnsi="Arial" w:cs="Arial"/>
                  <w:sz w:val="20"/>
                </w:rPr>
                <w:t>Aquacell Pty Ltd</w:t>
              </w:r>
            </w:hyperlink>
          </w:p>
        </w:tc>
      </w:tr>
      <w:tr w:rsidR="0091390C" w:rsidRPr="000C5204" w14:paraId="06C41B58" w14:textId="77777777" w:rsidTr="00410F53">
        <w:tc>
          <w:tcPr>
            <w:tcW w:w="1676" w:type="pct"/>
            <w:shd w:val="clear" w:color="auto" w:fill="auto"/>
          </w:tcPr>
          <w:p w14:paraId="27D0F711" w14:textId="77777777" w:rsidR="0091390C" w:rsidRPr="000C5204" w:rsidRDefault="003560A4" w:rsidP="006669BE">
            <w:pPr>
              <w:spacing w:beforeLines="20" w:before="48" w:afterLines="20" w:after="48"/>
              <w:rPr>
                <w:rFonts w:ascii="Arial" w:hAnsi="Arial" w:cs="Arial"/>
                <w:sz w:val="20"/>
              </w:rPr>
            </w:pPr>
            <w:r w:rsidRPr="000C5204">
              <w:rPr>
                <w:rFonts w:ascii="Arial" w:hAnsi="Arial" w:cs="Arial"/>
                <w:sz w:val="20"/>
              </w:rPr>
              <w:t>15_033</w:t>
            </w:r>
          </w:p>
        </w:tc>
        <w:tc>
          <w:tcPr>
            <w:tcW w:w="3324" w:type="pct"/>
            <w:shd w:val="clear" w:color="auto" w:fill="auto"/>
          </w:tcPr>
          <w:p w14:paraId="16A30359" w14:textId="7F1404B4" w:rsidR="0091390C" w:rsidRPr="000C5204" w:rsidRDefault="009928A1" w:rsidP="006669BE">
            <w:pPr>
              <w:spacing w:beforeLines="20" w:before="48" w:afterLines="20" w:after="48"/>
              <w:rPr>
                <w:rFonts w:ascii="Arial" w:hAnsi="Arial" w:cs="Arial"/>
                <w:sz w:val="20"/>
              </w:rPr>
            </w:pPr>
            <w:hyperlink w:anchor="L15_033" w:history="1">
              <w:r w:rsidR="003560A4" w:rsidRPr="000C5204">
                <w:rPr>
                  <w:rStyle w:val="Hyperlink"/>
                  <w:rFonts w:ascii="Arial" w:hAnsi="Arial" w:cs="Arial"/>
                  <w:sz w:val="20"/>
                </w:rPr>
                <w:t>Cooranbong Water Pty Ltd</w:t>
              </w:r>
            </w:hyperlink>
          </w:p>
        </w:tc>
      </w:tr>
      <w:tr w:rsidR="0091390C" w:rsidRPr="000C5204" w14:paraId="7F7DB8D6" w14:textId="77777777" w:rsidTr="00410F53">
        <w:tc>
          <w:tcPr>
            <w:tcW w:w="1676" w:type="pct"/>
            <w:shd w:val="clear" w:color="auto" w:fill="auto"/>
          </w:tcPr>
          <w:p w14:paraId="2C59A050" w14:textId="77777777" w:rsidR="00F13391" w:rsidRPr="000C5204" w:rsidRDefault="00371040" w:rsidP="006669BE">
            <w:pPr>
              <w:spacing w:beforeLines="20" w:before="48" w:afterLines="20" w:after="48"/>
              <w:rPr>
                <w:rFonts w:ascii="Arial" w:hAnsi="Arial" w:cs="Arial"/>
                <w:sz w:val="20"/>
              </w:rPr>
            </w:pPr>
            <w:r w:rsidRPr="000C5204">
              <w:rPr>
                <w:rFonts w:ascii="Arial" w:hAnsi="Arial" w:cs="Arial"/>
                <w:sz w:val="20"/>
              </w:rPr>
              <w:t>15_034R</w:t>
            </w:r>
          </w:p>
        </w:tc>
        <w:tc>
          <w:tcPr>
            <w:tcW w:w="3324" w:type="pct"/>
            <w:shd w:val="clear" w:color="auto" w:fill="auto"/>
          </w:tcPr>
          <w:p w14:paraId="0567F063" w14:textId="77777777" w:rsidR="00F13391" w:rsidRPr="000C5204" w:rsidRDefault="009928A1" w:rsidP="006669BE">
            <w:pPr>
              <w:spacing w:beforeLines="20" w:before="48" w:afterLines="20" w:after="48"/>
              <w:rPr>
                <w:rFonts w:ascii="Arial" w:hAnsi="Arial" w:cs="Arial"/>
                <w:sz w:val="20"/>
              </w:rPr>
            </w:pPr>
            <w:hyperlink w:anchor="R15_034" w:history="1">
              <w:r w:rsidR="00371040" w:rsidRPr="000C5204">
                <w:rPr>
                  <w:rStyle w:val="Hyperlink"/>
                  <w:rFonts w:ascii="Arial" w:hAnsi="Arial" w:cs="Arial"/>
                  <w:sz w:val="20"/>
                </w:rPr>
                <w:t>Lend Lease Recycled Water (Barangaroo South) Pty Ltd</w:t>
              </w:r>
            </w:hyperlink>
          </w:p>
        </w:tc>
      </w:tr>
      <w:tr w:rsidR="00AB13B7" w:rsidRPr="000C5204" w14:paraId="164860EE" w14:textId="77777777" w:rsidTr="00410F53">
        <w:tc>
          <w:tcPr>
            <w:tcW w:w="1676" w:type="pct"/>
            <w:shd w:val="clear" w:color="auto" w:fill="auto"/>
          </w:tcPr>
          <w:p w14:paraId="1528F6C3" w14:textId="77777777" w:rsidR="00AB13B7" w:rsidRPr="000C5204" w:rsidRDefault="00AB13B7" w:rsidP="006669BE">
            <w:pPr>
              <w:spacing w:beforeLines="20" w:before="48" w:afterLines="20" w:after="48"/>
              <w:rPr>
                <w:rFonts w:ascii="Arial" w:hAnsi="Arial" w:cs="Arial"/>
                <w:sz w:val="20"/>
              </w:rPr>
            </w:pPr>
            <w:r w:rsidRPr="000C5204">
              <w:rPr>
                <w:rFonts w:ascii="Arial" w:hAnsi="Arial" w:cs="Arial"/>
                <w:sz w:val="20"/>
              </w:rPr>
              <w:t>15_036R</w:t>
            </w:r>
          </w:p>
        </w:tc>
        <w:tc>
          <w:tcPr>
            <w:tcW w:w="3324" w:type="pct"/>
            <w:shd w:val="clear" w:color="auto" w:fill="auto"/>
          </w:tcPr>
          <w:p w14:paraId="5F8F449F" w14:textId="3E05570A" w:rsidR="00AB13B7" w:rsidRPr="000C5204" w:rsidRDefault="009928A1" w:rsidP="006669BE">
            <w:pPr>
              <w:spacing w:beforeLines="20" w:before="48" w:afterLines="20" w:after="48"/>
            </w:pPr>
            <w:hyperlink w:anchor="R15_036" w:history="1">
              <w:r w:rsidR="00AB13B7" w:rsidRPr="000C5204">
                <w:rPr>
                  <w:rStyle w:val="Hyperlink"/>
                  <w:rFonts w:ascii="Arial" w:hAnsi="Arial" w:cs="Arial"/>
                  <w:sz w:val="20"/>
                </w:rPr>
                <w:t>Solo W</w:t>
              </w:r>
              <w:r w:rsidR="00E75A64" w:rsidRPr="000C5204">
                <w:rPr>
                  <w:rStyle w:val="Hyperlink"/>
                  <w:rFonts w:ascii="Arial" w:hAnsi="Arial" w:cs="Arial"/>
                  <w:sz w:val="20"/>
                </w:rPr>
                <w:t>ater Pty Ltd</w:t>
              </w:r>
            </w:hyperlink>
          </w:p>
        </w:tc>
      </w:tr>
      <w:tr w:rsidR="0091390C" w:rsidRPr="000C5204" w14:paraId="5E16A1C8" w14:textId="77777777" w:rsidTr="00410F53">
        <w:tc>
          <w:tcPr>
            <w:tcW w:w="1676" w:type="pct"/>
            <w:shd w:val="clear" w:color="auto" w:fill="auto"/>
          </w:tcPr>
          <w:p w14:paraId="71BB43C7" w14:textId="77777777" w:rsidR="0091390C" w:rsidRPr="000C5204" w:rsidRDefault="00F23C7C" w:rsidP="006669BE">
            <w:pPr>
              <w:spacing w:beforeLines="20" w:before="48" w:afterLines="20" w:after="48"/>
              <w:rPr>
                <w:rFonts w:ascii="Arial" w:hAnsi="Arial" w:cs="Arial"/>
                <w:sz w:val="20"/>
              </w:rPr>
            </w:pPr>
            <w:r w:rsidRPr="000C5204">
              <w:rPr>
                <w:rFonts w:ascii="Arial" w:hAnsi="Arial" w:cs="Arial"/>
                <w:sz w:val="20"/>
              </w:rPr>
              <w:t>16_035</w:t>
            </w:r>
          </w:p>
        </w:tc>
        <w:tc>
          <w:tcPr>
            <w:tcW w:w="3324" w:type="pct"/>
            <w:shd w:val="clear" w:color="auto" w:fill="auto"/>
          </w:tcPr>
          <w:p w14:paraId="382427C6" w14:textId="6DE8F8F7" w:rsidR="0091390C" w:rsidRPr="000C5204" w:rsidRDefault="009928A1" w:rsidP="006669BE">
            <w:pPr>
              <w:spacing w:beforeLines="20" w:before="48" w:afterLines="20" w:after="48"/>
              <w:rPr>
                <w:rFonts w:ascii="Arial" w:hAnsi="Arial" w:cs="Arial"/>
                <w:sz w:val="20"/>
              </w:rPr>
            </w:pPr>
            <w:hyperlink w:anchor="L16_035" w:history="1">
              <w:r w:rsidR="00F23C7C" w:rsidRPr="000C5204">
                <w:rPr>
                  <w:rStyle w:val="Hyperlink"/>
                  <w:rFonts w:ascii="Arial" w:hAnsi="Arial" w:cs="Arial"/>
                  <w:sz w:val="20"/>
                </w:rPr>
                <w:t>Catherine Hill Bay Water Utility Pty Ltd</w:t>
              </w:r>
            </w:hyperlink>
          </w:p>
        </w:tc>
      </w:tr>
      <w:tr w:rsidR="0091390C" w:rsidRPr="000C5204" w14:paraId="4178EEE5" w14:textId="77777777" w:rsidTr="00410F53">
        <w:tc>
          <w:tcPr>
            <w:tcW w:w="1676" w:type="pct"/>
            <w:shd w:val="clear" w:color="auto" w:fill="auto"/>
          </w:tcPr>
          <w:p w14:paraId="2549611B" w14:textId="77777777" w:rsidR="0091390C" w:rsidRPr="000C5204" w:rsidRDefault="00020C8B" w:rsidP="006669BE">
            <w:pPr>
              <w:spacing w:beforeLines="20" w:before="48" w:afterLines="20" w:after="48"/>
              <w:rPr>
                <w:rFonts w:ascii="Arial" w:hAnsi="Arial" w:cs="Arial"/>
                <w:sz w:val="20"/>
              </w:rPr>
            </w:pPr>
            <w:r w:rsidRPr="000C5204">
              <w:rPr>
                <w:rFonts w:ascii="Arial" w:hAnsi="Arial" w:cs="Arial"/>
                <w:sz w:val="20"/>
              </w:rPr>
              <w:t>16_037</w:t>
            </w:r>
          </w:p>
        </w:tc>
        <w:tc>
          <w:tcPr>
            <w:tcW w:w="3324" w:type="pct"/>
            <w:shd w:val="clear" w:color="auto" w:fill="auto"/>
          </w:tcPr>
          <w:p w14:paraId="0B1F0E6C" w14:textId="77777777" w:rsidR="0091390C" w:rsidRPr="000C5204" w:rsidRDefault="009928A1" w:rsidP="006669BE">
            <w:pPr>
              <w:spacing w:beforeLines="20" w:before="48" w:afterLines="20" w:after="48"/>
              <w:rPr>
                <w:rFonts w:ascii="Arial" w:hAnsi="Arial" w:cs="Arial"/>
                <w:sz w:val="20"/>
              </w:rPr>
            </w:pPr>
            <w:hyperlink w:anchor="L16_037" w:history="1">
              <w:r w:rsidR="00A20918" w:rsidRPr="000C5204">
                <w:rPr>
                  <w:rStyle w:val="Hyperlink"/>
                  <w:rFonts w:ascii="Arial" w:hAnsi="Arial" w:cs="Arial"/>
                  <w:sz w:val="20"/>
                </w:rPr>
                <w:t>Flow Systems Operations Pty Ltd</w:t>
              </w:r>
            </w:hyperlink>
          </w:p>
        </w:tc>
      </w:tr>
      <w:tr w:rsidR="00C97ECC" w:rsidRPr="000C5204" w14:paraId="75CD3C97" w14:textId="77777777" w:rsidTr="00410F53">
        <w:tc>
          <w:tcPr>
            <w:tcW w:w="1676" w:type="pct"/>
            <w:shd w:val="clear" w:color="auto" w:fill="auto"/>
          </w:tcPr>
          <w:p w14:paraId="5771A0BB" w14:textId="77777777" w:rsidR="00C97ECC" w:rsidRPr="000C5204" w:rsidRDefault="00C97ECC" w:rsidP="00C97ECC">
            <w:pPr>
              <w:spacing w:beforeLines="20" w:before="48" w:afterLines="20" w:after="48"/>
              <w:rPr>
                <w:rFonts w:ascii="Arial" w:hAnsi="Arial" w:cs="Arial"/>
                <w:sz w:val="20"/>
              </w:rPr>
            </w:pPr>
            <w:r w:rsidRPr="000C5204">
              <w:rPr>
                <w:rFonts w:ascii="Arial" w:hAnsi="Arial" w:cs="Arial"/>
                <w:sz w:val="20"/>
              </w:rPr>
              <w:t>16_038</w:t>
            </w:r>
          </w:p>
        </w:tc>
        <w:tc>
          <w:tcPr>
            <w:tcW w:w="3324" w:type="pct"/>
            <w:shd w:val="clear" w:color="auto" w:fill="auto"/>
          </w:tcPr>
          <w:p w14:paraId="3D300219" w14:textId="7F8251E2" w:rsidR="00C97ECC" w:rsidRPr="000C5204" w:rsidRDefault="009928A1" w:rsidP="00C97ECC">
            <w:pPr>
              <w:spacing w:beforeLines="20" w:before="48" w:afterLines="20" w:after="48"/>
              <w:rPr>
                <w:rStyle w:val="Hyperlink"/>
                <w:rFonts w:ascii="Arial" w:hAnsi="Arial" w:cs="Arial"/>
                <w:sz w:val="20"/>
              </w:rPr>
            </w:pPr>
            <w:hyperlink w:anchor="L16_038" w:history="1">
              <w:r w:rsidR="00C97ECC" w:rsidRPr="000F2D49">
                <w:rPr>
                  <w:rStyle w:val="Hyperlink"/>
                  <w:rFonts w:ascii="Arial" w:hAnsi="Arial" w:cs="Arial"/>
                  <w:sz w:val="20"/>
                </w:rPr>
                <w:t>Suez Wat</w:t>
              </w:r>
              <w:r w:rsidR="00C97ECC" w:rsidRPr="000F2D49">
                <w:rPr>
                  <w:rStyle w:val="Hyperlink"/>
                  <w:rFonts w:ascii="Arial" w:hAnsi="Arial" w:cs="Arial"/>
                  <w:sz w:val="20"/>
                </w:rPr>
                <w:t>e</w:t>
              </w:r>
              <w:r w:rsidR="00C97ECC" w:rsidRPr="000F2D49">
                <w:rPr>
                  <w:rStyle w:val="Hyperlink"/>
                  <w:rFonts w:ascii="Arial" w:hAnsi="Arial" w:cs="Arial"/>
                  <w:sz w:val="20"/>
                </w:rPr>
                <w:t>r and Treatment Solutions Pty Ltd</w:t>
              </w:r>
            </w:hyperlink>
          </w:p>
        </w:tc>
      </w:tr>
      <w:tr w:rsidR="000E7A4B" w:rsidRPr="000C5204" w14:paraId="1DA6DDCA" w14:textId="77777777" w:rsidTr="00DF3071">
        <w:tc>
          <w:tcPr>
            <w:tcW w:w="1676" w:type="pct"/>
            <w:shd w:val="clear" w:color="auto" w:fill="auto"/>
          </w:tcPr>
          <w:p w14:paraId="5D9A5FF2" w14:textId="77777777" w:rsidR="000E7A4B" w:rsidRPr="000C5204" w:rsidRDefault="000E7A4B" w:rsidP="00DF3071">
            <w:pPr>
              <w:spacing w:beforeLines="20" w:before="48" w:afterLines="20" w:after="48"/>
              <w:rPr>
                <w:rFonts w:ascii="Arial" w:hAnsi="Arial" w:cs="Arial"/>
                <w:sz w:val="20"/>
              </w:rPr>
            </w:pPr>
            <w:r w:rsidRPr="000C5204">
              <w:rPr>
                <w:rFonts w:ascii="Arial" w:hAnsi="Arial" w:cs="Arial"/>
                <w:sz w:val="20"/>
              </w:rPr>
              <w:t>16_039R</w:t>
            </w:r>
          </w:p>
        </w:tc>
        <w:tc>
          <w:tcPr>
            <w:tcW w:w="3324" w:type="pct"/>
            <w:shd w:val="clear" w:color="auto" w:fill="auto"/>
          </w:tcPr>
          <w:p w14:paraId="065FA0C2" w14:textId="757CFABC" w:rsidR="000E7A4B" w:rsidRPr="000C5204" w:rsidRDefault="009928A1" w:rsidP="00DF3071">
            <w:pPr>
              <w:spacing w:beforeLines="20" w:before="48" w:afterLines="20" w:after="48"/>
              <w:rPr>
                <w:rStyle w:val="Hyperlink"/>
                <w:rFonts w:ascii="Arial" w:hAnsi="Arial" w:cs="Arial"/>
                <w:sz w:val="20"/>
              </w:rPr>
            </w:pPr>
            <w:hyperlink w:anchor="R16_039" w:history="1">
              <w:r w:rsidR="000E7A4B" w:rsidRPr="000F2D49">
                <w:rPr>
                  <w:rStyle w:val="Hyperlink"/>
                  <w:rFonts w:ascii="Arial" w:hAnsi="Arial" w:cs="Arial"/>
                  <w:sz w:val="20"/>
                </w:rPr>
                <w:t>Suez Water and Treatment Solutions Pty Ltd</w:t>
              </w:r>
            </w:hyperlink>
          </w:p>
        </w:tc>
      </w:tr>
      <w:tr w:rsidR="000F5CBD" w:rsidRPr="000C5204" w14:paraId="5EB43343" w14:textId="77777777" w:rsidTr="00DF3071">
        <w:tc>
          <w:tcPr>
            <w:tcW w:w="1676" w:type="pct"/>
            <w:shd w:val="clear" w:color="auto" w:fill="auto"/>
          </w:tcPr>
          <w:p w14:paraId="25974169" w14:textId="77777777" w:rsidR="000F5CBD" w:rsidRPr="000C5204" w:rsidRDefault="000F5CBD" w:rsidP="00DF3071">
            <w:pPr>
              <w:spacing w:beforeLines="20" w:before="48" w:afterLines="20" w:after="48"/>
              <w:rPr>
                <w:rFonts w:ascii="Arial" w:hAnsi="Arial" w:cs="Arial"/>
                <w:sz w:val="20"/>
              </w:rPr>
            </w:pPr>
            <w:r w:rsidRPr="000C5204">
              <w:rPr>
                <w:rFonts w:ascii="Arial" w:hAnsi="Arial" w:cs="Arial"/>
                <w:sz w:val="20"/>
              </w:rPr>
              <w:t>17_040</w:t>
            </w:r>
          </w:p>
        </w:tc>
        <w:tc>
          <w:tcPr>
            <w:tcW w:w="3324" w:type="pct"/>
            <w:shd w:val="clear" w:color="auto" w:fill="auto"/>
          </w:tcPr>
          <w:p w14:paraId="36B5275F" w14:textId="1DA40FDF" w:rsidR="000F5CBD" w:rsidRPr="000C5204" w:rsidRDefault="009928A1" w:rsidP="00DF3071">
            <w:pPr>
              <w:spacing w:beforeLines="20" w:before="48" w:afterLines="20" w:after="48"/>
              <w:rPr>
                <w:rFonts w:ascii="Arial" w:hAnsi="Arial" w:cs="Arial"/>
                <w:sz w:val="20"/>
              </w:rPr>
            </w:pPr>
            <w:hyperlink w:anchor="L17_040" w:history="1">
              <w:r w:rsidR="000F5CBD" w:rsidRPr="000C5204">
                <w:rPr>
                  <w:rStyle w:val="Hyperlink"/>
                  <w:rFonts w:ascii="Arial" w:hAnsi="Arial" w:cs="Arial"/>
                  <w:sz w:val="20"/>
                </w:rPr>
                <w:t>Narara Ecovillage Co-operative Ltd</w:t>
              </w:r>
            </w:hyperlink>
          </w:p>
        </w:tc>
      </w:tr>
      <w:tr w:rsidR="000F5CBD" w:rsidRPr="000C5204" w14:paraId="2BE3EC3D" w14:textId="77777777" w:rsidTr="00410F53">
        <w:tc>
          <w:tcPr>
            <w:tcW w:w="1676" w:type="pct"/>
            <w:shd w:val="clear" w:color="auto" w:fill="auto"/>
          </w:tcPr>
          <w:p w14:paraId="421F83AE" w14:textId="77777777" w:rsidR="000F5CBD" w:rsidRPr="000C5204" w:rsidRDefault="000F5CBD" w:rsidP="00C97ECC">
            <w:pPr>
              <w:spacing w:beforeLines="20" w:before="48" w:afterLines="20" w:after="48"/>
              <w:rPr>
                <w:rFonts w:ascii="Arial" w:hAnsi="Arial" w:cs="Arial"/>
                <w:sz w:val="20"/>
              </w:rPr>
            </w:pPr>
            <w:r w:rsidRPr="000C5204">
              <w:rPr>
                <w:rFonts w:ascii="Arial" w:hAnsi="Arial" w:cs="Arial"/>
                <w:sz w:val="20"/>
              </w:rPr>
              <w:t>17_041R</w:t>
            </w:r>
          </w:p>
        </w:tc>
        <w:tc>
          <w:tcPr>
            <w:tcW w:w="3324" w:type="pct"/>
            <w:shd w:val="clear" w:color="auto" w:fill="auto"/>
          </w:tcPr>
          <w:p w14:paraId="4E0B8B18" w14:textId="3A01A678" w:rsidR="000F5CBD" w:rsidRPr="000C5204" w:rsidRDefault="009928A1" w:rsidP="00DF3071">
            <w:pPr>
              <w:spacing w:beforeLines="20" w:before="48" w:afterLines="20" w:after="48"/>
              <w:rPr>
                <w:rFonts w:ascii="Arial" w:hAnsi="Arial" w:cs="Arial"/>
                <w:sz w:val="20"/>
              </w:rPr>
            </w:pPr>
            <w:hyperlink w:anchor="R17_041" w:history="1">
              <w:r w:rsidR="000F5CBD" w:rsidRPr="000C5204">
                <w:rPr>
                  <w:rStyle w:val="Hyperlink"/>
                  <w:rFonts w:ascii="Arial" w:hAnsi="Arial" w:cs="Arial"/>
                  <w:sz w:val="20"/>
                </w:rPr>
                <w:t>Narara Ecovillage Co-operative Ltd</w:t>
              </w:r>
            </w:hyperlink>
          </w:p>
        </w:tc>
      </w:tr>
      <w:tr w:rsidR="00A67D9F" w:rsidRPr="000C5204" w14:paraId="290B6D00" w14:textId="77777777" w:rsidTr="00410F53">
        <w:tc>
          <w:tcPr>
            <w:tcW w:w="1676" w:type="pct"/>
            <w:shd w:val="clear" w:color="auto" w:fill="auto"/>
          </w:tcPr>
          <w:p w14:paraId="61EAB5CD" w14:textId="77777777" w:rsidR="00A67D9F" w:rsidRPr="000C5204" w:rsidRDefault="00A67D9F" w:rsidP="00C97ECC">
            <w:pPr>
              <w:spacing w:beforeLines="20" w:before="48" w:afterLines="20" w:after="48"/>
              <w:rPr>
                <w:rFonts w:ascii="Arial" w:hAnsi="Arial" w:cs="Arial"/>
                <w:sz w:val="20"/>
                <w:szCs w:val="20"/>
              </w:rPr>
            </w:pPr>
            <w:r w:rsidRPr="000C5204">
              <w:rPr>
                <w:rFonts w:ascii="Arial" w:hAnsi="Arial" w:cs="Arial"/>
                <w:sz w:val="20"/>
                <w:szCs w:val="20"/>
              </w:rPr>
              <w:t>17_042</w:t>
            </w:r>
          </w:p>
        </w:tc>
        <w:tc>
          <w:tcPr>
            <w:tcW w:w="3324" w:type="pct"/>
            <w:shd w:val="clear" w:color="auto" w:fill="auto"/>
          </w:tcPr>
          <w:p w14:paraId="044D6AEB" w14:textId="77777777" w:rsidR="00A67D9F" w:rsidRPr="000C5204" w:rsidRDefault="009928A1" w:rsidP="00DF3071">
            <w:pPr>
              <w:spacing w:beforeLines="20" w:before="48" w:afterLines="20" w:after="48"/>
              <w:rPr>
                <w:rFonts w:ascii="Arial" w:hAnsi="Arial" w:cs="Arial"/>
                <w:sz w:val="20"/>
                <w:szCs w:val="20"/>
              </w:rPr>
            </w:pPr>
            <w:hyperlink w:anchor="L17_042" w:history="1">
              <w:r w:rsidR="00A67D9F" w:rsidRPr="000C5204">
                <w:rPr>
                  <w:rStyle w:val="Hyperlink"/>
                  <w:rFonts w:ascii="Arial" w:hAnsi="Arial" w:cs="Arial"/>
                  <w:sz w:val="20"/>
                  <w:szCs w:val="20"/>
                </w:rPr>
                <w:t>Flow Systems Operations Pty Ltd</w:t>
              </w:r>
            </w:hyperlink>
          </w:p>
        </w:tc>
      </w:tr>
      <w:tr w:rsidR="00B00824" w:rsidRPr="000C5204" w14:paraId="79E3843E" w14:textId="77777777" w:rsidTr="00410F53">
        <w:tc>
          <w:tcPr>
            <w:tcW w:w="1676" w:type="pct"/>
            <w:shd w:val="clear" w:color="auto" w:fill="auto"/>
          </w:tcPr>
          <w:p w14:paraId="3661523F" w14:textId="2800B5D1" w:rsidR="00B00824" w:rsidRPr="000C5204" w:rsidRDefault="00B00824" w:rsidP="00B00824">
            <w:pPr>
              <w:spacing w:beforeLines="20" w:before="48" w:afterLines="20" w:after="48"/>
              <w:rPr>
                <w:rFonts w:ascii="Arial" w:hAnsi="Arial" w:cs="Arial"/>
                <w:sz w:val="20"/>
              </w:rPr>
            </w:pPr>
            <w:r>
              <w:rPr>
                <w:rFonts w:ascii="Arial" w:hAnsi="Arial" w:cs="Arial"/>
                <w:sz w:val="20"/>
              </w:rPr>
              <w:t>19_043</w:t>
            </w:r>
          </w:p>
        </w:tc>
        <w:tc>
          <w:tcPr>
            <w:tcW w:w="3324" w:type="pct"/>
            <w:shd w:val="clear" w:color="auto" w:fill="auto"/>
          </w:tcPr>
          <w:p w14:paraId="4E9D0C09" w14:textId="25490324" w:rsidR="00B00824" w:rsidRPr="000C5204" w:rsidRDefault="009928A1" w:rsidP="00B00824">
            <w:pPr>
              <w:spacing w:beforeLines="20" w:before="48" w:afterLines="20" w:after="48"/>
            </w:pPr>
            <w:hyperlink w:anchor="L19_043" w:history="1">
              <w:r w:rsidR="00B00824" w:rsidRPr="000F2D49">
                <w:rPr>
                  <w:rStyle w:val="Hyperlink"/>
                </w:rPr>
                <w:t>Flow Systems Operations Pty Ltd</w:t>
              </w:r>
            </w:hyperlink>
          </w:p>
        </w:tc>
      </w:tr>
    </w:tbl>
    <w:p w14:paraId="4A55161F" w14:textId="77777777" w:rsidR="004A2CEE" w:rsidRDefault="004A2CEE" w:rsidP="004A2CEE">
      <w:pPr>
        <w:rPr>
          <w:rFonts w:ascii="Arial" w:hAnsi="Arial" w:cs="Arial"/>
          <w:b/>
          <w:sz w:val="24"/>
          <w:u w:val="single"/>
        </w:rPr>
        <w:sectPr w:rsidR="004A2CEE" w:rsidSect="00410F53">
          <w:headerReference w:type="default" r:id="rId8"/>
          <w:footerReference w:type="default" r:id="rId9"/>
          <w:pgSz w:w="11906" w:h="16838" w:code="9"/>
          <w:pgMar w:top="1134" w:right="1134" w:bottom="1134" w:left="1134" w:header="567" w:footer="567" w:gutter="0"/>
          <w:cols w:space="708"/>
          <w:docGrid w:linePitch="360"/>
        </w:sectPr>
      </w:pPr>
    </w:p>
    <w:tbl>
      <w:tblPr>
        <w:tblStyle w:val="TableGrid"/>
        <w:tblW w:w="9634" w:type="dxa"/>
        <w:tblLook w:val="04A0" w:firstRow="1" w:lastRow="0" w:firstColumn="1" w:lastColumn="0" w:noHBand="0" w:noVBand="1"/>
      </w:tblPr>
      <w:tblGrid>
        <w:gridCol w:w="4106"/>
        <w:gridCol w:w="5528"/>
      </w:tblGrid>
      <w:tr w:rsidR="00C92C10" w:rsidRPr="00C92C10" w14:paraId="2222934C" w14:textId="77777777" w:rsidTr="00C92C10">
        <w:tc>
          <w:tcPr>
            <w:tcW w:w="4106" w:type="dxa"/>
          </w:tcPr>
          <w:p w14:paraId="029BC201" w14:textId="5EE64F0E" w:rsidR="00C92C10" w:rsidRPr="00C92C10" w:rsidRDefault="00C92C10" w:rsidP="00487639">
            <w:pPr>
              <w:rPr>
                <w:rFonts w:ascii="Arial" w:hAnsi="Arial" w:cs="Arial"/>
                <w:b/>
                <w:szCs w:val="22"/>
              </w:rPr>
            </w:pPr>
            <w:r w:rsidRPr="00C92C10">
              <w:rPr>
                <w:rFonts w:ascii="Arial" w:hAnsi="Arial" w:cs="Arial"/>
                <w:b/>
                <w:szCs w:val="22"/>
              </w:rPr>
              <w:lastRenderedPageBreak/>
              <w:t>Licensee Name</w:t>
            </w:r>
          </w:p>
        </w:tc>
        <w:tc>
          <w:tcPr>
            <w:tcW w:w="5528" w:type="dxa"/>
          </w:tcPr>
          <w:p w14:paraId="2C6E64ED" w14:textId="359A81A1" w:rsidR="00C92C10" w:rsidRPr="00C92C10" w:rsidRDefault="007371A2" w:rsidP="007371A2">
            <w:pPr>
              <w:spacing w:beforeLines="20" w:before="48" w:afterLines="20" w:after="48"/>
              <w:rPr>
                <w:rFonts w:ascii="Arial" w:hAnsi="Arial" w:cs="Arial"/>
                <w:szCs w:val="22"/>
              </w:rPr>
            </w:pPr>
            <w:r>
              <w:rPr>
                <w:rFonts w:ascii="Arial" w:hAnsi="Arial" w:cs="Arial"/>
                <w:szCs w:val="22"/>
              </w:rPr>
              <w:t>Veolia Water Australia Pty Ltd</w:t>
            </w:r>
          </w:p>
        </w:tc>
      </w:tr>
      <w:tr w:rsidR="00C92C10" w:rsidRPr="00C92C10" w14:paraId="7E330EC9" w14:textId="77777777" w:rsidTr="00C92C10">
        <w:tc>
          <w:tcPr>
            <w:tcW w:w="4106" w:type="dxa"/>
          </w:tcPr>
          <w:p w14:paraId="237981C2" w14:textId="27DE96A9" w:rsidR="00C92C10" w:rsidRPr="00C92C10" w:rsidRDefault="00C92C10" w:rsidP="00487639">
            <w:pPr>
              <w:rPr>
                <w:rFonts w:ascii="Arial" w:hAnsi="Arial" w:cs="Arial"/>
                <w:b/>
                <w:szCs w:val="22"/>
              </w:rPr>
            </w:pPr>
            <w:r w:rsidRPr="00C92C10">
              <w:rPr>
                <w:rFonts w:ascii="Arial" w:hAnsi="Arial" w:cs="Arial"/>
                <w:b/>
                <w:szCs w:val="22"/>
              </w:rPr>
              <w:t>Scheme Name</w:t>
            </w:r>
          </w:p>
        </w:tc>
        <w:tc>
          <w:tcPr>
            <w:tcW w:w="5528" w:type="dxa"/>
          </w:tcPr>
          <w:p w14:paraId="0773BD55" w14:textId="02263095" w:rsidR="00C92C10" w:rsidRPr="00C92C10" w:rsidRDefault="00C92C10" w:rsidP="00C92C10">
            <w:pPr>
              <w:rPr>
                <w:rFonts w:ascii="Arial" w:hAnsi="Arial" w:cs="Arial"/>
                <w:szCs w:val="22"/>
              </w:rPr>
            </w:pPr>
            <w:r w:rsidRPr="00C92C10">
              <w:rPr>
                <w:rFonts w:ascii="Arial" w:hAnsi="Arial" w:cs="Arial"/>
                <w:szCs w:val="22"/>
              </w:rPr>
              <w:t>Rosehill Recycled Water Scheme</w:t>
            </w:r>
          </w:p>
        </w:tc>
      </w:tr>
      <w:tr w:rsidR="00C92C10" w:rsidRPr="00C92C10" w14:paraId="11F785A9" w14:textId="77777777" w:rsidTr="00C92C10">
        <w:tc>
          <w:tcPr>
            <w:tcW w:w="4106" w:type="dxa"/>
          </w:tcPr>
          <w:p w14:paraId="07CB3BF8" w14:textId="58036624" w:rsidR="00C92C10" w:rsidRPr="00C92C10" w:rsidRDefault="00C92C10" w:rsidP="00487639">
            <w:pPr>
              <w:rPr>
                <w:rFonts w:ascii="Arial" w:hAnsi="Arial" w:cs="Arial"/>
                <w:b/>
                <w:szCs w:val="22"/>
              </w:rPr>
            </w:pPr>
            <w:r w:rsidRPr="00C92C10">
              <w:rPr>
                <w:rFonts w:ascii="Arial" w:hAnsi="Arial" w:cs="Arial"/>
                <w:b/>
                <w:szCs w:val="22"/>
              </w:rPr>
              <w:t>Licence No</w:t>
            </w:r>
          </w:p>
        </w:tc>
        <w:tc>
          <w:tcPr>
            <w:tcW w:w="5528" w:type="dxa"/>
          </w:tcPr>
          <w:p w14:paraId="1AC851D1" w14:textId="67C7A74F" w:rsidR="00C92C10" w:rsidRPr="00C92C10" w:rsidRDefault="00C92C10" w:rsidP="00487639">
            <w:pPr>
              <w:rPr>
                <w:rFonts w:ascii="Arial" w:hAnsi="Arial" w:cs="Arial"/>
                <w:szCs w:val="22"/>
              </w:rPr>
            </w:pPr>
            <w:bookmarkStart w:id="0" w:name="L09_001"/>
            <w:r w:rsidRPr="00C92C10">
              <w:rPr>
                <w:rFonts w:ascii="Arial" w:hAnsi="Arial" w:cs="Arial"/>
                <w:szCs w:val="22"/>
              </w:rPr>
              <w:t>09_001</w:t>
            </w:r>
            <w:bookmarkEnd w:id="0"/>
          </w:p>
        </w:tc>
      </w:tr>
    </w:tbl>
    <w:p w14:paraId="34886CB2" w14:textId="77777777" w:rsidR="00487639" w:rsidRPr="000C5204" w:rsidRDefault="00487639" w:rsidP="00487639">
      <w:pPr>
        <w:rPr>
          <w:rFonts w:ascii="Arial" w:hAnsi="Arial" w:cs="Arial"/>
        </w:rPr>
      </w:pPr>
    </w:p>
    <w:tbl>
      <w:tblPr>
        <w:tblW w:w="5000" w:type="pct"/>
        <w:tblLook w:val="04A0" w:firstRow="1" w:lastRow="0" w:firstColumn="1" w:lastColumn="0" w:noHBand="0" w:noVBand="1"/>
      </w:tblPr>
      <w:tblGrid>
        <w:gridCol w:w="4076"/>
        <w:gridCol w:w="5552"/>
      </w:tblGrid>
      <w:tr w:rsidR="00487639" w:rsidRPr="000C5204" w14:paraId="46A6D06F" w14:textId="77777777" w:rsidTr="00440E26">
        <w:tc>
          <w:tcPr>
            <w:tcW w:w="2117" w:type="pct"/>
            <w:tcBorders>
              <w:top w:val="single" w:sz="4" w:space="0" w:color="auto"/>
              <w:left w:val="single" w:sz="4" w:space="0" w:color="auto"/>
              <w:right w:val="single" w:sz="4" w:space="0" w:color="auto"/>
            </w:tcBorders>
            <w:shd w:val="clear" w:color="auto" w:fill="auto"/>
          </w:tcPr>
          <w:p w14:paraId="70BEC31A" w14:textId="77777777" w:rsidR="00487639" w:rsidRPr="000C5204" w:rsidRDefault="00487639" w:rsidP="006669B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83" w:type="pct"/>
            <w:tcBorders>
              <w:top w:val="single" w:sz="4" w:space="0" w:color="auto"/>
              <w:left w:val="single" w:sz="4" w:space="0" w:color="auto"/>
              <w:right w:val="single" w:sz="4" w:space="0" w:color="auto"/>
            </w:tcBorders>
            <w:shd w:val="clear" w:color="auto" w:fill="auto"/>
          </w:tcPr>
          <w:p w14:paraId="614F9F80" w14:textId="77777777" w:rsidR="00487639" w:rsidRPr="000C5204" w:rsidRDefault="00487639" w:rsidP="006669BE">
            <w:pPr>
              <w:spacing w:beforeLines="20" w:before="48" w:afterLines="20" w:after="48"/>
              <w:rPr>
                <w:rFonts w:ascii="Arial" w:hAnsi="Arial" w:cs="Arial"/>
                <w:sz w:val="18"/>
                <w:szCs w:val="20"/>
              </w:rPr>
            </w:pPr>
          </w:p>
        </w:tc>
      </w:tr>
      <w:tr w:rsidR="00487639" w:rsidRPr="000C5204" w14:paraId="1B128282" w14:textId="77777777" w:rsidTr="00440E26">
        <w:tc>
          <w:tcPr>
            <w:tcW w:w="2117" w:type="pct"/>
            <w:tcBorders>
              <w:left w:val="single" w:sz="4" w:space="0" w:color="auto"/>
              <w:right w:val="single" w:sz="4" w:space="0" w:color="auto"/>
            </w:tcBorders>
            <w:shd w:val="clear" w:color="auto" w:fill="auto"/>
          </w:tcPr>
          <w:p w14:paraId="41F6D4F8" w14:textId="77777777" w:rsidR="00487639" w:rsidRPr="000C5204" w:rsidRDefault="00487639" w:rsidP="006669BE">
            <w:pPr>
              <w:spacing w:beforeLines="20" w:before="48" w:afterLines="20" w:after="48"/>
              <w:rPr>
                <w:rFonts w:ascii="Arial" w:hAnsi="Arial" w:cs="Arial"/>
                <w:b/>
                <w:sz w:val="18"/>
                <w:szCs w:val="20"/>
              </w:rPr>
            </w:pPr>
            <w:bookmarkStart w:id="1" w:name="OLE_LINK1"/>
            <w:r w:rsidRPr="000C5204">
              <w:rPr>
                <w:rFonts w:ascii="Arial" w:hAnsi="Arial" w:cs="Arial"/>
                <w:b/>
                <w:sz w:val="18"/>
                <w:szCs w:val="20"/>
              </w:rPr>
              <w:t>Licence type</w:t>
            </w:r>
            <w:bookmarkEnd w:id="1"/>
          </w:p>
        </w:tc>
        <w:tc>
          <w:tcPr>
            <w:tcW w:w="2883" w:type="pct"/>
            <w:tcBorders>
              <w:left w:val="single" w:sz="4" w:space="0" w:color="auto"/>
              <w:right w:val="single" w:sz="4" w:space="0" w:color="auto"/>
            </w:tcBorders>
            <w:shd w:val="clear" w:color="auto" w:fill="auto"/>
          </w:tcPr>
          <w:p w14:paraId="35550E4D" w14:textId="77777777" w:rsidR="00487639" w:rsidRPr="000C5204" w:rsidRDefault="003C4DD9" w:rsidP="006669BE">
            <w:pPr>
              <w:spacing w:beforeLines="20" w:before="48" w:afterLines="20" w:after="48"/>
              <w:rPr>
                <w:rFonts w:ascii="Arial" w:hAnsi="Arial" w:cs="Arial"/>
                <w:sz w:val="18"/>
                <w:szCs w:val="20"/>
              </w:rPr>
            </w:pPr>
            <w:r w:rsidRPr="000C5204">
              <w:rPr>
                <w:rFonts w:ascii="Arial" w:hAnsi="Arial" w:cs="Arial"/>
                <w:sz w:val="18"/>
                <w:szCs w:val="20"/>
              </w:rPr>
              <w:t>Network operator</w:t>
            </w:r>
          </w:p>
        </w:tc>
      </w:tr>
      <w:tr w:rsidR="00C92C10" w:rsidRPr="000C5204" w14:paraId="21E2C68A" w14:textId="77777777" w:rsidTr="00440E26">
        <w:tc>
          <w:tcPr>
            <w:tcW w:w="2117" w:type="pct"/>
            <w:tcBorders>
              <w:left w:val="single" w:sz="4" w:space="0" w:color="auto"/>
              <w:right w:val="single" w:sz="4" w:space="0" w:color="auto"/>
            </w:tcBorders>
            <w:shd w:val="clear" w:color="auto" w:fill="auto"/>
          </w:tcPr>
          <w:p w14:paraId="47D0B644" w14:textId="052B8A2C"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83" w:type="pct"/>
            <w:tcBorders>
              <w:left w:val="single" w:sz="4" w:space="0" w:color="auto"/>
              <w:right w:val="single" w:sz="4" w:space="0" w:color="auto"/>
            </w:tcBorders>
            <w:shd w:val="clear" w:color="auto" w:fill="auto"/>
          </w:tcPr>
          <w:p w14:paraId="2CED2CF7" w14:textId="72606909"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8 April 2009</w:t>
            </w:r>
          </w:p>
        </w:tc>
      </w:tr>
      <w:tr w:rsidR="00C92C10" w:rsidRPr="000C5204" w14:paraId="71B8742E" w14:textId="77777777" w:rsidTr="00440E26">
        <w:tc>
          <w:tcPr>
            <w:tcW w:w="2117" w:type="pct"/>
            <w:tcBorders>
              <w:left w:val="single" w:sz="4" w:space="0" w:color="auto"/>
              <w:right w:val="single" w:sz="4" w:space="0" w:color="auto"/>
            </w:tcBorders>
            <w:shd w:val="clear" w:color="auto" w:fill="auto"/>
            <w:vAlign w:val="center"/>
          </w:tcPr>
          <w:p w14:paraId="3025633C" w14:textId="4C4CA182" w:rsidR="00C92C10" w:rsidRPr="000C5204" w:rsidRDefault="00C92C10" w:rsidP="00C92C10">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83" w:type="pct"/>
            <w:vMerge w:val="restart"/>
            <w:tcBorders>
              <w:left w:val="single" w:sz="4" w:space="0" w:color="auto"/>
              <w:right w:val="single" w:sz="4" w:space="0" w:color="auto"/>
            </w:tcBorders>
            <w:shd w:val="clear" w:color="auto" w:fill="auto"/>
            <w:vAlign w:val="center"/>
          </w:tcPr>
          <w:p w14:paraId="255CBC81" w14:textId="135D73E5" w:rsidR="00C92C10" w:rsidRPr="000C5204" w:rsidRDefault="009928A1" w:rsidP="00C92C10">
            <w:pPr>
              <w:spacing w:beforeLines="20" w:before="48" w:afterLines="20" w:after="48"/>
              <w:rPr>
                <w:rFonts w:ascii="Arial" w:hAnsi="Arial" w:cs="Arial"/>
                <w:sz w:val="18"/>
                <w:szCs w:val="20"/>
              </w:rPr>
            </w:pPr>
            <w:hyperlink r:id="rId10" w:history="1">
              <w:r w:rsidR="00C92C10" w:rsidRPr="00E86AAA">
                <w:rPr>
                  <w:rStyle w:val="Hyperlink"/>
                  <w:rFonts w:ascii="Arial" w:hAnsi="Arial" w:cs="Arial"/>
                  <w:sz w:val="18"/>
                  <w:szCs w:val="20"/>
                </w:rPr>
                <w:t>See Licence</w:t>
              </w:r>
            </w:hyperlink>
          </w:p>
        </w:tc>
      </w:tr>
      <w:tr w:rsidR="00C92C10" w:rsidRPr="000C5204" w14:paraId="2213DF59" w14:textId="77777777" w:rsidTr="00440E26">
        <w:tc>
          <w:tcPr>
            <w:tcW w:w="2117" w:type="pct"/>
            <w:tcBorders>
              <w:top w:val="nil"/>
              <w:left w:val="single" w:sz="4" w:space="0" w:color="auto"/>
              <w:right w:val="single" w:sz="4" w:space="0" w:color="auto"/>
            </w:tcBorders>
            <w:shd w:val="clear" w:color="auto" w:fill="auto"/>
            <w:vAlign w:val="center"/>
          </w:tcPr>
          <w:p w14:paraId="4C4E0850" w14:textId="5F030A5C" w:rsidR="00C92C10" w:rsidRPr="000C5204" w:rsidRDefault="00C92C10" w:rsidP="00C92C10">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83" w:type="pct"/>
            <w:vMerge/>
            <w:tcBorders>
              <w:left w:val="single" w:sz="4" w:space="0" w:color="auto"/>
              <w:right w:val="single" w:sz="4" w:space="0" w:color="auto"/>
            </w:tcBorders>
            <w:shd w:val="clear" w:color="auto" w:fill="auto"/>
          </w:tcPr>
          <w:p w14:paraId="68A1CBC9" w14:textId="5B617F1F" w:rsidR="00C92C10" w:rsidRPr="000C5204" w:rsidRDefault="00C92C10" w:rsidP="00C92C10">
            <w:pPr>
              <w:spacing w:beforeLines="20" w:before="48" w:afterLines="20" w:after="48"/>
              <w:rPr>
                <w:rFonts w:ascii="Arial" w:hAnsi="Arial" w:cs="Arial"/>
                <w:sz w:val="18"/>
                <w:szCs w:val="20"/>
              </w:rPr>
            </w:pPr>
          </w:p>
        </w:tc>
      </w:tr>
      <w:tr w:rsidR="00C92C10" w:rsidRPr="000C5204" w14:paraId="0CA0CDC2" w14:textId="77777777" w:rsidTr="00440E26">
        <w:tc>
          <w:tcPr>
            <w:tcW w:w="2117" w:type="pct"/>
            <w:tcBorders>
              <w:top w:val="nil"/>
              <w:left w:val="single" w:sz="4" w:space="0" w:color="auto"/>
              <w:right w:val="single" w:sz="4" w:space="0" w:color="auto"/>
            </w:tcBorders>
            <w:shd w:val="clear" w:color="auto" w:fill="auto"/>
            <w:vAlign w:val="center"/>
          </w:tcPr>
          <w:p w14:paraId="6F6C2070" w14:textId="38950C2A" w:rsidR="00C92C10" w:rsidRPr="000C5204" w:rsidRDefault="00C92C10" w:rsidP="00C92C10">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83" w:type="pct"/>
            <w:vMerge/>
            <w:tcBorders>
              <w:left w:val="single" w:sz="4" w:space="0" w:color="auto"/>
              <w:right w:val="single" w:sz="4" w:space="0" w:color="auto"/>
            </w:tcBorders>
            <w:shd w:val="clear" w:color="auto" w:fill="auto"/>
          </w:tcPr>
          <w:p w14:paraId="222550FD" w14:textId="4656AA45" w:rsidR="00C92C10" w:rsidRPr="000C5204" w:rsidRDefault="00C92C10" w:rsidP="00C92C10">
            <w:pPr>
              <w:spacing w:beforeLines="20" w:before="48" w:afterLines="20" w:after="48"/>
              <w:rPr>
                <w:rFonts w:ascii="Arial" w:hAnsi="Arial" w:cs="Arial"/>
                <w:sz w:val="18"/>
                <w:szCs w:val="20"/>
              </w:rPr>
            </w:pPr>
          </w:p>
        </w:tc>
      </w:tr>
      <w:tr w:rsidR="00C92C10" w:rsidRPr="000C5204" w14:paraId="3A264E21" w14:textId="77777777" w:rsidTr="00440E26">
        <w:tc>
          <w:tcPr>
            <w:tcW w:w="2117" w:type="pct"/>
            <w:tcBorders>
              <w:top w:val="nil"/>
              <w:left w:val="single" w:sz="4" w:space="0" w:color="auto"/>
              <w:right w:val="single" w:sz="4" w:space="0" w:color="auto"/>
            </w:tcBorders>
            <w:shd w:val="clear" w:color="auto" w:fill="auto"/>
            <w:vAlign w:val="center"/>
          </w:tcPr>
          <w:p w14:paraId="100248C5" w14:textId="490075B5" w:rsidR="00C92C10" w:rsidRPr="000C5204" w:rsidRDefault="00C92C10" w:rsidP="00C92C10">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83" w:type="pct"/>
            <w:vMerge/>
            <w:tcBorders>
              <w:left w:val="single" w:sz="4" w:space="0" w:color="auto"/>
              <w:right w:val="single" w:sz="4" w:space="0" w:color="auto"/>
            </w:tcBorders>
            <w:shd w:val="clear" w:color="auto" w:fill="auto"/>
          </w:tcPr>
          <w:p w14:paraId="42AE775F" w14:textId="5B6B178B" w:rsidR="00C92C10" w:rsidRPr="000C5204" w:rsidRDefault="00C92C10" w:rsidP="00C92C10">
            <w:pPr>
              <w:spacing w:beforeLines="20" w:before="48" w:afterLines="20" w:after="48"/>
              <w:rPr>
                <w:rFonts w:ascii="Arial" w:hAnsi="Arial" w:cs="Arial"/>
                <w:sz w:val="18"/>
                <w:szCs w:val="20"/>
              </w:rPr>
            </w:pPr>
          </w:p>
        </w:tc>
      </w:tr>
      <w:tr w:rsidR="00C92C10" w:rsidRPr="000C5204" w14:paraId="2800CD14" w14:textId="77777777" w:rsidTr="00440E26">
        <w:tc>
          <w:tcPr>
            <w:tcW w:w="2117" w:type="pct"/>
            <w:tcBorders>
              <w:left w:val="single" w:sz="4" w:space="0" w:color="auto"/>
              <w:right w:val="single" w:sz="4" w:space="0" w:color="auto"/>
            </w:tcBorders>
            <w:shd w:val="clear" w:color="auto" w:fill="auto"/>
          </w:tcPr>
          <w:p w14:paraId="23632390" w14:textId="77777777"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83" w:type="pct"/>
            <w:tcBorders>
              <w:left w:val="single" w:sz="4" w:space="0" w:color="auto"/>
              <w:right w:val="single" w:sz="4" w:space="0" w:color="auto"/>
            </w:tcBorders>
            <w:shd w:val="clear" w:color="auto" w:fill="auto"/>
          </w:tcPr>
          <w:p w14:paraId="03910257" w14:textId="75BD096B" w:rsidR="000B7D33" w:rsidRDefault="00C92C10" w:rsidP="000B7D33">
            <w:pPr>
              <w:spacing w:beforeLines="20" w:before="48" w:afterLines="20" w:after="48"/>
              <w:rPr>
                <w:rFonts w:ascii="Arial" w:hAnsi="Arial" w:cs="Arial"/>
                <w:sz w:val="18"/>
                <w:szCs w:val="20"/>
              </w:rPr>
            </w:pPr>
            <w:r w:rsidRPr="00E86AAA">
              <w:rPr>
                <w:rFonts w:ascii="Arial" w:hAnsi="Arial" w:cs="Arial"/>
                <w:sz w:val="18"/>
                <w:szCs w:val="20"/>
              </w:rPr>
              <w:t>26 July 2015 (5-yearly review)</w:t>
            </w:r>
            <w:r w:rsidR="000B7D33">
              <w:rPr>
                <w:rFonts w:ascii="Arial" w:hAnsi="Arial" w:cs="Arial"/>
                <w:sz w:val="18"/>
                <w:szCs w:val="20"/>
              </w:rPr>
              <w:t>.</w:t>
            </w:r>
          </w:p>
          <w:p w14:paraId="2D581A97" w14:textId="701F48E7" w:rsidR="00C92C10" w:rsidRPr="00E86AAA" w:rsidRDefault="000B7D33" w:rsidP="000B7D33">
            <w:pPr>
              <w:spacing w:beforeLines="20" w:before="48" w:afterLines="20" w:after="48"/>
              <w:rPr>
                <w:rFonts w:ascii="Arial" w:hAnsi="Arial" w:cs="Arial"/>
                <w:sz w:val="18"/>
                <w:szCs w:val="20"/>
              </w:rPr>
            </w:pPr>
            <w:r>
              <w:rPr>
                <w:rFonts w:ascii="Arial" w:hAnsi="Arial" w:cs="Arial"/>
                <w:sz w:val="18"/>
                <w:szCs w:val="20"/>
              </w:rPr>
              <w:t>26 June 2020 (5-yearly review).</w:t>
            </w:r>
          </w:p>
        </w:tc>
      </w:tr>
      <w:tr w:rsidR="00C92C10" w:rsidRPr="000C5204" w14:paraId="5606B582" w14:textId="77777777" w:rsidTr="00440E26">
        <w:tc>
          <w:tcPr>
            <w:tcW w:w="2117" w:type="pct"/>
            <w:tcBorders>
              <w:left w:val="single" w:sz="4" w:space="0" w:color="auto"/>
              <w:right w:val="single" w:sz="4" w:space="0" w:color="auto"/>
            </w:tcBorders>
            <w:shd w:val="clear" w:color="auto" w:fill="auto"/>
          </w:tcPr>
          <w:p w14:paraId="41C830E9" w14:textId="77777777"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83" w:type="pct"/>
            <w:tcBorders>
              <w:left w:val="single" w:sz="4" w:space="0" w:color="auto"/>
              <w:right w:val="single" w:sz="4" w:space="0" w:color="auto"/>
            </w:tcBorders>
            <w:shd w:val="clear" w:color="auto" w:fill="auto"/>
          </w:tcPr>
          <w:p w14:paraId="380940C6"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Nil</w:t>
            </w:r>
          </w:p>
        </w:tc>
      </w:tr>
      <w:tr w:rsidR="00C92C10" w:rsidRPr="000C5204" w14:paraId="40800473" w14:textId="77777777" w:rsidTr="00440E26">
        <w:tc>
          <w:tcPr>
            <w:tcW w:w="2117" w:type="pct"/>
            <w:tcBorders>
              <w:top w:val="single" w:sz="4" w:space="0" w:color="auto"/>
              <w:left w:val="single" w:sz="4" w:space="0" w:color="auto"/>
              <w:right w:val="single" w:sz="4" w:space="0" w:color="auto"/>
            </w:tcBorders>
            <w:shd w:val="clear" w:color="auto" w:fill="auto"/>
          </w:tcPr>
          <w:p w14:paraId="5A6E244D" w14:textId="77777777" w:rsidR="00C92C10" w:rsidRPr="000C5204" w:rsidRDefault="00C92C10" w:rsidP="00C92C10">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83" w:type="pct"/>
            <w:tcBorders>
              <w:top w:val="single" w:sz="4" w:space="0" w:color="auto"/>
              <w:left w:val="single" w:sz="4" w:space="0" w:color="auto"/>
              <w:right w:val="single" w:sz="4" w:space="0" w:color="auto"/>
            </w:tcBorders>
            <w:shd w:val="clear" w:color="auto" w:fill="auto"/>
          </w:tcPr>
          <w:p w14:paraId="4E738346" w14:textId="77777777" w:rsidR="00C92C10" w:rsidRPr="000C5204" w:rsidRDefault="00C92C10" w:rsidP="00C92C10">
            <w:pPr>
              <w:spacing w:beforeLines="20" w:before="48" w:afterLines="20" w:after="48"/>
              <w:rPr>
                <w:rFonts w:ascii="Arial" w:hAnsi="Arial" w:cs="Arial"/>
                <w:sz w:val="18"/>
                <w:szCs w:val="20"/>
              </w:rPr>
            </w:pPr>
          </w:p>
        </w:tc>
      </w:tr>
      <w:tr w:rsidR="00C92C10" w:rsidRPr="000C5204" w14:paraId="79EE86F7" w14:textId="77777777" w:rsidTr="00440E26">
        <w:tc>
          <w:tcPr>
            <w:tcW w:w="2117" w:type="pct"/>
            <w:tcBorders>
              <w:left w:val="single" w:sz="4" w:space="0" w:color="auto"/>
              <w:right w:val="single" w:sz="4" w:space="0" w:color="auto"/>
            </w:tcBorders>
            <w:shd w:val="clear" w:color="auto" w:fill="auto"/>
          </w:tcPr>
          <w:p w14:paraId="0A377876" w14:textId="77777777" w:rsidR="00C92C10" w:rsidRPr="000C5204" w:rsidRDefault="00C92C10" w:rsidP="00C92C10">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83" w:type="pct"/>
            <w:tcBorders>
              <w:left w:val="single" w:sz="4" w:space="0" w:color="auto"/>
              <w:right w:val="single" w:sz="4" w:space="0" w:color="auto"/>
            </w:tcBorders>
            <w:shd w:val="clear" w:color="auto" w:fill="auto"/>
          </w:tcPr>
          <w:p w14:paraId="0D1501B0"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r w:rsidR="00C92C10" w:rsidRPr="000C5204" w14:paraId="7FC36A92" w14:textId="77777777" w:rsidTr="00440E26">
        <w:tc>
          <w:tcPr>
            <w:tcW w:w="2117" w:type="pct"/>
            <w:tcBorders>
              <w:left w:val="single" w:sz="4" w:space="0" w:color="auto"/>
              <w:right w:val="single" w:sz="4" w:space="0" w:color="auto"/>
            </w:tcBorders>
            <w:shd w:val="clear" w:color="auto" w:fill="auto"/>
          </w:tcPr>
          <w:p w14:paraId="4EBC9D41" w14:textId="7B3CC093"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83" w:type="pct"/>
            <w:tcBorders>
              <w:left w:val="single" w:sz="4" w:space="0" w:color="auto"/>
              <w:right w:val="single" w:sz="4" w:space="0" w:color="auto"/>
            </w:tcBorders>
            <w:shd w:val="clear" w:color="auto" w:fill="auto"/>
          </w:tcPr>
          <w:p w14:paraId="34E99344"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r w:rsidR="00C92C10" w:rsidRPr="000C5204" w14:paraId="6C8DC853" w14:textId="77777777" w:rsidTr="00440E26">
        <w:tc>
          <w:tcPr>
            <w:tcW w:w="2117" w:type="pct"/>
            <w:tcBorders>
              <w:left w:val="single" w:sz="4" w:space="0" w:color="auto"/>
              <w:bottom w:val="single" w:sz="4" w:space="0" w:color="auto"/>
              <w:right w:val="single" w:sz="4" w:space="0" w:color="auto"/>
            </w:tcBorders>
            <w:shd w:val="clear" w:color="auto" w:fill="auto"/>
          </w:tcPr>
          <w:p w14:paraId="06DC5F33" w14:textId="77777777"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83" w:type="pct"/>
            <w:tcBorders>
              <w:left w:val="single" w:sz="4" w:space="0" w:color="auto"/>
              <w:bottom w:val="single" w:sz="4" w:space="0" w:color="auto"/>
              <w:right w:val="single" w:sz="4" w:space="0" w:color="auto"/>
            </w:tcBorders>
            <w:shd w:val="clear" w:color="auto" w:fill="auto"/>
          </w:tcPr>
          <w:p w14:paraId="4F3CDA41"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r w:rsidR="00C92C10" w:rsidRPr="000C5204" w14:paraId="037AF7B3" w14:textId="77777777" w:rsidTr="00440E26">
        <w:tc>
          <w:tcPr>
            <w:tcW w:w="2117" w:type="pct"/>
            <w:tcBorders>
              <w:top w:val="single" w:sz="4" w:space="0" w:color="auto"/>
              <w:left w:val="single" w:sz="4" w:space="0" w:color="auto"/>
              <w:right w:val="single" w:sz="4" w:space="0" w:color="auto"/>
            </w:tcBorders>
            <w:shd w:val="clear" w:color="auto" w:fill="auto"/>
          </w:tcPr>
          <w:p w14:paraId="164B1AC1" w14:textId="77777777" w:rsidR="00C92C10" w:rsidRPr="000C5204" w:rsidRDefault="00C92C10" w:rsidP="00C92C10">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83" w:type="pct"/>
            <w:tcBorders>
              <w:top w:val="single" w:sz="4" w:space="0" w:color="auto"/>
              <w:left w:val="single" w:sz="4" w:space="0" w:color="auto"/>
              <w:right w:val="single" w:sz="4" w:space="0" w:color="auto"/>
            </w:tcBorders>
            <w:shd w:val="clear" w:color="auto" w:fill="auto"/>
          </w:tcPr>
          <w:p w14:paraId="5A4E28AA" w14:textId="77777777" w:rsidR="00C92C10" w:rsidRPr="000C5204" w:rsidRDefault="00C92C10" w:rsidP="00C92C10">
            <w:pPr>
              <w:spacing w:beforeLines="20" w:before="48" w:afterLines="20" w:after="48"/>
              <w:rPr>
                <w:rFonts w:ascii="Arial" w:hAnsi="Arial" w:cs="Arial"/>
                <w:sz w:val="18"/>
                <w:szCs w:val="20"/>
              </w:rPr>
            </w:pPr>
          </w:p>
        </w:tc>
      </w:tr>
      <w:tr w:rsidR="004579D1" w:rsidRPr="000C5204" w14:paraId="630789A0" w14:textId="77777777" w:rsidTr="00440E26">
        <w:tc>
          <w:tcPr>
            <w:tcW w:w="2117" w:type="pct"/>
            <w:tcBorders>
              <w:left w:val="single" w:sz="4" w:space="0" w:color="auto"/>
              <w:right w:val="single" w:sz="4" w:space="0" w:color="auto"/>
            </w:tcBorders>
            <w:shd w:val="clear" w:color="auto" w:fill="auto"/>
          </w:tcPr>
          <w:p w14:paraId="1F7D3DC2" w14:textId="77777777" w:rsidR="004579D1" w:rsidRPr="000C5204" w:rsidRDefault="004579D1" w:rsidP="004579D1">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83" w:type="pct"/>
            <w:tcBorders>
              <w:left w:val="single" w:sz="4" w:space="0" w:color="auto"/>
              <w:right w:val="single" w:sz="4" w:space="0" w:color="auto"/>
            </w:tcBorders>
            <w:shd w:val="clear" w:color="auto" w:fill="auto"/>
          </w:tcPr>
          <w:p w14:paraId="22B70A01" w14:textId="029A4241" w:rsidR="004579D1" w:rsidRPr="000C5204" w:rsidRDefault="004579D1" w:rsidP="004579D1">
            <w:pPr>
              <w:spacing w:beforeLines="20" w:before="48" w:afterLines="20" w:after="48"/>
              <w:rPr>
                <w:rFonts w:ascii="Arial" w:hAnsi="Arial" w:cs="Arial"/>
                <w:sz w:val="18"/>
                <w:szCs w:val="20"/>
              </w:rPr>
            </w:pPr>
            <w:r w:rsidRPr="000C5204">
              <w:rPr>
                <w:rFonts w:ascii="Arial" w:hAnsi="Arial" w:cs="Arial"/>
                <w:sz w:val="18"/>
                <w:szCs w:val="20"/>
              </w:rPr>
              <w:t xml:space="preserve">Sydney Water Corporation’s Liverpool to Ashfield </w:t>
            </w:r>
            <w:r>
              <w:rPr>
                <w:rFonts w:ascii="Arial" w:hAnsi="Arial" w:cs="Arial"/>
                <w:sz w:val="18"/>
                <w:szCs w:val="20"/>
              </w:rPr>
              <w:t>P</w:t>
            </w:r>
            <w:r w:rsidRPr="000C5204">
              <w:rPr>
                <w:rFonts w:ascii="Arial" w:hAnsi="Arial" w:cs="Arial"/>
                <w:sz w:val="18"/>
                <w:szCs w:val="20"/>
              </w:rPr>
              <w:t xml:space="preserve">ipeline </w:t>
            </w:r>
            <w:r>
              <w:rPr>
                <w:rFonts w:ascii="Arial" w:hAnsi="Arial" w:cs="Arial"/>
                <w:sz w:val="18"/>
                <w:szCs w:val="20"/>
              </w:rPr>
              <w:t>(LAP)</w:t>
            </w:r>
            <w:r w:rsidRPr="000C5204">
              <w:rPr>
                <w:rFonts w:ascii="Arial" w:hAnsi="Arial" w:cs="Arial"/>
                <w:sz w:val="18"/>
                <w:szCs w:val="20"/>
              </w:rPr>
              <w:t>(secondary treated effluent)</w:t>
            </w:r>
            <w:r w:rsidR="000302CE">
              <w:rPr>
                <w:rFonts w:ascii="Arial" w:hAnsi="Arial" w:cs="Arial"/>
                <w:sz w:val="18"/>
                <w:szCs w:val="20"/>
              </w:rPr>
              <w:t>.</w:t>
            </w:r>
          </w:p>
        </w:tc>
      </w:tr>
      <w:tr w:rsidR="004579D1" w:rsidRPr="000C5204" w14:paraId="2321441C" w14:textId="77777777" w:rsidTr="00440E26">
        <w:tc>
          <w:tcPr>
            <w:tcW w:w="2117" w:type="pct"/>
            <w:tcBorders>
              <w:left w:val="single" w:sz="4" w:space="0" w:color="auto"/>
              <w:right w:val="single" w:sz="4" w:space="0" w:color="auto"/>
            </w:tcBorders>
            <w:shd w:val="clear" w:color="auto" w:fill="auto"/>
          </w:tcPr>
          <w:p w14:paraId="3337A0FC" w14:textId="77777777" w:rsidR="004579D1" w:rsidRPr="000C5204" w:rsidRDefault="004579D1" w:rsidP="004579D1">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83" w:type="pct"/>
            <w:tcBorders>
              <w:left w:val="single" w:sz="4" w:space="0" w:color="auto"/>
              <w:right w:val="single" w:sz="4" w:space="0" w:color="auto"/>
            </w:tcBorders>
            <w:shd w:val="clear" w:color="auto" w:fill="auto"/>
          </w:tcPr>
          <w:p w14:paraId="78279F90" w14:textId="7650987D" w:rsidR="004579D1" w:rsidRPr="000C5204" w:rsidRDefault="004579D1" w:rsidP="004579D1">
            <w:pPr>
              <w:spacing w:beforeLines="20" w:before="48" w:afterLines="20" w:after="48"/>
              <w:rPr>
                <w:rFonts w:ascii="Arial" w:hAnsi="Arial" w:cs="Arial"/>
                <w:sz w:val="18"/>
                <w:szCs w:val="20"/>
              </w:rPr>
            </w:pPr>
            <w:r w:rsidRPr="000C5204">
              <w:rPr>
                <w:rFonts w:ascii="Arial" w:hAnsi="Arial" w:cs="Arial"/>
                <w:sz w:val="18"/>
                <w:szCs w:val="20"/>
              </w:rPr>
              <w:t>Cooling tower make-up, indu</w:t>
            </w:r>
            <w:r>
              <w:rPr>
                <w:rFonts w:ascii="Arial" w:hAnsi="Arial" w:cs="Arial"/>
                <w:sz w:val="18"/>
                <w:szCs w:val="20"/>
              </w:rPr>
              <w:t>strial process, wash-down, fire-</w:t>
            </w:r>
            <w:r w:rsidRPr="000C5204">
              <w:rPr>
                <w:rFonts w:ascii="Arial" w:hAnsi="Arial" w:cs="Arial"/>
                <w:sz w:val="18"/>
                <w:szCs w:val="20"/>
              </w:rPr>
              <w:t>fighting, irrigation, toilet flushing, washing machine (cold</w:t>
            </w:r>
            <w:r>
              <w:rPr>
                <w:rFonts w:ascii="Arial" w:hAnsi="Arial" w:cs="Arial"/>
                <w:sz w:val="18"/>
                <w:szCs w:val="20"/>
              </w:rPr>
              <w:t xml:space="preserve"> water </w:t>
            </w:r>
            <w:r w:rsidRPr="000C5204">
              <w:rPr>
                <w:rFonts w:ascii="Arial" w:hAnsi="Arial" w:cs="Arial"/>
                <w:sz w:val="18"/>
                <w:szCs w:val="20"/>
              </w:rPr>
              <w:t>tap only)</w:t>
            </w:r>
          </w:p>
        </w:tc>
      </w:tr>
      <w:tr w:rsidR="004579D1" w:rsidRPr="000C5204" w14:paraId="0DC9ECAA" w14:textId="77777777" w:rsidTr="00440E26">
        <w:trPr>
          <w:trHeight w:val="556"/>
        </w:trPr>
        <w:tc>
          <w:tcPr>
            <w:tcW w:w="2117" w:type="pct"/>
            <w:tcBorders>
              <w:left w:val="single" w:sz="4" w:space="0" w:color="auto"/>
              <w:right w:val="single" w:sz="4" w:space="0" w:color="auto"/>
            </w:tcBorders>
            <w:shd w:val="clear" w:color="auto" w:fill="auto"/>
          </w:tcPr>
          <w:p w14:paraId="4E3EB61F" w14:textId="0CF6E202" w:rsidR="004579D1" w:rsidRPr="000C5204" w:rsidRDefault="004579D1" w:rsidP="004579D1">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83" w:type="pct"/>
            <w:tcBorders>
              <w:left w:val="single" w:sz="4" w:space="0" w:color="auto"/>
              <w:right w:val="single" w:sz="4" w:space="0" w:color="auto"/>
            </w:tcBorders>
            <w:shd w:val="clear" w:color="auto" w:fill="auto"/>
          </w:tcPr>
          <w:p w14:paraId="56DD95D5" w14:textId="6E1487D6" w:rsidR="004579D1" w:rsidRPr="000C5204" w:rsidRDefault="004579D1" w:rsidP="004579D1">
            <w:pPr>
              <w:spacing w:beforeLines="20" w:before="48" w:afterLines="20" w:after="48"/>
              <w:rPr>
                <w:rFonts w:ascii="Arial" w:hAnsi="Arial" w:cs="Arial"/>
                <w:sz w:val="18"/>
                <w:szCs w:val="20"/>
              </w:rPr>
            </w:pPr>
            <w:r w:rsidRPr="000C5204">
              <w:rPr>
                <w:rFonts w:ascii="Arial" w:hAnsi="Arial" w:cs="Arial"/>
                <w:sz w:val="18"/>
                <w:szCs w:val="20"/>
              </w:rPr>
              <w:t>AquaNet Sydney Pty Ltd (10_01R) via SGSP Rosehill Network Pty Limited (09_002)</w:t>
            </w:r>
          </w:p>
        </w:tc>
      </w:tr>
      <w:tr w:rsidR="004579D1" w:rsidRPr="000C5204" w14:paraId="52C56C22" w14:textId="77777777" w:rsidTr="00440E26">
        <w:tc>
          <w:tcPr>
            <w:tcW w:w="2117" w:type="pct"/>
            <w:tcBorders>
              <w:left w:val="single" w:sz="4" w:space="0" w:color="auto"/>
              <w:bottom w:val="single" w:sz="4" w:space="0" w:color="auto"/>
              <w:right w:val="single" w:sz="4" w:space="0" w:color="auto"/>
            </w:tcBorders>
            <w:shd w:val="clear" w:color="auto" w:fill="auto"/>
          </w:tcPr>
          <w:p w14:paraId="1688F8E5" w14:textId="77777777" w:rsidR="004579D1" w:rsidRPr="000C5204" w:rsidRDefault="004579D1" w:rsidP="004579D1">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83" w:type="pct"/>
            <w:tcBorders>
              <w:left w:val="single" w:sz="4" w:space="0" w:color="auto"/>
              <w:bottom w:val="single" w:sz="4" w:space="0" w:color="auto"/>
              <w:right w:val="single" w:sz="4" w:space="0" w:color="auto"/>
            </w:tcBorders>
            <w:shd w:val="clear" w:color="auto" w:fill="auto"/>
          </w:tcPr>
          <w:p w14:paraId="1FC13971" w14:textId="767568F9" w:rsidR="004579D1" w:rsidRPr="000C5204" w:rsidRDefault="004579D1" w:rsidP="004579D1">
            <w:pPr>
              <w:spacing w:beforeLines="20" w:before="48" w:afterLines="20" w:after="48"/>
              <w:rPr>
                <w:rFonts w:ascii="Arial" w:hAnsi="Arial" w:cs="Arial"/>
                <w:sz w:val="18"/>
                <w:szCs w:val="20"/>
              </w:rPr>
            </w:pPr>
            <w:r w:rsidRPr="000C5204">
              <w:rPr>
                <w:rFonts w:ascii="Arial" w:hAnsi="Arial" w:cs="Arial"/>
                <w:sz w:val="18"/>
                <w:szCs w:val="20"/>
              </w:rPr>
              <w:t xml:space="preserve">Sydney Water Corporation’s </w:t>
            </w:r>
            <w:r>
              <w:rPr>
                <w:rFonts w:ascii="Arial" w:hAnsi="Arial" w:cs="Arial"/>
                <w:sz w:val="18"/>
                <w:szCs w:val="20"/>
              </w:rPr>
              <w:t xml:space="preserve">LAP, potable water supply and sewer; and </w:t>
            </w:r>
            <w:r w:rsidRPr="000C5204">
              <w:rPr>
                <w:rFonts w:ascii="Arial" w:hAnsi="Arial" w:cs="Arial"/>
                <w:sz w:val="18"/>
                <w:szCs w:val="20"/>
              </w:rPr>
              <w:t>SGSP Rosehill Network Pty Limited</w:t>
            </w:r>
            <w:r>
              <w:rPr>
                <w:rFonts w:ascii="Arial" w:hAnsi="Arial" w:cs="Arial"/>
                <w:sz w:val="18"/>
                <w:szCs w:val="20"/>
              </w:rPr>
              <w:t>’s recycled water delivery pipeline.</w:t>
            </w:r>
          </w:p>
        </w:tc>
      </w:tr>
      <w:tr w:rsidR="00C92C10" w:rsidRPr="000C5204" w14:paraId="23A89100" w14:textId="77777777" w:rsidTr="00440E26">
        <w:tc>
          <w:tcPr>
            <w:tcW w:w="2117" w:type="pct"/>
            <w:tcBorders>
              <w:top w:val="single" w:sz="4" w:space="0" w:color="auto"/>
              <w:left w:val="single" w:sz="4" w:space="0" w:color="auto"/>
              <w:right w:val="single" w:sz="4" w:space="0" w:color="auto"/>
            </w:tcBorders>
            <w:shd w:val="clear" w:color="auto" w:fill="auto"/>
          </w:tcPr>
          <w:p w14:paraId="7AD22426" w14:textId="77777777" w:rsidR="00C92C10" w:rsidRPr="000C5204" w:rsidRDefault="00C92C10" w:rsidP="00C92C10">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83" w:type="pct"/>
            <w:tcBorders>
              <w:top w:val="single" w:sz="4" w:space="0" w:color="auto"/>
              <w:left w:val="single" w:sz="4" w:space="0" w:color="auto"/>
              <w:right w:val="single" w:sz="4" w:space="0" w:color="auto"/>
            </w:tcBorders>
            <w:shd w:val="clear" w:color="auto" w:fill="auto"/>
          </w:tcPr>
          <w:p w14:paraId="6AC1B0CD" w14:textId="77777777" w:rsidR="00C92C10" w:rsidRPr="000C5204" w:rsidRDefault="00C92C10" w:rsidP="00C92C10">
            <w:pPr>
              <w:spacing w:beforeLines="20" w:before="48" w:afterLines="20" w:after="48"/>
              <w:rPr>
                <w:rFonts w:ascii="Arial" w:hAnsi="Arial" w:cs="Arial"/>
                <w:sz w:val="18"/>
                <w:szCs w:val="20"/>
              </w:rPr>
            </w:pPr>
          </w:p>
        </w:tc>
      </w:tr>
      <w:tr w:rsidR="00C92C10" w:rsidRPr="000C5204" w14:paraId="5CA3AEE7" w14:textId="77777777" w:rsidTr="00440E26">
        <w:tc>
          <w:tcPr>
            <w:tcW w:w="2117" w:type="pct"/>
            <w:tcBorders>
              <w:left w:val="single" w:sz="4" w:space="0" w:color="auto"/>
              <w:right w:val="single" w:sz="4" w:space="0" w:color="auto"/>
            </w:tcBorders>
            <w:shd w:val="clear" w:color="auto" w:fill="auto"/>
          </w:tcPr>
          <w:p w14:paraId="14CF6F64" w14:textId="114911FE"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83" w:type="pct"/>
            <w:tcBorders>
              <w:left w:val="single" w:sz="4" w:space="0" w:color="auto"/>
              <w:right w:val="single" w:sz="4" w:space="0" w:color="auto"/>
            </w:tcBorders>
            <w:shd w:val="clear" w:color="auto" w:fill="auto"/>
          </w:tcPr>
          <w:p w14:paraId="74F10041"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r w:rsidR="00C92C10" w:rsidRPr="000C5204" w14:paraId="409BE055" w14:textId="77777777" w:rsidTr="00440E26">
        <w:tc>
          <w:tcPr>
            <w:tcW w:w="2117" w:type="pct"/>
            <w:tcBorders>
              <w:left w:val="single" w:sz="4" w:space="0" w:color="auto"/>
              <w:right w:val="single" w:sz="4" w:space="0" w:color="auto"/>
            </w:tcBorders>
            <w:shd w:val="clear" w:color="auto" w:fill="auto"/>
          </w:tcPr>
          <w:p w14:paraId="0E79C656" w14:textId="77777777"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83" w:type="pct"/>
            <w:tcBorders>
              <w:left w:val="single" w:sz="4" w:space="0" w:color="auto"/>
              <w:right w:val="single" w:sz="4" w:space="0" w:color="auto"/>
            </w:tcBorders>
            <w:shd w:val="clear" w:color="auto" w:fill="auto"/>
          </w:tcPr>
          <w:p w14:paraId="70BA92BA"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r w:rsidR="00C92C10" w:rsidRPr="000C5204" w14:paraId="2CC46CD0" w14:textId="77777777" w:rsidTr="00440E26">
        <w:tc>
          <w:tcPr>
            <w:tcW w:w="2117" w:type="pct"/>
            <w:tcBorders>
              <w:left w:val="single" w:sz="4" w:space="0" w:color="auto"/>
              <w:bottom w:val="single" w:sz="4" w:space="0" w:color="auto"/>
              <w:right w:val="single" w:sz="4" w:space="0" w:color="auto"/>
            </w:tcBorders>
            <w:shd w:val="clear" w:color="auto" w:fill="auto"/>
          </w:tcPr>
          <w:p w14:paraId="36F9F2F9" w14:textId="77777777" w:rsidR="00C92C10" w:rsidRPr="000C5204" w:rsidRDefault="00C92C10" w:rsidP="00C92C10">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83" w:type="pct"/>
            <w:tcBorders>
              <w:left w:val="single" w:sz="4" w:space="0" w:color="auto"/>
              <w:bottom w:val="single" w:sz="4" w:space="0" w:color="auto"/>
              <w:right w:val="single" w:sz="4" w:space="0" w:color="auto"/>
            </w:tcBorders>
            <w:shd w:val="clear" w:color="auto" w:fill="auto"/>
          </w:tcPr>
          <w:p w14:paraId="2DEB08FC" w14:textId="77777777" w:rsidR="00C92C10" w:rsidRPr="000C5204" w:rsidRDefault="00C92C10" w:rsidP="00C92C10">
            <w:pPr>
              <w:spacing w:beforeLines="20" w:before="48" w:afterLines="20" w:after="48"/>
              <w:rPr>
                <w:rFonts w:ascii="Arial" w:hAnsi="Arial" w:cs="Arial"/>
                <w:sz w:val="18"/>
                <w:szCs w:val="20"/>
              </w:rPr>
            </w:pPr>
            <w:r w:rsidRPr="000C5204">
              <w:rPr>
                <w:rFonts w:ascii="Arial" w:hAnsi="Arial" w:cs="Arial"/>
                <w:sz w:val="18"/>
                <w:szCs w:val="20"/>
              </w:rPr>
              <w:t>NA</w:t>
            </w:r>
          </w:p>
        </w:tc>
      </w:tr>
    </w:tbl>
    <w:p w14:paraId="068F230F" w14:textId="77777777" w:rsidR="00487639" w:rsidRPr="000C5204" w:rsidRDefault="00487639" w:rsidP="00487639">
      <w:pPr>
        <w:rPr>
          <w:rFonts w:ascii="Arial" w:hAnsi="Arial" w:cs="Arial"/>
          <w:b/>
          <w:sz w:val="28"/>
        </w:rPr>
        <w:sectPr w:rsidR="00487639" w:rsidRPr="000C5204" w:rsidSect="00410F53">
          <w:pgSz w:w="11906" w:h="16838" w:code="9"/>
          <w:pgMar w:top="1134" w:right="1134" w:bottom="1134" w:left="1134" w:header="567" w:footer="567" w:gutter="0"/>
          <w:cols w:space="708"/>
          <w:docGrid w:linePitch="360"/>
        </w:sectPr>
      </w:pPr>
    </w:p>
    <w:p w14:paraId="2A846C59" w14:textId="77777777" w:rsidR="00487639" w:rsidRPr="000C5204" w:rsidRDefault="00487639" w:rsidP="00487639">
      <w:pPr>
        <w:rPr>
          <w:rFonts w:ascii="Arial" w:hAnsi="Arial" w:cs="Arial"/>
        </w:rPr>
      </w:pPr>
    </w:p>
    <w:tbl>
      <w:tblPr>
        <w:tblStyle w:val="TableGrid"/>
        <w:tblW w:w="10060" w:type="dxa"/>
        <w:tblLook w:val="04A0" w:firstRow="1" w:lastRow="0" w:firstColumn="1" w:lastColumn="0" w:noHBand="0" w:noVBand="1"/>
      </w:tblPr>
      <w:tblGrid>
        <w:gridCol w:w="4248"/>
        <w:gridCol w:w="5812"/>
      </w:tblGrid>
      <w:tr w:rsidR="00197DF3" w:rsidRPr="00C92C10" w14:paraId="19C7EE96" w14:textId="77777777" w:rsidTr="007371A2">
        <w:tc>
          <w:tcPr>
            <w:tcW w:w="4248" w:type="dxa"/>
          </w:tcPr>
          <w:p w14:paraId="7E0BE097" w14:textId="77777777" w:rsidR="00197DF3" w:rsidRPr="00C92C10" w:rsidRDefault="00197DF3" w:rsidP="00AC1C5F">
            <w:pPr>
              <w:rPr>
                <w:rFonts w:ascii="Arial" w:hAnsi="Arial" w:cs="Arial"/>
                <w:b/>
                <w:szCs w:val="22"/>
              </w:rPr>
            </w:pPr>
            <w:r w:rsidRPr="00C92C10">
              <w:rPr>
                <w:rFonts w:ascii="Arial" w:hAnsi="Arial" w:cs="Arial"/>
                <w:b/>
                <w:szCs w:val="22"/>
              </w:rPr>
              <w:t>Licensee Name</w:t>
            </w:r>
          </w:p>
        </w:tc>
        <w:tc>
          <w:tcPr>
            <w:tcW w:w="5812" w:type="dxa"/>
          </w:tcPr>
          <w:p w14:paraId="28B3EE41" w14:textId="77777777" w:rsidR="00197DF3" w:rsidRPr="008C22C0" w:rsidRDefault="00197DF3" w:rsidP="00AC1C5F">
            <w:pPr>
              <w:spacing w:beforeLines="20" w:before="48" w:afterLines="20" w:after="48"/>
              <w:rPr>
                <w:rFonts w:ascii="Arial" w:hAnsi="Arial" w:cs="Arial"/>
                <w:szCs w:val="22"/>
              </w:rPr>
            </w:pPr>
            <w:r w:rsidRPr="008C22C0">
              <w:rPr>
                <w:rFonts w:ascii="Arial" w:hAnsi="Arial" w:cs="Arial"/>
                <w:szCs w:val="22"/>
              </w:rPr>
              <w:t>SGSP Rosehill Network Pty Ltd</w:t>
            </w:r>
          </w:p>
        </w:tc>
      </w:tr>
      <w:tr w:rsidR="00197DF3" w:rsidRPr="00C92C10" w14:paraId="59630B53" w14:textId="77777777" w:rsidTr="007371A2">
        <w:tc>
          <w:tcPr>
            <w:tcW w:w="4248" w:type="dxa"/>
          </w:tcPr>
          <w:p w14:paraId="2618A219" w14:textId="77777777" w:rsidR="00197DF3" w:rsidRPr="00C92C10" w:rsidRDefault="00197DF3" w:rsidP="00AC1C5F">
            <w:pPr>
              <w:rPr>
                <w:rFonts w:ascii="Arial" w:hAnsi="Arial" w:cs="Arial"/>
                <w:b/>
                <w:szCs w:val="22"/>
              </w:rPr>
            </w:pPr>
            <w:r w:rsidRPr="00C92C10">
              <w:rPr>
                <w:rFonts w:ascii="Arial" w:hAnsi="Arial" w:cs="Arial"/>
                <w:b/>
                <w:szCs w:val="22"/>
              </w:rPr>
              <w:t>Scheme Name</w:t>
            </w:r>
          </w:p>
        </w:tc>
        <w:tc>
          <w:tcPr>
            <w:tcW w:w="5812" w:type="dxa"/>
          </w:tcPr>
          <w:p w14:paraId="1A0F5600" w14:textId="77777777" w:rsidR="00197DF3" w:rsidRPr="00C92C10" w:rsidRDefault="00197DF3" w:rsidP="00AC1C5F">
            <w:pPr>
              <w:rPr>
                <w:rFonts w:ascii="Arial" w:hAnsi="Arial" w:cs="Arial"/>
                <w:szCs w:val="22"/>
              </w:rPr>
            </w:pPr>
            <w:r>
              <w:rPr>
                <w:rFonts w:ascii="Arial" w:hAnsi="Arial" w:cs="Arial"/>
                <w:szCs w:val="22"/>
              </w:rPr>
              <w:t>Rosehill Network</w:t>
            </w:r>
          </w:p>
        </w:tc>
      </w:tr>
      <w:tr w:rsidR="00197DF3" w:rsidRPr="00C92C10" w14:paraId="132958F1" w14:textId="77777777" w:rsidTr="007371A2">
        <w:tc>
          <w:tcPr>
            <w:tcW w:w="4248" w:type="dxa"/>
          </w:tcPr>
          <w:p w14:paraId="47B65A60" w14:textId="77777777" w:rsidR="00197DF3" w:rsidRPr="00C92C10" w:rsidRDefault="00197DF3" w:rsidP="00AC1C5F">
            <w:pPr>
              <w:rPr>
                <w:rFonts w:ascii="Arial" w:hAnsi="Arial" w:cs="Arial"/>
                <w:b/>
                <w:szCs w:val="22"/>
              </w:rPr>
            </w:pPr>
            <w:r w:rsidRPr="00C92C10">
              <w:rPr>
                <w:rFonts w:ascii="Arial" w:hAnsi="Arial" w:cs="Arial"/>
                <w:b/>
                <w:szCs w:val="22"/>
              </w:rPr>
              <w:t>Licence No</w:t>
            </w:r>
          </w:p>
        </w:tc>
        <w:tc>
          <w:tcPr>
            <w:tcW w:w="5812" w:type="dxa"/>
          </w:tcPr>
          <w:p w14:paraId="39B5EBF1" w14:textId="77777777" w:rsidR="00197DF3" w:rsidRPr="00C92C10" w:rsidRDefault="00197DF3" w:rsidP="00AC1C5F">
            <w:pPr>
              <w:rPr>
                <w:rFonts w:ascii="Arial" w:hAnsi="Arial" w:cs="Arial"/>
                <w:szCs w:val="22"/>
              </w:rPr>
            </w:pPr>
            <w:bookmarkStart w:id="2" w:name="L09_002"/>
            <w:r w:rsidRPr="008C22C0">
              <w:rPr>
                <w:rFonts w:ascii="Arial" w:hAnsi="Arial" w:cs="Arial"/>
                <w:szCs w:val="22"/>
              </w:rPr>
              <w:t>09_002</w:t>
            </w:r>
            <w:bookmarkEnd w:id="2"/>
          </w:p>
        </w:tc>
      </w:tr>
    </w:tbl>
    <w:p w14:paraId="3445C79B" w14:textId="77777777" w:rsidR="00197DF3" w:rsidRPr="000C5204" w:rsidRDefault="00197DF3" w:rsidP="00197DF3">
      <w:pPr>
        <w:rPr>
          <w:rFonts w:ascii="Arial" w:hAnsi="Arial" w:cs="Arial"/>
        </w:rPr>
      </w:pPr>
    </w:p>
    <w:tbl>
      <w:tblPr>
        <w:tblW w:w="5196" w:type="pct"/>
        <w:tblLook w:val="04A0" w:firstRow="1" w:lastRow="0" w:firstColumn="1" w:lastColumn="0" w:noHBand="0" w:noVBand="1"/>
      </w:tblPr>
      <w:tblGrid>
        <w:gridCol w:w="4248"/>
        <w:gridCol w:w="5757"/>
      </w:tblGrid>
      <w:tr w:rsidR="00197DF3" w:rsidRPr="000C5204" w14:paraId="26B2AD09" w14:textId="77777777" w:rsidTr="00AC1C5F">
        <w:tc>
          <w:tcPr>
            <w:tcW w:w="2123" w:type="pct"/>
            <w:tcBorders>
              <w:top w:val="single" w:sz="4" w:space="0" w:color="auto"/>
              <w:left w:val="single" w:sz="4" w:space="0" w:color="auto"/>
              <w:right w:val="single" w:sz="4" w:space="0" w:color="auto"/>
            </w:tcBorders>
            <w:shd w:val="clear" w:color="auto" w:fill="auto"/>
          </w:tcPr>
          <w:p w14:paraId="740745AB"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5608B272"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62AAB766" w14:textId="77777777" w:rsidTr="00AC1C5F">
        <w:tc>
          <w:tcPr>
            <w:tcW w:w="2123" w:type="pct"/>
            <w:tcBorders>
              <w:left w:val="single" w:sz="4" w:space="0" w:color="auto"/>
              <w:right w:val="single" w:sz="4" w:space="0" w:color="auto"/>
            </w:tcBorders>
            <w:shd w:val="clear" w:color="auto" w:fill="auto"/>
          </w:tcPr>
          <w:p w14:paraId="2FA50225"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tc>
          <w:tcPr>
            <w:tcW w:w="2877" w:type="pct"/>
            <w:tcBorders>
              <w:left w:val="single" w:sz="4" w:space="0" w:color="auto"/>
              <w:right w:val="single" w:sz="4" w:space="0" w:color="auto"/>
            </w:tcBorders>
            <w:shd w:val="clear" w:color="auto" w:fill="auto"/>
          </w:tcPr>
          <w:p w14:paraId="6850110B" w14:textId="249A6BE1" w:rsidR="00197DF3" w:rsidRPr="000C5204" w:rsidRDefault="00197DF3" w:rsidP="00AC1C5F">
            <w:pPr>
              <w:spacing w:beforeLines="20" w:before="48" w:afterLines="20" w:after="48"/>
              <w:rPr>
                <w:rFonts w:ascii="Arial" w:hAnsi="Arial" w:cs="Arial"/>
                <w:sz w:val="18"/>
                <w:szCs w:val="20"/>
              </w:rPr>
            </w:pPr>
            <w:r>
              <w:rPr>
                <w:rFonts w:ascii="Arial" w:hAnsi="Arial" w:cs="Arial"/>
                <w:sz w:val="18"/>
                <w:szCs w:val="20"/>
              </w:rPr>
              <w:t>Network</w:t>
            </w:r>
            <w:r w:rsidR="00533A44">
              <w:rPr>
                <w:rFonts w:ascii="Arial" w:hAnsi="Arial" w:cs="Arial"/>
                <w:sz w:val="18"/>
                <w:szCs w:val="20"/>
              </w:rPr>
              <w:t xml:space="preserve"> operator</w:t>
            </w:r>
          </w:p>
        </w:tc>
      </w:tr>
      <w:tr w:rsidR="00197DF3" w:rsidRPr="000C5204" w14:paraId="67F3F85E" w14:textId="77777777" w:rsidTr="00AC1C5F">
        <w:tc>
          <w:tcPr>
            <w:tcW w:w="2123" w:type="pct"/>
            <w:tcBorders>
              <w:left w:val="single" w:sz="4" w:space="0" w:color="auto"/>
              <w:right w:val="single" w:sz="4" w:space="0" w:color="auto"/>
            </w:tcBorders>
            <w:shd w:val="clear" w:color="auto" w:fill="auto"/>
          </w:tcPr>
          <w:p w14:paraId="4A4AAD2E"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2DE2917B"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27 April 2009</w:t>
            </w:r>
          </w:p>
        </w:tc>
      </w:tr>
      <w:tr w:rsidR="00197DF3" w:rsidRPr="000C5204" w14:paraId="18879EED" w14:textId="77777777" w:rsidTr="00AC1C5F">
        <w:tc>
          <w:tcPr>
            <w:tcW w:w="2123" w:type="pct"/>
            <w:tcBorders>
              <w:left w:val="single" w:sz="4" w:space="0" w:color="auto"/>
              <w:right w:val="single" w:sz="4" w:space="0" w:color="auto"/>
            </w:tcBorders>
            <w:shd w:val="clear" w:color="auto" w:fill="auto"/>
            <w:vAlign w:val="center"/>
          </w:tcPr>
          <w:p w14:paraId="158C2271" w14:textId="77777777" w:rsidR="00197DF3" w:rsidRPr="000C5204" w:rsidRDefault="00197DF3"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C11F8EE" w14:textId="77777777" w:rsidR="00197DF3" w:rsidRPr="000C5204" w:rsidRDefault="009928A1" w:rsidP="00AC1C5F">
            <w:pPr>
              <w:spacing w:beforeLines="20" w:before="48" w:afterLines="20" w:after="48"/>
              <w:rPr>
                <w:rFonts w:ascii="Arial" w:hAnsi="Arial" w:cs="Arial"/>
                <w:sz w:val="18"/>
                <w:szCs w:val="20"/>
              </w:rPr>
            </w:pPr>
            <w:hyperlink r:id="rId11" w:history="1">
              <w:r w:rsidR="00197DF3">
                <w:rPr>
                  <w:rStyle w:val="Hyperlink"/>
                  <w:rFonts w:ascii="Arial" w:hAnsi="Arial" w:cs="Arial"/>
                  <w:color w:val="3071C3"/>
                  <w:sz w:val="18"/>
                  <w:szCs w:val="20"/>
                </w:rPr>
                <w:t>Refer Licence</w:t>
              </w:r>
            </w:hyperlink>
          </w:p>
        </w:tc>
      </w:tr>
      <w:tr w:rsidR="00197DF3" w:rsidRPr="000C5204" w14:paraId="25D56834" w14:textId="77777777" w:rsidTr="00AC1C5F">
        <w:tc>
          <w:tcPr>
            <w:tcW w:w="2123" w:type="pct"/>
            <w:tcBorders>
              <w:top w:val="nil"/>
              <w:left w:val="single" w:sz="4" w:space="0" w:color="auto"/>
              <w:right w:val="single" w:sz="4" w:space="0" w:color="auto"/>
            </w:tcBorders>
            <w:shd w:val="clear" w:color="auto" w:fill="auto"/>
            <w:vAlign w:val="center"/>
          </w:tcPr>
          <w:p w14:paraId="25E8A31F" w14:textId="77777777" w:rsidR="00197DF3" w:rsidRPr="000C5204" w:rsidRDefault="00197DF3"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68C69880"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23E7212C" w14:textId="77777777" w:rsidTr="00AC1C5F">
        <w:tc>
          <w:tcPr>
            <w:tcW w:w="2123" w:type="pct"/>
            <w:tcBorders>
              <w:top w:val="nil"/>
              <w:left w:val="single" w:sz="4" w:space="0" w:color="auto"/>
              <w:right w:val="single" w:sz="4" w:space="0" w:color="auto"/>
            </w:tcBorders>
            <w:shd w:val="clear" w:color="auto" w:fill="auto"/>
            <w:vAlign w:val="center"/>
          </w:tcPr>
          <w:p w14:paraId="070B567B" w14:textId="77777777" w:rsidR="00197DF3" w:rsidRPr="000C5204" w:rsidRDefault="00197DF3"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59015A04"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2A3F5310" w14:textId="77777777" w:rsidTr="00AC1C5F">
        <w:tc>
          <w:tcPr>
            <w:tcW w:w="2123" w:type="pct"/>
            <w:tcBorders>
              <w:top w:val="nil"/>
              <w:left w:val="single" w:sz="4" w:space="0" w:color="auto"/>
              <w:right w:val="single" w:sz="4" w:space="0" w:color="auto"/>
            </w:tcBorders>
            <w:shd w:val="clear" w:color="auto" w:fill="auto"/>
            <w:vAlign w:val="center"/>
          </w:tcPr>
          <w:p w14:paraId="74F06707" w14:textId="77777777" w:rsidR="00197DF3" w:rsidRPr="000C5204" w:rsidRDefault="00197DF3"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45AD73C6"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34CCF47B" w14:textId="77777777" w:rsidTr="00AC1C5F">
        <w:tc>
          <w:tcPr>
            <w:tcW w:w="2123" w:type="pct"/>
            <w:tcBorders>
              <w:left w:val="single" w:sz="4" w:space="0" w:color="auto"/>
              <w:right w:val="single" w:sz="4" w:space="0" w:color="auto"/>
            </w:tcBorders>
            <w:shd w:val="clear" w:color="auto" w:fill="auto"/>
          </w:tcPr>
          <w:p w14:paraId="5A626860"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C4B035E"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Varied on 26 July 2015 (5-yearly review) refer to licence variation for details.</w:t>
            </w:r>
          </w:p>
        </w:tc>
      </w:tr>
      <w:tr w:rsidR="00197DF3" w:rsidRPr="000C5204" w14:paraId="7B89A474" w14:textId="77777777" w:rsidTr="00AC1C5F">
        <w:tc>
          <w:tcPr>
            <w:tcW w:w="2123" w:type="pct"/>
            <w:tcBorders>
              <w:left w:val="single" w:sz="4" w:space="0" w:color="auto"/>
              <w:right w:val="single" w:sz="4" w:space="0" w:color="auto"/>
            </w:tcBorders>
            <w:shd w:val="clear" w:color="auto" w:fill="auto"/>
          </w:tcPr>
          <w:p w14:paraId="35CBE987"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6ACAA786"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197DF3" w:rsidRPr="000C5204" w14:paraId="543B2A90" w14:textId="77777777" w:rsidTr="00AC1C5F">
        <w:tc>
          <w:tcPr>
            <w:tcW w:w="2123" w:type="pct"/>
            <w:tcBorders>
              <w:top w:val="single" w:sz="4" w:space="0" w:color="auto"/>
              <w:left w:val="single" w:sz="4" w:space="0" w:color="auto"/>
              <w:right w:val="single" w:sz="4" w:space="0" w:color="auto"/>
            </w:tcBorders>
            <w:shd w:val="clear" w:color="auto" w:fill="auto"/>
          </w:tcPr>
          <w:p w14:paraId="6A77022E" w14:textId="77777777" w:rsidR="00197DF3" w:rsidRPr="000C5204" w:rsidRDefault="00197DF3"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729B8B47"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47F4C736" w14:textId="77777777" w:rsidTr="00AC1C5F">
        <w:tc>
          <w:tcPr>
            <w:tcW w:w="2123" w:type="pct"/>
            <w:tcBorders>
              <w:left w:val="single" w:sz="4" w:space="0" w:color="auto"/>
              <w:right w:val="single" w:sz="4" w:space="0" w:color="auto"/>
            </w:tcBorders>
            <w:shd w:val="clear" w:color="auto" w:fill="auto"/>
          </w:tcPr>
          <w:p w14:paraId="7CDCB53E" w14:textId="77777777" w:rsidR="00197DF3" w:rsidRPr="000C5204" w:rsidRDefault="00197DF3"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3A22110C"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197DF3" w:rsidRPr="000C5204" w14:paraId="6A4C1327" w14:textId="77777777" w:rsidTr="00AC1C5F">
        <w:tc>
          <w:tcPr>
            <w:tcW w:w="2123" w:type="pct"/>
            <w:tcBorders>
              <w:left w:val="single" w:sz="4" w:space="0" w:color="auto"/>
              <w:right w:val="single" w:sz="4" w:space="0" w:color="auto"/>
            </w:tcBorders>
            <w:shd w:val="clear" w:color="auto" w:fill="auto"/>
          </w:tcPr>
          <w:p w14:paraId="148B31E5" w14:textId="3B4408BA"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3B05D869"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197DF3" w:rsidRPr="000C5204" w14:paraId="0EDBFF84" w14:textId="77777777" w:rsidTr="00AC1C5F">
        <w:tc>
          <w:tcPr>
            <w:tcW w:w="2123" w:type="pct"/>
            <w:tcBorders>
              <w:left w:val="single" w:sz="4" w:space="0" w:color="auto"/>
              <w:bottom w:val="single" w:sz="4" w:space="0" w:color="auto"/>
              <w:right w:val="single" w:sz="4" w:space="0" w:color="auto"/>
            </w:tcBorders>
            <w:shd w:val="clear" w:color="auto" w:fill="auto"/>
          </w:tcPr>
          <w:p w14:paraId="0387A54D"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5DD1E31"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197DF3" w:rsidRPr="000C5204" w14:paraId="1920F084" w14:textId="77777777" w:rsidTr="00AC1C5F">
        <w:tc>
          <w:tcPr>
            <w:tcW w:w="2123" w:type="pct"/>
            <w:tcBorders>
              <w:top w:val="single" w:sz="4" w:space="0" w:color="auto"/>
              <w:left w:val="single" w:sz="4" w:space="0" w:color="auto"/>
              <w:right w:val="single" w:sz="4" w:space="0" w:color="auto"/>
            </w:tcBorders>
            <w:shd w:val="clear" w:color="auto" w:fill="auto"/>
          </w:tcPr>
          <w:p w14:paraId="28E629E5" w14:textId="77777777" w:rsidR="00197DF3" w:rsidRPr="000C5204" w:rsidRDefault="00197DF3"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20E1FFD9"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1AA0E587" w14:textId="77777777" w:rsidTr="00AC1C5F">
        <w:tc>
          <w:tcPr>
            <w:tcW w:w="2123" w:type="pct"/>
            <w:tcBorders>
              <w:left w:val="single" w:sz="4" w:space="0" w:color="auto"/>
              <w:right w:val="single" w:sz="4" w:space="0" w:color="auto"/>
            </w:tcBorders>
            <w:shd w:val="clear" w:color="auto" w:fill="auto"/>
          </w:tcPr>
          <w:p w14:paraId="1FB7B2C6"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65521FF5" w14:textId="3C0F9E0A" w:rsidR="00197DF3" w:rsidRPr="000C5204" w:rsidRDefault="00197DF3">
            <w:pPr>
              <w:spacing w:beforeLines="20" w:before="48" w:afterLines="20" w:after="48"/>
              <w:rPr>
                <w:rFonts w:ascii="Arial" w:hAnsi="Arial" w:cs="Arial"/>
                <w:sz w:val="18"/>
                <w:szCs w:val="20"/>
              </w:rPr>
            </w:pPr>
            <w:r w:rsidRPr="000C5204">
              <w:rPr>
                <w:rFonts w:ascii="Arial" w:hAnsi="Arial" w:cs="Arial"/>
                <w:sz w:val="18"/>
                <w:szCs w:val="20"/>
              </w:rPr>
              <w:t xml:space="preserve">Veolia Water Australia, </w:t>
            </w:r>
            <w:r w:rsidR="00533A44">
              <w:rPr>
                <w:rFonts w:ascii="Arial" w:hAnsi="Arial" w:cs="Arial"/>
                <w:sz w:val="18"/>
                <w:szCs w:val="20"/>
              </w:rPr>
              <w:t>Rosehill</w:t>
            </w:r>
            <w:r w:rsidR="00533A44" w:rsidRPr="000C5204">
              <w:rPr>
                <w:rFonts w:ascii="Arial" w:hAnsi="Arial" w:cs="Arial"/>
                <w:sz w:val="18"/>
                <w:szCs w:val="20"/>
              </w:rPr>
              <w:t xml:space="preserve"> </w:t>
            </w:r>
            <w:r w:rsidRPr="000C5204">
              <w:rPr>
                <w:rFonts w:ascii="Arial" w:hAnsi="Arial" w:cs="Arial"/>
                <w:sz w:val="18"/>
                <w:szCs w:val="20"/>
              </w:rPr>
              <w:t>recycled water treatment plant (09_001)</w:t>
            </w:r>
          </w:p>
        </w:tc>
      </w:tr>
      <w:tr w:rsidR="00197DF3" w:rsidRPr="000C5204" w14:paraId="46340EAC" w14:textId="77777777" w:rsidTr="00AC1C5F">
        <w:tc>
          <w:tcPr>
            <w:tcW w:w="2123" w:type="pct"/>
            <w:tcBorders>
              <w:left w:val="single" w:sz="4" w:space="0" w:color="auto"/>
              <w:right w:val="single" w:sz="4" w:space="0" w:color="auto"/>
            </w:tcBorders>
            <w:shd w:val="clear" w:color="auto" w:fill="auto"/>
          </w:tcPr>
          <w:p w14:paraId="2992389F"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6992F7A9" w14:textId="48FBBB82"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Cooling tower make-up, indu</w:t>
            </w:r>
            <w:r w:rsidR="004A2CEE">
              <w:rPr>
                <w:rFonts w:ascii="Arial" w:hAnsi="Arial" w:cs="Arial"/>
                <w:sz w:val="18"/>
                <w:szCs w:val="20"/>
              </w:rPr>
              <w:t>strial process, wash-down, fire-</w:t>
            </w:r>
            <w:r w:rsidRPr="000C5204">
              <w:rPr>
                <w:rFonts w:ascii="Arial" w:hAnsi="Arial" w:cs="Arial"/>
                <w:sz w:val="18"/>
                <w:szCs w:val="20"/>
              </w:rPr>
              <w:t>fighting, irrigation, toilet flushing, washing machine (cold tap only)</w:t>
            </w:r>
          </w:p>
        </w:tc>
      </w:tr>
      <w:tr w:rsidR="00197DF3" w:rsidRPr="000C5204" w14:paraId="18005CCB" w14:textId="77777777" w:rsidTr="00AC1C5F">
        <w:trPr>
          <w:trHeight w:val="556"/>
        </w:trPr>
        <w:tc>
          <w:tcPr>
            <w:tcW w:w="2123" w:type="pct"/>
            <w:tcBorders>
              <w:left w:val="single" w:sz="4" w:space="0" w:color="auto"/>
              <w:right w:val="single" w:sz="4" w:space="0" w:color="auto"/>
            </w:tcBorders>
            <w:shd w:val="clear" w:color="auto" w:fill="auto"/>
          </w:tcPr>
          <w:p w14:paraId="5623B520" w14:textId="3E2EB0A3"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32E861E5"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Sydney Water Corporation and AquaNet Sydney Pty Ltd (10_01R)</w:t>
            </w:r>
          </w:p>
        </w:tc>
      </w:tr>
      <w:tr w:rsidR="00197DF3" w:rsidRPr="000C5204" w14:paraId="4F568557" w14:textId="77777777" w:rsidTr="00AC1C5F">
        <w:tc>
          <w:tcPr>
            <w:tcW w:w="2123" w:type="pct"/>
            <w:tcBorders>
              <w:left w:val="single" w:sz="4" w:space="0" w:color="auto"/>
              <w:bottom w:val="single" w:sz="4" w:space="0" w:color="auto"/>
              <w:right w:val="single" w:sz="4" w:space="0" w:color="auto"/>
            </w:tcBorders>
            <w:shd w:val="clear" w:color="auto" w:fill="auto"/>
          </w:tcPr>
          <w:p w14:paraId="60F49FFA"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23AA178F" w14:textId="203B303D" w:rsidR="00197DF3" w:rsidRPr="000C5204" w:rsidRDefault="00197DF3">
            <w:pPr>
              <w:spacing w:beforeLines="20" w:before="48" w:afterLines="20" w:after="48"/>
              <w:rPr>
                <w:rFonts w:ascii="Arial" w:hAnsi="Arial" w:cs="Arial"/>
                <w:sz w:val="18"/>
                <w:szCs w:val="20"/>
              </w:rPr>
            </w:pPr>
            <w:r w:rsidRPr="000C5204">
              <w:rPr>
                <w:rFonts w:ascii="Arial" w:hAnsi="Arial" w:cs="Arial"/>
                <w:sz w:val="18"/>
                <w:szCs w:val="20"/>
              </w:rPr>
              <w:t xml:space="preserve">Veolia Water Australia Pty Ltd, </w:t>
            </w:r>
            <w:r w:rsidR="00533A44">
              <w:rPr>
                <w:rFonts w:ascii="Arial" w:hAnsi="Arial" w:cs="Arial"/>
                <w:sz w:val="18"/>
                <w:szCs w:val="20"/>
              </w:rPr>
              <w:t>Rosehill</w:t>
            </w:r>
            <w:r w:rsidR="00533A44" w:rsidRPr="000C5204">
              <w:rPr>
                <w:rFonts w:ascii="Arial" w:hAnsi="Arial" w:cs="Arial"/>
                <w:sz w:val="18"/>
                <w:szCs w:val="20"/>
              </w:rPr>
              <w:t xml:space="preserve"> </w:t>
            </w:r>
            <w:r w:rsidRPr="000C5204">
              <w:rPr>
                <w:rFonts w:ascii="Arial" w:hAnsi="Arial" w:cs="Arial"/>
                <w:sz w:val="18"/>
                <w:szCs w:val="20"/>
              </w:rPr>
              <w:t>recycled water treatment plant (09_001)</w:t>
            </w:r>
          </w:p>
        </w:tc>
      </w:tr>
      <w:tr w:rsidR="00197DF3" w:rsidRPr="000C5204" w14:paraId="266319DC" w14:textId="77777777" w:rsidTr="00AC1C5F">
        <w:tc>
          <w:tcPr>
            <w:tcW w:w="2123" w:type="pct"/>
            <w:tcBorders>
              <w:top w:val="single" w:sz="4" w:space="0" w:color="auto"/>
              <w:left w:val="single" w:sz="4" w:space="0" w:color="auto"/>
              <w:right w:val="single" w:sz="4" w:space="0" w:color="auto"/>
            </w:tcBorders>
            <w:shd w:val="clear" w:color="auto" w:fill="auto"/>
          </w:tcPr>
          <w:p w14:paraId="454643E1" w14:textId="77777777" w:rsidR="00197DF3" w:rsidRPr="000C5204" w:rsidRDefault="00197DF3"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33A6F072" w14:textId="77777777" w:rsidR="00197DF3" w:rsidRPr="000C5204" w:rsidRDefault="00197DF3" w:rsidP="00AC1C5F">
            <w:pPr>
              <w:spacing w:beforeLines="20" w:before="48" w:afterLines="20" w:after="48"/>
              <w:rPr>
                <w:rFonts w:ascii="Arial" w:hAnsi="Arial" w:cs="Arial"/>
                <w:sz w:val="18"/>
                <w:szCs w:val="20"/>
              </w:rPr>
            </w:pPr>
          </w:p>
        </w:tc>
      </w:tr>
      <w:tr w:rsidR="00197DF3" w:rsidRPr="000C5204" w14:paraId="67A41145" w14:textId="77777777" w:rsidTr="00AC1C5F">
        <w:tc>
          <w:tcPr>
            <w:tcW w:w="2123" w:type="pct"/>
            <w:tcBorders>
              <w:left w:val="single" w:sz="4" w:space="0" w:color="auto"/>
              <w:right w:val="single" w:sz="4" w:space="0" w:color="auto"/>
            </w:tcBorders>
            <w:shd w:val="clear" w:color="auto" w:fill="auto"/>
          </w:tcPr>
          <w:p w14:paraId="42E3DB99" w14:textId="19B6518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p w14:paraId="3A6C4BC8"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197DF3" w:rsidRPr="000C5204" w14:paraId="5FD4DA78" w14:textId="77777777" w:rsidTr="00AC1C5F">
        <w:tc>
          <w:tcPr>
            <w:tcW w:w="2123" w:type="pct"/>
            <w:tcBorders>
              <w:left w:val="single" w:sz="4" w:space="0" w:color="auto"/>
              <w:right w:val="single" w:sz="4" w:space="0" w:color="auto"/>
            </w:tcBorders>
            <w:shd w:val="clear" w:color="auto" w:fill="auto"/>
          </w:tcPr>
          <w:p w14:paraId="1C376733"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147ECEEB"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197DF3" w:rsidRPr="000C5204" w14:paraId="72CCAD2F" w14:textId="77777777" w:rsidTr="00AC1C5F">
        <w:tc>
          <w:tcPr>
            <w:tcW w:w="2123" w:type="pct"/>
            <w:tcBorders>
              <w:left w:val="single" w:sz="4" w:space="0" w:color="auto"/>
              <w:bottom w:val="single" w:sz="4" w:space="0" w:color="auto"/>
              <w:right w:val="single" w:sz="4" w:space="0" w:color="auto"/>
            </w:tcBorders>
            <w:shd w:val="clear" w:color="auto" w:fill="auto"/>
          </w:tcPr>
          <w:p w14:paraId="03CE2A47" w14:textId="77777777" w:rsidR="00197DF3" w:rsidRPr="000C5204" w:rsidRDefault="00197DF3"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1738A2DD" w14:textId="77777777" w:rsidR="00197DF3" w:rsidRPr="000C5204" w:rsidRDefault="00197DF3"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311CC70E" w14:textId="77777777" w:rsidR="00197DF3" w:rsidRPr="00CC185A" w:rsidRDefault="00197DF3" w:rsidP="00197DF3">
      <w:pPr>
        <w:pStyle w:val="BodyText"/>
      </w:pPr>
    </w:p>
    <w:p w14:paraId="2A0278E7" w14:textId="77777777" w:rsidR="00487639" w:rsidRPr="000C5204" w:rsidRDefault="00487639" w:rsidP="00487639">
      <w:pPr>
        <w:rPr>
          <w:rFonts w:ascii="Arial" w:hAnsi="Arial" w:cs="Arial"/>
          <w:b/>
          <w:sz w:val="28"/>
        </w:rPr>
        <w:sectPr w:rsidR="00487639"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5A37FB" w:rsidRPr="00C92C10" w14:paraId="493BE8E4" w14:textId="77777777" w:rsidTr="007371A2">
        <w:tc>
          <w:tcPr>
            <w:tcW w:w="4248" w:type="dxa"/>
          </w:tcPr>
          <w:p w14:paraId="427C86DC"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6614DBAA" w14:textId="745D852C" w:rsidR="005A37FB" w:rsidRPr="008C22C0" w:rsidRDefault="007371A2" w:rsidP="00AC1C5F">
            <w:pPr>
              <w:rPr>
                <w:rFonts w:ascii="Arial" w:hAnsi="Arial" w:cs="Arial"/>
                <w:szCs w:val="22"/>
              </w:rPr>
            </w:pPr>
            <w:r>
              <w:rPr>
                <w:rFonts w:ascii="Arial" w:hAnsi="Arial" w:cs="Arial"/>
                <w:szCs w:val="22"/>
              </w:rPr>
              <w:t>Aquacell Pty Ltd</w:t>
            </w:r>
          </w:p>
        </w:tc>
      </w:tr>
      <w:tr w:rsidR="005A37FB" w:rsidRPr="00C92C10" w14:paraId="128581A0" w14:textId="77777777" w:rsidTr="007371A2">
        <w:tc>
          <w:tcPr>
            <w:tcW w:w="4248" w:type="dxa"/>
          </w:tcPr>
          <w:p w14:paraId="1A624E65"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48662AD1" w14:textId="77777777" w:rsidR="005A37FB" w:rsidRPr="00C92C10" w:rsidRDefault="005A37FB" w:rsidP="00AC1C5F">
            <w:pPr>
              <w:rPr>
                <w:rFonts w:ascii="Arial" w:hAnsi="Arial" w:cs="Arial"/>
                <w:szCs w:val="22"/>
              </w:rPr>
            </w:pPr>
            <w:r>
              <w:rPr>
                <w:rFonts w:ascii="Arial" w:hAnsi="Arial" w:cs="Arial"/>
                <w:szCs w:val="22"/>
              </w:rPr>
              <w:t>1 Bligh St</w:t>
            </w:r>
          </w:p>
        </w:tc>
      </w:tr>
      <w:tr w:rsidR="005A37FB" w:rsidRPr="00C92C10" w14:paraId="0314862A" w14:textId="77777777" w:rsidTr="007371A2">
        <w:tc>
          <w:tcPr>
            <w:tcW w:w="4248" w:type="dxa"/>
          </w:tcPr>
          <w:p w14:paraId="26CA879B"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42C10CCA" w14:textId="77777777" w:rsidR="005A37FB" w:rsidRPr="00265C66" w:rsidRDefault="005A37FB" w:rsidP="00AC1C5F">
            <w:pPr>
              <w:rPr>
                <w:rFonts w:ascii="Arial" w:hAnsi="Arial" w:cs="Arial"/>
                <w:szCs w:val="22"/>
              </w:rPr>
            </w:pPr>
            <w:bookmarkStart w:id="3" w:name="L09_003"/>
            <w:r w:rsidRPr="00265C66">
              <w:rPr>
                <w:rFonts w:ascii="Arial" w:hAnsi="Arial" w:cs="Arial"/>
                <w:szCs w:val="22"/>
              </w:rPr>
              <w:t>09_003</w:t>
            </w:r>
            <w:bookmarkEnd w:id="3"/>
          </w:p>
        </w:tc>
      </w:tr>
    </w:tbl>
    <w:p w14:paraId="456BB87F"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086E2368" w14:textId="77777777" w:rsidTr="00AC1C5F">
        <w:tc>
          <w:tcPr>
            <w:tcW w:w="2123" w:type="pct"/>
            <w:tcBorders>
              <w:top w:val="single" w:sz="4" w:space="0" w:color="auto"/>
              <w:left w:val="single" w:sz="4" w:space="0" w:color="auto"/>
              <w:right w:val="single" w:sz="4" w:space="0" w:color="auto"/>
            </w:tcBorders>
            <w:shd w:val="clear" w:color="auto" w:fill="auto"/>
          </w:tcPr>
          <w:p w14:paraId="5091C5A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359005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6BF7C522" w14:textId="77777777" w:rsidTr="00AC1C5F">
        <w:tc>
          <w:tcPr>
            <w:tcW w:w="2123" w:type="pct"/>
            <w:tcBorders>
              <w:left w:val="single" w:sz="4" w:space="0" w:color="auto"/>
              <w:right w:val="single" w:sz="4" w:space="0" w:color="auto"/>
            </w:tcBorders>
            <w:shd w:val="clear" w:color="auto" w:fill="auto"/>
          </w:tcPr>
          <w:p w14:paraId="0451098D"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860658764"/>
            <w:placeholder>
              <w:docPart w:val="3C55448245614B8486EFFBF33415AFB6"/>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33E8259D"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5A37FB" w:rsidRPr="000C5204" w14:paraId="58EE1281" w14:textId="77777777" w:rsidTr="00AC1C5F">
        <w:tc>
          <w:tcPr>
            <w:tcW w:w="2123" w:type="pct"/>
            <w:tcBorders>
              <w:left w:val="single" w:sz="4" w:space="0" w:color="auto"/>
              <w:right w:val="single" w:sz="4" w:space="0" w:color="auto"/>
            </w:tcBorders>
            <w:shd w:val="clear" w:color="auto" w:fill="auto"/>
          </w:tcPr>
          <w:p w14:paraId="1B52A60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4CB8645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2 February 2010</w:t>
            </w:r>
          </w:p>
        </w:tc>
      </w:tr>
      <w:tr w:rsidR="005A37FB" w:rsidRPr="000C5204" w14:paraId="5F24ECDC" w14:textId="77777777" w:rsidTr="00AC1C5F">
        <w:tc>
          <w:tcPr>
            <w:tcW w:w="2123" w:type="pct"/>
            <w:tcBorders>
              <w:left w:val="single" w:sz="4" w:space="0" w:color="auto"/>
              <w:right w:val="single" w:sz="4" w:space="0" w:color="auto"/>
            </w:tcBorders>
            <w:shd w:val="clear" w:color="auto" w:fill="auto"/>
            <w:vAlign w:val="center"/>
          </w:tcPr>
          <w:p w14:paraId="4048C1D8"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2415349" w14:textId="77777777" w:rsidR="005A37FB" w:rsidRPr="000C5204" w:rsidRDefault="009928A1" w:rsidP="00AC1C5F">
            <w:pPr>
              <w:spacing w:beforeLines="20" w:before="48" w:afterLines="20" w:after="48"/>
              <w:rPr>
                <w:rFonts w:ascii="Arial" w:hAnsi="Arial" w:cs="Arial"/>
                <w:sz w:val="18"/>
                <w:szCs w:val="20"/>
              </w:rPr>
            </w:pPr>
            <w:hyperlink r:id="rId12" w:history="1">
              <w:r w:rsidR="005A37FB">
                <w:rPr>
                  <w:rStyle w:val="Hyperlink"/>
                  <w:rFonts w:ascii="Arial" w:hAnsi="Arial" w:cs="Arial"/>
                  <w:color w:val="3071C3"/>
                  <w:sz w:val="18"/>
                  <w:szCs w:val="20"/>
                </w:rPr>
                <w:t>Refer Licence</w:t>
              </w:r>
            </w:hyperlink>
          </w:p>
        </w:tc>
      </w:tr>
      <w:tr w:rsidR="005A37FB" w:rsidRPr="000C5204" w14:paraId="0767063C" w14:textId="77777777" w:rsidTr="00AC1C5F">
        <w:tc>
          <w:tcPr>
            <w:tcW w:w="2123" w:type="pct"/>
            <w:tcBorders>
              <w:top w:val="nil"/>
              <w:left w:val="single" w:sz="4" w:space="0" w:color="auto"/>
              <w:right w:val="single" w:sz="4" w:space="0" w:color="auto"/>
            </w:tcBorders>
            <w:shd w:val="clear" w:color="auto" w:fill="auto"/>
            <w:vAlign w:val="center"/>
          </w:tcPr>
          <w:p w14:paraId="269FAFDB"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572A28AB"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67850F6" w14:textId="77777777" w:rsidTr="00AC1C5F">
        <w:tc>
          <w:tcPr>
            <w:tcW w:w="2123" w:type="pct"/>
            <w:tcBorders>
              <w:top w:val="nil"/>
              <w:left w:val="single" w:sz="4" w:space="0" w:color="auto"/>
              <w:right w:val="single" w:sz="4" w:space="0" w:color="auto"/>
            </w:tcBorders>
            <w:shd w:val="clear" w:color="auto" w:fill="auto"/>
            <w:vAlign w:val="center"/>
          </w:tcPr>
          <w:p w14:paraId="1666E4AC"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045F48CB"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AE6E214" w14:textId="77777777" w:rsidTr="00AC1C5F">
        <w:tc>
          <w:tcPr>
            <w:tcW w:w="2123" w:type="pct"/>
            <w:tcBorders>
              <w:top w:val="nil"/>
              <w:left w:val="single" w:sz="4" w:space="0" w:color="auto"/>
              <w:right w:val="single" w:sz="4" w:space="0" w:color="auto"/>
            </w:tcBorders>
            <w:shd w:val="clear" w:color="auto" w:fill="auto"/>
            <w:vAlign w:val="center"/>
          </w:tcPr>
          <w:p w14:paraId="60C6D691"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4722536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496E0E4" w14:textId="77777777" w:rsidTr="00AC1C5F">
        <w:tc>
          <w:tcPr>
            <w:tcW w:w="2123" w:type="pct"/>
            <w:tcBorders>
              <w:left w:val="single" w:sz="4" w:space="0" w:color="auto"/>
              <w:right w:val="single" w:sz="4" w:space="0" w:color="auto"/>
            </w:tcBorders>
            <w:shd w:val="clear" w:color="auto" w:fill="auto"/>
          </w:tcPr>
          <w:p w14:paraId="567BC13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64AFBA9C"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26 July 2015 (5-yearly review) refer to licence variation for details.</w:t>
            </w:r>
          </w:p>
        </w:tc>
      </w:tr>
      <w:tr w:rsidR="005A37FB" w:rsidRPr="000C5204" w14:paraId="31F3C963" w14:textId="77777777" w:rsidTr="00AC1C5F">
        <w:tc>
          <w:tcPr>
            <w:tcW w:w="2123" w:type="pct"/>
            <w:tcBorders>
              <w:left w:val="single" w:sz="4" w:space="0" w:color="auto"/>
              <w:right w:val="single" w:sz="4" w:space="0" w:color="auto"/>
            </w:tcBorders>
            <w:shd w:val="clear" w:color="auto" w:fill="auto"/>
          </w:tcPr>
          <w:p w14:paraId="6B3E6C1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54C558F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521EEB54" w14:textId="77777777" w:rsidTr="00AC1C5F">
        <w:tc>
          <w:tcPr>
            <w:tcW w:w="2123" w:type="pct"/>
            <w:tcBorders>
              <w:top w:val="single" w:sz="4" w:space="0" w:color="auto"/>
              <w:left w:val="single" w:sz="4" w:space="0" w:color="auto"/>
              <w:right w:val="single" w:sz="4" w:space="0" w:color="auto"/>
            </w:tcBorders>
            <w:shd w:val="clear" w:color="auto" w:fill="auto"/>
          </w:tcPr>
          <w:p w14:paraId="7081AEE2"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3A1EFEB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3F94A50" w14:textId="77777777" w:rsidTr="00AC1C5F">
        <w:tc>
          <w:tcPr>
            <w:tcW w:w="2123" w:type="pct"/>
            <w:tcBorders>
              <w:left w:val="single" w:sz="4" w:space="0" w:color="auto"/>
              <w:right w:val="single" w:sz="4" w:space="0" w:color="auto"/>
            </w:tcBorders>
            <w:shd w:val="clear" w:color="auto" w:fill="auto"/>
          </w:tcPr>
          <w:p w14:paraId="0736D37B"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D5BC09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433201A" w14:textId="77777777" w:rsidTr="00AC1C5F">
        <w:tc>
          <w:tcPr>
            <w:tcW w:w="2123" w:type="pct"/>
            <w:tcBorders>
              <w:left w:val="single" w:sz="4" w:space="0" w:color="auto"/>
              <w:right w:val="single" w:sz="4" w:space="0" w:color="auto"/>
            </w:tcBorders>
            <w:shd w:val="clear" w:color="auto" w:fill="auto"/>
          </w:tcPr>
          <w:p w14:paraId="2DA49B88" w14:textId="19A78810"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1EEF7A4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0E10538A" w14:textId="77777777" w:rsidTr="00AC1C5F">
        <w:tc>
          <w:tcPr>
            <w:tcW w:w="2123" w:type="pct"/>
            <w:tcBorders>
              <w:left w:val="single" w:sz="4" w:space="0" w:color="auto"/>
              <w:bottom w:val="single" w:sz="4" w:space="0" w:color="auto"/>
              <w:right w:val="single" w:sz="4" w:space="0" w:color="auto"/>
            </w:tcBorders>
            <w:shd w:val="clear" w:color="auto" w:fill="auto"/>
          </w:tcPr>
          <w:p w14:paraId="186380A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3C4A6BA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11B514F5" w14:textId="77777777" w:rsidTr="00AC1C5F">
        <w:tc>
          <w:tcPr>
            <w:tcW w:w="2123" w:type="pct"/>
            <w:tcBorders>
              <w:top w:val="single" w:sz="4" w:space="0" w:color="auto"/>
              <w:left w:val="single" w:sz="4" w:space="0" w:color="auto"/>
              <w:right w:val="single" w:sz="4" w:space="0" w:color="auto"/>
            </w:tcBorders>
            <w:shd w:val="clear" w:color="auto" w:fill="auto"/>
          </w:tcPr>
          <w:p w14:paraId="23618A42"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7001D77F"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C122768" w14:textId="77777777" w:rsidTr="00AC1C5F">
        <w:tc>
          <w:tcPr>
            <w:tcW w:w="2123" w:type="pct"/>
            <w:tcBorders>
              <w:left w:val="single" w:sz="4" w:space="0" w:color="auto"/>
              <w:right w:val="single" w:sz="4" w:space="0" w:color="auto"/>
            </w:tcBorders>
            <w:shd w:val="clear" w:color="auto" w:fill="auto"/>
          </w:tcPr>
          <w:p w14:paraId="6AF1AB2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440FC0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Wastewater from Sydney Water Corporation’s sewerage system</w:t>
            </w:r>
          </w:p>
        </w:tc>
      </w:tr>
      <w:tr w:rsidR="005A37FB" w:rsidRPr="000C5204" w14:paraId="0AC8AA34" w14:textId="77777777" w:rsidTr="00AC1C5F">
        <w:tc>
          <w:tcPr>
            <w:tcW w:w="2123" w:type="pct"/>
            <w:tcBorders>
              <w:left w:val="single" w:sz="4" w:space="0" w:color="auto"/>
              <w:right w:val="single" w:sz="4" w:space="0" w:color="auto"/>
            </w:tcBorders>
            <w:shd w:val="clear" w:color="auto" w:fill="auto"/>
          </w:tcPr>
          <w:p w14:paraId="3F7EB2D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42DBF166" w14:textId="55034888" w:rsidR="005A37FB" w:rsidRPr="000C5204" w:rsidRDefault="005A37FB" w:rsidP="00E86AAA">
            <w:pPr>
              <w:spacing w:beforeLines="20" w:before="48" w:afterLines="20" w:after="48"/>
              <w:rPr>
                <w:rFonts w:ascii="Arial" w:hAnsi="Arial" w:cs="Arial"/>
                <w:sz w:val="18"/>
                <w:szCs w:val="20"/>
              </w:rPr>
            </w:pPr>
            <w:r w:rsidRPr="000C5204">
              <w:rPr>
                <w:rFonts w:ascii="Arial" w:hAnsi="Arial" w:cs="Arial"/>
                <w:sz w:val="18"/>
                <w:szCs w:val="20"/>
              </w:rPr>
              <w:t>Cooling tower make-up</w:t>
            </w:r>
            <w:r w:rsidR="00E86AAA">
              <w:rPr>
                <w:rFonts w:ascii="Arial" w:hAnsi="Arial" w:cs="Arial"/>
                <w:sz w:val="18"/>
                <w:szCs w:val="20"/>
              </w:rPr>
              <w:t xml:space="preserve">, </w:t>
            </w:r>
            <w:r w:rsidRPr="000C5204">
              <w:rPr>
                <w:rFonts w:ascii="Arial" w:hAnsi="Arial" w:cs="Arial"/>
                <w:sz w:val="18"/>
                <w:szCs w:val="20"/>
              </w:rPr>
              <w:t>Toilet flushing</w:t>
            </w:r>
          </w:p>
        </w:tc>
      </w:tr>
      <w:tr w:rsidR="005A37FB" w:rsidRPr="000C5204" w14:paraId="1C511B9D" w14:textId="77777777" w:rsidTr="00AC1C5F">
        <w:trPr>
          <w:trHeight w:val="556"/>
        </w:trPr>
        <w:tc>
          <w:tcPr>
            <w:tcW w:w="2123" w:type="pct"/>
            <w:tcBorders>
              <w:left w:val="single" w:sz="4" w:space="0" w:color="auto"/>
              <w:right w:val="single" w:sz="4" w:space="0" w:color="auto"/>
            </w:tcBorders>
            <w:shd w:val="clear" w:color="auto" w:fill="auto"/>
          </w:tcPr>
          <w:p w14:paraId="4F363FB1" w14:textId="4B1B92D2"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6F3648F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Aquacell Pty Ltd (09_004R)</w:t>
            </w:r>
          </w:p>
          <w:p w14:paraId="109AC3A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186F01D" w14:textId="77777777" w:rsidTr="00AC1C5F">
        <w:tc>
          <w:tcPr>
            <w:tcW w:w="2123" w:type="pct"/>
            <w:tcBorders>
              <w:left w:val="single" w:sz="4" w:space="0" w:color="auto"/>
              <w:bottom w:val="single" w:sz="4" w:space="0" w:color="auto"/>
              <w:right w:val="single" w:sz="4" w:space="0" w:color="auto"/>
            </w:tcBorders>
            <w:shd w:val="clear" w:color="auto" w:fill="auto"/>
          </w:tcPr>
          <w:p w14:paraId="6E9D1B1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1C2639D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and sewerage infrastructure</w:t>
            </w:r>
          </w:p>
        </w:tc>
      </w:tr>
      <w:tr w:rsidR="005A37FB" w:rsidRPr="000C5204" w14:paraId="4AEFBE00" w14:textId="77777777" w:rsidTr="00AC1C5F">
        <w:tc>
          <w:tcPr>
            <w:tcW w:w="2123" w:type="pct"/>
            <w:tcBorders>
              <w:top w:val="single" w:sz="4" w:space="0" w:color="auto"/>
              <w:left w:val="single" w:sz="4" w:space="0" w:color="auto"/>
              <w:right w:val="single" w:sz="4" w:space="0" w:color="auto"/>
            </w:tcBorders>
            <w:shd w:val="clear" w:color="auto" w:fill="auto"/>
          </w:tcPr>
          <w:p w14:paraId="30B642AE"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5B28E54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5D9DCA3" w14:textId="77777777" w:rsidTr="00AC1C5F">
        <w:tc>
          <w:tcPr>
            <w:tcW w:w="2123" w:type="pct"/>
            <w:tcBorders>
              <w:left w:val="single" w:sz="4" w:space="0" w:color="auto"/>
              <w:right w:val="single" w:sz="4" w:space="0" w:color="auto"/>
            </w:tcBorders>
            <w:shd w:val="clear" w:color="auto" w:fill="auto"/>
          </w:tcPr>
          <w:p w14:paraId="6A58DDD0" w14:textId="7BDC674A"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shd w:val="clear" w:color="auto" w:fill="auto"/>
          </w:tcPr>
          <w:p w14:paraId="6E42704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lastRenderedPageBreak/>
              <w:t>NA</w:t>
            </w:r>
          </w:p>
        </w:tc>
      </w:tr>
      <w:tr w:rsidR="005A37FB" w:rsidRPr="000C5204" w14:paraId="0AEAD85C" w14:textId="77777777" w:rsidTr="00AC1C5F">
        <w:tc>
          <w:tcPr>
            <w:tcW w:w="2123" w:type="pct"/>
            <w:tcBorders>
              <w:left w:val="single" w:sz="4" w:space="0" w:color="auto"/>
              <w:right w:val="single" w:sz="4" w:space="0" w:color="auto"/>
            </w:tcBorders>
            <w:shd w:val="clear" w:color="auto" w:fill="auto"/>
          </w:tcPr>
          <w:p w14:paraId="11F21D7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1061970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68C3BFD" w14:textId="77777777" w:rsidTr="00AC1C5F">
        <w:tc>
          <w:tcPr>
            <w:tcW w:w="2123" w:type="pct"/>
            <w:tcBorders>
              <w:left w:val="single" w:sz="4" w:space="0" w:color="auto"/>
              <w:bottom w:val="single" w:sz="4" w:space="0" w:color="auto"/>
              <w:right w:val="single" w:sz="4" w:space="0" w:color="auto"/>
            </w:tcBorders>
            <w:shd w:val="clear" w:color="auto" w:fill="auto"/>
          </w:tcPr>
          <w:p w14:paraId="6E7AF07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7D6854D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6CE61813" w14:textId="77777777" w:rsidR="005A37FB" w:rsidRDefault="005A37FB" w:rsidP="005A37FB">
      <w:pPr>
        <w:pStyle w:val="BodyText"/>
      </w:pPr>
    </w:p>
    <w:p w14:paraId="52366F76" w14:textId="77777777" w:rsidR="005A37FB" w:rsidRDefault="005A37FB" w:rsidP="005A37FB">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5A37FB" w:rsidRPr="00C92C10" w14:paraId="52A18677" w14:textId="77777777" w:rsidTr="007371A2">
        <w:tc>
          <w:tcPr>
            <w:tcW w:w="4248" w:type="dxa"/>
          </w:tcPr>
          <w:p w14:paraId="0D5EE4B3"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039051DF" w14:textId="0FA6281C" w:rsidR="005A37FB" w:rsidRPr="008C22C0" w:rsidRDefault="007371A2" w:rsidP="00AC1C5F">
            <w:pPr>
              <w:rPr>
                <w:rFonts w:ascii="Arial" w:hAnsi="Arial" w:cs="Arial"/>
                <w:szCs w:val="22"/>
              </w:rPr>
            </w:pPr>
            <w:r>
              <w:rPr>
                <w:rFonts w:ascii="Arial" w:hAnsi="Arial" w:cs="Arial"/>
                <w:szCs w:val="22"/>
              </w:rPr>
              <w:t>Aquacell Pty Ltd</w:t>
            </w:r>
          </w:p>
        </w:tc>
      </w:tr>
      <w:tr w:rsidR="005A37FB" w:rsidRPr="00C92C10" w14:paraId="1F5C9F75" w14:textId="77777777" w:rsidTr="007371A2">
        <w:tc>
          <w:tcPr>
            <w:tcW w:w="4248" w:type="dxa"/>
          </w:tcPr>
          <w:p w14:paraId="19B074C0"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217BA459" w14:textId="77777777" w:rsidR="005A37FB" w:rsidRPr="00C92C10" w:rsidRDefault="005A37FB" w:rsidP="00AC1C5F">
            <w:pPr>
              <w:rPr>
                <w:rFonts w:ascii="Arial" w:hAnsi="Arial" w:cs="Arial"/>
                <w:szCs w:val="22"/>
              </w:rPr>
            </w:pPr>
            <w:r>
              <w:rPr>
                <w:rFonts w:ascii="Arial" w:hAnsi="Arial" w:cs="Arial"/>
                <w:szCs w:val="22"/>
              </w:rPr>
              <w:t>Retail Licence</w:t>
            </w:r>
          </w:p>
        </w:tc>
      </w:tr>
      <w:tr w:rsidR="005A37FB" w:rsidRPr="00C92C10" w14:paraId="5C71ED1A" w14:textId="77777777" w:rsidTr="007371A2">
        <w:tc>
          <w:tcPr>
            <w:tcW w:w="4248" w:type="dxa"/>
          </w:tcPr>
          <w:p w14:paraId="3F5E1D07"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188C6100" w14:textId="77777777" w:rsidR="005A37FB" w:rsidRPr="00C92C10" w:rsidRDefault="005A37FB" w:rsidP="00AC1C5F">
            <w:pPr>
              <w:rPr>
                <w:rFonts w:ascii="Arial" w:hAnsi="Arial" w:cs="Arial"/>
                <w:szCs w:val="22"/>
              </w:rPr>
            </w:pPr>
            <w:bookmarkStart w:id="4" w:name="R09_004"/>
            <w:r w:rsidRPr="00265C66">
              <w:rPr>
                <w:rFonts w:ascii="Arial" w:hAnsi="Arial" w:cs="Arial"/>
                <w:szCs w:val="22"/>
              </w:rPr>
              <w:t>09_004R</w:t>
            </w:r>
            <w:bookmarkEnd w:id="4"/>
          </w:p>
        </w:tc>
      </w:tr>
    </w:tbl>
    <w:p w14:paraId="19A1EFD1"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0314DCC6" w14:textId="77777777" w:rsidTr="00AC1C5F">
        <w:tc>
          <w:tcPr>
            <w:tcW w:w="2123" w:type="pct"/>
            <w:tcBorders>
              <w:top w:val="single" w:sz="4" w:space="0" w:color="auto"/>
              <w:left w:val="single" w:sz="4" w:space="0" w:color="auto"/>
              <w:right w:val="single" w:sz="4" w:space="0" w:color="auto"/>
            </w:tcBorders>
            <w:shd w:val="clear" w:color="auto" w:fill="auto"/>
          </w:tcPr>
          <w:p w14:paraId="7479D19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06A24DD"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2C29D43" w14:textId="77777777" w:rsidTr="00AC1C5F">
        <w:tc>
          <w:tcPr>
            <w:tcW w:w="2123" w:type="pct"/>
            <w:tcBorders>
              <w:left w:val="single" w:sz="4" w:space="0" w:color="auto"/>
              <w:right w:val="single" w:sz="4" w:space="0" w:color="auto"/>
            </w:tcBorders>
            <w:shd w:val="clear" w:color="auto" w:fill="auto"/>
          </w:tcPr>
          <w:p w14:paraId="52664B0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815221870"/>
            <w:placeholder>
              <w:docPart w:val="005B5D47BCAC4F4F8EFE26550C2A8F34"/>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39595299"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5A37FB" w:rsidRPr="000C5204" w14:paraId="4AB3F2D2" w14:textId="77777777" w:rsidTr="00AC1C5F">
        <w:tc>
          <w:tcPr>
            <w:tcW w:w="2123" w:type="pct"/>
            <w:tcBorders>
              <w:left w:val="single" w:sz="4" w:space="0" w:color="auto"/>
              <w:right w:val="single" w:sz="4" w:space="0" w:color="auto"/>
            </w:tcBorders>
            <w:shd w:val="clear" w:color="auto" w:fill="auto"/>
          </w:tcPr>
          <w:p w14:paraId="6F17D97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00FED16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2 February 2010</w:t>
            </w:r>
          </w:p>
        </w:tc>
      </w:tr>
      <w:tr w:rsidR="005A37FB" w:rsidRPr="000C5204" w14:paraId="4FE9B0C3" w14:textId="77777777" w:rsidTr="00AC1C5F">
        <w:tc>
          <w:tcPr>
            <w:tcW w:w="2123" w:type="pct"/>
            <w:tcBorders>
              <w:left w:val="single" w:sz="4" w:space="0" w:color="auto"/>
              <w:right w:val="single" w:sz="4" w:space="0" w:color="auto"/>
            </w:tcBorders>
            <w:shd w:val="clear" w:color="auto" w:fill="auto"/>
            <w:vAlign w:val="center"/>
          </w:tcPr>
          <w:p w14:paraId="7477480A"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1F13A690" w14:textId="77777777" w:rsidR="005A37FB" w:rsidRPr="000C5204" w:rsidRDefault="009928A1" w:rsidP="00AC1C5F">
            <w:pPr>
              <w:spacing w:beforeLines="20" w:before="48" w:afterLines="20" w:after="48"/>
              <w:rPr>
                <w:rFonts w:ascii="Arial" w:hAnsi="Arial" w:cs="Arial"/>
                <w:sz w:val="18"/>
                <w:szCs w:val="20"/>
              </w:rPr>
            </w:pPr>
            <w:hyperlink r:id="rId13" w:history="1">
              <w:r w:rsidR="005A37FB">
                <w:rPr>
                  <w:rStyle w:val="Hyperlink"/>
                  <w:rFonts w:ascii="Arial" w:hAnsi="Arial" w:cs="Arial"/>
                  <w:color w:val="3071C3"/>
                  <w:sz w:val="18"/>
                  <w:szCs w:val="20"/>
                </w:rPr>
                <w:t>Refer Licence</w:t>
              </w:r>
            </w:hyperlink>
          </w:p>
        </w:tc>
      </w:tr>
      <w:tr w:rsidR="005A37FB" w:rsidRPr="000C5204" w14:paraId="7391C18A" w14:textId="77777777" w:rsidTr="00AC1C5F">
        <w:tc>
          <w:tcPr>
            <w:tcW w:w="2123" w:type="pct"/>
            <w:tcBorders>
              <w:top w:val="nil"/>
              <w:left w:val="single" w:sz="4" w:space="0" w:color="auto"/>
              <w:right w:val="single" w:sz="4" w:space="0" w:color="auto"/>
            </w:tcBorders>
            <w:shd w:val="clear" w:color="auto" w:fill="auto"/>
            <w:vAlign w:val="center"/>
          </w:tcPr>
          <w:p w14:paraId="532F097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4E8C331D"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279E073" w14:textId="77777777" w:rsidTr="00AC1C5F">
        <w:tc>
          <w:tcPr>
            <w:tcW w:w="2123" w:type="pct"/>
            <w:tcBorders>
              <w:top w:val="nil"/>
              <w:left w:val="single" w:sz="4" w:space="0" w:color="auto"/>
              <w:right w:val="single" w:sz="4" w:space="0" w:color="auto"/>
            </w:tcBorders>
            <w:shd w:val="clear" w:color="auto" w:fill="auto"/>
            <w:vAlign w:val="center"/>
          </w:tcPr>
          <w:p w14:paraId="39BABB73"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4BB60F68"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902CAD4" w14:textId="77777777" w:rsidTr="00AC1C5F">
        <w:tc>
          <w:tcPr>
            <w:tcW w:w="2123" w:type="pct"/>
            <w:tcBorders>
              <w:top w:val="nil"/>
              <w:left w:val="single" w:sz="4" w:space="0" w:color="auto"/>
              <w:right w:val="single" w:sz="4" w:space="0" w:color="auto"/>
            </w:tcBorders>
            <w:shd w:val="clear" w:color="auto" w:fill="auto"/>
            <w:vAlign w:val="center"/>
          </w:tcPr>
          <w:p w14:paraId="38A4632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157DDFE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11C954C" w14:textId="77777777" w:rsidTr="00AC1C5F">
        <w:tc>
          <w:tcPr>
            <w:tcW w:w="2123" w:type="pct"/>
            <w:tcBorders>
              <w:left w:val="single" w:sz="4" w:space="0" w:color="auto"/>
              <w:right w:val="single" w:sz="4" w:space="0" w:color="auto"/>
            </w:tcBorders>
            <w:shd w:val="clear" w:color="auto" w:fill="auto"/>
          </w:tcPr>
          <w:p w14:paraId="1B2BE5C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7E1BF1E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21 July 2014, 26 July 2015 (5-yearly review) and 31 January 2018 (refer to licence variations for details).</w:t>
            </w:r>
          </w:p>
        </w:tc>
      </w:tr>
      <w:tr w:rsidR="005A37FB" w:rsidRPr="000C5204" w14:paraId="6D5F3A86" w14:textId="77777777" w:rsidTr="00AC1C5F">
        <w:tc>
          <w:tcPr>
            <w:tcW w:w="2123" w:type="pct"/>
            <w:tcBorders>
              <w:left w:val="single" w:sz="4" w:space="0" w:color="auto"/>
              <w:bottom w:val="single" w:sz="4" w:space="0" w:color="auto"/>
              <w:right w:val="single" w:sz="4" w:space="0" w:color="auto"/>
            </w:tcBorders>
            <w:shd w:val="clear" w:color="auto" w:fill="auto"/>
          </w:tcPr>
          <w:p w14:paraId="10983EA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3BA96A4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1B930937" w14:textId="77777777" w:rsidTr="00AC1C5F">
        <w:tc>
          <w:tcPr>
            <w:tcW w:w="2123" w:type="pct"/>
            <w:tcBorders>
              <w:top w:val="single" w:sz="4" w:space="0" w:color="auto"/>
              <w:left w:val="single" w:sz="4" w:space="0" w:color="auto"/>
              <w:right w:val="single" w:sz="4" w:space="0" w:color="auto"/>
            </w:tcBorders>
            <w:shd w:val="clear" w:color="auto" w:fill="auto"/>
          </w:tcPr>
          <w:p w14:paraId="795515DF"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5034FB21"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9F9E8BF" w14:textId="77777777" w:rsidTr="00AC1C5F">
        <w:tc>
          <w:tcPr>
            <w:tcW w:w="2123" w:type="pct"/>
            <w:tcBorders>
              <w:left w:val="single" w:sz="4" w:space="0" w:color="auto"/>
              <w:right w:val="single" w:sz="4" w:space="0" w:color="auto"/>
            </w:tcBorders>
          </w:tcPr>
          <w:p w14:paraId="72D54FD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left w:val="single" w:sz="4" w:space="0" w:color="auto"/>
              <w:right w:val="single" w:sz="4" w:space="0" w:color="auto"/>
            </w:tcBorders>
            <w:shd w:val="clear" w:color="auto" w:fill="auto"/>
          </w:tcPr>
          <w:p w14:paraId="7C656C5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A409EB3" w14:textId="77777777" w:rsidTr="00AC1C5F">
        <w:tc>
          <w:tcPr>
            <w:tcW w:w="2123" w:type="pct"/>
            <w:tcBorders>
              <w:left w:val="single" w:sz="4" w:space="0" w:color="auto"/>
              <w:right w:val="single" w:sz="4" w:space="0" w:color="auto"/>
            </w:tcBorders>
          </w:tcPr>
          <w:p w14:paraId="6362C89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left w:val="single" w:sz="4" w:space="0" w:color="auto"/>
              <w:right w:val="single" w:sz="4" w:space="0" w:color="auto"/>
            </w:tcBorders>
            <w:shd w:val="clear" w:color="auto" w:fill="auto"/>
          </w:tcPr>
          <w:p w14:paraId="5FB5531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C410C88" w14:textId="77777777" w:rsidTr="00AC1C5F">
        <w:tc>
          <w:tcPr>
            <w:tcW w:w="2123" w:type="pct"/>
            <w:tcBorders>
              <w:left w:val="single" w:sz="4" w:space="0" w:color="auto"/>
              <w:right w:val="single" w:sz="4" w:space="0" w:color="auto"/>
            </w:tcBorders>
          </w:tcPr>
          <w:p w14:paraId="2C15059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3D84D73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8E93216" w14:textId="77777777" w:rsidTr="00AC1C5F">
        <w:tc>
          <w:tcPr>
            <w:tcW w:w="2123" w:type="pct"/>
            <w:tcBorders>
              <w:left w:val="single" w:sz="4" w:space="0" w:color="auto"/>
              <w:bottom w:val="single" w:sz="4" w:space="0" w:color="auto"/>
              <w:right w:val="single" w:sz="4" w:space="0" w:color="auto"/>
            </w:tcBorders>
          </w:tcPr>
          <w:p w14:paraId="568A960C"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1DAB1FA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082A0FD4" w14:textId="77777777" w:rsidTr="00AC1C5F">
        <w:tc>
          <w:tcPr>
            <w:tcW w:w="2123" w:type="pct"/>
            <w:tcBorders>
              <w:top w:val="single" w:sz="4" w:space="0" w:color="auto"/>
              <w:left w:val="single" w:sz="4" w:space="0" w:color="auto"/>
              <w:right w:val="single" w:sz="4" w:space="0" w:color="auto"/>
            </w:tcBorders>
            <w:shd w:val="clear" w:color="auto" w:fill="auto"/>
          </w:tcPr>
          <w:p w14:paraId="35336496"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0FA6AC3B"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7AE9AE47" w14:textId="77777777" w:rsidTr="00AC1C5F">
        <w:tc>
          <w:tcPr>
            <w:tcW w:w="2123" w:type="pct"/>
            <w:tcBorders>
              <w:left w:val="single" w:sz="4" w:space="0" w:color="auto"/>
              <w:right w:val="single" w:sz="4" w:space="0" w:color="auto"/>
            </w:tcBorders>
          </w:tcPr>
          <w:p w14:paraId="50ADFAED"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left w:val="single" w:sz="4" w:space="0" w:color="auto"/>
              <w:right w:val="single" w:sz="4" w:space="0" w:color="auto"/>
            </w:tcBorders>
            <w:shd w:val="clear" w:color="auto" w:fill="auto"/>
          </w:tcPr>
          <w:p w14:paraId="3D8037C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Aquacell Pty Ltd (09_003)</w:t>
            </w:r>
          </w:p>
        </w:tc>
      </w:tr>
      <w:tr w:rsidR="005A37FB" w:rsidRPr="000C5204" w14:paraId="17431733" w14:textId="77777777" w:rsidTr="00AC1C5F">
        <w:tc>
          <w:tcPr>
            <w:tcW w:w="2123" w:type="pct"/>
            <w:tcBorders>
              <w:left w:val="single" w:sz="4" w:space="0" w:color="auto"/>
              <w:right w:val="single" w:sz="4" w:space="0" w:color="auto"/>
            </w:tcBorders>
          </w:tcPr>
          <w:p w14:paraId="71CFCED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left w:val="single" w:sz="4" w:space="0" w:color="auto"/>
              <w:right w:val="single" w:sz="4" w:space="0" w:color="auto"/>
            </w:tcBorders>
            <w:shd w:val="clear" w:color="auto" w:fill="auto"/>
          </w:tcPr>
          <w:p w14:paraId="4C3E90B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Wastewater from commercial development and Sydney Water Corporation’s sewerage system</w:t>
            </w:r>
          </w:p>
        </w:tc>
      </w:tr>
      <w:tr w:rsidR="005A37FB" w:rsidRPr="000C5204" w14:paraId="363B17F6" w14:textId="77777777" w:rsidTr="00AC1C5F">
        <w:trPr>
          <w:trHeight w:val="556"/>
        </w:trPr>
        <w:tc>
          <w:tcPr>
            <w:tcW w:w="2123" w:type="pct"/>
            <w:tcBorders>
              <w:left w:val="single" w:sz="4" w:space="0" w:color="auto"/>
              <w:right w:val="single" w:sz="4" w:space="0" w:color="auto"/>
            </w:tcBorders>
          </w:tcPr>
          <w:p w14:paraId="03DDBB0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6C5C913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No</w:t>
            </w:r>
          </w:p>
        </w:tc>
      </w:tr>
      <w:tr w:rsidR="005A37FB" w:rsidRPr="000C5204" w14:paraId="6F7B5FEB" w14:textId="77777777" w:rsidTr="00AC1C5F">
        <w:tc>
          <w:tcPr>
            <w:tcW w:w="2123" w:type="pct"/>
            <w:tcBorders>
              <w:left w:val="single" w:sz="4" w:space="0" w:color="auto"/>
              <w:bottom w:val="single" w:sz="4" w:space="0" w:color="auto"/>
              <w:right w:val="single" w:sz="4" w:space="0" w:color="auto"/>
            </w:tcBorders>
          </w:tcPr>
          <w:p w14:paraId="1413085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3932DDF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74AE3C7E" w14:textId="77777777" w:rsidTr="00AC1C5F">
        <w:tc>
          <w:tcPr>
            <w:tcW w:w="2123" w:type="pct"/>
            <w:tcBorders>
              <w:top w:val="single" w:sz="4" w:space="0" w:color="auto"/>
              <w:left w:val="single" w:sz="4" w:space="0" w:color="auto"/>
              <w:right w:val="single" w:sz="4" w:space="0" w:color="auto"/>
            </w:tcBorders>
            <w:shd w:val="clear" w:color="auto" w:fill="auto"/>
          </w:tcPr>
          <w:p w14:paraId="6B1BA3DE"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1E6A724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83E8263" w14:textId="77777777" w:rsidTr="00AC1C5F">
        <w:tc>
          <w:tcPr>
            <w:tcW w:w="2123" w:type="pct"/>
            <w:tcBorders>
              <w:left w:val="single" w:sz="4" w:space="0" w:color="auto"/>
              <w:right w:val="single" w:sz="4" w:space="0" w:color="auto"/>
            </w:tcBorders>
          </w:tcPr>
          <w:p w14:paraId="5B53AAE7"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left w:val="single" w:sz="4" w:space="0" w:color="auto"/>
              <w:right w:val="single" w:sz="4" w:space="0" w:color="auto"/>
            </w:tcBorders>
            <w:shd w:val="clear" w:color="auto" w:fill="auto"/>
          </w:tcPr>
          <w:p w14:paraId="33D046F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Aquacell Pty Ltd (15_032)</w:t>
            </w:r>
          </w:p>
        </w:tc>
      </w:tr>
      <w:tr w:rsidR="005A37FB" w:rsidRPr="000C5204" w14:paraId="0C649507" w14:textId="77777777" w:rsidTr="00AC1C5F">
        <w:tc>
          <w:tcPr>
            <w:tcW w:w="2123" w:type="pct"/>
            <w:tcBorders>
              <w:left w:val="single" w:sz="4" w:space="0" w:color="auto"/>
              <w:right w:val="single" w:sz="4" w:space="0" w:color="auto"/>
            </w:tcBorders>
          </w:tcPr>
          <w:p w14:paraId="711CECF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7DBB101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Yes</w:t>
            </w:r>
          </w:p>
        </w:tc>
      </w:tr>
      <w:tr w:rsidR="005A37FB" w:rsidRPr="000C5204" w14:paraId="57E514AD" w14:textId="77777777" w:rsidTr="00AC1C5F">
        <w:tc>
          <w:tcPr>
            <w:tcW w:w="2123" w:type="pct"/>
            <w:tcBorders>
              <w:left w:val="single" w:sz="4" w:space="0" w:color="auto"/>
              <w:bottom w:val="single" w:sz="4" w:space="0" w:color="auto"/>
              <w:right w:val="single" w:sz="4" w:space="0" w:color="auto"/>
            </w:tcBorders>
          </w:tcPr>
          <w:p w14:paraId="09B5E53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22274740" w14:textId="77777777" w:rsidR="005A37FB" w:rsidRPr="000C5204" w:rsidRDefault="005A37FB" w:rsidP="00AC1C5F">
            <w:pPr>
              <w:spacing w:beforeLines="20" w:before="48" w:afterLines="20" w:after="48"/>
            </w:pPr>
            <w:r w:rsidRPr="00E86AAA">
              <w:rPr>
                <w:rFonts w:ascii="Arial" w:hAnsi="Arial" w:cs="Arial"/>
                <w:sz w:val="18"/>
                <w:szCs w:val="20"/>
              </w:rPr>
              <w:t>Nil</w:t>
            </w:r>
          </w:p>
        </w:tc>
      </w:tr>
    </w:tbl>
    <w:p w14:paraId="0A57140E" w14:textId="77777777" w:rsidR="005A37FB" w:rsidRPr="00CC185A" w:rsidRDefault="005A37FB" w:rsidP="005A37FB">
      <w:pPr>
        <w:pStyle w:val="BodyText"/>
      </w:pPr>
    </w:p>
    <w:p w14:paraId="49A92371" w14:textId="77777777" w:rsidR="005A37FB" w:rsidRDefault="005A37FB" w:rsidP="005A37FB">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5A37FB" w:rsidRPr="00C92C10" w14:paraId="295BA51F" w14:textId="77777777" w:rsidTr="007371A2">
        <w:tc>
          <w:tcPr>
            <w:tcW w:w="4248" w:type="dxa"/>
          </w:tcPr>
          <w:p w14:paraId="78C19564"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013A0197" w14:textId="3B48E006" w:rsidR="005A37FB" w:rsidRPr="007371A2" w:rsidRDefault="007371A2" w:rsidP="007371A2">
            <w:pPr>
              <w:rPr>
                <w:rFonts w:ascii="Arial" w:hAnsi="Arial" w:cs="Arial"/>
                <w:sz w:val="18"/>
                <w:szCs w:val="20"/>
              </w:rPr>
            </w:pPr>
            <w:r w:rsidRPr="007371A2">
              <w:rPr>
                <w:rFonts w:ascii="Arial" w:hAnsi="Arial" w:cs="Arial"/>
                <w:szCs w:val="22"/>
              </w:rPr>
              <w:t>AquaNet Sydney Pty Ltd</w:t>
            </w:r>
          </w:p>
        </w:tc>
      </w:tr>
      <w:tr w:rsidR="005A37FB" w:rsidRPr="00C92C10" w14:paraId="54B34552" w14:textId="77777777" w:rsidTr="007371A2">
        <w:tc>
          <w:tcPr>
            <w:tcW w:w="4248" w:type="dxa"/>
          </w:tcPr>
          <w:p w14:paraId="3BDA50A2"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415428F0" w14:textId="77777777" w:rsidR="005A37FB" w:rsidRPr="00C92C10" w:rsidRDefault="005A37FB" w:rsidP="00AC1C5F">
            <w:pPr>
              <w:rPr>
                <w:rFonts w:ascii="Arial" w:hAnsi="Arial" w:cs="Arial"/>
                <w:szCs w:val="22"/>
              </w:rPr>
            </w:pPr>
            <w:r>
              <w:rPr>
                <w:rFonts w:ascii="Arial" w:hAnsi="Arial" w:cs="Arial"/>
                <w:szCs w:val="22"/>
              </w:rPr>
              <w:t>Rosehill Network</w:t>
            </w:r>
          </w:p>
        </w:tc>
      </w:tr>
      <w:tr w:rsidR="005A37FB" w:rsidRPr="00C92C10" w14:paraId="6C9A0B8F" w14:textId="77777777" w:rsidTr="007371A2">
        <w:tc>
          <w:tcPr>
            <w:tcW w:w="4248" w:type="dxa"/>
          </w:tcPr>
          <w:p w14:paraId="7C773539"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0441D521" w14:textId="77777777" w:rsidR="005A37FB" w:rsidRPr="00C92C10" w:rsidRDefault="005A37FB" w:rsidP="00AC1C5F">
            <w:pPr>
              <w:rPr>
                <w:rFonts w:ascii="Arial" w:hAnsi="Arial" w:cs="Arial"/>
                <w:szCs w:val="22"/>
              </w:rPr>
            </w:pPr>
            <w:bookmarkStart w:id="5" w:name="R10_01"/>
            <w:r w:rsidRPr="004E373F">
              <w:rPr>
                <w:rFonts w:ascii="Arial" w:hAnsi="Arial" w:cs="Arial"/>
                <w:szCs w:val="22"/>
              </w:rPr>
              <w:t>10_01R</w:t>
            </w:r>
            <w:bookmarkEnd w:id="5"/>
          </w:p>
        </w:tc>
      </w:tr>
    </w:tbl>
    <w:p w14:paraId="6CBA4C1B"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14565F99" w14:textId="77777777" w:rsidTr="00AC1C5F">
        <w:tc>
          <w:tcPr>
            <w:tcW w:w="2123" w:type="pct"/>
            <w:tcBorders>
              <w:top w:val="single" w:sz="4" w:space="0" w:color="auto"/>
              <w:left w:val="single" w:sz="4" w:space="0" w:color="auto"/>
              <w:right w:val="single" w:sz="4" w:space="0" w:color="auto"/>
            </w:tcBorders>
            <w:shd w:val="clear" w:color="auto" w:fill="auto"/>
          </w:tcPr>
          <w:p w14:paraId="42069C0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129C6188"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CA8BA1F" w14:textId="77777777" w:rsidTr="00AC1C5F">
        <w:tc>
          <w:tcPr>
            <w:tcW w:w="2123" w:type="pct"/>
            <w:tcBorders>
              <w:left w:val="single" w:sz="4" w:space="0" w:color="auto"/>
              <w:right w:val="single" w:sz="4" w:space="0" w:color="auto"/>
            </w:tcBorders>
            <w:shd w:val="clear" w:color="auto" w:fill="auto"/>
          </w:tcPr>
          <w:p w14:paraId="509E251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155421923"/>
            <w:placeholder>
              <w:docPart w:val="1913032C7280434E89D07F39FAF50207"/>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E02634F"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5A37FB" w:rsidRPr="000C5204" w14:paraId="69080394" w14:textId="77777777" w:rsidTr="00AC1C5F">
        <w:tc>
          <w:tcPr>
            <w:tcW w:w="2123" w:type="pct"/>
            <w:tcBorders>
              <w:left w:val="single" w:sz="4" w:space="0" w:color="auto"/>
              <w:right w:val="single" w:sz="4" w:space="0" w:color="auto"/>
            </w:tcBorders>
            <w:shd w:val="clear" w:color="auto" w:fill="auto"/>
          </w:tcPr>
          <w:p w14:paraId="0FF90ABC"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601D8F1C"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 March 2010</w:t>
            </w:r>
          </w:p>
        </w:tc>
      </w:tr>
      <w:tr w:rsidR="005A37FB" w:rsidRPr="000C5204" w14:paraId="3F37AB2D" w14:textId="77777777" w:rsidTr="00AC1C5F">
        <w:tc>
          <w:tcPr>
            <w:tcW w:w="2123" w:type="pct"/>
            <w:tcBorders>
              <w:left w:val="single" w:sz="4" w:space="0" w:color="auto"/>
              <w:right w:val="single" w:sz="4" w:space="0" w:color="auto"/>
            </w:tcBorders>
            <w:shd w:val="clear" w:color="auto" w:fill="auto"/>
            <w:vAlign w:val="center"/>
          </w:tcPr>
          <w:p w14:paraId="737E3FD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D65388F" w14:textId="77777777" w:rsidR="005A37FB" w:rsidRPr="000C5204" w:rsidRDefault="009928A1" w:rsidP="00AC1C5F">
            <w:pPr>
              <w:spacing w:beforeLines="20" w:before="48" w:afterLines="20" w:after="48"/>
              <w:rPr>
                <w:rFonts w:ascii="Arial" w:hAnsi="Arial" w:cs="Arial"/>
                <w:sz w:val="18"/>
                <w:szCs w:val="20"/>
              </w:rPr>
            </w:pPr>
            <w:hyperlink r:id="rId14" w:history="1">
              <w:r w:rsidR="005A37FB">
                <w:rPr>
                  <w:rStyle w:val="Hyperlink"/>
                  <w:rFonts w:ascii="Arial" w:hAnsi="Arial" w:cs="Arial"/>
                  <w:color w:val="3071C3"/>
                  <w:sz w:val="18"/>
                  <w:szCs w:val="20"/>
                </w:rPr>
                <w:t>Refer Licence</w:t>
              </w:r>
            </w:hyperlink>
          </w:p>
        </w:tc>
      </w:tr>
      <w:tr w:rsidR="005A37FB" w:rsidRPr="000C5204" w14:paraId="27E6C95E" w14:textId="77777777" w:rsidTr="00AC1C5F">
        <w:tc>
          <w:tcPr>
            <w:tcW w:w="2123" w:type="pct"/>
            <w:tcBorders>
              <w:top w:val="nil"/>
              <w:left w:val="single" w:sz="4" w:space="0" w:color="auto"/>
              <w:right w:val="single" w:sz="4" w:space="0" w:color="auto"/>
            </w:tcBorders>
            <w:shd w:val="clear" w:color="auto" w:fill="auto"/>
            <w:vAlign w:val="center"/>
          </w:tcPr>
          <w:p w14:paraId="55AEC665"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2CFE03DC"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A59DA74" w14:textId="77777777" w:rsidTr="00AC1C5F">
        <w:tc>
          <w:tcPr>
            <w:tcW w:w="2123" w:type="pct"/>
            <w:tcBorders>
              <w:top w:val="nil"/>
              <w:left w:val="single" w:sz="4" w:space="0" w:color="auto"/>
              <w:right w:val="single" w:sz="4" w:space="0" w:color="auto"/>
            </w:tcBorders>
            <w:shd w:val="clear" w:color="auto" w:fill="auto"/>
            <w:vAlign w:val="center"/>
          </w:tcPr>
          <w:p w14:paraId="5BC7E8B3"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F36F4CB"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CD6B293" w14:textId="77777777" w:rsidTr="00AC1C5F">
        <w:tc>
          <w:tcPr>
            <w:tcW w:w="2123" w:type="pct"/>
            <w:tcBorders>
              <w:top w:val="nil"/>
              <w:left w:val="single" w:sz="4" w:space="0" w:color="auto"/>
              <w:right w:val="single" w:sz="4" w:space="0" w:color="auto"/>
            </w:tcBorders>
            <w:shd w:val="clear" w:color="auto" w:fill="auto"/>
            <w:vAlign w:val="center"/>
          </w:tcPr>
          <w:p w14:paraId="041E4B4B"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193B23BC"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0F318B2" w14:textId="77777777" w:rsidTr="00AC1C5F">
        <w:tc>
          <w:tcPr>
            <w:tcW w:w="2123" w:type="pct"/>
            <w:tcBorders>
              <w:left w:val="single" w:sz="4" w:space="0" w:color="auto"/>
              <w:right w:val="single" w:sz="4" w:space="0" w:color="auto"/>
            </w:tcBorders>
            <w:shd w:val="clear" w:color="auto" w:fill="auto"/>
          </w:tcPr>
          <w:p w14:paraId="238D6BA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36691C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18 December 2016 (5-yearly review) refer to licence variation for details.</w:t>
            </w:r>
          </w:p>
        </w:tc>
      </w:tr>
      <w:tr w:rsidR="005A37FB" w:rsidRPr="000C5204" w14:paraId="43391AE3" w14:textId="77777777" w:rsidTr="00AC1C5F">
        <w:tc>
          <w:tcPr>
            <w:tcW w:w="2123" w:type="pct"/>
            <w:tcBorders>
              <w:left w:val="single" w:sz="4" w:space="0" w:color="auto"/>
              <w:bottom w:val="single" w:sz="4" w:space="0" w:color="auto"/>
              <w:right w:val="single" w:sz="4" w:space="0" w:color="auto"/>
            </w:tcBorders>
            <w:shd w:val="clear" w:color="auto" w:fill="auto"/>
          </w:tcPr>
          <w:p w14:paraId="59072E3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bottom w:val="single" w:sz="4" w:space="0" w:color="auto"/>
              <w:right w:val="single" w:sz="4" w:space="0" w:color="auto"/>
            </w:tcBorders>
            <w:shd w:val="clear" w:color="auto" w:fill="auto"/>
          </w:tcPr>
          <w:p w14:paraId="0385E89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78F6D7BB" w14:textId="77777777" w:rsidTr="00AC1C5F">
        <w:tc>
          <w:tcPr>
            <w:tcW w:w="2123" w:type="pct"/>
            <w:tcBorders>
              <w:top w:val="single" w:sz="4" w:space="0" w:color="auto"/>
              <w:left w:val="single" w:sz="4" w:space="0" w:color="auto"/>
              <w:right w:val="single" w:sz="4" w:space="0" w:color="auto"/>
            </w:tcBorders>
          </w:tcPr>
          <w:p w14:paraId="00C94020"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supply services</w:t>
            </w:r>
          </w:p>
        </w:tc>
        <w:tc>
          <w:tcPr>
            <w:tcW w:w="2877" w:type="pct"/>
            <w:tcBorders>
              <w:top w:val="single" w:sz="4" w:space="0" w:color="auto"/>
              <w:left w:val="single" w:sz="4" w:space="0" w:color="auto"/>
              <w:right w:val="single" w:sz="4" w:space="0" w:color="auto"/>
            </w:tcBorders>
            <w:shd w:val="clear" w:color="auto" w:fill="auto"/>
          </w:tcPr>
          <w:p w14:paraId="43ADADF1"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3884A92" w14:textId="77777777" w:rsidTr="00AC1C5F">
        <w:tc>
          <w:tcPr>
            <w:tcW w:w="2123" w:type="pct"/>
            <w:tcBorders>
              <w:left w:val="single" w:sz="4" w:space="0" w:color="auto"/>
              <w:right w:val="single" w:sz="4" w:space="0" w:color="auto"/>
            </w:tcBorders>
          </w:tcPr>
          <w:p w14:paraId="30BF1CC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left w:val="single" w:sz="4" w:space="0" w:color="auto"/>
              <w:right w:val="single" w:sz="4" w:space="0" w:color="auto"/>
            </w:tcBorders>
            <w:shd w:val="clear" w:color="auto" w:fill="auto"/>
          </w:tcPr>
          <w:p w14:paraId="2EC054F7"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2E30533" w14:textId="77777777" w:rsidTr="00AC1C5F">
        <w:tc>
          <w:tcPr>
            <w:tcW w:w="2123" w:type="pct"/>
            <w:tcBorders>
              <w:left w:val="single" w:sz="4" w:space="0" w:color="auto"/>
              <w:right w:val="single" w:sz="4" w:space="0" w:color="auto"/>
            </w:tcBorders>
          </w:tcPr>
          <w:p w14:paraId="3EA1776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left w:val="single" w:sz="4" w:space="0" w:color="auto"/>
              <w:right w:val="single" w:sz="4" w:space="0" w:color="auto"/>
            </w:tcBorders>
            <w:shd w:val="clear" w:color="auto" w:fill="auto"/>
          </w:tcPr>
          <w:p w14:paraId="536EF61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262C015" w14:textId="77777777" w:rsidTr="00AC1C5F">
        <w:tc>
          <w:tcPr>
            <w:tcW w:w="2123" w:type="pct"/>
            <w:tcBorders>
              <w:left w:val="single" w:sz="4" w:space="0" w:color="auto"/>
              <w:right w:val="single" w:sz="4" w:space="0" w:color="auto"/>
            </w:tcBorders>
          </w:tcPr>
          <w:p w14:paraId="3A4B6E9D"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7ADF44E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E6146CC" w14:textId="77777777" w:rsidTr="00AC1C5F">
        <w:tc>
          <w:tcPr>
            <w:tcW w:w="2123" w:type="pct"/>
            <w:tcBorders>
              <w:left w:val="single" w:sz="4" w:space="0" w:color="auto"/>
              <w:bottom w:val="single" w:sz="4" w:space="0" w:color="auto"/>
              <w:right w:val="single" w:sz="4" w:space="0" w:color="auto"/>
            </w:tcBorders>
          </w:tcPr>
          <w:p w14:paraId="016FDD2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3B837D0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4411F52" w14:textId="77777777" w:rsidTr="00AC1C5F">
        <w:tc>
          <w:tcPr>
            <w:tcW w:w="2123" w:type="pct"/>
            <w:tcBorders>
              <w:top w:val="single" w:sz="4" w:space="0" w:color="auto"/>
              <w:left w:val="single" w:sz="4" w:space="0" w:color="auto"/>
              <w:right w:val="single" w:sz="4" w:space="0" w:color="auto"/>
            </w:tcBorders>
          </w:tcPr>
          <w:p w14:paraId="34E5D4B4"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supply services</w:t>
            </w:r>
          </w:p>
        </w:tc>
        <w:tc>
          <w:tcPr>
            <w:tcW w:w="2877" w:type="pct"/>
            <w:tcBorders>
              <w:top w:val="single" w:sz="4" w:space="0" w:color="auto"/>
              <w:left w:val="single" w:sz="4" w:space="0" w:color="auto"/>
              <w:right w:val="single" w:sz="4" w:space="0" w:color="auto"/>
            </w:tcBorders>
            <w:shd w:val="clear" w:color="auto" w:fill="auto"/>
          </w:tcPr>
          <w:p w14:paraId="701DDA0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AAF4D69" w14:textId="77777777" w:rsidTr="00AC1C5F">
        <w:tc>
          <w:tcPr>
            <w:tcW w:w="2123" w:type="pct"/>
            <w:tcBorders>
              <w:left w:val="single" w:sz="4" w:space="0" w:color="auto"/>
              <w:right w:val="single" w:sz="4" w:space="0" w:color="auto"/>
            </w:tcBorders>
          </w:tcPr>
          <w:p w14:paraId="115B673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left w:val="single" w:sz="4" w:space="0" w:color="auto"/>
              <w:right w:val="single" w:sz="4" w:space="0" w:color="auto"/>
            </w:tcBorders>
            <w:shd w:val="clear" w:color="auto" w:fill="auto"/>
          </w:tcPr>
          <w:p w14:paraId="7A93FF1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SGSP Rosehill Network Pty Limited (09_002)</w:t>
            </w:r>
          </w:p>
        </w:tc>
      </w:tr>
      <w:tr w:rsidR="005A37FB" w:rsidRPr="000C5204" w14:paraId="623EB532" w14:textId="77777777" w:rsidTr="00AC1C5F">
        <w:trPr>
          <w:trHeight w:val="556"/>
        </w:trPr>
        <w:tc>
          <w:tcPr>
            <w:tcW w:w="2123" w:type="pct"/>
            <w:tcBorders>
              <w:left w:val="single" w:sz="4" w:space="0" w:color="auto"/>
              <w:right w:val="single" w:sz="4" w:space="0" w:color="auto"/>
            </w:tcBorders>
          </w:tcPr>
          <w:p w14:paraId="5239867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left w:val="single" w:sz="4" w:space="0" w:color="auto"/>
              <w:right w:val="single" w:sz="4" w:space="0" w:color="auto"/>
            </w:tcBorders>
            <w:shd w:val="clear" w:color="auto" w:fill="auto"/>
          </w:tcPr>
          <w:p w14:paraId="03E779F7"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Australia, Fairfield recycled water treatment plant (09_001)</w:t>
            </w:r>
          </w:p>
        </w:tc>
      </w:tr>
      <w:tr w:rsidR="005A37FB" w:rsidRPr="000C5204" w14:paraId="2F6498F8" w14:textId="77777777" w:rsidTr="00AC1C5F">
        <w:tc>
          <w:tcPr>
            <w:tcW w:w="2123" w:type="pct"/>
            <w:tcBorders>
              <w:left w:val="single" w:sz="4" w:space="0" w:color="auto"/>
              <w:right w:val="single" w:sz="4" w:space="0" w:color="auto"/>
            </w:tcBorders>
          </w:tcPr>
          <w:p w14:paraId="1ABA2F6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73B9865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No</w:t>
            </w:r>
          </w:p>
        </w:tc>
      </w:tr>
      <w:tr w:rsidR="005A37FB" w:rsidRPr="000C5204" w14:paraId="151FFBF6" w14:textId="77777777" w:rsidTr="00AC1C5F">
        <w:tc>
          <w:tcPr>
            <w:tcW w:w="2123" w:type="pct"/>
            <w:tcBorders>
              <w:left w:val="single" w:sz="4" w:space="0" w:color="auto"/>
              <w:bottom w:val="single" w:sz="4" w:space="0" w:color="auto"/>
              <w:right w:val="single" w:sz="4" w:space="0" w:color="auto"/>
            </w:tcBorders>
          </w:tcPr>
          <w:p w14:paraId="414D2D3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48CDAAD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0706BB9C" w14:textId="77777777" w:rsidTr="00AC1C5F">
        <w:tc>
          <w:tcPr>
            <w:tcW w:w="2123" w:type="pct"/>
            <w:tcBorders>
              <w:top w:val="single" w:sz="4" w:space="0" w:color="auto"/>
              <w:left w:val="single" w:sz="4" w:space="0" w:color="auto"/>
              <w:right w:val="single" w:sz="4" w:space="0" w:color="auto"/>
            </w:tcBorders>
          </w:tcPr>
          <w:p w14:paraId="0711B788"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provision of sewerage services</w:t>
            </w:r>
          </w:p>
        </w:tc>
        <w:tc>
          <w:tcPr>
            <w:tcW w:w="2877" w:type="pct"/>
            <w:tcBorders>
              <w:top w:val="single" w:sz="4" w:space="0" w:color="auto"/>
              <w:left w:val="single" w:sz="4" w:space="0" w:color="auto"/>
              <w:right w:val="single" w:sz="4" w:space="0" w:color="auto"/>
            </w:tcBorders>
            <w:shd w:val="clear" w:color="auto" w:fill="auto"/>
          </w:tcPr>
          <w:p w14:paraId="4DBA817F"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A262D5C" w14:textId="77777777" w:rsidTr="00AC1C5F">
        <w:tc>
          <w:tcPr>
            <w:tcW w:w="2123" w:type="pct"/>
            <w:tcBorders>
              <w:left w:val="single" w:sz="4" w:space="0" w:color="auto"/>
              <w:right w:val="single" w:sz="4" w:space="0" w:color="auto"/>
            </w:tcBorders>
          </w:tcPr>
          <w:p w14:paraId="2857F45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left w:val="single" w:sz="4" w:space="0" w:color="auto"/>
              <w:right w:val="single" w:sz="4" w:space="0" w:color="auto"/>
            </w:tcBorders>
            <w:shd w:val="clear" w:color="auto" w:fill="auto"/>
          </w:tcPr>
          <w:p w14:paraId="5144741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3E307B6" w14:textId="77777777" w:rsidTr="00AC1C5F">
        <w:tc>
          <w:tcPr>
            <w:tcW w:w="2123" w:type="pct"/>
            <w:tcBorders>
              <w:left w:val="single" w:sz="4" w:space="0" w:color="auto"/>
              <w:right w:val="single" w:sz="4" w:space="0" w:color="auto"/>
            </w:tcBorders>
          </w:tcPr>
          <w:p w14:paraId="35A6F33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left w:val="single" w:sz="4" w:space="0" w:color="auto"/>
              <w:right w:val="single" w:sz="4" w:space="0" w:color="auto"/>
            </w:tcBorders>
            <w:shd w:val="clear" w:color="auto" w:fill="auto"/>
          </w:tcPr>
          <w:p w14:paraId="60CC97A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A69135A" w14:textId="77777777" w:rsidTr="00AC1C5F">
        <w:tc>
          <w:tcPr>
            <w:tcW w:w="2123" w:type="pct"/>
            <w:tcBorders>
              <w:left w:val="single" w:sz="4" w:space="0" w:color="auto"/>
              <w:bottom w:val="single" w:sz="4" w:space="0" w:color="auto"/>
              <w:right w:val="single" w:sz="4" w:space="0" w:color="auto"/>
            </w:tcBorders>
          </w:tcPr>
          <w:p w14:paraId="57AB985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left w:val="single" w:sz="4" w:space="0" w:color="auto"/>
              <w:bottom w:val="single" w:sz="4" w:space="0" w:color="auto"/>
              <w:right w:val="single" w:sz="4" w:space="0" w:color="auto"/>
            </w:tcBorders>
            <w:shd w:val="clear" w:color="auto" w:fill="auto"/>
          </w:tcPr>
          <w:p w14:paraId="6D016AB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5C18482C" w14:textId="77777777" w:rsidR="005A37FB" w:rsidRPr="00CC185A" w:rsidRDefault="005A37FB" w:rsidP="005A37FB">
      <w:pPr>
        <w:pStyle w:val="BodyText"/>
      </w:pPr>
    </w:p>
    <w:p w14:paraId="2A95B014" w14:textId="77777777" w:rsidR="005A37FB" w:rsidRDefault="005A37FB" w:rsidP="005A37FB">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5A37FB" w:rsidRPr="00C92C10" w14:paraId="31D4A58D" w14:textId="77777777" w:rsidTr="007371A2">
        <w:tc>
          <w:tcPr>
            <w:tcW w:w="4248" w:type="dxa"/>
          </w:tcPr>
          <w:p w14:paraId="4B90BEEA"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0BB820F2" w14:textId="604AA976" w:rsidR="005A37FB" w:rsidRPr="008C22C0" w:rsidRDefault="005A37FB" w:rsidP="00AC1C5F">
            <w:pPr>
              <w:rPr>
                <w:rFonts w:ascii="Arial" w:hAnsi="Arial" w:cs="Arial"/>
                <w:szCs w:val="22"/>
              </w:rPr>
            </w:pPr>
            <w:r w:rsidRPr="00211D85">
              <w:rPr>
                <w:rFonts w:ascii="Arial" w:hAnsi="Arial" w:cs="Arial"/>
                <w:szCs w:val="22"/>
              </w:rPr>
              <w:t>Veolia Water Solutions and T</w:t>
            </w:r>
            <w:r w:rsidR="007371A2">
              <w:rPr>
                <w:rFonts w:ascii="Arial" w:hAnsi="Arial" w:cs="Arial"/>
                <w:szCs w:val="22"/>
              </w:rPr>
              <w:t>echnologies (Australia) Pty Ltd</w:t>
            </w:r>
          </w:p>
        </w:tc>
      </w:tr>
      <w:tr w:rsidR="005A37FB" w:rsidRPr="00C92C10" w14:paraId="4C5D86E0" w14:textId="77777777" w:rsidTr="007371A2">
        <w:tc>
          <w:tcPr>
            <w:tcW w:w="4248" w:type="dxa"/>
          </w:tcPr>
          <w:p w14:paraId="45DFF08F"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3B1C6BBA" w14:textId="77777777" w:rsidR="005A37FB" w:rsidRPr="00C92C10" w:rsidRDefault="005A37FB" w:rsidP="00AC1C5F">
            <w:pPr>
              <w:rPr>
                <w:rFonts w:ascii="Arial" w:hAnsi="Arial" w:cs="Arial"/>
                <w:szCs w:val="22"/>
              </w:rPr>
            </w:pPr>
            <w:r>
              <w:rPr>
                <w:rFonts w:ascii="Arial" w:hAnsi="Arial" w:cs="Arial"/>
                <w:szCs w:val="22"/>
              </w:rPr>
              <w:t>Darling Walk</w:t>
            </w:r>
          </w:p>
        </w:tc>
      </w:tr>
      <w:tr w:rsidR="005A37FB" w:rsidRPr="00C92C10" w14:paraId="79DCEE33" w14:textId="77777777" w:rsidTr="007371A2">
        <w:tc>
          <w:tcPr>
            <w:tcW w:w="4248" w:type="dxa"/>
          </w:tcPr>
          <w:p w14:paraId="3B0C2414"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5BD0F1E6" w14:textId="77777777" w:rsidR="005A37FB" w:rsidRPr="00C92C10" w:rsidRDefault="005A37FB" w:rsidP="00AC1C5F">
            <w:pPr>
              <w:rPr>
                <w:rFonts w:ascii="Arial" w:hAnsi="Arial" w:cs="Arial"/>
                <w:szCs w:val="22"/>
              </w:rPr>
            </w:pPr>
            <w:bookmarkStart w:id="6" w:name="L10_008"/>
            <w:r w:rsidRPr="00211D85">
              <w:rPr>
                <w:rFonts w:ascii="Arial" w:hAnsi="Arial" w:cs="Arial"/>
                <w:szCs w:val="22"/>
              </w:rPr>
              <w:t>10_008</w:t>
            </w:r>
            <w:bookmarkEnd w:id="6"/>
          </w:p>
        </w:tc>
      </w:tr>
    </w:tbl>
    <w:p w14:paraId="2BAB1F14"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57186EE7" w14:textId="77777777" w:rsidTr="00AC1C5F">
        <w:tc>
          <w:tcPr>
            <w:tcW w:w="2123" w:type="pct"/>
            <w:tcBorders>
              <w:top w:val="single" w:sz="4" w:space="0" w:color="auto"/>
              <w:left w:val="single" w:sz="4" w:space="0" w:color="auto"/>
              <w:right w:val="single" w:sz="4" w:space="0" w:color="auto"/>
            </w:tcBorders>
            <w:shd w:val="clear" w:color="auto" w:fill="auto"/>
          </w:tcPr>
          <w:p w14:paraId="5ED4022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664763B"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7816060" w14:textId="77777777" w:rsidTr="00AC1C5F">
        <w:tc>
          <w:tcPr>
            <w:tcW w:w="2123" w:type="pct"/>
            <w:tcBorders>
              <w:left w:val="single" w:sz="4" w:space="0" w:color="auto"/>
              <w:right w:val="single" w:sz="4" w:space="0" w:color="auto"/>
            </w:tcBorders>
            <w:shd w:val="clear" w:color="auto" w:fill="auto"/>
          </w:tcPr>
          <w:p w14:paraId="5F6379F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08634290"/>
            <w:placeholder>
              <w:docPart w:val="DA0F3A80556B46A3854ED191F60EEAE4"/>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64B0812"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5A37FB" w:rsidRPr="000C5204" w14:paraId="25FBA35C" w14:textId="77777777" w:rsidTr="00AC1C5F">
        <w:tc>
          <w:tcPr>
            <w:tcW w:w="2123" w:type="pct"/>
            <w:tcBorders>
              <w:left w:val="single" w:sz="4" w:space="0" w:color="auto"/>
              <w:right w:val="single" w:sz="4" w:space="0" w:color="auto"/>
            </w:tcBorders>
            <w:shd w:val="clear" w:color="auto" w:fill="auto"/>
          </w:tcPr>
          <w:p w14:paraId="095B017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0353193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24 June 2010</w:t>
            </w:r>
          </w:p>
        </w:tc>
      </w:tr>
      <w:tr w:rsidR="005A37FB" w:rsidRPr="000C5204" w14:paraId="7D3944C6" w14:textId="77777777" w:rsidTr="00AC1C5F">
        <w:tc>
          <w:tcPr>
            <w:tcW w:w="2123" w:type="pct"/>
            <w:tcBorders>
              <w:left w:val="single" w:sz="4" w:space="0" w:color="auto"/>
              <w:right w:val="single" w:sz="4" w:space="0" w:color="auto"/>
            </w:tcBorders>
            <w:shd w:val="clear" w:color="auto" w:fill="auto"/>
            <w:vAlign w:val="center"/>
          </w:tcPr>
          <w:p w14:paraId="41B6B95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19F23DCB" w14:textId="77777777" w:rsidR="005A37FB" w:rsidRPr="000C5204" w:rsidRDefault="009928A1" w:rsidP="00AC1C5F">
            <w:pPr>
              <w:spacing w:beforeLines="20" w:before="48" w:afterLines="20" w:after="48"/>
              <w:rPr>
                <w:rFonts w:ascii="Arial" w:hAnsi="Arial" w:cs="Arial"/>
                <w:sz w:val="18"/>
                <w:szCs w:val="20"/>
              </w:rPr>
            </w:pPr>
            <w:hyperlink r:id="rId15" w:history="1">
              <w:r w:rsidR="005A37FB">
                <w:rPr>
                  <w:rStyle w:val="Hyperlink"/>
                  <w:rFonts w:ascii="Arial" w:hAnsi="Arial" w:cs="Arial"/>
                  <w:color w:val="3071C3"/>
                  <w:sz w:val="18"/>
                  <w:szCs w:val="20"/>
                </w:rPr>
                <w:t>Refer Licence</w:t>
              </w:r>
            </w:hyperlink>
          </w:p>
        </w:tc>
      </w:tr>
      <w:tr w:rsidR="005A37FB" w:rsidRPr="000C5204" w14:paraId="23FCC363" w14:textId="77777777" w:rsidTr="00AC1C5F">
        <w:tc>
          <w:tcPr>
            <w:tcW w:w="2123" w:type="pct"/>
            <w:tcBorders>
              <w:top w:val="nil"/>
              <w:left w:val="single" w:sz="4" w:space="0" w:color="auto"/>
              <w:right w:val="single" w:sz="4" w:space="0" w:color="auto"/>
            </w:tcBorders>
            <w:shd w:val="clear" w:color="auto" w:fill="auto"/>
            <w:vAlign w:val="center"/>
          </w:tcPr>
          <w:p w14:paraId="19104A55"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21004FA9"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4FBDEB5" w14:textId="77777777" w:rsidTr="00AC1C5F">
        <w:tc>
          <w:tcPr>
            <w:tcW w:w="2123" w:type="pct"/>
            <w:tcBorders>
              <w:top w:val="nil"/>
              <w:left w:val="single" w:sz="4" w:space="0" w:color="auto"/>
              <w:right w:val="single" w:sz="4" w:space="0" w:color="auto"/>
            </w:tcBorders>
            <w:shd w:val="clear" w:color="auto" w:fill="auto"/>
            <w:vAlign w:val="center"/>
          </w:tcPr>
          <w:p w14:paraId="32E08143"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69CBA81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AACB2A3" w14:textId="77777777" w:rsidTr="00AC1C5F">
        <w:tc>
          <w:tcPr>
            <w:tcW w:w="2123" w:type="pct"/>
            <w:tcBorders>
              <w:top w:val="nil"/>
              <w:left w:val="single" w:sz="4" w:space="0" w:color="auto"/>
              <w:right w:val="single" w:sz="4" w:space="0" w:color="auto"/>
            </w:tcBorders>
            <w:shd w:val="clear" w:color="auto" w:fill="auto"/>
            <w:vAlign w:val="center"/>
          </w:tcPr>
          <w:p w14:paraId="0D9B9E9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2620FD9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3C0EEF1" w14:textId="77777777" w:rsidTr="00AC1C5F">
        <w:tc>
          <w:tcPr>
            <w:tcW w:w="2123" w:type="pct"/>
            <w:tcBorders>
              <w:left w:val="single" w:sz="4" w:space="0" w:color="auto"/>
              <w:right w:val="single" w:sz="4" w:space="0" w:color="auto"/>
            </w:tcBorders>
            <w:shd w:val="clear" w:color="auto" w:fill="auto"/>
          </w:tcPr>
          <w:p w14:paraId="2E4E06E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26CD200"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18 December 2016 (5-yearly review) refer to licence variation for details.</w:t>
            </w:r>
          </w:p>
        </w:tc>
      </w:tr>
      <w:tr w:rsidR="005A37FB" w:rsidRPr="000C5204" w14:paraId="76252FF1" w14:textId="77777777" w:rsidTr="00AC1C5F">
        <w:tc>
          <w:tcPr>
            <w:tcW w:w="2123" w:type="pct"/>
            <w:tcBorders>
              <w:left w:val="single" w:sz="4" w:space="0" w:color="auto"/>
              <w:right w:val="single" w:sz="4" w:space="0" w:color="auto"/>
            </w:tcBorders>
            <w:shd w:val="clear" w:color="auto" w:fill="auto"/>
          </w:tcPr>
          <w:p w14:paraId="3B9B5C1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544D4179" w14:textId="77777777" w:rsidR="00842228" w:rsidRDefault="00842228" w:rsidP="00AC1C5F">
            <w:pPr>
              <w:spacing w:beforeLines="20" w:before="48" w:afterLines="20" w:after="48"/>
              <w:rPr>
                <w:rStyle w:val="Hyperlink"/>
                <w:rFonts w:ascii="Arial" w:hAnsi="Arial" w:cs="Arial"/>
                <w:sz w:val="18"/>
                <w:szCs w:val="20"/>
              </w:rPr>
            </w:pPr>
            <w:bookmarkStart w:id="7" w:name="OLE_LINK2"/>
            <w:r>
              <w:rPr>
                <w:rStyle w:val="Hyperlink"/>
                <w:rFonts w:ascii="Arial" w:hAnsi="Arial" w:cs="Arial"/>
                <w:sz w:val="18"/>
                <w:szCs w:val="20"/>
              </w:rPr>
              <w:t>Notices issued under section 16:</w:t>
            </w:r>
          </w:p>
          <w:p w14:paraId="52287BE0" w14:textId="77777777" w:rsidR="005A37FB" w:rsidRPr="000C5204" w:rsidRDefault="009928A1" w:rsidP="00AC1C5F">
            <w:pPr>
              <w:spacing w:beforeLines="20" w:before="48" w:afterLines="20" w:after="48"/>
              <w:rPr>
                <w:rFonts w:ascii="Arial" w:hAnsi="Arial" w:cs="Arial"/>
                <w:sz w:val="18"/>
                <w:szCs w:val="20"/>
              </w:rPr>
            </w:pPr>
            <w:hyperlink r:id="rId16" w:history="1">
              <w:r w:rsidR="005A37FB" w:rsidRPr="00DE55AF">
                <w:rPr>
                  <w:rStyle w:val="Hyperlink"/>
                  <w:rFonts w:ascii="Arial" w:hAnsi="Arial" w:cs="Arial"/>
                  <w:sz w:val="18"/>
                  <w:szCs w:val="20"/>
                </w:rPr>
                <w:t>10 April 2019</w:t>
              </w:r>
            </w:hyperlink>
            <w:r w:rsidR="005A37FB">
              <w:rPr>
                <w:rFonts w:ascii="Arial" w:hAnsi="Arial" w:cs="Arial"/>
                <w:sz w:val="18"/>
                <w:szCs w:val="20"/>
              </w:rPr>
              <w:t xml:space="preserve">,  </w:t>
            </w:r>
            <w:hyperlink r:id="rId17" w:history="1">
              <w:r w:rsidR="005A37FB" w:rsidRPr="00DE55AF">
                <w:rPr>
                  <w:rStyle w:val="Hyperlink"/>
                  <w:rFonts w:ascii="Arial" w:hAnsi="Arial" w:cs="Arial"/>
                  <w:sz w:val="18"/>
                  <w:szCs w:val="20"/>
                </w:rPr>
                <w:t>20 March 2019</w:t>
              </w:r>
            </w:hyperlink>
            <w:r w:rsidR="005A37FB">
              <w:rPr>
                <w:rFonts w:ascii="Arial" w:hAnsi="Arial" w:cs="Arial"/>
                <w:sz w:val="18"/>
                <w:szCs w:val="20"/>
              </w:rPr>
              <w:t xml:space="preserve">,  </w:t>
            </w:r>
            <w:hyperlink r:id="rId18" w:history="1">
              <w:r w:rsidR="005A37FB" w:rsidRPr="00DE55AF">
                <w:rPr>
                  <w:rStyle w:val="Hyperlink"/>
                  <w:rFonts w:ascii="Arial" w:hAnsi="Arial" w:cs="Arial"/>
                  <w:sz w:val="18"/>
                  <w:szCs w:val="20"/>
                </w:rPr>
                <w:t>21 November 2018</w:t>
              </w:r>
            </w:hyperlink>
            <w:bookmarkEnd w:id="7"/>
          </w:p>
        </w:tc>
      </w:tr>
      <w:tr w:rsidR="005A37FB" w:rsidRPr="000C5204" w14:paraId="0D29917B" w14:textId="77777777" w:rsidTr="00AC1C5F">
        <w:tc>
          <w:tcPr>
            <w:tcW w:w="2123" w:type="pct"/>
            <w:tcBorders>
              <w:top w:val="single" w:sz="4" w:space="0" w:color="auto"/>
              <w:left w:val="single" w:sz="4" w:space="0" w:color="auto"/>
              <w:right w:val="single" w:sz="4" w:space="0" w:color="auto"/>
            </w:tcBorders>
            <w:shd w:val="clear" w:color="auto" w:fill="auto"/>
          </w:tcPr>
          <w:p w14:paraId="0BAD1C27" w14:textId="32D58F95"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0B1DB15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AD3F469" w14:textId="77777777" w:rsidTr="00AC1C5F">
        <w:tc>
          <w:tcPr>
            <w:tcW w:w="2123" w:type="pct"/>
            <w:tcBorders>
              <w:left w:val="single" w:sz="4" w:space="0" w:color="auto"/>
              <w:right w:val="single" w:sz="4" w:space="0" w:color="auto"/>
            </w:tcBorders>
            <w:shd w:val="clear" w:color="auto" w:fill="auto"/>
          </w:tcPr>
          <w:p w14:paraId="0EBECF9D"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492F68C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0D676B7B" w14:textId="77777777" w:rsidTr="00AC1C5F">
        <w:tc>
          <w:tcPr>
            <w:tcW w:w="2123" w:type="pct"/>
            <w:tcBorders>
              <w:left w:val="single" w:sz="4" w:space="0" w:color="auto"/>
              <w:right w:val="single" w:sz="4" w:space="0" w:color="auto"/>
            </w:tcBorders>
            <w:shd w:val="clear" w:color="auto" w:fill="auto"/>
          </w:tcPr>
          <w:p w14:paraId="7054309D" w14:textId="06B9C9FB"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68D9FA6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4905833" w14:textId="77777777" w:rsidTr="00AC1C5F">
        <w:tc>
          <w:tcPr>
            <w:tcW w:w="2123" w:type="pct"/>
            <w:tcBorders>
              <w:left w:val="single" w:sz="4" w:space="0" w:color="auto"/>
              <w:bottom w:val="single" w:sz="4" w:space="0" w:color="auto"/>
              <w:right w:val="single" w:sz="4" w:space="0" w:color="auto"/>
            </w:tcBorders>
            <w:shd w:val="clear" w:color="auto" w:fill="auto"/>
          </w:tcPr>
          <w:p w14:paraId="5392F40C"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47A94A3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6446755" w14:textId="77777777" w:rsidTr="00AC1C5F">
        <w:tc>
          <w:tcPr>
            <w:tcW w:w="2123" w:type="pct"/>
            <w:tcBorders>
              <w:top w:val="single" w:sz="4" w:space="0" w:color="auto"/>
              <w:left w:val="single" w:sz="4" w:space="0" w:color="auto"/>
              <w:right w:val="single" w:sz="4" w:space="0" w:color="auto"/>
            </w:tcBorders>
            <w:shd w:val="clear" w:color="auto" w:fill="auto"/>
          </w:tcPr>
          <w:p w14:paraId="709475EA"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0A7C869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D390097" w14:textId="77777777" w:rsidTr="00AC1C5F">
        <w:tc>
          <w:tcPr>
            <w:tcW w:w="2123" w:type="pct"/>
            <w:tcBorders>
              <w:left w:val="single" w:sz="4" w:space="0" w:color="auto"/>
              <w:right w:val="single" w:sz="4" w:space="0" w:color="auto"/>
            </w:tcBorders>
            <w:shd w:val="clear" w:color="auto" w:fill="auto"/>
          </w:tcPr>
          <w:p w14:paraId="693D1A3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6823B739" w14:textId="20865463" w:rsidR="005A37FB" w:rsidRPr="000C5204" w:rsidRDefault="004579D1" w:rsidP="00AC1C5F">
            <w:pPr>
              <w:spacing w:beforeLines="20" w:before="48" w:afterLines="20" w:after="48"/>
              <w:rPr>
                <w:rFonts w:ascii="Arial" w:hAnsi="Arial" w:cs="Arial"/>
                <w:sz w:val="18"/>
                <w:szCs w:val="20"/>
              </w:rPr>
            </w:pPr>
            <w:r>
              <w:rPr>
                <w:rFonts w:ascii="Arial" w:hAnsi="Arial" w:cs="Arial"/>
                <w:sz w:val="18"/>
                <w:szCs w:val="20"/>
              </w:rPr>
              <w:t>Sewage via sewer mining</w:t>
            </w:r>
            <w:r w:rsidRPr="000C5204">
              <w:rPr>
                <w:rFonts w:ascii="Arial" w:hAnsi="Arial" w:cs="Arial"/>
                <w:sz w:val="18"/>
                <w:szCs w:val="20"/>
              </w:rPr>
              <w:t xml:space="preserve"> </w:t>
            </w:r>
            <w:r w:rsidR="005A37FB" w:rsidRPr="000C5204">
              <w:rPr>
                <w:rFonts w:ascii="Arial" w:hAnsi="Arial" w:cs="Arial"/>
                <w:sz w:val="18"/>
                <w:szCs w:val="20"/>
              </w:rPr>
              <w:t>from Sydney Water Corporation’s sewer line in Harbour Street</w:t>
            </w:r>
            <w:r>
              <w:rPr>
                <w:rFonts w:ascii="Arial" w:hAnsi="Arial" w:cs="Arial"/>
                <w:sz w:val="18"/>
                <w:szCs w:val="20"/>
              </w:rPr>
              <w:t>.</w:t>
            </w:r>
          </w:p>
        </w:tc>
      </w:tr>
      <w:tr w:rsidR="005A37FB" w:rsidRPr="000C5204" w14:paraId="75C922C0" w14:textId="77777777" w:rsidTr="00AC1C5F">
        <w:tc>
          <w:tcPr>
            <w:tcW w:w="2123" w:type="pct"/>
            <w:tcBorders>
              <w:left w:val="single" w:sz="4" w:space="0" w:color="auto"/>
              <w:right w:val="single" w:sz="4" w:space="0" w:color="auto"/>
            </w:tcBorders>
            <w:shd w:val="clear" w:color="auto" w:fill="auto"/>
          </w:tcPr>
          <w:p w14:paraId="4ED8767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6146D79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Cooling tower make-up, toilet flushing, garden irrigation</w:t>
            </w:r>
          </w:p>
        </w:tc>
      </w:tr>
      <w:tr w:rsidR="005A37FB" w:rsidRPr="000C5204" w14:paraId="6C979AFA" w14:textId="77777777" w:rsidTr="00AC1C5F">
        <w:trPr>
          <w:trHeight w:val="556"/>
        </w:trPr>
        <w:tc>
          <w:tcPr>
            <w:tcW w:w="2123" w:type="pct"/>
            <w:tcBorders>
              <w:left w:val="single" w:sz="4" w:space="0" w:color="auto"/>
              <w:right w:val="single" w:sz="4" w:space="0" w:color="auto"/>
            </w:tcBorders>
            <w:shd w:val="clear" w:color="auto" w:fill="auto"/>
          </w:tcPr>
          <w:p w14:paraId="404725B9" w14:textId="5C602843"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047EFB5C"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167DA10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(10_009R)</w:t>
            </w:r>
          </w:p>
        </w:tc>
      </w:tr>
      <w:tr w:rsidR="005A37FB" w:rsidRPr="000C5204" w14:paraId="4BBD32F7" w14:textId="77777777" w:rsidTr="00AC1C5F">
        <w:tc>
          <w:tcPr>
            <w:tcW w:w="2123" w:type="pct"/>
            <w:tcBorders>
              <w:left w:val="single" w:sz="4" w:space="0" w:color="auto"/>
              <w:bottom w:val="single" w:sz="4" w:space="0" w:color="auto"/>
              <w:right w:val="single" w:sz="4" w:space="0" w:color="auto"/>
            </w:tcBorders>
            <w:shd w:val="clear" w:color="auto" w:fill="auto"/>
          </w:tcPr>
          <w:p w14:paraId="0F21585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D45D9B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sewer line in Harbour Street</w:t>
            </w:r>
          </w:p>
        </w:tc>
      </w:tr>
      <w:tr w:rsidR="005A37FB" w:rsidRPr="000C5204" w14:paraId="3F6A4F6C" w14:textId="77777777" w:rsidTr="00AC1C5F">
        <w:tc>
          <w:tcPr>
            <w:tcW w:w="2123" w:type="pct"/>
            <w:tcBorders>
              <w:top w:val="single" w:sz="4" w:space="0" w:color="auto"/>
              <w:left w:val="single" w:sz="4" w:space="0" w:color="auto"/>
              <w:right w:val="single" w:sz="4" w:space="0" w:color="auto"/>
            </w:tcBorders>
            <w:shd w:val="clear" w:color="auto" w:fill="auto"/>
          </w:tcPr>
          <w:p w14:paraId="34591B80"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5980DB4F"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6D4B45C" w14:textId="77777777" w:rsidTr="00AC1C5F">
        <w:tc>
          <w:tcPr>
            <w:tcW w:w="2123" w:type="pct"/>
            <w:tcBorders>
              <w:left w:val="single" w:sz="4" w:space="0" w:color="auto"/>
              <w:right w:val="single" w:sz="4" w:space="0" w:color="auto"/>
            </w:tcBorders>
            <w:shd w:val="clear" w:color="auto" w:fill="auto"/>
          </w:tcPr>
          <w:p w14:paraId="6C75C763" w14:textId="6FF58B6C"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p w14:paraId="7D6F030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0A473790" w14:textId="77777777" w:rsidTr="00AC1C5F">
        <w:tc>
          <w:tcPr>
            <w:tcW w:w="2123" w:type="pct"/>
            <w:tcBorders>
              <w:left w:val="single" w:sz="4" w:space="0" w:color="auto"/>
              <w:right w:val="single" w:sz="4" w:space="0" w:color="auto"/>
            </w:tcBorders>
            <w:shd w:val="clear" w:color="auto" w:fill="auto"/>
          </w:tcPr>
          <w:p w14:paraId="4917EE8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3626D1B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CA7A2E8" w14:textId="77777777" w:rsidTr="00AC1C5F">
        <w:tc>
          <w:tcPr>
            <w:tcW w:w="2123" w:type="pct"/>
            <w:tcBorders>
              <w:left w:val="single" w:sz="4" w:space="0" w:color="auto"/>
              <w:bottom w:val="single" w:sz="4" w:space="0" w:color="auto"/>
              <w:right w:val="single" w:sz="4" w:space="0" w:color="auto"/>
            </w:tcBorders>
            <w:shd w:val="clear" w:color="auto" w:fill="auto"/>
          </w:tcPr>
          <w:p w14:paraId="692B54F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3E6891A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0A63CBDE" w14:textId="77777777" w:rsidR="00487639" w:rsidRPr="000C5204" w:rsidRDefault="00487639" w:rsidP="00487639"/>
    <w:p w14:paraId="3190C19E" w14:textId="77777777" w:rsidR="00573EB1" w:rsidRPr="000C5204" w:rsidRDefault="00573EB1" w:rsidP="00487639">
      <w:pPr>
        <w:rPr>
          <w:rFonts w:ascii="Arial" w:hAnsi="Arial" w:cs="Arial"/>
          <w:b/>
          <w:sz w:val="28"/>
        </w:rPr>
        <w:sectPr w:rsidR="00573EB1" w:rsidRPr="000C5204" w:rsidSect="00410F53">
          <w:pgSz w:w="11906" w:h="16838" w:code="9"/>
          <w:pgMar w:top="1134" w:right="1134" w:bottom="1134" w:left="1134" w:header="567" w:footer="567" w:gutter="0"/>
          <w:cols w:space="708"/>
          <w:docGrid w:linePitch="360"/>
        </w:sectPr>
      </w:pPr>
    </w:p>
    <w:tbl>
      <w:tblPr>
        <w:tblStyle w:val="TableGrid"/>
        <w:tblW w:w="10202" w:type="dxa"/>
        <w:tblLook w:val="04A0" w:firstRow="1" w:lastRow="0" w:firstColumn="1" w:lastColumn="0" w:noHBand="0" w:noVBand="1"/>
      </w:tblPr>
      <w:tblGrid>
        <w:gridCol w:w="4248"/>
        <w:gridCol w:w="5954"/>
      </w:tblGrid>
      <w:tr w:rsidR="005A37FB" w:rsidRPr="00C92C10" w14:paraId="73452A95" w14:textId="77777777" w:rsidTr="007371A2">
        <w:tc>
          <w:tcPr>
            <w:tcW w:w="4248" w:type="dxa"/>
          </w:tcPr>
          <w:p w14:paraId="5F99FA0F"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954" w:type="dxa"/>
          </w:tcPr>
          <w:p w14:paraId="311AFC13" w14:textId="77777777" w:rsidR="005A37FB" w:rsidRPr="008C22C0" w:rsidRDefault="005A37FB" w:rsidP="00AC1C5F">
            <w:pPr>
              <w:rPr>
                <w:rFonts w:ascii="Arial" w:hAnsi="Arial" w:cs="Arial"/>
                <w:szCs w:val="22"/>
              </w:rPr>
            </w:pPr>
            <w:r w:rsidRPr="00211D85">
              <w:rPr>
                <w:rFonts w:ascii="Arial" w:hAnsi="Arial" w:cs="Arial"/>
                <w:szCs w:val="22"/>
              </w:rPr>
              <w:t>Veolia Water Solutions and T</w:t>
            </w:r>
            <w:r>
              <w:rPr>
                <w:rFonts w:ascii="Arial" w:hAnsi="Arial" w:cs="Arial"/>
                <w:szCs w:val="22"/>
              </w:rPr>
              <w:t>echnologies (Australia) Pty Ltd</w:t>
            </w:r>
          </w:p>
        </w:tc>
      </w:tr>
      <w:tr w:rsidR="005A37FB" w:rsidRPr="00C92C10" w14:paraId="56F87EA3" w14:textId="77777777" w:rsidTr="007371A2">
        <w:tc>
          <w:tcPr>
            <w:tcW w:w="4248" w:type="dxa"/>
          </w:tcPr>
          <w:p w14:paraId="3F7F937C"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954" w:type="dxa"/>
          </w:tcPr>
          <w:p w14:paraId="1C49D18B" w14:textId="39F29C74" w:rsidR="005A37FB" w:rsidRPr="00C92C10" w:rsidRDefault="00AD1221" w:rsidP="00AC1C5F">
            <w:pPr>
              <w:rPr>
                <w:rFonts w:ascii="Arial" w:hAnsi="Arial" w:cs="Arial"/>
                <w:szCs w:val="22"/>
              </w:rPr>
            </w:pPr>
            <w:r>
              <w:rPr>
                <w:rFonts w:ascii="Arial" w:hAnsi="Arial" w:cs="Arial"/>
                <w:szCs w:val="22"/>
              </w:rPr>
              <w:t>Darling Walk</w:t>
            </w:r>
          </w:p>
        </w:tc>
      </w:tr>
      <w:tr w:rsidR="005A37FB" w:rsidRPr="00C92C10" w14:paraId="6319769E" w14:textId="77777777" w:rsidTr="007371A2">
        <w:tc>
          <w:tcPr>
            <w:tcW w:w="4248" w:type="dxa"/>
          </w:tcPr>
          <w:p w14:paraId="161F1573"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954" w:type="dxa"/>
          </w:tcPr>
          <w:p w14:paraId="41869546" w14:textId="77777777" w:rsidR="005A37FB" w:rsidRPr="00C92C10" w:rsidRDefault="005A37FB" w:rsidP="00AC1C5F">
            <w:pPr>
              <w:rPr>
                <w:rFonts w:ascii="Arial" w:hAnsi="Arial" w:cs="Arial"/>
                <w:szCs w:val="22"/>
              </w:rPr>
            </w:pPr>
            <w:bookmarkStart w:id="8" w:name="R10_009"/>
            <w:r w:rsidRPr="00211D85">
              <w:rPr>
                <w:rFonts w:ascii="Arial" w:hAnsi="Arial" w:cs="Arial"/>
                <w:szCs w:val="22"/>
              </w:rPr>
              <w:t>10_009R</w:t>
            </w:r>
            <w:bookmarkEnd w:id="8"/>
          </w:p>
        </w:tc>
      </w:tr>
    </w:tbl>
    <w:p w14:paraId="62E88395"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58D0BFE9" w14:textId="77777777" w:rsidTr="00AC1C5F">
        <w:tc>
          <w:tcPr>
            <w:tcW w:w="2123" w:type="pct"/>
            <w:tcBorders>
              <w:top w:val="single" w:sz="4" w:space="0" w:color="auto"/>
              <w:left w:val="single" w:sz="4" w:space="0" w:color="auto"/>
              <w:right w:val="single" w:sz="4" w:space="0" w:color="auto"/>
            </w:tcBorders>
            <w:shd w:val="clear" w:color="auto" w:fill="auto"/>
          </w:tcPr>
          <w:p w14:paraId="0D0CD27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3FF2987D"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34B79C3" w14:textId="77777777" w:rsidTr="00AC1C5F">
        <w:tc>
          <w:tcPr>
            <w:tcW w:w="2123" w:type="pct"/>
            <w:tcBorders>
              <w:left w:val="single" w:sz="4" w:space="0" w:color="auto"/>
              <w:right w:val="single" w:sz="4" w:space="0" w:color="auto"/>
            </w:tcBorders>
            <w:shd w:val="clear" w:color="auto" w:fill="auto"/>
          </w:tcPr>
          <w:p w14:paraId="5B5F38F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86501236"/>
            <w:placeholder>
              <w:docPart w:val="C49AD508C8514B80A3C24C7AF2A59770"/>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6F185395"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5A37FB" w:rsidRPr="000C5204" w14:paraId="695A4BC8" w14:textId="77777777" w:rsidTr="00AC1C5F">
        <w:tc>
          <w:tcPr>
            <w:tcW w:w="2123" w:type="pct"/>
            <w:tcBorders>
              <w:left w:val="single" w:sz="4" w:space="0" w:color="auto"/>
              <w:right w:val="single" w:sz="4" w:space="0" w:color="auto"/>
            </w:tcBorders>
            <w:shd w:val="clear" w:color="auto" w:fill="auto"/>
          </w:tcPr>
          <w:p w14:paraId="518AE06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57D033A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24 June 2010</w:t>
            </w:r>
          </w:p>
        </w:tc>
      </w:tr>
      <w:tr w:rsidR="005A37FB" w:rsidRPr="000C5204" w14:paraId="29A8E61E" w14:textId="77777777" w:rsidTr="00AC1C5F">
        <w:tc>
          <w:tcPr>
            <w:tcW w:w="2123" w:type="pct"/>
            <w:tcBorders>
              <w:left w:val="single" w:sz="4" w:space="0" w:color="auto"/>
              <w:right w:val="single" w:sz="4" w:space="0" w:color="auto"/>
            </w:tcBorders>
            <w:shd w:val="clear" w:color="auto" w:fill="auto"/>
            <w:vAlign w:val="center"/>
          </w:tcPr>
          <w:p w14:paraId="481A27C0"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2E73C066" w14:textId="77777777" w:rsidR="005A37FB" w:rsidRPr="000C5204" w:rsidRDefault="009928A1" w:rsidP="00AC1C5F">
            <w:pPr>
              <w:spacing w:beforeLines="20" w:before="48" w:afterLines="20" w:after="48"/>
              <w:rPr>
                <w:rFonts w:ascii="Arial" w:hAnsi="Arial" w:cs="Arial"/>
                <w:sz w:val="18"/>
                <w:szCs w:val="20"/>
              </w:rPr>
            </w:pPr>
            <w:hyperlink r:id="rId19" w:history="1">
              <w:r w:rsidR="005A37FB">
                <w:rPr>
                  <w:rStyle w:val="Hyperlink"/>
                  <w:rFonts w:ascii="Arial" w:hAnsi="Arial" w:cs="Arial"/>
                  <w:color w:val="3071C3"/>
                  <w:sz w:val="18"/>
                  <w:szCs w:val="20"/>
                </w:rPr>
                <w:t>Refer Licence</w:t>
              </w:r>
            </w:hyperlink>
          </w:p>
        </w:tc>
      </w:tr>
      <w:tr w:rsidR="005A37FB" w:rsidRPr="000C5204" w14:paraId="644D0ACA" w14:textId="77777777" w:rsidTr="00AC1C5F">
        <w:tc>
          <w:tcPr>
            <w:tcW w:w="2123" w:type="pct"/>
            <w:tcBorders>
              <w:top w:val="nil"/>
              <w:left w:val="single" w:sz="4" w:space="0" w:color="auto"/>
              <w:right w:val="single" w:sz="4" w:space="0" w:color="auto"/>
            </w:tcBorders>
            <w:shd w:val="clear" w:color="auto" w:fill="auto"/>
            <w:vAlign w:val="center"/>
          </w:tcPr>
          <w:p w14:paraId="4F90D74D"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02A08CF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292FF8D" w14:textId="77777777" w:rsidTr="00AC1C5F">
        <w:tc>
          <w:tcPr>
            <w:tcW w:w="2123" w:type="pct"/>
            <w:tcBorders>
              <w:top w:val="nil"/>
              <w:left w:val="single" w:sz="4" w:space="0" w:color="auto"/>
              <w:right w:val="single" w:sz="4" w:space="0" w:color="auto"/>
            </w:tcBorders>
            <w:shd w:val="clear" w:color="auto" w:fill="auto"/>
            <w:vAlign w:val="center"/>
          </w:tcPr>
          <w:p w14:paraId="7AA3DB85"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7B2982FC"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BF8361D" w14:textId="77777777" w:rsidTr="00AC1C5F">
        <w:tc>
          <w:tcPr>
            <w:tcW w:w="2123" w:type="pct"/>
            <w:tcBorders>
              <w:top w:val="nil"/>
              <w:left w:val="single" w:sz="4" w:space="0" w:color="auto"/>
              <w:right w:val="single" w:sz="4" w:space="0" w:color="auto"/>
            </w:tcBorders>
            <w:shd w:val="clear" w:color="auto" w:fill="auto"/>
            <w:vAlign w:val="center"/>
          </w:tcPr>
          <w:p w14:paraId="5C627D64"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497155DF"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75F644DB" w14:textId="77777777" w:rsidTr="00AC1C5F">
        <w:tc>
          <w:tcPr>
            <w:tcW w:w="2123" w:type="pct"/>
            <w:tcBorders>
              <w:left w:val="single" w:sz="4" w:space="0" w:color="auto"/>
              <w:right w:val="single" w:sz="4" w:space="0" w:color="auto"/>
            </w:tcBorders>
            <w:shd w:val="clear" w:color="auto" w:fill="auto"/>
          </w:tcPr>
          <w:p w14:paraId="1C40B1C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78F1F94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21 December 2016 (5-yearly review) refer to licence variation for details.</w:t>
            </w:r>
          </w:p>
        </w:tc>
      </w:tr>
      <w:tr w:rsidR="005A37FB" w:rsidRPr="000C5204" w14:paraId="2AF205D1" w14:textId="77777777" w:rsidTr="00AC1C5F">
        <w:tc>
          <w:tcPr>
            <w:tcW w:w="2123" w:type="pct"/>
            <w:tcBorders>
              <w:left w:val="single" w:sz="4" w:space="0" w:color="auto"/>
              <w:bottom w:val="single" w:sz="4" w:space="0" w:color="auto"/>
              <w:right w:val="single" w:sz="4" w:space="0" w:color="auto"/>
            </w:tcBorders>
            <w:shd w:val="clear" w:color="auto" w:fill="auto"/>
          </w:tcPr>
          <w:p w14:paraId="03BC7AD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71B7407E" w14:textId="18867A67" w:rsidR="00842228" w:rsidRDefault="0063772C" w:rsidP="00842228">
            <w:pPr>
              <w:spacing w:beforeLines="20" w:before="48" w:afterLines="20" w:after="48"/>
              <w:rPr>
                <w:rStyle w:val="Hyperlink"/>
                <w:rFonts w:ascii="Arial" w:hAnsi="Arial" w:cs="Arial"/>
                <w:sz w:val="18"/>
                <w:szCs w:val="20"/>
              </w:rPr>
            </w:pPr>
            <w:bookmarkStart w:id="9" w:name="OLE_LINK3"/>
            <w:r>
              <w:rPr>
                <w:rStyle w:val="Hyperlink"/>
                <w:rFonts w:ascii="Arial" w:hAnsi="Arial" w:cs="Arial"/>
                <w:sz w:val="18"/>
                <w:szCs w:val="20"/>
              </w:rPr>
              <w:t>Notice</w:t>
            </w:r>
            <w:r w:rsidR="00842228">
              <w:rPr>
                <w:rStyle w:val="Hyperlink"/>
                <w:rFonts w:ascii="Arial" w:hAnsi="Arial" w:cs="Arial"/>
                <w:sz w:val="18"/>
                <w:szCs w:val="20"/>
              </w:rPr>
              <w:t xml:space="preserve"> issued under section 16:</w:t>
            </w:r>
          </w:p>
          <w:p w14:paraId="70C0AE77" w14:textId="77777777" w:rsidR="005A37FB" w:rsidRPr="000C5204" w:rsidRDefault="009928A1" w:rsidP="00AC1C5F">
            <w:pPr>
              <w:spacing w:beforeLines="20" w:before="48" w:afterLines="20" w:after="48"/>
              <w:rPr>
                <w:rFonts w:ascii="Arial" w:hAnsi="Arial" w:cs="Arial"/>
                <w:sz w:val="18"/>
                <w:szCs w:val="20"/>
              </w:rPr>
            </w:pPr>
            <w:hyperlink r:id="rId20" w:history="1">
              <w:r w:rsidR="005A37FB" w:rsidRPr="00DE55AF">
                <w:rPr>
                  <w:rStyle w:val="Hyperlink"/>
                  <w:rFonts w:ascii="Arial" w:hAnsi="Arial" w:cs="Arial"/>
                  <w:sz w:val="18"/>
                  <w:szCs w:val="20"/>
                </w:rPr>
                <w:t>21 November 2018</w:t>
              </w:r>
            </w:hyperlink>
            <w:bookmarkEnd w:id="9"/>
          </w:p>
        </w:tc>
      </w:tr>
      <w:tr w:rsidR="005A37FB" w:rsidRPr="000C5204" w14:paraId="6EF7AD8F" w14:textId="77777777" w:rsidTr="00AC1C5F">
        <w:tc>
          <w:tcPr>
            <w:tcW w:w="2123" w:type="pct"/>
            <w:tcBorders>
              <w:top w:val="single" w:sz="4" w:space="0" w:color="auto"/>
              <w:left w:val="single" w:sz="4" w:space="0" w:color="auto"/>
              <w:right w:val="single" w:sz="4" w:space="0" w:color="auto"/>
            </w:tcBorders>
            <w:shd w:val="clear" w:color="auto" w:fill="auto"/>
          </w:tcPr>
          <w:p w14:paraId="21D5DCB3"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2480743A"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C570A80" w14:textId="77777777" w:rsidTr="00AC1C5F">
        <w:tc>
          <w:tcPr>
            <w:tcW w:w="2123" w:type="pct"/>
            <w:tcBorders>
              <w:left w:val="single" w:sz="4" w:space="0" w:color="auto"/>
              <w:right w:val="single" w:sz="4" w:space="0" w:color="auto"/>
            </w:tcBorders>
          </w:tcPr>
          <w:p w14:paraId="2ECA34A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1E5274C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3B7EA39" w14:textId="77777777" w:rsidTr="00AC1C5F">
        <w:tc>
          <w:tcPr>
            <w:tcW w:w="2123" w:type="pct"/>
            <w:tcBorders>
              <w:left w:val="single" w:sz="4" w:space="0" w:color="auto"/>
              <w:right w:val="single" w:sz="4" w:space="0" w:color="auto"/>
            </w:tcBorders>
          </w:tcPr>
          <w:p w14:paraId="123AB54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71494A6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97E1DC7" w14:textId="77777777" w:rsidTr="00AC1C5F">
        <w:tc>
          <w:tcPr>
            <w:tcW w:w="2123" w:type="pct"/>
            <w:tcBorders>
              <w:left w:val="single" w:sz="4" w:space="0" w:color="auto"/>
              <w:right w:val="single" w:sz="4" w:space="0" w:color="auto"/>
            </w:tcBorders>
          </w:tcPr>
          <w:p w14:paraId="61A144F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02E0147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56BC16D3" w14:textId="77777777" w:rsidTr="00AC1C5F">
        <w:tc>
          <w:tcPr>
            <w:tcW w:w="2123" w:type="pct"/>
            <w:tcBorders>
              <w:left w:val="single" w:sz="4" w:space="0" w:color="auto"/>
              <w:bottom w:val="single" w:sz="4" w:space="0" w:color="auto"/>
              <w:right w:val="single" w:sz="4" w:space="0" w:color="auto"/>
            </w:tcBorders>
          </w:tcPr>
          <w:p w14:paraId="2649418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63628CB0"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E0E8353" w14:textId="77777777" w:rsidTr="00AC1C5F">
        <w:tc>
          <w:tcPr>
            <w:tcW w:w="2123" w:type="pct"/>
            <w:tcBorders>
              <w:top w:val="single" w:sz="4" w:space="0" w:color="auto"/>
              <w:left w:val="single" w:sz="4" w:space="0" w:color="auto"/>
              <w:right w:val="single" w:sz="4" w:space="0" w:color="auto"/>
            </w:tcBorders>
            <w:shd w:val="clear" w:color="auto" w:fill="auto"/>
          </w:tcPr>
          <w:p w14:paraId="08C48328"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75E85B96"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450DEF3" w14:textId="77777777" w:rsidTr="00AC1C5F">
        <w:tc>
          <w:tcPr>
            <w:tcW w:w="2123" w:type="pct"/>
            <w:tcBorders>
              <w:left w:val="single" w:sz="4" w:space="0" w:color="auto"/>
              <w:right w:val="single" w:sz="4" w:space="0" w:color="auto"/>
            </w:tcBorders>
          </w:tcPr>
          <w:p w14:paraId="3DD0EE7B"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p w14:paraId="1359AAB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71F80E7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(10_008)</w:t>
            </w:r>
          </w:p>
        </w:tc>
      </w:tr>
      <w:tr w:rsidR="005A37FB" w:rsidRPr="000C5204" w14:paraId="794129A5" w14:textId="77777777" w:rsidTr="00AC1C5F">
        <w:tc>
          <w:tcPr>
            <w:tcW w:w="2123" w:type="pct"/>
            <w:tcBorders>
              <w:left w:val="single" w:sz="4" w:space="0" w:color="auto"/>
              <w:right w:val="single" w:sz="4" w:space="0" w:color="auto"/>
            </w:tcBorders>
          </w:tcPr>
          <w:p w14:paraId="3D85EEC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6258A8D" w14:textId="7F18E379" w:rsidR="005A37FB" w:rsidRPr="000C5204" w:rsidRDefault="004579D1" w:rsidP="00AC1C5F">
            <w:pPr>
              <w:spacing w:beforeLines="20" w:before="48" w:afterLines="20" w:after="48"/>
              <w:rPr>
                <w:rFonts w:ascii="Arial" w:hAnsi="Arial" w:cs="Arial"/>
                <w:sz w:val="18"/>
                <w:szCs w:val="20"/>
              </w:rPr>
            </w:pPr>
            <w:r>
              <w:rPr>
                <w:rFonts w:ascii="Arial" w:hAnsi="Arial" w:cs="Arial"/>
                <w:sz w:val="18"/>
                <w:szCs w:val="20"/>
              </w:rPr>
              <w:t>Sewage</w:t>
            </w:r>
            <w:r w:rsidRPr="000C5204">
              <w:rPr>
                <w:rFonts w:ascii="Arial" w:hAnsi="Arial" w:cs="Arial"/>
                <w:sz w:val="18"/>
                <w:szCs w:val="20"/>
              </w:rPr>
              <w:t xml:space="preserve"> </w:t>
            </w:r>
            <w:r w:rsidR="005A37FB" w:rsidRPr="000C5204">
              <w:rPr>
                <w:rFonts w:ascii="Arial" w:hAnsi="Arial" w:cs="Arial"/>
                <w:sz w:val="18"/>
                <w:szCs w:val="20"/>
              </w:rPr>
              <w:t>from Sydney Water Corporation’s sewer line in Harbour Street</w:t>
            </w:r>
            <w:r>
              <w:rPr>
                <w:rFonts w:ascii="Arial" w:hAnsi="Arial" w:cs="Arial"/>
                <w:sz w:val="18"/>
                <w:szCs w:val="20"/>
              </w:rPr>
              <w:t>.</w:t>
            </w:r>
          </w:p>
        </w:tc>
      </w:tr>
      <w:tr w:rsidR="005A37FB" w:rsidRPr="000C5204" w14:paraId="7171AEB7" w14:textId="77777777" w:rsidTr="00AC1C5F">
        <w:trPr>
          <w:trHeight w:val="556"/>
        </w:trPr>
        <w:tc>
          <w:tcPr>
            <w:tcW w:w="2123" w:type="pct"/>
            <w:tcBorders>
              <w:left w:val="single" w:sz="4" w:space="0" w:color="auto"/>
              <w:right w:val="single" w:sz="4" w:space="0" w:color="auto"/>
            </w:tcBorders>
          </w:tcPr>
          <w:p w14:paraId="53E7AAC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798EAC37"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No</w:t>
            </w:r>
          </w:p>
        </w:tc>
      </w:tr>
      <w:tr w:rsidR="005A37FB" w:rsidRPr="000C5204" w14:paraId="738B5B25" w14:textId="77777777" w:rsidTr="00AC1C5F">
        <w:tc>
          <w:tcPr>
            <w:tcW w:w="2123" w:type="pct"/>
            <w:tcBorders>
              <w:left w:val="single" w:sz="4" w:space="0" w:color="auto"/>
              <w:bottom w:val="single" w:sz="4" w:space="0" w:color="auto"/>
              <w:right w:val="single" w:sz="4" w:space="0" w:color="auto"/>
            </w:tcBorders>
          </w:tcPr>
          <w:p w14:paraId="3148A2A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4A95E55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5DA8CC41" w14:textId="77777777" w:rsidTr="00AC1C5F">
        <w:tc>
          <w:tcPr>
            <w:tcW w:w="2123" w:type="pct"/>
            <w:tcBorders>
              <w:top w:val="single" w:sz="4" w:space="0" w:color="auto"/>
              <w:left w:val="single" w:sz="4" w:space="0" w:color="auto"/>
              <w:right w:val="single" w:sz="4" w:space="0" w:color="auto"/>
            </w:tcBorders>
            <w:shd w:val="clear" w:color="auto" w:fill="auto"/>
          </w:tcPr>
          <w:p w14:paraId="44348AE9"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2EC1D8D9"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78440C6" w14:textId="77777777" w:rsidTr="00AC1C5F">
        <w:tc>
          <w:tcPr>
            <w:tcW w:w="2123" w:type="pct"/>
            <w:tcBorders>
              <w:left w:val="single" w:sz="4" w:space="0" w:color="auto"/>
              <w:right w:val="single" w:sz="4" w:space="0" w:color="auto"/>
            </w:tcBorders>
          </w:tcPr>
          <w:p w14:paraId="2FB0C82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p w14:paraId="2BFA971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2D36993" w14:textId="77777777" w:rsidTr="00AC1C5F">
        <w:tc>
          <w:tcPr>
            <w:tcW w:w="2123" w:type="pct"/>
            <w:tcBorders>
              <w:left w:val="single" w:sz="4" w:space="0" w:color="auto"/>
              <w:right w:val="single" w:sz="4" w:space="0" w:color="auto"/>
            </w:tcBorders>
          </w:tcPr>
          <w:p w14:paraId="37B5D4D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55B2AE3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7114094" w14:textId="77777777" w:rsidTr="00AC1C5F">
        <w:tc>
          <w:tcPr>
            <w:tcW w:w="2123" w:type="pct"/>
            <w:tcBorders>
              <w:left w:val="single" w:sz="4" w:space="0" w:color="auto"/>
              <w:bottom w:val="single" w:sz="4" w:space="0" w:color="auto"/>
              <w:right w:val="single" w:sz="4" w:space="0" w:color="auto"/>
            </w:tcBorders>
          </w:tcPr>
          <w:p w14:paraId="4385F93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05B620B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2BE74788" w14:textId="77777777" w:rsidR="005A37FB" w:rsidRPr="00CC185A" w:rsidRDefault="005A37FB" w:rsidP="005A37FB">
      <w:pPr>
        <w:pStyle w:val="BodyText"/>
      </w:pPr>
    </w:p>
    <w:p w14:paraId="6739C2C7" w14:textId="1C09363B" w:rsidR="005A37FB" w:rsidRDefault="005A37FB">
      <w:pPr>
        <w:spacing w:after="200" w:line="276" w:lineRule="auto"/>
      </w:pPr>
      <w:r>
        <w:br w:type="page"/>
      </w:r>
    </w:p>
    <w:tbl>
      <w:tblPr>
        <w:tblStyle w:val="TableGrid"/>
        <w:tblW w:w="10060" w:type="dxa"/>
        <w:tblLook w:val="04A0" w:firstRow="1" w:lastRow="0" w:firstColumn="1" w:lastColumn="0" w:noHBand="0" w:noVBand="1"/>
      </w:tblPr>
      <w:tblGrid>
        <w:gridCol w:w="4248"/>
        <w:gridCol w:w="5812"/>
      </w:tblGrid>
      <w:tr w:rsidR="005A37FB" w:rsidRPr="00C92C10" w14:paraId="4B5F4489" w14:textId="77777777" w:rsidTr="00440E26">
        <w:tc>
          <w:tcPr>
            <w:tcW w:w="4248" w:type="dxa"/>
          </w:tcPr>
          <w:p w14:paraId="42098926" w14:textId="77777777" w:rsidR="005A37FB" w:rsidRPr="00C92C10" w:rsidRDefault="005A37FB"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02DF4B7A" w14:textId="77777777" w:rsidR="005A37FB" w:rsidRPr="008C22C0" w:rsidRDefault="005A37FB" w:rsidP="00AC1C5F">
            <w:pPr>
              <w:rPr>
                <w:rFonts w:ascii="Arial" w:hAnsi="Arial" w:cs="Arial"/>
                <w:szCs w:val="22"/>
              </w:rPr>
            </w:pPr>
            <w:r w:rsidRPr="00211D85">
              <w:rPr>
                <w:rFonts w:ascii="Arial" w:hAnsi="Arial" w:cs="Arial"/>
                <w:szCs w:val="22"/>
              </w:rPr>
              <w:t>Sy</w:t>
            </w:r>
            <w:r>
              <w:rPr>
                <w:rFonts w:ascii="Arial" w:hAnsi="Arial" w:cs="Arial"/>
                <w:szCs w:val="22"/>
              </w:rPr>
              <w:t>dney Desalination Plant Pty Ltd</w:t>
            </w:r>
          </w:p>
        </w:tc>
      </w:tr>
      <w:tr w:rsidR="005A37FB" w:rsidRPr="00C92C10" w14:paraId="6B4FF43D" w14:textId="77777777" w:rsidTr="00440E26">
        <w:tc>
          <w:tcPr>
            <w:tcW w:w="4248" w:type="dxa"/>
          </w:tcPr>
          <w:p w14:paraId="20D524F9"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2BF82FD6" w14:textId="77777777" w:rsidR="005A37FB" w:rsidRPr="00C92C10" w:rsidRDefault="005A37FB" w:rsidP="00AC1C5F">
            <w:pPr>
              <w:rPr>
                <w:rFonts w:ascii="Arial" w:hAnsi="Arial" w:cs="Arial"/>
                <w:szCs w:val="22"/>
              </w:rPr>
            </w:pPr>
            <w:r>
              <w:rPr>
                <w:rFonts w:ascii="Arial" w:hAnsi="Arial" w:cs="Arial"/>
                <w:szCs w:val="22"/>
              </w:rPr>
              <w:t>Sydney Desalination Plant</w:t>
            </w:r>
          </w:p>
        </w:tc>
      </w:tr>
      <w:tr w:rsidR="005A37FB" w:rsidRPr="00C92C10" w14:paraId="774D609A" w14:textId="77777777" w:rsidTr="00440E26">
        <w:tc>
          <w:tcPr>
            <w:tcW w:w="4248" w:type="dxa"/>
          </w:tcPr>
          <w:p w14:paraId="7559BDA5"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0ECD5BF4" w14:textId="77777777" w:rsidR="005A37FB" w:rsidRPr="00265C66" w:rsidRDefault="005A37FB" w:rsidP="00AC1C5F">
            <w:pPr>
              <w:rPr>
                <w:rFonts w:ascii="Arial" w:hAnsi="Arial" w:cs="Arial"/>
                <w:szCs w:val="22"/>
              </w:rPr>
            </w:pPr>
            <w:bookmarkStart w:id="10" w:name="L10_010"/>
            <w:r w:rsidRPr="00211D85">
              <w:rPr>
                <w:rFonts w:ascii="Arial" w:hAnsi="Arial" w:cs="Arial"/>
                <w:szCs w:val="22"/>
              </w:rPr>
              <w:t>10_010</w:t>
            </w:r>
            <w:bookmarkEnd w:id="10"/>
          </w:p>
        </w:tc>
      </w:tr>
    </w:tbl>
    <w:p w14:paraId="6E7FE04A"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6B4D5E42" w14:textId="77777777" w:rsidTr="00AC1C5F">
        <w:tc>
          <w:tcPr>
            <w:tcW w:w="2123" w:type="pct"/>
            <w:tcBorders>
              <w:top w:val="single" w:sz="4" w:space="0" w:color="auto"/>
              <w:left w:val="single" w:sz="4" w:space="0" w:color="auto"/>
              <w:right w:val="single" w:sz="4" w:space="0" w:color="auto"/>
            </w:tcBorders>
            <w:shd w:val="clear" w:color="auto" w:fill="auto"/>
          </w:tcPr>
          <w:p w14:paraId="3ACC69E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F076F8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B641414" w14:textId="77777777" w:rsidTr="00AC1C5F">
        <w:tc>
          <w:tcPr>
            <w:tcW w:w="2123" w:type="pct"/>
            <w:tcBorders>
              <w:left w:val="single" w:sz="4" w:space="0" w:color="auto"/>
              <w:right w:val="single" w:sz="4" w:space="0" w:color="auto"/>
            </w:tcBorders>
            <w:shd w:val="clear" w:color="auto" w:fill="auto"/>
          </w:tcPr>
          <w:p w14:paraId="1226053D"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62899261"/>
            <w:placeholder>
              <w:docPart w:val="067AA9AB00544A7BA0ADF965362C3352"/>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7A3A0FE"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5A37FB" w:rsidRPr="000C5204" w14:paraId="0F94C123" w14:textId="77777777" w:rsidTr="00AC1C5F">
        <w:tc>
          <w:tcPr>
            <w:tcW w:w="2123" w:type="pct"/>
            <w:tcBorders>
              <w:left w:val="single" w:sz="4" w:space="0" w:color="auto"/>
              <w:right w:val="single" w:sz="4" w:space="0" w:color="auto"/>
            </w:tcBorders>
            <w:shd w:val="clear" w:color="auto" w:fill="auto"/>
          </w:tcPr>
          <w:p w14:paraId="09631B0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3A0FEA1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9 August 2010</w:t>
            </w:r>
          </w:p>
        </w:tc>
      </w:tr>
      <w:tr w:rsidR="005A37FB" w:rsidRPr="000C5204" w14:paraId="0FA869A0" w14:textId="77777777" w:rsidTr="00AC1C5F">
        <w:tc>
          <w:tcPr>
            <w:tcW w:w="2123" w:type="pct"/>
            <w:tcBorders>
              <w:left w:val="single" w:sz="4" w:space="0" w:color="auto"/>
              <w:right w:val="single" w:sz="4" w:space="0" w:color="auto"/>
            </w:tcBorders>
            <w:shd w:val="clear" w:color="auto" w:fill="auto"/>
            <w:vAlign w:val="center"/>
          </w:tcPr>
          <w:p w14:paraId="58C21F73"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2A3D6069" w14:textId="77777777" w:rsidR="005A37FB" w:rsidRPr="000C5204" w:rsidRDefault="009928A1" w:rsidP="00AC1C5F">
            <w:pPr>
              <w:spacing w:beforeLines="20" w:before="48" w:afterLines="20" w:after="48"/>
              <w:rPr>
                <w:rFonts w:ascii="Arial" w:hAnsi="Arial" w:cs="Arial"/>
                <w:sz w:val="18"/>
                <w:szCs w:val="20"/>
              </w:rPr>
            </w:pPr>
            <w:hyperlink r:id="rId21" w:history="1">
              <w:r w:rsidR="005A37FB">
                <w:rPr>
                  <w:rStyle w:val="Hyperlink"/>
                  <w:rFonts w:ascii="Arial" w:hAnsi="Arial" w:cs="Arial"/>
                  <w:color w:val="3071C3"/>
                  <w:sz w:val="18"/>
                  <w:szCs w:val="20"/>
                </w:rPr>
                <w:t>Refer Licence</w:t>
              </w:r>
            </w:hyperlink>
          </w:p>
        </w:tc>
      </w:tr>
      <w:tr w:rsidR="005A37FB" w:rsidRPr="000C5204" w14:paraId="2F28B811" w14:textId="77777777" w:rsidTr="00AC1C5F">
        <w:tc>
          <w:tcPr>
            <w:tcW w:w="2123" w:type="pct"/>
            <w:tcBorders>
              <w:top w:val="nil"/>
              <w:left w:val="single" w:sz="4" w:space="0" w:color="auto"/>
              <w:right w:val="single" w:sz="4" w:space="0" w:color="auto"/>
            </w:tcBorders>
            <w:shd w:val="clear" w:color="auto" w:fill="auto"/>
            <w:vAlign w:val="center"/>
          </w:tcPr>
          <w:p w14:paraId="4AE8CB8F"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5FD5FBC6"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AAF745E" w14:textId="77777777" w:rsidTr="00AC1C5F">
        <w:tc>
          <w:tcPr>
            <w:tcW w:w="2123" w:type="pct"/>
            <w:tcBorders>
              <w:top w:val="nil"/>
              <w:left w:val="single" w:sz="4" w:space="0" w:color="auto"/>
              <w:right w:val="single" w:sz="4" w:space="0" w:color="auto"/>
            </w:tcBorders>
            <w:shd w:val="clear" w:color="auto" w:fill="auto"/>
            <w:vAlign w:val="center"/>
          </w:tcPr>
          <w:p w14:paraId="482A358C"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6551FBE"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6796C647" w14:textId="77777777" w:rsidTr="00AC1C5F">
        <w:tc>
          <w:tcPr>
            <w:tcW w:w="2123" w:type="pct"/>
            <w:tcBorders>
              <w:top w:val="nil"/>
              <w:left w:val="single" w:sz="4" w:space="0" w:color="auto"/>
              <w:right w:val="single" w:sz="4" w:space="0" w:color="auto"/>
            </w:tcBorders>
            <w:shd w:val="clear" w:color="auto" w:fill="auto"/>
            <w:vAlign w:val="center"/>
          </w:tcPr>
          <w:p w14:paraId="18102AC5"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3F457B44"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CB7BAE8" w14:textId="77777777" w:rsidTr="00AC1C5F">
        <w:tc>
          <w:tcPr>
            <w:tcW w:w="2123" w:type="pct"/>
            <w:tcBorders>
              <w:left w:val="single" w:sz="4" w:space="0" w:color="auto"/>
              <w:right w:val="single" w:sz="4" w:space="0" w:color="auto"/>
            </w:tcBorders>
            <w:shd w:val="clear" w:color="auto" w:fill="auto"/>
          </w:tcPr>
          <w:p w14:paraId="1E41852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3F51B5C9" w14:textId="4FC6BA87" w:rsidR="005A37FB" w:rsidRPr="000C5204" w:rsidRDefault="005A37FB">
            <w:pPr>
              <w:spacing w:beforeLines="20" w:before="48" w:afterLines="20" w:after="48"/>
              <w:rPr>
                <w:rFonts w:ascii="Arial" w:hAnsi="Arial" w:cs="Arial"/>
                <w:sz w:val="18"/>
                <w:szCs w:val="20"/>
              </w:rPr>
            </w:pPr>
            <w:r w:rsidRPr="000C5204">
              <w:rPr>
                <w:rFonts w:ascii="Arial" w:hAnsi="Arial" w:cs="Arial"/>
                <w:sz w:val="18"/>
                <w:szCs w:val="20"/>
              </w:rPr>
              <w:t xml:space="preserve">Varied on 20 December 2011, 10 May 2013, </w:t>
            </w:r>
            <w:r w:rsidR="000302CE">
              <w:rPr>
                <w:rFonts w:ascii="Arial" w:hAnsi="Arial" w:cs="Arial"/>
                <w:sz w:val="18"/>
                <w:szCs w:val="20"/>
              </w:rPr>
              <w:t xml:space="preserve">and </w:t>
            </w:r>
            <w:r w:rsidRPr="000C5204">
              <w:rPr>
                <w:rFonts w:ascii="Arial" w:hAnsi="Arial" w:cs="Arial"/>
                <w:sz w:val="18"/>
                <w:szCs w:val="20"/>
              </w:rPr>
              <w:t xml:space="preserve"> 3 November 2017 (5-yearly review)</w:t>
            </w:r>
            <w:r w:rsidR="000302CE">
              <w:rPr>
                <w:rFonts w:ascii="Arial" w:hAnsi="Arial" w:cs="Arial"/>
                <w:sz w:val="18"/>
                <w:szCs w:val="20"/>
              </w:rPr>
              <w:t>.</w:t>
            </w:r>
            <w:r w:rsidRPr="000C5204">
              <w:rPr>
                <w:rFonts w:ascii="Arial" w:hAnsi="Arial" w:cs="Arial"/>
                <w:sz w:val="18"/>
                <w:szCs w:val="20"/>
              </w:rPr>
              <w:t xml:space="preserve"> </w:t>
            </w:r>
            <w:r w:rsidR="000302CE">
              <w:rPr>
                <w:rFonts w:ascii="Arial" w:hAnsi="Arial" w:cs="Arial"/>
                <w:sz w:val="18"/>
                <w:szCs w:val="20"/>
              </w:rPr>
              <w:t>R</w:t>
            </w:r>
            <w:r w:rsidRPr="000C5204">
              <w:rPr>
                <w:rFonts w:ascii="Arial" w:hAnsi="Arial" w:cs="Arial"/>
                <w:sz w:val="18"/>
                <w:szCs w:val="20"/>
              </w:rPr>
              <w:t>efer to licence variation for details.</w:t>
            </w:r>
          </w:p>
        </w:tc>
      </w:tr>
      <w:tr w:rsidR="005A37FB" w:rsidRPr="000C5204" w14:paraId="3D781FD0" w14:textId="77777777" w:rsidTr="00AC1C5F">
        <w:tc>
          <w:tcPr>
            <w:tcW w:w="2123" w:type="pct"/>
            <w:tcBorders>
              <w:left w:val="single" w:sz="4" w:space="0" w:color="auto"/>
              <w:right w:val="single" w:sz="4" w:space="0" w:color="auto"/>
            </w:tcBorders>
            <w:shd w:val="clear" w:color="auto" w:fill="auto"/>
          </w:tcPr>
          <w:p w14:paraId="6F8A3CC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254AB114"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Nil</w:t>
            </w:r>
          </w:p>
        </w:tc>
      </w:tr>
      <w:tr w:rsidR="005A37FB" w:rsidRPr="000C5204" w14:paraId="7E81C117" w14:textId="77777777" w:rsidTr="00AC1C5F">
        <w:tc>
          <w:tcPr>
            <w:tcW w:w="2123" w:type="pct"/>
            <w:tcBorders>
              <w:top w:val="single" w:sz="4" w:space="0" w:color="auto"/>
              <w:left w:val="single" w:sz="4" w:space="0" w:color="auto"/>
              <w:right w:val="single" w:sz="4" w:space="0" w:color="auto"/>
            </w:tcBorders>
            <w:shd w:val="clear" w:color="auto" w:fill="auto"/>
          </w:tcPr>
          <w:p w14:paraId="44693658"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1356A84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8BF83C8" w14:textId="77777777" w:rsidTr="00AC1C5F">
        <w:tc>
          <w:tcPr>
            <w:tcW w:w="2123" w:type="pct"/>
            <w:tcBorders>
              <w:left w:val="single" w:sz="4" w:space="0" w:color="auto"/>
              <w:right w:val="single" w:sz="4" w:space="0" w:color="auto"/>
            </w:tcBorders>
            <w:shd w:val="clear" w:color="auto" w:fill="auto"/>
          </w:tcPr>
          <w:p w14:paraId="52D99CBF"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015F1BF0"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Tasman Sea</w:t>
            </w:r>
          </w:p>
        </w:tc>
      </w:tr>
      <w:tr w:rsidR="005A37FB" w:rsidRPr="000C5204" w14:paraId="070B8383" w14:textId="77777777" w:rsidTr="00AC1C5F">
        <w:tc>
          <w:tcPr>
            <w:tcW w:w="2123" w:type="pct"/>
            <w:tcBorders>
              <w:left w:val="single" w:sz="4" w:space="0" w:color="auto"/>
              <w:right w:val="single" w:sz="4" w:space="0" w:color="auto"/>
            </w:tcBorders>
            <w:shd w:val="clear" w:color="auto" w:fill="auto"/>
          </w:tcPr>
          <w:p w14:paraId="262F4EF9" w14:textId="15EEB9EB"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7FF5780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Desalination Plant Pty Ltd (10_011R)</w:t>
            </w:r>
          </w:p>
        </w:tc>
      </w:tr>
      <w:tr w:rsidR="005A37FB" w:rsidRPr="000C5204" w14:paraId="54C41627" w14:textId="77777777" w:rsidTr="00AC1C5F">
        <w:tc>
          <w:tcPr>
            <w:tcW w:w="2123" w:type="pct"/>
            <w:tcBorders>
              <w:left w:val="single" w:sz="4" w:space="0" w:color="auto"/>
              <w:bottom w:val="single" w:sz="4" w:space="0" w:color="auto"/>
              <w:right w:val="single" w:sz="4" w:space="0" w:color="auto"/>
            </w:tcBorders>
            <w:shd w:val="clear" w:color="auto" w:fill="auto"/>
          </w:tcPr>
          <w:p w14:paraId="5FC0E49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60DA6C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infrastructure</w:t>
            </w:r>
          </w:p>
        </w:tc>
      </w:tr>
      <w:tr w:rsidR="005A37FB" w:rsidRPr="000C5204" w14:paraId="2CEEDA1A" w14:textId="77777777" w:rsidTr="00AC1C5F">
        <w:tc>
          <w:tcPr>
            <w:tcW w:w="2123" w:type="pct"/>
            <w:tcBorders>
              <w:top w:val="single" w:sz="4" w:space="0" w:color="auto"/>
              <w:left w:val="single" w:sz="4" w:space="0" w:color="auto"/>
              <w:right w:val="single" w:sz="4" w:space="0" w:color="auto"/>
            </w:tcBorders>
            <w:shd w:val="clear" w:color="auto" w:fill="auto"/>
          </w:tcPr>
          <w:p w14:paraId="0192CBA9"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779BBEAD"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6088827E" w14:textId="77777777" w:rsidTr="00AC1C5F">
        <w:tc>
          <w:tcPr>
            <w:tcW w:w="2123" w:type="pct"/>
            <w:tcBorders>
              <w:left w:val="single" w:sz="4" w:space="0" w:color="auto"/>
              <w:right w:val="single" w:sz="4" w:space="0" w:color="auto"/>
            </w:tcBorders>
            <w:shd w:val="clear" w:color="auto" w:fill="auto"/>
          </w:tcPr>
          <w:p w14:paraId="6231E1F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2EB7E99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49EAA0BF" w14:textId="77777777" w:rsidTr="00AC1C5F">
        <w:tc>
          <w:tcPr>
            <w:tcW w:w="2123" w:type="pct"/>
            <w:tcBorders>
              <w:left w:val="single" w:sz="4" w:space="0" w:color="auto"/>
              <w:right w:val="single" w:sz="4" w:space="0" w:color="auto"/>
            </w:tcBorders>
            <w:shd w:val="clear" w:color="auto" w:fill="auto"/>
          </w:tcPr>
          <w:p w14:paraId="700310A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40A30B0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5AF4CC8" w14:textId="77777777" w:rsidTr="00AC1C5F">
        <w:trPr>
          <w:trHeight w:val="556"/>
        </w:trPr>
        <w:tc>
          <w:tcPr>
            <w:tcW w:w="2123" w:type="pct"/>
            <w:tcBorders>
              <w:left w:val="single" w:sz="4" w:space="0" w:color="auto"/>
              <w:right w:val="single" w:sz="4" w:space="0" w:color="auto"/>
            </w:tcBorders>
            <w:shd w:val="clear" w:color="auto" w:fill="auto"/>
          </w:tcPr>
          <w:p w14:paraId="4925A8BC" w14:textId="025F1CEE"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44C71CF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1BCD8156" w14:textId="77777777" w:rsidTr="00AC1C5F">
        <w:tc>
          <w:tcPr>
            <w:tcW w:w="2123" w:type="pct"/>
            <w:tcBorders>
              <w:left w:val="single" w:sz="4" w:space="0" w:color="auto"/>
              <w:bottom w:val="single" w:sz="4" w:space="0" w:color="auto"/>
              <w:right w:val="single" w:sz="4" w:space="0" w:color="auto"/>
            </w:tcBorders>
            <w:shd w:val="clear" w:color="auto" w:fill="auto"/>
          </w:tcPr>
          <w:p w14:paraId="512163B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8FAE26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640E20E" w14:textId="77777777" w:rsidTr="00AC1C5F">
        <w:tc>
          <w:tcPr>
            <w:tcW w:w="2123" w:type="pct"/>
            <w:tcBorders>
              <w:top w:val="single" w:sz="4" w:space="0" w:color="auto"/>
              <w:left w:val="single" w:sz="4" w:space="0" w:color="auto"/>
              <w:right w:val="single" w:sz="4" w:space="0" w:color="auto"/>
            </w:tcBorders>
            <w:shd w:val="clear" w:color="auto" w:fill="auto"/>
          </w:tcPr>
          <w:p w14:paraId="35E77EE2"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0CFB784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0322769" w14:textId="77777777" w:rsidTr="00AC1C5F">
        <w:tc>
          <w:tcPr>
            <w:tcW w:w="2123" w:type="pct"/>
            <w:tcBorders>
              <w:left w:val="single" w:sz="4" w:space="0" w:color="auto"/>
              <w:right w:val="single" w:sz="4" w:space="0" w:color="auto"/>
            </w:tcBorders>
            <w:shd w:val="clear" w:color="auto" w:fill="auto"/>
          </w:tcPr>
          <w:p w14:paraId="222CEC69" w14:textId="15E57E8D"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shd w:val="clear" w:color="auto" w:fill="auto"/>
          </w:tcPr>
          <w:p w14:paraId="307629E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lastRenderedPageBreak/>
              <w:t>NA</w:t>
            </w:r>
          </w:p>
        </w:tc>
      </w:tr>
      <w:tr w:rsidR="005A37FB" w:rsidRPr="000C5204" w14:paraId="4F478B05" w14:textId="77777777" w:rsidTr="00AC1C5F">
        <w:tc>
          <w:tcPr>
            <w:tcW w:w="2123" w:type="pct"/>
            <w:tcBorders>
              <w:left w:val="single" w:sz="4" w:space="0" w:color="auto"/>
              <w:right w:val="single" w:sz="4" w:space="0" w:color="auto"/>
            </w:tcBorders>
            <w:shd w:val="clear" w:color="auto" w:fill="auto"/>
          </w:tcPr>
          <w:p w14:paraId="5F1EAC3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36C2190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532F4937" w14:textId="77777777" w:rsidTr="00AC1C5F">
        <w:tc>
          <w:tcPr>
            <w:tcW w:w="2123" w:type="pct"/>
            <w:tcBorders>
              <w:left w:val="single" w:sz="4" w:space="0" w:color="auto"/>
              <w:bottom w:val="single" w:sz="4" w:space="0" w:color="auto"/>
              <w:right w:val="single" w:sz="4" w:space="0" w:color="auto"/>
            </w:tcBorders>
            <w:shd w:val="clear" w:color="auto" w:fill="auto"/>
          </w:tcPr>
          <w:p w14:paraId="06AD185C"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398C373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5818B612" w14:textId="77777777" w:rsidR="005A37FB" w:rsidRDefault="005A37FB" w:rsidP="005A37FB">
      <w:pPr>
        <w:pStyle w:val="BodyText"/>
      </w:pPr>
    </w:p>
    <w:p w14:paraId="470DAA61" w14:textId="77777777" w:rsidR="005A37FB" w:rsidRDefault="005A37FB" w:rsidP="005A37FB">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5A37FB" w:rsidRPr="00C92C10" w14:paraId="60805791" w14:textId="77777777" w:rsidTr="00440E26">
        <w:tc>
          <w:tcPr>
            <w:tcW w:w="4248" w:type="dxa"/>
          </w:tcPr>
          <w:p w14:paraId="724E1CE8" w14:textId="77777777" w:rsidR="005A37FB" w:rsidRPr="00C92C10" w:rsidRDefault="005A37FB" w:rsidP="00AC1C5F">
            <w:pPr>
              <w:rPr>
                <w:rFonts w:ascii="Arial" w:hAnsi="Arial" w:cs="Arial"/>
                <w:b/>
                <w:szCs w:val="22"/>
              </w:rPr>
            </w:pPr>
            <w:bookmarkStart w:id="11" w:name="R10_011"/>
            <w:r w:rsidRPr="00C92C10">
              <w:rPr>
                <w:rFonts w:ascii="Arial" w:hAnsi="Arial" w:cs="Arial"/>
                <w:b/>
                <w:szCs w:val="22"/>
              </w:rPr>
              <w:lastRenderedPageBreak/>
              <w:t>Licensee Name</w:t>
            </w:r>
          </w:p>
        </w:tc>
        <w:tc>
          <w:tcPr>
            <w:tcW w:w="5812" w:type="dxa"/>
          </w:tcPr>
          <w:p w14:paraId="39B7F009" w14:textId="77777777" w:rsidR="005A37FB" w:rsidRPr="008C22C0" w:rsidRDefault="005A37FB" w:rsidP="00AC1C5F">
            <w:pPr>
              <w:rPr>
                <w:rFonts w:ascii="Arial" w:hAnsi="Arial" w:cs="Arial"/>
                <w:szCs w:val="22"/>
              </w:rPr>
            </w:pPr>
            <w:r w:rsidRPr="00211D85">
              <w:rPr>
                <w:rFonts w:ascii="Arial" w:hAnsi="Arial" w:cs="Arial"/>
                <w:szCs w:val="22"/>
              </w:rPr>
              <w:t>Sy</w:t>
            </w:r>
            <w:r>
              <w:rPr>
                <w:rFonts w:ascii="Arial" w:hAnsi="Arial" w:cs="Arial"/>
                <w:szCs w:val="22"/>
              </w:rPr>
              <w:t>dney Desalination Plant Pty Ltd</w:t>
            </w:r>
          </w:p>
        </w:tc>
      </w:tr>
      <w:tr w:rsidR="005A37FB" w:rsidRPr="00C92C10" w14:paraId="0A48CBED" w14:textId="77777777" w:rsidTr="00440E26">
        <w:tc>
          <w:tcPr>
            <w:tcW w:w="4248" w:type="dxa"/>
          </w:tcPr>
          <w:p w14:paraId="36AC4EC3"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0B5656B3" w14:textId="77777777" w:rsidR="005A37FB" w:rsidRPr="00C92C10" w:rsidRDefault="005A37FB" w:rsidP="00AC1C5F">
            <w:pPr>
              <w:rPr>
                <w:rFonts w:ascii="Arial" w:hAnsi="Arial" w:cs="Arial"/>
                <w:szCs w:val="22"/>
              </w:rPr>
            </w:pPr>
            <w:r>
              <w:rPr>
                <w:rFonts w:ascii="Arial" w:hAnsi="Arial" w:cs="Arial"/>
                <w:szCs w:val="22"/>
              </w:rPr>
              <w:t>Sydney Desalination Plant</w:t>
            </w:r>
          </w:p>
        </w:tc>
      </w:tr>
      <w:tr w:rsidR="005A37FB" w:rsidRPr="00C92C10" w14:paraId="2BF3DE32" w14:textId="77777777" w:rsidTr="00440E26">
        <w:tc>
          <w:tcPr>
            <w:tcW w:w="4248" w:type="dxa"/>
          </w:tcPr>
          <w:p w14:paraId="25C3EDBC"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68840655" w14:textId="77777777" w:rsidR="005A37FB" w:rsidRPr="00265C66" w:rsidRDefault="005A37FB" w:rsidP="00AC1C5F">
            <w:pPr>
              <w:rPr>
                <w:rFonts w:ascii="Arial" w:hAnsi="Arial" w:cs="Arial"/>
                <w:szCs w:val="22"/>
              </w:rPr>
            </w:pPr>
            <w:r>
              <w:rPr>
                <w:rFonts w:ascii="Arial" w:hAnsi="Arial" w:cs="Arial"/>
                <w:szCs w:val="22"/>
              </w:rPr>
              <w:t>10_011R</w:t>
            </w:r>
          </w:p>
        </w:tc>
      </w:tr>
    </w:tbl>
    <w:p w14:paraId="459FEC8B"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171BFA61" w14:textId="77777777" w:rsidTr="00AC1C5F">
        <w:tc>
          <w:tcPr>
            <w:tcW w:w="2123" w:type="pct"/>
            <w:tcBorders>
              <w:top w:val="single" w:sz="4" w:space="0" w:color="auto"/>
              <w:left w:val="single" w:sz="4" w:space="0" w:color="auto"/>
              <w:right w:val="single" w:sz="4" w:space="0" w:color="auto"/>
            </w:tcBorders>
            <w:shd w:val="clear" w:color="auto" w:fill="auto"/>
          </w:tcPr>
          <w:p w14:paraId="23427C2C"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8A25822"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375C25B" w14:textId="77777777" w:rsidTr="00AC1C5F">
        <w:tc>
          <w:tcPr>
            <w:tcW w:w="2123" w:type="pct"/>
            <w:tcBorders>
              <w:left w:val="single" w:sz="4" w:space="0" w:color="auto"/>
              <w:right w:val="single" w:sz="4" w:space="0" w:color="auto"/>
            </w:tcBorders>
            <w:shd w:val="clear" w:color="auto" w:fill="auto"/>
          </w:tcPr>
          <w:p w14:paraId="27610F8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475445682"/>
            <w:placeholder>
              <w:docPart w:val="079EBC19C877421E89AA9540EEACA681"/>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19DF2BB"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5A37FB" w:rsidRPr="000C5204" w14:paraId="2CCBD865" w14:textId="77777777" w:rsidTr="00AC1C5F">
        <w:tc>
          <w:tcPr>
            <w:tcW w:w="2123" w:type="pct"/>
            <w:tcBorders>
              <w:left w:val="single" w:sz="4" w:space="0" w:color="auto"/>
              <w:right w:val="single" w:sz="4" w:space="0" w:color="auto"/>
            </w:tcBorders>
            <w:shd w:val="clear" w:color="auto" w:fill="auto"/>
          </w:tcPr>
          <w:p w14:paraId="47ADEF6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76C6342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9 August 2010</w:t>
            </w:r>
          </w:p>
        </w:tc>
      </w:tr>
      <w:tr w:rsidR="005A37FB" w:rsidRPr="000C5204" w14:paraId="5762B72E" w14:textId="77777777" w:rsidTr="00AC1C5F">
        <w:tc>
          <w:tcPr>
            <w:tcW w:w="2123" w:type="pct"/>
            <w:tcBorders>
              <w:left w:val="single" w:sz="4" w:space="0" w:color="auto"/>
              <w:right w:val="single" w:sz="4" w:space="0" w:color="auto"/>
            </w:tcBorders>
            <w:shd w:val="clear" w:color="auto" w:fill="auto"/>
            <w:vAlign w:val="center"/>
          </w:tcPr>
          <w:p w14:paraId="233969E5"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CA02971" w14:textId="77777777" w:rsidR="005A37FB" w:rsidRPr="000C5204" w:rsidRDefault="009928A1" w:rsidP="00AC1C5F">
            <w:pPr>
              <w:spacing w:beforeLines="20" w:before="48" w:afterLines="20" w:after="48"/>
              <w:rPr>
                <w:rFonts w:ascii="Arial" w:hAnsi="Arial" w:cs="Arial"/>
                <w:sz w:val="18"/>
                <w:szCs w:val="20"/>
              </w:rPr>
            </w:pPr>
            <w:hyperlink r:id="rId22" w:history="1">
              <w:r w:rsidR="005A37FB">
                <w:rPr>
                  <w:rStyle w:val="Hyperlink"/>
                  <w:rFonts w:ascii="Arial" w:hAnsi="Arial" w:cs="Arial"/>
                  <w:color w:val="3071C3"/>
                  <w:sz w:val="18"/>
                  <w:szCs w:val="20"/>
                </w:rPr>
                <w:t>Refer Licence</w:t>
              </w:r>
            </w:hyperlink>
          </w:p>
        </w:tc>
      </w:tr>
      <w:tr w:rsidR="005A37FB" w:rsidRPr="000C5204" w14:paraId="2D1E0417" w14:textId="77777777" w:rsidTr="00AC1C5F">
        <w:tc>
          <w:tcPr>
            <w:tcW w:w="2123" w:type="pct"/>
            <w:tcBorders>
              <w:top w:val="nil"/>
              <w:left w:val="single" w:sz="4" w:space="0" w:color="auto"/>
              <w:right w:val="single" w:sz="4" w:space="0" w:color="auto"/>
            </w:tcBorders>
            <w:shd w:val="clear" w:color="auto" w:fill="auto"/>
            <w:vAlign w:val="center"/>
          </w:tcPr>
          <w:p w14:paraId="011A458B"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67EA933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7BBE2D8" w14:textId="77777777" w:rsidTr="00AC1C5F">
        <w:tc>
          <w:tcPr>
            <w:tcW w:w="2123" w:type="pct"/>
            <w:tcBorders>
              <w:top w:val="nil"/>
              <w:left w:val="single" w:sz="4" w:space="0" w:color="auto"/>
              <w:right w:val="single" w:sz="4" w:space="0" w:color="auto"/>
            </w:tcBorders>
            <w:shd w:val="clear" w:color="auto" w:fill="auto"/>
            <w:vAlign w:val="center"/>
          </w:tcPr>
          <w:p w14:paraId="738FAF42"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6A436D1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44A8A70" w14:textId="77777777" w:rsidTr="00AC1C5F">
        <w:tc>
          <w:tcPr>
            <w:tcW w:w="2123" w:type="pct"/>
            <w:tcBorders>
              <w:top w:val="nil"/>
              <w:left w:val="single" w:sz="4" w:space="0" w:color="auto"/>
              <w:right w:val="single" w:sz="4" w:space="0" w:color="auto"/>
            </w:tcBorders>
            <w:shd w:val="clear" w:color="auto" w:fill="auto"/>
            <w:vAlign w:val="center"/>
          </w:tcPr>
          <w:p w14:paraId="3DFA3EC0"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4446342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2FBF58F" w14:textId="77777777" w:rsidTr="00AC1C5F">
        <w:tc>
          <w:tcPr>
            <w:tcW w:w="2123" w:type="pct"/>
            <w:tcBorders>
              <w:left w:val="single" w:sz="4" w:space="0" w:color="auto"/>
              <w:right w:val="single" w:sz="4" w:space="0" w:color="auto"/>
            </w:tcBorders>
            <w:shd w:val="clear" w:color="auto" w:fill="auto"/>
          </w:tcPr>
          <w:p w14:paraId="4AADCA3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833B6E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3 November 2017 (5-yearly review), refer to licence variation for details.</w:t>
            </w:r>
          </w:p>
        </w:tc>
      </w:tr>
      <w:tr w:rsidR="005A37FB" w:rsidRPr="000C5204" w14:paraId="75ABE6DF" w14:textId="77777777" w:rsidTr="00AC1C5F">
        <w:tc>
          <w:tcPr>
            <w:tcW w:w="2123" w:type="pct"/>
            <w:tcBorders>
              <w:left w:val="single" w:sz="4" w:space="0" w:color="auto"/>
              <w:bottom w:val="single" w:sz="4" w:space="0" w:color="auto"/>
              <w:right w:val="single" w:sz="4" w:space="0" w:color="auto"/>
            </w:tcBorders>
            <w:shd w:val="clear" w:color="auto" w:fill="auto"/>
          </w:tcPr>
          <w:p w14:paraId="570859A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766401F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4738319D" w14:textId="77777777" w:rsidTr="00AC1C5F">
        <w:tc>
          <w:tcPr>
            <w:tcW w:w="2123" w:type="pct"/>
            <w:tcBorders>
              <w:top w:val="single" w:sz="4" w:space="0" w:color="auto"/>
              <w:left w:val="single" w:sz="4" w:space="0" w:color="auto"/>
              <w:right w:val="single" w:sz="4" w:space="0" w:color="auto"/>
            </w:tcBorders>
            <w:shd w:val="clear" w:color="auto" w:fill="auto"/>
          </w:tcPr>
          <w:p w14:paraId="5EC4F551"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45040B74"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6CF85127" w14:textId="77777777" w:rsidTr="00AC1C5F">
        <w:tc>
          <w:tcPr>
            <w:tcW w:w="2123" w:type="pct"/>
            <w:tcBorders>
              <w:left w:val="single" w:sz="4" w:space="0" w:color="auto"/>
              <w:right w:val="single" w:sz="4" w:space="0" w:color="auto"/>
            </w:tcBorders>
          </w:tcPr>
          <w:p w14:paraId="51D4310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5469769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Desalination Plant Pty Ltd (10_010)</w:t>
            </w:r>
          </w:p>
        </w:tc>
      </w:tr>
      <w:tr w:rsidR="005A37FB" w:rsidRPr="000C5204" w14:paraId="5F87A731" w14:textId="77777777" w:rsidTr="00AC1C5F">
        <w:tc>
          <w:tcPr>
            <w:tcW w:w="2123" w:type="pct"/>
            <w:tcBorders>
              <w:left w:val="single" w:sz="4" w:space="0" w:color="auto"/>
              <w:right w:val="single" w:sz="4" w:space="0" w:color="auto"/>
            </w:tcBorders>
          </w:tcPr>
          <w:p w14:paraId="0D4E497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0F66383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Tasman Sea</w:t>
            </w:r>
          </w:p>
        </w:tc>
      </w:tr>
      <w:tr w:rsidR="005A37FB" w:rsidRPr="000C5204" w14:paraId="0A90008D" w14:textId="77777777" w:rsidTr="00AC1C5F">
        <w:tc>
          <w:tcPr>
            <w:tcW w:w="2123" w:type="pct"/>
            <w:tcBorders>
              <w:left w:val="single" w:sz="4" w:space="0" w:color="auto"/>
              <w:right w:val="single" w:sz="4" w:space="0" w:color="auto"/>
            </w:tcBorders>
          </w:tcPr>
          <w:p w14:paraId="7225DD6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31AB0FF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No</w:t>
            </w:r>
          </w:p>
        </w:tc>
      </w:tr>
      <w:tr w:rsidR="005A37FB" w:rsidRPr="000C5204" w14:paraId="47E845E6" w14:textId="77777777" w:rsidTr="00AC1C5F">
        <w:tc>
          <w:tcPr>
            <w:tcW w:w="2123" w:type="pct"/>
            <w:tcBorders>
              <w:left w:val="single" w:sz="4" w:space="0" w:color="auto"/>
              <w:bottom w:val="single" w:sz="4" w:space="0" w:color="auto"/>
              <w:right w:val="single" w:sz="4" w:space="0" w:color="auto"/>
            </w:tcBorders>
          </w:tcPr>
          <w:p w14:paraId="5171CCD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15CBD64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2EA9E18B" w14:textId="77777777" w:rsidTr="00AC1C5F">
        <w:tc>
          <w:tcPr>
            <w:tcW w:w="2123" w:type="pct"/>
            <w:tcBorders>
              <w:top w:val="single" w:sz="4" w:space="0" w:color="auto"/>
              <w:left w:val="single" w:sz="4" w:space="0" w:color="auto"/>
              <w:right w:val="single" w:sz="4" w:space="0" w:color="auto"/>
            </w:tcBorders>
            <w:shd w:val="clear" w:color="auto" w:fill="auto"/>
          </w:tcPr>
          <w:p w14:paraId="34CE55CF"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6ABEA416"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339503A" w14:textId="77777777" w:rsidTr="00AC1C5F">
        <w:tc>
          <w:tcPr>
            <w:tcW w:w="2123" w:type="pct"/>
            <w:tcBorders>
              <w:left w:val="single" w:sz="4" w:space="0" w:color="auto"/>
              <w:right w:val="single" w:sz="4" w:space="0" w:color="auto"/>
            </w:tcBorders>
          </w:tcPr>
          <w:p w14:paraId="463E6D8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p w14:paraId="63FBF02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A020FE9" w14:textId="77777777" w:rsidTr="00AC1C5F">
        <w:tc>
          <w:tcPr>
            <w:tcW w:w="2123" w:type="pct"/>
            <w:tcBorders>
              <w:left w:val="single" w:sz="4" w:space="0" w:color="auto"/>
              <w:right w:val="single" w:sz="4" w:space="0" w:color="auto"/>
            </w:tcBorders>
          </w:tcPr>
          <w:p w14:paraId="58C79A2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7C71EF9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18F47B0" w14:textId="77777777" w:rsidTr="00AC1C5F">
        <w:trPr>
          <w:trHeight w:val="556"/>
        </w:trPr>
        <w:tc>
          <w:tcPr>
            <w:tcW w:w="2123" w:type="pct"/>
            <w:tcBorders>
              <w:left w:val="single" w:sz="4" w:space="0" w:color="auto"/>
              <w:right w:val="single" w:sz="4" w:space="0" w:color="auto"/>
            </w:tcBorders>
          </w:tcPr>
          <w:p w14:paraId="7C29283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51F7FC1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1BA6B24C" w14:textId="77777777" w:rsidTr="00AC1C5F">
        <w:tc>
          <w:tcPr>
            <w:tcW w:w="2123" w:type="pct"/>
            <w:tcBorders>
              <w:left w:val="single" w:sz="4" w:space="0" w:color="auto"/>
              <w:bottom w:val="single" w:sz="4" w:space="0" w:color="auto"/>
              <w:right w:val="single" w:sz="4" w:space="0" w:color="auto"/>
            </w:tcBorders>
          </w:tcPr>
          <w:p w14:paraId="60BE076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752EB36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505AAF6" w14:textId="77777777" w:rsidTr="00AC1C5F">
        <w:tc>
          <w:tcPr>
            <w:tcW w:w="2123" w:type="pct"/>
            <w:tcBorders>
              <w:top w:val="single" w:sz="4" w:space="0" w:color="auto"/>
              <w:left w:val="single" w:sz="4" w:space="0" w:color="auto"/>
              <w:right w:val="single" w:sz="4" w:space="0" w:color="auto"/>
            </w:tcBorders>
            <w:shd w:val="clear" w:color="auto" w:fill="auto"/>
          </w:tcPr>
          <w:p w14:paraId="6512C295"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1BBFB814"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0761880" w14:textId="77777777" w:rsidTr="00AC1C5F">
        <w:tc>
          <w:tcPr>
            <w:tcW w:w="2123" w:type="pct"/>
            <w:tcBorders>
              <w:left w:val="single" w:sz="4" w:space="0" w:color="auto"/>
              <w:right w:val="single" w:sz="4" w:space="0" w:color="auto"/>
            </w:tcBorders>
          </w:tcPr>
          <w:p w14:paraId="657C751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p w14:paraId="72A49F0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0358AFF" w14:textId="77777777" w:rsidTr="00AC1C5F">
        <w:tc>
          <w:tcPr>
            <w:tcW w:w="2123" w:type="pct"/>
            <w:tcBorders>
              <w:left w:val="single" w:sz="4" w:space="0" w:color="auto"/>
              <w:right w:val="single" w:sz="4" w:space="0" w:color="auto"/>
            </w:tcBorders>
          </w:tcPr>
          <w:p w14:paraId="3D96C6A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5C4F106A"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ADBDDB1" w14:textId="77777777" w:rsidTr="00AC1C5F">
        <w:tc>
          <w:tcPr>
            <w:tcW w:w="2123" w:type="pct"/>
            <w:tcBorders>
              <w:left w:val="single" w:sz="4" w:space="0" w:color="auto"/>
              <w:bottom w:val="single" w:sz="4" w:space="0" w:color="auto"/>
              <w:right w:val="single" w:sz="4" w:space="0" w:color="auto"/>
            </w:tcBorders>
          </w:tcPr>
          <w:p w14:paraId="0122465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1AF101B9"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bookmarkEnd w:id="11"/>
    </w:tbl>
    <w:p w14:paraId="28723533" w14:textId="07F92F8A" w:rsidR="005A37FB" w:rsidRDefault="005A37FB" w:rsidP="00487639"/>
    <w:p w14:paraId="7DA17F8B" w14:textId="77777777" w:rsidR="005A37FB" w:rsidRDefault="005A37FB">
      <w:pPr>
        <w:spacing w:after="200" w:line="276" w:lineRule="auto"/>
      </w:pPr>
      <w:r>
        <w:br w:type="page"/>
      </w:r>
    </w:p>
    <w:tbl>
      <w:tblPr>
        <w:tblStyle w:val="TableGrid"/>
        <w:tblW w:w="10060" w:type="dxa"/>
        <w:tblLook w:val="04A0" w:firstRow="1" w:lastRow="0" w:firstColumn="1" w:lastColumn="0" w:noHBand="0" w:noVBand="1"/>
      </w:tblPr>
      <w:tblGrid>
        <w:gridCol w:w="4248"/>
        <w:gridCol w:w="5812"/>
      </w:tblGrid>
      <w:tr w:rsidR="005A37FB" w:rsidRPr="00C92C10" w14:paraId="6401D753" w14:textId="77777777" w:rsidTr="00440E26">
        <w:tc>
          <w:tcPr>
            <w:tcW w:w="4248" w:type="dxa"/>
          </w:tcPr>
          <w:p w14:paraId="527E81FB" w14:textId="77777777" w:rsidR="005A37FB" w:rsidRPr="00C92C10" w:rsidRDefault="005A37FB" w:rsidP="00AC1C5F">
            <w:pPr>
              <w:rPr>
                <w:rFonts w:ascii="Arial" w:hAnsi="Arial" w:cs="Arial"/>
                <w:b/>
                <w:szCs w:val="22"/>
              </w:rPr>
            </w:pPr>
            <w:bookmarkStart w:id="12" w:name="L10_012"/>
            <w:r w:rsidRPr="00C92C10">
              <w:rPr>
                <w:rFonts w:ascii="Arial" w:hAnsi="Arial" w:cs="Arial"/>
                <w:b/>
                <w:szCs w:val="22"/>
              </w:rPr>
              <w:lastRenderedPageBreak/>
              <w:t>Licensee Name</w:t>
            </w:r>
          </w:p>
        </w:tc>
        <w:tc>
          <w:tcPr>
            <w:tcW w:w="5812" w:type="dxa"/>
          </w:tcPr>
          <w:p w14:paraId="5A4D56A5" w14:textId="77777777" w:rsidR="005A37FB" w:rsidRPr="008C22C0" w:rsidRDefault="005A37FB" w:rsidP="00AC1C5F">
            <w:pPr>
              <w:rPr>
                <w:rFonts w:ascii="Arial" w:hAnsi="Arial" w:cs="Arial"/>
                <w:szCs w:val="22"/>
              </w:rPr>
            </w:pPr>
            <w:r w:rsidRPr="003071A1">
              <w:rPr>
                <w:rFonts w:ascii="Arial" w:hAnsi="Arial" w:cs="Arial"/>
                <w:szCs w:val="22"/>
              </w:rPr>
              <w:t>Veolia Water Solutions and Technologies (Australia) Pty Ltd</w:t>
            </w:r>
          </w:p>
        </w:tc>
      </w:tr>
      <w:tr w:rsidR="005A37FB" w:rsidRPr="00C92C10" w14:paraId="7201C382" w14:textId="77777777" w:rsidTr="00440E26">
        <w:tc>
          <w:tcPr>
            <w:tcW w:w="4248" w:type="dxa"/>
          </w:tcPr>
          <w:p w14:paraId="35AE6DC2"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7FB586D0" w14:textId="77777777" w:rsidR="005A37FB" w:rsidRPr="00C92C10" w:rsidRDefault="005A37FB" w:rsidP="00AC1C5F">
            <w:pPr>
              <w:rPr>
                <w:rFonts w:ascii="Arial" w:hAnsi="Arial" w:cs="Arial"/>
                <w:szCs w:val="22"/>
              </w:rPr>
            </w:pPr>
            <w:r>
              <w:rPr>
                <w:rFonts w:ascii="Arial" w:hAnsi="Arial" w:cs="Arial"/>
                <w:szCs w:val="22"/>
              </w:rPr>
              <w:t>Bingara Gorge</w:t>
            </w:r>
          </w:p>
        </w:tc>
      </w:tr>
      <w:tr w:rsidR="005A37FB" w:rsidRPr="00C92C10" w14:paraId="37EA43DC" w14:textId="77777777" w:rsidTr="00440E26">
        <w:tc>
          <w:tcPr>
            <w:tcW w:w="4248" w:type="dxa"/>
          </w:tcPr>
          <w:p w14:paraId="48B64C6F"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149F220F" w14:textId="77777777" w:rsidR="005A37FB" w:rsidRPr="00265C66" w:rsidRDefault="005A37FB" w:rsidP="00AC1C5F">
            <w:pPr>
              <w:rPr>
                <w:rFonts w:ascii="Arial" w:hAnsi="Arial" w:cs="Arial"/>
                <w:szCs w:val="22"/>
              </w:rPr>
            </w:pPr>
            <w:r w:rsidRPr="00211D85">
              <w:rPr>
                <w:rFonts w:ascii="Arial" w:hAnsi="Arial" w:cs="Arial"/>
                <w:szCs w:val="22"/>
              </w:rPr>
              <w:t>10_01</w:t>
            </w:r>
            <w:r>
              <w:rPr>
                <w:rFonts w:ascii="Arial" w:hAnsi="Arial" w:cs="Arial"/>
                <w:szCs w:val="22"/>
              </w:rPr>
              <w:t>2</w:t>
            </w:r>
          </w:p>
        </w:tc>
      </w:tr>
    </w:tbl>
    <w:p w14:paraId="313A216B"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35AAAB8A" w14:textId="77777777" w:rsidTr="00AC1C5F">
        <w:tc>
          <w:tcPr>
            <w:tcW w:w="2123" w:type="pct"/>
            <w:tcBorders>
              <w:top w:val="single" w:sz="4" w:space="0" w:color="auto"/>
              <w:left w:val="single" w:sz="4" w:space="0" w:color="auto"/>
              <w:right w:val="single" w:sz="4" w:space="0" w:color="auto"/>
            </w:tcBorders>
            <w:shd w:val="clear" w:color="auto" w:fill="auto"/>
          </w:tcPr>
          <w:p w14:paraId="1E20DF3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6E1EFBB1"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B89B816" w14:textId="77777777" w:rsidTr="00AC1C5F">
        <w:tc>
          <w:tcPr>
            <w:tcW w:w="2123" w:type="pct"/>
            <w:tcBorders>
              <w:left w:val="single" w:sz="4" w:space="0" w:color="auto"/>
              <w:right w:val="single" w:sz="4" w:space="0" w:color="auto"/>
            </w:tcBorders>
            <w:shd w:val="clear" w:color="auto" w:fill="auto"/>
          </w:tcPr>
          <w:p w14:paraId="6F8398E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489330674"/>
            <w:placeholder>
              <w:docPart w:val="ADD10C7145CD4067B051DA2D5BEBE9C1"/>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268D0872"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5A37FB" w:rsidRPr="000C5204" w14:paraId="5A99E384" w14:textId="77777777" w:rsidTr="00AC1C5F">
        <w:tc>
          <w:tcPr>
            <w:tcW w:w="2123" w:type="pct"/>
            <w:tcBorders>
              <w:left w:val="single" w:sz="4" w:space="0" w:color="auto"/>
              <w:right w:val="single" w:sz="4" w:space="0" w:color="auto"/>
            </w:tcBorders>
            <w:shd w:val="clear" w:color="auto" w:fill="auto"/>
          </w:tcPr>
          <w:p w14:paraId="3D67E01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550C7964" w14:textId="77777777" w:rsidR="005A37FB" w:rsidRPr="000C5204" w:rsidRDefault="005A37FB" w:rsidP="00AC1C5F">
            <w:pPr>
              <w:spacing w:beforeLines="20" w:before="48" w:afterLines="20" w:after="48"/>
              <w:rPr>
                <w:rFonts w:ascii="Arial" w:hAnsi="Arial" w:cs="Arial"/>
                <w:sz w:val="18"/>
                <w:szCs w:val="20"/>
              </w:rPr>
            </w:pPr>
            <w:r w:rsidRPr="003071A1">
              <w:rPr>
                <w:rFonts w:ascii="Arial" w:hAnsi="Arial" w:cs="Arial"/>
                <w:sz w:val="18"/>
                <w:szCs w:val="20"/>
              </w:rPr>
              <w:t>9 December 2010</w:t>
            </w:r>
          </w:p>
        </w:tc>
      </w:tr>
      <w:tr w:rsidR="005A37FB" w:rsidRPr="000C5204" w14:paraId="6A3A9D56" w14:textId="77777777" w:rsidTr="00AC1C5F">
        <w:tc>
          <w:tcPr>
            <w:tcW w:w="2123" w:type="pct"/>
            <w:tcBorders>
              <w:left w:val="single" w:sz="4" w:space="0" w:color="auto"/>
              <w:right w:val="single" w:sz="4" w:space="0" w:color="auto"/>
            </w:tcBorders>
            <w:shd w:val="clear" w:color="auto" w:fill="auto"/>
            <w:vAlign w:val="center"/>
          </w:tcPr>
          <w:p w14:paraId="5CBA3843"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F0D3F19" w14:textId="77777777" w:rsidR="005A37FB" w:rsidRPr="000C5204" w:rsidRDefault="009928A1" w:rsidP="00AC1C5F">
            <w:pPr>
              <w:spacing w:beforeLines="20" w:before="48" w:afterLines="20" w:after="48"/>
              <w:rPr>
                <w:rFonts w:ascii="Arial" w:hAnsi="Arial" w:cs="Arial"/>
                <w:sz w:val="18"/>
                <w:szCs w:val="20"/>
              </w:rPr>
            </w:pPr>
            <w:hyperlink r:id="rId23" w:history="1">
              <w:r w:rsidR="005A37FB">
                <w:rPr>
                  <w:rStyle w:val="Hyperlink"/>
                  <w:rFonts w:ascii="Arial" w:hAnsi="Arial" w:cs="Arial"/>
                  <w:color w:val="3071C3"/>
                  <w:sz w:val="18"/>
                  <w:szCs w:val="20"/>
                </w:rPr>
                <w:t>Refer Licence</w:t>
              </w:r>
            </w:hyperlink>
          </w:p>
        </w:tc>
      </w:tr>
      <w:tr w:rsidR="005A37FB" w:rsidRPr="000C5204" w14:paraId="7AE02B88" w14:textId="77777777" w:rsidTr="00AC1C5F">
        <w:tc>
          <w:tcPr>
            <w:tcW w:w="2123" w:type="pct"/>
            <w:tcBorders>
              <w:top w:val="nil"/>
              <w:left w:val="single" w:sz="4" w:space="0" w:color="auto"/>
              <w:right w:val="single" w:sz="4" w:space="0" w:color="auto"/>
            </w:tcBorders>
            <w:shd w:val="clear" w:color="auto" w:fill="auto"/>
            <w:vAlign w:val="center"/>
          </w:tcPr>
          <w:p w14:paraId="65B2E4CD"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1B007048"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867A9D4" w14:textId="77777777" w:rsidTr="00AC1C5F">
        <w:tc>
          <w:tcPr>
            <w:tcW w:w="2123" w:type="pct"/>
            <w:tcBorders>
              <w:top w:val="nil"/>
              <w:left w:val="single" w:sz="4" w:space="0" w:color="auto"/>
              <w:right w:val="single" w:sz="4" w:space="0" w:color="auto"/>
            </w:tcBorders>
            <w:shd w:val="clear" w:color="auto" w:fill="auto"/>
            <w:vAlign w:val="center"/>
          </w:tcPr>
          <w:p w14:paraId="04F2F526"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77B36647"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117E9B6A" w14:textId="77777777" w:rsidTr="00AC1C5F">
        <w:tc>
          <w:tcPr>
            <w:tcW w:w="2123" w:type="pct"/>
            <w:tcBorders>
              <w:top w:val="nil"/>
              <w:left w:val="single" w:sz="4" w:space="0" w:color="auto"/>
              <w:right w:val="single" w:sz="4" w:space="0" w:color="auto"/>
            </w:tcBorders>
            <w:shd w:val="clear" w:color="auto" w:fill="auto"/>
            <w:vAlign w:val="center"/>
          </w:tcPr>
          <w:p w14:paraId="7BEB038D"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01F43AC0"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F0F67D4" w14:textId="77777777" w:rsidTr="00AC1C5F">
        <w:tc>
          <w:tcPr>
            <w:tcW w:w="2123" w:type="pct"/>
            <w:tcBorders>
              <w:left w:val="single" w:sz="4" w:space="0" w:color="auto"/>
              <w:right w:val="single" w:sz="4" w:space="0" w:color="auto"/>
            </w:tcBorders>
            <w:shd w:val="clear" w:color="auto" w:fill="auto"/>
          </w:tcPr>
          <w:p w14:paraId="411CE5C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CA91EC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10 June 2011,</w:t>
            </w:r>
            <w:r>
              <w:rPr>
                <w:rFonts w:ascii="Arial" w:hAnsi="Arial" w:cs="Arial"/>
                <w:sz w:val="18"/>
                <w:szCs w:val="20"/>
              </w:rPr>
              <w:t xml:space="preserve"> </w:t>
            </w:r>
            <w:r w:rsidRPr="000C5204">
              <w:rPr>
                <w:rFonts w:ascii="Arial" w:hAnsi="Arial" w:cs="Arial"/>
                <w:sz w:val="18"/>
                <w:szCs w:val="20"/>
              </w:rPr>
              <w:t>14 July 2015 and 11 July 2017 (including 5-yearly review) refer to licence variation for details.</w:t>
            </w:r>
          </w:p>
        </w:tc>
      </w:tr>
      <w:tr w:rsidR="005A37FB" w:rsidRPr="000C5204" w14:paraId="0BD4288F" w14:textId="77777777" w:rsidTr="00AC1C5F">
        <w:tc>
          <w:tcPr>
            <w:tcW w:w="2123" w:type="pct"/>
            <w:tcBorders>
              <w:left w:val="single" w:sz="4" w:space="0" w:color="auto"/>
              <w:right w:val="single" w:sz="4" w:space="0" w:color="auto"/>
            </w:tcBorders>
            <w:shd w:val="clear" w:color="auto" w:fill="auto"/>
          </w:tcPr>
          <w:p w14:paraId="1D0F033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1E320EA6" w14:textId="77777777" w:rsidR="00842228" w:rsidRDefault="00842228" w:rsidP="00842228">
            <w:pPr>
              <w:spacing w:beforeLines="20" w:before="48" w:afterLines="20" w:after="48"/>
              <w:rPr>
                <w:rStyle w:val="Hyperlink"/>
                <w:rFonts w:ascii="Arial" w:hAnsi="Arial" w:cs="Arial"/>
                <w:sz w:val="18"/>
                <w:szCs w:val="20"/>
              </w:rPr>
            </w:pPr>
            <w:r>
              <w:rPr>
                <w:rStyle w:val="Hyperlink"/>
                <w:rFonts w:ascii="Arial" w:hAnsi="Arial" w:cs="Arial"/>
                <w:sz w:val="18"/>
                <w:szCs w:val="20"/>
              </w:rPr>
              <w:t>Notices issued under section 16:</w:t>
            </w:r>
          </w:p>
          <w:p w14:paraId="63FA13BD" w14:textId="77777777" w:rsidR="005A37FB" w:rsidRPr="000C5204" w:rsidRDefault="009928A1" w:rsidP="00AC1C5F">
            <w:pPr>
              <w:spacing w:beforeLines="20" w:before="48" w:afterLines="20" w:after="48"/>
              <w:rPr>
                <w:rFonts w:ascii="Arial" w:hAnsi="Arial" w:cs="Arial"/>
                <w:sz w:val="18"/>
                <w:szCs w:val="20"/>
              </w:rPr>
            </w:pPr>
            <w:hyperlink r:id="rId24" w:history="1">
              <w:r w:rsidR="005A37FB" w:rsidRPr="00DE55AF">
                <w:rPr>
                  <w:rStyle w:val="Hyperlink"/>
                  <w:rFonts w:ascii="Arial" w:hAnsi="Arial" w:cs="Arial"/>
                  <w:sz w:val="18"/>
                  <w:szCs w:val="20"/>
                </w:rPr>
                <w:t>20 March 2019</w:t>
              </w:r>
            </w:hyperlink>
            <w:r w:rsidR="005A37FB">
              <w:rPr>
                <w:rFonts w:ascii="Arial" w:hAnsi="Arial" w:cs="Arial"/>
                <w:sz w:val="18"/>
                <w:szCs w:val="20"/>
              </w:rPr>
              <w:t xml:space="preserve">,  </w:t>
            </w:r>
            <w:hyperlink r:id="rId25" w:history="1">
              <w:r w:rsidR="005A37FB" w:rsidRPr="00DE55AF">
                <w:rPr>
                  <w:rStyle w:val="Hyperlink"/>
                  <w:rFonts w:ascii="Arial" w:hAnsi="Arial" w:cs="Arial"/>
                  <w:sz w:val="18"/>
                  <w:szCs w:val="20"/>
                </w:rPr>
                <w:t>21 November 2018</w:t>
              </w:r>
            </w:hyperlink>
          </w:p>
        </w:tc>
      </w:tr>
      <w:tr w:rsidR="005A37FB" w:rsidRPr="000C5204" w14:paraId="71D1A613" w14:textId="77777777" w:rsidTr="00AC1C5F">
        <w:tc>
          <w:tcPr>
            <w:tcW w:w="2123" w:type="pct"/>
            <w:tcBorders>
              <w:top w:val="single" w:sz="4" w:space="0" w:color="auto"/>
              <w:left w:val="single" w:sz="4" w:space="0" w:color="auto"/>
              <w:right w:val="single" w:sz="4" w:space="0" w:color="auto"/>
            </w:tcBorders>
            <w:shd w:val="clear" w:color="auto" w:fill="auto"/>
          </w:tcPr>
          <w:p w14:paraId="6524A2D4"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498797A6"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EA7DB25" w14:textId="77777777" w:rsidTr="00AC1C5F">
        <w:tc>
          <w:tcPr>
            <w:tcW w:w="2123" w:type="pct"/>
            <w:tcBorders>
              <w:left w:val="single" w:sz="4" w:space="0" w:color="auto"/>
              <w:right w:val="single" w:sz="4" w:space="0" w:color="auto"/>
            </w:tcBorders>
            <w:shd w:val="clear" w:color="auto" w:fill="auto"/>
          </w:tcPr>
          <w:p w14:paraId="12DD20E4"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48437337"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3034BC4" w14:textId="77777777" w:rsidTr="00AC1C5F">
        <w:tc>
          <w:tcPr>
            <w:tcW w:w="2123" w:type="pct"/>
            <w:tcBorders>
              <w:left w:val="single" w:sz="4" w:space="0" w:color="auto"/>
              <w:right w:val="single" w:sz="4" w:space="0" w:color="auto"/>
            </w:tcBorders>
            <w:shd w:val="clear" w:color="auto" w:fill="auto"/>
          </w:tcPr>
          <w:p w14:paraId="688F164C" w14:textId="602A97FB"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5457451D"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5B63A32F" w14:textId="77777777" w:rsidTr="00AC1C5F">
        <w:tc>
          <w:tcPr>
            <w:tcW w:w="2123" w:type="pct"/>
            <w:tcBorders>
              <w:left w:val="single" w:sz="4" w:space="0" w:color="auto"/>
              <w:bottom w:val="single" w:sz="4" w:space="0" w:color="auto"/>
              <w:right w:val="single" w:sz="4" w:space="0" w:color="auto"/>
            </w:tcBorders>
            <w:shd w:val="clear" w:color="auto" w:fill="auto"/>
          </w:tcPr>
          <w:p w14:paraId="207E7D11"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2F90A70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27D6ADEC" w14:textId="77777777" w:rsidTr="00AC1C5F">
        <w:tc>
          <w:tcPr>
            <w:tcW w:w="2123" w:type="pct"/>
            <w:tcBorders>
              <w:top w:val="single" w:sz="4" w:space="0" w:color="auto"/>
              <w:left w:val="single" w:sz="4" w:space="0" w:color="auto"/>
              <w:right w:val="single" w:sz="4" w:space="0" w:color="auto"/>
            </w:tcBorders>
            <w:shd w:val="clear" w:color="auto" w:fill="auto"/>
          </w:tcPr>
          <w:p w14:paraId="18782967"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54D91A66"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400AFE0" w14:textId="77777777" w:rsidTr="00AC1C5F">
        <w:tc>
          <w:tcPr>
            <w:tcW w:w="2123" w:type="pct"/>
            <w:tcBorders>
              <w:left w:val="single" w:sz="4" w:space="0" w:color="auto"/>
              <w:right w:val="single" w:sz="4" w:space="0" w:color="auto"/>
            </w:tcBorders>
            <w:shd w:val="clear" w:color="auto" w:fill="auto"/>
          </w:tcPr>
          <w:p w14:paraId="71DAFBA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78F5AD27"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Wastewater from Bingara Gorge development and Wilton Village</w:t>
            </w:r>
          </w:p>
        </w:tc>
      </w:tr>
      <w:tr w:rsidR="005A37FB" w:rsidRPr="000C5204" w14:paraId="4660104A" w14:textId="77777777" w:rsidTr="00AC1C5F">
        <w:tc>
          <w:tcPr>
            <w:tcW w:w="2123" w:type="pct"/>
            <w:tcBorders>
              <w:left w:val="single" w:sz="4" w:space="0" w:color="auto"/>
              <w:right w:val="single" w:sz="4" w:space="0" w:color="auto"/>
            </w:tcBorders>
            <w:shd w:val="clear" w:color="auto" w:fill="auto"/>
          </w:tcPr>
          <w:p w14:paraId="2967DDD9"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10B68D8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Toilet flushing, garden irrigation, laundry washing (cold tap only) and golf course irrigation</w:t>
            </w:r>
          </w:p>
        </w:tc>
      </w:tr>
      <w:tr w:rsidR="005A37FB" w:rsidRPr="000C5204" w14:paraId="691928C2" w14:textId="77777777" w:rsidTr="00AC1C5F">
        <w:trPr>
          <w:trHeight w:val="556"/>
        </w:trPr>
        <w:tc>
          <w:tcPr>
            <w:tcW w:w="2123" w:type="pct"/>
            <w:tcBorders>
              <w:left w:val="single" w:sz="4" w:space="0" w:color="auto"/>
              <w:right w:val="single" w:sz="4" w:space="0" w:color="auto"/>
            </w:tcBorders>
            <w:shd w:val="clear" w:color="auto" w:fill="auto"/>
          </w:tcPr>
          <w:p w14:paraId="6E5DD314" w14:textId="5D155CA9"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20778B3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2523CA6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(10_013R)</w:t>
            </w:r>
          </w:p>
        </w:tc>
      </w:tr>
      <w:tr w:rsidR="005A37FB" w:rsidRPr="000C5204" w14:paraId="7D2AE785" w14:textId="77777777" w:rsidTr="00AC1C5F">
        <w:tc>
          <w:tcPr>
            <w:tcW w:w="2123" w:type="pct"/>
            <w:tcBorders>
              <w:left w:val="single" w:sz="4" w:space="0" w:color="auto"/>
              <w:bottom w:val="single" w:sz="4" w:space="0" w:color="auto"/>
              <w:right w:val="single" w:sz="4" w:space="0" w:color="auto"/>
            </w:tcBorders>
            <w:shd w:val="clear" w:color="auto" w:fill="auto"/>
          </w:tcPr>
          <w:p w14:paraId="053D9C0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2797948F"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infrastructure</w:t>
            </w:r>
          </w:p>
        </w:tc>
      </w:tr>
      <w:tr w:rsidR="005A37FB" w:rsidRPr="000C5204" w14:paraId="5C766439" w14:textId="77777777" w:rsidTr="00AC1C5F">
        <w:tc>
          <w:tcPr>
            <w:tcW w:w="2123" w:type="pct"/>
            <w:tcBorders>
              <w:top w:val="single" w:sz="4" w:space="0" w:color="auto"/>
              <w:left w:val="single" w:sz="4" w:space="0" w:color="auto"/>
              <w:right w:val="single" w:sz="4" w:space="0" w:color="auto"/>
            </w:tcBorders>
            <w:shd w:val="clear" w:color="auto" w:fill="auto"/>
          </w:tcPr>
          <w:p w14:paraId="7200D4A5"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24EABD8C"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53E5E960" w14:textId="77777777" w:rsidTr="00AC1C5F">
        <w:tc>
          <w:tcPr>
            <w:tcW w:w="2123" w:type="pct"/>
            <w:tcBorders>
              <w:left w:val="single" w:sz="4" w:space="0" w:color="auto"/>
              <w:right w:val="single" w:sz="4" w:space="0" w:color="auto"/>
            </w:tcBorders>
            <w:shd w:val="clear" w:color="auto" w:fill="auto"/>
          </w:tcPr>
          <w:p w14:paraId="44EFB9AC" w14:textId="1790AF7D"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p w14:paraId="3BB2C29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53E0032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(10_013R)</w:t>
            </w:r>
          </w:p>
        </w:tc>
      </w:tr>
      <w:tr w:rsidR="005A37FB" w:rsidRPr="000C5204" w14:paraId="5421103C" w14:textId="77777777" w:rsidTr="00AC1C5F">
        <w:tc>
          <w:tcPr>
            <w:tcW w:w="2123" w:type="pct"/>
            <w:tcBorders>
              <w:left w:val="single" w:sz="4" w:space="0" w:color="auto"/>
              <w:right w:val="single" w:sz="4" w:space="0" w:color="auto"/>
            </w:tcBorders>
            <w:shd w:val="clear" w:color="auto" w:fill="auto"/>
          </w:tcPr>
          <w:p w14:paraId="3636EB8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73F68A35"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sewerage infrastructure</w:t>
            </w:r>
          </w:p>
        </w:tc>
      </w:tr>
      <w:tr w:rsidR="005A37FB" w:rsidRPr="000C5204" w14:paraId="49A38C2B" w14:textId="77777777" w:rsidTr="00AC1C5F">
        <w:tc>
          <w:tcPr>
            <w:tcW w:w="2123" w:type="pct"/>
            <w:tcBorders>
              <w:left w:val="single" w:sz="4" w:space="0" w:color="auto"/>
              <w:bottom w:val="single" w:sz="4" w:space="0" w:color="auto"/>
              <w:right w:val="single" w:sz="4" w:space="0" w:color="auto"/>
            </w:tcBorders>
            <w:shd w:val="clear" w:color="auto" w:fill="auto"/>
          </w:tcPr>
          <w:p w14:paraId="1378A6BD"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16A16B7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Treated for reuse as non-potable water source for provision of water service</w:t>
            </w:r>
          </w:p>
        </w:tc>
      </w:tr>
      <w:bookmarkEnd w:id="12"/>
    </w:tbl>
    <w:p w14:paraId="2245175A" w14:textId="77777777" w:rsidR="005A37FB" w:rsidRDefault="005A37FB" w:rsidP="005A37FB">
      <w:pPr>
        <w:pStyle w:val="BodyText"/>
      </w:pPr>
    </w:p>
    <w:p w14:paraId="4F9DA758" w14:textId="77777777" w:rsidR="005A37FB" w:rsidRDefault="005A37FB" w:rsidP="005A37FB">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5A37FB" w:rsidRPr="00C92C10" w14:paraId="16551FC7" w14:textId="77777777" w:rsidTr="00440E26">
        <w:tc>
          <w:tcPr>
            <w:tcW w:w="4248" w:type="dxa"/>
          </w:tcPr>
          <w:p w14:paraId="6E29B807" w14:textId="77777777" w:rsidR="005A37FB" w:rsidRPr="00C92C10" w:rsidRDefault="005A37FB" w:rsidP="00AC1C5F">
            <w:pPr>
              <w:rPr>
                <w:rFonts w:ascii="Arial" w:hAnsi="Arial" w:cs="Arial"/>
                <w:b/>
                <w:szCs w:val="22"/>
              </w:rPr>
            </w:pPr>
            <w:bookmarkStart w:id="13" w:name="R10_013"/>
            <w:r w:rsidRPr="00C92C10">
              <w:rPr>
                <w:rFonts w:ascii="Arial" w:hAnsi="Arial" w:cs="Arial"/>
                <w:b/>
                <w:szCs w:val="22"/>
              </w:rPr>
              <w:lastRenderedPageBreak/>
              <w:t>Licensee Name</w:t>
            </w:r>
          </w:p>
        </w:tc>
        <w:tc>
          <w:tcPr>
            <w:tcW w:w="5812" w:type="dxa"/>
          </w:tcPr>
          <w:p w14:paraId="5185D54F" w14:textId="77777777" w:rsidR="005A37FB" w:rsidRPr="008C22C0" w:rsidRDefault="005A37FB" w:rsidP="00AC1C5F">
            <w:pPr>
              <w:rPr>
                <w:rFonts w:ascii="Arial" w:hAnsi="Arial" w:cs="Arial"/>
                <w:szCs w:val="22"/>
              </w:rPr>
            </w:pPr>
            <w:r w:rsidRPr="003071A1">
              <w:rPr>
                <w:rFonts w:ascii="Arial" w:hAnsi="Arial" w:cs="Arial"/>
                <w:szCs w:val="22"/>
              </w:rPr>
              <w:t>Veolia Water Solutions and Technologies (Australia) Pty Ltd</w:t>
            </w:r>
          </w:p>
        </w:tc>
      </w:tr>
      <w:tr w:rsidR="005A37FB" w:rsidRPr="00C92C10" w14:paraId="1AEBE9D3" w14:textId="77777777" w:rsidTr="00440E26">
        <w:tc>
          <w:tcPr>
            <w:tcW w:w="4248" w:type="dxa"/>
          </w:tcPr>
          <w:p w14:paraId="5AB0D43B" w14:textId="77777777" w:rsidR="005A37FB" w:rsidRPr="00C92C10" w:rsidRDefault="005A37FB" w:rsidP="00AC1C5F">
            <w:pPr>
              <w:rPr>
                <w:rFonts w:ascii="Arial" w:hAnsi="Arial" w:cs="Arial"/>
                <w:b/>
                <w:szCs w:val="22"/>
              </w:rPr>
            </w:pPr>
            <w:r w:rsidRPr="00C92C10">
              <w:rPr>
                <w:rFonts w:ascii="Arial" w:hAnsi="Arial" w:cs="Arial"/>
                <w:b/>
                <w:szCs w:val="22"/>
              </w:rPr>
              <w:t>Scheme Name</w:t>
            </w:r>
          </w:p>
        </w:tc>
        <w:tc>
          <w:tcPr>
            <w:tcW w:w="5812" w:type="dxa"/>
          </w:tcPr>
          <w:p w14:paraId="4CCACB73" w14:textId="77777777" w:rsidR="005A37FB" w:rsidRPr="00C92C10" w:rsidRDefault="005A37FB" w:rsidP="00AC1C5F">
            <w:pPr>
              <w:rPr>
                <w:rFonts w:ascii="Arial" w:hAnsi="Arial" w:cs="Arial"/>
                <w:szCs w:val="22"/>
              </w:rPr>
            </w:pPr>
            <w:r>
              <w:rPr>
                <w:rFonts w:ascii="Arial" w:hAnsi="Arial" w:cs="Arial"/>
                <w:szCs w:val="22"/>
              </w:rPr>
              <w:t>Bingara Gorge</w:t>
            </w:r>
          </w:p>
        </w:tc>
      </w:tr>
      <w:tr w:rsidR="005A37FB" w:rsidRPr="00C92C10" w14:paraId="667A7C11" w14:textId="77777777" w:rsidTr="00440E26">
        <w:tc>
          <w:tcPr>
            <w:tcW w:w="4248" w:type="dxa"/>
          </w:tcPr>
          <w:p w14:paraId="6775FE78" w14:textId="77777777" w:rsidR="005A37FB" w:rsidRPr="00C92C10" w:rsidRDefault="005A37FB" w:rsidP="00AC1C5F">
            <w:pPr>
              <w:rPr>
                <w:rFonts w:ascii="Arial" w:hAnsi="Arial" w:cs="Arial"/>
                <w:b/>
                <w:szCs w:val="22"/>
              </w:rPr>
            </w:pPr>
            <w:r w:rsidRPr="00C92C10">
              <w:rPr>
                <w:rFonts w:ascii="Arial" w:hAnsi="Arial" w:cs="Arial"/>
                <w:b/>
                <w:szCs w:val="22"/>
              </w:rPr>
              <w:t>Licence No</w:t>
            </w:r>
          </w:p>
        </w:tc>
        <w:tc>
          <w:tcPr>
            <w:tcW w:w="5812" w:type="dxa"/>
          </w:tcPr>
          <w:p w14:paraId="34B031FD" w14:textId="77777777" w:rsidR="005A37FB" w:rsidRPr="00265C66" w:rsidRDefault="005A37FB" w:rsidP="00AC1C5F">
            <w:pPr>
              <w:rPr>
                <w:rFonts w:ascii="Arial" w:hAnsi="Arial" w:cs="Arial"/>
                <w:szCs w:val="22"/>
              </w:rPr>
            </w:pPr>
            <w:r w:rsidRPr="00211D85">
              <w:rPr>
                <w:rFonts w:ascii="Arial" w:hAnsi="Arial" w:cs="Arial"/>
                <w:szCs w:val="22"/>
              </w:rPr>
              <w:t>10_01</w:t>
            </w:r>
            <w:r>
              <w:rPr>
                <w:rFonts w:ascii="Arial" w:hAnsi="Arial" w:cs="Arial"/>
                <w:szCs w:val="22"/>
              </w:rPr>
              <w:t>3R</w:t>
            </w:r>
          </w:p>
        </w:tc>
      </w:tr>
    </w:tbl>
    <w:p w14:paraId="03F68B1F" w14:textId="77777777" w:rsidR="005A37FB" w:rsidRPr="000C5204" w:rsidRDefault="005A37FB" w:rsidP="005A37FB">
      <w:pPr>
        <w:rPr>
          <w:rFonts w:ascii="Arial" w:hAnsi="Arial" w:cs="Arial"/>
        </w:rPr>
      </w:pPr>
    </w:p>
    <w:tbl>
      <w:tblPr>
        <w:tblW w:w="5196" w:type="pct"/>
        <w:tblLook w:val="04A0" w:firstRow="1" w:lastRow="0" w:firstColumn="1" w:lastColumn="0" w:noHBand="0" w:noVBand="1"/>
      </w:tblPr>
      <w:tblGrid>
        <w:gridCol w:w="4248"/>
        <w:gridCol w:w="5757"/>
      </w:tblGrid>
      <w:tr w:rsidR="005A37FB" w:rsidRPr="000C5204" w14:paraId="6D39899A" w14:textId="77777777" w:rsidTr="00AC1C5F">
        <w:tc>
          <w:tcPr>
            <w:tcW w:w="2123" w:type="pct"/>
            <w:tcBorders>
              <w:top w:val="single" w:sz="4" w:space="0" w:color="auto"/>
              <w:left w:val="single" w:sz="4" w:space="0" w:color="auto"/>
              <w:right w:val="single" w:sz="4" w:space="0" w:color="auto"/>
            </w:tcBorders>
            <w:shd w:val="clear" w:color="auto" w:fill="auto"/>
          </w:tcPr>
          <w:p w14:paraId="2443C9C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57A19763"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47C89E1F" w14:textId="77777777" w:rsidTr="00AC1C5F">
        <w:tc>
          <w:tcPr>
            <w:tcW w:w="2123" w:type="pct"/>
            <w:tcBorders>
              <w:left w:val="single" w:sz="4" w:space="0" w:color="auto"/>
              <w:right w:val="single" w:sz="4" w:space="0" w:color="auto"/>
            </w:tcBorders>
            <w:shd w:val="clear" w:color="auto" w:fill="auto"/>
          </w:tcPr>
          <w:p w14:paraId="5360D49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735433296"/>
            <w:placeholder>
              <w:docPart w:val="93B03321CBCC44B899A8356332AD0D1D"/>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44C80084" w14:textId="77777777" w:rsidR="005A37FB" w:rsidRPr="000C5204" w:rsidRDefault="005A37FB"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5A37FB" w:rsidRPr="000C5204" w14:paraId="3834A2A1" w14:textId="77777777" w:rsidTr="00AC1C5F">
        <w:tc>
          <w:tcPr>
            <w:tcW w:w="2123" w:type="pct"/>
            <w:tcBorders>
              <w:left w:val="single" w:sz="4" w:space="0" w:color="auto"/>
              <w:right w:val="single" w:sz="4" w:space="0" w:color="auto"/>
            </w:tcBorders>
            <w:shd w:val="clear" w:color="auto" w:fill="auto"/>
          </w:tcPr>
          <w:p w14:paraId="7666E0C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63C92F9E" w14:textId="77777777" w:rsidR="005A37FB" w:rsidRPr="000C5204" w:rsidRDefault="005A37FB" w:rsidP="00AC1C5F">
            <w:pPr>
              <w:spacing w:beforeLines="20" w:before="48" w:afterLines="20" w:after="48"/>
              <w:rPr>
                <w:rFonts w:ascii="Arial" w:hAnsi="Arial" w:cs="Arial"/>
                <w:sz w:val="18"/>
                <w:szCs w:val="20"/>
              </w:rPr>
            </w:pPr>
            <w:r w:rsidRPr="003071A1">
              <w:rPr>
                <w:rFonts w:ascii="Arial" w:hAnsi="Arial" w:cs="Arial"/>
                <w:sz w:val="18"/>
                <w:szCs w:val="20"/>
              </w:rPr>
              <w:t>1 March 2011</w:t>
            </w:r>
          </w:p>
        </w:tc>
      </w:tr>
      <w:tr w:rsidR="005A37FB" w:rsidRPr="000C5204" w14:paraId="755DFD80" w14:textId="77777777" w:rsidTr="00AC1C5F">
        <w:tc>
          <w:tcPr>
            <w:tcW w:w="2123" w:type="pct"/>
            <w:tcBorders>
              <w:left w:val="single" w:sz="4" w:space="0" w:color="auto"/>
              <w:right w:val="single" w:sz="4" w:space="0" w:color="auto"/>
            </w:tcBorders>
            <w:shd w:val="clear" w:color="auto" w:fill="auto"/>
            <w:vAlign w:val="center"/>
          </w:tcPr>
          <w:p w14:paraId="564FD959"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50520386" w14:textId="77777777" w:rsidR="005A37FB" w:rsidRPr="000C5204" w:rsidRDefault="009928A1" w:rsidP="00AC1C5F">
            <w:pPr>
              <w:spacing w:beforeLines="20" w:before="48" w:afterLines="20" w:after="48"/>
              <w:rPr>
                <w:rFonts w:ascii="Arial" w:hAnsi="Arial" w:cs="Arial"/>
                <w:sz w:val="18"/>
                <w:szCs w:val="20"/>
              </w:rPr>
            </w:pPr>
            <w:hyperlink r:id="rId26" w:history="1">
              <w:r w:rsidR="005A37FB">
                <w:rPr>
                  <w:rStyle w:val="Hyperlink"/>
                  <w:rFonts w:ascii="Arial" w:hAnsi="Arial" w:cs="Arial"/>
                  <w:color w:val="3071C3"/>
                  <w:sz w:val="18"/>
                  <w:szCs w:val="20"/>
                </w:rPr>
                <w:t>Refer Licence</w:t>
              </w:r>
            </w:hyperlink>
          </w:p>
        </w:tc>
      </w:tr>
      <w:tr w:rsidR="005A37FB" w:rsidRPr="000C5204" w14:paraId="7D0F995E" w14:textId="77777777" w:rsidTr="00AC1C5F">
        <w:tc>
          <w:tcPr>
            <w:tcW w:w="2123" w:type="pct"/>
            <w:tcBorders>
              <w:top w:val="nil"/>
              <w:left w:val="single" w:sz="4" w:space="0" w:color="auto"/>
              <w:right w:val="single" w:sz="4" w:space="0" w:color="auto"/>
            </w:tcBorders>
            <w:shd w:val="clear" w:color="auto" w:fill="auto"/>
            <w:vAlign w:val="center"/>
          </w:tcPr>
          <w:p w14:paraId="31D2FED4"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0686D114"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758E08F2" w14:textId="77777777" w:rsidTr="00AC1C5F">
        <w:tc>
          <w:tcPr>
            <w:tcW w:w="2123" w:type="pct"/>
            <w:tcBorders>
              <w:top w:val="nil"/>
              <w:left w:val="single" w:sz="4" w:space="0" w:color="auto"/>
              <w:right w:val="single" w:sz="4" w:space="0" w:color="auto"/>
            </w:tcBorders>
            <w:shd w:val="clear" w:color="auto" w:fill="auto"/>
            <w:vAlign w:val="center"/>
          </w:tcPr>
          <w:p w14:paraId="5A7BB8B0"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5769166C"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2299EBEA" w14:textId="77777777" w:rsidTr="00AC1C5F">
        <w:tc>
          <w:tcPr>
            <w:tcW w:w="2123" w:type="pct"/>
            <w:tcBorders>
              <w:top w:val="nil"/>
              <w:left w:val="single" w:sz="4" w:space="0" w:color="auto"/>
              <w:right w:val="single" w:sz="4" w:space="0" w:color="auto"/>
            </w:tcBorders>
            <w:shd w:val="clear" w:color="auto" w:fill="auto"/>
            <w:vAlign w:val="center"/>
          </w:tcPr>
          <w:p w14:paraId="64FA1257" w14:textId="77777777" w:rsidR="005A37FB" w:rsidRPr="000C5204" w:rsidRDefault="005A37FB"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689E7922"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68F7C454" w14:textId="77777777" w:rsidTr="00AC1C5F">
        <w:tc>
          <w:tcPr>
            <w:tcW w:w="2123" w:type="pct"/>
            <w:tcBorders>
              <w:left w:val="single" w:sz="4" w:space="0" w:color="auto"/>
              <w:right w:val="single" w:sz="4" w:space="0" w:color="auto"/>
            </w:tcBorders>
            <w:shd w:val="clear" w:color="auto" w:fill="auto"/>
          </w:tcPr>
          <w:p w14:paraId="05FC2C5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363D4E76"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Varied on 10 June 2011 and 11 July 2017 (including 5-yearly review), refer to licence variation for details.</w:t>
            </w:r>
          </w:p>
        </w:tc>
      </w:tr>
      <w:tr w:rsidR="005A37FB" w:rsidRPr="000C5204" w14:paraId="0B42B5C4" w14:textId="77777777" w:rsidTr="00AC1C5F">
        <w:tc>
          <w:tcPr>
            <w:tcW w:w="2123" w:type="pct"/>
            <w:tcBorders>
              <w:left w:val="single" w:sz="4" w:space="0" w:color="auto"/>
              <w:bottom w:val="single" w:sz="4" w:space="0" w:color="auto"/>
              <w:right w:val="single" w:sz="4" w:space="0" w:color="auto"/>
            </w:tcBorders>
            <w:shd w:val="clear" w:color="auto" w:fill="auto"/>
          </w:tcPr>
          <w:p w14:paraId="0433C4F4"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0168A6F0" w14:textId="4EC41566" w:rsidR="00842228" w:rsidRDefault="00842228" w:rsidP="00842228">
            <w:pPr>
              <w:spacing w:beforeLines="20" w:before="48" w:afterLines="20" w:after="48"/>
              <w:rPr>
                <w:rStyle w:val="Hyperlink"/>
                <w:rFonts w:ascii="Arial" w:hAnsi="Arial" w:cs="Arial"/>
                <w:sz w:val="18"/>
                <w:szCs w:val="20"/>
              </w:rPr>
            </w:pPr>
            <w:r>
              <w:rPr>
                <w:rStyle w:val="Hyperlink"/>
                <w:rFonts w:ascii="Arial" w:hAnsi="Arial" w:cs="Arial"/>
                <w:sz w:val="18"/>
                <w:szCs w:val="20"/>
              </w:rPr>
              <w:t>Notice issued under section 16:</w:t>
            </w:r>
          </w:p>
          <w:p w14:paraId="51177079" w14:textId="77777777" w:rsidR="005A37FB" w:rsidRPr="000C5204" w:rsidRDefault="009928A1" w:rsidP="00AC1C5F">
            <w:pPr>
              <w:spacing w:beforeLines="20" w:before="48" w:afterLines="20" w:after="48"/>
              <w:rPr>
                <w:rFonts w:ascii="Arial" w:hAnsi="Arial" w:cs="Arial"/>
                <w:sz w:val="18"/>
                <w:szCs w:val="20"/>
              </w:rPr>
            </w:pPr>
            <w:hyperlink r:id="rId27" w:history="1">
              <w:r w:rsidR="005A37FB" w:rsidRPr="00DE55AF">
                <w:rPr>
                  <w:rStyle w:val="Hyperlink"/>
                  <w:rFonts w:ascii="Arial" w:hAnsi="Arial" w:cs="Arial"/>
                  <w:sz w:val="18"/>
                  <w:szCs w:val="20"/>
                </w:rPr>
                <w:t>21 November 2018</w:t>
              </w:r>
            </w:hyperlink>
          </w:p>
        </w:tc>
      </w:tr>
      <w:tr w:rsidR="005A37FB" w:rsidRPr="000C5204" w14:paraId="047BA18E" w14:textId="77777777" w:rsidTr="00AC1C5F">
        <w:tc>
          <w:tcPr>
            <w:tcW w:w="2123" w:type="pct"/>
            <w:tcBorders>
              <w:top w:val="single" w:sz="4" w:space="0" w:color="auto"/>
              <w:left w:val="single" w:sz="4" w:space="0" w:color="auto"/>
              <w:right w:val="single" w:sz="4" w:space="0" w:color="auto"/>
            </w:tcBorders>
            <w:shd w:val="clear" w:color="auto" w:fill="auto"/>
          </w:tcPr>
          <w:p w14:paraId="1943D195"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59CC0F81"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33AF63B6" w14:textId="77777777" w:rsidTr="00AC1C5F">
        <w:tc>
          <w:tcPr>
            <w:tcW w:w="2123" w:type="pct"/>
            <w:tcBorders>
              <w:left w:val="single" w:sz="4" w:space="0" w:color="auto"/>
              <w:right w:val="single" w:sz="4" w:space="0" w:color="auto"/>
            </w:tcBorders>
          </w:tcPr>
          <w:p w14:paraId="15F18853"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6E07936B"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682F664B" w14:textId="77777777" w:rsidTr="00AC1C5F">
        <w:tc>
          <w:tcPr>
            <w:tcW w:w="2123" w:type="pct"/>
            <w:tcBorders>
              <w:left w:val="single" w:sz="4" w:space="0" w:color="auto"/>
              <w:right w:val="single" w:sz="4" w:space="0" w:color="auto"/>
            </w:tcBorders>
          </w:tcPr>
          <w:p w14:paraId="6A91100F"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A22129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5D501681" w14:textId="77777777" w:rsidTr="00AC1C5F">
        <w:tc>
          <w:tcPr>
            <w:tcW w:w="2123" w:type="pct"/>
            <w:tcBorders>
              <w:left w:val="single" w:sz="4" w:space="0" w:color="auto"/>
              <w:right w:val="single" w:sz="4" w:space="0" w:color="auto"/>
            </w:tcBorders>
          </w:tcPr>
          <w:p w14:paraId="7D7443BA"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705739C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35061133" w14:textId="77777777" w:rsidTr="00AC1C5F">
        <w:tc>
          <w:tcPr>
            <w:tcW w:w="2123" w:type="pct"/>
            <w:tcBorders>
              <w:left w:val="single" w:sz="4" w:space="0" w:color="auto"/>
              <w:bottom w:val="single" w:sz="4" w:space="0" w:color="auto"/>
              <w:right w:val="single" w:sz="4" w:space="0" w:color="auto"/>
            </w:tcBorders>
          </w:tcPr>
          <w:p w14:paraId="647C27E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0A13CF5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5A37FB" w:rsidRPr="000C5204" w14:paraId="11ECCDA3" w14:textId="77777777" w:rsidTr="00AC1C5F">
        <w:tc>
          <w:tcPr>
            <w:tcW w:w="2123" w:type="pct"/>
            <w:tcBorders>
              <w:top w:val="single" w:sz="4" w:space="0" w:color="auto"/>
              <w:left w:val="single" w:sz="4" w:space="0" w:color="auto"/>
              <w:right w:val="single" w:sz="4" w:space="0" w:color="auto"/>
            </w:tcBorders>
            <w:shd w:val="clear" w:color="auto" w:fill="auto"/>
          </w:tcPr>
          <w:p w14:paraId="44CEAE24"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47FB6209"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0913EA25" w14:textId="77777777" w:rsidTr="00AC1C5F">
        <w:tc>
          <w:tcPr>
            <w:tcW w:w="2123" w:type="pct"/>
            <w:tcBorders>
              <w:left w:val="single" w:sz="4" w:space="0" w:color="auto"/>
              <w:right w:val="single" w:sz="4" w:space="0" w:color="auto"/>
            </w:tcBorders>
          </w:tcPr>
          <w:p w14:paraId="44999BF0"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p w14:paraId="54002918"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25354E91"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(10_012)</w:t>
            </w:r>
          </w:p>
        </w:tc>
      </w:tr>
      <w:tr w:rsidR="005A37FB" w:rsidRPr="000C5204" w14:paraId="7D165F29" w14:textId="77777777" w:rsidTr="00AC1C5F">
        <w:tc>
          <w:tcPr>
            <w:tcW w:w="2123" w:type="pct"/>
            <w:tcBorders>
              <w:left w:val="single" w:sz="4" w:space="0" w:color="auto"/>
              <w:right w:val="single" w:sz="4" w:space="0" w:color="auto"/>
            </w:tcBorders>
          </w:tcPr>
          <w:p w14:paraId="5C0A3C45"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0FB71110"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Wastewater from Bingara Gorge development and Wilton Village</w:t>
            </w:r>
          </w:p>
        </w:tc>
      </w:tr>
      <w:tr w:rsidR="005A37FB" w:rsidRPr="000C5204" w14:paraId="5C822E1B" w14:textId="77777777" w:rsidTr="00AC1C5F">
        <w:trPr>
          <w:trHeight w:val="556"/>
        </w:trPr>
        <w:tc>
          <w:tcPr>
            <w:tcW w:w="2123" w:type="pct"/>
            <w:tcBorders>
              <w:left w:val="single" w:sz="4" w:space="0" w:color="auto"/>
              <w:right w:val="single" w:sz="4" w:space="0" w:color="auto"/>
            </w:tcBorders>
          </w:tcPr>
          <w:p w14:paraId="5E4DAB9E"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64BDB2D3"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Yes</w:t>
            </w:r>
          </w:p>
        </w:tc>
      </w:tr>
      <w:tr w:rsidR="005A37FB" w:rsidRPr="000C5204" w14:paraId="24B8E77E" w14:textId="77777777" w:rsidTr="00AC1C5F">
        <w:tc>
          <w:tcPr>
            <w:tcW w:w="2123" w:type="pct"/>
            <w:tcBorders>
              <w:left w:val="single" w:sz="4" w:space="0" w:color="auto"/>
              <w:bottom w:val="single" w:sz="4" w:space="0" w:color="auto"/>
              <w:right w:val="single" w:sz="4" w:space="0" w:color="auto"/>
            </w:tcBorders>
          </w:tcPr>
          <w:p w14:paraId="092F9967"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021CC4DC"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5A37FB" w:rsidRPr="000C5204" w14:paraId="4D0796CA" w14:textId="77777777" w:rsidTr="00AC1C5F">
        <w:tc>
          <w:tcPr>
            <w:tcW w:w="2123" w:type="pct"/>
            <w:tcBorders>
              <w:top w:val="single" w:sz="4" w:space="0" w:color="auto"/>
              <w:left w:val="single" w:sz="4" w:space="0" w:color="auto"/>
              <w:right w:val="single" w:sz="4" w:space="0" w:color="auto"/>
            </w:tcBorders>
            <w:shd w:val="clear" w:color="auto" w:fill="auto"/>
          </w:tcPr>
          <w:p w14:paraId="64958FC3" w14:textId="77777777" w:rsidR="005A37FB" w:rsidRPr="000C5204" w:rsidRDefault="005A37FB"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58B90527" w14:textId="77777777" w:rsidR="005A37FB" w:rsidRPr="000C5204" w:rsidRDefault="005A37FB" w:rsidP="00AC1C5F">
            <w:pPr>
              <w:spacing w:beforeLines="20" w:before="48" w:afterLines="20" w:after="48"/>
              <w:rPr>
                <w:rFonts w:ascii="Arial" w:hAnsi="Arial" w:cs="Arial"/>
                <w:sz w:val="18"/>
                <w:szCs w:val="20"/>
              </w:rPr>
            </w:pPr>
          </w:p>
        </w:tc>
      </w:tr>
      <w:tr w:rsidR="005A37FB" w:rsidRPr="000C5204" w14:paraId="704A2ABE" w14:textId="77777777" w:rsidTr="00AC1C5F">
        <w:tc>
          <w:tcPr>
            <w:tcW w:w="2123" w:type="pct"/>
            <w:tcBorders>
              <w:left w:val="single" w:sz="4" w:space="0" w:color="auto"/>
              <w:right w:val="single" w:sz="4" w:space="0" w:color="auto"/>
            </w:tcBorders>
          </w:tcPr>
          <w:p w14:paraId="37309342"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p w14:paraId="5D8E1694"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Veolia Water Solutions and Technologies (Australia) Pty Ltd</w:t>
            </w:r>
          </w:p>
          <w:p w14:paraId="2F05102C"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(10_012)</w:t>
            </w:r>
          </w:p>
        </w:tc>
      </w:tr>
      <w:tr w:rsidR="005A37FB" w:rsidRPr="000C5204" w14:paraId="382B9E03" w14:textId="77777777" w:rsidTr="00AC1C5F">
        <w:tc>
          <w:tcPr>
            <w:tcW w:w="2123" w:type="pct"/>
            <w:tcBorders>
              <w:left w:val="single" w:sz="4" w:space="0" w:color="auto"/>
              <w:right w:val="single" w:sz="4" w:space="0" w:color="auto"/>
            </w:tcBorders>
          </w:tcPr>
          <w:p w14:paraId="6856B528"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61709C5E"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Yes</w:t>
            </w:r>
          </w:p>
        </w:tc>
      </w:tr>
      <w:tr w:rsidR="005A37FB" w:rsidRPr="000C5204" w14:paraId="47786504" w14:textId="77777777" w:rsidTr="00AC1C5F">
        <w:tc>
          <w:tcPr>
            <w:tcW w:w="2123" w:type="pct"/>
            <w:tcBorders>
              <w:left w:val="single" w:sz="4" w:space="0" w:color="auto"/>
              <w:bottom w:val="single" w:sz="4" w:space="0" w:color="auto"/>
              <w:right w:val="single" w:sz="4" w:space="0" w:color="auto"/>
            </w:tcBorders>
          </w:tcPr>
          <w:p w14:paraId="7C59A716" w14:textId="77777777" w:rsidR="005A37FB" w:rsidRPr="000C5204" w:rsidRDefault="005A37FB"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166BFA92" w14:textId="77777777" w:rsidR="005A37FB" w:rsidRPr="000C5204" w:rsidRDefault="005A37FB" w:rsidP="00AC1C5F">
            <w:pPr>
              <w:spacing w:beforeLines="20" w:before="48" w:afterLines="20" w:after="48"/>
              <w:rPr>
                <w:rFonts w:ascii="Arial" w:hAnsi="Arial" w:cs="Arial"/>
                <w:sz w:val="18"/>
                <w:szCs w:val="20"/>
              </w:rPr>
            </w:pPr>
            <w:r w:rsidRPr="000C5204">
              <w:rPr>
                <w:rFonts w:ascii="Arial" w:hAnsi="Arial" w:cs="Arial"/>
                <w:sz w:val="18"/>
                <w:szCs w:val="20"/>
              </w:rPr>
              <w:t>Nil</w:t>
            </w:r>
          </w:p>
        </w:tc>
      </w:tr>
      <w:bookmarkEnd w:id="13"/>
    </w:tbl>
    <w:p w14:paraId="68DFC800" w14:textId="77777777" w:rsidR="00487639" w:rsidRPr="000C5204" w:rsidRDefault="00487639" w:rsidP="00487639">
      <w:pPr>
        <w:rPr>
          <w:rFonts w:ascii="Arial" w:hAnsi="Arial" w:cs="Arial"/>
        </w:rPr>
        <w:sectPr w:rsidR="00487639"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AC1C5F" w:rsidRPr="00C92C10" w14:paraId="3FF462A7" w14:textId="77777777" w:rsidTr="00440E26">
        <w:tc>
          <w:tcPr>
            <w:tcW w:w="4248" w:type="dxa"/>
          </w:tcPr>
          <w:p w14:paraId="4CB85A98" w14:textId="77777777" w:rsidR="00AC1C5F" w:rsidRPr="00C92C10" w:rsidRDefault="00AC1C5F"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57785F7F" w14:textId="77777777" w:rsidR="00AC1C5F" w:rsidRPr="008C22C0" w:rsidRDefault="00AC1C5F" w:rsidP="00AC1C5F">
            <w:pPr>
              <w:rPr>
                <w:rFonts w:ascii="Arial" w:hAnsi="Arial" w:cs="Arial"/>
                <w:szCs w:val="22"/>
              </w:rPr>
            </w:pPr>
            <w:bookmarkStart w:id="14" w:name="L10_014"/>
            <w:bookmarkEnd w:id="14"/>
            <w:r>
              <w:rPr>
                <w:rFonts w:ascii="Arial" w:hAnsi="Arial" w:cs="Arial"/>
                <w:szCs w:val="22"/>
              </w:rPr>
              <w:t>Pitt Town Water Pty Ltd</w:t>
            </w:r>
          </w:p>
        </w:tc>
      </w:tr>
      <w:tr w:rsidR="00AC1C5F" w:rsidRPr="00C92C10" w14:paraId="10A6CE33" w14:textId="77777777" w:rsidTr="00440E26">
        <w:tc>
          <w:tcPr>
            <w:tcW w:w="4248" w:type="dxa"/>
          </w:tcPr>
          <w:p w14:paraId="1D798081" w14:textId="77777777" w:rsidR="00AC1C5F" w:rsidRPr="00C92C10" w:rsidRDefault="00AC1C5F" w:rsidP="00AC1C5F">
            <w:pPr>
              <w:rPr>
                <w:rFonts w:ascii="Arial" w:hAnsi="Arial" w:cs="Arial"/>
                <w:b/>
                <w:szCs w:val="22"/>
              </w:rPr>
            </w:pPr>
            <w:r w:rsidRPr="00C92C10">
              <w:rPr>
                <w:rFonts w:ascii="Arial" w:hAnsi="Arial" w:cs="Arial"/>
                <w:b/>
                <w:szCs w:val="22"/>
              </w:rPr>
              <w:t>Scheme Name</w:t>
            </w:r>
          </w:p>
        </w:tc>
        <w:tc>
          <w:tcPr>
            <w:tcW w:w="5812" w:type="dxa"/>
          </w:tcPr>
          <w:p w14:paraId="5943948D" w14:textId="77777777" w:rsidR="00AC1C5F" w:rsidRPr="00C92C10" w:rsidRDefault="00AC1C5F" w:rsidP="00AC1C5F">
            <w:pPr>
              <w:rPr>
                <w:rFonts w:ascii="Arial" w:hAnsi="Arial" w:cs="Arial"/>
                <w:szCs w:val="22"/>
              </w:rPr>
            </w:pPr>
            <w:r>
              <w:rPr>
                <w:rFonts w:ascii="Arial" w:hAnsi="Arial" w:cs="Arial"/>
                <w:szCs w:val="22"/>
              </w:rPr>
              <w:t>Pitt Town</w:t>
            </w:r>
          </w:p>
        </w:tc>
      </w:tr>
      <w:tr w:rsidR="00AC1C5F" w:rsidRPr="00C92C10" w14:paraId="431ABFDF" w14:textId="77777777" w:rsidTr="00440E26">
        <w:tc>
          <w:tcPr>
            <w:tcW w:w="4248" w:type="dxa"/>
          </w:tcPr>
          <w:p w14:paraId="6A41405C" w14:textId="77777777" w:rsidR="00AC1C5F" w:rsidRPr="00C92C10" w:rsidRDefault="00AC1C5F" w:rsidP="00AC1C5F">
            <w:pPr>
              <w:rPr>
                <w:rFonts w:ascii="Arial" w:hAnsi="Arial" w:cs="Arial"/>
                <w:b/>
                <w:szCs w:val="22"/>
              </w:rPr>
            </w:pPr>
            <w:r w:rsidRPr="00C92C10">
              <w:rPr>
                <w:rFonts w:ascii="Arial" w:hAnsi="Arial" w:cs="Arial"/>
                <w:b/>
                <w:szCs w:val="22"/>
              </w:rPr>
              <w:t>Licence No</w:t>
            </w:r>
          </w:p>
        </w:tc>
        <w:tc>
          <w:tcPr>
            <w:tcW w:w="5812" w:type="dxa"/>
          </w:tcPr>
          <w:p w14:paraId="644EEE59" w14:textId="77777777" w:rsidR="00AC1C5F" w:rsidRPr="00265C66" w:rsidRDefault="00AC1C5F" w:rsidP="00AC1C5F">
            <w:pPr>
              <w:rPr>
                <w:rFonts w:ascii="Arial" w:hAnsi="Arial" w:cs="Arial"/>
                <w:szCs w:val="22"/>
              </w:rPr>
            </w:pPr>
            <w:r w:rsidRPr="00211D85">
              <w:rPr>
                <w:rFonts w:ascii="Arial" w:hAnsi="Arial" w:cs="Arial"/>
                <w:szCs w:val="22"/>
              </w:rPr>
              <w:t>10_01</w:t>
            </w:r>
            <w:r>
              <w:rPr>
                <w:rFonts w:ascii="Arial" w:hAnsi="Arial" w:cs="Arial"/>
                <w:szCs w:val="22"/>
              </w:rPr>
              <w:t>4</w:t>
            </w:r>
          </w:p>
        </w:tc>
      </w:tr>
    </w:tbl>
    <w:p w14:paraId="743FAB4B" w14:textId="77777777" w:rsidR="00AC1C5F" w:rsidRPr="000C5204" w:rsidRDefault="00AC1C5F" w:rsidP="00AC1C5F">
      <w:pPr>
        <w:rPr>
          <w:rFonts w:ascii="Arial" w:hAnsi="Arial" w:cs="Arial"/>
        </w:rPr>
      </w:pPr>
    </w:p>
    <w:tbl>
      <w:tblPr>
        <w:tblW w:w="5196" w:type="pct"/>
        <w:tblLook w:val="04A0" w:firstRow="1" w:lastRow="0" w:firstColumn="1" w:lastColumn="0" w:noHBand="0" w:noVBand="1"/>
      </w:tblPr>
      <w:tblGrid>
        <w:gridCol w:w="4248"/>
        <w:gridCol w:w="5757"/>
      </w:tblGrid>
      <w:tr w:rsidR="00AC1C5F" w:rsidRPr="000C5204" w14:paraId="7EF23C2F" w14:textId="77777777" w:rsidTr="00AC1C5F">
        <w:tc>
          <w:tcPr>
            <w:tcW w:w="2123" w:type="pct"/>
            <w:tcBorders>
              <w:top w:val="single" w:sz="4" w:space="0" w:color="auto"/>
              <w:left w:val="single" w:sz="4" w:space="0" w:color="auto"/>
              <w:right w:val="single" w:sz="4" w:space="0" w:color="auto"/>
            </w:tcBorders>
            <w:shd w:val="clear" w:color="auto" w:fill="auto"/>
          </w:tcPr>
          <w:p w14:paraId="499B61EB"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69085002"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86AF383" w14:textId="77777777" w:rsidTr="00AC1C5F">
        <w:tc>
          <w:tcPr>
            <w:tcW w:w="2123" w:type="pct"/>
            <w:tcBorders>
              <w:left w:val="single" w:sz="4" w:space="0" w:color="auto"/>
              <w:right w:val="single" w:sz="4" w:space="0" w:color="auto"/>
            </w:tcBorders>
            <w:shd w:val="clear" w:color="auto" w:fill="auto"/>
          </w:tcPr>
          <w:p w14:paraId="2DFBC0A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772893167"/>
            <w:placeholder>
              <w:docPart w:val="DF6D77B403E5432593828E078BA077E9"/>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2E1A7799" w14:textId="77777777" w:rsidR="00AC1C5F" w:rsidRPr="000C5204" w:rsidRDefault="00AC1C5F"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AC1C5F" w:rsidRPr="000C5204" w14:paraId="58DA4F5C" w14:textId="77777777" w:rsidTr="00AC1C5F">
        <w:tc>
          <w:tcPr>
            <w:tcW w:w="2123" w:type="pct"/>
            <w:tcBorders>
              <w:left w:val="single" w:sz="4" w:space="0" w:color="auto"/>
              <w:right w:val="single" w:sz="4" w:space="0" w:color="auto"/>
            </w:tcBorders>
            <w:shd w:val="clear" w:color="auto" w:fill="auto"/>
          </w:tcPr>
          <w:p w14:paraId="4A0CB4A4"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647ADF6D"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11 November 2010</w:t>
            </w:r>
          </w:p>
        </w:tc>
      </w:tr>
      <w:tr w:rsidR="00AC1C5F" w:rsidRPr="000C5204" w14:paraId="5538A60E" w14:textId="77777777" w:rsidTr="00AC1C5F">
        <w:tc>
          <w:tcPr>
            <w:tcW w:w="2123" w:type="pct"/>
            <w:tcBorders>
              <w:left w:val="single" w:sz="4" w:space="0" w:color="auto"/>
              <w:right w:val="single" w:sz="4" w:space="0" w:color="auto"/>
            </w:tcBorders>
            <w:shd w:val="clear" w:color="auto" w:fill="auto"/>
            <w:vAlign w:val="center"/>
          </w:tcPr>
          <w:p w14:paraId="4A235270"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81E809B" w14:textId="77777777" w:rsidR="00AC1C5F" w:rsidRPr="000C5204" w:rsidRDefault="009928A1" w:rsidP="00AC1C5F">
            <w:pPr>
              <w:spacing w:beforeLines="20" w:before="48" w:afterLines="20" w:after="48"/>
              <w:rPr>
                <w:rFonts w:ascii="Arial" w:hAnsi="Arial" w:cs="Arial"/>
                <w:sz w:val="18"/>
                <w:szCs w:val="20"/>
              </w:rPr>
            </w:pPr>
            <w:hyperlink r:id="rId28" w:history="1">
              <w:r w:rsidR="00AC1C5F">
                <w:rPr>
                  <w:rStyle w:val="Hyperlink"/>
                  <w:rFonts w:ascii="Arial" w:hAnsi="Arial" w:cs="Arial"/>
                  <w:color w:val="3071C3"/>
                  <w:sz w:val="18"/>
                  <w:szCs w:val="20"/>
                </w:rPr>
                <w:t>Refer Licence</w:t>
              </w:r>
            </w:hyperlink>
          </w:p>
        </w:tc>
      </w:tr>
      <w:tr w:rsidR="00AC1C5F" w:rsidRPr="000C5204" w14:paraId="2B96B0CE" w14:textId="77777777" w:rsidTr="00AC1C5F">
        <w:tc>
          <w:tcPr>
            <w:tcW w:w="2123" w:type="pct"/>
            <w:tcBorders>
              <w:top w:val="nil"/>
              <w:left w:val="single" w:sz="4" w:space="0" w:color="auto"/>
              <w:right w:val="single" w:sz="4" w:space="0" w:color="auto"/>
            </w:tcBorders>
            <w:shd w:val="clear" w:color="auto" w:fill="auto"/>
            <w:vAlign w:val="center"/>
          </w:tcPr>
          <w:p w14:paraId="79474891"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3EB7C894"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1ED5C4E0" w14:textId="77777777" w:rsidTr="00AC1C5F">
        <w:tc>
          <w:tcPr>
            <w:tcW w:w="2123" w:type="pct"/>
            <w:tcBorders>
              <w:top w:val="nil"/>
              <w:left w:val="single" w:sz="4" w:space="0" w:color="auto"/>
              <w:right w:val="single" w:sz="4" w:space="0" w:color="auto"/>
            </w:tcBorders>
            <w:shd w:val="clear" w:color="auto" w:fill="auto"/>
            <w:vAlign w:val="center"/>
          </w:tcPr>
          <w:p w14:paraId="4F099CE9"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3ED57AD3"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D0B20DA" w14:textId="77777777" w:rsidTr="00AC1C5F">
        <w:tc>
          <w:tcPr>
            <w:tcW w:w="2123" w:type="pct"/>
            <w:tcBorders>
              <w:top w:val="nil"/>
              <w:left w:val="single" w:sz="4" w:space="0" w:color="auto"/>
              <w:right w:val="single" w:sz="4" w:space="0" w:color="auto"/>
            </w:tcBorders>
            <w:shd w:val="clear" w:color="auto" w:fill="auto"/>
            <w:vAlign w:val="center"/>
          </w:tcPr>
          <w:p w14:paraId="09EE7F26"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1D908A02"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A5F0282" w14:textId="77777777" w:rsidTr="00AC1C5F">
        <w:tc>
          <w:tcPr>
            <w:tcW w:w="2123" w:type="pct"/>
            <w:tcBorders>
              <w:left w:val="single" w:sz="4" w:space="0" w:color="auto"/>
              <w:right w:val="single" w:sz="4" w:space="0" w:color="auto"/>
            </w:tcBorders>
            <w:shd w:val="clear" w:color="auto" w:fill="auto"/>
          </w:tcPr>
          <w:p w14:paraId="3EF838E4"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53AB59AB"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Varied on 16 May 2017 (5-yearly review), refer to licence variation for details.</w:t>
            </w:r>
          </w:p>
          <w:p w14:paraId="6F9BE2F7"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Varied on 3 July 2012, refer to licence variation for details.</w:t>
            </w:r>
          </w:p>
        </w:tc>
      </w:tr>
      <w:tr w:rsidR="00AC1C5F" w:rsidRPr="000C5204" w14:paraId="309448F3" w14:textId="77777777" w:rsidTr="00AC1C5F">
        <w:tc>
          <w:tcPr>
            <w:tcW w:w="2123" w:type="pct"/>
            <w:tcBorders>
              <w:left w:val="single" w:sz="4" w:space="0" w:color="auto"/>
              <w:right w:val="single" w:sz="4" w:space="0" w:color="auto"/>
            </w:tcBorders>
            <w:shd w:val="clear" w:color="auto" w:fill="auto"/>
          </w:tcPr>
          <w:p w14:paraId="39F01AE8"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4B44FC6A" w14:textId="77777777" w:rsidR="00AC1C5F" w:rsidRPr="000C5204" w:rsidRDefault="00AC1C5F" w:rsidP="00AC1C5F">
            <w:pPr>
              <w:spacing w:beforeLines="20" w:before="48" w:afterLines="20" w:after="48"/>
              <w:rPr>
                <w:rFonts w:ascii="Arial" w:hAnsi="Arial" w:cs="Arial"/>
                <w:sz w:val="18"/>
                <w:szCs w:val="20"/>
              </w:rPr>
            </w:pPr>
            <w:r w:rsidRPr="00915DA8">
              <w:rPr>
                <w:rFonts w:ascii="Arial" w:hAnsi="Arial" w:cs="Arial"/>
                <w:sz w:val="18"/>
                <w:szCs w:val="20"/>
              </w:rPr>
              <w:t>Nil</w:t>
            </w:r>
          </w:p>
        </w:tc>
      </w:tr>
      <w:tr w:rsidR="00AC1C5F" w:rsidRPr="000C5204" w14:paraId="0955AEF7" w14:textId="77777777" w:rsidTr="00AC1C5F">
        <w:tc>
          <w:tcPr>
            <w:tcW w:w="2123" w:type="pct"/>
            <w:tcBorders>
              <w:top w:val="single" w:sz="4" w:space="0" w:color="auto"/>
              <w:left w:val="single" w:sz="4" w:space="0" w:color="auto"/>
              <w:right w:val="single" w:sz="4" w:space="0" w:color="auto"/>
            </w:tcBorders>
            <w:shd w:val="clear" w:color="auto" w:fill="auto"/>
          </w:tcPr>
          <w:p w14:paraId="43BF4EF8"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1D455EE1"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3FF96A2C" w14:textId="77777777" w:rsidTr="00AC1C5F">
        <w:tc>
          <w:tcPr>
            <w:tcW w:w="2123" w:type="pct"/>
            <w:tcBorders>
              <w:left w:val="single" w:sz="4" w:space="0" w:color="auto"/>
              <w:right w:val="single" w:sz="4" w:space="0" w:color="auto"/>
            </w:tcBorders>
            <w:shd w:val="clear" w:color="auto" w:fill="auto"/>
          </w:tcPr>
          <w:p w14:paraId="3725E950"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447462A7"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3FEBE3F0" w14:textId="77777777" w:rsidTr="00AC1C5F">
        <w:tc>
          <w:tcPr>
            <w:tcW w:w="2123" w:type="pct"/>
            <w:tcBorders>
              <w:left w:val="single" w:sz="4" w:space="0" w:color="auto"/>
              <w:right w:val="single" w:sz="4" w:space="0" w:color="auto"/>
            </w:tcBorders>
            <w:shd w:val="clear" w:color="auto" w:fill="auto"/>
          </w:tcPr>
          <w:p w14:paraId="5E6AFB17" w14:textId="6E314874"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492F8AC8"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0C97FD46" w14:textId="77777777" w:rsidTr="00AC1C5F">
        <w:tc>
          <w:tcPr>
            <w:tcW w:w="2123" w:type="pct"/>
            <w:tcBorders>
              <w:left w:val="single" w:sz="4" w:space="0" w:color="auto"/>
              <w:bottom w:val="single" w:sz="4" w:space="0" w:color="auto"/>
              <w:right w:val="single" w:sz="4" w:space="0" w:color="auto"/>
            </w:tcBorders>
            <w:shd w:val="clear" w:color="auto" w:fill="auto"/>
          </w:tcPr>
          <w:p w14:paraId="57943A63"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6C90DDC0"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07DCA068" w14:textId="77777777" w:rsidTr="00AC1C5F">
        <w:tc>
          <w:tcPr>
            <w:tcW w:w="2123" w:type="pct"/>
            <w:tcBorders>
              <w:top w:val="single" w:sz="4" w:space="0" w:color="auto"/>
              <w:left w:val="single" w:sz="4" w:space="0" w:color="auto"/>
              <w:right w:val="single" w:sz="4" w:space="0" w:color="auto"/>
            </w:tcBorders>
            <w:shd w:val="clear" w:color="auto" w:fill="auto"/>
          </w:tcPr>
          <w:p w14:paraId="3DDC16E9"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3F67B02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78DBDC86" w14:textId="77777777" w:rsidTr="00AC1C5F">
        <w:tc>
          <w:tcPr>
            <w:tcW w:w="2123" w:type="pct"/>
            <w:tcBorders>
              <w:left w:val="single" w:sz="4" w:space="0" w:color="auto"/>
              <w:right w:val="single" w:sz="4" w:space="0" w:color="auto"/>
            </w:tcBorders>
            <w:shd w:val="clear" w:color="auto" w:fill="auto"/>
          </w:tcPr>
          <w:p w14:paraId="3602750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17502659"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Wastewater from the Pitt Town development</w:t>
            </w:r>
          </w:p>
        </w:tc>
      </w:tr>
      <w:tr w:rsidR="00AC1C5F" w:rsidRPr="000C5204" w14:paraId="5679C749" w14:textId="77777777" w:rsidTr="00AC1C5F">
        <w:tc>
          <w:tcPr>
            <w:tcW w:w="2123" w:type="pct"/>
            <w:tcBorders>
              <w:left w:val="single" w:sz="4" w:space="0" w:color="auto"/>
              <w:right w:val="single" w:sz="4" w:space="0" w:color="auto"/>
            </w:tcBorders>
            <w:shd w:val="clear" w:color="auto" w:fill="auto"/>
          </w:tcPr>
          <w:p w14:paraId="25A809BA"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3A89E097"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Irrigation, toilet flushing, car washing, wash down of hard surfaces, supply of cold water to washing machine</w:t>
            </w:r>
          </w:p>
        </w:tc>
      </w:tr>
      <w:tr w:rsidR="00AC1C5F" w:rsidRPr="000C5204" w14:paraId="6B539372" w14:textId="77777777" w:rsidTr="00AC1C5F">
        <w:trPr>
          <w:trHeight w:val="556"/>
        </w:trPr>
        <w:tc>
          <w:tcPr>
            <w:tcW w:w="2123" w:type="pct"/>
            <w:tcBorders>
              <w:left w:val="single" w:sz="4" w:space="0" w:color="auto"/>
              <w:right w:val="single" w:sz="4" w:space="0" w:color="auto"/>
            </w:tcBorders>
            <w:shd w:val="clear" w:color="auto" w:fill="auto"/>
          </w:tcPr>
          <w:p w14:paraId="18DF31D6" w14:textId="73B577FC"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sdt>
            <w:sdtPr>
              <w:rPr>
                <w:rFonts w:ascii="Arial" w:hAnsi="Arial" w:cs="Arial"/>
                <w:sz w:val="18"/>
                <w:szCs w:val="20"/>
              </w:rPr>
              <w:id w:val="-1466340737"/>
              <w:placeholder>
                <w:docPart w:val="32202B86CDBC40F4A1F2FD90BBFAF81B"/>
              </w:placeholder>
            </w:sdtPr>
            <w:sdtEndPr/>
            <w:sdtContent>
              <w:p w14:paraId="45878AF3"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p w14:paraId="7BEA6C8F"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7F5F78FD" w14:textId="77777777" w:rsidTr="00AC1C5F">
        <w:tc>
          <w:tcPr>
            <w:tcW w:w="2123" w:type="pct"/>
            <w:tcBorders>
              <w:left w:val="single" w:sz="4" w:space="0" w:color="auto"/>
              <w:bottom w:val="single" w:sz="4" w:space="0" w:color="auto"/>
              <w:right w:val="single" w:sz="4" w:space="0" w:color="auto"/>
            </w:tcBorders>
            <w:shd w:val="clear" w:color="auto" w:fill="auto"/>
          </w:tcPr>
          <w:p w14:paraId="004C7308"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FE59BB4"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 xml:space="preserve">Sydney Water drinking water infrastructure, </w:t>
            </w:r>
          </w:p>
          <w:p w14:paraId="7692F8CB"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Hawkesbury City Council sewerage infrastructure</w:t>
            </w:r>
          </w:p>
        </w:tc>
      </w:tr>
      <w:tr w:rsidR="00AC1C5F" w:rsidRPr="000C5204" w14:paraId="30A55009" w14:textId="77777777" w:rsidTr="00AC1C5F">
        <w:tc>
          <w:tcPr>
            <w:tcW w:w="2123" w:type="pct"/>
            <w:tcBorders>
              <w:top w:val="single" w:sz="4" w:space="0" w:color="auto"/>
              <w:left w:val="single" w:sz="4" w:space="0" w:color="auto"/>
              <w:right w:val="single" w:sz="4" w:space="0" w:color="auto"/>
            </w:tcBorders>
            <w:shd w:val="clear" w:color="auto" w:fill="auto"/>
          </w:tcPr>
          <w:p w14:paraId="0CB16DE3"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0DD14734"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5074E65B" w14:textId="77777777" w:rsidTr="00AC1C5F">
        <w:tc>
          <w:tcPr>
            <w:tcW w:w="2123" w:type="pct"/>
            <w:tcBorders>
              <w:left w:val="single" w:sz="4" w:space="0" w:color="auto"/>
              <w:right w:val="single" w:sz="4" w:space="0" w:color="auto"/>
            </w:tcBorders>
            <w:shd w:val="clear" w:color="auto" w:fill="auto"/>
          </w:tcPr>
          <w:p w14:paraId="50FC414F" w14:textId="453E822E"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sdt>
            <w:sdtPr>
              <w:rPr>
                <w:rFonts w:ascii="Arial" w:hAnsi="Arial" w:cs="Arial"/>
                <w:sz w:val="18"/>
                <w:szCs w:val="20"/>
              </w:rPr>
              <w:id w:val="513041259"/>
              <w:placeholder>
                <w:docPart w:val="B7177078E8214CF691E50E1C73C37EFC"/>
              </w:placeholder>
            </w:sdtPr>
            <w:sdtEndPr/>
            <w:sdtContent>
              <w:p w14:paraId="78625DF2"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p w14:paraId="70BAFC7B"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20290C5E" w14:textId="77777777" w:rsidTr="00AC1C5F">
        <w:tc>
          <w:tcPr>
            <w:tcW w:w="2123" w:type="pct"/>
            <w:tcBorders>
              <w:left w:val="single" w:sz="4" w:space="0" w:color="auto"/>
              <w:right w:val="single" w:sz="4" w:space="0" w:color="auto"/>
            </w:tcBorders>
            <w:shd w:val="clear" w:color="auto" w:fill="auto"/>
          </w:tcPr>
          <w:p w14:paraId="2FB60BA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75E9A9EE"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Hawkesbury City Council sewerage infrastructure</w:t>
            </w:r>
          </w:p>
        </w:tc>
      </w:tr>
      <w:tr w:rsidR="00AC1C5F" w:rsidRPr="000C5204" w14:paraId="497DFAE4" w14:textId="77777777" w:rsidTr="00AC1C5F">
        <w:tc>
          <w:tcPr>
            <w:tcW w:w="2123" w:type="pct"/>
            <w:tcBorders>
              <w:left w:val="single" w:sz="4" w:space="0" w:color="auto"/>
              <w:bottom w:val="single" w:sz="4" w:space="0" w:color="auto"/>
              <w:right w:val="single" w:sz="4" w:space="0" w:color="auto"/>
            </w:tcBorders>
            <w:shd w:val="clear" w:color="auto" w:fill="auto"/>
          </w:tcPr>
          <w:p w14:paraId="61CC4431"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74610807" w14:textId="3C92E187" w:rsidR="00AC1C5F" w:rsidRPr="000C5204" w:rsidRDefault="004F58DC" w:rsidP="00AC1C5F">
            <w:pPr>
              <w:spacing w:beforeLines="20" w:before="48" w:afterLines="20" w:after="48"/>
              <w:rPr>
                <w:rFonts w:ascii="Arial" w:hAnsi="Arial" w:cs="Arial"/>
                <w:sz w:val="18"/>
                <w:szCs w:val="20"/>
              </w:rPr>
            </w:pPr>
            <w:r>
              <w:rPr>
                <w:rFonts w:ascii="Arial" w:hAnsi="Arial" w:cs="Arial"/>
                <w:sz w:val="18"/>
                <w:szCs w:val="20"/>
              </w:rPr>
              <w:t>Solid waste collected and disposed offsite.  Excess recycled water irrigated on-site.</w:t>
            </w:r>
          </w:p>
        </w:tc>
      </w:tr>
    </w:tbl>
    <w:p w14:paraId="48B906C4" w14:textId="1CB8F429" w:rsidR="00AC1C5F" w:rsidRDefault="00AC1C5F" w:rsidP="00487639">
      <w:pPr>
        <w:rPr>
          <w:rFonts w:ascii="Arial" w:hAnsi="Arial" w:cs="Arial"/>
          <w:b/>
          <w:sz w:val="28"/>
        </w:rPr>
      </w:pPr>
    </w:p>
    <w:p w14:paraId="7E7B952B" w14:textId="77777777" w:rsidR="00AC1C5F" w:rsidRDefault="00AC1C5F">
      <w:pPr>
        <w:spacing w:after="200" w:line="276" w:lineRule="auto"/>
        <w:rPr>
          <w:rFonts w:ascii="Arial" w:hAnsi="Arial" w:cs="Arial"/>
          <w:b/>
          <w:sz w:val="28"/>
        </w:rPr>
      </w:pPr>
      <w:r>
        <w:rPr>
          <w:rFonts w:ascii="Arial" w:hAnsi="Arial" w:cs="Arial"/>
          <w:b/>
          <w:sz w:val="28"/>
        </w:rPr>
        <w:br w:type="page"/>
      </w:r>
    </w:p>
    <w:tbl>
      <w:tblPr>
        <w:tblStyle w:val="TableGrid"/>
        <w:tblW w:w="10060" w:type="dxa"/>
        <w:tblLook w:val="04A0" w:firstRow="1" w:lastRow="0" w:firstColumn="1" w:lastColumn="0" w:noHBand="0" w:noVBand="1"/>
      </w:tblPr>
      <w:tblGrid>
        <w:gridCol w:w="4248"/>
        <w:gridCol w:w="5812"/>
      </w:tblGrid>
      <w:tr w:rsidR="00AC1C5F" w:rsidRPr="00C92C10" w14:paraId="0484963B" w14:textId="77777777" w:rsidTr="00440E26">
        <w:tc>
          <w:tcPr>
            <w:tcW w:w="4248" w:type="dxa"/>
          </w:tcPr>
          <w:p w14:paraId="33A0F35A" w14:textId="77777777" w:rsidR="00AC1C5F" w:rsidRPr="00C92C10" w:rsidRDefault="00AC1C5F" w:rsidP="00AC1C5F">
            <w:pPr>
              <w:rPr>
                <w:rFonts w:ascii="Arial" w:hAnsi="Arial" w:cs="Arial"/>
                <w:b/>
                <w:szCs w:val="22"/>
              </w:rPr>
            </w:pPr>
            <w:r w:rsidRPr="00C92C10">
              <w:rPr>
                <w:rFonts w:ascii="Arial" w:hAnsi="Arial" w:cs="Arial"/>
                <w:b/>
                <w:szCs w:val="22"/>
              </w:rPr>
              <w:lastRenderedPageBreak/>
              <w:t>Licensee Name</w:t>
            </w:r>
          </w:p>
        </w:tc>
        <w:tc>
          <w:tcPr>
            <w:tcW w:w="5812" w:type="dxa"/>
          </w:tcPr>
          <w:p w14:paraId="40A49212" w14:textId="77777777" w:rsidR="00AC1C5F" w:rsidRPr="008C22C0" w:rsidRDefault="00AC1C5F" w:rsidP="00AC1C5F">
            <w:pPr>
              <w:rPr>
                <w:rFonts w:ascii="Arial" w:hAnsi="Arial" w:cs="Arial"/>
                <w:szCs w:val="22"/>
              </w:rPr>
            </w:pPr>
            <w:r>
              <w:rPr>
                <w:rFonts w:ascii="Arial" w:hAnsi="Arial" w:cs="Arial"/>
                <w:szCs w:val="22"/>
              </w:rPr>
              <w:t>Orica Australia Pty Ltd</w:t>
            </w:r>
          </w:p>
        </w:tc>
      </w:tr>
      <w:tr w:rsidR="00AC1C5F" w:rsidRPr="00C92C10" w14:paraId="799A5329" w14:textId="77777777" w:rsidTr="00440E26">
        <w:tc>
          <w:tcPr>
            <w:tcW w:w="4248" w:type="dxa"/>
          </w:tcPr>
          <w:p w14:paraId="6D84192B" w14:textId="77777777" w:rsidR="00AC1C5F" w:rsidRPr="00C92C10" w:rsidRDefault="00AC1C5F" w:rsidP="00AC1C5F">
            <w:pPr>
              <w:rPr>
                <w:rFonts w:ascii="Arial" w:hAnsi="Arial" w:cs="Arial"/>
                <w:b/>
                <w:szCs w:val="22"/>
              </w:rPr>
            </w:pPr>
            <w:r w:rsidRPr="00C92C10">
              <w:rPr>
                <w:rFonts w:ascii="Arial" w:hAnsi="Arial" w:cs="Arial"/>
                <w:b/>
                <w:szCs w:val="22"/>
              </w:rPr>
              <w:t>Scheme Name</w:t>
            </w:r>
          </w:p>
        </w:tc>
        <w:tc>
          <w:tcPr>
            <w:tcW w:w="5812" w:type="dxa"/>
          </w:tcPr>
          <w:p w14:paraId="7FC66840" w14:textId="77777777" w:rsidR="00AC1C5F" w:rsidRPr="00C92C10" w:rsidRDefault="00AC1C5F" w:rsidP="00AC1C5F">
            <w:pPr>
              <w:rPr>
                <w:rFonts w:ascii="Arial" w:hAnsi="Arial" w:cs="Arial"/>
                <w:szCs w:val="22"/>
              </w:rPr>
            </w:pPr>
            <w:r>
              <w:rPr>
                <w:rFonts w:ascii="Arial" w:hAnsi="Arial" w:cs="Arial"/>
                <w:szCs w:val="22"/>
              </w:rPr>
              <w:t>Orica Groundwater Remediation</w:t>
            </w:r>
          </w:p>
        </w:tc>
      </w:tr>
      <w:tr w:rsidR="00AC1C5F" w:rsidRPr="00C92C10" w14:paraId="3EC5A160" w14:textId="77777777" w:rsidTr="00440E26">
        <w:tc>
          <w:tcPr>
            <w:tcW w:w="4248" w:type="dxa"/>
          </w:tcPr>
          <w:p w14:paraId="30754C19" w14:textId="77777777" w:rsidR="00AC1C5F" w:rsidRPr="00C92C10" w:rsidRDefault="00AC1C5F" w:rsidP="00AC1C5F">
            <w:pPr>
              <w:rPr>
                <w:rFonts w:ascii="Arial" w:hAnsi="Arial" w:cs="Arial"/>
                <w:b/>
                <w:szCs w:val="22"/>
              </w:rPr>
            </w:pPr>
            <w:r w:rsidRPr="00C92C10">
              <w:rPr>
                <w:rFonts w:ascii="Arial" w:hAnsi="Arial" w:cs="Arial"/>
                <w:b/>
                <w:szCs w:val="22"/>
              </w:rPr>
              <w:t>Licence No</w:t>
            </w:r>
          </w:p>
        </w:tc>
        <w:tc>
          <w:tcPr>
            <w:tcW w:w="5812" w:type="dxa"/>
          </w:tcPr>
          <w:p w14:paraId="1EF52CD5" w14:textId="77777777" w:rsidR="00AC1C5F" w:rsidRPr="00265C66" w:rsidRDefault="00AC1C5F" w:rsidP="00AC1C5F">
            <w:pPr>
              <w:rPr>
                <w:rFonts w:ascii="Arial" w:hAnsi="Arial" w:cs="Arial"/>
                <w:szCs w:val="22"/>
              </w:rPr>
            </w:pPr>
            <w:bookmarkStart w:id="15" w:name="L12_016"/>
            <w:r w:rsidRPr="00915DA8">
              <w:rPr>
                <w:rFonts w:ascii="Arial" w:hAnsi="Arial" w:cs="Arial"/>
                <w:szCs w:val="22"/>
              </w:rPr>
              <w:t>12_016</w:t>
            </w:r>
            <w:bookmarkEnd w:id="15"/>
          </w:p>
        </w:tc>
      </w:tr>
    </w:tbl>
    <w:p w14:paraId="3ECCA9FB" w14:textId="77777777" w:rsidR="00AC1C5F" w:rsidRPr="000C5204" w:rsidRDefault="00AC1C5F" w:rsidP="00AC1C5F">
      <w:pPr>
        <w:rPr>
          <w:rFonts w:ascii="Arial" w:hAnsi="Arial" w:cs="Arial"/>
        </w:rPr>
      </w:pPr>
    </w:p>
    <w:tbl>
      <w:tblPr>
        <w:tblW w:w="5196" w:type="pct"/>
        <w:tblLook w:val="04A0" w:firstRow="1" w:lastRow="0" w:firstColumn="1" w:lastColumn="0" w:noHBand="0" w:noVBand="1"/>
      </w:tblPr>
      <w:tblGrid>
        <w:gridCol w:w="4248"/>
        <w:gridCol w:w="5757"/>
      </w:tblGrid>
      <w:tr w:rsidR="00AC1C5F" w:rsidRPr="000C5204" w14:paraId="727F0997" w14:textId="77777777" w:rsidTr="00AC1C5F">
        <w:tc>
          <w:tcPr>
            <w:tcW w:w="2123" w:type="pct"/>
            <w:tcBorders>
              <w:top w:val="single" w:sz="4" w:space="0" w:color="auto"/>
              <w:left w:val="single" w:sz="4" w:space="0" w:color="auto"/>
              <w:right w:val="single" w:sz="4" w:space="0" w:color="auto"/>
            </w:tcBorders>
            <w:shd w:val="clear" w:color="auto" w:fill="auto"/>
          </w:tcPr>
          <w:p w14:paraId="4CA1CE4F"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76749B84"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5A52EE55" w14:textId="77777777" w:rsidTr="00AC1C5F">
        <w:tc>
          <w:tcPr>
            <w:tcW w:w="2123" w:type="pct"/>
            <w:tcBorders>
              <w:left w:val="single" w:sz="4" w:space="0" w:color="auto"/>
              <w:right w:val="single" w:sz="4" w:space="0" w:color="auto"/>
            </w:tcBorders>
            <w:shd w:val="clear" w:color="auto" w:fill="auto"/>
          </w:tcPr>
          <w:p w14:paraId="0E9FE2C4"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276481600"/>
            <w:placeholder>
              <w:docPart w:val="821645C3DCEC427BBC47C8AA76F67B8C"/>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26CB24E3" w14:textId="77777777" w:rsidR="00AC1C5F" w:rsidRPr="000C5204" w:rsidRDefault="00AC1C5F" w:rsidP="00AC1C5F">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AC1C5F" w:rsidRPr="000C5204" w14:paraId="16964C61" w14:textId="77777777" w:rsidTr="00AC1C5F">
        <w:tc>
          <w:tcPr>
            <w:tcW w:w="2123" w:type="pct"/>
            <w:tcBorders>
              <w:left w:val="single" w:sz="4" w:space="0" w:color="auto"/>
              <w:right w:val="single" w:sz="4" w:space="0" w:color="auto"/>
            </w:tcBorders>
            <w:shd w:val="clear" w:color="auto" w:fill="auto"/>
          </w:tcPr>
          <w:p w14:paraId="3A8E12DD"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777675E8"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23 April 2012</w:t>
            </w:r>
          </w:p>
        </w:tc>
      </w:tr>
      <w:tr w:rsidR="00AC1C5F" w:rsidRPr="000C5204" w14:paraId="604CB391" w14:textId="77777777" w:rsidTr="00AC1C5F">
        <w:tc>
          <w:tcPr>
            <w:tcW w:w="2123" w:type="pct"/>
            <w:tcBorders>
              <w:left w:val="single" w:sz="4" w:space="0" w:color="auto"/>
              <w:right w:val="single" w:sz="4" w:space="0" w:color="auto"/>
            </w:tcBorders>
            <w:shd w:val="clear" w:color="auto" w:fill="auto"/>
            <w:vAlign w:val="center"/>
          </w:tcPr>
          <w:p w14:paraId="1EFCEBE6"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7F2950B" w14:textId="5C59ABF3" w:rsidR="00AC1C5F" w:rsidRPr="000C5204" w:rsidRDefault="009928A1" w:rsidP="00AC1C5F">
            <w:pPr>
              <w:spacing w:beforeLines="20" w:before="48" w:afterLines="20" w:after="48"/>
              <w:rPr>
                <w:rFonts w:ascii="Arial" w:hAnsi="Arial" w:cs="Arial"/>
                <w:sz w:val="18"/>
                <w:szCs w:val="20"/>
              </w:rPr>
            </w:pPr>
            <w:hyperlink r:id="rId29" w:history="1">
              <w:r w:rsidR="00AC1C5F">
                <w:rPr>
                  <w:rStyle w:val="Hyperlink"/>
                  <w:rFonts w:ascii="Arial" w:hAnsi="Arial" w:cs="Arial"/>
                  <w:color w:val="3071C3"/>
                  <w:sz w:val="18"/>
                  <w:szCs w:val="20"/>
                </w:rPr>
                <w:t>Refer Licence</w:t>
              </w:r>
            </w:hyperlink>
          </w:p>
        </w:tc>
      </w:tr>
      <w:tr w:rsidR="00AC1C5F" w:rsidRPr="000C5204" w14:paraId="663BE28B" w14:textId="77777777" w:rsidTr="00AC1C5F">
        <w:tc>
          <w:tcPr>
            <w:tcW w:w="2123" w:type="pct"/>
            <w:tcBorders>
              <w:top w:val="nil"/>
              <w:left w:val="single" w:sz="4" w:space="0" w:color="auto"/>
              <w:right w:val="single" w:sz="4" w:space="0" w:color="auto"/>
            </w:tcBorders>
            <w:shd w:val="clear" w:color="auto" w:fill="auto"/>
            <w:vAlign w:val="center"/>
          </w:tcPr>
          <w:p w14:paraId="7991A314"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632A3B9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22BA93F7" w14:textId="77777777" w:rsidTr="00AC1C5F">
        <w:tc>
          <w:tcPr>
            <w:tcW w:w="2123" w:type="pct"/>
            <w:tcBorders>
              <w:top w:val="nil"/>
              <w:left w:val="single" w:sz="4" w:space="0" w:color="auto"/>
              <w:right w:val="single" w:sz="4" w:space="0" w:color="auto"/>
            </w:tcBorders>
            <w:shd w:val="clear" w:color="auto" w:fill="auto"/>
            <w:vAlign w:val="center"/>
          </w:tcPr>
          <w:p w14:paraId="226EE988"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401C3A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62745C53" w14:textId="77777777" w:rsidTr="00AC1C5F">
        <w:tc>
          <w:tcPr>
            <w:tcW w:w="2123" w:type="pct"/>
            <w:tcBorders>
              <w:top w:val="nil"/>
              <w:left w:val="single" w:sz="4" w:space="0" w:color="auto"/>
              <w:right w:val="single" w:sz="4" w:space="0" w:color="auto"/>
            </w:tcBorders>
            <w:shd w:val="clear" w:color="auto" w:fill="auto"/>
            <w:vAlign w:val="center"/>
          </w:tcPr>
          <w:p w14:paraId="6ACB1F1A"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0D752761"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DFF9B5A" w14:textId="77777777" w:rsidTr="00AC1C5F">
        <w:tc>
          <w:tcPr>
            <w:tcW w:w="2123" w:type="pct"/>
            <w:tcBorders>
              <w:left w:val="single" w:sz="4" w:space="0" w:color="auto"/>
              <w:right w:val="single" w:sz="4" w:space="0" w:color="auto"/>
            </w:tcBorders>
            <w:shd w:val="clear" w:color="auto" w:fill="auto"/>
          </w:tcPr>
          <w:p w14:paraId="2506BCD0"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E86372E"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Varied on 9 March 2018 (5-yearly review), refer to licence variation for details.</w:t>
            </w:r>
          </w:p>
        </w:tc>
      </w:tr>
      <w:tr w:rsidR="00AC1C5F" w:rsidRPr="000C5204" w14:paraId="7F36C1A3" w14:textId="77777777" w:rsidTr="00AC1C5F">
        <w:tc>
          <w:tcPr>
            <w:tcW w:w="2123" w:type="pct"/>
            <w:tcBorders>
              <w:left w:val="single" w:sz="4" w:space="0" w:color="auto"/>
              <w:right w:val="single" w:sz="4" w:space="0" w:color="auto"/>
            </w:tcBorders>
            <w:shd w:val="clear" w:color="auto" w:fill="auto"/>
          </w:tcPr>
          <w:p w14:paraId="61F7BC03"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77F4A3A4"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AC1C5F" w:rsidRPr="000C5204" w14:paraId="7F6E829A" w14:textId="77777777" w:rsidTr="00AC1C5F">
        <w:tc>
          <w:tcPr>
            <w:tcW w:w="2123" w:type="pct"/>
            <w:tcBorders>
              <w:top w:val="single" w:sz="4" w:space="0" w:color="auto"/>
              <w:left w:val="single" w:sz="4" w:space="0" w:color="auto"/>
              <w:right w:val="single" w:sz="4" w:space="0" w:color="auto"/>
            </w:tcBorders>
            <w:shd w:val="clear" w:color="auto" w:fill="auto"/>
          </w:tcPr>
          <w:p w14:paraId="72AF7C2E"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513BD53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01472D6A" w14:textId="77777777" w:rsidTr="00AC1C5F">
        <w:tc>
          <w:tcPr>
            <w:tcW w:w="2123" w:type="pct"/>
            <w:tcBorders>
              <w:left w:val="single" w:sz="4" w:space="0" w:color="auto"/>
              <w:right w:val="single" w:sz="4" w:space="0" w:color="auto"/>
            </w:tcBorders>
            <w:shd w:val="clear" w:color="auto" w:fill="auto"/>
          </w:tcPr>
          <w:p w14:paraId="4D954AED"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73683F09"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4D2CD87D" w14:textId="77777777" w:rsidTr="00AC1C5F">
        <w:tc>
          <w:tcPr>
            <w:tcW w:w="2123" w:type="pct"/>
            <w:tcBorders>
              <w:left w:val="single" w:sz="4" w:space="0" w:color="auto"/>
              <w:right w:val="single" w:sz="4" w:space="0" w:color="auto"/>
            </w:tcBorders>
            <w:shd w:val="clear" w:color="auto" w:fill="auto"/>
          </w:tcPr>
          <w:p w14:paraId="22A5F9C6" w14:textId="772666B6"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546BF899"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62AE32E6" w14:textId="77777777" w:rsidTr="00AC1C5F">
        <w:tc>
          <w:tcPr>
            <w:tcW w:w="2123" w:type="pct"/>
            <w:tcBorders>
              <w:left w:val="single" w:sz="4" w:space="0" w:color="auto"/>
              <w:bottom w:val="single" w:sz="4" w:space="0" w:color="auto"/>
              <w:right w:val="single" w:sz="4" w:space="0" w:color="auto"/>
            </w:tcBorders>
            <w:shd w:val="clear" w:color="auto" w:fill="auto"/>
          </w:tcPr>
          <w:p w14:paraId="4C7A1FE8"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426E1B9"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790C4CF5" w14:textId="77777777" w:rsidTr="00AC1C5F">
        <w:tc>
          <w:tcPr>
            <w:tcW w:w="2123" w:type="pct"/>
            <w:tcBorders>
              <w:top w:val="single" w:sz="4" w:space="0" w:color="auto"/>
              <w:left w:val="single" w:sz="4" w:space="0" w:color="auto"/>
              <w:right w:val="single" w:sz="4" w:space="0" w:color="auto"/>
            </w:tcBorders>
            <w:shd w:val="clear" w:color="auto" w:fill="auto"/>
          </w:tcPr>
          <w:p w14:paraId="4FE38057"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65BF5AD3"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0F9C5D14" w14:textId="77777777" w:rsidTr="00AC1C5F">
        <w:tc>
          <w:tcPr>
            <w:tcW w:w="2123" w:type="pct"/>
            <w:tcBorders>
              <w:left w:val="single" w:sz="4" w:space="0" w:color="auto"/>
              <w:right w:val="single" w:sz="4" w:space="0" w:color="auto"/>
            </w:tcBorders>
            <w:shd w:val="clear" w:color="auto" w:fill="auto"/>
          </w:tcPr>
          <w:p w14:paraId="67F139F4"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2C4935A9" w14:textId="2C64495F"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Groundwater</w:t>
            </w:r>
            <w:r w:rsidR="00BF2615">
              <w:rPr>
                <w:rFonts w:ascii="Arial" w:hAnsi="Arial" w:cs="Arial"/>
                <w:sz w:val="18"/>
                <w:szCs w:val="20"/>
              </w:rPr>
              <w:t xml:space="preserve"> from Botany Industrial Park</w:t>
            </w:r>
          </w:p>
        </w:tc>
      </w:tr>
      <w:tr w:rsidR="00AC1C5F" w:rsidRPr="000C5204" w14:paraId="128A8457" w14:textId="77777777" w:rsidTr="00AC1C5F">
        <w:tc>
          <w:tcPr>
            <w:tcW w:w="2123" w:type="pct"/>
            <w:tcBorders>
              <w:left w:val="single" w:sz="4" w:space="0" w:color="auto"/>
              <w:right w:val="single" w:sz="4" w:space="0" w:color="auto"/>
            </w:tcBorders>
            <w:shd w:val="clear" w:color="auto" w:fill="auto"/>
          </w:tcPr>
          <w:p w14:paraId="7CAB8315"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5AD0AD05"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Cooling tower make-up, industrial processes</w:t>
            </w:r>
          </w:p>
        </w:tc>
      </w:tr>
      <w:tr w:rsidR="00AC1C5F" w:rsidRPr="000C5204" w14:paraId="4746A8BC" w14:textId="77777777" w:rsidTr="00AC1C5F">
        <w:trPr>
          <w:trHeight w:val="556"/>
        </w:trPr>
        <w:tc>
          <w:tcPr>
            <w:tcW w:w="2123" w:type="pct"/>
            <w:tcBorders>
              <w:left w:val="single" w:sz="4" w:space="0" w:color="auto"/>
              <w:right w:val="single" w:sz="4" w:space="0" w:color="auto"/>
            </w:tcBorders>
            <w:shd w:val="clear" w:color="auto" w:fill="auto"/>
          </w:tcPr>
          <w:p w14:paraId="6703CA2E" w14:textId="173F415E"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177038FB" w14:textId="77777777" w:rsidR="00AC1C5F" w:rsidRPr="000C5204" w:rsidRDefault="00AC1C5F" w:rsidP="00AC1C5F">
            <w:pPr>
              <w:spacing w:beforeLines="20" w:before="48" w:afterLines="20" w:after="48"/>
              <w:rPr>
                <w:rFonts w:ascii="Arial" w:hAnsi="Arial" w:cs="Arial"/>
                <w:sz w:val="18"/>
                <w:szCs w:val="20"/>
                <w:lang w:val="es-CO"/>
              </w:rPr>
            </w:pPr>
            <w:r w:rsidRPr="000C5204">
              <w:rPr>
                <w:rFonts w:ascii="Arial" w:hAnsi="Arial" w:cs="Arial"/>
                <w:sz w:val="18"/>
                <w:szCs w:val="20"/>
                <w:lang w:val="es-CO"/>
              </w:rPr>
              <w:t>Orica Australia Pty Ltd (12_017R)</w:t>
            </w:r>
          </w:p>
        </w:tc>
      </w:tr>
      <w:tr w:rsidR="00AC1C5F" w:rsidRPr="000C5204" w14:paraId="60E9DF40" w14:textId="77777777" w:rsidTr="00AC1C5F">
        <w:tc>
          <w:tcPr>
            <w:tcW w:w="2123" w:type="pct"/>
            <w:tcBorders>
              <w:left w:val="single" w:sz="4" w:space="0" w:color="auto"/>
              <w:bottom w:val="single" w:sz="4" w:space="0" w:color="auto"/>
              <w:right w:val="single" w:sz="4" w:space="0" w:color="auto"/>
            </w:tcBorders>
            <w:shd w:val="clear" w:color="auto" w:fill="auto"/>
          </w:tcPr>
          <w:p w14:paraId="7CC40CEF"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08312876"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Sydney Water Corporation’s sewerage infrastructure with trade waste agreement</w:t>
            </w:r>
          </w:p>
        </w:tc>
      </w:tr>
      <w:tr w:rsidR="00AC1C5F" w:rsidRPr="000C5204" w14:paraId="583D314F" w14:textId="77777777" w:rsidTr="00AC1C5F">
        <w:tc>
          <w:tcPr>
            <w:tcW w:w="2123" w:type="pct"/>
            <w:tcBorders>
              <w:top w:val="single" w:sz="4" w:space="0" w:color="auto"/>
              <w:left w:val="single" w:sz="4" w:space="0" w:color="auto"/>
              <w:right w:val="single" w:sz="4" w:space="0" w:color="auto"/>
            </w:tcBorders>
            <w:shd w:val="clear" w:color="auto" w:fill="auto"/>
          </w:tcPr>
          <w:p w14:paraId="072696C9"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6E734C26"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68CB53FA" w14:textId="77777777" w:rsidTr="00AC1C5F">
        <w:tc>
          <w:tcPr>
            <w:tcW w:w="2123" w:type="pct"/>
            <w:tcBorders>
              <w:left w:val="single" w:sz="4" w:space="0" w:color="auto"/>
              <w:right w:val="single" w:sz="4" w:space="0" w:color="auto"/>
            </w:tcBorders>
            <w:shd w:val="clear" w:color="auto" w:fill="auto"/>
          </w:tcPr>
          <w:p w14:paraId="3E9985EE" w14:textId="70BB6054"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shd w:val="clear" w:color="auto" w:fill="auto"/>
          </w:tcPr>
          <w:p w14:paraId="22B3DA53"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lastRenderedPageBreak/>
              <w:t>NA</w:t>
            </w:r>
          </w:p>
        </w:tc>
      </w:tr>
      <w:tr w:rsidR="00AC1C5F" w:rsidRPr="000C5204" w14:paraId="142FCB49" w14:textId="77777777" w:rsidTr="00AC1C5F">
        <w:tc>
          <w:tcPr>
            <w:tcW w:w="2123" w:type="pct"/>
            <w:tcBorders>
              <w:left w:val="single" w:sz="4" w:space="0" w:color="auto"/>
              <w:right w:val="single" w:sz="4" w:space="0" w:color="auto"/>
            </w:tcBorders>
            <w:shd w:val="clear" w:color="auto" w:fill="auto"/>
          </w:tcPr>
          <w:p w14:paraId="5B619601"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49C48BB0"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521DB192" w14:textId="77777777" w:rsidTr="00AC1C5F">
        <w:tc>
          <w:tcPr>
            <w:tcW w:w="2123" w:type="pct"/>
            <w:tcBorders>
              <w:left w:val="single" w:sz="4" w:space="0" w:color="auto"/>
              <w:bottom w:val="single" w:sz="4" w:space="0" w:color="auto"/>
              <w:right w:val="single" w:sz="4" w:space="0" w:color="auto"/>
            </w:tcBorders>
            <w:shd w:val="clear" w:color="auto" w:fill="auto"/>
          </w:tcPr>
          <w:p w14:paraId="08967C0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1020B71E"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bl>
    <w:p w14:paraId="5832064E" w14:textId="77777777" w:rsidR="00AC1C5F" w:rsidRDefault="00AC1C5F" w:rsidP="00AC1C5F">
      <w:pPr>
        <w:pStyle w:val="BodyText"/>
      </w:pPr>
    </w:p>
    <w:p w14:paraId="1228B721" w14:textId="77777777" w:rsidR="00AC1C5F" w:rsidRDefault="00AC1C5F" w:rsidP="00AC1C5F">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AC1C5F" w:rsidRPr="00C92C10" w14:paraId="3BC699A4" w14:textId="77777777" w:rsidTr="00440E26">
        <w:tc>
          <w:tcPr>
            <w:tcW w:w="4248" w:type="dxa"/>
          </w:tcPr>
          <w:p w14:paraId="3F0629D5" w14:textId="77777777" w:rsidR="00AC1C5F" w:rsidRPr="00C92C10" w:rsidRDefault="00AC1C5F" w:rsidP="00AC1C5F">
            <w:pPr>
              <w:rPr>
                <w:rFonts w:ascii="Arial" w:hAnsi="Arial" w:cs="Arial"/>
                <w:b/>
                <w:szCs w:val="22"/>
              </w:rPr>
            </w:pPr>
            <w:bookmarkStart w:id="16" w:name="R12_017"/>
            <w:r w:rsidRPr="00C92C10">
              <w:rPr>
                <w:rFonts w:ascii="Arial" w:hAnsi="Arial" w:cs="Arial"/>
                <w:b/>
                <w:szCs w:val="22"/>
              </w:rPr>
              <w:lastRenderedPageBreak/>
              <w:t>Licensee Name</w:t>
            </w:r>
          </w:p>
        </w:tc>
        <w:tc>
          <w:tcPr>
            <w:tcW w:w="5812" w:type="dxa"/>
          </w:tcPr>
          <w:p w14:paraId="6A7F96BC" w14:textId="77777777" w:rsidR="00AC1C5F" w:rsidRPr="008C22C0" w:rsidRDefault="00AC1C5F" w:rsidP="00AC1C5F">
            <w:pPr>
              <w:rPr>
                <w:rFonts w:ascii="Arial" w:hAnsi="Arial" w:cs="Arial"/>
                <w:szCs w:val="22"/>
              </w:rPr>
            </w:pPr>
            <w:r>
              <w:rPr>
                <w:rFonts w:ascii="Arial" w:hAnsi="Arial" w:cs="Arial"/>
                <w:szCs w:val="22"/>
              </w:rPr>
              <w:t>Orica Australia Pty Ltd</w:t>
            </w:r>
          </w:p>
        </w:tc>
      </w:tr>
      <w:tr w:rsidR="00AC1C5F" w:rsidRPr="00C92C10" w14:paraId="57B0127A" w14:textId="77777777" w:rsidTr="00440E26">
        <w:tc>
          <w:tcPr>
            <w:tcW w:w="4248" w:type="dxa"/>
          </w:tcPr>
          <w:p w14:paraId="4D00FF45" w14:textId="77777777" w:rsidR="00AC1C5F" w:rsidRPr="00C92C10" w:rsidRDefault="00AC1C5F" w:rsidP="00AC1C5F">
            <w:pPr>
              <w:rPr>
                <w:rFonts w:ascii="Arial" w:hAnsi="Arial" w:cs="Arial"/>
                <w:b/>
                <w:szCs w:val="22"/>
              </w:rPr>
            </w:pPr>
            <w:r w:rsidRPr="00C92C10">
              <w:rPr>
                <w:rFonts w:ascii="Arial" w:hAnsi="Arial" w:cs="Arial"/>
                <w:b/>
                <w:szCs w:val="22"/>
              </w:rPr>
              <w:t>Scheme Name</w:t>
            </w:r>
          </w:p>
        </w:tc>
        <w:tc>
          <w:tcPr>
            <w:tcW w:w="5812" w:type="dxa"/>
          </w:tcPr>
          <w:p w14:paraId="3A4DD9FA" w14:textId="77777777" w:rsidR="00AC1C5F" w:rsidRPr="00C92C10" w:rsidRDefault="00AC1C5F" w:rsidP="00AC1C5F">
            <w:pPr>
              <w:rPr>
                <w:rFonts w:ascii="Arial" w:hAnsi="Arial" w:cs="Arial"/>
                <w:szCs w:val="22"/>
              </w:rPr>
            </w:pPr>
            <w:r>
              <w:rPr>
                <w:rFonts w:ascii="Arial" w:hAnsi="Arial" w:cs="Arial"/>
                <w:szCs w:val="22"/>
              </w:rPr>
              <w:t>Orica Groundwater Remediation</w:t>
            </w:r>
          </w:p>
        </w:tc>
      </w:tr>
      <w:tr w:rsidR="00AC1C5F" w:rsidRPr="00C92C10" w14:paraId="5404CBFE" w14:textId="77777777" w:rsidTr="00440E26">
        <w:tc>
          <w:tcPr>
            <w:tcW w:w="4248" w:type="dxa"/>
          </w:tcPr>
          <w:p w14:paraId="18C1B72D" w14:textId="77777777" w:rsidR="00AC1C5F" w:rsidRPr="00C92C10" w:rsidRDefault="00AC1C5F" w:rsidP="00AC1C5F">
            <w:pPr>
              <w:rPr>
                <w:rFonts w:ascii="Arial" w:hAnsi="Arial" w:cs="Arial"/>
                <w:b/>
                <w:szCs w:val="22"/>
              </w:rPr>
            </w:pPr>
            <w:r w:rsidRPr="00C92C10">
              <w:rPr>
                <w:rFonts w:ascii="Arial" w:hAnsi="Arial" w:cs="Arial"/>
                <w:b/>
                <w:szCs w:val="22"/>
              </w:rPr>
              <w:t>Licence No</w:t>
            </w:r>
          </w:p>
        </w:tc>
        <w:tc>
          <w:tcPr>
            <w:tcW w:w="5812" w:type="dxa"/>
          </w:tcPr>
          <w:p w14:paraId="5A9CFF8E" w14:textId="77777777" w:rsidR="00AC1C5F" w:rsidRPr="00265C66" w:rsidRDefault="00AC1C5F" w:rsidP="00AC1C5F">
            <w:pPr>
              <w:rPr>
                <w:rFonts w:ascii="Arial" w:hAnsi="Arial" w:cs="Arial"/>
                <w:szCs w:val="22"/>
              </w:rPr>
            </w:pPr>
            <w:r>
              <w:rPr>
                <w:rFonts w:ascii="Arial" w:hAnsi="Arial" w:cs="Arial"/>
                <w:szCs w:val="22"/>
              </w:rPr>
              <w:t>12_017R</w:t>
            </w:r>
          </w:p>
        </w:tc>
      </w:tr>
    </w:tbl>
    <w:p w14:paraId="5712AE35" w14:textId="77777777" w:rsidR="00AC1C5F" w:rsidRPr="000C5204" w:rsidRDefault="00AC1C5F" w:rsidP="00AC1C5F">
      <w:pPr>
        <w:rPr>
          <w:rFonts w:ascii="Arial" w:hAnsi="Arial" w:cs="Arial"/>
        </w:rPr>
      </w:pPr>
    </w:p>
    <w:tbl>
      <w:tblPr>
        <w:tblW w:w="5196" w:type="pct"/>
        <w:tblLook w:val="04A0" w:firstRow="1" w:lastRow="0" w:firstColumn="1" w:lastColumn="0" w:noHBand="0" w:noVBand="1"/>
      </w:tblPr>
      <w:tblGrid>
        <w:gridCol w:w="4248"/>
        <w:gridCol w:w="5757"/>
      </w:tblGrid>
      <w:tr w:rsidR="00AC1C5F" w:rsidRPr="000C5204" w14:paraId="3CD57EF5" w14:textId="77777777" w:rsidTr="00AC1C5F">
        <w:tc>
          <w:tcPr>
            <w:tcW w:w="2123" w:type="pct"/>
            <w:tcBorders>
              <w:top w:val="single" w:sz="4" w:space="0" w:color="auto"/>
              <w:left w:val="single" w:sz="4" w:space="0" w:color="auto"/>
              <w:right w:val="single" w:sz="4" w:space="0" w:color="auto"/>
            </w:tcBorders>
            <w:shd w:val="clear" w:color="auto" w:fill="auto"/>
          </w:tcPr>
          <w:p w14:paraId="02B2066B"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2ACDE36"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372D326C" w14:textId="77777777" w:rsidTr="00AC1C5F">
        <w:tc>
          <w:tcPr>
            <w:tcW w:w="2123" w:type="pct"/>
            <w:tcBorders>
              <w:left w:val="single" w:sz="4" w:space="0" w:color="auto"/>
              <w:right w:val="single" w:sz="4" w:space="0" w:color="auto"/>
            </w:tcBorders>
            <w:shd w:val="clear" w:color="auto" w:fill="auto"/>
          </w:tcPr>
          <w:p w14:paraId="6574567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640191649"/>
            <w:placeholder>
              <w:docPart w:val="A58318ADFA6B4FEF98EC14FF41F6494F"/>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3B25E0C8" w14:textId="77777777" w:rsidR="00AC1C5F" w:rsidRPr="000C5204" w:rsidRDefault="00AC1C5F" w:rsidP="00AC1C5F">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AC1C5F" w:rsidRPr="000C5204" w14:paraId="48E31FE1" w14:textId="77777777" w:rsidTr="00AC1C5F">
        <w:tc>
          <w:tcPr>
            <w:tcW w:w="2123" w:type="pct"/>
            <w:tcBorders>
              <w:left w:val="single" w:sz="4" w:space="0" w:color="auto"/>
              <w:right w:val="single" w:sz="4" w:space="0" w:color="auto"/>
            </w:tcBorders>
            <w:shd w:val="clear" w:color="auto" w:fill="auto"/>
          </w:tcPr>
          <w:p w14:paraId="5BF423F0"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right w:val="single" w:sz="4" w:space="0" w:color="auto"/>
            </w:tcBorders>
            <w:shd w:val="clear" w:color="auto" w:fill="auto"/>
          </w:tcPr>
          <w:p w14:paraId="40138BB3"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23 April 2012</w:t>
            </w:r>
          </w:p>
        </w:tc>
      </w:tr>
      <w:tr w:rsidR="00AC1C5F" w:rsidRPr="000C5204" w14:paraId="3D2A667E" w14:textId="77777777" w:rsidTr="00AC1C5F">
        <w:tc>
          <w:tcPr>
            <w:tcW w:w="2123" w:type="pct"/>
            <w:tcBorders>
              <w:left w:val="single" w:sz="4" w:space="0" w:color="auto"/>
              <w:right w:val="single" w:sz="4" w:space="0" w:color="auto"/>
            </w:tcBorders>
            <w:shd w:val="clear" w:color="auto" w:fill="auto"/>
            <w:vAlign w:val="center"/>
          </w:tcPr>
          <w:p w14:paraId="4C4ACA03"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C34B5AC" w14:textId="77777777" w:rsidR="00AC1C5F" w:rsidRPr="000C5204" w:rsidRDefault="009928A1" w:rsidP="00AC1C5F">
            <w:pPr>
              <w:spacing w:beforeLines="20" w:before="48" w:afterLines="20" w:after="48"/>
              <w:rPr>
                <w:rFonts w:ascii="Arial" w:hAnsi="Arial" w:cs="Arial"/>
                <w:sz w:val="18"/>
                <w:szCs w:val="20"/>
              </w:rPr>
            </w:pPr>
            <w:hyperlink r:id="rId30" w:history="1">
              <w:r w:rsidR="00AC1C5F">
                <w:rPr>
                  <w:rStyle w:val="Hyperlink"/>
                  <w:rFonts w:ascii="Arial" w:hAnsi="Arial" w:cs="Arial"/>
                  <w:color w:val="3071C3"/>
                  <w:sz w:val="18"/>
                  <w:szCs w:val="20"/>
                </w:rPr>
                <w:t>Refer Licence</w:t>
              </w:r>
            </w:hyperlink>
          </w:p>
        </w:tc>
      </w:tr>
      <w:tr w:rsidR="00AC1C5F" w:rsidRPr="000C5204" w14:paraId="23049837" w14:textId="77777777" w:rsidTr="00AC1C5F">
        <w:tc>
          <w:tcPr>
            <w:tcW w:w="2123" w:type="pct"/>
            <w:tcBorders>
              <w:top w:val="nil"/>
              <w:left w:val="single" w:sz="4" w:space="0" w:color="auto"/>
              <w:right w:val="single" w:sz="4" w:space="0" w:color="auto"/>
            </w:tcBorders>
            <w:shd w:val="clear" w:color="auto" w:fill="auto"/>
            <w:vAlign w:val="center"/>
          </w:tcPr>
          <w:p w14:paraId="1EAAD5E7"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1ADCC88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74C0C402" w14:textId="77777777" w:rsidTr="00AC1C5F">
        <w:tc>
          <w:tcPr>
            <w:tcW w:w="2123" w:type="pct"/>
            <w:tcBorders>
              <w:top w:val="nil"/>
              <w:left w:val="single" w:sz="4" w:space="0" w:color="auto"/>
              <w:right w:val="single" w:sz="4" w:space="0" w:color="auto"/>
            </w:tcBorders>
            <w:shd w:val="clear" w:color="auto" w:fill="auto"/>
            <w:vAlign w:val="center"/>
          </w:tcPr>
          <w:p w14:paraId="025034ED"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5A0B0B63"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6193B71" w14:textId="77777777" w:rsidTr="00AC1C5F">
        <w:tc>
          <w:tcPr>
            <w:tcW w:w="2123" w:type="pct"/>
            <w:tcBorders>
              <w:top w:val="nil"/>
              <w:left w:val="single" w:sz="4" w:space="0" w:color="auto"/>
              <w:right w:val="single" w:sz="4" w:space="0" w:color="auto"/>
            </w:tcBorders>
            <w:shd w:val="clear" w:color="auto" w:fill="auto"/>
            <w:vAlign w:val="center"/>
          </w:tcPr>
          <w:p w14:paraId="222C78EA" w14:textId="77777777" w:rsidR="00AC1C5F" w:rsidRPr="000C5204" w:rsidRDefault="00AC1C5F" w:rsidP="00AC1C5F">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1F2769F9"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7C442259" w14:textId="77777777" w:rsidTr="00AC1C5F">
        <w:tc>
          <w:tcPr>
            <w:tcW w:w="2123" w:type="pct"/>
            <w:tcBorders>
              <w:left w:val="single" w:sz="4" w:space="0" w:color="auto"/>
              <w:right w:val="single" w:sz="4" w:space="0" w:color="auto"/>
            </w:tcBorders>
            <w:shd w:val="clear" w:color="auto" w:fill="auto"/>
          </w:tcPr>
          <w:p w14:paraId="510A2A8D"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0E0F4E86"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Varied on 9 March 2018 (5-yearly review), refer to licence variation for details.</w:t>
            </w:r>
          </w:p>
        </w:tc>
      </w:tr>
      <w:tr w:rsidR="00AC1C5F" w:rsidRPr="000C5204" w14:paraId="6EC05D7A" w14:textId="77777777" w:rsidTr="00AC1C5F">
        <w:tc>
          <w:tcPr>
            <w:tcW w:w="2123" w:type="pct"/>
            <w:tcBorders>
              <w:left w:val="single" w:sz="4" w:space="0" w:color="auto"/>
              <w:bottom w:val="single" w:sz="4" w:space="0" w:color="auto"/>
              <w:right w:val="single" w:sz="4" w:space="0" w:color="auto"/>
            </w:tcBorders>
            <w:shd w:val="clear" w:color="auto" w:fill="auto"/>
          </w:tcPr>
          <w:p w14:paraId="5CE6AEF6"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18D2EC4F"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AC1C5F" w:rsidRPr="000C5204" w14:paraId="2B911169" w14:textId="77777777" w:rsidTr="00AC1C5F">
        <w:tc>
          <w:tcPr>
            <w:tcW w:w="2123" w:type="pct"/>
            <w:tcBorders>
              <w:top w:val="single" w:sz="4" w:space="0" w:color="auto"/>
              <w:left w:val="single" w:sz="4" w:space="0" w:color="auto"/>
              <w:right w:val="single" w:sz="4" w:space="0" w:color="auto"/>
            </w:tcBorders>
            <w:shd w:val="clear" w:color="auto" w:fill="auto"/>
          </w:tcPr>
          <w:p w14:paraId="64CEF5CC"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72B88346"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13D5BA33" w14:textId="77777777" w:rsidTr="00AC1C5F">
        <w:tc>
          <w:tcPr>
            <w:tcW w:w="2123" w:type="pct"/>
            <w:tcBorders>
              <w:left w:val="single" w:sz="4" w:space="0" w:color="auto"/>
              <w:right w:val="single" w:sz="4" w:space="0" w:color="auto"/>
            </w:tcBorders>
          </w:tcPr>
          <w:p w14:paraId="7755C215"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300390C6"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780805D4" w14:textId="77777777" w:rsidTr="00AC1C5F">
        <w:tc>
          <w:tcPr>
            <w:tcW w:w="2123" w:type="pct"/>
            <w:tcBorders>
              <w:left w:val="single" w:sz="4" w:space="0" w:color="auto"/>
              <w:right w:val="single" w:sz="4" w:space="0" w:color="auto"/>
            </w:tcBorders>
          </w:tcPr>
          <w:p w14:paraId="0954E7D5"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194E9DCA"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76EC9F83" w14:textId="77777777" w:rsidTr="00AC1C5F">
        <w:tc>
          <w:tcPr>
            <w:tcW w:w="2123" w:type="pct"/>
            <w:tcBorders>
              <w:left w:val="single" w:sz="4" w:space="0" w:color="auto"/>
              <w:right w:val="single" w:sz="4" w:space="0" w:color="auto"/>
            </w:tcBorders>
          </w:tcPr>
          <w:p w14:paraId="66D47FBD"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01355AE4"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31142251" w14:textId="77777777" w:rsidTr="00AC1C5F">
        <w:tc>
          <w:tcPr>
            <w:tcW w:w="2123" w:type="pct"/>
            <w:tcBorders>
              <w:left w:val="single" w:sz="4" w:space="0" w:color="auto"/>
              <w:bottom w:val="single" w:sz="4" w:space="0" w:color="auto"/>
              <w:right w:val="single" w:sz="4" w:space="0" w:color="auto"/>
            </w:tcBorders>
          </w:tcPr>
          <w:p w14:paraId="6EB057C1"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7E237388"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NA</w:t>
            </w:r>
          </w:p>
        </w:tc>
      </w:tr>
      <w:tr w:rsidR="00AC1C5F" w:rsidRPr="000C5204" w14:paraId="2D1BFFA8" w14:textId="77777777" w:rsidTr="00AC1C5F">
        <w:tc>
          <w:tcPr>
            <w:tcW w:w="2123" w:type="pct"/>
            <w:tcBorders>
              <w:top w:val="single" w:sz="4" w:space="0" w:color="auto"/>
              <w:left w:val="single" w:sz="4" w:space="0" w:color="auto"/>
              <w:right w:val="single" w:sz="4" w:space="0" w:color="auto"/>
            </w:tcBorders>
            <w:shd w:val="clear" w:color="auto" w:fill="auto"/>
          </w:tcPr>
          <w:p w14:paraId="6C754548"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69EFBC69"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4A51578E" w14:textId="77777777" w:rsidTr="00AC1C5F">
        <w:tc>
          <w:tcPr>
            <w:tcW w:w="2123" w:type="pct"/>
            <w:tcBorders>
              <w:left w:val="single" w:sz="4" w:space="0" w:color="auto"/>
              <w:right w:val="single" w:sz="4" w:space="0" w:color="auto"/>
            </w:tcBorders>
          </w:tcPr>
          <w:p w14:paraId="262B9F02"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p w14:paraId="727FD46F" w14:textId="5F6B64A9" w:rsidR="00AC1C5F" w:rsidRPr="000C5204" w:rsidRDefault="00BF2615" w:rsidP="00AC1C5F">
            <w:pPr>
              <w:spacing w:beforeLines="20" w:before="48" w:afterLines="20" w:after="48"/>
              <w:rPr>
                <w:rFonts w:ascii="Arial" w:hAnsi="Arial" w:cs="Arial"/>
                <w:sz w:val="18"/>
                <w:szCs w:val="20"/>
              </w:rPr>
            </w:pPr>
            <w:r>
              <w:rPr>
                <w:rFonts w:ascii="Arial" w:hAnsi="Arial" w:cs="Arial"/>
                <w:sz w:val="18"/>
                <w:szCs w:val="20"/>
              </w:rPr>
              <w:t>Orica</w:t>
            </w:r>
            <w:r w:rsidR="00AC1C5F" w:rsidRPr="000C5204">
              <w:rPr>
                <w:rFonts w:ascii="Arial" w:hAnsi="Arial" w:cs="Arial"/>
                <w:sz w:val="18"/>
                <w:szCs w:val="20"/>
              </w:rPr>
              <w:t xml:space="preserve"> (Australia) Pty Ltd</w:t>
            </w:r>
          </w:p>
          <w:p w14:paraId="2D0595D2" w14:textId="360181D5" w:rsidR="00AC1C5F" w:rsidRPr="000C5204" w:rsidRDefault="00AC1C5F">
            <w:pPr>
              <w:spacing w:beforeLines="20" w:before="48" w:afterLines="20" w:after="48"/>
              <w:rPr>
                <w:rFonts w:ascii="Arial" w:hAnsi="Arial" w:cs="Arial"/>
                <w:sz w:val="18"/>
                <w:szCs w:val="20"/>
              </w:rPr>
            </w:pPr>
            <w:r w:rsidRPr="000C5204">
              <w:rPr>
                <w:rFonts w:ascii="Arial" w:hAnsi="Arial" w:cs="Arial"/>
                <w:sz w:val="18"/>
                <w:szCs w:val="20"/>
              </w:rPr>
              <w:t>(</w:t>
            </w:r>
            <w:r w:rsidR="00BF2615">
              <w:rPr>
                <w:rFonts w:ascii="Arial" w:hAnsi="Arial" w:cs="Arial"/>
                <w:sz w:val="18"/>
                <w:szCs w:val="20"/>
              </w:rPr>
              <w:t>12_016</w:t>
            </w:r>
            <w:r w:rsidRPr="000C5204">
              <w:rPr>
                <w:rFonts w:ascii="Arial" w:hAnsi="Arial" w:cs="Arial"/>
                <w:sz w:val="18"/>
                <w:szCs w:val="20"/>
              </w:rPr>
              <w:t>)</w:t>
            </w:r>
          </w:p>
        </w:tc>
      </w:tr>
      <w:tr w:rsidR="00AC1C5F" w:rsidRPr="000C5204" w14:paraId="1E35F8A1" w14:textId="77777777" w:rsidTr="00AC1C5F">
        <w:tc>
          <w:tcPr>
            <w:tcW w:w="2123" w:type="pct"/>
            <w:tcBorders>
              <w:left w:val="single" w:sz="4" w:space="0" w:color="auto"/>
              <w:right w:val="single" w:sz="4" w:space="0" w:color="auto"/>
            </w:tcBorders>
          </w:tcPr>
          <w:p w14:paraId="2D98BA41"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72E1705" w14:textId="72DEAB6E" w:rsidR="00AC1C5F" w:rsidRPr="000C5204" w:rsidRDefault="00BF2615" w:rsidP="00AC1C5F">
            <w:pPr>
              <w:spacing w:beforeLines="20" w:before="48" w:afterLines="20" w:after="48"/>
              <w:rPr>
                <w:rFonts w:ascii="Arial" w:hAnsi="Arial" w:cs="Arial"/>
                <w:sz w:val="18"/>
                <w:szCs w:val="20"/>
              </w:rPr>
            </w:pPr>
            <w:r>
              <w:rPr>
                <w:rFonts w:ascii="Arial" w:hAnsi="Arial" w:cs="Arial"/>
                <w:sz w:val="18"/>
                <w:szCs w:val="20"/>
              </w:rPr>
              <w:t>Groundwater from Botany Industrial Park</w:t>
            </w:r>
          </w:p>
        </w:tc>
      </w:tr>
      <w:tr w:rsidR="00AC1C5F" w:rsidRPr="000C5204" w14:paraId="49A2DDA1" w14:textId="77777777" w:rsidTr="00AC1C5F">
        <w:trPr>
          <w:trHeight w:val="556"/>
        </w:trPr>
        <w:tc>
          <w:tcPr>
            <w:tcW w:w="2123" w:type="pct"/>
            <w:tcBorders>
              <w:left w:val="single" w:sz="4" w:space="0" w:color="auto"/>
              <w:right w:val="single" w:sz="4" w:space="0" w:color="auto"/>
            </w:tcBorders>
          </w:tcPr>
          <w:p w14:paraId="178FFBDA"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09BD98FD" w14:textId="6363A01B" w:rsidR="00AC1C5F" w:rsidRPr="000C5204" w:rsidRDefault="00BF2615" w:rsidP="00AC1C5F">
            <w:pPr>
              <w:spacing w:beforeLines="20" w:before="48" w:afterLines="20" w:after="48"/>
              <w:rPr>
                <w:rFonts w:ascii="Arial" w:hAnsi="Arial" w:cs="Arial"/>
                <w:sz w:val="18"/>
                <w:szCs w:val="20"/>
              </w:rPr>
            </w:pPr>
            <w:r>
              <w:rPr>
                <w:rFonts w:ascii="Arial" w:hAnsi="Arial" w:cs="Arial"/>
                <w:sz w:val="18"/>
                <w:szCs w:val="20"/>
              </w:rPr>
              <w:t>No</w:t>
            </w:r>
          </w:p>
        </w:tc>
      </w:tr>
      <w:tr w:rsidR="00AC1C5F" w:rsidRPr="000C5204" w14:paraId="6C7434D6" w14:textId="77777777" w:rsidTr="00AC1C5F">
        <w:tc>
          <w:tcPr>
            <w:tcW w:w="2123" w:type="pct"/>
            <w:tcBorders>
              <w:left w:val="single" w:sz="4" w:space="0" w:color="auto"/>
              <w:bottom w:val="single" w:sz="4" w:space="0" w:color="auto"/>
              <w:right w:val="single" w:sz="4" w:space="0" w:color="auto"/>
            </w:tcBorders>
          </w:tcPr>
          <w:p w14:paraId="081D3A6A"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6456AE93"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Nil</w:t>
            </w:r>
          </w:p>
        </w:tc>
      </w:tr>
      <w:tr w:rsidR="00AC1C5F" w:rsidRPr="000C5204" w14:paraId="4D76BFC6" w14:textId="77777777" w:rsidTr="00AC1C5F">
        <w:tc>
          <w:tcPr>
            <w:tcW w:w="2123" w:type="pct"/>
            <w:tcBorders>
              <w:top w:val="single" w:sz="4" w:space="0" w:color="auto"/>
              <w:left w:val="single" w:sz="4" w:space="0" w:color="auto"/>
              <w:right w:val="single" w:sz="4" w:space="0" w:color="auto"/>
            </w:tcBorders>
            <w:shd w:val="clear" w:color="auto" w:fill="auto"/>
          </w:tcPr>
          <w:p w14:paraId="411BE41D" w14:textId="77777777" w:rsidR="00AC1C5F" w:rsidRPr="000C5204" w:rsidRDefault="00AC1C5F" w:rsidP="00AC1C5F">
            <w:pPr>
              <w:spacing w:beforeLines="20" w:before="48" w:afterLines="20" w:after="48"/>
              <w:rPr>
                <w:rFonts w:ascii="Arial" w:hAnsi="Arial" w:cs="Arial"/>
                <w:b/>
                <w:i/>
                <w:sz w:val="18"/>
                <w:szCs w:val="20"/>
              </w:rPr>
            </w:pPr>
            <w:r w:rsidRPr="000C5204">
              <w:rPr>
                <w:rFonts w:ascii="Arial" w:hAnsi="Arial" w:cs="Arial"/>
                <w:b/>
                <w:i/>
                <w:color w:val="3071C3"/>
                <w:sz w:val="18"/>
                <w:szCs w:val="20"/>
              </w:rPr>
              <w:lastRenderedPageBreak/>
              <w:t>(C) For sewerage infrastructure,</w:t>
            </w:r>
          </w:p>
        </w:tc>
        <w:tc>
          <w:tcPr>
            <w:tcW w:w="2877" w:type="pct"/>
            <w:tcBorders>
              <w:top w:val="single" w:sz="4" w:space="0" w:color="auto"/>
              <w:right w:val="single" w:sz="4" w:space="0" w:color="auto"/>
            </w:tcBorders>
            <w:shd w:val="clear" w:color="auto" w:fill="auto"/>
          </w:tcPr>
          <w:p w14:paraId="660AF570" w14:textId="77777777" w:rsidR="00AC1C5F" w:rsidRPr="000C5204" w:rsidRDefault="00AC1C5F" w:rsidP="00AC1C5F">
            <w:pPr>
              <w:spacing w:beforeLines="20" w:before="48" w:afterLines="20" w:after="48"/>
              <w:rPr>
                <w:rFonts w:ascii="Arial" w:hAnsi="Arial" w:cs="Arial"/>
                <w:sz w:val="18"/>
                <w:szCs w:val="20"/>
              </w:rPr>
            </w:pPr>
          </w:p>
        </w:tc>
      </w:tr>
      <w:tr w:rsidR="00AC1C5F" w:rsidRPr="000C5204" w14:paraId="39384B06" w14:textId="77777777" w:rsidTr="00AC1C5F">
        <w:tc>
          <w:tcPr>
            <w:tcW w:w="2123" w:type="pct"/>
            <w:tcBorders>
              <w:left w:val="single" w:sz="4" w:space="0" w:color="auto"/>
              <w:right w:val="single" w:sz="4" w:space="0" w:color="auto"/>
            </w:tcBorders>
          </w:tcPr>
          <w:p w14:paraId="5FA7F2F5"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p w14:paraId="00E701AF" w14:textId="6D178F81" w:rsidR="00AC1C5F" w:rsidRPr="000C5204" w:rsidRDefault="00BF2615">
            <w:pPr>
              <w:spacing w:beforeLines="20" w:before="48" w:afterLines="20" w:after="48"/>
              <w:rPr>
                <w:rFonts w:ascii="Arial" w:hAnsi="Arial" w:cs="Arial"/>
                <w:sz w:val="18"/>
                <w:szCs w:val="20"/>
              </w:rPr>
            </w:pPr>
            <w:r>
              <w:rPr>
                <w:rFonts w:ascii="Arial" w:hAnsi="Arial" w:cs="Arial"/>
                <w:sz w:val="18"/>
                <w:szCs w:val="20"/>
              </w:rPr>
              <w:t>NA</w:t>
            </w:r>
          </w:p>
        </w:tc>
      </w:tr>
      <w:tr w:rsidR="00AC1C5F" w:rsidRPr="000C5204" w14:paraId="3F6FB4B4" w14:textId="77777777" w:rsidTr="00AC1C5F">
        <w:tc>
          <w:tcPr>
            <w:tcW w:w="2123" w:type="pct"/>
            <w:tcBorders>
              <w:left w:val="single" w:sz="4" w:space="0" w:color="auto"/>
              <w:right w:val="single" w:sz="4" w:space="0" w:color="auto"/>
            </w:tcBorders>
          </w:tcPr>
          <w:p w14:paraId="3FA304B7"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6BF8B61F" w14:textId="3BE92AB2" w:rsidR="00AC1C5F" w:rsidRPr="000C5204" w:rsidRDefault="00BF2615" w:rsidP="00AC1C5F">
            <w:pPr>
              <w:spacing w:beforeLines="20" w:before="48" w:afterLines="20" w:after="48"/>
              <w:rPr>
                <w:rFonts w:ascii="Arial" w:hAnsi="Arial" w:cs="Arial"/>
                <w:sz w:val="18"/>
                <w:szCs w:val="20"/>
              </w:rPr>
            </w:pPr>
            <w:r>
              <w:rPr>
                <w:rFonts w:ascii="Arial" w:hAnsi="Arial" w:cs="Arial"/>
                <w:sz w:val="18"/>
                <w:szCs w:val="20"/>
              </w:rPr>
              <w:t>NA</w:t>
            </w:r>
          </w:p>
        </w:tc>
      </w:tr>
      <w:tr w:rsidR="00AC1C5F" w:rsidRPr="000C5204" w14:paraId="65F920C2" w14:textId="77777777" w:rsidTr="00AC1C5F">
        <w:tc>
          <w:tcPr>
            <w:tcW w:w="2123" w:type="pct"/>
            <w:tcBorders>
              <w:left w:val="single" w:sz="4" w:space="0" w:color="auto"/>
              <w:bottom w:val="single" w:sz="4" w:space="0" w:color="auto"/>
              <w:right w:val="single" w:sz="4" w:space="0" w:color="auto"/>
            </w:tcBorders>
          </w:tcPr>
          <w:p w14:paraId="3B743788" w14:textId="77777777" w:rsidR="00AC1C5F" w:rsidRPr="000C5204" w:rsidRDefault="00AC1C5F" w:rsidP="00AC1C5F">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74832396" w14:textId="77777777" w:rsidR="00AC1C5F" w:rsidRPr="000C5204" w:rsidRDefault="00AC1C5F" w:rsidP="00AC1C5F">
            <w:pPr>
              <w:spacing w:beforeLines="20" w:before="48" w:afterLines="20" w:after="48"/>
              <w:rPr>
                <w:rFonts w:ascii="Arial" w:hAnsi="Arial" w:cs="Arial"/>
                <w:sz w:val="18"/>
                <w:szCs w:val="20"/>
              </w:rPr>
            </w:pPr>
            <w:r w:rsidRPr="000C5204">
              <w:rPr>
                <w:rFonts w:ascii="Arial" w:hAnsi="Arial" w:cs="Arial"/>
                <w:sz w:val="18"/>
                <w:szCs w:val="20"/>
              </w:rPr>
              <w:t>Nil</w:t>
            </w:r>
          </w:p>
        </w:tc>
      </w:tr>
    </w:tbl>
    <w:p w14:paraId="216AA8A4" w14:textId="77777777" w:rsidR="00AC1C5F" w:rsidRPr="00CC185A" w:rsidRDefault="00AC1C5F" w:rsidP="00AC1C5F">
      <w:pPr>
        <w:pStyle w:val="BodyText"/>
      </w:pPr>
    </w:p>
    <w:bookmarkEnd w:id="16"/>
    <w:p w14:paraId="431AFD9E" w14:textId="77777777" w:rsidR="00487639" w:rsidRPr="000C5204" w:rsidRDefault="00487639" w:rsidP="00487639">
      <w:pPr>
        <w:rPr>
          <w:rFonts w:ascii="Arial" w:hAnsi="Arial" w:cs="Arial"/>
        </w:rPr>
      </w:pPr>
    </w:p>
    <w:p w14:paraId="7D8076AE" w14:textId="77777777" w:rsidR="00003A26" w:rsidRPr="000C5204" w:rsidRDefault="00003A26" w:rsidP="006669BE">
      <w:pPr>
        <w:rPr>
          <w:rFonts w:ascii="Arial" w:hAnsi="Arial" w:cs="Arial"/>
          <w:b/>
          <w:sz w:val="28"/>
        </w:rPr>
        <w:sectPr w:rsidR="00003A26"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F45821" w:rsidRPr="00C92C10" w14:paraId="5CB50145" w14:textId="77777777" w:rsidTr="00440E26">
        <w:tc>
          <w:tcPr>
            <w:tcW w:w="4248" w:type="dxa"/>
          </w:tcPr>
          <w:p w14:paraId="1F78CC83" w14:textId="77777777" w:rsidR="00F45821" w:rsidRPr="00C92C10" w:rsidRDefault="00F45821" w:rsidP="0041087E">
            <w:pPr>
              <w:rPr>
                <w:rFonts w:ascii="Arial" w:hAnsi="Arial" w:cs="Arial"/>
                <w:b/>
                <w:szCs w:val="22"/>
              </w:rPr>
            </w:pPr>
            <w:bookmarkStart w:id="17" w:name="L12_022"/>
            <w:r w:rsidRPr="00C92C10">
              <w:rPr>
                <w:rFonts w:ascii="Arial" w:hAnsi="Arial" w:cs="Arial"/>
                <w:b/>
                <w:szCs w:val="22"/>
              </w:rPr>
              <w:lastRenderedPageBreak/>
              <w:t>Licensee Name</w:t>
            </w:r>
          </w:p>
        </w:tc>
        <w:tc>
          <w:tcPr>
            <w:tcW w:w="5812" w:type="dxa"/>
          </w:tcPr>
          <w:p w14:paraId="784A7D47" w14:textId="77777777" w:rsidR="00F45821" w:rsidRPr="008C22C0" w:rsidRDefault="00F45821" w:rsidP="0041087E">
            <w:pPr>
              <w:rPr>
                <w:rFonts w:ascii="Arial" w:hAnsi="Arial" w:cs="Arial"/>
                <w:szCs w:val="22"/>
              </w:rPr>
            </w:pPr>
            <w:r>
              <w:rPr>
                <w:rFonts w:ascii="Arial" w:hAnsi="Arial" w:cs="Arial"/>
                <w:szCs w:val="22"/>
              </w:rPr>
              <w:t>Central Park Water Pty Ltd</w:t>
            </w:r>
          </w:p>
        </w:tc>
      </w:tr>
      <w:tr w:rsidR="00F45821" w:rsidRPr="00C92C10" w14:paraId="234D4BB0" w14:textId="77777777" w:rsidTr="00440E26">
        <w:tc>
          <w:tcPr>
            <w:tcW w:w="4248" w:type="dxa"/>
          </w:tcPr>
          <w:p w14:paraId="26FE88AA" w14:textId="77777777" w:rsidR="00F45821" w:rsidRPr="00C92C10" w:rsidRDefault="00F45821" w:rsidP="0041087E">
            <w:pPr>
              <w:rPr>
                <w:rFonts w:ascii="Arial" w:hAnsi="Arial" w:cs="Arial"/>
                <w:b/>
                <w:szCs w:val="22"/>
              </w:rPr>
            </w:pPr>
            <w:r w:rsidRPr="00C92C10">
              <w:rPr>
                <w:rFonts w:ascii="Arial" w:hAnsi="Arial" w:cs="Arial"/>
                <w:b/>
                <w:szCs w:val="22"/>
              </w:rPr>
              <w:t>Scheme Name</w:t>
            </w:r>
          </w:p>
        </w:tc>
        <w:tc>
          <w:tcPr>
            <w:tcW w:w="5812" w:type="dxa"/>
          </w:tcPr>
          <w:p w14:paraId="0DCD9802" w14:textId="77777777" w:rsidR="00F45821" w:rsidRPr="00C92C10" w:rsidRDefault="00F45821" w:rsidP="0041087E">
            <w:pPr>
              <w:rPr>
                <w:rFonts w:ascii="Arial" w:hAnsi="Arial" w:cs="Arial"/>
                <w:szCs w:val="22"/>
              </w:rPr>
            </w:pPr>
            <w:r>
              <w:rPr>
                <w:rFonts w:ascii="Arial" w:hAnsi="Arial" w:cs="Arial"/>
                <w:szCs w:val="22"/>
              </w:rPr>
              <w:t>Central Park</w:t>
            </w:r>
          </w:p>
        </w:tc>
      </w:tr>
      <w:tr w:rsidR="00F45821" w:rsidRPr="00C92C10" w14:paraId="76F56955" w14:textId="77777777" w:rsidTr="00440E26">
        <w:tc>
          <w:tcPr>
            <w:tcW w:w="4248" w:type="dxa"/>
          </w:tcPr>
          <w:p w14:paraId="675D52F0" w14:textId="77777777" w:rsidR="00F45821" w:rsidRPr="00C92C10" w:rsidRDefault="00F45821" w:rsidP="0041087E">
            <w:pPr>
              <w:rPr>
                <w:rFonts w:ascii="Arial" w:hAnsi="Arial" w:cs="Arial"/>
                <w:b/>
                <w:szCs w:val="22"/>
              </w:rPr>
            </w:pPr>
            <w:r w:rsidRPr="00C92C10">
              <w:rPr>
                <w:rFonts w:ascii="Arial" w:hAnsi="Arial" w:cs="Arial"/>
                <w:b/>
                <w:szCs w:val="22"/>
              </w:rPr>
              <w:t>Licence No</w:t>
            </w:r>
          </w:p>
        </w:tc>
        <w:tc>
          <w:tcPr>
            <w:tcW w:w="5812" w:type="dxa"/>
          </w:tcPr>
          <w:p w14:paraId="02439D47" w14:textId="77777777" w:rsidR="00F45821" w:rsidRPr="00265C66" w:rsidRDefault="00F45821" w:rsidP="0041087E">
            <w:pPr>
              <w:rPr>
                <w:rFonts w:ascii="Arial" w:hAnsi="Arial" w:cs="Arial"/>
                <w:szCs w:val="22"/>
              </w:rPr>
            </w:pPr>
            <w:r w:rsidRPr="00915DA8">
              <w:rPr>
                <w:rFonts w:ascii="Arial" w:hAnsi="Arial" w:cs="Arial"/>
                <w:szCs w:val="22"/>
              </w:rPr>
              <w:t>12_0</w:t>
            </w:r>
            <w:r>
              <w:rPr>
                <w:rFonts w:ascii="Arial" w:hAnsi="Arial" w:cs="Arial"/>
                <w:szCs w:val="22"/>
              </w:rPr>
              <w:t>22</w:t>
            </w:r>
          </w:p>
        </w:tc>
      </w:tr>
    </w:tbl>
    <w:p w14:paraId="3FD6D918" w14:textId="77777777" w:rsidR="00F45821" w:rsidRPr="000C5204" w:rsidRDefault="00F45821" w:rsidP="00F45821">
      <w:pPr>
        <w:rPr>
          <w:rFonts w:ascii="Arial" w:hAnsi="Arial" w:cs="Arial"/>
        </w:rPr>
      </w:pPr>
    </w:p>
    <w:tbl>
      <w:tblPr>
        <w:tblW w:w="5196" w:type="pct"/>
        <w:tblLook w:val="04A0" w:firstRow="1" w:lastRow="0" w:firstColumn="1" w:lastColumn="0" w:noHBand="0" w:noVBand="1"/>
      </w:tblPr>
      <w:tblGrid>
        <w:gridCol w:w="4248"/>
        <w:gridCol w:w="5757"/>
      </w:tblGrid>
      <w:tr w:rsidR="00F45821" w:rsidRPr="000C5204" w14:paraId="7BFA721C" w14:textId="77777777" w:rsidTr="0041087E">
        <w:tc>
          <w:tcPr>
            <w:tcW w:w="2123" w:type="pct"/>
            <w:tcBorders>
              <w:top w:val="single" w:sz="4" w:space="0" w:color="auto"/>
              <w:left w:val="single" w:sz="4" w:space="0" w:color="auto"/>
              <w:right w:val="single" w:sz="4" w:space="0" w:color="auto"/>
            </w:tcBorders>
            <w:shd w:val="clear" w:color="auto" w:fill="auto"/>
          </w:tcPr>
          <w:p w14:paraId="305337D3"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39165C9"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515715C8" w14:textId="77777777" w:rsidTr="0041087E">
        <w:tc>
          <w:tcPr>
            <w:tcW w:w="2123" w:type="pct"/>
            <w:tcBorders>
              <w:left w:val="single" w:sz="4" w:space="0" w:color="auto"/>
              <w:right w:val="single" w:sz="4" w:space="0" w:color="auto"/>
            </w:tcBorders>
            <w:shd w:val="clear" w:color="auto" w:fill="auto"/>
          </w:tcPr>
          <w:p w14:paraId="51F88ED0"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372570038"/>
            <w:placeholder>
              <w:docPart w:val="A86A73C33D9B4005A2B3DC315D4B7194"/>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478B981B" w14:textId="77777777" w:rsidR="00F45821" w:rsidRPr="000C5204" w:rsidRDefault="00F45821"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F45821" w:rsidRPr="000C5204" w14:paraId="598F9A8D" w14:textId="77777777" w:rsidTr="0041087E">
        <w:tc>
          <w:tcPr>
            <w:tcW w:w="2123" w:type="pct"/>
            <w:tcBorders>
              <w:left w:val="single" w:sz="4" w:space="0" w:color="auto"/>
              <w:right w:val="single" w:sz="4" w:space="0" w:color="auto"/>
            </w:tcBorders>
            <w:shd w:val="clear" w:color="auto" w:fill="auto"/>
          </w:tcPr>
          <w:p w14:paraId="14EB688F"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54274543"/>
            <w:placeholder>
              <w:docPart w:val="860644F8327541DA802CBA10806AC4DD"/>
            </w:placeholder>
          </w:sdtPr>
          <w:sdtEndPr/>
          <w:sdtContent>
            <w:tc>
              <w:tcPr>
                <w:tcW w:w="2877" w:type="pct"/>
                <w:tcBorders>
                  <w:left w:val="single" w:sz="4" w:space="0" w:color="auto"/>
                  <w:right w:val="single" w:sz="4" w:space="0" w:color="auto"/>
                </w:tcBorders>
                <w:shd w:val="clear" w:color="auto" w:fill="auto"/>
              </w:tcPr>
              <w:p w14:paraId="2616F3B1"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4 January 2013</w:t>
                </w:r>
              </w:p>
            </w:tc>
          </w:sdtContent>
        </w:sdt>
      </w:tr>
      <w:tr w:rsidR="00F45821" w:rsidRPr="000C5204" w14:paraId="1926FD51" w14:textId="77777777" w:rsidTr="0041087E">
        <w:tc>
          <w:tcPr>
            <w:tcW w:w="2123" w:type="pct"/>
            <w:tcBorders>
              <w:left w:val="single" w:sz="4" w:space="0" w:color="auto"/>
              <w:right w:val="single" w:sz="4" w:space="0" w:color="auto"/>
            </w:tcBorders>
            <w:shd w:val="clear" w:color="auto" w:fill="auto"/>
            <w:vAlign w:val="center"/>
          </w:tcPr>
          <w:p w14:paraId="7528F779"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FAADE82" w14:textId="77777777" w:rsidR="00F45821" w:rsidRPr="000C5204" w:rsidRDefault="009928A1" w:rsidP="0041087E">
            <w:pPr>
              <w:spacing w:beforeLines="20" w:before="48" w:afterLines="20" w:after="48"/>
              <w:rPr>
                <w:rFonts w:ascii="Arial" w:hAnsi="Arial" w:cs="Arial"/>
                <w:sz w:val="18"/>
                <w:szCs w:val="20"/>
              </w:rPr>
            </w:pPr>
            <w:hyperlink r:id="rId31" w:history="1">
              <w:r w:rsidR="00F45821" w:rsidRPr="00915DA8">
                <w:rPr>
                  <w:rStyle w:val="Hyperlink"/>
                  <w:rFonts w:ascii="Arial" w:hAnsi="Arial" w:cs="Arial"/>
                  <w:color w:val="0070C0"/>
                  <w:sz w:val="18"/>
                  <w:szCs w:val="20"/>
                </w:rPr>
                <w:t>Refer Licence</w:t>
              </w:r>
            </w:hyperlink>
          </w:p>
        </w:tc>
      </w:tr>
      <w:tr w:rsidR="00F45821" w:rsidRPr="000C5204" w14:paraId="6609D103" w14:textId="77777777" w:rsidTr="0041087E">
        <w:tc>
          <w:tcPr>
            <w:tcW w:w="2123" w:type="pct"/>
            <w:tcBorders>
              <w:top w:val="nil"/>
              <w:left w:val="single" w:sz="4" w:space="0" w:color="auto"/>
              <w:right w:val="single" w:sz="4" w:space="0" w:color="auto"/>
            </w:tcBorders>
            <w:shd w:val="clear" w:color="auto" w:fill="auto"/>
            <w:vAlign w:val="center"/>
          </w:tcPr>
          <w:p w14:paraId="07D0C8F9"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6FBAA2F0"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116FB553" w14:textId="77777777" w:rsidTr="0041087E">
        <w:tc>
          <w:tcPr>
            <w:tcW w:w="2123" w:type="pct"/>
            <w:tcBorders>
              <w:top w:val="nil"/>
              <w:left w:val="single" w:sz="4" w:space="0" w:color="auto"/>
              <w:right w:val="single" w:sz="4" w:space="0" w:color="auto"/>
            </w:tcBorders>
            <w:shd w:val="clear" w:color="auto" w:fill="auto"/>
            <w:vAlign w:val="center"/>
          </w:tcPr>
          <w:p w14:paraId="21A45BCC"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396276AE"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3F42800D" w14:textId="77777777" w:rsidTr="0041087E">
        <w:tc>
          <w:tcPr>
            <w:tcW w:w="2123" w:type="pct"/>
            <w:tcBorders>
              <w:top w:val="nil"/>
              <w:left w:val="single" w:sz="4" w:space="0" w:color="auto"/>
              <w:right w:val="single" w:sz="4" w:space="0" w:color="auto"/>
            </w:tcBorders>
            <w:shd w:val="clear" w:color="auto" w:fill="auto"/>
            <w:vAlign w:val="center"/>
          </w:tcPr>
          <w:p w14:paraId="058BE8E7"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63729EC9"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20F7BFBA" w14:textId="77777777" w:rsidTr="0041087E">
        <w:tc>
          <w:tcPr>
            <w:tcW w:w="2123" w:type="pct"/>
            <w:tcBorders>
              <w:left w:val="single" w:sz="4" w:space="0" w:color="auto"/>
              <w:right w:val="single" w:sz="4" w:space="0" w:color="auto"/>
            </w:tcBorders>
            <w:shd w:val="clear" w:color="auto" w:fill="auto"/>
          </w:tcPr>
          <w:p w14:paraId="7537564D"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sdt>
            <w:sdtPr>
              <w:rPr>
                <w:rFonts w:ascii="Arial" w:hAnsi="Arial" w:cs="Arial"/>
                <w:sz w:val="18"/>
                <w:szCs w:val="20"/>
              </w:rPr>
              <w:id w:val="-736007568"/>
              <w:placeholder>
                <w:docPart w:val="7BBE3388DB7A42ACAB39B89E8C7001FD"/>
              </w:placeholder>
            </w:sdtPr>
            <w:sdtEndPr/>
            <w:sdtContent>
              <w:p w14:paraId="47B8A4D7" w14:textId="3C002C77" w:rsidR="00896771" w:rsidRDefault="00F45821" w:rsidP="0041087E">
                <w:pPr>
                  <w:spacing w:beforeLines="20" w:before="48" w:afterLines="20" w:after="48"/>
                  <w:rPr>
                    <w:rFonts w:ascii="Arial" w:hAnsi="Arial" w:cs="Arial"/>
                    <w:sz w:val="18"/>
                    <w:szCs w:val="20"/>
                  </w:rPr>
                </w:pPr>
                <w:r w:rsidRPr="008877E5">
                  <w:rPr>
                    <w:rFonts w:ascii="Arial" w:hAnsi="Arial" w:cs="Arial"/>
                    <w:sz w:val="18"/>
                    <w:szCs w:val="20"/>
                  </w:rPr>
                  <w:t>2 January 2019 (5-yearly review)</w:t>
                </w:r>
                <w:r w:rsidR="00457F7E">
                  <w:rPr>
                    <w:rFonts w:ascii="Arial" w:hAnsi="Arial" w:cs="Arial"/>
                    <w:sz w:val="18"/>
                    <w:szCs w:val="20"/>
                  </w:rPr>
                  <w:t>.</w:t>
                </w:r>
              </w:p>
              <w:p w14:paraId="66F6B12C" w14:textId="08A2CD75" w:rsidR="00F45821" w:rsidRPr="008877E5" w:rsidRDefault="00457F7E" w:rsidP="0041087E">
                <w:pPr>
                  <w:spacing w:beforeLines="20" w:before="48" w:afterLines="20" w:after="48"/>
                  <w:rPr>
                    <w:rFonts w:ascii="Arial" w:hAnsi="Arial" w:cs="Arial"/>
                    <w:sz w:val="18"/>
                    <w:szCs w:val="20"/>
                  </w:rPr>
                </w:pPr>
                <w:r>
                  <w:rPr>
                    <w:rFonts w:ascii="Arial" w:hAnsi="Arial" w:cs="Arial"/>
                    <w:sz w:val="18"/>
                    <w:szCs w:val="20"/>
                  </w:rPr>
                  <w:t>26 June 2020.</w:t>
                </w:r>
              </w:p>
            </w:sdtContent>
          </w:sdt>
        </w:tc>
      </w:tr>
      <w:tr w:rsidR="00F45821" w:rsidRPr="000C5204" w14:paraId="5B959027" w14:textId="77777777" w:rsidTr="0041087E">
        <w:tc>
          <w:tcPr>
            <w:tcW w:w="2123" w:type="pct"/>
            <w:tcBorders>
              <w:left w:val="single" w:sz="4" w:space="0" w:color="auto"/>
              <w:right w:val="single" w:sz="4" w:space="0" w:color="auto"/>
            </w:tcBorders>
            <w:shd w:val="clear" w:color="auto" w:fill="auto"/>
          </w:tcPr>
          <w:p w14:paraId="5B82F4C5"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950480926"/>
            <w:placeholder>
              <w:docPart w:val="9D140BEC438441E695DCDCBDFF5FE0E5"/>
            </w:placeholder>
          </w:sdtPr>
          <w:sdtEndPr/>
          <w:sdtContent>
            <w:tc>
              <w:tcPr>
                <w:tcW w:w="2877" w:type="pct"/>
                <w:tcBorders>
                  <w:right w:val="single" w:sz="4" w:space="0" w:color="auto"/>
                </w:tcBorders>
              </w:tcPr>
              <w:p w14:paraId="26D8F43F" w14:textId="5375CCCF" w:rsidR="00842228" w:rsidRDefault="00842228" w:rsidP="00842228">
                <w:pPr>
                  <w:spacing w:beforeLines="20" w:before="48" w:afterLines="20" w:after="48"/>
                  <w:rPr>
                    <w:rStyle w:val="Hyperlink"/>
                    <w:rFonts w:ascii="Arial" w:hAnsi="Arial" w:cs="Arial"/>
                    <w:sz w:val="18"/>
                    <w:szCs w:val="20"/>
                  </w:rPr>
                </w:pPr>
                <w:r>
                  <w:rPr>
                    <w:rStyle w:val="Hyperlink"/>
                    <w:rFonts w:ascii="Arial" w:hAnsi="Arial" w:cs="Arial"/>
                    <w:sz w:val="18"/>
                    <w:szCs w:val="20"/>
                  </w:rPr>
                  <w:t>Notice issued under section 16:</w:t>
                </w:r>
              </w:p>
              <w:p w14:paraId="49F51E3B" w14:textId="6DB69F74" w:rsidR="00F45821" w:rsidRPr="000C5204" w:rsidRDefault="009928A1">
                <w:pPr>
                  <w:spacing w:beforeLines="20" w:before="48" w:afterLines="20" w:after="48"/>
                  <w:rPr>
                    <w:rFonts w:ascii="Arial" w:hAnsi="Arial" w:cs="Arial"/>
                    <w:sz w:val="18"/>
                    <w:szCs w:val="20"/>
                  </w:rPr>
                </w:pPr>
                <w:hyperlink r:id="rId32" w:history="1">
                  <w:r w:rsidR="0025105E" w:rsidRPr="0025105E">
                    <w:rPr>
                      <w:rStyle w:val="Hyperlink"/>
                      <w:rFonts w:ascii="Arial" w:hAnsi="Arial" w:cs="Arial"/>
                      <w:sz w:val="18"/>
                      <w:szCs w:val="20"/>
                    </w:rPr>
                    <w:t>22 November 2019</w:t>
                  </w:r>
                </w:hyperlink>
              </w:p>
            </w:tc>
          </w:sdtContent>
        </w:sdt>
      </w:tr>
      <w:tr w:rsidR="00F45821" w:rsidRPr="000C5204" w14:paraId="3BA81CB5" w14:textId="77777777" w:rsidTr="0041087E">
        <w:tc>
          <w:tcPr>
            <w:tcW w:w="2123" w:type="pct"/>
            <w:tcBorders>
              <w:top w:val="single" w:sz="4" w:space="0" w:color="auto"/>
              <w:left w:val="single" w:sz="4" w:space="0" w:color="auto"/>
              <w:right w:val="single" w:sz="4" w:space="0" w:color="auto"/>
            </w:tcBorders>
            <w:shd w:val="clear" w:color="auto" w:fill="auto"/>
          </w:tcPr>
          <w:p w14:paraId="13C81664"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7E0FB538"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4948C94C" w14:textId="77777777" w:rsidTr="0041087E">
        <w:tc>
          <w:tcPr>
            <w:tcW w:w="2123" w:type="pct"/>
            <w:tcBorders>
              <w:left w:val="single" w:sz="4" w:space="0" w:color="auto"/>
              <w:right w:val="single" w:sz="4" w:space="0" w:color="auto"/>
            </w:tcBorders>
            <w:shd w:val="clear" w:color="auto" w:fill="auto"/>
          </w:tcPr>
          <w:p w14:paraId="3B620CDE"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333526777"/>
            <w:placeholder>
              <w:docPart w:val="F3A76753A91448AC9F9B0711E88AE75B"/>
            </w:placeholder>
          </w:sdtPr>
          <w:sdtEndPr/>
          <w:sdtContent>
            <w:tc>
              <w:tcPr>
                <w:tcW w:w="2877" w:type="pct"/>
                <w:tcBorders>
                  <w:right w:val="single" w:sz="4" w:space="0" w:color="auto"/>
                </w:tcBorders>
              </w:tcPr>
              <w:p w14:paraId="3B947492" w14:textId="4CFF8698"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Water from Sydney Water’s water main</w:t>
                </w:r>
              </w:p>
            </w:tc>
          </w:sdtContent>
        </w:sdt>
      </w:tr>
      <w:tr w:rsidR="00F45821" w:rsidRPr="000C5204" w14:paraId="3C522399" w14:textId="77777777" w:rsidTr="0041087E">
        <w:tc>
          <w:tcPr>
            <w:tcW w:w="2123" w:type="pct"/>
            <w:tcBorders>
              <w:left w:val="single" w:sz="4" w:space="0" w:color="auto"/>
              <w:right w:val="single" w:sz="4" w:space="0" w:color="auto"/>
            </w:tcBorders>
            <w:shd w:val="clear" w:color="auto" w:fill="auto"/>
          </w:tcPr>
          <w:p w14:paraId="085F54A9" w14:textId="12101742"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1750918283"/>
            <w:placeholder>
              <w:docPart w:val="D97526FD94A341F8A90B0B9E7678970E"/>
            </w:placeholder>
          </w:sdtPr>
          <w:sdtEndPr/>
          <w:sdtContent>
            <w:tc>
              <w:tcPr>
                <w:tcW w:w="2877" w:type="pct"/>
                <w:tcBorders>
                  <w:right w:val="single" w:sz="4" w:space="0" w:color="auto"/>
                </w:tcBorders>
              </w:tcPr>
              <w:sdt>
                <w:sdtPr>
                  <w:rPr>
                    <w:rFonts w:ascii="Arial" w:hAnsi="Arial" w:cs="Arial"/>
                    <w:sz w:val="18"/>
                    <w:szCs w:val="20"/>
                  </w:rPr>
                  <w:id w:val="-58330510"/>
                  <w:placeholder>
                    <w:docPart w:val="4E67CF8B28BD4FA89B176658CF21B024"/>
                  </w:placeholder>
                </w:sdtPr>
                <w:sdtEndPr/>
                <w:sdtContent>
                  <w:p w14:paraId="4C3F8806"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tc>
          </w:sdtContent>
        </w:sdt>
      </w:tr>
      <w:tr w:rsidR="00F45821" w:rsidRPr="000C5204" w14:paraId="28946FBD" w14:textId="77777777" w:rsidTr="0041087E">
        <w:tc>
          <w:tcPr>
            <w:tcW w:w="2123" w:type="pct"/>
            <w:tcBorders>
              <w:left w:val="single" w:sz="4" w:space="0" w:color="auto"/>
              <w:bottom w:val="single" w:sz="4" w:space="0" w:color="auto"/>
              <w:right w:val="single" w:sz="4" w:space="0" w:color="auto"/>
            </w:tcBorders>
            <w:shd w:val="clear" w:color="auto" w:fill="auto"/>
          </w:tcPr>
          <w:p w14:paraId="362C811F"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825203119"/>
            <w:placeholder>
              <w:docPart w:val="3AFCC3B4D7994C218D891EF75F0D441F"/>
            </w:placeholder>
          </w:sdtPr>
          <w:sdtEndPr/>
          <w:sdtContent>
            <w:tc>
              <w:tcPr>
                <w:tcW w:w="2877" w:type="pct"/>
                <w:tcBorders>
                  <w:bottom w:val="single" w:sz="4" w:space="0" w:color="auto"/>
                  <w:right w:val="single" w:sz="4" w:space="0" w:color="auto"/>
                </w:tcBorders>
              </w:tcPr>
              <w:p w14:paraId="64624240"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infrastructure</w:t>
                </w:r>
              </w:p>
            </w:tc>
          </w:sdtContent>
        </w:sdt>
      </w:tr>
      <w:tr w:rsidR="00F45821" w:rsidRPr="000C5204" w14:paraId="392DB79F" w14:textId="77777777" w:rsidTr="0041087E">
        <w:tc>
          <w:tcPr>
            <w:tcW w:w="2123" w:type="pct"/>
            <w:tcBorders>
              <w:top w:val="single" w:sz="4" w:space="0" w:color="auto"/>
              <w:left w:val="single" w:sz="4" w:space="0" w:color="auto"/>
              <w:right w:val="single" w:sz="4" w:space="0" w:color="auto"/>
            </w:tcBorders>
            <w:shd w:val="clear" w:color="auto" w:fill="auto"/>
          </w:tcPr>
          <w:p w14:paraId="618F5B02"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53A34227"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6374F086" w14:textId="77777777" w:rsidTr="0041087E">
        <w:tc>
          <w:tcPr>
            <w:tcW w:w="2123" w:type="pct"/>
            <w:tcBorders>
              <w:left w:val="single" w:sz="4" w:space="0" w:color="auto"/>
              <w:right w:val="single" w:sz="4" w:space="0" w:color="auto"/>
            </w:tcBorders>
            <w:shd w:val="clear" w:color="auto" w:fill="auto"/>
          </w:tcPr>
          <w:p w14:paraId="29EA265B"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58328899"/>
            <w:placeholder>
              <w:docPart w:val="B50F5F2A04C6426DA479D8D1AB33F74E"/>
            </w:placeholder>
          </w:sdtPr>
          <w:sdtEndPr/>
          <w:sdtContent>
            <w:tc>
              <w:tcPr>
                <w:tcW w:w="2877" w:type="pct"/>
                <w:tcBorders>
                  <w:right w:val="single" w:sz="4" w:space="0" w:color="auto"/>
                </w:tcBorders>
              </w:tcPr>
              <w:p w14:paraId="16CE3180" w14:textId="77777777" w:rsidR="00F45821" w:rsidRPr="008877E5" w:rsidRDefault="00F45821" w:rsidP="0041087E">
                <w:pPr>
                  <w:spacing w:beforeLines="20" w:before="48" w:afterLines="20" w:after="48"/>
                  <w:rPr>
                    <w:rFonts w:ascii="Arial" w:hAnsi="Arial" w:cs="Arial"/>
                    <w:sz w:val="18"/>
                    <w:szCs w:val="20"/>
                  </w:rPr>
                </w:pPr>
                <w:r w:rsidRPr="008877E5">
                  <w:rPr>
                    <w:rFonts w:ascii="Arial" w:hAnsi="Arial" w:cs="Arial"/>
                    <w:sz w:val="18"/>
                    <w:szCs w:val="20"/>
                  </w:rPr>
                  <w:t>Wastewater from development and Sydney Water’s sewerage system, and</w:t>
                </w:r>
              </w:p>
              <w:p w14:paraId="7F4DB711" w14:textId="77777777" w:rsidR="00F45821" w:rsidRPr="008877E5" w:rsidRDefault="00F45821" w:rsidP="0041087E">
                <w:pPr>
                  <w:spacing w:beforeLines="20" w:before="48" w:afterLines="20" w:after="48"/>
                  <w:rPr>
                    <w:rFonts w:ascii="Arial" w:hAnsi="Arial" w:cs="Arial"/>
                    <w:sz w:val="18"/>
                    <w:szCs w:val="20"/>
                  </w:rPr>
                </w:pPr>
                <w:r w:rsidRPr="008877E5">
                  <w:rPr>
                    <w:rFonts w:ascii="Arial" w:hAnsi="Arial" w:cs="Arial"/>
                    <w:sz w:val="18"/>
                    <w:szCs w:val="20"/>
                  </w:rPr>
                  <w:t>Rainwater from roofs of buildings within the Central Park development</w:t>
                </w:r>
              </w:p>
            </w:tc>
          </w:sdtContent>
        </w:sdt>
      </w:tr>
      <w:tr w:rsidR="00F45821" w:rsidRPr="000C5204" w14:paraId="44CE6E6F" w14:textId="77777777" w:rsidTr="0041087E">
        <w:tc>
          <w:tcPr>
            <w:tcW w:w="2123" w:type="pct"/>
            <w:tcBorders>
              <w:left w:val="single" w:sz="4" w:space="0" w:color="auto"/>
              <w:right w:val="single" w:sz="4" w:space="0" w:color="auto"/>
            </w:tcBorders>
            <w:shd w:val="clear" w:color="auto" w:fill="auto"/>
          </w:tcPr>
          <w:p w14:paraId="183C2D82"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803844765"/>
              <w:placeholder>
                <w:docPart w:val="C682888B131A4492BB71BC86A254B537"/>
              </w:placeholder>
            </w:sdtPr>
            <w:sdtEndPr/>
            <w:sdtContent>
              <w:p w14:paraId="57AA8C1F" w14:textId="5ADDF9D1"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Toilet flushing, supply of cold water to washing machine, irrigation (including irrigation of vertical gardens), cooling tower water make up water</w:t>
                </w:r>
                <w:r w:rsidR="00457F7E">
                  <w:rPr>
                    <w:rFonts w:ascii="Arial" w:hAnsi="Arial" w:cs="Arial"/>
                    <w:sz w:val="18"/>
                    <w:szCs w:val="20"/>
                  </w:rPr>
                  <w:t>,</w:t>
                </w:r>
                <w:r w:rsidR="004F58DC">
                  <w:rPr>
                    <w:rFonts w:ascii="Arial" w:hAnsi="Arial" w:cs="Arial"/>
                    <w:sz w:val="18"/>
                    <w:szCs w:val="20"/>
                  </w:rPr>
                  <w:t xml:space="preserve"> car washing</w:t>
                </w:r>
                <w:r w:rsidR="00457F7E">
                  <w:rPr>
                    <w:rFonts w:ascii="Arial" w:hAnsi="Arial" w:cs="Arial"/>
                    <w:sz w:val="18"/>
                    <w:szCs w:val="20"/>
                  </w:rPr>
                  <w:t>, ornamental water features, general wash-down, street cleaning, process water at the non-potable water treatment plant.</w:t>
                </w:r>
              </w:p>
            </w:sdtContent>
          </w:sdt>
        </w:tc>
      </w:tr>
      <w:tr w:rsidR="00F45821" w:rsidRPr="000C5204" w14:paraId="06B8276D" w14:textId="77777777" w:rsidTr="0041087E">
        <w:trPr>
          <w:trHeight w:val="556"/>
        </w:trPr>
        <w:tc>
          <w:tcPr>
            <w:tcW w:w="2123" w:type="pct"/>
            <w:tcBorders>
              <w:left w:val="single" w:sz="4" w:space="0" w:color="auto"/>
              <w:right w:val="single" w:sz="4" w:space="0" w:color="auto"/>
            </w:tcBorders>
            <w:shd w:val="clear" w:color="auto" w:fill="auto"/>
          </w:tcPr>
          <w:p w14:paraId="3E6F64C0" w14:textId="0E590B08"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sz w:val="18"/>
                <w:szCs w:val="20"/>
              </w:rPr>
              <w:id w:val="282548250"/>
              <w:placeholder>
                <w:docPart w:val="52B94CA974534D7DA06E96B7EC7EADCC"/>
              </w:placeholder>
            </w:sdtPr>
            <w:sdtEndPr/>
            <w:sdtContent>
              <w:p w14:paraId="5278FE14" w14:textId="77777777" w:rsidR="00F45821" w:rsidRPr="000C5204" w:rsidRDefault="009928A1" w:rsidP="0041087E">
                <w:pPr>
                  <w:spacing w:beforeLines="20" w:before="48" w:afterLines="20" w:after="48"/>
                  <w:rPr>
                    <w:rFonts w:ascii="Arial" w:hAnsi="Arial" w:cs="Arial"/>
                    <w:sz w:val="18"/>
                    <w:szCs w:val="20"/>
                  </w:rPr>
                </w:pPr>
                <w:sdt>
                  <w:sdtPr>
                    <w:rPr>
                      <w:rFonts w:ascii="Arial" w:hAnsi="Arial" w:cs="Arial"/>
                      <w:sz w:val="18"/>
                      <w:szCs w:val="20"/>
                    </w:rPr>
                    <w:id w:val="1827170175"/>
                    <w:placeholder>
                      <w:docPart w:val="23E63B30297D47E39617C5EEA6B056D8"/>
                    </w:placeholder>
                  </w:sdtPr>
                  <w:sdtEndPr/>
                  <w:sdtContent>
                    <w:r w:rsidR="00F45821" w:rsidRPr="000C5204">
                      <w:rPr>
                        <w:rFonts w:ascii="Arial" w:hAnsi="Arial" w:cs="Arial"/>
                        <w:sz w:val="18"/>
                        <w:szCs w:val="20"/>
                      </w:rPr>
                      <w:t>Flow Systems Pty Ltd</w:t>
                    </w:r>
                  </w:sdtContent>
                </w:sdt>
                <w:r w:rsidR="00F45821" w:rsidRPr="000C5204">
                  <w:rPr>
                    <w:rFonts w:ascii="Arial" w:hAnsi="Arial" w:cs="Arial"/>
                    <w:sz w:val="18"/>
                    <w:szCs w:val="20"/>
                  </w:rPr>
                  <w:t xml:space="preserve"> (13_001R)</w:t>
                </w:r>
              </w:p>
            </w:sdtContent>
          </w:sdt>
        </w:tc>
      </w:tr>
      <w:tr w:rsidR="00F45821" w:rsidRPr="000C5204" w14:paraId="256AB5A3" w14:textId="77777777" w:rsidTr="0041087E">
        <w:tc>
          <w:tcPr>
            <w:tcW w:w="2123" w:type="pct"/>
            <w:tcBorders>
              <w:left w:val="single" w:sz="4" w:space="0" w:color="auto"/>
              <w:bottom w:val="single" w:sz="4" w:space="0" w:color="auto"/>
              <w:right w:val="single" w:sz="4" w:space="0" w:color="auto"/>
            </w:tcBorders>
            <w:shd w:val="clear" w:color="auto" w:fill="auto"/>
          </w:tcPr>
          <w:p w14:paraId="61CD3220"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sdt>
            <w:sdtPr>
              <w:rPr>
                <w:rFonts w:ascii="Arial" w:hAnsi="Arial" w:cs="Arial"/>
                <w:sz w:val="18"/>
                <w:szCs w:val="20"/>
              </w:rPr>
              <w:id w:val="1121415851"/>
              <w:placeholder>
                <w:docPart w:val="B7C4387F956C45DDAAA101D8B7D5D01C"/>
              </w:placeholder>
            </w:sdtPr>
            <w:sdtEndPr/>
            <w:sdtContent>
              <w:p w14:paraId="1808D1F0"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infrastructure and sewerage infrastructure</w:t>
                </w:r>
              </w:p>
            </w:sdtContent>
          </w:sdt>
        </w:tc>
      </w:tr>
      <w:tr w:rsidR="00F45821" w:rsidRPr="000C5204" w14:paraId="781A5306" w14:textId="77777777" w:rsidTr="0041087E">
        <w:tc>
          <w:tcPr>
            <w:tcW w:w="2123" w:type="pct"/>
            <w:tcBorders>
              <w:top w:val="single" w:sz="4" w:space="0" w:color="auto"/>
              <w:left w:val="single" w:sz="4" w:space="0" w:color="auto"/>
              <w:right w:val="single" w:sz="4" w:space="0" w:color="auto"/>
            </w:tcBorders>
            <w:shd w:val="clear" w:color="auto" w:fill="auto"/>
          </w:tcPr>
          <w:p w14:paraId="09C6F2B4"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lastRenderedPageBreak/>
              <w:t>(C) For sewerage infrastructure,</w:t>
            </w:r>
          </w:p>
        </w:tc>
        <w:tc>
          <w:tcPr>
            <w:tcW w:w="2877" w:type="pct"/>
            <w:tcBorders>
              <w:top w:val="single" w:sz="4" w:space="0" w:color="auto"/>
              <w:right w:val="single" w:sz="4" w:space="0" w:color="auto"/>
            </w:tcBorders>
          </w:tcPr>
          <w:p w14:paraId="3059979E"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02371581" w14:textId="77777777" w:rsidTr="0041087E">
        <w:tc>
          <w:tcPr>
            <w:tcW w:w="2123" w:type="pct"/>
            <w:tcBorders>
              <w:left w:val="single" w:sz="4" w:space="0" w:color="auto"/>
              <w:right w:val="single" w:sz="4" w:space="0" w:color="auto"/>
            </w:tcBorders>
            <w:shd w:val="clear" w:color="auto" w:fill="auto"/>
          </w:tcPr>
          <w:p w14:paraId="24F00A16" w14:textId="0908F366"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tcPr>
          <w:sdt>
            <w:sdtPr>
              <w:rPr>
                <w:rFonts w:ascii="Arial" w:hAnsi="Arial" w:cs="Arial"/>
                <w:sz w:val="18"/>
                <w:szCs w:val="20"/>
              </w:rPr>
              <w:id w:val="579332324"/>
              <w:placeholder>
                <w:docPart w:val="C23F189376DD4EC89298602334D7E77E"/>
              </w:placeholder>
            </w:sdtPr>
            <w:sdtEndPr/>
            <w:sdtContent>
              <w:p w14:paraId="27BFC00A" w14:textId="77777777" w:rsidR="00F45821" w:rsidRPr="000C5204" w:rsidRDefault="00F45821" w:rsidP="0041087E">
                <w:pPr>
                  <w:spacing w:beforeLines="20" w:before="48" w:afterLines="20" w:after="48"/>
                  <w:rPr>
                    <w:rFonts w:ascii="Arial" w:hAnsi="Arial" w:cs="Arial"/>
                    <w:sz w:val="18"/>
                    <w:szCs w:val="20"/>
                  </w:rPr>
                </w:pPr>
                <w:r w:rsidRPr="00572BC9">
                  <w:rPr>
                    <w:rFonts w:ascii="Arial" w:hAnsi="Arial" w:cs="Arial"/>
                    <w:sz w:val="18"/>
                    <w:szCs w:val="20"/>
                  </w:rPr>
                  <w:t xml:space="preserve">Flow Systems </w:t>
                </w:r>
                <w:r w:rsidRPr="000C5204">
                  <w:rPr>
                    <w:rFonts w:ascii="Arial" w:hAnsi="Arial" w:cs="Arial"/>
                    <w:sz w:val="18"/>
                    <w:szCs w:val="20"/>
                  </w:rPr>
                  <w:t>Pty Ltd (13_001R)</w:t>
                </w:r>
              </w:p>
            </w:sdtContent>
          </w:sdt>
        </w:tc>
      </w:tr>
      <w:tr w:rsidR="00F45821" w:rsidRPr="000C5204" w14:paraId="6915BF38" w14:textId="77777777" w:rsidTr="0041087E">
        <w:tc>
          <w:tcPr>
            <w:tcW w:w="2123" w:type="pct"/>
            <w:tcBorders>
              <w:left w:val="single" w:sz="4" w:space="0" w:color="auto"/>
              <w:right w:val="single" w:sz="4" w:space="0" w:color="auto"/>
            </w:tcBorders>
            <w:shd w:val="clear" w:color="auto" w:fill="auto"/>
          </w:tcPr>
          <w:p w14:paraId="1640AF7C"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sz w:val="18"/>
                <w:szCs w:val="20"/>
              </w:rPr>
              <w:id w:val="-310556148"/>
              <w:placeholder>
                <w:docPart w:val="90593D3CFFD5455D87B61705E6EE67FC"/>
              </w:placeholder>
            </w:sdtPr>
            <w:sdtEndPr/>
            <w:sdtContent>
              <w:p w14:paraId="4A98F5AD"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Sydney Water Corporation’s sewerage infrastructure</w:t>
                </w:r>
              </w:p>
            </w:sdtContent>
          </w:sdt>
        </w:tc>
      </w:tr>
      <w:tr w:rsidR="00F45821" w:rsidRPr="000C5204" w14:paraId="48FC3B21" w14:textId="77777777" w:rsidTr="0041087E">
        <w:tc>
          <w:tcPr>
            <w:tcW w:w="2123" w:type="pct"/>
            <w:tcBorders>
              <w:left w:val="single" w:sz="4" w:space="0" w:color="auto"/>
              <w:bottom w:val="single" w:sz="4" w:space="0" w:color="auto"/>
              <w:right w:val="single" w:sz="4" w:space="0" w:color="auto"/>
            </w:tcBorders>
            <w:shd w:val="clear" w:color="auto" w:fill="auto"/>
          </w:tcPr>
          <w:p w14:paraId="0255AB3A"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p w14:paraId="2B96886B" w14:textId="376E3A17" w:rsidR="00F45821" w:rsidRPr="000C5204" w:rsidRDefault="00397575" w:rsidP="0041087E">
            <w:pPr>
              <w:spacing w:beforeLines="20" w:before="48" w:afterLines="20" w:after="48"/>
              <w:rPr>
                <w:rFonts w:ascii="Arial" w:hAnsi="Arial" w:cs="Arial"/>
                <w:sz w:val="18"/>
                <w:szCs w:val="20"/>
              </w:rPr>
            </w:pPr>
            <w:r>
              <w:rPr>
                <w:rFonts w:ascii="Arial" w:hAnsi="Arial" w:cs="Arial"/>
                <w:sz w:val="18"/>
                <w:szCs w:val="20"/>
              </w:rPr>
              <w:t xml:space="preserve">Waste products and excess sewage in emergency situations will be discharged into the </w:t>
            </w:r>
            <w:r w:rsidR="00F45821" w:rsidRPr="000C5204">
              <w:rPr>
                <w:rFonts w:ascii="Arial" w:hAnsi="Arial" w:cs="Arial"/>
                <w:sz w:val="18"/>
                <w:szCs w:val="20"/>
              </w:rPr>
              <w:t>Sydney Water Corporation</w:t>
            </w:r>
            <w:r>
              <w:rPr>
                <w:rFonts w:ascii="Arial" w:hAnsi="Arial" w:cs="Arial"/>
                <w:sz w:val="18"/>
                <w:szCs w:val="20"/>
              </w:rPr>
              <w:t xml:space="preserve"> sewerage network.</w:t>
            </w:r>
          </w:p>
        </w:tc>
      </w:tr>
    </w:tbl>
    <w:p w14:paraId="0F752BB2" w14:textId="77777777" w:rsidR="00F45821" w:rsidRDefault="00F45821" w:rsidP="00F45821">
      <w:pPr>
        <w:pStyle w:val="BodyText"/>
      </w:pPr>
    </w:p>
    <w:bookmarkEnd w:id="17"/>
    <w:p w14:paraId="1D1A02D0" w14:textId="77777777" w:rsidR="00F45821" w:rsidRDefault="00F45821" w:rsidP="00F45821">
      <w:pPr>
        <w:rPr>
          <w:rFonts w:asciiTheme="minorHAnsi" w:hAnsiTheme="minorHAnsi"/>
          <w:color w:val="212122"/>
          <w:szCs w:val="21"/>
        </w:rPr>
      </w:pPr>
      <w:r>
        <w:br w:type="page"/>
      </w:r>
    </w:p>
    <w:tbl>
      <w:tblPr>
        <w:tblStyle w:val="TableGrid"/>
        <w:tblW w:w="10060" w:type="dxa"/>
        <w:tblLook w:val="04A0" w:firstRow="1" w:lastRow="0" w:firstColumn="1" w:lastColumn="0" w:noHBand="0" w:noVBand="1"/>
      </w:tblPr>
      <w:tblGrid>
        <w:gridCol w:w="4248"/>
        <w:gridCol w:w="5812"/>
      </w:tblGrid>
      <w:tr w:rsidR="00F45821" w:rsidRPr="00C92C10" w14:paraId="534AB13D" w14:textId="77777777" w:rsidTr="00440E26">
        <w:tc>
          <w:tcPr>
            <w:tcW w:w="4248" w:type="dxa"/>
          </w:tcPr>
          <w:p w14:paraId="09EAB36B" w14:textId="77777777" w:rsidR="00F45821" w:rsidRPr="00C92C10" w:rsidRDefault="00F45821" w:rsidP="0041087E">
            <w:pPr>
              <w:rPr>
                <w:rFonts w:ascii="Arial" w:hAnsi="Arial" w:cs="Arial"/>
                <w:b/>
                <w:szCs w:val="22"/>
              </w:rPr>
            </w:pPr>
            <w:bookmarkStart w:id="18" w:name="R13_001"/>
            <w:r w:rsidRPr="00C92C10">
              <w:rPr>
                <w:rFonts w:ascii="Arial" w:hAnsi="Arial" w:cs="Arial"/>
                <w:b/>
                <w:szCs w:val="22"/>
              </w:rPr>
              <w:lastRenderedPageBreak/>
              <w:t>Licensee Name</w:t>
            </w:r>
          </w:p>
        </w:tc>
        <w:tc>
          <w:tcPr>
            <w:tcW w:w="5812" w:type="dxa"/>
          </w:tcPr>
          <w:p w14:paraId="0BF1B8C9" w14:textId="77777777" w:rsidR="00F45821" w:rsidRPr="008C22C0" w:rsidRDefault="00F45821" w:rsidP="0041087E">
            <w:pPr>
              <w:rPr>
                <w:rFonts w:ascii="Arial" w:hAnsi="Arial" w:cs="Arial"/>
                <w:szCs w:val="22"/>
              </w:rPr>
            </w:pPr>
            <w:r>
              <w:rPr>
                <w:rFonts w:ascii="Arial" w:hAnsi="Arial" w:cs="Arial"/>
                <w:szCs w:val="22"/>
              </w:rPr>
              <w:t>Flow Systems Pty Ltd</w:t>
            </w:r>
          </w:p>
        </w:tc>
      </w:tr>
      <w:tr w:rsidR="00F45821" w:rsidRPr="00C92C10" w14:paraId="6F56FA67" w14:textId="77777777" w:rsidTr="00440E26">
        <w:tc>
          <w:tcPr>
            <w:tcW w:w="4248" w:type="dxa"/>
          </w:tcPr>
          <w:p w14:paraId="737E502B" w14:textId="77777777" w:rsidR="00F45821" w:rsidRPr="00C92C10" w:rsidRDefault="00F45821" w:rsidP="0041087E">
            <w:pPr>
              <w:rPr>
                <w:rFonts w:ascii="Arial" w:hAnsi="Arial" w:cs="Arial"/>
                <w:b/>
                <w:szCs w:val="22"/>
              </w:rPr>
            </w:pPr>
            <w:r w:rsidRPr="00C92C10">
              <w:rPr>
                <w:rFonts w:ascii="Arial" w:hAnsi="Arial" w:cs="Arial"/>
                <w:b/>
                <w:szCs w:val="22"/>
              </w:rPr>
              <w:t>Scheme Name</w:t>
            </w:r>
          </w:p>
        </w:tc>
        <w:tc>
          <w:tcPr>
            <w:tcW w:w="5812" w:type="dxa"/>
          </w:tcPr>
          <w:p w14:paraId="4FD667BF" w14:textId="77777777" w:rsidR="00F45821" w:rsidRPr="00C92C10" w:rsidRDefault="00F45821" w:rsidP="0041087E">
            <w:pPr>
              <w:rPr>
                <w:rFonts w:ascii="Arial" w:hAnsi="Arial" w:cs="Arial"/>
                <w:szCs w:val="22"/>
              </w:rPr>
            </w:pPr>
            <w:r>
              <w:rPr>
                <w:rFonts w:ascii="Arial" w:hAnsi="Arial" w:cs="Arial"/>
                <w:szCs w:val="22"/>
              </w:rPr>
              <w:t>Retail - General</w:t>
            </w:r>
          </w:p>
        </w:tc>
      </w:tr>
      <w:tr w:rsidR="00F45821" w:rsidRPr="00C92C10" w14:paraId="093D7C92" w14:textId="77777777" w:rsidTr="00440E26">
        <w:tc>
          <w:tcPr>
            <w:tcW w:w="4248" w:type="dxa"/>
          </w:tcPr>
          <w:p w14:paraId="76D13075" w14:textId="77777777" w:rsidR="00F45821" w:rsidRPr="00C92C10" w:rsidRDefault="00F45821" w:rsidP="0041087E">
            <w:pPr>
              <w:rPr>
                <w:rFonts w:ascii="Arial" w:hAnsi="Arial" w:cs="Arial"/>
                <w:b/>
                <w:szCs w:val="22"/>
              </w:rPr>
            </w:pPr>
            <w:r w:rsidRPr="00C92C10">
              <w:rPr>
                <w:rFonts w:ascii="Arial" w:hAnsi="Arial" w:cs="Arial"/>
                <w:b/>
                <w:szCs w:val="22"/>
              </w:rPr>
              <w:t>Licence No</w:t>
            </w:r>
          </w:p>
        </w:tc>
        <w:tc>
          <w:tcPr>
            <w:tcW w:w="5812" w:type="dxa"/>
          </w:tcPr>
          <w:p w14:paraId="523D0033" w14:textId="77777777" w:rsidR="00F45821" w:rsidRPr="00265C66" w:rsidRDefault="00F45821" w:rsidP="0041087E">
            <w:pPr>
              <w:rPr>
                <w:rFonts w:ascii="Arial" w:hAnsi="Arial" w:cs="Arial"/>
                <w:szCs w:val="22"/>
              </w:rPr>
            </w:pPr>
            <w:r>
              <w:rPr>
                <w:rFonts w:ascii="Arial" w:hAnsi="Arial" w:cs="Arial"/>
                <w:szCs w:val="22"/>
              </w:rPr>
              <w:t>13_001R</w:t>
            </w:r>
          </w:p>
        </w:tc>
      </w:tr>
    </w:tbl>
    <w:p w14:paraId="16E0B0ED" w14:textId="77777777" w:rsidR="00F45821" w:rsidRPr="000C5204" w:rsidRDefault="00F45821" w:rsidP="00F45821">
      <w:pPr>
        <w:rPr>
          <w:rFonts w:ascii="Arial" w:hAnsi="Arial" w:cs="Arial"/>
        </w:rPr>
      </w:pPr>
    </w:p>
    <w:tbl>
      <w:tblPr>
        <w:tblW w:w="5196" w:type="pct"/>
        <w:tblLook w:val="04A0" w:firstRow="1" w:lastRow="0" w:firstColumn="1" w:lastColumn="0" w:noHBand="0" w:noVBand="1"/>
      </w:tblPr>
      <w:tblGrid>
        <w:gridCol w:w="4248"/>
        <w:gridCol w:w="5757"/>
      </w:tblGrid>
      <w:tr w:rsidR="00F45821" w:rsidRPr="000C5204" w14:paraId="150C1A96" w14:textId="77777777" w:rsidTr="0041087E">
        <w:tc>
          <w:tcPr>
            <w:tcW w:w="2123" w:type="pct"/>
            <w:tcBorders>
              <w:top w:val="single" w:sz="4" w:space="0" w:color="auto"/>
              <w:left w:val="single" w:sz="4" w:space="0" w:color="auto"/>
              <w:right w:val="single" w:sz="4" w:space="0" w:color="auto"/>
            </w:tcBorders>
            <w:shd w:val="clear" w:color="auto" w:fill="auto"/>
          </w:tcPr>
          <w:p w14:paraId="44F03D4D"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F6C9E92"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498256F6" w14:textId="77777777" w:rsidTr="0041087E">
        <w:tc>
          <w:tcPr>
            <w:tcW w:w="2123" w:type="pct"/>
            <w:tcBorders>
              <w:left w:val="single" w:sz="4" w:space="0" w:color="auto"/>
              <w:right w:val="single" w:sz="4" w:space="0" w:color="auto"/>
            </w:tcBorders>
            <w:shd w:val="clear" w:color="auto" w:fill="auto"/>
          </w:tcPr>
          <w:p w14:paraId="0C64B447"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758054065"/>
            <w:placeholder>
              <w:docPart w:val="B75FCC1201A8477CB646D3F8054F48A2"/>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E64BBB9" w14:textId="77777777" w:rsidR="00F45821" w:rsidRPr="000C5204" w:rsidRDefault="00F45821" w:rsidP="0041087E">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F45821" w:rsidRPr="000C5204" w14:paraId="12CF013F" w14:textId="77777777" w:rsidTr="0041087E">
        <w:tc>
          <w:tcPr>
            <w:tcW w:w="2123" w:type="pct"/>
            <w:tcBorders>
              <w:left w:val="single" w:sz="4" w:space="0" w:color="auto"/>
              <w:right w:val="single" w:sz="4" w:space="0" w:color="auto"/>
            </w:tcBorders>
            <w:shd w:val="clear" w:color="auto" w:fill="auto"/>
          </w:tcPr>
          <w:p w14:paraId="284F0265"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590117583"/>
            <w:placeholder>
              <w:docPart w:val="CE2CBFFEA6184B2CBF99CE608C890482"/>
            </w:placeholder>
          </w:sdtPr>
          <w:sdtEndPr/>
          <w:sdtContent>
            <w:tc>
              <w:tcPr>
                <w:tcW w:w="2877" w:type="pct"/>
                <w:tcBorders>
                  <w:right w:val="single" w:sz="4" w:space="0" w:color="auto"/>
                </w:tcBorders>
                <w:shd w:val="clear" w:color="auto" w:fill="auto"/>
              </w:tcPr>
              <w:p w14:paraId="7A1BAD29"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17 April 2013</w:t>
                </w:r>
              </w:p>
            </w:tc>
          </w:sdtContent>
        </w:sdt>
      </w:tr>
      <w:tr w:rsidR="00F45821" w:rsidRPr="000C5204" w14:paraId="7E224C7E" w14:textId="77777777" w:rsidTr="0041087E">
        <w:tc>
          <w:tcPr>
            <w:tcW w:w="2123" w:type="pct"/>
            <w:tcBorders>
              <w:left w:val="single" w:sz="4" w:space="0" w:color="auto"/>
              <w:right w:val="single" w:sz="4" w:space="0" w:color="auto"/>
            </w:tcBorders>
            <w:shd w:val="clear" w:color="auto" w:fill="auto"/>
            <w:vAlign w:val="center"/>
          </w:tcPr>
          <w:p w14:paraId="2A6F9166"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1529C2C9" w14:textId="77777777" w:rsidR="00F45821" w:rsidRPr="00915DA8" w:rsidRDefault="009928A1" w:rsidP="0041087E">
            <w:pPr>
              <w:spacing w:beforeLines="20" w:before="48" w:afterLines="20" w:after="48"/>
              <w:rPr>
                <w:rFonts w:ascii="Arial" w:hAnsi="Arial" w:cs="Arial"/>
                <w:color w:val="0070C0"/>
                <w:sz w:val="18"/>
                <w:szCs w:val="20"/>
              </w:rPr>
            </w:pPr>
            <w:hyperlink r:id="rId33" w:history="1">
              <w:r w:rsidR="00F45821" w:rsidRPr="00915DA8">
                <w:rPr>
                  <w:rStyle w:val="Hyperlink"/>
                  <w:rFonts w:ascii="Arial" w:hAnsi="Arial" w:cs="Arial"/>
                  <w:color w:val="0070C0"/>
                  <w:sz w:val="18"/>
                  <w:szCs w:val="20"/>
                </w:rPr>
                <w:t>Refer Licence</w:t>
              </w:r>
            </w:hyperlink>
          </w:p>
        </w:tc>
      </w:tr>
      <w:tr w:rsidR="00F45821" w:rsidRPr="000C5204" w14:paraId="194EB1D3" w14:textId="77777777" w:rsidTr="0041087E">
        <w:tc>
          <w:tcPr>
            <w:tcW w:w="2123" w:type="pct"/>
            <w:tcBorders>
              <w:top w:val="nil"/>
              <w:left w:val="single" w:sz="4" w:space="0" w:color="auto"/>
              <w:right w:val="single" w:sz="4" w:space="0" w:color="auto"/>
            </w:tcBorders>
            <w:shd w:val="clear" w:color="auto" w:fill="auto"/>
            <w:vAlign w:val="center"/>
          </w:tcPr>
          <w:p w14:paraId="04DD75D0"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3EFD5FBD"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5A905F62" w14:textId="77777777" w:rsidTr="0041087E">
        <w:tc>
          <w:tcPr>
            <w:tcW w:w="2123" w:type="pct"/>
            <w:tcBorders>
              <w:top w:val="nil"/>
              <w:left w:val="single" w:sz="4" w:space="0" w:color="auto"/>
              <w:right w:val="single" w:sz="4" w:space="0" w:color="auto"/>
            </w:tcBorders>
            <w:shd w:val="clear" w:color="auto" w:fill="auto"/>
            <w:vAlign w:val="center"/>
          </w:tcPr>
          <w:p w14:paraId="7B08AF29"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734AAFD"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281D709C" w14:textId="77777777" w:rsidTr="0041087E">
        <w:tc>
          <w:tcPr>
            <w:tcW w:w="2123" w:type="pct"/>
            <w:tcBorders>
              <w:top w:val="nil"/>
              <w:left w:val="single" w:sz="4" w:space="0" w:color="auto"/>
              <w:right w:val="single" w:sz="4" w:space="0" w:color="auto"/>
            </w:tcBorders>
            <w:shd w:val="clear" w:color="auto" w:fill="auto"/>
            <w:vAlign w:val="center"/>
          </w:tcPr>
          <w:p w14:paraId="6FA82AA2" w14:textId="77777777" w:rsidR="00F45821" w:rsidRPr="000C5204" w:rsidRDefault="00F45821"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2178889B"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4728191E" w14:textId="77777777" w:rsidTr="0041087E">
        <w:tc>
          <w:tcPr>
            <w:tcW w:w="2123" w:type="pct"/>
            <w:tcBorders>
              <w:left w:val="single" w:sz="4" w:space="0" w:color="auto"/>
              <w:right w:val="single" w:sz="4" w:space="0" w:color="auto"/>
            </w:tcBorders>
            <w:shd w:val="clear" w:color="auto" w:fill="auto"/>
          </w:tcPr>
          <w:p w14:paraId="0C75E365"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21A1618D" w14:textId="77777777" w:rsidR="00F45821" w:rsidRPr="000C5204" w:rsidRDefault="009928A1" w:rsidP="0041087E">
            <w:pPr>
              <w:spacing w:beforeLines="20" w:before="48" w:afterLines="20" w:after="48"/>
              <w:rPr>
                <w:rFonts w:ascii="Arial" w:hAnsi="Arial" w:cs="Arial"/>
                <w:sz w:val="18"/>
                <w:szCs w:val="20"/>
              </w:rPr>
            </w:pPr>
            <w:sdt>
              <w:sdtPr>
                <w:rPr>
                  <w:rFonts w:ascii="Arial" w:hAnsi="Arial" w:cs="Arial"/>
                  <w:sz w:val="18"/>
                  <w:szCs w:val="20"/>
                </w:rPr>
                <w:id w:val="1597595738"/>
                <w:placeholder>
                  <w:docPart w:val="FAFF9AAF13974695BA786FF62A94CBF2"/>
                </w:placeholder>
              </w:sdtPr>
              <w:sdtEndPr/>
              <w:sdtContent>
                <w:r w:rsidR="00F45821" w:rsidRPr="00915DA8">
                  <w:rPr>
                    <w:rFonts w:ascii="Arial" w:hAnsi="Arial" w:cs="Arial"/>
                    <w:sz w:val="18"/>
                    <w:szCs w:val="20"/>
                  </w:rPr>
                  <w:t>Varied on 7 July 2014 (Discovery Point), 20 October 2014 (Wyee Water),14 May 2015 (North Cooranbong), 27 August 2015 (Huntlee and Green Square), 12 May 2016 (Box Hill) and 13 October 2017 (Shepherds Bay). 3 September 2019 (5-yearly review) Refer to licence variation for details.</w:t>
                </w:r>
              </w:sdtContent>
            </w:sdt>
          </w:p>
        </w:tc>
      </w:tr>
      <w:tr w:rsidR="00F45821" w:rsidRPr="000C5204" w14:paraId="48D5702B" w14:textId="77777777" w:rsidTr="0041087E">
        <w:tc>
          <w:tcPr>
            <w:tcW w:w="2123" w:type="pct"/>
            <w:tcBorders>
              <w:left w:val="single" w:sz="4" w:space="0" w:color="auto"/>
              <w:bottom w:val="single" w:sz="4" w:space="0" w:color="auto"/>
              <w:right w:val="single" w:sz="4" w:space="0" w:color="auto"/>
            </w:tcBorders>
            <w:shd w:val="clear" w:color="auto" w:fill="auto"/>
          </w:tcPr>
          <w:p w14:paraId="685864E5"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22238C98"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F45821" w:rsidRPr="000C5204" w14:paraId="1C238205" w14:textId="77777777" w:rsidTr="0041087E">
        <w:tc>
          <w:tcPr>
            <w:tcW w:w="2123" w:type="pct"/>
            <w:tcBorders>
              <w:top w:val="single" w:sz="4" w:space="0" w:color="auto"/>
              <w:left w:val="single" w:sz="4" w:space="0" w:color="auto"/>
              <w:right w:val="single" w:sz="4" w:space="0" w:color="auto"/>
            </w:tcBorders>
            <w:shd w:val="clear" w:color="auto" w:fill="auto"/>
          </w:tcPr>
          <w:p w14:paraId="3F3D105E"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24A9AB76"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105D7107" w14:textId="77777777" w:rsidTr="0041087E">
        <w:tc>
          <w:tcPr>
            <w:tcW w:w="2123" w:type="pct"/>
            <w:tcBorders>
              <w:left w:val="single" w:sz="4" w:space="0" w:color="auto"/>
              <w:right w:val="single" w:sz="4" w:space="0" w:color="auto"/>
            </w:tcBorders>
          </w:tcPr>
          <w:p w14:paraId="193FBD7B"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3D54CBFC" w14:textId="77777777" w:rsidR="00F45821" w:rsidRPr="000C5204" w:rsidRDefault="009928A1" w:rsidP="0041087E">
            <w:pPr>
              <w:spacing w:beforeLines="20" w:before="48" w:afterLines="20" w:after="48"/>
              <w:rPr>
                <w:rFonts w:ascii="Arial" w:hAnsi="Arial" w:cs="Arial"/>
                <w:sz w:val="18"/>
                <w:szCs w:val="20"/>
              </w:rPr>
            </w:pPr>
            <w:sdt>
              <w:sdtPr>
                <w:rPr>
                  <w:rFonts w:ascii="Arial" w:hAnsi="Arial" w:cs="Arial"/>
                  <w:sz w:val="18"/>
                  <w:szCs w:val="20"/>
                </w:rPr>
                <w:id w:val="-854036409"/>
                <w:placeholder>
                  <w:docPart w:val="CCE662EFC2AA42B8A1BEFFB7CC66EC23"/>
                </w:placeholder>
              </w:sdtPr>
              <w:sdtEndPr/>
              <w:sdtContent>
                <w:r w:rsidR="00F45821" w:rsidRPr="000C5204">
                  <w:rPr>
                    <w:rFonts w:ascii="Arial" w:hAnsi="Arial" w:cs="Arial"/>
                    <w:sz w:val="18"/>
                    <w:szCs w:val="20"/>
                  </w:rPr>
                  <w:t xml:space="preserve">Central Park Water Pty </w:t>
                </w:r>
                <w:r w:rsidR="00F45821">
                  <w:rPr>
                    <w:rFonts w:ascii="Arial" w:hAnsi="Arial" w:cs="Arial"/>
                    <w:sz w:val="18"/>
                    <w:szCs w:val="20"/>
                  </w:rPr>
                  <w:t>Ltd</w:t>
                </w:r>
              </w:sdtContent>
            </w:sdt>
            <w:r w:rsidR="00F45821" w:rsidRPr="000C5204">
              <w:rPr>
                <w:rFonts w:ascii="Arial" w:hAnsi="Arial" w:cs="Arial"/>
                <w:sz w:val="18"/>
                <w:szCs w:val="20"/>
              </w:rPr>
              <w:t xml:space="preserve"> (12_022)</w:t>
            </w:r>
          </w:p>
          <w:p w14:paraId="79225424"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Discovery Point Water Pty Ltd(13_025)</w:t>
            </w:r>
          </w:p>
          <w:p w14:paraId="3502E1DD"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Wyee Water Pty Ltd (14_026)</w:t>
            </w:r>
          </w:p>
          <w:p w14:paraId="4A9FADA2"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Cooranbong Water Pty Ltd (15_033)</w:t>
            </w:r>
          </w:p>
          <w:p w14:paraId="6AD4EB3A"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Huntlee Water Pty Ltd (15_030)</w:t>
            </w:r>
          </w:p>
          <w:p w14:paraId="055105F0"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Flow Systems Operations Pty Ltd (Shepherds Bay) (17_042)</w:t>
            </w:r>
          </w:p>
        </w:tc>
      </w:tr>
      <w:tr w:rsidR="00F45821" w:rsidRPr="000C5204" w14:paraId="267313F6" w14:textId="77777777" w:rsidTr="0041087E">
        <w:tc>
          <w:tcPr>
            <w:tcW w:w="2123" w:type="pct"/>
            <w:tcBorders>
              <w:left w:val="single" w:sz="4" w:space="0" w:color="auto"/>
              <w:right w:val="single" w:sz="4" w:space="0" w:color="auto"/>
            </w:tcBorders>
          </w:tcPr>
          <w:p w14:paraId="6BC5CCCB"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738986875"/>
            <w:placeholder>
              <w:docPart w:val="F3C6BD82C425415BA3B0EE2D39EC4378"/>
            </w:placeholder>
          </w:sdtPr>
          <w:sdtEndPr/>
          <w:sdtContent>
            <w:tc>
              <w:tcPr>
                <w:tcW w:w="2877" w:type="pct"/>
                <w:tcBorders>
                  <w:right w:val="single" w:sz="4" w:space="0" w:color="auto"/>
                </w:tcBorders>
                <w:shd w:val="clear" w:color="auto" w:fill="auto"/>
              </w:tcPr>
              <w:p w14:paraId="1E4E6AE1"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Water from Sydney Water infrastructure (Central Park, Discovery Point, Shepherds Bay)</w:t>
                </w:r>
              </w:p>
              <w:p w14:paraId="4166F934"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Water from Hunter Water infrastructure (Wyee, Cooranbong, Huntlee)</w:t>
                </w:r>
              </w:p>
            </w:tc>
          </w:sdtContent>
        </w:sdt>
      </w:tr>
      <w:tr w:rsidR="00F45821" w:rsidRPr="000C5204" w14:paraId="7DB3B4A3" w14:textId="77777777" w:rsidTr="0041087E">
        <w:tc>
          <w:tcPr>
            <w:tcW w:w="2123" w:type="pct"/>
            <w:tcBorders>
              <w:left w:val="single" w:sz="4" w:space="0" w:color="auto"/>
              <w:right w:val="single" w:sz="4" w:space="0" w:color="auto"/>
            </w:tcBorders>
          </w:tcPr>
          <w:p w14:paraId="27D19691"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238479909"/>
            <w:placeholder>
              <w:docPart w:val="B738507819FC49249D1B9BCA6A54F813"/>
            </w:placeholder>
          </w:sdtPr>
          <w:sdtEndPr/>
          <w:sdtContent>
            <w:tc>
              <w:tcPr>
                <w:tcW w:w="2877" w:type="pct"/>
                <w:tcBorders>
                  <w:right w:val="single" w:sz="4" w:space="0" w:color="auto"/>
                </w:tcBorders>
              </w:tcPr>
              <w:p w14:paraId="2E89F61E"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Yes</w:t>
                </w:r>
              </w:p>
            </w:tc>
          </w:sdtContent>
        </w:sdt>
      </w:tr>
      <w:tr w:rsidR="00F45821" w:rsidRPr="000C5204" w14:paraId="4EE76F6E" w14:textId="77777777" w:rsidTr="0041087E">
        <w:tc>
          <w:tcPr>
            <w:tcW w:w="2123" w:type="pct"/>
            <w:tcBorders>
              <w:left w:val="single" w:sz="4" w:space="0" w:color="auto"/>
              <w:bottom w:val="single" w:sz="4" w:space="0" w:color="auto"/>
              <w:right w:val="single" w:sz="4" w:space="0" w:color="auto"/>
            </w:tcBorders>
          </w:tcPr>
          <w:p w14:paraId="7225C5F3"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sdt>
          <w:sdtPr>
            <w:rPr>
              <w:rFonts w:ascii="Arial" w:hAnsi="Arial" w:cs="Arial"/>
              <w:sz w:val="18"/>
              <w:szCs w:val="20"/>
            </w:rPr>
            <w:id w:val="1077395060"/>
            <w:placeholder>
              <w:docPart w:val="007B038759E842A38833B5A23D9CF306"/>
            </w:placeholder>
          </w:sdtPr>
          <w:sdtEndPr/>
          <w:sdtContent>
            <w:tc>
              <w:tcPr>
                <w:tcW w:w="2877" w:type="pct"/>
                <w:tcBorders>
                  <w:bottom w:val="single" w:sz="4" w:space="0" w:color="auto"/>
                  <w:right w:val="single" w:sz="4" w:space="0" w:color="auto"/>
                </w:tcBorders>
              </w:tcPr>
              <w:p w14:paraId="2E27FB7B"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Nil</w:t>
                </w:r>
              </w:p>
            </w:tc>
          </w:sdtContent>
        </w:sdt>
      </w:tr>
      <w:tr w:rsidR="00F45821" w:rsidRPr="000C5204" w14:paraId="1D536B52" w14:textId="77777777" w:rsidTr="0041087E">
        <w:tc>
          <w:tcPr>
            <w:tcW w:w="2123" w:type="pct"/>
            <w:tcBorders>
              <w:top w:val="single" w:sz="4" w:space="0" w:color="auto"/>
              <w:left w:val="single" w:sz="4" w:space="0" w:color="auto"/>
              <w:right w:val="single" w:sz="4" w:space="0" w:color="auto"/>
            </w:tcBorders>
            <w:shd w:val="clear" w:color="auto" w:fill="auto"/>
          </w:tcPr>
          <w:p w14:paraId="1FAAAF52"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7214A6E4"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587CCFE7" w14:textId="77777777" w:rsidTr="0041087E">
        <w:tc>
          <w:tcPr>
            <w:tcW w:w="2123" w:type="pct"/>
            <w:tcBorders>
              <w:left w:val="single" w:sz="4" w:space="0" w:color="auto"/>
              <w:right w:val="single" w:sz="4" w:space="0" w:color="auto"/>
            </w:tcBorders>
          </w:tcPr>
          <w:p w14:paraId="2448F13F"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sdt>
            <w:sdtPr>
              <w:rPr>
                <w:rFonts w:ascii="Arial" w:hAnsi="Arial" w:cs="Arial"/>
                <w:sz w:val="18"/>
                <w:szCs w:val="20"/>
              </w:rPr>
              <w:id w:val="-797602244"/>
              <w:placeholder>
                <w:docPart w:val="684900EA113845A7814DB149A0B288F9"/>
              </w:placeholder>
            </w:sdtPr>
            <w:sdtEndPr/>
            <w:sdtContent>
              <w:p w14:paraId="1D5BCA2B" w14:textId="77777777" w:rsidR="00F45821" w:rsidRPr="000C5204" w:rsidRDefault="00F45821" w:rsidP="0041087E">
                <w:pPr>
                  <w:spacing w:beforeLines="20" w:before="48" w:afterLines="20" w:after="48"/>
                  <w:rPr>
                    <w:rFonts w:ascii="Arial" w:hAnsi="Arial" w:cs="Arial"/>
                    <w:sz w:val="18"/>
                    <w:szCs w:val="20"/>
                  </w:rPr>
                </w:pPr>
                <w:r w:rsidRPr="003C2F1C">
                  <w:rPr>
                    <w:rFonts w:ascii="Arial" w:hAnsi="Arial" w:cs="Arial"/>
                    <w:sz w:val="18"/>
                    <w:szCs w:val="20"/>
                  </w:rPr>
                  <w:t>Central Park Water Pty Ltd</w:t>
                </w:r>
                <w:r w:rsidRPr="000C5204">
                  <w:rPr>
                    <w:rFonts w:ascii="Arial" w:hAnsi="Arial" w:cs="Arial"/>
                    <w:sz w:val="18"/>
                    <w:szCs w:val="20"/>
                  </w:rPr>
                  <w:t xml:space="preserve"> (12_022),</w:t>
                </w:r>
              </w:p>
              <w:p w14:paraId="656783A6"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Pitt Town Water Pty Ltd (10_014)</w:t>
                </w:r>
              </w:p>
              <w:p w14:paraId="4F3261B4"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Discovery Point Pty Ltd (13_025)</w:t>
                </w:r>
              </w:p>
              <w:p w14:paraId="5ADB0D88"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lastRenderedPageBreak/>
                  <w:t>Wyee Water Pty Ltd (14_026)</w:t>
                </w:r>
              </w:p>
              <w:p w14:paraId="20A2FDC3"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Cooranbong Water Pty Ltd (15_033)</w:t>
                </w:r>
              </w:p>
              <w:p w14:paraId="27EDF623"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Huntlee Water Pty Ltd (15_030)</w:t>
                </w:r>
              </w:p>
              <w:p w14:paraId="6F085D73"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Green Square Water Pty Ltd (15_031)</w:t>
                </w:r>
              </w:p>
              <w:p w14:paraId="2EF60295"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Flow Systems Operations Pty Ltd (16_037) (Box Hill North)</w:t>
                </w:r>
              </w:p>
              <w:p w14:paraId="2ECDE712" w14:textId="77777777" w:rsidR="00F45821" w:rsidRDefault="00F45821" w:rsidP="0041087E">
                <w:pPr>
                  <w:spacing w:beforeLines="20" w:before="48" w:afterLines="20" w:after="48"/>
                  <w:rPr>
                    <w:rFonts w:ascii="Arial" w:hAnsi="Arial" w:cs="Arial"/>
                    <w:sz w:val="18"/>
                    <w:szCs w:val="20"/>
                  </w:rPr>
                </w:pPr>
                <w:r w:rsidRPr="000C5204">
                  <w:rPr>
                    <w:rFonts w:ascii="Arial" w:hAnsi="Arial" w:cs="Arial"/>
                    <w:sz w:val="18"/>
                    <w:szCs w:val="20"/>
                  </w:rPr>
                  <w:t>Flow Systems Operations Pty Ltd (17_042) (Shepherds Bay)</w:t>
                </w:r>
              </w:p>
            </w:sdtContent>
          </w:sdt>
          <w:p w14:paraId="2C266852"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261AB2B9" w14:textId="77777777" w:rsidTr="0041087E">
        <w:tc>
          <w:tcPr>
            <w:tcW w:w="2123" w:type="pct"/>
            <w:tcBorders>
              <w:left w:val="single" w:sz="4" w:space="0" w:color="auto"/>
              <w:right w:val="single" w:sz="4" w:space="0" w:color="auto"/>
            </w:tcBorders>
          </w:tcPr>
          <w:p w14:paraId="4740C103"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lastRenderedPageBreak/>
              <w:t>Source(s) from which water handled by the infrastructure is derived</w:t>
            </w:r>
          </w:p>
        </w:tc>
        <w:sdt>
          <w:sdtPr>
            <w:rPr>
              <w:rFonts w:ascii="Arial" w:hAnsi="Arial" w:cs="Arial"/>
              <w:sz w:val="18"/>
              <w:szCs w:val="20"/>
            </w:rPr>
            <w:id w:val="1284610899"/>
            <w:placeholder>
              <w:docPart w:val="D7DE911C4EE6494BAF1284A367E79C32"/>
            </w:placeholder>
          </w:sdtPr>
          <w:sdtEndPr/>
          <w:sdtContent>
            <w:tc>
              <w:tcPr>
                <w:tcW w:w="2877" w:type="pct"/>
                <w:tcBorders>
                  <w:right w:val="single" w:sz="4" w:space="0" w:color="auto"/>
                </w:tcBorders>
                <w:shd w:val="clear" w:color="auto" w:fill="auto"/>
              </w:tcPr>
              <w:p w14:paraId="1A395FBE"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Wastewater from various developments and Sydney Water Corporation’s sewerage system. Stormwater from a stormwater channel is the source for Green Square Water.</w:t>
                </w:r>
              </w:p>
            </w:tc>
          </w:sdtContent>
        </w:sdt>
      </w:tr>
      <w:tr w:rsidR="00F45821" w:rsidRPr="000C5204" w14:paraId="222021D2" w14:textId="77777777" w:rsidTr="0041087E">
        <w:trPr>
          <w:trHeight w:val="556"/>
        </w:trPr>
        <w:tc>
          <w:tcPr>
            <w:tcW w:w="2123" w:type="pct"/>
            <w:tcBorders>
              <w:left w:val="single" w:sz="4" w:space="0" w:color="auto"/>
              <w:right w:val="single" w:sz="4" w:space="0" w:color="auto"/>
            </w:tcBorders>
          </w:tcPr>
          <w:p w14:paraId="69472D9C"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6AADA1AC"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Yes</w:t>
            </w:r>
          </w:p>
        </w:tc>
      </w:tr>
      <w:tr w:rsidR="00F45821" w:rsidRPr="000C5204" w14:paraId="6D027263" w14:textId="77777777" w:rsidTr="0041087E">
        <w:tc>
          <w:tcPr>
            <w:tcW w:w="2123" w:type="pct"/>
            <w:tcBorders>
              <w:left w:val="single" w:sz="4" w:space="0" w:color="auto"/>
              <w:bottom w:val="single" w:sz="4" w:space="0" w:color="auto"/>
              <w:right w:val="single" w:sz="4" w:space="0" w:color="auto"/>
            </w:tcBorders>
          </w:tcPr>
          <w:p w14:paraId="45BE4311"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2F1FAB7C"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F45821" w:rsidRPr="000C5204" w14:paraId="51C83E7D" w14:textId="77777777" w:rsidTr="0041087E">
        <w:tc>
          <w:tcPr>
            <w:tcW w:w="2123" w:type="pct"/>
            <w:tcBorders>
              <w:top w:val="single" w:sz="4" w:space="0" w:color="auto"/>
              <w:left w:val="single" w:sz="4" w:space="0" w:color="auto"/>
              <w:right w:val="single" w:sz="4" w:space="0" w:color="auto"/>
            </w:tcBorders>
            <w:shd w:val="clear" w:color="auto" w:fill="auto"/>
          </w:tcPr>
          <w:p w14:paraId="11EB1E9A" w14:textId="77777777" w:rsidR="00F45821" w:rsidRPr="000C5204" w:rsidRDefault="00F45821"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0401BD4F"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10220597" w14:textId="77777777" w:rsidTr="0041087E">
        <w:tc>
          <w:tcPr>
            <w:tcW w:w="2123" w:type="pct"/>
            <w:tcBorders>
              <w:left w:val="single" w:sz="4" w:space="0" w:color="auto"/>
              <w:right w:val="single" w:sz="4" w:space="0" w:color="auto"/>
            </w:tcBorders>
          </w:tcPr>
          <w:p w14:paraId="0A12237F"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sdt>
            <w:sdtPr>
              <w:rPr>
                <w:rFonts w:ascii="Arial" w:hAnsi="Arial" w:cs="Arial"/>
                <w:sz w:val="18"/>
                <w:szCs w:val="20"/>
              </w:rPr>
              <w:id w:val="-415859788"/>
              <w:placeholder>
                <w:docPart w:val="0A6516C3DF5241BF846D0BEFF101E7D7"/>
              </w:placeholder>
            </w:sdtPr>
            <w:sdtEndPr/>
            <w:sdtContent>
              <w:p w14:paraId="74E869B1" w14:textId="77777777" w:rsidR="00F45821" w:rsidRPr="000C5204" w:rsidRDefault="00F45821" w:rsidP="0041087E">
                <w:pPr>
                  <w:spacing w:beforeLines="20" w:before="48" w:afterLines="20" w:after="48"/>
                  <w:rPr>
                    <w:rFonts w:ascii="Arial" w:hAnsi="Arial" w:cs="Arial"/>
                    <w:sz w:val="18"/>
                    <w:szCs w:val="20"/>
                  </w:rPr>
                </w:pPr>
                <w:r w:rsidRPr="003C2F1C">
                  <w:rPr>
                    <w:rFonts w:ascii="Arial" w:hAnsi="Arial" w:cs="Arial"/>
                    <w:sz w:val="18"/>
                    <w:szCs w:val="20"/>
                  </w:rPr>
                  <w:t>Central Park Water Pty Ltd</w:t>
                </w:r>
                <w:r w:rsidRPr="000C5204">
                  <w:rPr>
                    <w:rFonts w:ascii="Arial" w:hAnsi="Arial" w:cs="Arial"/>
                    <w:sz w:val="18"/>
                    <w:szCs w:val="20"/>
                  </w:rPr>
                  <w:t xml:space="preserve"> (12_022),</w:t>
                </w:r>
              </w:p>
              <w:p w14:paraId="132BB21A"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Pitt Town Water Pty Ltd (10_014)</w:t>
                </w:r>
              </w:p>
              <w:p w14:paraId="0E5C3A3C"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Discovery Point Pty Ltd (13_025)</w:t>
                </w:r>
              </w:p>
              <w:p w14:paraId="0332B869"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Wyee Water Pty Ltd (14_026)</w:t>
                </w:r>
              </w:p>
              <w:p w14:paraId="4BD958DA"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Cooranbong Water Pty Ltd (15_033)</w:t>
                </w:r>
              </w:p>
              <w:p w14:paraId="6C3292B0"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Huntlee Water Pty Ltd (15_030)</w:t>
                </w:r>
              </w:p>
              <w:p w14:paraId="6B326591"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Flow Systems Operations Pty Ltd (16_037) (Box Hill North)</w:t>
                </w:r>
              </w:p>
              <w:p w14:paraId="076F60CB" w14:textId="77777777" w:rsidR="00F45821" w:rsidRDefault="00F45821" w:rsidP="0041087E">
                <w:pPr>
                  <w:rPr>
                    <w:rFonts w:ascii="Arial" w:hAnsi="Arial" w:cs="Arial"/>
                    <w:sz w:val="18"/>
                    <w:szCs w:val="20"/>
                  </w:rPr>
                </w:pPr>
                <w:r w:rsidRPr="000C5204">
                  <w:rPr>
                    <w:rFonts w:ascii="Arial" w:hAnsi="Arial" w:cs="Arial"/>
                    <w:sz w:val="18"/>
                    <w:szCs w:val="20"/>
                  </w:rPr>
                  <w:t>Flow Systems Operations Pty Ltd (17_042) (Shepherds Bay)</w:t>
                </w:r>
              </w:p>
            </w:sdtContent>
          </w:sdt>
          <w:p w14:paraId="56E0FBA0" w14:textId="77777777" w:rsidR="00F45821" w:rsidRPr="000C5204" w:rsidRDefault="00F45821" w:rsidP="0041087E">
            <w:pPr>
              <w:spacing w:beforeLines="20" w:before="48" w:afterLines="20" w:after="48"/>
              <w:rPr>
                <w:rFonts w:ascii="Arial" w:hAnsi="Arial" w:cs="Arial"/>
                <w:sz w:val="18"/>
                <w:szCs w:val="20"/>
              </w:rPr>
            </w:pPr>
          </w:p>
        </w:tc>
      </w:tr>
      <w:tr w:rsidR="00F45821" w:rsidRPr="000C5204" w14:paraId="322C3986" w14:textId="77777777" w:rsidTr="0041087E">
        <w:tc>
          <w:tcPr>
            <w:tcW w:w="2123" w:type="pct"/>
            <w:tcBorders>
              <w:left w:val="single" w:sz="4" w:space="0" w:color="auto"/>
              <w:right w:val="single" w:sz="4" w:space="0" w:color="auto"/>
            </w:tcBorders>
          </w:tcPr>
          <w:p w14:paraId="043D2AE1"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39A2B5FB"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Yes</w:t>
            </w:r>
          </w:p>
        </w:tc>
      </w:tr>
      <w:tr w:rsidR="00F45821" w:rsidRPr="000C5204" w14:paraId="13B747C7" w14:textId="77777777" w:rsidTr="0041087E">
        <w:tc>
          <w:tcPr>
            <w:tcW w:w="2123" w:type="pct"/>
            <w:tcBorders>
              <w:left w:val="single" w:sz="4" w:space="0" w:color="auto"/>
              <w:bottom w:val="single" w:sz="4" w:space="0" w:color="auto"/>
              <w:right w:val="single" w:sz="4" w:space="0" w:color="auto"/>
            </w:tcBorders>
          </w:tcPr>
          <w:p w14:paraId="65A78D43" w14:textId="77777777" w:rsidR="00F45821" w:rsidRPr="000C5204" w:rsidRDefault="00F45821" w:rsidP="0041087E">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67E33D65" w14:textId="77777777" w:rsidR="00F45821" w:rsidRPr="000C5204" w:rsidRDefault="00F45821" w:rsidP="0041087E">
            <w:pPr>
              <w:spacing w:beforeLines="20" w:before="48" w:afterLines="20" w:after="48"/>
              <w:rPr>
                <w:rFonts w:ascii="Arial" w:hAnsi="Arial" w:cs="Arial"/>
                <w:sz w:val="18"/>
                <w:szCs w:val="20"/>
              </w:rPr>
            </w:pPr>
            <w:r w:rsidRPr="000C5204">
              <w:rPr>
                <w:rFonts w:ascii="Arial" w:hAnsi="Arial" w:cs="Arial"/>
                <w:sz w:val="18"/>
                <w:szCs w:val="20"/>
              </w:rPr>
              <w:t>Nil</w:t>
            </w:r>
          </w:p>
        </w:tc>
      </w:tr>
      <w:bookmarkEnd w:id="18"/>
    </w:tbl>
    <w:p w14:paraId="654486CF" w14:textId="77777777" w:rsidR="007F0DEE" w:rsidRPr="000C5204" w:rsidRDefault="007F0DEE" w:rsidP="004052B4">
      <w:pPr>
        <w:sectPr w:rsidR="007F0DEE"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41087E" w:rsidRPr="00C92C10" w14:paraId="62922155" w14:textId="77777777" w:rsidTr="00440E26">
        <w:tc>
          <w:tcPr>
            <w:tcW w:w="4248" w:type="dxa"/>
          </w:tcPr>
          <w:p w14:paraId="3A4A4F6E" w14:textId="77777777" w:rsidR="0041087E" w:rsidRPr="00C92C10" w:rsidRDefault="0041087E" w:rsidP="0041087E">
            <w:pPr>
              <w:rPr>
                <w:rFonts w:ascii="Arial" w:hAnsi="Arial" w:cs="Arial"/>
                <w:b/>
                <w:szCs w:val="22"/>
              </w:rPr>
            </w:pPr>
            <w:r w:rsidRPr="00C92C10">
              <w:rPr>
                <w:rFonts w:ascii="Arial" w:hAnsi="Arial" w:cs="Arial"/>
                <w:b/>
                <w:szCs w:val="22"/>
              </w:rPr>
              <w:lastRenderedPageBreak/>
              <w:t>Licensee Name</w:t>
            </w:r>
          </w:p>
        </w:tc>
        <w:tc>
          <w:tcPr>
            <w:tcW w:w="5812" w:type="dxa"/>
          </w:tcPr>
          <w:p w14:paraId="4FD6128A" w14:textId="77777777" w:rsidR="0041087E" w:rsidRPr="008C22C0" w:rsidRDefault="0041087E" w:rsidP="0041087E">
            <w:pPr>
              <w:rPr>
                <w:rFonts w:ascii="Arial" w:hAnsi="Arial" w:cs="Arial"/>
                <w:szCs w:val="22"/>
              </w:rPr>
            </w:pPr>
            <w:r>
              <w:rPr>
                <w:rFonts w:ascii="Arial" w:hAnsi="Arial" w:cs="Arial"/>
                <w:szCs w:val="22"/>
              </w:rPr>
              <w:t>Discovery Point Water Pty Ltd</w:t>
            </w:r>
          </w:p>
        </w:tc>
      </w:tr>
      <w:tr w:rsidR="0041087E" w:rsidRPr="00C92C10" w14:paraId="01695709" w14:textId="77777777" w:rsidTr="00440E26">
        <w:tc>
          <w:tcPr>
            <w:tcW w:w="4248" w:type="dxa"/>
          </w:tcPr>
          <w:p w14:paraId="1B15949F" w14:textId="77777777" w:rsidR="0041087E" w:rsidRPr="00C92C10" w:rsidRDefault="0041087E" w:rsidP="0041087E">
            <w:pPr>
              <w:rPr>
                <w:rFonts w:ascii="Arial" w:hAnsi="Arial" w:cs="Arial"/>
                <w:b/>
                <w:szCs w:val="22"/>
              </w:rPr>
            </w:pPr>
            <w:r w:rsidRPr="00C92C10">
              <w:rPr>
                <w:rFonts w:ascii="Arial" w:hAnsi="Arial" w:cs="Arial"/>
                <w:b/>
                <w:szCs w:val="22"/>
              </w:rPr>
              <w:t>Scheme Name</w:t>
            </w:r>
          </w:p>
        </w:tc>
        <w:tc>
          <w:tcPr>
            <w:tcW w:w="5812" w:type="dxa"/>
          </w:tcPr>
          <w:p w14:paraId="25F349F7" w14:textId="77777777" w:rsidR="0041087E" w:rsidRPr="00C92C10" w:rsidRDefault="0041087E" w:rsidP="0041087E">
            <w:pPr>
              <w:rPr>
                <w:rFonts w:ascii="Arial" w:hAnsi="Arial" w:cs="Arial"/>
                <w:szCs w:val="22"/>
              </w:rPr>
            </w:pPr>
            <w:r>
              <w:rPr>
                <w:rFonts w:ascii="Arial" w:hAnsi="Arial" w:cs="Arial"/>
                <w:szCs w:val="22"/>
              </w:rPr>
              <w:t>Discovery Point</w:t>
            </w:r>
          </w:p>
        </w:tc>
      </w:tr>
      <w:tr w:rsidR="0041087E" w:rsidRPr="00C92C10" w14:paraId="4CAC04B0" w14:textId="77777777" w:rsidTr="00440E26">
        <w:tc>
          <w:tcPr>
            <w:tcW w:w="4248" w:type="dxa"/>
          </w:tcPr>
          <w:p w14:paraId="413CA0A1" w14:textId="77777777" w:rsidR="0041087E" w:rsidRPr="00C92C10" w:rsidRDefault="0041087E" w:rsidP="0041087E">
            <w:pPr>
              <w:rPr>
                <w:rFonts w:ascii="Arial" w:hAnsi="Arial" w:cs="Arial"/>
                <w:b/>
                <w:szCs w:val="22"/>
              </w:rPr>
            </w:pPr>
            <w:r w:rsidRPr="00C92C10">
              <w:rPr>
                <w:rFonts w:ascii="Arial" w:hAnsi="Arial" w:cs="Arial"/>
                <w:b/>
                <w:szCs w:val="22"/>
              </w:rPr>
              <w:t>Licence No</w:t>
            </w:r>
          </w:p>
        </w:tc>
        <w:bookmarkStart w:id="19" w:name="L13_025" w:displacedByCustomXml="next"/>
        <w:sdt>
          <w:sdtPr>
            <w:rPr>
              <w:rFonts w:ascii="Arial" w:hAnsi="Arial" w:cs="Arial"/>
              <w:szCs w:val="22"/>
            </w:rPr>
            <w:id w:val="79261005"/>
            <w:placeholder>
              <w:docPart w:val="F6D2043CB3734E28970D1435D0265359"/>
            </w:placeholder>
          </w:sdtPr>
          <w:sdtEndPr/>
          <w:sdtContent>
            <w:tc>
              <w:tcPr>
                <w:tcW w:w="5812" w:type="dxa"/>
              </w:tcPr>
              <w:p w14:paraId="4DEB0858" w14:textId="77777777" w:rsidR="0041087E" w:rsidRPr="00265C66" w:rsidRDefault="0041087E" w:rsidP="0041087E">
                <w:pPr>
                  <w:rPr>
                    <w:rFonts w:ascii="Arial" w:hAnsi="Arial" w:cs="Arial"/>
                    <w:szCs w:val="22"/>
                  </w:rPr>
                </w:pPr>
                <w:r w:rsidRPr="00557E98">
                  <w:rPr>
                    <w:rFonts w:ascii="Arial" w:hAnsi="Arial" w:cs="Arial"/>
                    <w:szCs w:val="22"/>
                  </w:rPr>
                  <w:t>13_025</w:t>
                </w:r>
              </w:p>
            </w:tc>
          </w:sdtContent>
        </w:sdt>
        <w:bookmarkEnd w:id="19" w:displacedByCustomXml="prev"/>
      </w:tr>
    </w:tbl>
    <w:p w14:paraId="7E3CC347" w14:textId="77777777" w:rsidR="0041087E" w:rsidRPr="000C5204" w:rsidRDefault="0041087E" w:rsidP="0041087E">
      <w:pPr>
        <w:rPr>
          <w:rFonts w:ascii="Arial" w:hAnsi="Arial" w:cs="Arial"/>
        </w:rPr>
      </w:pPr>
    </w:p>
    <w:tbl>
      <w:tblPr>
        <w:tblW w:w="5196" w:type="pct"/>
        <w:tblLook w:val="04A0" w:firstRow="1" w:lastRow="0" w:firstColumn="1" w:lastColumn="0" w:noHBand="0" w:noVBand="1"/>
      </w:tblPr>
      <w:tblGrid>
        <w:gridCol w:w="4248"/>
        <w:gridCol w:w="5757"/>
      </w:tblGrid>
      <w:tr w:rsidR="0041087E" w:rsidRPr="000C5204" w14:paraId="76B5E2A0" w14:textId="77777777" w:rsidTr="0041087E">
        <w:tc>
          <w:tcPr>
            <w:tcW w:w="2123" w:type="pct"/>
            <w:tcBorders>
              <w:top w:val="single" w:sz="4" w:space="0" w:color="auto"/>
              <w:left w:val="single" w:sz="4" w:space="0" w:color="auto"/>
              <w:right w:val="single" w:sz="4" w:space="0" w:color="auto"/>
            </w:tcBorders>
            <w:shd w:val="clear" w:color="auto" w:fill="auto"/>
          </w:tcPr>
          <w:p w14:paraId="7C1C77D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6B2E9FD0"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1DCE8E58" w14:textId="77777777" w:rsidTr="0041087E">
        <w:tc>
          <w:tcPr>
            <w:tcW w:w="2123" w:type="pct"/>
            <w:tcBorders>
              <w:left w:val="single" w:sz="4" w:space="0" w:color="auto"/>
              <w:right w:val="single" w:sz="4" w:space="0" w:color="auto"/>
            </w:tcBorders>
            <w:shd w:val="clear" w:color="auto" w:fill="auto"/>
          </w:tcPr>
          <w:p w14:paraId="3AC3FBE7"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655829353"/>
            <w:placeholder>
              <w:docPart w:val="DF49EDC9F7854D399D2C53E5B9705524"/>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BA3966D" w14:textId="77777777" w:rsidR="0041087E" w:rsidRPr="000C5204" w:rsidRDefault="0041087E"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41087E" w:rsidRPr="000C5204" w14:paraId="3D501AA4" w14:textId="77777777" w:rsidTr="0041087E">
        <w:tc>
          <w:tcPr>
            <w:tcW w:w="2123" w:type="pct"/>
            <w:tcBorders>
              <w:left w:val="single" w:sz="4" w:space="0" w:color="auto"/>
              <w:right w:val="single" w:sz="4" w:space="0" w:color="auto"/>
            </w:tcBorders>
            <w:shd w:val="clear" w:color="auto" w:fill="auto"/>
          </w:tcPr>
          <w:p w14:paraId="1837890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111633491"/>
            <w:placeholder>
              <w:docPart w:val="155B5A7D0C154C47B7BEB2E0B4F98F0F"/>
            </w:placeholder>
          </w:sdtPr>
          <w:sdtEndPr/>
          <w:sdtContent>
            <w:sdt>
              <w:sdtPr>
                <w:rPr>
                  <w:rFonts w:ascii="Arial" w:hAnsi="Arial" w:cs="Arial"/>
                  <w:sz w:val="18"/>
                  <w:szCs w:val="20"/>
                </w:rPr>
                <w:id w:val="1756549824"/>
                <w:placeholder>
                  <w:docPart w:val="E08AA8D9259F48F1BDFBA3844E643B07"/>
                </w:placeholder>
              </w:sdtPr>
              <w:sdtEndPr/>
              <w:sdtContent>
                <w:tc>
                  <w:tcPr>
                    <w:tcW w:w="2877" w:type="pct"/>
                    <w:tcBorders>
                      <w:left w:val="single" w:sz="4" w:space="0" w:color="auto"/>
                      <w:right w:val="single" w:sz="4" w:space="0" w:color="auto"/>
                    </w:tcBorders>
                    <w:shd w:val="clear" w:color="auto" w:fill="auto"/>
                  </w:tcPr>
                  <w:p w14:paraId="2590C130"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4 December 2013</w:t>
                    </w:r>
                  </w:p>
                </w:tc>
              </w:sdtContent>
            </w:sdt>
          </w:sdtContent>
        </w:sdt>
      </w:tr>
      <w:tr w:rsidR="0041087E" w:rsidRPr="000C5204" w14:paraId="56797815" w14:textId="77777777" w:rsidTr="0041087E">
        <w:tc>
          <w:tcPr>
            <w:tcW w:w="2123" w:type="pct"/>
            <w:tcBorders>
              <w:left w:val="single" w:sz="4" w:space="0" w:color="auto"/>
              <w:right w:val="single" w:sz="4" w:space="0" w:color="auto"/>
            </w:tcBorders>
            <w:shd w:val="clear" w:color="auto" w:fill="auto"/>
            <w:vAlign w:val="center"/>
          </w:tcPr>
          <w:p w14:paraId="451AD501"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16A4F85" w14:textId="082564F4" w:rsidR="0041087E" w:rsidRPr="000C5204" w:rsidRDefault="009928A1" w:rsidP="0041087E">
            <w:pPr>
              <w:spacing w:beforeLines="20" w:before="48" w:afterLines="20" w:after="48"/>
              <w:rPr>
                <w:rFonts w:ascii="Arial" w:hAnsi="Arial" w:cs="Arial"/>
                <w:sz w:val="18"/>
                <w:szCs w:val="20"/>
              </w:rPr>
            </w:pPr>
            <w:hyperlink r:id="rId34" w:history="1">
              <w:r w:rsidR="0041087E" w:rsidRPr="00915DA8">
                <w:rPr>
                  <w:rStyle w:val="Hyperlink"/>
                  <w:rFonts w:ascii="Arial" w:hAnsi="Arial" w:cs="Arial"/>
                  <w:color w:val="0070C0"/>
                  <w:sz w:val="18"/>
                  <w:szCs w:val="20"/>
                </w:rPr>
                <w:t>Refer Licence</w:t>
              </w:r>
            </w:hyperlink>
          </w:p>
        </w:tc>
      </w:tr>
      <w:tr w:rsidR="0041087E" w:rsidRPr="000C5204" w14:paraId="49830B11" w14:textId="77777777" w:rsidTr="0041087E">
        <w:tc>
          <w:tcPr>
            <w:tcW w:w="2123" w:type="pct"/>
            <w:tcBorders>
              <w:top w:val="nil"/>
              <w:left w:val="single" w:sz="4" w:space="0" w:color="auto"/>
              <w:right w:val="single" w:sz="4" w:space="0" w:color="auto"/>
            </w:tcBorders>
            <w:shd w:val="clear" w:color="auto" w:fill="auto"/>
            <w:vAlign w:val="center"/>
          </w:tcPr>
          <w:p w14:paraId="0D00A482"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6CB3D1C3"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57C32B5" w14:textId="77777777" w:rsidTr="0041087E">
        <w:tc>
          <w:tcPr>
            <w:tcW w:w="2123" w:type="pct"/>
            <w:tcBorders>
              <w:top w:val="nil"/>
              <w:left w:val="single" w:sz="4" w:space="0" w:color="auto"/>
              <w:right w:val="single" w:sz="4" w:space="0" w:color="auto"/>
            </w:tcBorders>
            <w:shd w:val="clear" w:color="auto" w:fill="auto"/>
            <w:vAlign w:val="center"/>
          </w:tcPr>
          <w:p w14:paraId="434C744D"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671681BE"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379BAA0" w14:textId="77777777" w:rsidTr="0041087E">
        <w:tc>
          <w:tcPr>
            <w:tcW w:w="2123" w:type="pct"/>
            <w:tcBorders>
              <w:top w:val="nil"/>
              <w:left w:val="single" w:sz="4" w:space="0" w:color="auto"/>
              <w:right w:val="single" w:sz="4" w:space="0" w:color="auto"/>
            </w:tcBorders>
            <w:shd w:val="clear" w:color="auto" w:fill="auto"/>
            <w:vAlign w:val="center"/>
          </w:tcPr>
          <w:p w14:paraId="68B23E0A"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1903023E"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3ABCCAB3" w14:textId="77777777" w:rsidTr="0041087E">
        <w:tc>
          <w:tcPr>
            <w:tcW w:w="2123" w:type="pct"/>
            <w:tcBorders>
              <w:left w:val="single" w:sz="4" w:space="0" w:color="auto"/>
              <w:right w:val="single" w:sz="4" w:space="0" w:color="auto"/>
            </w:tcBorders>
            <w:shd w:val="clear" w:color="auto" w:fill="auto"/>
          </w:tcPr>
          <w:p w14:paraId="0FF94526"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68DE7F0B" w14:textId="77777777" w:rsidR="0041087E" w:rsidRPr="008877E5" w:rsidRDefault="009928A1" w:rsidP="0041087E">
            <w:pPr>
              <w:spacing w:beforeLines="20" w:before="48" w:afterLines="20" w:after="48"/>
              <w:rPr>
                <w:rFonts w:ascii="Arial" w:hAnsi="Arial" w:cs="Arial"/>
                <w:sz w:val="18"/>
                <w:szCs w:val="20"/>
              </w:rPr>
            </w:pPr>
            <w:sdt>
              <w:sdtPr>
                <w:rPr>
                  <w:rFonts w:ascii="Arial" w:hAnsi="Arial" w:cs="Arial"/>
                  <w:sz w:val="18"/>
                  <w:szCs w:val="20"/>
                </w:rPr>
                <w:id w:val="2076305426"/>
                <w:placeholder>
                  <w:docPart w:val="385F422D1DF44FC696C1368CBD426848"/>
                </w:placeholder>
              </w:sdtPr>
              <w:sdtEndPr/>
              <w:sdtContent>
                <w:sdt>
                  <w:sdtPr>
                    <w:rPr>
                      <w:rFonts w:ascii="Arial" w:hAnsi="Arial" w:cs="Arial"/>
                      <w:sz w:val="18"/>
                      <w:szCs w:val="20"/>
                    </w:rPr>
                    <w:id w:val="340973751"/>
                    <w:placeholder>
                      <w:docPart w:val="262B6099B65B4341AE24BCCD1130C0A1"/>
                    </w:placeholder>
                  </w:sdtPr>
                  <w:sdtEndPr/>
                  <w:sdtContent>
                    <w:r w:rsidR="0041087E" w:rsidRPr="000C5204">
                      <w:rPr>
                        <w:rFonts w:ascii="Arial" w:hAnsi="Arial" w:cs="Arial"/>
                        <w:sz w:val="18"/>
                        <w:szCs w:val="20"/>
                      </w:rPr>
                      <w:t>7 July 2014</w:t>
                    </w:r>
                  </w:sdtContent>
                </w:sdt>
              </w:sdtContent>
            </w:sdt>
          </w:p>
        </w:tc>
      </w:tr>
      <w:tr w:rsidR="0041087E" w:rsidRPr="000C5204" w14:paraId="740C45B9" w14:textId="77777777" w:rsidTr="0041087E">
        <w:tc>
          <w:tcPr>
            <w:tcW w:w="2123" w:type="pct"/>
            <w:tcBorders>
              <w:left w:val="single" w:sz="4" w:space="0" w:color="auto"/>
              <w:right w:val="single" w:sz="4" w:space="0" w:color="auto"/>
            </w:tcBorders>
            <w:shd w:val="clear" w:color="auto" w:fill="auto"/>
          </w:tcPr>
          <w:p w14:paraId="77B8F89C"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bookmarkStart w:id="20" w:name="OLE_LINK4" w:displacedByCustomXml="next"/>
        <w:sdt>
          <w:sdtPr>
            <w:rPr>
              <w:rFonts w:ascii="Arial" w:hAnsi="Arial" w:cs="Arial"/>
              <w:sz w:val="18"/>
              <w:szCs w:val="20"/>
            </w:rPr>
            <w:id w:val="1277991074"/>
            <w:placeholder>
              <w:docPart w:val="007727F4EA564FC391924A5DFAF64061"/>
            </w:placeholder>
          </w:sdtPr>
          <w:sdtEndPr/>
          <w:sdtContent>
            <w:tc>
              <w:tcPr>
                <w:tcW w:w="2877" w:type="pct"/>
                <w:tcBorders>
                  <w:right w:val="single" w:sz="4" w:space="0" w:color="auto"/>
                </w:tcBorders>
              </w:tcPr>
              <w:p w14:paraId="693F0A79" w14:textId="77777777" w:rsidR="0063772C" w:rsidRDefault="0063772C" w:rsidP="0063772C">
                <w:pPr>
                  <w:spacing w:beforeLines="20" w:before="48" w:afterLines="20" w:after="48"/>
                  <w:rPr>
                    <w:rStyle w:val="Hyperlink"/>
                    <w:rFonts w:ascii="Arial" w:hAnsi="Arial" w:cs="Arial"/>
                    <w:sz w:val="18"/>
                    <w:szCs w:val="20"/>
                  </w:rPr>
                </w:pPr>
                <w:r>
                  <w:rPr>
                    <w:rStyle w:val="Hyperlink"/>
                    <w:rFonts w:ascii="Arial" w:hAnsi="Arial" w:cs="Arial"/>
                    <w:sz w:val="18"/>
                    <w:szCs w:val="20"/>
                  </w:rPr>
                  <w:t>Notice issued under section 16:</w:t>
                </w:r>
              </w:p>
              <w:p w14:paraId="2EF98004" w14:textId="3656A319" w:rsidR="0025105E" w:rsidRPr="004E373F" w:rsidRDefault="009928A1" w:rsidP="0041087E">
                <w:pPr>
                  <w:spacing w:beforeLines="20" w:before="48" w:afterLines="20" w:after="48"/>
                  <w:rPr>
                    <w:rStyle w:val="Hyperlink"/>
                    <w:rFonts w:ascii="Arial" w:hAnsi="Arial" w:cs="Arial"/>
                    <w:sz w:val="18"/>
                    <w:szCs w:val="20"/>
                  </w:rPr>
                </w:pPr>
                <w:hyperlink r:id="rId35" w:history="1">
                  <w:r w:rsidR="0025105E" w:rsidRPr="004E373F">
                    <w:rPr>
                      <w:rStyle w:val="Hyperlink"/>
                      <w:rFonts w:ascii="Arial" w:hAnsi="Arial" w:cs="Arial"/>
                      <w:sz w:val="18"/>
                      <w:szCs w:val="20"/>
                    </w:rPr>
                    <w:t>31 August</w:t>
                  </w:r>
                  <w:r w:rsidR="0041087E" w:rsidRPr="004E373F">
                    <w:rPr>
                      <w:rStyle w:val="Hyperlink"/>
                      <w:rFonts w:ascii="Arial" w:hAnsi="Arial" w:cs="Arial"/>
                      <w:sz w:val="18"/>
                      <w:szCs w:val="20"/>
                    </w:rPr>
                    <w:t xml:space="preserve"> 2018</w:t>
                  </w:r>
                </w:hyperlink>
              </w:p>
              <w:p w14:paraId="0E2672BC" w14:textId="47F732CB" w:rsidR="0041087E" w:rsidRPr="000C5204" w:rsidRDefault="009928A1" w:rsidP="0041087E">
                <w:pPr>
                  <w:spacing w:beforeLines="20" w:before="48" w:afterLines="20" w:after="48"/>
                  <w:rPr>
                    <w:rFonts w:ascii="Arial" w:hAnsi="Arial" w:cs="Arial"/>
                    <w:sz w:val="18"/>
                    <w:szCs w:val="20"/>
                  </w:rPr>
                </w:pPr>
                <w:hyperlink r:id="rId36" w:history="1">
                  <w:r w:rsidR="0025105E" w:rsidRPr="004E373F">
                    <w:rPr>
                      <w:rStyle w:val="Hyperlink"/>
                      <w:rFonts w:ascii="Arial" w:hAnsi="Arial" w:cs="Arial"/>
                      <w:sz w:val="18"/>
                      <w:szCs w:val="20"/>
                    </w:rPr>
                    <w:t>22 November 2019</w:t>
                  </w:r>
                </w:hyperlink>
                <w:r w:rsidR="000302CE">
                  <w:rPr>
                    <w:rStyle w:val="Hyperlink"/>
                    <w:rFonts w:ascii="Arial" w:hAnsi="Arial" w:cs="Arial"/>
                    <w:sz w:val="18"/>
                    <w:szCs w:val="20"/>
                  </w:rPr>
                  <w:t xml:space="preserve"> </w:t>
                </w:r>
              </w:p>
            </w:tc>
          </w:sdtContent>
        </w:sdt>
        <w:bookmarkEnd w:id="20" w:displacedByCustomXml="prev"/>
      </w:tr>
      <w:tr w:rsidR="0041087E" w:rsidRPr="000C5204" w14:paraId="18267185" w14:textId="77777777" w:rsidTr="0041087E">
        <w:tc>
          <w:tcPr>
            <w:tcW w:w="2123" w:type="pct"/>
            <w:tcBorders>
              <w:top w:val="single" w:sz="4" w:space="0" w:color="auto"/>
              <w:left w:val="single" w:sz="4" w:space="0" w:color="auto"/>
              <w:right w:val="single" w:sz="4" w:space="0" w:color="auto"/>
            </w:tcBorders>
            <w:shd w:val="clear" w:color="auto" w:fill="auto"/>
          </w:tcPr>
          <w:p w14:paraId="15DBC997"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2BD1513E"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274943E" w14:textId="77777777" w:rsidTr="0041087E">
        <w:tc>
          <w:tcPr>
            <w:tcW w:w="2123" w:type="pct"/>
            <w:tcBorders>
              <w:left w:val="single" w:sz="4" w:space="0" w:color="auto"/>
              <w:right w:val="single" w:sz="4" w:space="0" w:color="auto"/>
            </w:tcBorders>
            <w:shd w:val="clear" w:color="auto" w:fill="auto"/>
          </w:tcPr>
          <w:p w14:paraId="15DDC56C"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376853571"/>
            <w:placeholder>
              <w:docPart w:val="C9DAFF864B1B4990B4EE82270C84F975"/>
            </w:placeholder>
          </w:sdtPr>
          <w:sdtEndPr/>
          <w:sdtContent>
            <w:tc>
              <w:tcPr>
                <w:tcW w:w="2877" w:type="pct"/>
                <w:tcBorders>
                  <w:right w:val="single" w:sz="4" w:space="0" w:color="auto"/>
                </w:tcBorders>
              </w:tcPr>
              <w:p w14:paraId="77EB8C5C"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41087E" w:rsidRPr="000C5204" w14:paraId="17D732BA" w14:textId="77777777" w:rsidTr="0041087E">
        <w:tc>
          <w:tcPr>
            <w:tcW w:w="2123" w:type="pct"/>
            <w:tcBorders>
              <w:left w:val="single" w:sz="4" w:space="0" w:color="auto"/>
              <w:right w:val="single" w:sz="4" w:space="0" w:color="auto"/>
            </w:tcBorders>
            <w:shd w:val="clear" w:color="auto" w:fill="auto"/>
          </w:tcPr>
          <w:p w14:paraId="6D67DADF" w14:textId="73C60EFA"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467210882"/>
            <w:placeholder>
              <w:docPart w:val="B11940A6CC4A4BAA8D5C74E7A3C10262"/>
            </w:placeholder>
          </w:sdtPr>
          <w:sdtEndPr/>
          <w:sdtContent>
            <w:tc>
              <w:tcPr>
                <w:tcW w:w="2877" w:type="pct"/>
                <w:tcBorders>
                  <w:right w:val="single" w:sz="4" w:space="0" w:color="auto"/>
                </w:tcBorders>
              </w:tcPr>
              <w:p w14:paraId="4444A0BC"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Flow Systems Pty Ltd (Lic No. 13_001R)</w:t>
                </w:r>
              </w:p>
            </w:tc>
          </w:sdtContent>
        </w:sdt>
      </w:tr>
      <w:tr w:rsidR="0041087E" w:rsidRPr="000C5204" w14:paraId="2019F45A" w14:textId="77777777" w:rsidTr="0041087E">
        <w:tc>
          <w:tcPr>
            <w:tcW w:w="2123" w:type="pct"/>
            <w:tcBorders>
              <w:left w:val="single" w:sz="4" w:space="0" w:color="auto"/>
              <w:bottom w:val="single" w:sz="4" w:space="0" w:color="auto"/>
              <w:right w:val="single" w:sz="4" w:space="0" w:color="auto"/>
            </w:tcBorders>
            <w:shd w:val="clear" w:color="auto" w:fill="auto"/>
          </w:tcPr>
          <w:p w14:paraId="35C1C8A9"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677926233"/>
            <w:placeholder>
              <w:docPart w:val="24D13B20A1AE45AF8977FF75B8824760"/>
            </w:placeholder>
          </w:sdtPr>
          <w:sdtEndPr/>
          <w:sdtContent>
            <w:tc>
              <w:tcPr>
                <w:tcW w:w="2877" w:type="pct"/>
                <w:tcBorders>
                  <w:bottom w:val="single" w:sz="4" w:space="0" w:color="auto"/>
                  <w:right w:val="single" w:sz="4" w:space="0" w:color="auto"/>
                </w:tcBorders>
              </w:tcPr>
              <w:p w14:paraId="663BD2FC"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41087E" w:rsidRPr="000C5204" w14:paraId="489F4B9D" w14:textId="77777777" w:rsidTr="0041087E">
        <w:tc>
          <w:tcPr>
            <w:tcW w:w="2123" w:type="pct"/>
            <w:tcBorders>
              <w:top w:val="single" w:sz="4" w:space="0" w:color="auto"/>
              <w:left w:val="single" w:sz="4" w:space="0" w:color="auto"/>
              <w:right w:val="single" w:sz="4" w:space="0" w:color="auto"/>
            </w:tcBorders>
            <w:shd w:val="clear" w:color="auto" w:fill="auto"/>
          </w:tcPr>
          <w:p w14:paraId="1EBFDC44"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4171DFB0"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1CFEBA3" w14:textId="77777777" w:rsidTr="0041087E">
        <w:tc>
          <w:tcPr>
            <w:tcW w:w="2123" w:type="pct"/>
            <w:tcBorders>
              <w:left w:val="single" w:sz="4" w:space="0" w:color="auto"/>
              <w:right w:val="single" w:sz="4" w:space="0" w:color="auto"/>
            </w:tcBorders>
            <w:shd w:val="clear" w:color="auto" w:fill="auto"/>
          </w:tcPr>
          <w:p w14:paraId="2224965C"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374015853"/>
            <w:placeholder>
              <w:docPart w:val="4A218DF0CACE4DD582105974515417B9"/>
            </w:placeholder>
          </w:sdtPr>
          <w:sdtEndPr/>
          <w:sdtContent>
            <w:tc>
              <w:tcPr>
                <w:tcW w:w="2877" w:type="pct"/>
                <w:tcBorders>
                  <w:right w:val="single" w:sz="4" w:space="0" w:color="auto"/>
                </w:tcBorders>
              </w:tcPr>
              <w:p w14:paraId="70A9167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Wastewater from buildings in the Discovery Point development</w:t>
                </w:r>
              </w:p>
            </w:tc>
          </w:sdtContent>
        </w:sdt>
      </w:tr>
      <w:tr w:rsidR="0041087E" w:rsidRPr="000C5204" w14:paraId="5ABE1A0B" w14:textId="77777777" w:rsidTr="0041087E">
        <w:tc>
          <w:tcPr>
            <w:tcW w:w="2123" w:type="pct"/>
            <w:tcBorders>
              <w:left w:val="single" w:sz="4" w:space="0" w:color="auto"/>
              <w:right w:val="single" w:sz="4" w:space="0" w:color="auto"/>
            </w:tcBorders>
            <w:shd w:val="clear" w:color="auto" w:fill="auto"/>
          </w:tcPr>
          <w:p w14:paraId="408F9160"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1873374713"/>
              <w:placeholder>
                <w:docPart w:val="D5A17CF55F37425FB9BB872FD4562C6D"/>
              </w:placeholder>
            </w:sdtPr>
            <w:sdtEndPr/>
            <w:sdtContent>
              <w:p w14:paraId="5EC8DC73"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Toilet flushing, unrestricted irrigation, clothes washing, car washing, general wash-down, water features (landscape architecture)</w:t>
                </w:r>
              </w:p>
            </w:sdtContent>
          </w:sdt>
        </w:tc>
      </w:tr>
      <w:tr w:rsidR="0041087E" w:rsidRPr="000C5204" w14:paraId="7D8ED5C9" w14:textId="77777777" w:rsidTr="0041087E">
        <w:trPr>
          <w:trHeight w:val="556"/>
        </w:trPr>
        <w:tc>
          <w:tcPr>
            <w:tcW w:w="2123" w:type="pct"/>
            <w:tcBorders>
              <w:left w:val="single" w:sz="4" w:space="0" w:color="auto"/>
              <w:right w:val="single" w:sz="4" w:space="0" w:color="auto"/>
            </w:tcBorders>
            <w:shd w:val="clear" w:color="auto" w:fill="auto"/>
          </w:tcPr>
          <w:p w14:paraId="49F9F1E9" w14:textId="008FBA4C"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sz w:val="18"/>
                <w:szCs w:val="20"/>
              </w:rPr>
              <w:id w:val="1723789154"/>
              <w:placeholder>
                <w:docPart w:val="A76DD70BD0224347989B2C9605D3ADF9"/>
              </w:placeholder>
            </w:sdtPr>
            <w:sdtEndPr/>
            <w:sdtContent>
              <w:p w14:paraId="14C2504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41087E" w:rsidRPr="000C5204" w14:paraId="653722F9" w14:textId="77777777" w:rsidTr="0041087E">
        <w:tc>
          <w:tcPr>
            <w:tcW w:w="2123" w:type="pct"/>
            <w:tcBorders>
              <w:left w:val="single" w:sz="4" w:space="0" w:color="auto"/>
              <w:bottom w:val="single" w:sz="4" w:space="0" w:color="auto"/>
              <w:right w:val="single" w:sz="4" w:space="0" w:color="auto"/>
            </w:tcBorders>
            <w:shd w:val="clear" w:color="auto" w:fill="auto"/>
          </w:tcPr>
          <w:p w14:paraId="6BAC74FB"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sdt>
            <w:sdtPr>
              <w:rPr>
                <w:rFonts w:ascii="Arial" w:hAnsi="Arial" w:cs="Arial"/>
                <w:sz w:val="18"/>
                <w:szCs w:val="20"/>
              </w:rPr>
              <w:id w:val="-333923567"/>
              <w:placeholder>
                <w:docPart w:val="4EAF36CEBB9444B49B9AF8F7F354BE7D"/>
              </w:placeholder>
            </w:sdtPr>
            <w:sdtEndPr/>
            <w:sdtContent>
              <w:p w14:paraId="5210AFD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Sydney Water Corporation’s drinking water infrastructure</w:t>
                </w:r>
              </w:p>
            </w:sdtContent>
          </w:sdt>
        </w:tc>
      </w:tr>
      <w:tr w:rsidR="0041087E" w:rsidRPr="000C5204" w14:paraId="77F87960" w14:textId="77777777" w:rsidTr="0041087E">
        <w:tc>
          <w:tcPr>
            <w:tcW w:w="2123" w:type="pct"/>
            <w:tcBorders>
              <w:top w:val="single" w:sz="4" w:space="0" w:color="auto"/>
              <w:left w:val="single" w:sz="4" w:space="0" w:color="auto"/>
              <w:right w:val="single" w:sz="4" w:space="0" w:color="auto"/>
            </w:tcBorders>
            <w:shd w:val="clear" w:color="auto" w:fill="auto"/>
          </w:tcPr>
          <w:p w14:paraId="0F459010"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7AB474F9"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8CDFB55" w14:textId="77777777" w:rsidTr="0041087E">
        <w:tc>
          <w:tcPr>
            <w:tcW w:w="2123" w:type="pct"/>
            <w:tcBorders>
              <w:left w:val="single" w:sz="4" w:space="0" w:color="auto"/>
              <w:right w:val="single" w:sz="4" w:space="0" w:color="auto"/>
            </w:tcBorders>
            <w:shd w:val="clear" w:color="auto" w:fill="auto"/>
          </w:tcPr>
          <w:p w14:paraId="12556112" w14:textId="5AE53173"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tcPr>
          <w:sdt>
            <w:sdtPr>
              <w:rPr>
                <w:rFonts w:ascii="Arial" w:hAnsi="Arial" w:cs="Arial"/>
                <w:sz w:val="18"/>
                <w:szCs w:val="20"/>
              </w:rPr>
              <w:id w:val="-605969207"/>
              <w:placeholder>
                <w:docPart w:val="098A13A0822A4253B6B49783B620004C"/>
              </w:placeholder>
            </w:sdtPr>
            <w:sdtEndPr/>
            <w:sdtContent>
              <w:p w14:paraId="7079B97E"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41087E" w:rsidRPr="000C5204" w14:paraId="47C23771" w14:textId="77777777" w:rsidTr="0041087E">
        <w:tc>
          <w:tcPr>
            <w:tcW w:w="2123" w:type="pct"/>
            <w:tcBorders>
              <w:left w:val="single" w:sz="4" w:space="0" w:color="auto"/>
              <w:right w:val="single" w:sz="4" w:space="0" w:color="auto"/>
            </w:tcBorders>
            <w:shd w:val="clear" w:color="auto" w:fill="auto"/>
          </w:tcPr>
          <w:p w14:paraId="612F965D"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sz w:val="18"/>
                <w:szCs w:val="20"/>
              </w:rPr>
              <w:id w:val="403580737"/>
              <w:placeholder>
                <w:docPart w:val="04D955CF1BBE4C7D89D6A17BBA9463BD"/>
              </w:placeholder>
            </w:sdtPr>
            <w:sdtEndPr/>
            <w:sdtContent>
              <w:p w14:paraId="79A8473F"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Sydney Water Corporation’s sewage infrastructure</w:t>
                </w:r>
              </w:p>
            </w:sdtContent>
          </w:sdt>
        </w:tc>
      </w:tr>
      <w:tr w:rsidR="0041087E" w:rsidRPr="000C5204" w14:paraId="38AA5D5F" w14:textId="77777777" w:rsidTr="0041087E">
        <w:tc>
          <w:tcPr>
            <w:tcW w:w="2123" w:type="pct"/>
            <w:tcBorders>
              <w:left w:val="single" w:sz="4" w:space="0" w:color="auto"/>
              <w:bottom w:val="single" w:sz="4" w:space="0" w:color="auto"/>
              <w:right w:val="single" w:sz="4" w:space="0" w:color="auto"/>
            </w:tcBorders>
            <w:shd w:val="clear" w:color="auto" w:fill="auto"/>
          </w:tcPr>
          <w:p w14:paraId="00D5D820"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1126204552"/>
              <w:placeholder>
                <w:docPart w:val="70102BFA3C1A4688B00A489C8F74E73D"/>
              </w:placeholder>
            </w:sdtPr>
            <w:sdtEndPr/>
            <w:sdtContent>
              <w:p w14:paraId="26D0F095" w14:textId="7FB7F026" w:rsidR="0041087E" w:rsidRPr="000C5204" w:rsidRDefault="00731235" w:rsidP="0041087E">
                <w:pPr>
                  <w:spacing w:beforeLines="20" w:before="48" w:afterLines="20" w:after="48"/>
                  <w:rPr>
                    <w:rFonts w:ascii="Arial" w:hAnsi="Arial" w:cs="Arial"/>
                    <w:sz w:val="18"/>
                    <w:szCs w:val="20"/>
                  </w:rPr>
                </w:pPr>
                <w:r>
                  <w:rPr>
                    <w:rFonts w:ascii="Arial" w:hAnsi="Arial" w:cs="Arial"/>
                    <w:sz w:val="18"/>
                    <w:szCs w:val="20"/>
                  </w:rPr>
                  <w:t xml:space="preserve">Waste products and excess sewage in emergency situations will be discharged into the </w:t>
                </w:r>
                <w:r w:rsidRPr="000C5204">
                  <w:rPr>
                    <w:rFonts w:ascii="Arial" w:hAnsi="Arial" w:cs="Arial"/>
                    <w:sz w:val="18"/>
                    <w:szCs w:val="20"/>
                  </w:rPr>
                  <w:t>Sydney Water Corporation</w:t>
                </w:r>
                <w:r>
                  <w:rPr>
                    <w:rFonts w:ascii="Arial" w:hAnsi="Arial" w:cs="Arial"/>
                    <w:sz w:val="18"/>
                    <w:szCs w:val="20"/>
                  </w:rPr>
                  <w:t xml:space="preserve"> sewerage network.</w:t>
                </w:r>
              </w:p>
            </w:sdtContent>
          </w:sdt>
        </w:tc>
      </w:tr>
    </w:tbl>
    <w:p w14:paraId="2EAB12CB" w14:textId="77777777" w:rsidR="007F0DEE" w:rsidRPr="000C5204" w:rsidRDefault="007F0DEE" w:rsidP="004052B4">
      <w:pPr>
        <w:sectPr w:rsidR="007F0DEE"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41087E" w:rsidRPr="00C92C10" w14:paraId="39039354" w14:textId="77777777" w:rsidTr="00440E26">
        <w:tc>
          <w:tcPr>
            <w:tcW w:w="4248" w:type="dxa"/>
          </w:tcPr>
          <w:p w14:paraId="0BDAA094" w14:textId="77777777" w:rsidR="0041087E" w:rsidRPr="00C92C10" w:rsidRDefault="0041087E" w:rsidP="0041087E">
            <w:pPr>
              <w:rPr>
                <w:rFonts w:ascii="Arial" w:hAnsi="Arial" w:cs="Arial"/>
                <w:b/>
                <w:szCs w:val="22"/>
              </w:rPr>
            </w:pPr>
            <w:r w:rsidRPr="00C92C10">
              <w:rPr>
                <w:rFonts w:ascii="Arial" w:hAnsi="Arial" w:cs="Arial"/>
                <w:b/>
                <w:szCs w:val="22"/>
              </w:rPr>
              <w:lastRenderedPageBreak/>
              <w:t>Licensee Name</w:t>
            </w:r>
          </w:p>
        </w:tc>
        <w:tc>
          <w:tcPr>
            <w:tcW w:w="5812" w:type="dxa"/>
          </w:tcPr>
          <w:p w14:paraId="5D4EF46B" w14:textId="77777777" w:rsidR="0041087E" w:rsidRPr="008C22C0" w:rsidRDefault="0041087E" w:rsidP="0041087E">
            <w:pPr>
              <w:rPr>
                <w:rFonts w:ascii="Arial" w:hAnsi="Arial" w:cs="Arial"/>
                <w:szCs w:val="22"/>
              </w:rPr>
            </w:pPr>
            <w:r>
              <w:rPr>
                <w:rFonts w:ascii="Arial" w:hAnsi="Arial" w:cs="Arial"/>
                <w:szCs w:val="22"/>
              </w:rPr>
              <w:t>Wyee Water Pty Ltd</w:t>
            </w:r>
          </w:p>
        </w:tc>
      </w:tr>
      <w:tr w:rsidR="0041087E" w:rsidRPr="00C92C10" w14:paraId="6D991A88" w14:textId="77777777" w:rsidTr="00440E26">
        <w:tc>
          <w:tcPr>
            <w:tcW w:w="4248" w:type="dxa"/>
          </w:tcPr>
          <w:p w14:paraId="5937C406" w14:textId="77777777" w:rsidR="0041087E" w:rsidRPr="00C92C10" w:rsidRDefault="0041087E" w:rsidP="0041087E">
            <w:pPr>
              <w:rPr>
                <w:rFonts w:ascii="Arial" w:hAnsi="Arial" w:cs="Arial"/>
                <w:b/>
                <w:szCs w:val="22"/>
              </w:rPr>
            </w:pPr>
            <w:r w:rsidRPr="00C92C10">
              <w:rPr>
                <w:rFonts w:ascii="Arial" w:hAnsi="Arial" w:cs="Arial"/>
                <w:b/>
                <w:szCs w:val="22"/>
              </w:rPr>
              <w:t>Scheme Name</w:t>
            </w:r>
          </w:p>
        </w:tc>
        <w:tc>
          <w:tcPr>
            <w:tcW w:w="5812" w:type="dxa"/>
          </w:tcPr>
          <w:p w14:paraId="4B67F119" w14:textId="77777777" w:rsidR="0041087E" w:rsidRPr="00C92C10" w:rsidRDefault="0041087E" w:rsidP="0041087E">
            <w:pPr>
              <w:rPr>
                <w:rFonts w:ascii="Arial" w:hAnsi="Arial" w:cs="Arial"/>
                <w:szCs w:val="22"/>
              </w:rPr>
            </w:pPr>
            <w:r>
              <w:rPr>
                <w:rFonts w:ascii="Arial" w:hAnsi="Arial" w:cs="Arial"/>
                <w:szCs w:val="22"/>
              </w:rPr>
              <w:t>Wyee</w:t>
            </w:r>
          </w:p>
        </w:tc>
      </w:tr>
      <w:tr w:rsidR="0041087E" w:rsidRPr="00C92C10" w14:paraId="7C057A21" w14:textId="77777777" w:rsidTr="00440E26">
        <w:tc>
          <w:tcPr>
            <w:tcW w:w="4248" w:type="dxa"/>
          </w:tcPr>
          <w:p w14:paraId="259BB411" w14:textId="77777777" w:rsidR="0041087E" w:rsidRPr="00C92C10" w:rsidRDefault="0041087E" w:rsidP="0041087E">
            <w:pPr>
              <w:rPr>
                <w:rFonts w:ascii="Arial" w:hAnsi="Arial" w:cs="Arial"/>
                <w:b/>
                <w:szCs w:val="22"/>
              </w:rPr>
            </w:pPr>
            <w:r w:rsidRPr="00C92C10">
              <w:rPr>
                <w:rFonts w:ascii="Arial" w:hAnsi="Arial" w:cs="Arial"/>
                <w:b/>
                <w:szCs w:val="22"/>
              </w:rPr>
              <w:t>Licence No</w:t>
            </w:r>
          </w:p>
        </w:tc>
        <w:sdt>
          <w:sdtPr>
            <w:rPr>
              <w:rFonts w:ascii="Arial" w:hAnsi="Arial" w:cs="Arial"/>
              <w:szCs w:val="22"/>
            </w:rPr>
            <w:id w:val="464244079"/>
            <w:placeholder>
              <w:docPart w:val="87AD7724FD524C05A31DD7D4F853D9B6"/>
            </w:placeholder>
          </w:sdtPr>
          <w:sdtEndPr/>
          <w:sdtContent>
            <w:bookmarkStart w:id="21" w:name="L14_26" w:displacedByCustomXml="next"/>
            <w:sdt>
              <w:sdtPr>
                <w:rPr>
                  <w:rFonts w:ascii="Arial" w:hAnsi="Arial" w:cs="Arial"/>
                  <w:szCs w:val="22"/>
                </w:rPr>
                <w:id w:val="-1639189328"/>
                <w:placeholder>
                  <w:docPart w:val="D7A362B6CD2149528522B30703CB228B"/>
                </w:placeholder>
              </w:sdtPr>
              <w:sdtEndPr/>
              <w:sdtContent>
                <w:tc>
                  <w:tcPr>
                    <w:tcW w:w="5812" w:type="dxa"/>
                  </w:tcPr>
                  <w:p w14:paraId="6157AFF0" w14:textId="77777777" w:rsidR="0041087E" w:rsidRPr="00265C66" w:rsidRDefault="0041087E" w:rsidP="0041087E">
                    <w:pPr>
                      <w:rPr>
                        <w:rFonts w:ascii="Arial" w:hAnsi="Arial" w:cs="Arial"/>
                        <w:szCs w:val="22"/>
                      </w:rPr>
                    </w:pPr>
                    <w:r w:rsidRPr="00557E98">
                      <w:rPr>
                        <w:rFonts w:ascii="Arial" w:hAnsi="Arial" w:cs="Arial"/>
                        <w:szCs w:val="22"/>
                      </w:rPr>
                      <w:t>14_</w:t>
                    </w:r>
                    <w:r>
                      <w:rPr>
                        <w:rFonts w:ascii="Arial" w:hAnsi="Arial" w:cs="Arial"/>
                        <w:szCs w:val="22"/>
                      </w:rPr>
                      <w:t>0</w:t>
                    </w:r>
                    <w:r w:rsidRPr="00557E98">
                      <w:rPr>
                        <w:rFonts w:ascii="Arial" w:hAnsi="Arial" w:cs="Arial"/>
                        <w:szCs w:val="22"/>
                      </w:rPr>
                      <w:t>26</w:t>
                    </w:r>
                  </w:p>
                </w:tc>
              </w:sdtContent>
            </w:sdt>
            <w:bookmarkEnd w:id="21" w:displacedByCustomXml="next"/>
          </w:sdtContent>
        </w:sdt>
      </w:tr>
    </w:tbl>
    <w:p w14:paraId="792B2C0F" w14:textId="77777777" w:rsidR="0041087E" w:rsidRPr="000C5204" w:rsidRDefault="0041087E" w:rsidP="0041087E">
      <w:pPr>
        <w:rPr>
          <w:rFonts w:ascii="Arial" w:hAnsi="Arial" w:cs="Arial"/>
        </w:rPr>
      </w:pPr>
    </w:p>
    <w:tbl>
      <w:tblPr>
        <w:tblW w:w="5196" w:type="pct"/>
        <w:tblLook w:val="04A0" w:firstRow="1" w:lastRow="0" w:firstColumn="1" w:lastColumn="0" w:noHBand="0" w:noVBand="1"/>
      </w:tblPr>
      <w:tblGrid>
        <w:gridCol w:w="4248"/>
        <w:gridCol w:w="5757"/>
      </w:tblGrid>
      <w:tr w:rsidR="0041087E" w:rsidRPr="000C5204" w14:paraId="49FB4107" w14:textId="77777777" w:rsidTr="0041087E">
        <w:tc>
          <w:tcPr>
            <w:tcW w:w="2123" w:type="pct"/>
            <w:tcBorders>
              <w:top w:val="single" w:sz="4" w:space="0" w:color="auto"/>
              <w:left w:val="single" w:sz="4" w:space="0" w:color="auto"/>
              <w:right w:val="single" w:sz="4" w:space="0" w:color="auto"/>
            </w:tcBorders>
            <w:shd w:val="clear" w:color="auto" w:fill="auto"/>
          </w:tcPr>
          <w:p w14:paraId="08464732"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B25F381"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0D6E993" w14:textId="77777777" w:rsidTr="0041087E">
        <w:tc>
          <w:tcPr>
            <w:tcW w:w="2123" w:type="pct"/>
            <w:tcBorders>
              <w:left w:val="single" w:sz="4" w:space="0" w:color="auto"/>
              <w:right w:val="single" w:sz="4" w:space="0" w:color="auto"/>
            </w:tcBorders>
            <w:shd w:val="clear" w:color="auto" w:fill="auto"/>
          </w:tcPr>
          <w:p w14:paraId="46FA86FA"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2109571192"/>
            <w:placeholder>
              <w:docPart w:val="71596B97D4684851A0500EF39148240D"/>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14191212" w14:textId="77777777" w:rsidR="0041087E" w:rsidRPr="000C5204" w:rsidRDefault="0041087E"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41087E" w:rsidRPr="000C5204" w14:paraId="4D8C1A51" w14:textId="77777777" w:rsidTr="0041087E">
        <w:tc>
          <w:tcPr>
            <w:tcW w:w="2123" w:type="pct"/>
            <w:tcBorders>
              <w:left w:val="single" w:sz="4" w:space="0" w:color="auto"/>
              <w:right w:val="single" w:sz="4" w:space="0" w:color="auto"/>
            </w:tcBorders>
            <w:shd w:val="clear" w:color="auto" w:fill="auto"/>
          </w:tcPr>
          <w:p w14:paraId="6FCB663F"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295063081"/>
            <w:placeholder>
              <w:docPart w:val="A47C3D163721422194A52AEB6D63BF92"/>
            </w:placeholder>
          </w:sdtPr>
          <w:sdtEndPr/>
          <w:sdtContent>
            <w:sdt>
              <w:sdtPr>
                <w:rPr>
                  <w:rFonts w:ascii="Arial" w:hAnsi="Arial" w:cs="Arial"/>
                  <w:sz w:val="18"/>
                  <w:szCs w:val="20"/>
                </w:rPr>
                <w:id w:val="-597564368"/>
                <w:placeholder>
                  <w:docPart w:val="F94099090C8840A7A05EF9EFA496DDDA"/>
                </w:placeholder>
              </w:sdtPr>
              <w:sdtEndPr/>
              <w:sdtContent>
                <w:sdt>
                  <w:sdtPr>
                    <w:rPr>
                      <w:rFonts w:ascii="Arial" w:hAnsi="Arial" w:cs="Arial"/>
                      <w:sz w:val="18"/>
                      <w:szCs w:val="20"/>
                    </w:rPr>
                    <w:id w:val="-1485079127"/>
                    <w:placeholder>
                      <w:docPart w:val="ED7BC17745DC46CA95757A16AF5869F6"/>
                    </w:placeholder>
                  </w:sdtPr>
                  <w:sdtEndPr/>
                  <w:sdtContent>
                    <w:tc>
                      <w:tcPr>
                        <w:tcW w:w="2877" w:type="pct"/>
                        <w:tcBorders>
                          <w:left w:val="single" w:sz="4" w:space="0" w:color="auto"/>
                          <w:right w:val="single" w:sz="4" w:space="0" w:color="auto"/>
                        </w:tcBorders>
                        <w:shd w:val="clear" w:color="auto" w:fill="auto"/>
                      </w:tcPr>
                      <w:p w14:paraId="691E616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18 June 2014</w:t>
                        </w:r>
                      </w:p>
                    </w:tc>
                  </w:sdtContent>
                </w:sdt>
              </w:sdtContent>
            </w:sdt>
          </w:sdtContent>
        </w:sdt>
      </w:tr>
      <w:tr w:rsidR="0041087E" w:rsidRPr="000C5204" w14:paraId="103B7B8F" w14:textId="77777777" w:rsidTr="0041087E">
        <w:tc>
          <w:tcPr>
            <w:tcW w:w="2123" w:type="pct"/>
            <w:tcBorders>
              <w:left w:val="single" w:sz="4" w:space="0" w:color="auto"/>
              <w:right w:val="single" w:sz="4" w:space="0" w:color="auto"/>
            </w:tcBorders>
            <w:shd w:val="clear" w:color="auto" w:fill="auto"/>
            <w:vAlign w:val="center"/>
          </w:tcPr>
          <w:p w14:paraId="12DA641B"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5F3F08A5" w14:textId="77777777" w:rsidR="0041087E" w:rsidRPr="000C5204" w:rsidRDefault="009928A1" w:rsidP="0041087E">
            <w:pPr>
              <w:spacing w:beforeLines="20" w:before="48" w:afterLines="20" w:after="48"/>
              <w:rPr>
                <w:rFonts w:ascii="Arial" w:hAnsi="Arial" w:cs="Arial"/>
                <w:sz w:val="18"/>
                <w:szCs w:val="20"/>
              </w:rPr>
            </w:pPr>
            <w:hyperlink r:id="rId37" w:history="1">
              <w:r w:rsidR="0041087E">
                <w:rPr>
                  <w:rStyle w:val="Hyperlink"/>
                  <w:rFonts w:ascii="Arial" w:hAnsi="Arial" w:cs="Arial"/>
                  <w:color w:val="0040BD" w:themeColor="text2" w:themeTint="BF"/>
                  <w:sz w:val="18"/>
                  <w:szCs w:val="20"/>
                </w:rPr>
                <w:t>Refer Licence</w:t>
              </w:r>
            </w:hyperlink>
          </w:p>
        </w:tc>
      </w:tr>
      <w:tr w:rsidR="0041087E" w:rsidRPr="000C5204" w14:paraId="7BFDF5E5" w14:textId="77777777" w:rsidTr="0041087E">
        <w:tc>
          <w:tcPr>
            <w:tcW w:w="2123" w:type="pct"/>
            <w:tcBorders>
              <w:top w:val="nil"/>
              <w:left w:val="single" w:sz="4" w:space="0" w:color="auto"/>
              <w:right w:val="single" w:sz="4" w:space="0" w:color="auto"/>
            </w:tcBorders>
            <w:shd w:val="clear" w:color="auto" w:fill="auto"/>
            <w:vAlign w:val="center"/>
          </w:tcPr>
          <w:p w14:paraId="54FFD9B7"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7650273B"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4227A813" w14:textId="77777777" w:rsidTr="0041087E">
        <w:tc>
          <w:tcPr>
            <w:tcW w:w="2123" w:type="pct"/>
            <w:tcBorders>
              <w:top w:val="nil"/>
              <w:left w:val="single" w:sz="4" w:space="0" w:color="auto"/>
              <w:right w:val="single" w:sz="4" w:space="0" w:color="auto"/>
            </w:tcBorders>
            <w:shd w:val="clear" w:color="auto" w:fill="auto"/>
            <w:vAlign w:val="center"/>
          </w:tcPr>
          <w:p w14:paraId="58CF4EF2"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24148464"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7FB43A2D" w14:textId="77777777" w:rsidTr="0041087E">
        <w:tc>
          <w:tcPr>
            <w:tcW w:w="2123" w:type="pct"/>
            <w:tcBorders>
              <w:top w:val="nil"/>
              <w:left w:val="single" w:sz="4" w:space="0" w:color="auto"/>
              <w:right w:val="single" w:sz="4" w:space="0" w:color="auto"/>
            </w:tcBorders>
            <w:shd w:val="clear" w:color="auto" w:fill="auto"/>
            <w:vAlign w:val="center"/>
          </w:tcPr>
          <w:p w14:paraId="0667C024"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5542D362"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06E302C" w14:textId="77777777" w:rsidTr="0041087E">
        <w:tc>
          <w:tcPr>
            <w:tcW w:w="2123" w:type="pct"/>
            <w:tcBorders>
              <w:left w:val="single" w:sz="4" w:space="0" w:color="auto"/>
              <w:right w:val="single" w:sz="4" w:space="0" w:color="auto"/>
            </w:tcBorders>
            <w:shd w:val="clear" w:color="auto" w:fill="auto"/>
          </w:tcPr>
          <w:p w14:paraId="4028DFE9"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7B22C861" w14:textId="50E62897" w:rsidR="0041087E" w:rsidRPr="008877E5" w:rsidRDefault="009928A1">
            <w:pPr>
              <w:spacing w:beforeLines="20" w:before="48" w:afterLines="20" w:after="48"/>
              <w:rPr>
                <w:rFonts w:ascii="Arial" w:hAnsi="Arial" w:cs="Arial"/>
                <w:sz w:val="18"/>
                <w:szCs w:val="20"/>
              </w:rPr>
            </w:pPr>
            <w:sdt>
              <w:sdtPr>
                <w:rPr>
                  <w:rFonts w:ascii="Arial" w:hAnsi="Arial" w:cs="Arial"/>
                  <w:sz w:val="18"/>
                  <w:szCs w:val="20"/>
                </w:rPr>
                <w:id w:val="1652638756"/>
                <w:placeholder>
                  <w:docPart w:val="7C837DFDEA0B4AE9963EFEA3FA64F531"/>
                </w:placeholder>
              </w:sdtPr>
              <w:sdtEndPr/>
              <w:sdtContent>
                <w:sdt>
                  <w:sdtPr>
                    <w:rPr>
                      <w:rFonts w:ascii="Arial" w:hAnsi="Arial" w:cs="Arial"/>
                      <w:sz w:val="18"/>
                      <w:szCs w:val="20"/>
                    </w:rPr>
                    <w:id w:val="1985046848"/>
                    <w:placeholder>
                      <w:docPart w:val="CBBF702E8DC84FF5B90C378D9CA0BDF1"/>
                    </w:placeholder>
                  </w:sdtPr>
                  <w:sdtEndPr/>
                  <w:sdtContent>
                    <w:sdt>
                      <w:sdtPr>
                        <w:rPr>
                          <w:rFonts w:ascii="Arial" w:hAnsi="Arial" w:cs="Arial"/>
                          <w:sz w:val="18"/>
                          <w:szCs w:val="20"/>
                        </w:rPr>
                        <w:id w:val="166520005"/>
                        <w:placeholder>
                          <w:docPart w:val="BB0A44334C534841A4C628B578C00109"/>
                        </w:placeholder>
                      </w:sdtPr>
                      <w:sdtEndPr/>
                      <w:sdtContent>
                        <w:r w:rsidR="00213802">
                          <w:rPr>
                            <w:rFonts w:ascii="Arial" w:hAnsi="Arial" w:cs="Arial"/>
                            <w:sz w:val="18"/>
                            <w:szCs w:val="20"/>
                          </w:rPr>
                          <w:t>Nil</w:t>
                        </w:r>
                      </w:sdtContent>
                    </w:sdt>
                  </w:sdtContent>
                </w:sdt>
              </w:sdtContent>
            </w:sdt>
          </w:p>
        </w:tc>
      </w:tr>
      <w:tr w:rsidR="0041087E" w:rsidRPr="000C5204" w14:paraId="1F9306A5" w14:textId="77777777" w:rsidTr="0041087E">
        <w:tc>
          <w:tcPr>
            <w:tcW w:w="2123" w:type="pct"/>
            <w:tcBorders>
              <w:left w:val="single" w:sz="4" w:space="0" w:color="auto"/>
              <w:right w:val="single" w:sz="4" w:space="0" w:color="auto"/>
            </w:tcBorders>
            <w:shd w:val="clear" w:color="auto" w:fill="auto"/>
          </w:tcPr>
          <w:p w14:paraId="1E3AB013"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87364238"/>
            <w:placeholder>
              <w:docPart w:val="9A555469538449FE96030FAD3704C373"/>
            </w:placeholder>
          </w:sdtPr>
          <w:sdtEndPr/>
          <w:sdtContent>
            <w:tc>
              <w:tcPr>
                <w:tcW w:w="2877" w:type="pct"/>
                <w:tcBorders>
                  <w:right w:val="single" w:sz="4" w:space="0" w:color="auto"/>
                </w:tcBorders>
              </w:tcPr>
              <w:p w14:paraId="4C818333" w14:textId="77777777" w:rsidR="0041087E" w:rsidRPr="000C5204" w:rsidRDefault="009928A1" w:rsidP="0041087E">
                <w:pPr>
                  <w:spacing w:beforeLines="20" w:before="48" w:afterLines="20" w:after="48"/>
                  <w:rPr>
                    <w:rFonts w:ascii="Arial" w:hAnsi="Arial" w:cs="Arial"/>
                    <w:sz w:val="18"/>
                    <w:szCs w:val="20"/>
                  </w:rPr>
                </w:pPr>
                <w:hyperlink r:id="rId38" w:history="1">
                  <w:r w:rsidR="0041087E" w:rsidRPr="00557E98">
                    <w:rPr>
                      <w:rFonts w:ascii="Arial" w:hAnsi="Arial" w:cs="Arial"/>
                      <w:sz w:val="18"/>
                      <w:szCs w:val="20"/>
                    </w:rPr>
                    <w:t>Nil</w:t>
                  </w:r>
                </w:hyperlink>
              </w:p>
            </w:tc>
          </w:sdtContent>
        </w:sdt>
      </w:tr>
      <w:tr w:rsidR="0041087E" w:rsidRPr="000C5204" w14:paraId="5047BB8A" w14:textId="77777777" w:rsidTr="0041087E">
        <w:tc>
          <w:tcPr>
            <w:tcW w:w="2123" w:type="pct"/>
            <w:tcBorders>
              <w:top w:val="single" w:sz="4" w:space="0" w:color="auto"/>
              <w:left w:val="single" w:sz="4" w:space="0" w:color="auto"/>
              <w:right w:val="single" w:sz="4" w:space="0" w:color="auto"/>
            </w:tcBorders>
            <w:shd w:val="clear" w:color="auto" w:fill="auto"/>
          </w:tcPr>
          <w:p w14:paraId="6672B245"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592DE219"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F282186" w14:textId="77777777" w:rsidTr="0041087E">
        <w:tc>
          <w:tcPr>
            <w:tcW w:w="2123" w:type="pct"/>
            <w:tcBorders>
              <w:left w:val="single" w:sz="4" w:space="0" w:color="auto"/>
              <w:right w:val="single" w:sz="4" w:space="0" w:color="auto"/>
            </w:tcBorders>
            <w:shd w:val="clear" w:color="auto" w:fill="auto"/>
          </w:tcPr>
          <w:p w14:paraId="6AF26A88"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229389955"/>
            <w:placeholder>
              <w:docPart w:val="62F1C1B521224D668B62414D6F3B17F8"/>
            </w:placeholder>
          </w:sdtPr>
          <w:sdtEndPr/>
          <w:sdtContent>
            <w:tc>
              <w:tcPr>
                <w:tcW w:w="2877" w:type="pct"/>
                <w:tcBorders>
                  <w:right w:val="single" w:sz="4" w:space="0" w:color="auto"/>
                </w:tcBorders>
              </w:tcPr>
              <w:p w14:paraId="70EDD59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Hunter Water’s bulk supply main</w:t>
                </w:r>
              </w:p>
            </w:tc>
          </w:sdtContent>
        </w:sdt>
      </w:tr>
      <w:tr w:rsidR="0041087E" w:rsidRPr="000C5204" w14:paraId="016ADCE5" w14:textId="77777777" w:rsidTr="0041087E">
        <w:tc>
          <w:tcPr>
            <w:tcW w:w="2123" w:type="pct"/>
            <w:tcBorders>
              <w:left w:val="single" w:sz="4" w:space="0" w:color="auto"/>
              <w:right w:val="single" w:sz="4" w:space="0" w:color="auto"/>
            </w:tcBorders>
            <w:shd w:val="clear" w:color="auto" w:fill="auto"/>
          </w:tcPr>
          <w:p w14:paraId="719B14E0" w14:textId="1FFA133E"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603929732"/>
            <w:placeholder>
              <w:docPart w:val="918F15DBFED74CD198C7BE5A9FB44DEF"/>
            </w:placeholder>
          </w:sdtPr>
          <w:sdtEndPr/>
          <w:sdtContent>
            <w:tc>
              <w:tcPr>
                <w:tcW w:w="2877" w:type="pct"/>
                <w:tcBorders>
                  <w:right w:val="single" w:sz="4" w:space="0" w:color="auto"/>
                </w:tcBorders>
              </w:tcPr>
              <w:p w14:paraId="657CD7AC"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Flow Systems Pty Ltd (Lic No. 13_001R)</w:t>
                </w:r>
              </w:p>
            </w:tc>
          </w:sdtContent>
        </w:sdt>
      </w:tr>
      <w:tr w:rsidR="0041087E" w:rsidRPr="000C5204" w14:paraId="4E9122AD" w14:textId="77777777" w:rsidTr="0041087E">
        <w:tc>
          <w:tcPr>
            <w:tcW w:w="2123" w:type="pct"/>
            <w:tcBorders>
              <w:left w:val="single" w:sz="4" w:space="0" w:color="auto"/>
              <w:bottom w:val="single" w:sz="4" w:space="0" w:color="auto"/>
              <w:right w:val="single" w:sz="4" w:space="0" w:color="auto"/>
            </w:tcBorders>
            <w:shd w:val="clear" w:color="auto" w:fill="auto"/>
          </w:tcPr>
          <w:p w14:paraId="7BA8F6E2"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505129932"/>
            <w:placeholder>
              <w:docPart w:val="4CF5CF99D4B64E8CB51AFE44D8B1F87B"/>
            </w:placeholder>
          </w:sdtPr>
          <w:sdtEndPr/>
          <w:sdtContent>
            <w:tc>
              <w:tcPr>
                <w:tcW w:w="2877" w:type="pct"/>
                <w:tcBorders>
                  <w:bottom w:val="single" w:sz="4" w:space="0" w:color="auto"/>
                  <w:right w:val="single" w:sz="4" w:space="0" w:color="auto"/>
                </w:tcBorders>
              </w:tcPr>
              <w:p w14:paraId="1C143710" w14:textId="45DEC758" w:rsidR="0041087E" w:rsidRPr="000C5204" w:rsidRDefault="009928A1">
                <w:pPr>
                  <w:spacing w:beforeLines="20" w:before="48" w:afterLines="20" w:after="48"/>
                  <w:rPr>
                    <w:rFonts w:ascii="Arial" w:hAnsi="Arial" w:cs="Arial"/>
                    <w:sz w:val="18"/>
                    <w:szCs w:val="20"/>
                  </w:rPr>
                </w:pPr>
                <w:sdt>
                  <w:sdtPr>
                    <w:rPr>
                      <w:rFonts w:ascii="Arial" w:hAnsi="Arial" w:cs="Arial"/>
                      <w:sz w:val="18"/>
                      <w:szCs w:val="20"/>
                    </w:rPr>
                    <w:id w:val="1046960823"/>
                    <w:placeholder>
                      <w:docPart w:val="7E6CB39336E3456090D8A8325F06008B"/>
                    </w:placeholder>
                  </w:sdtPr>
                  <w:sdtEndPr/>
                  <w:sdtContent>
                    <w:r w:rsidR="0041087E" w:rsidRPr="000C5204">
                      <w:rPr>
                        <w:rFonts w:ascii="Arial" w:hAnsi="Arial" w:cs="Arial"/>
                        <w:sz w:val="18"/>
                        <w:szCs w:val="20"/>
                      </w:rPr>
                      <w:t>Hunter Water Corporation’s drinking water infrastructure</w:t>
                    </w:r>
                  </w:sdtContent>
                </w:sdt>
              </w:p>
            </w:tc>
          </w:sdtContent>
        </w:sdt>
      </w:tr>
      <w:tr w:rsidR="0041087E" w:rsidRPr="000C5204" w14:paraId="611697FA" w14:textId="77777777" w:rsidTr="0041087E">
        <w:tc>
          <w:tcPr>
            <w:tcW w:w="2123" w:type="pct"/>
            <w:tcBorders>
              <w:top w:val="single" w:sz="4" w:space="0" w:color="auto"/>
              <w:left w:val="single" w:sz="4" w:space="0" w:color="auto"/>
              <w:right w:val="single" w:sz="4" w:space="0" w:color="auto"/>
            </w:tcBorders>
            <w:shd w:val="clear" w:color="auto" w:fill="auto"/>
          </w:tcPr>
          <w:p w14:paraId="30EC13BA"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6BBD87FB"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A7C4122" w14:textId="77777777" w:rsidTr="0041087E">
        <w:tc>
          <w:tcPr>
            <w:tcW w:w="2123" w:type="pct"/>
            <w:tcBorders>
              <w:left w:val="single" w:sz="4" w:space="0" w:color="auto"/>
              <w:right w:val="single" w:sz="4" w:space="0" w:color="auto"/>
            </w:tcBorders>
            <w:shd w:val="clear" w:color="auto" w:fill="auto"/>
          </w:tcPr>
          <w:p w14:paraId="3AD12BF6"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252581319"/>
            <w:placeholder>
              <w:docPart w:val="2D286CCCB6B943D0A7CC2D9AD92943C0"/>
            </w:placeholder>
          </w:sdtPr>
          <w:sdtEndPr/>
          <w:sdtContent>
            <w:tc>
              <w:tcPr>
                <w:tcW w:w="2877" w:type="pct"/>
                <w:tcBorders>
                  <w:right w:val="single" w:sz="4" w:space="0" w:color="auto"/>
                </w:tcBorders>
              </w:tcPr>
              <w:p w14:paraId="0590438E"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Wastewater from buildings in the Wyee development</w:t>
                </w:r>
              </w:p>
            </w:tc>
          </w:sdtContent>
        </w:sdt>
      </w:tr>
      <w:tr w:rsidR="0041087E" w:rsidRPr="000C5204" w14:paraId="24888817" w14:textId="77777777" w:rsidTr="0041087E">
        <w:tc>
          <w:tcPr>
            <w:tcW w:w="2123" w:type="pct"/>
            <w:tcBorders>
              <w:left w:val="single" w:sz="4" w:space="0" w:color="auto"/>
              <w:right w:val="single" w:sz="4" w:space="0" w:color="auto"/>
            </w:tcBorders>
            <w:shd w:val="clear" w:color="auto" w:fill="auto"/>
          </w:tcPr>
          <w:p w14:paraId="5BDB5EB6"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1729574030"/>
              <w:placeholder>
                <w:docPart w:val="75454B4E0D3C4B319494B2D08552391A"/>
              </w:placeholder>
            </w:sdtPr>
            <w:sdtEndPr/>
            <w:sdtContent>
              <w:p w14:paraId="09CD5026" w14:textId="1A0A4FE0" w:rsidR="0041087E" w:rsidRPr="000C5204" w:rsidRDefault="0041087E">
                <w:pPr>
                  <w:spacing w:beforeLines="20" w:before="48" w:afterLines="20" w:after="48"/>
                  <w:rPr>
                    <w:rFonts w:ascii="Arial" w:hAnsi="Arial" w:cs="Arial"/>
                    <w:sz w:val="18"/>
                    <w:szCs w:val="20"/>
                  </w:rPr>
                </w:pPr>
                <w:r w:rsidRPr="000C5204">
                  <w:rPr>
                    <w:rFonts w:ascii="Arial" w:hAnsi="Arial" w:cs="Arial"/>
                    <w:sz w:val="18"/>
                    <w:szCs w:val="20"/>
                  </w:rPr>
                  <w:t xml:space="preserve">Toilet flushing, </w:t>
                </w:r>
                <w:r w:rsidR="00213802" w:rsidRPr="000C5204">
                  <w:rPr>
                    <w:rFonts w:ascii="Arial" w:hAnsi="Arial" w:cs="Arial"/>
                    <w:sz w:val="18"/>
                    <w:szCs w:val="20"/>
                  </w:rPr>
                  <w:t>clothes washing</w:t>
                </w:r>
                <w:r w:rsidR="00213802">
                  <w:rPr>
                    <w:rFonts w:ascii="Arial" w:hAnsi="Arial" w:cs="Arial"/>
                    <w:sz w:val="18"/>
                    <w:szCs w:val="20"/>
                  </w:rPr>
                  <w:t xml:space="preserve"> (cold tap only)</w:t>
                </w:r>
                <w:r w:rsidR="00213802" w:rsidRPr="000C5204">
                  <w:rPr>
                    <w:rFonts w:ascii="Arial" w:hAnsi="Arial" w:cs="Arial"/>
                    <w:sz w:val="18"/>
                    <w:szCs w:val="20"/>
                  </w:rPr>
                  <w:t xml:space="preserve">, </w:t>
                </w:r>
                <w:r w:rsidRPr="000C5204">
                  <w:rPr>
                    <w:rFonts w:ascii="Arial" w:hAnsi="Arial" w:cs="Arial"/>
                    <w:sz w:val="18"/>
                    <w:szCs w:val="20"/>
                  </w:rPr>
                  <w:t>irrigation, water features</w:t>
                </w:r>
                <w:r w:rsidR="00213802">
                  <w:rPr>
                    <w:rFonts w:ascii="Arial" w:hAnsi="Arial" w:cs="Arial"/>
                    <w:sz w:val="18"/>
                    <w:szCs w:val="20"/>
                  </w:rPr>
                  <w:t>, Process water at recycled water treatment plant.</w:t>
                </w:r>
              </w:p>
            </w:sdtContent>
          </w:sdt>
        </w:tc>
      </w:tr>
      <w:tr w:rsidR="0041087E" w:rsidRPr="000C5204" w14:paraId="6EA268E6" w14:textId="77777777" w:rsidTr="0041087E">
        <w:trPr>
          <w:trHeight w:val="556"/>
        </w:trPr>
        <w:tc>
          <w:tcPr>
            <w:tcW w:w="2123" w:type="pct"/>
            <w:tcBorders>
              <w:left w:val="single" w:sz="4" w:space="0" w:color="auto"/>
              <w:right w:val="single" w:sz="4" w:space="0" w:color="auto"/>
            </w:tcBorders>
            <w:shd w:val="clear" w:color="auto" w:fill="auto"/>
          </w:tcPr>
          <w:p w14:paraId="24D99C5F" w14:textId="576041E6"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sz w:val="18"/>
                <w:szCs w:val="20"/>
              </w:rPr>
              <w:id w:val="-2117971295"/>
              <w:placeholder>
                <w:docPart w:val="8E75ADDCF68B4805B089064C8E454900"/>
              </w:placeholder>
            </w:sdtPr>
            <w:sdtEndPr/>
            <w:sdtContent>
              <w:p w14:paraId="4B509CF6"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41087E" w:rsidRPr="000C5204" w14:paraId="183722CA" w14:textId="77777777" w:rsidTr="0041087E">
        <w:tc>
          <w:tcPr>
            <w:tcW w:w="2123" w:type="pct"/>
            <w:tcBorders>
              <w:left w:val="single" w:sz="4" w:space="0" w:color="auto"/>
              <w:bottom w:val="single" w:sz="4" w:space="0" w:color="auto"/>
              <w:right w:val="single" w:sz="4" w:space="0" w:color="auto"/>
            </w:tcBorders>
            <w:shd w:val="clear" w:color="auto" w:fill="auto"/>
          </w:tcPr>
          <w:p w14:paraId="679F301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61050253"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41087E" w:rsidRPr="000C5204" w14:paraId="483D82E6" w14:textId="77777777" w:rsidTr="0041087E">
        <w:tc>
          <w:tcPr>
            <w:tcW w:w="2123" w:type="pct"/>
            <w:tcBorders>
              <w:top w:val="single" w:sz="4" w:space="0" w:color="auto"/>
              <w:left w:val="single" w:sz="4" w:space="0" w:color="auto"/>
              <w:right w:val="single" w:sz="4" w:space="0" w:color="auto"/>
            </w:tcBorders>
            <w:shd w:val="clear" w:color="auto" w:fill="auto"/>
          </w:tcPr>
          <w:p w14:paraId="163E63CC"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7287365D"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3FFDB593" w14:textId="77777777" w:rsidTr="0041087E">
        <w:tc>
          <w:tcPr>
            <w:tcW w:w="2123" w:type="pct"/>
            <w:tcBorders>
              <w:left w:val="single" w:sz="4" w:space="0" w:color="auto"/>
              <w:right w:val="single" w:sz="4" w:space="0" w:color="auto"/>
            </w:tcBorders>
            <w:shd w:val="clear" w:color="auto" w:fill="auto"/>
          </w:tcPr>
          <w:p w14:paraId="7AD387CB" w14:textId="12832B6E"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tcPr>
          <w:sdt>
            <w:sdtPr>
              <w:rPr>
                <w:rFonts w:ascii="Arial" w:hAnsi="Arial" w:cs="Arial"/>
                <w:sz w:val="18"/>
                <w:szCs w:val="20"/>
              </w:rPr>
              <w:id w:val="1937790502"/>
              <w:placeholder>
                <w:docPart w:val="87B49BCB8F124666A92546B7C5C08505"/>
              </w:placeholder>
            </w:sdtPr>
            <w:sdtEndPr/>
            <w:sdtContent>
              <w:p w14:paraId="200D7993"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41087E" w:rsidRPr="000C5204" w14:paraId="44A44268" w14:textId="77777777" w:rsidTr="0041087E">
        <w:tc>
          <w:tcPr>
            <w:tcW w:w="2123" w:type="pct"/>
            <w:tcBorders>
              <w:left w:val="single" w:sz="4" w:space="0" w:color="auto"/>
              <w:right w:val="single" w:sz="4" w:space="0" w:color="auto"/>
            </w:tcBorders>
            <w:shd w:val="clear" w:color="auto" w:fill="auto"/>
          </w:tcPr>
          <w:p w14:paraId="032B9296"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sz w:val="18"/>
                <w:szCs w:val="20"/>
              </w:rPr>
              <w:id w:val="1317155284"/>
              <w:placeholder>
                <w:docPart w:val="495E0EA52B6A4E49A165A68BF1360658"/>
              </w:placeholder>
            </w:sdtPr>
            <w:sdtEndPr/>
            <w:sdtContent>
              <w:p w14:paraId="39A3313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41087E" w:rsidRPr="000C5204" w14:paraId="7EFF0D76" w14:textId="77777777" w:rsidTr="0041087E">
        <w:tc>
          <w:tcPr>
            <w:tcW w:w="2123" w:type="pct"/>
            <w:tcBorders>
              <w:left w:val="single" w:sz="4" w:space="0" w:color="auto"/>
              <w:bottom w:val="single" w:sz="4" w:space="0" w:color="auto"/>
              <w:right w:val="single" w:sz="4" w:space="0" w:color="auto"/>
            </w:tcBorders>
            <w:shd w:val="clear" w:color="auto" w:fill="auto"/>
          </w:tcPr>
          <w:p w14:paraId="6C94736F"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411004380"/>
              <w:placeholder>
                <w:docPart w:val="37DE0F309D16440EBCBB808B666D8C13"/>
              </w:placeholder>
            </w:sdtPr>
            <w:sdtEndPr/>
            <w:sdtContent>
              <w:p w14:paraId="161D597F" w14:textId="371CB2C6" w:rsidR="0041087E" w:rsidRPr="000C5204" w:rsidRDefault="00213802" w:rsidP="00197477">
                <w:pPr>
                  <w:spacing w:beforeLines="20" w:before="48" w:afterLines="20" w:after="48"/>
                  <w:rPr>
                    <w:rFonts w:ascii="Arial" w:hAnsi="Arial" w:cs="Arial"/>
                    <w:sz w:val="18"/>
                    <w:szCs w:val="20"/>
                  </w:rPr>
                </w:pPr>
                <w:r>
                  <w:rPr>
                    <w:rFonts w:ascii="Arial" w:hAnsi="Arial" w:cs="Arial"/>
                    <w:sz w:val="18"/>
                    <w:szCs w:val="20"/>
                  </w:rPr>
                  <w:t>Sewage will i</w:t>
                </w:r>
                <w:r w:rsidR="0041087E" w:rsidRPr="000C5204">
                  <w:rPr>
                    <w:rFonts w:ascii="Arial" w:hAnsi="Arial" w:cs="Arial"/>
                    <w:sz w:val="18"/>
                    <w:szCs w:val="20"/>
                  </w:rPr>
                  <w:t xml:space="preserve">nitially </w:t>
                </w:r>
                <w:r>
                  <w:rPr>
                    <w:rFonts w:ascii="Arial" w:hAnsi="Arial" w:cs="Arial"/>
                    <w:sz w:val="18"/>
                    <w:szCs w:val="20"/>
                  </w:rPr>
                  <w:t xml:space="preserve">be </w:t>
                </w:r>
                <w:r w:rsidR="0041087E" w:rsidRPr="000C5204">
                  <w:rPr>
                    <w:rFonts w:ascii="Arial" w:hAnsi="Arial" w:cs="Arial"/>
                    <w:sz w:val="18"/>
                    <w:szCs w:val="20"/>
                  </w:rPr>
                  <w:t>trucked offsite for disposal</w:t>
                </w:r>
                <w:r>
                  <w:rPr>
                    <w:rFonts w:ascii="Arial" w:hAnsi="Arial" w:cs="Arial"/>
                    <w:sz w:val="18"/>
                    <w:szCs w:val="20"/>
                  </w:rPr>
                  <w:t>.</w:t>
                </w:r>
                <w:r w:rsidR="0041087E" w:rsidRPr="000C5204">
                  <w:rPr>
                    <w:rFonts w:ascii="Arial" w:hAnsi="Arial" w:cs="Arial"/>
                    <w:sz w:val="18"/>
                    <w:szCs w:val="20"/>
                  </w:rPr>
                  <w:t xml:space="preserve"> </w:t>
                </w:r>
                <w:r>
                  <w:rPr>
                    <w:rFonts w:ascii="Arial" w:hAnsi="Arial" w:cs="Arial"/>
                    <w:sz w:val="18"/>
                    <w:szCs w:val="20"/>
                  </w:rPr>
                  <w:t>O</w:t>
                </w:r>
                <w:r w:rsidR="0041087E" w:rsidRPr="000C5204">
                  <w:rPr>
                    <w:rFonts w:ascii="Arial" w:hAnsi="Arial" w:cs="Arial"/>
                    <w:sz w:val="18"/>
                    <w:szCs w:val="20"/>
                  </w:rPr>
                  <w:t xml:space="preserve">n commissioning of Treatment Plant, </w:t>
                </w:r>
                <w:r>
                  <w:rPr>
                    <w:rFonts w:ascii="Arial" w:hAnsi="Arial" w:cs="Arial"/>
                    <w:sz w:val="18"/>
                    <w:szCs w:val="20"/>
                  </w:rPr>
                  <w:t>sewage</w:t>
                </w:r>
                <w:r w:rsidRPr="000C5204">
                  <w:rPr>
                    <w:rFonts w:ascii="Arial" w:hAnsi="Arial" w:cs="Arial"/>
                    <w:sz w:val="18"/>
                    <w:szCs w:val="20"/>
                  </w:rPr>
                  <w:t xml:space="preserve"> </w:t>
                </w:r>
                <w:r w:rsidR="0041087E" w:rsidRPr="000C5204">
                  <w:rPr>
                    <w:rFonts w:ascii="Arial" w:hAnsi="Arial" w:cs="Arial"/>
                    <w:sz w:val="18"/>
                    <w:szCs w:val="20"/>
                  </w:rPr>
                  <w:t>to be treated for reuse as non-potable water source</w:t>
                </w:r>
                <w:r>
                  <w:rPr>
                    <w:rFonts w:ascii="Arial" w:hAnsi="Arial" w:cs="Arial"/>
                    <w:sz w:val="18"/>
                    <w:szCs w:val="20"/>
                  </w:rPr>
                  <w:t>, and biosolids/waste from treatment process t</w:t>
                </w:r>
                <w:r w:rsidR="00197477">
                  <w:rPr>
                    <w:rFonts w:ascii="Arial" w:hAnsi="Arial" w:cs="Arial"/>
                    <w:sz w:val="18"/>
                    <w:szCs w:val="20"/>
                  </w:rPr>
                  <w:t>o</w:t>
                </w:r>
                <w:r>
                  <w:rPr>
                    <w:rFonts w:ascii="Arial" w:hAnsi="Arial" w:cs="Arial"/>
                    <w:sz w:val="18"/>
                    <w:szCs w:val="20"/>
                  </w:rPr>
                  <w:t xml:space="preserve"> be trucked offsite for disposal.</w:t>
                </w:r>
              </w:p>
            </w:sdtContent>
          </w:sdt>
        </w:tc>
      </w:tr>
    </w:tbl>
    <w:p w14:paraId="19B46E24" w14:textId="77777777" w:rsidR="0041087E" w:rsidRDefault="0041087E" w:rsidP="0041087E">
      <w:pPr>
        <w:pStyle w:val="BodyText"/>
      </w:pPr>
    </w:p>
    <w:p w14:paraId="046FD1F7" w14:textId="77777777" w:rsidR="009F7A2F" w:rsidRPr="000C5204" w:rsidRDefault="009F7A2F" w:rsidP="009F7A2F">
      <w:pPr>
        <w:sectPr w:rsidR="009F7A2F" w:rsidRPr="000C5204" w:rsidSect="00410F53">
          <w:pgSz w:w="11906" w:h="16838" w:code="9"/>
          <w:pgMar w:top="1134" w:right="1134"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4248"/>
        <w:gridCol w:w="5812"/>
      </w:tblGrid>
      <w:tr w:rsidR="0041087E" w:rsidRPr="00C92C10" w14:paraId="38428EF6" w14:textId="77777777" w:rsidTr="00440E26">
        <w:tc>
          <w:tcPr>
            <w:tcW w:w="4248" w:type="dxa"/>
          </w:tcPr>
          <w:p w14:paraId="3AEE0D34" w14:textId="77777777" w:rsidR="0041087E" w:rsidRPr="00C92C10" w:rsidRDefault="0041087E" w:rsidP="0041087E">
            <w:pPr>
              <w:rPr>
                <w:rFonts w:ascii="Arial" w:hAnsi="Arial" w:cs="Arial"/>
                <w:b/>
                <w:szCs w:val="22"/>
              </w:rPr>
            </w:pPr>
            <w:r w:rsidRPr="00C92C10">
              <w:rPr>
                <w:rFonts w:ascii="Arial" w:hAnsi="Arial" w:cs="Arial"/>
                <w:b/>
                <w:szCs w:val="22"/>
              </w:rPr>
              <w:lastRenderedPageBreak/>
              <w:t>Licensee Name</w:t>
            </w:r>
          </w:p>
        </w:tc>
        <w:tc>
          <w:tcPr>
            <w:tcW w:w="5812" w:type="dxa"/>
          </w:tcPr>
          <w:p w14:paraId="597D5569" w14:textId="77777777" w:rsidR="0041087E" w:rsidRPr="008C22C0" w:rsidRDefault="0041087E" w:rsidP="0041087E">
            <w:pPr>
              <w:rPr>
                <w:rFonts w:ascii="Arial" w:hAnsi="Arial" w:cs="Arial"/>
                <w:szCs w:val="22"/>
              </w:rPr>
            </w:pPr>
            <w:r>
              <w:rPr>
                <w:rFonts w:ascii="Arial" w:hAnsi="Arial" w:cs="Arial"/>
                <w:szCs w:val="22"/>
              </w:rPr>
              <w:t>Huntlee Water Pty Ltd</w:t>
            </w:r>
          </w:p>
        </w:tc>
      </w:tr>
      <w:tr w:rsidR="0041087E" w:rsidRPr="00C92C10" w14:paraId="5D86AF7B" w14:textId="77777777" w:rsidTr="00440E26">
        <w:tc>
          <w:tcPr>
            <w:tcW w:w="4248" w:type="dxa"/>
          </w:tcPr>
          <w:p w14:paraId="6C7349D5" w14:textId="77777777" w:rsidR="0041087E" w:rsidRPr="00C92C10" w:rsidRDefault="0041087E" w:rsidP="0041087E">
            <w:pPr>
              <w:rPr>
                <w:rFonts w:ascii="Arial" w:hAnsi="Arial" w:cs="Arial"/>
                <w:b/>
                <w:szCs w:val="22"/>
              </w:rPr>
            </w:pPr>
            <w:r w:rsidRPr="00C92C10">
              <w:rPr>
                <w:rFonts w:ascii="Arial" w:hAnsi="Arial" w:cs="Arial"/>
                <w:b/>
                <w:szCs w:val="22"/>
              </w:rPr>
              <w:t>Scheme Name</w:t>
            </w:r>
          </w:p>
        </w:tc>
        <w:tc>
          <w:tcPr>
            <w:tcW w:w="5812" w:type="dxa"/>
          </w:tcPr>
          <w:p w14:paraId="1DE461BF" w14:textId="77777777" w:rsidR="0041087E" w:rsidRPr="00C92C10" w:rsidRDefault="0041087E" w:rsidP="0041087E">
            <w:pPr>
              <w:rPr>
                <w:rFonts w:ascii="Arial" w:hAnsi="Arial" w:cs="Arial"/>
                <w:szCs w:val="22"/>
              </w:rPr>
            </w:pPr>
            <w:r>
              <w:rPr>
                <w:rFonts w:ascii="Arial" w:hAnsi="Arial" w:cs="Arial"/>
                <w:szCs w:val="22"/>
              </w:rPr>
              <w:t>Huntlee</w:t>
            </w:r>
          </w:p>
        </w:tc>
      </w:tr>
      <w:tr w:rsidR="0041087E" w:rsidRPr="00C92C10" w14:paraId="2925E87C" w14:textId="77777777" w:rsidTr="00440E26">
        <w:tc>
          <w:tcPr>
            <w:tcW w:w="4248" w:type="dxa"/>
          </w:tcPr>
          <w:p w14:paraId="1306EC62" w14:textId="77777777" w:rsidR="0041087E" w:rsidRPr="00C92C10" w:rsidRDefault="0041087E" w:rsidP="0041087E">
            <w:pPr>
              <w:rPr>
                <w:rFonts w:ascii="Arial" w:hAnsi="Arial" w:cs="Arial"/>
                <w:b/>
                <w:szCs w:val="22"/>
              </w:rPr>
            </w:pPr>
            <w:r w:rsidRPr="00C92C10">
              <w:rPr>
                <w:rFonts w:ascii="Arial" w:hAnsi="Arial" w:cs="Arial"/>
                <w:b/>
                <w:szCs w:val="22"/>
              </w:rPr>
              <w:t>Licence No</w:t>
            </w:r>
          </w:p>
        </w:tc>
        <w:sdt>
          <w:sdtPr>
            <w:rPr>
              <w:rFonts w:ascii="Arial" w:hAnsi="Arial" w:cs="Arial"/>
              <w:szCs w:val="22"/>
            </w:rPr>
            <w:id w:val="1068541244"/>
            <w:placeholder>
              <w:docPart w:val="1767166A1EE64AA78820EDCC38EFE191"/>
            </w:placeholder>
          </w:sdtPr>
          <w:sdtEndPr/>
          <w:sdtContent>
            <w:sdt>
              <w:sdtPr>
                <w:rPr>
                  <w:rFonts w:ascii="Arial" w:hAnsi="Arial" w:cs="Arial"/>
                  <w:szCs w:val="22"/>
                </w:rPr>
                <w:id w:val="1229576394"/>
                <w:placeholder>
                  <w:docPart w:val="D2F8C41394CE4CA5BE323C1F3A6D5496"/>
                </w:placeholder>
              </w:sdtPr>
              <w:sdtEndPr/>
              <w:sdtContent>
                <w:bookmarkStart w:id="22" w:name="L15_030" w:displacedByCustomXml="prev"/>
                <w:tc>
                  <w:tcPr>
                    <w:tcW w:w="5812" w:type="dxa"/>
                  </w:tcPr>
                  <w:p w14:paraId="0BA73842" w14:textId="77777777" w:rsidR="0041087E" w:rsidRPr="00265C66" w:rsidRDefault="0041087E" w:rsidP="0041087E">
                    <w:pPr>
                      <w:rPr>
                        <w:rFonts w:ascii="Arial" w:hAnsi="Arial" w:cs="Arial"/>
                        <w:szCs w:val="22"/>
                      </w:rPr>
                    </w:pPr>
                    <w:r w:rsidRPr="002C2CAD">
                      <w:rPr>
                        <w:rFonts w:ascii="Arial" w:hAnsi="Arial" w:cs="Arial"/>
                        <w:szCs w:val="22"/>
                      </w:rPr>
                      <w:t>15_030</w:t>
                    </w:r>
                  </w:p>
                </w:tc>
                <w:bookmarkEnd w:id="22" w:displacedByCustomXml="next"/>
              </w:sdtContent>
            </w:sdt>
          </w:sdtContent>
        </w:sdt>
      </w:tr>
    </w:tbl>
    <w:p w14:paraId="2E54B2D7" w14:textId="77777777" w:rsidR="0041087E" w:rsidRPr="000C5204" w:rsidRDefault="0041087E" w:rsidP="0041087E">
      <w:pPr>
        <w:rPr>
          <w:rFonts w:ascii="Arial" w:hAnsi="Arial" w:cs="Arial"/>
        </w:rPr>
      </w:pPr>
    </w:p>
    <w:tbl>
      <w:tblPr>
        <w:tblW w:w="5196" w:type="pct"/>
        <w:tblLook w:val="04A0" w:firstRow="1" w:lastRow="0" w:firstColumn="1" w:lastColumn="0" w:noHBand="0" w:noVBand="1"/>
      </w:tblPr>
      <w:tblGrid>
        <w:gridCol w:w="4248"/>
        <w:gridCol w:w="5757"/>
      </w:tblGrid>
      <w:tr w:rsidR="0041087E" w:rsidRPr="000C5204" w14:paraId="1BB63B17" w14:textId="77777777" w:rsidTr="0041087E">
        <w:tc>
          <w:tcPr>
            <w:tcW w:w="2123" w:type="pct"/>
            <w:tcBorders>
              <w:top w:val="single" w:sz="4" w:space="0" w:color="auto"/>
              <w:left w:val="single" w:sz="4" w:space="0" w:color="auto"/>
              <w:right w:val="single" w:sz="4" w:space="0" w:color="auto"/>
            </w:tcBorders>
            <w:shd w:val="clear" w:color="auto" w:fill="auto"/>
          </w:tcPr>
          <w:p w14:paraId="025DBB20"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60E06602"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36B0C882" w14:textId="77777777" w:rsidTr="0041087E">
        <w:tc>
          <w:tcPr>
            <w:tcW w:w="2123" w:type="pct"/>
            <w:tcBorders>
              <w:left w:val="single" w:sz="4" w:space="0" w:color="auto"/>
              <w:right w:val="single" w:sz="4" w:space="0" w:color="auto"/>
            </w:tcBorders>
            <w:shd w:val="clear" w:color="auto" w:fill="auto"/>
          </w:tcPr>
          <w:p w14:paraId="39059C1A"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624885057"/>
            <w:placeholder>
              <w:docPart w:val="7C230355DD3D4CBFBC55CE7959D5C24C"/>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27425482" w14:textId="77777777" w:rsidR="0041087E" w:rsidRPr="000C5204" w:rsidRDefault="0041087E"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41087E" w:rsidRPr="000C5204" w14:paraId="6D58841E" w14:textId="77777777" w:rsidTr="0041087E">
        <w:tc>
          <w:tcPr>
            <w:tcW w:w="2123" w:type="pct"/>
            <w:tcBorders>
              <w:left w:val="single" w:sz="4" w:space="0" w:color="auto"/>
              <w:right w:val="single" w:sz="4" w:space="0" w:color="auto"/>
            </w:tcBorders>
            <w:shd w:val="clear" w:color="auto" w:fill="auto"/>
          </w:tcPr>
          <w:p w14:paraId="3708EF6E"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96591911"/>
            <w:placeholder>
              <w:docPart w:val="590241F1A1A243E5AAEF8BD4422714F7"/>
            </w:placeholder>
          </w:sdtPr>
          <w:sdtEndPr/>
          <w:sdtContent>
            <w:sdt>
              <w:sdtPr>
                <w:rPr>
                  <w:rFonts w:ascii="Arial" w:hAnsi="Arial" w:cs="Arial"/>
                  <w:sz w:val="18"/>
                  <w:szCs w:val="20"/>
                </w:rPr>
                <w:id w:val="1292793512"/>
                <w:placeholder>
                  <w:docPart w:val="FDE5A7606A88436CB8B1D1B4EA392406"/>
                </w:placeholder>
              </w:sdtPr>
              <w:sdtEndPr/>
              <w:sdtContent>
                <w:sdt>
                  <w:sdtPr>
                    <w:rPr>
                      <w:rFonts w:ascii="Arial" w:hAnsi="Arial" w:cs="Arial"/>
                      <w:sz w:val="18"/>
                      <w:szCs w:val="20"/>
                    </w:rPr>
                    <w:id w:val="1898163454"/>
                    <w:placeholder>
                      <w:docPart w:val="7C9014DED2784F6BAA0541CA0984BD20"/>
                    </w:placeholder>
                  </w:sdtPr>
                  <w:sdtEndPr/>
                  <w:sdtContent>
                    <w:tc>
                      <w:tcPr>
                        <w:tcW w:w="2877" w:type="pct"/>
                        <w:tcBorders>
                          <w:left w:val="single" w:sz="4" w:space="0" w:color="auto"/>
                          <w:right w:val="single" w:sz="4" w:space="0" w:color="auto"/>
                        </w:tcBorders>
                        <w:shd w:val="clear" w:color="auto" w:fill="auto"/>
                      </w:tcPr>
                      <w:p w14:paraId="6CD61E62"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3 March 2015</w:t>
                        </w:r>
                      </w:p>
                    </w:tc>
                  </w:sdtContent>
                </w:sdt>
              </w:sdtContent>
            </w:sdt>
          </w:sdtContent>
        </w:sdt>
      </w:tr>
      <w:tr w:rsidR="0041087E" w:rsidRPr="000C5204" w14:paraId="32AA729C" w14:textId="77777777" w:rsidTr="0041087E">
        <w:tc>
          <w:tcPr>
            <w:tcW w:w="2123" w:type="pct"/>
            <w:tcBorders>
              <w:left w:val="single" w:sz="4" w:space="0" w:color="auto"/>
              <w:right w:val="single" w:sz="4" w:space="0" w:color="auto"/>
            </w:tcBorders>
            <w:shd w:val="clear" w:color="auto" w:fill="auto"/>
            <w:vAlign w:val="center"/>
          </w:tcPr>
          <w:p w14:paraId="77D1701A"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8C6835E" w14:textId="77777777" w:rsidR="0041087E" w:rsidRPr="000C5204" w:rsidRDefault="009928A1" w:rsidP="0041087E">
            <w:pPr>
              <w:spacing w:beforeLines="20" w:before="48" w:afterLines="20" w:after="48"/>
              <w:rPr>
                <w:rFonts w:ascii="Arial" w:hAnsi="Arial" w:cs="Arial"/>
                <w:sz w:val="18"/>
                <w:szCs w:val="20"/>
              </w:rPr>
            </w:pPr>
            <w:hyperlink r:id="rId39" w:history="1">
              <w:r w:rsidR="0041087E">
                <w:rPr>
                  <w:rFonts w:ascii="Arial" w:hAnsi="Arial" w:cs="Arial"/>
                  <w:color w:val="0040BD" w:themeColor="text2" w:themeTint="BF"/>
                  <w:sz w:val="18"/>
                  <w:szCs w:val="20"/>
                  <w:u w:val="single"/>
                </w:rPr>
                <w:t>Refer Licence</w:t>
              </w:r>
            </w:hyperlink>
          </w:p>
        </w:tc>
      </w:tr>
      <w:tr w:rsidR="0041087E" w:rsidRPr="000C5204" w14:paraId="2A694F64" w14:textId="77777777" w:rsidTr="0041087E">
        <w:tc>
          <w:tcPr>
            <w:tcW w:w="2123" w:type="pct"/>
            <w:tcBorders>
              <w:top w:val="nil"/>
              <w:left w:val="single" w:sz="4" w:space="0" w:color="auto"/>
              <w:right w:val="single" w:sz="4" w:space="0" w:color="auto"/>
            </w:tcBorders>
            <w:shd w:val="clear" w:color="auto" w:fill="auto"/>
            <w:vAlign w:val="center"/>
          </w:tcPr>
          <w:p w14:paraId="4FFB8CC2"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0053D043"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5B4841D" w14:textId="77777777" w:rsidTr="0041087E">
        <w:tc>
          <w:tcPr>
            <w:tcW w:w="2123" w:type="pct"/>
            <w:tcBorders>
              <w:top w:val="nil"/>
              <w:left w:val="single" w:sz="4" w:space="0" w:color="auto"/>
              <w:right w:val="single" w:sz="4" w:space="0" w:color="auto"/>
            </w:tcBorders>
            <w:shd w:val="clear" w:color="auto" w:fill="auto"/>
            <w:vAlign w:val="center"/>
          </w:tcPr>
          <w:p w14:paraId="251779E3"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0ABB111"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A3FBBBF" w14:textId="77777777" w:rsidTr="0041087E">
        <w:tc>
          <w:tcPr>
            <w:tcW w:w="2123" w:type="pct"/>
            <w:tcBorders>
              <w:top w:val="nil"/>
              <w:left w:val="single" w:sz="4" w:space="0" w:color="auto"/>
              <w:right w:val="single" w:sz="4" w:space="0" w:color="auto"/>
            </w:tcBorders>
            <w:shd w:val="clear" w:color="auto" w:fill="auto"/>
            <w:vAlign w:val="center"/>
          </w:tcPr>
          <w:p w14:paraId="193D0316"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54AC1F75"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441E2F2" w14:textId="77777777" w:rsidTr="0041087E">
        <w:tc>
          <w:tcPr>
            <w:tcW w:w="2123" w:type="pct"/>
            <w:tcBorders>
              <w:left w:val="single" w:sz="4" w:space="0" w:color="auto"/>
              <w:right w:val="single" w:sz="4" w:space="0" w:color="auto"/>
            </w:tcBorders>
            <w:shd w:val="clear" w:color="auto" w:fill="auto"/>
          </w:tcPr>
          <w:p w14:paraId="2A126BF9"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1FC50447" w14:textId="77777777" w:rsidR="0041087E" w:rsidRPr="008877E5" w:rsidRDefault="009928A1" w:rsidP="0041087E">
            <w:pPr>
              <w:spacing w:beforeLines="20" w:before="48" w:afterLines="20" w:after="48"/>
              <w:rPr>
                <w:rFonts w:ascii="Arial" w:hAnsi="Arial" w:cs="Arial"/>
                <w:sz w:val="18"/>
                <w:szCs w:val="20"/>
              </w:rPr>
            </w:pPr>
            <w:sdt>
              <w:sdtPr>
                <w:rPr>
                  <w:rFonts w:ascii="Arial" w:hAnsi="Arial" w:cs="Arial"/>
                  <w:sz w:val="18"/>
                  <w:szCs w:val="20"/>
                </w:rPr>
                <w:id w:val="-212276660"/>
                <w:placeholder>
                  <w:docPart w:val="F75C7A185C2C4A23847D3CCBDDF76D5E"/>
                </w:placeholder>
              </w:sdtPr>
              <w:sdtEndPr/>
              <w:sdtContent>
                <w:sdt>
                  <w:sdtPr>
                    <w:rPr>
                      <w:rFonts w:ascii="Arial" w:hAnsi="Arial" w:cs="Arial"/>
                      <w:sz w:val="18"/>
                      <w:szCs w:val="20"/>
                    </w:rPr>
                    <w:id w:val="-624772749"/>
                    <w:placeholder>
                      <w:docPart w:val="3279541B078A4D4486B8573948756E7C"/>
                    </w:placeholder>
                  </w:sdtPr>
                  <w:sdtEndPr/>
                  <w:sdtContent>
                    <w:sdt>
                      <w:sdtPr>
                        <w:rPr>
                          <w:rFonts w:ascii="Arial" w:hAnsi="Arial" w:cs="Arial"/>
                          <w:sz w:val="18"/>
                          <w:szCs w:val="20"/>
                        </w:rPr>
                        <w:id w:val="-637256633"/>
                        <w:placeholder>
                          <w:docPart w:val="31CB0DD97C474BF89D4D14CB1284DA0C"/>
                        </w:placeholder>
                      </w:sdtPr>
                      <w:sdtEndPr/>
                      <w:sdtContent>
                        <w:r w:rsidR="0041087E" w:rsidRPr="000C5204">
                          <w:rPr>
                            <w:rFonts w:ascii="Arial" w:hAnsi="Arial" w:cs="Arial"/>
                            <w:sz w:val="18"/>
                            <w:szCs w:val="20"/>
                          </w:rPr>
                          <w:t>27 August 2015</w:t>
                        </w:r>
                      </w:sdtContent>
                    </w:sdt>
                  </w:sdtContent>
                </w:sdt>
              </w:sdtContent>
            </w:sdt>
          </w:p>
        </w:tc>
      </w:tr>
      <w:tr w:rsidR="0041087E" w:rsidRPr="000C5204" w14:paraId="0A561C07" w14:textId="77777777" w:rsidTr="0041087E">
        <w:tc>
          <w:tcPr>
            <w:tcW w:w="2123" w:type="pct"/>
            <w:tcBorders>
              <w:left w:val="single" w:sz="4" w:space="0" w:color="auto"/>
              <w:right w:val="single" w:sz="4" w:space="0" w:color="auto"/>
            </w:tcBorders>
            <w:shd w:val="clear" w:color="auto" w:fill="auto"/>
          </w:tcPr>
          <w:p w14:paraId="4EAC3EDF"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14046716"/>
            <w:placeholder>
              <w:docPart w:val="2C96606F44754B7C99DD3B741F0D86AD"/>
            </w:placeholder>
          </w:sdtPr>
          <w:sdtEndPr/>
          <w:sdtContent>
            <w:tc>
              <w:tcPr>
                <w:tcW w:w="2877" w:type="pct"/>
                <w:tcBorders>
                  <w:right w:val="single" w:sz="4" w:space="0" w:color="auto"/>
                </w:tcBorders>
              </w:tcPr>
              <w:p w14:paraId="40F4CC80" w14:textId="77777777" w:rsidR="0041087E" w:rsidRPr="000C5204" w:rsidRDefault="009928A1" w:rsidP="0041087E">
                <w:pPr>
                  <w:spacing w:beforeLines="20" w:before="48" w:afterLines="20" w:after="48"/>
                  <w:rPr>
                    <w:rFonts w:ascii="Arial" w:hAnsi="Arial" w:cs="Arial"/>
                    <w:sz w:val="18"/>
                    <w:szCs w:val="20"/>
                  </w:rPr>
                </w:pPr>
                <w:hyperlink r:id="rId40" w:history="1">
                  <w:r w:rsidR="0041087E" w:rsidRPr="00557E98">
                    <w:rPr>
                      <w:rFonts w:ascii="Arial" w:hAnsi="Arial" w:cs="Arial"/>
                      <w:sz w:val="18"/>
                      <w:szCs w:val="20"/>
                    </w:rPr>
                    <w:t>Nil</w:t>
                  </w:r>
                </w:hyperlink>
              </w:p>
            </w:tc>
          </w:sdtContent>
        </w:sdt>
      </w:tr>
      <w:tr w:rsidR="0041087E" w:rsidRPr="000C5204" w14:paraId="6FDE22CA" w14:textId="77777777" w:rsidTr="0041087E">
        <w:tc>
          <w:tcPr>
            <w:tcW w:w="2123" w:type="pct"/>
            <w:tcBorders>
              <w:top w:val="single" w:sz="4" w:space="0" w:color="auto"/>
              <w:left w:val="single" w:sz="4" w:space="0" w:color="auto"/>
              <w:right w:val="single" w:sz="4" w:space="0" w:color="auto"/>
            </w:tcBorders>
            <w:shd w:val="clear" w:color="auto" w:fill="auto"/>
          </w:tcPr>
          <w:p w14:paraId="247DDDA2"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0BAC6653"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2F6F39A" w14:textId="77777777" w:rsidTr="0041087E">
        <w:tc>
          <w:tcPr>
            <w:tcW w:w="2123" w:type="pct"/>
            <w:tcBorders>
              <w:left w:val="single" w:sz="4" w:space="0" w:color="auto"/>
              <w:right w:val="single" w:sz="4" w:space="0" w:color="auto"/>
            </w:tcBorders>
            <w:shd w:val="clear" w:color="auto" w:fill="auto"/>
          </w:tcPr>
          <w:p w14:paraId="37E998C4"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p w14:paraId="17967AEF"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Hunter Water Corporation bulk supply main</w:t>
            </w:r>
          </w:p>
        </w:tc>
      </w:tr>
      <w:tr w:rsidR="0041087E" w:rsidRPr="000C5204" w14:paraId="03712965" w14:textId="77777777" w:rsidTr="0041087E">
        <w:tc>
          <w:tcPr>
            <w:tcW w:w="2123" w:type="pct"/>
            <w:tcBorders>
              <w:left w:val="single" w:sz="4" w:space="0" w:color="auto"/>
              <w:right w:val="single" w:sz="4" w:space="0" w:color="auto"/>
            </w:tcBorders>
            <w:shd w:val="clear" w:color="auto" w:fill="auto"/>
          </w:tcPr>
          <w:p w14:paraId="56EC0714" w14:textId="7485D19F"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tcPr>
          <w:p w14:paraId="37D86395"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Hunter Water Corporation</w:t>
            </w:r>
          </w:p>
        </w:tc>
      </w:tr>
      <w:tr w:rsidR="0041087E" w:rsidRPr="000C5204" w14:paraId="27433069" w14:textId="77777777" w:rsidTr="0041087E">
        <w:tc>
          <w:tcPr>
            <w:tcW w:w="2123" w:type="pct"/>
            <w:tcBorders>
              <w:left w:val="single" w:sz="4" w:space="0" w:color="auto"/>
              <w:bottom w:val="single" w:sz="4" w:space="0" w:color="auto"/>
              <w:right w:val="single" w:sz="4" w:space="0" w:color="auto"/>
            </w:tcBorders>
            <w:shd w:val="clear" w:color="auto" w:fill="auto"/>
          </w:tcPr>
          <w:p w14:paraId="274DA823"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69381324"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22896D94" w14:textId="77777777" w:rsidTr="0041087E">
        <w:tc>
          <w:tcPr>
            <w:tcW w:w="2123" w:type="pct"/>
            <w:tcBorders>
              <w:top w:val="single" w:sz="4" w:space="0" w:color="auto"/>
              <w:left w:val="single" w:sz="4" w:space="0" w:color="auto"/>
              <w:right w:val="single" w:sz="4" w:space="0" w:color="auto"/>
            </w:tcBorders>
            <w:shd w:val="clear" w:color="auto" w:fill="auto"/>
          </w:tcPr>
          <w:p w14:paraId="57A4E7F0"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6C62BA13"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56A0C1D1" w14:textId="77777777" w:rsidTr="0041087E">
        <w:tc>
          <w:tcPr>
            <w:tcW w:w="2123" w:type="pct"/>
            <w:tcBorders>
              <w:left w:val="single" w:sz="4" w:space="0" w:color="auto"/>
              <w:right w:val="single" w:sz="4" w:space="0" w:color="auto"/>
            </w:tcBorders>
            <w:shd w:val="clear" w:color="auto" w:fill="auto"/>
          </w:tcPr>
          <w:p w14:paraId="0D3D9837"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p w14:paraId="0F053A7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Wastewater from residential and commercial users in the development area</w:t>
            </w:r>
          </w:p>
        </w:tc>
      </w:tr>
      <w:tr w:rsidR="0041087E" w:rsidRPr="000C5204" w14:paraId="38F8330E" w14:textId="77777777" w:rsidTr="0041087E">
        <w:tc>
          <w:tcPr>
            <w:tcW w:w="2123" w:type="pct"/>
            <w:tcBorders>
              <w:left w:val="single" w:sz="4" w:space="0" w:color="auto"/>
              <w:right w:val="single" w:sz="4" w:space="0" w:color="auto"/>
            </w:tcBorders>
            <w:shd w:val="clear" w:color="auto" w:fill="auto"/>
          </w:tcPr>
          <w:p w14:paraId="70385FEA"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p w14:paraId="3DC490E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Toilet flushing, irrigation, clothes washing, car washing and dust suppression</w:t>
            </w:r>
          </w:p>
        </w:tc>
      </w:tr>
      <w:tr w:rsidR="0041087E" w:rsidRPr="000C5204" w14:paraId="36DA54C0" w14:textId="77777777" w:rsidTr="0041087E">
        <w:trPr>
          <w:trHeight w:val="556"/>
        </w:trPr>
        <w:tc>
          <w:tcPr>
            <w:tcW w:w="2123" w:type="pct"/>
            <w:tcBorders>
              <w:left w:val="single" w:sz="4" w:space="0" w:color="auto"/>
              <w:right w:val="single" w:sz="4" w:space="0" w:color="auto"/>
            </w:tcBorders>
            <w:shd w:val="clear" w:color="auto" w:fill="auto"/>
          </w:tcPr>
          <w:p w14:paraId="24CB75F5" w14:textId="4CC7AF48"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p w14:paraId="2C78F1A0"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Flow Systems Pty Ltd (Lic No. 13_001R)</w:t>
            </w:r>
          </w:p>
        </w:tc>
      </w:tr>
      <w:tr w:rsidR="0041087E" w:rsidRPr="000C5204" w14:paraId="6A300785" w14:textId="77777777" w:rsidTr="0041087E">
        <w:tc>
          <w:tcPr>
            <w:tcW w:w="2123" w:type="pct"/>
            <w:tcBorders>
              <w:left w:val="single" w:sz="4" w:space="0" w:color="auto"/>
              <w:bottom w:val="single" w:sz="4" w:space="0" w:color="auto"/>
              <w:right w:val="single" w:sz="4" w:space="0" w:color="auto"/>
            </w:tcBorders>
            <w:shd w:val="clear" w:color="auto" w:fill="auto"/>
          </w:tcPr>
          <w:p w14:paraId="70F22A7B"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15549DA2"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52A47798" w14:textId="77777777" w:rsidTr="0041087E">
        <w:tc>
          <w:tcPr>
            <w:tcW w:w="2123" w:type="pct"/>
            <w:tcBorders>
              <w:top w:val="single" w:sz="4" w:space="0" w:color="auto"/>
              <w:left w:val="single" w:sz="4" w:space="0" w:color="auto"/>
              <w:right w:val="single" w:sz="4" w:space="0" w:color="auto"/>
            </w:tcBorders>
            <w:shd w:val="clear" w:color="auto" w:fill="auto"/>
          </w:tcPr>
          <w:p w14:paraId="4F9D77F2"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670F57B4"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465A41A" w14:textId="77777777" w:rsidTr="0041087E">
        <w:tc>
          <w:tcPr>
            <w:tcW w:w="2123" w:type="pct"/>
            <w:tcBorders>
              <w:left w:val="single" w:sz="4" w:space="0" w:color="auto"/>
              <w:right w:val="single" w:sz="4" w:space="0" w:color="auto"/>
            </w:tcBorders>
            <w:shd w:val="clear" w:color="auto" w:fill="auto"/>
          </w:tcPr>
          <w:p w14:paraId="0A8CEEF1" w14:textId="239C3400"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tcPr>
          <w:p w14:paraId="5BB75C8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lastRenderedPageBreak/>
              <w:t>Flow Systems Pty Ltd (Lic No. 13_001R)</w:t>
            </w:r>
          </w:p>
        </w:tc>
      </w:tr>
      <w:tr w:rsidR="0041087E" w:rsidRPr="000C5204" w14:paraId="393A8F51" w14:textId="77777777" w:rsidTr="0041087E">
        <w:tc>
          <w:tcPr>
            <w:tcW w:w="2123" w:type="pct"/>
            <w:tcBorders>
              <w:left w:val="single" w:sz="4" w:space="0" w:color="auto"/>
              <w:right w:val="single" w:sz="4" w:space="0" w:color="auto"/>
            </w:tcBorders>
            <w:shd w:val="clear" w:color="auto" w:fill="auto"/>
          </w:tcPr>
          <w:p w14:paraId="6A5532FD"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p w14:paraId="619200EE"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41087E" w:rsidRPr="000C5204" w14:paraId="37F706E9" w14:textId="77777777" w:rsidTr="0041087E">
        <w:tc>
          <w:tcPr>
            <w:tcW w:w="2123" w:type="pct"/>
            <w:tcBorders>
              <w:left w:val="single" w:sz="4" w:space="0" w:color="auto"/>
              <w:bottom w:val="single" w:sz="4" w:space="0" w:color="auto"/>
              <w:right w:val="single" w:sz="4" w:space="0" w:color="auto"/>
            </w:tcBorders>
            <w:shd w:val="clear" w:color="auto" w:fill="auto"/>
          </w:tcPr>
          <w:p w14:paraId="1698DCA3"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255678234"/>
              <w:placeholder>
                <w:docPart w:val="F32EB58A0C7A4F3D8BD9118AB7F2880F"/>
              </w:placeholder>
            </w:sdtPr>
            <w:sdtEndPr/>
            <w:sdtContent>
              <w:p w14:paraId="770D0FF9" w14:textId="4F965924" w:rsidR="00197477" w:rsidRDefault="00197477" w:rsidP="00197477">
                <w:pPr>
                  <w:spacing w:beforeLines="20" w:before="48" w:afterLines="20" w:after="48"/>
                  <w:rPr>
                    <w:rFonts w:ascii="Arial" w:hAnsi="Arial" w:cs="Arial"/>
                    <w:sz w:val="18"/>
                    <w:szCs w:val="20"/>
                  </w:rPr>
                </w:pPr>
                <w:r>
                  <w:rPr>
                    <w:rFonts w:ascii="Arial" w:hAnsi="Arial" w:cs="Arial"/>
                    <w:sz w:val="18"/>
                    <w:szCs w:val="20"/>
                  </w:rPr>
                  <w:t>Sewage will i</w:t>
                </w:r>
                <w:r w:rsidRPr="000C5204">
                  <w:rPr>
                    <w:rFonts w:ascii="Arial" w:hAnsi="Arial" w:cs="Arial"/>
                    <w:sz w:val="18"/>
                    <w:szCs w:val="20"/>
                  </w:rPr>
                  <w:t xml:space="preserve">nitially </w:t>
                </w:r>
                <w:r>
                  <w:rPr>
                    <w:rFonts w:ascii="Arial" w:hAnsi="Arial" w:cs="Arial"/>
                    <w:sz w:val="18"/>
                    <w:szCs w:val="20"/>
                  </w:rPr>
                  <w:t xml:space="preserve">be </w:t>
                </w:r>
                <w:r w:rsidRPr="000C5204">
                  <w:rPr>
                    <w:rFonts w:ascii="Arial" w:hAnsi="Arial" w:cs="Arial"/>
                    <w:sz w:val="18"/>
                    <w:szCs w:val="20"/>
                  </w:rPr>
                  <w:t>trucked offsite for disposal</w:t>
                </w:r>
                <w:r>
                  <w:rPr>
                    <w:rFonts w:ascii="Arial" w:hAnsi="Arial" w:cs="Arial"/>
                    <w:sz w:val="18"/>
                    <w:szCs w:val="20"/>
                  </w:rPr>
                  <w:t>.</w:t>
                </w:r>
                <w:r w:rsidRPr="000C5204">
                  <w:rPr>
                    <w:rFonts w:ascii="Arial" w:hAnsi="Arial" w:cs="Arial"/>
                    <w:sz w:val="18"/>
                    <w:szCs w:val="20"/>
                  </w:rPr>
                  <w:t xml:space="preserve"> </w:t>
                </w:r>
                <w:r>
                  <w:rPr>
                    <w:rFonts w:ascii="Arial" w:hAnsi="Arial" w:cs="Arial"/>
                    <w:sz w:val="18"/>
                    <w:szCs w:val="20"/>
                  </w:rPr>
                  <w:t>O</w:t>
                </w:r>
                <w:r w:rsidRPr="000C5204">
                  <w:rPr>
                    <w:rFonts w:ascii="Arial" w:hAnsi="Arial" w:cs="Arial"/>
                    <w:sz w:val="18"/>
                    <w:szCs w:val="20"/>
                  </w:rPr>
                  <w:t xml:space="preserve">n commissioning of Treatment Plant, </w:t>
                </w:r>
                <w:r>
                  <w:rPr>
                    <w:rFonts w:ascii="Arial" w:hAnsi="Arial" w:cs="Arial"/>
                    <w:sz w:val="18"/>
                    <w:szCs w:val="20"/>
                  </w:rPr>
                  <w:t>sewage</w:t>
                </w:r>
                <w:r w:rsidRPr="000C5204">
                  <w:rPr>
                    <w:rFonts w:ascii="Arial" w:hAnsi="Arial" w:cs="Arial"/>
                    <w:sz w:val="18"/>
                    <w:szCs w:val="20"/>
                  </w:rPr>
                  <w:t xml:space="preserve"> to be treated for reuse as non-potable water source</w:t>
                </w:r>
                <w:r>
                  <w:rPr>
                    <w:rFonts w:ascii="Arial" w:hAnsi="Arial" w:cs="Arial"/>
                    <w:sz w:val="18"/>
                    <w:szCs w:val="20"/>
                  </w:rPr>
                  <w:t>, and biosolids/waste from treatment process to be trucked offsite for disposal</w:t>
                </w:r>
                <w:r w:rsidRPr="000C5204">
                  <w:rPr>
                    <w:rFonts w:ascii="Arial" w:hAnsi="Arial" w:cs="Arial"/>
                    <w:sz w:val="18"/>
                    <w:szCs w:val="20"/>
                  </w:rPr>
                  <w:t xml:space="preserve"> </w:t>
                </w:r>
                <w:r>
                  <w:rPr>
                    <w:rFonts w:ascii="Arial" w:hAnsi="Arial" w:cs="Arial"/>
                    <w:sz w:val="18"/>
                    <w:szCs w:val="20"/>
                  </w:rPr>
                  <w:t xml:space="preserve">including </w:t>
                </w:r>
                <w:r w:rsidRPr="000C5204">
                  <w:rPr>
                    <w:rFonts w:ascii="Arial" w:hAnsi="Arial" w:cs="Arial"/>
                    <w:sz w:val="18"/>
                    <w:szCs w:val="20"/>
                  </w:rPr>
                  <w:t>beneficial reuse</w:t>
                </w:r>
                <w:r>
                  <w:rPr>
                    <w:rFonts w:ascii="Arial" w:hAnsi="Arial" w:cs="Arial"/>
                    <w:sz w:val="18"/>
                    <w:szCs w:val="20"/>
                  </w:rPr>
                  <w:t>.</w:t>
                </w:r>
              </w:p>
            </w:sdtContent>
          </w:sdt>
          <w:p w14:paraId="01551443" w14:textId="16C65C67" w:rsidR="0041087E" w:rsidRPr="000C5204" w:rsidRDefault="0041087E" w:rsidP="0041087E">
            <w:pPr>
              <w:spacing w:beforeLines="20" w:before="48" w:afterLines="20" w:after="48"/>
              <w:rPr>
                <w:rFonts w:ascii="Arial" w:hAnsi="Arial" w:cs="Arial"/>
                <w:sz w:val="18"/>
                <w:szCs w:val="20"/>
              </w:rPr>
            </w:pPr>
          </w:p>
        </w:tc>
      </w:tr>
    </w:tbl>
    <w:p w14:paraId="1AD0F7CF" w14:textId="77777777" w:rsidR="0041087E" w:rsidRDefault="0041087E" w:rsidP="0041087E">
      <w:pPr>
        <w:pStyle w:val="BodyText"/>
      </w:pPr>
    </w:p>
    <w:p w14:paraId="5DBF7300" w14:textId="77777777" w:rsidR="0041087E" w:rsidRDefault="0041087E" w:rsidP="0041087E">
      <w:pPr>
        <w:rPr>
          <w:rFonts w:asciiTheme="minorHAnsi" w:hAnsiTheme="minorHAnsi"/>
          <w:color w:val="212122"/>
          <w:szCs w:val="21"/>
        </w:rPr>
      </w:pPr>
      <w:r>
        <w:br w:type="page"/>
      </w:r>
    </w:p>
    <w:p w14:paraId="14ABA6B0" w14:textId="77777777" w:rsidR="0041087E" w:rsidRDefault="0041087E" w:rsidP="0041087E">
      <w:pPr>
        <w:rPr>
          <w:rFonts w:asciiTheme="minorHAnsi" w:hAnsiTheme="minorHAnsi"/>
          <w:color w:val="212122"/>
          <w:szCs w:val="21"/>
        </w:rPr>
      </w:pPr>
    </w:p>
    <w:tbl>
      <w:tblPr>
        <w:tblStyle w:val="TableGrid"/>
        <w:tblW w:w="10060" w:type="dxa"/>
        <w:tblLook w:val="04A0" w:firstRow="1" w:lastRow="0" w:firstColumn="1" w:lastColumn="0" w:noHBand="0" w:noVBand="1"/>
      </w:tblPr>
      <w:tblGrid>
        <w:gridCol w:w="4248"/>
        <w:gridCol w:w="5812"/>
      </w:tblGrid>
      <w:tr w:rsidR="0041087E" w:rsidRPr="00C92C10" w14:paraId="418ABE02" w14:textId="77777777" w:rsidTr="00440E26">
        <w:tc>
          <w:tcPr>
            <w:tcW w:w="4248" w:type="dxa"/>
          </w:tcPr>
          <w:p w14:paraId="18265FB1" w14:textId="77777777" w:rsidR="0041087E" w:rsidRPr="00C92C10" w:rsidRDefault="0041087E" w:rsidP="0041087E">
            <w:pPr>
              <w:rPr>
                <w:rFonts w:ascii="Arial" w:hAnsi="Arial" w:cs="Arial"/>
                <w:b/>
                <w:szCs w:val="22"/>
              </w:rPr>
            </w:pPr>
            <w:bookmarkStart w:id="23" w:name="L15_031"/>
            <w:r w:rsidRPr="00C92C10">
              <w:rPr>
                <w:rFonts w:ascii="Arial" w:hAnsi="Arial" w:cs="Arial"/>
                <w:b/>
                <w:szCs w:val="22"/>
              </w:rPr>
              <w:t>Licensee Name</w:t>
            </w:r>
          </w:p>
        </w:tc>
        <w:tc>
          <w:tcPr>
            <w:tcW w:w="5812" w:type="dxa"/>
          </w:tcPr>
          <w:p w14:paraId="79A4C79D" w14:textId="2B90B0E0" w:rsidR="0041087E" w:rsidRPr="008C22C0" w:rsidRDefault="0041087E" w:rsidP="0041087E">
            <w:pPr>
              <w:rPr>
                <w:rFonts w:ascii="Arial" w:hAnsi="Arial" w:cs="Arial"/>
                <w:szCs w:val="22"/>
              </w:rPr>
            </w:pPr>
            <w:r>
              <w:rPr>
                <w:rFonts w:ascii="Arial" w:hAnsi="Arial" w:cs="Arial"/>
                <w:szCs w:val="22"/>
              </w:rPr>
              <w:t>Green Square Water Pty Ltd</w:t>
            </w:r>
          </w:p>
        </w:tc>
      </w:tr>
      <w:tr w:rsidR="0041087E" w:rsidRPr="00C92C10" w14:paraId="2A33D1F0" w14:textId="77777777" w:rsidTr="00440E26">
        <w:tc>
          <w:tcPr>
            <w:tcW w:w="4248" w:type="dxa"/>
          </w:tcPr>
          <w:p w14:paraId="02A822D4" w14:textId="77777777" w:rsidR="0041087E" w:rsidRPr="00C92C10" w:rsidRDefault="0041087E" w:rsidP="0041087E">
            <w:pPr>
              <w:rPr>
                <w:rFonts w:ascii="Arial" w:hAnsi="Arial" w:cs="Arial"/>
                <w:b/>
                <w:szCs w:val="22"/>
              </w:rPr>
            </w:pPr>
            <w:r w:rsidRPr="00C92C10">
              <w:rPr>
                <w:rFonts w:ascii="Arial" w:hAnsi="Arial" w:cs="Arial"/>
                <w:b/>
                <w:szCs w:val="22"/>
              </w:rPr>
              <w:t>Scheme Name</w:t>
            </w:r>
          </w:p>
        </w:tc>
        <w:tc>
          <w:tcPr>
            <w:tcW w:w="5812" w:type="dxa"/>
          </w:tcPr>
          <w:p w14:paraId="074CD92A" w14:textId="77777777" w:rsidR="0041087E" w:rsidRPr="00C92C10" w:rsidRDefault="0041087E" w:rsidP="0041087E">
            <w:pPr>
              <w:rPr>
                <w:rFonts w:ascii="Arial" w:hAnsi="Arial" w:cs="Arial"/>
                <w:szCs w:val="22"/>
              </w:rPr>
            </w:pPr>
            <w:r>
              <w:rPr>
                <w:rFonts w:ascii="Arial" w:hAnsi="Arial" w:cs="Arial"/>
                <w:szCs w:val="22"/>
              </w:rPr>
              <w:t>Green Square</w:t>
            </w:r>
          </w:p>
        </w:tc>
      </w:tr>
      <w:tr w:rsidR="0041087E" w:rsidRPr="00C92C10" w14:paraId="5C104496" w14:textId="77777777" w:rsidTr="00440E26">
        <w:tc>
          <w:tcPr>
            <w:tcW w:w="4248" w:type="dxa"/>
          </w:tcPr>
          <w:p w14:paraId="2109BF12" w14:textId="77777777" w:rsidR="0041087E" w:rsidRPr="00C92C10" w:rsidRDefault="0041087E" w:rsidP="0041087E">
            <w:pPr>
              <w:rPr>
                <w:rFonts w:ascii="Arial" w:hAnsi="Arial" w:cs="Arial"/>
                <w:b/>
                <w:szCs w:val="22"/>
              </w:rPr>
            </w:pPr>
            <w:r w:rsidRPr="00C92C10">
              <w:rPr>
                <w:rFonts w:ascii="Arial" w:hAnsi="Arial" w:cs="Arial"/>
                <w:b/>
                <w:szCs w:val="22"/>
              </w:rPr>
              <w:t>Licence No</w:t>
            </w:r>
          </w:p>
        </w:tc>
        <w:tc>
          <w:tcPr>
            <w:tcW w:w="5812" w:type="dxa"/>
          </w:tcPr>
          <w:p w14:paraId="0DF3C66F" w14:textId="77777777" w:rsidR="0041087E" w:rsidRPr="00C92C10" w:rsidRDefault="0041087E" w:rsidP="0041087E">
            <w:pPr>
              <w:rPr>
                <w:rFonts w:ascii="Arial" w:hAnsi="Arial" w:cs="Arial"/>
                <w:szCs w:val="22"/>
              </w:rPr>
            </w:pPr>
            <w:r>
              <w:rPr>
                <w:rFonts w:ascii="Arial" w:hAnsi="Arial" w:cs="Arial"/>
                <w:szCs w:val="22"/>
              </w:rPr>
              <w:t>15_031</w:t>
            </w:r>
          </w:p>
        </w:tc>
      </w:tr>
    </w:tbl>
    <w:p w14:paraId="77240FC9" w14:textId="77777777" w:rsidR="0041087E" w:rsidRPr="000C5204" w:rsidRDefault="0041087E" w:rsidP="0041087E">
      <w:pPr>
        <w:rPr>
          <w:rFonts w:ascii="Arial" w:hAnsi="Arial" w:cs="Arial"/>
        </w:rPr>
      </w:pPr>
    </w:p>
    <w:tbl>
      <w:tblPr>
        <w:tblW w:w="5196" w:type="pct"/>
        <w:tblLook w:val="04A0" w:firstRow="1" w:lastRow="0" w:firstColumn="1" w:lastColumn="0" w:noHBand="0" w:noVBand="1"/>
      </w:tblPr>
      <w:tblGrid>
        <w:gridCol w:w="4248"/>
        <w:gridCol w:w="5757"/>
      </w:tblGrid>
      <w:tr w:rsidR="0041087E" w:rsidRPr="000C5204" w14:paraId="69BF2E61" w14:textId="77777777" w:rsidTr="0041087E">
        <w:tc>
          <w:tcPr>
            <w:tcW w:w="2123" w:type="pct"/>
            <w:tcBorders>
              <w:top w:val="single" w:sz="4" w:space="0" w:color="auto"/>
              <w:left w:val="single" w:sz="4" w:space="0" w:color="auto"/>
              <w:right w:val="single" w:sz="4" w:space="0" w:color="auto"/>
            </w:tcBorders>
            <w:shd w:val="clear" w:color="auto" w:fill="auto"/>
          </w:tcPr>
          <w:p w14:paraId="3D7E79B9"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381070AB"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2009B95F" w14:textId="77777777" w:rsidTr="0041087E">
        <w:tc>
          <w:tcPr>
            <w:tcW w:w="2123" w:type="pct"/>
            <w:tcBorders>
              <w:left w:val="single" w:sz="4" w:space="0" w:color="auto"/>
              <w:right w:val="single" w:sz="4" w:space="0" w:color="auto"/>
            </w:tcBorders>
            <w:shd w:val="clear" w:color="auto" w:fill="auto"/>
          </w:tcPr>
          <w:p w14:paraId="66632C6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61202018"/>
            <w:placeholder>
              <w:docPart w:val="32A9E45E67FA4C53B705856E89916145"/>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5AB8493" w14:textId="77777777" w:rsidR="0041087E" w:rsidRPr="000C5204" w:rsidRDefault="0041087E"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41087E" w:rsidRPr="000C5204" w14:paraId="042C4A63" w14:textId="77777777" w:rsidTr="0041087E">
        <w:tc>
          <w:tcPr>
            <w:tcW w:w="2123" w:type="pct"/>
            <w:tcBorders>
              <w:left w:val="single" w:sz="4" w:space="0" w:color="auto"/>
              <w:right w:val="single" w:sz="4" w:space="0" w:color="auto"/>
            </w:tcBorders>
            <w:shd w:val="clear" w:color="auto" w:fill="auto"/>
          </w:tcPr>
          <w:p w14:paraId="30192D4E"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50EBE13A"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25 September 2015</w:t>
            </w:r>
          </w:p>
        </w:tc>
      </w:tr>
      <w:tr w:rsidR="0041087E" w:rsidRPr="000C5204" w14:paraId="211A01D8" w14:textId="77777777" w:rsidTr="0041087E">
        <w:tc>
          <w:tcPr>
            <w:tcW w:w="2123" w:type="pct"/>
            <w:tcBorders>
              <w:left w:val="single" w:sz="4" w:space="0" w:color="auto"/>
              <w:right w:val="single" w:sz="4" w:space="0" w:color="auto"/>
            </w:tcBorders>
            <w:shd w:val="clear" w:color="auto" w:fill="auto"/>
            <w:vAlign w:val="center"/>
          </w:tcPr>
          <w:p w14:paraId="322E630D"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89AAE35" w14:textId="1AE9A42C" w:rsidR="0041087E" w:rsidRPr="000C5204" w:rsidRDefault="009928A1" w:rsidP="0041087E">
            <w:pPr>
              <w:spacing w:beforeLines="20" w:before="48" w:afterLines="20" w:after="48"/>
              <w:rPr>
                <w:rFonts w:ascii="Arial" w:hAnsi="Arial" w:cs="Arial"/>
                <w:sz w:val="18"/>
                <w:szCs w:val="20"/>
              </w:rPr>
            </w:pPr>
            <w:hyperlink r:id="rId41" w:history="1">
              <w:r w:rsidR="0041087E">
                <w:rPr>
                  <w:rStyle w:val="Hyperlink"/>
                  <w:rFonts w:ascii="Arial" w:hAnsi="Arial" w:cs="Arial"/>
                  <w:color w:val="3071C3"/>
                  <w:sz w:val="18"/>
                  <w:szCs w:val="20"/>
                </w:rPr>
                <w:t>Refer Licence</w:t>
              </w:r>
            </w:hyperlink>
          </w:p>
        </w:tc>
      </w:tr>
      <w:tr w:rsidR="0041087E" w:rsidRPr="000C5204" w14:paraId="744D232B" w14:textId="77777777" w:rsidTr="0041087E">
        <w:tc>
          <w:tcPr>
            <w:tcW w:w="2123" w:type="pct"/>
            <w:tcBorders>
              <w:top w:val="nil"/>
              <w:left w:val="single" w:sz="4" w:space="0" w:color="auto"/>
              <w:right w:val="single" w:sz="4" w:space="0" w:color="auto"/>
            </w:tcBorders>
            <w:shd w:val="clear" w:color="auto" w:fill="auto"/>
            <w:vAlign w:val="center"/>
          </w:tcPr>
          <w:p w14:paraId="7DC58618"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1DB643A0"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BDA3515" w14:textId="77777777" w:rsidTr="0041087E">
        <w:tc>
          <w:tcPr>
            <w:tcW w:w="2123" w:type="pct"/>
            <w:tcBorders>
              <w:top w:val="nil"/>
              <w:left w:val="single" w:sz="4" w:space="0" w:color="auto"/>
              <w:right w:val="single" w:sz="4" w:space="0" w:color="auto"/>
            </w:tcBorders>
            <w:shd w:val="clear" w:color="auto" w:fill="auto"/>
            <w:vAlign w:val="center"/>
          </w:tcPr>
          <w:p w14:paraId="4E4B24DA"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33D19F54"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D6B890A" w14:textId="77777777" w:rsidTr="0041087E">
        <w:tc>
          <w:tcPr>
            <w:tcW w:w="2123" w:type="pct"/>
            <w:tcBorders>
              <w:top w:val="nil"/>
              <w:left w:val="single" w:sz="4" w:space="0" w:color="auto"/>
              <w:right w:val="single" w:sz="4" w:space="0" w:color="auto"/>
            </w:tcBorders>
            <w:shd w:val="clear" w:color="auto" w:fill="auto"/>
            <w:vAlign w:val="center"/>
          </w:tcPr>
          <w:p w14:paraId="4D3318C1"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3C4991CF"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5F05FF6D" w14:textId="77777777" w:rsidTr="0041087E">
        <w:tc>
          <w:tcPr>
            <w:tcW w:w="2123" w:type="pct"/>
            <w:tcBorders>
              <w:left w:val="single" w:sz="4" w:space="0" w:color="auto"/>
              <w:right w:val="single" w:sz="4" w:space="0" w:color="auto"/>
            </w:tcBorders>
            <w:shd w:val="clear" w:color="auto" w:fill="auto"/>
          </w:tcPr>
          <w:p w14:paraId="5175327A"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181E5740"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41087E" w:rsidRPr="000C5204" w14:paraId="48517DC8" w14:textId="77777777" w:rsidTr="0041087E">
        <w:tc>
          <w:tcPr>
            <w:tcW w:w="2123" w:type="pct"/>
            <w:tcBorders>
              <w:left w:val="single" w:sz="4" w:space="0" w:color="auto"/>
              <w:right w:val="single" w:sz="4" w:space="0" w:color="auto"/>
            </w:tcBorders>
            <w:shd w:val="clear" w:color="auto" w:fill="auto"/>
          </w:tcPr>
          <w:p w14:paraId="0424D5E3"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03BB2EAC" w14:textId="77777777" w:rsidR="0063772C" w:rsidRDefault="0063772C" w:rsidP="0063772C">
            <w:pPr>
              <w:spacing w:beforeLines="20" w:before="48" w:afterLines="20" w:after="48"/>
              <w:rPr>
                <w:rStyle w:val="Hyperlink"/>
                <w:rFonts w:ascii="Arial" w:hAnsi="Arial" w:cs="Arial"/>
                <w:sz w:val="18"/>
                <w:szCs w:val="20"/>
              </w:rPr>
            </w:pPr>
            <w:r>
              <w:rPr>
                <w:rStyle w:val="Hyperlink"/>
                <w:rFonts w:ascii="Arial" w:hAnsi="Arial" w:cs="Arial"/>
                <w:sz w:val="18"/>
                <w:szCs w:val="20"/>
              </w:rPr>
              <w:t>Notice issued under section 16:</w:t>
            </w:r>
          </w:p>
          <w:p w14:paraId="142E1E6A" w14:textId="104BFE2F" w:rsidR="0041087E" w:rsidRPr="000C5204" w:rsidRDefault="009928A1" w:rsidP="0041087E">
            <w:pPr>
              <w:spacing w:beforeLines="20" w:before="48" w:afterLines="20" w:after="48"/>
              <w:rPr>
                <w:rFonts w:ascii="Arial" w:hAnsi="Arial" w:cs="Arial"/>
                <w:sz w:val="18"/>
                <w:szCs w:val="20"/>
              </w:rPr>
            </w:pPr>
            <w:hyperlink r:id="rId42" w:history="1">
              <w:r w:rsidR="0025105E" w:rsidRPr="004E373F">
                <w:rPr>
                  <w:rStyle w:val="Hyperlink"/>
                  <w:rFonts w:ascii="Arial" w:hAnsi="Arial" w:cs="Arial"/>
                  <w:sz w:val="18"/>
                  <w:szCs w:val="20"/>
                </w:rPr>
                <w:t>22 November 2019</w:t>
              </w:r>
            </w:hyperlink>
          </w:p>
        </w:tc>
      </w:tr>
      <w:tr w:rsidR="0041087E" w:rsidRPr="000C5204" w14:paraId="387D0C77" w14:textId="77777777" w:rsidTr="0041087E">
        <w:tc>
          <w:tcPr>
            <w:tcW w:w="2123" w:type="pct"/>
            <w:tcBorders>
              <w:top w:val="single" w:sz="4" w:space="0" w:color="auto"/>
              <w:left w:val="single" w:sz="4" w:space="0" w:color="auto"/>
              <w:right w:val="single" w:sz="4" w:space="0" w:color="auto"/>
            </w:tcBorders>
            <w:shd w:val="clear" w:color="auto" w:fill="auto"/>
          </w:tcPr>
          <w:p w14:paraId="7953411D"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09F5DF1D"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37AF37C4" w14:textId="77777777" w:rsidTr="0041087E">
        <w:tc>
          <w:tcPr>
            <w:tcW w:w="2123" w:type="pct"/>
            <w:tcBorders>
              <w:left w:val="single" w:sz="4" w:space="0" w:color="auto"/>
              <w:right w:val="single" w:sz="4" w:space="0" w:color="auto"/>
            </w:tcBorders>
            <w:shd w:val="clear" w:color="auto" w:fill="auto"/>
          </w:tcPr>
          <w:p w14:paraId="3053FC29"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p w14:paraId="20FD7CF3"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24096A4A" w14:textId="77777777" w:rsidTr="0041087E">
        <w:tc>
          <w:tcPr>
            <w:tcW w:w="2123" w:type="pct"/>
            <w:tcBorders>
              <w:left w:val="single" w:sz="4" w:space="0" w:color="auto"/>
              <w:right w:val="single" w:sz="4" w:space="0" w:color="auto"/>
            </w:tcBorders>
            <w:shd w:val="clear" w:color="auto" w:fill="auto"/>
          </w:tcPr>
          <w:p w14:paraId="57FB2A9A" w14:textId="4E630E84"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tcPr>
          <w:p w14:paraId="599E2BF6"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534848FA" w14:textId="77777777" w:rsidTr="0041087E">
        <w:tc>
          <w:tcPr>
            <w:tcW w:w="2123" w:type="pct"/>
            <w:tcBorders>
              <w:left w:val="single" w:sz="4" w:space="0" w:color="auto"/>
              <w:bottom w:val="single" w:sz="4" w:space="0" w:color="auto"/>
              <w:right w:val="single" w:sz="4" w:space="0" w:color="auto"/>
            </w:tcBorders>
            <w:shd w:val="clear" w:color="auto" w:fill="auto"/>
          </w:tcPr>
          <w:p w14:paraId="183F5E45"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5210382F"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2609ACD1" w14:textId="77777777" w:rsidTr="0041087E">
        <w:tc>
          <w:tcPr>
            <w:tcW w:w="2123" w:type="pct"/>
            <w:tcBorders>
              <w:top w:val="single" w:sz="4" w:space="0" w:color="auto"/>
              <w:left w:val="single" w:sz="4" w:space="0" w:color="auto"/>
              <w:right w:val="single" w:sz="4" w:space="0" w:color="auto"/>
            </w:tcBorders>
            <w:shd w:val="clear" w:color="auto" w:fill="auto"/>
          </w:tcPr>
          <w:p w14:paraId="172479DC"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6D63BAFF"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73445DDA" w14:textId="77777777" w:rsidTr="0041087E">
        <w:tc>
          <w:tcPr>
            <w:tcW w:w="2123" w:type="pct"/>
            <w:tcBorders>
              <w:left w:val="single" w:sz="4" w:space="0" w:color="auto"/>
              <w:right w:val="single" w:sz="4" w:space="0" w:color="auto"/>
            </w:tcBorders>
            <w:shd w:val="clear" w:color="auto" w:fill="auto"/>
          </w:tcPr>
          <w:p w14:paraId="5C37A23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p w14:paraId="5D572572" w14:textId="4930B5B2" w:rsidR="0041087E" w:rsidRPr="000C5204" w:rsidRDefault="0041087E">
            <w:pPr>
              <w:spacing w:beforeLines="20" w:before="48" w:afterLines="20" w:after="48"/>
              <w:rPr>
                <w:rFonts w:ascii="Arial" w:hAnsi="Arial" w:cs="Arial"/>
                <w:sz w:val="18"/>
                <w:szCs w:val="20"/>
              </w:rPr>
            </w:pPr>
            <w:r w:rsidRPr="000C5204">
              <w:rPr>
                <w:rFonts w:ascii="Arial" w:hAnsi="Arial" w:cs="Arial"/>
                <w:sz w:val="18"/>
                <w:szCs w:val="20"/>
              </w:rPr>
              <w:t xml:space="preserve">Stormwater from </w:t>
            </w:r>
            <w:r w:rsidR="00197477">
              <w:rPr>
                <w:rFonts w:ascii="Arial" w:hAnsi="Arial" w:cs="Arial"/>
                <w:sz w:val="18"/>
                <w:szCs w:val="20"/>
              </w:rPr>
              <w:t>Shea’s Creek stormwater culvert within the Green Square development</w:t>
            </w:r>
            <w:r w:rsidR="007754F0">
              <w:rPr>
                <w:rFonts w:ascii="Arial" w:hAnsi="Arial" w:cs="Arial"/>
                <w:sz w:val="18"/>
                <w:szCs w:val="20"/>
              </w:rPr>
              <w:t xml:space="preserve"> precinct.</w:t>
            </w:r>
          </w:p>
        </w:tc>
      </w:tr>
      <w:tr w:rsidR="0041087E" w:rsidRPr="000C5204" w14:paraId="79C49E1F" w14:textId="77777777" w:rsidTr="0041087E">
        <w:tc>
          <w:tcPr>
            <w:tcW w:w="2123" w:type="pct"/>
            <w:tcBorders>
              <w:left w:val="single" w:sz="4" w:space="0" w:color="auto"/>
              <w:right w:val="single" w:sz="4" w:space="0" w:color="auto"/>
            </w:tcBorders>
            <w:shd w:val="clear" w:color="auto" w:fill="auto"/>
          </w:tcPr>
          <w:p w14:paraId="20D1736D"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p w14:paraId="1E45E08F"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Toilet flushing, washing machines (cold water tap), cooling tower make-up, irrigation, water features and street cleaning</w:t>
            </w:r>
          </w:p>
        </w:tc>
      </w:tr>
      <w:tr w:rsidR="0041087E" w:rsidRPr="000C5204" w14:paraId="7426C842" w14:textId="77777777" w:rsidTr="0041087E">
        <w:trPr>
          <w:trHeight w:val="556"/>
        </w:trPr>
        <w:tc>
          <w:tcPr>
            <w:tcW w:w="2123" w:type="pct"/>
            <w:tcBorders>
              <w:left w:val="single" w:sz="4" w:space="0" w:color="auto"/>
              <w:right w:val="single" w:sz="4" w:space="0" w:color="auto"/>
            </w:tcBorders>
            <w:shd w:val="clear" w:color="auto" w:fill="auto"/>
          </w:tcPr>
          <w:p w14:paraId="06F2F2BE" w14:textId="6CB73C09"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p w14:paraId="315710A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Flow Systems Pty Ltd (Lic No. 13_001R)</w:t>
            </w:r>
          </w:p>
        </w:tc>
      </w:tr>
      <w:tr w:rsidR="0041087E" w:rsidRPr="000C5204" w14:paraId="7D7C6E49" w14:textId="77777777" w:rsidTr="0041087E">
        <w:tc>
          <w:tcPr>
            <w:tcW w:w="2123" w:type="pct"/>
            <w:tcBorders>
              <w:left w:val="single" w:sz="4" w:space="0" w:color="auto"/>
              <w:bottom w:val="single" w:sz="4" w:space="0" w:color="auto"/>
              <w:right w:val="single" w:sz="4" w:space="0" w:color="auto"/>
            </w:tcBorders>
            <w:shd w:val="clear" w:color="auto" w:fill="auto"/>
          </w:tcPr>
          <w:p w14:paraId="0EDD73E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60B43C5C"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Sydney Water Corporation drinking water infrastructure at the treatment plant. Wastewater from treatment plant to be trucked offsite for disposal, or treated for discharge to sewer under Trade Waste Agreement with Sydney Water.</w:t>
            </w:r>
          </w:p>
        </w:tc>
      </w:tr>
      <w:tr w:rsidR="0041087E" w:rsidRPr="000C5204" w14:paraId="2DE38D25" w14:textId="77777777" w:rsidTr="0041087E">
        <w:tc>
          <w:tcPr>
            <w:tcW w:w="2123" w:type="pct"/>
            <w:tcBorders>
              <w:top w:val="single" w:sz="4" w:space="0" w:color="auto"/>
              <w:left w:val="single" w:sz="4" w:space="0" w:color="auto"/>
              <w:right w:val="single" w:sz="4" w:space="0" w:color="auto"/>
            </w:tcBorders>
            <w:shd w:val="clear" w:color="auto" w:fill="auto"/>
          </w:tcPr>
          <w:p w14:paraId="299FD0B2"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lastRenderedPageBreak/>
              <w:t>(C) For sewerage infrastructure,</w:t>
            </w:r>
          </w:p>
        </w:tc>
        <w:tc>
          <w:tcPr>
            <w:tcW w:w="2877" w:type="pct"/>
            <w:tcBorders>
              <w:top w:val="single" w:sz="4" w:space="0" w:color="auto"/>
              <w:right w:val="single" w:sz="4" w:space="0" w:color="auto"/>
            </w:tcBorders>
          </w:tcPr>
          <w:p w14:paraId="7315FEF9"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7FC26B25" w14:textId="77777777" w:rsidTr="0041087E">
        <w:tc>
          <w:tcPr>
            <w:tcW w:w="2123" w:type="pct"/>
            <w:tcBorders>
              <w:left w:val="single" w:sz="4" w:space="0" w:color="auto"/>
              <w:right w:val="single" w:sz="4" w:space="0" w:color="auto"/>
            </w:tcBorders>
            <w:shd w:val="clear" w:color="auto" w:fill="auto"/>
          </w:tcPr>
          <w:p w14:paraId="0DAA937F" w14:textId="4C872552"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tcPr>
          <w:p w14:paraId="63E91473"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r w:rsidR="0041087E" w:rsidRPr="000C5204" w14:paraId="73F7BB21" w14:textId="77777777" w:rsidTr="0041087E">
        <w:tc>
          <w:tcPr>
            <w:tcW w:w="2123" w:type="pct"/>
            <w:tcBorders>
              <w:left w:val="single" w:sz="4" w:space="0" w:color="auto"/>
              <w:right w:val="single" w:sz="4" w:space="0" w:color="auto"/>
            </w:tcBorders>
            <w:shd w:val="clear" w:color="auto" w:fill="auto"/>
          </w:tcPr>
          <w:p w14:paraId="609575CE"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p w14:paraId="60D55A5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Nil</w:t>
            </w:r>
          </w:p>
        </w:tc>
      </w:tr>
      <w:tr w:rsidR="0041087E" w:rsidRPr="000C5204" w14:paraId="06AEACB2" w14:textId="77777777" w:rsidTr="0041087E">
        <w:tc>
          <w:tcPr>
            <w:tcW w:w="2123" w:type="pct"/>
            <w:tcBorders>
              <w:left w:val="single" w:sz="4" w:space="0" w:color="auto"/>
              <w:bottom w:val="single" w:sz="4" w:space="0" w:color="auto"/>
              <w:right w:val="single" w:sz="4" w:space="0" w:color="auto"/>
            </w:tcBorders>
            <w:shd w:val="clear" w:color="auto" w:fill="auto"/>
          </w:tcPr>
          <w:p w14:paraId="01D2E70A"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p w14:paraId="12F61C77"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tr>
    </w:tbl>
    <w:p w14:paraId="7623DA43" w14:textId="77777777" w:rsidR="0041087E" w:rsidRPr="00CC185A" w:rsidRDefault="0041087E" w:rsidP="0041087E">
      <w:pPr>
        <w:pStyle w:val="BodyText"/>
      </w:pPr>
    </w:p>
    <w:bookmarkEnd w:id="23"/>
    <w:p w14:paraId="587945FB" w14:textId="77777777" w:rsidR="0041087E" w:rsidRDefault="0041087E" w:rsidP="0041087E">
      <w:pPr>
        <w:rPr>
          <w:rFonts w:asciiTheme="minorHAnsi" w:hAnsiTheme="minorHAnsi"/>
          <w:color w:val="212122"/>
          <w:szCs w:val="21"/>
        </w:rPr>
      </w:pPr>
      <w:r>
        <w:br w:type="page"/>
      </w:r>
    </w:p>
    <w:tbl>
      <w:tblPr>
        <w:tblStyle w:val="TableGrid"/>
        <w:tblW w:w="9918" w:type="dxa"/>
        <w:tblLook w:val="04A0" w:firstRow="1" w:lastRow="0" w:firstColumn="1" w:lastColumn="0" w:noHBand="0" w:noVBand="1"/>
      </w:tblPr>
      <w:tblGrid>
        <w:gridCol w:w="4248"/>
        <w:gridCol w:w="5670"/>
      </w:tblGrid>
      <w:tr w:rsidR="0041087E" w:rsidRPr="00C92C10" w14:paraId="403EE5C1" w14:textId="77777777" w:rsidTr="00440E26">
        <w:tc>
          <w:tcPr>
            <w:tcW w:w="4248" w:type="dxa"/>
          </w:tcPr>
          <w:p w14:paraId="3F7EA1F3" w14:textId="77777777" w:rsidR="0041087E" w:rsidRPr="00C92C10" w:rsidRDefault="0041087E" w:rsidP="0041087E">
            <w:pPr>
              <w:rPr>
                <w:rFonts w:ascii="Arial" w:hAnsi="Arial" w:cs="Arial"/>
                <w:b/>
                <w:szCs w:val="22"/>
              </w:rPr>
            </w:pPr>
            <w:r w:rsidRPr="00C92C10">
              <w:rPr>
                <w:rFonts w:ascii="Arial" w:hAnsi="Arial" w:cs="Arial"/>
                <w:b/>
                <w:szCs w:val="22"/>
              </w:rPr>
              <w:lastRenderedPageBreak/>
              <w:t>Licensee Name</w:t>
            </w:r>
          </w:p>
        </w:tc>
        <w:tc>
          <w:tcPr>
            <w:tcW w:w="5670" w:type="dxa"/>
          </w:tcPr>
          <w:sdt>
            <w:sdtPr>
              <w:rPr>
                <w:rFonts w:ascii="Arial" w:hAnsi="Arial" w:cs="Arial"/>
                <w:szCs w:val="22"/>
              </w:rPr>
              <w:id w:val="-315875066"/>
              <w:placeholder>
                <w:docPart w:val="48E1BFAA902D403D8455ABDF58BC6EB9"/>
              </w:placeholder>
            </w:sdtPr>
            <w:sdtEndPr/>
            <w:sdtContent>
              <w:p w14:paraId="7817B31A" w14:textId="77777777" w:rsidR="0041087E" w:rsidRPr="008C22C0" w:rsidRDefault="0041087E" w:rsidP="0041087E">
                <w:pPr>
                  <w:spacing w:beforeLines="20" w:before="48" w:afterLines="20" w:after="48"/>
                  <w:rPr>
                    <w:rFonts w:ascii="Arial" w:hAnsi="Arial" w:cs="Arial"/>
                    <w:szCs w:val="22"/>
                  </w:rPr>
                </w:pPr>
                <w:r w:rsidRPr="002C2CAD">
                  <w:rPr>
                    <w:rFonts w:ascii="Arial" w:hAnsi="Arial" w:cs="Arial"/>
                    <w:szCs w:val="22"/>
                  </w:rPr>
                  <w:t>Lend Lease Recycled Water (Barangaroo South) Pty Ltd</w:t>
                </w:r>
              </w:p>
            </w:sdtContent>
          </w:sdt>
        </w:tc>
      </w:tr>
      <w:tr w:rsidR="0041087E" w:rsidRPr="00C92C10" w14:paraId="53F52214" w14:textId="77777777" w:rsidTr="00440E26">
        <w:tc>
          <w:tcPr>
            <w:tcW w:w="4248" w:type="dxa"/>
          </w:tcPr>
          <w:p w14:paraId="4800F9F3" w14:textId="77777777" w:rsidR="0041087E" w:rsidRPr="00C92C10" w:rsidRDefault="0041087E" w:rsidP="0041087E">
            <w:pPr>
              <w:rPr>
                <w:rFonts w:ascii="Arial" w:hAnsi="Arial" w:cs="Arial"/>
                <w:b/>
                <w:szCs w:val="22"/>
              </w:rPr>
            </w:pPr>
            <w:r w:rsidRPr="00C92C10">
              <w:rPr>
                <w:rFonts w:ascii="Arial" w:hAnsi="Arial" w:cs="Arial"/>
                <w:b/>
                <w:szCs w:val="22"/>
              </w:rPr>
              <w:t>Scheme Name</w:t>
            </w:r>
          </w:p>
        </w:tc>
        <w:tc>
          <w:tcPr>
            <w:tcW w:w="5670" w:type="dxa"/>
          </w:tcPr>
          <w:p w14:paraId="6881BB23" w14:textId="77777777" w:rsidR="0041087E" w:rsidRPr="00C92C10" w:rsidRDefault="0041087E" w:rsidP="0041087E">
            <w:pPr>
              <w:rPr>
                <w:rFonts w:ascii="Arial" w:hAnsi="Arial" w:cs="Arial"/>
                <w:szCs w:val="22"/>
              </w:rPr>
            </w:pPr>
            <w:r>
              <w:rPr>
                <w:rFonts w:ascii="Arial" w:hAnsi="Arial" w:cs="Arial"/>
                <w:szCs w:val="22"/>
              </w:rPr>
              <w:t>Barangaroo</w:t>
            </w:r>
          </w:p>
        </w:tc>
      </w:tr>
      <w:tr w:rsidR="0041087E" w:rsidRPr="00C92C10" w14:paraId="596E393A" w14:textId="77777777" w:rsidTr="00440E26">
        <w:tc>
          <w:tcPr>
            <w:tcW w:w="4248" w:type="dxa"/>
          </w:tcPr>
          <w:p w14:paraId="7E293679" w14:textId="77777777" w:rsidR="0041087E" w:rsidRPr="00C92C10" w:rsidRDefault="0041087E" w:rsidP="0041087E">
            <w:pPr>
              <w:rPr>
                <w:rFonts w:ascii="Arial" w:hAnsi="Arial" w:cs="Arial"/>
                <w:b/>
                <w:szCs w:val="22"/>
              </w:rPr>
            </w:pPr>
            <w:r w:rsidRPr="00C92C10">
              <w:rPr>
                <w:rFonts w:ascii="Arial" w:hAnsi="Arial" w:cs="Arial"/>
                <w:b/>
                <w:szCs w:val="22"/>
              </w:rPr>
              <w:t>Licence No</w:t>
            </w:r>
          </w:p>
        </w:tc>
        <w:bookmarkStart w:id="24" w:name="L15_029" w:displacedByCustomXml="next"/>
        <w:sdt>
          <w:sdtPr>
            <w:rPr>
              <w:rFonts w:ascii="Arial" w:hAnsi="Arial" w:cs="Arial"/>
              <w:szCs w:val="22"/>
            </w:rPr>
            <w:id w:val="615486530"/>
            <w:placeholder>
              <w:docPart w:val="33346F7EA86742AFAEAA983F69E59DC5"/>
            </w:placeholder>
          </w:sdtPr>
          <w:sdtEndPr/>
          <w:sdtContent>
            <w:tc>
              <w:tcPr>
                <w:tcW w:w="5670" w:type="dxa"/>
              </w:tcPr>
              <w:p w14:paraId="0E1BBEAA" w14:textId="77777777" w:rsidR="0041087E" w:rsidRPr="00C92C10" w:rsidRDefault="0041087E" w:rsidP="0041087E">
                <w:pPr>
                  <w:rPr>
                    <w:rFonts w:ascii="Arial" w:hAnsi="Arial" w:cs="Arial"/>
                    <w:szCs w:val="22"/>
                  </w:rPr>
                </w:pPr>
                <w:r w:rsidRPr="002C2CAD">
                  <w:rPr>
                    <w:rFonts w:ascii="Arial" w:hAnsi="Arial" w:cs="Arial"/>
                    <w:szCs w:val="22"/>
                  </w:rPr>
                  <w:t>15_029</w:t>
                </w:r>
              </w:p>
            </w:tc>
          </w:sdtContent>
        </w:sdt>
        <w:bookmarkEnd w:id="24" w:displacedByCustomXml="prev"/>
      </w:tr>
    </w:tbl>
    <w:p w14:paraId="74964C1F" w14:textId="77777777" w:rsidR="0041087E" w:rsidRPr="000C5204" w:rsidRDefault="0041087E" w:rsidP="0041087E">
      <w:pPr>
        <w:rPr>
          <w:rFonts w:ascii="Arial" w:hAnsi="Arial" w:cs="Arial"/>
        </w:rPr>
      </w:pPr>
    </w:p>
    <w:tbl>
      <w:tblPr>
        <w:tblW w:w="5196" w:type="pct"/>
        <w:tblLook w:val="04A0" w:firstRow="1" w:lastRow="0" w:firstColumn="1" w:lastColumn="0" w:noHBand="0" w:noVBand="1"/>
      </w:tblPr>
      <w:tblGrid>
        <w:gridCol w:w="4248"/>
        <w:gridCol w:w="5757"/>
      </w:tblGrid>
      <w:tr w:rsidR="0041087E" w:rsidRPr="000C5204" w14:paraId="31AF7413" w14:textId="77777777" w:rsidTr="0041087E">
        <w:tc>
          <w:tcPr>
            <w:tcW w:w="2123" w:type="pct"/>
            <w:tcBorders>
              <w:top w:val="single" w:sz="4" w:space="0" w:color="auto"/>
              <w:left w:val="single" w:sz="4" w:space="0" w:color="auto"/>
              <w:right w:val="single" w:sz="4" w:space="0" w:color="auto"/>
            </w:tcBorders>
            <w:shd w:val="clear" w:color="auto" w:fill="auto"/>
          </w:tcPr>
          <w:p w14:paraId="44F32A3C"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3FA82C12"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6750C68B" w14:textId="77777777" w:rsidTr="0041087E">
        <w:tc>
          <w:tcPr>
            <w:tcW w:w="2123" w:type="pct"/>
            <w:tcBorders>
              <w:left w:val="single" w:sz="4" w:space="0" w:color="auto"/>
              <w:right w:val="single" w:sz="4" w:space="0" w:color="auto"/>
            </w:tcBorders>
            <w:shd w:val="clear" w:color="auto" w:fill="auto"/>
          </w:tcPr>
          <w:p w14:paraId="3304C5F5"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07123686"/>
            <w:placeholder>
              <w:docPart w:val="E9E05F47056946F7AAF57A0C54FB44E5"/>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92B25AA" w14:textId="77777777" w:rsidR="0041087E" w:rsidRPr="000C5204" w:rsidRDefault="0041087E" w:rsidP="0041087E">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41087E" w:rsidRPr="000C5204" w14:paraId="0033BFDD" w14:textId="77777777" w:rsidTr="0041087E">
        <w:tc>
          <w:tcPr>
            <w:tcW w:w="2123" w:type="pct"/>
            <w:tcBorders>
              <w:left w:val="single" w:sz="4" w:space="0" w:color="auto"/>
              <w:right w:val="single" w:sz="4" w:space="0" w:color="auto"/>
            </w:tcBorders>
            <w:shd w:val="clear" w:color="auto" w:fill="auto"/>
          </w:tcPr>
          <w:p w14:paraId="20DDAFE5"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574862518"/>
            <w:placeholder>
              <w:docPart w:val="25F3D942D3B542D897F90253BCF6B25B"/>
            </w:placeholder>
          </w:sdtPr>
          <w:sdtEndPr/>
          <w:sdtContent>
            <w:tc>
              <w:tcPr>
                <w:tcW w:w="2877" w:type="pct"/>
                <w:tcBorders>
                  <w:left w:val="single" w:sz="4" w:space="0" w:color="auto"/>
                  <w:right w:val="single" w:sz="4" w:space="0" w:color="auto"/>
                </w:tcBorders>
                <w:shd w:val="clear" w:color="auto" w:fill="auto"/>
              </w:tcPr>
              <w:p w14:paraId="73B19F28"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28 February 2015</w:t>
                </w:r>
              </w:p>
            </w:tc>
          </w:sdtContent>
        </w:sdt>
      </w:tr>
      <w:tr w:rsidR="0041087E" w:rsidRPr="000C5204" w14:paraId="4E97F15F" w14:textId="77777777" w:rsidTr="0041087E">
        <w:tc>
          <w:tcPr>
            <w:tcW w:w="2123" w:type="pct"/>
            <w:tcBorders>
              <w:left w:val="single" w:sz="4" w:space="0" w:color="auto"/>
              <w:right w:val="single" w:sz="4" w:space="0" w:color="auto"/>
            </w:tcBorders>
            <w:shd w:val="clear" w:color="auto" w:fill="auto"/>
            <w:vAlign w:val="center"/>
          </w:tcPr>
          <w:p w14:paraId="5C543E5A"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26E8DDF6" w14:textId="77777777" w:rsidR="0041087E" w:rsidRPr="000C5204" w:rsidRDefault="009928A1" w:rsidP="0041087E">
            <w:pPr>
              <w:spacing w:beforeLines="20" w:before="48" w:afterLines="20" w:after="48"/>
              <w:rPr>
                <w:rFonts w:ascii="Arial" w:hAnsi="Arial" w:cs="Arial"/>
                <w:sz w:val="18"/>
                <w:szCs w:val="20"/>
              </w:rPr>
            </w:pPr>
            <w:hyperlink r:id="rId43" w:history="1">
              <w:r w:rsidR="0041087E">
                <w:rPr>
                  <w:rStyle w:val="Hyperlink"/>
                  <w:rFonts w:ascii="Arial" w:hAnsi="Arial" w:cs="Arial"/>
                  <w:sz w:val="18"/>
                  <w:szCs w:val="20"/>
                </w:rPr>
                <w:t>Refer Licence</w:t>
              </w:r>
            </w:hyperlink>
          </w:p>
        </w:tc>
      </w:tr>
      <w:tr w:rsidR="0041087E" w:rsidRPr="000C5204" w14:paraId="39F79C7D" w14:textId="77777777" w:rsidTr="0041087E">
        <w:tc>
          <w:tcPr>
            <w:tcW w:w="2123" w:type="pct"/>
            <w:tcBorders>
              <w:top w:val="nil"/>
              <w:left w:val="single" w:sz="4" w:space="0" w:color="auto"/>
              <w:right w:val="single" w:sz="4" w:space="0" w:color="auto"/>
            </w:tcBorders>
            <w:shd w:val="clear" w:color="auto" w:fill="auto"/>
            <w:vAlign w:val="center"/>
          </w:tcPr>
          <w:p w14:paraId="36139C88"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2968F123"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7E527ED6" w14:textId="77777777" w:rsidTr="0041087E">
        <w:tc>
          <w:tcPr>
            <w:tcW w:w="2123" w:type="pct"/>
            <w:tcBorders>
              <w:top w:val="nil"/>
              <w:left w:val="single" w:sz="4" w:space="0" w:color="auto"/>
              <w:right w:val="single" w:sz="4" w:space="0" w:color="auto"/>
            </w:tcBorders>
            <w:shd w:val="clear" w:color="auto" w:fill="auto"/>
            <w:vAlign w:val="center"/>
          </w:tcPr>
          <w:p w14:paraId="6B3B39E7"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5A295298"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982802B" w14:textId="77777777" w:rsidTr="0041087E">
        <w:tc>
          <w:tcPr>
            <w:tcW w:w="2123" w:type="pct"/>
            <w:tcBorders>
              <w:top w:val="nil"/>
              <w:left w:val="single" w:sz="4" w:space="0" w:color="auto"/>
              <w:right w:val="single" w:sz="4" w:space="0" w:color="auto"/>
            </w:tcBorders>
            <w:shd w:val="clear" w:color="auto" w:fill="auto"/>
            <w:vAlign w:val="center"/>
          </w:tcPr>
          <w:p w14:paraId="3DD8CDFB" w14:textId="77777777" w:rsidR="0041087E" w:rsidRPr="000C5204" w:rsidRDefault="0041087E" w:rsidP="004108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4162E1F0"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064E843B" w14:textId="77777777" w:rsidTr="0041087E">
        <w:tc>
          <w:tcPr>
            <w:tcW w:w="2123" w:type="pct"/>
            <w:tcBorders>
              <w:left w:val="single" w:sz="4" w:space="0" w:color="auto"/>
              <w:right w:val="single" w:sz="4" w:space="0" w:color="auto"/>
            </w:tcBorders>
            <w:shd w:val="clear" w:color="auto" w:fill="auto"/>
          </w:tcPr>
          <w:p w14:paraId="6E7BAC23"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1987B59A" w14:textId="77777777" w:rsidR="0041087E" w:rsidRPr="000C5204" w:rsidRDefault="009928A1" w:rsidP="0041087E">
            <w:pPr>
              <w:spacing w:beforeLines="20" w:before="48" w:afterLines="20" w:after="48"/>
              <w:rPr>
                <w:rFonts w:ascii="Arial" w:hAnsi="Arial" w:cs="Arial"/>
                <w:color w:val="FF0000"/>
                <w:sz w:val="18"/>
                <w:szCs w:val="20"/>
              </w:rPr>
            </w:pPr>
            <w:sdt>
              <w:sdtPr>
                <w:rPr>
                  <w:rFonts w:ascii="Arial" w:hAnsi="Arial" w:cs="Arial"/>
                  <w:color w:val="FF0000"/>
                  <w:sz w:val="18"/>
                  <w:szCs w:val="20"/>
                </w:rPr>
                <w:id w:val="77801351"/>
                <w:placeholder>
                  <w:docPart w:val="334438FC725241958C68434633CBFC8E"/>
                </w:placeholder>
              </w:sdtPr>
              <w:sdtEndPr/>
              <w:sdtContent>
                <w:r w:rsidR="0041087E" w:rsidRPr="000C5204">
                  <w:rPr>
                    <w:rFonts w:ascii="Arial" w:hAnsi="Arial" w:cs="Arial"/>
                    <w:sz w:val="18"/>
                    <w:szCs w:val="20"/>
                  </w:rPr>
                  <w:t>Varied on 13 July 2015, refer to variation for details.</w:t>
                </w:r>
              </w:sdtContent>
            </w:sdt>
          </w:p>
        </w:tc>
      </w:tr>
      <w:tr w:rsidR="0041087E" w:rsidRPr="000C5204" w14:paraId="189CBA5B" w14:textId="77777777" w:rsidTr="0041087E">
        <w:tc>
          <w:tcPr>
            <w:tcW w:w="2123" w:type="pct"/>
            <w:tcBorders>
              <w:left w:val="single" w:sz="4" w:space="0" w:color="auto"/>
              <w:right w:val="single" w:sz="4" w:space="0" w:color="auto"/>
            </w:tcBorders>
            <w:shd w:val="clear" w:color="auto" w:fill="auto"/>
          </w:tcPr>
          <w:p w14:paraId="0D337027"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1382243841"/>
            <w:placeholder>
              <w:docPart w:val="107D2954E4094B55A1A485472907B368"/>
            </w:placeholder>
          </w:sdtPr>
          <w:sdtEndPr/>
          <w:sdtContent>
            <w:tc>
              <w:tcPr>
                <w:tcW w:w="2877" w:type="pct"/>
                <w:tcBorders>
                  <w:right w:val="single" w:sz="4" w:space="0" w:color="auto"/>
                </w:tcBorders>
                <w:shd w:val="clear" w:color="auto" w:fill="auto"/>
              </w:tcPr>
              <w:p w14:paraId="09623BCC" w14:textId="77777777" w:rsidR="0041087E" w:rsidRPr="000C5204" w:rsidRDefault="0041087E" w:rsidP="0041087E">
                <w:pPr>
                  <w:spacing w:beforeLines="20" w:before="48" w:afterLines="20" w:after="48"/>
                  <w:rPr>
                    <w:rFonts w:ascii="Arial" w:hAnsi="Arial" w:cs="Arial"/>
                    <w:color w:val="FF0000"/>
                    <w:sz w:val="18"/>
                    <w:szCs w:val="20"/>
                  </w:rPr>
                </w:pPr>
                <w:r w:rsidRPr="000C5204">
                  <w:rPr>
                    <w:rFonts w:ascii="Arial" w:hAnsi="Arial" w:cs="Arial"/>
                    <w:sz w:val="18"/>
                    <w:szCs w:val="20"/>
                  </w:rPr>
                  <w:t>Nil</w:t>
                </w:r>
              </w:p>
            </w:tc>
          </w:sdtContent>
        </w:sdt>
      </w:tr>
      <w:tr w:rsidR="0041087E" w:rsidRPr="000C5204" w14:paraId="1BE81225" w14:textId="77777777" w:rsidTr="0041087E">
        <w:tc>
          <w:tcPr>
            <w:tcW w:w="2123" w:type="pct"/>
            <w:tcBorders>
              <w:top w:val="single" w:sz="4" w:space="0" w:color="auto"/>
              <w:left w:val="single" w:sz="4" w:space="0" w:color="auto"/>
              <w:right w:val="single" w:sz="4" w:space="0" w:color="auto"/>
            </w:tcBorders>
            <w:shd w:val="clear" w:color="auto" w:fill="auto"/>
          </w:tcPr>
          <w:p w14:paraId="4FA60635"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2F48EE3B" w14:textId="77777777" w:rsidR="0041087E" w:rsidRPr="000C5204" w:rsidRDefault="0041087E" w:rsidP="0041087E">
            <w:pPr>
              <w:spacing w:beforeLines="20" w:before="48" w:afterLines="20" w:after="48"/>
              <w:rPr>
                <w:rFonts w:ascii="Arial" w:hAnsi="Arial" w:cs="Arial"/>
                <w:sz w:val="18"/>
                <w:szCs w:val="20"/>
              </w:rPr>
            </w:pPr>
          </w:p>
        </w:tc>
      </w:tr>
      <w:tr w:rsidR="0041087E" w:rsidRPr="000C5204" w14:paraId="450656CA" w14:textId="77777777" w:rsidTr="0041087E">
        <w:tc>
          <w:tcPr>
            <w:tcW w:w="2123" w:type="pct"/>
            <w:tcBorders>
              <w:left w:val="single" w:sz="4" w:space="0" w:color="auto"/>
              <w:right w:val="single" w:sz="4" w:space="0" w:color="auto"/>
            </w:tcBorders>
            <w:shd w:val="clear" w:color="auto" w:fill="auto"/>
          </w:tcPr>
          <w:p w14:paraId="310CDE93"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412203992"/>
            <w:placeholder>
              <w:docPart w:val="4F917652E9B04501B37B8B3CB8A1EDF0"/>
            </w:placeholder>
          </w:sdtPr>
          <w:sdtEndPr/>
          <w:sdtContent>
            <w:tc>
              <w:tcPr>
                <w:tcW w:w="2877" w:type="pct"/>
                <w:tcBorders>
                  <w:right w:val="single" w:sz="4" w:space="0" w:color="auto"/>
                </w:tcBorders>
              </w:tcPr>
              <w:p w14:paraId="55C36BAB"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41087E" w:rsidRPr="000C5204" w14:paraId="1FEA1287" w14:textId="77777777" w:rsidTr="0041087E">
        <w:tc>
          <w:tcPr>
            <w:tcW w:w="2123" w:type="pct"/>
            <w:tcBorders>
              <w:left w:val="single" w:sz="4" w:space="0" w:color="auto"/>
              <w:right w:val="single" w:sz="4" w:space="0" w:color="auto"/>
            </w:tcBorders>
            <w:shd w:val="clear" w:color="auto" w:fill="auto"/>
          </w:tcPr>
          <w:p w14:paraId="1F3C4ACB" w14:textId="4FCC1BDA"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1517381274"/>
            <w:placeholder>
              <w:docPart w:val="4A625FFB50734437929390CEFBDEF4AE"/>
            </w:placeholder>
          </w:sdtPr>
          <w:sdtEndPr/>
          <w:sdtContent>
            <w:tc>
              <w:tcPr>
                <w:tcW w:w="2877" w:type="pct"/>
                <w:tcBorders>
                  <w:right w:val="single" w:sz="4" w:space="0" w:color="auto"/>
                </w:tcBorders>
              </w:tcPr>
              <w:p w14:paraId="670E0531"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41087E" w:rsidRPr="000C5204" w14:paraId="602DD3DD" w14:textId="77777777" w:rsidTr="0041087E">
        <w:tc>
          <w:tcPr>
            <w:tcW w:w="2123" w:type="pct"/>
            <w:tcBorders>
              <w:left w:val="single" w:sz="4" w:space="0" w:color="auto"/>
              <w:bottom w:val="single" w:sz="4" w:space="0" w:color="auto"/>
              <w:right w:val="single" w:sz="4" w:space="0" w:color="auto"/>
            </w:tcBorders>
            <w:shd w:val="clear" w:color="auto" w:fill="auto"/>
          </w:tcPr>
          <w:p w14:paraId="71D583D5"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235753333"/>
            <w:placeholder>
              <w:docPart w:val="9FE787134515448DA058FCDF33FFFAEC"/>
            </w:placeholder>
          </w:sdtPr>
          <w:sdtEndPr/>
          <w:sdtContent>
            <w:tc>
              <w:tcPr>
                <w:tcW w:w="2877" w:type="pct"/>
                <w:tcBorders>
                  <w:bottom w:val="single" w:sz="4" w:space="0" w:color="auto"/>
                  <w:right w:val="single" w:sz="4" w:space="0" w:color="auto"/>
                </w:tcBorders>
              </w:tcPr>
              <w:p w14:paraId="272F6476"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 xml:space="preserve"> </w:t>
                </w:r>
                <w:sdt>
                  <w:sdtPr>
                    <w:rPr>
                      <w:rFonts w:ascii="Arial" w:hAnsi="Arial" w:cs="Arial"/>
                      <w:sz w:val="18"/>
                      <w:szCs w:val="20"/>
                    </w:rPr>
                    <w:id w:val="-407153614"/>
                    <w:placeholder>
                      <w:docPart w:val="BBE957B97B8B4A5E9BC45C59025277C9"/>
                    </w:placeholder>
                  </w:sdtPr>
                  <w:sdtEndPr/>
                  <w:sdtContent>
                    <w:r w:rsidRPr="000C5204">
                      <w:rPr>
                        <w:rFonts w:ascii="Arial" w:hAnsi="Arial" w:cs="Arial"/>
                        <w:sz w:val="18"/>
                        <w:szCs w:val="20"/>
                      </w:rPr>
                      <w:t>Sydney Water Corporation drinking water infrastructure</w:t>
                    </w:r>
                  </w:sdtContent>
                </w:sdt>
              </w:p>
            </w:tc>
          </w:sdtContent>
        </w:sdt>
      </w:tr>
      <w:tr w:rsidR="0041087E" w:rsidRPr="000C5204" w14:paraId="6B81FB35" w14:textId="77777777" w:rsidTr="0041087E">
        <w:tc>
          <w:tcPr>
            <w:tcW w:w="2123" w:type="pct"/>
            <w:tcBorders>
              <w:top w:val="single" w:sz="4" w:space="0" w:color="auto"/>
              <w:left w:val="single" w:sz="4" w:space="0" w:color="auto"/>
              <w:right w:val="single" w:sz="4" w:space="0" w:color="auto"/>
            </w:tcBorders>
            <w:shd w:val="clear" w:color="auto" w:fill="auto"/>
          </w:tcPr>
          <w:p w14:paraId="5925ACAF"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155EA8E4" w14:textId="77777777" w:rsidR="0041087E" w:rsidRPr="000C5204" w:rsidRDefault="0041087E" w:rsidP="0041087E">
            <w:pPr>
              <w:spacing w:beforeLines="20" w:before="48" w:afterLines="20" w:after="48"/>
              <w:rPr>
                <w:rFonts w:ascii="Arial" w:hAnsi="Arial" w:cs="Arial"/>
                <w:color w:val="FF0000"/>
                <w:sz w:val="18"/>
                <w:szCs w:val="20"/>
              </w:rPr>
            </w:pPr>
          </w:p>
        </w:tc>
      </w:tr>
      <w:tr w:rsidR="0041087E" w:rsidRPr="000C5204" w14:paraId="7E1BF3A3" w14:textId="77777777" w:rsidTr="0041087E">
        <w:tc>
          <w:tcPr>
            <w:tcW w:w="2123" w:type="pct"/>
            <w:tcBorders>
              <w:left w:val="single" w:sz="4" w:space="0" w:color="auto"/>
              <w:right w:val="single" w:sz="4" w:space="0" w:color="auto"/>
            </w:tcBorders>
            <w:shd w:val="clear" w:color="auto" w:fill="auto"/>
          </w:tcPr>
          <w:p w14:paraId="748F0BEC"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662196687"/>
            <w:placeholder>
              <w:docPart w:val="3F0CE9F50DCE46BD9EAFA4859D7BF20A"/>
            </w:placeholder>
          </w:sdtPr>
          <w:sdtEndPr/>
          <w:sdtContent>
            <w:tc>
              <w:tcPr>
                <w:tcW w:w="2877" w:type="pct"/>
                <w:tcBorders>
                  <w:right w:val="single" w:sz="4" w:space="0" w:color="auto"/>
                </w:tcBorders>
              </w:tcPr>
              <w:p w14:paraId="2EC95DB0"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Wastewater from buildings in the Barangaroo Development</w:t>
                </w:r>
              </w:p>
            </w:tc>
          </w:sdtContent>
        </w:sdt>
      </w:tr>
      <w:tr w:rsidR="0041087E" w:rsidRPr="000C5204" w14:paraId="32B27887" w14:textId="77777777" w:rsidTr="0041087E">
        <w:tc>
          <w:tcPr>
            <w:tcW w:w="2123" w:type="pct"/>
            <w:tcBorders>
              <w:left w:val="single" w:sz="4" w:space="0" w:color="auto"/>
              <w:right w:val="single" w:sz="4" w:space="0" w:color="auto"/>
            </w:tcBorders>
            <w:shd w:val="clear" w:color="auto" w:fill="auto"/>
          </w:tcPr>
          <w:p w14:paraId="115EB81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534545459"/>
              <w:placeholder>
                <w:docPart w:val="807F2CDA875F4B9383226D36CFB9321D"/>
              </w:placeholder>
            </w:sdtPr>
            <w:sdtEndPr/>
            <w:sdtContent>
              <w:p w14:paraId="79C91834"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Dual reticulation, Toilet flushing, Irrigation (uncontrolled access), Washing machines (cold tap only), Car washing, Process water at the recycled water plant, fire test, Cooling towers</w:t>
                </w:r>
              </w:p>
            </w:sdtContent>
          </w:sdt>
        </w:tc>
      </w:tr>
      <w:tr w:rsidR="0041087E" w:rsidRPr="000C5204" w14:paraId="02613244" w14:textId="77777777" w:rsidTr="0041087E">
        <w:trPr>
          <w:trHeight w:val="556"/>
        </w:trPr>
        <w:tc>
          <w:tcPr>
            <w:tcW w:w="2123" w:type="pct"/>
            <w:tcBorders>
              <w:left w:val="single" w:sz="4" w:space="0" w:color="auto"/>
              <w:right w:val="single" w:sz="4" w:space="0" w:color="auto"/>
            </w:tcBorders>
            <w:shd w:val="clear" w:color="auto" w:fill="auto"/>
          </w:tcPr>
          <w:p w14:paraId="03C6B3C8" w14:textId="75439A60"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color w:val="FF0000"/>
                <w:sz w:val="18"/>
                <w:szCs w:val="20"/>
              </w:rPr>
              <w:id w:val="-445542104"/>
              <w:placeholder>
                <w:docPart w:val="189C71A29224454AAE596C045BAD6C84"/>
              </w:placeholder>
            </w:sdtPr>
            <w:sdtEndPr/>
            <w:sdtContent>
              <w:p w14:paraId="78EB9FDF" w14:textId="77777777" w:rsidR="0041087E" w:rsidRPr="000C5204" w:rsidRDefault="0041087E" w:rsidP="0041087E">
                <w:pPr>
                  <w:spacing w:beforeLines="20" w:before="48" w:afterLines="20" w:after="48"/>
                  <w:rPr>
                    <w:rFonts w:ascii="Arial" w:hAnsi="Arial" w:cs="Arial"/>
                    <w:color w:val="FF0000"/>
                    <w:sz w:val="18"/>
                    <w:szCs w:val="20"/>
                  </w:rPr>
                </w:pPr>
                <w:r w:rsidRPr="000C5204">
                  <w:rPr>
                    <w:rFonts w:ascii="Arial" w:hAnsi="Arial" w:cs="Arial"/>
                    <w:sz w:val="18"/>
                    <w:szCs w:val="20"/>
                  </w:rPr>
                  <w:t>Lend Lease Recycled Water (Barangaroo South) Pty Ltd</w:t>
                </w:r>
              </w:p>
            </w:sdtContent>
          </w:sdt>
        </w:tc>
      </w:tr>
      <w:tr w:rsidR="0041087E" w:rsidRPr="000C5204" w14:paraId="19E28685" w14:textId="77777777" w:rsidTr="0041087E">
        <w:tc>
          <w:tcPr>
            <w:tcW w:w="2123" w:type="pct"/>
            <w:tcBorders>
              <w:left w:val="single" w:sz="4" w:space="0" w:color="auto"/>
              <w:bottom w:val="single" w:sz="4" w:space="0" w:color="auto"/>
              <w:right w:val="single" w:sz="4" w:space="0" w:color="auto"/>
            </w:tcBorders>
            <w:shd w:val="clear" w:color="auto" w:fill="auto"/>
          </w:tcPr>
          <w:p w14:paraId="65D1FEBE"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4426A707" w14:textId="77777777" w:rsidR="0041087E" w:rsidRPr="000C5204" w:rsidRDefault="0041087E" w:rsidP="0041087E">
            <w:pPr>
              <w:spacing w:beforeLines="20" w:before="48" w:afterLines="20" w:after="48"/>
              <w:rPr>
                <w:rFonts w:ascii="Arial" w:hAnsi="Arial" w:cs="Arial"/>
                <w:color w:val="FF0000"/>
                <w:sz w:val="18"/>
                <w:szCs w:val="20"/>
              </w:rPr>
            </w:pPr>
            <w:r w:rsidRPr="000C5204">
              <w:rPr>
                <w:rFonts w:ascii="Arial" w:hAnsi="Arial" w:cs="Arial"/>
                <w:sz w:val="18"/>
                <w:szCs w:val="20"/>
              </w:rPr>
              <w:t>Sydney Water’s sewerage infrastructure</w:t>
            </w:r>
          </w:p>
        </w:tc>
      </w:tr>
      <w:tr w:rsidR="0041087E" w:rsidRPr="000C5204" w14:paraId="66BB351C" w14:textId="77777777" w:rsidTr="0041087E">
        <w:tc>
          <w:tcPr>
            <w:tcW w:w="2123" w:type="pct"/>
            <w:tcBorders>
              <w:top w:val="single" w:sz="4" w:space="0" w:color="auto"/>
              <w:left w:val="single" w:sz="4" w:space="0" w:color="auto"/>
              <w:right w:val="single" w:sz="4" w:space="0" w:color="auto"/>
            </w:tcBorders>
            <w:shd w:val="clear" w:color="auto" w:fill="auto"/>
          </w:tcPr>
          <w:p w14:paraId="224F6107" w14:textId="77777777" w:rsidR="0041087E" w:rsidRPr="000C5204" w:rsidRDefault="0041087E" w:rsidP="004108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5A4A12AC" w14:textId="77777777" w:rsidR="0041087E" w:rsidRPr="000C5204" w:rsidRDefault="0041087E" w:rsidP="0041087E">
            <w:pPr>
              <w:spacing w:beforeLines="20" w:before="48" w:afterLines="20" w:after="48"/>
              <w:rPr>
                <w:rFonts w:ascii="Arial" w:hAnsi="Arial" w:cs="Arial"/>
                <w:color w:val="FF0000"/>
                <w:sz w:val="18"/>
                <w:szCs w:val="20"/>
              </w:rPr>
            </w:pPr>
          </w:p>
        </w:tc>
      </w:tr>
      <w:tr w:rsidR="0041087E" w:rsidRPr="000C5204" w14:paraId="323C046C" w14:textId="77777777" w:rsidTr="0041087E">
        <w:tc>
          <w:tcPr>
            <w:tcW w:w="2123" w:type="pct"/>
            <w:tcBorders>
              <w:left w:val="single" w:sz="4" w:space="0" w:color="auto"/>
              <w:right w:val="single" w:sz="4" w:space="0" w:color="auto"/>
            </w:tcBorders>
            <w:shd w:val="clear" w:color="auto" w:fill="auto"/>
          </w:tcPr>
          <w:p w14:paraId="36F17134" w14:textId="7460FAD5"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tcPr>
          <w:sdt>
            <w:sdtPr>
              <w:rPr>
                <w:rFonts w:ascii="Arial" w:hAnsi="Arial" w:cs="Arial"/>
                <w:color w:val="FF0000"/>
                <w:sz w:val="18"/>
                <w:szCs w:val="20"/>
              </w:rPr>
              <w:id w:val="300358080"/>
              <w:placeholder>
                <w:docPart w:val="D05B35AA22A849C3862E3019CF43FDA9"/>
              </w:placeholder>
            </w:sdtPr>
            <w:sdtEndPr/>
            <w:sdtContent>
              <w:sdt>
                <w:sdtPr>
                  <w:rPr>
                    <w:rFonts w:ascii="Arial" w:hAnsi="Arial" w:cs="Arial"/>
                    <w:color w:val="FF0000"/>
                    <w:sz w:val="18"/>
                    <w:szCs w:val="20"/>
                  </w:rPr>
                  <w:id w:val="346228427"/>
                  <w:placeholder>
                    <w:docPart w:val="788590096FDB4E96B74C0B5507D54D59"/>
                  </w:placeholder>
                </w:sdtPr>
                <w:sdtEndPr/>
                <w:sdtContent>
                  <w:p w14:paraId="67909F4C" w14:textId="77777777" w:rsidR="0041087E" w:rsidRPr="000C5204" w:rsidRDefault="0041087E" w:rsidP="0041087E">
                    <w:pPr>
                      <w:spacing w:beforeLines="20" w:before="48" w:afterLines="20" w:after="48"/>
                      <w:rPr>
                        <w:rFonts w:ascii="Arial" w:hAnsi="Arial" w:cs="Arial"/>
                        <w:color w:val="FF0000"/>
                        <w:sz w:val="18"/>
                        <w:szCs w:val="20"/>
                      </w:rPr>
                    </w:pPr>
                    <w:r w:rsidRPr="000C5204">
                      <w:rPr>
                        <w:rFonts w:ascii="Arial" w:hAnsi="Arial" w:cs="Arial"/>
                        <w:sz w:val="18"/>
                        <w:szCs w:val="20"/>
                      </w:rPr>
                      <w:t>Lend Lease Recycled Water (Barangaroo South) Pty Ltd</w:t>
                    </w:r>
                  </w:p>
                </w:sdtContent>
              </w:sdt>
            </w:sdtContent>
          </w:sdt>
        </w:tc>
      </w:tr>
      <w:tr w:rsidR="0041087E" w:rsidRPr="000C5204" w14:paraId="2348B098" w14:textId="77777777" w:rsidTr="0041087E">
        <w:tc>
          <w:tcPr>
            <w:tcW w:w="2123" w:type="pct"/>
            <w:tcBorders>
              <w:left w:val="single" w:sz="4" w:space="0" w:color="auto"/>
              <w:right w:val="single" w:sz="4" w:space="0" w:color="auto"/>
            </w:tcBorders>
            <w:shd w:val="clear" w:color="auto" w:fill="auto"/>
          </w:tcPr>
          <w:p w14:paraId="4382669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color w:val="FF0000"/>
                <w:sz w:val="18"/>
                <w:szCs w:val="20"/>
              </w:rPr>
              <w:id w:val="919143941"/>
              <w:placeholder>
                <w:docPart w:val="E90C89DE9A854FAEB2E59BB4EBA652E4"/>
              </w:placeholder>
            </w:sdtPr>
            <w:sdtEndPr/>
            <w:sdtContent>
              <w:p w14:paraId="7CA6BA5E" w14:textId="77777777" w:rsidR="0041087E" w:rsidRPr="000C5204" w:rsidRDefault="0041087E" w:rsidP="0041087E">
                <w:pPr>
                  <w:spacing w:beforeLines="20" w:before="48" w:afterLines="20" w:after="48"/>
                  <w:rPr>
                    <w:rFonts w:ascii="Arial" w:hAnsi="Arial" w:cs="Arial"/>
                    <w:color w:val="FF0000"/>
                    <w:sz w:val="18"/>
                    <w:szCs w:val="20"/>
                  </w:rPr>
                </w:pPr>
                <w:r w:rsidRPr="000C5204">
                  <w:rPr>
                    <w:rFonts w:ascii="Arial" w:hAnsi="Arial" w:cs="Arial"/>
                    <w:sz w:val="18"/>
                    <w:szCs w:val="20"/>
                  </w:rPr>
                  <w:t>Sydney Water’s sewerage infrastructure</w:t>
                </w:r>
              </w:p>
            </w:sdtContent>
          </w:sdt>
        </w:tc>
      </w:tr>
      <w:tr w:rsidR="0041087E" w:rsidRPr="000C5204" w14:paraId="1D5DB58E" w14:textId="77777777" w:rsidTr="0041087E">
        <w:tc>
          <w:tcPr>
            <w:tcW w:w="2123" w:type="pct"/>
            <w:tcBorders>
              <w:left w:val="single" w:sz="4" w:space="0" w:color="auto"/>
              <w:bottom w:val="single" w:sz="4" w:space="0" w:color="auto"/>
              <w:right w:val="single" w:sz="4" w:space="0" w:color="auto"/>
            </w:tcBorders>
            <w:shd w:val="clear" w:color="auto" w:fill="auto"/>
          </w:tcPr>
          <w:p w14:paraId="36AB8838" w14:textId="77777777" w:rsidR="0041087E" w:rsidRPr="000C5204" w:rsidRDefault="0041087E" w:rsidP="0041087E">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1075623268"/>
              <w:placeholder>
                <w:docPart w:val="9B62C9E9515A40BCBF44E92EC7F6F266"/>
              </w:placeholder>
            </w:sdtPr>
            <w:sdtEndPr/>
            <w:sdtContent>
              <w:p w14:paraId="6D958D61" w14:textId="77777777" w:rsidR="0041087E" w:rsidRPr="000C5204" w:rsidRDefault="0041087E" w:rsidP="0041087E">
                <w:pPr>
                  <w:spacing w:beforeLines="20" w:before="48" w:afterLines="20" w:after="48"/>
                  <w:rPr>
                    <w:rFonts w:ascii="Arial" w:hAnsi="Arial" w:cs="Arial"/>
                    <w:sz w:val="18"/>
                    <w:szCs w:val="20"/>
                  </w:rPr>
                </w:pPr>
                <w:r w:rsidRPr="000C5204">
                  <w:rPr>
                    <w:rFonts w:ascii="Arial" w:hAnsi="Arial" w:cs="Arial"/>
                    <w:sz w:val="18"/>
                    <w:szCs w:val="20"/>
                  </w:rPr>
                  <w:t>Water treated for non-potable use, Trade waste agreement to be entered into with Sydney Water Corporation.</w:t>
                </w:r>
              </w:p>
            </w:sdtContent>
          </w:sdt>
        </w:tc>
      </w:tr>
    </w:tbl>
    <w:p w14:paraId="0B5B6B89" w14:textId="77777777" w:rsidR="0041087E" w:rsidRDefault="0041087E" w:rsidP="00C50ABC">
      <w:pPr>
        <w:rPr>
          <w:rFonts w:ascii="Arial" w:hAnsi="Arial" w:cs="Arial"/>
          <w:b/>
          <w:sz w:val="28"/>
        </w:rPr>
      </w:pPr>
    </w:p>
    <w:p w14:paraId="4D392CD4" w14:textId="77777777" w:rsidR="0041087E" w:rsidRDefault="0041087E" w:rsidP="00C50ABC">
      <w:pPr>
        <w:rPr>
          <w:rFonts w:ascii="Arial" w:hAnsi="Arial" w:cs="Arial"/>
          <w:b/>
          <w:sz w:val="28"/>
        </w:rPr>
      </w:pPr>
    </w:p>
    <w:p w14:paraId="44424039" w14:textId="77777777" w:rsidR="0041087E" w:rsidRDefault="0041087E">
      <w:pPr>
        <w:spacing w:after="200" w:line="276" w:lineRule="auto"/>
        <w:rPr>
          <w:rFonts w:ascii="Arial" w:hAnsi="Arial" w:cs="Arial"/>
          <w:b/>
          <w:sz w:val="28"/>
        </w:rPr>
      </w:pPr>
      <w:r>
        <w:rPr>
          <w:rFonts w:ascii="Arial" w:hAnsi="Arial" w:cs="Arial"/>
          <w:b/>
          <w:sz w:val="28"/>
        </w:rPr>
        <w:br w:type="page"/>
      </w:r>
    </w:p>
    <w:tbl>
      <w:tblPr>
        <w:tblStyle w:val="TableGrid"/>
        <w:tblW w:w="10060" w:type="dxa"/>
        <w:tblLook w:val="04A0" w:firstRow="1" w:lastRow="0" w:firstColumn="1" w:lastColumn="0" w:noHBand="0" w:noVBand="1"/>
      </w:tblPr>
      <w:tblGrid>
        <w:gridCol w:w="4248"/>
        <w:gridCol w:w="5812"/>
      </w:tblGrid>
      <w:tr w:rsidR="00AB041A" w:rsidRPr="00C92C10" w14:paraId="20153B17" w14:textId="77777777" w:rsidTr="00440E26">
        <w:tc>
          <w:tcPr>
            <w:tcW w:w="4248" w:type="dxa"/>
          </w:tcPr>
          <w:p w14:paraId="631833B5" w14:textId="77777777" w:rsidR="00AB041A" w:rsidRPr="00C92C10" w:rsidRDefault="00AB041A" w:rsidP="007371A2">
            <w:pPr>
              <w:rPr>
                <w:rFonts w:ascii="Arial" w:hAnsi="Arial" w:cs="Arial"/>
                <w:b/>
                <w:szCs w:val="22"/>
              </w:rPr>
            </w:pPr>
            <w:bookmarkStart w:id="25" w:name="L15_032"/>
            <w:r w:rsidRPr="00C92C10">
              <w:rPr>
                <w:rFonts w:ascii="Arial" w:hAnsi="Arial" w:cs="Arial"/>
                <w:b/>
                <w:szCs w:val="22"/>
              </w:rPr>
              <w:lastRenderedPageBreak/>
              <w:t>Licensee Name</w:t>
            </w:r>
          </w:p>
        </w:tc>
        <w:tc>
          <w:tcPr>
            <w:tcW w:w="5812" w:type="dxa"/>
          </w:tcPr>
          <w:p w14:paraId="32847F52" w14:textId="77777777" w:rsidR="00AB041A" w:rsidRPr="008C22C0" w:rsidRDefault="00AB041A" w:rsidP="007371A2">
            <w:pPr>
              <w:rPr>
                <w:rFonts w:ascii="Arial" w:hAnsi="Arial" w:cs="Arial"/>
                <w:szCs w:val="22"/>
              </w:rPr>
            </w:pPr>
            <w:r>
              <w:rPr>
                <w:rFonts w:ascii="Arial" w:hAnsi="Arial" w:cs="Arial"/>
                <w:szCs w:val="22"/>
              </w:rPr>
              <w:t>Aquacell Pty Ltd</w:t>
            </w:r>
          </w:p>
        </w:tc>
      </w:tr>
      <w:tr w:rsidR="00AB041A" w:rsidRPr="00C92C10" w14:paraId="5C902584" w14:textId="77777777" w:rsidTr="00440E26">
        <w:tc>
          <w:tcPr>
            <w:tcW w:w="4248" w:type="dxa"/>
          </w:tcPr>
          <w:p w14:paraId="6988B413" w14:textId="77777777" w:rsidR="00AB041A" w:rsidRPr="00C92C10" w:rsidRDefault="00AB041A" w:rsidP="007371A2">
            <w:pPr>
              <w:rPr>
                <w:rFonts w:ascii="Arial" w:hAnsi="Arial" w:cs="Arial"/>
                <w:b/>
                <w:szCs w:val="22"/>
              </w:rPr>
            </w:pPr>
            <w:r w:rsidRPr="00C92C10">
              <w:rPr>
                <w:rFonts w:ascii="Arial" w:hAnsi="Arial" w:cs="Arial"/>
                <w:b/>
                <w:szCs w:val="22"/>
              </w:rPr>
              <w:t>Scheme Name</w:t>
            </w:r>
          </w:p>
        </w:tc>
        <w:tc>
          <w:tcPr>
            <w:tcW w:w="5812" w:type="dxa"/>
          </w:tcPr>
          <w:p w14:paraId="3C712B1F" w14:textId="77777777" w:rsidR="00AB041A" w:rsidRPr="00C92C10" w:rsidRDefault="00AB041A" w:rsidP="007371A2">
            <w:pPr>
              <w:rPr>
                <w:rFonts w:ascii="Arial" w:hAnsi="Arial" w:cs="Arial"/>
                <w:szCs w:val="22"/>
              </w:rPr>
            </w:pPr>
            <w:r>
              <w:rPr>
                <w:rFonts w:ascii="Arial" w:hAnsi="Arial" w:cs="Arial"/>
                <w:szCs w:val="22"/>
              </w:rPr>
              <w:t>Kurrajong</w:t>
            </w:r>
          </w:p>
        </w:tc>
      </w:tr>
      <w:tr w:rsidR="00AB041A" w:rsidRPr="00C92C10" w14:paraId="0A73262F" w14:textId="77777777" w:rsidTr="00440E26">
        <w:tc>
          <w:tcPr>
            <w:tcW w:w="4248" w:type="dxa"/>
          </w:tcPr>
          <w:p w14:paraId="20FC3051" w14:textId="77777777" w:rsidR="00AB041A" w:rsidRPr="00C92C10" w:rsidRDefault="00AB041A"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723669033"/>
            <w:placeholder>
              <w:docPart w:val="891AAAAA389A4C6EB34C52DFC675B429"/>
            </w:placeholder>
          </w:sdtPr>
          <w:sdtEndPr/>
          <w:sdtContent>
            <w:sdt>
              <w:sdtPr>
                <w:rPr>
                  <w:rFonts w:ascii="Arial" w:hAnsi="Arial" w:cs="Arial"/>
                  <w:szCs w:val="22"/>
                </w:rPr>
                <w:id w:val="-649828519"/>
                <w:placeholder>
                  <w:docPart w:val="0D78063EBC0247DFA6F65FD0E5B5CE9B"/>
                </w:placeholder>
              </w:sdtPr>
              <w:sdtEndPr/>
              <w:sdtContent>
                <w:tc>
                  <w:tcPr>
                    <w:tcW w:w="5812" w:type="dxa"/>
                  </w:tcPr>
                  <w:p w14:paraId="05D65478" w14:textId="77777777" w:rsidR="00AB041A" w:rsidRPr="00265C66" w:rsidRDefault="00AB041A" w:rsidP="007371A2">
                    <w:pPr>
                      <w:rPr>
                        <w:rFonts w:ascii="Arial" w:hAnsi="Arial" w:cs="Arial"/>
                        <w:szCs w:val="22"/>
                      </w:rPr>
                    </w:pPr>
                    <w:r w:rsidRPr="002C2CAD">
                      <w:rPr>
                        <w:rFonts w:ascii="Arial" w:hAnsi="Arial" w:cs="Arial"/>
                        <w:szCs w:val="22"/>
                      </w:rPr>
                      <w:t>15_03</w:t>
                    </w:r>
                    <w:r>
                      <w:rPr>
                        <w:rFonts w:ascii="Arial" w:hAnsi="Arial" w:cs="Arial"/>
                        <w:szCs w:val="22"/>
                      </w:rPr>
                      <w:t>2</w:t>
                    </w:r>
                  </w:p>
                </w:tc>
              </w:sdtContent>
            </w:sdt>
          </w:sdtContent>
        </w:sdt>
      </w:tr>
    </w:tbl>
    <w:p w14:paraId="7E8CA174" w14:textId="77777777" w:rsidR="00AB041A" w:rsidRPr="000C5204" w:rsidRDefault="00AB041A" w:rsidP="00AB041A">
      <w:pPr>
        <w:rPr>
          <w:rFonts w:ascii="Arial" w:hAnsi="Arial" w:cs="Arial"/>
        </w:rPr>
      </w:pPr>
    </w:p>
    <w:tbl>
      <w:tblPr>
        <w:tblW w:w="5196" w:type="pct"/>
        <w:tblLook w:val="04A0" w:firstRow="1" w:lastRow="0" w:firstColumn="1" w:lastColumn="0" w:noHBand="0" w:noVBand="1"/>
      </w:tblPr>
      <w:tblGrid>
        <w:gridCol w:w="4248"/>
        <w:gridCol w:w="5757"/>
      </w:tblGrid>
      <w:tr w:rsidR="00AB041A" w:rsidRPr="000C5204" w14:paraId="291F6AE0" w14:textId="77777777" w:rsidTr="007371A2">
        <w:tc>
          <w:tcPr>
            <w:tcW w:w="2123" w:type="pct"/>
            <w:tcBorders>
              <w:top w:val="single" w:sz="4" w:space="0" w:color="auto"/>
              <w:left w:val="single" w:sz="4" w:space="0" w:color="auto"/>
              <w:right w:val="single" w:sz="4" w:space="0" w:color="auto"/>
            </w:tcBorders>
            <w:shd w:val="clear" w:color="auto" w:fill="auto"/>
          </w:tcPr>
          <w:p w14:paraId="741ACACF"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2E36827"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488AE4AE" w14:textId="77777777" w:rsidTr="007371A2">
        <w:tc>
          <w:tcPr>
            <w:tcW w:w="2123" w:type="pct"/>
            <w:tcBorders>
              <w:left w:val="single" w:sz="4" w:space="0" w:color="auto"/>
              <w:right w:val="single" w:sz="4" w:space="0" w:color="auto"/>
            </w:tcBorders>
            <w:shd w:val="clear" w:color="auto" w:fill="auto"/>
          </w:tcPr>
          <w:p w14:paraId="3553CA86"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692189178"/>
            <w:placeholder>
              <w:docPart w:val="6FF247BF9F8245B6B6093F5E7C36D6F0"/>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6A8D4487"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AB041A" w:rsidRPr="000C5204" w14:paraId="1FB1F33E" w14:textId="77777777" w:rsidTr="007371A2">
        <w:tc>
          <w:tcPr>
            <w:tcW w:w="2123" w:type="pct"/>
            <w:tcBorders>
              <w:left w:val="single" w:sz="4" w:space="0" w:color="auto"/>
              <w:right w:val="single" w:sz="4" w:space="0" w:color="auto"/>
            </w:tcBorders>
            <w:shd w:val="clear" w:color="auto" w:fill="auto"/>
          </w:tcPr>
          <w:p w14:paraId="1373C7CC"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924022594"/>
            <w:placeholder>
              <w:docPart w:val="05FFE5F953C943019D4084A4E3423FF2"/>
            </w:placeholder>
          </w:sdtPr>
          <w:sdtEndPr/>
          <w:sdtContent>
            <w:sdt>
              <w:sdtPr>
                <w:rPr>
                  <w:rFonts w:ascii="Arial" w:hAnsi="Arial" w:cs="Arial"/>
                  <w:sz w:val="18"/>
                  <w:szCs w:val="20"/>
                </w:rPr>
                <w:id w:val="-430042469"/>
                <w:placeholder>
                  <w:docPart w:val="0C711F7EC7A94C2EBD378674187A969B"/>
                </w:placeholder>
              </w:sdtPr>
              <w:sdtEndPr/>
              <w:sdtContent>
                <w:sdt>
                  <w:sdtPr>
                    <w:rPr>
                      <w:rFonts w:ascii="Arial" w:hAnsi="Arial" w:cs="Arial"/>
                      <w:sz w:val="18"/>
                      <w:szCs w:val="20"/>
                    </w:rPr>
                    <w:id w:val="577571771"/>
                    <w:placeholder>
                      <w:docPart w:val="44E8F8BA7EC64EF09AC7F06C333DB240"/>
                    </w:placeholder>
                  </w:sdtPr>
                  <w:sdtEndPr/>
                  <w:sdtContent>
                    <w:sdt>
                      <w:sdtPr>
                        <w:rPr>
                          <w:rFonts w:ascii="Arial" w:hAnsi="Arial" w:cs="Arial"/>
                          <w:sz w:val="18"/>
                          <w:szCs w:val="20"/>
                        </w:rPr>
                        <w:id w:val="946738983"/>
                        <w:placeholder>
                          <w:docPart w:val="C81EF082BB4049E3AB97123E0D41257A"/>
                        </w:placeholder>
                      </w:sdtPr>
                      <w:sdtEndPr>
                        <w:rPr>
                          <w:color w:val="FF0000"/>
                        </w:rPr>
                      </w:sdtEndPr>
                      <w:sdtContent>
                        <w:tc>
                          <w:tcPr>
                            <w:tcW w:w="2877" w:type="pct"/>
                            <w:tcBorders>
                              <w:left w:val="single" w:sz="4" w:space="0" w:color="auto"/>
                              <w:right w:val="single" w:sz="4" w:space="0" w:color="auto"/>
                            </w:tcBorders>
                            <w:shd w:val="clear" w:color="auto" w:fill="auto"/>
                          </w:tcPr>
                          <w:p w14:paraId="5BC495C1"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26 July 2015</w:t>
                            </w:r>
                          </w:p>
                        </w:tc>
                      </w:sdtContent>
                    </w:sdt>
                  </w:sdtContent>
                </w:sdt>
              </w:sdtContent>
            </w:sdt>
          </w:sdtContent>
        </w:sdt>
      </w:tr>
      <w:tr w:rsidR="00AB041A" w:rsidRPr="000C5204" w14:paraId="5914BF9E" w14:textId="77777777" w:rsidTr="007371A2">
        <w:tc>
          <w:tcPr>
            <w:tcW w:w="2123" w:type="pct"/>
            <w:tcBorders>
              <w:left w:val="single" w:sz="4" w:space="0" w:color="auto"/>
              <w:right w:val="single" w:sz="4" w:space="0" w:color="auto"/>
            </w:tcBorders>
            <w:shd w:val="clear" w:color="auto" w:fill="auto"/>
            <w:vAlign w:val="center"/>
          </w:tcPr>
          <w:p w14:paraId="08CD5B1B"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92CDC85" w14:textId="77777777" w:rsidR="00AB041A" w:rsidRPr="000C5204" w:rsidRDefault="009928A1" w:rsidP="007371A2">
            <w:pPr>
              <w:spacing w:beforeLines="20" w:before="48" w:afterLines="20" w:after="48"/>
              <w:rPr>
                <w:rFonts w:ascii="Arial" w:hAnsi="Arial" w:cs="Arial"/>
                <w:sz w:val="18"/>
                <w:szCs w:val="20"/>
              </w:rPr>
            </w:pPr>
            <w:hyperlink r:id="rId44" w:history="1">
              <w:r w:rsidR="00AB041A">
                <w:rPr>
                  <w:rStyle w:val="Hyperlink"/>
                  <w:rFonts w:ascii="Arial" w:hAnsi="Arial" w:cs="Arial"/>
                  <w:sz w:val="18"/>
                  <w:szCs w:val="20"/>
                </w:rPr>
                <w:t>Refer Licence</w:t>
              </w:r>
            </w:hyperlink>
          </w:p>
        </w:tc>
      </w:tr>
      <w:tr w:rsidR="00AB041A" w:rsidRPr="000C5204" w14:paraId="15E7EF68" w14:textId="77777777" w:rsidTr="007371A2">
        <w:tc>
          <w:tcPr>
            <w:tcW w:w="2123" w:type="pct"/>
            <w:tcBorders>
              <w:top w:val="nil"/>
              <w:left w:val="single" w:sz="4" w:space="0" w:color="auto"/>
              <w:right w:val="single" w:sz="4" w:space="0" w:color="auto"/>
            </w:tcBorders>
            <w:shd w:val="clear" w:color="auto" w:fill="auto"/>
            <w:vAlign w:val="center"/>
          </w:tcPr>
          <w:p w14:paraId="0C08006B"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2A04D18E"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3967F7DC" w14:textId="77777777" w:rsidTr="007371A2">
        <w:tc>
          <w:tcPr>
            <w:tcW w:w="2123" w:type="pct"/>
            <w:tcBorders>
              <w:top w:val="nil"/>
              <w:left w:val="single" w:sz="4" w:space="0" w:color="auto"/>
              <w:right w:val="single" w:sz="4" w:space="0" w:color="auto"/>
            </w:tcBorders>
            <w:shd w:val="clear" w:color="auto" w:fill="auto"/>
            <w:vAlign w:val="center"/>
          </w:tcPr>
          <w:p w14:paraId="7DD832CF"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6A221AB8"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2D939126" w14:textId="77777777" w:rsidTr="007371A2">
        <w:tc>
          <w:tcPr>
            <w:tcW w:w="2123" w:type="pct"/>
            <w:tcBorders>
              <w:top w:val="nil"/>
              <w:left w:val="single" w:sz="4" w:space="0" w:color="auto"/>
              <w:right w:val="single" w:sz="4" w:space="0" w:color="auto"/>
            </w:tcBorders>
            <w:shd w:val="clear" w:color="auto" w:fill="auto"/>
            <w:vAlign w:val="center"/>
          </w:tcPr>
          <w:p w14:paraId="649C85CA"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63C5928A"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5C0D2B3B" w14:textId="77777777" w:rsidTr="007371A2">
        <w:tc>
          <w:tcPr>
            <w:tcW w:w="2123" w:type="pct"/>
            <w:tcBorders>
              <w:left w:val="single" w:sz="4" w:space="0" w:color="auto"/>
              <w:right w:val="single" w:sz="4" w:space="0" w:color="auto"/>
            </w:tcBorders>
            <w:shd w:val="clear" w:color="auto" w:fill="auto"/>
          </w:tcPr>
          <w:p w14:paraId="1134308E"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1A377195" w14:textId="77777777" w:rsidR="00AB041A" w:rsidRPr="008877E5" w:rsidRDefault="009928A1" w:rsidP="007371A2">
            <w:pPr>
              <w:spacing w:beforeLines="20" w:before="48" w:afterLines="20" w:after="48"/>
              <w:rPr>
                <w:rFonts w:ascii="Arial" w:hAnsi="Arial" w:cs="Arial"/>
                <w:sz w:val="18"/>
                <w:szCs w:val="20"/>
              </w:rPr>
            </w:pPr>
            <w:sdt>
              <w:sdtPr>
                <w:rPr>
                  <w:rFonts w:ascii="Arial" w:hAnsi="Arial" w:cs="Arial"/>
                  <w:sz w:val="18"/>
                  <w:szCs w:val="20"/>
                </w:rPr>
                <w:id w:val="1581636956"/>
                <w:placeholder>
                  <w:docPart w:val="6EF012244CA0416A913CE191435F114D"/>
                </w:placeholder>
              </w:sdtPr>
              <w:sdtEndPr/>
              <w:sdtContent>
                <w:sdt>
                  <w:sdtPr>
                    <w:rPr>
                      <w:rFonts w:ascii="Arial" w:hAnsi="Arial" w:cs="Arial"/>
                      <w:sz w:val="18"/>
                      <w:szCs w:val="20"/>
                    </w:rPr>
                    <w:id w:val="-1887868401"/>
                    <w:placeholder>
                      <w:docPart w:val="FD1738F5EE3F4E3FB8F60BE1DB0C08F4"/>
                    </w:placeholder>
                  </w:sdtPr>
                  <w:sdtEndPr/>
                  <w:sdtContent>
                    <w:sdt>
                      <w:sdtPr>
                        <w:rPr>
                          <w:rFonts w:ascii="Arial" w:hAnsi="Arial" w:cs="Arial"/>
                          <w:sz w:val="18"/>
                          <w:szCs w:val="20"/>
                        </w:rPr>
                        <w:id w:val="552429623"/>
                        <w:placeholder>
                          <w:docPart w:val="6CB87842ABF046BE8BB0E0CE400F041D"/>
                        </w:placeholder>
                      </w:sdtPr>
                      <w:sdtEndPr/>
                      <w:sdtContent>
                        <w:r w:rsidR="00AB041A">
                          <w:rPr>
                            <w:rFonts w:ascii="Arial" w:hAnsi="Arial" w:cs="Arial"/>
                            <w:sz w:val="18"/>
                            <w:szCs w:val="20"/>
                          </w:rPr>
                          <w:t>Nil</w:t>
                        </w:r>
                      </w:sdtContent>
                    </w:sdt>
                  </w:sdtContent>
                </w:sdt>
              </w:sdtContent>
            </w:sdt>
          </w:p>
        </w:tc>
      </w:tr>
      <w:tr w:rsidR="00AB041A" w:rsidRPr="000C5204" w14:paraId="7E4F57DC" w14:textId="77777777" w:rsidTr="007371A2">
        <w:tc>
          <w:tcPr>
            <w:tcW w:w="2123" w:type="pct"/>
            <w:tcBorders>
              <w:left w:val="single" w:sz="4" w:space="0" w:color="auto"/>
              <w:right w:val="single" w:sz="4" w:space="0" w:color="auto"/>
            </w:tcBorders>
            <w:shd w:val="clear" w:color="auto" w:fill="auto"/>
          </w:tcPr>
          <w:p w14:paraId="004068EE"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1395864588"/>
            <w:placeholder>
              <w:docPart w:val="D81C0851FEC24143A1E6AB060CBA4448"/>
            </w:placeholder>
          </w:sdtPr>
          <w:sdtEndPr/>
          <w:sdtContent>
            <w:tc>
              <w:tcPr>
                <w:tcW w:w="2877" w:type="pct"/>
                <w:tcBorders>
                  <w:right w:val="single" w:sz="4" w:space="0" w:color="auto"/>
                </w:tcBorders>
              </w:tcPr>
              <w:p w14:paraId="4206148E" w14:textId="77777777" w:rsidR="00AB041A" w:rsidRPr="000C5204" w:rsidRDefault="009928A1" w:rsidP="007371A2">
                <w:pPr>
                  <w:spacing w:beforeLines="20" w:before="48" w:afterLines="20" w:after="48"/>
                  <w:rPr>
                    <w:rFonts w:ascii="Arial" w:hAnsi="Arial" w:cs="Arial"/>
                    <w:sz w:val="18"/>
                    <w:szCs w:val="20"/>
                  </w:rPr>
                </w:pPr>
                <w:hyperlink r:id="rId45" w:history="1">
                  <w:r w:rsidR="00AB041A" w:rsidRPr="00557E98">
                    <w:rPr>
                      <w:rFonts w:ascii="Arial" w:hAnsi="Arial" w:cs="Arial"/>
                      <w:sz w:val="18"/>
                      <w:szCs w:val="20"/>
                    </w:rPr>
                    <w:t>Nil</w:t>
                  </w:r>
                </w:hyperlink>
              </w:p>
            </w:tc>
          </w:sdtContent>
        </w:sdt>
      </w:tr>
      <w:tr w:rsidR="00AB041A" w:rsidRPr="000C5204" w14:paraId="69ABF4E7" w14:textId="77777777" w:rsidTr="007371A2">
        <w:tc>
          <w:tcPr>
            <w:tcW w:w="2123" w:type="pct"/>
            <w:tcBorders>
              <w:top w:val="single" w:sz="4" w:space="0" w:color="auto"/>
              <w:left w:val="single" w:sz="4" w:space="0" w:color="auto"/>
              <w:right w:val="single" w:sz="4" w:space="0" w:color="auto"/>
            </w:tcBorders>
            <w:shd w:val="clear" w:color="auto" w:fill="auto"/>
          </w:tcPr>
          <w:p w14:paraId="44EA9E10"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77BEB17D"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5F44A956" w14:textId="77777777" w:rsidTr="007371A2">
        <w:tc>
          <w:tcPr>
            <w:tcW w:w="2123" w:type="pct"/>
            <w:tcBorders>
              <w:left w:val="single" w:sz="4" w:space="0" w:color="auto"/>
              <w:right w:val="single" w:sz="4" w:space="0" w:color="auto"/>
            </w:tcBorders>
            <w:shd w:val="clear" w:color="auto" w:fill="auto"/>
          </w:tcPr>
          <w:p w14:paraId="04DF42B9"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649136792"/>
            <w:placeholder>
              <w:docPart w:val="CED832D3FFF74580838DF95429BC5A9E"/>
            </w:placeholder>
          </w:sdtPr>
          <w:sdtEndPr/>
          <w:sdtContent>
            <w:tc>
              <w:tcPr>
                <w:tcW w:w="2877" w:type="pct"/>
                <w:tcBorders>
                  <w:right w:val="single" w:sz="4" w:space="0" w:color="auto"/>
                </w:tcBorders>
              </w:tcPr>
              <w:p w14:paraId="040F6FE7"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AB041A" w:rsidRPr="000C5204" w14:paraId="67DF06F4" w14:textId="77777777" w:rsidTr="007371A2">
        <w:tc>
          <w:tcPr>
            <w:tcW w:w="2123" w:type="pct"/>
            <w:tcBorders>
              <w:left w:val="single" w:sz="4" w:space="0" w:color="auto"/>
              <w:right w:val="single" w:sz="4" w:space="0" w:color="auto"/>
            </w:tcBorders>
            <w:shd w:val="clear" w:color="auto" w:fill="auto"/>
          </w:tcPr>
          <w:p w14:paraId="68213FD3" w14:textId="00F4EDF5"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350693851"/>
            <w:placeholder>
              <w:docPart w:val="DD8C817E8FEA4C02B5FBDF31846C2907"/>
            </w:placeholder>
          </w:sdtPr>
          <w:sdtEndPr/>
          <w:sdtContent>
            <w:tc>
              <w:tcPr>
                <w:tcW w:w="2877" w:type="pct"/>
                <w:tcBorders>
                  <w:right w:val="single" w:sz="4" w:space="0" w:color="auto"/>
                </w:tcBorders>
              </w:tcPr>
              <w:p w14:paraId="5E9A7DF5"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AB041A" w:rsidRPr="000C5204" w14:paraId="5EEBB04D" w14:textId="77777777" w:rsidTr="007371A2">
        <w:tc>
          <w:tcPr>
            <w:tcW w:w="2123" w:type="pct"/>
            <w:tcBorders>
              <w:left w:val="single" w:sz="4" w:space="0" w:color="auto"/>
              <w:bottom w:val="single" w:sz="4" w:space="0" w:color="auto"/>
              <w:right w:val="single" w:sz="4" w:space="0" w:color="auto"/>
            </w:tcBorders>
            <w:shd w:val="clear" w:color="auto" w:fill="auto"/>
          </w:tcPr>
          <w:p w14:paraId="721AAE81"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57047099"/>
            <w:placeholder>
              <w:docPart w:val="5BCE35A73B7647A3993290539BAF57C5"/>
            </w:placeholder>
          </w:sdtPr>
          <w:sdtEndPr/>
          <w:sdtContent>
            <w:tc>
              <w:tcPr>
                <w:tcW w:w="2877" w:type="pct"/>
                <w:tcBorders>
                  <w:bottom w:val="single" w:sz="4" w:space="0" w:color="auto"/>
                  <w:right w:val="single" w:sz="4" w:space="0" w:color="auto"/>
                </w:tcBorders>
              </w:tcPr>
              <w:p w14:paraId="04A59256" w14:textId="77777777" w:rsidR="00AB041A"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1897580225"/>
                    <w:placeholder>
                      <w:docPart w:val="59A97EF32252463D9315959BC6FD2084"/>
                    </w:placeholder>
                  </w:sdtPr>
                  <w:sdtEndPr/>
                  <w:sdtContent>
                    <w:r w:rsidR="00AB041A" w:rsidRPr="000C5204">
                      <w:rPr>
                        <w:rFonts w:ascii="Arial" w:hAnsi="Arial" w:cs="Arial"/>
                        <w:sz w:val="18"/>
                        <w:szCs w:val="20"/>
                      </w:rPr>
                      <w:t>NA</w:t>
                    </w:r>
                  </w:sdtContent>
                </w:sdt>
              </w:p>
            </w:tc>
          </w:sdtContent>
        </w:sdt>
      </w:tr>
      <w:tr w:rsidR="00AB041A" w:rsidRPr="000C5204" w14:paraId="0C00495F" w14:textId="77777777" w:rsidTr="007371A2">
        <w:tc>
          <w:tcPr>
            <w:tcW w:w="2123" w:type="pct"/>
            <w:tcBorders>
              <w:top w:val="single" w:sz="4" w:space="0" w:color="auto"/>
              <w:left w:val="single" w:sz="4" w:space="0" w:color="auto"/>
              <w:right w:val="single" w:sz="4" w:space="0" w:color="auto"/>
            </w:tcBorders>
            <w:shd w:val="clear" w:color="auto" w:fill="auto"/>
          </w:tcPr>
          <w:p w14:paraId="12D7699E"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6CFB9E99"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03DF5A59" w14:textId="77777777" w:rsidTr="007371A2">
        <w:tc>
          <w:tcPr>
            <w:tcW w:w="2123" w:type="pct"/>
            <w:tcBorders>
              <w:left w:val="single" w:sz="4" w:space="0" w:color="auto"/>
              <w:right w:val="single" w:sz="4" w:space="0" w:color="auto"/>
            </w:tcBorders>
            <w:shd w:val="clear" w:color="auto" w:fill="auto"/>
          </w:tcPr>
          <w:p w14:paraId="020B89AC"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2067985185"/>
            <w:placeholder>
              <w:docPart w:val="3F07373A74D245709CD50B4B17547A89"/>
            </w:placeholder>
          </w:sdtPr>
          <w:sdtEndPr/>
          <w:sdtContent>
            <w:tc>
              <w:tcPr>
                <w:tcW w:w="2877" w:type="pct"/>
                <w:tcBorders>
                  <w:right w:val="single" w:sz="4" w:space="0" w:color="auto"/>
                </w:tcBorders>
              </w:tcPr>
              <w:p w14:paraId="0FAD3BE4"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AB041A" w:rsidRPr="000C5204" w14:paraId="39882DD7" w14:textId="77777777" w:rsidTr="007371A2">
        <w:tc>
          <w:tcPr>
            <w:tcW w:w="2123" w:type="pct"/>
            <w:tcBorders>
              <w:left w:val="single" w:sz="4" w:space="0" w:color="auto"/>
              <w:right w:val="single" w:sz="4" w:space="0" w:color="auto"/>
            </w:tcBorders>
            <w:shd w:val="clear" w:color="auto" w:fill="auto"/>
          </w:tcPr>
          <w:p w14:paraId="2A99BB82"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1471510699"/>
              <w:placeholder>
                <w:docPart w:val="1A64A011176542FEAA3DC63918960D9D"/>
              </w:placeholder>
            </w:sdtPr>
            <w:sdtEndPr/>
            <w:sdtContent>
              <w:p w14:paraId="66BB4663"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Nil</w:t>
                </w:r>
              </w:p>
            </w:sdtContent>
          </w:sdt>
        </w:tc>
      </w:tr>
      <w:tr w:rsidR="00AB041A" w:rsidRPr="000C5204" w14:paraId="47B3CC04" w14:textId="77777777" w:rsidTr="007371A2">
        <w:trPr>
          <w:trHeight w:val="556"/>
        </w:trPr>
        <w:tc>
          <w:tcPr>
            <w:tcW w:w="2123" w:type="pct"/>
            <w:tcBorders>
              <w:left w:val="single" w:sz="4" w:space="0" w:color="auto"/>
              <w:right w:val="single" w:sz="4" w:space="0" w:color="auto"/>
            </w:tcBorders>
            <w:shd w:val="clear" w:color="auto" w:fill="auto"/>
          </w:tcPr>
          <w:p w14:paraId="38535DD5" w14:textId="4F5993D0"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color w:val="FF0000"/>
                <w:sz w:val="18"/>
                <w:szCs w:val="20"/>
              </w:rPr>
              <w:id w:val="906418920"/>
              <w:placeholder>
                <w:docPart w:val="73B7BDA7C2C34EB69284E1ADE2419990"/>
              </w:placeholder>
            </w:sdtPr>
            <w:sdtEndPr/>
            <w:sdtContent>
              <w:p w14:paraId="71438E37"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NA</w:t>
                </w:r>
              </w:p>
            </w:sdtContent>
          </w:sdt>
        </w:tc>
      </w:tr>
      <w:tr w:rsidR="00AB041A" w:rsidRPr="000C5204" w14:paraId="4640C633" w14:textId="77777777" w:rsidTr="007371A2">
        <w:tc>
          <w:tcPr>
            <w:tcW w:w="2123" w:type="pct"/>
            <w:tcBorders>
              <w:left w:val="single" w:sz="4" w:space="0" w:color="auto"/>
              <w:bottom w:val="single" w:sz="4" w:space="0" w:color="auto"/>
              <w:right w:val="single" w:sz="4" w:space="0" w:color="auto"/>
            </w:tcBorders>
            <w:shd w:val="clear" w:color="auto" w:fill="auto"/>
          </w:tcPr>
          <w:p w14:paraId="57A68EFE"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p w14:paraId="2BC88270"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NA</w:t>
            </w:r>
          </w:p>
        </w:tc>
      </w:tr>
      <w:tr w:rsidR="00AB041A" w:rsidRPr="000C5204" w14:paraId="222AA5D1" w14:textId="77777777" w:rsidTr="007371A2">
        <w:tc>
          <w:tcPr>
            <w:tcW w:w="2123" w:type="pct"/>
            <w:tcBorders>
              <w:top w:val="single" w:sz="4" w:space="0" w:color="auto"/>
              <w:left w:val="single" w:sz="4" w:space="0" w:color="auto"/>
              <w:right w:val="single" w:sz="4" w:space="0" w:color="auto"/>
            </w:tcBorders>
            <w:shd w:val="clear" w:color="auto" w:fill="auto"/>
          </w:tcPr>
          <w:p w14:paraId="3E005F41"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2F531A74"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1B519367" w14:textId="77777777" w:rsidTr="007371A2">
        <w:tc>
          <w:tcPr>
            <w:tcW w:w="2123" w:type="pct"/>
            <w:tcBorders>
              <w:left w:val="single" w:sz="4" w:space="0" w:color="auto"/>
              <w:right w:val="single" w:sz="4" w:space="0" w:color="auto"/>
            </w:tcBorders>
            <w:shd w:val="clear" w:color="auto" w:fill="auto"/>
          </w:tcPr>
          <w:p w14:paraId="5927F5F3" w14:textId="3A887B2A"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tcPr>
          <w:sdt>
            <w:sdtPr>
              <w:rPr>
                <w:rFonts w:ascii="Arial" w:hAnsi="Arial" w:cs="Arial"/>
                <w:color w:val="FF0000"/>
                <w:sz w:val="18"/>
                <w:szCs w:val="20"/>
              </w:rPr>
              <w:id w:val="1808431994"/>
              <w:placeholder>
                <w:docPart w:val="DDD66861DF8B4F2AABA243D9570179D1"/>
              </w:placeholder>
            </w:sdtPr>
            <w:sdtEndPr/>
            <w:sdtContent>
              <w:sdt>
                <w:sdtPr>
                  <w:rPr>
                    <w:rFonts w:ascii="Arial" w:hAnsi="Arial" w:cs="Arial"/>
                    <w:color w:val="FF0000"/>
                    <w:sz w:val="18"/>
                    <w:szCs w:val="20"/>
                  </w:rPr>
                  <w:id w:val="1170986067"/>
                  <w:placeholder>
                    <w:docPart w:val="2C23C836A0184940A218EC7E39E09283"/>
                  </w:placeholder>
                </w:sdtPr>
                <w:sdtEndPr/>
                <w:sdtContent>
                  <w:p w14:paraId="6D135FDD"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Aquacell Pty Ltd</w:t>
                    </w:r>
                  </w:p>
                </w:sdtContent>
              </w:sdt>
            </w:sdtContent>
          </w:sdt>
        </w:tc>
      </w:tr>
      <w:tr w:rsidR="00AB041A" w:rsidRPr="000C5204" w14:paraId="1D318ED1" w14:textId="77777777" w:rsidTr="007371A2">
        <w:tc>
          <w:tcPr>
            <w:tcW w:w="2123" w:type="pct"/>
            <w:tcBorders>
              <w:left w:val="single" w:sz="4" w:space="0" w:color="auto"/>
              <w:right w:val="single" w:sz="4" w:space="0" w:color="auto"/>
            </w:tcBorders>
            <w:shd w:val="clear" w:color="auto" w:fill="auto"/>
          </w:tcPr>
          <w:p w14:paraId="2390A279"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Any other sewerage infrastructure with which the infrastructure is connected</w:t>
            </w:r>
          </w:p>
        </w:tc>
        <w:tc>
          <w:tcPr>
            <w:tcW w:w="2877" w:type="pct"/>
            <w:tcBorders>
              <w:right w:val="single" w:sz="4" w:space="0" w:color="auto"/>
            </w:tcBorders>
          </w:tcPr>
          <w:sdt>
            <w:sdtPr>
              <w:rPr>
                <w:rFonts w:ascii="Arial" w:hAnsi="Arial" w:cs="Arial"/>
                <w:color w:val="FF0000"/>
                <w:sz w:val="18"/>
                <w:szCs w:val="20"/>
              </w:rPr>
              <w:id w:val="-804851899"/>
              <w:placeholder>
                <w:docPart w:val="1BEF1B4A38BF4D7D9F5F446FCA1ABF15"/>
              </w:placeholder>
            </w:sdtPr>
            <w:sdtEndPr/>
            <w:sdtContent>
              <w:p w14:paraId="7EB5BD71"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No</w:t>
                </w:r>
              </w:p>
            </w:sdtContent>
          </w:sdt>
        </w:tc>
      </w:tr>
      <w:tr w:rsidR="00AB041A" w:rsidRPr="000C5204" w14:paraId="7F61ED35" w14:textId="77777777" w:rsidTr="007371A2">
        <w:tc>
          <w:tcPr>
            <w:tcW w:w="2123" w:type="pct"/>
            <w:tcBorders>
              <w:left w:val="single" w:sz="4" w:space="0" w:color="auto"/>
              <w:bottom w:val="single" w:sz="4" w:space="0" w:color="auto"/>
              <w:right w:val="single" w:sz="4" w:space="0" w:color="auto"/>
            </w:tcBorders>
            <w:shd w:val="clear" w:color="auto" w:fill="auto"/>
          </w:tcPr>
          <w:p w14:paraId="114097A9"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1514756384"/>
              <w:placeholder>
                <w:docPart w:val="6884FAE1656449A0A00B0E39788DFEE7"/>
              </w:placeholder>
            </w:sdtPr>
            <w:sdtEndPr/>
            <w:sdtContent>
              <w:p w14:paraId="7606D68E"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Disposal of treated sewage by subsurface irrigation</w:t>
                </w:r>
              </w:p>
            </w:sdtContent>
          </w:sdt>
        </w:tc>
      </w:tr>
    </w:tbl>
    <w:p w14:paraId="6AD6128C" w14:textId="77777777" w:rsidR="00AB041A" w:rsidRDefault="00AB041A" w:rsidP="00AB041A">
      <w:pPr>
        <w:pStyle w:val="BodyText"/>
      </w:pPr>
    </w:p>
    <w:bookmarkEnd w:id="25"/>
    <w:p w14:paraId="31926E49" w14:textId="77777777" w:rsidR="00AB041A" w:rsidRDefault="00AB041A" w:rsidP="00AB041A">
      <w:pPr>
        <w:rPr>
          <w:rFonts w:asciiTheme="minorHAnsi" w:hAnsiTheme="minorHAnsi"/>
          <w:color w:val="212122"/>
          <w:szCs w:val="21"/>
        </w:rPr>
      </w:pPr>
      <w:r>
        <w:br w:type="page"/>
      </w:r>
    </w:p>
    <w:p w14:paraId="599DAFE0" w14:textId="77777777" w:rsidR="00AB041A" w:rsidRDefault="00AB041A" w:rsidP="00AB041A">
      <w:pPr>
        <w:rPr>
          <w:rFonts w:asciiTheme="minorHAnsi" w:hAnsiTheme="minorHAnsi"/>
          <w:color w:val="212122"/>
          <w:szCs w:val="21"/>
        </w:rPr>
      </w:pPr>
    </w:p>
    <w:tbl>
      <w:tblPr>
        <w:tblStyle w:val="TableGrid"/>
        <w:tblW w:w="10060" w:type="dxa"/>
        <w:tblLook w:val="04A0" w:firstRow="1" w:lastRow="0" w:firstColumn="1" w:lastColumn="0" w:noHBand="0" w:noVBand="1"/>
      </w:tblPr>
      <w:tblGrid>
        <w:gridCol w:w="4248"/>
        <w:gridCol w:w="5812"/>
      </w:tblGrid>
      <w:tr w:rsidR="00AB041A" w:rsidRPr="00C92C10" w14:paraId="69CA48A0" w14:textId="77777777" w:rsidTr="00440E26">
        <w:tc>
          <w:tcPr>
            <w:tcW w:w="4248" w:type="dxa"/>
          </w:tcPr>
          <w:p w14:paraId="1170F78C" w14:textId="77777777" w:rsidR="00AB041A" w:rsidRPr="00C92C10" w:rsidRDefault="00AB041A" w:rsidP="007371A2">
            <w:pPr>
              <w:rPr>
                <w:rFonts w:ascii="Arial" w:hAnsi="Arial" w:cs="Arial"/>
                <w:b/>
                <w:szCs w:val="22"/>
              </w:rPr>
            </w:pPr>
            <w:bookmarkStart w:id="26" w:name="L15_033"/>
            <w:r w:rsidRPr="00C92C10">
              <w:rPr>
                <w:rFonts w:ascii="Arial" w:hAnsi="Arial" w:cs="Arial"/>
                <w:b/>
                <w:szCs w:val="22"/>
              </w:rPr>
              <w:t>Licensee Name</w:t>
            </w:r>
          </w:p>
        </w:tc>
        <w:tc>
          <w:tcPr>
            <w:tcW w:w="5812" w:type="dxa"/>
          </w:tcPr>
          <w:p w14:paraId="5AC8F0C9" w14:textId="109EED20" w:rsidR="00AB041A" w:rsidRPr="008C22C0" w:rsidRDefault="00AB041A" w:rsidP="007371A2">
            <w:pPr>
              <w:rPr>
                <w:rFonts w:ascii="Arial" w:hAnsi="Arial" w:cs="Arial"/>
                <w:szCs w:val="22"/>
              </w:rPr>
            </w:pPr>
            <w:r>
              <w:rPr>
                <w:rFonts w:ascii="Arial" w:hAnsi="Arial" w:cs="Arial"/>
                <w:szCs w:val="22"/>
              </w:rPr>
              <w:t>Cooranbong Water Pty Ltd</w:t>
            </w:r>
          </w:p>
        </w:tc>
      </w:tr>
      <w:tr w:rsidR="00AB041A" w:rsidRPr="00C92C10" w14:paraId="4AC4BDDF" w14:textId="77777777" w:rsidTr="00440E26">
        <w:tc>
          <w:tcPr>
            <w:tcW w:w="4248" w:type="dxa"/>
          </w:tcPr>
          <w:p w14:paraId="10511AC3" w14:textId="77777777" w:rsidR="00AB041A" w:rsidRPr="00C92C10" w:rsidRDefault="00AB041A" w:rsidP="007371A2">
            <w:pPr>
              <w:rPr>
                <w:rFonts w:ascii="Arial" w:hAnsi="Arial" w:cs="Arial"/>
                <w:b/>
                <w:szCs w:val="22"/>
              </w:rPr>
            </w:pPr>
            <w:r w:rsidRPr="00C92C10">
              <w:rPr>
                <w:rFonts w:ascii="Arial" w:hAnsi="Arial" w:cs="Arial"/>
                <w:b/>
                <w:szCs w:val="22"/>
              </w:rPr>
              <w:t>Scheme Name</w:t>
            </w:r>
          </w:p>
        </w:tc>
        <w:tc>
          <w:tcPr>
            <w:tcW w:w="5812" w:type="dxa"/>
          </w:tcPr>
          <w:p w14:paraId="127C6F41" w14:textId="77777777" w:rsidR="00AB041A" w:rsidRPr="00C92C10" w:rsidRDefault="00AB041A" w:rsidP="007371A2">
            <w:pPr>
              <w:rPr>
                <w:rFonts w:ascii="Arial" w:hAnsi="Arial" w:cs="Arial"/>
                <w:szCs w:val="22"/>
              </w:rPr>
            </w:pPr>
            <w:r>
              <w:rPr>
                <w:rFonts w:ascii="Arial" w:hAnsi="Arial" w:cs="Arial"/>
                <w:szCs w:val="22"/>
              </w:rPr>
              <w:t>Cooranbong</w:t>
            </w:r>
          </w:p>
        </w:tc>
      </w:tr>
      <w:tr w:rsidR="00AB041A" w:rsidRPr="00C92C10" w14:paraId="266E075F" w14:textId="77777777" w:rsidTr="00440E26">
        <w:tc>
          <w:tcPr>
            <w:tcW w:w="4248" w:type="dxa"/>
          </w:tcPr>
          <w:p w14:paraId="78B4E2C2" w14:textId="77777777" w:rsidR="00AB041A" w:rsidRPr="00C92C10" w:rsidRDefault="00AB041A" w:rsidP="007371A2">
            <w:pPr>
              <w:rPr>
                <w:rFonts w:ascii="Arial" w:hAnsi="Arial" w:cs="Arial"/>
                <w:b/>
                <w:szCs w:val="22"/>
              </w:rPr>
            </w:pPr>
            <w:r w:rsidRPr="00C92C10">
              <w:rPr>
                <w:rFonts w:ascii="Arial" w:hAnsi="Arial" w:cs="Arial"/>
                <w:b/>
                <w:szCs w:val="22"/>
              </w:rPr>
              <w:t>Licence No</w:t>
            </w:r>
          </w:p>
        </w:tc>
        <w:tc>
          <w:tcPr>
            <w:tcW w:w="5812" w:type="dxa"/>
          </w:tcPr>
          <w:p w14:paraId="4E6C2902" w14:textId="77777777" w:rsidR="00AB041A" w:rsidRPr="00C92C10" w:rsidRDefault="00AB041A" w:rsidP="007371A2">
            <w:pPr>
              <w:rPr>
                <w:rFonts w:ascii="Arial" w:hAnsi="Arial" w:cs="Arial"/>
                <w:szCs w:val="22"/>
              </w:rPr>
            </w:pPr>
            <w:r>
              <w:rPr>
                <w:rFonts w:ascii="Arial" w:hAnsi="Arial" w:cs="Arial"/>
                <w:szCs w:val="22"/>
              </w:rPr>
              <w:t>15_033</w:t>
            </w:r>
          </w:p>
        </w:tc>
      </w:tr>
    </w:tbl>
    <w:p w14:paraId="661D9296" w14:textId="77777777" w:rsidR="00AB041A" w:rsidRPr="000C5204" w:rsidRDefault="00AB041A" w:rsidP="00AB041A">
      <w:pPr>
        <w:rPr>
          <w:rFonts w:ascii="Arial" w:hAnsi="Arial" w:cs="Arial"/>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757"/>
      </w:tblGrid>
      <w:tr w:rsidR="00AB041A" w:rsidRPr="000C5204" w14:paraId="2643FA6A" w14:textId="77777777" w:rsidTr="004E373F">
        <w:tc>
          <w:tcPr>
            <w:tcW w:w="2123" w:type="pct"/>
            <w:shd w:val="clear" w:color="auto" w:fill="auto"/>
          </w:tcPr>
          <w:p w14:paraId="178D84D9"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shd w:val="clear" w:color="auto" w:fill="auto"/>
          </w:tcPr>
          <w:p w14:paraId="2B2E3214"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0C9B0B9C" w14:textId="77777777" w:rsidTr="004E373F">
        <w:tc>
          <w:tcPr>
            <w:tcW w:w="2123" w:type="pct"/>
            <w:shd w:val="clear" w:color="auto" w:fill="auto"/>
          </w:tcPr>
          <w:p w14:paraId="18EA837C"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65163471"/>
            <w:placeholder>
              <w:docPart w:val="5F4A829F1CD64324B82E1F7B4EA9EA55"/>
            </w:placeholder>
            <w:dropDownList>
              <w:listItem w:value="Choose an item."/>
              <w:listItem w:displayText="Network Operator" w:value="Network Operator"/>
              <w:listItem w:displayText="Retail Supplier" w:value="Retail Supplier"/>
            </w:dropDownList>
          </w:sdtPr>
          <w:sdtEndPr/>
          <w:sdtContent>
            <w:tc>
              <w:tcPr>
                <w:tcW w:w="2877" w:type="pct"/>
                <w:shd w:val="clear" w:color="auto" w:fill="auto"/>
              </w:tcPr>
              <w:p w14:paraId="77C2F0C1"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AB041A" w:rsidRPr="000C5204" w14:paraId="069D33F8" w14:textId="77777777" w:rsidTr="004E373F">
        <w:tc>
          <w:tcPr>
            <w:tcW w:w="2123" w:type="pct"/>
            <w:shd w:val="clear" w:color="auto" w:fill="auto"/>
          </w:tcPr>
          <w:p w14:paraId="33191DF0"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656604979"/>
            <w:placeholder>
              <w:docPart w:val="5EEBA10DE25840EBACCFD7D084D1522D"/>
            </w:placeholder>
          </w:sdtPr>
          <w:sdtEndPr/>
          <w:sdtContent>
            <w:tc>
              <w:tcPr>
                <w:tcW w:w="2877" w:type="pct"/>
                <w:shd w:val="clear" w:color="auto" w:fill="auto"/>
              </w:tcPr>
              <w:p w14:paraId="659E57DA"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6 August 2015</w:t>
                </w:r>
              </w:p>
            </w:tc>
          </w:sdtContent>
        </w:sdt>
      </w:tr>
      <w:tr w:rsidR="00AB041A" w:rsidRPr="000C5204" w14:paraId="78FC39B5" w14:textId="77777777" w:rsidTr="004E373F">
        <w:tc>
          <w:tcPr>
            <w:tcW w:w="2123" w:type="pct"/>
            <w:shd w:val="clear" w:color="auto" w:fill="auto"/>
            <w:vAlign w:val="center"/>
          </w:tcPr>
          <w:p w14:paraId="57DF688A"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shd w:val="clear" w:color="auto" w:fill="auto"/>
            <w:vAlign w:val="center"/>
          </w:tcPr>
          <w:p w14:paraId="30BA5FDC" w14:textId="77777777" w:rsidR="00AB041A" w:rsidRPr="000C5204" w:rsidRDefault="009928A1" w:rsidP="007371A2">
            <w:pPr>
              <w:spacing w:beforeLines="20" w:before="48" w:afterLines="20" w:after="48"/>
              <w:rPr>
                <w:rFonts w:ascii="Arial" w:hAnsi="Arial" w:cs="Arial"/>
                <w:sz w:val="18"/>
                <w:szCs w:val="20"/>
              </w:rPr>
            </w:pPr>
            <w:hyperlink r:id="rId46" w:history="1">
              <w:r w:rsidR="00AB041A">
                <w:rPr>
                  <w:rStyle w:val="Hyperlink"/>
                  <w:rFonts w:ascii="Arial" w:hAnsi="Arial" w:cs="Arial"/>
                  <w:sz w:val="18"/>
                  <w:szCs w:val="20"/>
                </w:rPr>
                <w:t>Refer Licence</w:t>
              </w:r>
            </w:hyperlink>
          </w:p>
        </w:tc>
      </w:tr>
      <w:tr w:rsidR="00AB041A" w:rsidRPr="000C5204" w14:paraId="2F720228" w14:textId="77777777" w:rsidTr="004E373F">
        <w:tc>
          <w:tcPr>
            <w:tcW w:w="2123" w:type="pct"/>
            <w:shd w:val="clear" w:color="auto" w:fill="auto"/>
            <w:vAlign w:val="center"/>
          </w:tcPr>
          <w:p w14:paraId="7F3EDD32"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shd w:val="clear" w:color="auto" w:fill="auto"/>
          </w:tcPr>
          <w:p w14:paraId="29B8BE87"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684EEF19" w14:textId="77777777" w:rsidTr="004E373F">
        <w:tc>
          <w:tcPr>
            <w:tcW w:w="2123" w:type="pct"/>
            <w:shd w:val="clear" w:color="auto" w:fill="auto"/>
            <w:vAlign w:val="center"/>
          </w:tcPr>
          <w:p w14:paraId="43C98C73"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shd w:val="clear" w:color="auto" w:fill="auto"/>
          </w:tcPr>
          <w:p w14:paraId="261E0267"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6A799558" w14:textId="77777777" w:rsidTr="004E373F">
        <w:tc>
          <w:tcPr>
            <w:tcW w:w="2123" w:type="pct"/>
            <w:shd w:val="clear" w:color="auto" w:fill="auto"/>
            <w:vAlign w:val="center"/>
          </w:tcPr>
          <w:p w14:paraId="37378F70"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shd w:val="clear" w:color="auto" w:fill="auto"/>
          </w:tcPr>
          <w:p w14:paraId="6986911B"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02AC1025" w14:textId="77777777" w:rsidTr="004E373F">
        <w:tc>
          <w:tcPr>
            <w:tcW w:w="2123" w:type="pct"/>
            <w:shd w:val="clear" w:color="auto" w:fill="auto"/>
          </w:tcPr>
          <w:p w14:paraId="55633752"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shd w:val="clear" w:color="auto" w:fill="auto"/>
          </w:tcPr>
          <w:p w14:paraId="5A4E2346" w14:textId="7FB14357" w:rsidR="00AB041A" w:rsidRPr="000C5204" w:rsidRDefault="009928A1" w:rsidP="007371A2">
            <w:pPr>
              <w:spacing w:beforeLines="20" w:before="48" w:afterLines="20" w:after="48"/>
              <w:rPr>
                <w:rFonts w:ascii="Arial" w:hAnsi="Arial" w:cs="Arial"/>
                <w:sz w:val="18"/>
                <w:szCs w:val="20"/>
              </w:rPr>
            </w:pPr>
            <w:sdt>
              <w:sdtPr>
                <w:rPr>
                  <w:rFonts w:ascii="Arial" w:hAnsi="Arial" w:cs="Arial"/>
                  <w:color w:val="FF0000"/>
                  <w:sz w:val="18"/>
                  <w:szCs w:val="20"/>
                </w:rPr>
                <w:id w:val="-1191143200"/>
                <w:placeholder>
                  <w:docPart w:val="B22FFE2E4CE8468A907984FF0A46D2C2"/>
                </w:placeholder>
              </w:sdtPr>
              <w:sdtEndPr/>
              <w:sdtContent>
                <w:r w:rsidR="00AB041A" w:rsidRPr="000C5204">
                  <w:rPr>
                    <w:rFonts w:ascii="Arial" w:hAnsi="Arial" w:cs="Arial"/>
                    <w:sz w:val="18"/>
                    <w:szCs w:val="20"/>
                  </w:rPr>
                  <w:t>18 March 2016</w:t>
                </w:r>
                <w:r w:rsidR="00896771">
                  <w:rPr>
                    <w:rFonts w:ascii="Arial" w:hAnsi="Arial" w:cs="Arial"/>
                    <w:sz w:val="18"/>
                    <w:szCs w:val="20"/>
                  </w:rPr>
                  <w:t>, 27 July 2020</w:t>
                </w:r>
              </w:sdtContent>
            </w:sdt>
          </w:p>
        </w:tc>
      </w:tr>
      <w:tr w:rsidR="00AB041A" w:rsidRPr="000C5204" w14:paraId="20025706" w14:textId="77777777" w:rsidTr="004E373F">
        <w:tc>
          <w:tcPr>
            <w:tcW w:w="2123" w:type="pct"/>
            <w:shd w:val="clear" w:color="auto" w:fill="auto"/>
          </w:tcPr>
          <w:p w14:paraId="1DF41B82"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shd w:val="clear" w:color="auto" w:fill="auto"/>
          </w:tcPr>
          <w:p w14:paraId="38D00952"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AB041A" w:rsidRPr="000C5204" w14:paraId="199C6F19" w14:textId="77777777" w:rsidTr="004E373F">
        <w:tc>
          <w:tcPr>
            <w:tcW w:w="2123" w:type="pct"/>
            <w:shd w:val="clear" w:color="auto" w:fill="auto"/>
          </w:tcPr>
          <w:p w14:paraId="14D1388E"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shd w:val="clear" w:color="auto" w:fill="auto"/>
          </w:tcPr>
          <w:p w14:paraId="39735BFB"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6CAAABAB" w14:textId="77777777" w:rsidTr="004E373F">
        <w:tc>
          <w:tcPr>
            <w:tcW w:w="2123" w:type="pct"/>
            <w:shd w:val="clear" w:color="auto" w:fill="auto"/>
          </w:tcPr>
          <w:p w14:paraId="215ECD6D"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288234600"/>
            <w:placeholder>
              <w:docPart w:val="4BB0A1126D014A8C9CB3A41404B3BB89"/>
            </w:placeholder>
          </w:sdtPr>
          <w:sdtEndPr/>
          <w:sdtContent>
            <w:tc>
              <w:tcPr>
                <w:tcW w:w="2877" w:type="pct"/>
              </w:tcPr>
              <w:p w14:paraId="4CFBA30B"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Hunter Water Corporation’s bulk water supply</w:t>
                </w:r>
              </w:p>
            </w:tc>
          </w:sdtContent>
        </w:sdt>
      </w:tr>
      <w:tr w:rsidR="00AB041A" w:rsidRPr="000C5204" w14:paraId="6FACBD51" w14:textId="77777777" w:rsidTr="004E373F">
        <w:tc>
          <w:tcPr>
            <w:tcW w:w="2123" w:type="pct"/>
            <w:shd w:val="clear" w:color="auto" w:fill="auto"/>
          </w:tcPr>
          <w:p w14:paraId="6A88B4AE" w14:textId="4813EA81"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Pr>
          <w:sdt>
            <w:sdtPr>
              <w:rPr>
                <w:rFonts w:ascii="Arial" w:hAnsi="Arial" w:cs="Arial"/>
                <w:sz w:val="18"/>
                <w:szCs w:val="20"/>
              </w:rPr>
              <w:id w:val="175391649"/>
              <w:placeholder>
                <w:docPart w:val="02453A06A0724327A8AB4232F5A563D4"/>
              </w:placeholder>
            </w:sdtPr>
            <w:sdtEndPr/>
            <w:sdtContent>
              <w:p w14:paraId="19887744"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Flow Systems</w:t>
                </w:r>
                <w:r w:rsidRPr="000C5204">
                  <w:rPr>
                    <w:rFonts w:ascii="Arial" w:hAnsi="Arial" w:cs="Arial"/>
                    <w:sz w:val="18"/>
                    <w:szCs w:val="20"/>
                  </w:rPr>
                  <w:t xml:space="preserve"> Pty Ltd (13_001R)</w:t>
                </w:r>
              </w:p>
            </w:sdtContent>
          </w:sdt>
          <w:p w14:paraId="23542F71"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3BA99411" w14:textId="77777777" w:rsidTr="004E373F">
        <w:tc>
          <w:tcPr>
            <w:tcW w:w="2123" w:type="pct"/>
            <w:shd w:val="clear" w:color="auto" w:fill="auto"/>
          </w:tcPr>
          <w:p w14:paraId="50E7C044"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365961985"/>
            <w:placeholder>
              <w:docPart w:val="927FC4A3CF51495B9347CBEECC2707B4"/>
            </w:placeholder>
          </w:sdtPr>
          <w:sdtEndPr/>
          <w:sdtContent>
            <w:tc>
              <w:tcPr>
                <w:tcW w:w="2877" w:type="pct"/>
              </w:tcPr>
              <w:p w14:paraId="65C7C3A6" w14:textId="77777777" w:rsidR="00AB041A"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562223027"/>
                    <w:placeholder>
                      <w:docPart w:val="80E2B646A4134F788F610511066765DF"/>
                    </w:placeholder>
                  </w:sdtPr>
                  <w:sdtEndPr/>
                  <w:sdtContent>
                    <w:r w:rsidR="00AB041A" w:rsidRPr="000C5204">
                      <w:rPr>
                        <w:rFonts w:ascii="Arial" w:hAnsi="Arial" w:cs="Arial"/>
                        <w:sz w:val="18"/>
                        <w:szCs w:val="20"/>
                      </w:rPr>
                      <w:t>Hunter Water Corporation’s drinking water infrastructure</w:t>
                    </w:r>
                  </w:sdtContent>
                </w:sdt>
              </w:p>
            </w:tc>
          </w:sdtContent>
        </w:sdt>
      </w:tr>
      <w:tr w:rsidR="00AB041A" w:rsidRPr="000C5204" w14:paraId="5801313B" w14:textId="77777777" w:rsidTr="004E373F">
        <w:tc>
          <w:tcPr>
            <w:tcW w:w="2123" w:type="pct"/>
            <w:shd w:val="clear" w:color="auto" w:fill="auto"/>
          </w:tcPr>
          <w:p w14:paraId="73A22511"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Pr>
          <w:p w14:paraId="2E74F5A9"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69B28AE1" w14:textId="77777777" w:rsidTr="004E373F">
        <w:tc>
          <w:tcPr>
            <w:tcW w:w="2123" w:type="pct"/>
            <w:shd w:val="clear" w:color="auto" w:fill="auto"/>
          </w:tcPr>
          <w:p w14:paraId="40CA804C"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675219520"/>
            <w:placeholder>
              <w:docPart w:val="01F8EE0B493347D9B1DD97725C3AA285"/>
            </w:placeholder>
          </w:sdtPr>
          <w:sdtEndPr/>
          <w:sdtContent>
            <w:tc>
              <w:tcPr>
                <w:tcW w:w="2877" w:type="pct"/>
              </w:tcPr>
              <w:p w14:paraId="33A8B19C"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Wastewater from Cooranbong Development</w:t>
                </w:r>
              </w:p>
            </w:tc>
          </w:sdtContent>
        </w:sdt>
      </w:tr>
      <w:tr w:rsidR="00AB041A" w:rsidRPr="000C5204" w14:paraId="49EB5249" w14:textId="77777777" w:rsidTr="004E373F">
        <w:tc>
          <w:tcPr>
            <w:tcW w:w="2123" w:type="pct"/>
            <w:shd w:val="clear" w:color="auto" w:fill="auto"/>
          </w:tcPr>
          <w:p w14:paraId="0186D872"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Pr>
          <w:sdt>
            <w:sdtPr>
              <w:rPr>
                <w:rFonts w:ascii="Arial" w:hAnsi="Arial" w:cs="Arial"/>
                <w:sz w:val="18"/>
                <w:szCs w:val="20"/>
              </w:rPr>
              <w:id w:val="1090745323"/>
              <w:placeholder>
                <w:docPart w:val="86D3CAAA9F4741519111CAB278343E1F"/>
              </w:placeholder>
            </w:sdtPr>
            <w:sdtEndPr/>
            <w:sdtContent>
              <w:p w14:paraId="2D2A46D0" w14:textId="458BC457" w:rsidR="00AB041A" w:rsidRPr="000C5204" w:rsidRDefault="00AB041A" w:rsidP="00896771">
                <w:pPr>
                  <w:spacing w:beforeLines="20" w:before="48" w:afterLines="20" w:after="48"/>
                  <w:rPr>
                    <w:rFonts w:ascii="Arial" w:hAnsi="Arial" w:cs="Arial"/>
                    <w:sz w:val="18"/>
                    <w:szCs w:val="20"/>
                  </w:rPr>
                </w:pPr>
                <w:r w:rsidRPr="000C5204">
                  <w:rPr>
                    <w:rFonts w:ascii="Arial" w:hAnsi="Arial" w:cs="Arial"/>
                    <w:sz w:val="18"/>
                    <w:szCs w:val="20"/>
                  </w:rPr>
                  <w:t xml:space="preserve">Toilet flushing, Washing machines (cold tap only), Car washing, </w:t>
                </w:r>
                <w:r w:rsidR="00896771">
                  <w:rPr>
                    <w:rFonts w:ascii="Arial" w:hAnsi="Arial" w:cs="Arial"/>
                    <w:sz w:val="18"/>
                    <w:szCs w:val="20"/>
                  </w:rPr>
                  <w:t xml:space="preserve">Ornamental </w:t>
                </w:r>
                <w:r w:rsidRPr="000C5204">
                  <w:rPr>
                    <w:rFonts w:ascii="Arial" w:hAnsi="Arial" w:cs="Arial"/>
                    <w:sz w:val="18"/>
                    <w:szCs w:val="20"/>
                  </w:rPr>
                  <w:t>Water features</w:t>
                </w:r>
                <w:r w:rsidR="00896771">
                  <w:rPr>
                    <w:rFonts w:ascii="Arial" w:hAnsi="Arial" w:cs="Arial"/>
                    <w:sz w:val="18"/>
                    <w:szCs w:val="20"/>
                  </w:rPr>
                  <w:t xml:space="preserve">, </w:t>
                </w:r>
                <w:r w:rsidR="00896771" w:rsidRPr="000C5204">
                  <w:rPr>
                    <w:rFonts w:ascii="Arial" w:hAnsi="Arial" w:cs="Arial"/>
                    <w:sz w:val="18"/>
                    <w:szCs w:val="20"/>
                  </w:rPr>
                  <w:t>Irrigation</w:t>
                </w:r>
                <w:r w:rsidR="00896771">
                  <w:rPr>
                    <w:rFonts w:ascii="Arial" w:hAnsi="Arial" w:cs="Arial"/>
                    <w:sz w:val="18"/>
                    <w:szCs w:val="20"/>
                  </w:rPr>
                  <w:t>, Dust suppression for construction activities.</w:t>
                </w:r>
              </w:p>
            </w:sdtContent>
          </w:sdt>
        </w:tc>
      </w:tr>
      <w:tr w:rsidR="00AB041A" w:rsidRPr="000C5204" w14:paraId="0EC6FFF3" w14:textId="77777777" w:rsidTr="004E373F">
        <w:trPr>
          <w:trHeight w:val="556"/>
        </w:trPr>
        <w:tc>
          <w:tcPr>
            <w:tcW w:w="2123" w:type="pct"/>
            <w:shd w:val="clear" w:color="auto" w:fill="auto"/>
          </w:tcPr>
          <w:p w14:paraId="63C08CC0" w14:textId="1DF8089C"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Pr>
          <w:sdt>
            <w:sdtPr>
              <w:rPr>
                <w:rFonts w:ascii="Arial" w:hAnsi="Arial" w:cs="Arial"/>
                <w:color w:val="FF0000"/>
                <w:sz w:val="18"/>
                <w:szCs w:val="20"/>
              </w:rPr>
              <w:id w:val="1316918860"/>
              <w:placeholder>
                <w:docPart w:val="FC3D338558424360B1C608968064B151"/>
              </w:placeholder>
            </w:sdtPr>
            <w:sdtEndPr/>
            <w:sdtContent>
              <w:sdt>
                <w:sdtPr>
                  <w:rPr>
                    <w:rFonts w:ascii="Arial" w:hAnsi="Arial" w:cs="Arial"/>
                    <w:sz w:val="18"/>
                    <w:szCs w:val="20"/>
                  </w:rPr>
                  <w:id w:val="-2044595905"/>
                  <w:placeholder>
                    <w:docPart w:val="6EEE2C695B52417BA273C7B0B8C8BC7D"/>
                  </w:placeholder>
                </w:sdtPr>
                <w:sdtEndPr/>
                <w:sdtContent>
                  <w:p w14:paraId="6CE49C2E"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Flow Systems</w:t>
                    </w:r>
                    <w:r w:rsidRPr="000C5204">
                      <w:rPr>
                        <w:rFonts w:ascii="Arial" w:hAnsi="Arial" w:cs="Arial"/>
                        <w:sz w:val="18"/>
                        <w:szCs w:val="20"/>
                      </w:rPr>
                      <w:t xml:space="preserve"> Pty Ltd (13_001R)</w:t>
                    </w:r>
                  </w:p>
                </w:sdtContent>
              </w:sdt>
              <w:p w14:paraId="19488946" w14:textId="77777777" w:rsidR="00AB041A" w:rsidRPr="000C5204" w:rsidRDefault="009928A1" w:rsidP="007371A2">
                <w:pPr>
                  <w:spacing w:beforeLines="20" w:before="48" w:afterLines="20" w:after="48"/>
                  <w:rPr>
                    <w:rFonts w:ascii="Arial" w:hAnsi="Arial" w:cs="Arial"/>
                    <w:color w:val="FF0000"/>
                    <w:sz w:val="18"/>
                    <w:szCs w:val="20"/>
                  </w:rPr>
                </w:pPr>
              </w:p>
            </w:sdtContent>
          </w:sdt>
        </w:tc>
      </w:tr>
      <w:tr w:rsidR="00AB041A" w:rsidRPr="000C5204" w14:paraId="5857444D" w14:textId="77777777" w:rsidTr="004E373F">
        <w:tc>
          <w:tcPr>
            <w:tcW w:w="2123" w:type="pct"/>
            <w:shd w:val="clear" w:color="auto" w:fill="auto"/>
          </w:tcPr>
          <w:p w14:paraId="0355C5A1"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Pr>
          <w:p w14:paraId="0C8B5562"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Hunter Water’s sewerage infrastructure</w:t>
            </w:r>
          </w:p>
        </w:tc>
      </w:tr>
      <w:tr w:rsidR="00AB041A" w:rsidRPr="000C5204" w14:paraId="53722099" w14:textId="77777777" w:rsidTr="004E373F">
        <w:tc>
          <w:tcPr>
            <w:tcW w:w="2123" w:type="pct"/>
            <w:shd w:val="clear" w:color="auto" w:fill="auto"/>
          </w:tcPr>
          <w:p w14:paraId="26E4248D"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Pr>
          <w:p w14:paraId="195B0240"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2649F5D1" w14:textId="77777777" w:rsidTr="004E373F">
        <w:tc>
          <w:tcPr>
            <w:tcW w:w="2123" w:type="pct"/>
            <w:shd w:val="clear" w:color="auto" w:fill="auto"/>
          </w:tcPr>
          <w:p w14:paraId="5C597522" w14:textId="4F6F1BB1"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Pr>
          <w:sdt>
            <w:sdtPr>
              <w:rPr>
                <w:rFonts w:ascii="Arial" w:hAnsi="Arial" w:cs="Arial"/>
                <w:color w:val="FF0000"/>
                <w:sz w:val="18"/>
                <w:szCs w:val="20"/>
              </w:rPr>
              <w:id w:val="1235895139"/>
              <w:placeholder>
                <w:docPart w:val="930E614E58194A48923EEE7BDB9F8A1F"/>
              </w:placeholder>
            </w:sdtPr>
            <w:sdtEndPr/>
            <w:sdtContent>
              <w:sdt>
                <w:sdtPr>
                  <w:rPr>
                    <w:rFonts w:ascii="Arial" w:hAnsi="Arial" w:cs="Arial"/>
                    <w:color w:val="FF0000"/>
                    <w:sz w:val="18"/>
                    <w:szCs w:val="20"/>
                  </w:rPr>
                  <w:id w:val="-2121976240"/>
                  <w:placeholder>
                    <w:docPart w:val="62609D5BA7CF40298E074EB47E204B60"/>
                  </w:placeholder>
                </w:sdtPr>
                <w:sdtEndPr/>
                <w:sdtContent>
                  <w:sdt>
                    <w:sdtPr>
                      <w:rPr>
                        <w:rFonts w:ascii="Arial" w:hAnsi="Arial" w:cs="Arial"/>
                        <w:sz w:val="18"/>
                        <w:szCs w:val="20"/>
                      </w:rPr>
                      <w:id w:val="1235747131"/>
                      <w:placeholder>
                        <w:docPart w:val="45216CA1EE2B4C19ACC4DC99F9301A9F"/>
                      </w:placeholder>
                    </w:sdtPr>
                    <w:sdtEndPr/>
                    <w:sdtContent>
                      <w:p w14:paraId="6EEF743D"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Flow Systems</w:t>
                        </w:r>
                        <w:r w:rsidRPr="000C5204">
                          <w:rPr>
                            <w:rFonts w:ascii="Arial" w:hAnsi="Arial" w:cs="Arial"/>
                            <w:sz w:val="18"/>
                            <w:szCs w:val="20"/>
                          </w:rPr>
                          <w:t xml:space="preserve"> Pty Ltd (13_001R)</w:t>
                        </w:r>
                      </w:p>
                    </w:sdtContent>
                  </w:sdt>
                  <w:p w14:paraId="734B2EA9" w14:textId="77777777" w:rsidR="00AB041A" w:rsidRPr="000C5204" w:rsidRDefault="009928A1" w:rsidP="007371A2">
                    <w:pPr>
                      <w:spacing w:beforeLines="20" w:before="48" w:afterLines="20" w:after="48"/>
                      <w:rPr>
                        <w:rFonts w:ascii="Arial" w:hAnsi="Arial" w:cs="Arial"/>
                        <w:color w:val="FF0000"/>
                        <w:sz w:val="18"/>
                        <w:szCs w:val="20"/>
                      </w:rPr>
                    </w:pPr>
                  </w:p>
                </w:sdtContent>
              </w:sdt>
            </w:sdtContent>
          </w:sdt>
        </w:tc>
      </w:tr>
      <w:tr w:rsidR="00AB041A" w:rsidRPr="000C5204" w14:paraId="09CDA81A" w14:textId="77777777" w:rsidTr="004E373F">
        <w:tc>
          <w:tcPr>
            <w:tcW w:w="2123" w:type="pct"/>
            <w:shd w:val="clear" w:color="auto" w:fill="auto"/>
          </w:tcPr>
          <w:p w14:paraId="7E682678"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Pr>
          <w:sdt>
            <w:sdtPr>
              <w:rPr>
                <w:rFonts w:ascii="Arial" w:hAnsi="Arial" w:cs="Arial"/>
                <w:color w:val="FF0000"/>
                <w:sz w:val="18"/>
                <w:szCs w:val="20"/>
              </w:rPr>
              <w:id w:val="-311870648"/>
              <w:placeholder>
                <w:docPart w:val="831CD462232842E29350631D1DE1541D"/>
              </w:placeholder>
            </w:sdtPr>
            <w:sdtEndPr/>
            <w:sdtContent>
              <w:p w14:paraId="7C98B7BC"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Hunter Water Corporation’s sewerage infrastructure</w:t>
                </w:r>
              </w:p>
            </w:sdtContent>
          </w:sdt>
        </w:tc>
      </w:tr>
      <w:tr w:rsidR="00AB041A" w:rsidRPr="000C5204" w14:paraId="49366C9D" w14:textId="77777777" w:rsidTr="004E373F">
        <w:tc>
          <w:tcPr>
            <w:tcW w:w="2123" w:type="pct"/>
            <w:shd w:val="clear" w:color="auto" w:fill="auto"/>
          </w:tcPr>
          <w:p w14:paraId="31B6AA37"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Pr>
          <w:sdt>
            <w:sdtPr>
              <w:rPr>
                <w:rFonts w:ascii="Arial" w:hAnsi="Arial" w:cs="Arial"/>
                <w:sz w:val="18"/>
                <w:szCs w:val="20"/>
              </w:rPr>
              <w:id w:val="-2014912242"/>
              <w:placeholder>
                <w:docPart w:val="15B81EA62E974675BEB3F862D108DA0C"/>
              </w:placeholder>
            </w:sdtPr>
            <w:sdtEndPr/>
            <w:sdtContent>
              <w:p w14:paraId="47ACBF5F" w14:textId="5C46B8AD" w:rsidR="00AB041A" w:rsidRPr="000C5204" w:rsidRDefault="00AB041A" w:rsidP="000B7D33">
                <w:pPr>
                  <w:spacing w:beforeLines="20" w:before="48" w:afterLines="20" w:after="48"/>
                  <w:rPr>
                    <w:rFonts w:ascii="Arial" w:hAnsi="Arial" w:cs="Arial"/>
                    <w:sz w:val="18"/>
                    <w:szCs w:val="20"/>
                  </w:rPr>
                </w:pPr>
                <w:r w:rsidRPr="000B7D33">
                  <w:rPr>
                    <w:rFonts w:ascii="Arial" w:hAnsi="Arial" w:cs="Arial"/>
                    <w:sz w:val="18"/>
                    <w:szCs w:val="20"/>
                  </w:rPr>
                  <w:t>Initially discharged to Hunter Water’s system</w:t>
                </w:r>
                <w:r w:rsidRPr="00F5032E">
                  <w:rPr>
                    <w:rFonts w:ascii="Arial" w:hAnsi="Arial" w:cs="Arial"/>
                    <w:sz w:val="18"/>
                    <w:szCs w:val="20"/>
                  </w:rPr>
                  <w:t>. Once recycled water treatment plant is commissioned, water will be treated for non-potable use</w:t>
                </w:r>
                <w:r w:rsidR="00AA6832" w:rsidRPr="000C5204">
                  <w:rPr>
                    <w:rFonts w:ascii="Arial" w:hAnsi="Arial" w:cs="Arial"/>
                    <w:sz w:val="18"/>
                    <w:szCs w:val="20"/>
                  </w:rPr>
                  <w:t>, and waste products will be disposed off- site to waste management facility or reused in accordance with EPA Guidelines.</w:t>
                </w:r>
              </w:p>
            </w:sdtContent>
          </w:sdt>
        </w:tc>
      </w:tr>
    </w:tbl>
    <w:p w14:paraId="47F1995A" w14:textId="77777777" w:rsidR="00AB041A" w:rsidRPr="00CC185A" w:rsidRDefault="00AB041A" w:rsidP="00AB041A">
      <w:pPr>
        <w:pStyle w:val="BodyText"/>
      </w:pPr>
    </w:p>
    <w:bookmarkEnd w:id="26"/>
    <w:p w14:paraId="1A94F521" w14:textId="77777777" w:rsidR="00AB041A" w:rsidRDefault="00AB041A" w:rsidP="00AB041A">
      <w:pPr>
        <w:rPr>
          <w:rFonts w:asciiTheme="minorHAnsi" w:hAnsiTheme="minorHAnsi"/>
          <w:color w:val="212122"/>
          <w:szCs w:val="21"/>
        </w:rPr>
      </w:pPr>
      <w:r>
        <w:br w:type="page"/>
      </w:r>
    </w:p>
    <w:p w14:paraId="5F8CA7E3" w14:textId="77777777" w:rsidR="00AB041A" w:rsidRPr="00CC185A" w:rsidRDefault="00AB041A" w:rsidP="00AB041A">
      <w:pPr>
        <w:pStyle w:val="BodyText"/>
      </w:pPr>
    </w:p>
    <w:tbl>
      <w:tblPr>
        <w:tblStyle w:val="TableGrid"/>
        <w:tblW w:w="10060" w:type="dxa"/>
        <w:tblLook w:val="04A0" w:firstRow="1" w:lastRow="0" w:firstColumn="1" w:lastColumn="0" w:noHBand="0" w:noVBand="1"/>
      </w:tblPr>
      <w:tblGrid>
        <w:gridCol w:w="4248"/>
        <w:gridCol w:w="5812"/>
      </w:tblGrid>
      <w:tr w:rsidR="00AB041A" w:rsidRPr="00C92C10" w14:paraId="1CB867C8" w14:textId="77777777" w:rsidTr="00440E26">
        <w:tc>
          <w:tcPr>
            <w:tcW w:w="4248" w:type="dxa"/>
          </w:tcPr>
          <w:p w14:paraId="32119272" w14:textId="77777777" w:rsidR="00AB041A" w:rsidRPr="00C92C10" w:rsidRDefault="00AB041A" w:rsidP="007371A2">
            <w:pPr>
              <w:rPr>
                <w:rFonts w:ascii="Arial" w:hAnsi="Arial" w:cs="Arial"/>
                <w:b/>
                <w:szCs w:val="22"/>
              </w:rPr>
            </w:pPr>
            <w:r w:rsidRPr="00C92C10">
              <w:rPr>
                <w:rFonts w:ascii="Arial" w:hAnsi="Arial" w:cs="Arial"/>
                <w:b/>
                <w:szCs w:val="22"/>
              </w:rPr>
              <w:t>Licensee Name</w:t>
            </w:r>
          </w:p>
        </w:tc>
        <w:tc>
          <w:tcPr>
            <w:tcW w:w="5812" w:type="dxa"/>
          </w:tcPr>
          <w:sdt>
            <w:sdtPr>
              <w:rPr>
                <w:rFonts w:ascii="Arial" w:hAnsi="Arial" w:cs="Arial"/>
                <w:szCs w:val="22"/>
              </w:rPr>
              <w:id w:val="335273583"/>
              <w:placeholder>
                <w:docPart w:val="4F57850A556647989568D40F34CB1056"/>
              </w:placeholder>
            </w:sdtPr>
            <w:sdtEndPr/>
            <w:sdtContent>
              <w:p w14:paraId="672BF73A" w14:textId="77777777" w:rsidR="00AB041A" w:rsidRPr="008C22C0" w:rsidRDefault="00AB041A" w:rsidP="007371A2">
                <w:pPr>
                  <w:spacing w:beforeLines="20" w:before="48" w:afterLines="20" w:after="48"/>
                  <w:rPr>
                    <w:rFonts w:ascii="Arial" w:hAnsi="Arial" w:cs="Arial"/>
                    <w:szCs w:val="22"/>
                  </w:rPr>
                </w:pPr>
                <w:r w:rsidRPr="002C2CAD">
                  <w:rPr>
                    <w:rFonts w:ascii="Arial" w:hAnsi="Arial" w:cs="Arial"/>
                    <w:szCs w:val="22"/>
                  </w:rPr>
                  <w:t>Lend Lease Recycled Water (Barangaroo South) Pty Ltd</w:t>
                </w:r>
              </w:p>
            </w:sdtContent>
          </w:sdt>
        </w:tc>
      </w:tr>
      <w:tr w:rsidR="00AB041A" w:rsidRPr="00C92C10" w14:paraId="3A2D3CCD" w14:textId="77777777" w:rsidTr="00440E26">
        <w:tc>
          <w:tcPr>
            <w:tcW w:w="4248" w:type="dxa"/>
          </w:tcPr>
          <w:p w14:paraId="697212DC" w14:textId="77777777" w:rsidR="00AB041A" w:rsidRPr="00C92C10" w:rsidRDefault="00AB041A" w:rsidP="007371A2">
            <w:pPr>
              <w:rPr>
                <w:rFonts w:ascii="Arial" w:hAnsi="Arial" w:cs="Arial"/>
                <w:b/>
                <w:szCs w:val="22"/>
              </w:rPr>
            </w:pPr>
            <w:r w:rsidRPr="00C92C10">
              <w:rPr>
                <w:rFonts w:ascii="Arial" w:hAnsi="Arial" w:cs="Arial"/>
                <w:b/>
                <w:szCs w:val="22"/>
              </w:rPr>
              <w:t>Scheme Name</w:t>
            </w:r>
          </w:p>
        </w:tc>
        <w:tc>
          <w:tcPr>
            <w:tcW w:w="5812" w:type="dxa"/>
          </w:tcPr>
          <w:p w14:paraId="584A6C65" w14:textId="77777777" w:rsidR="00AB041A" w:rsidRPr="00C92C10" w:rsidRDefault="00AB041A" w:rsidP="007371A2">
            <w:pPr>
              <w:rPr>
                <w:rFonts w:ascii="Arial" w:hAnsi="Arial" w:cs="Arial"/>
                <w:szCs w:val="22"/>
              </w:rPr>
            </w:pPr>
            <w:r>
              <w:rPr>
                <w:rFonts w:ascii="Arial" w:hAnsi="Arial" w:cs="Arial"/>
                <w:szCs w:val="22"/>
              </w:rPr>
              <w:t>Barangaroo</w:t>
            </w:r>
          </w:p>
        </w:tc>
      </w:tr>
      <w:tr w:rsidR="00AB041A" w:rsidRPr="00C92C10" w14:paraId="014F71F8" w14:textId="77777777" w:rsidTr="00440E26">
        <w:tc>
          <w:tcPr>
            <w:tcW w:w="4248" w:type="dxa"/>
          </w:tcPr>
          <w:p w14:paraId="748263B4" w14:textId="77777777" w:rsidR="00AB041A" w:rsidRPr="00C92C10" w:rsidRDefault="00AB041A" w:rsidP="007371A2">
            <w:pPr>
              <w:rPr>
                <w:rFonts w:ascii="Arial" w:hAnsi="Arial" w:cs="Arial"/>
                <w:b/>
                <w:szCs w:val="22"/>
              </w:rPr>
            </w:pPr>
            <w:r w:rsidRPr="00C92C10">
              <w:rPr>
                <w:rFonts w:ascii="Arial" w:hAnsi="Arial" w:cs="Arial"/>
                <w:b/>
                <w:szCs w:val="22"/>
              </w:rPr>
              <w:t>Licence No</w:t>
            </w:r>
          </w:p>
        </w:tc>
        <w:bookmarkStart w:id="27" w:name="R15_034" w:displacedByCustomXml="next"/>
        <w:sdt>
          <w:sdtPr>
            <w:rPr>
              <w:rFonts w:ascii="Arial" w:hAnsi="Arial" w:cs="Arial"/>
              <w:szCs w:val="22"/>
            </w:rPr>
            <w:id w:val="633376477"/>
            <w:placeholder>
              <w:docPart w:val="EBF9D65D846F44AE8C3A3EDC3D6AD864"/>
            </w:placeholder>
          </w:sdtPr>
          <w:sdtEndPr/>
          <w:sdtContent>
            <w:tc>
              <w:tcPr>
                <w:tcW w:w="5812" w:type="dxa"/>
              </w:tcPr>
              <w:p w14:paraId="4937EB6C" w14:textId="77777777" w:rsidR="00AB041A" w:rsidRPr="00265C66" w:rsidRDefault="00AB041A" w:rsidP="007371A2">
                <w:pPr>
                  <w:rPr>
                    <w:rFonts w:ascii="Arial" w:hAnsi="Arial" w:cs="Arial"/>
                    <w:szCs w:val="22"/>
                  </w:rPr>
                </w:pPr>
                <w:r w:rsidRPr="002C2CAD">
                  <w:rPr>
                    <w:rFonts w:ascii="Arial" w:hAnsi="Arial" w:cs="Arial"/>
                    <w:szCs w:val="22"/>
                  </w:rPr>
                  <w:t>15_034R</w:t>
                </w:r>
              </w:p>
            </w:tc>
          </w:sdtContent>
        </w:sdt>
        <w:bookmarkEnd w:id="27" w:displacedByCustomXml="prev"/>
      </w:tr>
    </w:tbl>
    <w:p w14:paraId="5FD3E180" w14:textId="77777777" w:rsidR="00AB041A" w:rsidRPr="000C5204" w:rsidRDefault="00AB041A" w:rsidP="00AB041A">
      <w:pPr>
        <w:rPr>
          <w:rFonts w:ascii="Arial" w:hAnsi="Arial" w:cs="Arial"/>
        </w:rPr>
      </w:pPr>
    </w:p>
    <w:tbl>
      <w:tblPr>
        <w:tblW w:w="5196" w:type="pct"/>
        <w:tblLook w:val="04A0" w:firstRow="1" w:lastRow="0" w:firstColumn="1" w:lastColumn="0" w:noHBand="0" w:noVBand="1"/>
      </w:tblPr>
      <w:tblGrid>
        <w:gridCol w:w="4248"/>
        <w:gridCol w:w="5757"/>
      </w:tblGrid>
      <w:tr w:rsidR="00AB041A" w:rsidRPr="000C5204" w14:paraId="658EC421" w14:textId="77777777" w:rsidTr="007371A2">
        <w:tc>
          <w:tcPr>
            <w:tcW w:w="2123" w:type="pct"/>
            <w:tcBorders>
              <w:top w:val="single" w:sz="4" w:space="0" w:color="auto"/>
              <w:left w:val="single" w:sz="4" w:space="0" w:color="auto"/>
              <w:right w:val="single" w:sz="4" w:space="0" w:color="auto"/>
            </w:tcBorders>
            <w:shd w:val="clear" w:color="auto" w:fill="auto"/>
          </w:tcPr>
          <w:p w14:paraId="5E7EE45C"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50B8233"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35477545" w14:textId="77777777" w:rsidTr="007371A2">
        <w:tc>
          <w:tcPr>
            <w:tcW w:w="2123" w:type="pct"/>
            <w:tcBorders>
              <w:left w:val="single" w:sz="4" w:space="0" w:color="auto"/>
              <w:right w:val="single" w:sz="4" w:space="0" w:color="auto"/>
            </w:tcBorders>
            <w:shd w:val="clear" w:color="auto" w:fill="auto"/>
          </w:tcPr>
          <w:p w14:paraId="31070B84"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962917502"/>
            <w:placeholder>
              <w:docPart w:val="7FE93BB1F1B0409BABC4FD4734734C7B"/>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7651A582" w14:textId="77777777" w:rsidR="00AB041A" w:rsidRPr="000C5204" w:rsidRDefault="00AB041A" w:rsidP="007371A2">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AB041A" w:rsidRPr="000C5204" w14:paraId="2765AB91" w14:textId="77777777" w:rsidTr="007371A2">
        <w:tc>
          <w:tcPr>
            <w:tcW w:w="2123" w:type="pct"/>
            <w:tcBorders>
              <w:left w:val="single" w:sz="4" w:space="0" w:color="auto"/>
              <w:right w:val="single" w:sz="4" w:space="0" w:color="auto"/>
            </w:tcBorders>
            <w:shd w:val="clear" w:color="auto" w:fill="auto"/>
          </w:tcPr>
          <w:p w14:paraId="116ABA73"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352539664"/>
            <w:placeholder>
              <w:docPart w:val="226FDA91D90541969CAE199F22829E7B"/>
            </w:placeholder>
          </w:sdtPr>
          <w:sdtEndPr/>
          <w:sdtContent>
            <w:sdt>
              <w:sdtPr>
                <w:rPr>
                  <w:rFonts w:ascii="Arial" w:hAnsi="Arial" w:cs="Arial"/>
                  <w:sz w:val="18"/>
                  <w:szCs w:val="20"/>
                </w:rPr>
                <w:id w:val="-1096561092"/>
                <w:placeholder>
                  <w:docPart w:val="972D1F36E4E24DDDBBEFD821CD95A6DB"/>
                </w:placeholder>
              </w:sdtPr>
              <w:sdtEndPr>
                <w:rPr>
                  <w:color w:val="FF0000"/>
                </w:rPr>
              </w:sdtEndPr>
              <w:sdtContent>
                <w:tc>
                  <w:tcPr>
                    <w:tcW w:w="2877" w:type="pct"/>
                    <w:tcBorders>
                      <w:right w:val="single" w:sz="4" w:space="0" w:color="auto"/>
                    </w:tcBorders>
                    <w:shd w:val="clear" w:color="auto" w:fill="auto"/>
                  </w:tcPr>
                  <w:p w14:paraId="467F9436"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13 July 2015</w:t>
                    </w:r>
                  </w:p>
                </w:tc>
              </w:sdtContent>
            </w:sdt>
          </w:sdtContent>
        </w:sdt>
      </w:tr>
      <w:tr w:rsidR="00AB041A" w:rsidRPr="000C5204" w14:paraId="6902D41F" w14:textId="77777777" w:rsidTr="007371A2">
        <w:tc>
          <w:tcPr>
            <w:tcW w:w="2123" w:type="pct"/>
            <w:tcBorders>
              <w:left w:val="single" w:sz="4" w:space="0" w:color="auto"/>
              <w:right w:val="single" w:sz="4" w:space="0" w:color="auto"/>
            </w:tcBorders>
            <w:shd w:val="clear" w:color="auto" w:fill="auto"/>
            <w:vAlign w:val="center"/>
          </w:tcPr>
          <w:p w14:paraId="0273AC40"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2AA3CD2C" w14:textId="77777777" w:rsidR="00AB041A" w:rsidRPr="00915DA8" w:rsidRDefault="009928A1" w:rsidP="007371A2">
            <w:pPr>
              <w:spacing w:beforeLines="20" w:before="48" w:afterLines="20" w:after="48"/>
              <w:rPr>
                <w:rFonts w:ascii="Arial" w:hAnsi="Arial" w:cs="Arial"/>
                <w:color w:val="0070C0"/>
                <w:sz w:val="18"/>
                <w:szCs w:val="20"/>
              </w:rPr>
            </w:pPr>
            <w:hyperlink r:id="rId47" w:history="1">
              <w:r w:rsidR="00AB041A">
                <w:rPr>
                  <w:rStyle w:val="Hyperlink"/>
                  <w:rFonts w:ascii="Arial" w:hAnsi="Arial" w:cs="Arial"/>
                  <w:sz w:val="18"/>
                  <w:szCs w:val="20"/>
                </w:rPr>
                <w:t>Refer Licence</w:t>
              </w:r>
            </w:hyperlink>
          </w:p>
        </w:tc>
      </w:tr>
      <w:tr w:rsidR="00AB041A" w:rsidRPr="000C5204" w14:paraId="71B7B8B7" w14:textId="77777777" w:rsidTr="007371A2">
        <w:tc>
          <w:tcPr>
            <w:tcW w:w="2123" w:type="pct"/>
            <w:tcBorders>
              <w:top w:val="nil"/>
              <w:left w:val="single" w:sz="4" w:space="0" w:color="auto"/>
              <w:right w:val="single" w:sz="4" w:space="0" w:color="auto"/>
            </w:tcBorders>
            <w:shd w:val="clear" w:color="auto" w:fill="auto"/>
            <w:vAlign w:val="center"/>
          </w:tcPr>
          <w:p w14:paraId="2C909084"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4104D6F8"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149C1434" w14:textId="77777777" w:rsidTr="007371A2">
        <w:tc>
          <w:tcPr>
            <w:tcW w:w="2123" w:type="pct"/>
            <w:tcBorders>
              <w:top w:val="nil"/>
              <w:left w:val="single" w:sz="4" w:space="0" w:color="auto"/>
              <w:right w:val="single" w:sz="4" w:space="0" w:color="auto"/>
            </w:tcBorders>
            <w:shd w:val="clear" w:color="auto" w:fill="auto"/>
            <w:vAlign w:val="center"/>
          </w:tcPr>
          <w:p w14:paraId="30362F68"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29C5640D"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2D2AACF5" w14:textId="77777777" w:rsidTr="007371A2">
        <w:tc>
          <w:tcPr>
            <w:tcW w:w="2123" w:type="pct"/>
            <w:tcBorders>
              <w:top w:val="nil"/>
              <w:left w:val="single" w:sz="4" w:space="0" w:color="auto"/>
              <w:right w:val="single" w:sz="4" w:space="0" w:color="auto"/>
            </w:tcBorders>
            <w:shd w:val="clear" w:color="auto" w:fill="auto"/>
            <w:vAlign w:val="center"/>
          </w:tcPr>
          <w:p w14:paraId="42BFBB53" w14:textId="77777777" w:rsidR="00AB041A" w:rsidRPr="000C5204" w:rsidRDefault="00AB041A"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50822DFA"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5FF75CD2" w14:textId="77777777" w:rsidTr="007371A2">
        <w:tc>
          <w:tcPr>
            <w:tcW w:w="2123" w:type="pct"/>
            <w:tcBorders>
              <w:left w:val="single" w:sz="4" w:space="0" w:color="auto"/>
              <w:right w:val="single" w:sz="4" w:space="0" w:color="auto"/>
            </w:tcBorders>
            <w:shd w:val="clear" w:color="auto" w:fill="auto"/>
          </w:tcPr>
          <w:p w14:paraId="593A0460"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21C6BAC2" w14:textId="77777777" w:rsidR="00AB041A"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1708871357"/>
                <w:placeholder>
                  <w:docPart w:val="23A58BBFCB404329B64D3E7A7F6FFAAD"/>
                </w:placeholder>
              </w:sdtPr>
              <w:sdtEndPr/>
              <w:sdtContent>
                <w:r w:rsidR="00AB041A">
                  <w:rPr>
                    <w:rFonts w:ascii="Arial" w:hAnsi="Arial" w:cs="Arial"/>
                    <w:sz w:val="18"/>
                    <w:szCs w:val="20"/>
                  </w:rPr>
                  <w:t>Nil</w:t>
                </w:r>
              </w:sdtContent>
            </w:sdt>
          </w:p>
        </w:tc>
      </w:tr>
      <w:tr w:rsidR="00AB041A" w:rsidRPr="000C5204" w14:paraId="3734F08C" w14:textId="77777777" w:rsidTr="007371A2">
        <w:tc>
          <w:tcPr>
            <w:tcW w:w="2123" w:type="pct"/>
            <w:tcBorders>
              <w:left w:val="single" w:sz="4" w:space="0" w:color="auto"/>
              <w:bottom w:val="single" w:sz="4" w:space="0" w:color="auto"/>
              <w:right w:val="single" w:sz="4" w:space="0" w:color="auto"/>
            </w:tcBorders>
            <w:shd w:val="clear" w:color="auto" w:fill="auto"/>
          </w:tcPr>
          <w:p w14:paraId="2FB0D4E8"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2DE4A259"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AB041A" w:rsidRPr="000C5204" w14:paraId="6479A91D" w14:textId="77777777" w:rsidTr="007371A2">
        <w:tc>
          <w:tcPr>
            <w:tcW w:w="2123" w:type="pct"/>
            <w:tcBorders>
              <w:top w:val="single" w:sz="4" w:space="0" w:color="auto"/>
              <w:left w:val="single" w:sz="4" w:space="0" w:color="auto"/>
              <w:right w:val="single" w:sz="4" w:space="0" w:color="auto"/>
            </w:tcBorders>
            <w:shd w:val="clear" w:color="auto" w:fill="auto"/>
          </w:tcPr>
          <w:p w14:paraId="04FCF7E4"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77BE8ED0" w14:textId="77777777" w:rsidR="00AB041A" w:rsidRPr="000C5204" w:rsidRDefault="00AB041A" w:rsidP="007371A2">
            <w:pPr>
              <w:spacing w:beforeLines="20" w:before="48" w:afterLines="20" w:after="48"/>
              <w:rPr>
                <w:rFonts w:ascii="Arial" w:hAnsi="Arial" w:cs="Arial"/>
                <w:sz w:val="18"/>
                <w:szCs w:val="20"/>
              </w:rPr>
            </w:pPr>
          </w:p>
        </w:tc>
      </w:tr>
      <w:tr w:rsidR="00AB041A" w:rsidRPr="000C5204" w14:paraId="6FF4E57F" w14:textId="77777777" w:rsidTr="007371A2">
        <w:tc>
          <w:tcPr>
            <w:tcW w:w="2123" w:type="pct"/>
            <w:tcBorders>
              <w:left w:val="single" w:sz="4" w:space="0" w:color="auto"/>
              <w:right w:val="single" w:sz="4" w:space="0" w:color="auto"/>
            </w:tcBorders>
          </w:tcPr>
          <w:p w14:paraId="2A599893"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sdt>
          <w:sdtPr>
            <w:rPr>
              <w:rFonts w:ascii="Arial" w:hAnsi="Arial" w:cs="Arial"/>
              <w:sz w:val="18"/>
              <w:szCs w:val="20"/>
            </w:rPr>
            <w:id w:val="-1188445542"/>
            <w:placeholder>
              <w:docPart w:val="83E89AEB176A444580ED741AAC990B8D"/>
            </w:placeholder>
          </w:sdtPr>
          <w:sdtEndPr/>
          <w:sdtContent>
            <w:tc>
              <w:tcPr>
                <w:tcW w:w="2877" w:type="pct"/>
                <w:tcBorders>
                  <w:right w:val="single" w:sz="4" w:space="0" w:color="auto"/>
                </w:tcBorders>
              </w:tcPr>
              <w:sdt>
                <w:sdtPr>
                  <w:rPr>
                    <w:rFonts w:ascii="Arial" w:hAnsi="Arial" w:cs="Arial"/>
                    <w:color w:val="FF0000"/>
                    <w:sz w:val="18"/>
                    <w:szCs w:val="20"/>
                  </w:rPr>
                  <w:id w:val="711454652"/>
                  <w:placeholder>
                    <w:docPart w:val="77601766469B400D8E935EFE0B84452F"/>
                  </w:placeholder>
                </w:sdtPr>
                <w:sdtEndPr>
                  <w:rPr>
                    <w:color w:val="auto"/>
                  </w:rPr>
                </w:sdtEndPr>
                <w:sdtContent>
                  <w:p w14:paraId="4A3F0D7A"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Lend Lease Recycled Water (Barangaroo South) Pty Ltd</w:t>
                    </w:r>
                  </w:p>
                </w:sdtContent>
              </w:sdt>
            </w:tc>
          </w:sdtContent>
        </w:sdt>
      </w:tr>
      <w:tr w:rsidR="00AB041A" w:rsidRPr="000C5204" w14:paraId="271BC762" w14:textId="77777777" w:rsidTr="007371A2">
        <w:tc>
          <w:tcPr>
            <w:tcW w:w="2123" w:type="pct"/>
            <w:tcBorders>
              <w:left w:val="single" w:sz="4" w:space="0" w:color="auto"/>
              <w:right w:val="single" w:sz="4" w:space="0" w:color="auto"/>
            </w:tcBorders>
          </w:tcPr>
          <w:p w14:paraId="211533B9"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485442729"/>
            <w:placeholder>
              <w:docPart w:val="69459499C7434560831282025F68B82F"/>
            </w:placeholder>
          </w:sdtPr>
          <w:sdtEndPr/>
          <w:sdtContent>
            <w:tc>
              <w:tcPr>
                <w:tcW w:w="2877" w:type="pct"/>
                <w:tcBorders>
                  <w:right w:val="single" w:sz="4" w:space="0" w:color="auto"/>
                </w:tcBorders>
              </w:tcPr>
              <w:p w14:paraId="456DF9FA"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AB041A" w:rsidRPr="000C5204" w14:paraId="6E4A5490" w14:textId="77777777" w:rsidTr="007371A2">
        <w:tc>
          <w:tcPr>
            <w:tcW w:w="2123" w:type="pct"/>
            <w:tcBorders>
              <w:left w:val="single" w:sz="4" w:space="0" w:color="auto"/>
              <w:right w:val="single" w:sz="4" w:space="0" w:color="auto"/>
            </w:tcBorders>
          </w:tcPr>
          <w:p w14:paraId="6FBCD317"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1005891173"/>
            <w:placeholder>
              <w:docPart w:val="0482B4FCA64C43DE82EB16357FFF187F"/>
            </w:placeholder>
          </w:sdtPr>
          <w:sdtEndPr/>
          <w:sdtContent>
            <w:tc>
              <w:tcPr>
                <w:tcW w:w="2877" w:type="pct"/>
                <w:tcBorders>
                  <w:right w:val="single" w:sz="4" w:space="0" w:color="auto"/>
                </w:tcBorders>
              </w:tcPr>
              <w:p w14:paraId="39FB070D"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Yes</w:t>
                </w:r>
              </w:p>
            </w:tc>
          </w:sdtContent>
        </w:sdt>
      </w:tr>
      <w:tr w:rsidR="00AB041A" w:rsidRPr="000C5204" w14:paraId="79D2A90A" w14:textId="77777777" w:rsidTr="007371A2">
        <w:tc>
          <w:tcPr>
            <w:tcW w:w="2123" w:type="pct"/>
            <w:tcBorders>
              <w:left w:val="single" w:sz="4" w:space="0" w:color="auto"/>
              <w:bottom w:val="single" w:sz="4" w:space="0" w:color="auto"/>
              <w:right w:val="single" w:sz="4" w:space="0" w:color="auto"/>
            </w:tcBorders>
          </w:tcPr>
          <w:p w14:paraId="349B0629"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sdt>
          <w:sdtPr>
            <w:rPr>
              <w:rFonts w:ascii="Arial" w:hAnsi="Arial" w:cs="Arial"/>
              <w:sz w:val="18"/>
              <w:szCs w:val="20"/>
            </w:rPr>
            <w:id w:val="138080275"/>
            <w:placeholder>
              <w:docPart w:val="A898694AACB54528B9B3569910606E97"/>
            </w:placeholder>
          </w:sdtPr>
          <w:sdtEndPr/>
          <w:sdtContent>
            <w:tc>
              <w:tcPr>
                <w:tcW w:w="2877" w:type="pct"/>
                <w:tcBorders>
                  <w:bottom w:val="single" w:sz="4" w:space="0" w:color="auto"/>
                  <w:right w:val="single" w:sz="4" w:space="0" w:color="auto"/>
                </w:tcBorders>
              </w:tcPr>
              <w:p w14:paraId="3A481176"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Nil</w:t>
                </w:r>
              </w:p>
            </w:tc>
          </w:sdtContent>
        </w:sdt>
      </w:tr>
      <w:tr w:rsidR="00AB041A" w:rsidRPr="000C5204" w14:paraId="68111DBC" w14:textId="77777777" w:rsidTr="007371A2">
        <w:tc>
          <w:tcPr>
            <w:tcW w:w="2123" w:type="pct"/>
            <w:tcBorders>
              <w:top w:val="single" w:sz="4" w:space="0" w:color="auto"/>
              <w:left w:val="single" w:sz="4" w:space="0" w:color="auto"/>
              <w:right w:val="single" w:sz="4" w:space="0" w:color="auto"/>
            </w:tcBorders>
            <w:shd w:val="clear" w:color="auto" w:fill="auto"/>
          </w:tcPr>
          <w:p w14:paraId="21ABE849"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5AFAF18A"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2E00D457" w14:textId="77777777" w:rsidTr="007371A2">
        <w:tc>
          <w:tcPr>
            <w:tcW w:w="2123" w:type="pct"/>
            <w:tcBorders>
              <w:left w:val="single" w:sz="4" w:space="0" w:color="auto"/>
              <w:right w:val="single" w:sz="4" w:space="0" w:color="auto"/>
            </w:tcBorders>
          </w:tcPr>
          <w:p w14:paraId="73AEB6FF"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sdt>
          <w:sdtPr>
            <w:rPr>
              <w:rFonts w:ascii="Arial" w:hAnsi="Arial" w:cs="Arial"/>
              <w:sz w:val="18"/>
              <w:szCs w:val="20"/>
            </w:rPr>
            <w:id w:val="572245241"/>
            <w:placeholder>
              <w:docPart w:val="FCF25AE49EA04D549999F75C40B3D3B2"/>
            </w:placeholder>
          </w:sdtPr>
          <w:sdtEndPr/>
          <w:sdtContent>
            <w:sdt>
              <w:sdtPr>
                <w:rPr>
                  <w:rFonts w:ascii="Arial" w:hAnsi="Arial" w:cs="Arial"/>
                  <w:sz w:val="18"/>
                  <w:szCs w:val="20"/>
                </w:rPr>
                <w:id w:val="1353538954"/>
                <w:placeholder>
                  <w:docPart w:val="6C9C7E1378A345BA9F92538F8F7ED0D8"/>
                </w:placeholder>
              </w:sdtPr>
              <w:sdtEndPr/>
              <w:sdtContent>
                <w:tc>
                  <w:tcPr>
                    <w:tcW w:w="2877" w:type="pct"/>
                    <w:tcBorders>
                      <w:right w:val="single" w:sz="4" w:space="0" w:color="auto"/>
                    </w:tcBorders>
                  </w:tcPr>
                  <w:sdt>
                    <w:sdtPr>
                      <w:rPr>
                        <w:rFonts w:ascii="Arial" w:hAnsi="Arial" w:cs="Arial"/>
                        <w:color w:val="FF0000"/>
                        <w:sz w:val="18"/>
                        <w:szCs w:val="20"/>
                      </w:rPr>
                      <w:id w:val="-576748635"/>
                      <w:placeholder>
                        <w:docPart w:val="2103FC4D6CD44C2CAE02D0F42056F7D4"/>
                      </w:placeholder>
                    </w:sdtPr>
                    <w:sdtEndPr>
                      <w:rPr>
                        <w:color w:val="auto"/>
                      </w:rPr>
                    </w:sdtEndPr>
                    <w:sdtContent>
                      <w:p w14:paraId="10AF3E97"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Lend Lease Recycled Water (Barangaroo South) Pty Ltd</w:t>
                        </w:r>
                      </w:p>
                    </w:sdtContent>
                  </w:sdt>
                </w:tc>
              </w:sdtContent>
            </w:sdt>
          </w:sdtContent>
        </w:sdt>
      </w:tr>
      <w:tr w:rsidR="00AB041A" w:rsidRPr="000C5204" w14:paraId="4EF9D71D" w14:textId="77777777" w:rsidTr="007371A2">
        <w:tc>
          <w:tcPr>
            <w:tcW w:w="2123" w:type="pct"/>
            <w:tcBorders>
              <w:left w:val="single" w:sz="4" w:space="0" w:color="auto"/>
              <w:right w:val="single" w:sz="4" w:space="0" w:color="auto"/>
            </w:tcBorders>
          </w:tcPr>
          <w:p w14:paraId="70DECAE5"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sdt>
            <w:sdtPr>
              <w:rPr>
                <w:rFonts w:ascii="Arial" w:hAnsi="Arial" w:cs="Arial"/>
                <w:sz w:val="18"/>
                <w:szCs w:val="20"/>
              </w:rPr>
              <w:id w:val="-158692929"/>
              <w:placeholder>
                <w:docPart w:val="9B611ABCA15C415DBC09A267E16862B6"/>
              </w:placeholder>
            </w:sdtPr>
            <w:sdtEndPr/>
            <w:sdtContent>
              <w:p w14:paraId="2E1AA35C"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Dual reticulation, Toilet flushing, Irrigation (uncontrolled access), Washing machines (cold tap only), Car washing, Process water at the recycled water plant, fire test, Cooling towers</w:t>
                </w:r>
              </w:p>
            </w:sdtContent>
          </w:sdt>
        </w:tc>
      </w:tr>
      <w:tr w:rsidR="00AB041A" w:rsidRPr="000C5204" w14:paraId="1246AE65" w14:textId="77777777" w:rsidTr="007371A2">
        <w:trPr>
          <w:trHeight w:val="556"/>
        </w:trPr>
        <w:tc>
          <w:tcPr>
            <w:tcW w:w="2123" w:type="pct"/>
            <w:tcBorders>
              <w:left w:val="single" w:sz="4" w:space="0" w:color="auto"/>
              <w:right w:val="single" w:sz="4" w:space="0" w:color="auto"/>
            </w:tcBorders>
          </w:tcPr>
          <w:p w14:paraId="61BE5371"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tcPr>
          <w:sdt>
            <w:sdtPr>
              <w:rPr>
                <w:rFonts w:ascii="Arial" w:hAnsi="Arial" w:cs="Arial"/>
                <w:color w:val="FF0000"/>
                <w:sz w:val="18"/>
                <w:szCs w:val="20"/>
              </w:rPr>
              <w:id w:val="-1316796675"/>
              <w:placeholder>
                <w:docPart w:val="8697F35D077A48E0B69B590A4E9BC49C"/>
              </w:placeholder>
            </w:sdtPr>
            <w:sdtEndPr/>
            <w:sdtContent>
              <w:p w14:paraId="5D940312"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Yes</w:t>
                </w:r>
              </w:p>
            </w:sdtContent>
          </w:sdt>
        </w:tc>
      </w:tr>
      <w:tr w:rsidR="00AB041A" w:rsidRPr="000C5204" w14:paraId="7AF7424C" w14:textId="77777777" w:rsidTr="007371A2">
        <w:tc>
          <w:tcPr>
            <w:tcW w:w="2123" w:type="pct"/>
            <w:tcBorders>
              <w:left w:val="single" w:sz="4" w:space="0" w:color="auto"/>
              <w:bottom w:val="single" w:sz="4" w:space="0" w:color="auto"/>
              <w:right w:val="single" w:sz="4" w:space="0" w:color="auto"/>
            </w:tcBorders>
          </w:tcPr>
          <w:p w14:paraId="3C9D1EE6"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bottom w:val="single" w:sz="4" w:space="0" w:color="auto"/>
              <w:right w:val="single" w:sz="4" w:space="0" w:color="auto"/>
            </w:tcBorders>
          </w:tcPr>
          <w:p w14:paraId="72B73EF5"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Nil</w:t>
            </w:r>
          </w:p>
        </w:tc>
      </w:tr>
      <w:tr w:rsidR="00AB041A" w:rsidRPr="000C5204" w14:paraId="22106D43" w14:textId="77777777" w:rsidTr="007371A2">
        <w:tc>
          <w:tcPr>
            <w:tcW w:w="2123" w:type="pct"/>
            <w:tcBorders>
              <w:top w:val="single" w:sz="4" w:space="0" w:color="auto"/>
              <w:left w:val="single" w:sz="4" w:space="0" w:color="auto"/>
              <w:right w:val="single" w:sz="4" w:space="0" w:color="auto"/>
            </w:tcBorders>
            <w:shd w:val="clear" w:color="auto" w:fill="auto"/>
          </w:tcPr>
          <w:p w14:paraId="7AB76334" w14:textId="77777777" w:rsidR="00AB041A" w:rsidRPr="000C5204" w:rsidRDefault="00AB041A"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6865BCFF" w14:textId="77777777" w:rsidR="00AB041A" w:rsidRPr="000C5204" w:rsidRDefault="00AB041A" w:rsidP="007371A2">
            <w:pPr>
              <w:spacing w:beforeLines="20" w:before="48" w:afterLines="20" w:after="48"/>
              <w:rPr>
                <w:rFonts w:ascii="Arial" w:hAnsi="Arial" w:cs="Arial"/>
                <w:color w:val="FF0000"/>
                <w:sz w:val="18"/>
                <w:szCs w:val="20"/>
              </w:rPr>
            </w:pPr>
          </w:p>
        </w:tc>
      </w:tr>
      <w:tr w:rsidR="00AB041A" w:rsidRPr="000C5204" w14:paraId="1C12877B" w14:textId="77777777" w:rsidTr="007371A2">
        <w:tc>
          <w:tcPr>
            <w:tcW w:w="2123" w:type="pct"/>
            <w:tcBorders>
              <w:left w:val="single" w:sz="4" w:space="0" w:color="auto"/>
              <w:right w:val="single" w:sz="4" w:space="0" w:color="auto"/>
            </w:tcBorders>
          </w:tcPr>
          <w:p w14:paraId="6B3C6905"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tcPr>
          <w:sdt>
            <w:sdtPr>
              <w:rPr>
                <w:rFonts w:ascii="Arial" w:hAnsi="Arial" w:cs="Arial"/>
                <w:color w:val="FF0000"/>
                <w:sz w:val="18"/>
                <w:szCs w:val="20"/>
              </w:rPr>
              <w:id w:val="-1161919676"/>
              <w:placeholder>
                <w:docPart w:val="4FA98715A6A741B98E3DB2DAF38F207A"/>
              </w:placeholder>
            </w:sdtPr>
            <w:sdtEndPr/>
            <w:sdtContent>
              <w:sdt>
                <w:sdtPr>
                  <w:rPr>
                    <w:rFonts w:ascii="Arial" w:hAnsi="Arial" w:cs="Arial"/>
                    <w:color w:val="FF0000"/>
                    <w:sz w:val="18"/>
                    <w:szCs w:val="20"/>
                  </w:rPr>
                  <w:id w:val="527991900"/>
                  <w:placeholder>
                    <w:docPart w:val="F4E29B635DEB4DC9BEC40F4B438422E3"/>
                  </w:placeholder>
                </w:sdtPr>
                <w:sdtEndPr/>
                <w:sdtContent>
                  <w:p w14:paraId="0795E22D"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Lend Lease Recycled Water (Barangaroo South) Pty Ltd</w:t>
                    </w:r>
                  </w:p>
                </w:sdtContent>
              </w:sdt>
            </w:sdtContent>
          </w:sdt>
        </w:tc>
      </w:tr>
      <w:tr w:rsidR="00AB041A" w:rsidRPr="000C5204" w14:paraId="4365A2F6" w14:textId="77777777" w:rsidTr="007371A2">
        <w:tc>
          <w:tcPr>
            <w:tcW w:w="2123" w:type="pct"/>
            <w:tcBorders>
              <w:left w:val="single" w:sz="4" w:space="0" w:color="auto"/>
              <w:right w:val="single" w:sz="4" w:space="0" w:color="auto"/>
            </w:tcBorders>
          </w:tcPr>
          <w:p w14:paraId="0DE436D4"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tcPr>
          <w:sdt>
            <w:sdtPr>
              <w:rPr>
                <w:rFonts w:ascii="Arial" w:hAnsi="Arial" w:cs="Arial"/>
                <w:color w:val="FF0000"/>
                <w:sz w:val="18"/>
                <w:szCs w:val="20"/>
              </w:rPr>
              <w:id w:val="687404249"/>
              <w:placeholder>
                <w:docPart w:val="EE7AB518F41D4A92BB5B7FA68C5F8E82"/>
              </w:placeholder>
            </w:sdtPr>
            <w:sdtEndPr/>
            <w:sdtContent>
              <w:p w14:paraId="07181EE3" w14:textId="77777777" w:rsidR="00AB041A" w:rsidRPr="000C5204" w:rsidRDefault="00AB041A" w:rsidP="007371A2">
                <w:pPr>
                  <w:spacing w:beforeLines="20" w:before="48" w:afterLines="20" w:after="48"/>
                  <w:rPr>
                    <w:rFonts w:ascii="Arial" w:hAnsi="Arial" w:cs="Arial"/>
                    <w:color w:val="FF0000"/>
                    <w:sz w:val="18"/>
                    <w:szCs w:val="20"/>
                  </w:rPr>
                </w:pPr>
                <w:r w:rsidRPr="000C5204">
                  <w:rPr>
                    <w:rFonts w:ascii="Arial" w:hAnsi="Arial" w:cs="Arial"/>
                    <w:sz w:val="18"/>
                    <w:szCs w:val="20"/>
                  </w:rPr>
                  <w:t>Yes</w:t>
                </w:r>
              </w:p>
            </w:sdtContent>
          </w:sdt>
        </w:tc>
      </w:tr>
      <w:tr w:rsidR="00AB041A" w:rsidRPr="000C5204" w14:paraId="612996E4" w14:textId="77777777" w:rsidTr="007371A2">
        <w:tc>
          <w:tcPr>
            <w:tcW w:w="2123" w:type="pct"/>
            <w:tcBorders>
              <w:left w:val="single" w:sz="4" w:space="0" w:color="auto"/>
              <w:bottom w:val="single" w:sz="4" w:space="0" w:color="auto"/>
              <w:right w:val="single" w:sz="4" w:space="0" w:color="auto"/>
            </w:tcBorders>
          </w:tcPr>
          <w:p w14:paraId="2D298F8F" w14:textId="77777777" w:rsidR="00AB041A" w:rsidRPr="000C5204" w:rsidRDefault="00AB041A"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tcPr>
          <w:sdt>
            <w:sdtPr>
              <w:rPr>
                <w:rFonts w:ascii="Arial" w:hAnsi="Arial" w:cs="Arial"/>
                <w:sz w:val="18"/>
                <w:szCs w:val="20"/>
              </w:rPr>
              <w:id w:val="-1679961401"/>
              <w:placeholder>
                <w:docPart w:val="F963207671C24706967823BDB9E77019"/>
              </w:placeholder>
            </w:sdtPr>
            <w:sdtEndPr/>
            <w:sdtContent>
              <w:p w14:paraId="2E7532C6" w14:textId="77777777" w:rsidR="00AB041A" w:rsidRPr="000C5204" w:rsidRDefault="00AB041A" w:rsidP="007371A2">
                <w:pPr>
                  <w:spacing w:beforeLines="20" w:before="48" w:afterLines="20" w:after="48"/>
                  <w:rPr>
                    <w:rFonts w:ascii="Arial" w:hAnsi="Arial" w:cs="Arial"/>
                    <w:sz w:val="18"/>
                    <w:szCs w:val="20"/>
                  </w:rPr>
                </w:pPr>
                <w:r w:rsidRPr="000C5204">
                  <w:rPr>
                    <w:rFonts w:ascii="Arial" w:hAnsi="Arial" w:cs="Arial"/>
                    <w:sz w:val="18"/>
                    <w:szCs w:val="20"/>
                  </w:rPr>
                  <w:t>Nil</w:t>
                </w:r>
              </w:p>
            </w:sdtContent>
          </w:sdt>
        </w:tc>
      </w:tr>
    </w:tbl>
    <w:p w14:paraId="620BFAB6" w14:textId="77777777" w:rsidR="001E5D37" w:rsidRPr="000C5204" w:rsidRDefault="001E5D37">
      <w:pPr>
        <w:spacing w:after="200" w:line="276" w:lineRule="auto"/>
        <w:sectPr w:rsidR="001E5D37" w:rsidRPr="000C5204" w:rsidSect="00FF513B">
          <w:footerReference w:type="default" r:id="rId48"/>
          <w:pgSz w:w="11906" w:h="16838" w:code="9"/>
          <w:pgMar w:top="1134" w:right="1134" w:bottom="1134" w:left="1134" w:header="567" w:footer="227" w:gutter="0"/>
          <w:cols w:space="708"/>
          <w:docGrid w:linePitch="360"/>
        </w:sectPr>
      </w:pPr>
    </w:p>
    <w:p w14:paraId="0455B587" w14:textId="77777777" w:rsidR="007371A2" w:rsidRPr="00CC185A" w:rsidRDefault="007371A2" w:rsidP="007371A2">
      <w:pPr>
        <w:pStyle w:val="BodyText"/>
      </w:pPr>
      <w:bookmarkStart w:id="28" w:name="R15_036"/>
    </w:p>
    <w:tbl>
      <w:tblPr>
        <w:tblStyle w:val="TableGrid"/>
        <w:tblW w:w="10060" w:type="dxa"/>
        <w:tblLook w:val="04A0" w:firstRow="1" w:lastRow="0" w:firstColumn="1" w:lastColumn="0" w:noHBand="0" w:noVBand="1"/>
      </w:tblPr>
      <w:tblGrid>
        <w:gridCol w:w="4248"/>
        <w:gridCol w:w="5812"/>
      </w:tblGrid>
      <w:tr w:rsidR="007371A2" w:rsidRPr="00C92C10" w14:paraId="548BD0C5" w14:textId="77777777" w:rsidTr="00440E26">
        <w:tc>
          <w:tcPr>
            <w:tcW w:w="4248" w:type="dxa"/>
          </w:tcPr>
          <w:p w14:paraId="6721B55C"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812" w:type="dxa"/>
          </w:tcPr>
          <w:sdt>
            <w:sdtPr>
              <w:rPr>
                <w:rFonts w:ascii="Arial" w:hAnsi="Arial" w:cs="Arial"/>
                <w:szCs w:val="22"/>
              </w:rPr>
              <w:id w:val="-1355496378"/>
              <w:placeholder>
                <w:docPart w:val="5BF9E479396E4FE29751C3FA9019AD80"/>
              </w:placeholder>
            </w:sdtPr>
            <w:sdtEndPr/>
            <w:sdtContent>
              <w:p w14:paraId="133788E7" w14:textId="77777777" w:rsidR="007371A2" w:rsidRPr="005917DA" w:rsidRDefault="007371A2" w:rsidP="007371A2">
                <w:pPr>
                  <w:spacing w:beforeLines="20" w:before="48" w:afterLines="20" w:after="48"/>
                  <w:rPr>
                    <w:rFonts w:ascii="Arial" w:hAnsi="Arial" w:cs="Arial"/>
                    <w:szCs w:val="22"/>
                  </w:rPr>
                </w:pPr>
                <w:r w:rsidRPr="005917DA">
                  <w:rPr>
                    <w:rFonts w:ascii="Arial" w:hAnsi="Arial" w:cs="Arial"/>
                    <w:szCs w:val="22"/>
                  </w:rPr>
                  <w:t>Solo Water Pty Ltd</w:t>
                </w:r>
              </w:p>
            </w:sdtContent>
          </w:sdt>
        </w:tc>
      </w:tr>
      <w:tr w:rsidR="007371A2" w:rsidRPr="00C92C10" w14:paraId="34FF81D6" w14:textId="77777777" w:rsidTr="00440E26">
        <w:tc>
          <w:tcPr>
            <w:tcW w:w="4248" w:type="dxa"/>
          </w:tcPr>
          <w:p w14:paraId="12D50104"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812" w:type="dxa"/>
          </w:tcPr>
          <w:p w14:paraId="1094BC11" w14:textId="77777777" w:rsidR="007371A2" w:rsidRPr="00C92C10" w:rsidRDefault="007371A2" w:rsidP="007371A2">
            <w:pPr>
              <w:rPr>
                <w:rFonts w:ascii="Arial" w:hAnsi="Arial" w:cs="Arial"/>
                <w:szCs w:val="22"/>
              </w:rPr>
            </w:pPr>
            <w:r>
              <w:rPr>
                <w:rFonts w:ascii="Arial" w:hAnsi="Arial" w:cs="Arial"/>
                <w:szCs w:val="22"/>
              </w:rPr>
              <w:t>Catherine Hill Bay</w:t>
            </w:r>
          </w:p>
        </w:tc>
      </w:tr>
      <w:tr w:rsidR="007371A2" w:rsidRPr="00C92C10" w14:paraId="42DD634D" w14:textId="77777777" w:rsidTr="00440E26">
        <w:tc>
          <w:tcPr>
            <w:tcW w:w="4248" w:type="dxa"/>
          </w:tcPr>
          <w:p w14:paraId="4924C848"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259488387"/>
            <w:placeholder>
              <w:docPart w:val="A06D36F26E564F4F9949051FFF47245B"/>
            </w:placeholder>
          </w:sdtPr>
          <w:sdtEndPr/>
          <w:sdtContent>
            <w:tc>
              <w:tcPr>
                <w:tcW w:w="5812" w:type="dxa"/>
              </w:tcPr>
              <w:p w14:paraId="23244E52" w14:textId="77777777" w:rsidR="007371A2" w:rsidRPr="00C92C10" w:rsidRDefault="007371A2" w:rsidP="007371A2">
                <w:pPr>
                  <w:rPr>
                    <w:rFonts w:ascii="Arial" w:hAnsi="Arial" w:cs="Arial"/>
                    <w:szCs w:val="22"/>
                  </w:rPr>
                </w:pPr>
                <w:r w:rsidRPr="005917DA">
                  <w:rPr>
                    <w:rFonts w:ascii="Arial" w:hAnsi="Arial" w:cs="Arial"/>
                    <w:szCs w:val="22"/>
                  </w:rPr>
                  <w:t>15_036R</w:t>
                </w:r>
              </w:p>
            </w:tc>
          </w:sdtContent>
        </w:sdt>
      </w:tr>
    </w:tbl>
    <w:p w14:paraId="42374DB3"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3879AE2E" w14:textId="77777777" w:rsidTr="007371A2">
        <w:tc>
          <w:tcPr>
            <w:tcW w:w="2123" w:type="pct"/>
            <w:tcBorders>
              <w:top w:val="single" w:sz="4" w:space="0" w:color="auto"/>
              <w:left w:val="single" w:sz="4" w:space="0" w:color="auto"/>
              <w:right w:val="single" w:sz="4" w:space="0" w:color="auto"/>
            </w:tcBorders>
            <w:shd w:val="clear" w:color="auto" w:fill="auto"/>
          </w:tcPr>
          <w:p w14:paraId="5EACA5D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20640753"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67E48B87" w14:textId="77777777" w:rsidTr="007371A2">
        <w:tc>
          <w:tcPr>
            <w:tcW w:w="2123" w:type="pct"/>
            <w:tcBorders>
              <w:left w:val="single" w:sz="4" w:space="0" w:color="auto"/>
              <w:right w:val="single" w:sz="4" w:space="0" w:color="auto"/>
            </w:tcBorders>
            <w:shd w:val="clear" w:color="auto" w:fill="auto"/>
          </w:tcPr>
          <w:p w14:paraId="2F1BE8F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789785998"/>
            <w:placeholder>
              <w:docPart w:val="167CA5240B9046A6862F12B5C32C7DA2"/>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CC40AF0"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7371A2" w:rsidRPr="000C5204" w14:paraId="30C0650B" w14:textId="77777777" w:rsidTr="007371A2">
        <w:tc>
          <w:tcPr>
            <w:tcW w:w="2123" w:type="pct"/>
            <w:tcBorders>
              <w:left w:val="single" w:sz="4" w:space="0" w:color="auto"/>
              <w:right w:val="single" w:sz="4" w:space="0" w:color="auto"/>
            </w:tcBorders>
            <w:shd w:val="clear" w:color="auto" w:fill="auto"/>
          </w:tcPr>
          <w:p w14:paraId="45C99AE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370158246"/>
            <w:placeholder>
              <w:docPart w:val="8757EB1F22164458B1FC78647029670A"/>
            </w:placeholder>
          </w:sdtPr>
          <w:sdtEndPr/>
          <w:sdtContent>
            <w:tc>
              <w:tcPr>
                <w:tcW w:w="2877" w:type="pct"/>
                <w:tcBorders>
                  <w:left w:val="single" w:sz="4" w:space="0" w:color="auto"/>
                  <w:right w:val="single" w:sz="4" w:space="0" w:color="auto"/>
                </w:tcBorders>
                <w:shd w:val="clear" w:color="auto" w:fill="auto"/>
              </w:tcPr>
              <w:p w14:paraId="62494A9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22 September 2016</w:t>
                </w:r>
              </w:p>
            </w:tc>
          </w:sdtContent>
        </w:sdt>
      </w:tr>
      <w:tr w:rsidR="007371A2" w:rsidRPr="000C5204" w14:paraId="7CBC666F" w14:textId="77777777" w:rsidTr="007371A2">
        <w:tc>
          <w:tcPr>
            <w:tcW w:w="2123" w:type="pct"/>
            <w:tcBorders>
              <w:left w:val="single" w:sz="4" w:space="0" w:color="auto"/>
              <w:right w:val="single" w:sz="4" w:space="0" w:color="auto"/>
            </w:tcBorders>
            <w:shd w:val="clear" w:color="auto" w:fill="auto"/>
            <w:vAlign w:val="center"/>
          </w:tcPr>
          <w:p w14:paraId="5FF12213"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0B50CE4" w14:textId="77777777" w:rsidR="007371A2" w:rsidRPr="000C5204" w:rsidRDefault="009928A1" w:rsidP="007371A2">
            <w:pPr>
              <w:spacing w:beforeLines="20" w:before="48" w:afterLines="20" w:after="48"/>
              <w:rPr>
                <w:rFonts w:ascii="Arial" w:hAnsi="Arial" w:cs="Arial"/>
                <w:sz w:val="18"/>
                <w:szCs w:val="20"/>
              </w:rPr>
            </w:pPr>
            <w:hyperlink r:id="rId49" w:history="1">
              <w:r w:rsidR="007371A2">
                <w:rPr>
                  <w:rStyle w:val="Hyperlink"/>
                  <w:rFonts w:ascii="Arial" w:hAnsi="Arial" w:cs="Arial"/>
                  <w:sz w:val="18"/>
                  <w:szCs w:val="20"/>
                </w:rPr>
                <w:t>Refer Licence</w:t>
              </w:r>
            </w:hyperlink>
          </w:p>
        </w:tc>
      </w:tr>
      <w:tr w:rsidR="007371A2" w:rsidRPr="000C5204" w14:paraId="2048B66D" w14:textId="77777777" w:rsidTr="007371A2">
        <w:tc>
          <w:tcPr>
            <w:tcW w:w="2123" w:type="pct"/>
            <w:tcBorders>
              <w:top w:val="nil"/>
              <w:left w:val="single" w:sz="4" w:space="0" w:color="auto"/>
              <w:right w:val="single" w:sz="4" w:space="0" w:color="auto"/>
            </w:tcBorders>
            <w:shd w:val="clear" w:color="auto" w:fill="auto"/>
            <w:vAlign w:val="center"/>
          </w:tcPr>
          <w:p w14:paraId="62B2A7D5"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7ADD8BCA"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E05DFFD" w14:textId="77777777" w:rsidTr="007371A2">
        <w:tc>
          <w:tcPr>
            <w:tcW w:w="2123" w:type="pct"/>
            <w:tcBorders>
              <w:top w:val="nil"/>
              <w:left w:val="single" w:sz="4" w:space="0" w:color="auto"/>
              <w:right w:val="single" w:sz="4" w:space="0" w:color="auto"/>
            </w:tcBorders>
            <w:shd w:val="clear" w:color="auto" w:fill="auto"/>
            <w:vAlign w:val="center"/>
          </w:tcPr>
          <w:p w14:paraId="208B38C2"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80D370E"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F10C384" w14:textId="77777777" w:rsidTr="007371A2">
        <w:tc>
          <w:tcPr>
            <w:tcW w:w="2123" w:type="pct"/>
            <w:tcBorders>
              <w:top w:val="nil"/>
              <w:left w:val="single" w:sz="4" w:space="0" w:color="auto"/>
              <w:right w:val="single" w:sz="4" w:space="0" w:color="auto"/>
            </w:tcBorders>
            <w:shd w:val="clear" w:color="auto" w:fill="auto"/>
            <w:vAlign w:val="center"/>
          </w:tcPr>
          <w:p w14:paraId="526EC6D3"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7ECE654A"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3520B72" w14:textId="77777777" w:rsidTr="007371A2">
        <w:tc>
          <w:tcPr>
            <w:tcW w:w="2123" w:type="pct"/>
            <w:tcBorders>
              <w:left w:val="single" w:sz="4" w:space="0" w:color="auto"/>
              <w:right w:val="single" w:sz="4" w:space="0" w:color="auto"/>
            </w:tcBorders>
            <w:shd w:val="clear" w:color="auto" w:fill="auto"/>
          </w:tcPr>
          <w:p w14:paraId="51296DB4"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3D62688F"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Nil</w:t>
            </w:r>
          </w:p>
        </w:tc>
      </w:tr>
      <w:tr w:rsidR="007371A2" w:rsidRPr="000C5204" w14:paraId="3F5145CA" w14:textId="77777777" w:rsidTr="007371A2">
        <w:tc>
          <w:tcPr>
            <w:tcW w:w="2123" w:type="pct"/>
            <w:tcBorders>
              <w:left w:val="single" w:sz="4" w:space="0" w:color="auto"/>
              <w:bottom w:val="single" w:sz="4" w:space="0" w:color="auto"/>
              <w:right w:val="single" w:sz="4" w:space="0" w:color="auto"/>
            </w:tcBorders>
            <w:shd w:val="clear" w:color="auto" w:fill="auto"/>
          </w:tcPr>
          <w:p w14:paraId="7D8DD18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bottom w:val="single" w:sz="4" w:space="0" w:color="auto"/>
              <w:right w:val="single" w:sz="4" w:space="0" w:color="auto"/>
            </w:tcBorders>
            <w:shd w:val="clear" w:color="auto" w:fill="auto"/>
          </w:tcPr>
          <w:p w14:paraId="44AD16D2"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696D5843" w14:textId="77777777" w:rsidTr="007371A2">
        <w:tc>
          <w:tcPr>
            <w:tcW w:w="2123" w:type="pct"/>
            <w:tcBorders>
              <w:top w:val="single" w:sz="4" w:space="0" w:color="auto"/>
              <w:left w:val="single" w:sz="4" w:space="0" w:color="auto"/>
              <w:right w:val="single" w:sz="4" w:space="0" w:color="auto"/>
            </w:tcBorders>
          </w:tcPr>
          <w:p w14:paraId="2BEF2582"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supply services</w:t>
            </w:r>
          </w:p>
        </w:tc>
        <w:tc>
          <w:tcPr>
            <w:tcW w:w="2877" w:type="pct"/>
            <w:tcBorders>
              <w:top w:val="single" w:sz="4" w:space="0" w:color="auto"/>
              <w:left w:val="single" w:sz="4" w:space="0" w:color="auto"/>
              <w:right w:val="single" w:sz="4" w:space="0" w:color="auto"/>
            </w:tcBorders>
            <w:shd w:val="clear" w:color="auto" w:fill="auto"/>
          </w:tcPr>
          <w:p w14:paraId="107EBEE0"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7FD41626" w14:textId="77777777" w:rsidTr="007371A2">
        <w:tc>
          <w:tcPr>
            <w:tcW w:w="2123" w:type="pct"/>
            <w:tcBorders>
              <w:left w:val="single" w:sz="4" w:space="0" w:color="auto"/>
              <w:right w:val="single" w:sz="4" w:space="0" w:color="auto"/>
            </w:tcBorders>
          </w:tcPr>
          <w:p w14:paraId="22DFE7B8"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sdt>
          <w:sdtPr>
            <w:rPr>
              <w:rFonts w:ascii="Arial" w:hAnsi="Arial" w:cs="Arial"/>
              <w:sz w:val="18"/>
              <w:szCs w:val="20"/>
            </w:rPr>
            <w:id w:val="1994061054"/>
            <w:placeholder>
              <w:docPart w:val="E40E003B751047B6A3350172D1376A27"/>
            </w:placeholder>
          </w:sdtPr>
          <w:sdtEndPr/>
          <w:sdtContent>
            <w:tc>
              <w:tcPr>
                <w:tcW w:w="2877" w:type="pct"/>
                <w:tcBorders>
                  <w:right w:val="single" w:sz="4" w:space="0" w:color="auto"/>
                </w:tcBorders>
              </w:tcPr>
              <w:sdt>
                <w:sdtPr>
                  <w:rPr>
                    <w:rFonts w:ascii="Arial" w:hAnsi="Arial" w:cs="Arial"/>
                    <w:color w:val="FF0000"/>
                    <w:sz w:val="18"/>
                    <w:szCs w:val="20"/>
                  </w:rPr>
                  <w:id w:val="747694969"/>
                  <w:placeholder>
                    <w:docPart w:val="E0A08E871D664201967D98F16B34DA62"/>
                  </w:placeholder>
                </w:sdtPr>
                <w:sdtEndPr>
                  <w:rPr>
                    <w:color w:val="auto"/>
                  </w:rPr>
                </w:sdtEndPr>
                <w:sdtContent>
                  <w:p w14:paraId="02C94E78"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Catherine Hill Bay Water Utility Pty Ltd</w:t>
                    </w:r>
                  </w:p>
                </w:sdtContent>
              </w:sdt>
            </w:tc>
          </w:sdtContent>
        </w:sdt>
      </w:tr>
      <w:tr w:rsidR="007371A2" w:rsidRPr="000C5204" w14:paraId="728A2B59" w14:textId="77777777" w:rsidTr="007371A2">
        <w:tc>
          <w:tcPr>
            <w:tcW w:w="2123" w:type="pct"/>
            <w:tcBorders>
              <w:left w:val="single" w:sz="4" w:space="0" w:color="auto"/>
              <w:right w:val="single" w:sz="4" w:space="0" w:color="auto"/>
            </w:tcBorders>
          </w:tcPr>
          <w:p w14:paraId="0662B7B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69046824"/>
            <w:placeholder>
              <w:docPart w:val="1FB4FCC0B4524C53A4E4BF763F19B447"/>
            </w:placeholder>
          </w:sdtPr>
          <w:sdtEndPr/>
          <w:sdtContent>
            <w:tc>
              <w:tcPr>
                <w:tcW w:w="2877" w:type="pct"/>
                <w:tcBorders>
                  <w:right w:val="single" w:sz="4" w:space="0" w:color="auto"/>
                </w:tcBorders>
              </w:tcPr>
              <w:p w14:paraId="142F3829" w14:textId="014A6DCE" w:rsidR="007371A2" w:rsidRPr="000C5204" w:rsidRDefault="000302CE">
                <w:pPr>
                  <w:spacing w:beforeLines="20" w:before="48" w:afterLines="20" w:after="48"/>
                  <w:rPr>
                    <w:rFonts w:ascii="Arial" w:hAnsi="Arial" w:cs="Arial"/>
                    <w:sz w:val="18"/>
                    <w:szCs w:val="20"/>
                  </w:rPr>
                </w:pPr>
                <w:r>
                  <w:rPr>
                    <w:rFonts w:ascii="Arial" w:hAnsi="Arial" w:cs="Arial"/>
                    <w:sz w:val="18"/>
                    <w:szCs w:val="20"/>
                  </w:rPr>
                  <w:t>Central Coast</w:t>
                </w:r>
                <w:r w:rsidR="007371A2" w:rsidRPr="000C5204">
                  <w:rPr>
                    <w:rFonts w:ascii="Arial" w:hAnsi="Arial" w:cs="Arial"/>
                    <w:sz w:val="18"/>
                    <w:szCs w:val="20"/>
                  </w:rPr>
                  <w:t xml:space="preserve"> Council’s drinking water supply </w:t>
                </w:r>
              </w:p>
            </w:tc>
          </w:sdtContent>
        </w:sdt>
      </w:tr>
      <w:tr w:rsidR="007371A2" w:rsidRPr="000C5204" w14:paraId="7E0147BD" w14:textId="77777777" w:rsidTr="007371A2">
        <w:tc>
          <w:tcPr>
            <w:tcW w:w="2123" w:type="pct"/>
            <w:tcBorders>
              <w:left w:val="single" w:sz="4" w:space="0" w:color="auto"/>
              <w:right w:val="single" w:sz="4" w:space="0" w:color="auto"/>
            </w:tcBorders>
          </w:tcPr>
          <w:p w14:paraId="39ADE6D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1244527571"/>
            <w:placeholder>
              <w:docPart w:val="B1BC56C6EEFA466B89F235C5481D43E6"/>
            </w:placeholder>
          </w:sdtPr>
          <w:sdtEndPr/>
          <w:sdtContent>
            <w:tc>
              <w:tcPr>
                <w:tcW w:w="2877" w:type="pct"/>
                <w:tcBorders>
                  <w:right w:val="single" w:sz="4" w:space="0" w:color="auto"/>
                </w:tcBorders>
              </w:tcPr>
              <w:p w14:paraId="5F7DF3D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Yes</w:t>
                </w:r>
              </w:p>
            </w:tc>
          </w:sdtContent>
        </w:sdt>
      </w:tr>
      <w:tr w:rsidR="007371A2" w:rsidRPr="000C5204" w14:paraId="482F5E6A" w14:textId="77777777" w:rsidTr="007371A2">
        <w:tc>
          <w:tcPr>
            <w:tcW w:w="2123" w:type="pct"/>
            <w:tcBorders>
              <w:left w:val="single" w:sz="4" w:space="0" w:color="auto"/>
              <w:bottom w:val="single" w:sz="4" w:space="0" w:color="auto"/>
              <w:right w:val="single" w:sz="4" w:space="0" w:color="auto"/>
            </w:tcBorders>
          </w:tcPr>
          <w:p w14:paraId="122A116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sdt>
          <w:sdtPr>
            <w:rPr>
              <w:rFonts w:ascii="Arial" w:hAnsi="Arial" w:cs="Arial"/>
              <w:sz w:val="18"/>
              <w:szCs w:val="20"/>
            </w:rPr>
            <w:id w:val="758333100"/>
            <w:placeholder>
              <w:docPart w:val="071CD1D6B32F448887EB241B10377D8D"/>
            </w:placeholder>
          </w:sdtPr>
          <w:sdtEndPr/>
          <w:sdtContent>
            <w:tc>
              <w:tcPr>
                <w:tcW w:w="2877" w:type="pct"/>
                <w:tcBorders>
                  <w:bottom w:val="single" w:sz="4" w:space="0" w:color="auto"/>
                  <w:right w:val="single" w:sz="4" w:space="0" w:color="auto"/>
                </w:tcBorders>
              </w:tcPr>
              <w:p w14:paraId="72EB4E7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sdtContent>
        </w:sdt>
      </w:tr>
      <w:tr w:rsidR="007371A2" w:rsidRPr="000C5204" w14:paraId="19CF5B81" w14:textId="77777777" w:rsidTr="007371A2">
        <w:tc>
          <w:tcPr>
            <w:tcW w:w="2123" w:type="pct"/>
            <w:tcBorders>
              <w:top w:val="single" w:sz="4" w:space="0" w:color="auto"/>
              <w:left w:val="single" w:sz="4" w:space="0" w:color="auto"/>
              <w:right w:val="single" w:sz="4" w:space="0" w:color="auto"/>
            </w:tcBorders>
          </w:tcPr>
          <w:p w14:paraId="5C45E126"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supply services</w:t>
            </w:r>
          </w:p>
        </w:tc>
        <w:tc>
          <w:tcPr>
            <w:tcW w:w="2877" w:type="pct"/>
            <w:tcBorders>
              <w:top w:val="single" w:sz="4" w:space="0" w:color="auto"/>
              <w:right w:val="single" w:sz="4" w:space="0" w:color="auto"/>
            </w:tcBorders>
          </w:tcPr>
          <w:p w14:paraId="7FDB4412" w14:textId="77777777" w:rsidR="007371A2" w:rsidRPr="000C5204" w:rsidRDefault="007371A2" w:rsidP="007371A2">
            <w:pPr>
              <w:spacing w:beforeLines="20" w:before="48" w:afterLines="20" w:after="48"/>
              <w:rPr>
                <w:rFonts w:ascii="Arial" w:hAnsi="Arial" w:cs="Arial"/>
                <w:color w:val="FF0000"/>
                <w:sz w:val="18"/>
                <w:szCs w:val="20"/>
              </w:rPr>
            </w:pPr>
          </w:p>
        </w:tc>
      </w:tr>
      <w:tr w:rsidR="007371A2" w:rsidRPr="000C5204" w14:paraId="75A818C9" w14:textId="77777777" w:rsidTr="007371A2">
        <w:tc>
          <w:tcPr>
            <w:tcW w:w="2123" w:type="pct"/>
            <w:tcBorders>
              <w:left w:val="single" w:sz="4" w:space="0" w:color="auto"/>
              <w:right w:val="single" w:sz="4" w:space="0" w:color="auto"/>
            </w:tcBorders>
          </w:tcPr>
          <w:p w14:paraId="42F62C2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sdt>
          <w:sdtPr>
            <w:rPr>
              <w:rFonts w:ascii="Arial" w:hAnsi="Arial" w:cs="Arial"/>
              <w:sz w:val="18"/>
              <w:szCs w:val="20"/>
            </w:rPr>
            <w:id w:val="-1834299036"/>
            <w:placeholder>
              <w:docPart w:val="2BA18E0EFA4D461193B57A578C3FB659"/>
            </w:placeholder>
          </w:sdtPr>
          <w:sdtEndPr/>
          <w:sdtContent>
            <w:sdt>
              <w:sdtPr>
                <w:rPr>
                  <w:rFonts w:ascii="Arial" w:hAnsi="Arial" w:cs="Arial"/>
                  <w:sz w:val="18"/>
                  <w:szCs w:val="20"/>
                </w:rPr>
                <w:id w:val="1634367141"/>
                <w:placeholder>
                  <w:docPart w:val="BA9607FF357743F78F062C36CF363EA1"/>
                </w:placeholder>
              </w:sdtPr>
              <w:sdtEndPr/>
              <w:sdtContent>
                <w:tc>
                  <w:tcPr>
                    <w:tcW w:w="2877" w:type="pct"/>
                    <w:tcBorders>
                      <w:right w:val="single" w:sz="4" w:space="0" w:color="auto"/>
                    </w:tcBorders>
                  </w:tcPr>
                  <w:sdt>
                    <w:sdtPr>
                      <w:rPr>
                        <w:rFonts w:ascii="Arial" w:hAnsi="Arial" w:cs="Arial"/>
                        <w:color w:val="FF0000"/>
                        <w:sz w:val="18"/>
                        <w:szCs w:val="20"/>
                      </w:rPr>
                      <w:id w:val="-531493780"/>
                      <w:placeholder>
                        <w:docPart w:val="18AE2602E88648D5ADBCFEECBD4138FB"/>
                      </w:placeholder>
                    </w:sdtPr>
                    <w:sdtEndPr>
                      <w:rPr>
                        <w:color w:val="auto"/>
                      </w:rPr>
                    </w:sdtEndPr>
                    <w:sdtContent>
                      <w:sdt>
                        <w:sdtPr>
                          <w:rPr>
                            <w:rFonts w:ascii="Arial" w:hAnsi="Arial" w:cs="Arial"/>
                            <w:color w:val="FF0000"/>
                            <w:sz w:val="18"/>
                            <w:szCs w:val="20"/>
                          </w:rPr>
                          <w:id w:val="-782731587"/>
                          <w:placeholder>
                            <w:docPart w:val="A38D1475A6B543B7BC9BD67FF537D4D6"/>
                          </w:placeholder>
                        </w:sdtPr>
                        <w:sdtEndPr>
                          <w:rPr>
                            <w:color w:val="auto"/>
                          </w:rPr>
                        </w:sdtEndPr>
                        <w:sdtContent>
                          <w:p w14:paraId="79095252"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Catherine Hill Bay Water Utility Pty Ltd</w:t>
                            </w:r>
                          </w:p>
                        </w:sdtContent>
                      </w:sdt>
                    </w:sdtContent>
                  </w:sdt>
                </w:tc>
              </w:sdtContent>
            </w:sdt>
          </w:sdtContent>
        </w:sdt>
      </w:tr>
      <w:tr w:rsidR="007371A2" w:rsidRPr="000C5204" w14:paraId="15CB664D" w14:textId="77777777" w:rsidTr="007371A2">
        <w:trPr>
          <w:trHeight w:val="556"/>
        </w:trPr>
        <w:tc>
          <w:tcPr>
            <w:tcW w:w="2123" w:type="pct"/>
            <w:tcBorders>
              <w:left w:val="single" w:sz="4" w:space="0" w:color="auto"/>
              <w:right w:val="single" w:sz="4" w:space="0" w:color="auto"/>
            </w:tcBorders>
          </w:tcPr>
          <w:p w14:paraId="4CCBC0BE"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tcPr>
          <w:sdt>
            <w:sdtPr>
              <w:rPr>
                <w:rFonts w:ascii="Arial" w:hAnsi="Arial" w:cs="Arial"/>
                <w:sz w:val="18"/>
                <w:szCs w:val="20"/>
              </w:rPr>
              <w:id w:val="-381952988"/>
              <w:placeholder>
                <w:docPart w:val="4403DE5572DC40789000B66C2DCB41DB"/>
              </w:placeholder>
            </w:sdtPr>
            <w:sdtEndPr/>
            <w:sdtContent>
              <w:p w14:paraId="3FAE1E40"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Toilet flushing, laundry machine cold water connection, irrigation of private lots and footpaths, outdoor cleaning and washdown (including car and bin washing)</w:t>
                </w:r>
              </w:p>
            </w:sdtContent>
          </w:sdt>
        </w:tc>
      </w:tr>
      <w:tr w:rsidR="007371A2" w:rsidRPr="000C5204" w14:paraId="18A88037" w14:textId="77777777" w:rsidTr="007371A2">
        <w:tc>
          <w:tcPr>
            <w:tcW w:w="2123" w:type="pct"/>
            <w:tcBorders>
              <w:left w:val="single" w:sz="4" w:space="0" w:color="auto"/>
              <w:right w:val="single" w:sz="4" w:space="0" w:color="auto"/>
            </w:tcBorders>
          </w:tcPr>
          <w:p w14:paraId="372064C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tcPr>
          <w:sdt>
            <w:sdtPr>
              <w:rPr>
                <w:rFonts w:ascii="Arial" w:hAnsi="Arial" w:cs="Arial"/>
                <w:color w:val="FF0000"/>
                <w:sz w:val="18"/>
                <w:szCs w:val="20"/>
              </w:rPr>
              <w:id w:val="-892043789"/>
              <w:placeholder>
                <w:docPart w:val="C13D4B49C64E42CBAC734531059249EE"/>
              </w:placeholder>
            </w:sdtPr>
            <w:sdtEndPr/>
            <w:sdtContent>
              <w:p w14:paraId="70C6E0BC" w14:textId="77777777" w:rsidR="007371A2" w:rsidRPr="000C5204" w:rsidRDefault="007371A2" w:rsidP="007371A2">
                <w:pPr>
                  <w:spacing w:beforeLines="20" w:before="48" w:afterLines="20" w:after="48"/>
                  <w:rPr>
                    <w:rFonts w:ascii="Arial" w:hAnsi="Arial" w:cs="Arial"/>
                    <w:color w:val="FF0000"/>
                    <w:sz w:val="18"/>
                    <w:szCs w:val="20"/>
                  </w:rPr>
                </w:pPr>
                <w:r w:rsidRPr="000C5204">
                  <w:rPr>
                    <w:rFonts w:ascii="Arial" w:hAnsi="Arial" w:cs="Arial"/>
                    <w:sz w:val="18"/>
                    <w:szCs w:val="20"/>
                  </w:rPr>
                  <w:t>Yes</w:t>
                </w:r>
              </w:p>
            </w:sdtContent>
          </w:sdt>
        </w:tc>
      </w:tr>
      <w:tr w:rsidR="007371A2" w:rsidRPr="000C5204" w14:paraId="1E1F02BD" w14:textId="77777777" w:rsidTr="007371A2">
        <w:tc>
          <w:tcPr>
            <w:tcW w:w="2123" w:type="pct"/>
            <w:tcBorders>
              <w:left w:val="single" w:sz="4" w:space="0" w:color="auto"/>
              <w:bottom w:val="single" w:sz="4" w:space="0" w:color="auto"/>
              <w:right w:val="single" w:sz="4" w:space="0" w:color="auto"/>
            </w:tcBorders>
          </w:tcPr>
          <w:p w14:paraId="134B717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tc>
          <w:tcPr>
            <w:tcW w:w="2877" w:type="pct"/>
            <w:tcBorders>
              <w:bottom w:val="single" w:sz="4" w:space="0" w:color="auto"/>
              <w:right w:val="single" w:sz="4" w:space="0" w:color="auto"/>
            </w:tcBorders>
          </w:tcPr>
          <w:p w14:paraId="504C672D" w14:textId="77777777" w:rsidR="007371A2" w:rsidRPr="000C5204" w:rsidRDefault="007371A2" w:rsidP="007371A2">
            <w:pPr>
              <w:spacing w:beforeLines="20" w:before="48" w:afterLines="20" w:after="48"/>
              <w:rPr>
                <w:rFonts w:ascii="Arial" w:hAnsi="Arial" w:cs="Arial"/>
                <w:color w:val="FF0000"/>
                <w:sz w:val="18"/>
                <w:szCs w:val="20"/>
              </w:rPr>
            </w:pPr>
            <w:r w:rsidRPr="000C5204">
              <w:rPr>
                <w:rFonts w:ascii="Arial" w:hAnsi="Arial" w:cs="Arial"/>
                <w:sz w:val="18"/>
                <w:szCs w:val="20"/>
              </w:rPr>
              <w:t>Nil</w:t>
            </w:r>
          </w:p>
        </w:tc>
      </w:tr>
      <w:tr w:rsidR="007371A2" w:rsidRPr="000C5204" w14:paraId="740BEA51" w14:textId="77777777" w:rsidTr="007371A2">
        <w:tc>
          <w:tcPr>
            <w:tcW w:w="2123" w:type="pct"/>
            <w:tcBorders>
              <w:top w:val="single" w:sz="4" w:space="0" w:color="auto"/>
              <w:left w:val="single" w:sz="4" w:space="0" w:color="auto"/>
              <w:right w:val="single" w:sz="4" w:space="0" w:color="auto"/>
            </w:tcBorders>
          </w:tcPr>
          <w:p w14:paraId="26B8DAE3"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provision of sewerage services</w:t>
            </w:r>
          </w:p>
        </w:tc>
        <w:tc>
          <w:tcPr>
            <w:tcW w:w="2877" w:type="pct"/>
            <w:tcBorders>
              <w:top w:val="single" w:sz="4" w:space="0" w:color="auto"/>
              <w:right w:val="single" w:sz="4" w:space="0" w:color="auto"/>
            </w:tcBorders>
          </w:tcPr>
          <w:p w14:paraId="1CB20238" w14:textId="77777777" w:rsidR="007371A2" w:rsidRPr="000C5204" w:rsidRDefault="007371A2" w:rsidP="007371A2">
            <w:pPr>
              <w:spacing w:beforeLines="20" w:before="48" w:afterLines="20" w:after="48"/>
              <w:rPr>
                <w:rFonts w:ascii="Arial" w:hAnsi="Arial" w:cs="Arial"/>
                <w:color w:val="FF0000"/>
                <w:sz w:val="18"/>
                <w:szCs w:val="20"/>
              </w:rPr>
            </w:pPr>
          </w:p>
        </w:tc>
      </w:tr>
      <w:tr w:rsidR="007371A2" w:rsidRPr="000C5204" w14:paraId="54E7B6E0" w14:textId="77777777" w:rsidTr="007371A2">
        <w:tc>
          <w:tcPr>
            <w:tcW w:w="2123" w:type="pct"/>
            <w:tcBorders>
              <w:left w:val="single" w:sz="4" w:space="0" w:color="auto"/>
              <w:right w:val="single" w:sz="4" w:space="0" w:color="auto"/>
            </w:tcBorders>
          </w:tcPr>
          <w:p w14:paraId="08292CA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tcPr>
          <w:sdt>
            <w:sdtPr>
              <w:rPr>
                <w:rFonts w:ascii="Arial" w:hAnsi="Arial" w:cs="Arial"/>
                <w:color w:val="FF0000"/>
                <w:sz w:val="18"/>
                <w:szCs w:val="20"/>
              </w:rPr>
              <w:id w:val="1098372815"/>
              <w:placeholder>
                <w:docPart w:val="93A24F8178E94617AECE6002D9D4E3E0"/>
              </w:placeholder>
            </w:sdtPr>
            <w:sdtEndPr/>
            <w:sdtContent>
              <w:sdt>
                <w:sdtPr>
                  <w:rPr>
                    <w:rFonts w:ascii="Arial" w:hAnsi="Arial" w:cs="Arial"/>
                    <w:color w:val="FF0000"/>
                    <w:sz w:val="18"/>
                    <w:szCs w:val="20"/>
                  </w:rPr>
                  <w:id w:val="559445880"/>
                  <w:placeholder>
                    <w:docPart w:val="32DD5050FEDC43769BEC7ABA624C24EA"/>
                  </w:placeholder>
                </w:sdtPr>
                <w:sdtEndPr/>
                <w:sdtContent>
                  <w:sdt>
                    <w:sdtPr>
                      <w:rPr>
                        <w:rFonts w:ascii="Arial" w:hAnsi="Arial" w:cs="Arial"/>
                        <w:color w:val="FF0000"/>
                        <w:sz w:val="18"/>
                        <w:szCs w:val="20"/>
                      </w:rPr>
                      <w:id w:val="-380399147"/>
                      <w:placeholder>
                        <w:docPart w:val="8399656A78D34FCDB0914ADD7FE365CD"/>
                      </w:placeholder>
                    </w:sdtPr>
                    <w:sdtEndPr>
                      <w:rPr>
                        <w:color w:val="auto"/>
                      </w:rPr>
                    </w:sdtEndPr>
                    <w:sdtContent>
                      <w:p w14:paraId="2EA39714"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Catherine Hill Bay Water Utility Pty Ltd</w:t>
                        </w:r>
                      </w:p>
                    </w:sdtContent>
                  </w:sdt>
                </w:sdtContent>
              </w:sdt>
            </w:sdtContent>
          </w:sdt>
        </w:tc>
      </w:tr>
      <w:tr w:rsidR="007371A2" w:rsidRPr="000C5204" w14:paraId="33B16FA2" w14:textId="77777777" w:rsidTr="007371A2">
        <w:tc>
          <w:tcPr>
            <w:tcW w:w="2123" w:type="pct"/>
            <w:tcBorders>
              <w:left w:val="single" w:sz="4" w:space="0" w:color="auto"/>
              <w:right w:val="single" w:sz="4" w:space="0" w:color="auto"/>
            </w:tcBorders>
          </w:tcPr>
          <w:p w14:paraId="585F9CB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tcPr>
          <w:sdt>
            <w:sdtPr>
              <w:rPr>
                <w:rFonts w:ascii="Arial" w:hAnsi="Arial" w:cs="Arial"/>
                <w:color w:val="FF0000"/>
                <w:sz w:val="18"/>
                <w:szCs w:val="20"/>
              </w:rPr>
              <w:id w:val="-1583293663"/>
              <w:placeholder>
                <w:docPart w:val="E0988ADD453443BA8890FE130BF81743"/>
              </w:placeholder>
            </w:sdtPr>
            <w:sdtEndPr/>
            <w:sdtContent>
              <w:p w14:paraId="670B3307" w14:textId="77777777" w:rsidR="007371A2" w:rsidRPr="000C5204" w:rsidRDefault="007371A2" w:rsidP="007371A2">
                <w:pPr>
                  <w:spacing w:beforeLines="20" w:before="48" w:afterLines="20" w:after="48"/>
                  <w:rPr>
                    <w:rFonts w:ascii="Arial" w:hAnsi="Arial" w:cs="Arial"/>
                    <w:color w:val="FF0000"/>
                    <w:sz w:val="18"/>
                    <w:szCs w:val="20"/>
                  </w:rPr>
                </w:pPr>
                <w:r w:rsidRPr="000C5204">
                  <w:rPr>
                    <w:rFonts w:ascii="Arial" w:hAnsi="Arial" w:cs="Arial"/>
                    <w:sz w:val="18"/>
                    <w:szCs w:val="20"/>
                  </w:rPr>
                  <w:t>Yes</w:t>
                </w:r>
              </w:p>
            </w:sdtContent>
          </w:sdt>
        </w:tc>
      </w:tr>
      <w:tr w:rsidR="007371A2" w:rsidRPr="000C5204" w14:paraId="18D0549A" w14:textId="77777777" w:rsidTr="007371A2">
        <w:tc>
          <w:tcPr>
            <w:tcW w:w="2123" w:type="pct"/>
            <w:tcBorders>
              <w:left w:val="single" w:sz="4" w:space="0" w:color="auto"/>
              <w:bottom w:val="single" w:sz="4" w:space="0" w:color="auto"/>
              <w:right w:val="single" w:sz="4" w:space="0" w:color="auto"/>
            </w:tcBorders>
          </w:tcPr>
          <w:p w14:paraId="3914566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tcPr>
          <w:sdt>
            <w:sdtPr>
              <w:rPr>
                <w:rFonts w:ascii="Arial" w:hAnsi="Arial" w:cs="Arial"/>
                <w:sz w:val="18"/>
                <w:szCs w:val="20"/>
              </w:rPr>
              <w:id w:val="-145981073"/>
              <w:placeholder>
                <w:docPart w:val="BF7716513AE34174A2B8539978D1DC5B"/>
              </w:placeholder>
            </w:sdtPr>
            <w:sdtEndPr/>
            <w:sdtContent>
              <w:p w14:paraId="5C43318A"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sdtContent>
          </w:sdt>
        </w:tc>
      </w:tr>
    </w:tbl>
    <w:p w14:paraId="0B4A46C7" w14:textId="09D08763" w:rsidR="007371A2" w:rsidRDefault="007371A2" w:rsidP="007371A2">
      <w:pPr>
        <w:pStyle w:val="BodyText"/>
      </w:pPr>
    </w:p>
    <w:bookmarkEnd w:id="28"/>
    <w:p w14:paraId="1FE6A9B9" w14:textId="77777777" w:rsidR="007371A2" w:rsidRDefault="007371A2">
      <w:pPr>
        <w:spacing w:after="200" w:line="276" w:lineRule="auto"/>
        <w:rPr>
          <w:szCs w:val="22"/>
        </w:rPr>
      </w:pPr>
      <w:r>
        <w:br w:type="page"/>
      </w:r>
    </w:p>
    <w:p w14:paraId="01A3F3E7" w14:textId="77777777" w:rsidR="007371A2" w:rsidRPr="00CC185A" w:rsidRDefault="007371A2" w:rsidP="007371A2">
      <w:pPr>
        <w:pStyle w:val="BodyText"/>
      </w:pPr>
      <w:bookmarkStart w:id="29" w:name="L16_035"/>
    </w:p>
    <w:tbl>
      <w:tblPr>
        <w:tblStyle w:val="TableGrid"/>
        <w:tblW w:w="10060" w:type="dxa"/>
        <w:tblLook w:val="04A0" w:firstRow="1" w:lastRow="0" w:firstColumn="1" w:lastColumn="0" w:noHBand="0" w:noVBand="1"/>
      </w:tblPr>
      <w:tblGrid>
        <w:gridCol w:w="4248"/>
        <w:gridCol w:w="5812"/>
      </w:tblGrid>
      <w:tr w:rsidR="007371A2" w:rsidRPr="00C92C10" w14:paraId="0715A824" w14:textId="77777777" w:rsidTr="00440E26">
        <w:tc>
          <w:tcPr>
            <w:tcW w:w="4248" w:type="dxa"/>
          </w:tcPr>
          <w:p w14:paraId="3B8A07ED"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812" w:type="dxa"/>
          </w:tcPr>
          <w:sdt>
            <w:sdtPr>
              <w:rPr>
                <w:rFonts w:ascii="Arial" w:hAnsi="Arial" w:cs="Arial"/>
                <w:szCs w:val="22"/>
              </w:rPr>
              <w:id w:val="-239876665"/>
              <w:placeholder>
                <w:docPart w:val="7D3CDE7860C24612B37BAD2688043E7E"/>
              </w:placeholder>
            </w:sdtPr>
            <w:sdtEndPr/>
            <w:sdtContent>
              <w:p w14:paraId="395EDB73" w14:textId="77777777" w:rsidR="007371A2" w:rsidRPr="008C22C0" w:rsidRDefault="007371A2" w:rsidP="007371A2">
                <w:pPr>
                  <w:spacing w:beforeLines="20" w:before="48" w:afterLines="20" w:after="48"/>
                  <w:rPr>
                    <w:rFonts w:ascii="Arial" w:hAnsi="Arial" w:cs="Arial"/>
                    <w:szCs w:val="22"/>
                  </w:rPr>
                </w:pPr>
                <w:r w:rsidRPr="005917DA">
                  <w:rPr>
                    <w:rFonts w:ascii="Arial" w:hAnsi="Arial" w:cs="Arial"/>
                    <w:szCs w:val="22"/>
                  </w:rPr>
                  <w:t>Catherine Hill Bay Water Utility Pty Ltd</w:t>
                </w:r>
              </w:p>
            </w:sdtContent>
          </w:sdt>
        </w:tc>
      </w:tr>
      <w:tr w:rsidR="007371A2" w:rsidRPr="00C92C10" w14:paraId="13719C38" w14:textId="77777777" w:rsidTr="00440E26">
        <w:tc>
          <w:tcPr>
            <w:tcW w:w="4248" w:type="dxa"/>
          </w:tcPr>
          <w:p w14:paraId="64E02CFD"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812" w:type="dxa"/>
          </w:tcPr>
          <w:p w14:paraId="072AE3CB" w14:textId="77777777" w:rsidR="007371A2" w:rsidRPr="00C92C10" w:rsidRDefault="007371A2" w:rsidP="007371A2">
            <w:pPr>
              <w:rPr>
                <w:rFonts w:ascii="Arial" w:hAnsi="Arial" w:cs="Arial"/>
                <w:szCs w:val="22"/>
              </w:rPr>
            </w:pPr>
            <w:r>
              <w:rPr>
                <w:rFonts w:ascii="Arial" w:hAnsi="Arial" w:cs="Arial"/>
                <w:szCs w:val="22"/>
              </w:rPr>
              <w:t>Catherine Hill Bay</w:t>
            </w:r>
          </w:p>
        </w:tc>
      </w:tr>
      <w:tr w:rsidR="007371A2" w:rsidRPr="00C92C10" w14:paraId="7995C2EE" w14:textId="77777777" w:rsidTr="00440E26">
        <w:tc>
          <w:tcPr>
            <w:tcW w:w="4248" w:type="dxa"/>
          </w:tcPr>
          <w:p w14:paraId="0882D009"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030033059"/>
            <w:placeholder>
              <w:docPart w:val="0EB9395F1DB445CE910253B149467EE9"/>
            </w:placeholder>
          </w:sdtPr>
          <w:sdtEndPr/>
          <w:sdtContent>
            <w:tc>
              <w:tcPr>
                <w:tcW w:w="5812" w:type="dxa"/>
              </w:tcPr>
              <w:p w14:paraId="1D73ABE2" w14:textId="77777777" w:rsidR="007371A2" w:rsidRPr="00C92C10" w:rsidRDefault="007371A2" w:rsidP="007371A2">
                <w:pPr>
                  <w:rPr>
                    <w:rFonts w:ascii="Arial" w:hAnsi="Arial" w:cs="Arial"/>
                    <w:szCs w:val="22"/>
                  </w:rPr>
                </w:pPr>
                <w:r w:rsidRPr="005917DA">
                  <w:rPr>
                    <w:rFonts w:ascii="Arial" w:hAnsi="Arial" w:cs="Arial"/>
                    <w:szCs w:val="22"/>
                  </w:rPr>
                  <w:t>16_035</w:t>
                </w:r>
              </w:p>
            </w:tc>
          </w:sdtContent>
        </w:sdt>
      </w:tr>
    </w:tbl>
    <w:p w14:paraId="01642FC2"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2049965D" w14:textId="77777777" w:rsidTr="007371A2">
        <w:tc>
          <w:tcPr>
            <w:tcW w:w="2123" w:type="pct"/>
            <w:tcBorders>
              <w:top w:val="single" w:sz="4" w:space="0" w:color="auto"/>
              <w:left w:val="single" w:sz="4" w:space="0" w:color="auto"/>
              <w:right w:val="single" w:sz="4" w:space="0" w:color="auto"/>
            </w:tcBorders>
            <w:shd w:val="clear" w:color="auto" w:fill="auto"/>
          </w:tcPr>
          <w:p w14:paraId="7B88CC5C"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A14F00A"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D0455D7" w14:textId="77777777" w:rsidTr="007371A2">
        <w:tc>
          <w:tcPr>
            <w:tcW w:w="2123" w:type="pct"/>
            <w:tcBorders>
              <w:left w:val="single" w:sz="4" w:space="0" w:color="auto"/>
              <w:right w:val="single" w:sz="4" w:space="0" w:color="auto"/>
            </w:tcBorders>
            <w:shd w:val="clear" w:color="auto" w:fill="auto"/>
          </w:tcPr>
          <w:p w14:paraId="421A226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545828998"/>
            <w:placeholder>
              <w:docPart w:val="90EDCFC5CF0D4CED89B22AA224D6CCCC"/>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7FA5F711"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7371A2" w:rsidRPr="000C5204" w14:paraId="1C81DFA2" w14:textId="77777777" w:rsidTr="007371A2">
        <w:tc>
          <w:tcPr>
            <w:tcW w:w="2123" w:type="pct"/>
            <w:tcBorders>
              <w:left w:val="single" w:sz="4" w:space="0" w:color="auto"/>
              <w:right w:val="single" w:sz="4" w:space="0" w:color="auto"/>
            </w:tcBorders>
            <w:shd w:val="clear" w:color="auto" w:fill="auto"/>
          </w:tcPr>
          <w:p w14:paraId="4A5DECF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1625116162"/>
            <w:placeholder>
              <w:docPart w:val="F524AF25999B442C8B54C9E90368E3DF"/>
            </w:placeholder>
          </w:sdtPr>
          <w:sdtEndPr/>
          <w:sdtContent>
            <w:tc>
              <w:tcPr>
                <w:tcW w:w="2877" w:type="pct"/>
                <w:tcBorders>
                  <w:left w:val="single" w:sz="4" w:space="0" w:color="auto"/>
                  <w:right w:val="single" w:sz="4" w:space="0" w:color="auto"/>
                </w:tcBorders>
                <w:shd w:val="clear" w:color="auto" w:fill="auto"/>
              </w:tcPr>
              <w:p w14:paraId="105809E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22 March 2016</w:t>
                </w:r>
              </w:p>
            </w:tc>
          </w:sdtContent>
        </w:sdt>
      </w:tr>
      <w:tr w:rsidR="007371A2" w:rsidRPr="000C5204" w14:paraId="2746AE88" w14:textId="77777777" w:rsidTr="007371A2">
        <w:tc>
          <w:tcPr>
            <w:tcW w:w="2123" w:type="pct"/>
            <w:tcBorders>
              <w:left w:val="single" w:sz="4" w:space="0" w:color="auto"/>
              <w:right w:val="single" w:sz="4" w:space="0" w:color="auto"/>
            </w:tcBorders>
            <w:shd w:val="clear" w:color="auto" w:fill="auto"/>
            <w:vAlign w:val="center"/>
          </w:tcPr>
          <w:p w14:paraId="3D6CFA1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18C3B6C0" w14:textId="77777777" w:rsidR="007371A2" w:rsidRPr="000C5204" w:rsidRDefault="009928A1" w:rsidP="007371A2">
            <w:pPr>
              <w:spacing w:beforeLines="20" w:before="48" w:afterLines="20" w:after="48"/>
              <w:rPr>
                <w:rFonts w:ascii="Arial" w:hAnsi="Arial" w:cs="Arial"/>
                <w:sz w:val="18"/>
                <w:szCs w:val="20"/>
              </w:rPr>
            </w:pPr>
            <w:hyperlink r:id="rId50" w:history="1">
              <w:r w:rsidR="007371A2">
                <w:rPr>
                  <w:rStyle w:val="Hyperlink"/>
                  <w:rFonts w:ascii="Arial" w:hAnsi="Arial" w:cs="Arial"/>
                  <w:color w:val="3071C3"/>
                  <w:sz w:val="18"/>
                  <w:szCs w:val="20"/>
                </w:rPr>
                <w:t>Refer Licence</w:t>
              </w:r>
            </w:hyperlink>
          </w:p>
        </w:tc>
      </w:tr>
      <w:tr w:rsidR="007371A2" w:rsidRPr="000C5204" w14:paraId="1F36EECC" w14:textId="77777777" w:rsidTr="007371A2">
        <w:tc>
          <w:tcPr>
            <w:tcW w:w="2123" w:type="pct"/>
            <w:tcBorders>
              <w:top w:val="nil"/>
              <w:left w:val="single" w:sz="4" w:space="0" w:color="auto"/>
              <w:right w:val="single" w:sz="4" w:space="0" w:color="auto"/>
            </w:tcBorders>
            <w:shd w:val="clear" w:color="auto" w:fill="auto"/>
            <w:vAlign w:val="center"/>
          </w:tcPr>
          <w:p w14:paraId="5DA25585"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37B7BF69"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BEE5CF3" w14:textId="77777777" w:rsidTr="007371A2">
        <w:tc>
          <w:tcPr>
            <w:tcW w:w="2123" w:type="pct"/>
            <w:tcBorders>
              <w:top w:val="nil"/>
              <w:left w:val="single" w:sz="4" w:space="0" w:color="auto"/>
              <w:right w:val="single" w:sz="4" w:space="0" w:color="auto"/>
            </w:tcBorders>
            <w:shd w:val="clear" w:color="auto" w:fill="auto"/>
            <w:vAlign w:val="center"/>
          </w:tcPr>
          <w:p w14:paraId="1973BECF"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086BD59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A640400" w14:textId="77777777" w:rsidTr="007371A2">
        <w:tc>
          <w:tcPr>
            <w:tcW w:w="2123" w:type="pct"/>
            <w:tcBorders>
              <w:top w:val="nil"/>
              <w:left w:val="single" w:sz="4" w:space="0" w:color="auto"/>
              <w:right w:val="single" w:sz="4" w:space="0" w:color="auto"/>
            </w:tcBorders>
            <w:shd w:val="clear" w:color="auto" w:fill="auto"/>
            <w:vAlign w:val="center"/>
          </w:tcPr>
          <w:p w14:paraId="72708E3F"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630DFB06"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573877A" w14:textId="77777777" w:rsidTr="007371A2">
        <w:tc>
          <w:tcPr>
            <w:tcW w:w="2123" w:type="pct"/>
            <w:tcBorders>
              <w:left w:val="single" w:sz="4" w:space="0" w:color="auto"/>
              <w:right w:val="single" w:sz="4" w:space="0" w:color="auto"/>
            </w:tcBorders>
            <w:shd w:val="clear" w:color="auto" w:fill="auto"/>
          </w:tcPr>
          <w:p w14:paraId="59FA404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7080BA2F" w14:textId="77777777" w:rsidR="007371A2" w:rsidRPr="000C5204" w:rsidRDefault="009928A1" w:rsidP="007371A2">
            <w:pPr>
              <w:spacing w:beforeLines="20" w:before="48" w:afterLines="20" w:after="48"/>
              <w:rPr>
                <w:rFonts w:ascii="Arial" w:hAnsi="Arial" w:cs="Arial"/>
                <w:color w:val="FF0000"/>
                <w:sz w:val="18"/>
                <w:szCs w:val="20"/>
              </w:rPr>
            </w:pPr>
            <w:sdt>
              <w:sdtPr>
                <w:rPr>
                  <w:rFonts w:ascii="Arial" w:hAnsi="Arial" w:cs="Arial"/>
                  <w:color w:val="FF0000"/>
                  <w:sz w:val="18"/>
                  <w:szCs w:val="20"/>
                </w:rPr>
                <w:id w:val="-103817756"/>
                <w:placeholder>
                  <w:docPart w:val="BE20899748B54C99AD717979E0772AF0"/>
                </w:placeholder>
              </w:sdtPr>
              <w:sdtEndPr/>
              <w:sdtContent>
                <w:r w:rsidR="007371A2">
                  <w:rPr>
                    <w:rFonts w:ascii="Arial" w:hAnsi="Arial" w:cs="Arial"/>
                    <w:sz w:val="18"/>
                    <w:szCs w:val="20"/>
                  </w:rPr>
                  <w:t>Nil</w:t>
                </w:r>
              </w:sdtContent>
            </w:sdt>
          </w:p>
        </w:tc>
      </w:tr>
      <w:tr w:rsidR="007371A2" w:rsidRPr="000C5204" w14:paraId="4A149AFB" w14:textId="77777777" w:rsidTr="007371A2">
        <w:tc>
          <w:tcPr>
            <w:tcW w:w="2123" w:type="pct"/>
            <w:tcBorders>
              <w:left w:val="single" w:sz="4" w:space="0" w:color="auto"/>
              <w:right w:val="single" w:sz="4" w:space="0" w:color="auto"/>
            </w:tcBorders>
            <w:shd w:val="clear" w:color="auto" w:fill="auto"/>
          </w:tcPr>
          <w:p w14:paraId="0C21041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738634844"/>
            <w:placeholder>
              <w:docPart w:val="C5FA2CF0AEEB4D069E322D1B527A2AD3"/>
            </w:placeholder>
          </w:sdtPr>
          <w:sdtEndPr/>
          <w:sdtContent>
            <w:tc>
              <w:tcPr>
                <w:tcW w:w="2877" w:type="pct"/>
                <w:tcBorders>
                  <w:right w:val="single" w:sz="4" w:space="0" w:color="auto"/>
                </w:tcBorders>
                <w:shd w:val="clear" w:color="auto" w:fill="auto"/>
              </w:tcPr>
              <w:p w14:paraId="69A7166F" w14:textId="77777777" w:rsidR="007371A2" w:rsidRPr="000C5204" w:rsidRDefault="007371A2" w:rsidP="007371A2">
                <w:pPr>
                  <w:spacing w:beforeLines="20" w:before="48" w:afterLines="20" w:after="48"/>
                  <w:rPr>
                    <w:rFonts w:ascii="Arial" w:hAnsi="Arial" w:cs="Arial"/>
                    <w:color w:val="FF0000"/>
                    <w:sz w:val="18"/>
                    <w:szCs w:val="20"/>
                  </w:rPr>
                </w:pPr>
                <w:r w:rsidRPr="000C5204">
                  <w:rPr>
                    <w:rFonts w:ascii="Arial" w:hAnsi="Arial" w:cs="Arial"/>
                    <w:sz w:val="18"/>
                    <w:szCs w:val="20"/>
                  </w:rPr>
                  <w:t>Nil</w:t>
                </w:r>
              </w:p>
            </w:tc>
          </w:sdtContent>
        </w:sdt>
      </w:tr>
      <w:tr w:rsidR="007371A2" w:rsidRPr="000C5204" w14:paraId="1533A73C" w14:textId="77777777" w:rsidTr="007371A2">
        <w:tc>
          <w:tcPr>
            <w:tcW w:w="2123" w:type="pct"/>
            <w:tcBorders>
              <w:top w:val="single" w:sz="4" w:space="0" w:color="auto"/>
              <w:left w:val="single" w:sz="4" w:space="0" w:color="auto"/>
              <w:right w:val="single" w:sz="4" w:space="0" w:color="auto"/>
            </w:tcBorders>
            <w:shd w:val="clear" w:color="auto" w:fill="auto"/>
          </w:tcPr>
          <w:p w14:paraId="138A764A"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41E8A5F6"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067DA01" w14:textId="77777777" w:rsidTr="007371A2">
        <w:tc>
          <w:tcPr>
            <w:tcW w:w="2123" w:type="pct"/>
            <w:tcBorders>
              <w:left w:val="single" w:sz="4" w:space="0" w:color="auto"/>
              <w:right w:val="single" w:sz="4" w:space="0" w:color="auto"/>
            </w:tcBorders>
            <w:shd w:val="clear" w:color="auto" w:fill="auto"/>
          </w:tcPr>
          <w:p w14:paraId="79A36C9B"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0D8A5EE9" w14:textId="0420D3DF" w:rsidR="007371A2" w:rsidRPr="000C5204" w:rsidRDefault="000302CE">
            <w:pPr>
              <w:spacing w:beforeLines="20" w:before="48" w:afterLines="20" w:after="48"/>
              <w:rPr>
                <w:rFonts w:ascii="Arial" w:hAnsi="Arial" w:cs="Arial"/>
                <w:sz w:val="18"/>
                <w:szCs w:val="20"/>
              </w:rPr>
            </w:pPr>
            <w:r>
              <w:rPr>
                <w:rFonts w:ascii="Arial" w:hAnsi="Arial" w:cs="Arial"/>
                <w:sz w:val="18"/>
                <w:szCs w:val="20"/>
              </w:rPr>
              <w:t>Central Coast</w:t>
            </w:r>
            <w:r w:rsidR="007371A2" w:rsidRPr="000C5204">
              <w:rPr>
                <w:rFonts w:ascii="Arial" w:hAnsi="Arial" w:cs="Arial"/>
                <w:sz w:val="18"/>
                <w:szCs w:val="20"/>
              </w:rPr>
              <w:t xml:space="preserve"> Council’s drinking water supply </w:t>
            </w:r>
          </w:p>
        </w:tc>
      </w:tr>
      <w:tr w:rsidR="007371A2" w:rsidRPr="000C5204" w14:paraId="1604C37E" w14:textId="77777777" w:rsidTr="007371A2">
        <w:tc>
          <w:tcPr>
            <w:tcW w:w="2123" w:type="pct"/>
            <w:tcBorders>
              <w:left w:val="single" w:sz="4" w:space="0" w:color="auto"/>
              <w:right w:val="single" w:sz="4" w:space="0" w:color="auto"/>
            </w:tcBorders>
            <w:shd w:val="clear" w:color="auto" w:fill="auto"/>
          </w:tcPr>
          <w:p w14:paraId="7B23052B" w14:textId="7A6CB9B8"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098A344A"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tr>
      <w:tr w:rsidR="007371A2" w:rsidRPr="000C5204" w14:paraId="1460DC95" w14:textId="77777777" w:rsidTr="007371A2">
        <w:tc>
          <w:tcPr>
            <w:tcW w:w="2123" w:type="pct"/>
            <w:tcBorders>
              <w:left w:val="single" w:sz="4" w:space="0" w:color="auto"/>
              <w:bottom w:val="single" w:sz="4" w:space="0" w:color="auto"/>
              <w:right w:val="single" w:sz="4" w:space="0" w:color="auto"/>
            </w:tcBorders>
            <w:shd w:val="clear" w:color="auto" w:fill="auto"/>
          </w:tcPr>
          <w:p w14:paraId="4FCC6CA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70700446" w14:textId="381DD263" w:rsidR="007371A2" w:rsidRPr="000C5204" w:rsidRDefault="000302CE" w:rsidP="007371A2">
            <w:pPr>
              <w:spacing w:beforeLines="20" w:before="48" w:afterLines="20" w:after="48"/>
              <w:rPr>
                <w:rFonts w:ascii="Arial" w:hAnsi="Arial" w:cs="Arial"/>
                <w:sz w:val="18"/>
                <w:szCs w:val="20"/>
              </w:rPr>
            </w:pPr>
            <w:r>
              <w:rPr>
                <w:rFonts w:ascii="Arial" w:hAnsi="Arial" w:cs="Arial"/>
                <w:sz w:val="18"/>
                <w:szCs w:val="20"/>
              </w:rPr>
              <w:t>Central Coast</w:t>
            </w:r>
            <w:r w:rsidR="007371A2" w:rsidRPr="000C5204">
              <w:rPr>
                <w:rFonts w:ascii="Arial" w:hAnsi="Arial" w:cs="Arial"/>
                <w:sz w:val="18"/>
                <w:szCs w:val="20"/>
              </w:rPr>
              <w:t xml:space="preserve"> Council’s drinking water infrastructure</w:t>
            </w:r>
          </w:p>
        </w:tc>
      </w:tr>
      <w:tr w:rsidR="007371A2" w:rsidRPr="000C5204" w14:paraId="77274E91" w14:textId="77777777" w:rsidTr="007371A2">
        <w:tc>
          <w:tcPr>
            <w:tcW w:w="2123" w:type="pct"/>
            <w:tcBorders>
              <w:top w:val="single" w:sz="4" w:space="0" w:color="auto"/>
              <w:left w:val="single" w:sz="4" w:space="0" w:color="auto"/>
              <w:right w:val="single" w:sz="4" w:space="0" w:color="auto"/>
            </w:tcBorders>
            <w:shd w:val="clear" w:color="auto" w:fill="auto"/>
          </w:tcPr>
          <w:p w14:paraId="62FAEA03"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4EF06389"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5CDDB7B" w14:textId="77777777" w:rsidTr="007371A2">
        <w:tc>
          <w:tcPr>
            <w:tcW w:w="2123" w:type="pct"/>
            <w:tcBorders>
              <w:left w:val="single" w:sz="4" w:space="0" w:color="auto"/>
              <w:right w:val="single" w:sz="4" w:space="0" w:color="auto"/>
            </w:tcBorders>
            <w:shd w:val="clear" w:color="auto" w:fill="auto"/>
          </w:tcPr>
          <w:p w14:paraId="39FDFBA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FACDE02"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Wastewater from the Catherine Hill Bay development</w:t>
            </w:r>
          </w:p>
        </w:tc>
      </w:tr>
      <w:tr w:rsidR="007371A2" w:rsidRPr="000C5204" w14:paraId="32D8DAC9" w14:textId="77777777" w:rsidTr="007371A2">
        <w:tc>
          <w:tcPr>
            <w:tcW w:w="2123" w:type="pct"/>
            <w:tcBorders>
              <w:left w:val="single" w:sz="4" w:space="0" w:color="auto"/>
              <w:right w:val="single" w:sz="4" w:space="0" w:color="auto"/>
            </w:tcBorders>
            <w:shd w:val="clear" w:color="auto" w:fill="auto"/>
          </w:tcPr>
          <w:p w14:paraId="4569AE9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025C87F8"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Toilet flushing, laundry machine cold water connection, irrigation of private lots and footpaths, outdoor cleaning and washdown (including car and bin washing)</w:t>
            </w:r>
          </w:p>
        </w:tc>
      </w:tr>
      <w:tr w:rsidR="007371A2" w:rsidRPr="000C5204" w14:paraId="770AA970" w14:textId="77777777" w:rsidTr="007371A2">
        <w:trPr>
          <w:trHeight w:val="556"/>
        </w:trPr>
        <w:tc>
          <w:tcPr>
            <w:tcW w:w="2123" w:type="pct"/>
            <w:tcBorders>
              <w:left w:val="single" w:sz="4" w:space="0" w:color="auto"/>
              <w:right w:val="single" w:sz="4" w:space="0" w:color="auto"/>
            </w:tcBorders>
            <w:shd w:val="clear" w:color="auto" w:fill="auto"/>
          </w:tcPr>
          <w:p w14:paraId="444E1282" w14:textId="6B1CF442"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0228ECA2" w14:textId="50D36F14" w:rsidR="007371A2" w:rsidRPr="000C5204" w:rsidRDefault="000302CE" w:rsidP="007371A2">
            <w:pPr>
              <w:spacing w:beforeLines="20" w:before="48" w:afterLines="20" w:after="48"/>
              <w:rPr>
                <w:rFonts w:ascii="Arial" w:hAnsi="Arial" w:cs="Arial"/>
                <w:sz w:val="18"/>
                <w:szCs w:val="20"/>
              </w:rPr>
            </w:pPr>
            <w:r>
              <w:rPr>
                <w:rFonts w:ascii="Arial" w:hAnsi="Arial" w:cs="Arial"/>
                <w:sz w:val="18"/>
                <w:szCs w:val="20"/>
              </w:rPr>
              <w:t>Solo Water Pty Ltd</w:t>
            </w:r>
          </w:p>
        </w:tc>
      </w:tr>
      <w:tr w:rsidR="007371A2" w:rsidRPr="000C5204" w14:paraId="0B3FE09C" w14:textId="77777777" w:rsidTr="007371A2">
        <w:tc>
          <w:tcPr>
            <w:tcW w:w="2123" w:type="pct"/>
            <w:tcBorders>
              <w:left w:val="single" w:sz="4" w:space="0" w:color="auto"/>
              <w:bottom w:val="single" w:sz="4" w:space="0" w:color="auto"/>
              <w:right w:val="single" w:sz="4" w:space="0" w:color="auto"/>
            </w:tcBorders>
            <w:shd w:val="clear" w:color="auto" w:fill="auto"/>
          </w:tcPr>
          <w:p w14:paraId="6F131C6E"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4B36AAB6"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tr>
      <w:tr w:rsidR="007371A2" w:rsidRPr="000C5204" w14:paraId="748569BC" w14:textId="77777777" w:rsidTr="007371A2">
        <w:tc>
          <w:tcPr>
            <w:tcW w:w="2123" w:type="pct"/>
            <w:tcBorders>
              <w:top w:val="single" w:sz="4" w:space="0" w:color="auto"/>
              <w:left w:val="single" w:sz="4" w:space="0" w:color="auto"/>
              <w:right w:val="single" w:sz="4" w:space="0" w:color="auto"/>
            </w:tcBorders>
            <w:shd w:val="clear" w:color="auto" w:fill="auto"/>
          </w:tcPr>
          <w:p w14:paraId="2C988801"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72A66534"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20A5A0C" w14:textId="77777777" w:rsidTr="007371A2">
        <w:tc>
          <w:tcPr>
            <w:tcW w:w="2123" w:type="pct"/>
            <w:tcBorders>
              <w:left w:val="single" w:sz="4" w:space="0" w:color="auto"/>
              <w:right w:val="single" w:sz="4" w:space="0" w:color="auto"/>
            </w:tcBorders>
            <w:shd w:val="clear" w:color="auto" w:fill="auto"/>
          </w:tcPr>
          <w:p w14:paraId="3D36363A" w14:textId="5A5929B5"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p w14:paraId="63CB1C52" w14:textId="29A1DD9F" w:rsidR="007371A2" w:rsidRPr="000C5204" w:rsidRDefault="000302CE" w:rsidP="007371A2">
            <w:pPr>
              <w:spacing w:beforeLines="20" w:before="48" w:afterLines="20" w:after="48"/>
              <w:rPr>
                <w:rFonts w:ascii="Arial" w:hAnsi="Arial" w:cs="Arial"/>
                <w:sz w:val="18"/>
                <w:szCs w:val="20"/>
              </w:rPr>
            </w:pPr>
            <w:r>
              <w:rPr>
                <w:rFonts w:ascii="Arial" w:hAnsi="Arial" w:cs="Arial"/>
                <w:sz w:val="18"/>
                <w:szCs w:val="20"/>
              </w:rPr>
              <w:t>Solo Water Pty Ltd</w:t>
            </w:r>
          </w:p>
        </w:tc>
      </w:tr>
      <w:tr w:rsidR="007371A2" w:rsidRPr="000C5204" w14:paraId="66B934EE" w14:textId="77777777" w:rsidTr="007371A2">
        <w:tc>
          <w:tcPr>
            <w:tcW w:w="2123" w:type="pct"/>
            <w:tcBorders>
              <w:left w:val="single" w:sz="4" w:space="0" w:color="auto"/>
              <w:right w:val="single" w:sz="4" w:space="0" w:color="auto"/>
            </w:tcBorders>
            <w:shd w:val="clear" w:color="auto" w:fill="auto"/>
          </w:tcPr>
          <w:p w14:paraId="622D332F"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7B116E16"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tr>
      <w:tr w:rsidR="007371A2" w:rsidRPr="000C5204" w14:paraId="0F81F679" w14:textId="77777777" w:rsidTr="007371A2">
        <w:tc>
          <w:tcPr>
            <w:tcW w:w="2123" w:type="pct"/>
            <w:tcBorders>
              <w:left w:val="single" w:sz="4" w:space="0" w:color="auto"/>
              <w:bottom w:val="single" w:sz="4" w:space="0" w:color="auto"/>
              <w:right w:val="single" w:sz="4" w:space="0" w:color="auto"/>
            </w:tcBorders>
            <w:shd w:val="clear" w:color="auto" w:fill="auto"/>
          </w:tcPr>
          <w:p w14:paraId="6A3080E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61CCF939"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Treated for reuse as non-potable water source; excess and treatment process by-products tankered away for disposal</w:t>
            </w:r>
          </w:p>
        </w:tc>
      </w:tr>
      <w:bookmarkEnd w:id="29"/>
    </w:tbl>
    <w:p w14:paraId="74149A6B" w14:textId="77777777" w:rsidR="00F13391" w:rsidRPr="000C5204" w:rsidRDefault="00F13391" w:rsidP="00F13391">
      <w:pPr>
        <w:rPr>
          <w:rFonts w:ascii="Arial" w:hAnsi="Arial" w:cs="Arial"/>
          <w:b/>
          <w:sz w:val="28"/>
        </w:rPr>
        <w:sectPr w:rsidR="00F13391" w:rsidRPr="000C5204" w:rsidSect="00410F53">
          <w:pgSz w:w="11906" w:h="16838" w:code="9"/>
          <w:pgMar w:top="1134" w:right="1134" w:bottom="1134" w:left="1134" w:header="567" w:footer="567" w:gutter="0"/>
          <w:cols w:space="708"/>
          <w:docGrid w:linePitch="360"/>
        </w:sectPr>
      </w:pPr>
    </w:p>
    <w:tbl>
      <w:tblPr>
        <w:tblStyle w:val="TableGrid"/>
        <w:tblW w:w="9776" w:type="dxa"/>
        <w:tblLook w:val="04A0" w:firstRow="1" w:lastRow="0" w:firstColumn="1" w:lastColumn="0" w:noHBand="0" w:noVBand="1"/>
      </w:tblPr>
      <w:tblGrid>
        <w:gridCol w:w="4248"/>
        <w:gridCol w:w="5528"/>
      </w:tblGrid>
      <w:tr w:rsidR="007371A2" w:rsidRPr="00C92C10" w14:paraId="5FD97EB9" w14:textId="77777777" w:rsidTr="009928A1">
        <w:tc>
          <w:tcPr>
            <w:tcW w:w="4248" w:type="dxa"/>
          </w:tcPr>
          <w:p w14:paraId="1FD3279F" w14:textId="77777777" w:rsidR="007371A2" w:rsidRPr="00C92C10" w:rsidRDefault="007371A2" w:rsidP="007371A2">
            <w:pPr>
              <w:rPr>
                <w:rFonts w:ascii="Arial" w:hAnsi="Arial" w:cs="Arial"/>
                <w:b/>
                <w:szCs w:val="22"/>
              </w:rPr>
            </w:pPr>
            <w:r w:rsidRPr="00C92C10">
              <w:rPr>
                <w:rFonts w:ascii="Arial" w:hAnsi="Arial" w:cs="Arial"/>
                <w:b/>
                <w:szCs w:val="22"/>
              </w:rPr>
              <w:lastRenderedPageBreak/>
              <w:t>Licensee Name</w:t>
            </w:r>
          </w:p>
        </w:tc>
        <w:tc>
          <w:tcPr>
            <w:tcW w:w="5528" w:type="dxa"/>
          </w:tcPr>
          <w:p w14:paraId="02A3C56C" w14:textId="77777777" w:rsidR="007371A2" w:rsidRPr="008C22C0" w:rsidRDefault="007371A2" w:rsidP="007371A2">
            <w:pPr>
              <w:rPr>
                <w:rFonts w:ascii="Arial" w:hAnsi="Arial" w:cs="Arial"/>
                <w:szCs w:val="22"/>
              </w:rPr>
            </w:pPr>
            <w:r w:rsidRPr="005917DA">
              <w:rPr>
                <w:rFonts w:ascii="Arial" w:hAnsi="Arial" w:cs="Arial"/>
                <w:szCs w:val="22"/>
              </w:rPr>
              <w:t>Flow Systems Operations Pty Ltd</w:t>
            </w:r>
          </w:p>
        </w:tc>
      </w:tr>
      <w:tr w:rsidR="007371A2" w:rsidRPr="00C92C10" w14:paraId="67193442" w14:textId="77777777" w:rsidTr="009928A1">
        <w:tc>
          <w:tcPr>
            <w:tcW w:w="4248" w:type="dxa"/>
          </w:tcPr>
          <w:p w14:paraId="35DF6BC8"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5736A9B4" w14:textId="77777777" w:rsidR="007371A2" w:rsidRPr="00C92C10" w:rsidRDefault="007371A2" w:rsidP="007371A2">
            <w:pPr>
              <w:rPr>
                <w:rFonts w:ascii="Arial" w:hAnsi="Arial" w:cs="Arial"/>
                <w:szCs w:val="22"/>
              </w:rPr>
            </w:pPr>
            <w:r>
              <w:rPr>
                <w:rFonts w:ascii="Arial" w:hAnsi="Arial" w:cs="Arial"/>
                <w:szCs w:val="22"/>
              </w:rPr>
              <w:t>Box Hill North</w:t>
            </w:r>
          </w:p>
        </w:tc>
      </w:tr>
      <w:tr w:rsidR="007371A2" w:rsidRPr="00C92C10" w14:paraId="7B6DD201" w14:textId="77777777" w:rsidTr="009928A1">
        <w:tc>
          <w:tcPr>
            <w:tcW w:w="4248" w:type="dxa"/>
          </w:tcPr>
          <w:p w14:paraId="4CF6A7F6"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840319685"/>
            <w:placeholder>
              <w:docPart w:val="E8C5310E95234966BC284279CAA5EEBD"/>
            </w:placeholder>
          </w:sdtPr>
          <w:sdtEndPr/>
          <w:sdtContent>
            <w:sdt>
              <w:sdtPr>
                <w:rPr>
                  <w:rFonts w:ascii="Arial" w:hAnsi="Arial" w:cs="Arial"/>
                  <w:szCs w:val="22"/>
                </w:rPr>
                <w:id w:val="-651675473"/>
                <w:placeholder>
                  <w:docPart w:val="CDF5EE8E0A9C43FCA096C71EDBA81170"/>
                </w:placeholder>
              </w:sdtPr>
              <w:sdtEndPr/>
              <w:sdtContent>
                <w:bookmarkStart w:id="30" w:name="L16_037" w:displacedByCustomXml="prev"/>
                <w:tc>
                  <w:tcPr>
                    <w:tcW w:w="5528" w:type="dxa"/>
                  </w:tcPr>
                  <w:p w14:paraId="2D9655FF" w14:textId="77777777" w:rsidR="007371A2" w:rsidRPr="00265C66" w:rsidRDefault="007371A2" w:rsidP="007371A2">
                    <w:pPr>
                      <w:rPr>
                        <w:rFonts w:ascii="Arial" w:hAnsi="Arial" w:cs="Arial"/>
                        <w:szCs w:val="22"/>
                      </w:rPr>
                    </w:pPr>
                    <w:r w:rsidRPr="000C5204">
                      <w:rPr>
                        <w:rFonts w:ascii="Arial" w:hAnsi="Arial" w:cs="Arial"/>
                        <w:sz w:val="18"/>
                        <w:szCs w:val="20"/>
                      </w:rPr>
                      <w:t>16_037</w:t>
                    </w:r>
                  </w:p>
                </w:tc>
                <w:bookmarkEnd w:id="30" w:displacedByCustomXml="next"/>
              </w:sdtContent>
            </w:sdt>
          </w:sdtContent>
        </w:sdt>
      </w:tr>
    </w:tbl>
    <w:p w14:paraId="3F1E5D4F"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7A2A0619" w14:textId="77777777" w:rsidTr="007371A2">
        <w:tc>
          <w:tcPr>
            <w:tcW w:w="2123" w:type="pct"/>
            <w:tcBorders>
              <w:top w:val="single" w:sz="4" w:space="0" w:color="auto"/>
              <w:left w:val="single" w:sz="4" w:space="0" w:color="auto"/>
              <w:right w:val="single" w:sz="4" w:space="0" w:color="auto"/>
            </w:tcBorders>
            <w:shd w:val="clear" w:color="auto" w:fill="auto"/>
          </w:tcPr>
          <w:p w14:paraId="0AEE7DB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7A5A6D8F"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7D7BE4A" w14:textId="77777777" w:rsidTr="007371A2">
        <w:tc>
          <w:tcPr>
            <w:tcW w:w="2123" w:type="pct"/>
            <w:tcBorders>
              <w:left w:val="single" w:sz="4" w:space="0" w:color="auto"/>
              <w:right w:val="single" w:sz="4" w:space="0" w:color="auto"/>
            </w:tcBorders>
            <w:shd w:val="clear" w:color="auto" w:fill="auto"/>
          </w:tcPr>
          <w:p w14:paraId="3938F6B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711736224"/>
            <w:placeholder>
              <w:docPart w:val="56FF06653B38492B84E282B6FCC01686"/>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95E0AF8"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7371A2" w:rsidRPr="000C5204" w14:paraId="1EE50352" w14:textId="77777777" w:rsidTr="007371A2">
        <w:tc>
          <w:tcPr>
            <w:tcW w:w="2123" w:type="pct"/>
            <w:tcBorders>
              <w:left w:val="single" w:sz="4" w:space="0" w:color="auto"/>
              <w:right w:val="single" w:sz="4" w:space="0" w:color="auto"/>
            </w:tcBorders>
            <w:shd w:val="clear" w:color="auto" w:fill="auto"/>
          </w:tcPr>
          <w:p w14:paraId="7AABC97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64611451"/>
            <w:placeholder>
              <w:docPart w:val="0DA22EB4519C4FC496BD3591975573FF"/>
            </w:placeholder>
          </w:sdtPr>
          <w:sdtEndPr/>
          <w:sdtContent>
            <w:sdt>
              <w:sdtPr>
                <w:rPr>
                  <w:rFonts w:ascii="Arial" w:hAnsi="Arial" w:cs="Arial"/>
                  <w:sz w:val="18"/>
                  <w:szCs w:val="20"/>
                </w:rPr>
                <w:id w:val="-1409380010"/>
                <w:placeholder>
                  <w:docPart w:val="FDA50727B9564043B417C831A55288BD"/>
                </w:placeholder>
              </w:sdtPr>
              <w:sdtEndPr/>
              <w:sdtContent>
                <w:sdt>
                  <w:sdtPr>
                    <w:rPr>
                      <w:rFonts w:ascii="Arial" w:hAnsi="Arial" w:cs="Arial"/>
                      <w:sz w:val="18"/>
                      <w:szCs w:val="20"/>
                    </w:rPr>
                    <w:id w:val="-417098374"/>
                    <w:placeholder>
                      <w:docPart w:val="12EDE1C938D04AC2A1C9CA646D751988"/>
                    </w:placeholder>
                  </w:sdtPr>
                  <w:sdtEndPr/>
                  <w:sdtContent>
                    <w:sdt>
                      <w:sdtPr>
                        <w:rPr>
                          <w:rFonts w:ascii="Arial" w:hAnsi="Arial" w:cs="Arial"/>
                          <w:sz w:val="18"/>
                          <w:szCs w:val="20"/>
                        </w:rPr>
                        <w:id w:val="-763917244"/>
                        <w:placeholder>
                          <w:docPart w:val="1661A3604E29408C868E0672849EE296"/>
                        </w:placeholder>
                      </w:sdtPr>
                      <w:sdtEndPr>
                        <w:rPr>
                          <w:color w:val="FF0000"/>
                        </w:rPr>
                      </w:sdtEndPr>
                      <w:sdtContent>
                        <w:tc>
                          <w:tcPr>
                            <w:tcW w:w="2877" w:type="pct"/>
                            <w:tcBorders>
                              <w:left w:val="single" w:sz="4" w:space="0" w:color="auto"/>
                              <w:right w:val="single" w:sz="4" w:space="0" w:color="auto"/>
                            </w:tcBorders>
                            <w:shd w:val="clear" w:color="auto" w:fill="auto"/>
                          </w:tcPr>
                          <w:p w14:paraId="2B5CB6FE" w14:textId="77777777" w:rsidR="007371A2" w:rsidRPr="000C5204" w:rsidRDefault="007371A2" w:rsidP="007371A2">
                            <w:pPr>
                              <w:spacing w:beforeLines="20" w:before="48" w:afterLines="20" w:after="48"/>
                              <w:rPr>
                                <w:rFonts w:ascii="Arial" w:hAnsi="Arial" w:cs="Arial"/>
                                <w:sz w:val="18"/>
                                <w:szCs w:val="20"/>
                              </w:rPr>
                            </w:pPr>
                            <w:r w:rsidRPr="005917DA">
                              <w:rPr>
                                <w:rFonts w:ascii="Arial" w:hAnsi="Arial" w:cs="Arial"/>
                                <w:sz w:val="18"/>
                                <w:szCs w:val="20"/>
                              </w:rPr>
                              <w:t>12 May 2016</w:t>
                            </w:r>
                          </w:p>
                        </w:tc>
                      </w:sdtContent>
                    </w:sdt>
                  </w:sdtContent>
                </w:sdt>
              </w:sdtContent>
            </w:sdt>
          </w:sdtContent>
        </w:sdt>
      </w:tr>
      <w:tr w:rsidR="007371A2" w:rsidRPr="000C5204" w14:paraId="17CFFF31" w14:textId="77777777" w:rsidTr="007371A2">
        <w:tc>
          <w:tcPr>
            <w:tcW w:w="2123" w:type="pct"/>
            <w:tcBorders>
              <w:left w:val="single" w:sz="4" w:space="0" w:color="auto"/>
              <w:right w:val="single" w:sz="4" w:space="0" w:color="auto"/>
            </w:tcBorders>
            <w:shd w:val="clear" w:color="auto" w:fill="auto"/>
            <w:vAlign w:val="center"/>
          </w:tcPr>
          <w:p w14:paraId="52BD1A7C"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BADDBA4" w14:textId="77777777" w:rsidR="007371A2" w:rsidRPr="000C5204" w:rsidRDefault="009928A1" w:rsidP="007371A2">
            <w:pPr>
              <w:spacing w:beforeLines="20" w:before="48" w:afterLines="20" w:after="48"/>
              <w:rPr>
                <w:rFonts w:ascii="Arial" w:hAnsi="Arial" w:cs="Arial"/>
                <w:sz w:val="18"/>
                <w:szCs w:val="20"/>
              </w:rPr>
            </w:pPr>
            <w:hyperlink r:id="rId51" w:history="1">
              <w:r w:rsidR="007371A2">
                <w:rPr>
                  <w:rStyle w:val="Hyperlink"/>
                  <w:rFonts w:ascii="Arial" w:hAnsi="Arial" w:cs="Arial"/>
                  <w:sz w:val="18"/>
                  <w:szCs w:val="20"/>
                </w:rPr>
                <w:t>Refer Licence</w:t>
              </w:r>
            </w:hyperlink>
          </w:p>
        </w:tc>
      </w:tr>
      <w:tr w:rsidR="007371A2" w:rsidRPr="000C5204" w14:paraId="54A95931" w14:textId="77777777" w:rsidTr="007371A2">
        <w:tc>
          <w:tcPr>
            <w:tcW w:w="2123" w:type="pct"/>
            <w:tcBorders>
              <w:top w:val="nil"/>
              <w:left w:val="single" w:sz="4" w:space="0" w:color="auto"/>
              <w:right w:val="single" w:sz="4" w:space="0" w:color="auto"/>
            </w:tcBorders>
            <w:shd w:val="clear" w:color="auto" w:fill="auto"/>
            <w:vAlign w:val="center"/>
          </w:tcPr>
          <w:p w14:paraId="217DC1C3"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707F09D6"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C16CE4E" w14:textId="77777777" w:rsidTr="007371A2">
        <w:tc>
          <w:tcPr>
            <w:tcW w:w="2123" w:type="pct"/>
            <w:tcBorders>
              <w:top w:val="nil"/>
              <w:left w:val="single" w:sz="4" w:space="0" w:color="auto"/>
              <w:right w:val="single" w:sz="4" w:space="0" w:color="auto"/>
            </w:tcBorders>
            <w:shd w:val="clear" w:color="auto" w:fill="auto"/>
            <w:vAlign w:val="center"/>
          </w:tcPr>
          <w:p w14:paraId="7FCF8FC7"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58CBC379"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F8FED6B" w14:textId="77777777" w:rsidTr="007371A2">
        <w:tc>
          <w:tcPr>
            <w:tcW w:w="2123" w:type="pct"/>
            <w:tcBorders>
              <w:top w:val="nil"/>
              <w:left w:val="single" w:sz="4" w:space="0" w:color="auto"/>
              <w:right w:val="single" w:sz="4" w:space="0" w:color="auto"/>
            </w:tcBorders>
            <w:shd w:val="clear" w:color="auto" w:fill="auto"/>
            <w:vAlign w:val="center"/>
          </w:tcPr>
          <w:p w14:paraId="31F5358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2713D99C"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07254E7" w14:textId="77777777" w:rsidTr="007371A2">
        <w:tc>
          <w:tcPr>
            <w:tcW w:w="2123" w:type="pct"/>
            <w:tcBorders>
              <w:left w:val="single" w:sz="4" w:space="0" w:color="auto"/>
              <w:right w:val="single" w:sz="4" w:space="0" w:color="auto"/>
            </w:tcBorders>
            <w:shd w:val="clear" w:color="auto" w:fill="auto"/>
          </w:tcPr>
          <w:p w14:paraId="0F94011C"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3BFB3D7A" w14:textId="77777777" w:rsidR="007371A2" w:rsidRPr="008877E5" w:rsidRDefault="009928A1" w:rsidP="007371A2">
            <w:pPr>
              <w:spacing w:beforeLines="20" w:before="48" w:afterLines="20" w:after="48"/>
              <w:rPr>
                <w:rFonts w:ascii="Arial" w:hAnsi="Arial" w:cs="Arial"/>
                <w:sz w:val="18"/>
                <w:szCs w:val="20"/>
              </w:rPr>
            </w:pPr>
            <w:sdt>
              <w:sdtPr>
                <w:rPr>
                  <w:rFonts w:ascii="Arial" w:hAnsi="Arial" w:cs="Arial"/>
                  <w:sz w:val="18"/>
                  <w:szCs w:val="20"/>
                </w:rPr>
                <w:id w:val="1554126013"/>
                <w:placeholder>
                  <w:docPart w:val="21BC4E10A4E341C1B957CEBAC519C8C8"/>
                </w:placeholder>
              </w:sdtPr>
              <w:sdtEndPr/>
              <w:sdtContent>
                <w:sdt>
                  <w:sdtPr>
                    <w:rPr>
                      <w:rFonts w:ascii="Arial" w:hAnsi="Arial" w:cs="Arial"/>
                      <w:sz w:val="18"/>
                      <w:szCs w:val="20"/>
                    </w:rPr>
                    <w:id w:val="-232326000"/>
                    <w:placeholder>
                      <w:docPart w:val="7B971FAED3054B0D9E1D2365943AF585"/>
                    </w:placeholder>
                  </w:sdtPr>
                  <w:sdtEndPr/>
                  <w:sdtContent>
                    <w:sdt>
                      <w:sdtPr>
                        <w:rPr>
                          <w:rFonts w:ascii="Arial" w:hAnsi="Arial" w:cs="Arial"/>
                          <w:sz w:val="18"/>
                          <w:szCs w:val="20"/>
                        </w:rPr>
                        <w:id w:val="-2005117975"/>
                        <w:placeholder>
                          <w:docPart w:val="E4B9A020B92946FEA333EC431EC6F2D6"/>
                        </w:placeholder>
                      </w:sdtPr>
                      <w:sdtEndPr/>
                      <w:sdtContent>
                        <w:r w:rsidR="007371A2">
                          <w:rPr>
                            <w:rFonts w:ascii="Arial" w:hAnsi="Arial" w:cs="Arial"/>
                            <w:sz w:val="18"/>
                            <w:szCs w:val="20"/>
                          </w:rPr>
                          <w:t>Nil</w:t>
                        </w:r>
                      </w:sdtContent>
                    </w:sdt>
                  </w:sdtContent>
                </w:sdt>
              </w:sdtContent>
            </w:sdt>
          </w:p>
        </w:tc>
      </w:tr>
      <w:tr w:rsidR="007371A2" w:rsidRPr="000C5204" w14:paraId="1EAC75C3" w14:textId="77777777" w:rsidTr="007371A2">
        <w:tc>
          <w:tcPr>
            <w:tcW w:w="2123" w:type="pct"/>
            <w:tcBorders>
              <w:left w:val="single" w:sz="4" w:space="0" w:color="auto"/>
              <w:right w:val="single" w:sz="4" w:space="0" w:color="auto"/>
            </w:tcBorders>
            <w:shd w:val="clear" w:color="auto" w:fill="auto"/>
          </w:tcPr>
          <w:p w14:paraId="2D2FE4C1"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1811437829"/>
            <w:placeholder>
              <w:docPart w:val="66A2B3C3DD9E48DFB3CFB947D26A8B2C"/>
            </w:placeholder>
          </w:sdtPr>
          <w:sdtEndPr/>
          <w:sdtContent>
            <w:tc>
              <w:tcPr>
                <w:tcW w:w="2877" w:type="pct"/>
                <w:tcBorders>
                  <w:right w:val="single" w:sz="4" w:space="0" w:color="auto"/>
                </w:tcBorders>
              </w:tcPr>
              <w:p w14:paraId="38013D73" w14:textId="040F2AB9" w:rsidR="00F729EA" w:rsidRDefault="00F729EA" w:rsidP="00F729EA">
                <w:pPr>
                  <w:spacing w:beforeLines="20" w:before="48" w:afterLines="20" w:after="48"/>
                  <w:rPr>
                    <w:rFonts w:ascii="Arial" w:hAnsi="Arial" w:cs="Arial"/>
                    <w:sz w:val="18"/>
                    <w:szCs w:val="20"/>
                  </w:rPr>
                </w:pPr>
                <w:r>
                  <w:rPr>
                    <w:rFonts w:ascii="Arial" w:hAnsi="Arial" w:cs="Arial"/>
                    <w:sz w:val="18"/>
                    <w:szCs w:val="20"/>
                  </w:rPr>
                  <w:t>Notice issued under section 16:</w:t>
                </w:r>
              </w:p>
              <w:p w14:paraId="21679ADB" w14:textId="057C1E97" w:rsidR="007371A2" w:rsidRPr="000C5204" w:rsidRDefault="009928A1" w:rsidP="00F729EA">
                <w:pPr>
                  <w:spacing w:beforeLines="20" w:before="48" w:afterLines="20" w:after="48"/>
                  <w:rPr>
                    <w:rFonts w:ascii="Arial" w:hAnsi="Arial" w:cs="Arial"/>
                    <w:sz w:val="18"/>
                    <w:szCs w:val="20"/>
                  </w:rPr>
                </w:pPr>
                <w:hyperlink r:id="rId52" w:history="1">
                  <w:r w:rsidR="00F729EA" w:rsidRPr="00F729EA">
                    <w:rPr>
                      <w:rStyle w:val="Hyperlink"/>
                      <w:rFonts w:ascii="Arial" w:hAnsi="Arial" w:cs="Arial"/>
                      <w:sz w:val="18"/>
                      <w:szCs w:val="20"/>
                    </w:rPr>
                    <w:t>5 June 2020</w:t>
                  </w:r>
                </w:hyperlink>
              </w:p>
            </w:tc>
          </w:sdtContent>
        </w:sdt>
      </w:tr>
      <w:tr w:rsidR="007371A2" w:rsidRPr="000C5204" w14:paraId="7CE44353" w14:textId="77777777" w:rsidTr="007371A2">
        <w:tc>
          <w:tcPr>
            <w:tcW w:w="2123" w:type="pct"/>
            <w:tcBorders>
              <w:top w:val="single" w:sz="4" w:space="0" w:color="auto"/>
              <w:left w:val="single" w:sz="4" w:space="0" w:color="auto"/>
              <w:right w:val="single" w:sz="4" w:space="0" w:color="auto"/>
            </w:tcBorders>
            <w:shd w:val="clear" w:color="auto" w:fill="auto"/>
          </w:tcPr>
          <w:p w14:paraId="592E8824" w14:textId="229F2FEF"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69299FCC"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2B3F53E" w14:textId="77777777" w:rsidTr="007371A2">
        <w:tc>
          <w:tcPr>
            <w:tcW w:w="2123" w:type="pct"/>
            <w:tcBorders>
              <w:left w:val="single" w:sz="4" w:space="0" w:color="auto"/>
              <w:right w:val="single" w:sz="4" w:space="0" w:color="auto"/>
            </w:tcBorders>
            <w:shd w:val="clear" w:color="auto" w:fill="auto"/>
          </w:tcPr>
          <w:p w14:paraId="5BF7CEC5"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2002931094"/>
            <w:placeholder>
              <w:docPart w:val="1D98C6B869344612805A4CF96733FFD5"/>
            </w:placeholder>
          </w:sdtPr>
          <w:sdtEndPr/>
          <w:sdtContent>
            <w:tc>
              <w:tcPr>
                <w:tcW w:w="2877" w:type="pct"/>
                <w:tcBorders>
                  <w:right w:val="single" w:sz="4" w:space="0" w:color="auto"/>
                </w:tcBorders>
              </w:tcPr>
              <w:p w14:paraId="4CC45314"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1FCDE6BB" w14:textId="77777777" w:rsidTr="007371A2">
        <w:tc>
          <w:tcPr>
            <w:tcW w:w="2123" w:type="pct"/>
            <w:tcBorders>
              <w:left w:val="single" w:sz="4" w:space="0" w:color="auto"/>
              <w:right w:val="single" w:sz="4" w:space="0" w:color="auto"/>
            </w:tcBorders>
            <w:shd w:val="clear" w:color="auto" w:fill="auto"/>
          </w:tcPr>
          <w:p w14:paraId="6CD4103B" w14:textId="17F5CEF3"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837161576"/>
            <w:placeholder>
              <w:docPart w:val="B140783EBEC144CD842F0DDAF96B6C00"/>
            </w:placeholder>
          </w:sdtPr>
          <w:sdtEndPr/>
          <w:sdtContent>
            <w:tc>
              <w:tcPr>
                <w:tcW w:w="2877" w:type="pct"/>
                <w:tcBorders>
                  <w:right w:val="single" w:sz="4" w:space="0" w:color="auto"/>
                </w:tcBorders>
              </w:tcPr>
              <w:p w14:paraId="1E7F96EE"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2AC3247D" w14:textId="77777777" w:rsidTr="007371A2">
        <w:tc>
          <w:tcPr>
            <w:tcW w:w="2123" w:type="pct"/>
            <w:tcBorders>
              <w:left w:val="single" w:sz="4" w:space="0" w:color="auto"/>
              <w:bottom w:val="single" w:sz="4" w:space="0" w:color="auto"/>
              <w:right w:val="single" w:sz="4" w:space="0" w:color="auto"/>
            </w:tcBorders>
            <w:shd w:val="clear" w:color="auto" w:fill="auto"/>
          </w:tcPr>
          <w:p w14:paraId="3919453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340657071"/>
            <w:placeholder>
              <w:docPart w:val="3D3766B14AD243909982CF6709B97B89"/>
            </w:placeholder>
          </w:sdtPr>
          <w:sdtEndPr/>
          <w:sdtContent>
            <w:tc>
              <w:tcPr>
                <w:tcW w:w="2877" w:type="pct"/>
                <w:tcBorders>
                  <w:bottom w:val="single" w:sz="4" w:space="0" w:color="auto"/>
                  <w:right w:val="single" w:sz="4" w:space="0" w:color="auto"/>
                </w:tcBorders>
              </w:tcPr>
              <w:p w14:paraId="1981FC92" w14:textId="77777777" w:rsidR="007371A2"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187574745"/>
                    <w:placeholder>
                      <w:docPart w:val="9BBF5B69EEEA4A00BFE579E3C7E62D24"/>
                    </w:placeholder>
                  </w:sdtPr>
                  <w:sdtEndPr/>
                  <w:sdtContent>
                    <w:r w:rsidR="007371A2" w:rsidRPr="000C5204">
                      <w:rPr>
                        <w:rFonts w:ascii="Arial" w:hAnsi="Arial" w:cs="Arial"/>
                        <w:sz w:val="18"/>
                        <w:szCs w:val="20"/>
                      </w:rPr>
                      <w:t>NA</w:t>
                    </w:r>
                  </w:sdtContent>
                </w:sdt>
              </w:p>
            </w:tc>
          </w:sdtContent>
        </w:sdt>
      </w:tr>
      <w:tr w:rsidR="007371A2" w:rsidRPr="000C5204" w14:paraId="48FC98ED" w14:textId="77777777" w:rsidTr="007371A2">
        <w:tc>
          <w:tcPr>
            <w:tcW w:w="2123" w:type="pct"/>
            <w:tcBorders>
              <w:top w:val="single" w:sz="4" w:space="0" w:color="auto"/>
              <w:left w:val="single" w:sz="4" w:space="0" w:color="auto"/>
              <w:right w:val="single" w:sz="4" w:space="0" w:color="auto"/>
            </w:tcBorders>
            <w:shd w:val="clear" w:color="auto" w:fill="auto"/>
          </w:tcPr>
          <w:p w14:paraId="1B5B92C6"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231A74B9" w14:textId="77777777" w:rsidR="007371A2" w:rsidRPr="000C5204" w:rsidRDefault="007371A2" w:rsidP="007371A2">
            <w:pPr>
              <w:spacing w:beforeLines="20" w:before="48" w:afterLines="20" w:after="48"/>
              <w:rPr>
                <w:rFonts w:ascii="Arial" w:hAnsi="Arial" w:cs="Arial"/>
                <w:color w:val="FF0000"/>
                <w:sz w:val="18"/>
                <w:szCs w:val="20"/>
              </w:rPr>
            </w:pPr>
          </w:p>
        </w:tc>
      </w:tr>
      <w:tr w:rsidR="007371A2" w:rsidRPr="000C5204" w14:paraId="732C3D52" w14:textId="77777777" w:rsidTr="007371A2">
        <w:tc>
          <w:tcPr>
            <w:tcW w:w="2123" w:type="pct"/>
            <w:tcBorders>
              <w:left w:val="single" w:sz="4" w:space="0" w:color="auto"/>
              <w:right w:val="single" w:sz="4" w:space="0" w:color="auto"/>
            </w:tcBorders>
            <w:shd w:val="clear" w:color="auto" w:fill="auto"/>
          </w:tcPr>
          <w:p w14:paraId="1D838D0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AC5D93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Wastewater from the Box Hill North development</w:t>
            </w:r>
          </w:p>
        </w:tc>
      </w:tr>
      <w:tr w:rsidR="007371A2" w:rsidRPr="000C5204" w14:paraId="03E3CA34" w14:textId="77777777" w:rsidTr="007371A2">
        <w:tc>
          <w:tcPr>
            <w:tcW w:w="2123" w:type="pct"/>
            <w:tcBorders>
              <w:left w:val="single" w:sz="4" w:space="0" w:color="auto"/>
              <w:right w:val="single" w:sz="4" w:space="0" w:color="auto"/>
            </w:tcBorders>
            <w:shd w:val="clear" w:color="auto" w:fill="auto"/>
          </w:tcPr>
          <w:p w14:paraId="0339612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4B512AC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Toilet flushing, clothes washing, water features, irrigation and dust suppression.</w:t>
            </w:r>
          </w:p>
        </w:tc>
      </w:tr>
      <w:tr w:rsidR="007371A2" w:rsidRPr="000C5204" w14:paraId="26A1923A" w14:textId="77777777" w:rsidTr="007371A2">
        <w:trPr>
          <w:trHeight w:val="556"/>
        </w:trPr>
        <w:tc>
          <w:tcPr>
            <w:tcW w:w="2123" w:type="pct"/>
            <w:tcBorders>
              <w:left w:val="single" w:sz="4" w:space="0" w:color="auto"/>
              <w:right w:val="single" w:sz="4" w:space="0" w:color="auto"/>
            </w:tcBorders>
            <w:shd w:val="clear" w:color="auto" w:fill="auto"/>
          </w:tcPr>
          <w:p w14:paraId="54D0DB32" w14:textId="0FC5C521"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6B75F0BE"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Flow Systems Pty Ltd (13_001R)</w:t>
            </w:r>
          </w:p>
        </w:tc>
      </w:tr>
      <w:tr w:rsidR="007371A2" w:rsidRPr="000C5204" w14:paraId="21D4AB7C" w14:textId="77777777" w:rsidTr="007371A2">
        <w:tc>
          <w:tcPr>
            <w:tcW w:w="2123" w:type="pct"/>
            <w:tcBorders>
              <w:left w:val="single" w:sz="4" w:space="0" w:color="auto"/>
              <w:bottom w:val="single" w:sz="4" w:space="0" w:color="auto"/>
              <w:right w:val="single" w:sz="4" w:space="0" w:color="auto"/>
            </w:tcBorders>
            <w:shd w:val="clear" w:color="auto" w:fill="auto"/>
          </w:tcPr>
          <w:p w14:paraId="1F736F7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2A8740F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545B3F91" w14:textId="77777777" w:rsidTr="007371A2">
        <w:tc>
          <w:tcPr>
            <w:tcW w:w="2123" w:type="pct"/>
            <w:tcBorders>
              <w:top w:val="single" w:sz="4" w:space="0" w:color="auto"/>
              <w:left w:val="single" w:sz="4" w:space="0" w:color="auto"/>
              <w:right w:val="single" w:sz="4" w:space="0" w:color="auto"/>
            </w:tcBorders>
            <w:shd w:val="clear" w:color="auto" w:fill="auto"/>
          </w:tcPr>
          <w:p w14:paraId="76C386C4"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4615FB6C"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53C8040" w14:textId="77777777" w:rsidTr="007371A2">
        <w:tc>
          <w:tcPr>
            <w:tcW w:w="2123" w:type="pct"/>
            <w:tcBorders>
              <w:left w:val="single" w:sz="4" w:space="0" w:color="auto"/>
              <w:right w:val="single" w:sz="4" w:space="0" w:color="auto"/>
            </w:tcBorders>
            <w:shd w:val="clear" w:color="auto" w:fill="auto"/>
          </w:tcPr>
          <w:p w14:paraId="4BA275A4" w14:textId="31283CE9"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shd w:val="clear" w:color="auto" w:fill="auto"/>
          </w:tcPr>
          <w:p w14:paraId="3287F7DC"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lastRenderedPageBreak/>
              <w:t>Flow Systems Pty Ltd (13_001R)</w:t>
            </w:r>
          </w:p>
        </w:tc>
      </w:tr>
      <w:tr w:rsidR="007371A2" w:rsidRPr="000C5204" w14:paraId="6045018C" w14:textId="77777777" w:rsidTr="007371A2">
        <w:tc>
          <w:tcPr>
            <w:tcW w:w="2123" w:type="pct"/>
            <w:tcBorders>
              <w:left w:val="single" w:sz="4" w:space="0" w:color="auto"/>
              <w:right w:val="single" w:sz="4" w:space="0" w:color="auto"/>
            </w:tcBorders>
            <w:shd w:val="clear" w:color="auto" w:fill="auto"/>
          </w:tcPr>
          <w:p w14:paraId="1D10DC1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2AD8F53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3BE0DD7F" w14:textId="77777777" w:rsidTr="007371A2">
        <w:tc>
          <w:tcPr>
            <w:tcW w:w="2123" w:type="pct"/>
            <w:tcBorders>
              <w:left w:val="single" w:sz="4" w:space="0" w:color="auto"/>
              <w:bottom w:val="single" w:sz="4" w:space="0" w:color="auto"/>
              <w:right w:val="single" w:sz="4" w:space="0" w:color="auto"/>
            </w:tcBorders>
            <w:shd w:val="clear" w:color="auto" w:fill="auto"/>
          </w:tcPr>
          <w:p w14:paraId="5259304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429DD428"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 xml:space="preserve">Initially sewage will be tankered off-site for disposal. Once recycled water treatment plant is commissioned, sewage will be treated for non-potable use, and waste products will be disposed off- site to waste management facility or reused in accordance with EPA Guidelines. </w:t>
            </w:r>
          </w:p>
        </w:tc>
      </w:tr>
    </w:tbl>
    <w:p w14:paraId="3C9E183F" w14:textId="77777777" w:rsidR="007371A2" w:rsidRDefault="007371A2" w:rsidP="007371A2">
      <w:pPr>
        <w:pStyle w:val="BodyText"/>
      </w:pPr>
    </w:p>
    <w:p w14:paraId="1814EAD4" w14:textId="77777777" w:rsidR="007371A2" w:rsidRDefault="007371A2" w:rsidP="007371A2">
      <w:pPr>
        <w:rPr>
          <w:rFonts w:asciiTheme="minorHAnsi" w:hAnsiTheme="minorHAnsi"/>
          <w:color w:val="212122"/>
          <w:szCs w:val="21"/>
        </w:rPr>
      </w:pPr>
      <w:r>
        <w:br w:type="page"/>
      </w:r>
    </w:p>
    <w:p w14:paraId="7581747F" w14:textId="77777777" w:rsidR="007371A2" w:rsidRDefault="007371A2" w:rsidP="007371A2">
      <w:pPr>
        <w:rPr>
          <w:rFonts w:asciiTheme="minorHAnsi" w:hAnsiTheme="minorHAnsi"/>
          <w:color w:val="212122"/>
          <w:szCs w:val="21"/>
        </w:rPr>
      </w:pPr>
      <w:bookmarkStart w:id="31" w:name="L16_038"/>
    </w:p>
    <w:tbl>
      <w:tblPr>
        <w:tblStyle w:val="TableGrid"/>
        <w:tblW w:w="9776" w:type="dxa"/>
        <w:tblLook w:val="04A0" w:firstRow="1" w:lastRow="0" w:firstColumn="1" w:lastColumn="0" w:noHBand="0" w:noVBand="1"/>
      </w:tblPr>
      <w:tblGrid>
        <w:gridCol w:w="4248"/>
        <w:gridCol w:w="5528"/>
      </w:tblGrid>
      <w:tr w:rsidR="007371A2" w:rsidRPr="00C92C10" w14:paraId="1F6DBF96" w14:textId="77777777" w:rsidTr="009928A1">
        <w:tc>
          <w:tcPr>
            <w:tcW w:w="4248" w:type="dxa"/>
          </w:tcPr>
          <w:p w14:paraId="025F0FCC"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528" w:type="dxa"/>
          </w:tcPr>
          <w:p w14:paraId="13EDA8B4" w14:textId="77777777" w:rsidR="007371A2" w:rsidRPr="008C22C0" w:rsidRDefault="007371A2" w:rsidP="007371A2">
            <w:pPr>
              <w:rPr>
                <w:rFonts w:ascii="Arial" w:hAnsi="Arial" w:cs="Arial"/>
                <w:szCs w:val="22"/>
              </w:rPr>
            </w:pPr>
            <w:r w:rsidRPr="005917DA">
              <w:rPr>
                <w:rFonts w:ascii="Arial" w:hAnsi="Arial" w:cs="Arial"/>
                <w:szCs w:val="22"/>
              </w:rPr>
              <w:t xml:space="preserve">SUEZ Water and Treatment Solutions Pty Ltd </w:t>
            </w:r>
          </w:p>
        </w:tc>
      </w:tr>
      <w:tr w:rsidR="007371A2" w:rsidRPr="00C92C10" w14:paraId="39AAFD5E" w14:textId="77777777" w:rsidTr="009928A1">
        <w:tc>
          <w:tcPr>
            <w:tcW w:w="4248" w:type="dxa"/>
          </w:tcPr>
          <w:p w14:paraId="505B9ED4"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65E913D7" w14:textId="77777777" w:rsidR="007371A2" w:rsidRPr="00C92C10" w:rsidRDefault="007371A2" w:rsidP="007371A2">
            <w:pPr>
              <w:rPr>
                <w:rFonts w:ascii="Arial" w:hAnsi="Arial" w:cs="Arial"/>
                <w:szCs w:val="22"/>
              </w:rPr>
            </w:pPr>
            <w:r>
              <w:rPr>
                <w:rFonts w:ascii="Arial" w:hAnsi="Arial" w:cs="Arial"/>
                <w:szCs w:val="22"/>
              </w:rPr>
              <w:t>Kooragang Industrial Waste Scheme (KIWS)</w:t>
            </w:r>
          </w:p>
        </w:tc>
      </w:tr>
      <w:tr w:rsidR="007371A2" w:rsidRPr="00C92C10" w14:paraId="530DA44A" w14:textId="77777777" w:rsidTr="009928A1">
        <w:tc>
          <w:tcPr>
            <w:tcW w:w="4248" w:type="dxa"/>
          </w:tcPr>
          <w:p w14:paraId="6FC6C5F4" w14:textId="77777777" w:rsidR="007371A2" w:rsidRPr="00C92C10" w:rsidRDefault="007371A2" w:rsidP="007371A2">
            <w:pPr>
              <w:rPr>
                <w:rFonts w:ascii="Arial" w:hAnsi="Arial" w:cs="Arial"/>
                <w:b/>
                <w:szCs w:val="22"/>
              </w:rPr>
            </w:pPr>
            <w:r w:rsidRPr="00C92C10">
              <w:rPr>
                <w:rFonts w:ascii="Arial" w:hAnsi="Arial" w:cs="Arial"/>
                <w:b/>
                <w:szCs w:val="22"/>
              </w:rPr>
              <w:t>Licence No</w:t>
            </w:r>
          </w:p>
        </w:tc>
        <w:tc>
          <w:tcPr>
            <w:tcW w:w="5528" w:type="dxa"/>
          </w:tcPr>
          <w:p w14:paraId="37A5146E" w14:textId="77777777" w:rsidR="007371A2" w:rsidRPr="00C92C10" w:rsidRDefault="007371A2" w:rsidP="007371A2">
            <w:pPr>
              <w:rPr>
                <w:rFonts w:ascii="Arial" w:hAnsi="Arial" w:cs="Arial"/>
                <w:szCs w:val="22"/>
              </w:rPr>
            </w:pPr>
            <w:r w:rsidRPr="005917DA">
              <w:rPr>
                <w:rFonts w:ascii="Arial" w:hAnsi="Arial" w:cs="Arial"/>
                <w:szCs w:val="22"/>
              </w:rPr>
              <w:t>16_038</w:t>
            </w:r>
          </w:p>
        </w:tc>
      </w:tr>
    </w:tbl>
    <w:p w14:paraId="4D648D0A"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5F6621B8" w14:textId="77777777" w:rsidTr="007371A2">
        <w:tc>
          <w:tcPr>
            <w:tcW w:w="2123" w:type="pct"/>
            <w:tcBorders>
              <w:top w:val="single" w:sz="4" w:space="0" w:color="auto"/>
              <w:left w:val="single" w:sz="4" w:space="0" w:color="auto"/>
              <w:right w:val="single" w:sz="4" w:space="0" w:color="auto"/>
            </w:tcBorders>
            <w:shd w:val="clear" w:color="auto" w:fill="auto"/>
          </w:tcPr>
          <w:p w14:paraId="2583908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434C40FE"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4969F89" w14:textId="77777777" w:rsidTr="007371A2">
        <w:tc>
          <w:tcPr>
            <w:tcW w:w="2123" w:type="pct"/>
            <w:tcBorders>
              <w:left w:val="single" w:sz="4" w:space="0" w:color="auto"/>
              <w:right w:val="single" w:sz="4" w:space="0" w:color="auto"/>
            </w:tcBorders>
            <w:shd w:val="clear" w:color="auto" w:fill="auto"/>
          </w:tcPr>
          <w:p w14:paraId="6C287AB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943994579"/>
            <w:placeholder>
              <w:docPart w:val="690632D836D946F091721524E0DBCCEA"/>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67F7B2E3"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7371A2" w:rsidRPr="000C5204" w14:paraId="264DF3FC" w14:textId="77777777" w:rsidTr="007371A2">
        <w:tc>
          <w:tcPr>
            <w:tcW w:w="2123" w:type="pct"/>
            <w:tcBorders>
              <w:left w:val="single" w:sz="4" w:space="0" w:color="auto"/>
              <w:right w:val="single" w:sz="4" w:space="0" w:color="auto"/>
            </w:tcBorders>
            <w:shd w:val="clear" w:color="auto" w:fill="auto"/>
          </w:tcPr>
          <w:p w14:paraId="417301E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893786670"/>
            <w:placeholder>
              <w:docPart w:val="3CB0359C10D14E5E8959EA06046DECE5"/>
            </w:placeholder>
          </w:sdtPr>
          <w:sdtEndPr/>
          <w:sdtContent>
            <w:sdt>
              <w:sdtPr>
                <w:rPr>
                  <w:rFonts w:ascii="Arial" w:hAnsi="Arial" w:cs="Arial"/>
                  <w:color w:val="FF0000"/>
                  <w:sz w:val="18"/>
                  <w:szCs w:val="20"/>
                </w:rPr>
                <w:id w:val="-1434203778"/>
                <w:placeholder>
                  <w:docPart w:val="93634D6A38F3448B8799E52B2FD99589"/>
                </w:placeholder>
              </w:sdtPr>
              <w:sdtEndPr>
                <w:rPr>
                  <w:color w:val="auto"/>
                </w:rPr>
              </w:sdtEndPr>
              <w:sdtContent>
                <w:tc>
                  <w:tcPr>
                    <w:tcW w:w="2877" w:type="pct"/>
                    <w:tcBorders>
                      <w:left w:val="single" w:sz="4" w:space="0" w:color="auto"/>
                      <w:right w:val="single" w:sz="4" w:space="0" w:color="auto"/>
                    </w:tcBorders>
                    <w:shd w:val="clear" w:color="auto" w:fill="auto"/>
                  </w:tcPr>
                  <w:p w14:paraId="741D6238"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12 December 2016</w:t>
                    </w:r>
                  </w:p>
                </w:tc>
              </w:sdtContent>
            </w:sdt>
          </w:sdtContent>
        </w:sdt>
      </w:tr>
      <w:tr w:rsidR="007371A2" w:rsidRPr="000C5204" w14:paraId="6D793B86" w14:textId="77777777" w:rsidTr="007371A2">
        <w:tc>
          <w:tcPr>
            <w:tcW w:w="2123" w:type="pct"/>
            <w:tcBorders>
              <w:left w:val="single" w:sz="4" w:space="0" w:color="auto"/>
              <w:right w:val="single" w:sz="4" w:space="0" w:color="auto"/>
            </w:tcBorders>
            <w:shd w:val="clear" w:color="auto" w:fill="auto"/>
            <w:vAlign w:val="center"/>
          </w:tcPr>
          <w:p w14:paraId="1795C4E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7B031F4" w14:textId="77777777" w:rsidR="007371A2" w:rsidRPr="000C5204" w:rsidRDefault="009928A1" w:rsidP="007371A2">
            <w:pPr>
              <w:spacing w:beforeLines="20" w:before="48" w:afterLines="20" w:after="48"/>
              <w:rPr>
                <w:rFonts w:ascii="Arial" w:hAnsi="Arial" w:cs="Arial"/>
                <w:sz w:val="18"/>
                <w:szCs w:val="20"/>
              </w:rPr>
            </w:pPr>
            <w:hyperlink r:id="rId53" w:history="1">
              <w:r w:rsidR="007371A2">
                <w:rPr>
                  <w:rStyle w:val="Hyperlink"/>
                  <w:rFonts w:ascii="Arial" w:hAnsi="Arial" w:cs="Arial"/>
                  <w:sz w:val="18"/>
                  <w:szCs w:val="20"/>
                </w:rPr>
                <w:t>Refer Licence</w:t>
              </w:r>
            </w:hyperlink>
          </w:p>
        </w:tc>
      </w:tr>
      <w:tr w:rsidR="007371A2" w:rsidRPr="000C5204" w14:paraId="5D5D53F3" w14:textId="77777777" w:rsidTr="007371A2">
        <w:tc>
          <w:tcPr>
            <w:tcW w:w="2123" w:type="pct"/>
            <w:tcBorders>
              <w:top w:val="nil"/>
              <w:left w:val="single" w:sz="4" w:space="0" w:color="auto"/>
              <w:right w:val="single" w:sz="4" w:space="0" w:color="auto"/>
            </w:tcBorders>
            <w:shd w:val="clear" w:color="auto" w:fill="auto"/>
            <w:vAlign w:val="center"/>
          </w:tcPr>
          <w:p w14:paraId="5EED745F"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5696418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704EB9A" w14:textId="77777777" w:rsidTr="007371A2">
        <w:tc>
          <w:tcPr>
            <w:tcW w:w="2123" w:type="pct"/>
            <w:tcBorders>
              <w:top w:val="nil"/>
              <w:left w:val="single" w:sz="4" w:space="0" w:color="auto"/>
              <w:right w:val="single" w:sz="4" w:space="0" w:color="auto"/>
            </w:tcBorders>
            <w:shd w:val="clear" w:color="auto" w:fill="auto"/>
            <w:vAlign w:val="center"/>
          </w:tcPr>
          <w:p w14:paraId="606A850A"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717EC2D2"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7B6BFF4C" w14:textId="77777777" w:rsidTr="007371A2">
        <w:tc>
          <w:tcPr>
            <w:tcW w:w="2123" w:type="pct"/>
            <w:tcBorders>
              <w:top w:val="nil"/>
              <w:left w:val="single" w:sz="4" w:space="0" w:color="auto"/>
              <w:right w:val="single" w:sz="4" w:space="0" w:color="auto"/>
            </w:tcBorders>
            <w:shd w:val="clear" w:color="auto" w:fill="auto"/>
            <w:vAlign w:val="center"/>
          </w:tcPr>
          <w:p w14:paraId="02CF296C"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6074C9B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F3027A1" w14:textId="77777777" w:rsidTr="007371A2">
        <w:tc>
          <w:tcPr>
            <w:tcW w:w="2123" w:type="pct"/>
            <w:tcBorders>
              <w:left w:val="single" w:sz="4" w:space="0" w:color="auto"/>
              <w:right w:val="single" w:sz="4" w:space="0" w:color="auto"/>
            </w:tcBorders>
            <w:shd w:val="clear" w:color="auto" w:fill="auto"/>
          </w:tcPr>
          <w:p w14:paraId="792DFAD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73FC4000" w14:textId="77777777" w:rsidR="007371A2" w:rsidRPr="000C5204" w:rsidRDefault="009928A1" w:rsidP="007371A2">
            <w:pPr>
              <w:spacing w:beforeLines="20" w:before="48" w:afterLines="20" w:after="48"/>
              <w:rPr>
                <w:rFonts w:ascii="Arial" w:hAnsi="Arial" w:cs="Arial"/>
                <w:sz w:val="18"/>
                <w:szCs w:val="20"/>
              </w:rPr>
            </w:pPr>
            <w:sdt>
              <w:sdtPr>
                <w:rPr>
                  <w:rFonts w:ascii="Arial" w:hAnsi="Arial" w:cs="Arial"/>
                  <w:color w:val="FF0000"/>
                  <w:sz w:val="18"/>
                  <w:szCs w:val="20"/>
                </w:rPr>
                <w:id w:val="-1827267845"/>
                <w:placeholder>
                  <w:docPart w:val="C326047FE09B41C796A6575D9CB0A096"/>
                </w:placeholder>
              </w:sdtPr>
              <w:sdtEndPr/>
              <w:sdtContent>
                <w:r w:rsidR="007371A2">
                  <w:rPr>
                    <w:rFonts w:ascii="Arial" w:hAnsi="Arial" w:cs="Arial"/>
                    <w:sz w:val="18"/>
                    <w:szCs w:val="20"/>
                  </w:rPr>
                  <w:t>Nil</w:t>
                </w:r>
              </w:sdtContent>
            </w:sdt>
          </w:p>
        </w:tc>
      </w:tr>
      <w:tr w:rsidR="007371A2" w:rsidRPr="000C5204" w14:paraId="03A2C401" w14:textId="77777777" w:rsidTr="007371A2">
        <w:tc>
          <w:tcPr>
            <w:tcW w:w="2123" w:type="pct"/>
            <w:tcBorders>
              <w:left w:val="single" w:sz="4" w:space="0" w:color="auto"/>
              <w:right w:val="single" w:sz="4" w:space="0" w:color="auto"/>
            </w:tcBorders>
            <w:shd w:val="clear" w:color="auto" w:fill="auto"/>
          </w:tcPr>
          <w:p w14:paraId="656D070E"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22B48D70"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5C879D91" w14:textId="77777777" w:rsidTr="007371A2">
        <w:tc>
          <w:tcPr>
            <w:tcW w:w="2123" w:type="pct"/>
            <w:tcBorders>
              <w:top w:val="single" w:sz="4" w:space="0" w:color="auto"/>
              <w:left w:val="single" w:sz="4" w:space="0" w:color="auto"/>
              <w:right w:val="single" w:sz="4" w:space="0" w:color="auto"/>
            </w:tcBorders>
            <w:shd w:val="clear" w:color="auto" w:fill="auto"/>
          </w:tcPr>
          <w:p w14:paraId="16460453"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1720B334"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2C777EF" w14:textId="77777777" w:rsidTr="007371A2">
        <w:tc>
          <w:tcPr>
            <w:tcW w:w="2123" w:type="pct"/>
            <w:tcBorders>
              <w:left w:val="single" w:sz="4" w:space="0" w:color="auto"/>
              <w:right w:val="single" w:sz="4" w:space="0" w:color="auto"/>
            </w:tcBorders>
            <w:shd w:val="clear" w:color="auto" w:fill="auto"/>
          </w:tcPr>
          <w:p w14:paraId="59B4AF0C"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848605861"/>
            <w:placeholder>
              <w:docPart w:val="88D3EB6035924B2DBF685353FA0C898A"/>
            </w:placeholder>
          </w:sdtPr>
          <w:sdtEndPr/>
          <w:sdtContent>
            <w:tc>
              <w:tcPr>
                <w:tcW w:w="2877" w:type="pct"/>
                <w:tcBorders>
                  <w:right w:val="single" w:sz="4" w:space="0" w:color="auto"/>
                </w:tcBorders>
              </w:tcPr>
              <w:p w14:paraId="03AC445E"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4E6FF751" w14:textId="77777777" w:rsidTr="007371A2">
        <w:tc>
          <w:tcPr>
            <w:tcW w:w="2123" w:type="pct"/>
            <w:tcBorders>
              <w:left w:val="single" w:sz="4" w:space="0" w:color="auto"/>
              <w:right w:val="single" w:sz="4" w:space="0" w:color="auto"/>
            </w:tcBorders>
            <w:shd w:val="clear" w:color="auto" w:fill="auto"/>
          </w:tcPr>
          <w:p w14:paraId="3950BEA0" w14:textId="6FB579C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1129784293"/>
            <w:placeholder>
              <w:docPart w:val="A396D8EABA994D169682FA38A34986D9"/>
            </w:placeholder>
          </w:sdtPr>
          <w:sdtEndPr/>
          <w:sdtContent>
            <w:tc>
              <w:tcPr>
                <w:tcW w:w="2877" w:type="pct"/>
                <w:tcBorders>
                  <w:right w:val="single" w:sz="4" w:space="0" w:color="auto"/>
                </w:tcBorders>
              </w:tcPr>
              <w:p w14:paraId="69ADDFC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35DB6F62" w14:textId="77777777" w:rsidTr="007371A2">
        <w:tc>
          <w:tcPr>
            <w:tcW w:w="2123" w:type="pct"/>
            <w:tcBorders>
              <w:left w:val="single" w:sz="4" w:space="0" w:color="auto"/>
              <w:bottom w:val="single" w:sz="4" w:space="0" w:color="auto"/>
              <w:right w:val="single" w:sz="4" w:space="0" w:color="auto"/>
            </w:tcBorders>
            <w:shd w:val="clear" w:color="auto" w:fill="auto"/>
          </w:tcPr>
          <w:p w14:paraId="386FC694"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515346902"/>
            <w:placeholder>
              <w:docPart w:val="6A68991022C84F35854C8EDC0CD7F487"/>
            </w:placeholder>
          </w:sdtPr>
          <w:sdtEndPr/>
          <w:sdtContent>
            <w:tc>
              <w:tcPr>
                <w:tcW w:w="2877" w:type="pct"/>
                <w:tcBorders>
                  <w:bottom w:val="single" w:sz="4" w:space="0" w:color="auto"/>
                  <w:right w:val="single" w:sz="4" w:space="0" w:color="auto"/>
                </w:tcBorders>
              </w:tcPr>
              <w:p w14:paraId="3321E1A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2E9F6717" w14:textId="77777777" w:rsidTr="007371A2">
        <w:tc>
          <w:tcPr>
            <w:tcW w:w="2123" w:type="pct"/>
            <w:tcBorders>
              <w:top w:val="single" w:sz="4" w:space="0" w:color="auto"/>
              <w:left w:val="single" w:sz="4" w:space="0" w:color="auto"/>
              <w:right w:val="single" w:sz="4" w:space="0" w:color="auto"/>
            </w:tcBorders>
            <w:shd w:val="clear" w:color="auto" w:fill="auto"/>
          </w:tcPr>
          <w:p w14:paraId="3E4CCBA8"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232DC9B2"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8BA7A94" w14:textId="77777777" w:rsidTr="007371A2">
        <w:tc>
          <w:tcPr>
            <w:tcW w:w="2123" w:type="pct"/>
            <w:tcBorders>
              <w:left w:val="single" w:sz="4" w:space="0" w:color="auto"/>
              <w:right w:val="single" w:sz="4" w:space="0" w:color="auto"/>
            </w:tcBorders>
            <w:shd w:val="clear" w:color="auto" w:fill="auto"/>
          </w:tcPr>
          <w:p w14:paraId="3442A46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2099449432"/>
            <w:placeholder>
              <w:docPart w:val="897EEEA6C6C54CE19A69366115D88695"/>
            </w:placeholder>
          </w:sdtPr>
          <w:sdtEndPr/>
          <w:sdtContent>
            <w:tc>
              <w:tcPr>
                <w:tcW w:w="2877" w:type="pct"/>
                <w:tcBorders>
                  <w:right w:val="single" w:sz="4" w:space="0" w:color="auto"/>
                </w:tcBorders>
              </w:tcPr>
              <w:p w14:paraId="7BA94B4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Wastewater from Shortland Wastewater Treatment Works, Shortland</w:t>
                </w:r>
              </w:p>
            </w:tc>
          </w:sdtContent>
        </w:sdt>
      </w:tr>
      <w:tr w:rsidR="007371A2" w:rsidRPr="000C5204" w14:paraId="53ED808F" w14:textId="77777777" w:rsidTr="007371A2">
        <w:tc>
          <w:tcPr>
            <w:tcW w:w="2123" w:type="pct"/>
            <w:tcBorders>
              <w:left w:val="single" w:sz="4" w:space="0" w:color="auto"/>
              <w:right w:val="single" w:sz="4" w:space="0" w:color="auto"/>
            </w:tcBorders>
            <w:shd w:val="clear" w:color="auto" w:fill="auto"/>
          </w:tcPr>
          <w:p w14:paraId="14FD3CD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p w14:paraId="521392A4" w14:textId="4B66E00C" w:rsidR="007371A2" w:rsidRPr="000C5204" w:rsidRDefault="009928A1" w:rsidP="004E373F">
            <w:pPr>
              <w:spacing w:beforeLines="20" w:before="48" w:afterLines="20" w:after="48"/>
              <w:rPr>
                <w:rFonts w:ascii="Arial" w:hAnsi="Arial" w:cs="Arial"/>
                <w:sz w:val="18"/>
                <w:szCs w:val="20"/>
              </w:rPr>
            </w:pPr>
            <w:sdt>
              <w:sdtPr>
                <w:rPr>
                  <w:rFonts w:ascii="Arial" w:hAnsi="Arial" w:cs="Arial"/>
                  <w:sz w:val="18"/>
                  <w:szCs w:val="20"/>
                  <w:highlight w:val="yellow"/>
                </w:rPr>
                <w:id w:val="-1659761526"/>
                <w:placeholder>
                  <w:docPart w:val="9740C8068EB44C2E9C863F2381B6E778"/>
                </w:placeholder>
              </w:sdtPr>
              <w:sdtEndPr>
                <w:rPr>
                  <w:highlight w:val="none"/>
                </w:rPr>
              </w:sdtEndPr>
              <w:sdtContent>
                <w:r w:rsidR="007371A2" w:rsidRPr="004E373F">
                  <w:rPr>
                    <w:rFonts w:ascii="Arial" w:hAnsi="Arial" w:cs="Arial"/>
                    <w:sz w:val="18"/>
                    <w:szCs w:val="20"/>
                  </w:rPr>
                  <w:t>Industrial process water, cooling towers and on-site reuse</w:t>
                </w:r>
              </w:sdtContent>
            </w:sdt>
          </w:p>
        </w:tc>
      </w:tr>
      <w:tr w:rsidR="007371A2" w:rsidRPr="000C5204" w14:paraId="02AB616E" w14:textId="77777777" w:rsidTr="007371A2">
        <w:trPr>
          <w:trHeight w:val="556"/>
        </w:trPr>
        <w:tc>
          <w:tcPr>
            <w:tcW w:w="2123" w:type="pct"/>
            <w:tcBorders>
              <w:left w:val="single" w:sz="4" w:space="0" w:color="auto"/>
              <w:right w:val="single" w:sz="4" w:space="0" w:color="auto"/>
            </w:tcBorders>
            <w:shd w:val="clear" w:color="auto" w:fill="auto"/>
          </w:tcPr>
          <w:p w14:paraId="5969C5C4" w14:textId="200DBDE8"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sz w:val="18"/>
                <w:szCs w:val="20"/>
              </w:rPr>
              <w:id w:val="1114478064"/>
              <w:placeholder>
                <w:docPart w:val="1DE773973F25474E86D723E2A932311D"/>
              </w:placeholder>
            </w:sdtPr>
            <w:sdtEndPr/>
            <w:sdtContent>
              <w:p w14:paraId="49D4C58C"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SUEZ Water and Treatment Solutions Pty Ltd (16_039R)</w:t>
                </w:r>
              </w:p>
            </w:sdtContent>
          </w:sdt>
        </w:tc>
      </w:tr>
      <w:tr w:rsidR="007371A2" w:rsidRPr="000C5204" w14:paraId="45854B88" w14:textId="77777777" w:rsidTr="007371A2">
        <w:tc>
          <w:tcPr>
            <w:tcW w:w="2123" w:type="pct"/>
            <w:tcBorders>
              <w:left w:val="single" w:sz="4" w:space="0" w:color="auto"/>
              <w:bottom w:val="single" w:sz="4" w:space="0" w:color="auto"/>
              <w:right w:val="single" w:sz="4" w:space="0" w:color="auto"/>
            </w:tcBorders>
            <w:shd w:val="clear" w:color="auto" w:fill="auto"/>
          </w:tcPr>
          <w:p w14:paraId="03C57D1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sdt>
            <w:sdtPr>
              <w:rPr>
                <w:rFonts w:ascii="Arial" w:hAnsi="Arial" w:cs="Arial"/>
                <w:sz w:val="18"/>
                <w:szCs w:val="20"/>
              </w:rPr>
              <w:id w:val="1932458229"/>
              <w:placeholder>
                <w:docPart w:val="26D927664030483D92762366580630B0"/>
              </w:placeholder>
            </w:sdtPr>
            <w:sdtEndPr/>
            <w:sdtContent>
              <w:p w14:paraId="4A5BF9A7"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Hunter Water drinking water infrastructure (potable water top-up) and sewerage infrastructure (supply of secondary treated effluent)</w:t>
                </w:r>
              </w:p>
            </w:sdtContent>
          </w:sdt>
        </w:tc>
      </w:tr>
      <w:tr w:rsidR="007371A2" w:rsidRPr="000C5204" w14:paraId="3E51DA70" w14:textId="77777777" w:rsidTr="007371A2">
        <w:tc>
          <w:tcPr>
            <w:tcW w:w="2123" w:type="pct"/>
            <w:tcBorders>
              <w:top w:val="single" w:sz="4" w:space="0" w:color="auto"/>
              <w:left w:val="single" w:sz="4" w:space="0" w:color="auto"/>
              <w:right w:val="single" w:sz="4" w:space="0" w:color="auto"/>
            </w:tcBorders>
            <w:shd w:val="clear" w:color="auto" w:fill="auto"/>
          </w:tcPr>
          <w:p w14:paraId="25AF8317"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5944C54C"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38B3C4B" w14:textId="77777777" w:rsidTr="007371A2">
        <w:tc>
          <w:tcPr>
            <w:tcW w:w="2123" w:type="pct"/>
            <w:tcBorders>
              <w:left w:val="single" w:sz="4" w:space="0" w:color="auto"/>
              <w:right w:val="single" w:sz="4" w:space="0" w:color="auto"/>
            </w:tcBorders>
            <w:shd w:val="clear" w:color="auto" w:fill="auto"/>
          </w:tcPr>
          <w:p w14:paraId="6535CEC1" w14:textId="4A3B3570"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w:t>
            </w:r>
            <w:r w:rsidRPr="000C5204">
              <w:rPr>
                <w:rFonts w:ascii="Arial" w:hAnsi="Arial" w:cs="Arial"/>
                <w:b/>
                <w:sz w:val="18"/>
                <w:szCs w:val="20"/>
              </w:rPr>
              <w:lastRenderedPageBreak/>
              <w:t>purpose of providing sewerage services to its customers</w:t>
            </w:r>
          </w:p>
        </w:tc>
        <w:tc>
          <w:tcPr>
            <w:tcW w:w="2877" w:type="pct"/>
            <w:tcBorders>
              <w:right w:val="single" w:sz="4" w:space="0" w:color="auto"/>
            </w:tcBorders>
          </w:tcPr>
          <w:sdt>
            <w:sdtPr>
              <w:rPr>
                <w:rFonts w:ascii="Arial" w:hAnsi="Arial" w:cs="Arial"/>
                <w:sz w:val="18"/>
                <w:szCs w:val="20"/>
              </w:rPr>
              <w:id w:val="815910911"/>
              <w:placeholder>
                <w:docPart w:val="C1C5C692FD0B4023A6D10664C158856A"/>
              </w:placeholder>
            </w:sdtPr>
            <w:sdtEndPr/>
            <w:sdtContent>
              <w:p w14:paraId="5C49BAAC"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sdtContent>
          </w:sdt>
        </w:tc>
      </w:tr>
      <w:tr w:rsidR="007371A2" w:rsidRPr="000C5204" w14:paraId="0C44BA31" w14:textId="77777777" w:rsidTr="007371A2">
        <w:tc>
          <w:tcPr>
            <w:tcW w:w="2123" w:type="pct"/>
            <w:tcBorders>
              <w:left w:val="single" w:sz="4" w:space="0" w:color="auto"/>
              <w:right w:val="single" w:sz="4" w:space="0" w:color="auto"/>
            </w:tcBorders>
            <w:shd w:val="clear" w:color="auto" w:fill="auto"/>
          </w:tcPr>
          <w:p w14:paraId="5F94BA9F"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sz w:val="18"/>
                <w:szCs w:val="20"/>
              </w:rPr>
              <w:id w:val="-641575938"/>
              <w:placeholder>
                <w:docPart w:val="E9DF4633C78E451F950EB18C3E576441"/>
              </w:placeholder>
            </w:sdtPr>
            <w:sdtEndPr/>
            <w:sdtContent>
              <w:p w14:paraId="67C85A7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sdtContent>
          </w:sdt>
        </w:tc>
      </w:tr>
      <w:tr w:rsidR="007371A2" w:rsidRPr="000C5204" w14:paraId="683536E4" w14:textId="77777777" w:rsidTr="007371A2">
        <w:tc>
          <w:tcPr>
            <w:tcW w:w="2123" w:type="pct"/>
            <w:tcBorders>
              <w:left w:val="single" w:sz="4" w:space="0" w:color="auto"/>
              <w:bottom w:val="single" w:sz="4" w:space="0" w:color="auto"/>
              <w:right w:val="single" w:sz="4" w:space="0" w:color="auto"/>
            </w:tcBorders>
            <w:shd w:val="clear" w:color="auto" w:fill="auto"/>
          </w:tcPr>
          <w:p w14:paraId="43A7AD8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352839444"/>
              <w:placeholder>
                <w:docPart w:val="E9BE439C15D540898E50E838BE8936C9"/>
              </w:placeholder>
            </w:sdtPr>
            <w:sdtEndPr/>
            <w:sdtContent>
              <w:p w14:paraId="12B94267"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sdtContent>
          </w:sdt>
        </w:tc>
      </w:tr>
    </w:tbl>
    <w:p w14:paraId="5C87C1FC" w14:textId="77777777" w:rsidR="007371A2" w:rsidRPr="00CC185A" w:rsidRDefault="007371A2" w:rsidP="007371A2">
      <w:pPr>
        <w:pStyle w:val="BodyText"/>
      </w:pPr>
    </w:p>
    <w:bookmarkEnd w:id="31"/>
    <w:p w14:paraId="5F29D5BC" w14:textId="77777777" w:rsidR="007371A2" w:rsidRDefault="007371A2" w:rsidP="007371A2">
      <w:pPr>
        <w:rPr>
          <w:rFonts w:asciiTheme="minorHAnsi" w:hAnsiTheme="minorHAnsi"/>
          <w:color w:val="212122"/>
          <w:szCs w:val="21"/>
        </w:rPr>
      </w:pPr>
      <w:r>
        <w:br w:type="page"/>
      </w:r>
    </w:p>
    <w:p w14:paraId="62F96A6E" w14:textId="77777777" w:rsidR="007371A2" w:rsidRPr="00CC185A" w:rsidRDefault="007371A2" w:rsidP="007371A2">
      <w:pPr>
        <w:pStyle w:val="BodyText"/>
      </w:pPr>
      <w:bookmarkStart w:id="32" w:name="R16_039"/>
    </w:p>
    <w:tbl>
      <w:tblPr>
        <w:tblStyle w:val="TableGrid"/>
        <w:tblW w:w="9776" w:type="dxa"/>
        <w:tblLook w:val="04A0" w:firstRow="1" w:lastRow="0" w:firstColumn="1" w:lastColumn="0" w:noHBand="0" w:noVBand="1"/>
      </w:tblPr>
      <w:tblGrid>
        <w:gridCol w:w="4248"/>
        <w:gridCol w:w="5528"/>
      </w:tblGrid>
      <w:tr w:rsidR="007371A2" w:rsidRPr="00C92C10" w14:paraId="54966034" w14:textId="77777777" w:rsidTr="009928A1">
        <w:tc>
          <w:tcPr>
            <w:tcW w:w="4248" w:type="dxa"/>
          </w:tcPr>
          <w:p w14:paraId="1574F5B3"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528" w:type="dxa"/>
          </w:tcPr>
          <w:p w14:paraId="4302918B" w14:textId="77777777" w:rsidR="007371A2" w:rsidRPr="008C22C0" w:rsidRDefault="007371A2" w:rsidP="007371A2">
            <w:pPr>
              <w:rPr>
                <w:rFonts w:ascii="Arial" w:hAnsi="Arial" w:cs="Arial"/>
                <w:szCs w:val="22"/>
              </w:rPr>
            </w:pPr>
            <w:r w:rsidRPr="005917DA">
              <w:rPr>
                <w:rFonts w:ascii="Arial" w:hAnsi="Arial" w:cs="Arial"/>
                <w:szCs w:val="22"/>
              </w:rPr>
              <w:t xml:space="preserve">SUEZ Water and Treatment Solutions Pty Ltd </w:t>
            </w:r>
          </w:p>
        </w:tc>
      </w:tr>
      <w:tr w:rsidR="007371A2" w:rsidRPr="00C92C10" w14:paraId="1ABA9176" w14:textId="77777777" w:rsidTr="009928A1">
        <w:tc>
          <w:tcPr>
            <w:tcW w:w="4248" w:type="dxa"/>
          </w:tcPr>
          <w:p w14:paraId="27F59B82"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145BA44B" w14:textId="77777777" w:rsidR="007371A2" w:rsidRPr="00C92C10" w:rsidRDefault="007371A2" w:rsidP="007371A2">
            <w:pPr>
              <w:rPr>
                <w:rFonts w:ascii="Arial" w:hAnsi="Arial" w:cs="Arial"/>
                <w:szCs w:val="22"/>
              </w:rPr>
            </w:pPr>
            <w:r>
              <w:rPr>
                <w:rFonts w:ascii="Arial" w:hAnsi="Arial" w:cs="Arial"/>
                <w:szCs w:val="22"/>
              </w:rPr>
              <w:t>Kooragang Industrial Waste Scheme (KIWS)</w:t>
            </w:r>
          </w:p>
        </w:tc>
      </w:tr>
      <w:tr w:rsidR="007371A2" w:rsidRPr="00C92C10" w14:paraId="54AA9DAF" w14:textId="77777777" w:rsidTr="009928A1">
        <w:tc>
          <w:tcPr>
            <w:tcW w:w="4248" w:type="dxa"/>
          </w:tcPr>
          <w:p w14:paraId="026B28E6"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666134374"/>
            <w:placeholder>
              <w:docPart w:val="FFBED7395E2441CFBD4D3B24C0405137"/>
            </w:placeholder>
          </w:sdtPr>
          <w:sdtEndPr/>
          <w:sdtContent>
            <w:tc>
              <w:tcPr>
                <w:tcW w:w="5528" w:type="dxa"/>
              </w:tcPr>
              <w:p w14:paraId="640CA88A" w14:textId="77777777" w:rsidR="007371A2" w:rsidRPr="00265C66" w:rsidRDefault="007371A2" w:rsidP="007371A2">
                <w:pPr>
                  <w:rPr>
                    <w:rFonts w:ascii="Arial" w:hAnsi="Arial" w:cs="Arial"/>
                    <w:szCs w:val="22"/>
                  </w:rPr>
                </w:pPr>
                <w:r w:rsidRPr="005273A1">
                  <w:rPr>
                    <w:rFonts w:ascii="Arial" w:hAnsi="Arial" w:cs="Arial"/>
                    <w:szCs w:val="22"/>
                  </w:rPr>
                  <w:t>16_039R</w:t>
                </w:r>
              </w:p>
            </w:tc>
          </w:sdtContent>
        </w:sdt>
      </w:tr>
    </w:tbl>
    <w:p w14:paraId="30703477"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649F2AC2" w14:textId="77777777" w:rsidTr="007371A2">
        <w:tc>
          <w:tcPr>
            <w:tcW w:w="2123" w:type="pct"/>
            <w:tcBorders>
              <w:top w:val="single" w:sz="4" w:space="0" w:color="auto"/>
              <w:left w:val="single" w:sz="4" w:space="0" w:color="auto"/>
              <w:right w:val="single" w:sz="4" w:space="0" w:color="auto"/>
            </w:tcBorders>
            <w:shd w:val="clear" w:color="auto" w:fill="auto"/>
          </w:tcPr>
          <w:p w14:paraId="5B9996A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2E35E501"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DF2E02E" w14:textId="77777777" w:rsidTr="007371A2">
        <w:tc>
          <w:tcPr>
            <w:tcW w:w="2123" w:type="pct"/>
            <w:tcBorders>
              <w:left w:val="single" w:sz="4" w:space="0" w:color="auto"/>
              <w:right w:val="single" w:sz="4" w:space="0" w:color="auto"/>
            </w:tcBorders>
            <w:shd w:val="clear" w:color="auto" w:fill="auto"/>
          </w:tcPr>
          <w:p w14:paraId="493834AF"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1550724949"/>
            <w:placeholder>
              <w:docPart w:val="5C2C2D2D022C4BCEBE1AB8D68D84A4C0"/>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C4A001C"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7371A2" w:rsidRPr="000C5204" w14:paraId="7E648909" w14:textId="77777777" w:rsidTr="007371A2">
        <w:tc>
          <w:tcPr>
            <w:tcW w:w="2123" w:type="pct"/>
            <w:tcBorders>
              <w:left w:val="single" w:sz="4" w:space="0" w:color="auto"/>
              <w:right w:val="single" w:sz="4" w:space="0" w:color="auto"/>
            </w:tcBorders>
            <w:shd w:val="clear" w:color="auto" w:fill="auto"/>
          </w:tcPr>
          <w:p w14:paraId="398F0C6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552279136"/>
            <w:placeholder>
              <w:docPart w:val="88D7F567D1C0499284986EDD99D73997"/>
            </w:placeholder>
          </w:sdtPr>
          <w:sdtEndPr/>
          <w:sdtContent>
            <w:sdt>
              <w:sdtPr>
                <w:rPr>
                  <w:rFonts w:ascii="Arial" w:hAnsi="Arial" w:cs="Arial"/>
                  <w:sz w:val="18"/>
                  <w:szCs w:val="20"/>
                </w:rPr>
                <w:id w:val="-770469589"/>
                <w:placeholder>
                  <w:docPart w:val="8DDF66CD5E8244B781BBF662C47CB081"/>
                </w:placeholder>
              </w:sdtPr>
              <w:sdtEndPr>
                <w:rPr>
                  <w:color w:val="FF0000"/>
                </w:rPr>
              </w:sdtEndPr>
              <w:sdtContent>
                <w:sdt>
                  <w:sdtPr>
                    <w:rPr>
                      <w:rFonts w:ascii="Arial" w:hAnsi="Arial" w:cs="Arial"/>
                      <w:sz w:val="18"/>
                      <w:szCs w:val="20"/>
                    </w:rPr>
                    <w:id w:val="1121655270"/>
                    <w:placeholder>
                      <w:docPart w:val="3857629F811D4955A87F68C8B155A4C4"/>
                    </w:placeholder>
                  </w:sdtPr>
                  <w:sdtEndPr/>
                  <w:sdtContent>
                    <w:tc>
                      <w:tcPr>
                        <w:tcW w:w="2877" w:type="pct"/>
                        <w:tcBorders>
                          <w:right w:val="single" w:sz="4" w:space="0" w:color="auto"/>
                        </w:tcBorders>
                        <w:shd w:val="clear" w:color="auto" w:fill="auto"/>
                      </w:tcPr>
                      <w:p w14:paraId="3FDC3831"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12 December 2016</w:t>
                        </w:r>
                      </w:p>
                    </w:tc>
                  </w:sdtContent>
                </w:sdt>
              </w:sdtContent>
            </w:sdt>
          </w:sdtContent>
        </w:sdt>
      </w:tr>
      <w:tr w:rsidR="007371A2" w:rsidRPr="000C5204" w14:paraId="617B49FF" w14:textId="77777777" w:rsidTr="007371A2">
        <w:tc>
          <w:tcPr>
            <w:tcW w:w="2123" w:type="pct"/>
            <w:tcBorders>
              <w:left w:val="single" w:sz="4" w:space="0" w:color="auto"/>
              <w:right w:val="single" w:sz="4" w:space="0" w:color="auto"/>
            </w:tcBorders>
            <w:shd w:val="clear" w:color="auto" w:fill="auto"/>
            <w:vAlign w:val="center"/>
          </w:tcPr>
          <w:p w14:paraId="71EA2B48"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3F8B63AA" w14:textId="77777777" w:rsidR="007371A2" w:rsidRPr="00915DA8" w:rsidRDefault="009928A1" w:rsidP="007371A2">
            <w:pPr>
              <w:spacing w:beforeLines="20" w:before="48" w:afterLines="20" w:after="48"/>
              <w:rPr>
                <w:rFonts w:ascii="Arial" w:hAnsi="Arial" w:cs="Arial"/>
                <w:color w:val="0070C0"/>
                <w:sz w:val="18"/>
                <w:szCs w:val="20"/>
              </w:rPr>
            </w:pPr>
            <w:hyperlink r:id="rId54" w:history="1">
              <w:r w:rsidR="007371A2">
                <w:rPr>
                  <w:rStyle w:val="Hyperlink"/>
                  <w:rFonts w:ascii="Arial" w:hAnsi="Arial" w:cs="Arial"/>
                  <w:sz w:val="18"/>
                  <w:szCs w:val="20"/>
                </w:rPr>
                <w:t>Refer Licence</w:t>
              </w:r>
            </w:hyperlink>
          </w:p>
        </w:tc>
      </w:tr>
      <w:tr w:rsidR="007371A2" w:rsidRPr="000C5204" w14:paraId="1D95B6F8" w14:textId="77777777" w:rsidTr="007371A2">
        <w:tc>
          <w:tcPr>
            <w:tcW w:w="2123" w:type="pct"/>
            <w:tcBorders>
              <w:top w:val="nil"/>
              <w:left w:val="single" w:sz="4" w:space="0" w:color="auto"/>
              <w:right w:val="single" w:sz="4" w:space="0" w:color="auto"/>
            </w:tcBorders>
            <w:shd w:val="clear" w:color="auto" w:fill="auto"/>
            <w:vAlign w:val="center"/>
          </w:tcPr>
          <w:p w14:paraId="51D2A24A"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18A8C4E1"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2509FF4" w14:textId="77777777" w:rsidTr="007371A2">
        <w:tc>
          <w:tcPr>
            <w:tcW w:w="2123" w:type="pct"/>
            <w:tcBorders>
              <w:top w:val="nil"/>
              <w:left w:val="single" w:sz="4" w:space="0" w:color="auto"/>
              <w:right w:val="single" w:sz="4" w:space="0" w:color="auto"/>
            </w:tcBorders>
            <w:shd w:val="clear" w:color="auto" w:fill="auto"/>
            <w:vAlign w:val="center"/>
          </w:tcPr>
          <w:p w14:paraId="139909A9"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71144965"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3579F79" w14:textId="77777777" w:rsidTr="007371A2">
        <w:tc>
          <w:tcPr>
            <w:tcW w:w="2123" w:type="pct"/>
            <w:tcBorders>
              <w:top w:val="nil"/>
              <w:left w:val="single" w:sz="4" w:space="0" w:color="auto"/>
              <w:right w:val="single" w:sz="4" w:space="0" w:color="auto"/>
            </w:tcBorders>
            <w:shd w:val="clear" w:color="auto" w:fill="auto"/>
            <w:vAlign w:val="center"/>
          </w:tcPr>
          <w:p w14:paraId="5A151BA5"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76D27822"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42B9A09" w14:textId="77777777" w:rsidTr="007371A2">
        <w:tc>
          <w:tcPr>
            <w:tcW w:w="2123" w:type="pct"/>
            <w:tcBorders>
              <w:left w:val="single" w:sz="4" w:space="0" w:color="auto"/>
              <w:right w:val="single" w:sz="4" w:space="0" w:color="auto"/>
            </w:tcBorders>
            <w:shd w:val="clear" w:color="auto" w:fill="auto"/>
          </w:tcPr>
          <w:p w14:paraId="538DA6D1"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7C45932A" w14:textId="77777777" w:rsidR="007371A2"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2109960896"/>
                <w:placeholder>
                  <w:docPart w:val="C82FA8BCB6AD438D84F035CEB0134910"/>
                </w:placeholder>
              </w:sdtPr>
              <w:sdtEndPr/>
              <w:sdtContent>
                <w:r w:rsidR="007371A2">
                  <w:rPr>
                    <w:rFonts w:ascii="Arial" w:hAnsi="Arial" w:cs="Arial"/>
                    <w:sz w:val="18"/>
                    <w:szCs w:val="20"/>
                  </w:rPr>
                  <w:t>Nil</w:t>
                </w:r>
              </w:sdtContent>
            </w:sdt>
          </w:p>
        </w:tc>
      </w:tr>
      <w:tr w:rsidR="007371A2" w:rsidRPr="000C5204" w14:paraId="38CE2FB2" w14:textId="77777777" w:rsidTr="007371A2">
        <w:tc>
          <w:tcPr>
            <w:tcW w:w="2123" w:type="pct"/>
            <w:tcBorders>
              <w:left w:val="single" w:sz="4" w:space="0" w:color="auto"/>
              <w:bottom w:val="single" w:sz="4" w:space="0" w:color="auto"/>
              <w:right w:val="single" w:sz="4" w:space="0" w:color="auto"/>
            </w:tcBorders>
            <w:shd w:val="clear" w:color="auto" w:fill="auto"/>
          </w:tcPr>
          <w:p w14:paraId="67C114C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7546D109"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5EA55036" w14:textId="77777777" w:rsidTr="007371A2">
        <w:tc>
          <w:tcPr>
            <w:tcW w:w="2123" w:type="pct"/>
            <w:tcBorders>
              <w:top w:val="single" w:sz="4" w:space="0" w:color="auto"/>
              <w:left w:val="single" w:sz="4" w:space="0" w:color="auto"/>
              <w:right w:val="single" w:sz="4" w:space="0" w:color="auto"/>
            </w:tcBorders>
            <w:shd w:val="clear" w:color="auto" w:fill="auto"/>
          </w:tcPr>
          <w:p w14:paraId="59088905"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377D57FD"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79D94E03" w14:textId="77777777" w:rsidTr="007371A2">
        <w:tc>
          <w:tcPr>
            <w:tcW w:w="2123" w:type="pct"/>
            <w:tcBorders>
              <w:left w:val="single" w:sz="4" w:space="0" w:color="auto"/>
              <w:right w:val="single" w:sz="4" w:space="0" w:color="auto"/>
            </w:tcBorders>
          </w:tcPr>
          <w:p w14:paraId="07031684"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sdt>
          <w:sdtPr>
            <w:rPr>
              <w:rFonts w:ascii="Arial" w:hAnsi="Arial" w:cs="Arial"/>
              <w:sz w:val="18"/>
              <w:szCs w:val="20"/>
            </w:rPr>
            <w:id w:val="-844013338"/>
            <w:placeholder>
              <w:docPart w:val="2FA9CA5AA0F247CD87FBE9AF371D0960"/>
            </w:placeholder>
          </w:sdtPr>
          <w:sdtEndPr/>
          <w:sdtContent>
            <w:tc>
              <w:tcPr>
                <w:tcW w:w="2877" w:type="pct"/>
                <w:tcBorders>
                  <w:right w:val="single" w:sz="4" w:space="0" w:color="auto"/>
                </w:tcBorders>
              </w:tcPr>
              <w:p w14:paraId="1C8372D6"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Hunter Water</w:t>
                </w:r>
              </w:p>
            </w:tc>
          </w:sdtContent>
        </w:sdt>
      </w:tr>
      <w:tr w:rsidR="007371A2" w:rsidRPr="000C5204" w14:paraId="3AFE8AE7" w14:textId="77777777" w:rsidTr="007371A2">
        <w:tc>
          <w:tcPr>
            <w:tcW w:w="2123" w:type="pct"/>
            <w:tcBorders>
              <w:left w:val="single" w:sz="4" w:space="0" w:color="auto"/>
              <w:right w:val="single" w:sz="4" w:space="0" w:color="auto"/>
            </w:tcBorders>
          </w:tcPr>
          <w:p w14:paraId="2092B3D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463572290"/>
            <w:placeholder>
              <w:docPart w:val="20848C5B75BB4D5196E7290CD8DA1850"/>
            </w:placeholder>
          </w:sdtPr>
          <w:sdtEndPr/>
          <w:sdtContent>
            <w:tc>
              <w:tcPr>
                <w:tcW w:w="2877" w:type="pct"/>
                <w:tcBorders>
                  <w:right w:val="single" w:sz="4" w:space="0" w:color="auto"/>
                </w:tcBorders>
              </w:tcPr>
              <w:p w14:paraId="370AF8F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Hunter Water’s drinking water system</w:t>
                </w:r>
              </w:p>
            </w:tc>
          </w:sdtContent>
        </w:sdt>
      </w:tr>
      <w:tr w:rsidR="007371A2" w:rsidRPr="000C5204" w14:paraId="516F7B90" w14:textId="77777777" w:rsidTr="007371A2">
        <w:tc>
          <w:tcPr>
            <w:tcW w:w="2123" w:type="pct"/>
            <w:tcBorders>
              <w:left w:val="single" w:sz="4" w:space="0" w:color="auto"/>
              <w:right w:val="single" w:sz="4" w:space="0" w:color="auto"/>
            </w:tcBorders>
          </w:tcPr>
          <w:p w14:paraId="522391F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705486099"/>
            <w:placeholder>
              <w:docPart w:val="722EAC7AF9654EF8B99E9C5A62D455CD"/>
            </w:placeholder>
          </w:sdtPr>
          <w:sdtEndPr/>
          <w:sdtContent>
            <w:tc>
              <w:tcPr>
                <w:tcW w:w="2877" w:type="pct"/>
                <w:tcBorders>
                  <w:right w:val="single" w:sz="4" w:space="0" w:color="auto"/>
                </w:tcBorders>
              </w:tcPr>
              <w:p w14:paraId="39A38699"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No</w:t>
                </w:r>
              </w:p>
            </w:tc>
          </w:sdtContent>
        </w:sdt>
      </w:tr>
      <w:tr w:rsidR="007371A2" w:rsidRPr="000C5204" w14:paraId="678C9756" w14:textId="77777777" w:rsidTr="007371A2">
        <w:tc>
          <w:tcPr>
            <w:tcW w:w="2123" w:type="pct"/>
            <w:tcBorders>
              <w:left w:val="single" w:sz="4" w:space="0" w:color="auto"/>
              <w:bottom w:val="single" w:sz="4" w:space="0" w:color="auto"/>
              <w:right w:val="single" w:sz="4" w:space="0" w:color="auto"/>
            </w:tcBorders>
          </w:tcPr>
          <w:p w14:paraId="3CE4374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sdt>
          <w:sdtPr>
            <w:rPr>
              <w:rFonts w:ascii="Arial" w:hAnsi="Arial" w:cs="Arial"/>
              <w:sz w:val="18"/>
              <w:szCs w:val="20"/>
            </w:rPr>
            <w:id w:val="909966326"/>
            <w:placeholder>
              <w:docPart w:val="683A12D2210A443EABA90CD602234B9F"/>
            </w:placeholder>
          </w:sdtPr>
          <w:sdtEndPr/>
          <w:sdtContent>
            <w:tc>
              <w:tcPr>
                <w:tcW w:w="2877" w:type="pct"/>
                <w:tcBorders>
                  <w:bottom w:val="single" w:sz="4" w:space="0" w:color="auto"/>
                  <w:right w:val="single" w:sz="4" w:space="0" w:color="auto"/>
                </w:tcBorders>
              </w:tcPr>
              <w:p w14:paraId="1A2A65B5"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sdtContent>
        </w:sdt>
      </w:tr>
      <w:tr w:rsidR="007371A2" w:rsidRPr="000C5204" w14:paraId="2CDECC76" w14:textId="77777777" w:rsidTr="007371A2">
        <w:tc>
          <w:tcPr>
            <w:tcW w:w="2123" w:type="pct"/>
            <w:tcBorders>
              <w:top w:val="single" w:sz="4" w:space="0" w:color="auto"/>
              <w:left w:val="single" w:sz="4" w:space="0" w:color="auto"/>
              <w:right w:val="single" w:sz="4" w:space="0" w:color="auto"/>
            </w:tcBorders>
            <w:shd w:val="clear" w:color="auto" w:fill="auto"/>
          </w:tcPr>
          <w:p w14:paraId="17969C21"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07F06852"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44E4978" w14:textId="77777777" w:rsidTr="007371A2">
        <w:tc>
          <w:tcPr>
            <w:tcW w:w="2123" w:type="pct"/>
            <w:tcBorders>
              <w:left w:val="single" w:sz="4" w:space="0" w:color="auto"/>
              <w:right w:val="single" w:sz="4" w:space="0" w:color="auto"/>
            </w:tcBorders>
          </w:tcPr>
          <w:p w14:paraId="7A5686F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tcPr>
          <w:sdt>
            <w:sdtPr>
              <w:rPr>
                <w:rFonts w:ascii="Arial" w:hAnsi="Arial" w:cs="Arial"/>
                <w:sz w:val="18"/>
                <w:szCs w:val="20"/>
              </w:rPr>
              <w:id w:val="1910582699"/>
              <w:placeholder>
                <w:docPart w:val="11421E266A9F4A7B95C810CF2741E596"/>
              </w:placeholder>
            </w:sdtPr>
            <w:sdtEndPr/>
            <w:sdtContent>
              <w:p w14:paraId="648458C4"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SUEZ Water and Treatment Solutions (16_038)</w:t>
                </w:r>
              </w:p>
            </w:sdtContent>
          </w:sdt>
        </w:tc>
      </w:tr>
      <w:tr w:rsidR="007371A2" w:rsidRPr="000C5204" w14:paraId="6543EAEA" w14:textId="77777777" w:rsidTr="007371A2">
        <w:tc>
          <w:tcPr>
            <w:tcW w:w="2123" w:type="pct"/>
            <w:tcBorders>
              <w:left w:val="single" w:sz="4" w:space="0" w:color="auto"/>
              <w:right w:val="single" w:sz="4" w:space="0" w:color="auto"/>
            </w:tcBorders>
          </w:tcPr>
          <w:p w14:paraId="0A655A8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136146681"/>
            <w:placeholder>
              <w:docPart w:val="AEB108822641461DB7B15F1B63439BFA"/>
            </w:placeholder>
          </w:sdtPr>
          <w:sdtEndPr/>
          <w:sdtContent>
            <w:tc>
              <w:tcPr>
                <w:tcW w:w="2877" w:type="pct"/>
                <w:tcBorders>
                  <w:right w:val="single" w:sz="4" w:space="0" w:color="auto"/>
                </w:tcBorders>
              </w:tcPr>
              <w:p w14:paraId="6D4E05D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Kooragang Industrial Water Plant, Mayfield West</w:t>
                </w:r>
              </w:p>
            </w:tc>
          </w:sdtContent>
        </w:sdt>
      </w:tr>
      <w:tr w:rsidR="007371A2" w:rsidRPr="000C5204" w14:paraId="36FF489B" w14:textId="77777777" w:rsidTr="007371A2">
        <w:trPr>
          <w:trHeight w:val="556"/>
        </w:trPr>
        <w:tc>
          <w:tcPr>
            <w:tcW w:w="2123" w:type="pct"/>
            <w:tcBorders>
              <w:left w:val="single" w:sz="4" w:space="0" w:color="auto"/>
              <w:right w:val="single" w:sz="4" w:space="0" w:color="auto"/>
            </w:tcBorders>
          </w:tcPr>
          <w:p w14:paraId="7998081E"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116183908"/>
            <w:placeholder>
              <w:docPart w:val="89432919DB6B4C3898B3FDAA39F7E674"/>
            </w:placeholder>
          </w:sdtPr>
          <w:sdtEndPr/>
          <w:sdtContent>
            <w:tc>
              <w:tcPr>
                <w:tcW w:w="2877" w:type="pct"/>
                <w:tcBorders>
                  <w:right w:val="single" w:sz="4" w:space="0" w:color="auto"/>
                </w:tcBorders>
              </w:tcPr>
              <w:p w14:paraId="587C636E"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No</w:t>
                </w:r>
              </w:p>
            </w:tc>
          </w:sdtContent>
        </w:sdt>
      </w:tr>
      <w:tr w:rsidR="007371A2" w:rsidRPr="000C5204" w14:paraId="0D6F5854" w14:textId="77777777" w:rsidTr="007371A2">
        <w:tc>
          <w:tcPr>
            <w:tcW w:w="2123" w:type="pct"/>
            <w:tcBorders>
              <w:left w:val="single" w:sz="4" w:space="0" w:color="auto"/>
              <w:bottom w:val="single" w:sz="4" w:space="0" w:color="auto"/>
              <w:right w:val="single" w:sz="4" w:space="0" w:color="auto"/>
            </w:tcBorders>
          </w:tcPr>
          <w:p w14:paraId="7A912D6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Details of any order under section 54 of the Act by which the licensee is declared to be a retailer of last resort</w:t>
            </w:r>
          </w:p>
        </w:tc>
        <w:sdt>
          <w:sdtPr>
            <w:rPr>
              <w:rFonts w:ascii="Arial" w:hAnsi="Arial" w:cs="Arial"/>
              <w:sz w:val="18"/>
              <w:szCs w:val="20"/>
            </w:rPr>
            <w:id w:val="302907817"/>
            <w:placeholder>
              <w:docPart w:val="7B93FD6BF32544D488308DF18C437241"/>
            </w:placeholder>
          </w:sdtPr>
          <w:sdtEndPr/>
          <w:sdtContent>
            <w:tc>
              <w:tcPr>
                <w:tcW w:w="2877" w:type="pct"/>
                <w:tcBorders>
                  <w:bottom w:val="single" w:sz="4" w:space="0" w:color="auto"/>
                  <w:right w:val="single" w:sz="4" w:space="0" w:color="auto"/>
                </w:tcBorders>
              </w:tcPr>
              <w:p w14:paraId="2E8708F5"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sdtContent>
        </w:sdt>
      </w:tr>
      <w:tr w:rsidR="007371A2" w:rsidRPr="000C5204" w14:paraId="526B5FD1" w14:textId="77777777" w:rsidTr="007371A2">
        <w:tc>
          <w:tcPr>
            <w:tcW w:w="2123" w:type="pct"/>
            <w:tcBorders>
              <w:top w:val="single" w:sz="4" w:space="0" w:color="auto"/>
              <w:left w:val="single" w:sz="4" w:space="0" w:color="auto"/>
              <w:right w:val="single" w:sz="4" w:space="0" w:color="auto"/>
            </w:tcBorders>
            <w:shd w:val="clear" w:color="auto" w:fill="auto"/>
          </w:tcPr>
          <w:p w14:paraId="039C4046"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1C5A61EC"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CEF924E" w14:textId="77777777" w:rsidTr="007371A2">
        <w:tc>
          <w:tcPr>
            <w:tcW w:w="2123" w:type="pct"/>
            <w:tcBorders>
              <w:left w:val="single" w:sz="4" w:space="0" w:color="auto"/>
              <w:right w:val="single" w:sz="4" w:space="0" w:color="auto"/>
            </w:tcBorders>
          </w:tcPr>
          <w:p w14:paraId="7C47C0E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tcPr>
          <w:sdt>
            <w:sdtPr>
              <w:rPr>
                <w:rFonts w:ascii="Arial" w:hAnsi="Arial" w:cs="Arial"/>
                <w:sz w:val="18"/>
                <w:szCs w:val="20"/>
              </w:rPr>
              <w:id w:val="-24634587"/>
              <w:placeholder>
                <w:docPart w:val="4E718D9D13B1490AA2330393AACC05B2"/>
              </w:placeholder>
            </w:sdtPr>
            <w:sdtEndPr/>
            <w:sdtContent>
              <w:p w14:paraId="67C00793"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sdtContent>
          </w:sdt>
        </w:tc>
      </w:tr>
      <w:tr w:rsidR="007371A2" w:rsidRPr="000C5204" w14:paraId="0DF3EFD2" w14:textId="77777777" w:rsidTr="007371A2">
        <w:tc>
          <w:tcPr>
            <w:tcW w:w="2123" w:type="pct"/>
            <w:tcBorders>
              <w:left w:val="single" w:sz="4" w:space="0" w:color="auto"/>
              <w:right w:val="single" w:sz="4" w:space="0" w:color="auto"/>
            </w:tcBorders>
          </w:tcPr>
          <w:p w14:paraId="1DCC968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sdt>
          <w:sdtPr>
            <w:rPr>
              <w:rFonts w:ascii="Arial" w:hAnsi="Arial" w:cs="Arial"/>
              <w:sz w:val="18"/>
              <w:szCs w:val="20"/>
            </w:rPr>
            <w:id w:val="-1771223568"/>
            <w:placeholder>
              <w:docPart w:val="7EBE9C75EEB1431894EF5100563984F6"/>
            </w:placeholder>
          </w:sdtPr>
          <w:sdtEndPr/>
          <w:sdtContent>
            <w:tc>
              <w:tcPr>
                <w:tcW w:w="2877" w:type="pct"/>
                <w:tcBorders>
                  <w:right w:val="single" w:sz="4" w:space="0" w:color="auto"/>
                </w:tcBorders>
              </w:tcPr>
              <w:p w14:paraId="4CB67003"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w:t>
                </w:r>
              </w:p>
            </w:tc>
          </w:sdtContent>
        </w:sdt>
      </w:tr>
      <w:tr w:rsidR="007371A2" w:rsidRPr="000C5204" w14:paraId="188A48C4" w14:textId="77777777" w:rsidTr="007371A2">
        <w:tc>
          <w:tcPr>
            <w:tcW w:w="2123" w:type="pct"/>
            <w:tcBorders>
              <w:left w:val="single" w:sz="4" w:space="0" w:color="auto"/>
              <w:bottom w:val="single" w:sz="4" w:space="0" w:color="auto"/>
              <w:right w:val="single" w:sz="4" w:space="0" w:color="auto"/>
            </w:tcBorders>
          </w:tcPr>
          <w:p w14:paraId="6243FEC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sdt>
          <w:sdtPr>
            <w:rPr>
              <w:rFonts w:ascii="Arial" w:hAnsi="Arial" w:cs="Arial"/>
              <w:sz w:val="18"/>
              <w:szCs w:val="20"/>
            </w:rPr>
            <w:id w:val="1795788918"/>
            <w:placeholder>
              <w:docPart w:val="7817724B5FFD475BB73A38D391C49ECA"/>
            </w:placeholder>
          </w:sdtPr>
          <w:sdtEndPr/>
          <w:sdtContent>
            <w:tc>
              <w:tcPr>
                <w:tcW w:w="2877" w:type="pct"/>
                <w:tcBorders>
                  <w:bottom w:val="single" w:sz="4" w:space="0" w:color="auto"/>
                  <w:right w:val="single" w:sz="4" w:space="0" w:color="auto"/>
                </w:tcBorders>
              </w:tcPr>
              <w:p w14:paraId="659176D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sdtContent>
        </w:sdt>
      </w:tr>
      <w:bookmarkEnd w:id="32"/>
    </w:tbl>
    <w:p w14:paraId="10790A53" w14:textId="77777777" w:rsidR="008B0160" w:rsidRPr="000C5204" w:rsidRDefault="008B0160">
      <w:pPr>
        <w:spacing w:after="200" w:line="276" w:lineRule="auto"/>
      </w:pPr>
    </w:p>
    <w:p w14:paraId="0E8DBA18" w14:textId="4BF3E5EB" w:rsidR="007371A2" w:rsidRDefault="007371A2">
      <w:pPr>
        <w:spacing w:after="200" w:line="276" w:lineRule="auto"/>
      </w:pPr>
      <w:r>
        <w:br w:type="page"/>
      </w:r>
    </w:p>
    <w:p w14:paraId="66C83DB6" w14:textId="77777777" w:rsidR="001E5D37" w:rsidRPr="000C5204" w:rsidRDefault="001E5D37">
      <w:pPr>
        <w:spacing w:after="200" w:line="276" w:lineRule="auto"/>
      </w:pPr>
      <w:bookmarkStart w:id="33" w:name="L17_040"/>
    </w:p>
    <w:tbl>
      <w:tblPr>
        <w:tblStyle w:val="TableGrid"/>
        <w:tblW w:w="9776" w:type="dxa"/>
        <w:tblLook w:val="04A0" w:firstRow="1" w:lastRow="0" w:firstColumn="1" w:lastColumn="0" w:noHBand="0" w:noVBand="1"/>
      </w:tblPr>
      <w:tblGrid>
        <w:gridCol w:w="4248"/>
        <w:gridCol w:w="5528"/>
      </w:tblGrid>
      <w:tr w:rsidR="007371A2" w:rsidRPr="00C92C10" w14:paraId="31C324D5" w14:textId="77777777" w:rsidTr="009928A1">
        <w:tc>
          <w:tcPr>
            <w:tcW w:w="4248" w:type="dxa"/>
          </w:tcPr>
          <w:p w14:paraId="30054BBF"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528" w:type="dxa"/>
          </w:tcPr>
          <w:p w14:paraId="5637B261" w14:textId="77777777" w:rsidR="007371A2" w:rsidRPr="008C22C0" w:rsidRDefault="007371A2" w:rsidP="007371A2">
            <w:pPr>
              <w:rPr>
                <w:rFonts w:ascii="Arial" w:hAnsi="Arial" w:cs="Arial"/>
                <w:szCs w:val="22"/>
              </w:rPr>
            </w:pPr>
            <w:r w:rsidRPr="005273A1">
              <w:rPr>
                <w:rFonts w:ascii="Arial" w:hAnsi="Arial" w:cs="Arial"/>
                <w:szCs w:val="22"/>
              </w:rPr>
              <w:t>Narara Ecovillage Co-operative Ltd</w:t>
            </w:r>
          </w:p>
        </w:tc>
      </w:tr>
      <w:tr w:rsidR="007371A2" w:rsidRPr="00C92C10" w14:paraId="7E2F6D44" w14:textId="77777777" w:rsidTr="009928A1">
        <w:tc>
          <w:tcPr>
            <w:tcW w:w="4248" w:type="dxa"/>
          </w:tcPr>
          <w:p w14:paraId="2668C0F1"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1BBEB4EB" w14:textId="77777777" w:rsidR="007371A2" w:rsidRPr="00C92C10" w:rsidRDefault="007371A2" w:rsidP="007371A2">
            <w:pPr>
              <w:rPr>
                <w:rFonts w:ascii="Arial" w:hAnsi="Arial" w:cs="Arial"/>
                <w:szCs w:val="22"/>
              </w:rPr>
            </w:pPr>
            <w:r>
              <w:rPr>
                <w:rFonts w:ascii="Arial" w:hAnsi="Arial" w:cs="Arial"/>
                <w:szCs w:val="22"/>
              </w:rPr>
              <w:t>Narara</w:t>
            </w:r>
          </w:p>
        </w:tc>
      </w:tr>
      <w:tr w:rsidR="007371A2" w:rsidRPr="00C92C10" w14:paraId="2695803D" w14:textId="77777777" w:rsidTr="009928A1">
        <w:tc>
          <w:tcPr>
            <w:tcW w:w="4248" w:type="dxa"/>
          </w:tcPr>
          <w:p w14:paraId="7C7FB7FF"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921451213"/>
            <w:placeholder>
              <w:docPart w:val="FAE60DA826024717B0663316A86499ED"/>
            </w:placeholder>
          </w:sdtPr>
          <w:sdtEndPr/>
          <w:sdtContent>
            <w:sdt>
              <w:sdtPr>
                <w:rPr>
                  <w:rFonts w:ascii="Arial" w:hAnsi="Arial" w:cs="Arial"/>
                  <w:szCs w:val="22"/>
                </w:rPr>
                <w:id w:val="2140378744"/>
                <w:placeholder>
                  <w:docPart w:val="D4209604147342C0BC88D58D6B38DEF9"/>
                </w:placeholder>
              </w:sdtPr>
              <w:sdtEndPr/>
              <w:sdtContent>
                <w:tc>
                  <w:tcPr>
                    <w:tcW w:w="5528" w:type="dxa"/>
                  </w:tcPr>
                  <w:p w14:paraId="4AC299DD" w14:textId="77777777" w:rsidR="007371A2" w:rsidRPr="00265C66" w:rsidRDefault="007371A2" w:rsidP="007371A2">
                    <w:pPr>
                      <w:rPr>
                        <w:rFonts w:ascii="Arial" w:hAnsi="Arial" w:cs="Arial"/>
                        <w:szCs w:val="22"/>
                      </w:rPr>
                    </w:pPr>
                    <w:r w:rsidRPr="005273A1">
                      <w:rPr>
                        <w:rFonts w:ascii="Arial" w:hAnsi="Arial" w:cs="Arial"/>
                        <w:szCs w:val="22"/>
                      </w:rPr>
                      <w:t>17_040</w:t>
                    </w:r>
                  </w:p>
                </w:tc>
              </w:sdtContent>
            </w:sdt>
          </w:sdtContent>
        </w:sdt>
      </w:tr>
    </w:tbl>
    <w:p w14:paraId="50656C8A"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0C23B25C" w14:textId="77777777" w:rsidTr="007371A2">
        <w:tc>
          <w:tcPr>
            <w:tcW w:w="2123" w:type="pct"/>
            <w:tcBorders>
              <w:top w:val="single" w:sz="4" w:space="0" w:color="auto"/>
              <w:left w:val="single" w:sz="4" w:space="0" w:color="auto"/>
              <w:right w:val="single" w:sz="4" w:space="0" w:color="auto"/>
            </w:tcBorders>
            <w:shd w:val="clear" w:color="auto" w:fill="auto"/>
          </w:tcPr>
          <w:p w14:paraId="5E01D5CE"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7741A5A"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6C397241" w14:textId="77777777" w:rsidTr="007371A2">
        <w:tc>
          <w:tcPr>
            <w:tcW w:w="2123" w:type="pct"/>
            <w:tcBorders>
              <w:left w:val="single" w:sz="4" w:space="0" w:color="auto"/>
              <w:right w:val="single" w:sz="4" w:space="0" w:color="auto"/>
            </w:tcBorders>
            <w:shd w:val="clear" w:color="auto" w:fill="auto"/>
          </w:tcPr>
          <w:p w14:paraId="507E27B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859123734"/>
            <w:placeholder>
              <w:docPart w:val="9469FDFE417343828D4F13ABC2EE4750"/>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12C6B5CF"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7371A2" w:rsidRPr="000C5204" w14:paraId="79729FD9" w14:textId="77777777" w:rsidTr="007371A2">
        <w:tc>
          <w:tcPr>
            <w:tcW w:w="2123" w:type="pct"/>
            <w:tcBorders>
              <w:left w:val="single" w:sz="4" w:space="0" w:color="auto"/>
              <w:right w:val="single" w:sz="4" w:space="0" w:color="auto"/>
            </w:tcBorders>
            <w:shd w:val="clear" w:color="auto" w:fill="auto"/>
          </w:tcPr>
          <w:p w14:paraId="72E1205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1619673674"/>
            <w:placeholder>
              <w:docPart w:val="D79262737BD240E090237DF60E20AE67"/>
            </w:placeholder>
          </w:sdtPr>
          <w:sdtEndPr/>
          <w:sdtContent>
            <w:sdt>
              <w:sdtPr>
                <w:rPr>
                  <w:rFonts w:ascii="Arial" w:hAnsi="Arial" w:cs="Arial"/>
                  <w:sz w:val="18"/>
                  <w:szCs w:val="20"/>
                </w:rPr>
                <w:id w:val="1448352013"/>
                <w:placeholder>
                  <w:docPart w:val="21EE97C44CC64FBDAF709F24DFF6810B"/>
                </w:placeholder>
              </w:sdtPr>
              <w:sdtEndPr/>
              <w:sdtContent>
                <w:sdt>
                  <w:sdtPr>
                    <w:rPr>
                      <w:rFonts w:ascii="Arial" w:hAnsi="Arial" w:cs="Arial"/>
                      <w:sz w:val="18"/>
                      <w:szCs w:val="20"/>
                    </w:rPr>
                    <w:id w:val="1592742074"/>
                    <w:placeholder>
                      <w:docPart w:val="5DCAEDFDA4924350AB33DDA50D653F80"/>
                    </w:placeholder>
                  </w:sdtPr>
                  <w:sdtEndPr/>
                  <w:sdtContent>
                    <w:sdt>
                      <w:sdtPr>
                        <w:rPr>
                          <w:rFonts w:ascii="Arial" w:hAnsi="Arial" w:cs="Arial"/>
                          <w:sz w:val="18"/>
                          <w:szCs w:val="20"/>
                        </w:rPr>
                        <w:id w:val="1326241464"/>
                        <w:placeholder>
                          <w:docPart w:val="D7087D3EF4F9460AB157BF922E4DF2BB"/>
                        </w:placeholder>
                      </w:sdtPr>
                      <w:sdtEndPr>
                        <w:rPr>
                          <w:color w:val="FF0000"/>
                        </w:rPr>
                      </w:sdtEndPr>
                      <w:sdtContent>
                        <w:tc>
                          <w:tcPr>
                            <w:tcW w:w="2877" w:type="pct"/>
                            <w:tcBorders>
                              <w:left w:val="single" w:sz="4" w:space="0" w:color="auto"/>
                              <w:right w:val="single" w:sz="4" w:space="0" w:color="auto"/>
                            </w:tcBorders>
                            <w:shd w:val="clear" w:color="auto" w:fill="auto"/>
                          </w:tcPr>
                          <w:p w14:paraId="41A1DB9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4 July 2017</w:t>
                            </w:r>
                          </w:p>
                        </w:tc>
                      </w:sdtContent>
                    </w:sdt>
                  </w:sdtContent>
                </w:sdt>
              </w:sdtContent>
            </w:sdt>
          </w:sdtContent>
        </w:sdt>
      </w:tr>
      <w:tr w:rsidR="007371A2" w:rsidRPr="000C5204" w14:paraId="741A1229" w14:textId="77777777" w:rsidTr="007371A2">
        <w:tc>
          <w:tcPr>
            <w:tcW w:w="2123" w:type="pct"/>
            <w:tcBorders>
              <w:left w:val="single" w:sz="4" w:space="0" w:color="auto"/>
              <w:right w:val="single" w:sz="4" w:space="0" w:color="auto"/>
            </w:tcBorders>
            <w:shd w:val="clear" w:color="auto" w:fill="auto"/>
            <w:vAlign w:val="center"/>
          </w:tcPr>
          <w:p w14:paraId="3D6B402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568980AB" w14:textId="77777777" w:rsidR="007371A2" w:rsidRPr="000C5204" w:rsidRDefault="009928A1" w:rsidP="007371A2">
            <w:pPr>
              <w:spacing w:beforeLines="20" w:before="48" w:afterLines="20" w:after="48"/>
              <w:rPr>
                <w:rFonts w:ascii="Arial" w:hAnsi="Arial" w:cs="Arial"/>
                <w:sz w:val="18"/>
                <w:szCs w:val="20"/>
              </w:rPr>
            </w:pPr>
            <w:hyperlink r:id="rId55" w:history="1">
              <w:r w:rsidR="007371A2">
                <w:rPr>
                  <w:rStyle w:val="Hyperlink"/>
                  <w:rFonts w:ascii="Arial" w:hAnsi="Arial" w:cs="Arial"/>
                  <w:sz w:val="18"/>
                  <w:szCs w:val="20"/>
                </w:rPr>
                <w:t>Refer Licence</w:t>
              </w:r>
            </w:hyperlink>
          </w:p>
        </w:tc>
      </w:tr>
      <w:tr w:rsidR="007371A2" w:rsidRPr="000C5204" w14:paraId="1D055EC6" w14:textId="77777777" w:rsidTr="007371A2">
        <w:tc>
          <w:tcPr>
            <w:tcW w:w="2123" w:type="pct"/>
            <w:tcBorders>
              <w:top w:val="nil"/>
              <w:left w:val="single" w:sz="4" w:space="0" w:color="auto"/>
              <w:right w:val="single" w:sz="4" w:space="0" w:color="auto"/>
            </w:tcBorders>
            <w:shd w:val="clear" w:color="auto" w:fill="auto"/>
            <w:vAlign w:val="center"/>
          </w:tcPr>
          <w:p w14:paraId="27379A45"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1B2607C9"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54119AAD" w14:textId="77777777" w:rsidTr="007371A2">
        <w:tc>
          <w:tcPr>
            <w:tcW w:w="2123" w:type="pct"/>
            <w:tcBorders>
              <w:top w:val="nil"/>
              <w:left w:val="single" w:sz="4" w:space="0" w:color="auto"/>
              <w:right w:val="single" w:sz="4" w:space="0" w:color="auto"/>
            </w:tcBorders>
            <w:shd w:val="clear" w:color="auto" w:fill="auto"/>
            <w:vAlign w:val="center"/>
          </w:tcPr>
          <w:p w14:paraId="7211809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247FC0B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5744BCAE" w14:textId="77777777" w:rsidTr="007371A2">
        <w:tc>
          <w:tcPr>
            <w:tcW w:w="2123" w:type="pct"/>
            <w:tcBorders>
              <w:top w:val="nil"/>
              <w:left w:val="single" w:sz="4" w:space="0" w:color="auto"/>
              <w:right w:val="single" w:sz="4" w:space="0" w:color="auto"/>
            </w:tcBorders>
            <w:shd w:val="clear" w:color="auto" w:fill="auto"/>
            <w:vAlign w:val="center"/>
          </w:tcPr>
          <w:p w14:paraId="4267C965"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22A60CC6"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BB77815" w14:textId="77777777" w:rsidTr="007371A2">
        <w:tc>
          <w:tcPr>
            <w:tcW w:w="2123" w:type="pct"/>
            <w:tcBorders>
              <w:left w:val="single" w:sz="4" w:space="0" w:color="auto"/>
              <w:right w:val="single" w:sz="4" w:space="0" w:color="auto"/>
            </w:tcBorders>
            <w:shd w:val="clear" w:color="auto" w:fill="auto"/>
          </w:tcPr>
          <w:p w14:paraId="0307344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466C81AC" w14:textId="77777777" w:rsidR="007371A2" w:rsidRPr="008877E5" w:rsidRDefault="009928A1" w:rsidP="007371A2">
            <w:pPr>
              <w:spacing w:beforeLines="20" w:before="48" w:afterLines="20" w:after="48"/>
              <w:rPr>
                <w:rFonts w:ascii="Arial" w:hAnsi="Arial" w:cs="Arial"/>
                <w:sz w:val="18"/>
                <w:szCs w:val="20"/>
              </w:rPr>
            </w:pPr>
            <w:sdt>
              <w:sdtPr>
                <w:rPr>
                  <w:rFonts w:ascii="Arial" w:hAnsi="Arial" w:cs="Arial"/>
                  <w:sz w:val="18"/>
                  <w:szCs w:val="20"/>
                </w:rPr>
                <w:id w:val="-1074042984"/>
                <w:placeholder>
                  <w:docPart w:val="2E24A9B559AF427B85B12EDA6AAD1941"/>
                </w:placeholder>
              </w:sdtPr>
              <w:sdtEndPr/>
              <w:sdtContent>
                <w:sdt>
                  <w:sdtPr>
                    <w:rPr>
                      <w:rFonts w:ascii="Arial" w:hAnsi="Arial" w:cs="Arial"/>
                      <w:sz w:val="18"/>
                      <w:szCs w:val="20"/>
                    </w:rPr>
                    <w:id w:val="-2061934405"/>
                    <w:placeholder>
                      <w:docPart w:val="5500FFAB750B4458B83320024002E247"/>
                    </w:placeholder>
                  </w:sdtPr>
                  <w:sdtEndPr/>
                  <w:sdtContent>
                    <w:sdt>
                      <w:sdtPr>
                        <w:rPr>
                          <w:rFonts w:ascii="Arial" w:hAnsi="Arial" w:cs="Arial"/>
                          <w:sz w:val="18"/>
                          <w:szCs w:val="20"/>
                        </w:rPr>
                        <w:id w:val="1032762430"/>
                        <w:placeholder>
                          <w:docPart w:val="7DFB50CBA13C4675ADF690E09817C93C"/>
                        </w:placeholder>
                      </w:sdtPr>
                      <w:sdtEndPr/>
                      <w:sdtContent>
                        <w:r w:rsidR="007371A2">
                          <w:rPr>
                            <w:rFonts w:ascii="Arial" w:hAnsi="Arial" w:cs="Arial"/>
                            <w:sz w:val="18"/>
                            <w:szCs w:val="20"/>
                          </w:rPr>
                          <w:t>Nil</w:t>
                        </w:r>
                      </w:sdtContent>
                    </w:sdt>
                  </w:sdtContent>
                </w:sdt>
              </w:sdtContent>
            </w:sdt>
          </w:p>
        </w:tc>
      </w:tr>
      <w:tr w:rsidR="007371A2" w:rsidRPr="000C5204" w14:paraId="31A79476" w14:textId="77777777" w:rsidTr="007371A2">
        <w:tc>
          <w:tcPr>
            <w:tcW w:w="2123" w:type="pct"/>
            <w:tcBorders>
              <w:left w:val="single" w:sz="4" w:space="0" w:color="auto"/>
              <w:right w:val="single" w:sz="4" w:space="0" w:color="auto"/>
            </w:tcBorders>
            <w:shd w:val="clear" w:color="auto" w:fill="auto"/>
          </w:tcPr>
          <w:p w14:paraId="58868AE1"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sdt>
          <w:sdtPr>
            <w:rPr>
              <w:rFonts w:ascii="Arial" w:hAnsi="Arial" w:cs="Arial"/>
              <w:sz w:val="18"/>
              <w:szCs w:val="20"/>
            </w:rPr>
            <w:id w:val="570464793"/>
            <w:placeholder>
              <w:docPart w:val="E05CF11652A547ABAF076CA35BB2767C"/>
            </w:placeholder>
          </w:sdtPr>
          <w:sdtEndPr/>
          <w:sdtContent>
            <w:tc>
              <w:tcPr>
                <w:tcW w:w="2877" w:type="pct"/>
                <w:tcBorders>
                  <w:right w:val="single" w:sz="4" w:space="0" w:color="auto"/>
                </w:tcBorders>
              </w:tcPr>
              <w:p w14:paraId="3C8ABDFE" w14:textId="77777777" w:rsidR="007371A2" w:rsidRPr="000C5204" w:rsidRDefault="009928A1" w:rsidP="007371A2">
                <w:pPr>
                  <w:spacing w:beforeLines="20" w:before="48" w:afterLines="20" w:after="48"/>
                  <w:rPr>
                    <w:rFonts w:ascii="Arial" w:hAnsi="Arial" w:cs="Arial"/>
                    <w:sz w:val="18"/>
                    <w:szCs w:val="20"/>
                  </w:rPr>
                </w:pPr>
                <w:hyperlink r:id="rId56" w:history="1">
                  <w:r w:rsidR="007371A2" w:rsidRPr="00557E98">
                    <w:rPr>
                      <w:rFonts w:ascii="Arial" w:hAnsi="Arial" w:cs="Arial"/>
                      <w:sz w:val="18"/>
                      <w:szCs w:val="20"/>
                    </w:rPr>
                    <w:t>Nil</w:t>
                  </w:r>
                </w:hyperlink>
              </w:p>
            </w:tc>
          </w:sdtContent>
        </w:sdt>
      </w:tr>
      <w:tr w:rsidR="007371A2" w:rsidRPr="000C5204" w14:paraId="11A666D2" w14:textId="77777777" w:rsidTr="007371A2">
        <w:tc>
          <w:tcPr>
            <w:tcW w:w="2123" w:type="pct"/>
            <w:tcBorders>
              <w:top w:val="single" w:sz="4" w:space="0" w:color="auto"/>
              <w:left w:val="single" w:sz="4" w:space="0" w:color="auto"/>
              <w:right w:val="single" w:sz="4" w:space="0" w:color="auto"/>
            </w:tcBorders>
            <w:shd w:val="clear" w:color="auto" w:fill="auto"/>
          </w:tcPr>
          <w:p w14:paraId="04F74EE2"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1E99E9AD"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DAF5A67" w14:textId="77777777" w:rsidTr="007371A2">
        <w:tc>
          <w:tcPr>
            <w:tcW w:w="2123" w:type="pct"/>
            <w:tcBorders>
              <w:left w:val="single" w:sz="4" w:space="0" w:color="auto"/>
              <w:right w:val="single" w:sz="4" w:space="0" w:color="auto"/>
            </w:tcBorders>
            <w:shd w:val="clear" w:color="auto" w:fill="auto"/>
          </w:tcPr>
          <w:p w14:paraId="37C33904"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576F272B" w14:textId="0B1314C4" w:rsidR="007371A2" w:rsidRPr="000C5204" w:rsidRDefault="00607F78" w:rsidP="007371A2">
            <w:pPr>
              <w:spacing w:beforeLines="20" w:before="48" w:afterLines="20" w:after="48"/>
              <w:rPr>
                <w:rFonts w:ascii="Arial" w:hAnsi="Arial" w:cs="Arial"/>
                <w:sz w:val="18"/>
                <w:szCs w:val="20"/>
              </w:rPr>
            </w:pPr>
            <w:r>
              <w:rPr>
                <w:rFonts w:ascii="Arial" w:hAnsi="Arial" w:cs="Arial"/>
                <w:sz w:val="18"/>
                <w:szCs w:val="20"/>
              </w:rPr>
              <w:t>D</w:t>
            </w:r>
            <w:r w:rsidRPr="000C5204">
              <w:rPr>
                <w:rFonts w:ascii="Arial" w:hAnsi="Arial" w:cs="Arial"/>
                <w:sz w:val="18"/>
                <w:szCs w:val="20"/>
              </w:rPr>
              <w:t xml:space="preserve">rinking </w:t>
            </w:r>
            <w:r w:rsidR="007371A2" w:rsidRPr="000C5204">
              <w:rPr>
                <w:rFonts w:ascii="Arial" w:hAnsi="Arial" w:cs="Arial"/>
                <w:sz w:val="18"/>
                <w:szCs w:val="20"/>
              </w:rPr>
              <w:t>water supply from Central Coast Council’s drinking water system.</w:t>
            </w:r>
          </w:p>
          <w:p w14:paraId="5E3E78DB" w14:textId="7610643D" w:rsidR="007371A2" w:rsidRPr="000C5204" w:rsidRDefault="007371A2" w:rsidP="00C859C7">
            <w:pPr>
              <w:spacing w:beforeLines="20" w:before="48" w:afterLines="20" w:after="48"/>
              <w:rPr>
                <w:rFonts w:ascii="Arial" w:hAnsi="Arial" w:cs="Arial"/>
                <w:sz w:val="18"/>
                <w:szCs w:val="20"/>
              </w:rPr>
            </w:pPr>
          </w:p>
        </w:tc>
      </w:tr>
      <w:tr w:rsidR="007371A2" w:rsidRPr="000C5204" w14:paraId="20D76AD8" w14:textId="77777777" w:rsidTr="007371A2">
        <w:tc>
          <w:tcPr>
            <w:tcW w:w="2123" w:type="pct"/>
            <w:tcBorders>
              <w:left w:val="single" w:sz="4" w:space="0" w:color="auto"/>
              <w:right w:val="single" w:sz="4" w:space="0" w:color="auto"/>
            </w:tcBorders>
            <w:shd w:val="clear" w:color="auto" w:fill="auto"/>
          </w:tcPr>
          <w:p w14:paraId="6B2BEA05" w14:textId="5D3EF69D"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tc>
          <w:tcPr>
            <w:tcW w:w="2877" w:type="pct"/>
            <w:tcBorders>
              <w:right w:val="single" w:sz="4" w:space="0" w:color="auto"/>
            </w:tcBorders>
            <w:shd w:val="clear" w:color="auto" w:fill="auto"/>
          </w:tcPr>
          <w:p w14:paraId="0EBDC266"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(17_041R)</w:t>
            </w:r>
          </w:p>
        </w:tc>
      </w:tr>
      <w:tr w:rsidR="007371A2" w:rsidRPr="000C5204" w14:paraId="5E93ECA0" w14:textId="77777777" w:rsidTr="007371A2">
        <w:tc>
          <w:tcPr>
            <w:tcW w:w="2123" w:type="pct"/>
            <w:tcBorders>
              <w:left w:val="single" w:sz="4" w:space="0" w:color="auto"/>
              <w:bottom w:val="single" w:sz="4" w:space="0" w:color="auto"/>
              <w:right w:val="single" w:sz="4" w:space="0" w:color="auto"/>
            </w:tcBorders>
            <w:shd w:val="clear" w:color="auto" w:fill="auto"/>
          </w:tcPr>
          <w:p w14:paraId="032AA54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16127EB7"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239FFFF1" w14:textId="77777777" w:rsidTr="007371A2">
        <w:tc>
          <w:tcPr>
            <w:tcW w:w="2123" w:type="pct"/>
            <w:tcBorders>
              <w:top w:val="single" w:sz="4" w:space="0" w:color="auto"/>
              <w:left w:val="single" w:sz="4" w:space="0" w:color="auto"/>
              <w:right w:val="single" w:sz="4" w:space="0" w:color="auto"/>
            </w:tcBorders>
            <w:shd w:val="clear" w:color="auto" w:fill="auto"/>
          </w:tcPr>
          <w:p w14:paraId="6BE9A52B"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7D7243CD"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55D0514A" w14:textId="77777777" w:rsidTr="007371A2">
        <w:tc>
          <w:tcPr>
            <w:tcW w:w="2123" w:type="pct"/>
            <w:tcBorders>
              <w:left w:val="single" w:sz="4" w:space="0" w:color="auto"/>
              <w:right w:val="single" w:sz="4" w:space="0" w:color="auto"/>
            </w:tcBorders>
            <w:shd w:val="clear" w:color="auto" w:fill="auto"/>
          </w:tcPr>
          <w:p w14:paraId="4C2A8CC1"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1766978A" w14:textId="5387D61A" w:rsidR="007371A2" w:rsidRPr="000C5204" w:rsidRDefault="00607F78" w:rsidP="007371A2">
            <w:pPr>
              <w:spacing w:beforeLines="20" w:before="48" w:afterLines="20" w:after="48"/>
              <w:rPr>
                <w:rFonts w:ascii="Arial" w:hAnsi="Arial" w:cs="Arial"/>
                <w:sz w:val="18"/>
                <w:szCs w:val="20"/>
              </w:rPr>
            </w:pPr>
            <w:r>
              <w:rPr>
                <w:rFonts w:ascii="Arial" w:hAnsi="Arial" w:cs="Arial"/>
                <w:sz w:val="18"/>
                <w:szCs w:val="20"/>
              </w:rPr>
              <w:t>Narara Dam</w:t>
            </w:r>
          </w:p>
        </w:tc>
      </w:tr>
      <w:tr w:rsidR="007371A2" w:rsidRPr="000C5204" w14:paraId="0572C29D" w14:textId="77777777" w:rsidTr="007371A2">
        <w:tc>
          <w:tcPr>
            <w:tcW w:w="2123" w:type="pct"/>
            <w:tcBorders>
              <w:left w:val="single" w:sz="4" w:space="0" w:color="auto"/>
              <w:right w:val="single" w:sz="4" w:space="0" w:color="auto"/>
            </w:tcBorders>
            <w:shd w:val="clear" w:color="auto" w:fill="auto"/>
          </w:tcPr>
          <w:p w14:paraId="33CB5AA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1B61792F"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Toilet flushing and irrigation.</w:t>
            </w:r>
          </w:p>
        </w:tc>
      </w:tr>
      <w:tr w:rsidR="007371A2" w:rsidRPr="000C5204" w14:paraId="3DD2DE1C" w14:textId="77777777" w:rsidTr="007371A2">
        <w:trPr>
          <w:trHeight w:val="556"/>
        </w:trPr>
        <w:tc>
          <w:tcPr>
            <w:tcW w:w="2123" w:type="pct"/>
            <w:tcBorders>
              <w:left w:val="single" w:sz="4" w:space="0" w:color="auto"/>
              <w:right w:val="single" w:sz="4" w:space="0" w:color="auto"/>
            </w:tcBorders>
            <w:shd w:val="clear" w:color="auto" w:fill="auto"/>
          </w:tcPr>
          <w:p w14:paraId="1EA0BFE7" w14:textId="1D2D80F5"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shd w:val="clear" w:color="auto" w:fill="auto"/>
          </w:tcPr>
          <w:p w14:paraId="17EEC39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(17_041R)</w:t>
            </w:r>
          </w:p>
        </w:tc>
      </w:tr>
      <w:tr w:rsidR="007371A2" w:rsidRPr="000C5204" w14:paraId="2D750010" w14:textId="77777777" w:rsidTr="007371A2">
        <w:tc>
          <w:tcPr>
            <w:tcW w:w="2123" w:type="pct"/>
            <w:tcBorders>
              <w:left w:val="single" w:sz="4" w:space="0" w:color="auto"/>
              <w:bottom w:val="single" w:sz="4" w:space="0" w:color="auto"/>
              <w:right w:val="single" w:sz="4" w:space="0" w:color="auto"/>
            </w:tcBorders>
            <w:shd w:val="clear" w:color="auto" w:fill="auto"/>
          </w:tcPr>
          <w:p w14:paraId="5D9FB8F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shd w:val="clear" w:color="auto" w:fill="auto"/>
          </w:tcPr>
          <w:p w14:paraId="538842BC"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5F1E4414" w14:textId="77777777" w:rsidTr="007371A2">
        <w:tc>
          <w:tcPr>
            <w:tcW w:w="2123" w:type="pct"/>
            <w:tcBorders>
              <w:top w:val="single" w:sz="4" w:space="0" w:color="auto"/>
              <w:left w:val="single" w:sz="4" w:space="0" w:color="auto"/>
              <w:right w:val="single" w:sz="4" w:space="0" w:color="auto"/>
            </w:tcBorders>
            <w:shd w:val="clear" w:color="auto" w:fill="auto"/>
          </w:tcPr>
          <w:p w14:paraId="7C903083"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42A21577"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776BB83" w14:textId="77777777" w:rsidTr="007371A2">
        <w:tc>
          <w:tcPr>
            <w:tcW w:w="2123" w:type="pct"/>
            <w:tcBorders>
              <w:left w:val="single" w:sz="4" w:space="0" w:color="auto"/>
              <w:right w:val="single" w:sz="4" w:space="0" w:color="auto"/>
            </w:tcBorders>
            <w:shd w:val="clear" w:color="auto" w:fill="auto"/>
          </w:tcPr>
          <w:p w14:paraId="2726A8E8" w14:textId="75B904DA"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shd w:val="clear" w:color="auto" w:fill="auto"/>
          </w:tcPr>
          <w:p w14:paraId="3C4D1FB7" w14:textId="77777777" w:rsidR="007371A2"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(17_041R)</w:t>
            </w:r>
          </w:p>
          <w:p w14:paraId="112A8681" w14:textId="75C69288" w:rsidR="005E2F4F" w:rsidRPr="000C5204" w:rsidRDefault="005E2F4F" w:rsidP="007371A2">
            <w:pPr>
              <w:spacing w:beforeLines="20" w:before="48" w:afterLines="20" w:after="48"/>
              <w:rPr>
                <w:rFonts w:ascii="Arial" w:hAnsi="Arial" w:cs="Arial"/>
                <w:sz w:val="18"/>
                <w:szCs w:val="20"/>
              </w:rPr>
            </w:pPr>
            <w:r>
              <w:rPr>
                <w:rFonts w:ascii="Arial" w:hAnsi="Arial" w:cs="Arial"/>
                <w:sz w:val="18"/>
                <w:szCs w:val="20"/>
              </w:rPr>
              <w:t>Central Coast Council</w:t>
            </w:r>
          </w:p>
        </w:tc>
      </w:tr>
      <w:tr w:rsidR="007371A2" w:rsidRPr="000C5204" w14:paraId="1B39614B" w14:textId="77777777" w:rsidTr="007371A2">
        <w:tc>
          <w:tcPr>
            <w:tcW w:w="2123" w:type="pct"/>
            <w:tcBorders>
              <w:left w:val="single" w:sz="4" w:space="0" w:color="auto"/>
              <w:right w:val="single" w:sz="4" w:space="0" w:color="auto"/>
            </w:tcBorders>
            <w:shd w:val="clear" w:color="auto" w:fill="auto"/>
          </w:tcPr>
          <w:p w14:paraId="1104505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p w14:paraId="6D8B7CA3" w14:textId="55FC14D5" w:rsidR="007371A2" w:rsidRPr="000C5204" w:rsidRDefault="00607F78" w:rsidP="007371A2">
            <w:pPr>
              <w:spacing w:beforeLines="20" w:before="48" w:afterLines="20" w:after="48"/>
              <w:rPr>
                <w:rFonts w:ascii="Arial" w:hAnsi="Arial" w:cs="Arial"/>
                <w:sz w:val="18"/>
                <w:szCs w:val="20"/>
              </w:rPr>
            </w:pPr>
            <w:r>
              <w:rPr>
                <w:rFonts w:ascii="Arial" w:hAnsi="Arial" w:cs="Arial"/>
                <w:sz w:val="18"/>
                <w:szCs w:val="20"/>
              </w:rPr>
              <w:t>Central Coast Council</w:t>
            </w:r>
          </w:p>
        </w:tc>
      </w:tr>
      <w:tr w:rsidR="007371A2" w:rsidRPr="000C5204" w14:paraId="6E76A08E" w14:textId="77777777" w:rsidTr="007371A2">
        <w:tc>
          <w:tcPr>
            <w:tcW w:w="2123" w:type="pct"/>
            <w:tcBorders>
              <w:left w:val="single" w:sz="4" w:space="0" w:color="auto"/>
              <w:bottom w:val="single" w:sz="4" w:space="0" w:color="auto"/>
              <w:right w:val="single" w:sz="4" w:space="0" w:color="auto"/>
            </w:tcBorders>
            <w:shd w:val="clear" w:color="auto" w:fill="auto"/>
          </w:tcPr>
          <w:p w14:paraId="03563944"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p w14:paraId="1DDF8FF7" w14:textId="31382FC9"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 xml:space="preserve">Stage 1, </w:t>
            </w:r>
            <w:r w:rsidR="00607F78">
              <w:rPr>
                <w:rFonts w:ascii="Arial" w:hAnsi="Arial" w:cs="Arial"/>
                <w:sz w:val="18"/>
                <w:szCs w:val="20"/>
              </w:rPr>
              <w:t>sewage collected and stored on-site before being pumped to Council’s sewer system for treatment</w:t>
            </w:r>
            <w:r w:rsidRPr="000C5204">
              <w:rPr>
                <w:rFonts w:ascii="Arial" w:hAnsi="Arial" w:cs="Arial"/>
                <w:sz w:val="18"/>
                <w:szCs w:val="20"/>
              </w:rPr>
              <w:t xml:space="preserve">.  </w:t>
            </w:r>
          </w:p>
          <w:p w14:paraId="24A2BB4B" w14:textId="538DFC59"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 xml:space="preserve">Stage 2 </w:t>
            </w:r>
            <w:r w:rsidR="00607F78">
              <w:rPr>
                <w:rFonts w:ascii="Arial" w:hAnsi="Arial" w:cs="Arial"/>
                <w:sz w:val="18"/>
                <w:szCs w:val="20"/>
              </w:rPr>
              <w:t xml:space="preserve">– Sewage will be fed by gravity system directly to Council sewer for treatment. </w:t>
            </w:r>
          </w:p>
          <w:p w14:paraId="11F7E771" w14:textId="0916C35E" w:rsidR="007371A2" w:rsidRPr="000C5204" w:rsidRDefault="007371A2" w:rsidP="007371A2">
            <w:pPr>
              <w:spacing w:beforeLines="20" w:before="48" w:afterLines="20" w:after="48"/>
              <w:rPr>
                <w:rFonts w:ascii="Arial" w:hAnsi="Arial" w:cs="Arial"/>
                <w:sz w:val="18"/>
                <w:szCs w:val="20"/>
              </w:rPr>
            </w:pPr>
          </w:p>
        </w:tc>
      </w:tr>
    </w:tbl>
    <w:p w14:paraId="57FA64DD" w14:textId="77777777" w:rsidR="007371A2" w:rsidRDefault="007371A2" w:rsidP="007371A2">
      <w:pPr>
        <w:pStyle w:val="BodyText"/>
      </w:pPr>
    </w:p>
    <w:bookmarkEnd w:id="33"/>
    <w:p w14:paraId="3BFC6719" w14:textId="77777777" w:rsidR="007371A2" w:rsidRDefault="007371A2" w:rsidP="007371A2">
      <w:pPr>
        <w:rPr>
          <w:rFonts w:asciiTheme="minorHAnsi" w:hAnsiTheme="minorHAnsi"/>
          <w:color w:val="212122"/>
          <w:szCs w:val="21"/>
        </w:rPr>
      </w:pPr>
      <w:r>
        <w:br w:type="page"/>
      </w:r>
    </w:p>
    <w:p w14:paraId="5D0C0ABD" w14:textId="77777777" w:rsidR="007371A2" w:rsidRDefault="007371A2" w:rsidP="007371A2">
      <w:pPr>
        <w:rPr>
          <w:rFonts w:asciiTheme="minorHAnsi" w:hAnsiTheme="minorHAnsi"/>
          <w:color w:val="212122"/>
          <w:szCs w:val="21"/>
        </w:rPr>
      </w:pPr>
    </w:p>
    <w:p w14:paraId="3204DAA4" w14:textId="77777777" w:rsidR="007371A2" w:rsidRPr="00CC185A" w:rsidRDefault="007371A2" w:rsidP="007371A2">
      <w:pPr>
        <w:pStyle w:val="BodyText"/>
      </w:pPr>
      <w:bookmarkStart w:id="34" w:name="R17_041"/>
    </w:p>
    <w:tbl>
      <w:tblPr>
        <w:tblStyle w:val="TableGrid"/>
        <w:tblW w:w="9776" w:type="dxa"/>
        <w:tblLook w:val="04A0" w:firstRow="1" w:lastRow="0" w:firstColumn="1" w:lastColumn="0" w:noHBand="0" w:noVBand="1"/>
      </w:tblPr>
      <w:tblGrid>
        <w:gridCol w:w="4248"/>
        <w:gridCol w:w="5528"/>
      </w:tblGrid>
      <w:tr w:rsidR="007371A2" w:rsidRPr="00C92C10" w14:paraId="5B640506" w14:textId="77777777" w:rsidTr="009928A1">
        <w:tc>
          <w:tcPr>
            <w:tcW w:w="4248" w:type="dxa"/>
          </w:tcPr>
          <w:p w14:paraId="7F448138"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528" w:type="dxa"/>
          </w:tcPr>
          <w:p w14:paraId="021E31AA" w14:textId="77777777" w:rsidR="007371A2" w:rsidRPr="008C22C0" w:rsidRDefault="007371A2" w:rsidP="007371A2">
            <w:pPr>
              <w:rPr>
                <w:rFonts w:ascii="Arial" w:hAnsi="Arial" w:cs="Arial"/>
                <w:szCs w:val="22"/>
              </w:rPr>
            </w:pPr>
            <w:r w:rsidRPr="005273A1">
              <w:rPr>
                <w:rFonts w:ascii="Arial" w:hAnsi="Arial" w:cs="Arial"/>
                <w:szCs w:val="22"/>
              </w:rPr>
              <w:t>Narara Ecovillage Co-operative Ltd</w:t>
            </w:r>
          </w:p>
        </w:tc>
      </w:tr>
      <w:tr w:rsidR="007371A2" w:rsidRPr="00C92C10" w14:paraId="28739445" w14:textId="77777777" w:rsidTr="009928A1">
        <w:tc>
          <w:tcPr>
            <w:tcW w:w="4248" w:type="dxa"/>
          </w:tcPr>
          <w:p w14:paraId="27218EDA"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4D71F93E" w14:textId="77777777" w:rsidR="007371A2" w:rsidRPr="00C92C10" w:rsidRDefault="007371A2" w:rsidP="007371A2">
            <w:pPr>
              <w:rPr>
                <w:rFonts w:ascii="Arial" w:hAnsi="Arial" w:cs="Arial"/>
                <w:szCs w:val="22"/>
              </w:rPr>
            </w:pPr>
            <w:r>
              <w:rPr>
                <w:rFonts w:ascii="Arial" w:hAnsi="Arial" w:cs="Arial"/>
                <w:szCs w:val="22"/>
              </w:rPr>
              <w:t>Narara</w:t>
            </w:r>
          </w:p>
        </w:tc>
      </w:tr>
      <w:tr w:rsidR="007371A2" w:rsidRPr="00C92C10" w14:paraId="53A194B4" w14:textId="77777777" w:rsidTr="009928A1">
        <w:tc>
          <w:tcPr>
            <w:tcW w:w="4248" w:type="dxa"/>
          </w:tcPr>
          <w:p w14:paraId="750BDF40"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1354076831"/>
            <w:placeholder>
              <w:docPart w:val="2664C88F37A148BA81AF9DC0109A2B14"/>
            </w:placeholder>
          </w:sdtPr>
          <w:sdtEndPr/>
          <w:sdtContent>
            <w:sdt>
              <w:sdtPr>
                <w:rPr>
                  <w:rFonts w:ascii="Arial" w:hAnsi="Arial" w:cs="Arial"/>
                  <w:szCs w:val="22"/>
                </w:rPr>
                <w:id w:val="1114553921"/>
                <w:placeholder>
                  <w:docPart w:val="4BC0D2C4DE22478F946DCCEB8388AF70"/>
                </w:placeholder>
              </w:sdtPr>
              <w:sdtEndPr/>
              <w:sdtContent>
                <w:tc>
                  <w:tcPr>
                    <w:tcW w:w="5528" w:type="dxa"/>
                  </w:tcPr>
                  <w:p w14:paraId="63807F54" w14:textId="77777777" w:rsidR="007371A2" w:rsidRPr="00265C66" w:rsidRDefault="007371A2" w:rsidP="007371A2">
                    <w:pPr>
                      <w:rPr>
                        <w:rFonts w:ascii="Arial" w:hAnsi="Arial" w:cs="Arial"/>
                        <w:szCs w:val="22"/>
                      </w:rPr>
                    </w:pPr>
                    <w:r>
                      <w:rPr>
                        <w:rFonts w:ascii="Arial" w:hAnsi="Arial" w:cs="Arial"/>
                        <w:szCs w:val="22"/>
                      </w:rPr>
                      <w:t>17_041R</w:t>
                    </w:r>
                  </w:p>
                </w:tc>
              </w:sdtContent>
            </w:sdt>
          </w:sdtContent>
        </w:sdt>
      </w:tr>
    </w:tbl>
    <w:p w14:paraId="78D29966"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01B93D82" w14:textId="77777777" w:rsidTr="007371A2">
        <w:tc>
          <w:tcPr>
            <w:tcW w:w="2123" w:type="pct"/>
            <w:tcBorders>
              <w:top w:val="single" w:sz="4" w:space="0" w:color="auto"/>
              <w:left w:val="single" w:sz="4" w:space="0" w:color="auto"/>
              <w:right w:val="single" w:sz="4" w:space="0" w:color="auto"/>
            </w:tcBorders>
            <w:shd w:val="clear" w:color="auto" w:fill="auto"/>
          </w:tcPr>
          <w:p w14:paraId="4253E05B"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26D2D81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0E56FDC" w14:textId="77777777" w:rsidTr="007371A2">
        <w:tc>
          <w:tcPr>
            <w:tcW w:w="2123" w:type="pct"/>
            <w:tcBorders>
              <w:left w:val="single" w:sz="4" w:space="0" w:color="auto"/>
              <w:right w:val="single" w:sz="4" w:space="0" w:color="auto"/>
            </w:tcBorders>
            <w:shd w:val="clear" w:color="auto" w:fill="auto"/>
          </w:tcPr>
          <w:p w14:paraId="3A79527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347916074"/>
            <w:placeholder>
              <w:docPart w:val="A4486DB937BB4D82A825B5577D59BC69"/>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5B5D2F1E"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Retail Supplier</w:t>
                </w:r>
              </w:p>
            </w:tc>
          </w:sdtContent>
        </w:sdt>
      </w:tr>
      <w:tr w:rsidR="007371A2" w:rsidRPr="000C5204" w14:paraId="15003972" w14:textId="77777777" w:rsidTr="007371A2">
        <w:tc>
          <w:tcPr>
            <w:tcW w:w="2123" w:type="pct"/>
            <w:tcBorders>
              <w:left w:val="single" w:sz="4" w:space="0" w:color="auto"/>
              <w:right w:val="single" w:sz="4" w:space="0" w:color="auto"/>
            </w:tcBorders>
            <w:shd w:val="clear" w:color="auto" w:fill="auto"/>
          </w:tcPr>
          <w:p w14:paraId="1D011C3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sz w:val="18"/>
              <w:szCs w:val="20"/>
            </w:rPr>
            <w:id w:val="208460796"/>
            <w:placeholder>
              <w:docPart w:val="C81D667C32B04D2A8BCB181CE2660FFD"/>
            </w:placeholder>
          </w:sdtPr>
          <w:sdtEndPr/>
          <w:sdtContent>
            <w:sdt>
              <w:sdtPr>
                <w:rPr>
                  <w:rFonts w:ascii="Arial" w:hAnsi="Arial" w:cs="Arial"/>
                  <w:sz w:val="18"/>
                  <w:szCs w:val="20"/>
                </w:rPr>
                <w:id w:val="-1388720842"/>
                <w:placeholder>
                  <w:docPart w:val="E63D255D7D7E47B78E3ECD72D11866AF"/>
                </w:placeholder>
              </w:sdtPr>
              <w:sdtEndPr>
                <w:rPr>
                  <w:color w:val="FF0000"/>
                </w:rPr>
              </w:sdtEndPr>
              <w:sdtContent>
                <w:sdt>
                  <w:sdtPr>
                    <w:rPr>
                      <w:rFonts w:ascii="Arial" w:hAnsi="Arial" w:cs="Arial"/>
                      <w:sz w:val="18"/>
                      <w:szCs w:val="20"/>
                    </w:rPr>
                    <w:id w:val="-208804670"/>
                    <w:placeholder>
                      <w:docPart w:val="F2ECAFD9BC1D483980CAAF45E0C20E2A"/>
                    </w:placeholder>
                  </w:sdtPr>
                  <w:sdtEndPr/>
                  <w:sdtContent>
                    <w:tc>
                      <w:tcPr>
                        <w:tcW w:w="2877" w:type="pct"/>
                        <w:tcBorders>
                          <w:right w:val="single" w:sz="4" w:space="0" w:color="auto"/>
                        </w:tcBorders>
                        <w:shd w:val="clear" w:color="auto" w:fill="auto"/>
                      </w:tcPr>
                      <w:p w14:paraId="4EA46D41"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4 July 2017</w:t>
                        </w:r>
                      </w:p>
                    </w:tc>
                  </w:sdtContent>
                </w:sdt>
              </w:sdtContent>
            </w:sdt>
          </w:sdtContent>
        </w:sdt>
      </w:tr>
      <w:tr w:rsidR="007371A2" w:rsidRPr="000C5204" w14:paraId="506A6632" w14:textId="77777777" w:rsidTr="007371A2">
        <w:tc>
          <w:tcPr>
            <w:tcW w:w="2123" w:type="pct"/>
            <w:tcBorders>
              <w:left w:val="single" w:sz="4" w:space="0" w:color="auto"/>
              <w:right w:val="single" w:sz="4" w:space="0" w:color="auto"/>
            </w:tcBorders>
            <w:shd w:val="clear" w:color="auto" w:fill="auto"/>
            <w:vAlign w:val="center"/>
          </w:tcPr>
          <w:p w14:paraId="44A8944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124DDED6" w14:textId="77777777" w:rsidR="007371A2" w:rsidRPr="00915DA8" w:rsidRDefault="009928A1" w:rsidP="007371A2">
            <w:pPr>
              <w:spacing w:beforeLines="20" w:before="48" w:afterLines="20" w:after="48"/>
              <w:rPr>
                <w:rFonts w:ascii="Arial" w:hAnsi="Arial" w:cs="Arial"/>
                <w:color w:val="0070C0"/>
                <w:sz w:val="18"/>
                <w:szCs w:val="20"/>
              </w:rPr>
            </w:pPr>
            <w:hyperlink r:id="rId57" w:history="1">
              <w:r w:rsidR="007371A2">
                <w:rPr>
                  <w:rStyle w:val="Hyperlink"/>
                  <w:rFonts w:ascii="Arial" w:hAnsi="Arial" w:cs="Arial"/>
                  <w:sz w:val="18"/>
                  <w:szCs w:val="20"/>
                </w:rPr>
                <w:t>Refer Licence</w:t>
              </w:r>
            </w:hyperlink>
          </w:p>
        </w:tc>
      </w:tr>
      <w:tr w:rsidR="007371A2" w:rsidRPr="000C5204" w14:paraId="2E34161C" w14:textId="77777777" w:rsidTr="007371A2">
        <w:tc>
          <w:tcPr>
            <w:tcW w:w="2123" w:type="pct"/>
            <w:tcBorders>
              <w:top w:val="nil"/>
              <w:left w:val="single" w:sz="4" w:space="0" w:color="auto"/>
              <w:right w:val="single" w:sz="4" w:space="0" w:color="auto"/>
            </w:tcBorders>
            <w:shd w:val="clear" w:color="auto" w:fill="auto"/>
            <w:vAlign w:val="center"/>
          </w:tcPr>
          <w:p w14:paraId="1CDF7DAF"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44E55D2B"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AFEB65E" w14:textId="77777777" w:rsidTr="007371A2">
        <w:tc>
          <w:tcPr>
            <w:tcW w:w="2123" w:type="pct"/>
            <w:tcBorders>
              <w:top w:val="nil"/>
              <w:left w:val="single" w:sz="4" w:space="0" w:color="auto"/>
              <w:right w:val="single" w:sz="4" w:space="0" w:color="auto"/>
            </w:tcBorders>
            <w:shd w:val="clear" w:color="auto" w:fill="auto"/>
            <w:vAlign w:val="center"/>
          </w:tcPr>
          <w:p w14:paraId="1F4101B2"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1BEAD51F"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C9F6B2B" w14:textId="77777777" w:rsidTr="007371A2">
        <w:tc>
          <w:tcPr>
            <w:tcW w:w="2123" w:type="pct"/>
            <w:tcBorders>
              <w:top w:val="nil"/>
              <w:left w:val="single" w:sz="4" w:space="0" w:color="auto"/>
              <w:right w:val="single" w:sz="4" w:space="0" w:color="auto"/>
            </w:tcBorders>
            <w:shd w:val="clear" w:color="auto" w:fill="auto"/>
            <w:vAlign w:val="center"/>
          </w:tcPr>
          <w:p w14:paraId="38A6FF27"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79974E2F"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C6E5EA5" w14:textId="77777777" w:rsidTr="007371A2">
        <w:tc>
          <w:tcPr>
            <w:tcW w:w="2123" w:type="pct"/>
            <w:tcBorders>
              <w:left w:val="single" w:sz="4" w:space="0" w:color="auto"/>
              <w:right w:val="single" w:sz="4" w:space="0" w:color="auto"/>
            </w:tcBorders>
            <w:shd w:val="clear" w:color="auto" w:fill="auto"/>
          </w:tcPr>
          <w:p w14:paraId="4ADF2178"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6D13D20E" w14:textId="77777777" w:rsidR="007371A2" w:rsidRPr="000C5204" w:rsidRDefault="009928A1" w:rsidP="007371A2">
            <w:pPr>
              <w:spacing w:beforeLines="20" w:before="48" w:afterLines="20" w:after="48"/>
              <w:rPr>
                <w:rFonts w:ascii="Arial" w:hAnsi="Arial" w:cs="Arial"/>
                <w:sz w:val="18"/>
                <w:szCs w:val="20"/>
              </w:rPr>
            </w:pPr>
            <w:sdt>
              <w:sdtPr>
                <w:rPr>
                  <w:rFonts w:ascii="Arial" w:hAnsi="Arial" w:cs="Arial"/>
                  <w:sz w:val="18"/>
                  <w:szCs w:val="20"/>
                </w:rPr>
                <w:id w:val="1160733825"/>
                <w:placeholder>
                  <w:docPart w:val="678D8EC49938494987A3FBCF0E0D73A2"/>
                </w:placeholder>
              </w:sdtPr>
              <w:sdtEndPr/>
              <w:sdtContent>
                <w:r w:rsidR="007371A2">
                  <w:rPr>
                    <w:rFonts w:ascii="Arial" w:hAnsi="Arial" w:cs="Arial"/>
                    <w:sz w:val="18"/>
                    <w:szCs w:val="20"/>
                  </w:rPr>
                  <w:t>Nil</w:t>
                </w:r>
              </w:sdtContent>
            </w:sdt>
          </w:p>
        </w:tc>
      </w:tr>
      <w:tr w:rsidR="007371A2" w:rsidRPr="000C5204" w14:paraId="61AFF95D" w14:textId="77777777" w:rsidTr="007371A2">
        <w:tc>
          <w:tcPr>
            <w:tcW w:w="2123" w:type="pct"/>
            <w:tcBorders>
              <w:left w:val="single" w:sz="4" w:space="0" w:color="auto"/>
              <w:bottom w:val="single" w:sz="4" w:space="0" w:color="auto"/>
              <w:right w:val="single" w:sz="4" w:space="0" w:color="auto"/>
            </w:tcBorders>
            <w:shd w:val="clear" w:color="auto" w:fill="auto"/>
          </w:tcPr>
          <w:p w14:paraId="2131A7A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08F95EA1"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3A1893CE" w14:textId="77777777" w:rsidTr="007371A2">
        <w:tc>
          <w:tcPr>
            <w:tcW w:w="2123" w:type="pct"/>
            <w:tcBorders>
              <w:top w:val="single" w:sz="4" w:space="0" w:color="auto"/>
              <w:left w:val="single" w:sz="4" w:space="0" w:color="auto"/>
              <w:right w:val="single" w:sz="4" w:space="0" w:color="auto"/>
            </w:tcBorders>
            <w:shd w:val="clear" w:color="auto" w:fill="auto"/>
          </w:tcPr>
          <w:p w14:paraId="36FE4B70"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54A0DBAE"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9C82022" w14:textId="77777777" w:rsidTr="007371A2">
        <w:tc>
          <w:tcPr>
            <w:tcW w:w="2123" w:type="pct"/>
            <w:tcBorders>
              <w:left w:val="single" w:sz="4" w:space="0" w:color="auto"/>
              <w:right w:val="single" w:sz="4" w:space="0" w:color="auto"/>
            </w:tcBorders>
          </w:tcPr>
          <w:p w14:paraId="5BEB0766"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water to its customers</w:t>
            </w:r>
          </w:p>
        </w:tc>
        <w:tc>
          <w:tcPr>
            <w:tcW w:w="2877" w:type="pct"/>
            <w:tcBorders>
              <w:right w:val="single" w:sz="4" w:space="0" w:color="auto"/>
            </w:tcBorders>
            <w:shd w:val="clear" w:color="auto" w:fill="auto"/>
          </w:tcPr>
          <w:p w14:paraId="6287AB6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(17_040)</w:t>
            </w:r>
          </w:p>
        </w:tc>
      </w:tr>
      <w:tr w:rsidR="007371A2" w:rsidRPr="000C5204" w14:paraId="3A237E19" w14:textId="77777777" w:rsidTr="007371A2">
        <w:tc>
          <w:tcPr>
            <w:tcW w:w="2123" w:type="pct"/>
            <w:tcBorders>
              <w:left w:val="single" w:sz="4" w:space="0" w:color="auto"/>
              <w:right w:val="single" w:sz="4" w:space="0" w:color="auto"/>
            </w:tcBorders>
          </w:tcPr>
          <w:p w14:paraId="5D858048"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65973261" w14:textId="696A660B" w:rsidR="007371A2" w:rsidRPr="000C5204" w:rsidRDefault="00607F78" w:rsidP="007371A2">
            <w:pPr>
              <w:spacing w:beforeLines="20" w:before="48" w:afterLines="20" w:after="48"/>
              <w:rPr>
                <w:rFonts w:ascii="Arial" w:hAnsi="Arial" w:cs="Arial"/>
                <w:sz w:val="18"/>
                <w:szCs w:val="20"/>
              </w:rPr>
            </w:pPr>
            <w:r>
              <w:rPr>
                <w:rFonts w:ascii="Arial" w:hAnsi="Arial" w:cs="Arial"/>
                <w:sz w:val="18"/>
                <w:szCs w:val="20"/>
              </w:rPr>
              <w:t>D</w:t>
            </w:r>
            <w:r w:rsidR="007371A2" w:rsidRPr="000C5204">
              <w:rPr>
                <w:rFonts w:ascii="Arial" w:hAnsi="Arial" w:cs="Arial"/>
                <w:sz w:val="18"/>
                <w:szCs w:val="20"/>
              </w:rPr>
              <w:t>rinking water supply from Central Coast Council’s drinking water system.</w:t>
            </w:r>
          </w:p>
          <w:p w14:paraId="7474A67A" w14:textId="77777777" w:rsidR="007371A2" w:rsidRPr="004E373F" w:rsidRDefault="007371A2" w:rsidP="007371A2">
            <w:pPr>
              <w:spacing w:beforeLines="20" w:before="48" w:afterLines="20" w:after="48"/>
              <w:rPr>
                <w:rFonts w:ascii="Arial" w:hAnsi="Arial" w:cs="Arial"/>
                <w:strike/>
                <w:sz w:val="18"/>
                <w:szCs w:val="20"/>
              </w:rPr>
            </w:pPr>
            <w:r w:rsidRPr="004E373F">
              <w:rPr>
                <w:rFonts w:ascii="Arial" w:hAnsi="Arial" w:cs="Arial"/>
                <w:strike/>
                <w:sz w:val="18"/>
                <w:szCs w:val="20"/>
              </w:rPr>
              <w:t>Narara Dam.</w:t>
            </w:r>
          </w:p>
        </w:tc>
      </w:tr>
      <w:tr w:rsidR="007371A2" w:rsidRPr="000C5204" w14:paraId="5A022401" w14:textId="77777777" w:rsidTr="007371A2">
        <w:tc>
          <w:tcPr>
            <w:tcW w:w="2123" w:type="pct"/>
            <w:tcBorders>
              <w:left w:val="single" w:sz="4" w:space="0" w:color="auto"/>
              <w:right w:val="single" w:sz="4" w:space="0" w:color="auto"/>
            </w:tcBorders>
          </w:tcPr>
          <w:p w14:paraId="7EA94E9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4038B199"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Yes</w:t>
            </w:r>
          </w:p>
        </w:tc>
      </w:tr>
      <w:tr w:rsidR="007371A2" w:rsidRPr="000C5204" w14:paraId="4B312BE2" w14:textId="77777777" w:rsidTr="007371A2">
        <w:tc>
          <w:tcPr>
            <w:tcW w:w="2123" w:type="pct"/>
            <w:tcBorders>
              <w:left w:val="single" w:sz="4" w:space="0" w:color="auto"/>
              <w:bottom w:val="single" w:sz="4" w:space="0" w:color="auto"/>
              <w:right w:val="single" w:sz="4" w:space="0" w:color="auto"/>
            </w:tcBorders>
          </w:tcPr>
          <w:p w14:paraId="1F2C2A02"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7C545AED"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5396E6EB" w14:textId="77777777" w:rsidTr="007371A2">
        <w:tc>
          <w:tcPr>
            <w:tcW w:w="2123" w:type="pct"/>
            <w:tcBorders>
              <w:top w:val="single" w:sz="4" w:space="0" w:color="auto"/>
              <w:left w:val="single" w:sz="4" w:space="0" w:color="auto"/>
              <w:right w:val="single" w:sz="4" w:space="0" w:color="auto"/>
            </w:tcBorders>
            <w:shd w:val="clear" w:color="auto" w:fill="auto"/>
          </w:tcPr>
          <w:p w14:paraId="386D6B9F"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58C68987"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D7C904C" w14:textId="77777777" w:rsidTr="007371A2">
        <w:tc>
          <w:tcPr>
            <w:tcW w:w="2123" w:type="pct"/>
            <w:tcBorders>
              <w:left w:val="single" w:sz="4" w:space="0" w:color="auto"/>
              <w:right w:val="single" w:sz="4" w:space="0" w:color="auto"/>
            </w:tcBorders>
          </w:tcPr>
          <w:p w14:paraId="5F25AE4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from whose water infrastructure the licensee supplies non-potable water to its customers</w:t>
            </w:r>
          </w:p>
        </w:tc>
        <w:tc>
          <w:tcPr>
            <w:tcW w:w="2877" w:type="pct"/>
            <w:tcBorders>
              <w:right w:val="single" w:sz="4" w:space="0" w:color="auto"/>
            </w:tcBorders>
            <w:shd w:val="clear" w:color="auto" w:fill="auto"/>
          </w:tcPr>
          <w:p w14:paraId="439B724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(17_040)</w:t>
            </w:r>
          </w:p>
        </w:tc>
      </w:tr>
      <w:tr w:rsidR="007371A2" w:rsidRPr="000C5204" w14:paraId="591A8A31" w14:textId="77777777" w:rsidTr="007371A2">
        <w:tc>
          <w:tcPr>
            <w:tcW w:w="2123" w:type="pct"/>
            <w:tcBorders>
              <w:left w:val="single" w:sz="4" w:space="0" w:color="auto"/>
              <w:right w:val="single" w:sz="4" w:space="0" w:color="auto"/>
            </w:tcBorders>
          </w:tcPr>
          <w:p w14:paraId="6EB8806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37231CF4" w14:textId="31D990C2" w:rsidR="007371A2" w:rsidRPr="000C5204" w:rsidRDefault="005E2F4F" w:rsidP="007371A2">
            <w:pPr>
              <w:spacing w:beforeLines="20" w:before="48" w:afterLines="20" w:after="48"/>
              <w:rPr>
                <w:rFonts w:ascii="Arial" w:hAnsi="Arial" w:cs="Arial"/>
                <w:sz w:val="18"/>
                <w:szCs w:val="20"/>
              </w:rPr>
            </w:pPr>
            <w:r>
              <w:rPr>
                <w:rFonts w:ascii="Arial" w:hAnsi="Arial" w:cs="Arial"/>
                <w:sz w:val="18"/>
                <w:szCs w:val="20"/>
              </w:rPr>
              <w:t>Narara Dam</w:t>
            </w:r>
            <w:r w:rsidR="007371A2" w:rsidRPr="000C5204">
              <w:rPr>
                <w:rFonts w:ascii="Arial" w:hAnsi="Arial" w:cs="Arial"/>
                <w:sz w:val="18"/>
                <w:szCs w:val="20"/>
              </w:rPr>
              <w:t>.</w:t>
            </w:r>
          </w:p>
        </w:tc>
      </w:tr>
      <w:tr w:rsidR="007371A2" w:rsidRPr="000C5204" w14:paraId="07BFE2C1" w14:textId="77777777" w:rsidTr="007371A2">
        <w:trPr>
          <w:trHeight w:val="556"/>
        </w:trPr>
        <w:tc>
          <w:tcPr>
            <w:tcW w:w="2123" w:type="pct"/>
            <w:tcBorders>
              <w:left w:val="single" w:sz="4" w:space="0" w:color="auto"/>
              <w:right w:val="single" w:sz="4" w:space="0" w:color="auto"/>
            </w:tcBorders>
          </w:tcPr>
          <w:p w14:paraId="6A345390"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Are any of the licensee’s customers small retail customers</w:t>
            </w:r>
          </w:p>
        </w:tc>
        <w:tc>
          <w:tcPr>
            <w:tcW w:w="2877" w:type="pct"/>
            <w:tcBorders>
              <w:right w:val="single" w:sz="4" w:space="0" w:color="auto"/>
            </w:tcBorders>
            <w:shd w:val="clear" w:color="auto" w:fill="auto"/>
          </w:tcPr>
          <w:p w14:paraId="7476AC60"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Yes</w:t>
            </w:r>
          </w:p>
        </w:tc>
      </w:tr>
      <w:tr w:rsidR="007371A2" w:rsidRPr="000C5204" w14:paraId="524B90ED" w14:textId="77777777" w:rsidTr="007371A2">
        <w:tc>
          <w:tcPr>
            <w:tcW w:w="2123" w:type="pct"/>
            <w:tcBorders>
              <w:left w:val="single" w:sz="4" w:space="0" w:color="auto"/>
              <w:bottom w:val="single" w:sz="4" w:space="0" w:color="auto"/>
              <w:right w:val="single" w:sz="4" w:space="0" w:color="auto"/>
            </w:tcBorders>
          </w:tcPr>
          <w:p w14:paraId="676AAD9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0292BC39"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3A9F5111" w14:textId="77777777" w:rsidTr="007371A2">
        <w:tc>
          <w:tcPr>
            <w:tcW w:w="2123" w:type="pct"/>
            <w:tcBorders>
              <w:top w:val="single" w:sz="4" w:space="0" w:color="auto"/>
              <w:left w:val="single" w:sz="4" w:space="0" w:color="auto"/>
              <w:right w:val="single" w:sz="4" w:space="0" w:color="auto"/>
            </w:tcBorders>
            <w:shd w:val="clear" w:color="auto" w:fill="auto"/>
          </w:tcPr>
          <w:p w14:paraId="3803B31C"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00FB0FF1"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0DCA573C" w14:textId="77777777" w:rsidTr="007371A2">
        <w:tc>
          <w:tcPr>
            <w:tcW w:w="2123" w:type="pct"/>
            <w:tcBorders>
              <w:left w:val="single" w:sz="4" w:space="0" w:color="auto"/>
              <w:right w:val="single" w:sz="4" w:space="0" w:color="auto"/>
            </w:tcBorders>
          </w:tcPr>
          <w:p w14:paraId="0CF5BBB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Licensed network operator or public water utility by means of whose sewerage infrastructure the licensee provides sewerage services to its customers</w:t>
            </w:r>
          </w:p>
        </w:tc>
        <w:tc>
          <w:tcPr>
            <w:tcW w:w="2877" w:type="pct"/>
            <w:tcBorders>
              <w:right w:val="single" w:sz="4" w:space="0" w:color="auto"/>
            </w:tcBorders>
            <w:shd w:val="clear" w:color="auto" w:fill="auto"/>
          </w:tcPr>
          <w:p w14:paraId="5DF0708D" w14:textId="77777777" w:rsidR="007371A2" w:rsidRDefault="007371A2" w:rsidP="007371A2">
            <w:pPr>
              <w:spacing w:beforeLines="20" w:before="48" w:afterLines="20" w:after="48"/>
              <w:rPr>
                <w:rFonts w:ascii="Arial" w:hAnsi="Arial" w:cs="Arial"/>
                <w:sz w:val="18"/>
                <w:szCs w:val="20"/>
              </w:rPr>
            </w:pPr>
            <w:r w:rsidRPr="000C5204">
              <w:rPr>
                <w:rFonts w:ascii="Arial" w:hAnsi="Arial" w:cs="Arial"/>
                <w:sz w:val="18"/>
                <w:szCs w:val="20"/>
              </w:rPr>
              <w:t>Narara Ecovillage Co-operative Ltd (17_040)</w:t>
            </w:r>
          </w:p>
          <w:p w14:paraId="4A2F25CF" w14:textId="6C1AC8E1" w:rsidR="005E2F4F" w:rsidRPr="000C5204" w:rsidRDefault="005E2F4F" w:rsidP="007371A2">
            <w:pPr>
              <w:spacing w:beforeLines="20" w:before="48" w:afterLines="20" w:after="48"/>
              <w:rPr>
                <w:rFonts w:ascii="Arial" w:hAnsi="Arial" w:cs="Arial"/>
                <w:sz w:val="18"/>
                <w:szCs w:val="20"/>
              </w:rPr>
            </w:pPr>
            <w:r>
              <w:rPr>
                <w:rFonts w:ascii="Arial" w:hAnsi="Arial" w:cs="Arial"/>
                <w:sz w:val="18"/>
                <w:szCs w:val="20"/>
              </w:rPr>
              <w:t>Central Coast Council</w:t>
            </w:r>
          </w:p>
        </w:tc>
      </w:tr>
      <w:tr w:rsidR="007371A2" w:rsidRPr="000C5204" w14:paraId="5684AF43" w14:textId="77777777" w:rsidTr="007371A2">
        <w:tc>
          <w:tcPr>
            <w:tcW w:w="2123" w:type="pct"/>
            <w:tcBorders>
              <w:left w:val="single" w:sz="4" w:space="0" w:color="auto"/>
              <w:right w:val="single" w:sz="4" w:space="0" w:color="auto"/>
            </w:tcBorders>
          </w:tcPr>
          <w:p w14:paraId="268154E4"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Are any of the licensee’s customers small retail customers</w:t>
            </w:r>
          </w:p>
        </w:tc>
        <w:tc>
          <w:tcPr>
            <w:tcW w:w="2877" w:type="pct"/>
            <w:tcBorders>
              <w:right w:val="single" w:sz="4" w:space="0" w:color="auto"/>
            </w:tcBorders>
            <w:shd w:val="clear" w:color="auto" w:fill="auto"/>
          </w:tcPr>
          <w:p w14:paraId="4AA27C3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Yes</w:t>
            </w:r>
          </w:p>
        </w:tc>
      </w:tr>
      <w:tr w:rsidR="007371A2" w:rsidRPr="000C5204" w14:paraId="1A97080D" w14:textId="77777777" w:rsidTr="007371A2">
        <w:tc>
          <w:tcPr>
            <w:tcW w:w="2123" w:type="pct"/>
            <w:tcBorders>
              <w:left w:val="single" w:sz="4" w:space="0" w:color="auto"/>
              <w:bottom w:val="single" w:sz="4" w:space="0" w:color="auto"/>
              <w:right w:val="single" w:sz="4" w:space="0" w:color="auto"/>
            </w:tcBorders>
          </w:tcPr>
          <w:p w14:paraId="3B44704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Details of any order under section 54 of the Act by which the licensee is declared to be a retailer of last resort</w:t>
            </w:r>
          </w:p>
        </w:tc>
        <w:tc>
          <w:tcPr>
            <w:tcW w:w="2877" w:type="pct"/>
            <w:tcBorders>
              <w:bottom w:val="single" w:sz="4" w:space="0" w:color="auto"/>
              <w:right w:val="single" w:sz="4" w:space="0" w:color="auto"/>
            </w:tcBorders>
            <w:shd w:val="clear" w:color="auto" w:fill="auto"/>
          </w:tcPr>
          <w:p w14:paraId="4B947D48"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bl>
    <w:p w14:paraId="2F1CACD8" w14:textId="38A15C49" w:rsidR="007371A2" w:rsidRDefault="007371A2" w:rsidP="007371A2">
      <w:pPr>
        <w:rPr>
          <w:rFonts w:asciiTheme="minorHAnsi" w:hAnsiTheme="minorHAnsi"/>
          <w:color w:val="212122"/>
          <w:szCs w:val="21"/>
        </w:rPr>
      </w:pPr>
    </w:p>
    <w:bookmarkEnd w:id="34"/>
    <w:p w14:paraId="215E316A" w14:textId="77777777" w:rsidR="007371A2" w:rsidRDefault="007371A2">
      <w:pPr>
        <w:spacing w:after="200" w:line="276" w:lineRule="auto"/>
        <w:rPr>
          <w:rFonts w:asciiTheme="minorHAnsi" w:hAnsiTheme="minorHAnsi"/>
          <w:color w:val="212122"/>
          <w:szCs w:val="21"/>
        </w:rPr>
      </w:pPr>
      <w:r>
        <w:rPr>
          <w:rFonts w:asciiTheme="minorHAnsi" w:hAnsiTheme="minorHAnsi"/>
          <w:color w:val="212122"/>
          <w:szCs w:val="21"/>
        </w:rPr>
        <w:br w:type="page"/>
      </w:r>
    </w:p>
    <w:p w14:paraId="07FAB93F" w14:textId="77777777" w:rsidR="007371A2" w:rsidRDefault="007371A2" w:rsidP="007371A2">
      <w:pPr>
        <w:rPr>
          <w:rFonts w:asciiTheme="minorHAnsi" w:hAnsiTheme="minorHAnsi"/>
          <w:color w:val="212122"/>
          <w:szCs w:val="21"/>
        </w:rPr>
      </w:pPr>
    </w:p>
    <w:tbl>
      <w:tblPr>
        <w:tblStyle w:val="TableGrid"/>
        <w:tblW w:w="9776" w:type="dxa"/>
        <w:tblLook w:val="04A0" w:firstRow="1" w:lastRow="0" w:firstColumn="1" w:lastColumn="0" w:noHBand="0" w:noVBand="1"/>
      </w:tblPr>
      <w:tblGrid>
        <w:gridCol w:w="4248"/>
        <w:gridCol w:w="5528"/>
      </w:tblGrid>
      <w:tr w:rsidR="007371A2" w:rsidRPr="00C92C10" w14:paraId="6DC8FDAD" w14:textId="77777777" w:rsidTr="009928A1">
        <w:tc>
          <w:tcPr>
            <w:tcW w:w="4248" w:type="dxa"/>
          </w:tcPr>
          <w:p w14:paraId="7A1FB74D" w14:textId="77777777" w:rsidR="007371A2" w:rsidRPr="00C92C10" w:rsidRDefault="007371A2" w:rsidP="007371A2">
            <w:pPr>
              <w:rPr>
                <w:rFonts w:ascii="Arial" w:hAnsi="Arial" w:cs="Arial"/>
                <w:b/>
                <w:szCs w:val="22"/>
              </w:rPr>
            </w:pPr>
            <w:r w:rsidRPr="00C92C10">
              <w:rPr>
                <w:rFonts w:ascii="Arial" w:hAnsi="Arial" w:cs="Arial"/>
                <w:b/>
                <w:szCs w:val="22"/>
              </w:rPr>
              <w:t>Licensee Name</w:t>
            </w:r>
          </w:p>
        </w:tc>
        <w:tc>
          <w:tcPr>
            <w:tcW w:w="5528" w:type="dxa"/>
          </w:tcPr>
          <w:p w14:paraId="2DC80733" w14:textId="77777777" w:rsidR="007371A2" w:rsidRPr="008C22C0" w:rsidRDefault="007371A2" w:rsidP="007371A2">
            <w:pPr>
              <w:rPr>
                <w:rFonts w:ascii="Arial" w:hAnsi="Arial" w:cs="Arial"/>
                <w:szCs w:val="22"/>
              </w:rPr>
            </w:pPr>
            <w:r w:rsidRPr="005273A1">
              <w:rPr>
                <w:rFonts w:ascii="Arial" w:hAnsi="Arial" w:cs="Arial"/>
                <w:szCs w:val="22"/>
              </w:rPr>
              <w:t>Flow Systems Operations Pty Ltd</w:t>
            </w:r>
          </w:p>
        </w:tc>
      </w:tr>
      <w:tr w:rsidR="007371A2" w:rsidRPr="00C92C10" w14:paraId="286ABA8C" w14:textId="77777777" w:rsidTr="009928A1">
        <w:tc>
          <w:tcPr>
            <w:tcW w:w="4248" w:type="dxa"/>
          </w:tcPr>
          <w:p w14:paraId="52B8C0FF" w14:textId="77777777" w:rsidR="007371A2" w:rsidRPr="00C92C10" w:rsidRDefault="007371A2" w:rsidP="007371A2">
            <w:pPr>
              <w:rPr>
                <w:rFonts w:ascii="Arial" w:hAnsi="Arial" w:cs="Arial"/>
                <w:b/>
                <w:szCs w:val="22"/>
              </w:rPr>
            </w:pPr>
            <w:r w:rsidRPr="00C92C10">
              <w:rPr>
                <w:rFonts w:ascii="Arial" w:hAnsi="Arial" w:cs="Arial"/>
                <w:b/>
                <w:szCs w:val="22"/>
              </w:rPr>
              <w:t>Scheme Name</w:t>
            </w:r>
          </w:p>
        </w:tc>
        <w:tc>
          <w:tcPr>
            <w:tcW w:w="5528" w:type="dxa"/>
          </w:tcPr>
          <w:p w14:paraId="14D0C6E3" w14:textId="77777777" w:rsidR="007371A2" w:rsidRPr="00C92C10" w:rsidRDefault="007371A2" w:rsidP="007371A2">
            <w:pPr>
              <w:rPr>
                <w:rFonts w:ascii="Arial" w:hAnsi="Arial" w:cs="Arial"/>
                <w:szCs w:val="22"/>
              </w:rPr>
            </w:pPr>
            <w:r>
              <w:rPr>
                <w:rFonts w:ascii="Arial" w:hAnsi="Arial" w:cs="Arial"/>
                <w:szCs w:val="22"/>
              </w:rPr>
              <w:t>Shepherds Bay</w:t>
            </w:r>
          </w:p>
        </w:tc>
      </w:tr>
      <w:tr w:rsidR="007371A2" w:rsidRPr="00C92C10" w14:paraId="0E83E912" w14:textId="77777777" w:rsidTr="009928A1">
        <w:tc>
          <w:tcPr>
            <w:tcW w:w="4248" w:type="dxa"/>
          </w:tcPr>
          <w:p w14:paraId="21835CA9" w14:textId="77777777" w:rsidR="007371A2" w:rsidRPr="00C92C10" w:rsidRDefault="007371A2" w:rsidP="007371A2">
            <w:pPr>
              <w:rPr>
                <w:rFonts w:ascii="Arial" w:hAnsi="Arial" w:cs="Arial"/>
                <w:b/>
                <w:szCs w:val="22"/>
              </w:rPr>
            </w:pPr>
            <w:r w:rsidRPr="00C92C10">
              <w:rPr>
                <w:rFonts w:ascii="Arial" w:hAnsi="Arial" w:cs="Arial"/>
                <w:b/>
                <w:szCs w:val="22"/>
              </w:rPr>
              <w:t>Licence No</w:t>
            </w:r>
          </w:p>
        </w:tc>
        <w:sdt>
          <w:sdtPr>
            <w:rPr>
              <w:rFonts w:ascii="Arial" w:hAnsi="Arial" w:cs="Arial"/>
              <w:szCs w:val="22"/>
            </w:rPr>
            <w:id w:val="575403494"/>
            <w:placeholder>
              <w:docPart w:val="302D751147E24FB189A95CD0DCA359A8"/>
            </w:placeholder>
          </w:sdtPr>
          <w:sdtEndPr/>
          <w:sdtContent>
            <w:bookmarkStart w:id="35" w:name="L17_042" w:displacedByCustomXml="prev"/>
            <w:tc>
              <w:tcPr>
                <w:tcW w:w="5528" w:type="dxa"/>
              </w:tcPr>
              <w:p w14:paraId="47868407" w14:textId="77777777" w:rsidR="007371A2" w:rsidRPr="00C92C10" w:rsidRDefault="007371A2" w:rsidP="007371A2">
                <w:pPr>
                  <w:rPr>
                    <w:rFonts w:ascii="Arial" w:hAnsi="Arial" w:cs="Arial"/>
                    <w:szCs w:val="22"/>
                  </w:rPr>
                </w:pPr>
                <w:r w:rsidRPr="005273A1">
                  <w:rPr>
                    <w:rFonts w:ascii="Arial" w:hAnsi="Arial" w:cs="Arial"/>
                    <w:szCs w:val="22"/>
                  </w:rPr>
                  <w:t>17_042</w:t>
                </w:r>
              </w:p>
            </w:tc>
            <w:bookmarkEnd w:id="35" w:displacedByCustomXml="next"/>
          </w:sdtContent>
        </w:sdt>
      </w:tr>
    </w:tbl>
    <w:p w14:paraId="759119EC" w14:textId="77777777" w:rsidR="007371A2" w:rsidRPr="000C5204" w:rsidRDefault="007371A2" w:rsidP="007371A2">
      <w:pPr>
        <w:rPr>
          <w:rFonts w:ascii="Arial" w:hAnsi="Arial" w:cs="Arial"/>
        </w:rPr>
      </w:pPr>
    </w:p>
    <w:tbl>
      <w:tblPr>
        <w:tblW w:w="5196" w:type="pct"/>
        <w:tblLook w:val="04A0" w:firstRow="1" w:lastRow="0" w:firstColumn="1" w:lastColumn="0" w:noHBand="0" w:noVBand="1"/>
      </w:tblPr>
      <w:tblGrid>
        <w:gridCol w:w="4248"/>
        <w:gridCol w:w="5757"/>
      </w:tblGrid>
      <w:tr w:rsidR="007371A2" w:rsidRPr="000C5204" w14:paraId="473ECAE6" w14:textId="77777777" w:rsidTr="007371A2">
        <w:tc>
          <w:tcPr>
            <w:tcW w:w="2123" w:type="pct"/>
            <w:tcBorders>
              <w:top w:val="single" w:sz="4" w:space="0" w:color="auto"/>
              <w:left w:val="single" w:sz="4" w:space="0" w:color="auto"/>
              <w:right w:val="single" w:sz="4" w:space="0" w:color="auto"/>
            </w:tcBorders>
            <w:shd w:val="clear" w:color="auto" w:fill="auto"/>
          </w:tcPr>
          <w:p w14:paraId="5A9C7063"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3E907755"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1CC691BF" w14:textId="77777777" w:rsidTr="007371A2">
        <w:tc>
          <w:tcPr>
            <w:tcW w:w="2123" w:type="pct"/>
            <w:tcBorders>
              <w:left w:val="single" w:sz="4" w:space="0" w:color="auto"/>
              <w:right w:val="single" w:sz="4" w:space="0" w:color="auto"/>
            </w:tcBorders>
            <w:shd w:val="clear" w:color="auto" w:fill="auto"/>
          </w:tcPr>
          <w:p w14:paraId="4EFABD4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type</w:t>
            </w:r>
          </w:p>
        </w:tc>
        <w:sdt>
          <w:sdtPr>
            <w:rPr>
              <w:rFonts w:ascii="Arial" w:hAnsi="Arial" w:cs="Arial"/>
              <w:sz w:val="18"/>
              <w:szCs w:val="20"/>
            </w:rPr>
            <w:alias w:val="Licence Type"/>
            <w:tag w:val="Licence Type"/>
            <w:id w:val="205449432"/>
            <w:placeholder>
              <w:docPart w:val="6457AEF869004A63ADBA9A78F59AE903"/>
            </w:placeholder>
            <w:dropDownList>
              <w:listItem w:value="Choose an item."/>
              <w:listItem w:displayText="Network Operator" w:value="Network Operator"/>
              <w:listItem w:displayText="Retail Supplier" w:value="Retail Supplier"/>
            </w:dropDownList>
          </w:sdtPr>
          <w:sdtEndPr/>
          <w:sdtContent>
            <w:tc>
              <w:tcPr>
                <w:tcW w:w="2877" w:type="pct"/>
                <w:tcBorders>
                  <w:left w:val="single" w:sz="4" w:space="0" w:color="auto"/>
                  <w:right w:val="single" w:sz="4" w:space="0" w:color="auto"/>
                </w:tcBorders>
                <w:shd w:val="clear" w:color="auto" w:fill="auto"/>
              </w:tcPr>
              <w:p w14:paraId="043C6A4C" w14:textId="77777777" w:rsidR="007371A2" w:rsidRPr="000C5204" w:rsidRDefault="007371A2" w:rsidP="007371A2">
                <w:pPr>
                  <w:spacing w:beforeLines="20" w:before="48" w:afterLines="20" w:after="48"/>
                  <w:rPr>
                    <w:rFonts w:ascii="Arial" w:hAnsi="Arial" w:cs="Arial"/>
                    <w:sz w:val="18"/>
                    <w:szCs w:val="20"/>
                  </w:rPr>
                </w:pPr>
                <w:r>
                  <w:rPr>
                    <w:rFonts w:ascii="Arial" w:hAnsi="Arial" w:cs="Arial"/>
                    <w:sz w:val="18"/>
                    <w:szCs w:val="20"/>
                  </w:rPr>
                  <w:t>Network Operator</w:t>
                </w:r>
              </w:p>
            </w:tc>
          </w:sdtContent>
        </w:sdt>
      </w:tr>
      <w:tr w:rsidR="007371A2" w:rsidRPr="000C5204" w14:paraId="7F92B528" w14:textId="77777777" w:rsidTr="007371A2">
        <w:tc>
          <w:tcPr>
            <w:tcW w:w="2123" w:type="pct"/>
            <w:tcBorders>
              <w:left w:val="single" w:sz="4" w:space="0" w:color="auto"/>
              <w:right w:val="single" w:sz="4" w:space="0" w:color="auto"/>
            </w:tcBorders>
            <w:shd w:val="clear" w:color="auto" w:fill="auto"/>
          </w:tcPr>
          <w:p w14:paraId="08D1FF57"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sdt>
          <w:sdtPr>
            <w:rPr>
              <w:rFonts w:ascii="Arial" w:hAnsi="Arial" w:cs="Arial"/>
              <w:color w:val="FF0000"/>
              <w:sz w:val="18"/>
              <w:szCs w:val="20"/>
            </w:rPr>
            <w:id w:val="315700087"/>
            <w:placeholder>
              <w:docPart w:val="E309C3DB04CB4898893A33B8EE2A191A"/>
            </w:placeholder>
          </w:sdtPr>
          <w:sdtEndPr/>
          <w:sdtContent>
            <w:sdt>
              <w:sdtPr>
                <w:rPr>
                  <w:rFonts w:ascii="Arial" w:hAnsi="Arial" w:cs="Arial"/>
                  <w:color w:val="FF0000"/>
                  <w:sz w:val="18"/>
                  <w:szCs w:val="20"/>
                </w:rPr>
                <w:id w:val="-1147748304"/>
                <w:placeholder>
                  <w:docPart w:val="2727E8480B0D4DC9BE1F861E409D6023"/>
                </w:placeholder>
              </w:sdtPr>
              <w:sdtEndPr>
                <w:rPr>
                  <w:color w:val="auto"/>
                </w:rPr>
              </w:sdtEndPr>
              <w:sdtContent>
                <w:tc>
                  <w:tcPr>
                    <w:tcW w:w="2877" w:type="pct"/>
                    <w:tcBorders>
                      <w:left w:val="single" w:sz="4" w:space="0" w:color="auto"/>
                      <w:right w:val="single" w:sz="4" w:space="0" w:color="auto"/>
                    </w:tcBorders>
                    <w:shd w:val="clear" w:color="auto" w:fill="auto"/>
                  </w:tcPr>
                  <w:p w14:paraId="7B3D73DC" w14:textId="77777777" w:rsidR="007371A2" w:rsidRPr="000C5204" w:rsidRDefault="007371A2" w:rsidP="007371A2">
                    <w:pPr>
                      <w:spacing w:beforeLines="20" w:before="48" w:afterLines="20" w:after="48"/>
                      <w:rPr>
                        <w:rFonts w:ascii="Arial" w:hAnsi="Arial" w:cs="Arial"/>
                        <w:sz w:val="18"/>
                        <w:szCs w:val="20"/>
                      </w:rPr>
                    </w:pPr>
                    <w:r w:rsidRPr="005273A1">
                      <w:rPr>
                        <w:rFonts w:ascii="Arial" w:hAnsi="Arial" w:cs="Arial"/>
                        <w:sz w:val="18"/>
                        <w:szCs w:val="20"/>
                      </w:rPr>
                      <w:t>13 October 2017</w:t>
                    </w:r>
                  </w:p>
                </w:tc>
              </w:sdtContent>
            </w:sdt>
          </w:sdtContent>
        </w:sdt>
      </w:tr>
      <w:tr w:rsidR="007371A2" w:rsidRPr="000C5204" w14:paraId="26A5FFE9" w14:textId="77777777" w:rsidTr="007371A2">
        <w:tc>
          <w:tcPr>
            <w:tcW w:w="2123" w:type="pct"/>
            <w:tcBorders>
              <w:left w:val="single" w:sz="4" w:space="0" w:color="auto"/>
              <w:right w:val="single" w:sz="4" w:space="0" w:color="auto"/>
            </w:tcBorders>
            <w:shd w:val="clear" w:color="auto" w:fill="auto"/>
            <w:vAlign w:val="center"/>
          </w:tcPr>
          <w:p w14:paraId="3A3CB1A6"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4577F95B" w14:textId="77777777" w:rsidR="007371A2" w:rsidRPr="000C5204" w:rsidRDefault="009928A1" w:rsidP="007371A2">
            <w:pPr>
              <w:spacing w:beforeLines="20" w:before="48" w:afterLines="20" w:after="48"/>
              <w:rPr>
                <w:rFonts w:ascii="Arial" w:hAnsi="Arial" w:cs="Arial"/>
                <w:sz w:val="18"/>
                <w:szCs w:val="20"/>
              </w:rPr>
            </w:pPr>
            <w:hyperlink r:id="rId58" w:history="1">
              <w:r w:rsidR="007371A2">
                <w:rPr>
                  <w:rStyle w:val="Hyperlink"/>
                  <w:rFonts w:ascii="Arial" w:hAnsi="Arial" w:cs="Arial"/>
                  <w:sz w:val="18"/>
                  <w:szCs w:val="20"/>
                </w:rPr>
                <w:t>Refer Licence</w:t>
              </w:r>
            </w:hyperlink>
          </w:p>
        </w:tc>
      </w:tr>
      <w:tr w:rsidR="007371A2" w:rsidRPr="000C5204" w14:paraId="4DB73B02" w14:textId="77777777" w:rsidTr="007371A2">
        <w:tc>
          <w:tcPr>
            <w:tcW w:w="2123" w:type="pct"/>
            <w:tcBorders>
              <w:top w:val="nil"/>
              <w:left w:val="single" w:sz="4" w:space="0" w:color="auto"/>
              <w:right w:val="single" w:sz="4" w:space="0" w:color="auto"/>
            </w:tcBorders>
            <w:shd w:val="clear" w:color="auto" w:fill="auto"/>
            <w:vAlign w:val="center"/>
          </w:tcPr>
          <w:p w14:paraId="49575E0B"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37BFA204"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2338E498" w14:textId="77777777" w:rsidTr="007371A2">
        <w:tc>
          <w:tcPr>
            <w:tcW w:w="2123" w:type="pct"/>
            <w:tcBorders>
              <w:top w:val="nil"/>
              <w:left w:val="single" w:sz="4" w:space="0" w:color="auto"/>
              <w:right w:val="single" w:sz="4" w:space="0" w:color="auto"/>
            </w:tcBorders>
            <w:shd w:val="clear" w:color="auto" w:fill="auto"/>
            <w:vAlign w:val="center"/>
          </w:tcPr>
          <w:p w14:paraId="095FA77A"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35A8AE71"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DB65EE2" w14:textId="77777777" w:rsidTr="007371A2">
        <w:tc>
          <w:tcPr>
            <w:tcW w:w="2123" w:type="pct"/>
            <w:tcBorders>
              <w:top w:val="nil"/>
              <w:left w:val="single" w:sz="4" w:space="0" w:color="auto"/>
              <w:right w:val="single" w:sz="4" w:space="0" w:color="auto"/>
            </w:tcBorders>
            <w:shd w:val="clear" w:color="auto" w:fill="auto"/>
            <w:vAlign w:val="center"/>
          </w:tcPr>
          <w:p w14:paraId="58A64FE4" w14:textId="77777777" w:rsidR="007371A2" w:rsidRPr="000C5204" w:rsidRDefault="007371A2" w:rsidP="007371A2">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7F53D243"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34C42030" w14:textId="77777777" w:rsidTr="007371A2">
        <w:tc>
          <w:tcPr>
            <w:tcW w:w="2123" w:type="pct"/>
            <w:tcBorders>
              <w:left w:val="single" w:sz="4" w:space="0" w:color="auto"/>
              <w:right w:val="single" w:sz="4" w:space="0" w:color="auto"/>
            </w:tcBorders>
            <w:shd w:val="clear" w:color="auto" w:fill="auto"/>
          </w:tcPr>
          <w:p w14:paraId="6862D865"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shd w:val="clear" w:color="auto" w:fill="auto"/>
          </w:tcPr>
          <w:p w14:paraId="331481CB" w14:textId="782185D1" w:rsidR="007371A2" w:rsidRPr="000C5204" w:rsidRDefault="009928A1" w:rsidP="00AA6832">
            <w:pPr>
              <w:spacing w:beforeLines="20" w:before="48" w:afterLines="20" w:after="48"/>
              <w:rPr>
                <w:rFonts w:ascii="Arial" w:hAnsi="Arial" w:cs="Arial"/>
                <w:sz w:val="18"/>
                <w:szCs w:val="20"/>
              </w:rPr>
            </w:pPr>
            <w:sdt>
              <w:sdtPr>
                <w:rPr>
                  <w:rFonts w:ascii="Arial" w:hAnsi="Arial" w:cs="Arial"/>
                  <w:color w:val="FF0000"/>
                  <w:sz w:val="18"/>
                  <w:szCs w:val="20"/>
                </w:rPr>
                <w:id w:val="1160660524"/>
                <w:placeholder>
                  <w:docPart w:val="3CF6B32F8FF14C89A67E1E23B023CFE6"/>
                </w:placeholder>
              </w:sdtPr>
              <w:sdtEndPr/>
              <w:sdtContent>
                <w:r w:rsidR="00AA6832">
                  <w:rPr>
                    <w:rFonts w:ascii="Arial" w:hAnsi="Arial" w:cs="Arial"/>
                    <w:sz w:val="18"/>
                    <w:szCs w:val="20"/>
                  </w:rPr>
                  <w:t>17 June 2020</w:t>
                </w:r>
              </w:sdtContent>
            </w:sdt>
          </w:p>
        </w:tc>
      </w:tr>
      <w:tr w:rsidR="007371A2" w:rsidRPr="000C5204" w14:paraId="391F120B" w14:textId="77777777" w:rsidTr="007371A2">
        <w:tc>
          <w:tcPr>
            <w:tcW w:w="2123" w:type="pct"/>
            <w:tcBorders>
              <w:left w:val="single" w:sz="4" w:space="0" w:color="auto"/>
              <w:right w:val="single" w:sz="4" w:space="0" w:color="auto"/>
            </w:tcBorders>
            <w:shd w:val="clear" w:color="auto" w:fill="auto"/>
          </w:tcPr>
          <w:p w14:paraId="6313AA4D"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shd w:val="clear" w:color="auto" w:fill="auto"/>
          </w:tcPr>
          <w:p w14:paraId="04793626"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Nil</w:t>
            </w:r>
          </w:p>
        </w:tc>
      </w:tr>
      <w:tr w:rsidR="007371A2" w:rsidRPr="000C5204" w14:paraId="4C6A441A" w14:textId="77777777" w:rsidTr="007371A2">
        <w:tc>
          <w:tcPr>
            <w:tcW w:w="2123" w:type="pct"/>
            <w:tcBorders>
              <w:top w:val="single" w:sz="4" w:space="0" w:color="auto"/>
              <w:left w:val="single" w:sz="4" w:space="0" w:color="auto"/>
              <w:right w:val="single" w:sz="4" w:space="0" w:color="auto"/>
            </w:tcBorders>
            <w:shd w:val="clear" w:color="auto" w:fill="auto"/>
          </w:tcPr>
          <w:p w14:paraId="7803F959"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left w:val="single" w:sz="4" w:space="0" w:color="auto"/>
              <w:right w:val="single" w:sz="4" w:space="0" w:color="auto"/>
            </w:tcBorders>
            <w:shd w:val="clear" w:color="auto" w:fill="auto"/>
          </w:tcPr>
          <w:p w14:paraId="4B81C4DE"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447D591C" w14:textId="77777777" w:rsidTr="007371A2">
        <w:tc>
          <w:tcPr>
            <w:tcW w:w="2123" w:type="pct"/>
            <w:tcBorders>
              <w:left w:val="single" w:sz="4" w:space="0" w:color="auto"/>
              <w:right w:val="single" w:sz="4" w:space="0" w:color="auto"/>
            </w:tcBorders>
            <w:shd w:val="clear" w:color="auto" w:fill="auto"/>
          </w:tcPr>
          <w:p w14:paraId="23C36FEA"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44952473"/>
            <w:placeholder>
              <w:docPart w:val="FC2AA9AB1A5D4C33B49F3B8EEAB015E6"/>
            </w:placeholder>
          </w:sdtPr>
          <w:sdtEndPr/>
          <w:sdtContent>
            <w:tc>
              <w:tcPr>
                <w:tcW w:w="2877" w:type="pct"/>
                <w:tcBorders>
                  <w:right w:val="single" w:sz="4" w:space="0" w:color="auto"/>
                </w:tcBorders>
              </w:tcPr>
              <w:p w14:paraId="1BA92F03"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Drinking water from Sydney Water Corporation</w:t>
                </w:r>
              </w:p>
            </w:tc>
          </w:sdtContent>
        </w:sdt>
      </w:tr>
      <w:tr w:rsidR="007371A2" w:rsidRPr="000C5204" w14:paraId="2C9B88CC" w14:textId="77777777" w:rsidTr="007371A2">
        <w:tc>
          <w:tcPr>
            <w:tcW w:w="2123" w:type="pct"/>
            <w:tcBorders>
              <w:left w:val="single" w:sz="4" w:space="0" w:color="auto"/>
              <w:right w:val="single" w:sz="4" w:space="0" w:color="auto"/>
            </w:tcBorders>
            <w:shd w:val="clear" w:color="auto" w:fill="auto"/>
          </w:tcPr>
          <w:p w14:paraId="17D06AE7" w14:textId="7F22FFD9"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water to its customers</w:t>
            </w:r>
          </w:p>
        </w:tc>
        <w:sdt>
          <w:sdtPr>
            <w:rPr>
              <w:rFonts w:ascii="Arial" w:hAnsi="Arial" w:cs="Arial"/>
              <w:sz w:val="18"/>
              <w:szCs w:val="20"/>
            </w:rPr>
            <w:id w:val="-1041132783"/>
            <w:placeholder>
              <w:docPart w:val="9CCC16763A5B440CA5B7C05C3744D872"/>
            </w:placeholder>
          </w:sdtPr>
          <w:sdtEndPr/>
          <w:sdtContent>
            <w:tc>
              <w:tcPr>
                <w:tcW w:w="2877" w:type="pct"/>
                <w:tcBorders>
                  <w:right w:val="single" w:sz="4" w:space="0" w:color="auto"/>
                </w:tcBorders>
              </w:tcPr>
              <w:p w14:paraId="31A1F0B1"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Flow Systems Pty Ltd (13_001R)</w:t>
                </w:r>
              </w:p>
            </w:tc>
          </w:sdtContent>
        </w:sdt>
      </w:tr>
      <w:tr w:rsidR="007371A2" w:rsidRPr="000C5204" w14:paraId="7848786E" w14:textId="77777777" w:rsidTr="007371A2">
        <w:tc>
          <w:tcPr>
            <w:tcW w:w="2123" w:type="pct"/>
            <w:tcBorders>
              <w:left w:val="single" w:sz="4" w:space="0" w:color="auto"/>
              <w:bottom w:val="single" w:sz="4" w:space="0" w:color="auto"/>
              <w:right w:val="single" w:sz="4" w:space="0" w:color="auto"/>
            </w:tcBorders>
            <w:shd w:val="clear" w:color="auto" w:fill="auto"/>
          </w:tcPr>
          <w:p w14:paraId="65DBD36C"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496537072"/>
            <w:placeholder>
              <w:docPart w:val="51968092E8D44EFA9AABBDFF1F225904"/>
            </w:placeholder>
          </w:sdtPr>
          <w:sdtEndPr/>
          <w:sdtContent>
            <w:tc>
              <w:tcPr>
                <w:tcW w:w="2877" w:type="pct"/>
                <w:tcBorders>
                  <w:bottom w:val="single" w:sz="4" w:space="0" w:color="auto"/>
                  <w:right w:val="single" w:sz="4" w:space="0" w:color="auto"/>
                </w:tcBorders>
              </w:tcPr>
              <w:p w14:paraId="3D4AC3DB"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Sydney Water’s drinking water infrastructure</w:t>
                </w:r>
              </w:p>
            </w:tc>
          </w:sdtContent>
        </w:sdt>
      </w:tr>
      <w:tr w:rsidR="007371A2" w:rsidRPr="000C5204" w14:paraId="60E6AC7E" w14:textId="77777777" w:rsidTr="007371A2">
        <w:tc>
          <w:tcPr>
            <w:tcW w:w="2123" w:type="pct"/>
            <w:tcBorders>
              <w:top w:val="single" w:sz="4" w:space="0" w:color="auto"/>
              <w:left w:val="single" w:sz="4" w:space="0" w:color="auto"/>
              <w:right w:val="single" w:sz="4" w:space="0" w:color="auto"/>
            </w:tcBorders>
            <w:shd w:val="clear" w:color="auto" w:fill="auto"/>
          </w:tcPr>
          <w:p w14:paraId="0F4105EE"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tcPr>
          <w:p w14:paraId="4C8D3993"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70B1A708" w14:textId="77777777" w:rsidTr="007371A2">
        <w:tc>
          <w:tcPr>
            <w:tcW w:w="2123" w:type="pct"/>
            <w:tcBorders>
              <w:left w:val="single" w:sz="4" w:space="0" w:color="auto"/>
              <w:right w:val="single" w:sz="4" w:space="0" w:color="auto"/>
            </w:tcBorders>
            <w:shd w:val="clear" w:color="auto" w:fill="auto"/>
          </w:tcPr>
          <w:p w14:paraId="0C7453CA"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193546569"/>
            <w:placeholder>
              <w:docPart w:val="2C9DC2082D194EF8988393D9371E0AB2"/>
            </w:placeholder>
          </w:sdtPr>
          <w:sdtEndPr/>
          <w:sdtContent>
            <w:tc>
              <w:tcPr>
                <w:tcW w:w="2877" w:type="pct"/>
                <w:tcBorders>
                  <w:right w:val="single" w:sz="4" w:space="0" w:color="auto"/>
                </w:tcBorders>
              </w:tcPr>
              <w:p w14:paraId="65BF2314"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Wastewater from the Shepherds Bay development</w:t>
                </w:r>
              </w:p>
            </w:tc>
          </w:sdtContent>
        </w:sdt>
      </w:tr>
      <w:tr w:rsidR="007371A2" w:rsidRPr="000C5204" w14:paraId="3DB3022D" w14:textId="77777777" w:rsidTr="007371A2">
        <w:tc>
          <w:tcPr>
            <w:tcW w:w="2123" w:type="pct"/>
            <w:tcBorders>
              <w:left w:val="single" w:sz="4" w:space="0" w:color="auto"/>
              <w:right w:val="single" w:sz="4" w:space="0" w:color="auto"/>
            </w:tcBorders>
            <w:shd w:val="clear" w:color="auto" w:fill="auto"/>
          </w:tcPr>
          <w:p w14:paraId="6A61C5E8"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tcPr>
          <w:sdt>
            <w:sdtPr>
              <w:rPr>
                <w:rFonts w:ascii="Arial" w:hAnsi="Arial" w:cs="Arial"/>
                <w:sz w:val="18"/>
                <w:szCs w:val="20"/>
              </w:rPr>
              <w:id w:val="-187214566"/>
              <w:placeholder>
                <w:docPart w:val="28EA77C3B74B42BD97C3FAC404C25FDF"/>
              </w:placeholder>
            </w:sdtPr>
            <w:sdtEndPr/>
            <w:sdtContent>
              <w:p w14:paraId="43F2339E" w14:textId="31D1C29F" w:rsidR="007371A2" w:rsidRPr="000C5204" w:rsidRDefault="007371A2" w:rsidP="00AA6832">
                <w:pPr>
                  <w:spacing w:beforeLines="20" w:before="48" w:afterLines="20" w:after="48"/>
                  <w:rPr>
                    <w:rFonts w:ascii="Arial" w:hAnsi="Arial" w:cs="Arial"/>
                    <w:sz w:val="18"/>
                    <w:szCs w:val="20"/>
                  </w:rPr>
                </w:pPr>
                <w:r w:rsidRPr="000C5204">
                  <w:rPr>
                    <w:rFonts w:ascii="Arial" w:hAnsi="Arial" w:cs="Arial"/>
                    <w:sz w:val="18"/>
                    <w:szCs w:val="20"/>
                  </w:rPr>
                  <w:t xml:space="preserve">Toilet flushing, clothes washing, cooling tower top up, car washing, </w:t>
                </w:r>
                <w:r w:rsidR="00AA6832">
                  <w:rPr>
                    <w:rFonts w:ascii="Arial" w:hAnsi="Arial" w:cs="Arial"/>
                    <w:sz w:val="18"/>
                    <w:szCs w:val="20"/>
                  </w:rPr>
                  <w:t xml:space="preserve">ornamental </w:t>
                </w:r>
                <w:r w:rsidRPr="000C5204">
                  <w:rPr>
                    <w:rFonts w:ascii="Arial" w:hAnsi="Arial" w:cs="Arial"/>
                    <w:sz w:val="18"/>
                    <w:szCs w:val="20"/>
                  </w:rPr>
                  <w:t>water features</w:t>
                </w:r>
                <w:r w:rsidR="00AA6832">
                  <w:rPr>
                    <w:rFonts w:ascii="Arial" w:hAnsi="Arial" w:cs="Arial"/>
                    <w:sz w:val="18"/>
                    <w:szCs w:val="20"/>
                  </w:rPr>
                  <w:t>,</w:t>
                </w:r>
                <w:r w:rsidRPr="000C5204">
                  <w:rPr>
                    <w:rFonts w:ascii="Arial" w:hAnsi="Arial" w:cs="Arial"/>
                    <w:sz w:val="18"/>
                    <w:szCs w:val="20"/>
                  </w:rPr>
                  <w:t xml:space="preserve"> irrigation (including public open space irrigation)</w:t>
                </w:r>
                <w:r w:rsidR="00AA6832">
                  <w:rPr>
                    <w:rFonts w:ascii="Arial" w:hAnsi="Arial" w:cs="Arial"/>
                    <w:sz w:val="18"/>
                    <w:szCs w:val="20"/>
                  </w:rPr>
                  <w:t>, general wash-down, dust suppression, street cleaning, process water (within the recycled water treatment plant only).</w:t>
                </w:r>
              </w:p>
            </w:sdtContent>
          </w:sdt>
        </w:tc>
      </w:tr>
      <w:tr w:rsidR="007371A2" w:rsidRPr="000C5204" w14:paraId="7314BA25" w14:textId="77777777" w:rsidTr="007371A2">
        <w:trPr>
          <w:trHeight w:val="556"/>
        </w:trPr>
        <w:tc>
          <w:tcPr>
            <w:tcW w:w="2123" w:type="pct"/>
            <w:tcBorders>
              <w:left w:val="single" w:sz="4" w:space="0" w:color="auto"/>
              <w:right w:val="single" w:sz="4" w:space="0" w:color="auto"/>
            </w:tcBorders>
            <w:shd w:val="clear" w:color="auto" w:fill="auto"/>
          </w:tcPr>
          <w:p w14:paraId="176740A8" w14:textId="73C4DA62"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supplying non-potable water to its customers</w:t>
            </w:r>
          </w:p>
        </w:tc>
        <w:tc>
          <w:tcPr>
            <w:tcW w:w="2877" w:type="pct"/>
            <w:tcBorders>
              <w:right w:val="single" w:sz="4" w:space="0" w:color="auto"/>
            </w:tcBorders>
          </w:tcPr>
          <w:sdt>
            <w:sdtPr>
              <w:rPr>
                <w:rFonts w:ascii="Arial" w:hAnsi="Arial" w:cs="Arial"/>
                <w:sz w:val="18"/>
                <w:szCs w:val="20"/>
              </w:rPr>
              <w:id w:val="489599172"/>
              <w:placeholder>
                <w:docPart w:val="4C283AC6AB04429D96E241BD426E35F8"/>
              </w:placeholder>
            </w:sdtPr>
            <w:sdtEndPr/>
            <w:sdtContent>
              <w:p w14:paraId="6F282B5E"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tc>
      </w:tr>
      <w:tr w:rsidR="007371A2" w:rsidRPr="000C5204" w14:paraId="35CE6D2C" w14:textId="77777777" w:rsidTr="007371A2">
        <w:tc>
          <w:tcPr>
            <w:tcW w:w="2123" w:type="pct"/>
            <w:tcBorders>
              <w:left w:val="single" w:sz="4" w:space="0" w:color="auto"/>
              <w:bottom w:val="single" w:sz="4" w:space="0" w:color="auto"/>
              <w:right w:val="single" w:sz="4" w:space="0" w:color="auto"/>
            </w:tcBorders>
            <w:shd w:val="clear" w:color="auto" w:fill="auto"/>
          </w:tcPr>
          <w:p w14:paraId="7D36072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tc>
          <w:tcPr>
            <w:tcW w:w="2877" w:type="pct"/>
            <w:tcBorders>
              <w:bottom w:val="single" w:sz="4" w:space="0" w:color="auto"/>
              <w:right w:val="single" w:sz="4" w:space="0" w:color="auto"/>
            </w:tcBorders>
          </w:tcPr>
          <w:sdt>
            <w:sdtPr>
              <w:rPr>
                <w:rFonts w:ascii="Arial" w:hAnsi="Arial" w:cs="Arial"/>
                <w:sz w:val="18"/>
                <w:szCs w:val="20"/>
              </w:rPr>
              <w:id w:val="-1300375892"/>
              <w:placeholder>
                <w:docPart w:val="F871616F50424086881D055BCA0FCC74"/>
              </w:placeholder>
            </w:sdtPr>
            <w:sdtEndPr/>
            <w:sdtContent>
              <w:p w14:paraId="1CBDBB7D" w14:textId="4261CBB8"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Sydney Water drinking water infrastructure (</w:t>
                </w:r>
                <w:r w:rsidR="00AA6832">
                  <w:rPr>
                    <w:rFonts w:ascii="Arial" w:hAnsi="Arial" w:cs="Arial"/>
                    <w:sz w:val="18"/>
                    <w:szCs w:val="20"/>
                  </w:rPr>
                  <w:t>non-</w:t>
                </w:r>
                <w:r w:rsidRPr="000C5204">
                  <w:rPr>
                    <w:rFonts w:ascii="Arial" w:hAnsi="Arial" w:cs="Arial"/>
                    <w:sz w:val="18"/>
                    <w:szCs w:val="20"/>
                  </w:rPr>
                  <w:t>potable water top-up) and sewerage infrastructure</w:t>
                </w:r>
              </w:p>
            </w:sdtContent>
          </w:sdt>
        </w:tc>
      </w:tr>
      <w:tr w:rsidR="007371A2" w:rsidRPr="000C5204" w14:paraId="43775266" w14:textId="77777777" w:rsidTr="007371A2">
        <w:tc>
          <w:tcPr>
            <w:tcW w:w="2123" w:type="pct"/>
            <w:tcBorders>
              <w:top w:val="single" w:sz="4" w:space="0" w:color="auto"/>
              <w:left w:val="single" w:sz="4" w:space="0" w:color="auto"/>
              <w:right w:val="single" w:sz="4" w:space="0" w:color="auto"/>
            </w:tcBorders>
            <w:shd w:val="clear" w:color="auto" w:fill="auto"/>
          </w:tcPr>
          <w:p w14:paraId="4B3F04C1" w14:textId="77777777" w:rsidR="007371A2" w:rsidRPr="000C5204" w:rsidRDefault="007371A2" w:rsidP="007371A2">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tcPr>
          <w:p w14:paraId="4BA63CCD" w14:textId="77777777" w:rsidR="007371A2" w:rsidRPr="000C5204" w:rsidRDefault="007371A2" w:rsidP="007371A2">
            <w:pPr>
              <w:spacing w:beforeLines="20" w:before="48" w:afterLines="20" w:after="48"/>
              <w:rPr>
                <w:rFonts w:ascii="Arial" w:hAnsi="Arial" w:cs="Arial"/>
                <w:sz w:val="18"/>
                <w:szCs w:val="20"/>
              </w:rPr>
            </w:pPr>
          </w:p>
        </w:tc>
      </w:tr>
      <w:tr w:rsidR="007371A2" w:rsidRPr="000C5204" w14:paraId="58BAC2EC" w14:textId="77777777" w:rsidTr="007371A2">
        <w:tc>
          <w:tcPr>
            <w:tcW w:w="2123" w:type="pct"/>
            <w:tcBorders>
              <w:left w:val="single" w:sz="4" w:space="0" w:color="auto"/>
              <w:right w:val="single" w:sz="4" w:space="0" w:color="auto"/>
            </w:tcBorders>
            <w:shd w:val="clear" w:color="auto" w:fill="auto"/>
          </w:tcPr>
          <w:p w14:paraId="53A0E94C" w14:textId="6AC38EBA"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lastRenderedPageBreak/>
              <w:t xml:space="preserve">Licensed retail supplier or public water </w:t>
            </w:r>
            <w:r w:rsidR="00C443B3">
              <w:rPr>
                <w:rFonts w:ascii="Arial" w:hAnsi="Arial" w:cs="Arial"/>
                <w:b/>
                <w:sz w:val="18"/>
                <w:szCs w:val="20"/>
              </w:rPr>
              <w:t>utility</w:t>
            </w:r>
            <w:r w:rsidRPr="000C5204">
              <w:rPr>
                <w:rFonts w:ascii="Arial" w:hAnsi="Arial" w:cs="Arial"/>
                <w:b/>
                <w:sz w:val="18"/>
                <w:szCs w:val="20"/>
              </w:rPr>
              <w:t xml:space="preserve"> that has access to the infrastructure for the purpose of providing sewerage services to its customers</w:t>
            </w:r>
          </w:p>
        </w:tc>
        <w:tc>
          <w:tcPr>
            <w:tcW w:w="2877" w:type="pct"/>
            <w:tcBorders>
              <w:right w:val="single" w:sz="4" w:space="0" w:color="auto"/>
            </w:tcBorders>
          </w:tcPr>
          <w:sdt>
            <w:sdtPr>
              <w:rPr>
                <w:rFonts w:ascii="Arial" w:hAnsi="Arial" w:cs="Arial"/>
                <w:sz w:val="18"/>
                <w:szCs w:val="20"/>
              </w:rPr>
              <w:id w:val="-536354890"/>
              <w:placeholder>
                <w:docPart w:val="E92B89F1970A438BB8D003B950624511"/>
              </w:placeholder>
            </w:sdtPr>
            <w:sdtEndPr/>
            <w:sdtContent>
              <w:p w14:paraId="5F22E512"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tc>
      </w:tr>
      <w:tr w:rsidR="007371A2" w:rsidRPr="000C5204" w14:paraId="0CC8E581" w14:textId="77777777" w:rsidTr="007371A2">
        <w:tc>
          <w:tcPr>
            <w:tcW w:w="2123" w:type="pct"/>
            <w:tcBorders>
              <w:left w:val="single" w:sz="4" w:space="0" w:color="auto"/>
              <w:right w:val="single" w:sz="4" w:space="0" w:color="auto"/>
            </w:tcBorders>
            <w:shd w:val="clear" w:color="auto" w:fill="auto"/>
          </w:tcPr>
          <w:p w14:paraId="0FD4BA58"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tcPr>
          <w:sdt>
            <w:sdtPr>
              <w:rPr>
                <w:rFonts w:ascii="Arial" w:hAnsi="Arial" w:cs="Arial"/>
                <w:sz w:val="18"/>
                <w:szCs w:val="20"/>
              </w:rPr>
              <w:id w:val="-1315174106"/>
              <w:placeholder>
                <w:docPart w:val="EF5D84764AA94D2DA769967BD6044561"/>
              </w:placeholder>
            </w:sdtPr>
            <w:sdtEndPr/>
            <w:sdtContent>
              <w:p w14:paraId="6EFD76F1" w14:textId="77777777" w:rsidR="007371A2" w:rsidRPr="000C5204" w:rsidRDefault="007371A2" w:rsidP="007371A2">
                <w:pPr>
                  <w:spacing w:beforeLines="20" w:before="48" w:afterLines="20" w:after="48"/>
                  <w:rPr>
                    <w:rFonts w:ascii="Arial" w:hAnsi="Arial" w:cs="Arial"/>
                    <w:sz w:val="18"/>
                    <w:szCs w:val="20"/>
                  </w:rPr>
                </w:pPr>
                <w:r w:rsidRPr="000C5204">
                  <w:rPr>
                    <w:rFonts w:ascii="Arial" w:hAnsi="Arial" w:cs="Arial"/>
                    <w:sz w:val="18"/>
                    <w:szCs w:val="20"/>
                  </w:rPr>
                  <w:t>Sydney Water’s sewerage infrastructure</w:t>
                </w:r>
              </w:p>
            </w:sdtContent>
          </w:sdt>
        </w:tc>
      </w:tr>
      <w:tr w:rsidR="007371A2" w:rsidRPr="000C5204" w14:paraId="2FDFB5EE" w14:textId="77777777" w:rsidTr="007371A2">
        <w:tc>
          <w:tcPr>
            <w:tcW w:w="2123" w:type="pct"/>
            <w:tcBorders>
              <w:left w:val="single" w:sz="4" w:space="0" w:color="auto"/>
              <w:bottom w:val="single" w:sz="4" w:space="0" w:color="auto"/>
              <w:right w:val="single" w:sz="4" w:space="0" w:color="auto"/>
            </w:tcBorders>
            <w:shd w:val="clear" w:color="auto" w:fill="auto"/>
          </w:tcPr>
          <w:p w14:paraId="12193359" w14:textId="77777777" w:rsidR="007371A2" w:rsidRPr="000C5204" w:rsidRDefault="007371A2" w:rsidP="007371A2">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tcPr>
          <w:sdt>
            <w:sdtPr>
              <w:rPr>
                <w:rFonts w:ascii="Arial" w:hAnsi="Arial" w:cs="Arial"/>
                <w:sz w:val="18"/>
                <w:szCs w:val="20"/>
              </w:rPr>
              <w:id w:val="1207222072"/>
              <w:placeholder>
                <w:docPart w:val="F88E089F85604D5FBF341641547F83B3"/>
              </w:placeholder>
            </w:sdtPr>
            <w:sdtEndPr/>
            <w:sdtContent>
              <w:p w14:paraId="6BD39A9F" w14:textId="77777777" w:rsidR="007371A2" w:rsidRPr="009B0F8B" w:rsidRDefault="007371A2" w:rsidP="007371A2">
                <w:pPr>
                  <w:spacing w:beforeLines="20" w:before="48" w:afterLines="20" w:after="48"/>
                  <w:rPr>
                    <w:rFonts w:ascii="Arial" w:hAnsi="Arial" w:cs="Arial"/>
                    <w:sz w:val="18"/>
                    <w:szCs w:val="20"/>
                  </w:rPr>
                </w:pPr>
                <w:r w:rsidRPr="000C5204">
                  <w:rPr>
                    <w:rFonts w:ascii="Arial" w:hAnsi="Arial" w:cs="Arial"/>
                    <w:sz w:val="18"/>
                    <w:szCs w:val="20"/>
                  </w:rPr>
                  <w:t>Treated for reuse as non-potable water source, and with trade waste agreement with Sydney Water</w:t>
                </w:r>
              </w:p>
            </w:sdtContent>
          </w:sdt>
        </w:tc>
      </w:tr>
    </w:tbl>
    <w:p w14:paraId="70A04EEF" w14:textId="49E169AA" w:rsidR="007A77EB" w:rsidRDefault="007A77EB" w:rsidP="00A67D9F">
      <w:pPr>
        <w:spacing w:after="200" w:line="276" w:lineRule="auto"/>
      </w:pPr>
    </w:p>
    <w:p w14:paraId="679F8BB4" w14:textId="77777777" w:rsidR="007A77EB" w:rsidRDefault="007A77EB">
      <w:pPr>
        <w:spacing w:after="200" w:line="276" w:lineRule="auto"/>
      </w:pPr>
      <w:r>
        <w:br w:type="page"/>
      </w:r>
    </w:p>
    <w:p w14:paraId="3BC70BE8" w14:textId="77777777" w:rsidR="00457F7E" w:rsidRDefault="00457F7E" w:rsidP="00457F7E">
      <w:pPr>
        <w:rPr>
          <w:rFonts w:asciiTheme="minorHAnsi" w:hAnsiTheme="minorHAnsi"/>
          <w:color w:val="212122"/>
          <w:szCs w:val="21"/>
        </w:rPr>
      </w:pPr>
      <w:bookmarkStart w:id="36" w:name="L19_043"/>
    </w:p>
    <w:tbl>
      <w:tblPr>
        <w:tblStyle w:val="TableGrid"/>
        <w:tblW w:w="9776" w:type="dxa"/>
        <w:tblLook w:val="04A0" w:firstRow="1" w:lastRow="0" w:firstColumn="1" w:lastColumn="0" w:noHBand="0" w:noVBand="1"/>
      </w:tblPr>
      <w:tblGrid>
        <w:gridCol w:w="4248"/>
        <w:gridCol w:w="5528"/>
      </w:tblGrid>
      <w:tr w:rsidR="00457F7E" w:rsidRPr="00C92C10" w14:paraId="2896CE63" w14:textId="77777777" w:rsidTr="009928A1">
        <w:tc>
          <w:tcPr>
            <w:tcW w:w="4248" w:type="dxa"/>
          </w:tcPr>
          <w:p w14:paraId="5E209AF2" w14:textId="77777777" w:rsidR="00457F7E" w:rsidRPr="00C92C10" w:rsidRDefault="00457F7E" w:rsidP="00457F7E">
            <w:pPr>
              <w:rPr>
                <w:rFonts w:ascii="Arial" w:hAnsi="Arial" w:cs="Arial"/>
                <w:b/>
                <w:szCs w:val="22"/>
              </w:rPr>
            </w:pPr>
            <w:r w:rsidRPr="00C92C10">
              <w:rPr>
                <w:rFonts w:ascii="Arial" w:hAnsi="Arial" w:cs="Arial"/>
                <w:b/>
                <w:szCs w:val="22"/>
              </w:rPr>
              <w:t>Licensee Name</w:t>
            </w:r>
          </w:p>
        </w:tc>
        <w:tc>
          <w:tcPr>
            <w:tcW w:w="5528" w:type="dxa"/>
          </w:tcPr>
          <w:p w14:paraId="23E523B0" w14:textId="77777777" w:rsidR="00457F7E" w:rsidRPr="008C22C0" w:rsidRDefault="00457F7E" w:rsidP="00457F7E">
            <w:pPr>
              <w:rPr>
                <w:rFonts w:ascii="Arial" w:hAnsi="Arial" w:cs="Arial"/>
                <w:szCs w:val="22"/>
              </w:rPr>
            </w:pPr>
            <w:r w:rsidRPr="005273A1">
              <w:rPr>
                <w:rFonts w:ascii="Arial" w:hAnsi="Arial" w:cs="Arial"/>
                <w:szCs w:val="22"/>
              </w:rPr>
              <w:t>Flow Systems Operations Pty Ltd</w:t>
            </w:r>
          </w:p>
        </w:tc>
      </w:tr>
      <w:tr w:rsidR="00457F7E" w:rsidRPr="00C92C10" w14:paraId="6B6C9A6A" w14:textId="77777777" w:rsidTr="009928A1">
        <w:tc>
          <w:tcPr>
            <w:tcW w:w="4248" w:type="dxa"/>
          </w:tcPr>
          <w:p w14:paraId="3C786F53" w14:textId="77777777" w:rsidR="00457F7E" w:rsidRPr="00C92C10" w:rsidRDefault="00457F7E" w:rsidP="00457F7E">
            <w:pPr>
              <w:rPr>
                <w:rFonts w:ascii="Arial" w:hAnsi="Arial" w:cs="Arial"/>
                <w:b/>
                <w:szCs w:val="22"/>
              </w:rPr>
            </w:pPr>
            <w:r w:rsidRPr="00C92C10">
              <w:rPr>
                <w:rFonts w:ascii="Arial" w:hAnsi="Arial" w:cs="Arial"/>
                <w:b/>
                <w:szCs w:val="22"/>
              </w:rPr>
              <w:t>Scheme Name</w:t>
            </w:r>
          </w:p>
        </w:tc>
        <w:tc>
          <w:tcPr>
            <w:tcW w:w="5528" w:type="dxa"/>
          </w:tcPr>
          <w:p w14:paraId="7353A84D" w14:textId="37805D51" w:rsidR="00457F7E" w:rsidRPr="00C92C10" w:rsidRDefault="00457F7E" w:rsidP="00457F7E">
            <w:pPr>
              <w:rPr>
                <w:rFonts w:ascii="Arial" w:hAnsi="Arial" w:cs="Arial"/>
                <w:szCs w:val="22"/>
              </w:rPr>
            </w:pPr>
            <w:r>
              <w:rPr>
                <w:rFonts w:ascii="Arial" w:hAnsi="Arial" w:cs="Arial"/>
                <w:szCs w:val="22"/>
              </w:rPr>
              <w:t>Glossodia</w:t>
            </w:r>
          </w:p>
        </w:tc>
      </w:tr>
      <w:tr w:rsidR="00457F7E" w:rsidRPr="00C92C10" w14:paraId="31A9FE8C" w14:textId="77777777" w:rsidTr="009928A1">
        <w:tc>
          <w:tcPr>
            <w:tcW w:w="4248" w:type="dxa"/>
          </w:tcPr>
          <w:p w14:paraId="406CCBDE" w14:textId="77777777" w:rsidR="00457F7E" w:rsidRPr="00C92C10" w:rsidRDefault="00457F7E" w:rsidP="00457F7E">
            <w:pPr>
              <w:rPr>
                <w:rFonts w:ascii="Arial" w:hAnsi="Arial" w:cs="Arial"/>
                <w:b/>
                <w:szCs w:val="22"/>
              </w:rPr>
            </w:pPr>
            <w:r w:rsidRPr="00C92C10">
              <w:rPr>
                <w:rFonts w:ascii="Arial" w:hAnsi="Arial" w:cs="Arial"/>
                <w:b/>
                <w:szCs w:val="22"/>
              </w:rPr>
              <w:t>Licence No</w:t>
            </w:r>
          </w:p>
        </w:tc>
        <w:sdt>
          <w:sdtPr>
            <w:rPr>
              <w:rFonts w:ascii="Arial" w:hAnsi="Arial" w:cs="Arial"/>
              <w:szCs w:val="22"/>
            </w:rPr>
            <w:id w:val="-1190059795"/>
            <w:placeholder>
              <w:docPart w:val="8A8E6692A1EF46B19D1A21196C4B508F"/>
            </w:placeholder>
          </w:sdtPr>
          <w:sdtEndPr/>
          <w:sdtContent>
            <w:tc>
              <w:tcPr>
                <w:tcW w:w="5528" w:type="dxa"/>
              </w:tcPr>
              <w:p w14:paraId="28D5EB20" w14:textId="7DCB3531" w:rsidR="00457F7E" w:rsidRPr="00C92C10" w:rsidRDefault="00457F7E" w:rsidP="00457F7E">
                <w:pPr>
                  <w:rPr>
                    <w:rFonts w:ascii="Arial" w:hAnsi="Arial" w:cs="Arial"/>
                    <w:szCs w:val="22"/>
                  </w:rPr>
                </w:pPr>
                <w:r>
                  <w:rPr>
                    <w:rFonts w:ascii="Arial" w:hAnsi="Arial" w:cs="Arial"/>
                    <w:szCs w:val="22"/>
                  </w:rPr>
                  <w:t>19_043</w:t>
                </w:r>
              </w:p>
            </w:tc>
          </w:sdtContent>
        </w:sdt>
      </w:tr>
    </w:tbl>
    <w:p w14:paraId="47CF9310" w14:textId="77777777" w:rsidR="00457F7E" w:rsidRPr="000C5204" w:rsidRDefault="00457F7E" w:rsidP="00457F7E">
      <w:pPr>
        <w:rPr>
          <w:rFonts w:ascii="Arial" w:hAnsi="Arial" w:cs="Arial"/>
        </w:rPr>
      </w:pPr>
    </w:p>
    <w:tbl>
      <w:tblPr>
        <w:tblW w:w="5196" w:type="pct"/>
        <w:tblLook w:val="04A0" w:firstRow="1" w:lastRow="0" w:firstColumn="1" w:lastColumn="0" w:noHBand="0" w:noVBand="1"/>
      </w:tblPr>
      <w:tblGrid>
        <w:gridCol w:w="4248"/>
        <w:gridCol w:w="5757"/>
      </w:tblGrid>
      <w:tr w:rsidR="00457F7E" w:rsidRPr="000C5204" w14:paraId="682F668D" w14:textId="77777777" w:rsidTr="00457F7E">
        <w:tc>
          <w:tcPr>
            <w:tcW w:w="2123" w:type="pct"/>
            <w:tcBorders>
              <w:top w:val="single" w:sz="4" w:space="0" w:color="auto"/>
              <w:left w:val="single" w:sz="4" w:space="0" w:color="auto"/>
              <w:right w:val="single" w:sz="4" w:space="0" w:color="auto"/>
            </w:tcBorders>
            <w:shd w:val="clear" w:color="auto" w:fill="auto"/>
          </w:tcPr>
          <w:p w14:paraId="01499D5D"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i/>
                <w:color w:val="3071C3"/>
                <w:sz w:val="18"/>
                <w:szCs w:val="20"/>
              </w:rPr>
              <w:t>General information</w:t>
            </w:r>
          </w:p>
        </w:tc>
        <w:tc>
          <w:tcPr>
            <w:tcW w:w="2877" w:type="pct"/>
            <w:tcBorders>
              <w:top w:val="single" w:sz="4" w:space="0" w:color="auto"/>
              <w:left w:val="single" w:sz="4" w:space="0" w:color="auto"/>
              <w:right w:val="single" w:sz="4" w:space="0" w:color="auto"/>
            </w:tcBorders>
            <w:shd w:val="clear" w:color="auto" w:fill="auto"/>
          </w:tcPr>
          <w:p w14:paraId="0026B661" w14:textId="77777777" w:rsidR="00457F7E" w:rsidRPr="000C5204" w:rsidRDefault="00457F7E" w:rsidP="00457F7E">
            <w:pPr>
              <w:spacing w:beforeLines="20" w:before="48" w:afterLines="20" w:after="48"/>
              <w:rPr>
                <w:rFonts w:ascii="Arial" w:hAnsi="Arial" w:cs="Arial"/>
                <w:sz w:val="18"/>
                <w:szCs w:val="20"/>
              </w:rPr>
            </w:pPr>
          </w:p>
        </w:tc>
      </w:tr>
      <w:tr w:rsidR="00457F7E" w:rsidRPr="000C5204" w14:paraId="5C1C2A4D" w14:textId="77777777" w:rsidTr="00457F7E">
        <w:tc>
          <w:tcPr>
            <w:tcW w:w="2123" w:type="pct"/>
            <w:tcBorders>
              <w:left w:val="single" w:sz="4" w:space="0" w:color="auto"/>
              <w:right w:val="single" w:sz="4" w:space="0" w:color="auto"/>
            </w:tcBorders>
            <w:shd w:val="clear" w:color="auto" w:fill="auto"/>
          </w:tcPr>
          <w:p w14:paraId="7D7E2737"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Licence type</w:t>
            </w:r>
          </w:p>
        </w:tc>
        <w:tc>
          <w:tcPr>
            <w:tcW w:w="2877" w:type="pct"/>
            <w:tcBorders>
              <w:left w:val="single" w:sz="4" w:space="0" w:color="auto"/>
              <w:right w:val="single" w:sz="4" w:space="0" w:color="auto"/>
            </w:tcBorders>
            <w:shd w:val="clear" w:color="auto" w:fill="auto"/>
          </w:tcPr>
          <w:p w14:paraId="6BB3644F" w14:textId="77C4976D" w:rsidR="00457F7E" w:rsidRPr="000C5204" w:rsidRDefault="00457F7E" w:rsidP="00457F7E">
            <w:pPr>
              <w:spacing w:beforeLines="20" w:before="48" w:afterLines="20" w:after="48"/>
              <w:rPr>
                <w:rFonts w:ascii="Arial" w:hAnsi="Arial" w:cs="Arial"/>
                <w:sz w:val="18"/>
                <w:szCs w:val="20"/>
              </w:rPr>
            </w:pPr>
            <w:r>
              <w:rPr>
                <w:rFonts w:ascii="Arial" w:hAnsi="Arial" w:cs="Arial"/>
                <w:sz w:val="18"/>
                <w:szCs w:val="20"/>
              </w:rPr>
              <w:t>Network operator</w:t>
            </w:r>
          </w:p>
        </w:tc>
      </w:tr>
      <w:tr w:rsidR="00457F7E" w:rsidRPr="000C5204" w14:paraId="28877262" w14:textId="77777777" w:rsidTr="00457F7E">
        <w:tc>
          <w:tcPr>
            <w:tcW w:w="2123" w:type="pct"/>
            <w:tcBorders>
              <w:left w:val="single" w:sz="4" w:space="0" w:color="auto"/>
              <w:right w:val="single" w:sz="4" w:space="0" w:color="auto"/>
            </w:tcBorders>
            <w:shd w:val="clear" w:color="auto" w:fill="auto"/>
          </w:tcPr>
          <w:p w14:paraId="3F8FB2B3"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 xml:space="preserve">Date of grant of licence </w:t>
            </w:r>
          </w:p>
        </w:tc>
        <w:tc>
          <w:tcPr>
            <w:tcW w:w="2877" w:type="pct"/>
            <w:tcBorders>
              <w:left w:val="single" w:sz="4" w:space="0" w:color="auto"/>
              <w:right w:val="single" w:sz="4" w:space="0" w:color="auto"/>
            </w:tcBorders>
            <w:shd w:val="clear" w:color="auto" w:fill="auto"/>
          </w:tcPr>
          <w:p w14:paraId="06C757FE" w14:textId="4BF22FE7" w:rsidR="00457F7E" w:rsidRPr="000C5204" w:rsidRDefault="00457F7E" w:rsidP="00457F7E">
            <w:pPr>
              <w:spacing w:beforeLines="20" w:before="48" w:afterLines="20" w:after="48"/>
              <w:rPr>
                <w:rFonts w:ascii="Arial" w:hAnsi="Arial" w:cs="Arial"/>
                <w:sz w:val="18"/>
                <w:szCs w:val="20"/>
              </w:rPr>
            </w:pPr>
            <w:r>
              <w:rPr>
                <w:rFonts w:ascii="Arial" w:hAnsi="Arial" w:cs="Arial"/>
                <w:sz w:val="18"/>
                <w:szCs w:val="20"/>
              </w:rPr>
              <w:t>26 June 2020</w:t>
            </w:r>
          </w:p>
        </w:tc>
      </w:tr>
      <w:tr w:rsidR="00457F7E" w:rsidRPr="000C5204" w14:paraId="5B322A8C" w14:textId="77777777" w:rsidTr="00457F7E">
        <w:tc>
          <w:tcPr>
            <w:tcW w:w="2123" w:type="pct"/>
            <w:tcBorders>
              <w:left w:val="single" w:sz="4" w:space="0" w:color="auto"/>
              <w:right w:val="single" w:sz="4" w:space="0" w:color="auto"/>
            </w:tcBorders>
            <w:shd w:val="clear" w:color="auto" w:fill="auto"/>
            <w:vAlign w:val="center"/>
          </w:tcPr>
          <w:p w14:paraId="6F3BDB89" w14:textId="77777777" w:rsidR="00457F7E" w:rsidRPr="000C5204" w:rsidRDefault="00457F7E" w:rsidP="00457F7E">
            <w:pPr>
              <w:spacing w:beforeLines="20" w:before="48" w:afterLines="20" w:after="48"/>
              <w:rPr>
                <w:rFonts w:ascii="Arial" w:hAnsi="Arial" w:cs="Arial"/>
                <w:b/>
                <w:sz w:val="18"/>
                <w:szCs w:val="20"/>
              </w:rPr>
            </w:pPr>
            <w:r>
              <w:rPr>
                <w:rFonts w:ascii="Arial" w:hAnsi="Arial" w:cs="Arial"/>
                <w:b/>
                <w:bCs/>
                <w:color w:val="000000"/>
                <w:sz w:val="18"/>
                <w:szCs w:val="18"/>
              </w:rPr>
              <w:t>Authorised persons (other than the licensee)</w:t>
            </w:r>
          </w:p>
        </w:tc>
        <w:tc>
          <w:tcPr>
            <w:tcW w:w="2877" w:type="pct"/>
            <w:vMerge w:val="restart"/>
            <w:tcBorders>
              <w:left w:val="single" w:sz="4" w:space="0" w:color="auto"/>
              <w:right w:val="single" w:sz="4" w:space="0" w:color="auto"/>
            </w:tcBorders>
            <w:shd w:val="clear" w:color="auto" w:fill="auto"/>
            <w:vAlign w:val="center"/>
          </w:tcPr>
          <w:p w14:paraId="666210FA" w14:textId="55476843" w:rsidR="00457F7E" w:rsidRPr="000C5204" w:rsidRDefault="009928A1" w:rsidP="00457F7E">
            <w:pPr>
              <w:spacing w:beforeLines="20" w:before="48" w:afterLines="20" w:after="48"/>
              <w:rPr>
                <w:rFonts w:ascii="Arial" w:hAnsi="Arial" w:cs="Arial"/>
                <w:sz w:val="18"/>
                <w:szCs w:val="20"/>
              </w:rPr>
            </w:pPr>
            <w:hyperlink r:id="rId59" w:history="1">
              <w:r w:rsidR="00457F7E" w:rsidRPr="00457F7E">
                <w:rPr>
                  <w:rStyle w:val="Hyperlink"/>
                  <w:rFonts w:ascii="Arial" w:hAnsi="Arial" w:cs="Arial"/>
                  <w:sz w:val="18"/>
                  <w:szCs w:val="20"/>
                </w:rPr>
                <w:t>See licence</w:t>
              </w:r>
            </w:hyperlink>
          </w:p>
        </w:tc>
      </w:tr>
      <w:tr w:rsidR="00457F7E" w:rsidRPr="000C5204" w14:paraId="525041AA" w14:textId="77777777" w:rsidTr="00457F7E">
        <w:tc>
          <w:tcPr>
            <w:tcW w:w="2123" w:type="pct"/>
            <w:tcBorders>
              <w:top w:val="nil"/>
              <w:left w:val="single" w:sz="4" w:space="0" w:color="auto"/>
              <w:right w:val="single" w:sz="4" w:space="0" w:color="auto"/>
            </w:tcBorders>
            <w:shd w:val="clear" w:color="auto" w:fill="auto"/>
            <w:vAlign w:val="center"/>
          </w:tcPr>
          <w:p w14:paraId="2E9733FF" w14:textId="77777777" w:rsidR="00457F7E" w:rsidRPr="000C5204" w:rsidRDefault="00457F7E" w:rsidP="00457F7E">
            <w:pPr>
              <w:spacing w:beforeLines="20" w:before="48" w:afterLines="20" w:after="48"/>
              <w:rPr>
                <w:rFonts w:ascii="Arial" w:hAnsi="Arial" w:cs="Arial"/>
                <w:b/>
                <w:sz w:val="18"/>
                <w:szCs w:val="20"/>
              </w:rPr>
            </w:pPr>
            <w:r>
              <w:rPr>
                <w:rFonts w:ascii="Arial" w:hAnsi="Arial" w:cs="Arial"/>
                <w:b/>
                <w:bCs/>
                <w:color w:val="000000"/>
                <w:sz w:val="18"/>
                <w:szCs w:val="18"/>
              </w:rPr>
              <w:t>Authorised activities</w:t>
            </w:r>
          </w:p>
        </w:tc>
        <w:tc>
          <w:tcPr>
            <w:tcW w:w="2877" w:type="pct"/>
            <w:vMerge/>
            <w:tcBorders>
              <w:left w:val="single" w:sz="4" w:space="0" w:color="auto"/>
              <w:right w:val="single" w:sz="4" w:space="0" w:color="auto"/>
            </w:tcBorders>
            <w:shd w:val="clear" w:color="auto" w:fill="auto"/>
          </w:tcPr>
          <w:p w14:paraId="79B29021" w14:textId="77777777" w:rsidR="00457F7E" w:rsidRPr="000C5204" w:rsidRDefault="00457F7E" w:rsidP="00457F7E">
            <w:pPr>
              <w:spacing w:beforeLines="20" w:before="48" w:afterLines="20" w:after="48"/>
              <w:rPr>
                <w:rFonts w:ascii="Arial" w:hAnsi="Arial" w:cs="Arial"/>
                <w:sz w:val="18"/>
                <w:szCs w:val="20"/>
              </w:rPr>
            </w:pPr>
          </w:p>
        </w:tc>
      </w:tr>
      <w:tr w:rsidR="00457F7E" w:rsidRPr="000C5204" w14:paraId="68C19D49" w14:textId="77777777" w:rsidTr="00457F7E">
        <w:tc>
          <w:tcPr>
            <w:tcW w:w="2123" w:type="pct"/>
            <w:tcBorders>
              <w:top w:val="nil"/>
              <w:left w:val="single" w:sz="4" w:space="0" w:color="auto"/>
              <w:right w:val="single" w:sz="4" w:space="0" w:color="auto"/>
            </w:tcBorders>
            <w:shd w:val="clear" w:color="auto" w:fill="auto"/>
            <w:vAlign w:val="center"/>
          </w:tcPr>
          <w:p w14:paraId="6BF40460" w14:textId="77777777" w:rsidR="00457F7E" w:rsidRPr="000C5204" w:rsidRDefault="00457F7E" w:rsidP="00457F7E">
            <w:pPr>
              <w:spacing w:beforeLines="20" w:before="48" w:afterLines="20" w:after="48"/>
              <w:rPr>
                <w:rFonts w:ascii="Arial" w:hAnsi="Arial" w:cs="Arial"/>
                <w:b/>
                <w:sz w:val="18"/>
                <w:szCs w:val="20"/>
              </w:rPr>
            </w:pPr>
            <w:r>
              <w:rPr>
                <w:rFonts w:ascii="Arial" w:hAnsi="Arial" w:cs="Arial"/>
                <w:b/>
                <w:bCs/>
                <w:color w:val="000000"/>
                <w:sz w:val="18"/>
                <w:szCs w:val="18"/>
              </w:rPr>
              <w:t>Area of operations</w:t>
            </w:r>
          </w:p>
        </w:tc>
        <w:tc>
          <w:tcPr>
            <w:tcW w:w="2877" w:type="pct"/>
            <w:vMerge/>
            <w:tcBorders>
              <w:left w:val="single" w:sz="4" w:space="0" w:color="auto"/>
              <w:right w:val="single" w:sz="4" w:space="0" w:color="auto"/>
            </w:tcBorders>
            <w:shd w:val="clear" w:color="auto" w:fill="auto"/>
          </w:tcPr>
          <w:p w14:paraId="0B58CD1E" w14:textId="77777777" w:rsidR="00457F7E" w:rsidRPr="000C5204" w:rsidRDefault="00457F7E" w:rsidP="00457F7E">
            <w:pPr>
              <w:spacing w:beforeLines="20" w:before="48" w:afterLines="20" w:after="48"/>
              <w:rPr>
                <w:rFonts w:ascii="Arial" w:hAnsi="Arial" w:cs="Arial"/>
                <w:sz w:val="18"/>
                <w:szCs w:val="20"/>
              </w:rPr>
            </w:pPr>
          </w:p>
        </w:tc>
      </w:tr>
      <w:tr w:rsidR="00457F7E" w:rsidRPr="000C5204" w14:paraId="03EDAE5C" w14:textId="77777777" w:rsidTr="00457F7E">
        <w:tc>
          <w:tcPr>
            <w:tcW w:w="2123" w:type="pct"/>
            <w:tcBorders>
              <w:top w:val="nil"/>
              <w:left w:val="single" w:sz="4" w:space="0" w:color="auto"/>
              <w:right w:val="single" w:sz="4" w:space="0" w:color="auto"/>
            </w:tcBorders>
            <w:shd w:val="clear" w:color="auto" w:fill="auto"/>
            <w:vAlign w:val="center"/>
          </w:tcPr>
          <w:p w14:paraId="66BBEBDC" w14:textId="77777777" w:rsidR="00457F7E" w:rsidRPr="000C5204" w:rsidRDefault="00457F7E" w:rsidP="00457F7E">
            <w:pPr>
              <w:spacing w:beforeLines="20" w:before="48" w:afterLines="20" w:after="48"/>
              <w:rPr>
                <w:rFonts w:ascii="Arial" w:hAnsi="Arial" w:cs="Arial"/>
                <w:b/>
                <w:sz w:val="18"/>
                <w:szCs w:val="20"/>
              </w:rPr>
            </w:pPr>
            <w:r>
              <w:rPr>
                <w:rFonts w:ascii="Arial" w:hAnsi="Arial" w:cs="Arial"/>
                <w:b/>
                <w:bCs/>
                <w:color w:val="000000"/>
                <w:sz w:val="18"/>
                <w:szCs w:val="18"/>
              </w:rPr>
              <w:t>Conditions imposed on licensee by Minister (Act, section 13(1)(b))</w:t>
            </w:r>
          </w:p>
        </w:tc>
        <w:tc>
          <w:tcPr>
            <w:tcW w:w="2877" w:type="pct"/>
            <w:vMerge/>
            <w:tcBorders>
              <w:left w:val="single" w:sz="4" w:space="0" w:color="auto"/>
              <w:right w:val="single" w:sz="4" w:space="0" w:color="auto"/>
            </w:tcBorders>
            <w:shd w:val="clear" w:color="auto" w:fill="auto"/>
          </w:tcPr>
          <w:p w14:paraId="525437CE" w14:textId="77777777" w:rsidR="00457F7E" w:rsidRPr="000C5204" w:rsidRDefault="00457F7E" w:rsidP="00457F7E">
            <w:pPr>
              <w:spacing w:beforeLines="20" w:before="48" w:afterLines="20" w:after="48"/>
              <w:rPr>
                <w:rFonts w:ascii="Arial" w:hAnsi="Arial" w:cs="Arial"/>
                <w:sz w:val="18"/>
                <w:szCs w:val="20"/>
              </w:rPr>
            </w:pPr>
          </w:p>
        </w:tc>
      </w:tr>
      <w:tr w:rsidR="00457F7E" w:rsidRPr="000C5204" w14:paraId="679DA795" w14:textId="77777777" w:rsidTr="00457F7E">
        <w:tc>
          <w:tcPr>
            <w:tcW w:w="2123" w:type="pct"/>
            <w:tcBorders>
              <w:left w:val="single" w:sz="4" w:space="0" w:color="auto"/>
              <w:right w:val="single" w:sz="4" w:space="0" w:color="auto"/>
            </w:tcBorders>
            <w:shd w:val="clear" w:color="auto" w:fill="auto"/>
          </w:tcPr>
          <w:p w14:paraId="5046AEB3"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Licence variation(s) (Act, section 15)</w:t>
            </w:r>
          </w:p>
        </w:tc>
        <w:tc>
          <w:tcPr>
            <w:tcW w:w="2877" w:type="pct"/>
            <w:tcBorders>
              <w:right w:val="single" w:sz="4" w:space="0" w:color="auto"/>
            </w:tcBorders>
          </w:tcPr>
          <w:p w14:paraId="42A8FA78" w14:textId="6A8FD95B" w:rsidR="00457F7E" w:rsidRPr="008877E5" w:rsidRDefault="00771EB0" w:rsidP="00457F7E">
            <w:pPr>
              <w:spacing w:beforeLines="20" w:before="48" w:afterLines="20" w:after="48"/>
              <w:rPr>
                <w:rFonts w:ascii="Arial" w:hAnsi="Arial" w:cs="Arial"/>
                <w:sz w:val="18"/>
                <w:szCs w:val="20"/>
              </w:rPr>
            </w:pPr>
            <w:r>
              <w:rPr>
                <w:rFonts w:ascii="Arial" w:hAnsi="Arial" w:cs="Arial"/>
                <w:sz w:val="18"/>
                <w:szCs w:val="20"/>
              </w:rPr>
              <w:t>Nil</w:t>
            </w:r>
          </w:p>
        </w:tc>
      </w:tr>
      <w:tr w:rsidR="00457F7E" w:rsidRPr="000C5204" w14:paraId="4225D92D" w14:textId="77777777" w:rsidTr="00457F7E">
        <w:tc>
          <w:tcPr>
            <w:tcW w:w="2123" w:type="pct"/>
            <w:tcBorders>
              <w:left w:val="single" w:sz="4" w:space="0" w:color="auto"/>
              <w:right w:val="single" w:sz="4" w:space="0" w:color="auto"/>
            </w:tcBorders>
            <w:shd w:val="clear" w:color="auto" w:fill="auto"/>
          </w:tcPr>
          <w:p w14:paraId="2632DEBD"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Licence enforcement action(s) (Act, section 16)</w:t>
            </w:r>
          </w:p>
        </w:tc>
        <w:tc>
          <w:tcPr>
            <w:tcW w:w="2877" w:type="pct"/>
            <w:tcBorders>
              <w:right w:val="single" w:sz="4" w:space="0" w:color="auto"/>
            </w:tcBorders>
          </w:tcPr>
          <w:p w14:paraId="0897C9D0" w14:textId="2B92557F" w:rsidR="00457F7E" w:rsidRPr="000C5204" w:rsidRDefault="00771EB0" w:rsidP="00457F7E">
            <w:pPr>
              <w:spacing w:beforeLines="20" w:before="48" w:afterLines="20" w:after="48"/>
              <w:rPr>
                <w:rFonts w:ascii="Arial" w:hAnsi="Arial" w:cs="Arial"/>
                <w:sz w:val="18"/>
                <w:szCs w:val="20"/>
              </w:rPr>
            </w:pPr>
            <w:r>
              <w:rPr>
                <w:rFonts w:ascii="Arial" w:hAnsi="Arial" w:cs="Arial"/>
                <w:sz w:val="18"/>
                <w:szCs w:val="20"/>
              </w:rPr>
              <w:t>Nil</w:t>
            </w:r>
          </w:p>
        </w:tc>
      </w:tr>
      <w:tr w:rsidR="00457F7E" w:rsidRPr="000C5204" w14:paraId="49171265" w14:textId="77777777" w:rsidTr="00457F7E">
        <w:tc>
          <w:tcPr>
            <w:tcW w:w="2123" w:type="pct"/>
            <w:tcBorders>
              <w:top w:val="single" w:sz="4" w:space="0" w:color="auto"/>
              <w:left w:val="single" w:sz="4" w:space="0" w:color="auto"/>
              <w:right w:val="single" w:sz="4" w:space="0" w:color="auto"/>
            </w:tcBorders>
            <w:shd w:val="clear" w:color="auto" w:fill="auto"/>
          </w:tcPr>
          <w:p w14:paraId="4109580F" w14:textId="77777777" w:rsidR="00457F7E" w:rsidRPr="000C5204" w:rsidRDefault="00457F7E" w:rsidP="00457F7E">
            <w:pPr>
              <w:spacing w:beforeLines="20" w:before="48" w:afterLines="20" w:after="48"/>
              <w:rPr>
                <w:rFonts w:ascii="Arial" w:hAnsi="Arial" w:cs="Arial"/>
                <w:b/>
                <w:i/>
                <w:sz w:val="18"/>
                <w:szCs w:val="20"/>
              </w:rPr>
            </w:pPr>
            <w:r w:rsidRPr="000C5204">
              <w:rPr>
                <w:rFonts w:ascii="Arial" w:hAnsi="Arial" w:cs="Arial"/>
                <w:b/>
                <w:i/>
                <w:color w:val="3071C3"/>
                <w:sz w:val="18"/>
                <w:szCs w:val="20"/>
              </w:rPr>
              <w:t>(A) For drinking water infrastructure,</w:t>
            </w:r>
          </w:p>
        </w:tc>
        <w:tc>
          <w:tcPr>
            <w:tcW w:w="2877" w:type="pct"/>
            <w:tcBorders>
              <w:top w:val="single" w:sz="4" w:space="0" w:color="auto"/>
              <w:right w:val="single" w:sz="4" w:space="0" w:color="auto"/>
            </w:tcBorders>
            <w:shd w:val="clear" w:color="auto" w:fill="auto"/>
          </w:tcPr>
          <w:p w14:paraId="1E840095" w14:textId="77777777" w:rsidR="00457F7E" w:rsidRPr="000C5204" w:rsidRDefault="00457F7E" w:rsidP="00457F7E">
            <w:pPr>
              <w:spacing w:beforeLines="20" w:before="48" w:afterLines="20" w:after="48"/>
              <w:rPr>
                <w:rFonts w:ascii="Arial" w:hAnsi="Arial" w:cs="Arial"/>
                <w:sz w:val="18"/>
                <w:szCs w:val="20"/>
              </w:rPr>
            </w:pPr>
          </w:p>
        </w:tc>
      </w:tr>
      <w:tr w:rsidR="00771EB0" w:rsidRPr="000C5204" w14:paraId="253F96D4" w14:textId="77777777" w:rsidTr="00457F7E">
        <w:tc>
          <w:tcPr>
            <w:tcW w:w="2123" w:type="pct"/>
            <w:tcBorders>
              <w:left w:val="single" w:sz="4" w:space="0" w:color="auto"/>
              <w:right w:val="single" w:sz="4" w:space="0" w:color="auto"/>
            </w:tcBorders>
            <w:shd w:val="clear" w:color="auto" w:fill="auto"/>
          </w:tcPr>
          <w:p w14:paraId="1529845C" w14:textId="77777777" w:rsidR="00771EB0" w:rsidRPr="000C5204" w:rsidRDefault="00771EB0" w:rsidP="00771EB0">
            <w:pPr>
              <w:spacing w:beforeLines="20" w:before="48" w:afterLines="20" w:after="48"/>
              <w:rPr>
                <w:rFonts w:ascii="Arial" w:hAnsi="Arial" w:cs="Arial"/>
                <w:b/>
                <w:i/>
                <w:sz w:val="18"/>
                <w:szCs w:val="20"/>
              </w:rPr>
            </w:pPr>
            <w:r w:rsidRPr="000C5204">
              <w:rPr>
                <w:rFonts w:ascii="Arial" w:hAnsi="Arial" w:cs="Arial"/>
                <w:b/>
                <w:sz w:val="18"/>
                <w:szCs w:val="20"/>
              </w:rPr>
              <w:t>Source(s) from which water handled by the infrastructure is derived</w:t>
            </w:r>
          </w:p>
        </w:tc>
        <w:sdt>
          <w:sdtPr>
            <w:rPr>
              <w:rFonts w:ascii="Arial" w:hAnsi="Arial" w:cs="Arial"/>
              <w:sz w:val="18"/>
              <w:szCs w:val="20"/>
            </w:rPr>
            <w:id w:val="-692229324"/>
            <w:placeholder>
              <w:docPart w:val="45B6381AD76143D49BC9E744EBEFE59D"/>
            </w:placeholder>
          </w:sdtPr>
          <w:sdtEndPr/>
          <w:sdtContent>
            <w:tc>
              <w:tcPr>
                <w:tcW w:w="2877" w:type="pct"/>
                <w:tcBorders>
                  <w:right w:val="single" w:sz="4" w:space="0" w:color="auto"/>
                </w:tcBorders>
                <w:shd w:val="clear" w:color="auto" w:fill="auto"/>
              </w:tcPr>
              <w:p w14:paraId="74C784D3" w14:textId="6BCDE166" w:rsidR="00771EB0" w:rsidRPr="000C5204" w:rsidRDefault="00771EB0" w:rsidP="00771EB0">
                <w:pPr>
                  <w:spacing w:beforeLines="20" w:before="48" w:afterLines="20" w:after="48"/>
                  <w:rPr>
                    <w:rFonts w:ascii="Arial" w:hAnsi="Arial" w:cs="Arial"/>
                    <w:sz w:val="18"/>
                    <w:szCs w:val="20"/>
                  </w:rPr>
                </w:pPr>
                <w:r w:rsidRPr="000C5204">
                  <w:rPr>
                    <w:rFonts w:ascii="Arial" w:hAnsi="Arial" w:cs="Arial"/>
                    <w:sz w:val="18"/>
                    <w:szCs w:val="20"/>
                  </w:rPr>
                  <w:t>Drinking water from Sydney Water Corporation</w:t>
                </w:r>
              </w:p>
            </w:tc>
          </w:sdtContent>
        </w:sdt>
      </w:tr>
      <w:tr w:rsidR="00771EB0" w:rsidRPr="000C5204" w14:paraId="3873CCA0" w14:textId="77777777" w:rsidTr="00457F7E">
        <w:tc>
          <w:tcPr>
            <w:tcW w:w="2123" w:type="pct"/>
            <w:tcBorders>
              <w:left w:val="single" w:sz="4" w:space="0" w:color="auto"/>
              <w:right w:val="single" w:sz="4" w:space="0" w:color="auto"/>
            </w:tcBorders>
            <w:shd w:val="clear" w:color="auto" w:fill="auto"/>
          </w:tcPr>
          <w:p w14:paraId="138A0661"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Licensed retail supplier or public water authority that has access to the infrastructure for the purpose of supplying water to its customers</w:t>
            </w:r>
          </w:p>
        </w:tc>
        <w:sdt>
          <w:sdtPr>
            <w:rPr>
              <w:rFonts w:ascii="Arial" w:hAnsi="Arial" w:cs="Arial"/>
              <w:sz w:val="18"/>
              <w:szCs w:val="20"/>
            </w:rPr>
            <w:id w:val="23374042"/>
            <w:placeholder>
              <w:docPart w:val="3E233651F4FA457DB4D6BABECC695232"/>
            </w:placeholder>
          </w:sdtPr>
          <w:sdtEndPr/>
          <w:sdtContent>
            <w:tc>
              <w:tcPr>
                <w:tcW w:w="2877" w:type="pct"/>
                <w:tcBorders>
                  <w:right w:val="single" w:sz="4" w:space="0" w:color="auto"/>
                </w:tcBorders>
                <w:shd w:val="clear" w:color="auto" w:fill="auto"/>
              </w:tcPr>
              <w:p w14:paraId="31237608" w14:textId="00CA1EB8" w:rsidR="00771EB0" w:rsidRPr="000C5204" w:rsidRDefault="00771EB0" w:rsidP="00771EB0">
                <w:pPr>
                  <w:spacing w:beforeLines="20" w:before="48" w:afterLines="20" w:after="48"/>
                  <w:rPr>
                    <w:rFonts w:ascii="Arial" w:hAnsi="Arial" w:cs="Arial"/>
                    <w:sz w:val="18"/>
                    <w:szCs w:val="20"/>
                  </w:rPr>
                </w:pPr>
                <w:r w:rsidRPr="000C5204">
                  <w:rPr>
                    <w:rFonts w:ascii="Arial" w:hAnsi="Arial" w:cs="Arial"/>
                    <w:sz w:val="18"/>
                    <w:szCs w:val="20"/>
                  </w:rPr>
                  <w:t>Flow Systems Pty Ltd (13_001R)</w:t>
                </w:r>
              </w:p>
            </w:tc>
          </w:sdtContent>
        </w:sdt>
      </w:tr>
      <w:tr w:rsidR="00771EB0" w:rsidRPr="000C5204" w14:paraId="416D17D2" w14:textId="77777777" w:rsidTr="00457F7E">
        <w:tc>
          <w:tcPr>
            <w:tcW w:w="2123" w:type="pct"/>
            <w:tcBorders>
              <w:left w:val="single" w:sz="4" w:space="0" w:color="auto"/>
              <w:bottom w:val="single" w:sz="4" w:space="0" w:color="auto"/>
              <w:right w:val="single" w:sz="4" w:space="0" w:color="auto"/>
            </w:tcBorders>
            <w:shd w:val="clear" w:color="auto" w:fill="auto"/>
          </w:tcPr>
          <w:p w14:paraId="4D7DE70C"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Any other water infrastructure to which the infrastructure is connected</w:t>
            </w:r>
          </w:p>
        </w:tc>
        <w:sdt>
          <w:sdtPr>
            <w:rPr>
              <w:rFonts w:ascii="Arial" w:hAnsi="Arial" w:cs="Arial"/>
              <w:sz w:val="18"/>
              <w:szCs w:val="20"/>
            </w:rPr>
            <w:id w:val="148172247"/>
            <w:placeholder>
              <w:docPart w:val="DD530199AA2C41E1835A8F11635883AC"/>
            </w:placeholder>
          </w:sdtPr>
          <w:sdtEndPr/>
          <w:sdtContent>
            <w:tc>
              <w:tcPr>
                <w:tcW w:w="2877" w:type="pct"/>
                <w:tcBorders>
                  <w:bottom w:val="single" w:sz="4" w:space="0" w:color="auto"/>
                  <w:right w:val="single" w:sz="4" w:space="0" w:color="auto"/>
                </w:tcBorders>
                <w:shd w:val="clear" w:color="auto" w:fill="auto"/>
              </w:tcPr>
              <w:p w14:paraId="721597CA" w14:textId="12AA8D47" w:rsidR="00771EB0" w:rsidRPr="000C5204" w:rsidRDefault="00771EB0" w:rsidP="00771EB0">
                <w:pPr>
                  <w:spacing w:beforeLines="20" w:before="48" w:afterLines="20" w:after="48"/>
                  <w:rPr>
                    <w:rFonts w:ascii="Arial" w:hAnsi="Arial" w:cs="Arial"/>
                    <w:sz w:val="18"/>
                    <w:szCs w:val="20"/>
                  </w:rPr>
                </w:pPr>
                <w:r w:rsidRPr="000C5204">
                  <w:rPr>
                    <w:rFonts w:ascii="Arial" w:hAnsi="Arial" w:cs="Arial"/>
                    <w:sz w:val="18"/>
                    <w:szCs w:val="20"/>
                  </w:rPr>
                  <w:t>Sydney Water’s drinking water infrastructure</w:t>
                </w:r>
              </w:p>
            </w:tc>
          </w:sdtContent>
        </w:sdt>
      </w:tr>
      <w:tr w:rsidR="00457F7E" w:rsidRPr="000C5204" w14:paraId="1D123A97" w14:textId="77777777" w:rsidTr="00457F7E">
        <w:tc>
          <w:tcPr>
            <w:tcW w:w="2123" w:type="pct"/>
            <w:tcBorders>
              <w:top w:val="single" w:sz="4" w:space="0" w:color="auto"/>
              <w:left w:val="single" w:sz="4" w:space="0" w:color="auto"/>
              <w:right w:val="single" w:sz="4" w:space="0" w:color="auto"/>
            </w:tcBorders>
            <w:shd w:val="clear" w:color="auto" w:fill="auto"/>
          </w:tcPr>
          <w:p w14:paraId="11379B73" w14:textId="77777777" w:rsidR="00457F7E" w:rsidRPr="000C5204" w:rsidRDefault="00457F7E" w:rsidP="00457F7E">
            <w:pPr>
              <w:spacing w:beforeLines="20" w:before="48" w:afterLines="20" w:after="48"/>
              <w:rPr>
                <w:rFonts w:ascii="Arial" w:hAnsi="Arial" w:cs="Arial"/>
                <w:b/>
                <w:i/>
                <w:sz w:val="18"/>
                <w:szCs w:val="20"/>
              </w:rPr>
            </w:pPr>
            <w:r w:rsidRPr="000C5204">
              <w:rPr>
                <w:rFonts w:ascii="Arial" w:hAnsi="Arial" w:cs="Arial"/>
                <w:b/>
                <w:i/>
                <w:color w:val="3071C3"/>
                <w:sz w:val="18"/>
                <w:szCs w:val="20"/>
              </w:rPr>
              <w:t>(B) For non-potable water infrastructure,</w:t>
            </w:r>
          </w:p>
        </w:tc>
        <w:tc>
          <w:tcPr>
            <w:tcW w:w="2877" w:type="pct"/>
            <w:tcBorders>
              <w:top w:val="single" w:sz="4" w:space="0" w:color="auto"/>
              <w:right w:val="single" w:sz="4" w:space="0" w:color="auto"/>
            </w:tcBorders>
            <w:shd w:val="clear" w:color="auto" w:fill="auto"/>
          </w:tcPr>
          <w:p w14:paraId="1D533B2F" w14:textId="77777777" w:rsidR="00457F7E" w:rsidRPr="000C5204" w:rsidRDefault="00457F7E" w:rsidP="00457F7E">
            <w:pPr>
              <w:spacing w:beforeLines="20" w:before="48" w:afterLines="20" w:after="48"/>
              <w:rPr>
                <w:rFonts w:ascii="Arial" w:hAnsi="Arial" w:cs="Arial"/>
                <w:sz w:val="18"/>
                <w:szCs w:val="20"/>
              </w:rPr>
            </w:pPr>
          </w:p>
        </w:tc>
      </w:tr>
      <w:tr w:rsidR="00457F7E" w:rsidRPr="000C5204" w14:paraId="0033CAA4" w14:textId="77777777" w:rsidTr="00457F7E">
        <w:tc>
          <w:tcPr>
            <w:tcW w:w="2123" w:type="pct"/>
            <w:tcBorders>
              <w:left w:val="single" w:sz="4" w:space="0" w:color="auto"/>
              <w:right w:val="single" w:sz="4" w:space="0" w:color="auto"/>
            </w:tcBorders>
            <w:shd w:val="clear" w:color="auto" w:fill="auto"/>
          </w:tcPr>
          <w:p w14:paraId="5F5E7564"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Source(s) from which water handled by the infrastructure is derived</w:t>
            </w:r>
          </w:p>
        </w:tc>
        <w:tc>
          <w:tcPr>
            <w:tcW w:w="2877" w:type="pct"/>
            <w:tcBorders>
              <w:right w:val="single" w:sz="4" w:space="0" w:color="auto"/>
            </w:tcBorders>
            <w:shd w:val="clear" w:color="auto" w:fill="auto"/>
          </w:tcPr>
          <w:p w14:paraId="45CA628E" w14:textId="0A03D17B" w:rsidR="00457F7E" w:rsidRPr="000C5204" w:rsidRDefault="00771EB0" w:rsidP="00457F7E">
            <w:pPr>
              <w:spacing w:beforeLines="20" w:before="48" w:afterLines="20" w:after="48"/>
              <w:rPr>
                <w:rFonts w:ascii="Arial" w:hAnsi="Arial" w:cs="Arial"/>
                <w:sz w:val="18"/>
                <w:szCs w:val="20"/>
              </w:rPr>
            </w:pPr>
            <w:r>
              <w:rPr>
                <w:rFonts w:ascii="Arial" w:hAnsi="Arial" w:cs="Arial"/>
                <w:sz w:val="18"/>
                <w:szCs w:val="20"/>
              </w:rPr>
              <w:t>Wastewater from the Glossodia development</w:t>
            </w:r>
          </w:p>
        </w:tc>
      </w:tr>
      <w:tr w:rsidR="00457F7E" w:rsidRPr="000C5204" w14:paraId="75F7B446" w14:textId="77777777" w:rsidTr="00457F7E">
        <w:tc>
          <w:tcPr>
            <w:tcW w:w="2123" w:type="pct"/>
            <w:tcBorders>
              <w:left w:val="single" w:sz="4" w:space="0" w:color="auto"/>
              <w:right w:val="single" w:sz="4" w:space="0" w:color="auto"/>
            </w:tcBorders>
            <w:shd w:val="clear" w:color="auto" w:fill="auto"/>
          </w:tcPr>
          <w:p w14:paraId="5DF19C04" w14:textId="77777777" w:rsidR="00457F7E" w:rsidRPr="000C5204" w:rsidRDefault="00457F7E" w:rsidP="00457F7E">
            <w:pPr>
              <w:spacing w:beforeLines="20" w:before="48" w:afterLines="20" w:after="48"/>
              <w:rPr>
                <w:rFonts w:ascii="Arial" w:hAnsi="Arial" w:cs="Arial"/>
                <w:b/>
                <w:sz w:val="18"/>
                <w:szCs w:val="20"/>
              </w:rPr>
            </w:pPr>
            <w:r w:rsidRPr="000C5204">
              <w:rPr>
                <w:rFonts w:ascii="Arial" w:hAnsi="Arial" w:cs="Arial"/>
                <w:b/>
                <w:sz w:val="18"/>
                <w:szCs w:val="20"/>
              </w:rPr>
              <w:t>Authorised purposes of water</w:t>
            </w:r>
          </w:p>
        </w:tc>
        <w:tc>
          <w:tcPr>
            <w:tcW w:w="2877" w:type="pct"/>
            <w:tcBorders>
              <w:right w:val="single" w:sz="4" w:space="0" w:color="auto"/>
            </w:tcBorders>
            <w:shd w:val="clear" w:color="auto" w:fill="auto"/>
          </w:tcPr>
          <w:p w14:paraId="18FB2644" w14:textId="612814F8" w:rsidR="00457F7E" w:rsidRPr="000C5204" w:rsidRDefault="00771EB0" w:rsidP="00771EB0">
            <w:pPr>
              <w:spacing w:beforeLines="20" w:before="48" w:afterLines="20" w:after="48"/>
              <w:rPr>
                <w:rFonts w:ascii="Arial" w:hAnsi="Arial" w:cs="Arial"/>
                <w:sz w:val="18"/>
                <w:szCs w:val="20"/>
              </w:rPr>
            </w:pPr>
            <w:r>
              <w:rPr>
                <w:rFonts w:ascii="Arial" w:hAnsi="Arial" w:cs="Arial"/>
                <w:sz w:val="18"/>
                <w:szCs w:val="20"/>
              </w:rPr>
              <w:t>Toilet flushing, washing machines (cold water), car washing, ornamental water features, irrigation by end users for watering plants, gardens etc, irrigation of public open space with permanent irrigation systems as each area is established, irrigation of newly developed land release stages (using relocatable surface irrigation systems) in readiness for sale, dust suppression for construction activities.</w:t>
            </w:r>
          </w:p>
        </w:tc>
      </w:tr>
      <w:tr w:rsidR="00771EB0" w:rsidRPr="000C5204" w14:paraId="07802BEC" w14:textId="77777777" w:rsidTr="00457F7E">
        <w:trPr>
          <w:trHeight w:val="556"/>
        </w:trPr>
        <w:tc>
          <w:tcPr>
            <w:tcW w:w="2123" w:type="pct"/>
            <w:tcBorders>
              <w:left w:val="single" w:sz="4" w:space="0" w:color="auto"/>
              <w:right w:val="single" w:sz="4" w:space="0" w:color="auto"/>
            </w:tcBorders>
            <w:shd w:val="clear" w:color="auto" w:fill="auto"/>
          </w:tcPr>
          <w:p w14:paraId="3ACBDCC3"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Licensed retail supplier or public water authority that has access to the infrastructure for the purpose of supplying non-potable water to its customers</w:t>
            </w:r>
          </w:p>
        </w:tc>
        <w:tc>
          <w:tcPr>
            <w:tcW w:w="2877" w:type="pct"/>
            <w:tcBorders>
              <w:right w:val="single" w:sz="4" w:space="0" w:color="auto"/>
            </w:tcBorders>
            <w:shd w:val="clear" w:color="auto" w:fill="auto"/>
          </w:tcPr>
          <w:sdt>
            <w:sdtPr>
              <w:rPr>
                <w:rFonts w:ascii="Arial" w:hAnsi="Arial" w:cs="Arial"/>
                <w:sz w:val="18"/>
                <w:szCs w:val="20"/>
              </w:rPr>
              <w:id w:val="-1546984070"/>
              <w:placeholder>
                <w:docPart w:val="C9F61CC6A29B41BDB2FE497BA0D09F3D"/>
              </w:placeholder>
            </w:sdtPr>
            <w:sdtEndPr/>
            <w:sdtContent>
              <w:p w14:paraId="39E0FE15" w14:textId="52B51801" w:rsidR="00771EB0" w:rsidRPr="000C5204" w:rsidRDefault="00771EB0" w:rsidP="00771EB0">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tc>
      </w:tr>
      <w:tr w:rsidR="00771EB0" w:rsidRPr="000C5204" w14:paraId="2F3581CD" w14:textId="77777777" w:rsidTr="00457F7E">
        <w:tc>
          <w:tcPr>
            <w:tcW w:w="2123" w:type="pct"/>
            <w:tcBorders>
              <w:left w:val="single" w:sz="4" w:space="0" w:color="auto"/>
              <w:bottom w:val="single" w:sz="4" w:space="0" w:color="auto"/>
              <w:right w:val="single" w:sz="4" w:space="0" w:color="auto"/>
            </w:tcBorders>
            <w:shd w:val="clear" w:color="auto" w:fill="auto"/>
          </w:tcPr>
          <w:p w14:paraId="5B21AA5D"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lastRenderedPageBreak/>
              <w:t>Any other water infrastructure to which the infrastructure is connected</w:t>
            </w:r>
          </w:p>
        </w:tc>
        <w:tc>
          <w:tcPr>
            <w:tcW w:w="2877" w:type="pct"/>
            <w:tcBorders>
              <w:bottom w:val="single" w:sz="4" w:space="0" w:color="auto"/>
              <w:right w:val="single" w:sz="4" w:space="0" w:color="auto"/>
            </w:tcBorders>
            <w:shd w:val="clear" w:color="auto" w:fill="auto"/>
          </w:tcPr>
          <w:sdt>
            <w:sdtPr>
              <w:rPr>
                <w:rFonts w:ascii="Arial" w:hAnsi="Arial" w:cs="Arial"/>
                <w:sz w:val="18"/>
                <w:szCs w:val="20"/>
              </w:rPr>
              <w:id w:val="-730543874"/>
              <w:placeholder>
                <w:docPart w:val="B789345F23DA4A8DB600EB9009CA382C"/>
              </w:placeholder>
            </w:sdtPr>
            <w:sdtEndPr/>
            <w:sdtContent>
              <w:p w14:paraId="3591A361" w14:textId="190FBE3D" w:rsidR="00771EB0" w:rsidRPr="000C5204" w:rsidRDefault="00771EB0" w:rsidP="00AA6832">
                <w:pPr>
                  <w:spacing w:beforeLines="20" w:before="48" w:afterLines="20" w:after="48"/>
                  <w:rPr>
                    <w:rFonts w:ascii="Arial" w:hAnsi="Arial" w:cs="Arial"/>
                    <w:sz w:val="18"/>
                    <w:szCs w:val="20"/>
                  </w:rPr>
                </w:pPr>
                <w:r w:rsidRPr="000C5204">
                  <w:rPr>
                    <w:rFonts w:ascii="Arial" w:hAnsi="Arial" w:cs="Arial"/>
                    <w:sz w:val="18"/>
                    <w:szCs w:val="20"/>
                  </w:rPr>
                  <w:t>Sydney Water</w:t>
                </w:r>
                <w:r w:rsidR="00AA6832">
                  <w:rPr>
                    <w:rFonts w:ascii="Arial" w:hAnsi="Arial" w:cs="Arial"/>
                    <w:sz w:val="18"/>
                    <w:szCs w:val="20"/>
                  </w:rPr>
                  <w:t>’s</w:t>
                </w:r>
                <w:r w:rsidRPr="000C5204">
                  <w:rPr>
                    <w:rFonts w:ascii="Arial" w:hAnsi="Arial" w:cs="Arial"/>
                    <w:sz w:val="18"/>
                    <w:szCs w:val="20"/>
                  </w:rPr>
                  <w:t xml:space="preserve"> drinking water infras</w:t>
                </w:r>
                <w:r w:rsidR="00AA6832">
                  <w:rPr>
                    <w:rFonts w:ascii="Arial" w:hAnsi="Arial" w:cs="Arial"/>
                    <w:sz w:val="18"/>
                    <w:szCs w:val="20"/>
                  </w:rPr>
                  <w:t>tructure (non-potable water top-up).</w:t>
                </w:r>
              </w:p>
            </w:sdtContent>
          </w:sdt>
        </w:tc>
      </w:tr>
      <w:tr w:rsidR="00457F7E" w:rsidRPr="000C5204" w14:paraId="647F5C4B" w14:textId="77777777" w:rsidTr="00457F7E">
        <w:tc>
          <w:tcPr>
            <w:tcW w:w="2123" w:type="pct"/>
            <w:tcBorders>
              <w:top w:val="single" w:sz="4" w:space="0" w:color="auto"/>
              <w:left w:val="single" w:sz="4" w:space="0" w:color="auto"/>
              <w:right w:val="single" w:sz="4" w:space="0" w:color="auto"/>
            </w:tcBorders>
            <w:shd w:val="clear" w:color="auto" w:fill="auto"/>
          </w:tcPr>
          <w:p w14:paraId="32C16CD7" w14:textId="77777777" w:rsidR="00457F7E" w:rsidRPr="000C5204" w:rsidRDefault="00457F7E" w:rsidP="00457F7E">
            <w:pPr>
              <w:spacing w:beforeLines="20" w:before="48" w:afterLines="20" w:after="48"/>
              <w:rPr>
                <w:rFonts w:ascii="Arial" w:hAnsi="Arial" w:cs="Arial"/>
                <w:b/>
                <w:i/>
                <w:sz w:val="18"/>
                <w:szCs w:val="20"/>
              </w:rPr>
            </w:pPr>
            <w:r w:rsidRPr="000C5204">
              <w:rPr>
                <w:rFonts w:ascii="Arial" w:hAnsi="Arial" w:cs="Arial"/>
                <w:b/>
                <w:i/>
                <w:color w:val="3071C3"/>
                <w:sz w:val="18"/>
                <w:szCs w:val="20"/>
              </w:rPr>
              <w:t>(C) For sewerage infrastructure,</w:t>
            </w:r>
          </w:p>
        </w:tc>
        <w:tc>
          <w:tcPr>
            <w:tcW w:w="2877" w:type="pct"/>
            <w:tcBorders>
              <w:top w:val="single" w:sz="4" w:space="0" w:color="auto"/>
              <w:right w:val="single" w:sz="4" w:space="0" w:color="auto"/>
            </w:tcBorders>
            <w:shd w:val="clear" w:color="auto" w:fill="auto"/>
          </w:tcPr>
          <w:p w14:paraId="41794601" w14:textId="77777777" w:rsidR="00457F7E" w:rsidRPr="000C5204" w:rsidRDefault="00457F7E" w:rsidP="00457F7E">
            <w:pPr>
              <w:spacing w:beforeLines="20" w:before="48" w:afterLines="20" w:after="48"/>
              <w:rPr>
                <w:rFonts w:ascii="Arial" w:hAnsi="Arial" w:cs="Arial"/>
                <w:sz w:val="18"/>
                <w:szCs w:val="20"/>
              </w:rPr>
            </w:pPr>
          </w:p>
        </w:tc>
      </w:tr>
      <w:tr w:rsidR="00771EB0" w:rsidRPr="000C5204" w14:paraId="0B602228" w14:textId="77777777" w:rsidTr="00457F7E">
        <w:tc>
          <w:tcPr>
            <w:tcW w:w="2123" w:type="pct"/>
            <w:tcBorders>
              <w:left w:val="single" w:sz="4" w:space="0" w:color="auto"/>
              <w:right w:val="single" w:sz="4" w:space="0" w:color="auto"/>
            </w:tcBorders>
            <w:shd w:val="clear" w:color="auto" w:fill="auto"/>
          </w:tcPr>
          <w:p w14:paraId="0504917A"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Licensed retail supplier or public water authority that has access to the infrastructure for the purpose of providing sewerage services to its customers</w:t>
            </w:r>
          </w:p>
        </w:tc>
        <w:tc>
          <w:tcPr>
            <w:tcW w:w="2877" w:type="pct"/>
            <w:tcBorders>
              <w:right w:val="single" w:sz="4" w:space="0" w:color="auto"/>
            </w:tcBorders>
            <w:shd w:val="clear" w:color="auto" w:fill="auto"/>
          </w:tcPr>
          <w:sdt>
            <w:sdtPr>
              <w:rPr>
                <w:rFonts w:ascii="Arial" w:hAnsi="Arial" w:cs="Arial"/>
                <w:sz w:val="18"/>
                <w:szCs w:val="20"/>
              </w:rPr>
              <w:id w:val="165301613"/>
              <w:placeholder>
                <w:docPart w:val="D7146DE9B64B4E2BB63EFBD4AB1B13A1"/>
              </w:placeholder>
            </w:sdtPr>
            <w:sdtEndPr/>
            <w:sdtContent>
              <w:p w14:paraId="1B4D9BD6" w14:textId="3E4479EA" w:rsidR="00771EB0" w:rsidRPr="000C5204" w:rsidRDefault="00771EB0" w:rsidP="00771EB0">
                <w:pPr>
                  <w:spacing w:beforeLines="20" w:before="48" w:afterLines="20" w:after="48"/>
                  <w:rPr>
                    <w:rFonts w:ascii="Arial" w:hAnsi="Arial" w:cs="Arial"/>
                    <w:sz w:val="18"/>
                    <w:szCs w:val="20"/>
                  </w:rPr>
                </w:pPr>
                <w:r w:rsidRPr="000C5204">
                  <w:rPr>
                    <w:rFonts w:ascii="Arial" w:hAnsi="Arial" w:cs="Arial"/>
                    <w:sz w:val="18"/>
                    <w:szCs w:val="20"/>
                  </w:rPr>
                  <w:t>Flow Systems Pty Ltd (13_001R)</w:t>
                </w:r>
              </w:p>
            </w:sdtContent>
          </w:sdt>
        </w:tc>
      </w:tr>
      <w:tr w:rsidR="00771EB0" w:rsidRPr="000C5204" w14:paraId="4E73A669" w14:textId="77777777" w:rsidTr="00457F7E">
        <w:tc>
          <w:tcPr>
            <w:tcW w:w="2123" w:type="pct"/>
            <w:tcBorders>
              <w:left w:val="single" w:sz="4" w:space="0" w:color="auto"/>
              <w:right w:val="single" w:sz="4" w:space="0" w:color="auto"/>
            </w:tcBorders>
            <w:shd w:val="clear" w:color="auto" w:fill="auto"/>
          </w:tcPr>
          <w:p w14:paraId="020B21F7"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Any other sewerage infrastructure with which the infrastructure is connected</w:t>
            </w:r>
          </w:p>
        </w:tc>
        <w:tc>
          <w:tcPr>
            <w:tcW w:w="2877" w:type="pct"/>
            <w:tcBorders>
              <w:right w:val="single" w:sz="4" w:space="0" w:color="auto"/>
            </w:tcBorders>
            <w:shd w:val="clear" w:color="auto" w:fill="auto"/>
          </w:tcPr>
          <w:sdt>
            <w:sdtPr>
              <w:rPr>
                <w:rFonts w:ascii="Arial" w:hAnsi="Arial" w:cs="Arial"/>
                <w:sz w:val="18"/>
                <w:szCs w:val="20"/>
              </w:rPr>
              <w:id w:val="-1297139013"/>
              <w:placeholder>
                <w:docPart w:val="F1AA6C2EF35A4F94AA2A35F3F86B7D84"/>
              </w:placeholder>
            </w:sdtPr>
            <w:sdtEndPr/>
            <w:sdtContent>
              <w:p w14:paraId="0022B483" w14:textId="5009DEE8" w:rsidR="00771EB0" w:rsidRPr="000C5204" w:rsidRDefault="00AA6832" w:rsidP="00AA6832">
                <w:pPr>
                  <w:spacing w:beforeLines="20" w:before="48" w:afterLines="20" w:after="48"/>
                  <w:rPr>
                    <w:rFonts w:ascii="Arial" w:hAnsi="Arial" w:cs="Arial"/>
                    <w:sz w:val="18"/>
                    <w:szCs w:val="20"/>
                  </w:rPr>
                </w:pPr>
                <w:r>
                  <w:rPr>
                    <w:rFonts w:ascii="Arial" w:hAnsi="Arial" w:cs="Arial"/>
                    <w:sz w:val="18"/>
                    <w:szCs w:val="20"/>
                  </w:rPr>
                  <w:t>NA</w:t>
                </w:r>
              </w:p>
            </w:sdtContent>
          </w:sdt>
        </w:tc>
      </w:tr>
      <w:tr w:rsidR="00771EB0" w:rsidRPr="000C5204" w14:paraId="1D0F9928" w14:textId="77777777" w:rsidTr="00457F7E">
        <w:tc>
          <w:tcPr>
            <w:tcW w:w="2123" w:type="pct"/>
            <w:tcBorders>
              <w:left w:val="single" w:sz="4" w:space="0" w:color="auto"/>
              <w:bottom w:val="single" w:sz="4" w:space="0" w:color="auto"/>
              <w:right w:val="single" w:sz="4" w:space="0" w:color="auto"/>
            </w:tcBorders>
            <w:shd w:val="clear" w:color="auto" w:fill="auto"/>
          </w:tcPr>
          <w:p w14:paraId="45C3EA0C" w14:textId="77777777" w:rsidR="00771EB0" w:rsidRPr="000C5204" w:rsidRDefault="00771EB0" w:rsidP="00771EB0">
            <w:pPr>
              <w:spacing w:beforeLines="20" w:before="48" w:afterLines="20" w:after="48"/>
              <w:rPr>
                <w:rFonts w:ascii="Arial" w:hAnsi="Arial" w:cs="Arial"/>
                <w:b/>
                <w:sz w:val="18"/>
                <w:szCs w:val="20"/>
              </w:rPr>
            </w:pPr>
            <w:r w:rsidRPr="000C5204">
              <w:rPr>
                <w:rFonts w:ascii="Arial" w:hAnsi="Arial" w:cs="Arial"/>
                <w:b/>
                <w:sz w:val="18"/>
                <w:szCs w:val="20"/>
              </w:rPr>
              <w:t>Description of the arrangements for the disposal of waste from the infrastructure</w:t>
            </w:r>
          </w:p>
        </w:tc>
        <w:tc>
          <w:tcPr>
            <w:tcW w:w="2877" w:type="pct"/>
            <w:tcBorders>
              <w:bottom w:val="single" w:sz="4" w:space="0" w:color="auto"/>
              <w:right w:val="single" w:sz="4" w:space="0" w:color="auto"/>
            </w:tcBorders>
            <w:shd w:val="clear" w:color="auto" w:fill="auto"/>
          </w:tcPr>
          <w:sdt>
            <w:sdtPr>
              <w:rPr>
                <w:rFonts w:ascii="Arial" w:hAnsi="Arial" w:cs="Arial"/>
                <w:sz w:val="18"/>
                <w:szCs w:val="20"/>
              </w:rPr>
              <w:id w:val="1677082342"/>
              <w:placeholder>
                <w:docPart w:val="EFA6BBFF3882404F81FB1E9503AB54B9"/>
              </w:placeholder>
            </w:sdtPr>
            <w:sdtEndPr/>
            <w:sdtContent>
              <w:p w14:paraId="07F6AB20" w14:textId="0B4B7BFE" w:rsidR="00771EB0" w:rsidRPr="000C5204" w:rsidRDefault="00AA6832" w:rsidP="00771EB0">
                <w:pPr>
                  <w:spacing w:beforeLines="20" w:before="48" w:afterLines="20" w:after="48"/>
                  <w:rPr>
                    <w:rFonts w:ascii="Arial" w:hAnsi="Arial" w:cs="Arial"/>
                    <w:sz w:val="18"/>
                    <w:szCs w:val="20"/>
                  </w:rPr>
                </w:pPr>
                <w:r w:rsidRPr="000C5204">
                  <w:rPr>
                    <w:rFonts w:ascii="Arial" w:hAnsi="Arial" w:cs="Arial"/>
                    <w:sz w:val="18"/>
                    <w:szCs w:val="20"/>
                  </w:rPr>
                  <w:t>Initially sewage will be tankered off-site for disposal. Once recycled water treatment plant is commissioned, sewage will be treated for non-potable use, and waste products will be disposed off- site to waste management facility or reused in accordance with EPA Guidelines.</w:t>
                </w:r>
              </w:p>
            </w:sdtContent>
          </w:sdt>
        </w:tc>
      </w:tr>
    </w:tbl>
    <w:p w14:paraId="7A7365A6" w14:textId="77777777" w:rsidR="00457F7E" w:rsidRDefault="00457F7E" w:rsidP="00457F7E">
      <w:pPr>
        <w:pStyle w:val="BodyText"/>
      </w:pPr>
    </w:p>
    <w:p w14:paraId="380F9481" w14:textId="67E25DD6" w:rsidR="00457F7E" w:rsidRDefault="00457F7E" w:rsidP="00457F7E">
      <w:pPr>
        <w:rPr>
          <w:rFonts w:asciiTheme="minorHAnsi" w:hAnsiTheme="minorHAnsi"/>
          <w:color w:val="212122"/>
          <w:szCs w:val="21"/>
        </w:rPr>
      </w:pPr>
      <w:bookmarkStart w:id="37" w:name="_GoBack"/>
      <w:bookmarkEnd w:id="36"/>
      <w:bookmarkEnd w:id="37"/>
    </w:p>
    <w:sectPr w:rsidR="00457F7E" w:rsidSect="009928A1">
      <w:footerReference w:type="default" r:id="rId6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5F3A" w14:textId="77777777" w:rsidR="00457F7E" w:rsidRDefault="00457F7E" w:rsidP="00FB32AF">
      <w:r>
        <w:separator/>
      </w:r>
    </w:p>
  </w:endnote>
  <w:endnote w:type="continuationSeparator" w:id="0">
    <w:p w14:paraId="48DAEA74" w14:textId="77777777" w:rsidR="00457F7E" w:rsidRDefault="00457F7E" w:rsidP="00FB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rPr>
      <w:id w:val="-16230650"/>
      <w:docPartObj>
        <w:docPartGallery w:val="Page Numbers (Bottom of Page)"/>
        <w:docPartUnique/>
      </w:docPartObj>
    </w:sdtPr>
    <w:sdtEndPr/>
    <w:sdtContent>
      <w:sdt>
        <w:sdtPr>
          <w:rPr>
            <w:rFonts w:ascii="Arial" w:hAnsi="Arial" w:cs="Arial"/>
            <w:sz w:val="16"/>
          </w:rPr>
          <w:id w:val="-1669238322"/>
          <w:docPartObj>
            <w:docPartGallery w:val="Page Numbers (Top of Page)"/>
            <w:docPartUnique/>
          </w:docPartObj>
        </w:sdtPr>
        <w:sdtEndPr/>
        <w:sdtContent>
          <w:p w14:paraId="3852F6C3" w14:textId="77777777" w:rsidR="00457F7E" w:rsidRPr="00FB32AF" w:rsidRDefault="00457F7E" w:rsidP="00FB32AF">
            <w:pPr>
              <w:pStyle w:val="Footer"/>
              <w:jc w:val="center"/>
              <w:rPr>
                <w:rFonts w:ascii="Arial" w:hAnsi="Arial" w:cs="Arial"/>
                <w:sz w:val="16"/>
              </w:rPr>
            </w:pPr>
            <w:r w:rsidRPr="00FB32AF">
              <w:rPr>
                <w:rFonts w:ascii="Arial" w:hAnsi="Arial" w:cs="Arial"/>
                <w:sz w:val="16"/>
              </w:rPr>
              <w:t xml:space="preserve">Page </w:t>
            </w:r>
            <w:r w:rsidRPr="00FB32AF">
              <w:rPr>
                <w:rFonts w:ascii="Arial" w:hAnsi="Arial" w:cs="Arial"/>
                <w:b/>
                <w:bCs/>
                <w:sz w:val="18"/>
              </w:rPr>
              <w:fldChar w:fldCharType="begin"/>
            </w:r>
            <w:r w:rsidRPr="00FB32AF">
              <w:rPr>
                <w:rFonts w:ascii="Arial" w:hAnsi="Arial" w:cs="Arial"/>
                <w:b/>
                <w:bCs/>
                <w:sz w:val="16"/>
              </w:rPr>
              <w:instrText xml:space="preserve"> PAGE </w:instrText>
            </w:r>
            <w:r w:rsidRPr="00FB32AF">
              <w:rPr>
                <w:rFonts w:ascii="Arial" w:hAnsi="Arial" w:cs="Arial"/>
                <w:b/>
                <w:bCs/>
                <w:sz w:val="18"/>
              </w:rPr>
              <w:fldChar w:fldCharType="separate"/>
            </w:r>
            <w:r w:rsidR="009928A1">
              <w:rPr>
                <w:rFonts w:ascii="Arial" w:hAnsi="Arial" w:cs="Arial"/>
                <w:b/>
                <w:bCs/>
                <w:noProof/>
                <w:sz w:val="16"/>
              </w:rPr>
              <w:t>2</w:t>
            </w:r>
            <w:r w:rsidRPr="00FB32AF">
              <w:rPr>
                <w:rFonts w:ascii="Arial" w:hAnsi="Arial" w:cs="Arial"/>
                <w:b/>
                <w:bCs/>
                <w:sz w:val="18"/>
              </w:rPr>
              <w:fldChar w:fldCharType="end"/>
            </w:r>
            <w:r w:rsidRPr="00FB32AF">
              <w:rPr>
                <w:rFonts w:ascii="Arial" w:hAnsi="Arial" w:cs="Arial"/>
                <w:sz w:val="16"/>
              </w:rPr>
              <w:t xml:space="preserve"> of </w:t>
            </w:r>
            <w:r w:rsidRPr="00FB32AF">
              <w:rPr>
                <w:rFonts w:ascii="Arial" w:hAnsi="Arial" w:cs="Arial"/>
                <w:b/>
                <w:bCs/>
                <w:sz w:val="18"/>
              </w:rPr>
              <w:fldChar w:fldCharType="begin"/>
            </w:r>
            <w:r w:rsidRPr="00FB32AF">
              <w:rPr>
                <w:rFonts w:ascii="Arial" w:hAnsi="Arial" w:cs="Arial"/>
                <w:b/>
                <w:bCs/>
                <w:sz w:val="16"/>
              </w:rPr>
              <w:instrText xml:space="preserve"> NUMPAGES  </w:instrText>
            </w:r>
            <w:r w:rsidRPr="00FB32AF">
              <w:rPr>
                <w:rFonts w:ascii="Arial" w:hAnsi="Arial" w:cs="Arial"/>
                <w:b/>
                <w:bCs/>
                <w:sz w:val="18"/>
              </w:rPr>
              <w:fldChar w:fldCharType="separate"/>
            </w:r>
            <w:r w:rsidR="009928A1">
              <w:rPr>
                <w:rFonts w:ascii="Arial" w:hAnsi="Arial" w:cs="Arial"/>
                <w:b/>
                <w:bCs/>
                <w:noProof/>
                <w:sz w:val="16"/>
              </w:rPr>
              <w:t>36</w:t>
            </w:r>
            <w:r w:rsidRPr="00FB32AF">
              <w:rPr>
                <w:rFonts w:ascii="Arial" w:hAnsi="Arial" w:cs="Arial"/>
                <w:b/>
                <w:bCs/>
                <w:sz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rPr>
      <w:id w:val="1903406760"/>
      <w:docPartObj>
        <w:docPartGallery w:val="Page Numbers (Bottom of Page)"/>
        <w:docPartUnique/>
      </w:docPartObj>
    </w:sdtPr>
    <w:sdtEndPr/>
    <w:sdtContent>
      <w:sdt>
        <w:sdtPr>
          <w:rPr>
            <w:rFonts w:ascii="Arial" w:hAnsi="Arial" w:cs="Arial"/>
            <w:sz w:val="16"/>
          </w:rPr>
          <w:id w:val="-728144119"/>
          <w:docPartObj>
            <w:docPartGallery w:val="Page Numbers (Top of Page)"/>
            <w:docPartUnique/>
          </w:docPartObj>
        </w:sdtPr>
        <w:sdtEndPr/>
        <w:sdtContent>
          <w:p w14:paraId="40DE25A1" w14:textId="77777777" w:rsidR="00457F7E" w:rsidRPr="00FB32AF" w:rsidRDefault="00457F7E" w:rsidP="00010D5E">
            <w:pPr>
              <w:pStyle w:val="Footer"/>
              <w:jc w:val="center"/>
              <w:rPr>
                <w:rFonts w:ascii="Arial" w:hAnsi="Arial" w:cs="Arial"/>
                <w:sz w:val="16"/>
              </w:rPr>
            </w:pPr>
            <w:r w:rsidRPr="00FB32AF">
              <w:rPr>
                <w:rFonts w:ascii="Arial" w:hAnsi="Arial" w:cs="Arial"/>
                <w:sz w:val="16"/>
              </w:rPr>
              <w:t xml:space="preserve">Page </w:t>
            </w:r>
            <w:r w:rsidRPr="00FB32AF">
              <w:rPr>
                <w:rFonts w:ascii="Arial" w:hAnsi="Arial" w:cs="Arial"/>
                <w:b/>
                <w:bCs/>
                <w:sz w:val="18"/>
              </w:rPr>
              <w:fldChar w:fldCharType="begin"/>
            </w:r>
            <w:r w:rsidRPr="00FB32AF">
              <w:rPr>
                <w:rFonts w:ascii="Arial" w:hAnsi="Arial" w:cs="Arial"/>
                <w:b/>
                <w:bCs/>
                <w:sz w:val="16"/>
              </w:rPr>
              <w:instrText xml:space="preserve"> PAGE </w:instrText>
            </w:r>
            <w:r w:rsidRPr="00FB32AF">
              <w:rPr>
                <w:rFonts w:ascii="Arial" w:hAnsi="Arial" w:cs="Arial"/>
                <w:b/>
                <w:bCs/>
                <w:sz w:val="18"/>
              </w:rPr>
              <w:fldChar w:fldCharType="separate"/>
            </w:r>
            <w:r w:rsidR="009928A1">
              <w:rPr>
                <w:rFonts w:ascii="Arial" w:hAnsi="Arial" w:cs="Arial"/>
                <w:b/>
                <w:bCs/>
                <w:noProof/>
                <w:sz w:val="16"/>
              </w:rPr>
              <w:t>24</w:t>
            </w:r>
            <w:r w:rsidRPr="00FB32AF">
              <w:rPr>
                <w:rFonts w:ascii="Arial" w:hAnsi="Arial" w:cs="Arial"/>
                <w:b/>
                <w:bCs/>
                <w:sz w:val="18"/>
              </w:rPr>
              <w:fldChar w:fldCharType="end"/>
            </w:r>
            <w:r w:rsidRPr="00FB32AF">
              <w:rPr>
                <w:rFonts w:ascii="Arial" w:hAnsi="Arial" w:cs="Arial"/>
                <w:sz w:val="16"/>
              </w:rPr>
              <w:t xml:space="preserve"> of </w:t>
            </w:r>
            <w:r w:rsidRPr="00FB32AF">
              <w:rPr>
                <w:rFonts w:ascii="Arial" w:hAnsi="Arial" w:cs="Arial"/>
                <w:b/>
                <w:bCs/>
                <w:sz w:val="18"/>
              </w:rPr>
              <w:fldChar w:fldCharType="begin"/>
            </w:r>
            <w:r w:rsidRPr="00FB32AF">
              <w:rPr>
                <w:rFonts w:ascii="Arial" w:hAnsi="Arial" w:cs="Arial"/>
                <w:b/>
                <w:bCs/>
                <w:sz w:val="16"/>
              </w:rPr>
              <w:instrText xml:space="preserve"> NUMPAGES  </w:instrText>
            </w:r>
            <w:r w:rsidRPr="00FB32AF">
              <w:rPr>
                <w:rFonts w:ascii="Arial" w:hAnsi="Arial" w:cs="Arial"/>
                <w:b/>
                <w:bCs/>
                <w:sz w:val="18"/>
              </w:rPr>
              <w:fldChar w:fldCharType="separate"/>
            </w:r>
            <w:r w:rsidR="009928A1">
              <w:rPr>
                <w:rFonts w:ascii="Arial" w:hAnsi="Arial" w:cs="Arial"/>
                <w:b/>
                <w:bCs/>
                <w:noProof/>
                <w:sz w:val="16"/>
              </w:rPr>
              <w:t>36</w:t>
            </w:r>
            <w:r w:rsidRPr="00FB32AF">
              <w:rPr>
                <w:rFonts w:ascii="Arial" w:hAnsi="Arial" w:cs="Arial"/>
                <w:b/>
                <w:bCs/>
                <w:sz w:val="18"/>
              </w:rPr>
              <w:fldChar w:fldCharType="end"/>
            </w:r>
          </w:p>
        </w:sdtContent>
      </w:sdt>
    </w:sdtContent>
  </w:sdt>
  <w:p w14:paraId="255662CA" w14:textId="77777777" w:rsidR="00457F7E" w:rsidRDefault="00457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B214" w14:textId="77777777" w:rsidR="00457F7E" w:rsidRDefault="00457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1EFF" w14:textId="77777777" w:rsidR="00457F7E" w:rsidRDefault="00457F7E" w:rsidP="00FB32AF">
      <w:r>
        <w:separator/>
      </w:r>
    </w:p>
  </w:footnote>
  <w:footnote w:type="continuationSeparator" w:id="0">
    <w:p w14:paraId="352375ED" w14:textId="77777777" w:rsidR="00457F7E" w:rsidRDefault="00457F7E" w:rsidP="00FB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E426" w14:textId="77777777" w:rsidR="00457F7E" w:rsidRPr="00C714DF" w:rsidRDefault="00457F7E" w:rsidP="00C714DF">
    <w:pPr>
      <w:pStyle w:val="Header"/>
      <w:jc w:val="right"/>
      <w:rPr>
        <w:rFonts w:ascii="Arial" w:hAnsi="Arial" w:cs="Arial"/>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7" w15:restartNumberingAfterBreak="0">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8"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5"/>
  </w:num>
  <w:num w:numId="2">
    <w:abstractNumId w:val="7"/>
  </w:num>
  <w:num w:numId="3">
    <w:abstractNumId w:val="3"/>
  </w:num>
  <w:num w:numId="4">
    <w:abstractNumId w:val="6"/>
  </w:num>
  <w:num w:numId="5">
    <w:abstractNumId w:val="2"/>
  </w:num>
  <w:num w:numId="6">
    <w:abstractNumId w:val="2"/>
  </w:num>
  <w:num w:numId="7">
    <w:abstractNumId w:val="4"/>
  </w:num>
  <w:num w:numId="8">
    <w:abstractNumId w:val="8"/>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 "/>
    <w:docVar w:name="OfficeIni" w:val="Melbourne.ini"/>
  </w:docVars>
  <w:rsids>
    <w:rsidRoot w:val="0044745F"/>
    <w:rsid w:val="00002BDB"/>
    <w:rsid w:val="00003A26"/>
    <w:rsid w:val="0000636B"/>
    <w:rsid w:val="00010D5E"/>
    <w:rsid w:val="00014351"/>
    <w:rsid w:val="00020C8B"/>
    <w:rsid w:val="00021BA3"/>
    <w:rsid w:val="000269D1"/>
    <w:rsid w:val="00026BAF"/>
    <w:rsid w:val="000302CE"/>
    <w:rsid w:val="000318C2"/>
    <w:rsid w:val="00033746"/>
    <w:rsid w:val="00035410"/>
    <w:rsid w:val="000354E9"/>
    <w:rsid w:val="00041A5C"/>
    <w:rsid w:val="00042681"/>
    <w:rsid w:val="00043B50"/>
    <w:rsid w:val="00043D80"/>
    <w:rsid w:val="00044271"/>
    <w:rsid w:val="00061CF2"/>
    <w:rsid w:val="00064D4A"/>
    <w:rsid w:val="00064F79"/>
    <w:rsid w:val="000668E7"/>
    <w:rsid w:val="00073F08"/>
    <w:rsid w:val="00077708"/>
    <w:rsid w:val="00081242"/>
    <w:rsid w:val="00083243"/>
    <w:rsid w:val="00087560"/>
    <w:rsid w:val="00090873"/>
    <w:rsid w:val="00090CF2"/>
    <w:rsid w:val="000A01D7"/>
    <w:rsid w:val="000A0764"/>
    <w:rsid w:val="000B2ED1"/>
    <w:rsid w:val="000B533A"/>
    <w:rsid w:val="000B7D33"/>
    <w:rsid w:val="000C133D"/>
    <w:rsid w:val="000C180F"/>
    <w:rsid w:val="000C5204"/>
    <w:rsid w:val="000C60BD"/>
    <w:rsid w:val="000D1A8E"/>
    <w:rsid w:val="000D4158"/>
    <w:rsid w:val="000D6226"/>
    <w:rsid w:val="000E29F2"/>
    <w:rsid w:val="000E7A4B"/>
    <w:rsid w:val="000F087C"/>
    <w:rsid w:val="000F0C2D"/>
    <w:rsid w:val="000F2D49"/>
    <w:rsid w:val="000F45D6"/>
    <w:rsid w:val="000F5CBD"/>
    <w:rsid w:val="000F700C"/>
    <w:rsid w:val="00100641"/>
    <w:rsid w:val="00110150"/>
    <w:rsid w:val="00116DC4"/>
    <w:rsid w:val="0012226D"/>
    <w:rsid w:val="0012385C"/>
    <w:rsid w:val="001351B4"/>
    <w:rsid w:val="00142E95"/>
    <w:rsid w:val="001443B1"/>
    <w:rsid w:val="001519EB"/>
    <w:rsid w:val="00151BAF"/>
    <w:rsid w:val="00153E43"/>
    <w:rsid w:val="00154D37"/>
    <w:rsid w:val="00155339"/>
    <w:rsid w:val="001627DB"/>
    <w:rsid w:val="00163DB1"/>
    <w:rsid w:val="00197477"/>
    <w:rsid w:val="00197778"/>
    <w:rsid w:val="00197DF3"/>
    <w:rsid w:val="001A454F"/>
    <w:rsid w:val="001B06BC"/>
    <w:rsid w:val="001B5714"/>
    <w:rsid w:val="001C531A"/>
    <w:rsid w:val="001C6644"/>
    <w:rsid w:val="001C704E"/>
    <w:rsid w:val="001C7383"/>
    <w:rsid w:val="001D0C4D"/>
    <w:rsid w:val="001D135F"/>
    <w:rsid w:val="001E3FE3"/>
    <w:rsid w:val="001E5D37"/>
    <w:rsid w:val="001E7FEB"/>
    <w:rsid w:val="001F3821"/>
    <w:rsid w:val="001F7921"/>
    <w:rsid w:val="0020091B"/>
    <w:rsid w:val="00203D08"/>
    <w:rsid w:val="00211B2A"/>
    <w:rsid w:val="00213802"/>
    <w:rsid w:val="002162FA"/>
    <w:rsid w:val="0022188A"/>
    <w:rsid w:val="00230540"/>
    <w:rsid w:val="00234E4F"/>
    <w:rsid w:val="00244251"/>
    <w:rsid w:val="002458EF"/>
    <w:rsid w:val="00245933"/>
    <w:rsid w:val="00247B05"/>
    <w:rsid w:val="0025105E"/>
    <w:rsid w:val="0025112A"/>
    <w:rsid w:val="00263F3C"/>
    <w:rsid w:val="00267B36"/>
    <w:rsid w:val="0027311A"/>
    <w:rsid w:val="00274B47"/>
    <w:rsid w:val="00277FD9"/>
    <w:rsid w:val="00286D3D"/>
    <w:rsid w:val="002917A4"/>
    <w:rsid w:val="00295FF2"/>
    <w:rsid w:val="002978D0"/>
    <w:rsid w:val="002A1768"/>
    <w:rsid w:val="002A1FBF"/>
    <w:rsid w:val="002A3709"/>
    <w:rsid w:val="002C4B1C"/>
    <w:rsid w:val="002D5F7E"/>
    <w:rsid w:val="002D7B47"/>
    <w:rsid w:val="003006FC"/>
    <w:rsid w:val="00304CBA"/>
    <w:rsid w:val="0030587A"/>
    <w:rsid w:val="00306EDB"/>
    <w:rsid w:val="00310F99"/>
    <w:rsid w:val="00322C6A"/>
    <w:rsid w:val="003233B9"/>
    <w:rsid w:val="00327D79"/>
    <w:rsid w:val="003354AF"/>
    <w:rsid w:val="00340BA2"/>
    <w:rsid w:val="00343093"/>
    <w:rsid w:val="00346DDD"/>
    <w:rsid w:val="00355D18"/>
    <w:rsid w:val="003560A4"/>
    <w:rsid w:val="00363E36"/>
    <w:rsid w:val="00371040"/>
    <w:rsid w:val="00371C63"/>
    <w:rsid w:val="00377BFF"/>
    <w:rsid w:val="0038080D"/>
    <w:rsid w:val="00387D50"/>
    <w:rsid w:val="00395475"/>
    <w:rsid w:val="00396C06"/>
    <w:rsid w:val="00397575"/>
    <w:rsid w:val="003B04AD"/>
    <w:rsid w:val="003C264B"/>
    <w:rsid w:val="003C2F1C"/>
    <w:rsid w:val="003C4327"/>
    <w:rsid w:val="003C4DD9"/>
    <w:rsid w:val="003C68F6"/>
    <w:rsid w:val="003D496D"/>
    <w:rsid w:val="003E6D21"/>
    <w:rsid w:val="003F654E"/>
    <w:rsid w:val="00403968"/>
    <w:rsid w:val="00403F67"/>
    <w:rsid w:val="004052B4"/>
    <w:rsid w:val="0041087E"/>
    <w:rsid w:val="00410F53"/>
    <w:rsid w:val="00423314"/>
    <w:rsid w:val="00424AA7"/>
    <w:rsid w:val="00427BD8"/>
    <w:rsid w:val="004307A0"/>
    <w:rsid w:val="0043486F"/>
    <w:rsid w:val="004407F2"/>
    <w:rsid w:val="00440E26"/>
    <w:rsid w:val="0044494C"/>
    <w:rsid w:val="0044745F"/>
    <w:rsid w:val="00453A3B"/>
    <w:rsid w:val="004543B8"/>
    <w:rsid w:val="004572D7"/>
    <w:rsid w:val="004579D1"/>
    <w:rsid w:val="00457F7E"/>
    <w:rsid w:val="00467A99"/>
    <w:rsid w:val="00470714"/>
    <w:rsid w:val="0048089F"/>
    <w:rsid w:val="004817BD"/>
    <w:rsid w:val="004862DA"/>
    <w:rsid w:val="004864AE"/>
    <w:rsid w:val="0048713B"/>
    <w:rsid w:val="00487639"/>
    <w:rsid w:val="00490E6D"/>
    <w:rsid w:val="00492684"/>
    <w:rsid w:val="00494932"/>
    <w:rsid w:val="004949EB"/>
    <w:rsid w:val="00495EE3"/>
    <w:rsid w:val="004A2CEE"/>
    <w:rsid w:val="004A3776"/>
    <w:rsid w:val="004A3FAF"/>
    <w:rsid w:val="004B40D5"/>
    <w:rsid w:val="004B49A3"/>
    <w:rsid w:val="004B7F99"/>
    <w:rsid w:val="004C2258"/>
    <w:rsid w:val="004C2C4A"/>
    <w:rsid w:val="004C2FF1"/>
    <w:rsid w:val="004C3BB2"/>
    <w:rsid w:val="004D494B"/>
    <w:rsid w:val="004E10B8"/>
    <w:rsid w:val="004E373F"/>
    <w:rsid w:val="004F57FC"/>
    <w:rsid w:val="004F58DC"/>
    <w:rsid w:val="00506307"/>
    <w:rsid w:val="005078B9"/>
    <w:rsid w:val="0051088A"/>
    <w:rsid w:val="00510C3D"/>
    <w:rsid w:val="00511AB4"/>
    <w:rsid w:val="00517A60"/>
    <w:rsid w:val="00527ABB"/>
    <w:rsid w:val="00527E38"/>
    <w:rsid w:val="00533A44"/>
    <w:rsid w:val="005407EA"/>
    <w:rsid w:val="00540C2A"/>
    <w:rsid w:val="00544C03"/>
    <w:rsid w:val="00546B41"/>
    <w:rsid w:val="005516FF"/>
    <w:rsid w:val="00565D67"/>
    <w:rsid w:val="00572BC9"/>
    <w:rsid w:val="00573EB1"/>
    <w:rsid w:val="00585F3E"/>
    <w:rsid w:val="00587C71"/>
    <w:rsid w:val="00590FEE"/>
    <w:rsid w:val="005950FA"/>
    <w:rsid w:val="005A2AF9"/>
    <w:rsid w:val="005A2BE9"/>
    <w:rsid w:val="005A37FB"/>
    <w:rsid w:val="005B05DA"/>
    <w:rsid w:val="005B215D"/>
    <w:rsid w:val="005B57E7"/>
    <w:rsid w:val="005C0B0F"/>
    <w:rsid w:val="005D58A9"/>
    <w:rsid w:val="005E2F4F"/>
    <w:rsid w:val="005E4181"/>
    <w:rsid w:val="005E4F0E"/>
    <w:rsid w:val="00600A35"/>
    <w:rsid w:val="00601725"/>
    <w:rsid w:val="00607F78"/>
    <w:rsid w:val="00612D52"/>
    <w:rsid w:val="006172E1"/>
    <w:rsid w:val="006175DF"/>
    <w:rsid w:val="00627067"/>
    <w:rsid w:val="00632AA1"/>
    <w:rsid w:val="00633D28"/>
    <w:rsid w:val="00635059"/>
    <w:rsid w:val="0063772C"/>
    <w:rsid w:val="00642ED0"/>
    <w:rsid w:val="00646169"/>
    <w:rsid w:val="006513C4"/>
    <w:rsid w:val="00653FE7"/>
    <w:rsid w:val="006565C5"/>
    <w:rsid w:val="00656E6E"/>
    <w:rsid w:val="00656F48"/>
    <w:rsid w:val="006669BE"/>
    <w:rsid w:val="006670CF"/>
    <w:rsid w:val="0066779D"/>
    <w:rsid w:val="00671D82"/>
    <w:rsid w:val="00676A4B"/>
    <w:rsid w:val="00676AF5"/>
    <w:rsid w:val="00677475"/>
    <w:rsid w:val="0068130E"/>
    <w:rsid w:val="006901D8"/>
    <w:rsid w:val="0069328A"/>
    <w:rsid w:val="00694635"/>
    <w:rsid w:val="0069646F"/>
    <w:rsid w:val="00697341"/>
    <w:rsid w:val="006A08D2"/>
    <w:rsid w:val="006A096D"/>
    <w:rsid w:val="006A225F"/>
    <w:rsid w:val="006B0866"/>
    <w:rsid w:val="006B09CD"/>
    <w:rsid w:val="006B4E65"/>
    <w:rsid w:val="006C09D4"/>
    <w:rsid w:val="006C4F92"/>
    <w:rsid w:val="006D4945"/>
    <w:rsid w:val="006E000A"/>
    <w:rsid w:val="006E2BCB"/>
    <w:rsid w:val="00700AE3"/>
    <w:rsid w:val="00706AFA"/>
    <w:rsid w:val="0070725C"/>
    <w:rsid w:val="00712140"/>
    <w:rsid w:val="0071323F"/>
    <w:rsid w:val="007149DD"/>
    <w:rsid w:val="00714FEE"/>
    <w:rsid w:val="00715CDE"/>
    <w:rsid w:val="007163A9"/>
    <w:rsid w:val="007171DA"/>
    <w:rsid w:val="00723466"/>
    <w:rsid w:val="00726CC6"/>
    <w:rsid w:val="00731235"/>
    <w:rsid w:val="007371A2"/>
    <w:rsid w:val="007457BE"/>
    <w:rsid w:val="0074590E"/>
    <w:rsid w:val="0075029F"/>
    <w:rsid w:val="00751387"/>
    <w:rsid w:val="007530DA"/>
    <w:rsid w:val="00754A88"/>
    <w:rsid w:val="0076166A"/>
    <w:rsid w:val="007665B7"/>
    <w:rsid w:val="00771EB0"/>
    <w:rsid w:val="007736B6"/>
    <w:rsid w:val="007739F8"/>
    <w:rsid w:val="00774735"/>
    <w:rsid w:val="007754F0"/>
    <w:rsid w:val="00776E34"/>
    <w:rsid w:val="00780808"/>
    <w:rsid w:val="00780F23"/>
    <w:rsid w:val="0079402A"/>
    <w:rsid w:val="007A6C08"/>
    <w:rsid w:val="007A77EB"/>
    <w:rsid w:val="007B320C"/>
    <w:rsid w:val="007C7BE8"/>
    <w:rsid w:val="007E21A7"/>
    <w:rsid w:val="007E7A37"/>
    <w:rsid w:val="007F0061"/>
    <w:rsid w:val="007F0DEE"/>
    <w:rsid w:val="008020A9"/>
    <w:rsid w:val="008024B2"/>
    <w:rsid w:val="0080390B"/>
    <w:rsid w:val="00804E16"/>
    <w:rsid w:val="0080643B"/>
    <w:rsid w:val="00806C0B"/>
    <w:rsid w:val="008134B8"/>
    <w:rsid w:val="00831775"/>
    <w:rsid w:val="00837F2A"/>
    <w:rsid w:val="00842228"/>
    <w:rsid w:val="00843A44"/>
    <w:rsid w:val="008501F2"/>
    <w:rsid w:val="008525BD"/>
    <w:rsid w:val="00863EFF"/>
    <w:rsid w:val="00872A8C"/>
    <w:rsid w:val="0088282A"/>
    <w:rsid w:val="00884021"/>
    <w:rsid w:val="008877E5"/>
    <w:rsid w:val="00896771"/>
    <w:rsid w:val="008A5D2F"/>
    <w:rsid w:val="008B0160"/>
    <w:rsid w:val="008B0370"/>
    <w:rsid w:val="008B2D33"/>
    <w:rsid w:val="008C5132"/>
    <w:rsid w:val="008C6FE4"/>
    <w:rsid w:val="008D1571"/>
    <w:rsid w:val="008D5E2F"/>
    <w:rsid w:val="008E3DDE"/>
    <w:rsid w:val="008E568C"/>
    <w:rsid w:val="00906E58"/>
    <w:rsid w:val="00910007"/>
    <w:rsid w:val="00910FE8"/>
    <w:rsid w:val="0091368B"/>
    <w:rsid w:val="0091390C"/>
    <w:rsid w:val="00917B3E"/>
    <w:rsid w:val="00917C74"/>
    <w:rsid w:val="00920A73"/>
    <w:rsid w:val="009248BE"/>
    <w:rsid w:val="00931F71"/>
    <w:rsid w:val="00936022"/>
    <w:rsid w:val="00942D91"/>
    <w:rsid w:val="00943EF8"/>
    <w:rsid w:val="0094423F"/>
    <w:rsid w:val="00945847"/>
    <w:rsid w:val="00950ED1"/>
    <w:rsid w:val="009527A0"/>
    <w:rsid w:val="0095491D"/>
    <w:rsid w:val="00964E1C"/>
    <w:rsid w:val="00966D99"/>
    <w:rsid w:val="009706D2"/>
    <w:rsid w:val="009734DB"/>
    <w:rsid w:val="009803CE"/>
    <w:rsid w:val="00985805"/>
    <w:rsid w:val="00986E77"/>
    <w:rsid w:val="00987933"/>
    <w:rsid w:val="009916A3"/>
    <w:rsid w:val="009921C3"/>
    <w:rsid w:val="009928A1"/>
    <w:rsid w:val="009A32B4"/>
    <w:rsid w:val="009A3F7E"/>
    <w:rsid w:val="009B008B"/>
    <w:rsid w:val="009B5DD6"/>
    <w:rsid w:val="009C6012"/>
    <w:rsid w:val="009C761F"/>
    <w:rsid w:val="009C7FD8"/>
    <w:rsid w:val="009D05AF"/>
    <w:rsid w:val="009D1936"/>
    <w:rsid w:val="009F423F"/>
    <w:rsid w:val="009F77B4"/>
    <w:rsid w:val="009F7A2F"/>
    <w:rsid w:val="00A00951"/>
    <w:rsid w:val="00A00D76"/>
    <w:rsid w:val="00A104EE"/>
    <w:rsid w:val="00A12352"/>
    <w:rsid w:val="00A20918"/>
    <w:rsid w:val="00A25143"/>
    <w:rsid w:val="00A2545E"/>
    <w:rsid w:val="00A32972"/>
    <w:rsid w:val="00A37DDA"/>
    <w:rsid w:val="00A42D5F"/>
    <w:rsid w:val="00A43841"/>
    <w:rsid w:val="00A447B5"/>
    <w:rsid w:val="00A44C8E"/>
    <w:rsid w:val="00A55ADA"/>
    <w:rsid w:val="00A56D51"/>
    <w:rsid w:val="00A61B0A"/>
    <w:rsid w:val="00A642E7"/>
    <w:rsid w:val="00A67D9F"/>
    <w:rsid w:val="00A738E7"/>
    <w:rsid w:val="00A7733F"/>
    <w:rsid w:val="00A81C91"/>
    <w:rsid w:val="00A82C60"/>
    <w:rsid w:val="00A86A45"/>
    <w:rsid w:val="00A903F1"/>
    <w:rsid w:val="00A92D03"/>
    <w:rsid w:val="00A96380"/>
    <w:rsid w:val="00AA0CA6"/>
    <w:rsid w:val="00AA10D7"/>
    <w:rsid w:val="00AA2AE5"/>
    <w:rsid w:val="00AA6832"/>
    <w:rsid w:val="00AB041A"/>
    <w:rsid w:val="00AB13B7"/>
    <w:rsid w:val="00AB282F"/>
    <w:rsid w:val="00AB52B3"/>
    <w:rsid w:val="00AB5343"/>
    <w:rsid w:val="00AC1C5F"/>
    <w:rsid w:val="00AC339A"/>
    <w:rsid w:val="00AD1221"/>
    <w:rsid w:val="00AD3B9B"/>
    <w:rsid w:val="00AD42D5"/>
    <w:rsid w:val="00AD5958"/>
    <w:rsid w:val="00AE5A2E"/>
    <w:rsid w:val="00AE5EBE"/>
    <w:rsid w:val="00AE687F"/>
    <w:rsid w:val="00AE7250"/>
    <w:rsid w:val="00AF3A3F"/>
    <w:rsid w:val="00AF4AC1"/>
    <w:rsid w:val="00B00824"/>
    <w:rsid w:val="00B12903"/>
    <w:rsid w:val="00B17271"/>
    <w:rsid w:val="00B31496"/>
    <w:rsid w:val="00B326B9"/>
    <w:rsid w:val="00B34A68"/>
    <w:rsid w:val="00B35C9F"/>
    <w:rsid w:val="00B378A4"/>
    <w:rsid w:val="00B37F74"/>
    <w:rsid w:val="00B5159B"/>
    <w:rsid w:val="00B527D0"/>
    <w:rsid w:val="00B56356"/>
    <w:rsid w:val="00B665A2"/>
    <w:rsid w:val="00B70404"/>
    <w:rsid w:val="00B74667"/>
    <w:rsid w:val="00B746CE"/>
    <w:rsid w:val="00B767DA"/>
    <w:rsid w:val="00B81309"/>
    <w:rsid w:val="00B81D11"/>
    <w:rsid w:val="00B90C7A"/>
    <w:rsid w:val="00BA6D4F"/>
    <w:rsid w:val="00BB25A1"/>
    <w:rsid w:val="00BE0179"/>
    <w:rsid w:val="00BE19DC"/>
    <w:rsid w:val="00BE4FDE"/>
    <w:rsid w:val="00BF10B6"/>
    <w:rsid w:val="00BF2615"/>
    <w:rsid w:val="00BF3905"/>
    <w:rsid w:val="00C108FE"/>
    <w:rsid w:val="00C10B52"/>
    <w:rsid w:val="00C11526"/>
    <w:rsid w:val="00C14D05"/>
    <w:rsid w:val="00C20E59"/>
    <w:rsid w:val="00C21955"/>
    <w:rsid w:val="00C219A9"/>
    <w:rsid w:val="00C240CD"/>
    <w:rsid w:val="00C261FC"/>
    <w:rsid w:val="00C32CCC"/>
    <w:rsid w:val="00C41DD7"/>
    <w:rsid w:val="00C443B3"/>
    <w:rsid w:val="00C470D1"/>
    <w:rsid w:val="00C50ABC"/>
    <w:rsid w:val="00C62CCD"/>
    <w:rsid w:val="00C65D99"/>
    <w:rsid w:val="00C714DF"/>
    <w:rsid w:val="00C72604"/>
    <w:rsid w:val="00C74F01"/>
    <w:rsid w:val="00C8281F"/>
    <w:rsid w:val="00C859C7"/>
    <w:rsid w:val="00C92C10"/>
    <w:rsid w:val="00C96053"/>
    <w:rsid w:val="00C96DF8"/>
    <w:rsid w:val="00C97ECC"/>
    <w:rsid w:val="00CB2C3B"/>
    <w:rsid w:val="00CC2F0B"/>
    <w:rsid w:val="00CC2FDD"/>
    <w:rsid w:val="00CC3422"/>
    <w:rsid w:val="00CC3C0C"/>
    <w:rsid w:val="00CC5B4C"/>
    <w:rsid w:val="00CC7E7F"/>
    <w:rsid w:val="00CD29B0"/>
    <w:rsid w:val="00CD452E"/>
    <w:rsid w:val="00CD660B"/>
    <w:rsid w:val="00CE2E0D"/>
    <w:rsid w:val="00CE76BA"/>
    <w:rsid w:val="00CF04DC"/>
    <w:rsid w:val="00CF27D4"/>
    <w:rsid w:val="00CF36E8"/>
    <w:rsid w:val="00CF7836"/>
    <w:rsid w:val="00D1181E"/>
    <w:rsid w:val="00D140EA"/>
    <w:rsid w:val="00D17135"/>
    <w:rsid w:val="00D174C7"/>
    <w:rsid w:val="00D3373E"/>
    <w:rsid w:val="00D41AF5"/>
    <w:rsid w:val="00D44CE3"/>
    <w:rsid w:val="00D51B5E"/>
    <w:rsid w:val="00D52BEF"/>
    <w:rsid w:val="00D53617"/>
    <w:rsid w:val="00D630EA"/>
    <w:rsid w:val="00D732CA"/>
    <w:rsid w:val="00D74087"/>
    <w:rsid w:val="00D83EFB"/>
    <w:rsid w:val="00D85B2E"/>
    <w:rsid w:val="00D85C38"/>
    <w:rsid w:val="00D876E9"/>
    <w:rsid w:val="00D97B63"/>
    <w:rsid w:val="00DA5014"/>
    <w:rsid w:val="00DB460F"/>
    <w:rsid w:val="00DB494C"/>
    <w:rsid w:val="00DC069F"/>
    <w:rsid w:val="00DC2025"/>
    <w:rsid w:val="00DC3B9C"/>
    <w:rsid w:val="00DC49A2"/>
    <w:rsid w:val="00DC52A4"/>
    <w:rsid w:val="00DD116F"/>
    <w:rsid w:val="00DD148D"/>
    <w:rsid w:val="00DD24EB"/>
    <w:rsid w:val="00DD33E2"/>
    <w:rsid w:val="00DD70AE"/>
    <w:rsid w:val="00DE2D71"/>
    <w:rsid w:val="00DE2FA9"/>
    <w:rsid w:val="00DE3213"/>
    <w:rsid w:val="00DE55AF"/>
    <w:rsid w:val="00DE6522"/>
    <w:rsid w:val="00DE7D84"/>
    <w:rsid w:val="00DF198B"/>
    <w:rsid w:val="00DF3071"/>
    <w:rsid w:val="00DF43D3"/>
    <w:rsid w:val="00DF6F17"/>
    <w:rsid w:val="00DF7974"/>
    <w:rsid w:val="00E010D3"/>
    <w:rsid w:val="00E07A59"/>
    <w:rsid w:val="00E2745C"/>
    <w:rsid w:val="00E314DD"/>
    <w:rsid w:val="00E52B46"/>
    <w:rsid w:val="00E57054"/>
    <w:rsid w:val="00E577A2"/>
    <w:rsid w:val="00E625AC"/>
    <w:rsid w:val="00E62B72"/>
    <w:rsid w:val="00E7396B"/>
    <w:rsid w:val="00E75A64"/>
    <w:rsid w:val="00E77508"/>
    <w:rsid w:val="00E84749"/>
    <w:rsid w:val="00E86507"/>
    <w:rsid w:val="00E86AAA"/>
    <w:rsid w:val="00EA183C"/>
    <w:rsid w:val="00EA6F08"/>
    <w:rsid w:val="00EB4089"/>
    <w:rsid w:val="00EC1254"/>
    <w:rsid w:val="00EC1C7B"/>
    <w:rsid w:val="00EC3BE7"/>
    <w:rsid w:val="00EC44CE"/>
    <w:rsid w:val="00ED11E7"/>
    <w:rsid w:val="00ED25B8"/>
    <w:rsid w:val="00ED7FD8"/>
    <w:rsid w:val="00EE3335"/>
    <w:rsid w:val="00EE3A3D"/>
    <w:rsid w:val="00EF4F09"/>
    <w:rsid w:val="00F06805"/>
    <w:rsid w:val="00F13391"/>
    <w:rsid w:val="00F13C59"/>
    <w:rsid w:val="00F1470A"/>
    <w:rsid w:val="00F22C09"/>
    <w:rsid w:val="00F23C7C"/>
    <w:rsid w:val="00F314D5"/>
    <w:rsid w:val="00F36DDC"/>
    <w:rsid w:val="00F424AF"/>
    <w:rsid w:val="00F45821"/>
    <w:rsid w:val="00F47CAE"/>
    <w:rsid w:val="00F5032E"/>
    <w:rsid w:val="00F653C4"/>
    <w:rsid w:val="00F729EA"/>
    <w:rsid w:val="00F7395B"/>
    <w:rsid w:val="00F74356"/>
    <w:rsid w:val="00F752B8"/>
    <w:rsid w:val="00F81133"/>
    <w:rsid w:val="00F81DFE"/>
    <w:rsid w:val="00F9722D"/>
    <w:rsid w:val="00FB0FC1"/>
    <w:rsid w:val="00FB32AF"/>
    <w:rsid w:val="00FB524F"/>
    <w:rsid w:val="00FB5540"/>
    <w:rsid w:val="00FB5B21"/>
    <w:rsid w:val="00FC17A2"/>
    <w:rsid w:val="00FD1BB0"/>
    <w:rsid w:val="00FD6903"/>
    <w:rsid w:val="00FE3173"/>
    <w:rsid w:val="00FF03DE"/>
    <w:rsid w:val="00FF3D52"/>
    <w:rsid w:val="00FF513B"/>
    <w:rsid w:val="00FF5650"/>
    <w:rsid w:val="00FF6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7730BA"/>
  <w15:docId w15:val="{A124A646-9AD8-4ED4-BEFC-21DA460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7639"/>
    <w:pPr>
      <w:spacing w:after="0" w:line="240" w:lineRule="auto"/>
    </w:pPr>
    <w:rPr>
      <w:rFonts w:ascii="Book Antiqua" w:eastAsia="Times New Roman" w:hAnsi="Book Antiqua" w:cs="Times New Roman"/>
      <w:szCs w:val="24"/>
      <w:lang w:eastAsia="en-AU"/>
    </w:rPr>
  </w:style>
  <w:style w:type="paragraph" w:styleId="Heading1">
    <w:name w:val="heading 1"/>
    <w:basedOn w:val="Normal"/>
    <w:next w:val="Normal"/>
    <w:link w:val="Heading1Char"/>
    <w:uiPriority w:val="9"/>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2"/>
      </w:numPr>
      <w:spacing w:before="120"/>
    </w:pPr>
  </w:style>
  <w:style w:type="paragraph" w:styleId="ListBullet2">
    <w:name w:val="List Bullet 2"/>
    <w:basedOn w:val="BodyText"/>
    <w:qFormat/>
    <w:rsid w:val="00494932"/>
    <w:pPr>
      <w:numPr>
        <w:numId w:val="4"/>
      </w:numPr>
      <w:spacing w:before="60"/>
    </w:pPr>
  </w:style>
  <w:style w:type="paragraph" w:styleId="ListBullet3">
    <w:name w:val="List Bullet 3"/>
    <w:basedOn w:val="ListBullet2"/>
    <w:rsid w:val="00494932"/>
    <w:pPr>
      <w:numPr>
        <w:numId w:val="6"/>
      </w:numPr>
    </w:pPr>
  </w:style>
  <w:style w:type="paragraph" w:styleId="ListNumber">
    <w:name w:val="List Number"/>
    <w:basedOn w:val="BodyText"/>
    <w:qFormat/>
    <w:rsid w:val="00494932"/>
    <w:pPr>
      <w:numPr>
        <w:numId w:val="8"/>
      </w:numPr>
      <w:spacing w:before="120"/>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line="280" w:lineRule="atLeast"/>
    </w:pPr>
    <w:rPr>
      <w:szCs w:val="21"/>
    </w:rPr>
  </w:style>
  <w:style w:type="character" w:customStyle="1" w:styleId="Heading1Char">
    <w:name w:val="Heading 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styleId="PlaceholderText">
    <w:name w:val="Placeholder Text"/>
    <w:basedOn w:val="DefaultParagraphFont"/>
    <w:uiPriority w:val="99"/>
    <w:semiHidden/>
    <w:rsid w:val="0044745F"/>
    <w:rPr>
      <w:color w:val="808080"/>
    </w:rPr>
  </w:style>
  <w:style w:type="table" w:styleId="TableGrid">
    <w:name w:val="Table Grid"/>
    <w:basedOn w:val="TableNormal"/>
    <w:uiPriority w:val="59"/>
    <w:rsid w:val="0044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77B4"/>
    <w:rPr>
      <w:color w:val="0000FF" w:themeColor="hyperlink"/>
      <w:u w:val="single"/>
    </w:rPr>
  </w:style>
  <w:style w:type="character" w:styleId="FollowedHyperlink">
    <w:name w:val="FollowedHyperlink"/>
    <w:basedOn w:val="DefaultParagraphFont"/>
    <w:uiPriority w:val="99"/>
    <w:semiHidden/>
    <w:unhideWhenUsed/>
    <w:rsid w:val="003C4DD9"/>
    <w:rPr>
      <w:color w:val="800080" w:themeColor="followedHyperlink"/>
      <w:u w:val="single"/>
    </w:rPr>
  </w:style>
  <w:style w:type="paragraph" w:styleId="Header">
    <w:name w:val="header"/>
    <w:basedOn w:val="Normal"/>
    <w:link w:val="HeaderChar"/>
    <w:uiPriority w:val="99"/>
    <w:unhideWhenUsed/>
    <w:rsid w:val="00FB32AF"/>
    <w:pPr>
      <w:tabs>
        <w:tab w:val="center" w:pos="4513"/>
        <w:tab w:val="right" w:pos="9026"/>
      </w:tabs>
    </w:pPr>
  </w:style>
  <w:style w:type="character" w:customStyle="1" w:styleId="HeaderChar">
    <w:name w:val="Header Char"/>
    <w:basedOn w:val="DefaultParagraphFont"/>
    <w:link w:val="Header"/>
    <w:uiPriority w:val="99"/>
    <w:rsid w:val="00FB32AF"/>
    <w:rPr>
      <w:rFonts w:ascii="Book Antiqua" w:eastAsia="Times New Roman" w:hAnsi="Book Antiqua" w:cs="Times New Roman"/>
      <w:szCs w:val="24"/>
      <w:lang w:eastAsia="en-AU"/>
    </w:rPr>
  </w:style>
  <w:style w:type="paragraph" w:styleId="Footer">
    <w:name w:val="footer"/>
    <w:basedOn w:val="Normal"/>
    <w:link w:val="FooterChar"/>
    <w:uiPriority w:val="99"/>
    <w:unhideWhenUsed/>
    <w:rsid w:val="00FB32AF"/>
    <w:pPr>
      <w:tabs>
        <w:tab w:val="center" w:pos="4513"/>
        <w:tab w:val="right" w:pos="9026"/>
      </w:tabs>
    </w:pPr>
  </w:style>
  <w:style w:type="character" w:customStyle="1" w:styleId="FooterChar">
    <w:name w:val="Footer Char"/>
    <w:basedOn w:val="DefaultParagraphFont"/>
    <w:link w:val="Footer"/>
    <w:uiPriority w:val="99"/>
    <w:rsid w:val="00FB32AF"/>
    <w:rPr>
      <w:rFonts w:ascii="Book Antiqua" w:eastAsia="Times New Roman" w:hAnsi="Book Antiqua" w:cs="Times New Roman"/>
      <w:szCs w:val="24"/>
      <w:lang w:eastAsia="en-AU"/>
    </w:rPr>
  </w:style>
  <w:style w:type="paragraph" w:styleId="BalloonText">
    <w:name w:val="Balloon Text"/>
    <w:basedOn w:val="Normal"/>
    <w:link w:val="BalloonTextChar"/>
    <w:uiPriority w:val="99"/>
    <w:semiHidden/>
    <w:unhideWhenUsed/>
    <w:rsid w:val="003C4327"/>
    <w:rPr>
      <w:rFonts w:ascii="Tahoma" w:hAnsi="Tahoma" w:cs="Tahoma"/>
      <w:sz w:val="16"/>
      <w:szCs w:val="16"/>
    </w:rPr>
  </w:style>
  <w:style w:type="character" w:customStyle="1" w:styleId="BalloonTextChar">
    <w:name w:val="Balloon Text Char"/>
    <w:basedOn w:val="DefaultParagraphFont"/>
    <w:link w:val="BalloonText"/>
    <w:uiPriority w:val="99"/>
    <w:semiHidden/>
    <w:rsid w:val="003C4327"/>
    <w:rPr>
      <w:rFonts w:ascii="Tahoma" w:eastAsia="Times New Roman" w:hAnsi="Tahoma" w:cs="Tahoma"/>
      <w:sz w:val="16"/>
      <w:szCs w:val="16"/>
      <w:lang w:eastAsia="en-AU"/>
    </w:rPr>
  </w:style>
  <w:style w:type="table" w:customStyle="1" w:styleId="TableGrid1">
    <w:name w:val="Table Grid1"/>
    <w:basedOn w:val="TableNormal"/>
    <w:next w:val="TableGrid"/>
    <w:uiPriority w:val="59"/>
    <w:rsid w:val="003E6D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1571"/>
    <w:pPr>
      <w:spacing w:after="0" w:line="240" w:lineRule="auto"/>
    </w:pPr>
    <w:rPr>
      <w:rFonts w:ascii="Book Antiqua" w:eastAsia="Times New Roman" w:hAnsi="Book Antiqua" w:cs="Times New Roman"/>
      <w:szCs w:val="24"/>
      <w:lang w:eastAsia="en-AU"/>
    </w:rPr>
  </w:style>
  <w:style w:type="character" w:styleId="CommentReference">
    <w:name w:val="annotation reference"/>
    <w:basedOn w:val="DefaultParagraphFont"/>
    <w:uiPriority w:val="99"/>
    <w:semiHidden/>
    <w:unhideWhenUsed/>
    <w:rsid w:val="00656E6E"/>
    <w:rPr>
      <w:sz w:val="16"/>
      <w:szCs w:val="16"/>
    </w:rPr>
  </w:style>
  <w:style w:type="paragraph" w:styleId="CommentText">
    <w:name w:val="annotation text"/>
    <w:basedOn w:val="Normal"/>
    <w:link w:val="CommentTextChar"/>
    <w:uiPriority w:val="99"/>
    <w:semiHidden/>
    <w:unhideWhenUsed/>
    <w:rsid w:val="00656E6E"/>
    <w:rPr>
      <w:sz w:val="20"/>
      <w:szCs w:val="20"/>
    </w:rPr>
  </w:style>
  <w:style w:type="character" w:customStyle="1" w:styleId="CommentTextChar">
    <w:name w:val="Comment Text Char"/>
    <w:basedOn w:val="DefaultParagraphFont"/>
    <w:link w:val="CommentText"/>
    <w:uiPriority w:val="99"/>
    <w:semiHidden/>
    <w:rsid w:val="00656E6E"/>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56E6E"/>
    <w:rPr>
      <w:b/>
      <w:bCs/>
    </w:rPr>
  </w:style>
  <w:style w:type="character" w:customStyle="1" w:styleId="CommentSubjectChar">
    <w:name w:val="Comment Subject Char"/>
    <w:basedOn w:val="CommentTextChar"/>
    <w:link w:val="CommentSubject"/>
    <w:uiPriority w:val="99"/>
    <w:semiHidden/>
    <w:rsid w:val="00656E6E"/>
    <w:rPr>
      <w:rFonts w:ascii="Book Antiqua" w:eastAsia="Times New Roman" w:hAnsi="Book Antiqua" w:cs="Times New Roman"/>
      <w:b/>
      <w:bCs/>
      <w:sz w:val="20"/>
      <w:szCs w:val="20"/>
      <w:lang w:eastAsia="en-AU"/>
    </w:rPr>
  </w:style>
  <w:style w:type="paragraph" w:customStyle="1" w:styleId="Reference">
    <w:name w:val="Reference"/>
    <w:basedOn w:val="BodyText"/>
    <w:link w:val="ReferenceChar"/>
    <w:rsid w:val="00197DF3"/>
    <w:pPr>
      <w:spacing w:before="120" w:line="260" w:lineRule="atLeast"/>
      <w:ind w:left="284" w:hanging="284"/>
    </w:pPr>
    <w:rPr>
      <w:rFonts w:asciiTheme="minorHAnsi" w:hAnsiTheme="minorHAnsi"/>
      <w:color w:val="212122"/>
      <w:sz w:val="20"/>
      <w:szCs w:val="21"/>
    </w:rPr>
  </w:style>
  <w:style w:type="character" w:customStyle="1" w:styleId="ReferenceChar">
    <w:name w:val="Reference Char"/>
    <w:link w:val="Reference"/>
    <w:rsid w:val="00197DF3"/>
    <w:rPr>
      <w:rFonts w:eastAsia="Times New Roman" w:cs="Times New Roman"/>
      <w:color w:val="212122"/>
      <w:sz w:val="20"/>
      <w:szCs w:val="21"/>
      <w:lang w:eastAsia="en-AU"/>
    </w:rPr>
  </w:style>
  <w:style w:type="paragraph" w:styleId="FootnoteText">
    <w:name w:val="footnote text"/>
    <w:basedOn w:val="Normal"/>
    <w:link w:val="FootnoteTextChar"/>
    <w:rsid w:val="00197DF3"/>
    <w:pPr>
      <w:keepLines/>
      <w:tabs>
        <w:tab w:val="left" w:pos="397"/>
      </w:tabs>
      <w:spacing w:line="200" w:lineRule="atLeast"/>
      <w:ind w:left="397" w:hanging="397"/>
      <w:jc w:val="both"/>
    </w:pPr>
    <w:rPr>
      <w:rFonts w:ascii="Arial" w:hAnsi="Arial"/>
      <w:sz w:val="18"/>
      <w:szCs w:val="18"/>
    </w:rPr>
  </w:style>
  <w:style w:type="character" w:customStyle="1" w:styleId="FootnoteTextChar">
    <w:name w:val="Footnote Text Char"/>
    <w:basedOn w:val="DefaultParagraphFont"/>
    <w:link w:val="FootnoteText"/>
    <w:rsid w:val="00197DF3"/>
    <w:rPr>
      <w:rFonts w:ascii="Arial" w:eastAsia="Times New Roman" w:hAnsi="Arial"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art.nsw.gov.au/Home/Industries/Water/Alternate-water-utilities-WICA/WICA-Licenses-Listing-pages/Applications-licences/Aquacell-Pty-Ltd/Aquacell-Pty-Ltd-Retail-Supplier" TargetMode="External"/><Relationship Id="rId18"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10_009r-21-november-2018.pdf?dt=1561530747975" TargetMode="External"/><Relationship Id="rId26" Type="http://schemas.openxmlformats.org/officeDocument/2006/relationships/hyperlink" Target="http://www.ipart.nsw.gov.au/Home/Industries/Water/Private_Sector_Licensing_WICA/WICA_-_Veolia_Water_Solutions_and_Technologies_Pty_Ltd_Bingara_Gorge" TargetMode="External"/><Relationship Id="rId39" Type="http://schemas.openxmlformats.org/officeDocument/2006/relationships/hyperlink" Target="http://www.ipart.nsw.gov.au/Home/Industries/Water/Private_Sector_Licensing_WICA/Huntlee_Water_Pty_Ltd" TargetMode="External"/><Relationship Id="rId21" Type="http://schemas.openxmlformats.org/officeDocument/2006/relationships/hyperlink" Target="http://www.ipart.nsw.gov.au/Home/Industries/Water/Private_Sector_Licensing_WICA/WICA_-_Sydney_Desalination_Plant_Pty_Ltd" TargetMode="External"/><Relationship Id="rId34" Type="http://schemas.openxmlformats.org/officeDocument/2006/relationships/hyperlink" Target="https://www.ipart.nsw.gov.au/Home/Industries/Water/Alternate-water-utilities-WICA/WICA-Licenses-Listing-pages/Applications-licences/Discovery-Point-Water-Pty-Ltd/Discovery-Point-Network" TargetMode="External"/><Relationship Id="rId42" Type="http://schemas.openxmlformats.org/officeDocument/2006/relationships/hyperlink" Target="https://www.ipart.nsw.gov.au/files/sharedassets/website/shared-files/licensing-administrative-wica-client-lead-flow-systems/enforcement-action-notice-05-2019-green-square-water-pty-ltd-22-november-2019.pdf" TargetMode="External"/><Relationship Id="rId47" Type="http://schemas.openxmlformats.org/officeDocument/2006/relationships/hyperlink" Target="http://www.ipart.nsw.gov.au/Home/Industries/Water/Private_Sector_Licensing_WICA/Lend_Lease_Recycled_Water_Barangaroo_South_Pty_Ltd" TargetMode="External"/><Relationship Id="rId50" Type="http://schemas.openxmlformats.org/officeDocument/2006/relationships/hyperlink" Target="https://www.ipart.nsw.gov.au/Home/Industries/Water/Alternate-water-utilities-WICA/WICA-Licenses-Listing-pages/Applications-licences/Catherine-Hill-Bay-Water-Utility-Pty-Ltd?qDh=0" TargetMode="External"/><Relationship Id="rId55" Type="http://schemas.openxmlformats.org/officeDocument/2006/relationships/hyperlink" Target="https://www.ipart.nsw.gov.au/Home/Industries/Water/Alternate-water-utilities-WICA/WICA-Licenses-Listing-pages/Applications-licences/Narara-Ecovillage-Co-operative-Ltd/Narara-Ecovillage?qDh=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april-2019.pdf?dt=1561530512251" TargetMode="External"/><Relationship Id="rId20"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10_009r-21-november-2018.pdf?dt=1561530747975" TargetMode="External"/><Relationship Id="rId29" Type="http://schemas.openxmlformats.org/officeDocument/2006/relationships/hyperlink" Target="https://www.ipart.nsw.gov.au/Home/Industries/Water/Alternate-water-utilities-WICA/WICA-Licenses-Listing-pages/Applications-licences/Orica-Australia-Pty-Ltd/Orica-ground-water-treatment-plant" TargetMode="External"/><Relationship Id="rId41" Type="http://schemas.openxmlformats.org/officeDocument/2006/relationships/hyperlink" Target="https://www.ipart.nsw.gov.au/Home/Industries/Water/Alternate-water-utilities-WICA/WICA-Licenses-Listing-pages/Applications-licences/Green-Square-Water-Pty-Ltd/Green-Square" TargetMode="External"/><Relationship Id="rId54" Type="http://schemas.openxmlformats.org/officeDocument/2006/relationships/hyperlink" Target="https://www.ipart.nsw.gov.au/Home/Industries/Water/Alternate-water-utilities-WICA/WICA-Licenses-Listing-pages/Applications-licences/SUEZ-Water-and-Treatment-Solutions/SUEZ-Water-and-Treatment-Solutions-Kooragang-network-operators-and-retail-suppliers-licence-application?qDh=1"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art.nsw.gov.au/Home/Industries/Water/Private_Sector_Licensing_WICA/WICA_-_SPI_Rosehill_Network_formerly_SPI_Rosehill_Network_Rosehill_Water_Network" TargetMode="External"/><Relationship Id="rId24"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20-march-2019.pdf?dt=1561530674474" TargetMode="External"/><Relationship Id="rId32" Type="http://schemas.openxmlformats.org/officeDocument/2006/relationships/hyperlink" Target="https://www.ipart.nsw.gov.au/files/sharedassets/website/shared-files/licensing-administrative-wica-client-lead-flow-systems/enforcement-action-notice-04-2019-central-park-water-pty-ltd-22-november-2019.pdf" TargetMode="External"/><Relationship Id="rId37" Type="http://schemas.openxmlformats.org/officeDocument/2006/relationships/hyperlink" Target="http://www.ipart.nsw.gov.au/Home/Industries/Water/Private_Sector_Licensing_WICA/Wyee_Water_Pty_Ltd" TargetMode="External"/><Relationship Id="rId40" Type="http://schemas.openxmlformats.org/officeDocument/2006/relationships/hyperlink" Target="https://www.ipart.nsw.gov.au/files/sharedassets/website/shared-files/licensing-wica-administrative-ipart-website-private-sector-licensing-website-documents/section-16-wic-act-enforcement-action-discovery-point-water-13_025-26-july-2018.pdf?dt=1561530796580" TargetMode="External"/><Relationship Id="rId45" Type="http://schemas.openxmlformats.org/officeDocument/2006/relationships/hyperlink" Target="https://www.ipart.nsw.gov.au/files/sharedassets/website/shared-files/licensing-wica-administrative-ipart-website-private-sector-licensing-website-documents/section-16-wic-act-enforcement-action-discovery-point-water-13_025-26-july-2018.pdf?dt=1561530796580" TargetMode="External"/><Relationship Id="rId53" Type="http://schemas.openxmlformats.org/officeDocument/2006/relationships/hyperlink" Target="https://www.ipart.nsw.gov.au/Home/Industries/Water/Alternate-water-utilities-WICA/WICA-Licenses-Listing-pages/Applications-licences/SUEZ-Water-and-Treatment-Solutions/SUEZ-Water-and-Treatment-Solutions-Kooragang-network-operators-and-retail-suppliers-licence-application?qDh=1" TargetMode="External"/><Relationship Id="rId58" Type="http://schemas.openxmlformats.org/officeDocument/2006/relationships/hyperlink" Target="https://www.ipart.nsw.gov.au/Home/Industries/Water/Alternate-water-utilities-WICA/WICA-Licenses-Listing-pages/Applications-licences/Flow-Systems-Operations-Pty-Ltd/Shepherds-Bay-Network?qDh=1" TargetMode="External"/><Relationship Id="rId5" Type="http://schemas.openxmlformats.org/officeDocument/2006/relationships/webSettings" Target="webSettings.xml"/><Relationship Id="rId15" Type="http://schemas.openxmlformats.org/officeDocument/2006/relationships/hyperlink" Target="http://www.ipart.nsw.gov.au/Home/Industries/Water/Private_Sector_Licensing_WICA/WICA_-_Veolia_Water_Solutions_and_Technologies_Pty_Ltd_Darling_Walk" TargetMode="External"/><Relationship Id="rId23" Type="http://schemas.openxmlformats.org/officeDocument/2006/relationships/hyperlink" Target="http://www.ipart.nsw.gov.au/Home/Industries/Water/Private_Sector_Licensing_WICA/WICA_-_Veolia_Water_Solutions_and_Technologies_Pty_Ltd_Bingara_Gorge" TargetMode="External"/><Relationship Id="rId28" Type="http://schemas.openxmlformats.org/officeDocument/2006/relationships/hyperlink" Target="http://www.ipart.nsw.gov.au/Home/Industries/Water/Private_Sector_Licensing_WICA/WICA_-_Pitt_Town_Water_Factory_Pty_Ltd" TargetMode="External"/><Relationship Id="rId36" Type="http://schemas.openxmlformats.org/officeDocument/2006/relationships/hyperlink" Target="https://www.ipart.nsw.gov.au/files/sharedassets/website/shared-files/licensing-administrative-wica-client-lead-flow-systems/enforcement-action-notice-06-2019-discovery-point-water-pty-ltd-22-november-2019.pdf" TargetMode="External"/><Relationship Id="rId49" Type="http://schemas.openxmlformats.org/officeDocument/2006/relationships/hyperlink" Target="https://www.ipart.nsw.gov.au/Home/Industries/Water/Alternate-water-utilities-WICA/WICA-Licenses-Listing-pages/Applications-licences/Solo-Water-Pty-Ltd?qDh=0" TargetMode="External"/><Relationship Id="rId57" Type="http://schemas.openxmlformats.org/officeDocument/2006/relationships/hyperlink" Target="https://www.ipart.nsw.gov.au/Home/Industries/Water/Alternate-water-utilities-WICA/WICA-Licenses-Listing-pages/Applications-licences/Narara-Ecovillage-Co-operative-Ltd/Narara-Ecovillage?qDh=1" TargetMode="External"/><Relationship Id="rId61" Type="http://schemas.openxmlformats.org/officeDocument/2006/relationships/fontTable" Target="fontTable.xml"/><Relationship Id="rId10" Type="http://schemas.openxmlformats.org/officeDocument/2006/relationships/hyperlink" Target="https://www.ipart.nsw.gov.au/Home/Industries/Water/Alternate-water-utilities-WICA/WICA-Licenses-Listing-pages/Applications-licences/Veolia-Water-Australia-Pty-Ltd/Rosehill-Recycled-Water" TargetMode="External"/><Relationship Id="rId19" Type="http://schemas.openxmlformats.org/officeDocument/2006/relationships/hyperlink" Target="http://www.ipart.nsw.gov.au/Home/Industries/Water/Private_Sector_Licensing_WICA/WICA_-_Veolia_Water_Solutions_and_Technologies_Pty_Ltd_Darling_Walk" TargetMode="External"/><Relationship Id="rId31" Type="http://schemas.openxmlformats.org/officeDocument/2006/relationships/hyperlink" Target="http://www.ipart.nsw.gov.au/Home/Industries/Water/Private_Sector_Licensing_WICA/WICA_-_Central_Park_Water_Factory_Pty_Ltd" TargetMode="External"/><Relationship Id="rId44" Type="http://schemas.openxmlformats.org/officeDocument/2006/relationships/hyperlink" Target="http://www.ipart.nsw.gov.au/Home/Industries/Water/Private_Sector_Licensing_WICA/Aquacell_Pty_Ltd_-_Kurrajong_-_Network_Operator" TargetMode="External"/><Relationship Id="rId52" Type="http://schemas.openxmlformats.org/officeDocument/2006/relationships/hyperlink" Target="https://www.ipart.nsw.gov.au/files/sharedassets/website/shared-files/licensing-compliance-wica-flow-systems-operations-pty-ltd-box-hill-north-network-operator/enforcement-action-notice-07-2020-box-hill-north-5-june-2020.pdf"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part.nsw.gov.au/Home/Industries/Water/Private_Sector_Licensing_WICA/WICA_-_AquaNet_Sydney_Pty_Ltd" TargetMode="External"/><Relationship Id="rId22" Type="http://schemas.openxmlformats.org/officeDocument/2006/relationships/hyperlink" Target="http://www.ipart.nsw.gov.au/Home/Industries/Water/Private_Sector_Licensing_WICA/WICA_-_Sydney_Desalination_Plant_Pty_Ltd" TargetMode="External"/><Relationship Id="rId27"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10_009r-21-november-2018.pdf?dt=1561530747975" TargetMode="External"/><Relationship Id="rId30" Type="http://schemas.openxmlformats.org/officeDocument/2006/relationships/hyperlink" Target="http://www.ipart.nsw.gov.au/Home/Industries/Water/Private_Sector_Licensing_WICA/WICA_-_Orica_Australia_Pty_Ltd" TargetMode="External"/><Relationship Id="rId35" Type="http://schemas.openxmlformats.org/officeDocument/2006/relationships/hyperlink" Target="https://www.ipart.nsw.gov.au/files/sharedassets/website/shared-files/investigation-compliance-monitoring-water-discovery-point-water-factory-pty-ltd-network-operator/enforcement-action-notice-012018-discovery-point-water-pty-ltd.pdf" TargetMode="External"/><Relationship Id="rId43" Type="http://schemas.openxmlformats.org/officeDocument/2006/relationships/hyperlink" Target="http://www.ipart.nsw.gov.au/Home/Industries/Water/Private_Sector_Licensing_WICA/Lend_Lease_Recycled_Water_Barangaroo_South_Pty_Ltd" TargetMode="External"/><Relationship Id="rId48" Type="http://schemas.openxmlformats.org/officeDocument/2006/relationships/footer" Target="footer2.xml"/><Relationship Id="rId56" Type="http://schemas.openxmlformats.org/officeDocument/2006/relationships/hyperlink" Target="https://www.ipart.nsw.gov.au/files/sharedassets/website/shared-files/licensing-wica-administrative-ipart-website-private-sector-licensing-website-documents/section-16-wic-act-enforcement-action-discovery-point-water-13_025-26-july-2018.pdf?dt=1561530796580" TargetMode="External"/><Relationship Id="rId8" Type="http://schemas.openxmlformats.org/officeDocument/2006/relationships/header" Target="header1.xml"/><Relationship Id="rId51" Type="http://schemas.openxmlformats.org/officeDocument/2006/relationships/hyperlink" Target="https://www.ipart.nsw.gov.au/Home/Industries/Water/Alternate-water-utilities-WICA/WICA-Licenses-Listing-pages/Applications-licences/Flow-Systems-Operations-Pty-Ltd/Box-Hill-North-Network" TargetMode="External"/><Relationship Id="rId3" Type="http://schemas.openxmlformats.org/officeDocument/2006/relationships/styles" Target="styles.xml"/><Relationship Id="rId12" Type="http://schemas.openxmlformats.org/officeDocument/2006/relationships/hyperlink" Target="http://www.ipart.nsw.gov.au/Home/Industries/Water/Private_Sector_Licensing_WICA/WICA_-_Aquacell_Pty_Ltd" TargetMode="External"/><Relationship Id="rId17"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20-march-2019.pdf?dt=1561530674474" TargetMode="External"/><Relationship Id="rId25" Type="http://schemas.openxmlformats.org/officeDocument/2006/relationships/hyperlink" Target="https://www.ipart.nsw.gov.au/files/sharedassets/website/shared-files/licensing-wica-administrative-ipart-website-private-sector-licensing-website-documents/section-16-wic-act-enforcement-action-veolia-water-solutions-and-technologies-australia-10_008-10_012-10_009r-21-november-2018.pdf?dt=1561530747975" TargetMode="External"/><Relationship Id="rId33" Type="http://schemas.openxmlformats.org/officeDocument/2006/relationships/hyperlink" Target="http://www.ipart.nsw.gov.au/Home/Industries/Water/Private_Sector_Licensing_WICA/WICA_-_Water_Factory_Company_Pty_Ltd" TargetMode="External"/><Relationship Id="rId38" Type="http://schemas.openxmlformats.org/officeDocument/2006/relationships/hyperlink" Target="https://www.ipart.nsw.gov.au/files/sharedassets/website/shared-files/licensing-wica-administrative-ipart-website-private-sector-licensing-website-documents/section-16-wic-act-enforcement-action-discovery-point-water-13_025-26-july-2018.pdf?dt=1561530796580" TargetMode="External"/><Relationship Id="rId46" Type="http://schemas.openxmlformats.org/officeDocument/2006/relationships/hyperlink" Target="http://www.ipart.nsw.gov.au/Home/Industries/Water/Private_Sector_Licensing_WICA/Cooranbong_Water_Pty_Ltd" TargetMode="External"/><Relationship Id="rId59" Type="http://schemas.openxmlformats.org/officeDocument/2006/relationships/hyperlink" Target="https://www.ipart.nsw.gov.au/files/ce5aace2-53ff-44e0-8e1f-ebebd2054428/Granted-licence-Glossodia-Scheme-Flow-Systems-Oper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55448245614B8486EFFBF33415AFB6"/>
        <w:category>
          <w:name w:val="General"/>
          <w:gallery w:val="placeholder"/>
        </w:category>
        <w:types>
          <w:type w:val="bbPlcHdr"/>
        </w:types>
        <w:behaviors>
          <w:behavior w:val="content"/>
        </w:behaviors>
        <w:guid w:val="{EAE5F07B-7708-49D4-A6E8-DF37A093100A}"/>
      </w:docPartPr>
      <w:docPartBody>
        <w:p w:rsidR="00A448DA" w:rsidRDefault="00A448DA" w:rsidP="00A448DA">
          <w:pPr>
            <w:pStyle w:val="3C55448245614B8486EFFBF33415AFB6"/>
          </w:pPr>
          <w:r w:rsidRPr="001D77BE">
            <w:rPr>
              <w:rStyle w:val="PlaceholderText"/>
            </w:rPr>
            <w:t>Choose an item.</w:t>
          </w:r>
        </w:p>
      </w:docPartBody>
    </w:docPart>
    <w:docPart>
      <w:docPartPr>
        <w:name w:val="005B5D47BCAC4F4F8EFE26550C2A8F34"/>
        <w:category>
          <w:name w:val="General"/>
          <w:gallery w:val="placeholder"/>
        </w:category>
        <w:types>
          <w:type w:val="bbPlcHdr"/>
        </w:types>
        <w:behaviors>
          <w:behavior w:val="content"/>
        </w:behaviors>
        <w:guid w:val="{2DB709AD-82F5-4F4E-BD5A-DD4A5F429AC4}"/>
      </w:docPartPr>
      <w:docPartBody>
        <w:p w:rsidR="00A448DA" w:rsidRDefault="00A448DA" w:rsidP="00A448DA">
          <w:pPr>
            <w:pStyle w:val="005B5D47BCAC4F4F8EFE26550C2A8F34"/>
          </w:pPr>
          <w:r w:rsidRPr="001D77BE">
            <w:rPr>
              <w:rStyle w:val="PlaceholderText"/>
            </w:rPr>
            <w:t>Choose an item.</w:t>
          </w:r>
        </w:p>
      </w:docPartBody>
    </w:docPart>
    <w:docPart>
      <w:docPartPr>
        <w:name w:val="1913032C7280434E89D07F39FAF50207"/>
        <w:category>
          <w:name w:val="General"/>
          <w:gallery w:val="placeholder"/>
        </w:category>
        <w:types>
          <w:type w:val="bbPlcHdr"/>
        </w:types>
        <w:behaviors>
          <w:behavior w:val="content"/>
        </w:behaviors>
        <w:guid w:val="{E34F029B-E146-4906-A4ED-61D32B60D3FF}"/>
      </w:docPartPr>
      <w:docPartBody>
        <w:p w:rsidR="00A448DA" w:rsidRDefault="00A448DA" w:rsidP="00A448DA">
          <w:pPr>
            <w:pStyle w:val="1913032C7280434E89D07F39FAF50207"/>
          </w:pPr>
          <w:r w:rsidRPr="001D77BE">
            <w:rPr>
              <w:rStyle w:val="PlaceholderText"/>
            </w:rPr>
            <w:t>Choose an item.</w:t>
          </w:r>
        </w:p>
      </w:docPartBody>
    </w:docPart>
    <w:docPart>
      <w:docPartPr>
        <w:name w:val="DA0F3A80556B46A3854ED191F60EEAE4"/>
        <w:category>
          <w:name w:val="General"/>
          <w:gallery w:val="placeholder"/>
        </w:category>
        <w:types>
          <w:type w:val="bbPlcHdr"/>
        </w:types>
        <w:behaviors>
          <w:behavior w:val="content"/>
        </w:behaviors>
        <w:guid w:val="{335A5367-3DF6-4B17-A3F4-5FB04B299C34}"/>
      </w:docPartPr>
      <w:docPartBody>
        <w:p w:rsidR="00A448DA" w:rsidRDefault="00A448DA" w:rsidP="00A448DA">
          <w:pPr>
            <w:pStyle w:val="DA0F3A80556B46A3854ED191F60EEAE4"/>
          </w:pPr>
          <w:r w:rsidRPr="001D77BE">
            <w:rPr>
              <w:rStyle w:val="PlaceholderText"/>
            </w:rPr>
            <w:t>Choose an item.</w:t>
          </w:r>
        </w:p>
      </w:docPartBody>
    </w:docPart>
    <w:docPart>
      <w:docPartPr>
        <w:name w:val="C49AD508C8514B80A3C24C7AF2A59770"/>
        <w:category>
          <w:name w:val="General"/>
          <w:gallery w:val="placeholder"/>
        </w:category>
        <w:types>
          <w:type w:val="bbPlcHdr"/>
        </w:types>
        <w:behaviors>
          <w:behavior w:val="content"/>
        </w:behaviors>
        <w:guid w:val="{74146687-E2AC-4DB8-9729-6DCB00091FB5}"/>
      </w:docPartPr>
      <w:docPartBody>
        <w:p w:rsidR="00A448DA" w:rsidRDefault="00A448DA" w:rsidP="00A448DA">
          <w:pPr>
            <w:pStyle w:val="C49AD508C8514B80A3C24C7AF2A59770"/>
          </w:pPr>
          <w:r w:rsidRPr="001D77BE">
            <w:rPr>
              <w:rStyle w:val="PlaceholderText"/>
            </w:rPr>
            <w:t>Choose an item.</w:t>
          </w:r>
        </w:p>
      </w:docPartBody>
    </w:docPart>
    <w:docPart>
      <w:docPartPr>
        <w:name w:val="067AA9AB00544A7BA0ADF965362C3352"/>
        <w:category>
          <w:name w:val="General"/>
          <w:gallery w:val="placeholder"/>
        </w:category>
        <w:types>
          <w:type w:val="bbPlcHdr"/>
        </w:types>
        <w:behaviors>
          <w:behavior w:val="content"/>
        </w:behaviors>
        <w:guid w:val="{C6DB0E2B-F4D9-46D9-A764-5571A52A8A7C}"/>
      </w:docPartPr>
      <w:docPartBody>
        <w:p w:rsidR="00A448DA" w:rsidRDefault="00A448DA" w:rsidP="00A448DA">
          <w:pPr>
            <w:pStyle w:val="067AA9AB00544A7BA0ADF965362C3352"/>
          </w:pPr>
          <w:r w:rsidRPr="001D77BE">
            <w:rPr>
              <w:rStyle w:val="PlaceholderText"/>
            </w:rPr>
            <w:t>Choose an item.</w:t>
          </w:r>
        </w:p>
      </w:docPartBody>
    </w:docPart>
    <w:docPart>
      <w:docPartPr>
        <w:name w:val="079EBC19C877421E89AA9540EEACA681"/>
        <w:category>
          <w:name w:val="General"/>
          <w:gallery w:val="placeholder"/>
        </w:category>
        <w:types>
          <w:type w:val="bbPlcHdr"/>
        </w:types>
        <w:behaviors>
          <w:behavior w:val="content"/>
        </w:behaviors>
        <w:guid w:val="{404D4864-23A5-4556-BCAE-5EE623C62146}"/>
      </w:docPartPr>
      <w:docPartBody>
        <w:p w:rsidR="00A448DA" w:rsidRDefault="00A448DA" w:rsidP="00A448DA">
          <w:pPr>
            <w:pStyle w:val="079EBC19C877421E89AA9540EEACA681"/>
          </w:pPr>
          <w:r w:rsidRPr="001D77BE">
            <w:rPr>
              <w:rStyle w:val="PlaceholderText"/>
            </w:rPr>
            <w:t>Choose an item.</w:t>
          </w:r>
        </w:p>
      </w:docPartBody>
    </w:docPart>
    <w:docPart>
      <w:docPartPr>
        <w:name w:val="ADD10C7145CD4067B051DA2D5BEBE9C1"/>
        <w:category>
          <w:name w:val="General"/>
          <w:gallery w:val="placeholder"/>
        </w:category>
        <w:types>
          <w:type w:val="bbPlcHdr"/>
        </w:types>
        <w:behaviors>
          <w:behavior w:val="content"/>
        </w:behaviors>
        <w:guid w:val="{022CDF90-0895-4805-857F-D1064EE07774}"/>
      </w:docPartPr>
      <w:docPartBody>
        <w:p w:rsidR="00A448DA" w:rsidRDefault="00A448DA" w:rsidP="00A448DA">
          <w:pPr>
            <w:pStyle w:val="ADD10C7145CD4067B051DA2D5BEBE9C1"/>
          </w:pPr>
          <w:r w:rsidRPr="001D77BE">
            <w:rPr>
              <w:rStyle w:val="PlaceholderText"/>
            </w:rPr>
            <w:t>Choose an item.</w:t>
          </w:r>
        </w:p>
      </w:docPartBody>
    </w:docPart>
    <w:docPart>
      <w:docPartPr>
        <w:name w:val="93B03321CBCC44B899A8356332AD0D1D"/>
        <w:category>
          <w:name w:val="General"/>
          <w:gallery w:val="placeholder"/>
        </w:category>
        <w:types>
          <w:type w:val="bbPlcHdr"/>
        </w:types>
        <w:behaviors>
          <w:behavior w:val="content"/>
        </w:behaviors>
        <w:guid w:val="{9D32D319-B85A-4625-B72D-7D0D2D17C6FE}"/>
      </w:docPartPr>
      <w:docPartBody>
        <w:p w:rsidR="00A448DA" w:rsidRDefault="00A448DA" w:rsidP="00A448DA">
          <w:pPr>
            <w:pStyle w:val="93B03321CBCC44B899A8356332AD0D1D"/>
          </w:pPr>
          <w:r w:rsidRPr="001D77BE">
            <w:rPr>
              <w:rStyle w:val="PlaceholderText"/>
            </w:rPr>
            <w:t>Choose an item.</w:t>
          </w:r>
        </w:p>
      </w:docPartBody>
    </w:docPart>
    <w:docPart>
      <w:docPartPr>
        <w:name w:val="DF6D77B403E5432593828E078BA077E9"/>
        <w:category>
          <w:name w:val="General"/>
          <w:gallery w:val="placeholder"/>
        </w:category>
        <w:types>
          <w:type w:val="bbPlcHdr"/>
        </w:types>
        <w:behaviors>
          <w:behavior w:val="content"/>
        </w:behaviors>
        <w:guid w:val="{09FD319E-3D8E-4A9A-9FD9-56485C3ADF16}"/>
      </w:docPartPr>
      <w:docPartBody>
        <w:p w:rsidR="00A448DA" w:rsidRDefault="00A448DA" w:rsidP="00A448DA">
          <w:pPr>
            <w:pStyle w:val="DF6D77B403E5432593828E078BA077E9"/>
          </w:pPr>
          <w:r w:rsidRPr="001D77BE">
            <w:rPr>
              <w:rStyle w:val="PlaceholderText"/>
            </w:rPr>
            <w:t>Choose an item.</w:t>
          </w:r>
        </w:p>
      </w:docPartBody>
    </w:docPart>
    <w:docPart>
      <w:docPartPr>
        <w:name w:val="32202B86CDBC40F4A1F2FD90BBFAF81B"/>
        <w:category>
          <w:name w:val="General"/>
          <w:gallery w:val="placeholder"/>
        </w:category>
        <w:types>
          <w:type w:val="bbPlcHdr"/>
        </w:types>
        <w:behaviors>
          <w:behavior w:val="content"/>
        </w:behaviors>
        <w:guid w:val="{D2ED233B-882C-4C9E-A7C3-B5BFB33D9E20}"/>
      </w:docPartPr>
      <w:docPartBody>
        <w:p w:rsidR="00A448DA" w:rsidRDefault="00A448DA" w:rsidP="00A448DA">
          <w:pPr>
            <w:pStyle w:val="32202B86CDBC40F4A1F2FD90BBFAF81B"/>
          </w:pPr>
          <w:r w:rsidRPr="009B0F8B">
            <w:rPr>
              <w:rStyle w:val="PlaceholderText"/>
              <w:rFonts w:eastAsiaTheme="minorHAnsi"/>
            </w:rPr>
            <w:t>Eg, Licensed Retail Supplier 10_013R</w:t>
          </w:r>
        </w:p>
      </w:docPartBody>
    </w:docPart>
    <w:docPart>
      <w:docPartPr>
        <w:name w:val="B7177078E8214CF691E50E1C73C37EFC"/>
        <w:category>
          <w:name w:val="General"/>
          <w:gallery w:val="placeholder"/>
        </w:category>
        <w:types>
          <w:type w:val="bbPlcHdr"/>
        </w:types>
        <w:behaviors>
          <w:behavior w:val="content"/>
        </w:behaviors>
        <w:guid w:val="{87D388C2-A838-46EB-8541-37400B2894BA}"/>
      </w:docPartPr>
      <w:docPartBody>
        <w:p w:rsidR="00A448DA" w:rsidRDefault="00A448DA" w:rsidP="00A448DA">
          <w:pPr>
            <w:pStyle w:val="B7177078E8214CF691E50E1C73C37EFC"/>
          </w:pPr>
          <w:r w:rsidRPr="009B0F8B">
            <w:rPr>
              <w:rStyle w:val="PlaceholderText"/>
              <w:rFonts w:eastAsiaTheme="minorHAnsi"/>
            </w:rPr>
            <w:t>Eg, Licensed Retail Supplier 10_013R</w:t>
          </w:r>
        </w:p>
      </w:docPartBody>
    </w:docPart>
    <w:docPart>
      <w:docPartPr>
        <w:name w:val="821645C3DCEC427BBC47C8AA76F67B8C"/>
        <w:category>
          <w:name w:val="General"/>
          <w:gallery w:val="placeholder"/>
        </w:category>
        <w:types>
          <w:type w:val="bbPlcHdr"/>
        </w:types>
        <w:behaviors>
          <w:behavior w:val="content"/>
        </w:behaviors>
        <w:guid w:val="{713418E8-FC10-401C-9CF2-2D716B54AFD7}"/>
      </w:docPartPr>
      <w:docPartBody>
        <w:p w:rsidR="00A448DA" w:rsidRDefault="00A448DA" w:rsidP="00A448DA">
          <w:pPr>
            <w:pStyle w:val="821645C3DCEC427BBC47C8AA76F67B8C"/>
          </w:pPr>
          <w:r w:rsidRPr="001D77BE">
            <w:rPr>
              <w:rStyle w:val="PlaceholderText"/>
            </w:rPr>
            <w:t>Choose an item.</w:t>
          </w:r>
        </w:p>
      </w:docPartBody>
    </w:docPart>
    <w:docPart>
      <w:docPartPr>
        <w:name w:val="A58318ADFA6B4FEF98EC14FF41F6494F"/>
        <w:category>
          <w:name w:val="General"/>
          <w:gallery w:val="placeholder"/>
        </w:category>
        <w:types>
          <w:type w:val="bbPlcHdr"/>
        </w:types>
        <w:behaviors>
          <w:behavior w:val="content"/>
        </w:behaviors>
        <w:guid w:val="{92641D37-599E-459D-829A-E67FB7C740D1}"/>
      </w:docPartPr>
      <w:docPartBody>
        <w:p w:rsidR="00A448DA" w:rsidRDefault="00A448DA" w:rsidP="00A448DA">
          <w:pPr>
            <w:pStyle w:val="A58318ADFA6B4FEF98EC14FF41F6494F"/>
          </w:pPr>
          <w:r w:rsidRPr="001D77BE">
            <w:rPr>
              <w:rStyle w:val="PlaceholderText"/>
            </w:rPr>
            <w:t>Choose an item.</w:t>
          </w:r>
        </w:p>
      </w:docPartBody>
    </w:docPart>
    <w:docPart>
      <w:docPartPr>
        <w:name w:val="A86A73C33D9B4005A2B3DC315D4B7194"/>
        <w:category>
          <w:name w:val="General"/>
          <w:gallery w:val="placeholder"/>
        </w:category>
        <w:types>
          <w:type w:val="bbPlcHdr"/>
        </w:types>
        <w:behaviors>
          <w:behavior w:val="content"/>
        </w:behaviors>
        <w:guid w:val="{0CA2347D-88F3-43D0-ABB5-7B1317239D03}"/>
      </w:docPartPr>
      <w:docPartBody>
        <w:p w:rsidR="004F4495" w:rsidRDefault="00A448DA" w:rsidP="00A448DA">
          <w:pPr>
            <w:pStyle w:val="A86A73C33D9B4005A2B3DC315D4B7194"/>
          </w:pPr>
          <w:r w:rsidRPr="001D77BE">
            <w:rPr>
              <w:rStyle w:val="PlaceholderText"/>
            </w:rPr>
            <w:t>Choose an item.</w:t>
          </w:r>
        </w:p>
      </w:docPartBody>
    </w:docPart>
    <w:docPart>
      <w:docPartPr>
        <w:name w:val="860644F8327541DA802CBA10806AC4DD"/>
        <w:category>
          <w:name w:val="General"/>
          <w:gallery w:val="placeholder"/>
        </w:category>
        <w:types>
          <w:type w:val="bbPlcHdr"/>
        </w:types>
        <w:behaviors>
          <w:behavior w:val="content"/>
        </w:behaviors>
        <w:guid w:val="{603EE359-C1B4-476F-AEE6-C10BC992924C}"/>
      </w:docPartPr>
      <w:docPartBody>
        <w:p w:rsidR="004F4495" w:rsidRDefault="00A448DA" w:rsidP="00A448DA">
          <w:pPr>
            <w:pStyle w:val="860644F8327541DA802CBA10806AC4DD"/>
          </w:pPr>
          <w:r w:rsidRPr="009B0F8B">
            <w:rPr>
              <w:rStyle w:val="PlaceholderText"/>
              <w:rFonts w:eastAsiaTheme="minorHAnsi"/>
            </w:rPr>
            <w:t>Click here to enter date, eg 9 December 2010</w:t>
          </w:r>
        </w:p>
      </w:docPartBody>
    </w:docPart>
    <w:docPart>
      <w:docPartPr>
        <w:name w:val="7BBE3388DB7A42ACAB39B89E8C7001FD"/>
        <w:category>
          <w:name w:val="General"/>
          <w:gallery w:val="placeholder"/>
        </w:category>
        <w:types>
          <w:type w:val="bbPlcHdr"/>
        </w:types>
        <w:behaviors>
          <w:behavior w:val="content"/>
        </w:behaviors>
        <w:guid w:val="{52A752E2-8755-4F3A-9377-04959F089C31}"/>
      </w:docPartPr>
      <w:docPartBody>
        <w:p w:rsidR="004F4495" w:rsidRDefault="00A448DA" w:rsidP="00A448DA">
          <w:pPr>
            <w:pStyle w:val="7BBE3388DB7A42ACAB39B89E8C7001FD"/>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9D140BEC438441E695DCDCBDFF5FE0E5"/>
        <w:category>
          <w:name w:val="General"/>
          <w:gallery w:val="placeholder"/>
        </w:category>
        <w:types>
          <w:type w:val="bbPlcHdr"/>
        </w:types>
        <w:behaviors>
          <w:behavior w:val="content"/>
        </w:behaviors>
        <w:guid w:val="{176A51ED-CFBE-4D9C-B1F0-BB09ADAE580D}"/>
      </w:docPartPr>
      <w:docPartBody>
        <w:p w:rsidR="004F4495" w:rsidRDefault="00A448DA" w:rsidP="00A448DA">
          <w:pPr>
            <w:pStyle w:val="9D140BEC438441E695DCDCBDFF5FE0E5"/>
          </w:pPr>
          <w:r w:rsidRPr="009B0F8B">
            <w:rPr>
              <w:rStyle w:val="PlaceholderText"/>
              <w:rFonts w:eastAsiaTheme="minorHAnsi"/>
            </w:rPr>
            <w:t xml:space="preserve"> Enter ‘Nil’ if not applicable</w:t>
          </w:r>
        </w:p>
      </w:docPartBody>
    </w:docPart>
    <w:docPart>
      <w:docPartPr>
        <w:name w:val="F3A76753A91448AC9F9B0711E88AE75B"/>
        <w:category>
          <w:name w:val="General"/>
          <w:gallery w:val="placeholder"/>
        </w:category>
        <w:types>
          <w:type w:val="bbPlcHdr"/>
        </w:types>
        <w:behaviors>
          <w:behavior w:val="content"/>
        </w:behaviors>
        <w:guid w:val="{887647DD-233B-43CF-A132-D8890FCA8425}"/>
      </w:docPartPr>
      <w:docPartBody>
        <w:p w:rsidR="004F4495" w:rsidRDefault="00A448DA" w:rsidP="00A448DA">
          <w:pPr>
            <w:pStyle w:val="F3A76753A91448AC9F9B0711E88AE75B"/>
          </w:pPr>
          <w:r w:rsidRPr="009B0F8B">
            <w:rPr>
              <w:rStyle w:val="PlaceholderText"/>
              <w:rFonts w:eastAsiaTheme="minorHAnsi"/>
            </w:rPr>
            <w:t>Eg,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D97526FD94A341F8A90B0B9E7678970E"/>
        <w:category>
          <w:name w:val="General"/>
          <w:gallery w:val="placeholder"/>
        </w:category>
        <w:types>
          <w:type w:val="bbPlcHdr"/>
        </w:types>
        <w:behaviors>
          <w:behavior w:val="content"/>
        </w:behaviors>
        <w:guid w:val="{DE759959-C9EF-43C6-AD8E-50326188E6A4}"/>
      </w:docPartPr>
      <w:docPartBody>
        <w:p w:rsidR="004F4495" w:rsidRDefault="00A448DA" w:rsidP="00A448DA">
          <w:pPr>
            <w:pStyle w:val="D97526FD94A341F8A90B0B9E7678970E"/>
          </w:pPr>
          <w:r w:rsidRPr="009B0F8B">
            <w:rPr>
              <w:rStyle w:val="PlaceholderText"/>
              <w:rFonts w:eastAsiaTheme="minorHAnsi"/>
            </w:rPr>
            <w:t>Eg, Licensed Retail Supplier 10_011R,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4E67CF8B28BD4FA89B176658CF21B024"/>
        <w:category>
          <w:name w:val="General"/>
          <w:gallery w:val="placeholder"/>
        </w:category>
        <w:types>
          <w:type w:val="bbPlcHdr"/>
        </w:types>
        <w:behaviors>
          <w:behavior w:val="content"/>
        </w:behaviors>
        <w:guid w:val="{C78EE73B-2397-48DB-B332-6EC4CD7D3214}"/>
      </w:docPartPr>
      <w:docPartBody>
        <w:p w:rsidR="004F4495" w:rsidRDefault="00A448DA" w:rsidP="00A448DA">
          <w:pPr>
            <w:pStyle w:val="4E67CF8B28BD4FA89B176658CF21B024"/>
          </w:pPr>
          <w:r w:rsidRPr="009B0F8B">
            <w:rPr>
              <w:rStyle w:val="PlaceholderText"/>
              <w:rFonts w:eastAsiaTheme="minorHAnsi"/>
            </w:rPr>
            <w:t>Eg, Licensed Retail Supplier 10_013R</w:t>
          </w:r>
        </w:p>
      </w:docPartBody>
    </w:docPart>
    <w:docPart>
      <w:docPartPr>
        <w:name w:val="3AFCC3B4D7994C218D891EF75F0D441F"/>
        <w:category>
          <w:name w:val="General"/>
          <w:gallery w:val="placeholder"/>
        </w:category>
        <w:types>
          <w:type w:val="bbPlcHdr"/>
        </w:types>
        <w:behaviors>
          <w:behavior w:val="content"/>
        </w:behaviors>
        <w:guid w:val="{E77BF586-2301-495F-9665-4614B9F95B12}"/>
      </w:docPartPr>
      <w:docPartBody>
        <w:p w:rsidR="004F4495" w:rsidRDefault="00A448DA" w:rsidP="00A448DA">
          <w:pPr>
            <w:pStyle w:val="3AFCC3B4D7994C218D891EF75F0D441F"/>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B50F5F2A04C6426DA479D8D1AB33F74E"/>
        <w:category>
          <w:name w:val="General"/>
          <w:gallery w:val="placeholder"/>
        </w:category>
        <w:types>
          <w:type w:val="bbPlcHdr"/>
        </w:types>
        <w:behaviors>
          <w:behavior w:val="content"/>
        </w:behaviors>
        <w:guid w:val="{88D1E160-AA7F-4872-91FA-30F0EF373A0D}"/>
      </w:docPartPr>
      <w:docPartBody>
        <w:p w:rsidR="004F4495" w:rsidRDefault="00A448DA" w:rsidP="00A448DA">
          <w:pPr>
            <w:pStyle w:val="B50F5F2A04C6426DA479D8D1AB33F74E"/>
          </w:pPr>
          <w:r w:rsidRPr="009B0F8B">
            <w:rPr>
              <w:rStyle w:val="PlaceholderText"/>
              <w:rFonts w:eastAsiaTheme="minorHAnsi"/>
            </w:rPr>
            <w:t>Eg. Wastewater</w:t>
          </w:r>
        </w:p>
      </w:docPartBody>
    </w:docPart>
    <w:docPart>
      <w:docPartPr>
        <w:name w:val="C682888B131A4492BB71BC86A254B537"/>
        <w:category>
          <w:name w:val="General"/>
          <w:gallery w:val="placeholder"/>
        </w:category>
        <w:types>
          <w:type w:val="bbPlcHdr"/>
        </w:types>
        <w:behaviors>
          <w:behavior w:val="content"/>
        </w:behaviors>
        <w:guid w:val="{177BB083-DD65-46C9-8F1B-1CBAB398D7DE}"/>
      </w:docPartPr>
      <w:docPartBody>
        <w:p w:rsidR="004F4495" w:rsidRDefault="00A448DA" w:rsidP="00A448DA">
          <w:pPr>
            <w:pStyle w:val="C682888B131A4492BB71BC86A254B537"/>
          </w:pPr>
          <w:r w:rsidRPr="009B0F8B">
            <w:rPr>
              <w:rStyle w:val="PlaceholderText"/>
              <w:rFonts w:eastAsiaTheme="minorHAnsi"/>
            </w:rPr>
            <w:t>Enter what is specified in the licence. Eg. Toilet flushing, golf course irrigation</w:t>
          </w:r>
        </w:p>
      </w:docPartBody>
    </w:docPart>
    <w:docPart>
      <w:docPartPr>
        <w:name w:val="52B94CA974534D7DA06E96B7EC7EADCC"/>
        <w:category>
          <w:name w:val="General"/>
          <w:gallery w:val="placeholder"/>
        </w:category>
        <w:types>
          <w:type w:val="bbPlcHdr"/>
        </w:types>
        <w:behaviors>
          <w:behavior w:val="content"/>
        </w:behaviors>
        <w:guid w:val="{E190E33E-6F79-4E45-9A93-AFB2E922737A}"/>
      </w:docPartPr>
      <w:docPartBody>
        <w:p w:rsidR="004F4495" w:rsidRDefault="00A448DA" w:rsidP="00A448DA">
          <w:pPr>
            <w:pStyle w:val="52B94CA974534D7DA06E96B7EC7EADCC"/>
          </w:pPr>
          <w:r w:rsidRPr="009B0F8B">
            <w:rPr>
              <w:rStyle w:val="PlaceholderText"/>
              <w:rFonts w:eastAsiaTheme="minorHAnsi"/>
            </w:rPr>
            <w:t>Eg, Licensed Retail Supplier 10_013R</w:t>
          </w:r>
        </w:p>
      </w:docPartBody>
    </w:docPart>
    <w:docPart>
      <w:docPartPr>
        <w:name w:val="23E63B30297D47E39617C5EEA6B056D8"/>
        <w:category>
          <w:name w:val="General"/>
          <w:gallery w:val="placeholder"/>
        </w:category>
        <w:types>
          <w:type w:val="bbPlcHdr"/>
        </w:types>
        <w:behaviors>
          <w:behavior w:val="content"/>
        </w:behaviors>
        <w:guid w:val="{90B855A5-CD80-4D89-854F-2EC3F20018EC}"/>
      </w:docPartPr>
      <w:docPartBody>
        <w:p w:rsidR="004F4495" w:rsidRDefault="00A448DA" w:rsidP="00A448DA">
          <w:pPr>
            <w:pStyle w:val="23E63B30297D47E39617C5EEA6B056D8"/>
          </w:pPr>
          <w:r w:rsidRPr="009B0F8B">
            <w:rPr>
              <w:rStyle w:val="PlaceholderText"/>
              <w:rFonts w:eastAsiaTheme="minorHAnsi"/>
            </w:rPr>
            <w:t>Click here to enter name on the licence</w:t>
          </w:r>
        </w:p>
      </w:docPartBody>
    </w:docPart>
    <w:docPart>
      <w:docPartPr>
        <w:name w:val="B7C4387F956C45DDAAA101D8B7D5D01C"/>
        <w:category>
          <w:name w:val="General"/>
          <w:gallery w:val="placeholder"/>
        </w:category>
        <w:types>
          <w:type w:val="bbPlcHdr"/>
        </w:types>
        <w:behaviors>
          <w:behavior w:val="content"/>
        </w:behaviors>
        <w:guid w:val="{5E859484-4287-4804-94A0-0ACDC589B0F1}"/>
      </w:docPartPr>
      <w:docPartBody>
        <w:p w:rsidR="004F4495" w:rsidRDefault="00A448DA" w:rsidP="00A448DA">
          <w:pPr>
            <w:pStyle w:val="B7C4387F956C45DDAAA101D8B7D5D01C"/>
          </w:pPr>
          <w:r w:rsidRPr="009B0F8B">
            <w:rPr>
              <w:rStyle w:val="PlaceholderText"/>
              <w:rFonts w:eastAsiaTheme="minorHAnsi"/>
            </w:rPr>
            <w:t>Eg, Sydney Water drinking water supply</w:t>
          </w:r>
        </w:p>
      </w:docPartBody>
    </w:docPart>
    <w:docPart>
      <w:docPartPr>
        <w:name w:val="C23F189376DD4EC89298602334D7E77E"/>
        <w:category>
          <w:name w:val="General"/>
          <w:gallery w:val="placeholder"/>
        </w:category>
        <w:types>
          <w:type w:val="bbPlcHdr"/>
        </w:types>
        <w:behaviors>
          <w:behavior w:val="content"/>
        </w:behaviors>
        <w:guid w:val="{CA3AF522-2A84-4F82-9425-4E54EBA950AE}"/>
      </w:docPartPr>
      <w:docPartBody>
        <w:p w:rsidR="004F4495" w:rsidRDefault="00A448DA" w:rsidP="00A448DA">
          <w:pPr>
            <w:pStyle w:val="C23F189376DD4EC89298602334D7E77E"/>
          </w:pPr>
          <w:r w:rsidRPr="009B0F8B">
            <w:rPr>
              <w:rStyle w:val="PlaceholderText"/>
              <w:rFonts w:eastAsiaTheme="minorHAnsi"/>
            </w:rPr>
            <w:t>Eg, Licensed Retail Supplier 10_013R</w:t>
          </w:r>
        </w:p>
      </w:docPartBody>
    </w:docPart>
    <w:docPart>
      <w:docPartPr>
        <w:name w:val="90593D3CFFD5455D87B61705E6EE67FC"/>
        <w:category>
          <w:name w:val="General"/>
          <w:gallery w:val="placeholder"/>
        </w:category>
        <w:types>
          <w:type w:val="bbPlcHdr"/>
        </w:types>
        <w:behaviors>
          <w:behavior w:val="content"/>
        </w:behaviors>
        <w:guid w:val="{17A9D1E8-ED24-4BEF-BBC9-0936408F0B0A}"/>
      </w:docPartPr>
      <w:docPartBody>
        <w:p w:rsidR="004F4495" w:rsidRDefault="00A448DA" w:rsidP="00A448DA">
          <w:pPr>
            <w:pStyle w:val="90593D3CFFD5455D87B61705E6EE67FC"/>
          </w:pPr>
          <w:r w:rsidRPr="009B0F8B">
            <w:rPr>
              <w:rStyle w:val="PlaceholderText"/>
              <w:rFonts w:eastAsiaTheme="minorHAnsi"/>
            </w:rPr>
            <w:t>Eg, Sydney Water sewerage system, or Nil.</w:t>
          </w:r>
        </w:p>
      </w:docPartBody>
    </w:docPart>
    <w:docPart>
      <w:docPartPr>
        <w:name w:val="B75FCC1201A8477CB646D3F8054F48A2"/>
        <w:category>
          <w:name w:val="General"/>
          <w:gallery w:val="placeholder"/>
        </w:category>
        <w:types>
          <w:type w:val="bbPlcHdr"/>
        </w:types>
        <w:behaviors>
          <w:behavior w:val="content"/>
        </w:behaviors>
        <w:guid w:val="{A95BE3A3-C58A-42A3-A24B-AD637C6F841B}"/>
      </w:docPartPr>
      <w:docPartBody>
        <w:p w:rsidR="004F4495" w:rsidRDefault="00A448DA" w:rsidP="00A448DA">
          <w:pPr>
            <w:pStyle w:val="B75FCC1201A8477CB646D3F8054F48A2"/>
          </w:pPr>
          <w:r w:rsidRPr="001D77BE">
            <w:rPr>
              <w:rStyle w:val="PlaceholderText"/>
            </w:rPr>
            <w:t>Choose an item.</w:t>
          </w:r>
        </w:p>
      </w:docPartBody>
    </w:docPart>
    <w:docPart>
      <w:docPartPr>
        <w:name w:val="CE2CBFFEA6184B2CBF99CE608C890482"/>
        <w:category>
          <w:name w:val="General"/>
          <w:gallery w:val="placeholder"/>
        </w:category>
        <w:types>
          <w:type w:val="bbPlcHdr"/>
        </w:types>
        <w:behaviors>
          <w:behavior w:val="content"/>
        </w:behaviors>
        <w:guid w:val="{C75503CC-5748-4171-9F31-FD64B67D884F}"/>
      </w:docPartPr>
      <w:docPartBody>
        <w:p w:rsidR="004F4495" w:rsidRDefault="00A448DA" w:rsidP="00A448DA">
          <w:pPr>
            <w:pStyle w:val="CE2CBFFEA6184B2CBF99CE608C890482"/>
          </w:pPr>
          <w:r w:rsidRPr="009B0F8B">
            <w:rPr>
              <w:rStyle w:val="PlaceholderText"/>
              <w:rFonts w:eastAsiaTheme="minorHAnsi"/>
            </w:rPr>
            <w:t>Click here to enter date, eg 1 March 2011</w:t>
          </w:r>
        </w:p>
      </w:docPartBody>
    </w:docPart>
    <w:docPart>
      <w:docPartPr>
        <w:name w:val="FAFF9AAF13974695BA786FF62A94CBF2"/>
        <w:category>
          <w:name w:val="General"/>
          <w:gallery w:val="placeholder"/>
        </w:category>
        <w:types>
          <w:type w:val="bbPlcHdr"/>
        </w:types>
        <w:behaviors>
          <w:behavior w:val="content"/>
        </w:behaviors>
        <w:guid w:val="{88D70A0F-5559-4168-874A-143D23599E6F}"/>
      </w:docPartPr>
      <w:docPartBody>
        <w:p w:rsidR="004F4495" w:rsidRDefault="00A448DA" w:rsidP="00A448DA">
          <w:pPr>
            <w:pStyle w:val="FAFF9AAF13974695BA786FF62A94CBF2"/>
          </w:pPr>
          <w:r w:rsidRPr="00904C5B">
            <w:rPr>
              <w:rStyle w:val="PlaceholderText"/>
              <w:rFonts w:eastAsiaTheme="minorHAnsi"/>
            </w:rPr>
            <w:t xml:space="preserve">Enter ‘Varied on xxxx (the date of the approved variations) </w:t>
          </w:r>
          <w:r>
            <w:rPr>
              <w:rStyle w:val="PlaceholderText"/>
              <w:rFonts w:eastAsiaTheme="minorHAnsi"/>
            </w:rPr>
            <w:t xml:space="preserve">refer to licence variations for details’ </w:t>
          </w:r>
          <w:r w:rsidRPr="00904C5B">
            <w:rPr>
              <w:rStyle w:val="PlaceholderText"/>
              <w:rFonts w:eastAsiaTheme="minorHAnsi"/>
            </w:rPr>
            <w:t>or ‘Nil’ if not applicable</w:t>
          </w:r>
        </w:p>
      </w:docPartBody>
    </w:docPart>
    <w:docPart>
      <w:docPartPr>
        <w:name w:val="CCE662EFC2AA42B8A1BEFFB7CC66EC23"/>
        <w:category>
          <w:name w:val="General"/>
          <w:gallery w:val="placeholder"/>
        </w:category>
        <w:types>
          <w:type w:val="bbPlcHdr"/>
        </w:types>
        <w:behaviors>
          <w:behavior w:val="content"/>
        </w:behaviors>
        <w:guid w:val="{C6AC75A8-AA2F-4299-9372-1B70DB5A2CC5}"/>
      </w:docPartPr>
      <w:docPartBody>
        <w:p w:rsidR="004F4495" w:rsidRDefault="00A448DA" w:rsidP="00A448DA">
          <w:pPr>
            <w:pStyle w:val="CCE662EFC2AA42B8A1BEFFB7CC66EC23"/>
          </w:pPr>
          <w:r w:rsidRPr="009B0F8B">
            <w:rPr>
              <w:rStyle w:val="PlaceholderText"/>
              <w:rFonts w:eastAsiaTheme="minorHAnsi"/>
            </w:rPr>
            <w:t>Click here to enter name on the licence</w:t>
          </w:r>
        </w:p>
      </w:docPartBody>
    </w:docPart>
    <w:docPart>
      <w:docPartPr>
        <w:name w:val="F3C6BD82C425415BA3B0EE2D39EC4378"/>
        <w:category>
          <w:name w:val="General"/>
          <w:gallery w:val="placeholder"/>
        </w:category>
        <w:types>
          <w:type w:val="bbPlcHdr"/>
        </w:types>
        <w:behaviors>
          <w:behavior w:val="content"/>
        </w:behaviors>
        <w:guid w:val="{055BC556-103C-4143-B917-B7434B1C99BD}"/>
      </w:docPartPr>
      <w:docPartBody>
        <w:p w:rsidR="004F4495" w:rsidRDefault="00A448DA" w:rsidP="00A448DA">
          <w:pPr>
            <w:pStyle w:val="F3C6BD82C425415BA3B0EE2D39EC4378"/>
          </w:pPr>
          <w:r w:rsidRPr="009B0F8B">
            <w:rPr>
              <w:rStyle w:val="PlaceholderText"/>
              <w:rFonts w:eastAsiaTheme="minorHAnsi"/>
            </w:rPr>
            <w:t xml:space="preserve">Eg, Tasman Sea, </w:t>
          </w:r>
          <w:r>
            <w:rPr>
              <w:rStyle w:val="PlaceholderText"/>
              <w:rFonts w:eastAsiaTheme="minorHAnsi"/>
            </w:rPr>
            <w:t xml:space="preserve">water from Sydney Water’s system </w:t>
          </w:r>
          <w:r w:rsidRPr="009B0F8B">
            <w:rPr>
              <w:rStyle w:val="PlaceholderText"/>
              <w:rFonts w:eastAsiaTheme="minorHAnsi"/>
            </w:rPr>
            <w:t>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B738507819FC49249D1B9BCA6A54F813"/>
        <w:category>
          <w:name w:val="General"/>
          <w:gallery w:val="placeholder"/>
        </w:category>
        <w:types>
          <w:type w:val="bbPlcHdr"/>
        </w:types>
        <w:behaviors>
          <w:behavior w:val="content"/>
        </w:behaviors>
        <w:guid w:val="{EC1D08E5-2685-49F5-BD86-B108E378EEEE}"/>
      </w:docPartPr>
      <w:docPartBody>
        <w:p w:rsidR="004F4495" w:rsidRDefault="00A448DA" w:rsidP="00A448DA">
          <w:pPr>
            <w:pStyle w:val="B738507819FC49249D1B9BCA6A54F813"/>
          </w:pPr>
          <w:r w:rsidRPr="009B0F8B">
            <w:rPr>
              <w:rStyle w:val="PlaceholderText"/>
              <w:rFonts w:eastAsiaTheme="minorHAnsi"/>
            </w:rPr>
            <w:t xml:space="preserve">Enter ‘Yes’ or ‘No’ or </w:t>
          </w:r>
          <w:r>
            <w:rPr>
              <w:rStyle w:val="PlaceholderText"/>
              <w:rFonts w:eastAsiaTheme="minorHAnsi"/>
            </w:rPr>
            <w:t xml:space="preserve"> ‘NA’</w:t>
          </w:r>
          <w:r w:rsidRPr="009B0F8B">
            <w:rPr>
              <w:rStyle w:val="PlaceholderText"/>
              <w:rFonts w:eastAsiaTheme="minorHAnsi"/>
            </w:rPr>
            <w:t xml:space="preserve"> if not applicable</w:t>
          </w:r>
        </w:p>
      </w:docPartBody>
    </w:docPart>
    <w:docPart>
      <w:docPartPr>
        <w:name w:val="007B038759E842A38833B5A23D9CF306"/>
        <w:category>
          <w:name w:val="General"/>
          <w:gallery w:val="placeholder"/>
        </w:category>
        <w:types>
          <w:type w:val="bbPlcHdr"/>
        </w:types>
        <w:behaviors>
          <w:behavior w:val="content"/>
        </w:behaviors>
        <w:guid w:val="{A2E89B67-676A-419B-9798-7CBF62C52B70}"/>
      </w:docPartPr>
      <w:docPartBody>
        <w:p w:rsidR="004F4495" w:rsidRDefault="00A448DA" w:rsidP="00A448DA">
          <w:pPr>
            <w:pStyle w:val="007B038759E842A38833B5A23D9CF306"/>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684900EA113845A7814DB149A0B288F9"/>
        <w:category>
          <w:name w:val="General"/>
          <w:gallery w:val="placeholder"/>
        </w:category>
        <w:types>
          <w:type w:val="bbPlcHdr"/>
        </w:types>
        <w:behaviors>
          <w:behavior w:val="content"/>
        </w:behaviors>
        <w:guid w:val="{E3F9123A-EE91-49F4-AFB8-E73B2769E3E7}"/>
      </w:docPartPr>
      <w:docPartBody>
        <w:p w:rsidR="004F4495" w:rsidRDefault="00A448DA" w:rsidP="00A448DA">
          <w:pPr>
            <w:pStyle w:val="684900EA113845A7814DB149A0B288F9"/>
          </w:pPr>
          <w:r w:rsidRPr="009B0F8B">
            <w:rPr>
              <w:rStyle w:val="PlaceholderText"/>
              <w:rFonts w:eastAsiaTheme="minorHAnsi"/>
            </w:rPr>
            <w:t>Eg, Licensed Network Operator 10_012</w:t>
          </w:r>
        </w:p>
      </w:docPartBody>
    </w:docPart>
    <w:docPart>
      <w:docPartPr>
        <w:name w:val="D7DE911C4EE6494BAF1284A367E79C32"/>
        <w:category>
          <w:name w:val="General"/>
          <w:gallery w:val="placeholder"/>
        </w:category>
        <w:types>
          <w:type w:val="bbPlcHdr"/>
        </w:types>
        <w:behaviors>
          <w:behavior w:val="content"/>
        </w:behaviors>
        <w:guid w:val="{D59A3905-FAFD-4D2C-B244-BE0881020878}"/>
      </w:docPartPr>
      <w:docPartBody>
        <w:p w:rsidR="004F4495" w:rsidRDefault="00A448DA" w:rsidP="00A448DA">
          <w:pPr>
            <w:pStyle w:val="D7DE911C4EE6494BAF1284A367E79C32"/>
          </w:pPr>
          <w:r w:rsidRPr="009B0F8B">
            <w:rPr>
              <w:rStyle w:val="PlaceholderText"/>
              <w:rFonts w:eastAsiaTheme="minorHAnsi"/>
            </w:rPr>
            <w:t>Eg. Wastewater</w:t>
          </w:r>
        </w:p>
      </w:docPartBody>
    </w:docPart>
    <w:docPart>
      <w:docPartPr>
        <w:name w:val="0A6516C3DF5241BF846D0BEFF101E7D7"/>
        <w:category>
          <w:name w:val="General"/>
          <w:gallery w:val="placeholder"/>
        </w:category>
        <w:types>
          <w:type w:val="bbPlcHdr"/>
        </w:types>
        <w:behaviors>
          <w:behavior w:val="content"/>
        </w:behaviors>
        <w:guid w:val="{4A8509BF-5C46-4688-BFE7-3E6C0BD652CB}"/>
      </w:docPartPr>
      <w:docPartBody>
        <w:p w:rsidR="004F4495" w:rsidRDefault="00A448DA" w:rsidP="00A448DA">
          <w:pPr>
            <w:pStyle w:val="0A6516C3DF5241BF846D0BEFF101E7D7"/>
          </w:pPr>
          <w:r w:rsidRPr="009B0F8B">
            <w:rPr>
              <w:rStyle w:val="PlaceholderText"/>
              <w:rFonts w:eastAsiaTheme="minorHAnsi"/>
            </w:rPr>
            <w:t>Eg, Licensed Network Operator 10_012</w:t>
          </w:r>
        </w:p>
      </w:docPartBody>
    </w:docPart>
    <w:docPart>
      <w:docPartPr>
        <w:name w:val="F6D2043CB3734E28970D1435D0265359"/>
        <w:category>
          <w:name w:val="General"/>
          <w:gallery w:val="placeholder"/>
        </w:category>
        <w:types>
          <w:type w:val="bbPlcHdr"/>
        </w:types>
        <w:behaviors>
          <w:behavior w:val="content"/>
        </w:behaviors>
        <w:guid w:val="{730EFBF1-DB66-4F68-9784-9CFE7DA68AB6}"/>
      </w:docPartPr>
      <w:docPartBody>
        <w:p w:rsidR="004F4495" w:rsidRDefault="004F4495" w:rsidP="004F4495">
          <w:pPr>
            <w:pStyle w:val="F6D2043CB3734E28970D1435D0265359"/>
          </w:pPr>
          <w:r w:rsidRPr="009B0F8B">
            <w:rPr>
              <w:rStyle w:val="PlaceholderText"/>
              <w:rFonts w:eastAsiaTheme="minorHAnsi"/>
            </w:rPr>
            <w:t>Click here to enter number</w:t>
          </w:r>
        </w:p>
      </w:docPartBody>
    </w:docPart>
    <w:docPart>
      <w:docPartPr>
        <w:name w:val="DF49EDC9F7854D399D2C53E5B9705524"/>
        <w:category>
          <w:name w:val="General"/>
          <w:gallery w:val="placeholder"/>
        </w:category>
        <w:types>
          <w:type w:val="bbPlcHdr"/>
        </w:types>
        <w:behaviors>
          <w:behavior w:val="content"/>
        </w:behaviors>
        <w:guid w:val="{D53FC2C8-6041-4F0E-84BB-6CE204C9B338}"/>
      </w:docPartPr>
      <w:docPartBody>
        <w:p w:rsidR="004F4495" w:rsidRDefault="004F4495" w:rsidP="004F4495">
          <w:pPr>
            <w:pStyle w:val="DF49EDC9F7854D399D2C53E5B9705524"/>
          </w:pPr>
          <w:r w:rsidRPr="001D77BE">
            <w:rPr>
              <w:rStyle w:val="PlaceholderText"/>
            </w:rPr>
            <w:t>Choose an item.</w:t>
          </w:r>
        </w:p>
      </w:docPartBody>
    </w:docPart>
    <w:docPart>
      <w:docPartPr>
        <w:name w:val="155B5A7D0C154C47B7BEB2E0B4F98F0F"/>
        <w:category>
          <w:name w:val="General"/>
          <w:gallery w:val="placeholder"/>
        </w:category>
        <w:types>
          <w:type w:val="bbPlcHdr"/>
        </w:types>
        <w:behaviors>
          <w:behavior w:val="content"/>
        </w:behaviors>
        <w:guid w:val="{F045DEF9-0B3E-4A1A-914D-3F25EC665F62}"/>
      </w:docPartPr>
      <w:docPartBody>
        <w:p w:rsidR="004F4495" w:rsidRDefault="004F4495" w:rsidP="004F4495">
          <w:pPr>
            <w:pStyle w:val="155B5A7D0C154C47B7BEB2E0B4F98F0F"/>
          </w:pPr>
          <w:r w:rsidRPr="009B0F8B">
            <w:rPr>
              <w:rStyle w:val="PlaceholderText"/>
              <w:rFonts w:eastAsiaTheme="minorHAnsi"/>
            </w:rPr>
            <w:t>Click here to enter date, eg 9 December 2010</w:t>
          </w:r>
        </w:p>
      </w:docPartBody>
    </w:docPart>
    <w:docPart>
      <w:docPartPr>
        <w:name w:val="E08AA8D9259F48F1BDFBA3844E643B07"/>
        <w:category>
          <w:name w:val="General"/>
          <w:gallery w:val="placeholder"/>
        </w:category>
        <w:types>
          <w:type w:val="bbPlcHdr"/>
        </w:types>
        <w:behaviors>
          <w:behavior w:val="content"/>
        </w:behaviors>
        <w:guid w:val="{14A933F6-36D8-4546-A07D-827F239426EE}"/>
      </w:docPartPr>
      <w:docPartBody>
        <w:p w:rsidR="004F4495" w:rsidRDefault="004F4495" w:rsidP="004F4495">
          <w:pPr>
            <w:pStyle w:val="E08AA8D9259F48F1BDFBA3844E643B07"/>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385F422D1DF44FC696C1368CBD426848"/>
        <w:category>
          <w:name w:val="General"/>
          <w:gallery w:val="placeholder"/>
        </w:category>
        <w:types>
          <w:type w:val="bbPlcHdr"/>
        </w:types>
        <w:behaviors>
          <w:behavior w:val="content"/>
        </w:behaviors>
        <w:guid w:val="{0BFA9F95-7B1B-4347-89B2-E6CCEB4FF7E6}"/>
      </w:docPartPr>
      <w:docPartBody>
        <w:p w:rsidR="004F4495" w:rsidRDefault="004F4495" w:rsidP="004F4495">
          <w:pPr>
            <w:pStyle w:val="385F422D1DF44FC696C1368CBD426848"/>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262B6099B65B4341AE24BCCD1130C0A1"/>
        <w:category>
          <w:name w:val="General"/>
          <w:gallery w:val="placeholder"/>
        </w:category>
        <w:types>
          <w:type w:val="bbPlcHdr"/>
        </w:types>
        <w:behaviors>
          <w:behavior w:val="content"/>
        </w:behaviors>
        <w:guid w:val="{649E937D-F8FF-47BE-A725-5ABBD278004A}"/>
      </w:docPartPr>
      <w:docPartBody>
        <w:p w:rsidR="004F4495" w:rsidRDefault="004F4495" w:rsidP="004F4495">
          <w:pPr>
            <w:pStyle w:val="262B6099B65B4341AE24BCCD1130C0A1"/>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007727F4EA564FC391924A5DFAF64061"/>
        <w:category>
          <w:name w:val="General"/>
          <w:gallery w:val="placeholder"/>
        </w:category>
        <w:types>
          <w:type w:val="bbPlcHdr"/>
        </w:types>
        <w:behaviors>
          <w:behavior w:val="content"/>
        </w:behaviors>
        <w:guid w:val="{65DD57A2-F9B5-4A81-ACFF-101CA7410877}"/>
      </w:docPartPr>
      <w:docPartBody>
        <w:p w:rsidR="004F4495" w:rsidRDefault="004F4495" w:rsidP="004F4495">
          <w:pPr>
            <w:pStyle w:val="007727F4EA564FC391924A5DFAF64061"/>
          </w:pPr>
          <w:r w:rsidRPr="009B0F8B">
            <w:rPr>
              <w:rStyle w:val="PlaceholderText"/>
              <w:rFonts w:eastAsiaTheme="minorHAnsi"/>
            </w:rPr>
            <w:t xml:space="preserve"> Enter ‘Nil’ if not applicable</w:t>
          </w:r>
        </w:p>
      </w:docPartBody>
    </w:docPart>
    <w:docPart>
      <w:docPartPr>
        <w:name w:val="C9DAFF864B1B4990B4EE82270C84F975"/>
        <w:category>
          <w:name w:val="General"/>
          <w:gallery w:val="placeholder"/>
        </w:category>
        <w:types>
          <w:type w:val="bbPlcHdr"/>
        </w:types>
        <w:behaviors>
          <w:behavior w:val="content"/>
        </w:behaviors>
        <w:guid w:val="{DD66E246-8C55-4F7E-898A-B67EE859522A}"/>
      </w:docPartPr>
      <w:docPartBody>
        <w:p w:rsidR="004F4495" w:rsidRDefault="004F4495" w:rsidP="004F4495">
          <w:pPr>
            <w:pStyle w:val="C9DAFF864B1B4990B4EE82270C84F975"/>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B11940A6CC4A4BAA8D5C74E7A3C10262"/>
        <w:category>
          <w:name w:val="General"/>
          <w:gallery w:val="placeholder"/>
        </w:category>
        <w:types>
          <w:type w:val="bbPlcHdr"/>
        </w:types>
        <w:behaviors>
          <w:behavior w:val="content"/>
        </w:behaviors>
        <w:guid w:val="{4652B787-4F71-4523-932B-205E07F8275A}"/>
      </w:docPartPr>
      <w:docPartBody>
        <w:p w:rsidR="004F4495" w:rsidRDefault="004F4495" w:rsidP="004F4495">
          <w:pPr>
            <w:pStyle w:val="B11940A6CC4A4BAA8D5C74E7A3C10262"/>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24D13B20A1AE45AF8977FF75B8824760"/>
        <w:category>
          <w:name w:val="General"/>
          <w:gallery w:val="placeholder"/>
        </w:category>
        <w:types>
          <w:type w:val="bbPlcHdr"/>
        </w:types>
        <w:behaviors>
          <w:behavior w:val="content"/>
        </w:behaviors>
        <w:guid w:val="{4CAB1E24-F884-4CF0-81ED-1992561A4AE9}"/>
      </w:docPartPr>
      <w:docPartBody>
        <w:p w:rsidR="004F4495" w:rsidRDefault="004F4495" w:rsidP="004F4495">
          <w:pPr>
            <w:pStyle w:val="24D13B20A1AE45AF8977FF75B8824760"/>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4A218DF0CACE4DD582105974515417B9"/>
        <w:category>
          <w:name w:val="General"/>
          <w:gallery w:val="placeholder"/>
        </w:category>
        <w:types>
          <w:type w:val="bbPlcHdr"/>
        </w:types>
        <w:behaviors>
          <w:behavior w:val="content"/>
        </w:behaviors>
        <w:guid w:val="{5A4C2F61-6AF9-4F69-B335-F6A2C760AD8F}"/>
      </w:docPartPr>
      <w:docPartBody>
        <w:p w:rsidR="004F4495" w:rsidRDefault="004F4495" w:rsidP="004F4495">
          <w:pPr>
            <w:pStyle w:val="4A218DF0CACE4DD582105974515417B9"/>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D5A17CF55F37425FB9BB872FD4562C6D"/>
        <w:category>
          <w:name w:val="General"/>
          <w:gallery w:val="placeholder"/>
        </w:category>
        <w:types>
          <w:type w:val="bbPlcHdr"/>
        </w:types>
        <w:behaviors>
          <w:behavior w:val="content"/>
        </w:behaviors>
        <w:guid w:val="{E85766A6-F95C-4C67-AE19-364D9D2732DD}"/>
      </w:docPartPr>
      <w:docPartBody>
        <w:p w:rsidR="004F4495" w:rsidRDefault="004F4495" w:rsidP="004F4495">
          <w:pPr>
            <w:pStyle w:val="D5A17CF55F37425FB9BB872FD4562C6D"/>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A76DD70BD0224347989B2C9605D3ADF9"/>
        <w:category>
          <w:name w:val="General"/>
          <w:gallery w:val="placeholder"/>
        </w:category>
        <w:types>
          <w:type w:val="bbPlcHdr"/>
        </w:types>
        <w:behaviors>
          <w:behavior w:val="content"/>
        </w:behaviors>
        <w:guid w:val="{14731DDC-BE8B-45E1-9DF3-5B5315FC4F11}"/>
      </w:docPartPr>
      <w:docPartBody>
        <w:p w:rsidR="004F4495" w:rsidRDefault="004F4495" w:rsidP="004F4495">
          <w:pPr>
            <w:pStyle w:val="A76DD70BD0224347989B2C9605D3ADF9"/>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4EAF36CEBB9444B49B9AF8F7F354BE7D"/>
        <w:category>
          <w:name w:val="General"/>
          <w:gallery w:val="placeholder"/>
        </w:category>
        <w:types>
          <w:type w:val="bbPlcHdr"/>
        </w:types>
        <w:behaviors>
          <w:behavior w:val="content"/>
        </w:behaviors>
        <w:guid w:val="{4747A27D-F589-4870-A4FE-82B7F8614F45}"/>
      </w:docPartPr>
      <w:docPartBody>
        <w:p w:rsidR="004F4495" w:rsidRDefault="004F4495" w:rsidP="004F4495">
          <w:pPr>
            <w:pStyle w:val="4EAF36CEBB9444B49B9AF8F7F354BE7D"/>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098A13A0822A4253B6B49783B620004C"/>
        <w:category>
          <w:name w:val="General"/>
          <w:gallery w:val="placeholder"/>
        </w:category>
        <w:types>
          <w:type w:val="bbPlcHdr"/>
        </w:types>
        <w:behaviors>
          <w:behavior w:val="content"/>
        </w:behaviors>
        <w:guid w:val="{C59904BB-46F7-40DD-92C9-0E40D2FBD228}"/>
      </w:docPartPr>
      <w:docPartBody>
        <w:p w:rsidR="004F4495" w:rsidRDefault="004F4495" w:rsidP="004F4495">
          <w:pPr>
            <w:pStyle w:val="098A13A0822A4253B6B49783B620004C"/>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04D955CF1BBE4C7D89D6A17BBA9463BD"/>
        <w:category>
          <w:name w:val="General"/>
          <w:gallery w:val="placeholder"/>
        </w:category>
        <w:types>
          <w:type w:val="bbPlcHdr"/>
        </w:types>
        <w:behaviors>
          <w:behavior w:val="content"/>
        </w:behaviors>
        <w:guid w:val="{CB2C225D-8C03-4F33-A376-ED495A123D02}"/>
      </w:docPartPr>
      <w:docPartBody>
        <w:p w:rsidR="004F4495" w:rsidRDefault="004F4495" w:rsidP="004F4495">
          <w:pPr>
            <w:pStyle w:val="04D955CF1BBE4C7D89D6A17BBA9463BD"/>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70102BFA3C1A4688B00A489C8F74E73D"/>
        <w:category>
          <w:name w:val="General"/>
          <w:gallery w:val="placeholder"/>
        </w:category>
        <w:types>
          <w:type w:val="bbPlcHdr"/>
        </w:types>
        <w:behaviors>
          <w:behavior w:val="content"/>
        </w:behaviors>
        <w:guid w:val="{1C12A7F4-49BD-43B4-9071-4FACEA3DBDA4}"/>
      </w:docPartPr>
      <w:docPartBody>
        <w:p w:rsidR="004F4495" w:rsidRDefault="004F4495" w:rsidP="004F4495">
          <w:pPr>
            <w:pStyle w:val="70102BFA3C1A4688B00A489C8F74E73D"/>
          </w:pPr>
          <w:r w:rsidRPr="009B0F8B">
            <w:rPr>
              <w:rStyle w:val="PlaceholderText"/>
              <w:rFonts w:eastAsiaTheme="minorHAnsi"/>
            </w:rPr>
            <w:t>Enter text here</w:t>
          </w:r>
        </w:p>
      </w:docPartBody>
    </w:docPart>
    <w:docPart>
      <w:docPartPr>
        <w:name w:val="87AD7724FD524C05A31DD7D4F853D9B6"/>
        <w:category>
          <w:name w:val="General"/>
          <w:gallery w:val="placeholder"/>
        </w:category>
        <w:types>
          <w:type w:val="bbPlcHdr"/>
        </w:types>
        <w:behaviors>
          <w:behavior w:val="content"/>
        </w:behaviors>
        <w:guid w:val="{C46D7EC3-1BCA-4F68-B13A-418B90E17B7D}"/>
      </w:docPartPr>
      <w:docPartBody>
        <w:p w:rsidR="004F4495" w:rsidRDefault="004F4495" w:rsidP="004F4495">
          <w:pPr>
            <w:pStyle w:val="87AD7724FD524C05A31DD7D4F853D9B6"/>
          </w:pPr>
          <w:r w:rsidRPr="009B0F8B">
            <w:rPr>
              <w:rStyle w:val="PlaceholderText"/>
              <w:rFonts w:eastAsiaTheme="minorHAnsi"/>
            </w:rPr>
            <w:t>Click here to enter number</w:t>
          </w:r>
        </w:p>
      </w:docPartBody>
    </w:docPart>
    <w:docPart>
      <w:docPartPr>
        <w:name w:val="D7A362B6CD2149528522B30703CB228B"/>
        <w:category>
          <w:name w:val="General"/>
          <w:gallery w:val="placeholder"/>
        </w:category>
        <w:types>
          <w:type w:val="bbPlcHdr"/>
        </w:types>
        <w:behaviors>
          <w:behavior w:val="content"/>
        </w:behaviors>
        <w:guid w:val="{83333775-1DC2-4935-B02A-A82E9673A269}"/>
      </w:docPartPr>
      <w:docPartBody>
        <w:p w:rsidR="004F4495" w:rsidRDefault="004F4495" w:rsidP="004F4495">
          <w:pPr>
            <w:pStyle w:val="D7A362B6CD2149528522B30703CB228B"/>
          </w:pPr>
          <w:r w:rsidRPr="009B0F8B">
            <w:rPr>
              <w:rStyle w:val="PlaceholderText"/>
              <w:rFonts w:eastAsiaTheme="minorHAnsi"/>
            </w:rPr>
            <w:t>Click here to enter number</w:t>
          </w:r>
        </w:p>
      </w:docPartBody>
    </w:docPart>
    <w:docPart>
      <w:docPartPr>
        <w:name w:val="71596B97D4684851A0500EF39148240D"/>
        <w:category>
          <w:name w:val="General"/>
          <w:gallery w:val="placeholder"/>
        </w:category>
        <w:types>
          <w:type w:val="bbPlcHdr"/>
        </w:types>
        <w:behaviors>
          <w:behavior w:val="content"/>
        </w:behaviors>
        <w:guid w:val="{BDD8C409-D16D-46EB-95B1-F59F1434924B}"/>
      </w:docPartPr>
      <w:docPartBody>
        <w:p w:rsidR="004F4495" w:rsidRDefault="004F4495" w:rsidP="004F4495">
          <w:pPr>
            <w:pStyle w:val="71596B97D4684851A0500EF39148240D"/>
          </w:pPr>
          <w:r w:rsidRPr="001D77BE">
            <w:rPr>
              <w:rStyle w:val="PlaceholderText"/>
            </w:rPr>
            <w:t>Choose an item.</w:t>
          </w:r>
        </w:p>
      </w:docPartBody>
    </w:docPart>
    <w:docPart>
      <w:docPartPr>
        <w:name w:val="A47C3D163721422194A52AEB6D63BF92"/>
        <w:category>
          <w:name w:val="General"/>
          <w:gallery w:val="placeholder"/>
        </w:category>
        <w:types>
          <w:type w:val="bbPlcHdr"/>
        </w:types>
        <w:behaviors>
          <w:behavior w:val="content"/>
        </w:behaviors>
        <w:guid w:val="{3B37A3F3-FEA1-48F0-BCE9-644378CE70FF}"/>
      </w:docPartPr>
      <w:docPartBody>
        <w:p w:rsidR="004F4495" w:rsidRDefault="004F4495" w:rsidP="004F4495">
          <w:pPr>
            <w:pStyle w:val="A47C3D163721422194A52AEB6D63BF92"/>
          </w:pPr>
          <w:r w:rsidRPr="009B0F8B">
            <w:rPr>
              <w:rStyle w:val="PlaceholderText"/>
              <w:rFonts w:eastAsiaTheme="minorHAnsi"/>
            </w:rPr>
            <w:t>Click here to enter date, eg 9 December 2010</w:t>
          </w:r>
        </w:p>
      </w:docPartBody>
    </w:docPart>
    <w:docPart>
      <w:docPartPr>
        <w:name w:val="F94099090C8840A7A05EF9EFA496DDDA"/>
        <w:category>
          <w:name w:val="General"/>
          <w:gallery w:val="placeholder"/>
        </w:category>
        <w:types>
          <w:type w:val="bbPlcHdr"/>
        </w:types>
        <w:behaviors>
          <w:behavior w:val="content"/>
        </w:behaviors>
        <w:guid w:val="{993D6B3A-9BEA-4C62-BA69-4985E39F8791}"/>
      </w:docPartPr>
      <w:docPartBody>
        <w:p w:rsidR="004F4495" w:rsidRDefault="004F4495" w:rsidP="004F4495">
          <w:pPr>
            <w:pStyle w:val="F94099090C8840A7A05EF9EFA496DDDA"/>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ED7BC17745DC46CA95757A16AF5869F6"/>
        <w:category>
          <w:name w:val="General"/>
          <w:gallery w:val="placeholder"/>
        </w:category>
        <w:types>
          <w:type w:val="bbPlcHdr"/>
        </w:types>
        <w:behaviors>
          <w:behavior w:val="content"/>
        </w:behaviors>
        <w:guid w:val="{A9682DC4-8707-43E6-8EA5-9A5D63E9A935}"/>
      </w:docPartPr>
      <w:docPartBody>
        <w:p w:rsidR="004F4495" w:rsidRDefault="004F4495" w:rsidP="004F4495">
          <w:pPr>
            <w:pStyle w:val="ED7BC17745DC46CA95757A16AF5869F6"/>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7C837DFDEA0B4AE9963EFEA3FA64F531"/>
        <w:category>
          <w:name w:val="General"/>
          <w:gallery w:val="placeholder"/>
        </w:category>
        <w:types>
          <w:type w:val="bbPlcHdr"/>
        </w:types>
        <w:behaviors>
          <w:behavior w:val="content"/>
        </w:behaviors>
        <w:guid w:val="{AD144FF5-1009-4CBD-81F0-48792E0E093A}"/>
      </w:docPartPr>
      <w:docPartBody>
        <w:p w:rsidR="004F4495" w:rsidRDefault="004F4495" w:rsidP="004F4495">
          <w:pPr>
            <w:pStyle w:val="7C837DFDEA0B4AE9963EFEA3FA64F531"/>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CBBF702E8DC84FF5B90C378D9CA0BDF1"/>
        <w:category>
          <w:name w:val="General"/>
          <w:gallery w:val="placeholder"/>
        </w:category>
        <w:types>
          <w:type w:val="bbPlcHdr"/>
        </w:types>
        <w:behaviors>
          <w:behavior w:val="content"/>
        </w:behaviors>
        <w:guid w:val="{5200DE92-576D-48BB-ACAC-2521F760C04C}"/>
      </w:docPartPr>
      <w:docPartBody>
        <w:p w:rsidR="004F4495" w:rsidRDefault="004F4495" w:rsidP="004F4495">
          <w:pPr>
            <w:pStyle w:val="CBBF702E8DC84FF5B90C378D9CA0BDF1"/>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BB0A44334C534841A4C628B578C00109"/>
        <w:category>
          <w:name w:val="General"/>
          <w:gallery w:val="placeholder"/>
        </w:category>
        <w:types>
          <w:type w:val="bbPlcHdr"/>
        </w:types>
        <w:behaviors>
          <w:behavior w:val="content"/>
        </w:behaviors>
        <w:guid w:val="{65B4F795-A3E2-40E5-94DA-AD6BFC9FB781}"/>
      </w:docPartPr>
      <w:docPartBody>
        <w:p w:rsidR="004F4495" w:rsidRDefault="004F4495" w:rsidP="004F4495">
          <w:pPr>
            <w:pStyle w:val="BB0A44334C534841A4C628B578C00109"/>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9A555469538449FE96030FAD3704C373"/>
        <w:category>
          <w:name w:val="General"/>
          <w:gallery w:val="placeholder"/>
        </w:category>
        <w:types>
          <w:type w:val="bbPlcHdr"/>
        </w:types>
        <w:behaviors>
          <w:behavior w:val="content"/>
        </w:behaviors>
        <w:guid w:val="{3E8A3D49-6C4C-4CBF-BD58-6D3D18C70089}"/>
      </w:docPartPr>
      <w:docPartBody>
        <w:p w:rsidR="004F4495" w:rsidRDefault="004F4495" w:rsidP="004F4495">
          <w:pPr>
            <w:pStyle w:val="9A555469538449FE96030FAD3704C373"/>
          </w:pPr>
          <w:r w:rsidRPr="009B0F8B">
            <w:rPr>
              <w:rStyle w:val="PlaceholderText"/>
              <w:rFonts w:eastAsiaTheme="minorHAnsi"/>
            </w:rPr>
            <w:t xml:space="preserve"> Enter ‘Nil’ if not applicable</w:t>
          </w:r>
        </w:p>
      </w:docPartBody>
    </w:docPart>
    <w:docPart>
      <w:docPartPr>
        <w:name w:val="62F1C1B521224D668B62414D6F3B17F8"/>
        <w:category>
          <w:name w:val="General"/>
          <w:gallery w:val="placeholder"/>
        </w:category>
        <w:types>
          <w:type w:val="bbPlcHdr"/>
        </w:types>
        <w:behaviors>
          <w:behavior w:val="content"/>
        </w:behaviors>
        <w:guid w:val="{B05691F2-4491-424E-B9D2-8B0F78B64062}"/>
      </w:docPartPr>
      <w:docPartBody>
        <w:p w:rsidR="004F4495" w:rsidRDefault="004F4495" w:rsidP="004F4495">
          <w:pPr>
            <w:pStyle w:val="62F1C1B521224D668B62414D6F3B17F8"/>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918F15DBFED74CD198C7BE5A9FB44DEF"/>
        <w:category>
          <w:name w:val="General"/>
          <w:gallery w:val="placeholder"/>
        </w:category>
        <w:types>
          <w:type w:val="bbPlcHdr"/>
        </w:types>
        <w:behaviors>
          <w:behavior w:val="content"/>
        </w:behaviors>
        <w:guid w:val="{AC2A5787-2DED-4966-8F3E-B30D0BD087A9}"/>
      </w:docPartPr>
      <w:docPartBody>
        <w:p w:rsidR="004F4495" w:rsidRDefault="004F4495" w:rsidP="004F4495">
          <w:pPr>
            <w:pStyle w:val="918F15DBFED74CD198C7BE5A9FB44DEF"/>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4CF5CF99D4B64E8CB51AFE44D8B1F87B"/>
        <w:category>
          <w:name w:val="General"/>
          <w:gallery w:val="placeholder"/>
        </w:category>
        <w:types>
          <w:type w:val="bbPlcHdr"/>
        </w:types>
        <w:behaviors>
          <w:behavior w:val="content"/>
        </w:behaviors>
        <w:guid w:val="{01BF13A8-D910-4DB2-9426-4279656E94A4}"/>
      </w:docPartPr>
      <w:docPartBody>
        <w:p w:rsidR="004F4495" w:rsidRDefault="004F4495" w:rsidP="004F4495">
          <w:pPr>
            <w:pStyle w:val="4CF5CF99D4B64E8CB51AFE44D8B1F87B"/>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7E6CB39336E3456090D8A8325F06008B"/>
        <w:category>
          <w:name w:val="General"/>
          <w:gallery w:val="placeholder"/>
        </w:category>
        <w:types>
          <w:type w:val="bbPlcHdr"/>
        </w:types>
        <w:behaviors>
          <w:behavior w:val="content"/>
        </w:behaviors>
        <w:guid w:val="{D8877541-5F24-4C93-993D-C416FBBC8C42}"/>
      </w:docPartPr>
      <w:docPartBody>
        <w:p w:rsidR="004F4495" w:rsidRDefault="004F4495" w:rsidP="004F4495">
          <w:pPr>
            <w:pStyle w:val="7E6CB39336E3456090D8A8325F06008B"/>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2D286CCCB6B943D0A7CC2D9AD92943C0"/>
        <w:category>
          <w:name w:val="General"/>
          <w:gallery w:val="placeholder"/>
        </w:category>
        <w:types>
          <w:type w:val="bbPlcHdr"/>
        </w:types>
        <w:behaviors>
          <w:behavior w:val="content"/>
        </w:behaviors>
        <w:guid w:val="{5F72D6C1-8695-471A-8E8A-CACFCD7073D7}"/>
      </w:docPartPr>
      <w:docPartBody>
        <w:p w:rsidR="004F4495" w:rsidRDefault="004F4495" w:rsidP="004F4495">
          <w:pPr>
            <w:pStyle w:val="2D286CCCB6B943D0A7CC2D9AD92943C0"/>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75454B4E0D3C4B319494B2D08552391A"/>
        <w:category>
          <w:name w:val="General"/>
          <w:gallery w:val="placeholder"/>
        </w:category>
        <w:types>
          <w:type w:val="bbPlcHdr"/>
        </w:types>
        <w:behaviors>
          <w:behavior w:val="content"/>
        </w:behaviors>
        <w:guid w:val="{E2D08B62-5F2E-4909-B3CC-74D93B5277C3}"/>
      </w:docPartPr>
      <w:docPartBody>
        <w:p w:rsidR="004F4495" w:rsidRDefault="004F4495" w:rsidP="004F4495">
          <w:pPr>
            <w:pStyle w:val="75454B4E0D3C4B319494B2D08552391A"/>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8E75ADDCF68B4805B089064C8E454900"/>
        <w:category>
          <w:name w:val="General"/>
          <w:gallery w:val="placeholder"/>
        </w:category>
        <w:types>
          <w:type w:val="bbPlcHdr"/>
        </w:types>
        <w:behaviors>
          <w:behavior w:val="content"/>
        </w:behaviors>
        <w:guid w:val="{CB9F24D5-6AAE-445D-B8D6-C5F568C1C62A}"/>
      </w:docPartPr>
      <w:docPartBody>
        <w:p w:rsidR="004F4495" w:rsidRDefault="004F4495" w:rsidP="004F4495">
          <w:pPr>
            <w:pStyle w:val="8E75ADDCF68B4805B089064C8E454900"/>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87B49BCB8F124666A92546B7C5C08505"/>
        <w:category>
          <w:name w:val="General"/>
          <w:gallery w:val="placeholder"/>
        </w:category>
        <w:types>
          <w:type w:val="bbPlcHdr"/>
        </w:types>
        <w:behaviors>
          <w:behavior w:val="content"/>
        </w:behaviors>
        <w:guid w:val="{F7B04D2A-29D6-4A67-B639-5A57ED36CCA1}"/>
      </w:docPartPr>
      <w:docPartBody>
        <w:p w:rsidR="004F4495" w:rsidRDefault="004F4495" w:rsidP="004F4495">
          <w:pPr>
            <w:pStyle w:val="87B49BCB8F124666A92546B7C5C08505"/>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495E0EA52B6A4E49A165A68BF1360658"/>
        <w:category>
          <w:name w:val="General"/>
          <w:gallery w:val="placeholder"/>
        </w:category>
        <w:types>
          <w:type w:val="bbPlcHdr"/>
        </w:types>
        <w:behaviors>
          <w:behavior w:val="content"/>
        </w:behaviors>
        <w:guid w:val="{5D9548A8-56B3-4650-9991-D2AC51FD5B73}"/>
      </w:docPartPr>
      <w:docPartBody>
        <w:p w:rsidR="004F4495" w:rsidRDefault="004F4495" w:rsidP="004F4495">
          <w:pPr>
            <w:pStyle w:val="495E0EA52B6A4E49A165A68BF1360658"/>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37DE0F309D16440EBCBB808B666D8C13"/>
        <w:category>
          <w:name w:val="General"/>
          <w:gallery w:val="placeholder"/>
        </w:category>
        <w:types>
          <w:type w:val="bbPlcHdr"/>
        </w:types>
        <w:behaviors>
          <w:behavior w:val="content"/>
        </w:behaviors>
        <w:guid w:val="{603194E6-260B-44A9-AD1E-3FD306582ECF}"/>
      </w:docPartPr>
      <w:docPartBody>
        <w:p w:rsidR="004F4495" w:rsidRDefault="004F4495" w:rsidP="004F4495">
          <w:pPr>
            <w:pStyle w:val="37DE0F309D16440EBCBB808B666D8C13"/>
          </w:pPr>
          <w:r w:rsidRPr="009B0F8B">
            <w:rPr>
              <w:rStyle w:val="PlaceholderText"/>
              <w:rFonts w:eastAsiaTheme="minorHAnsi"/>
            </w:rPr>
            <w:t>Enter text here</w:t>
          </w:r>
        </w:p>
      </w:docPartBody>
    </w:docPart>
    <w:docPart>
      <w:docPartPr>
        <w:name w:val="1767166A1EE64AA78820EDCC38EFE191"/>
        <w:category>
          <w:name w:val="General"/>
          <w:gallery w:val="placeholder"/>
        </w:category>
        <w:types>
          <w:type w:val="bbPlcHdr"/>
        </w:types>
        <w:behaviors>
          <w:behavior w:val="content"/>
        </w:behaviors>
        <w:guid w:val="{0E150714-4EF0-4977-9365-77C4233FE654}"/>
      </w:docPartPr>
      <w:docPartBody>
        <w:p w:rsidR="004F4495" w:rsidRDefault="004F4495" w:rsidP="004F4495">
          <w:pPr>
            <w:pStyle w:val="1767166A1EE64AA78820EDCC38EFE191"/>
          </w:pPr>
          <w:r w:rsidRPr="009B0F8B">
            <w:rPr>
              <w:rStyle w:val="PlaceholderText"/>
              <w:rFonts w:eastAsiaTheme="minorHAnsi"/>
            </w:rPr>
            <w:t>Click here to enter number</w:t>
          </w:r>
        </w:p>
      </w:docPartBody>
    </w:docPart>
    <w:docPart>
      <w:docPartPr>
        <w:name w:val="D2F8C41394CE4CA5BE323C1F3A6D5496"/>
        <w:category>
          <w:name w:val="General"/>
          <w:gallery w:val="placeholder"/>
        </w:category>
        <w:types>
          <w:type w:val="bbPlcHdr"/>
        </w:types>
        <w:behaviors>
          <w:behavior w:val="content"/>
        </w:behaviors>
        <w:guid w:val="{27F1FAAC-90CB-4733-A870-30F8E44ED3DC}"/>
      </w:docPartPr>
      <w:docPartBody>
        <w:p w:rsidR="004F4495" w:rsidRDefault="004F4495" w:rsidP="004F4495">
          <w:pPr>
            <w:pStyle w:val="D2F8C41394CE4CA5BE323C1F3A6D5496"/>
          </w:pPr>
          <w:r w:rsidRPr="009B0F8B">
            <w:rPr>
              <w:rStyle w:val="PlaceholderText"/>
              <w:rFonts w:eastAsiaTheme="minorHAnsi"/>
            </w:rPr>
            <w:t>Click here to enter number</w:t>
          </w:r>
        </w:p>
      </w:docPartBody>
    </w:docPart>
    <w:docPart>
      <w:docPartPr>
        <w:name w:val="7C230355DD3D4CBFBC55CE7959D5C24C"/>
        <w:category>
          <w:name w:val="General"/>
          <w:gallery w:val="placeholder"/>
        </w:category>
        <w:types>
          <w:type w:val="bbPlcHdr"/>
        </w:types>
        <w:behaviors>
          <w:behavior w:val="content"/>
        </w:behaviors>
        <w:guid w:val="{E77FF50C-B0B1-4C8E-B079-FD59DEE2135E}"/>
      </w:docPartPr>
      <w:docPartBody>
        <w:p w:rsidR="004F4495" w:rsidRDefault="004F4495" w:rsidP="004F4495">
          <w:pPr>
            <w:pStyle w:val="7C230355DD3D4CBFBC55CE7959D5C24C"/>
          </w:pPr>
          <w:r w:rsidRPr="001D77BE">
            <w:rPr>
              <w:rStyle w:val="PlaceholderText"/>
            </w:rPr>
            <w:t>Choose an item.</w:t>
          </w:r>
        </w:p>
      </w:docPartBody>
    </w:docPart>
    <w:docPart>
      <w:docPartPr>
        <w:name w:val="590241F1A1A243E5AAEF8BD4422714F7"/>
        <w:category>
          <w:name w:val="General"/>
          <w:gallery w:val="placeholder"/>
        </w:category>
        <w:types>
          <w:type w:val="bbPlcHdr"/>
        </w:types>
        <w:behaviors>
          <w:behavior w:val="content"/>
        </w:behaviors>
        <w:guid w:val="{1D523F66-10EB-4DFC-A11A-A3FDDDCC9123}"/>
      </w:docPartPr>
      <w:docPartBody>
        <w:p w:rsidR="004F4495" w:rsidRDefault="004F4495" w:rsidP="004F4495">
          <w:pPr>
            <w:pStyle w:val="590241F1A1A243E5AAEF8BD4422714F7"/>
          </w:pPr>
          <w:r w:rsidRPr="009B0F8B">
            <w:rPr>
              <w:rStyle w:val="PlaceholderText"/>
              <w:rFonts w:eastAsiaTheme="minorHAnsi"/>
            </w:rPr>
            <w:t>Click here to enter date, eg 9 December 2010</w:t>
          </w:r>
        </w:p>
      </w:docPartBody>
    </w:docPart>
    <w:docPart>
      <w:docPartPr>
        <w:name w:val="FDE5A7606A88436CB8B1D1B4EA392406"/>
        <w:category>
          <w:name w:val="General"/>
          <w:gallery w:val="placeholder"/>
        </w:category>
        <w:types>
          <w:type w:val="bbPlcHdr"/>
        </w:types>
        <w:behaviors>
          <w:behavior w:val="content"/>
        </w:behaviors>
        <w:guid w:val="{9624294B-041D-4245-AB13-CDEB217217B0}"/>
      </w:docPartPr>
      <w:docPartBody>
        <w:p w:rsidR="004F4495" w:rsidRDefault="004F4495" w:rsidP="004F4495">
          <w:pPr>
            <w:pStyle w:val="FDE5A7606A88436CB8B1D1B4EA392406"/>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7C9014DED2784F6BAA0541CA0984BD20"/>
        <w:category>
          <w:name w:val="General"/>
          <w:gallery w:val="placeholder"/>
        </w:category>
        <w:types>
          <w:type w:val="bbPlcHdr"/>
        </w:types>
        <w:behaviors>
          <w:behavior w:val="content"/>
        </w:behaviors>
        <w:guid w:val="{8A857A36-B90B-4DD2-A13B-840A710560F9}"/>
      </w:docPartPr>
      <w:docPartBody>
        <w:p w:rsidR="004F4495" w:rsidRDefault="004F4495" w:rsidP="004F4495">
          <w:pPr>
            <w:pStyle w:val="7C9014DED2784F6BAA0541CA0984BD20"/>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F75C7A185C2C4A23847D3CCBDDF76D5E"/>
        <w:category>
          <w:name w:val="General"/>
          <w:gallery w:val="placeholder"/>
        </w:category>
        <w:types>
          <w:type w:val="bbPlcHdr"/>
        </w:types>
        <w:behaviors>
          <w:behavior w:val="content"/>
        </w:behaviors>
        <w:guid w:val="{7ADBDA6F-50DA-4C9A-B415-A6B9248C23F3}"/>
      </w:docPartPr>
      <w:docPartBody>
        <w:p w:rsidR="004F4495" w:rsidRDefault="004F4495" w:rsidP="004F4495">
          <w:pPr>
            <w:pStyle w:val="F75C7A185C2C4A23847D3CCBDDF76D5E"/>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3279541B078A4D4486B8573948756E7C"/>
        <w:category>
          <w:name w:val="General"/>
          <w:gallery w:val="placeholder"/>
        </w:category>
        <w:types>
          <w:type w:val="bbPlcHdr"/>
        </w:types>
        <w:behaviors>
          <w:behavior w:val="content"/>
        </w:behaviors>
        <w:guid w:val="{98970E29-86C5-4F02-A2F9-6DC275F3E5AD}"/>
      </w:docPartPr>
      <w:docPartBody>
        <w:p w:rsidR="004F4495" w:rsidRDefault="004F4495" w:rsidP="004F4495">
          <w:pPr>
            <w:pStyle w:val="3279541B078A4D4486B8573948756E7C"/>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31CB0DD97C474BF89D4D14CB1284DA0C"/>
        <w:category>
          <w:name w:val="General"/>
          <w:gallery w:val="placeholder"/>
        </w:category>
        <w:types>
          <w:type w:val="bbPlcHdr"/>
        </w:types>
        <w:behaviors>
          <w:behavior w:val="content"/>
        </w:behaviors>
        <w:guid w:val="{09D0E094-0C68-4AAE-A094-DB0BA9110304}"/>
      </w:docPartPr>
      <w:docPartBody>
        <w:p w:rsidR="004F4495" w:rsidRDefault="004F4495" w:rsidP="004F4495">
          <w:pPr>
            <w:pStyle w:val="31CB0DD97C474BF89D4D14CB1284DA0C"/>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2C96606F44754B7C99DD3B741F0D86AD"/>
        <w:category>
          <w:name w:val="General"/>
          <w:gallery w:val="placeholder"/>
        </w:category>
        <w:types>
          <w:type w:val="bbPlcHdr"/>
        </w:types>
        <w:behaviors>
          <w:behavior w:val="content"/>
        </w:behaviors>
        <w:guid w:val="{E8FE0BAB-A178-4225-B589-CCA13930E1B4}"/>
      </w:docPartPr>
      <w:docPartBody>
        <w:p w:rsidR="004F4495" w:rsidRDefault="004F4495" w:rsidP="004F4495">
          <w:pPr>
            <w:pStyle w:val="2C96606F44754B7C99DD3B741F0D86AD"/>
          </w:pPr>
          <w:r w:rsidRPr="009B0F8B">
            <w:rPr>
              <w:rStyle w:val="PlaceholderText"/>
              <w:rFonts w:eastAsiaTheme="minorHAnsi"/>
            </w:rPr>
            <w:t xml:space="preserve"> Enter ‘Nil’ if not applicable</w:t>
          </w:r>
        </w:p>
      </w:docPartBody>
    </w:docPart>
    <w:docPart>
      <w:docPartPr>
        <w:name w:val="32A9E45E67FA4C53B705856E89916145"/>
        <w:category>
          <w:name w:val="General"/>
          <w:gallery w:val="placeholder"/>
        </w:category>
        <w:types>
          <w:type w:val="bbPlcHdr"/>
        </w:types>
        <w:behaviors>
          <w:behavior w:val="content"/>
        </w:behaviors>
        <w:guid w:val="{3FB6051B-D8BA-4D71-B58B-49FD87E078A1}"/>
      </w:docPartPr>
      <w:docPartBody>
        <w:p w:rsidR="004F4495" w:rsidRDefault="004F4495" w:rsidP="004F4495">
          <w:pPr>
            <w:pStyle w:val="32A9E45E67FA4C53B705856E89916145"/>
          </w:pPr>
          <w:r w:rsidRPr="001D77BE">
            <w:rPr>
              <w:rStyle w:val="PlaceholderText"/>
            </w:rPr>
            <w:t>Choose an item.</w:t>
          </w:r>
        </w:p>
      </w:docPartBody>
    </w:docPart>
    <w:docPart>
      <w:docPartPr>
        <w:name w:val="48E1BFAA902D403D8455ABDF58BC6EB9"/>
        <w:category>
          <w:name w:val="General"/>
          <w:gallery w:val="placeholder"/>
        </w:category>
        <w:types>
          <w:type w:val="bbPlcHdr"/>
        </w:types>
        <w:behaviors>
          <w:behavior w:val="content"/>
        </w:behaviors>
        <w:guid w:val="{FE3090BB-96BB-4453-A7CF-90E7FF3E0161}"/>
      </w:docPartPr>
      <w:docPartBody>
        <w:p w:rsidR="004F4495" w:rsidRDefault="004F4495" w:rsidP="004F4495">
          <w:pPr>
            <w:pStyle w:val="48E1BFAA902D403D8455ABDF58BC6EB9"/>
          </w:pPr>
          <w:r w:rsidRPr="009B0F8B">
            <w:rPr>
              <w:rStyle w:val="PlaceholderText"/>
              <w:rFonts w:eastAsiaTheme="minorHAnsi"/>
            </w:rPr>
            <w:t>Click here to enter name on the licence</w:t>
          </w:r>
        </w:p>
      </w:docPartBody>
    </w:docPart>
    <w:docPart>
      <w:docPartPr>
        <w:name w:val="33346F7EA86742AFAEAA983F69E59DC5"/>
        <w:category>
          <w:name w:val="General"/>
          <w:gallery w:val="placeholder"/>
        </w:category>
        <w:types>
          <w:type w:val="bbPlcHdr"/>
        </w:types>
        <w:behaviors>
          <w:behavior w:val="content"/>
        </w:behaviors>
        <w:guid w:val="{E2C36CA1-3354-4A43-85CD-DEA7E5EC2C48}"/>
      </w:docPartPr>
      <w:docPartBody>
        <w:p w:rsidR="004F4495" w:rsidRDefault="004F4495" w:rsidP="004F4495">
          <w:pPr>
            <w:pStyle w:val="33346F7EA86742AFAEAA983F69E59DC5"/>
          </w:pPr>
          <w:r w:rsidRPr="009B0F8B">
            <w:rPr>
              <w:rStyle w:val="PlaceholderText"/>
              <w:rFonts w:eastAsiaTheme="minorHAnsi"/>
            </w:rPr>
            <w:t>Click here to enter number</w:t>
          </w:r>
        </w:p>
      </w:docPartBody>
    </w:docPart>
    <w:docPart>
      <w:docPartPr>
        <w:name w:val="E9E05F47056946F7AAF57A0C54FB44E5"/>
        <w:category>
          <w:name w:val="General"/>
          <w:gallery w:val="placeholder"/>
        </w:category>
        <w:types>
          <w:type w:val="bbPlcHdr"/>
        </w:types>
        <w:behaviors>
          <w:behavior w:val="content"/>
        </w:behaviors>
        <w:guid w:val="{21D286FD-9902-4950-96B0-ABA476639F13}"/>
      </w:docPartPr>
      <w:docPartBody>
        <w:p w:rsidR="004F4495" w:rsidRDefault="004F4495" w:rsidP="004F4495">
          <w:pPr>
            <w:pStyle w:val="E9E05F47056946F7AAF57A0C54FB44E5"/>
          </w:pPr>
          <w:r w:rsidRPr="001D77BE">
            <w:rPr>
              <w:rStyle w:val="PlaceholderText"/>
            </w:rPr>
            <w:t>Choose an item.</w:t>
          </w:r>
        </w:p>
      </w:docPartBody>
    </w:docPart>
    <w:docPart>
      <w:docPartPr>
        <w:name w:val="25F3D942D3B542D897F90253BCF6B25B"/>
        <w:category>
          <w:name w:val="General"/>
          <w:gallery w:val="placeholder"/>
        </w:category>
        <w:types>
          <w:type w:val="bbPlcHdr"/>
        </w:types>
        <w:behaviors>
          <w:behavior w:val="content"/>
        </w:behaviors>
        <w:guid w:val="{42753EDD-A562-4ED5-8657-3942DB8D15D6}"/>
      </w:docPartPr>
      <w:docPartBody>
        <w:p w:rsidR="004F4495" w:rsidRDefault="004F4495" w:rsidP="004F4495">
          <w:pPr>
            <w:pStyle w:val="25F3D942D3B542D897F90253BCF6B25B"/>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334438FC725241958C68434633CBFC8E"/>
        <w:category>
          <w:name w:val="General"/>
          <w:gallery w:val="placeholder"/>
        </w:category>
        <w:types>
          <w:type w:val="bbPlcHdr"/>
        </w:types>
        <w:behaviors>
          <w:behavior w:val="content"/>
        </w:behaviors>
        <w:guid w:val="{4040F596-BD7F-4D4D-AA30-9E13C9ADBAA7}"/>
      </w:docPartPr>
      <w:docPartBody>
        <w:p w:rsidR="004F4495" w:rsidRDefault="004F4495" w:rsidP="004F4495">
          <w:pPr>
            <w:pStyle w:val="334438FC725241958C68434633CBFC8E"/>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107D2954E4094B55A1A485472907B368"/>
        <w:category>
          <w:name w:val="General"/>
          <w:gallery w:val="placeholder"/>
        </w:category>
        <w:types>
          <w:type w:val="bbPlcHdr"/>
        </w:types>
        <w:behaviors>
          <w:behavior w:val="content"/>
        </w:behaviors>
        <w:guid w:val="{E759839D-FF00-4271-A116-2E6D3E7B7E76}"/>
      </w:docPartPr>
      <w:docPartBody>
        <w:p w:rsidR="004F4495" w:rsidRDefault="004F4495" w:rsidP="004F4495">
          <w:pPr>
            <w:pStyle w:val="107D2954E4094B55A1A485472907B368"/>
          </w:pPr>
          <w:r w:rsidRPr="009B0F8B">
            <w:rPr>
              <w:rStyle w:val="PlaceholderText"/>
              <w:rFonts w:eastAsiaTheme="minorHAnsi"/>
            </w:rPr>
            <w:t xml:space="preserve"> Enter ‘Nil’ if not applicable</w:t>
          </w:r>
        </w:p>
      </w:docPartBody>
    </w:docPart>
    <w:docPart>
      <w:docPartPr>
        <w:name w:val="4F917652E9B04501B37B8B3CB8A1EDF0"/>
        <w:category>
          <w:name w:val="General"/>
          <w:gallery w:val="placeholder"/>
        </w:category>
        <w:types>
          <w:type w:val="bbPlcHdr"/>
        </w:types>
        <w:behaviors>
          <w:behavior w:val="content"/>
        </w:behaviors>
        <w:guid w:val="{BDD73E6B-08AC-4068-B035-C5CC7F16A17F}"/>
      </w:docPartPr>
      <w:docPartBody>
        <w:p w:rsidR="004F4495" w:rsidRDefault="004F4495" w:rsidP="004F4495">
          <w:pPr>
            <w:pStyle w:val="4F917652E9B04501B37B8B3CB8A1EDF0"/>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4A625FFB50734437929390CEFBDEF4AE"/>
        <w:category>
          <w:name w:val="General"/>
          <w:gallery w:val="placeholder"/>
        </w:category>
        <w:types>
          <w:type w:val="bbPlcHdr"/>
        </w:types>
        <w:behaviors>
          <w:behavior w:val="content"/>
        </w:behaviors>
        <w:guid w:val="{A8735554-E003-4B5B-BFD3-C8FFC70D7931}"/>
      </w:docPartPr>
      <w:docPartBody>
        <w:p w:rsidR="004F4495" w:rsidRDefault="004F4495" w:rsidP="004F4495">
          <w:pPr>
            <w:pStyle w:val="4A625FFB50734437929390CEFBDEF4AE"/>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9FE787134515448DA058FCDF33FFFAEC"/>
        <w:category>
          <w:name w:val="General"/>
          <w:gallery w:val="placeholder"/>
        </w:category>
        <w:types>
          <w:type w:val="bbPlcHdr"/>
        </w:types>
        <w:behaviors>
          <w:behavior w:val="content"/>
        </w:behaviors>
        <w:guid w:val="{EF52EBD2-28A0-4828-B67E-CD7ABEAFC939}"/>
      </w:docPartPr>
      <w:docPartBody>
        <w:p w:rsidR="004F4495" w:rsidRDefault="004F4495" w:rsidP="004F4495">
          <w:pPr>
            <w:pStyle w:val="9FE787134515448DA058FCDF33FFFAEC"/>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BBE957B97B8B4A5E9BC45C59025277C9"/>
        <w:category>
          <w:name w:val="General"/>
          <w:gallery w:val="placeholder"/>
        </w:category>
        <w:types>
          <w:type w:val="bbPlcHdr"/>
        </w:types>
        <w:behaviors>
          <w:behavior w:val="content"/>
        </w:behaviors>
        <w:guid w:val="{CE9825DD-FD34-4919-8CCC-34540D0DFB6B}"/>
      </w:docPartPr>
      <w:docPartBody>
        <w:p w:rsidR="004F4495" w:rsidRDefault="004F4495" w:rsidP="004F4495">
          <w:pPr>
            <w:pStyle w:val="BBE957B97B8B4A5E9BC45C59025277C9"/>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3F0CE9F50DCE46BD9EAFA4859D7BF20A"/>
        <w:category>
          <w:name w:val="General"/>
          <w:gallery w:val="placeholder"/>
        </w:category>
        <w:types>
          <w:type w:val="bbPlcHdr"/>
        </w:types>
        <w:behaviors>
          <w:behavior w:val="content"/>
        </w:behaviors>
        <w:guid w:val="{1569920D-DBD4-4077-8B87-1A7CEF58F969}"/>
      </w:docPartPr>
      <w:docPartBody>
        <w:p w:rsidR="004F4495" w:rsidRDefault="004F4495" w:rsidP="004F4495">
          <w:pPr>
            <w:pStyle w:val="3F0CE9F50DCE46BD9EAFA4859D7BF20A"/>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807F2CDA875F4B9383226D36CFB9321D"/>
        <w:category>
          <w:name w:val="General"/>
          <w:gallery w:val="placeholder"/>
        </w:category>
        <w:types>
          <w:type w:val="bbPlcHdr"/>
        </w:types>
        <w:behaviors>
          <w:behavior w:val="content"/>
        </w:behaviors>
        <w:guid w:val="{650304E5-AB10-4E0D-9B22-D8624BE6F327}"/>
      </w:docPartPr>
      <w:docPartBody>
        <w:p w:rsidR="004F4495" w:rsidRDefault="004F4495" w:rsidP="004F4495">
          <w:pPr>
            <w:pStyle w:val="807F2CDA875F4B9383226D36CFB9321D"/>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189C71A29224454AAE596C045BAD6C84"/>
        <w:category>
          <w:name w:val="General"/>
          <w:gallery w:val="placeholder"/>
        </w:category>
        <w:types>
          <w:type w:val="bbPlcHdr"/>
        </w:types>
        <w:behaviors>
          <w:behavior w:val="content"/>
        </w:behaviors>
        <w:guid w:val="{2E0F8E72-182D-4F41-8641-4759665629BF}"/>
      </w:docPartPr>
      <w:docPartBody>
        <w:p w:rsidR="004F4495" w:rsidRDefault="004F4495" w:rsidP="004F4495">
          <w:pPr>
            <w:pStyle w:val="189C71A29224454AAE596C045BAD6C84"/>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D05B35AA22A849C3862E3019CF43FDA9"/>
        <w:category>
          <w:name w:val="General"/>
          <w:gallery w:val="placeholder"/>
        </w:category>
        <w:types>
          <w:type w:val="bbPlcHdr"/>
        </w:types>
        <w:behaviors>
          <w:behavior w:val="content"/>
        </w:behaviors>
        <w:guid w:val="{AC1B6C31-3794-4B5A-9463-709BA0A7F750}"/>
      </w:docPartPr>
      <w:docPartBody>
        <w:p w:rsidR="004F4495" w:rsidRDefault="004F4495" w:rsidP="004F4495">
          <w:pPr>
            <w:pStyle w:val="D05B35AA22A849C3862E3019CF43FDA9"/>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788590096FDB4E96B74C0B5507D54D59"/>
        <w:category>
          <w:name w:val="General"/>
          <w:gallery w:val="placeholder"/>
        </w:category>
        <w:types>
          <w:type w:val="bbPlcHdr"/>
        </w:types>
        <w:behaviors>
          <w:behavior w:val="content"/>
        </w:behaviors>
        <w:guid w:val="{A15C7DE7-69A2-4823-8F38-EABDDAEC11C1}"/>
      </w:docPartPr>
      <w:docPartBody>
        <w:p w:rsidR="004F4495" w:rsidRDefault="004F4495" w:rsidP="004F4495">
          <w:pPr>
            <w:pStyle w:val="788590096FDB4E96B74C0B5507D54D59"/>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E90C89DE9A854FAEB2E59BB4EBA652E4"/>
        <w:category>
          <w:name w:val="General"/>
          <w:gallery w:val="placeholder"/>
        </w:category>
        <w:types>
          <w:type w:val="bbPlcHdr"/>
        </w:types>
        <w:behaviors>
          <w:behavior w:val="content"/>
        </w:behaviors>
        <w:guid w:val="{4D39BAF8-F224-4B51-83B4-341F332FFD51}"/>
      </w:docPartPr>
      <w:docPartBody>
        <w:p w:rsidR="004F4495" w:rsidRDefault="004F4495" w:rsidP="004F4495">
          <w:pPr>
            <w:pStyle w:val="E90C89DE9A854FAEB2E59BB4EBA652E4"/>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9B62C9E9515A40BCBF44E92EC7F6F266"/>
        <w:category>
          <w:name w:val="General"/>
          <w:gallery w:val="placeholder"/>
        </w:category>
        <w:types>
          <w:type w:val="bbPlcHdr"/>
        </w:types>
        <w:behaviors>
          <w:behavior w:val="content"/>
        </w:behaviors>
        <w:guid w:val="{7189D739-60E2-4BFC-B3EC-9D6CAE83DE2C}"/>
      </w:docPartPr>
      <w:docPartBody>
        <w:p w:rsidR="004F4495" w:rsidRDefault="004F4495" w:rsidP="004F4495">
          <w:pPr>
            <w:pStyle w:val="9B62C9E9515A40BCBF44E92EC7F6F266"/>
          </w:pPr>
          <w:r w:rsidRPr="009B0F8B">
            <w:rPr>
              <w:rStyle w:val="PlaceholderText"/>
              <w:rFonts w:eastAsiaTheme="minorHAnsi"/>
            </w:rPr>
            <w:t>Enter text here</w:t>
          </w:r>
        </w:p>
      </w:docPartBody>
    </w:docPart>
    <w:docPart>
      <w:docPartPr>
        <w:name w:val="891AAAAA389A4C6EB34C52DFC675B429"/>
        <w:category>
          <w:name w:val="General"/>
          <w:gallery w:val="placeholder"/>
        </w:category>
        <w:types>
          <w:type w:val="bbPlcHdr"/>
        </w:types>
        <w:behaviors>
          <w:behavior w:val="content"/>
        </w:behaviors>
        <w:guid w:val="{016EE17B-BAC3-4183-95D8-B3B921D42989}"/>
      </w:docPartPr>
      <w:docPartBody>
        <w:p w:rsidR="004F4495" w:rsidRDefault="004F4495" w:rsidP="004F4495">
          <w:pPr>
            <w:pStyle w:val="891AAAAA389A4C6EB34C52DFC675B429"/>
          </w:pPr>
          <w:r w:rsidRPr="009B0F8B">
            <w:rPr>
              <w:rStyle w:val="PlaceholderText"/>
              <w:rFonts w:eastAsiaTheme="minorHAnsi"/>
            </w:rPr>
            <w:t>Click here to enter number</w:t>
          </w:r>
        </w:p>
      </w:docPartBody>
    </w:docPart>
    <w:docPart>
      <w:docPartPr>
        <w:name w:val="0D78063EBC0247DFA6F65FD0E5B5CE9B"/>
        <w:category>
          <w:name w:val="General"/>
          <w:gallery w:val="placeholder"/>
        </w:category>
        <w:types>
          <w:type w:val="bbPlcHdr"/>
        </w:types>
        <w:behaviors>
          <w:behavior w:val="content"/>
        </w:behaviors>
        <w:guid w:val="{42425BA6-BEB7-422E-A556-103B97970CFA}"/>
      </w:docPartPr>
      <w:docPartBody>
        <w:p w:rsidR="004F4495" w:rsidRDefault="004F4495" w:rsidP="004F4495">
          <w:pPr>
            <w:pStyle w:val="0D78063EBC0247DFA6F65FD0E5B5CE9B"/>
          </w:pPr>
          <w:r w:rsidRPr="009B0F8B">
            <w:rPr>
              <w:rStyle w:val="PlaceholderText"/>
              <w:rFonts w:eastAsiaTheme="minorHAnsi"/>
            </w:rPr>
            <w:t>Click here to enter number</w:t>
          </w:r>
        </w:p>
      </w:docPartBody>
    </w:docPart>
    <w:docPart>
      <w:docPartPr>
        <w:name w:val="6FF247BF9F8245B6B6093F5E7C36D6F0"/>
        <w:category>
          <w:name w:val="General"/>
          <w:gallery w:val="placeholder"/>
        </w:category>
        <w:types>
          <w:type w:val="bbPlcHdr"/>
        </w:types>
        <w:behaviors>
          <w:behavior w:val="content"/>
        </w:behaviors>
        <w:guid w:val="{B257355A-BFA4-4EE6-B936-18241926971D}"/>
      </w:docPartPr>
      <w:docPartBody>
        <w:p w:rsidR="004F4495" w:rsidRDefault="004F4495" w:rsidP="004F4495">
          <w:pPr>
            <w:pStyle w:val="6FF247BF9F8245B6B6093F5E7C36D6F0"/>
          </w:pPr>
          <w:r w:rsidRPr="001D77BE">
            <w:rPr>
              <w:rStyle w:val="PlaceholderText"/>
            </w:rPr>
            <w:t>Choose an item.</w:t>
          </w:r>
        </w:p>
      </w:docPartBody>
    </w:docPart>
    <w:docPart>
      <w:docPartPr>
        <w:name w:val="05FFE5F953C943019D4084A4E3423FF2"/>
        <w:category>
          <w:name w:val="General"/>
          <w:gallery w:val="placeholder"/>
        </w:category>
        <w:types>
          <w:type w:val="bbPlcHdr"/>
        </w:types>
        <w:behaviors>
          <w:behavior w:val="content"/>
        </w:behaviors>
        <w:guid w:val="{9A4C0DD3-E011-4018-8E5B-504F664DC999}"/>
      </w:docPartPr>
      <w:docPartBody>
        <w:p w:rsidR="004F4495" w:rsidRDefault="004F4495" w:rsidP="004F4495">
          <w:pPr>
            <w:pStyle w:val="05FFE5F953C943019D4084A4E3423FF2"/>
          </w:pPr>
          <w:r w:rsidRPr="009B0F8B">
            <w:rPr>
              <w:rStyle w:val="PlaceholderText"/>
              <w:rFonts w:eastAsiaTheme="minorHAnsi"/>
            </w:rPr>
            <w:t>Click here to enter date, eg 9 December 2010</w:t>
          </w:r>
        </w:p>
      </w:docPartBody>
    </w:docPart>
    <w:docPart>
      <w:docPartPr>
        <w:name w:val="0C711F7EC7A94C2EBD378674187A969B"/>
        <w:category>
          <w:name w:val="General"/>
          <w:gallery w:val="placeholder"/>
        </w:category>
        <w:types>
          <w:type w:val="bbPlcHdr"/>
        </w:types>
        <w:behaviors>
          <w:behavior w:val="content"/>
        </w:behaviors>
        <w:guid w:val="{B95B5458-7DBA-4332-AF04-7817B700908E}"/>
      </w:docPartPr>
      <w:docPartBody>
        <w:p w:rsidR="004F4495" w:rsidRDefault="004F4495" w:rsidP="004F4495">
          <w:pPr>
            <w:pStyle w:val="0C711F7EC7A94C2EBD378674187A969B"/>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44E8F8BA7EC64EF09AC7F06C333DB240"/>
        <w:category>
          <w:name w:val="General"/>
          <w:gallery w:val="placeholder"/>
        </w:category>
        <w:types>
          <w:type w:val="bbPlcHdr"/>
        </w:types>
        <w:behaviors>
          <w:behavior w:val="content"/>
        </w:behaviors>
        <w:guid w:val="{C2F4BCF7-7FEE-430B-B772-1633C97EE661}"/>
      </w:docPartPr>
      <w:docPartBody>
        <w:p w:rsidR="004F4495" w:rsidRDefault="004F4495" w:rsidP="004F4495">
          <w:pPr>
            <w:pStyle w:val="44E8F8BA7EC64EF09AC7F06C333DB240"/>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C81EF082BB4049E3AB97123E0D41257A"/>
        <w:category>
          <w:name w:val="General"/>
          <w:gallery w:val="placeholder"/>
        </w:category>
        <w:types>
          <w:type w:val="bbPlcHdr"/>
        </w:types>
        <w:behaviors>
          <w:behavior w:val="content"/>
        </w:behaviors>
        <w:guid w:val="{5847F145-3BC0-458D-892C-B1780C4DDA84}"/>
      </w:docPartPr>
      <w:docPartBody>
        <w:p w:rsidR="004F4495" w:rsidRDefault="004F4495" w:rsidP="004F4495">
          <w:pPr>
            <w:pStyle w:val="C81EF082BB4049E3AB97123E0D41257A"/>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6EF012244CA0416A913CE191435F114D"/>
        <w:category>
          <w:name w:val="General"/>
          <w:gallery w:val="placeholder"/>
        </w:category>
        <w:types>
          <w:type w:val="bbPlcHdr"/>
        </w:types>
        <w:behaviors>
          <w:behavior w:val="content"/>
        </w:behaviors>
        <w:guid w:val="{36CA0279-206E-4675-A3B0-286E182130B1}"/>
      </w:docPartPr>
      <w:docPartBody>
        <w:p w:rsidR="004F4495" w:rsidRDefault="004F4495" w:rsidP="004F4495">
          <w:pPr>
            <w:pStyle w:val="6EF012244CA0416A913CE191435F114D"/>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FD1738F5EE3F4E3FB8F60BE1DB0C08F4"/>
        <w:category>
          <w:name w:val="General"/>
          <w:gallery w:val="placeholder"/>
        </w:category>
        <w:types>
          <w:type w:val="bbPlcHdr"/>
        </w:types>
        <w:behaviors>
          <w:behavior w:val="content"/>
        </w:behaviors>
        <w:guid w:val="{C33C59BF-5FF8-4F4A-ABAB-3088F6A6DC9C}"/>
      </w:docPartPr>
      <w:docPartBody>
        <w:p w:rsidR="004F4495" w:rsidRDefault="004F4495" w:rsidP="004F4495">
          <w:pPr>
            <w:pStyle w:val="FD1738F5EE3F4E3FB8F60BE1DB0C08F4"/>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6CB87842ABF046BE8BB0E0CE400F041D"/>
        <w:category>
          <w:name w:val="General"/>
          <w:gallery w:val="placeholder"/>
        </w:category>
        <w:types>
          <w:type w:val="bbPlcHdr"/>
        </w:types>
        <w:behaviors>
          <w:behavior w:val="content"/>
        </w:behaviors>
        <w:guid w:val="{13537328-7A6C-4A08-965D-3FBD4BCEF134}"/>
      </w:docPartPr>
      <w:docPartBody>
        <w:p w:rsidR="004F4495" w:rsidRDefault="004F4495" w:rsidP="004F4495">
          <w:pPr>
            <w:pStyle w:val="6CB87842ABF046BE8BB0E0CE400F041D"/>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D81C0851FEC24143A1E6AB060CBA4448"/>
        <w:category>
          <w:name w:val="General"/>
          <w:gallery w:val="placeholder"/>
        </w:category>
        <w:types>
          <w:type w:val="bbPlcHdr"/>
        </w:types>
        <w:behaviors>
          <w:behavior w:val="content"/>
        </w:behaviors>
        <w:guid w:val="{8ED69A29-602E-4472-BCB8-F44E0ABD80D3}"/>
      </w:docPartPr>
      <w:docPartBody>
        <w:p w:rsidR="004F4495" w:rsidRDefault="004F4495" w:rsidP="004F4495">
          <w:pPr>
            <w:pStyle w:val="D81C0851FEC24143A1E6AB060CBA4448"/>
          </w:pPr>
          <w:r w:rsidRPr="009B0F8B">
            <w:rPr>
              <w:rStyle w:val="PlaceholderText"/>
              <w:rFonts w:eastAsiaTheme="minorHAnsi"/>
            </w:rPr>
            <w:t xml:space="preserve"> Enter ‘Nil’ if not applicable</w:t>
          </w:r>
        </w:p>
      </w:docPartBody>
    </w:docPart>
    <w:docPart>
      <w:docPartPr>
        <w:name w:val="CED832D3FFF74580838DF95429BC5A9E"/>
        <w:category>
          <w:name w:val="General"/>
          <w:gallery w:val="placeholder"/>
        </w:category>
        <w:types>
          <w:type w:val="bbPlcHdr"/>
        </w:types>
        <w:behaviors>
          <w:behavior w:val="content"/>
        </w:behaviors>
        <w:guid w:val="{1E1B49B0-371B-4224-A99D-0D5A3E24BE16}"/>
      </w:docPartPr>
      <w:docPartBody>
        <w:p w:rsidR="004F4495" w:rsidRDefault="004F4495" w:rsidP="004F4495">
          <w:pPr>
            <w:pStyle w:val="CED832D3FFF74580838DF95429BC5A9E"/>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DD8C817E8FEA4C02B5FBDF31846C2907"/>
        <w:category>
          <w:name w:val="General"/>
          <w:gallery w:val="placeholder"/>
        </w:category>
        <w:types>
          <w:type w:val="bbPlcHdr"/>
        </w:types>
        <w:behaviors>
          <w:behavior w:val="content"/>
        </w:behaviors>
        <w:guid w:val="{4E426F41-9ED8-4820-8B5C-BA9B64241549}"/>
      </w:docPartPr>
      <w:docPartBody>
        <w:p w:rsidR="004F4495" w:rsidRDefault="004F4495" w:rsidP="004F4495">
          <w:pPr>
            <w:pStyle w:val="DD8C817E8FEA4C02B5FBDF31846C2907"/>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5BCE35A73B7647A3993290539BAF57C5"/>
        <w:category>
          <w:name w:val="General"/>
          <w:gallery w:val="placeholder"/>
        </w:category>
        <w:types>
          <w:type w:val="bbPlcHdr"/>
        </w:types>
        <w:behaviors>
          <w:behavior w:val="content"/>
        </w:behaviors>
        <w:guid w:val="{4A1F77E5-423D-4B32-AE41-426C97CD72D1}"/>
      </w:docPartPr>
      <w:docPartBody>
        <w:p w:rsidR="004F4495" w:rsidRDefault="004F4495" w:rsidP="004F4495">
          <w:pPr>
            <w:pStyle w:val="5BCE35A73B7647A3993290539BAF57C5"/>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59A97EF32252463D9315959BC6FD2084"/>
        <w:category>
          <w:name w:val="General"/>
          <w:gallery w:val="placeholder"/>
        </w:category>
        <w:types>
          <w:type w:val="bbPlcHdr"/>
        </w:types>
        <w:behaviors>
          <w:behavior w:val="content"/>
        </w:behaviors>
        <w:guid w:val="{0101F0A4-ED48-4945-A0BB-052076F49F5B}"/>
      </w:docPartPr>
      <w:docPartBody>
        <w:p w:rsidR="004F4495" w:rsidRDefault="004F4495" w:rsidP="004F4495">
          <w:pPr>
            <w:pStyle w:val="59A97EF32252463D9315959BC6FD2084"/>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3F07373A74D245709CD50B4B17547A89"/>
        <w:category>
          <w:name w:val="General"/>
          <w:gallery w:val="placeholder"/>
        </w:category>
        <w:types>
          <w:type w:val="bbPlcHdr"/>
        </w:types>
        <w:behaviors>
          <w:behavior w:val="content"/>
        </w:behaviors>
        <w:guid w:val="{A630F7A5-8E54-4151-9B4D-A5A7FB2AC400}"/>
      </w:docPartPr>
      <w:docPartBody>
        <w:p w:rsidR="004F4495" w:rsidRDefault="004F4495" w:rsidP="004F4495">
          <w:pPr>
            <w:pStyle w:val="3F07373A74D245709CD50B4B17547A89"/>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1A64A011176542FEAA3DC63918960D9D"/>
        <w:category>
          <w:name w:val="General"/>
          <w:gallery w:val="placeholder"/>
        </w:category>
        <w:types>
          <w:type w:val="bbPlcHdr"/>
        </w:types>
        <w:behaviors>
          <w:behavior w:val="content"/>
        </w:behaviors>
        <w:guid w:val="{59650D2A-B462-4155-A90A-5FA878F4D2CF}"/>
      </w:docPartPr>
      <w:docPartBody>
        <w:p w:rsidR="004F4495" w:rsidRDefault="004F4495" w:rsidP="004F4495">
          <w:pPr>
            <w:pStyle w:val="1A64A011176542FEAA3DC63918960D9D"/>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73B7BDA7C2C34EB69284E1ADE2419990"/>
        <w:category>
          <w:name w:val="General"/>
          <w:gallery w:val="placeholder"/>
        </w:category>
        <w:types>
          <w:type w:val="bbPlcHdr"/>
        </w:types>
        <w:behaviors>
          <w:behavior w:val="content"/>
        </w:behaviors>
        <w:guid w:val="{B791F459-557D-4DD2-8B4C-C221EF3EF97A}"/>
      </w:docPartPr>
      <w:docPartBody>
        <w:p w:rsidR="004F4495" w:rsidRDefault="004F4495" w:rsidP="004F4495">
          <w:pPr>
            <w:pStyle w:val="73B7BDA7C2C34EB69284E1ADE2419990"/>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DDD66861DF8B4F2AABA243D9570179D1"/>
        <w:category>
          <w:name w:val="General"/>
          <w:gallery w:val="placeholder"/>
        </w:category>
        <w:types>
          <w:type w:val="bbPlcHdr"/>
        </w:types>
        <w:behaviors>
          <w:behavior w:val="content"/>
        </w:behaviors>
        <w:guid w:val="{0579A3CA-2B65-4F62-9718-C5E10E12945F}"/>
      </w:docPartPr>
      <w:docPartBody>
        <w:p w:rsidR="004F4495" w:rsidRDefault="004F4495" w:rsidP="004F4495">
          <w:pPr>
            <w:pStyle w:val="DDD66861DF8B4F2AABA243D9570179D1"/>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2C23C836A0184940A218EC7E39E09283"/>
        <w:category>
          <w:name w:val="General"/>
          <w:gallery w:val="placeholder"/>
        </w:category>
        <w:types>
          <w:type w:val="bbPlcHdr"/>
        </w:types>
        <w:behaviors>
          <w:behavior w:val="content"/>
        </w:behaviors>
        <w:guid w:val="{BAFDA5C3-49AD-4D43-9B2D-C6415F0762E8}"/>
      </w:docPartPr>
      <w:docPartBody>
        <w:p w:rsidR="004F4495" w:rsidRDefault="004F4495" w:rsidP="004F4495">
          <w:pPr>
            <w:pStyle w:val="2C23C836A0184940A218EC7E39E09283"/>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1BEF1B4A38BF4D7D9F5F446FCA1ABF15"/>
        <w:category>
          <w:name w:val="General"/>
          <w:gallery w:val="placeholder"/>
        </w:category>
        <w:types>
          <w:type w:val="bbPlcHdr"/>
        </w:types>
        <w:behaviors>
          <w:behavior w:val="content"/>
        </w:behaviors>
        <w:guid w:val="{E5B1A97D-1755-473C-A644-71003874DE8C}"/>
      </w:docPartPr>
      <w:docPartBody>
        <w:p w:rsidR="004F4495" w:rsidRDefault="004F4495" w:rsidP="004F4495">
          <w:pPr>
            <w:pStyle w:val="1BEF1B4A38BF4D7D9F5F446FCA1ABF15"/>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6884FAE1656449A0A00B0E39788DFEE7"/>
        <w:category>
          <w:name w:val="General"/>
          <w:gallery w:val="placeholder"/>
        </w:category>
        <w:types>
          <w:type w:val="bbPlcHdr"/>
        </w:types>
        <w:behaviors>
          <w:behavior w:val="content"/>
        </w:behaviors>
        <w:guid w:val="{3A6B08E6-981F-41D7-BE2E-974ACE5B699C}"/>
      </w:docPartPr>
      <w:docPartBody>
        <w:p w:rsidR="004F4495" w:rsidRDefault="004F4495" w:rsidP="004F4495">
          <w:pPr>
            <w:pStyle w:val="6884FAE1656449A0A00B0E39788DFEE7"/>
          </w:pPr>
          <w:r w:rsidRPr="009B0F8B">
            <w:rPr>
              <w:rStyle w:val="PlaceholderText"/>
              <w:rFonts w:eastAsiaTheme="minorHAnsi"/>
            </w:rPr>
            <w:t>Enter text here</w:t>
          </w:r>
        </w:p>
      </w:docPartBody>
    </w:docPart>
    <w:docPart>
      <w:docPartPr>
        <w:name w:val="5F4A829F1CD64324B82E1F7B4EA9EA55"/>
        <w:category>
          <w:name w:val="General"/>
          <w:gallery w:val="placeholder"/>
        </w:category>
        <w:types>
          <w:type w:val="bbPlcHdr"/>
        </w:types>
        <w:behaviors>
          <w:behavior w:val="content"/>
        </w:behaviors>
        <w:guid w:val="{3315EEB7-D202-440B-92BE-153994B8A42D}"/>
      </w:docPartPr>
      <w:docPartBody>
        <w:p w:rsidR="004F4495" w:rsidRDefault="004F4495" w:rsidP="004F4495">
          <w:pPr>
            <w:pStyle w:val="5F4A829F1CD64324B82E1F7B4EA9EA55"/>
          </w:pPr>
          <w:r w:rsidRPr="001D77BE">
            <w:rPr>
              <w:rStyle w:val="PlaceholderText"/>
            </w:rPr>
            <w:t>Choose an item.</w:t>
          </w:r>
        </w:p>
      </w:docPartBody>
    </w:docPart>
    <w:docPart>
      <w:docPartPr>
        <w:name w:val="5EEBA10DE25840EBACCFD7D084D1522D"/>
        <w:category>
          <w:name w:val="General"/>
          <w:gallery w:val="placeholder"/>
        </w:category>
        <w:types>
          <w:type w:val="bbPlcHdr"/>
        </w:types>
        <w:behaviors>
          <w:behavior w:val="content"/>
        </w:behaviors>
        <w:guid w:val="{E9C63B43-333A-470D-95B2-DAE5F1F31420}"/>
      </w:docPartPr>
      <w:docPartBody>
        <w:p w:rsidR="004F4495" w:rsidRDefault="004F4495" w:rsidP="004F4495">
          <w:pPr>
            <w:pStyle w:val="5EEBA10DE25840EBACCFD7D084D1522D"/>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B22FFE2E4CE8468A907984FF0A46D2C2"/>
        <w:category>
          <w:name w:val="General"/>
          <w:gallery w:val="placeholder"/>
        </w:category>
        <w:types>
          <w:type w:val="bbPlcHdr"/>
        </w:types>
        <w:behaviors>
          <w:behavior w:val="content"/>
        </w:behaviors>
        <w:guid w:val="{E89E1DCA-0F2A-48DE-B9F5-A749CCCE53F5}"/>
      </w:docPartPr>
      <w:docPartBody>
        <w:p w:rsidR="004F4495" w:rsidRDefault="004F4495" w:rsidP="004F4495">
          <w:pPr>
            <w:pStyle w:val="B22FFE2E4CE8468A907984FF0A46D2C2"/>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4BB0A1126D014A8C9CB3A41404B3BB89"/>
        <w:category>
          <w:name w:val="General"/>
          <w:gallery w:val="placeholder"/>
        </w:category>
        <w:types>
          <w:type w:val="bbPlcHdr"/>
        </w:types>
        <w:behaviors>
          <w:behavior w:val="content"/>
        </w:behaviors>
        <w:guid w:val="{36FB4C77-4960-47D0-A6BB-0CC1F0881E60}"/>
      </w:docPartPr>
      <w:docPartBody>
        <w:p w:rsidR="004F4495" w:rsidRDefault="004F4495" w:rsidP="004F4495">
          <w:pPr>
            <w:pStyle w:val="4BB0A1126D014A8C9CB3A41404B3BB89"/>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02453A06A0724327A8AB4232F5A563D4"/>
        <w:category>
          <w:name w:val="General"/>
          <w:gallery w:val="placeholder"/>
        </w:category>
        <w:types>
          <w:type w:val="bbPlcHdr"/>
        </w:types>
        <w:behaviors>
          <w:behavior w:val="content"/>
        </w:behaviors>
        <w:guid w:val="{665D434B-394F-48A5-8D39-D2EF0906DBCE}"/>
      </w:docPartPr>
      <w:docPartBody>
        <w:p w:rsidR="004F4495" w:rsidRDefault="004F4495" w:rsidP="004F4495">
          <w:pPr>
            <w:pStyle w:val="02453A06A0724327A8AB4232F5A563D4"/>
          </w:pPr>
          <w:r w:rsidRPr="009B0F8B">
            <w:rPr>
              <w:rStyle w:val="PlaceholderText"/>
              <w:rFonts w:eastAsiaTheme="minorHAnsi"/>
            </w:rPr>
            <w:t>Eg, Licensed Retail Supplier 10_013R</w:t>
          </w:r>
        </w:p>
      </w:docPartBody>
    </w:docPart>
    <w:docPart>
      <w:docPartPr>
        <w:name w:val="927FC4A3CF51495B9347CBEECC2707B4"/>
        <w:category>
          <w:name w:val="General"/>
          <w:gallery w:val="placeholder"/>
        </w:category>
        <w:types>
          <w:type w:val="bbPlcHdr"/>
        </w:types>
        <w:behaviors>
          <w:behavior w:val="content"/>
        </w:behaviors>
        <w:guid w:val="{90C50F8E-CF32-4087-8D5E-A5B23886319A}"/>
      </w:docPartPr>
      <w:docPartBody>
        <w:p w:rsidR="004F4495" w:rsidRDefault="004F4495" w:rsidP="004F4495">
          <w:pPr>
            <w:pStyle w:val="927FC4A3CF51495B9347CBEECC2707B4"/>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80E2B646A4134F788F610511066765DF"/>
        <w:category>
          <w:name w:val="General"/>
          <w:gallery w:val="placeholder"/>
        </w:category>
        <w:types>
          <w:type w:val="bbPlcHdr"/>
        </w:types>
        <w:behaviors>
          <w:behavior w:val="content"/>
        </w:behaviors>
        <w:guid w:val="{676F248A-728B-4A26-9B7A-D0B6881643B4}"/>
      </w:docPartPr>
      <w:docPartBody>
        <w:p w:rsidR="004F4495" w:rsidRDefault="004F4495" w:rsidP="004F4495">
          <w:pPr>
            <w:pStyle w:val="80E2B646A4134F788F610511066765DF"/>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01F8EE0B493347D9B1DD97725C3AA285"/>
        <w:category>
          <w:name w:val="General"/>
          <w:gallery w:val="placeholder"/>
        </w:category>
        <w:types>
          <w:type w:val="bbPlcHdr"/>
        </w:types>
        <w:behaviors>
          <w:behavior w:val="content"/>
        </w:behaviors>
        <w:guid w:val="{B9F446CB-0F44-4284-A0B7-FDB8EDFEEF88}"/>
      </w:docPartPr>
      <w:docPartBody>
        <w:p w:rsidR="004F4495" w:rsidRDefault="004F4495" w:rsidP="004F4495">
          <w:pPr>
            <w:pStyle w:val="01F8EE0B493347D9B1DD97725C3AA285"/>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86D3CAAA9F4741519111CAB278343E1F"/>
        <w:category>
          <w:name w:val="General"/>
          <w:gallery w:val="placeholder"/>
        </w:category>
        <w:types>
          <w:type w:val="bbPlcHdr"/>
        </w:types>
        <w:behaviors>
          <w:behavior w:val="content"/>
        </w:behaviors>
        <w:guid w:val="{E364C9D3-D5DA-4D50-B554-DC46CDAF4561}"/>
      </w:docPartPr>
      <w:docPartBody>
        <w:p w:rsidR="004F4495" w:rsidRDefault="004F4495" w:rsidP="004F4495">
          <w:pPr>
            <w:pStyle w:val="86D3CAAA9F4741519111CAB278343E1F"/>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FC3D338558424360B1C608968064B151"/>
        <w:category>
          <w:name w:val="General"/>
          <w:gallery w:val="placeholder"/>
        </w:category>
        <w:types>
          <w:type w:val="bbPlcHdr"/>
        </w:types>
        <w:behaviors>
          <w:behavior w:val="content"/>
        </w:behaviors>
        <w:guid w:val="{83CCE6F0-4F20-48DA-A4A3-11C9CC726345}"/>
      </w:docPartPr>
      <w:docPartBody>
        <w:p w:rsidR="004F4495" w:rsidRDefault="004F4495" w:rsidP="004F4495">
          <w:pPr>
            <w:pStyle w:val="FC3D338558424360B1C608968064B151"/>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6EEE2C695B52417BA273C7B0B8C8BC7D"/>
        <w:category>
          <w:name w:val="General"/>
          <w:gallery w:val="placeholder"/>
        </w:category>
        <w:types>
          <w:type w:val="bbPlcHdr"/>
        </w:types>
        <w:behaviors>
          <w:behavior w:val="content"/>
        </w:behaviors>
        <w:guid w:val="{DA040369-6E9C-4865-BDDE-DD1BC01DE700}"/>
      </w:docPartPr>
      <w:docPartBody>
        <w:p w:rsidR="004F4495" w:rsidRDefault="004F4495" w:rsidP="004F4495">
          <w:pPr>
            <w:pStyle w:val="6EEE2C695B52417BA273C7B0B8C8BC7D"/>
          </w:pPr>
          <w:r w:rsidRPr="009B0F8B">
            <w:rPr>
              <w:rStyle w:val="PlaceholderText"/>
              <w:rFonts w:eastAsiaTheme="minorHAnsi"/>
            </w:rPr>
            <w:t>Eg, Licensed Retail Supplier 10_013R</w:t>
          </w:r>
        </w:p>
      </w:docPartBody>
    </w:docPart>
    <w:docPart>
      <w:docPartPr>
        <w:name w:val="930E614E58194A48923EEE7BDB9F8A1F"/>
        <w:category>
          <w:name w:val="General"/>
          <w:gallery w:val="placeholder"/>
        </w:category>
        <w:types>
          <w:type w:val="bbPlcHdr"/>
        </w:types>
        <w:behaviors>
          <w:behavior w:val="content"/>
        </w:behaviors>
        <w:guid w:val="{23E8D5D4-86AF-42E0-96E8-252D40608A9A}"/>
      </w:docPartPr>
      <w:docPartBody>
        <w:p w:rsidR="004F4495" w:rsidRDefault="004F4495" w:rsidP="004F4495">
          <w:pPr>
            <w:pStyle w:val="930E614E58194A48923EEE7BDB9F8A1F"/>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62609D5BA7CF40298E074EB47E204B60"/>
        <w:category>
          <w:name w:val="General"/>
          <w:gallery w:val="placeholder"/>
        </w:category>
        <w:types>
          <w:type w:val="bbPlcHdr"/>
        </w:types>
        <w:behaviors>
          <w:behavior w:val="content"/>
        </w:behaviors>
        <w:guid w:val="{791C05DB-2566-4D3C-B81C-445F78AEA61A}"/>
      </w:docPartPr>
      <w:docPartBody>
        <w:p w:rsidR="004F4495" w:rsidRDefault="004F4495" w:rsidP="004F4495">
          <w:pPr>
            <w:pStyle w:val="62609D5BA7CF40298E074EB47E204B60"/>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45216CA1EE2B4C19ACC4DC99F9301A9F"/>
        <w:category>
          <w:name w:val="General"/>
          <w:gallery w:val="placeholder"/>
        </w:category>
        <w:types>
          <w:type w:val="bbPlcHdr"/>
        </w:types>
        <w:behaviors>
          <w:behavior w:val="content"/>
        </w:behaviors>
        <w:guid w:val="{02498B52-2CC9-47C5-A0E7-85429348E2EA}"/>
      </w:docPartPr>
      <w:docPartBody>
        <w:p w:rsidR="004F4495" w:rsidRDefault="004F4495" w:rsidP="004F4495">
          <w:pPr>
            <w:pStyle w:val="45216CA1EE2B4C19ACC4DC99F9301A9F"/>
          </w:pPr>
          <w:r w:rsidRPr="009B0F8B">
            <w:rPr>
              <w:rStyle w:val="PlaceholderText"/>
              <w:rFonts w:eastAsiaTheme="minorHAnsi"/>
            </w:rPr>
            <w:t>Eg, Licensed Retail Supplier 10_013R</w:t>
          </w:r>
        </w:p>
      </w:docPartBody>
    </w:docPart>
    <w:docPart>
      <w:docPartPr>
        <w:name w:val="831CD462232842E29350631D1DE1541D"/>
        <w:category>
          <w:name w:val="General"/>
          <w:gallery w:val="placeholder"/>
        </w:category>
        <w:types>
          <w:type w:val="bbPlcHdr"/>
        </w:types>
        <w:behaviors>
          <w:behavior w:val="content"/>
        </w:behaviors>
        <w:guid w:val="{5800B633-DA89-406C-A70B-3934C6CBFFC1}"/>
      </w:docPartPr>
      <w:docPartBody>
        <w:p w:rsidR="004F4495" w:rsidRDefault="004F4495" w:rsidP="004F4495">
          <w:pPr>
            <w:pStyle w:val="831CD462232842E29350631D1DE1541D"/>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15B81EA62E974675BEB3F862D108DA0C"/>
        <w:category>
          <w:name w:val="General"/>
          <w:gallery w:val="placeholder"/>
        </w:category>
        <w:types>
          <w:type w:val="bbPlcHdr"/>
        </w:types>
        <w:behaviors>
          <w:behavior w:val="content"/>
        </w:behaviors>
        <w:guid w:val="{1A1421FD-BF3A-468F-9A87-226C3D589C56}"/>
      </w:docPartPr>
      <w:docPartBody>
        <w:p w:rsidR="004F4495" w:rsidRDefault="004F4495" w:rsidP="004F4495">
          <w:pPr>
            <w:pStyle w:val="15B81EA62E974675BEB3F862D108DA0C"/>
          </w:pPr>
          <w:r w:rsidRPr="009B0F8B">
            <w:rPr>
              <w:rStyle w:val="PlaceholderText"/>
              <w:rFonts w:eastAsiaTheme="minorHAnsi"/>
            </w:rPr>
            <w:t>Enter text here</w:t>
          </w:r>
        </w:p>
      </w:docPartBody>
    </w:docPart>
    <w:docPart>
      <w:docPartPr>
        <w:name w:val="4F57850A556647989568D40F34CB1056"/>
        <w:category>
          <w:name w:val="General"/>
          <w:gallery w:val="placeholder"/>
        </w:category>
        <w:types>
          <w:type w:val="bbPlcHdr"/>
        </w:types>
        <w:behaviors>
          <w:behavior w:val="content"/>
        </w:behaviors>
        <w:guid w:val="{EBDC9B2E-9A9B-421F-BC0A-547FA6EE8DA6}"/>
      </w:docPartPr>
      <w:docPartBody>
        <w:p w:rsidR="004F4495" w:rsidRDefault="004F4495" w:rsidP="004F4495">
          <w:pPr>
            <w:pStyle w:val="4F57850A556647989568D40F34CB1056"/>
          </w:pPr>
          <w:r w:rsidRPr="009B0F8B">
            <w:rPr>
              <w:rStyle w:val="PlaceholderText"/>
              <w:rFonts w:eastAsiaTheme="minorHAnsi"/>
            </w:rPr>
            <w:t>Click here to enter name on the licence</w:t>
          </w:r>
        </w:p>
      </w:docPartBody>
    </w:docPart>
    <w:docPart>
      <w:docPartPr>
        <w:name w:val="EBF9D65D846F44AE8C3A3EDC3D6AD864"/>
        <w:category>
          <w:name w:val="General"/>
          <w:gallery w:val="placeholder"/>
        </w:category>
        <w:types>
          <w:type w:val="bbPlcHdr"/>
        </w:types>
        <w:behaviors>
          <w:behavior w:val="content"/>
        </w:behaviors>
        <w:guid w:val="{721D4B63-249A-4C48-89B9-C46EE88E0E6D}"/>
      </w:docPartPr>
      <w:docPartBody>
        <w:p w:rsidR="004F4495" w:rsidRDefault="004F4495" w:rsidP="004F4495">
          <w:pPr>
            <w:pStyle w:val="EBF9D65D846F44AE8C3A3EDC3D6AD864"/>
          </w:pPr>
          <w:r w:rsidRPr="009B0F8B">
            <w:rPr>
              <w:rStyle w:val="PlaceholderText"/>
              <w:rFonts w:eastAsiaTheme="minorHAnsi"/>
            </w:rPr>
            <w:t>Click here to enter number</w:t>
          </w:r>
        </w:p>
      </w:docPartBody>
    </w:docPart>
    <w:docPart>
      <w:docPartPr>
        <w:name w:val="7FE93BB1F1B0409BABC4FD4734734C7B"/>
        <w:category>
          <w:name w:val="General"/>
          <w:gallery w:val="placeholder"/>
        </w:category>
        <w:types>
          <w:type w:val="bbPlcHdr"/>
        </w:types>
        <w:behaviors>
          <w:behavior w:val="content"/>
        </w:behaviors>
        <w:guid w:val="{45157163-03BA-43F5-A4D3-F0E0234D3972}"/>
      </w:docPartPr>
      <w:docPartBody>
        <w:p w:rsidR="004F4495" w:rsidRDefault="004F4495" w:rsidP="004F4495">
          <w:pPr>
            <w:pStyle w:val="7FE93BB1F1B0409BABC4FD4734734C7B"/>
          </w:pPr>
          <w:r w:rsidRPr="001D77BE">
            <w:rPr>
              <w:rStyle w:val="PlaceholderText"/>
            </w:rPr>
            <w:t>Choose an item.</w:t>
          </w:r>
        </w:p>
      </w:docPartBody>
    </w:docPart>
    <w:docPart>
      <w:docPartPr>
        <w:name w:val="226FDA91D90541969CAE199F22829E7B"/>
        <w:category>
          <w:name w:val="General"/>
          <w:gallery w:val="placeholder"/>
        </w:category>
        <w:types>
          <w:type w:val="bbPlcHdr"/>
        </w:types>
        <w:behaviors>
          <w:behavior w:val="content"/>
        </w:behaviors>
        <w:guid w:val="{84AD488C-311E-48AB-9CB1-D6A297D9E830}"/>
      </w:docPartPr>
      <w:docPartBody>
        <w:p w:rsidR="004F4495" w:rsidRDefault="004F4495" w:rsidP="004F4495">
          <w:pPr>
            <w:pStyle w:val="226FDA91D90541969CAE199F22829E7B"/>
          </w:pPr>
          <w:r w:rsidRPr="009B0F8B">
            <w:rPr>
              <w:rStyle w:val="PlaceholderText"/>
              <w:rFonts w:eastAsiaTheme="minorHAnsi"/>
            </w:rPr>
            <w:t>Click here to enter date, eg 1 March 2011</w:t>
          </w:r>
        </w:p>
      </w:docPartBody>
    </w:docPart>
    <w:docPart>
      <w:docPartPr>
        <w:name w:val="972D1F36E4E24DDDBBEFD821CD95A6DB"/>
        <w:category>
          <w:name w:val="General"/>
          <w:gallery w:val="placeholder"/>
        </w:category>
        <w:types>
          <w:type w:val="bbPlcHdr"/>
        </w:types>
        <w:behaviors>
          <w:behavior w:val="content"/>
        </w:behaviors>
        <w:guid w:val="{D4A3FDBD-4B94-47A4-816C-12F34B9ECA89}"/>
      </w:docPartPr>
      <w:docPartBody>
        <w:p w:rsidR="004F4495" w:rsidRDefault="004F4495" w:rsidP="004F4495">
          <w:pPr>
            <w:pStyle w:val="972D1F36E4E24DDDBBEFD821CD95A6DB"/>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23A58BBFCB404329B64D3E7A7F6FFAAD"/>
        <w:category>
          <w:name w:val="General"/>
          <w:gallery w:val="placeholder"/>
        </w:category>
        <w:types>
          <w:type w:val="bbPlcHdr"/>
        </w:types>
        <w:behaviors>
          <w:behavior w:val="content"/>
        </w:behaviors>
        <w:guid w:val="{D4868987-B92D-4CDD-98F0-C5EA6524F271}"/>
      </w:docPartPr>
      <w:docPartBody>
        <w:p w:rsidR="004F4495" w:rsidRDefault="004F4495" w:rsidP="004F4495">
          <w:pPr>
            <w:pStyle w:val="23A58BBFCB404329B64D3E7A7F6FFAAD"/>
          </w:pPr>
          <w:r w:rsidRPr="00904C5B">
            <w:rPr>
              <w:rStyle w:val="PlaceholderText"/>
              <w:rFonts w:eastAsiaTheme="minorHAnsi"/>
            </w:rPr>
            <w:t xml:space="preserve">Enter ‘Varied on xxxx (the date of the approved variations) </w:t>
          </w:r>
          <w:r>
            <w:rPr>
              <w:rStyle w:val="PlaceholderText"/>
              <w:rFonts w:eastAsiaTheme="minorHAnsi"/>
            </w:rPr>
            <w:t xml:space="preserve">refer to licence variations for details’ </w:t>
          </w:r>
          <w:r w:rsidRPr="00904C5B">
            <w:rPr>
              <w:rStyle w:val="PlaceholderText"/>
              <w:rFonts w:eastAsiaTheme="minorHAnsi"/>
            </w:rPr>
            <w:t>or ‘Nil’ if not applicable</w:t>
          </w:r>
        </w:p>
      </w:docPartBody>
    </w:docPart>
    <w:docPart>
      <w:docPartPr>
        <w:name w:val="83E89AEB176A444580ED741AAC990B8D"/>
        <w:category>
          <w:name w:val="General"/>
          <w:gallery w:val="placeholder"/>
        </w:category>
        <w:types>
          <w:type w:val="bbPlcHdr"/>
        </w:types>
        <w:behaviors>
          <w:behavior w:val="content"/>
        </w:behaviors>
        <w:guid w:val="{3360E4DB-CE9F-44A8-AEBC-CC44EB4CDC4B}"/>
      </w:docPartPr>
      <w:docPartBody>
        <w:p w:rsidR="004F4495" w:rsidRDefault="004F4495" w:rsidP="004F4495">
          <w:pPr>
            <w:pStyle w:val="83E89AEB176A444580ED741AAC990B8D"/>
          </w:pPr>
          <w:r w:rsidRPr="009B0F8B">
            <w:rPr>
              <w:rStyle w:val="PlaceholderText"/>
              <w:rFonts w:eastAsiaTheme="minorHAnsi"/>
            </w:rPr>
            <w:t>E</w:t>
          </w:r>
          <w:r>
            <w:rPr>
              <w:rStyle w:val="PlaceholderText"/>
              <w:rFonts w:eastAsiaTheme="minorHAnsi"/>
            </w:rPr>
            <w:t>nter name of Network Operator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(10_010)</w:t>
          </w:r>
          <w:r w:rsidRPr="009B0F8B">
            <w:rPr>
              <w:rStyle w:val="PlaceholderText"/>
              <w:rFonts w:eastAsiaTheme="minorHAnsi"/>
            </w:rPr>
            <w:t>, 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77601766469B400D8E935EFE0B84452F"/>
        <w:category>
          <w:name w:val="General"/>
          <w:gallery w:val="placeholder"/>
        </w:category>
        <w:types>
          <w:type w:val="bbPlcHdr"/>
        </w:types>
        <w:behaviors>
          <w:behavior w:val="content"/>
        </w:behaviors>
        <w:guid w:val="{1EDA2A8E-EA54-45C9-8BC2-05378ED9FB22}"/>
      </w:docPartPr>
      <w:docPartBody>
        <w:p w:rsidR="004F4495" w:rsidRDefault="004F4495" w:rsidP="004F4495">
          <w:pPr>
            <w:pStyle w:val="77601766469B400D8E935EFE0B84452F"/>
          </w:pPr>
          <w:r w:rsidRPr="009B0F8B">
            <w:rPr>
              <w:rStyle w:val="PlaceholderText"/>
              <w:rFonts w:eastAsiaTheme="minorHAnsi"/>
            </w:rPr>
            <w:t>Click here to enter name on the licence</w:t>
          </w:r>
        </w:p>
      </w:docPartBody>
    </w:docPart>
    <w:docPart>
      <w:docPartPr>
        <w:name w:val="69459499C7434560831282025F68B82F"/>
        <w:category>
          <w:name w:val="General"/>
          <w:gallery w:val="placeholder"/>
        </w:category>
        <w:types>
          <w:type w:val="bbPlcHdr"/>
        </w:types>
        <w:behaviors>
          <w:behavior w:val="content"/>
        </w:behaviors>
        <w:guid w:val="{AF06B48E-3B28-479B-9589-DB303835E1B3}"/>
      </w:docPartPr>
      <w:docPartBody>
        <w:p w:rsidR="004F4495" w:rsidRDefault="004F4495" w:rsidP="004F4495">
          <w:pPr>
            <w:pStyle w:val="69459499C7434560831282025F68B82F"/>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0482B4FCA64C43DE82EB16357FFF187F"/>
        <w:category>
          <w:name w:val="General"/>
          <w:gallery w:val="placeholder"/>
        </w:category>
        <w:types>
          <w:type w:val="bbPlcHdr"/>
        </w:types>
        <w:behaviors>
          <w:behavior w:val="content"/>
        </w:behaviors>
        <w:guid w:val="{C817E7DA-91D9-4D3D-A2AC-61539387359A}"/>
      </w:docPartPr>
      <w:docPartBody>
        <w:p w:rsidR="004F4495" w:rsidRDefault="004F4495" w:rsidP="004F4495">
          <w:pPr>
            <w:pStyle w:val="0482B4FCA64C43DE82EB16357FFF187F"/>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A898694AACB54528B9B3569910606E97"/>
        <w:category>
          <w:name w:val="General"/>
          <w:gallery w:val="placeholder"/>
        </w:category>
        <w:types>
          <w:type w:val="bbPlcHdr"/>
        </w:types>
        <w:behaviors>
          <w:behavior w:val="content"/>
        </w:behaviors>
        <w:guid w:val="{1E393CE9-4EA9-4F64-B7C4-B1191FD6B693}"/>
      </w:docPartPr>
      <w:docPartBody>
        <w:p w:rsidR="004F4495" w:rsidRDefault="004F4495" w:rsidP="004F4495">
          <w:pPr>
            <w:pStyle w:val="A898694AACB54528B9B3569910606E97"/>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FCF25AE49EA04D549999F75C40B3D3B2"/>
        <w:category>
          <w:name w:val="General"/>
          <w:gallery w:val="placeholder"/>
        </w:category>
        <w:types>
          <w:type w:val="bbPlcHdr"/>
        </w:types>
        <w:behaviors>
          <w:behavior w:val="content"/>
        </w:behaviors>
        <w:guid w:val="{11342CC1-AE55-4F53-979E-7051C39F5003}"/>
      </w:docPartPr>
      <w:docPartBody>
        <w:p w:rsidR="004F4495" w:rsidRDefault="004F4495" w:rsidP="004F4495">
          <w:pPr>
            <w:pStyle w:val="FCF25AE49EA04D549999F75C40B3D3B2"/>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6C9C7E1378A345BA9F92538F8F7ED0D8"/>
        <w:category>
          <w:name w:val="General"/>
          <w:gallery w:val="placeholder"/>
        </w:category>
        <w:types>
          <w:type w:val="bbPlcHdr"/>
        </w:types>
        <w:behaviors>
          <w:behavior w:val="content"/>
        </w:behaviors>
        <w:guid w:val="{743C384E-AC38-4223-AC90-3559372AC3B8}"/>
      </w:docPartPr>
      <w:docPartBody>
        <w:p w:rsidR="004F4495" w:rsidRDefault="004F4495" w:rsidP="004F4495">
          <w:pPr>
            <w:pStyle w:val="6C9C7E1378A345BA9F92538F8F7ED0D8"/>
          </w:pPr>
          <w:r w:rsidRPr="009B0F8B">
            <w:rPr>
              <w:rStyle w:val="PlaceholderText"/>
              <w:rFonts w:eastAsiaTheme="minorHAnsi"/>
            </w:rPr>
            <w:t>E</w:t>
          </w:r>
          <w:r>
            <w:rPr>
              <w:rStyle w:val="PlaceholderText"/>
              <w:rFonts w:eastAsiaTheme="minorHAnsi"/>
            </w:rPr>
            <w:t>nter name of Network Operator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(10_010)</w:t>
          </w:r>
          <w:r w:rsidRPr="009B0F8B">
            <w:rPr>
              <w:rStyle w:val="PlaceholderText"/>
              <w:rFonts w:eastAsiaTheme="minorHAnsi"/>
            </w:rPr>
            <w:t>, 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2103FC4D6CD44C2CAE02D0F42056F7D4"/>
        <w:category>
          <w:name w:val="General"/>
          <w:gallery w:val="placeholder"/>
        </w:category>
        <w:types>
          <w:type w:val="bbPlcHdr"/>
        </w:types>
        <w:behaviors>
          <w:behavior w:val="content"/>
        </w:behaviors>
        <w:guid w:val="{C828FDB2-5B70-4CC4-A42E-93D19C2B4D39}"/>
      </w:docPartPr>
      <w:docPartBody>
        <w:p w:rsidR="004F4495" w:rsidRDefault="004F4495" w:rsidP="004F4495">
          <w:pPr>
            <w:pStyle w:val="2103FC4D6CD44C2CAE02D0F42056F7D4"/>
          </w:pPr>
          <w:r w:rsidRPr="009B0F8B">
            <w:rPr>
              <w:rStyle w:val="PlaceholderText"/>
              <w:rFonts w:eastAsiaTheme="minorHAnsi"/>
            </w:rPr>
            <w:t>Click here to enter name on the licence</w:t>
          </w:r>
        </w:p>
      </w:docPartBody>
    </w:docPart>
    <w:docPart>
      <w:docPartPr>
        <w:name w:val="9B611ABCA15C415DBC09A267E16862B6"/>
        <w:category>
          <w:name w:val="General"/>
          <w:gallery w:val="placeholder"/>
        </w:category>
        <w:types>
          <w:type w:val="bbPlcHdr"/>
        </w:types>
        <w:behaviors>
          <w:behavior w:val="content"/>
        </w:behaviors>
        <w:guid w:val="{9D641B69-6477-417F-94F2-CC6165C02403}"/>
      </w:docPartPr>
      <w:docPartBody>
        <w:p w:rsidR="004F4495" w:rsidRDefault="004F4495" w:rsidP="004F4495">
          <w:pPr>
            <w:pStyle w:val="9B611ABCA15C415DBC09A267E16862B6"/>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8697F35D077A48E0B69B590A4E9BC49C"/>
        <w:category>
          <w:name w:val="General"/>
          <w:gallery w:val="placeholder"/>
        </w:category>
        <w:types>
          <w:type w:val="bbPlcHdr"/>
        </w:types>
        <w:behaviors>
          <w:behavior w:val="content"/>
        </w:behaviors>
        <w:guid w:val="{966B3255-F748-4902-BC61-34624DECFC96}"/>
      </w:docPartPr>
      <w:docPartBody>
        <w:p w:rsidR="004F4495" w:rsidRDefault="004F4495" w:rsidP="004F4495">
          <w:pPr>
            <w:pStyle w:val="8697F35D077A48E0B69B590A4E9BC49C"/>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4FA98715A6A741B98E3DB2DAF38F207A"/>
        <w:category>
          <w:name w:val="General"/>
          <w:gallery w:val="placeholder"/>
        </w:category>
        <w:types>
          <w:type w:val="bbPlcHdr"/>
        </w:types>
        <w:behaviors>
          <w:behavior w:val="content"/>
        </w:behaviors>
        <w:guid w:val="{6D168780-7BE1-48A2-834F-B3747D8E6CA1}"/>
      </w:docPartPr>
      <w:docPartBody>
        <w:p w:rsidR="004F4495" w:rsidRDefault="004F4495" w:rsidP="004F4495">
          <w:pPr>
            <w:pStyle w:val="4FA98715A6A741B98E3DB2DAF38F207A"/>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F4E29B635DEB4DC9BEC40F4B438422E3"/>
        <w:category>
          <w:name w:val="General"/>
          <w:gallery w:val="placeholder"/>
        </w:category>
        <w:types>
          <w:type w:val="bbPlcHdr"/>
        </w:types>
        <w:behaviors>
          <w:behavior w:val="content"/>
        </w:behaviors>
        <w:guid w:val="{8A7EF4F3-6720-4E4D-BF2D-56AEAEA7D25E}"/>
      </w:docPartPr>
      <w:docPartBody>
        <w:p w:rsidR="004F4495" w:rsidRDefault="004F4495" w:rsidP="004F4495">
          <w:pPr>
            <w:pStyle w:val="F4E29B635DEB4DC9BEC40F4B438422E3"/>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EE7AB518F41D4A92BB5B7FA68C5F8E82"/>
        <w:category>
          <w:name w:val="General"/>
          <w:gallery w:val="placeholder"/>
        </w:category>
        <w:types>
          <w:type w:val="bbPlcHdr"/>
        </w:types>
        <w:behaviors>
          <w:behavior w:val="content"/>
        </w:behaviors>
        <w:guid w:val="{F9E76DC4-30D5-4271-A55C-26BF52C53B44}"/>
      </w:docPartPr>
      <w:docPartBody>
        <w:p w:rsidR="004F4495" w:rsidRDefault="004F4495" w:rsidP="004F4495">
          <w:pPr>
            <w:pStyle w:val="EE7AB518F41D4A92BB5B7FA68C5F8E82"/>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F963207671C24706967823BDB9E77019"/>
        <w:category>
          <w:name w:val="General"/>
          <w:gallery w:val="placeholder"/>
        </w:category>
        <w:types>
          <w:type w:val="bbPlcHdr"/>
        </w:types>
        <w:behaviors>
          <w:behavior w:val="content"/>
        </w:behaviors>
        <w:guid w:val="{D6F011F2-F794-46F2-B177-91F012503701}"/>
      </w:docPartPr>
      <w:docPartBody>
        <w:p w:rsidR="004F4495" w:rsidRDefault="004F4495" w:rsidP="004F4495">
          <w:pPr>
            <w:pStyle w:val="F963207671C24706967823BDB9E77019"/>
          </w:pPr>
          <w:r w:rsidRPr="009B0F8B">
            <w:rPr>
              <w:rStyle w:val="PlaceholderText"/>
              <w:rFonts w:eastAsiaTheme="minorHAnsi"/>
            </w:rPr>
            <w:t>Enter text here</w:t>
          </w:r>
        </w:p>
      </w:docPartBody>
    </w:docPart>
    <w:docPart>
      <w:docPartPr>
        <w:name w:val="5BF9E479396E4FE29751C3FA9019AD80"/>
        <w:category>
          <w:name w:val="General"/>
          <w:gallery w:val="placeholder"/>
        </w:category>
        <w:types>
          <w:type w:val="bbPlcHdr"/>
        </w:types>
        <w:behaviors>
          <w:behavior w:val="content"/>
        </w:behaviors>
        <w:guid w:val="{73EA4772-EC43-49ED-8EF9-23F6C912E84A}"/>
      </w:docPartPr>
      <w:docPartBody>
        <w:p w:rsidR="004F4495" w:rsidRDefault="004F4495" w:rsidP="004F4495">
          <w:pPr>
            <w:pStyle w:val="5BF9E479396E4FE29751C3FA9019AD80"/>
          </w:pPr>
          <w:r w:rsidRPr="009B0F8B">
            <w:rPr>
              <w:rStyle w:val="PlaceholderText"/>
              <w:rFonts w:eastAsiaTheme="minorHAnsi"/>
            </w:rPr>
            <w:t>Click here to enter name on the licence</w:t>
          </w:r>
        </w:p>
      </w:docPartBody>
    </w:docPart>
    <w:docPart>
      <w:docPartPr>
        <w:name w:val="A06D36F26E564F4F9949051FFF47245B"/>
        <w:category>
          <w:name w:val="General"/>
          <w:gallery w:val="placeholder"/>
        </w:category>
        <w:types>
          <w:type w:val="bbPlcHdr"/>
        </w:types>
        <w:behaviors>
          <w:behavior w:val="content"/>
        </w:behaviors>
        <w:guid w:val="{59E1FD74-C9D4-42F3-B58A-DF27F34CECC3}"/>
      </w:docPartPr>
      <w:docPartBody>
        <w:p w:rsidR="004F4495" w:rsidRDefault="004F4495" w:rsidP="004F4495">
          <w:pPr>
            <w:pStyle w:val="A06D36F26E564F4F9949051FFF47245B"/>
          </w:pPr>
          <w:r w:rsidRPr="009B0F8B">
            <w:rPr>
              <w:rStyle w:val="PlaceholderText"/>
              <w:rFonts w:eastAsiaTheme="minorHAnsi"/>
            </w:rPr>
            <w:t>Click here to enter number</w:t>
          </w:r>
        </w:p>
      </w:docPartBody>
    </w:docPart>
    <w:docPart>
      <w:docPartPr>
        <w:name w:val="167CA5240B9046A6862F12B5C32C7DA2"/>
        <w:category>
          <w:name w:val="General"/>
          <w:gallery w:val="placeholder"/>
        </w:category>
        <w:types>
          <w:type w:val="bbPlcHdr"/>
        </w:types>
        <w:behaviors>
          <w:behavior w:val="content"/>
        </w:behaviors>
        <w:guid w:val="{AA9F28C6-8809-49CA-95F4-4CCF73A52150}"/>
      </w:docPartPr>
      <w:docPartBody>
        <w:p w:rsidR="004F4495" w:rsidRDefault="004F4495" w:rsidP="004F4495">
          <w:pPr>
            <w:pStyle w:val="167CA5240B9046A6862F12B5C32C7DA2"/>
          </w:pPr>
          <w:r w:rsidRPr="001D77BE">
            <w:rPr>
              <w:rStyle w:val="PlaceholderText"/>
            </w:rPr>
            <w:t>Choose an item.</w:t>
          </w:r>
        </w:p>
      </w:docPartBody>
    </w:docPart>
    <w:docPart>
      <w:docPartPr>
        <w:name w:val="8757EB1F22164458B1FC78647029670A"/>
        <w:category>
          <w:name w:val="General"/>
          <w:gallery w:val="placeholder"/>
        </w:category>
        <w:types>
          <w:type w:val="bbPlcHdr"/>
        </w:types>
        <w:behaviors>
          <w:behavior w:val="content"/>
        </w:behaviors>
        <w:guid w:val="{C2DF132C-03C1-4C16-AEBA-52885EF6ED86}"/>
      </w:docPartPr>
      <w:docPartBody>
        <w:p w:rsidR="004F4495" w:rsidRDefault="004F4495" w:rsidP="004F4495">
          <w:pPr>
            <w:pStyle w:val="8757EB1F22164458B1FC78647029670A"/>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E40E003B751047B6A3350172D1376A27"/>
        <w:category>
          <w:name w:val="General"/>
          <w:gallery w:val="placeholder"/>
        </w:category>
        <w:types>
          <w:type w:val="bbPlcHdr"/>
        </w:types>
        <w:behaviors>
          <w:behavior w:val="content"/>
        </w:behaviors>
        <w:guid w:val="{7E31F60A-C3CA-43B5-AA8A-E73B23B5AC5F}"/>
      </w:docPartPr>
      <w:docPartBody>
        <w:p w:rsidR="004F4495" w:rsidRDefault="004F4495" w:rsidP="004F4495">
          <w:pPr>
            <w:pStyle w:val="E40E003B751047B6A3350172D1376A27"/>
          </w:pPr>
          <w:r w:rsidRPr="009B0F8B">
            <w:rPr>
              <w:rStyle w:val="PlaceholderText"/>
              <w:rFonts w:eastAsiaTheme="minorHAnsi"/>
            </w:rPr>
            <w:t>E</w:t>
          </w:r>
          <w:r>
            <w:rPr>
              <w:rStyle w:val="PlaceholderText"/>
              <w:rFonts w:eastAsiaTheme="minorHAnsi"/>
            </w:rPr>
            <w:t>nter name of Network Operator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(10_010)</w:t>
          </w:r>
          <w:r w:rsidRPr="009B0F8B">
            <w:rPr>
              <w:rStyle w:val="PlaceholderText"/>
              <w:rFonts w:eastAsiaTheme="minorHAnsi"/>
            </w:rPr>
            <w:t>, 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E0A08E871D664201967D98F16B34DA62"/>
        <w:category>
          <w:name w:val="General"/>
          <w:gallery w:val="placeholder"/>
        </w:category>
        <w:types>
          <w:type w:val="bbPlcHdr"/>
        </w:types>
        <w:behaviors>
          <w:behavior w:val="content"/>
        </w:behaviors>
        <w:guid w:val="{3E52E572-A434-40EF-9CC8-EAE18F8DA9C6}"/>
      </w:docPartPr>
      <w:docPartBody>
        <w:p w:rsidR="004F4495" w:rsidRDefault="004F4495" w:rsidP="004F4495">
          <w:pPr>
            <w:pStyle w:val="E0A08E871D664201967D98F16B34DA62"/>
          </w:pPr>
          <w:r w:rsidRPr="009B0F8B">
            <w:rPr>
              <w:rStyle w:val="PlaceholderText"/>
              <w:rFonts w:eastAsiaTheme="minorHAnsi"/>
            </w:rPr>
            <w:t>Click here to enter name on the licence</w:t>
          </w:r>
        </w:p>
      </w:docPartBody>
    </w:docPart>
    <w:docPart>
      <w:docPartPr>
        <w:name w:val="1FB4FCC0B4524C53A4E4BF763F19B447"/>
        <w:category>
          <w:name w:val="General"/>
          <w:gallery w:val="placeholder"/>
        </w:category>
        <w:types>
          <w:type w:val="bbPlcHdr"/>
        </w:types>
        <w:behaviors>
          <w:behavior w:val="content"/>
        </w:behaviors>
        <w:guid w:val="{C898A6E8-AA1A-4C22-AFDE-820F9562BA9F}"/>
      </w:docPartPr>
      <w:docPartBody>
        <w:p w:rsidR="004F4495" w:rsidRDefault="004F4495" w:rsidP="004F4495">
          <w:pPr>
            <w:pStyle w:val="1FB4FCC0B4524C53A4E4BF763F19B447"/>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B1BC56C6EEFA466B89F235C5481D43E6"/>
        <w:category>
          <w:name w:val="General"/>
          <w:gallery w:val="placeholder"/>
        </w:category>
        <w:types>
          <w:type w:val="bbPlcHdr"/>
        </w:types>
        <w:behaviors>
          <w:behavior w:val="content"/>
        </w:behaviors>
        <w:guid w:val="{04979D2A-903D-40BA-8F4A-E64D36725BEE}"/>
      </w:docPartPr>
      <w:docPartBody>
        <w:p w:rsidR="004F4495" w:rsidRDefault="004F4495" w:rsidP="004F4495">
          <w:pPr>
            <w:pStyle w:val="B1BC56C6EEFA466B89F235C5481D43E6"/>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071CD1D6B32F448887EB241B10377D8D"/>
        <w:category>
          <w:name w:val="General"/>
          <w:gallery w:val="placeholder"/>
        </w:category>
        <w:types>
          <w:type w:val="bbPlcHdr"/>
        </w:types>
        <w:behaviors>
          <w:behavior w:val="content"/>
        </w:behaviors>
        <w:guid w:val="{1636BA1C-F965-4748-89DA-573EDE4ACB5C}"/>
      </w:docPartPr>
      <w:docPartBody>
        <w:p w:rsidR="004F4495" w:rsidRDefault="004F4495" w:rsidP="004F4495">
          <w:pPr>
            <w:pStyle w:val="071CD1D6B32F448887EB241B10377D8D"/>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2BA18E0EFA4D461193B57A578C3FB659"/>
        <w:category>
          <w:name w:val="General"/>
          <w:gallery w:val="placeholder"/>
        </w:category>
        <w:types>
          <w:type w:val="bbPlcHdr"/>
        </w:types>
        <w:behaviors>
          <w:behavior w:val="content"/>
        </w:behaviors>
        <w:guid w:val="{ADF07EBA-61E3-43EE-BB81-AF032C0372B6}"/>
      </w:docPartPr>
      <w:docPartBody>
        <w:p w:rsidR="004F4495" w:rsidRDefault="004F4495" w:rsidP="004F4495">
          <w:pPr>
            <w:pStyle w:val="2BA18E0EFA4D461193B57A578C3FB659"/>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BA9607FF357743F78F062C36CF363EA1"/>
        <w:category>
          <w:name w:val="General"/>
          <w:gallery w:val="placeholder"/>
        </w:category>
        <w:types>
          <w:type w:val="bbPlcHdr"/>
        </w:types>
        <w:behaviors>
          <w:behavior w:val="content"/>
        </w:behaviors>
        <w:guid w:val="{24F343CD-4AC4-4606-B70C-5FC48565A91B}"/>
      </w:docPartPr>
      <w:docPartBody>
        <w:p w:rsidR="004F4495" w:rsidRDefault="004F4495" w:rsidP="004F4495">
          <w:pPr>
            <w:pStyle w:val="BA9607FF357743F78F062C36CF363EA1"/>
          </w:pPr>
          <w:r w:rsidRPr="009B0F8B">
            <w:rPr>
              <w:rStyle w:val="PlaceholderText"/>
              <w:rFonts w:eastAsiaTheme="minorHAnsi"/>
            </w:rPr>
            <w:t>E</w:t>
          </w:r>
          <w:r>
            <w:rPr>
              <w:rStyle w:val="PlaceholderText"/>
              <w:rFonts w:eastAsiaTheme="minorHAnsi"/>
            </w:rPr>
            <w:t>nter name of Network Operator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(10_010)</w:t>
          </w:r>
          <w:r w:rsidRPr="009B0F8B">
            <w:rPr>
              <w:rStyle w:val="PlaceholderText"/>
              <w:rFonts w:eastAsiaTheme="minorHAnsi"/>
            </w:rPr>
            <w:t>, 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18AE2602E88648D5ADBCFEECBD4138FB"/>
        <w:category>
          <w:name w:val="General"/>
          <w:gallery w:val="placeholder"/>
        </w:category>
        <w:types>
          <w:type w:val="bbPlcHdr"/>
        </w:types>
        <w:behaviors>
          <w:behavior w:val="content"/>
        </w:behaviors>
        <w:guid w:val="{1208843D-384D-4644-A17C-3AA3F31145A5}"/>
      </w:docPartPr>
      <w:docPartBody>
        <w:p w:rsidR="004F4495" w:rsidRDefault="004F4495" w:rsidP="004F4495">
          <w:pPr>
            <w:pStyle w:val="18AE2602E88648D5ADBCFEECBD4138FB"/>
          </w:pPr>
          <w:r w:rsidRPr="009B0F8B">
            <w:rPr>
              <w:rStyle w:val="PlaceholderText"/>
              <w:rFonts w:eastAsiaTheme="minorHAnsi"/>
            </w:rPr>
            <w:t>Click here to enter name on the licence</w:t>
          </w:r>
        </w:p>
      </w:docPartBody>
    </w:docPart>
    <w:docPart>
      <w:docPartPr>
        <w:name w:val="A38D1475A6B543B7BC9BD67FF537D4D6"/>
        <w:category>
          <w:name w:val="General"/>
          <w:gallery w:val="placeholder"/>
        </w:category>
        <w:types>
          <w:type w:val="bbPlcHdr"/>
        </w:types>
        <w:behaviors>
          <w:behavior w:val="content"/>
        </w:behaviors>
        <w:guid w:val="{B3C3FC31-A1B1-4B91-984C-19555F8B80DA}"/>
      </w:docPartPr>
      <w:docPartBody>
        <w:p w:rsidR="004F4495" w:rsidRDefault="004F4495" w:rsidP="004F4495">
          <w:pPr>
            <w:pStyle w:val="A38D1475A6B543B7BC9BD67FF537D4D6"/>
          </w:pPr>
          <w:r w:rsidRPr="009B0F8B">
            <w:rPr>
              <w:rStyle w:val="PlaceholderText"/>
              <w:rFonts w:eastAsiaTheme="minorHAnsi"/>
            </w:rPr>
            <w:t>Click here to enter name on the licence</w:t>
          </w:r>
        </w:p>
      </w:docPartBody>
    </w:docPart>
    <w:docPart>
      <w:docPartPr>
        <w:name w:val="4403DE5572DC40789000B66C2DCB41DB"/>
        <w:category>
          <w:name w:val="General"/>
          <w:gallery w:val="placeholder"/>
        </w:category>
        <w:types>
          <w:type w:val="bbPlcHdr"/>
        </w:types>
        <w:behaviors>
          <w:behavior w:val="content"/>
        </w:behaviors>
        <w:guid w:val="{CD3E1939-9F5C-4808-9804-14A83EE32D8D}"/>
      </w:docPartPr>
      <w:docPartBody>
        <w:p w:rsidR="004F4495" w:rsidRDefault="004F4495" w:rsidP="004F4495">
          <w:pPr>
            <w:pStyle w:val="4403DE5572DC40789000B66C2DCB41DB"/>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C13D4B49C64E42CBAC734531059249EE"/>
        <w:category>
          <w:name w:val="General"/>
          <w:gallery w:val="placeholder"/>
        </w:category>
        <w:types>
          <w:type w:val="bbPlcHdr"/>
        </w:types>
        <w:behaviors>
          <w:behavior w:val="content"/>
        </w:behaviors>
        <w:guid w:val="{6C2C82E5-4336-4905-84E1-E07E485B56ED}"/>
      </w:docPartPr>
      <w:docPartBody>
        <w:p w:rsidR="004F4495" w:rsidRDefault="004F4495" w:rsidP="004F4495">
          <w:pPr>
            <w:pStyle w:val="C13D4B49C64E42CBAC734531059249EE"/>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93A24F8178E94617AECE6002D9D4E3E0"/>
        <w:category>
          <w:name w:val="General"/>
          <w:gallery w:val="placeholder"/>
        </w:category>
        <w:types>
          <w:type w:val="bbPlcHdr"/>
        </w:types>
        <w:behaviors>
          <w:behavior w:val="content"/>
        </w:behaviors>
        <w:guid w:val="{2BFC4CEF-3653-4962-80DA-938958303584}"/>
      </w:docPartPr>
      <w:docPartBody>
        <w:p w:rsidR="004F4495" w:rsidRDefault="004F4495" w:rsidP="004F4495">
          <w:pPr>
            <w:pStyle w:val="93A24F8178E94617AECE6002D9D4E3E0"/>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32DD5050FEDC43769BEC7ABA624C24EA"/>
        <w:category>
          <w:name w:val="General"/>
          <w:gallery w:val="placeholder"/>
        </w:category>
        <w:types>
          <w:type w:val="bbPlcHdr"/>
        </w:types>
        <w:behaviors>
          <w:behavior w:val="content"/>
        </w:behaviors>
        <w:guid w:val="{0D3ABE30-25B2-457A-A302-5660BA065F33}"/>
      </w:docPartPr>
      <w:docPartBody>
        <w:p w:rsidR="004F4495" w:rsidRDefault="004F4495" w:rsidP="004F4495">
          <w:pPr>
            <w:pStyle w:val="32DD5050FEDC43769BEC7ABA624C24EA"/>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8399656A78D34FCDB0914ADD7FE365CD"/>
        <w:category>
          <w:name w:val="General"/>
          <w:gallery w:val="placeholder"/>
        </w:category>
        <w:types>
          <w:type w:val="bbPlcHdr"/>
        </w:types>
        <w:behaviors>
          <w:behavior w:val="content"/>
        </w:behaviors>
        <w:guid w:val="{B9088384-185F-4FE6-988B-FDAD40723978}"/>
      </w:docPartPr>
      <w:docPartBody>
        <w:p w:rsidR="004F4495" w:rsidRDefault="004F4495" w:rsidP="004F4495">
          <w:pPr>
            <w:pStyle w:val="8399656A78D34FCDB0914ADD7FE365CD"/>
          </w:pPr>
          <w:r w:rsidRPr="009B0F8B">
            <w:rPr>
              <w:rStyle w:val="PlaceholderText"/>
              <w:rFonts w:eastAsiaTheme="minorHAnsi"/>
            </w:rPr>
            <w:t>Click here to enter name on the licence</w:t>
          </w:r>
        </w:p>
      </w:docPartBody>
    </w:docPart>
    <w:docPart>
      <w:docPartPr>
        <w:name w:val="E0988ADD453443BA8890FE130BF81743"/>
        <w:category>
          <w:name w:val="General"/>
          <w:gallery w:val="placeholder"/>
        </w:category>
        <w:types>
          <w:type w:val="bbPlcHdr"/>
        </w:types>
        <w:behaviors>
          <w:behavior w:val="content"/>
        </w:behaviors>
        <w:guid w:val="{825B6F13-ECC3-4F68-BF1E-A823BA623F07}"/>
      </w:docPartPr>
      <w:docPartBody>
        <w:p w:rsidR="004F4495" w:rsidRDefault="004F4495" w:rsidP="004F4495">
          <w:pPr>
            <w:pStyle w:val="E0988ADD453443BA8890FE130BF81743"/>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BF7716513AE34174A2B8539978D1DC5B"/>
        <w:category>
          <w:name w:val="General"/>
          <w:gallery w:val="placeholder"/>
        </w:category>
        <w:types>
          <w:type w:val="bbPlcHdr"/>
        </w:types>
        <w:behaviors>
          <w:behavior w:val="content"/>
        </w:behaviors>
        <w:guid w:val="{BFDEA9CB-7BBA-4FB2-A2F3-881E76B6EB62}"/>
      </w:docPartPr>
      <w:docPartBody>
        <w:p w:rsidR="004F4495" w:rsidRDefault="004F4495" w:rsidP="004F4495">
          <w:pPr>
            <w:pStyle w:val="BF7716513AE34174A2B8539978D1DC5B"/>
          </w:pPr>
          <w:r w:rsidRPr="009B0F8B">
            <w:rPr>
              <w:rStyle w:val="PlaceholderText"/>
              <w:rFonts w:eastAsiaTheme="minorHAnsi"/>
            </w:rPr>
            <w:t>Enter text here</w:t>
          </w:r>
        </w:p>
      </w:docPartBody>
    </w:docPart>
    <w:docPart>
      <w:docPartPr>
        <w:name w:val="7D3CDE7860C24612B37BAD2688043E7E"/>
        <w:category>
          <w:name w:val="General"/>
          <w:gallery w:val="placeholder"/>
        </w:category>
        <w:types>
          <w:type w:val="bbPlcHdr"/>
        </w:types>
        <w:behaviors>
          <w:behavior w:val="content"/>
        </w:behaviors>
        <w:guid w:val="{52DB8F98-37BF-4BEE-91D8-ABAE0B699641}"/>
      </w:docPartPr>
      <w:docPartBody>
        <w:p w:rsidR="004F4495" w:rsidRDefault="004F4495" w:rsidP="004F4495">
          <w:pPr>
            <w:pStyle w:val="7D3CDE7860C24612B37BAD2688043E7E"/>
          </w:pPr>
          <w:r w:rsidRPr="009B0F8B">
            <w:rPr>
              <w:rStyle w:val="PlaceholderText"/>
              <w:rFonts w:eastAsiaTheme="minorHAnsi"/>
            </w:rPr>
            <w:t>Click here to enter name on the licence</w:t>
          </w:r>
        </w:p>
      </w:docPartBody>
    </w:docPart>
    <w:docPart>
      <w:docPartPr>
        <w:name w:val="0EB9395F1DB445CE910253B149467EE9"/>
        <w:category>
          <w:name w:val="General"/>
          <w:gallery w:val="placeholder"/>
        </w:category>
        <w:types>
          <w:type w:val="bbPlcHdr"/>
        </w:types>
        <w:behaviors>
          <w:behavior w:val="content"/>
        </w:behaviors>
        <w:guid w:val="{777D6502-A20B-452F-8C45-02F29FAE8782}"/>
      </w:docPartPr>
      <w:docPartBody>
        <w:p w:rsidR="004F4495" w:rsidRDefault="004F4495" w:rsidP="004F4495">
          <w:pPr>
            <w:pStyle w:val="0EB9395F1DB445CE910253B149467EE9"/>
          </w:pPr>
          <w:r w:rsidRPr="009B0F8B">
            <w:rPr>
              <w:rStyle w:val="PlaceholderText"/>
              <w:rFonts w:eastAsiaTheme="minorHAnsi"/>
            </w:rPr>
            <w:t>Click here to enter number</w:t>
          </w:r>
        </w:p>
      </w:docPartBody>
    </w:docPart>
    <w:docPart>
      <w:docPartPr>
        <w:name w:val="90EDCFC5CF0D4CED89B22AA224D6CCCC"/>
        <w:category>
          <w:name w:val="General"/>
          <w:gallery w:val="placeholder"/>
        </w:category>
        <w:types>
          <w:type w:val="bbPlcHdr"/>
        </w:types>
        <w:behaviors>
          <w:behavior w:val="content"/>
        </w:behaviors>
        <w:guid w:val="{70B1DE71-2576-42F5-9564-D1A6861FFF57}"/>
      </w:docPartPr>
      <w:docPartBody>
        <w:p w:rsidR="004F4495" w:rsidRDefault="004F4495" w:rsidP="004F4495">
          <w:pPr>
            <w:pStyle w:val="90EDCFC5CF0D4CED89B22AA224D6CCCC"/>
          </w:pPr>
          <w:r w:rsidRPr="001D77BE">
            <w:rPr>
              <w:rStyle w:val="PlaceholderText"/>
            </w:rPr>
            <w:t>Choose an item.</w:t>
          </w:r>
        </w:p>
      </w:docPartBody>
    </w:docPart>
    <w:docPart>
      <w:docPartPr>
        <w:name w:val="F524AF25999B442C8B54C9E90368E3DF"/>
        <w:category>
          <w:name w:val="General"/>
          <w:gallery w:val="placeholder"/>
        </w:category>
        <w:types>
          <w:type w:val="bbPlcHdr"/>
        </w:types>
        <w:behaviors>
          <w:behavior w:val="content"/>
        </w:behaviors>
        <w:guid w:val="{8DC70203-B00D-4E0F-A086-12F006A581FE}"/>
      </w:docPartPr>
      <w:docPartBody>
        <w:p w:rsidR="004F4495" w:rsidRDefault="004F4495" w:rsidP="004F4495">
          <w:pPr>
            <w:pStyle w:val="F524AF25999B442C8B54C9E90368E3DF"/>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BE20899748B54C99AD717979E0772AF0"/>
        <w:category>
          <w:name w:val="General"/>
          <w:gallery w:val="placeholder"/>
        </w:category>
        <w:types>
          <w:type w:val="bbPlcHdr"/>
        </w:types>
        <w:behaviors>
          <w:behavior w:val="content"/>
        </w:behaviors>
        <w:guid w:val="{C0F531E8-AFDA-451A-B5CC-E6273FEE32E0}"/>
      </w:docPartPr>
      <w:docPartBody>
        <w:p w:rsidR="004F4495" w:rsidRDefault="004F4495" w:rsidP="004F4495">
          <w:pPr>
            <w:pStyle w:val="BE20899748B54C99AD717979E0772AF0"/>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C5FA2CF0AEEB4D069E322D1B527A2AD3"/>
        <w:category>
          <w:name w:val="General"/>
          <w:gallery w:val="placeholder"/>
        </w:category>
        <w:types>
          <w:type w:val="bbPlcHdr"/>
        </w:types>
        <w:behaviors>
          <w:behavior w:val="content"/>
        </w:behaviors>
        <w:guid w:val="{39B2D565-C66B-4BE8-B855-181622195755}"/>
      </w:docPartPr>
      <w:docPartBody>
        <w:p w:rsidR="004F4495" w:rsidRDefault="004F4495" w:rsidP="004F4495">
          <w:pPr>
            <w:pStyle w:val="C5FA2CF0AEEB4D069E322D1B527A2AD3"/>
          </w:pPr>
          <w:r w:rsidRPr="009B0F8B">
            <w:rPr>
              <w:rStyle w:val="PlaceholderText"/>
              <w:rFonts w:eastAsiaTheme="minorHAnsi"/>
            </w:rPr>
            <w:t xml:space="preserve"> Enter ‘Nil’ if not applicable</w:t>
          </w:r>
        </w:p>
      </w:docPartBody>
    </w:docPart>
    <w:docPart>
      <w:docPartPr>
        <w:name w:val="E8C5310E95234966BC284279CAA5EEBD"/>
        <w:category>
          <w:name w:val="General"/>
          <w:gallery w:val="placeholder"/>
        </w:category>
        <w:types>
          <w:type w:val="bbPlcHdr"/>
        </w:types>
        <w:behaviors>
          <w:behavior w:val="content"/>
        </w:behaviors>
        <w:guid w:val="{7EA829E0-78BC-4101-BC5B-88275CA1E29E}"/>
      </w:docPartPr>
      <w:docPartBody>
        <w:p w:rsidR="004F4495" w:rsidRDefault="004F4495" w:rsidP="004F4495">
          <w:pPr>
            <w:pStyle w:val="E8C5310E95234966BC284279CAA5EEBD"/>
          </w:pPr>
          <w:r w:rsidRPr="009B0F8B">
            <w:rPr>
              <w:rStyle w:val="PlaceholderText"/>
              <w:rFonts w:eastAsiaTheme="minorHAnsi"/>
            </w:rPr>
            <w:t>Click here to enter number</w:t>
          </w:r>
        </w:p>
      </w:docPartBody>
    </w:docPart>
    <w:docPart>
      <w:docPartPr>
        <w:name w:val="CDF5EE8E0A9C43FCA096C71EDBA81170"/>
        <w:category>
          <w:name w:val="General"/>
          <w:gallery w:val="placeholder"/>
        </w:category>
        <w:types>
          <w:type w:val="bbPlcHdr"/>
        </w:types>
        <w:behaviors>
          <w:behavior w:val="content"/>
        </w:behaviors>
        <w:guid w:val="{1CF662DC-DBA3-45EB-B1FA-F1F27F755FD9}"/>
      </w:docPartPr>
      <w:docPartBody>
        <w:p w:rsidR="004F4495" w:rsidRDefault="004F4495" w:rsidP="004F4495">
          <w:pPr>
            <w:pStyle w:val="CDF5EE8E0A9C43FCA096C71EDBA81170"/>
          </w:pPr>
          <w:r w:rsidRPr="009B0F8B">
            <w:rPr>
              <w:rStyle w:val="PlaceholderText"/>
              <w:rFonts w:eastAsiaTheme="minorHAnsi"/>
            </w:rPr>
            <w:t>Click here to enter number</w:t>
          </w:r>
        </w:p>
      </w:docPartBody>
    </w:docPart>
    <w:docPart>
      <w:docPartPr>
        <w:name w:val="56FF06653B38492B84E282B6FCC01686"/>
        <w:category>
          <w:name w:val="General"/>
          <w:gallery w:val="placeholder"/>
        </w:category>
        <w:types>
          <w:type w:val="bbPlcHdr"/>
        </w:types>
        <w:behaviors>
          <w:behavior w:val="content"/>
        </w:behaviors>
        <w:guid w:val="{182C8AB3-01A8-47AF-8E33-C62E3D553718}"/>
      </w:docPartPr>
      <w:docPartBody>
        <w:p w:rsidR="004F4495" w:rsidRDefault="004F4495" w:rsidP="004F4495">
          <w:pPr>
            <w:pStyle w:val="56FF06653B38492B84E282B6FCC01686"/>
          </w:pPr>
          <w:r w:rsidRPr="001D77BE">
            <w:rPr>
              <w:rStyle w:val="PlaceholderText"/>
            </w:rPr>
            <w:t>Choose an item.</w:t>
          </w:r>
        </w:p>
      </w:docPartBody>
    </w:docPart>
    <w:docPart>
      <w:docPartPr>
        <w:name w:val="0DA22EB4519C4FC496BD3591975573FF"/>
        <w:category>
          <w:name w:val="General"/>
          <w:gallery w:val="placeholder"/>
        </w:category>
        <w:types>
          <w:type w:val="bbPlcHdr"/>
        </w:types>
        <w:behaviors>
          <w:behavior w:val="content"/>
        </w:behaviors>
        <w:guid w:val="{6065C908-A518-4084-83BB-E520E8DC1DF1}"/>
      </w:docPartPr>
      <w:docPartBody>
        <w:p w:rsidR="004F4495" w:rsidRDefault="004F4495" w:rsidP="004F4495">
          <w:pPr>
            <w:pStyle w:val="0DA22EB4519C4FC496BD3591975573FF"/>
          </w:pPr>
          <w:r w:rsidRPr="009B0F8B">
            <w:rPr>
              <w:rStyle w:val="PlaceholderText"/>
              <w:rFonts w:eastAsiaTheme="minorHAnsi"/>
            </w:rPr>
            <w:t>Click here to enter date, eg 9 December 2010</w:t>
          </w:r>
        </w:p>
      </w:docPartBody>
    </w:docPart>
    <w:docPart>
      <w:docPartPr>
        <w:name w:val="FDA50727B9564043B417C831A55288BD"/>
        <w:category>
          <w:name w:val="General"/>
          <w:gallery w:val="placeholder"/>
        </w:category>
        <w:types>
          <w:type w:val="bbPlcHdr"/>
        </w:types>
        <w:behaviors>
          <w:behavior w:val="content"/>
        </w:behaviors>
        <w:guid w:val="{E0E30713-BC88-4008-B6D4-AD89FC0D0C65}"/>
      </w:docPartPr>
      <w:docPartBody>
        <w:p w:rsidR="004F4495" w:rsidRDefault="004F4495" w:rsidP="004F4495">
          <w:pPr>
            <w:pStyle w:val="FDA50727B9564043B417C831A55288BD"/>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12EDE1C938D04AC2A1C9CA646D751988"/>
        <w:category>
          <w:name w:val="General"/>
          <w:gallery w:val="placeholder"/>
        </w:category>
        <w:types>
          <w:type w:val="bbPlcHdr"/>
        </w:types>
        <w:behaviors>
          <w:behavior w:val="content"/>
        </w:behaviors>
        <w:guid w:val="{B2575CF1-471D-4EF2-9080-0D4DB2DE7B31}"/>
      </w:docPartPr>
      <w:docPartBody>
        <w:p w:rsidR="004F4495" w:rsidRDefault="004F4495" w:rsidP="004F4495">
          <w:pPr>
            <w:pStyle w:val="12EDE1C938D04AC2A1C9CA646D751988"/>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1661A3604E29408C868E0672849EE296"/>
        <w:category>
          <w:name w:val="General"/>
          <w:gallery w:val="placeholder"/>
        </w:category>
        <w:types>
          <w:type w:val="bbPlcHdr"/>
        </w:types>
        <w:behaviors>
          <w:behavior w:val="content"/>
        </w:behaviors>
        <w:guid w:val="{87972C18-CDEB-4805-B75F-4D13E212CA9D}"/>
      </w:docPartPr>
      <w:docPartBody>
        <w:p w:rsidR="004F4495" w:rsidRDefault="004F4495" w:rsidP="004F4495">
          <w:pPr>
            <w:pStyle w:val="1661A3604E29408C868E0672849EE296"/>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21BC4E10A4E341C1B957CEBAC519C8C8"/>
        <w:category>
          <w:name w:val="General"/>
          <w:gallery w:val="placeholder"/>
        </w:category>
        <w:types>
          <w:type w:val="bbPlcHdr"/>
        </w:types>
        <w:behaviors>
          <w:behavior w:val="content"/>
        </w:behaviors>
        <w:guid w:val="{E99F052E-9932-4D9A-A124-F7F5DA8C20F2}"/>
      </w:docPartPr>
      <w:docPartBody>
        <w:p w:rsidR="004F4495" w:rsidRDefault="004F4495" w:rsidP="004F4495">
          <w:pPr>
            <w:pStyle w:val="21BC4E10A4E341C1B957CEBAC519C8C8"/>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7B971FAED3054B0D9E1D2365943AF585"/>
        <w:category>
          <w:name w:val="General"/>
          <w:gallery w:val="placeholder"/>
        </w:category>
        <w:types>
          <w:type w:val="bbPlcHdr"/>
        </w:types>
        <w:behaviors>
          <w:behavior w:val="content"/>
        </w:behaviors>
        <w:guid w:val="{565B105A-076D-4BEE-94F8-462E36FB9091}"/>
      </w:docPartPr>
      <w:docPartBody>
        <w:p w:rsidR="004F4495" w:rsidRDefault="004F4495" w:rsidP="004F4495">
          <w:pPr>
            <w:pStyle w:val="7B971FAED3054B0D9E1D2365943AF585"/>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E4B9A020B92946FEA333EC431EC6F2D6"/>
        <w:category>
          <w:name w:val="General"/>
          <w:gallery w:val="placeholder"/>
        </w:category>
        <w:types>
          <w:type w:val="bbPlcHdr"/>
        </w:types>
        <w:behaviors>
          <w:behavior w:val="content"/>
        </w:behaviors>
        <w:guid w:val="{06FFDBF5-C3E3-4E33-ACD3-1A3971C3B8DE}"/>
      </w:docPartPr>
      <w:docPartBody>
        <w:p w:rsidR="004F4495" w:rsidRDefault="004F4495" w:rsidP="004F4495">
          <w:pPr>
            <w:pStyle w:val="E4B9A020B92946FEA333EC431EC6F2D6"/>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66A2B3C3DD9E48DFB3CFB947D26A8B2C"/>
        <w:category>
          <w:name w:val="General"/>
          <w:gallery w:val="placeholder"/>
        </w:category>
        <w:types>
          <w:type w:val="bbPlcHdr"/>
        </w:types>
        <w:behaviors>
          <w:behavior w:val="content"/>
        </w:behaviors>
        <w:guid w:val="{0EB76B63-1664-4CD7-B4A2-6B71056EA026}"/>
      </w:docPartPr>
      <w:docPartBody>
        <w:p w:rsidR="004F4495" w:rsidRDefault="004F4495" w:rsidP="004F4495">
          <w:pPr>
            <w:pStyle w:val="66A2B3C3DD9E48DFB3CFB947D26A8B2C"/>
          </w:pPr>
          <w:r w:rsidRPr="009B0F8B">
            <w:rPr>
              <w:rStyle w:val="PlaceholderText"/>
              <w:rFonts w:eastAsiaTheme="minorHAnsi"/>
            </w:rPr>
            <w:t xml:space="preserve"> Enter ‘Nil’ if not applicable</w:t>
          </w:r>
        </w:p>
      </w:docPartBody>
    </w:docPart>
    <w:docPart>
      <w:docPartPr>
        <w:name w:val="1D98C6B869344612805A4CF96733FFD5"/>
        <w:category>
          <w:name w:val="General"/>
          <w:gallery w:val="placeholder"/>
        </w:category>
        <w:types>
          <w:type w:val="bbPlcHdr"/>
        </w:types>
        <w:behaviors>
          <w:behavior w:val="content"/>
        </w:behaviors>
        <w:guid w:val="{14AD1C8B-BFF4-449D-9B78-E5ACF10AD608}"/>
      </w:docPartPr>
      <w:docPartBody>
        <w:p w:rsidR="004F4495" w:rsidRDefault="004F4495" w:rsidP="004F4495">
          <w:pPr>
            <w:pStyle w:val="1D98C6B869344612805A4CF96733FFD5"/>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B140783EBEC144CD842F0DDAF96B6C00"/>
        <w:category>
          <w:name w:val="General"/>
          <w:gallery w:val="placeholder"/>
        </w:category>
        <w:types>
          <w:type w:val="bbPlcHdr"/>
        </w:types>
        <w:behaviors>
          <w:behavior w:val="content"/>
        </w:behaviors>
        <w:guid w:val="{6337FC1B-BF13-4CEB-A619-0257CB31794D}"/>
      </w:docPartPr>
      <w:docPartBody>
        <w:p w:rsidR="004F4495" w:rsidRDefault="004F4495" w:rsidP="004F4495">
          <w:pPr>
            <w:pStyle w:val="B140783EBEC144CD842F0DDAF96B6C00"/>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3D3766B14AD243909982CF6709B97B89"/>
        <w:category>
          <w:name w:val="General"/>
          <w:gallery w:val="placeholder"/>
        </w:category>
        <w:types>
          <w:type w:val="bbPlcHdr"/>
        </w:types>
        <w:behaviors>
          <w:behavior w:val="content"/>
        </w:behaviors>
        <w:guid w:val="{A07DFBF2-6F62-4FAD-82A2-CE8404901F63}"/>
      </w:docPartPr>
      <w:docPartBody>
        <w:p w:rsidR="004F4495" w:rsidRDefault="004F4495" w:rsidP="004F4495">
          <w:pPr>
            <w:pStyle w:val="3D3766B14AD243909982CF6709B97B89"/>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9BBF5B69EEEA4A00BFE579E3C7E62D24"/>
        <w:category>
          <w:name w:val="General"/>
          <w:gallery w:val="placeholder"/>
        </w:category>
        <w:types>
          <w:type w:val="bbPlcHdr"/>
        </w:types>
        <w:behaviors>
          <w:behavior w:val="content"/>
        </w:behaviors>
        <w:guid w:val="{DA977E24-5C12-49E0-B58E-7086B51C9C6C}"/>
      </w:docPartPr>
      <w:docPartBody>
        <w:p w:rsidR="004F4495" w:rsidRDefault="004F4495" w:rsidP="004F4495">
          <w:pPr>
            <w:pStyle w:val="9BBF5B69EEEA4A00BFE579E3C7E62D24"/>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690632D836D946F091721524E0DBCCEA"/>
        <w:category>
          <w:name w:val="General"/>
          <w:gallery w:val="placeholder"/>
        </w:category>
        <w:types>
          <w:type w:val="bbPlcHdr"/>
        </w:types>
        <w:behaviors>
          <w:behavior w:val="content"/>
        </w:behaviors>
        <w:guid w:val="{210EA462-744E-49BB-A5DB-2D1B8D9AB28E}"/>
      </w:docPartPr>
      <w:docPartBody>
        <w:p w:rsidR="004F4495" w:rsidRDefault="004F4495" w:rsidP="004F4495">
          <w:pPr>
            <w:pStyle w:val="690632D836D946F091721524E0DBCCEA"/>
          </w:pPr>
          <w:r w:rsidRPr="001D77BE">
            <w:rPr>
              <w:rStyle w:val="PlaceholderText"/>
            </w:rPr>
            <w:t>Choose an item.</w:t>
          </w:r>
        </w:p>
      </w:docPartBody>
    </w:docPart>
    <w:docPart>
      <w:docPartPr>
        <w:name w:val="3CB0359C10D14E5E8959EA06046DECE5"/>
        <w:category>
          <w:name w:val="General"/>
          <w:gallery w:val="placeholder"/>
        </w:category>
        <w:types>
          <w:type w:val="bbPlcHdr"/>
        </w:types>
        <w:behaviors>
          <w:behavior w:val="content"/>
        </w:behaviors>
        <w:guid w:val="{5B2483B5-3BF9-4B6F-9313-50ACCB662B92}"/>
      </w:docPartPr>
      <w:docPartBody>
        <w:p w:rsidR="004F4495" w:rsidRDefault="004F4495" w:rsidP="004F4495">
          <w:pPr>
            <w:pStyle w:val="3CB0359C10D14E5E8959EA06046DECE5"/>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93634D6A38F3448B8799E52B2FD99589"/>
        <w:category>
          <w:name w:val="General"/>
          <w:gallery w:val="placeholder"/>
        </w:category>
        <w:types>
          <w:type w:val="bbPlcHdr"/>
        </w:types>
        <w:behaviors>
          <w:behavior w:val="content"/>
        </w:behaviors>
        <w:guid w:val="{A3A40905-8E52-4BA4-A21F-835FE88781FB}"/>
      </w:docPartPr>
      <w:docPartBody>
        <w:p w:rsidR="004F4495" w:rsidRDefault="004F4495" w:rsidP="004F4495">
          <w:pPr>
            <w:pStyle w:val="93634D6A38F3448B8799E52B2FD99589"/>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C326047FE09B41C796A6575D9CB0A096"/>
        <w:category>
          <w:name w:val="General"/>
          <w:gallery w:val="placeholder"/>
        </w:category>
        <w:types>
          <w:type w:val="bbPlcHdr"/>
        </w:types>
        <w:behaviors>
          <w:behavior w:val="content"/>
        </w:behaviors>
        <w:guid w:val="{76AA2C2F-1196-4051-9E07-C7E7D4CC482D}"/>
      </w:docPartPr>
      <w:docPartBody>
        <w:p w:rsidR="004F4495" w:rsidRDefault="004F4495" w:rsidP="004F4495">
          <w:pPr>
            <w:pStyle w:val="C326047FE09B41C796A6575D9CB0A096"/>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88D3EB6035924B2DBF685353FA0C898A"/>
        <w:category>
          <w:name w:val="General"/>
          <w:gallery w:val="placeholder"/>
        </w:category>
        <w:types>
          <w:type w:val="bbPlcHdr"/>
        </w:types>
        <w:behaviors>
          <w:behavior w:val="content"/>
        </w:behaviors>
        <w:guid w:val="{B8E4C68D-26A3-4430-811D-8E5FA9A86F00}"/>
      </w:docPartPr>
      <w:docPartBody>
        <w:p w:rsidR="004F4495" w:rsidRDefault="004F4495" w:rsidP="004F4495">
          <w:pPr>
            <w:pStyle w:val="88D3EB6035924B2DBF685353FA0C898A"/>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A396D8EABA994D169682FA38A34986D9"/>
        <w:category>
          <w:name w:val="General"/>
          <w:gallery w:val="placeholder"/>
        </w:category>
        <w:types>
          <w:type w:val="bbPlcHdr"/>
        </w:types>
        <w:behaviors>
          <w:behavior w:val="content"/>
        </w:behaviors>
        <w:guid w:val="{17101D52-B7B5-40D1-8521-8BED085A571E}"/>
      </w:docPartPr>
      <w:docPartBody>
        <w:p w:rsidR="004F4495" w:rsidRDefault="004F4495" w:rsidP="004F4495">
          <w:pPr>
            <w:pStyle w:val="A396D8EABA994D169682FA38A34986D9"/>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6A68991022C84F35854C8EDC0CD7F487"/>
        <w:category>
          <w:name w:val="General"/>
          <w:gallery w:val="placeholder"/>
        </w:category>
        <w:types>
          <w:type w:val="bbPlcHdr"/>
        </w:types>
        <w:behaviors>
          <w:behavior w:val="content"/>
        </w:behaviors>
        <w:guid w:val="{3199272D-A398-4C92-8C8A-6C5632372151}"/>
      </w:docPartPr>
      <w:docPartBody>
        <w:p w:rsidR="004F4495" w:rsidRDefault="004F4495" w:rsidP="004F4495">
          <w:pPr>
            <w:pStyle w:val="6A68991022C84F35854C8EDC0CD7F487"/>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897EEEA6C6C54CE19A69366115D88695"/>
        <w:category>
          <w:name w:val="General"/>
          <w:gallery w:val="placeholder"/>
        </w:category>
        <w:types>
          <w:type w:val="bbPlcHdr"/>
        </w:types>
        <w:behaviors>
          <w:behavior w:val="content"/>
        </w:behaviors>
        <w:guid w:val="{F1C32E50-FE3A-4DA7-859B-AD1D893195EB}"/>
      </w:docPartPr>
      <w:docPartBody>
        <w:p w:rsidR="004F4495" w:rsidRDefault="004F4495" w:rsidP="004F4495">
          <w:pPr>
            <w:pStyle w:val="897EEEA6C6C54CE19A69366115D88695"/>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9740C8068EB44C2E9C863F2381B6E778"/>
        <w:category>
          <w:name w:val="General"/>
          <w:gallery w:val="placeholder"/>
        </w:category>
        <w:types>
          <w:type w:val="bbPlcHdr"/>
        </w:types>
        <w:behaviors>
          <w:behavior w:val="content"/>
        </w:behaviors>
        <w:guid w:val="{19009CD1-FB30-4189-A8CF-7784C2D99356}"/>
      </w:docPartPr>
      <w:docPartBody>
        <w:p w:rsidR="004F4495" w:rsidRDefault="004F4495" w:rsidP="004F4495">
          <w:pPr>
            <w:pStyle w:val="9740C8068EB44C2E9C863F2381B6E778"/>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1DE773973F25474E86D723E2A932311D"/>
        <w:category>
          <w:name w:val="General"/>
          <w:gallery w:val="placeholder"/>
        </w:category>
        <w:types>
          <w:type w:val="bbPlcHdr"/>
        </w:types>
        <w:behaviors>
          <w:behavior w:val="content"/>
        </w:behaviors>
        <w:guid w:val="{6778122E-6840-4031-A2FE-A99EBA6DC786}"/>
      </w:docPartPr>
      <w:docPartBody>
        <w:p w:rsidR="004F4495" w:rsidRDefault="004F4495" w:rsidP="004F4495">
          <w:pPr>
            <w:pStyle w:val="1DE773973F25474E86D723E2A932311D"/>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26D927664030483D92762366580630B0"/>
        <w:category>
          <w:name w:val="General"/>
          <w:gallery w:val="placeholder"/>
        </w:category>
        <w:types>
          <w:type w:val="bbPlcHdr"/>
        </w:types>
        <w:behaviors>
          <w:behavior w:val="content"/>
        </w:behaviors>
        <w:guid w:val="{829A1EE2-3AAF-41BE-B0AD-0F5042B7BF6D}"/>
      </w:docPartPr>
      <w:docPartBody>
        <w:p w:rsidR="004F4495" w:rsidRDefault="004F4495" w:rsidP="004F4495">
          <w:pPr>
            <w:pStyle w:val="26D927664030483D92762366580630B0"/>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C1C5C692FD0B4023A6D10664C158856A"/>
        <w:category>
          <w:name w:val="General"/>
          <w:gallery w:val="placeholder"/>
        </w:category>
        <w:types>
          <w:type w:val="bbPlcHdr"/>
        </w:types>
        <w:behaviors>
          <w:behavior w:val="content"/>
        </w:behaviors>
        <w:guid w:val="{07FAFB43-4594-4801-85FB-9AC3A101CC19}"/>
      </w:docPartPr>
      <w:docPartBody>
        <w:p w:rsidR="004F4495" w:rsidRDefault="004F4495" w:rsidP="004F4495">
          <w:pPr>
            <w:pStyle w:val="C1C5C692FD0B4023A6D10664C158856A"/>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E9DF4633C78E451F950EB18C3E576441"/>
        <w:category>
          <w:name w:val="General"/>
          <w:gallery w:val="placeholder"/>
        </w:category>
        <w:types>
          <w:type w:val="bbPlcHdr"/>
        </w:types>
        <w:behaviors>
          <w:behavior w:val="content"/>
        </w:behaviors>
        <w:guid w:val="{44D122C6-9C21-4928-AA28-240170B9FA97}"/>
      </w:docPartPr>
      <w:docPartBody>
        <w:p w:rsidR="004F4495" w:rsidRDefault="004F4495" w:rsidP="004F4495">
          <w:pPr>
            <w:pStyle w:val="E9DF4633C78E451F950EB18C3E576441"/>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E9BE439C15D540898E50E838BE8936C9"/>
        <w:category>
          <w:name w:val="General"/>
          <w:gallery w:val="placeholder"/>
        </w:category>
        <w:types>
          <w:type w:val="bbPlcHdr"/>
        </w:types>
        <w:behaviors>
          <w:behavior w:val="content"/>
        </w:behaviors>
        <w:guid w:val="{EC6AB500-32FF-4A5B-BA49-F40F0592870E}"/>
      </w:docPartPr>
      <w:docPartBody>
        <w:p w:rsidR="004F4495" w:rsidRDefault="004F4495" w:rsidP="004F4495">
          <w:pPr>
            <w:pStyle w:val="E9BE439C15D540898E50E838BE8936C9"/>
          </w:pPr>
          <w:r w:rsidRPr="009B0F8B">
            <w:rPr>
              <w:rStyle w:val="PlaceholderText"/>
              <w:rFonts w:eastAsiaTheme="minorHAnsi"/>
            </w:rPr>
            <w:t>Enter text here</w:t>
          </w:r>
        </w:p>
      </w:docPartBody>
    </w:docPart>
    <w:docPart>
      <w:docPartPr>
        <w:name w:val="FFBED7395E2441CFBD4D3B24C0405137"/>
        <w:category>
          <w:name w:val="General"/>
          <w:gallery w:val="placeholder"/>
        </w:category>
        <w:types>
          <w:type w:val="bbPlcHdr"/>
        </w:types>
        <w:behaviors>
          <w:behavior w:val="content"/>
        </w:behaviors>
        <w:guid w:val="{62F7C2D4-F84D-44E1-ABE3-01A3A25A437A}"/>
      </w:docPartPr>
      <w:docPartBody>
        <w:p w:rsidR="004F4495" w:rsidRDefault="004F4495" w:rsidP="004F4495">
          <w:pPr>
            <w:pStyle w:val="FFBED7395E2441CFBD4D3B24C0405137"/>
          </w:pPr>
          <w:r w:rsidRPr="009B0F8B">
            <w:rPr>
              <w:rStyle w:val="PlaceholderText"/>
              <w:rFonts w:eastAsiaTheme="minorHAnsi"/>
            </w:rPr>
            <w:t>Click here to enter number</w:t>
          </w:r>
        </w:p>
      </w:docPartBody>
    </w:docPart>
    <w:docPart>
      <w:docPartPr>
        <w:name w:val="5C2C2D2D022C4BCEBE1AB8D68D84A4C0"/>
        <w:category>
          <w:name w:val="General"/>
          <w:gallery w:val="placeholder"/>
        </w:category>
        <w:types>
          <w:type w:val="bbPlcHdr"/>
        </w:types>
        <w:behaviors>
          <w:behavior w:val="content"/>
        </w:behaviors>
        <w:guid w:val="{EF63719A-9087-48E1-8395-71CA12934509}"/>
      </w:docPartPr>
      <w:docPartBody>
        <w:p w:rsidR="004F4495" w:rsidRDefault="004F4495" w:rsidP="004F4495">
          <w:pPr>
            <w:pStyle w:val="5C2C2D2D022C4BCEBE1AB8D68D84A4C0"/>
          </w:pPr>
          <w:r w:rsidRPr="001D77BE">
            <w:rPr>
              <w:rStyle w:val="PlaceholderText"/>
            </w:rPr>
            <w:t>Choose an item.</w:t>
          </w:r>
        </w:p>
      </w:docPartBody>
    </w:docPart>
    <w:docPart>
      <w:docPartPr>
        <w:name w:val="88D7F567D1C0499284986EDD99D73997"/>
        <w:category>
          <w:name w:val="General"/>
          <w:gallery w:val="placeholder"/>
        </w:category>
        <w:types>
          <w:type w:val="bbPlcHdr"/>
        </w:types>
        <w:behaviors>
          <w:behavior w:val="content"/>
        </w:behaviors>
        <w:guid w:val="{C922F03D-DB4E-4735-A751-C8DF31F184C0}"/>
      </w:docPartPr>
      <w:docPartBody>
        <w:p w:rsidR="004F4495" w:rsidRDefault="004F4495" w:rsidP="004F4495">
          <w:pPr>
            <w:pStyle w:val="88D7F567D1C0499284986EDD99D73997"/>
          </w:pPr>
          <w:r w:rsidRPr="009B0F8B">
            <w:rPr>
              <w:rStyle w:val="PlaceholderText"/>
              <w:rFonts w:eastAsiaTheme="minorHAnsi"/>
            </w:rPr>
            <w:t>Click here to enter date, eg 1 March 2011</w:t>
          </w:r>
        </w:p>
      </w:docPartBody>
    </w:docPart>
    <w:docPart>
      <w:docPartPr>
        <w:name w:val="8DDF66CD5E8244B781BBF662C47CB081"/>
        <w:category>
          <w:name w:val="General"/>
          <w:gallery w:val="placeholder"/>
        </w:category>
        <w:types>
          <w:type w:val="bbPlcHdr"/>
        </w:types>
        <w:behaviors>
          <w:behavior w:val="content"/>
        </w:behaviors>
        <w:guid w:val="{B20DE1A3-EC14-46C7-9E86-7817478FC30D}"/>
      </w:docPartPr>
      <w:docPartBody>
        <w:p w:rsidR="004F4495" w:rsidRDefault="004F4495" w:rsidP="004F4495">
          <w:pPr>
            <w:pStyle w:val="8DDF66CD5E8244B781BBF662C47CB081"/>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3857629F811D4955A87F68C8B155A4C4"/>
        <w:category>
          <w:name w:val="General"/>
          <w:gallery w:val="placeholder"/>
        </w:category>
        <w:types>
          <w:type w:val="bbPlcHdr"/>
        </w:types>
        <w:behaviors>
          <w:behavior w:val="content"/>
        </w:behaviors>
        <w:guid w:val="{310DDE21-BA9C-4DA0-9CDE-C31A102EB55E}"/>
      </w:docPartPr>
      <w:docPartBody>
        <w:p w:rsidR="004F4495" w:rsidRDefault="004F4495" w:rsidP="004F4495">
          <w:pPr>
            <w:pStyle w:val="3857629F811D4955A87F68C8B155A4C4"/>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C82FA8BCB6AD438D84F035CEB0134910"/>
        <w:category>
          <w:name w:val="General"/>
          <w:gallery w:val="placeholder"/>
        </w:category>
        <w:types>
          <w:type w:val="bbPlcHdr"/>
        </w:types>
        <w:behaviors>
          <w:behavior w:val="content"/>
        </w:behaviors>
        <w:guid w:val="{D56EE52E-91F7-4D5E-BBB3-07A3CA4FCFDF}"/>
      </w:docPartPr>
      <w:docPartBody>
        <w:p w:rsidR="004F4495" w:rsidRDefault="004F4495" w:rsidP="004F4495">
          <w:pPr>
            <w:pStyle w:val="C82FA8BCB6AD438D84F035CEB0134910"/>
          </w:pPr>
          <w:r w:rsidRPr="00904C5B">
            <w:rPr>
              <w:rStyle w:val="PlaceholderText"/>
              <w:rFonts w:eastAsiaTheme="minorHAnsi"/>
            </w:rPr>
            <w:t xml:space="preserve">Enter ‘Varied on xxxx (the date of the approved variations) </w:t>
          </w:r>
          <w:r>
            <w:rPr>
              <w:rStyle w:val="PlaceholderText"/>
              <w:rFonts w:eastAsiaTheme="minorHAnsi"/>
            </w:rPr>
            <w:t xml:space="preserve">refer to licence variations for details’ </w:t>
          </w:r>
          <w:r w:rsidRPr="00904C5B">
            <w:rPr>
              <w:rStyle w:val="PlaceholderText"/>
              <w:rFonts w:eastAsiaTheme="minorHAnsi"/>
            </w:rPr>
            <w:t>or ‘Nil’ if not applicable</w:t>
          </w:r>
        </w:p>
      </w:docPartBody>
    </w:docPart>
    <w:docPart>
      <w:docPartPr>
        <w:name w:val="2FA9CA5AA0F247CD87FBE9AF371D0960"/>
        <w:category>
          <w:name w:val="General"/>
          <w:gallery w:val="placeholder"/>
        </w:category>
        <w:types>
          <w:type w:val="bbPlcHdr"/>
        </w:types>
        <w:behaviors>
          <w:behavior w:val="content"/>
        </w:behaviors>
        <w:guid w:val="{615F98EF-01E7-4D04-BA5C-8CB107687366}"/>
      </w:docPartPr>
      <w:docPartBody>
        <w:p w:rsidR="004F4495" w:rsidRDefault="004F4495" w:rsidP="004F4495">
          <w:pPr>
            <w:pStyle w:val="2FA9CA5AA0F247CD87FBE9AF371D0960"/>
          </w:pPr>
          <w:r w:rsidRPr="009B0F8B">
            <w:rPr>
              <w:rStyle w:val="PlaceholderText"/>
              <w:rFonts w:eastAsiaTheme="minorHAnsi"/>
            </w:rPr>
            <w:t>E</w:t>
          </w:r>
          <w:r>
            <w:rPr>
              <w:rStyle w:val="PlaceholderText"/>
              <w:rFonts w:eastAsiaTheme="minorHAnsi"/>
            </w:rPr>
            <w:t>nter name of Network Operator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(10_010)</w:t>
          </w:r>
          <w:r w:rsidRPr="009B0F8B">
            <w:rPr>
              <w:rStyle w:val="PlaceholderText"/>
              <w:rFonts w:eastAsiaTheme="minorHAnsi"/>
            </w:rPr>
            <w:t>, 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20848C5B75BB4D5196E7290CD8DA1850"/>
        <w:category>
          <w:name w:val="General"/>
          <w:gallery w:val="placeholder"/>
        </w:category>
        <w:types>
          <w:type w:val="bbPlcHdr"/>
        </w:types>
        <w:behaviors>
          <w:behavior w:val="content"/>
        </w:behaviors>
        <w:guid w:val="{715EFE13-726E-4001-86E4-2FB52D51679E}"/>
      </w:docPartPr>
      <w:docPartBody>
        <w:p w:rsidR="004F4495" w:rsidRDefault="004F4495" w:rsidP="004F4495">
          <w:pPr>
            <w:pStyle w:val="20848C5B75BB4D5196E7290CD8DA1850"/>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w:t>
          </w:r>
          <w:r>
            <w:rPr>
              <w:rStyle w:val="PlaceholderText"/>
              <w:rFonts w:eastAsiaTheme="minorHAnsi"/>
            </w:rPr>
            <w:t xml:space="preserve">water from Sydney Water’s drinking water system </w:t>
          </w:r>
          <w:r w:rsidRPr="009B0F8B">
            <w:rPr>
              <w:rStyle w:val="PlaceholderText"/>
              <w:rFonts w:eastAsiaTheme="minorHAnsi"/>
            </w:rPr>
            <w:t>or ‘N</w:t>
          </w:r>
          <w:r>
            <w:rPr>
              <w:rStyle w:val="PlaceholderText"/>
              <w:rFonts w:eastAsiaTheme="minorHAnsi"/>
            </w:rPr>
            <w:t>A’</w:t>
          </w:r>
          <w:r w:rsidRPr="009B0F8B">
            <w:rPr>
              <w:rStyle w:val="PlaceholderText"/>
              <w:rFonts w:eastAsiaTheme="minorHAnsi"/>
            </w:rPr>
            <w:t xml:space="preserve"> if not applicable</w:t>
          </w:r>
        </w:p>
      </w:docPartBody>
    </w:docPart>
    <w:docPart>
      <w:docPartPr>
        <w:name w:val="722EAC7AF9654EF8B99E9C5A62D455CD"/>
        <w:category>
          <w:name w:val="General"/>
          <w:gallery w:val="placeholder"/>
        </w:category>
        <w:types>
          <w:type w:val="bbPlcHdr"/>
        </w:types>
        <w:behaviors>
          <w:behavior w:val="content"/>
        </w:behaviors>
        <w:guid w:val="{65CF83EC-9A52-49C3-B500-3E8921C8B802}"/>
      </w:docPartPr>
      <w:docPartBody>
        <w:p w:rsidR="004F4495" w:rsidRDefault="004F4495" w:rsidP="004F4495">
          <w:pPr>
            <w:pStyle w:val="722EAC7AF9654EF8B99E9C5A62D455CD"/>
          </w:pPr>
          <w:r w:rsidRPr="009B0F8B">
            <w:rPr>
              <w:rStyle w:val="PlaceholderText"/>
              <w:rFonts w:eastAsiaTheme="minorHAnsi"/>
            </w:rPr>
            <w:t xml:space="preserve">Enter ‘Yes’ or ‘No’ or </w:t>
          </w:r>
          <w:r>
            <w:rPr>
              <w:rStyle w:val="PlaceholderText"/>
              <w:rFonts w:eastAsiaTheme="minorHAnsi"/>
            </w:rPr>
            <w:t xml:space="preserve"> ‘NA’</w:t>
          </w:r>
          <w:r w:rsidRPr="009B0F8B">
            <w:rPr>
              <w:rStyle w:val="PlaceholderText"/>
              <w:rFonts w:eastAsiaTheme="minorHAnsi"/>
            </w:rPr>
            <w:t xml:space="preserve"> if not applicable</w:t>
          </w:r>
        </w:p>
      </w:docPartBody>
    </w:docPart>
    <w:docPart>
      <w:docPartPr>
        <w:name w:val="683A12D2210A443EABA90CD602234B9F"/>
        <w:category>
          <w:name w:val="General"/>
          <w:gallery w:val="placeholder"/>
        </w:category>
        <w:types>
          <w:type w:val="bbPlcHdr"/>
        </w:types>
        <w:behaviors>
          <w:behavior w:val="content"/>
        </w:behaviors>
        <w:guid w:val="{551E6435-9B94-4128-91A3-0969283180AF}"/>
      </w:docPartPr>
      <w:docPartBody>
        <w:p w:rsidR="004F4495" w:rsidRDefault="004F4495" w:rsidP="004F4495">
          <w:pPr>
            <w:pStyle w:val="683A12D2210A443EABA90CD602234B9F"/>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11421E266A9F4A7B95C810CF2741E596"/>
        <w:category>
          <w:name w:val="General"/>
          <w:gallery w:val="placeholder"/>
        </w:category>
        <w:types>
          <w:type w:val="bbPlcHdr"/>
        </w:types>
        <w:behaviors>
          <w:behavior w:val="content"/>
        </w:behaviors>
        <w:guid w:val="{3A27B6DF-2D5E-4FF0-8FD2-26D1D73C0029}"/>
      </w:docPartPr>
      <w:docPartBody>
        <w:p w:rsidR="004F4495" w:rsidRDefault="004F4495" w:rsidP="004F4495">
          <w:pPr>
            <w:pStyle w:val="11421E266A9F4A7B95C810CF2741E596"/>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Network Operator </w:t>
          </w:r>
          <w:r>
            <w:rPr>
              <w:rStyle w:val="PlaceholderText"/>
              <w:rFonts w:eastAsiaTheme="minorHAnsi"/>
            </w:rPr>
            <w:t>and licence number in bracket. E.g. Mirvac Real Estate Pty Limited (</w:t>
          </w:r>
          <w:r w:rsidRPr="009B0F8B">
            <w:rPr>
              <w:rStyle w:val="PlaceholderText"/>
              <w:rFonts w:eastAsiaTheme="minorHAnsi"/>
            </w:rPr>
            <w:t>1</w:t>
          </w:r>
          <w:r>
            <w:rPr>
              <w:rStyle w:val="PlaceholderText"/>
              <w:rFonts w:eastAsiaTheme="minorHAnsi"/>
            </w:rPr>
            <w:t>2</w:t>
          </w:r>
          <w:r w:rsidRPr="009B0F8B">
            <w:rPr>
              <w:rStyle w:val="PlaceholderText"/>
              <w:rFonts w:eastAsiaTheme="minorHAnsi"/>
            </w:rPr>
            <w:t>_0</w:t>
          </w:r>
          <w:r>
            <w:rPr>
              <w:rStyle w:val="PlaceholderText"/>
              <w:rFonts w:eastAsiaTheme="minorHAnsi"/>
            </w:rPr>
            <w:t>20)</w:t>
          </w:r>
        </w:p>
      </w:docPartBody>
    </w:docPart>
    <w:docPart>
      <w:docPartPr>
        <w:name w:val="AEB108822641461DB7B15F1B63439BFA"/>
        <w:category>
          <w:name w:val="General"/>
          <w:gallery w:val="placeholder"/>
        </w:category>
        <w:types>
          <w:type w:val="bbPlcHdr"/>
        </w:types>
        <w:behaviors>
          <w:behavior w:val="content"/>
        </w:behaviors>
        <w:guid w:val="{18A7E92C-6E9B-4058-9D83-394552F77952}"/>
      </w:docPartPr>
      <w:docPartBody>
        <w:p w:rsidR="004F4495" w:rsidRDefault="004F4495" w:rsidP="004F4495">
          <w:pPr>
            <w:pStyle w:val="AEB108822641461DB7B15F1B63439BFA"/>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89432919DB6B4C3898B3FDAA39F7E674"/>
        <w:category>
          <w:name w:val="General"/>
          <w:gallery w:val="placeholder"/>
        </w:category>
        <w:types>
          <w:type w:val="bbPlcHdr"/>
        </w:types>
        <w:behaviors>
          <w:behavior w:val="content"/>
        </w:behaviors>
        <w:guid w:val="{9286E9E3-A5C3-4B89-BA60-22942AB6816F}"/>
      </w:docPartPr>
      <w:docPartBody>
        <w:p w:rsidR="004F4495" w:rsidRDefault="004F4495" w:rsidP="004F4495">
          <w:pPr>
            <w:pStyle w:val="89432919DB6B4C3898B3FDAA39F7E674"/>
          </w:pPr>
          <w:r w:rsidRPr="009B0F8B">
            <w:rPr>
              <w:rStyle w:val="PlaceholderText"/>
              <w:rFonts w:eastAsiaTheme="minorHAnsi"/>
            </w:rPr>
            <w:t>E</w:t>
          </w:r>
          <w:r>
            <w:rPr>
              <w:rStyle w:val="PlaceholderText"/>
              <w:rFonts w:eastAsiaTheme="minorHAnsi"/>
            </w:rPr>
            <w:t>nter ‘Yes’ or ‘No’ or ‘NA’ if non-potable water services do not apply to this licensee</w:t>
          </w:r>
        </w:p>
      </w:docPartBody>
    </w:docPart>
    <w:docPart>
      <w:docPartPr>
        <w:name w:val="7B93FD6BF32544D488308DF18C437241"/>
        <w:category>
          <w:name w:val="General"/>
          <w:gallery w:val="placeholder"/>
        </w:category>
        <w:types>
          <w:type w:val="bbPlcHdr"/>
        </w:types>
        <w:behaviors>
          <w:behavior w:val="content"/>
        </w:behaviors>
        <w:guid w:val="{DE227849-F486-4A7B-87A1-988C2EB6D3DF}"/>
      </w:docPartPr>
      <w:docPartBody>
        <w:p w:rsidR="004F4495" w:rsidRDefault="004F4495" w:rsidP="004F4495">
          <w:pPr>
            <w:pStyle w:val="7B93FD6BF32544D488308DF18C437241"/>
          </w:pPr>
          <w:r w:rsidRPr="009B0F8B">
            <w:rPr>
              <w:rStyle w:val="PlaceholderText"/>
              <w:rFonts w:eastAsiaTheme="minorHAnsi"/>
            </w:rPr>
            <w:t xml:space="preserve"> Enter ‘Nil’ </w:t>
          </w:r>
          <w:r>
            <w:rPr>
              <w:rStyle w:val="PlaceholderText"/>
              <w:rFonts w:eastAsiaTheme="minorHAnsi"/>
            </w:rPr>
            <w:t xml:space="preserve">or ‘NA’ </w:t>
          </w:r>
          <w:r w:rsidRPr="009B0F8B">
            <w:rPr>
              <w:rStyle w:val="PlaceholderText"/>
              <w:rFonts w:eastAsiaTheme="minorHAnsi"/>
            </w:rPr>
            <w:t>if not applicable</w:t>
          </w:r>
        </w:p>
      </w:docPartBody>
    </w:docPart>
    <w:docPart>
      <w:docPartPr>
        <w:name w:val="4E718D9D13B1490AA2330393AACC05B2"/>
        <w:category>
          <w:name w:val="General"/>
          <w:gallery w:val="placeholder"/>
        </w:category>
        <w:types>
          <w:type w:val="bbPlcHdr"/>
        </w:types>
        <w:behaviors>
          <w:behavior w:val="content"/>
        </w:behaviors>
        <w:guid w:val="{7BB44464-549B-4323-B325-E2570C6C85AA}"/>
      </w:docPartPr>
      <w:docPartBody>
        <w:p w:rsidR="004F4495" w:rsidRDefault="004F4495" w:rsidP="004F4495">
          <w:pPr>
            <w:pStyle w:val="4E718D9D13B1490AA2330393AACC05B2"/>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Network Operator </w:t>
          </w:r>
          <w:r>
            <w:rPr>
              <w:rStyle w:val="PlaceholderText"/>
              <w:rFonts w:eastAsiaTheme="minorHAnsi"/>
            </w:rPr>
            <w:t>and licence number in bracket. E.g.</w:t>
          </w:r>
          <w:r w:rsidRPr="009B0F8B">
            <w:rPr>
              <w:rStyle w:val="PlaceholderText"/>
              <w:rFonts w:eastAsiaTheme="minorHAnsi"/>
            </w:rPr>
            <w:t xml:space="preserve"> </w:t>
          </w:r>
          <w:r>
            <w:rPr>
              <w:rStyle w:val="PlaceholderText"/>
              <w:rFonts w:eastAsiaTheme="minorHAnsi"/>
            </w:rPr>
            <w:t>Veolia Water Solutions and Technologies (Australia) Pty Ltd (</w:t>
          </w:r>
          <w:r w:rsidRPr="009B0F8B">
            <w:rPr>
              <w:rStyle w:val="PlaceholderText"/>
              <w:rFonts w:eastAsiaTheme="minorHAnsi"/>
            </w:rPr>
            <w:t>10_012</w:t>
          </w:r>
          <w:r>
            <w:rPr>
              <w:rStyle w:val="PlaceholderText"/>
              <w:rFonts w:eastAsiaTheme="minorHAnsi"/>
            </w:rPr>
            <w:t>)</w:t>
          </w:r>
        </w:p>
      </w:docPartBody>
    </w:docPart>
    <w:docPart>
      <w:docPartPr>
        <w:name w:val="7EBE9C75EEB1431894EF5100563984F6"/>
        <w:category>
          <w:name w:val="General"/>
          <w:gallery w:val="placeholder"/>
        </w:category>
        <w:types>
          <w:type w:val="bbPlcHdr"/>
        </w:types>
        <w:behaviors>
          <w:behavior w:val="content"/>
        </w:behaviors>
        <w:guid w:val="{5047CD6C-A834-44BD-91CE-791BCC486E83}"/>
      </w:docPartPr>
      <w:docPartBody>
        <w:p w:rsidR="004F4495" w:rsidRDefault="004F4495" w:rsidP="004F4495">
          <w:pPr>
            <w:pStyle w:val="7EBE9C75EEB1431894EF5100563984F6"/>
          </w:pPr>
          <w:r w:rsidRPr="009B0F8B">
            <w:rPr>
              <w:rStyle w:val="PlaceholderText"/>
              <w:rFonts w:eastAsiaTheme="minorHAnsi"/>
            </w:rPr>
            <w:t xml:space="preserve">Enter </w:t>
          </w:r>
          <w:r>
            <w:rPr>
              <w:rStyle w:val="PlaceholderText"/>
              <w:rFonts w:eastAsiaTheme="minorHAnsi"/>
            </w:rPr>
            <w:t>‘Yes’ or ‘No’ or ‘NA’</w:t>
          </w:r>
        </w:p>
      </w:docPartBody>
    </w:docPart>
    <w:docPart>
      <w:docPartPr>
        <w:name w:val="7817724B5FFD475BB73A38D391C49ECA"/>
        <w:category>
          <w:name w:val="General"/>
          <w:gallery w:val="placeholder"/>
        </w:category>
        <w:types>
          <w:type w:val="bbPlcHdr"/>
        </w:types>
        <w:behaviors>
          <w:behavior w:val="content"/>
        </w:behaviors>
        <w:guid w:val="{06319B11-111E-4187-84BE-F06339896245}"/>
      </w:docPartPr>
      <w:docPartBody>
        <w:p w:rsidR="004F4495" w:rsidRDefault="004F4495" w:rsidP="004F4495">
          <w:pPr>
            <w:pStyle w:val="7817724B5FFD475BB73A38D391C49ECA"/>
          </w:pPr>
          <w:r w:rsidRPr="009B0F8B">
            <w:rPr>
              <w:rStyle w:val="PlaceholderText"/>
              <w:rFonts w:eastAsiaTheme="minorHAnsi"/>
            </w:rPr>
            <w:t xml:space="preserve"> Enter ‘Nil’ if not applicable</w:t>
          </w:r>
        </w:p>
      </w:docPartBody>
    </w:docPart>
    <w:docPart>
      <w:docPartPr>
        <w:name w:val="FAE60DA826024717B0663316A86499ED"/>
        <w:category>
          <w:name w:val="General"/>
          <w:gallery w:val="placeholder"/>
        </w:category>
        <w:types>
          <w:type w:val="bbPlcHdr"/>
        </w:types>
        <w:behaviors>
          <w:behavior w:val="content"/>
        </w:behaviors>
        <w:guid w:val="{36AC1A14-4905-42F9-9FA2-054CF288924B}"/>
      </w:docPartPr>
      <w:docPartBody>
        <w:p w:rsidR="004F4495" w:rsidRDefault="004F4495" w:rsidP="004F4495">
          <w:pPr>
            <w:pStyle w:val="FAE60DA826024717B0663316A86499ED"/>
          </w:pPr>
          <w:r w:rsidRPr="009B0F8B">
            <w:rPr>
              <w:rStyle w:val="PlaceholderText"/>
              <w:rFonts w:eastAsiaTheme="minorHAnsi"/>
            </w:rPr>
            <w:t>Click here to enter number</w:t>
          </w:r>
        </w:p>
      </w:docPartBody>
    </w:docPart>
    <w:docPart>
      <w:docPartPr>
        <w:name w:val="D4209604147342C0BC88D58D6B38DEF9"/>
        <w:category>
          <w:name w:val="General"/>
          <w:gallery w:val="placeholder"/>
        </w:category>
        <w:types>
          <w:type w:val="bbPlcHdr"/>
        </w:types>
        <w:behaviors>
          <w:behavior w:val="content"/>
        </w:behaviors>
        <w:guid w:val="{471BE170-29A9-493B-932F-F79E032B7994}"/>
      </w:docPartPr>
      <w:docPartBody>
        <w:p w:rsidR="004F4495" w:rsidRDefault="004F4495" w:rsidP="004F4495">
          <w:pPr>
            <w:pStyle w:val="D4209604147342C0BC88D58D6B38DEF9"/>
          </w:pPr>
          <w:r w:rsidRPr="009B0F8B">
            <w:rPr>
              <w:rStyle w:val="PlaceholderText"/>
              <w:rFonts w:eastAsiaTheme="minorHAnsi"/>
            </w:rPr>
            <w:t>Click here to enter number</w:t>
          </w:r>
        </w:p>
      </w:docPartBody>
    </w:docPart>
    <w:docPart>
      <w:docPartPr>
        <w:name w:val="9469FDFE417343828D4F13ABC2EE4750"/>
        <w:category>
          <w:name w:val="General"/>
          <w:gallery w:val="placeholder"/>
        </w:category>
        <w:types>
          <w:type w:val="bbPlcHdr"/>
        </w:types>
        <w:behaviors>
          <w:behavior w:val="content"/>
        </w:behaviors>
        <w:guid w:val="{BC36C880-41D6-4997-8B3D-A4B150512107}"/>
      </w:docPartPr>
      <w:docPartBody>
        <w:p w:rsidR="004F4495" w:rsidRDefault="004F4495" w:rsidP="004F4495">
          <w:pPr>
            <w:pStyle w:val="9469FDFE417343828D4F13ABC2EE4750"/>
          </w:pPr>
          <w:r w:rsidRPr="001D77BE">
            <w:rPr>
              <w:rStyle w:val="PlaceholderText"/>
            </w:rPr>
            <w:t>Choose an item.</w:t>
          </w:r>
        </w:p>
      </w:docPartBody>
    </w:docPart>
    <w:docPart>
      <w:docPartPr>
        <w:name w:val="D79262737BD240E090237DF60E20AE67"/>
        <w:category>
          <w:name w:val="General"/>
          <w:gallery w:val="placeholder"/>
        </w:category>
        <w:types>
          <w:type w:val="bbPlcHdr"/>
        </w:types>
        <w:behaviors>
          <w:behavior w:val="content"/>
        </w:behaviors>
        <w:guid w:val="{F3A01F6A-5F70-4FCE-BE9A-D67744B31ED7}"/>
      </w:docPartPr>
      <w:docPartBody>
        <w:p w:rsidR="004F4495" w:rsidRDefault="004F4495" w:rsidP="004F4495">
          <w:pPr>
            <w:pStyle w:val="D79262737BD240E090237DF60E20AE67"/>
          </w:pPr>
          <w:r w:rsidRPr="009B0F8B">
            <w:rPr>
              <w:rStyle w:val="PlaceholderText"/>
              <w:rFonts w:eastAsiaTheme="minorHAnsi"/>
            </w:rPr>
            <w:t>Click here to enter date, eg 9 December 2010</w:t>
          </w:r>
        </w:p>
      </w:docPartBody>
    </w:docPart>
    <w:docPart>
      <w:docPartPr>
        <w:name w:val="21EE97C44CC64FBDAF709F24DFF6810B"/>
        <w:category>
          <w:name w:val="General"/>
          <w:gallery w:val="placeholder"/>
        </w:category>
        <w:types>
          <w:type w:val="bbPlcHdr"/>
        </w:types>
        <w:behaviors>
          <w:behavior w:val="content"/>
        </w:behaviors>
        <w:guid w:val="{79E63006-FC83-4732-AE56-38A04068D825}"/>
      </w:docPartPr>
      <w:docPartBody>
        <w:p w:rsidR="004F4495" w:rsidRDefault="004F4495" w:rsidP="004F4495">
          <w:pPr>
            <w:pStyle w:val="21EE97C44CC64FBDAF709F24DFF6810B"/>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5DCAEDFDA4924350AB33DDA50D653F80"/>
        <w:category>
          <w:name w:val="General"/>
          <w:gallery w:val="placeholder"/>
        </w:category>
        <w:types>
          <w:type w:val="bbPlcHdr"/>
        </w:types>
        <w:behaviors>
          <w:behavior w:val="content"/>
        </w:behaviors>
        <w:guid w:val="{341381EC-472A-403B-9BAB-2C86C1A684FF}"/>
      </w:docPartPr>
      <w:docPartBody>
        <w:p w:rsidR="004F4495" w:rsidRDefault="004F4495" w:rsidP="004F4495">
          <w:pPr>
            <w:pStyle w:val="5DCAEDFDA4924350AB33DDA50D653F80"/>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D7087D3EF4F9460AB157BF922E4DF2BB"/>
        <w:category>
          <w:name w:val="General"/>
          <w:gallery w:val="placeholder"/>
        </w:category>
        <w:types>
          <w:type w:val="bbPlcHdr"/>
        </w:types>
        <w:behaviors>
          <w:behavior w:val="content"/>
        </w:behaviors>
        <w:guid w:val="{4891AA01-914D-446E-A395-F107D74808C1}"/>
      </w:docPartPr>
      <w:docPartBody>
        <w:p w:rsidR="004F4495" w:rsidRDefault="004F4495" w:rsidP="004F4495">
          <w:pPr>
            <w:pStyle w:val="D7087D3EF4F9460AB157BF922E4DF2BB"/>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2E24A9B559AF427B85B12EDA6AAD1941"/>
        <w:category>
          <w:name w:val="General"/>
          <w:gallery w:val="placeholder"/>
        </w:category>
        <w:types>
          <w:type w:val="bbPlcHdr"/>
        </w:types>
        <w:behaviors>
          <w:behavior w:val="content"/>
        </w:behaviors>
        <w:guid w:val="{614F51F6-01DE-4999-9CC9-1B1DE57D0C96}"/>
      </w:docPartPr>
      <w:docPartBody>
        <w:p w:rsidR="004F4495" w:rsidRDefault="004F4495" w:rsidP="004F4495">
          <w:pPr>
            <w:pStyle w:val="2E24A9B559AF427B85B12EDA6AAD1941"/>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5500FFAB750B4458B83320024002E247"/>
        <w:category>
          <w:name w:val="General"/>
          <w:gallery w:val="placeholder"/>
        </w:category>
        <w:types>
          <w:type w:val="bbPlcHdr"/>
        </w:types>
        <w:behaviors>
          <w:behavior w:val="content"/>
        </w:behaviors>
        <w:guid w:val="{DE2F3821-E368-4D3B-A28F-459335924350}"/>
      </w:docPartPr>
      <w:docPartBody>
        <w:p w:rsidR="004F4495" w:rsidRDefault="004F4495" w:rsidP="004F4495">
          <w:pPr>
            <w:pStyle w:val="5500FFAB750B4458B83320024002E247"/>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7DFB50CBA13C4675ADF690E09817C93C"/>
        <w:category>
          <w:name w:val="General"/>
          <w:gallery w:val="placeholder"/>
        </w:category>
        <w:types>
          <w:type w:val="bbPlcHdr"/>
        </w:types>
        <w:behaviors>
          <w:behavior w:val="content"/>
        </w:behaviors>
        <w:guid w:val="{E43981B1-77B8-47B9-8D41-ABF96549053B}"/>
      </w:docPartPr>
      <w:docPartBody>
        <w:p w:rsidR="004F4495" w:rsidRDefault="004F4495" w:rsidP="004F4495">
          <w:pPr>
            <w:pStyle w:val="7DFB50CBA13C4675ADF690E09817C93C"/>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E05CF11652A547ABAF076CA35BB2767C"/>
        <w:category>
          <w:name w:val="General"/>
          <w:gallery w:val="placeholder"/>
        </w:category>
        <w:types>
          <w:type w:val="bbPlcHdr"/>
        </w:types>
        <w:behaviors>
          <w:behavior w:val="content"/>
        </w:behaviors>
        <w:guid w:val="{B26CF6CE-F4CB-4D70-8F6F-0C9ED17B899A}"/>
      </w:docPartPr>
      <w:docPartBody>
        <w:p w:rsidR="004F4495" w:rsidRDefault="004F4495" w:rsidP="004F4495">
          <w:pPr>
            <w:pStyle w:val="E05CF11652A547ABAF076CA35BB2767C"/>
          </w:pPr>
          <w:r w:rsidRPr="009B0F8B">
            <w:rPr>
              <w:rStyle w:val="PlaceholderText"/>
              <w:rFonts w:eastAsiaTheme="minorHAnsi"/>
            </w:rPr>
            <w:t xml:space="preserve"> Enter ‘Nil’ if not applicable</w:t>
          </w:r>
        </w:p>
      </w:docPartBody>
    </w:docPart>
    <w:docPart>
      <w:docPartPr>
        <w:name w:val="2664C88F37A148BA81AF9DC0109A2B14"/>
        <w:category>
          <w:name w:val="General"/>
          <w:gallery w:val="placeholder"/>
        </w:category>
        <w:types>
          <w:type w:val="bbPlcHdr"/>
        </w:types>
        <w:behaviors>
          <w:behavior w:val="content"/>
        </w:behaviors>
        <w:guid w:val="{949A5ED1-ED34-4537-870F-1354C8099FE6}"/>
      </w:docPartPr>
      <w:docPartBody>
        <w:p w:rsidR="004F4495" w:rsidRDefault="004F4495" w:rsidP="004F4495">
          <w:pPr>
            <w:pStyle w:val="2664C88F37A148BA81AF9DC0109A2B14"/>
          </w:pPr>
          <w:r w:rsidRPr="009B0F8B">
            <w:rPr>
              <w:rStyle w:val="PlaceholderText"/>
              <w:rFonts w:eastAsiaTheme="minorHAnsi"/>
            </w:rPr>
            <w:t>Click here to enter number</w:t>
          </w:r>
        </w:p>
      </w:docPartBody>
    </w:docPart>
    <w:docPart>
      <w:docPartPr>
        <w:name w:val="4BC0D2C4DE22478F946DCCEB8388AF70"/>
        <w:category>
          <w:name w:val="General"/>
          <w:gallery w:val="placeholder"/>
        </w:category>
        <w:types>
          <w:type w:val="bbPlcHdr"/>
        </w:types>
        <w:behaviors>
          <w:behavior w:val="content"/>
        </w:behaviors>
        <w:guid w:val="{0E511A3D-BC05-439D-B06A-AB1079E3448A}"/>
      </w:docPartPr>
      <w:docPartBody>
        <w:p w:rsidR="004F4495" w:rsidRDefault="004F4495" w:rsidP="004F4495">
          <w:pPr>
            <w:pStyle w:val="4BC0D2C4DE22478F946DCCEB8388AF70"/>
          </w:pPr>
          <w:r w:rsidRPr="009B0F8B">
            <w:rPr>
              <w:rStyle w:val="PlaceholderText"/>
              <w:rFonts w:eastAsiaTheme="minorHAnsi"/>
            </w:rPr>
            <w:t>Click here to enter number</w:t>
          </w:r>
        </w:p>
      </w:docPartBody>
    </w:docPart>
    <w:docPart>
      <w:docPartPr>
        <w:name w:val="A4486DB937BB4D82A825B5577D59BC69"/>
        <w:category>
          <w:name w:val="General"/>
          <w:gallery w:val="placeholder"/>
        </w:category>
        <w:types>
          <w:type w:val="bbPlcHdr"/>
        </w:types>
        <w:behaviors>
          <w:behavior w:val="content"/>
        </w:behaviors>
        <w:guid w:val="{C277F419-0A0D-4628-9CE3-D597ABEA06A0}"/>
      </w:docPartPr>
      <w:docPartBody>
        <w:p w:rsidR="004F4495" w:rsidRDefault="004F4495" w:rsidP="004F4495">
          <w:pPr>
            <w:pStyle w:val="A4486DB937BB4D82A825B5577D59BC69"/>
          </w:pPr>
          <w:r w:rsidRPr="001D77BE">
            <w:rPr>
              <w:rStyle w:val="PlaceholderText"/>
            </w:rPr>
            <w:t>Choose an item.</w:t>
          </w:r>
        </w:p>
      </w:docPartBody>
    </w:docPart>
    <w:docPart>
      <w:docPartPr>
        <w:name w:val="C81D667C32B04D2A8BCB181CE2660FFD"/>
        <w:category>
          <w:name w:val="General"/>
          <w:gallery w:val="placeholder"/>
        </w:category>
        <w:types>
          <w:type w:val="bbPlcHdr"/>
        </w:types>
        <w:behaviors>
          <w:behavior w:val="content"/>
        </w:behaviors>
        <w:guid w:val="{682712D5-D2C6-465D-83B0-C05E7F0783B8}"/>
      </w:docPartPr>
      <w:docPartBody>
        <w:p w:rsidR="004F4495" w:rsidRDefault="004F4495" w:rsidP="004F4495">
          <w:pPr>
            <w:pStyle w:val="C81D667C32B04D2A8BCB181CE2660FFD"/>
          </w:pPr>
          <w:r w:rsidRPr="009B0F8B">
            <w:rPr>
              <w:rStyle w:val="PlaceholderText"/>
              <w:rFonts w:eastAsiaTheme="minorHAnsi"/>
            </w:rPr>
            <w:t>Click here to enter date, eg 1 March 2011</w:t>
          </w:r>
        </w:p>
      </w:docPartBody>
    </w:docPart>
    <w:docPart>
      <w:docPartPr>
        <w:name w:val="E63D255D7D7E47B78E3ECD72D11866AF"/>
        <w:category>
          <w:name w:val="General"/>
          <w:gallery w:val="placeholder"/>
        </w:category>
        <w:types>
          <w:type w:val="bbPlcHdr"/>
        </w:types>
        <w:behaviors>
          <w:behavior w:val="content"/>
        </w:behaviors>
        <w:guid w:val="{A2C86756-30B5-4ED0-A19D-E70A39605F91}"/>
      </w:docPartPr>
      <w:docPartBody>
        <w:p w:rsidR="004F4495" w:rsidRDefault="004F4495" w:rsidP="004F4495">
          <w:pPr>
            <w:pStyle w:val="E63D255D7D7E47B78E3ECD72D11866AF"/>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F2ECAFD9BC1D483980CAAF45E0C20E2A"/>
        <w:category>
          <w:name w:val="General"/>
          <w:gallery w:val="placeholder"/>
        </w:category>
        <w:types>
          <w:type w:val="bbPlcHdr"/>
        </w:types>
        <w:behaviors>
          <w:behavior w:val="content"/>
        </w:behaviors>
        <w:guid w:val="{E3592F12-2176-4BC3-838F-B75CE7020AA7}"/>
      </w:docPartPr>
      <w:docPartBody>
        <w:p w:rsidR="004F4495" w:rsidRDefault="004F4495" w:rsidP="004F4495">
          <w:pPr>
            <w:pStyle w:val="F2ECAFD9BC1D483980CAAF45E0C20E2A"/>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678D8EC49938494987A3FBCF0E0D73A2"/>
        <w:category>
          <w:name w:val="General"/>
          <w:gallery w:val="placeholder"/>
        </w:category>
        <w:types>
          <w:type w:val="bbPlcHdr"/>
        </w:types>
        <w:behaviors>
          <w:behavior w:val="content"/>
        </w:behaviors>
        <w:guid w:val="{5E0AEA41-1EDF-4EA2-A06F-D89607671A16}"/>
      </w:docPartPr>
      <w:docPartBody>
        <w:p w:rsidR="004F4495" w:rsidRDefault="004F4495" w:rsidP="004F4495">
          <w:pPr>
            <w:pStyle w:val="678D8EC49938494987A3FBCF0E0D73A2"/>
          </w:pPr>
          <w:r w:rsidRPr="00904C5B">
            <w:rPr>
              <w:rStyle w:val="PlaceholderText"/>
              <w:rFonts w:eastAsiaTheme="minorHAnsi"/>
            </w:rPr>
            <w:t xml:space="preserve">Enter ‘Varied on xxxx (the date of the approved variations) </w:t>
          </w:r>
          <w:r>
            <w:rPr>
              <w:rStyle w:val="PlaceholderText"/>
              <w:rFonts w:eastAsiaTheme="minorHAnsi"/>
            </w:rPr>
            <w:t xml:space="preserve">refer to licence variations for details’ </w:t>
          </w:r>
          <w:r w:rsidRPr="00904C5B">
            <w:rPr>
              <w:rStyle w:val="PlaceholderText"/>
              <w:rFonts w:eastAsiaTheme="minorHAnsi"/>
            </w:rPr>
            <w:t>or ‘Nil’ if not applicable</w:t>
          </w:r>
        </w:p>
      </w:docPartBody>
    </w:docPart>
    <w:docPart>
      <w:docPartPr>
        <w:name w:val="302D751147E24FB189A95CD0DCA359A8"/>
        <w:category>
          <w:name w:val="General"/>
          <w:gallery w:val="placeholder"/>
        </w:category>
        <w:types>
          <w:type w:val="bbPlcHdr"/>
        </w:types>
        <w:behaviors>
          <w:behavior w:val="content"/>
        </w:behaviors>
        <w:guid w:val="{37B8AB98-1191-4052-B248-0407847BD80C}"/>
      </w:docPartPr>
      <w:docPartBody>
        <w:p w:rsidR="004F4495" w:rsidRDefault="004F4495" w:rsidP="004F4495">
          <w:pPr>
            <w:pStyle w:val="302D751147E24FB189A95CD0DCA359A8"/>
          </w:pPr>
          <w:r w:rsidRPr="009B0F8B">
            <w:rPr>
              <w:rStyle w:val="PlaceholderText"/>
              <w:rFonts w:eastAsiaTheme="minorHAnsi"/>
            </w:rPr>
            <w:t>Click here to enter number</w:t>
          </w:r>
        </w:p>
      </w:docPartBody>
    </w:docPart>
    <w:docPart>
      <w:docPartPr>
        <w:name w:val="6457AEF869004A63ADBA9A78F59AE903"/>
        <w:category>
          <w:name w:val="General"/>
          <w:gallery w:val="placeholder"/>
        </w:category>
        <w:types>
          <w:type w:val="bbPlcHdr"/>
        </w:types>
        <w:behaviors>
          <w:behavior w:val="content"/>
        </w:behaviors>
        <w:guid w:val="{55771AE4-5A9D-4870-8ADE-CF51FC0100EB}"/>
      </w:docPartPr>
      <w:docPartBody>
        <w:p w:rsidR="004F4495" w:rsidRDefault="004F4495" w:rsidP="004F4495">
          <w:pPr>
            <w:pStyle w:val="6457AEF869004A63ADBA9A78F59AE903"/>
          </w:pPr>
          <w:r w:rsidRPr="001D77BE">
            <w:rPr>
              <w:rStyle w:val="PlaceholderText"/>
            </w:rPr>
            <w:t>Choose an item.</w:t>
          </w:r>
        </w:p>
      </w:docPartBody>
    </w:docPart>
    <w:docPart>
      <w:docPartPr>
        <w:name w:val="E309C3DB04CB4898893A33B8EE2A191A"/>
        <w:category>
          <w:name w:val="General"/>
          <w:gallery w:val="placeholder"/>
        </w:category>
        <w:types>
          <w:type w:val="bbPlcHdr"/>
        </w:types>
        <w:behaviors>
          <w:behavior w:val="content"/>
        </w:behaviors>
        <w:guid w:val="{0D771D57-0C21-4AD6-A824-44F51A7CD62E}"/>
      </w:docPartPr>
      <w:docPartBody>
        <w:p w:rsidR="004F4495" w:rsidRDefault="004F4495" w:rsidP="004F4495">
          <w:pPr>
            <w:pStyle w:val="E309C3DB04CB4898893A33B8EE2A191A"/>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2727E8480B0D4DC9BE1F861E409D6023"/>
        <w:category>
          <w:name w:val="General"/>
          <w:gallery w:val="placeholder"/>
        </w:category>
        <w:types>
          <w:type w:val="bbPlcHdr"/>
        </w:types>
        <w:behaviors>
          <w:behavior w:val="content"/>
        </w:behaviors>
        <w:guid w:val="{42F08377-4627-4C00-8310-BE2FE89989E7}"/>
      </w:docPartPr>
      <w:docPartBody>
        <w:p w:rsidR="004F4495" w:rsidRDefault="004F4495" w:rsidP="004F4495">
          <w:pPr>
            <w:pStyle w:val="2727E8480B0D4DC9BE1F861E409D6023"/>
          </w:pPr>
          <w:r w:rsidRPr="009B0F8B">
            <w:rPr>
              <w:rStyle w:val="PlaceholderText"/>
              <w:rFonts w:eastAsiaTheme="minorHAnsi"/>
            </w:rPr>
            <w:t>Click here to enter date, 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9 December 2010</w:t>
          </w:r>
        </w:p>
      </w:docPartBody>
    </w:docPart>
    <w:docPart>
      <w:docPartPr>
        <w:name w:val="3CF6B32F8FF14C89A67E1E23B023CFE6"/>
        <w:category>
          <w:name w:val="General"/>
          <w:gallery w:val="placeholder"/>
        </w:category>
        <w:types>
          <w:type w:val="bbPlcHdr"/>
        </w:types>
        <w:behaviors>
          <w:behavior w:val="content"/>
        </w:behaviors>
        <w:guid w:val="{3B449138-5A23-4A5F-9444-AEE0E73BF034}"/>
      </w:docPartPr>
      <w:docPartBody>
        <w:p w:rsidR="004F4495" w:rsidRDefault="004F4495" w:rsidP="004F4495">
          <w:pPr>
            <w:pStyle w:val="3CF6B32F8FF14C89A67E1E23B023CFE6"/>
          </w:pPr>
          <w:r w:rsidRPr="00904C5B">
            <w:rPr>
              <w:rStyle w:val="PlaceholderText"/>
              <w:rFonts w:eastAsiaTheme="minorHAnsi"/>
            </w:rPr>
            <w:t>Enter ‘Varied on xxxx (the date of the approved variations)</w:t>
          </w:r>
          <w:r>
            <w:rPr>
              <w:rStyle w:val="PlaceholderText"/>
              <w:rFonts w:eastAsiaTheme="minorHAnsi"/>
            </w:rPr>
            <w:t xml:space="preserve"> refer to licence variations for details’</w:t>
          </w:r>
          <w:r w:rsidRPr="00904C5B">
            <w:rPr>
              <w:rStyle w:val="PlaceholderText"/>
              <w:rFonts w:eastAsiaTheme="minorHAnsi"/>
            </w:rPr>
            <w:t>, or ‘Nil’ if not applicable</w:t>
          </w:r>
        </w:p>
      </w:docPartBody>
    </w:docPart>
    <w:docPart>
      <w:docPartPr>
        <w:name w:val="FC2AA9AB1A5D4C33B49F3B8EEAB015E6"/>
        <w:category>
          <w:name w:val="General"/>
          <w:gallery w:val="placeholder"/>
        </w:category>
        <w:types>
          <w:type w:val="bbPlcHdr"/>
        </w:types>
        <w:behaviors>
          <w:behavior w:val="content"/>
        </w:behaviors>
        <w:guid w:val="{C977E84C-77A1-4D29-801E-742F310760C4}"/>
      </w:docPartPr>
      <w:docPartBody>
        <w:p w:rsidR="004F4495" w:rsidRDefault="004F4495" w:rsidP="004F4495">
          <w:pPr>
            <w:pStyle w:val="FC2AA9AB1A5D4C33B49F3B8EEAB015E6"/>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9CCC16763A5B440CA5B7C05C3744D872"/>
        <w:category>
          <w:name w:val="General"/>
          <w:gallery w:val="placeholder"/>
        </w:category>
        <w:types>
          <w:type w:val="bbPlcHdr"/>
        </w:types>
        <w:behaviors>
          <w:behavior w:val="content"/>
        </w:behaviors>
        <w:guid w:val="{EB16580A-E798-474D-989D-50ECA26789B2}"/>
      </w:docPartPr>
      <w:docPartBody>
        <w:p w:rsidR="004F4495" w:rsidRDefault="004F4495" w:rsidP="004F4495">
          <w:pPr>
            <w:pStyle w:val="9CCC16763A5B440CA5B7C05C3744D872"/>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51968092E8D44EFA9AABBDFF1F225904"/>
        <w:category>
          <w:name w:val="General"/>
          <w:gallery w:val="placeholder"/>
        </w:category>
        <w:types>
          <w:type w:val="bbPlcHdr"/>
        </w:types>
        <w:behaviors>
          <w:behavior w:val="content"/>
        </w:behaviors>
        <w:guid w:val="{E2D7F1E2-D165-43F7-91A1-BA53FB056200}"/>
      </w:docPartPr>
      <w:docPartBody>
        <w:p w:rsidR="004F4495" w:rsidRDefault="004F4495" w:rsidP="004F4495">
          <w:pPr>
            <w:pStyle w:val="51968092E8D44EFA9AABBDFF1F225904"/>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2C9DC2082D194EF8988393D9371E0AB2"/>
        <w:category>
          <w:name w:val="General"/>
          <w:gallery w:val="placeholder"/>
        </w:category>
        <w:types>
          <w:type w:val="bbPlcHdr"/>
        </w:types>
        <w:behaviors>
          <w:behavior w:val="content"/>
        </w:behaviors>
        <w:guid w:val="{9893A352-CC8C-4A7E-995C-9993534654CE}"/>
      </w:docPartPr>
      <w:docPartBody>
        <w:p w:rsidR="004F4495" w:rsidRDefault="004F4495" w:rsidP="004F4495">
          <w:pPr>
            <w:pStyle w:val="2C9DC2082D194EF8988393D9371E0AB2"/>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 Wastewater</w:t>
          </w:r>
          <w:r>
            <w:rPr>
              <w:rStyle w:val="PlaceholderText"/>
              <w:rFonts w:eastAsiaTheme="minorHAnsi"/>
            </w:rPr>
            <w:t xml:space="preserve"> from xxxx</w:t>
          </w:r>
        </w:p>
      </w:docPartBody>
    </w:docPart>
    <w:docPart>
      <w:docPartPr>
        <w:name w:val="28EA77C3B74B42BD97C3FAC404C25FDF"/>
        <w:category>
          <w:name w:val="General"/>
          <w:gallery w:val="placeholder"/>
        </w:category>
        <w:types>
          <w:type w:val="bbPlcHdr"/>
        </w:types>
        <w:behaviors>
          <w:behavior w:val="content"/>
        </w:behaviors>
        <w:guid w:val="{9A8AE755-AF78-4EF3-8B78-A12B5671E30E}"/>
      </w:docPartPr>
      <w:docPartBody>
        <w:p w:rsidR="004F4495" w:rsidRDefault="004F4495" w:rsidP="004F4495">
          <w:pPr>
            <w:pStyle w:val="28EA77C3B74B42BD97C3FAC404C25FDF"/>
          </w:pPr>
          <w:r w:rsidRPr="009B0F8B">
            <w:rPr>
              <w:rStyle w:val="PlaceholderText"/>
              <w:rFonts w:eastAsiaTheme="minorHAnsi"/>
            </w:rPr>
            <w:t>Enter what is specified in the licence. E</w:t>
          </w:r>
          <w:r>
            <w:rPr>
              <w:rStyle w:val="PlaceholderText"/>
              <w:rFonts w:eastAsiaTheme="minorHAnsi"/>
            </w:rPr>
            <w:t>.</w:t>
          </w:r>
          <w:r w:rsidRPr="009B0F8B">
            <w:rPr>
              <w:rStyle w:val="PlaceholderText"/>
              <w:rFonts w:eastAsiaTheme="minorHAnsi"/>
            </w:rPr>
            <w:t>g. Toilet flushing, golf course irrigation</w:t>
          </w:r>
        </w:p>
      </w:docPartBody>
    </w:docPart>
    <w:docPart>
      <w:docPartPr>
        <w:name w:val="4C283AC6AB04429D96E241BD426E35F8"/>
        <w:category>
          <w:name w:val="General"/>
          <w:gallery w:val="placeholder"/>
        </w:category>
        <w:types>
          <w:type w:val="bbPlcHdr"/>
        </w:types>
        <w:behaviors>
          <w:behavior w:val="content"/>
        </w:behaviors>
        <w:guid w:val="{0FCC1216-B513-4A48-8CEE-5F13B6890A45}"/>
      </w:docPartPr>
      <w:docPartBody>
        <w:p w:rsidR="004F4495" w:rsidRDefault="004F4495" w:rsidP="004F4495">
          <w:pPr>
            <w:pStyle w:val="4C283AC6AB04429D96E241BD426E35F8"/>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F871616F50424086881D055BCA0FCC74"/>
        <w:category>
          <w:name w:val="General"/>
          <w:gallery w:val="placeholder"/>
        </w:category>
        <w:types>
          <w:type w:val="bbPlcHdr"/>
        </w:types>
        <w:behaviors>
          <w:behavior w:val="content"/>
        </w:behaviors>
        <w:guid w:val="{50D0E31E-0263-44C7-9B65-BA274E5D154F}"/>
      </w:docPartPr>
      <w:docPartBody>
        <w:p w:rsidR="004F4495" w:rsidRDefault="004F4495" w:rsidP="004F4495">
          <w:pPr>
            <w:pStyle w:val="F871616F50424086881D055BCA0FCC74"/>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E92B89F1970A438BB8D003B950624511"/>
        <w:category>
          <w:name w:val="General"/>
          <w:gallery w:val="placeholder"/>
        </w:category>
        <w:types>
          <w:type w:val="bbPlcHdr"/>
        </w:types>
        <w:behaviors>
          <w:behavior w:val="content"/>
        </w:behaviors>
        <w:guid w:val="{17835F60-2BEE-4BF4-9428-F1F523F0E6CF}"/>
      </w:docPartPr>
      <w:docPartBody>
        <w:p w:rsidR="004F4495" w:rsidRDefault="004F4495" w:rsidP="004F4495">
          <w:pPr>
            <w:pStyle w:val="E92B89F1970A438BB8D003B950624511"/>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EF5D84764AA94D2DA769967BD6044561"/>
        <w:category>
          <w:name w:val="General"/>
          <w:gallery w:val="placeholder"/>
        </w:category>
        <w:types>
          <w:type w:val="bbPlcHdr"/>
        </w:types>
        <w:behaviors>
          <w:behavior w:val="content"/>
        </w:behaviors>
        <w:guid w:val="{B8EC7203-6BAE-48C8-ABCD-3B3E9D185820}"/>
      </w:docPartPr>
      <w:docPartBody>
        <w:p w:rsidR="004F4495" w:rsidRDefault="004F4495" w:rsidP="004F4495">
          <w:pPr>
            <w:pStyle w:val="EF5D84764AA94D2DA769967BD6044561"/>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F88E089F85604D5FBF341641547F83B3"/>
        <w:category>
          <w:name w:val="General"/>
          <w:gallery w:val="placeholder"/>
        </w:category>
        <w:types>
          <w:type w:val="bbPlcHdr"/>
        </w:types>
        <w:behaviors>
          <w:behavior w:val="content"/>
        </w:behaviors>
        <w:guid w:val="{2EC2C12A-3598-4D2E-9188-13C0A7430C4F}"/>
      </w:docPartPr>
      <w:docPartBody>
        <w:p w:rsidR="004F4495" w:rsidRDefault="004F4495" w:rsidP="004F4495">
          <w:pPr>
            <w:pStyle w:val="F88E089F85604D5FBF341641547F83B3"/>
          </w:pPr>
          <w:r w:rsidRPr="009B0F8B">
            <w:rPr>
              <w:rStyle w:val="PlaceholderText"/>
              <w:rFonts w:eastAsiaTheme="minorHAnsi"/>
            </w:rPr>
            <w:t>Enter text here</w:t>
          </w:r>
        </w:p>
      </w:docPartBody>
    </w:docPart>
    <w:docPart>
      <w:docPartPr>
        <w:name w:val="F32EB58A0C7A4F3D8BD9118AB7F2880F"/>
        <w:category>
          <w:name w:val="General"/>
          <w:gallery w:val="placeholder"/>
        </w:category>
        <w:types>
          <w:type w:val="bbPlcHdr"/>
        </w:types>
        <w:behaviors>
          <w:behavior w:val="content"/>
        </w:behaviors>
        <w:guid w:val="{47444B2A-24F9-4FF9-9CF3-B5F490A687A6}"/>
      </w:docPartPr>
      <w:docPartBody>
        <w:p w:rsidR="00D74396" w:rsidRDefault="008620A5" w:rsidP="008620A5">
          <w:pPr>
            <w:pStyle w:val="F32EB58A0C7A4F3D8BD9118AB7F2880F"/>
          </w:pPr>
          <w:r w:rsidRPr="009B0F8B">
            <w:rPr>
              <w:rStyle w:val="PlaceholderText"/>
              <w:rFonts w:eastAsiaTheme="minorHAnsi"/>
            </w:rPr>
            <w:t>Enter text here</w:t>
          </w:r>
        </w:p>
      </w:docPartBody>
    </w:docPart>
    <w:docPart>
      <w:docPartPr>
        <w:name w:val="8A8E6692A1EF46B19D1A21196C4B508F"/>
        <w:category>
          <w:name w:val="General"/>
          <w:gallery w:val="placeholder"/>
        </w:category>
        <w:types>
          <w:type w:val="bbPlcHdr"/>
        </w:types>
        <w:behaviors>
          <w:behavior w:val="content"/>
        </w:behaviors>
        <w:guid w:val="{7306E488-FDE7-4BAE-8200-E6E111A5128C}"/>
      </w:docPartPr>
      <w:docPartBody>
        <w:p w:rsidR="00BF0839" w:rsidRDefault="00BF0839" w:rsidP="00BF0839">
          <w:pPr>
            <w:pStyle w:val="8A8E6692A1EF46B19D1A21196C4B508F"/>
          </w:pPr>
          <w:r w:rsidRPr="009B0F8B">
            <w:rPr>
              <w:rStyle w:val="PlaceholderText"/>
              <w:rFonts w:eastAsiaTheme="minorHAnsi"/>
            </w:rPr>
            <w:t>Click here to enter number</w:t>
          </w:r>
        </w:p>
      </w:docPartBody>
    </w:docPart>
    <w:docPart>
      <w:docPartPr>
        <w:name w:val="45B6381AD76143D49BC9E744EBEFE59D"/>
        <w:category>
          <w:name w:val="General"/>
          <w:gallery w:val="placeholder"/>
        </w:category>
        <w:types>
          <w:type w:val="bbPlcHdr"/>
        </w:types>
        <w:behaviors>
          <w:behavior w:val="content"/>
        </w:behaviors>
        <w:guid w:val="{59AAD334-106E-450C-BCF4-95B3730B29D0}"/>
      </w:docPartPr>
      <w:docPartBody>
        <w:p w:rsidR="005204B8" w:rsidRDefault="00BF0839" w:rsidP="00BF0839">
          <w:pPr>
            <w:pStyle w:val="45B6381AD76143D49BC9E744EBEFE59D"/>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Tasman Sea,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3E233651F4FA457DB4D6BABECC695232"/>
        <w:category>
          <w:name w:val="General"/>
          <w:gallery w:val="placeholder"/>
        </w:category>
        <w:types>
          <w:type w:val="bbPlcHdr"/>
        </w:types>
        <w:behaviors>
          <w:behavior w:val="content"/>
        </w:behaviors>
        <w:guid w:val="{2B5B47AF-D604-4DFE-BB34-AB1EA85FDC3A}"/>
      </w:docPartPr>
      <w:docPartBody>
        <w:p w:rsidR="005204B8" w:rsidRDefault="00BF0839" w:rsidP="00BF0839">
          <w:pPr>
            <w:pStyle w:val="3E233651F4FA457DB4D6BABECC695232"/>
          </w:pPr>
          <w:r w:rsidRPr="009B0F8B">
            <w:rPr>
              <w:rStyle w:val="PlaceholderText"/>
              <w:rFonts w:eastAsiaTheme="minorHAnsi"/>
            </w:rPr>
            <w:t>E</w:t>
          </w:r>
          <w:r>
            <w:rPr>
              <w:rStyle w:val="PlaceholderText"/>
              <w:rFonts w:eastAsiaTheme="minorHAnsi"/>
            </w:rPr>
            <w:t>nter name of Retail Supplier and licence number in bracket E.</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w:t>
          </w:r>
          <w:r>
            <w:rPr>
              <w:rStyle w:val="PlaceholderText"/>
              <w:rFonts w:eastAsiaTheme="minorHAnsi"/>
            </w:rPr>
            <w:t>Sydney Desalination Plant Pty Ltd (10_011R)</w:t>
          </w:r>
          <w:r w:rsidRPr="009B0F8B">
            <w:rPr>
              <w:rStyle w:val="PlaceholderText"/>
              <w:rFonts w:eastAsiaTheme="minorHAnsi"/>
            </w:rPr>
            <w:t>, or  ‘</w:t>
          </w:r>
          <w:r>
            <w:rPr>
              <w:rStyle w:val="PlaceholderText"/>
              <w:rFonts w:eastAsiaTheme="minorHAnsi"/>
            </w:rPr>
            <w:t>NA’</w:t>
          </w:r>
          <w:r w:rsidRPr="009B0F8B">
            <w:rPr>
              <w:rStyle w:val="PlaceholderText"/>
              <w:rFonts w:eastAsiaTheme="minorHAnsi"/>
            </w:rPr>
            <w:t xml:space="preserve"> if not applicable</w:t>
          </w:r>
        </w:p>
      </w:docPartBody>
    </w:docPart>
    <w:docPart>
      <w:docPartPr>
        <w:name w:val="DD530199AA2C41E1835A8F11635883AC"/>
        <w:category>
          <w:name w:val="General"/>
          <w:gallery w:val="placeholder"/>
        </w:category>
        <w:types>
          <w:type w:val="bbPlcHdr"/>
        </w:types>
        <w:behaviors>
          <w:behavior w:val="content"/>
        </w:behaviors>
        <w:guid w:val="{570EAF5F-5AF4-4DCD-852C-70D2938F3133}"/>
      </w:docPartPr>
      <w:docPartBody>
        <w:p w:rsidR="005204B8" w:rsidRDefault="00BF0839" w:rsidP="00BF0839">
          <w:pPr>
            <w:pStyle w:val="DD530199AA2C41E1835A8F11635883AC"/>
          </w:pPr>
          <w:r w:rsidRPr="009B0F8B">
            <w:rPr>
              <w:rStyle w:val="PlaceholderText"/>
              <w:rFonts w:eastAsiaTheme="minorHAnsi"/>
            </w:rPr>
            <w:t>Enter ‘N</w:t>
          </w:r>
          <w:r>
            <w:rPr>
              <w:rStyle w:val="PlaceholderText"/>
              <w:rFonts w:eastAsiaTheme="minorHAnsi"/>
            </w:rPr>
            <w:t>A’</w:t>
          </w:r>
          <w:r w:rsidRPr="009B0F8B">
            <w:rPr>
              <w:rStyle w:val="PlaceholderText"/>
              <w:rFonts w:eastAsiaTheme="minorHAnsi"/>
            </w:rPr>
            <w:t xml:space="preserve"> if not applicable or ‘Nil’</w:t>
          </w:r>
        </w:p>
      </w:docPartBody>
    </w:docPart>
    <w:docPart>
      <w:docPartPr>
        <w:name w:val="C9F61CC6A29B41BDB2FE497BA0D09F3D"/>
        <w:category>
          <w:name w:val="General"/>
          <w:gallery w:val="placeholder"/>
        </w:category>
        <w:types>
          <w:type w:val="bbPlcHdr"/>
        </w:types>
        <w:behaviors>
          <w:behavior w:val="content"/>
        </w:behaviors>
        <w:guid w:val="{77D2F58E-39AD-4BD3-8313-7E2CB85956B0}"/>
      </w:docPartPr>
      <w:docPartBody>
        <w:p w:rsidR="005204B8" w:rsidRDefault="00BF0839" w:rsidP="00BF0839">
          <w:pPr>
            <w:pStyle w:val="C9F61CC6A29B41BDB2FE497BA0D09F3D"/>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B789345F23DA4A8DB600EB9009CA382C"/>
        <w:category>
          <w:name w:val="General"/>
          <w:gallery w:val="placeholder"/>
        </w:category>
        <w:types>
          <w:type w:val="bbPlcHdr"/>
        </w:types>
        <w:behaviors>
          <w:behavior w:val="content"/>
        </w:behaviors>
        <w:guid w:val="{A29B9E15-A476-4DE4-9BE0-1484AB23D618}"/>
      </w:docPartPr>
      <w:docPartBody>
        <w:p w:rsidR="005204B8" w:rsidRDefault="00BF0839" w:rsidP="00BF0839">
          <w:pPr>
            <w:pStyle w:val="B789345F23DA4A8DB600EB9009CA382C"/>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drinking water </w:t>
          </w:r>
          <w:r>
            <w:rPr>
              <w:rStyle w:val="PlaceholderText"/>
              <w:rFonts w:eastAsiaTheme="minorHAnsi"/>
            </w:rPr>
            <w:t>infrastructure, sewerage infrastructure (sewer mining)</w:t>
          </w:r>
        </w:p>
      </w:docPartBody>
    </w:docPart>
    <w:docPart>
      <w:docPartPr>
        <w:name w:val="D7146DE9B64B4E2BB63EFBD4AB1B13A1"/>
        <w:category>
          <w:name w:val="General"/>
          <w:gallery w:val="placeholder"/>
        </w:category>
        <w:types>
          <w:type w:val="bbPlcHdr"/>
        </w:types>
        <w:behaviors>
          <w:behavior w:val="content"/>
        </w:behaviors>
        <w:guid w:val="{10AB9DEB-62FC-494A-982F-91F40D139480}"/>
      </w:docPartPr>
      <w:docPartBody>
        <w:p w:rsidR="005204B8" w:rsidRDefault="00BF0839" w:rsidP="00BF0839">
          <w:pPr>
            <w:pStyle w:val="D7146DE9B64B4E2BB63EFBD4AB1B13A1"/>
          </w:pPr>
          <w:r w:rsidRPr="009B0F8B">
            <w:rPr>
              <w:rStyle w:val="PlaceholderText"/>
              <w:rFonts w:eastAsiaTheme="minorHAnsi"/>
            </w:rPr>
            <w:t>E</w:t>
          </w:r>
          <w:r>
            <w:rPr>
              <w:rStyle w:val="PlaceholderText"/>
              <w:rFonts w:eastAsiaTheme="minorHAnsi"/>
            </w:rPr>
            <w:t xml:space="preserve">nter name of </w:t>
          </w:r>
          <w:r w:rsidRPr="009B0F8B">
            <w:rPr>
              <w:rStyle w:val="PlaceholderText"/>
              <w:rFonts w:eastAsiaTheme="minorHAnsi"/>
            </w:rPr>
            <w:t xml:space="preserve">Retail Supplier </w:t>
          </w:r>
          <w:r>
            <w:rPr>
              <w:rStyle w:val="PlaceholderText"/>
              <w:rFonts w:eastAsiaTheme="minorHAnsi"/>
            </w:rPr>
            <w:t>and licence number in bracket E.g. Pitt Town Water Factory Pty Ltd (</w:t>
          </w:r>
          <w:r w:rsidRPr="009B0F8B">
            <w:rPr>
              <w:rStyle w:val="PlaceholderText"/>
              <w:rFonts w:eastAsiaTheme="minorHAnsi"/>
            </w:rPr>
            <w:t>10_01</w:t>
          </w:r>
          <w:r>
            <w:rPr>
              <w:rStyle w:val="PlaceholderText"/>
              <w:rFonts w:eastAsiaTheme="minorHAnsi"/>
            </w:rPr>
            <w:t>5</w:t>
          </w:r>
          <w:r w:rsidRPr="009B0F8B">
            <w:rPr>
              <w:rStyle w:val="PlaceholderText"/>
              <w:rFonts w:eastAsiaTheme="minorHAnsi"/>
            </w:rPr>
            <w:t>R</w:t>
          </w:r>
          <w:r>
            <w:rPr>
              <w:rStyle w:val="PlaceholderText"/>
              <w:rFonts w:eastAsiaTheme="minorHAnsi"/>
            </w:rPr>
            <w:t>)</w:t>
          </w:r>
        </w:p>
      </w:docPartBody>
    </w:docPart>
    <w:docPart>
      <w:docPartPr>
        <w:name w:val="F1AA6C2EF35A4F94AA2A35F3F86B7D84"/>
        <w:category>
          <w:name w:val="General"/>
          <w:gallery w:val="placeholder"/>
        </w:category>
        <w:types>
          <w:type w:val="bbPlcHdr"/>
        </w:types>
        <w:behaviors>
          <w:behavior w:val="content"/>
        </w:behaviors>
        <w:guid w:val="{5F90FC2B-8D56-4685-9B19-43763E234CBB}"/>
      </w:docPartPr>
      <w:docPartBody>
        <w:p w:rsidR="005204B8" w:rsidRDefault="00BF0839" w:rsidP="00BF0839">
          <w:pPr>
            <w:pStyle w:val="F1AA6C2EF35A4F94AA2A35F3F86B7D84"/>
          </w:pPr>
          <w:r w:rsidRPr="009B0F8B">
            <w:rPr>
              <w:rStyle w:val="PlaceholderText"/>
              <w:rFonts w:eastAsiaTheme="minorHAnsi"/>
            </w:rPr>
            <w:t>E</w:t>
          </w:r>
          <w:r>
            <w:rPr>
              <w:rStyle w:val="PlaceholderText"/>
              <w:rFonts w:eastAsiaTheme="minorHAnsi"/>
            </w:rPr>
            <w:t>.</w:t>
          </w:r>
          <w:r w:rsidRPr="009B0F8B">
            <w:rPr>
              <w:rStyle w:val="PlaceholderText"/>
              <w:rFonts w:eastAsiaTheme="minorHAnsi"/>
            </w:rPr>
            <w:t>g</w:t>
          </w:r>
          <w:r>
            <w:rPr>
              <w:rStyle w:val="PlaceholderText"/>
              <w:rFonts w:eastAsiaTheme="minorHAnsi"/>
            </w:rPr>
            <w:t>.</w:t>
          </w:r>
          <w:r w:rsidRPr="009B0F8B">
            <w:rPr>
              <w:rStyle w:val="PlaceholderText"/>
              <w:rFonts w:eastAsiaTheme="minorHAnsi"/>
            </w:rPr>
            <w:t xml:space="preserve"> Sydney Water sewerage </w:t>
          </w:r>
          <w:r>
            <w:rPr>
              <w:rStyle w:val="PlaceholderText"/>
              <w:rFonts w:eastAsiaTheme="minorHAnsi"/>
            </w:rPr>
            <w:t>infrastructure</w:t>
          </w:r>
          <w:r w:rsidRPr="009B0F8B">
            <w:rPr>
              <w:rStyle w:val="PlaceholderText"/>
              <w:rFonts w:eastAsiaTheme="minorHAnsi"/>
            </w:rPr>
            <w:t xml:space="preserve"> or Nil.</w:t>
          </w:r>
        </w:p>
      </w:docPartBody>
    </w:docPart>
    <w:docPart>
      <w:docPartPr>
        <w:name w:val="EFA6BBFF3882404F81FB1E9503AB54B9"/>
        <w:category>
          <w:name w:val="General"/>
          <w:gallery w:val="placeholder"/>
        </w:category>
        <w:types>
          <w:type w:val="bbPlcHdr"/>
        </w:types>
        <w:behaviors>
          <w:behavior w:val="content"/>
        </w:behaviors>
        <w:guid w:val="{68331A1D-4F77-4A87-9269-8DEBE8E69B0B}"/>
      </w:docPartPr>
      <w:docPartBody>
        <w:p w:rsidR="005204B8" w:rsidRDefault="00BF0839" w:rsidP="00BF0839">
          <w:pPr>
            <w:pStyle w:val="EFA6BBFF3882404F81FB1E9503AB54B9"/>
          </w:pPr>
          <w:r w:rsidRPr="009B0F8B">
            <w:rPr>
              <w:rStyle w:val="PlaceholderText"/>
              <w:rFonts w:eastAsiaTheme="minorHAns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F6"/>
    <w:rsid w:val="0001100E"/>
    <w:rsid w:val="000714AA"/>
    <w:rsid w:val="000F04CB"/>
    <w:rsid w:val="000F058B"/>
    <w:rsid w:val="00121439"/>
    <w:rsid w:val="00162167"/>
    <w:rsid w:val="0016378A"/>
    <w:rsid w:val="001759DF"/>
    <w:rsid w:val="00193097"/>
    <w:rsid w:val="001944E4"/>
    <w:rsid w:val="001E2D60"/>
    <w:rsid w:val="001F44F6"/>
    <w:rsid w:val="002828A8"/>
    <w:rsid w:val="00291B41"/>
    <w:rsid w:val="00312743"/>
    <w:rsid w:val="00384FE9"/>
    <w:rsid w:val="0043041B"/>
    <w:rsid w:val="00447BEC"/>
    <w:rsid w:val="00473C67"/>
    <w:rsid w:val="004E7D0A"/>
    <w:rsid w:val="004F4495"/>
    <w:rsid w:val="005204B8"/>
    <w:rsid w:val="00535CB8"/>
    <w:rsid w:val="005560D7"/>
    <w:rsid w:val="00591CE8"/>
    <w:rsid w:val="005979FE"/>
    <w:rsid w:val="005C41DB"/>
    <w:rsid w:val="005C6196"/>
    <w:rsid w:val="005F68DE"/>
    <w:rsid w:val="00613738"/>
    <w:rsid w:val="00615A5F"/>
    <w:rsid w:val="00637AEE"/>
    <w:rsid w:val="00661374"/>
    <w:rsid w:val="006636A0"/>
    <w:rsid w:val="00682FF0"/>
    <w:rsid w:val="006B018C"/>
    <w:rsid w:val="006B04AA"/>
    <w:rsid w:val="006D2E4F"/>
    <w:rsid w:val="006D6169"/>
    <w:rsid w:val="0070794C"/>
    <w:rsid w:val="007234F2"/>
    <w:rsid w:val="00780D84"/>
    <w:rsid w:val="00820B7E"/>
    <w:rsid w:val="00844A63"/>
    <w:rsid w:val="00853936"/>
    <w:rsid w:val="008620A5"/>
    <w:rsid w:val="008A580E"/>
    <w:rsid w:val="008F4CB9"/>
    <w:rsid w:val="00930085"/>
    <w:rsid w:val="00955226"/>
    <w:rsid w:val="009E5FCF"/>
    <w:rsid w:val="00A31E99"/>
    <w:rsid w:val="00A448DA"/>
    <w:rsid w:val="00A56ACB"/>
    <w:rsid w:val="00AF78BA"/>
    <w:rsid w:val="00B12BB6"/>
    <w:rsid w:val="00B22FCE"/>
    <w:rsid w:val="00B40408"/>
    <w:rsid w:val="00B92D42"/>
    <w:rsid w:val="00B930F6"/>
    <w:rsid w:val="00B9788B"/>
    <w:rsid w:val="00BF0839"/>
    <w:rsid w:val="00C762E5"/>
    <w:rsid w:val="00CE686F"/>
    <w:rsid w:val="00D358FC"/>
    <w:rsid w:val="00D701F1"/>
    <w:rsid w:val="00D74396"/>
    <w:rsid w:val="00DA329B"/>
    <w:rsid w:val="00DA6A56"/>
    <w:rsid w:val="00E27E3F"/>
    <w:rsid w:val="00E67F19"/>
    <w:rsid w:val="00E9476F"/>
    <w:rsid w:val="00EB4086"/>
    <w:rsid w:val="00F4073E"/>
    <w:rsid w:val="00F61A14"/>
    <w:rsid w:val="00F743F3"/>
    <w:rsid w:val="00F74CDA"/>
    <w:rsid w:val="00F92BB2"/>
    <w:rsid w:val="00FC7DCB"/>
    <w:rsid w:val="00FD5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839"/>
    <w:rPr>
      <w:color w:val="808080"/>
    </w:rPr>
  </w:style>
  <w:style w:type="paragraph" w:customStyle="1" w:styleId="A31F15B828AA4205BB7CB288EAA7F6D6">
    <w:name w:val="A31F15B828AA4205BB7CB288EAA7F6D6"/>
    <w:rsid w:val="00B930F6"/>
  </w:style>
  <w:style w:type="paragraph" w:customStyle="1" w:styleId="99CBA75059804747A9916C5C90A12C47">
    <w:name w:val="99CBA75059804747A9916C5C90A12C47"/>
    <w:rsid w:val="00B930F6"/>
  </w:style>
  <w:style w:type="paragraph" w:customStyle="1" w:styleId="338C1CA9B42349F78C57F82C928E2A41">
    <w:name w:val="338C1CA9B42349F78C57F82C928E2A41"/>
    <w:rsid w:val="00B930F6"/>
  </w:style>
  <w:style w:type="paragraph" w:customStyle="1" w:styleId="3BA95C395F5B4D65B4CC4606357CA30B">
    <w:name w:val="3BA95C395F5B4D65B4CC4606357CA30B"/>
    <w:rsid w:val="00B930F6"/>
  </w:style>
  <w:style w:type="paragraph" w:customStyle="1" w:styleId="3CCBC0AEDB8C48C6A13C91CAE9B5C71A">
    <w:name w:val="3CCBC0AEDB8C48C6A13C91CAE9B5C71A"/>
    <w:rsid w:val="00B930F6"/>
  </w:style>
  <w:style w:type="paragraph" w:customStyle="1" w:styleId="D9F9CE8FDA2E4344AC40BA9E83A25049">
    <w:name w:val="D9F9CE8FDA2E4344AC40BA9E83A25049"/>
    <w:rsid w:val="00B930F6"/>
  </w:style>
  <w:style w:type="paragraph" w:customStyle="1" w:styleId="73599D6D53D04CA1B2AD181CAB6AD736">
    <w:name w:val="73599D6D53D04CA1B2AD181CAB6AD736"/>
    <w:rsid w:val="00B930F6"/>
  </w:style>
  <w:style w:type="paragraph" w:customStyle="1" w:styleId="2CD0949787994E19A1245E8397D3FC79">
    <w:name w:val="2CD0949787994E19A1245E8397D3FC79"/>
    <w:rsid w:val="00B930F6"/>
  </w:style>
  <w:style w:type="paragraph" w:customStyle="1" w:styleId="7A65125719EF4BC8B18BCDD00BBB06BD">
    <w:name w:val="7A65125719EF4BC8B18BCDD00BBB06BD"/>
    <w:rsid w:val="00B930F6"/>
  </w:style>
  <w:style w:type="paragraph" w:customStyle="1" w:styleId="315A73B69ACA49C9B28F63155EC94CA7">
    <w:name w:val="315A73B69ACA49C9B28F63155EC94CA7"/>
    <w:rsid w:val="00B930F6"/>
  </w:style>
  <w:style w:type="paragraph" w:customStyle="1" w:styleId="F4C66AE8B8AF43718E3F2BC9D9A8D540">
    <w:name w:val="F4C66AE8B8AF43718E3F2BC9D9A8D540"/>
    <w:rsid w:val="00B930F6"/>
  </w:style>
  <w:style w:type="paragraph" w:customStyle="1" w:styleId="1C55F0C9340941899D5BAB323009C293">
    <w:name w:val="1C55F0C9340941899D5BAB323009C293"/>
    <w:rsid w:val="00B930F6"/>
  </w:style>
  <w:style w:type="paragraph" w:customStyle="1" w:styleId="29A4ECA0805540E6AF919CA6E936F733">
    <w:name w:val="29A4ECA0805540E6AF919CA6E936F733"/>
    <w:rsid w:val="00B930F6"/>
  </w:style>
  <w:style w:type="paragraph" w:customStyle="1" w:styleId="5AE6FD9CC61F4D8DBC54CF2F06079B11">
    <w:name w:val="5AE6FD9CC61F4D8DBC54CF2F06079B11"/>
    <w:rsid w:val="00B930F6"/>
  </w:style>
  <w:style w:type="paragraph" w:customStyle="1" w:styleId="670007C840BE46EDB5DE46DA83C12875">
    <w:name w:val="670007C840BE46EDB5DE46DA83C12875"/>
    <w:rsid w:val="00B930F6"/>
  </w:style>
  <w:style w:type="paragraph" w:customStyle="1" w:styleId="50DBE06F932B4CB5A4DAD272EF92B16B">
    <w:name w:val="50DBE06F932B4CB5A4DAD272EF92B16B"/>
    <w:rsid w:val="00B930F6"/>
  </w:style>
  <w:style w:type="paragraph" w:customStyle="1" w:styleId="2F854DDCF51249E7B9FF57AA6A341A72">
    <w:name w:val="2F854DDCF51249E7B9FF57AA6A341A72"/>
    <w:rsid w:val="00B930F6"/>
  </w:style>
  <w:style w:type="paragraph" w:customStyle="1" w:styleId="4F26959ED1644C8DAFA36C89000ADF76">
    <w:name w:val="4F26959ED1644C8DAFA36C89000ADF76"/>
    <w:rsid w:val="00B930F6"/>
  </w:style>
  <w:style w:type="paragraph" w:customStyle="1" w:styleId="56B76E7441D0452786B34AF70B202B07">
    <w:name w:val="56B76E7441D0452786B34AF70B202B07"/>
    <w:rsid w:val="00B930F6"/>
  </w:style>
  <w:style w:type="paragraph" w:customStyle="1" w:styleId="6628994C4BAF45F3BE6713B4504B41E3">
    <w:name w:val="6628994C4BAF45F3BE6713B4504B41E3"/>
    <w:rsid w:val="00B930F6"/>
  </w:style>
  <w:style w:type="paragraph" w:customStyle="1" w:styleId="273149659E7D40B6BE24C7C3121BDBED">
    <w:name w:val="273149659E7D40B6BE24C7C3121BDBED"/>
    <w:rsid w:val="00B930F6"/>
  </w:style>
  <w:style w:type="paragraph" w:customStyle="1" w:styleId="78CEF782BA554ECDA11EFD80B6F06E55">
    <w:name w:val="78CEF782BA554ECDA11EFD80B6F06E55"/>
    <w:rsid w:val="00B930F6"/>
  </w:style>
  <w:style w:type="paragraph" w:customStyle="1" w:styleId="84DEF13928A0406AA502AB3FBBD82F8E">
    <w:name w:val="84DEF13928A0406AA502AB3FBBD82F8E"/>
    <w:rsid w:val="00B930F6"/>
  </w:style>
  <w:style w:type="paragraph" w:customStyle="1" w:styleId="BCCCC844AB0148A5A49DAF575885FD55">
    <w:name w:val="BCCCC844AB0148A5A49DAF575885FD55"/>
    <w:rsid w:val="00B930F6"/>
  </w:style>
  <w:style w:type="paragraph" w:customStyle="1" w:styleId="F6C37E442977442ABFA54FB00FBD8B8D">
    <w:name w:val="F6C37E442977442ABFA54FB00FBD8B8D"/>
    <w:rsid w:val="00B930F6"/>
  </w:style>
  <w:style w:type="paragraph" w:customStyle="1" w:styleId="71D2CD4ACA46485FB2073FC8C940D23D">
    <w:name w:val="71D2CD4ACA46485FB2073FC8C940D23D"/>
    <w:rsid w:val="00B930F6"/>
  </w:style>
  <w:style w:type="paragraph" w:customStyle="1" w:styleId="4741E4C4D347463DA75E4721EDB018F1">
    <w:name w:val="4741E4C4D347463DA75E4721EDB018F1"/>
    <w:rsid w:val="00B930F6"/>
  </w:style>
  <w:style w:type="paragraph" w:customStyle="1" w:styleId="70670215EB254993B804CD55F27CDE8B">
    <w:name w:val="70670215EB254993B804CD55F27CDE8B"/>
    <w:rsid w:val="00B930F6"/>
  </w:style>
  <w:style w:type="paragraph" w:customStyle="1" w:styleId="0E79DD3AD6CD4566BDE677318F73FAA9">
    <w:name w:val="0E79DD3AD6CD4566BDE677318F73FAA9"/>
    <w:rsid w:val="00B930F6"/>
  </w:style>
  <w:style w:type="paragraph" w:customStyle="1" w:styleId="1A6006329AE4423AB64B273140EC9F51">
    <w:name w:val="1A6006329AE4423AB64B273140EC9F51"/>
    <w:rsid w:val="00B930F6"/>
  </w:style>
  <w:style w:type="paragraph" w:customStyle="1" w:styleId="317DF9A6E03047FC93718FB0BAC394F7">
    <w:name w:val="317DF9A6E03047FC93718FB0BAC394F7"/>
    <w:rsid w:val="00B930F6"/>
  </w:style>
  <w:style w:type="paragraph" w:customStyle="1" w:styleId="92FDFC02E89042E38471B32B2B63C0B8">
    <w:name w:val="92FDFC02E89042E38471B32B2B63C0B8"/>
    <w:rsid w:val="00B930F6"/>
  </w:style>
  <w:style w:type="paragraph" w:customStyle="1" w:styleId="4D10FE8B08A14200AF0EA951C11FC0E0">
    <w:name w:val="4D10FE8B08A14200AF0EA951C11FC0E0"/>
    <w:rsid w:val="00B930F6"/>
  </w:style>
  <w:style w:type="paragraph" w:customStyle="1" w:styleId="7D858DD3070747F693A1F662160C5881">
    <w:name w:val="7D858DD3070747F693A1F662160C5881"/>
    <w:rsid w:val="00B930F6"/>
  </w:style>
  <w:style w:type="paragraph" w:customStyle="1" w:styleId="F62AF16359124098B840F3C83CAAB4C3">
    <w:name w:val="F62AF16359124098B840F3C83CAAB4C3"/>
    <w:rsid w:val="00B930F6"/>
  </w:style>
  <w:style w:type="paragraph" w:customStyle="1" w:styleId="D0F915259F184AFE97AABC58F182067F">
    <w:name w:val="D0F915259F184AFE97AABC58F182067F"/>
    <w:rsid w:val="00B930F6"/>
  </w:style>
  <w:style w:type="paragraph" w:customStyle="1" w:styleId="337C853D0958449B81B92557AD239F10">
    <w:name w:val="337C853D0958449B81B92557AD239F10"/>
    <w:rsid w:val="002828A8"/>
  </w:style>
  <w:style w:type="paragraph" w:customStyle="1" w:styleId="FDDD2B22AE43467CB2C1D5C6064BD35F">
    <w:name w:val="FDDD2B22AE43467CB2C1D5C6064BD35F"/>
    <w:rsid w:val="002828A8"/>
  </w:style>
  <w:style w:type="paragraph" w:customStyle="1" w:styleId="60F94A2E07514FC7B2A0C30E5C84328E">
    <w:name w:val="60F94A2E07514FC7B2A0C30E5C84328E"/>
    <w:rsid w:val="002828A8"/>
  </w:style>
  <w:style w:type="paragraph" w:customStyle="1" w:styleId="AA77627D2D9D4B55B60BD13582B647FA">
    <w:name w:val="AA77627D2D9D4B55B60BD13582B647FA"/>
    <w:rsid w:val="002828A8"/>
  </w:style>
  <w:style w:type="paragraph" w:customStyle="1" w:styleId="0F5A7455837A4055BEA3716E960B93A0">
    <w:name w:val="0F5A7455837A4055BEA3716E960B93A0"/>
    <w:rsid w:val="002828A8"/>
  </w:style>
  <w:style w:type="paragraph" w:customStyle="1" w:styleId="6C817FF7F6C544B48CBD89CD6AC7C46A">
    <w:name w:val="6C817FF7F6C544B48CBD89CD6AC7C46A"/>
    <w:rsid w:val="002828A8"/>
  </w:style>
  <w:style w:type="paragraph" w:customStyle="1" w:styleId="0CA65642048143238CBE11A520A0FC78">
    <w:name w:val="0CA65642048143238CBE11A520A0FC78"/>
    <w:rsid w:val="002828A8"/>
  </w:style>
  <w:style w:type="paragraph" w:customStyle="1" w:styleId="D66D957D1B1342B3AD7CD07A50AA0D25">
    <w:name w:val="D66D957D1B1342B3AD7CD07A50AA0D25"/>
    <w:rsid w:val="002828A8"/>
  </w:style>
  <w:style w:type="paragraph" w:customStyle="1" w:styleId="113567EBE3714E56B9532767B62C541F">
    <w:name w:val="113567EBE3714E56B9532767B62C541F"/>
    <w:rsid w:val="002828A8"/>
  </w:style>
  <w:style w:type="paragraph" w:customStyle="1" w:styleId="66802D2F496D46558AD84E693D250D7C">
    <w:name w:val="66802D2F496D46558AD84E693D250D7C"/>
    <w:rsid w:val="002828A8"/>
  </w:style>
  <w:style w:type="paragraph" w:customStyle="1" w:styleId="6B6C5DE1555248EBA045614BAD5B6805">
    <w:name w:val="6B6C5DE1555248EBA045614BAD5B6805"/>
    <w:rsid w:val="002828A8"/>
  </w:style>
  <w:style w:type="paragraph" w:customStyle="1" w:styleId="907701632D4544A4895B950384487B04">
    <w:name w:val="907701632D4544A4895B950384487B04"/>
    <w:rsid w:val="002828A8"/>
  </w:style>
  <w:style w:type="paragraph" w:customStyle="1" w:styleId="762CB10F379D4A1F8A880762D04527DA">
    <w:name w:val="762CB10F379D4A1F8A880762D04527DA"/>
    <w:rsid w:val="002828A8"/>
  </w:style>
  <w:style w:type="paragraph" w:customStyle="1" w:styleId="45E3632AE9464C2F88D5AB68DCC8F1C2">
    <w:name w:val="45E3632AE9464C2F88D5AB68DCC8F1C2"/>
    <w:rsid w:val="002828A8"/>
  </w:style>
  <w:style w:type="paragraph" w:customStyle="1" w:styleId="A3BE0EE5BEED476B9AC6F61798E9A729">
    <w:name w:val="A3BE0EE5BEED476B9AC6F61798E9A729"/>
    <w:rsid w:val="002828A8"/>
  </w:style>
  <w:style w:type="paragraph" w:customStyle="1" w:styleId="FB0E6725356D4B8EBF95EC3AB36662EA">
    <w:name w:val="FB0E6725356D4B8EBF95EC3AB36662EA"/>
    <w:rsid w:val="002828A8"/>
  </w:style>
  <w:style w:type="paragraph" w:customStyle="1" w:styleId="118991C88C58445C9DD0669FF53E263E">
    <w:name w:val="118991C88C58445C9DD0669FF53E263E"/>
    <w:rsid w:val="002828A8"/>
  </w:style>
  <w:style w:type="paragraph" w:customStyle="1" w:styleId="C97D0142401D46AA8418E469C5F33510">
    <w:name w:val="C97D0142401D46AA8418E469C5F33510"/>
    <w:rsid w:val="002828A8"/>
  </w:style>
  <w:style w:type="paragraph" w:customStyle="1" w:styleId="55F769A37CDA4BA297E6DD6E90F94E00">
    <w:name w:val="55F769A37CDA4BA297E6DD6E90F94E00"/>
    <w:rsid w:val="002828A8"/>
  </w:style>
  <w:style w:type="paragraph" w:customStyle="1" w:styleId="821A9F682D264724B51F9475DB5B1D0B">
    <w:name w:val="821A9F682D264724B51F9475DB5B1D0B"/>
    <w:rsid w:val="002828A8"/>
  </w:style>
  <w:style w:type="paragraph" w:customStyle="1" w:styleId="F4728A7D06B8454C927D996DD474CAE5">
    <w:name w:val="F4728A7D06B8454C927D996DD474CAE5"/>
    <w:rsid w:val="002828A8"/>
  </w:style>
  <w:style w:type="paragraph" w:customStyle="1" w:styleId="B7F09EA0A8774BD59839D1A00011742E">
    <w:name w:val="B7F09EA0A8774BD59839D1A00011742E"/>
    <w:rsid w:val="002828A8"/>
  </w:style>
  <w:style w:type="paragraph" w:customStyle="1" w:styleId="F47DE8CF12424534810C5E3AA34AC0D1">
    <w:name w:val="F47DE8CF12424534810C5E3AA34AC0D1"/>
    <w:rsid w:val="002828A8"/>
  </w:style>
  <w:style w:type="paragraph" w:customStyle="1" w:styleId="C4777C18350242758F7E344E5EFFE3C8">
    <w:name w:val="C4777C18350242758F7E344E5EFFE3C8"/>
    <w:rsid w:val="002828A8"/>
  </w:style>
  <w:style w:type="paragraph" w:customStyle="1" w:styleId="D28069C1CD214D50ABFD36D2F5BC880B">
    <w:name w:val="D28069C1CD214D50ABFD36D2F5BC880B"/>
    <w:rsid w:val="00312743"/>
  </w:style>
  <w:style w:type="paragraph" w:customStyle="1" w:styleId="653938F98D0E49C48BE92A3F489AE6A6">
    <w:name w:val="653938F98D0E49C48BE92A3F489AE6A6"/>
    <w:rsid w:val="00312743"/>
  </w:style>
  <w:style w:type="paragraph" w:customStyle="1" w:styleId="E019D753E42C4DC29FCBE3A2565275F6">
    <w:name w:val="E019D753E42C4DC29FCBE3A2565275F6"/>
    <w:rsid w:val="00312743"/>
  </w:style>
  <w:style w:type="paragraph" w:customStyle="1" w:styleId="610A29374CBF4C548B61D7362EAD1E07">
    <w:name w:val="610A29374CBF4C548B61D7362EAD1E07"/>
    <w:rsid w:val="00312743"/>
  </w:style>
  <w:style w:type="paragraph" w:customStyle="1" w:styleId="929245B8AE604338844B528F9FDE4623">
    <w:name w:val="929245B8AE604338844B528F9FDE4623"/>
    <w:rsid w:val="00312743"/>
  </w:style>
  <w:style w:type="paragraph" w:customStyle="1" w:styleId="70E1E42790A54558BBB15CCE4AB58398">
    <w:name w:val="70E1E42790A54558BBB15CCE4AB58398"/>
    <w:rsid w:val="00312743"/>
  </w:style>
  <w:style w:type="paragraph" w:customStyle="1" w:styleId="77046BD98C044B7A98B4C52BCB766694">
    <w:name w:val="77046BD98C044B7A98B4C52BCB766694"/>
    <w:rsid w:val="00FD5C68"/>
  </w:style>
  <w:style w:type="paragraph" w:customStyle="1" w:styleId="167C63C31616416FADE77673AD6840F1">
    <w:name w:val="167C63C31616416FADE77673AD6840F1"/>
    <w:rsid w:val="00FD5C68"/>
  </w:style>
  <w:style w:type="paragraph" w:customStyle="1" w:styleId="52F5F766DCCC446699727CAE7B81B9F4">
    <w:name w:val="52F5F766DCCC446699727CAE7B81B9F4"/>
    <w:rsid w:val="00FD5C68"/>
  </w:style>
  <w:style w:type="paragraph" w:customStyle="1" w:styleId="24BD753967C2423CB97EF61019FC017D">
    <w:name w:val="24BD753967C2423CB97EF61019FC017D"/>
    <w:rsid w:val="00FD5C68"/>
  </w:style>
  <w:style w:type="paragraph" w:customStyle="1" w:styleId="408860563D924DE6A96E43CA6882C710">
    <w:name w:val="408860563D924DE6A96E43CA6882C710"/>
    <w:rsid w:val="00FD5C68"/>
  </w:style>
  <w:style w:type="paragraph" w:customStyle="1" w:styleId="5D4E12013FC84CA2B6CD8568262D4CAE">
    <w:name w:val="5D4E12013FC84CA2B6CD8568262D4CAE"/>
    <w:rsid w:val="00FD5C68"/>
  </w:style>
  <w:style w:type="paragraph" w:customStyle="1" w:styleId="27BCB8B4405C4AC5B378FEE9390BD2FE">
    <w:name w:val="27BCB8B4405C4AC5B378FEE9390BD2FE"/>
    <w:rsid w:val="00FD5C68"/>
  </w:style>
  <w:style w:type="paragraph" w:customStyle="1" w:styleId="450A4E3A18B549D0B2E503E97606ECFA">
    <w:name w:val="450A4E3A18B549D0B2E503E97606ECFA"/>
    <w:rsid w:val="00FD5C68"/>
  </w:style>
  <w:style w:type="paragraph" w:customStyle="1" w:styleId="31A9CFD400734A8A83A2B538097901B7">
    <w:name w:val="31A9CFD400734A8A83A2B538097901B7"/>
    <w:rsid w:val="00FD5C68"/>
  </w:style>
  <w:style w:type="paragraph" w:customStyle="1" w:styleId="77FB49394A8E4F19ABB9A1508DA3183F">
    <w:name w:val="77FB49394A8E4F19ABB9A1508DA3183F"/>
    <w:rsid w:val="00FD5C68"/>
  </w:style>
  <w:style w:type="paragraph" w:customStyle="1" w:styleId="B5803297257946E68218AEAC202C7EC5">
    <w:name w:val="B5803297257946E68218AEAC202C7EC5"/>
    <w:rsid w:val="00FD5C68"/>
  </w:style>
  <w:style w:type="paragraph" w:customStyle="1" w:styleId="6F7424880AE7495385CB350211404846">
    <w:name w:val="6F7424880AE7495385CB350211404846"/>
    <w:rsid w:val="00FD5C68"/>
  </w:style>
  <w:style w:type="paragraph" w:customStyle="1" w:styleId="0EF51487EEC648A4AAAADDC41C36D03B">
    <w:name w:val="0EF51487EEC648A4AAAADDC41C36D03B"/>
    <w:rsid w:val="00FD5C68"/>
  </w:style>
  <w:style w:type="paragraph" w:customStyle="1" w:styleId="68C3349864704668BC0E37413861E0F5">
    <w:name w:val="68C3349864704668BC0E37413861E0F5"/>
    <w:rsid w:val="00FD5C68"/>
  </w:style>
  <w:style w:type="paragraph" w:customStyle="1" w:styleId="FF3FC793D3A04A1790E3DCA156E9B1C1">
    <w:name w:val="FF3FC793D3A04A1790E3DCA156E9B1C1"/>
    <w:rsid w:val="00FD5C68"/>
  </w:style>
  <w:style w:type="paragraph" w:customStyle="1" w:styleId="D13DB87D1FF44906975A7907EECFF965">
    <w:name w:val="D13DB87D1FF44906975A7907EECFF965"/>
    <w:rsid w:val="00FD5C68"/>
  </w:style>
  <w:style w:type="paragraph" w:customStyle="1" w:styleId="ECFB5B7535BB47B88F600EA229E3A68D">
    <w:name w:val="ECFB5B7535BB47B88F600EA229E3A68D"/>
    <w:rsid w:val="00FD5C68"/>
  </w:style>
  <w:style w:type="paragraph" w:customStyle="1" w:styleId="DCC1E1DEDFFA421A926E1B9EE1A910D0">
    <w:name w:val="DCC1E1DEDFFA421A926E1B9EE1A910D0"/>
    <w:rsid w:val="00FD5C68"/>
  </w:style>
  <w:style w:type="paragraph" w:customStyle="1" w:styleId="E6D51564BC324B54B5C8994EE46E18E6">
    <w:name w:val="E6D51564BC324B54B5C8994EE46E18E6"/>
    <w:rsid w:val="00FD5C68"/>
  </w:style>
  <w:style w:type="paragraph" w:customStyle="1" w:styleId="C86DC2206DEA4128A9B0F11C6A1CD671">
    <w:name w:val="C86DC2206DEA4128A9B0F11C6A1CD671"/>
    <w:rsid w:val="00FD5C68"/>
  </w:style>
  <w:style w:type="paragraph" w:customStyle="1" w:styleId="03BCFE702E914489BC5914ABAF02A1D2">
    <w:name w:val="03BCFE702E914489BC5914ABAF02A1D2"/>
    <w:rsid w:val="00FD5C68"/>
  </w:style>
  <w:style w:type="paragraph" w:customStyle="1" w:styleId="7200B331C2784534A751A549D371D280">
    <w:name w:val="7200B331C2784534A751A549D371D280"/>
    <w:rsid w:val="00FD5C68"/>
  </w:style>
  <w:style w:type="paragraph" w:customStyle="1" w:styleId="9CB4D0A48DCA4D27B1BC171746A84B9C">
    <w:name w:val="9CB4D0A48DCA4D27B1BC171746A84B9C"/>
    <w:rsid w:val="00FD5C68"/>
  </w:style>
  <w:style w:type="paragraph" w:customStyle="1" w:styleId="B9912EC8CCFD45B881E3D8E601200156">
    <w:name w:val="B9912EC8CCFD45B881E3D8E601200156"/>
    <w:rsid w:val="00FD5C68"/>
  </w:style>
  <w:style w:type="paragraph" w:customStyle="1" w:styleId="7A4C923D4D7041F3A4E760B2BF8278C8">
    <w:name w:val="7A4C923D4D7041F3A4E760B2BF8278C8"/>
    <w:rsid w:val="00FD5C68"/>
  </w:style>
  <w:style w:type="paragraph" w:customStyle="1" w:styleId="1F50FB81069E45C38120205D362C27C7">
    <w:name w:val="1F50FB81069E45C38120205D362C27C7"/>
    <w:rsid w:val="00FD5C68"/>
  </w:style>
  <w:style w:type="paragraph" w:customStyle="1" w:styleId="9A7B3303277543B78E7E51151266D8C6">
    <w:name w:val="9A7B3303277543B78E7E51151266D8C6"/>
    <w:rsid w:val="00FD5C68"/>
  </w:style>
  <w:style w:type="paragraph" w:customStyle="1" w:styleId="AF550F2B00604F53A7664CBEA92F3C84">
    <w:name w:val="AF550F2B00604F53A7664CBEA92F3C84"/>
    <w:rsid w:val="00FD5C68"/>
  </w:style>
  <w:style w:type="paragraph" w:customStyle="1" w:styleId="376CD6D7711E42A3AAEA9C80AD18A79B">
    <w:name w:val="376CD6D7711E42A3AAEA9C80AD18A79B"/>
    <w:rsid w:val="00FD5C68"/>
  </w:style>
  <w:style w:type="paragraph" w:customStyle="1" w:styleId="ABDA1D0FE3964E8387341C2EC6CFC312">
    <w:name w:val="ABDA1D0FE3964E8387341C2EC6CFC312"/>
    <w:rsid w:val="00FD5C68"/>
  </w:style>
  <w:style w:type="paragraph" w:customStyle="1" w:styleId="89071CF4C6F944508A7F311169342648">
    <w:name w:val="89071CF4C6F944508A7F311169342648"/>
    <w:rsid w:val="00FD5C68"/>
  </w:style>
  <w:style w:type="paragraph" w:customStyle="1" w:styleId="E2681181BFB14E1F82F90292E0B25A86">
    <w:name w:val="E2681181BFB14E1F82F90292E0B25A86"/>
    <w:rsid w:val="00FD5C68"/>
  </w:style>
  <w:style w:type="paragraph" w:customStyle="1" w:styleId="09DD7E93E0EE45E583BF9DC181B28B4D">
    <w:name w:val="09DD7E93E0EE45E583BF9DC181B28B4D"/>
    <w:rsid w:val="00FD5C68"/>
  </w:style>
  <w:style w:type="paragraph" w:customStyle="1" w:styleId="C0EA6A6653E043338116FBA16DDA1D1B">
    <w:name w:val="C0EA6A6653E043338116FBA16DDA1D1B"/>
    <w:rsid w:val="00FD5C68"/>
  </w:style>
  <w:style w:type="paragraph" w:customStyle="1" w:styleId="8FC8E46DD22B467A9D92DB05FAE28EAB">
    <w:name w:val="8FC8E46DD22B467A9D92DB05FAE28EAB"/>
    <w:rsid w:val="00FD5C68"/>
  </w:style>
  <w:style w:type="paragraph" w:customStyle="1" w:styleId="21EE678489E14A789551AAEA799E2995">
    <w:name w:val="21EE678489E14A789551AAEA799E2995"/>
    <w:rsid w:val="00FD5C68"/>
  </w:style>
  <w:style w:type="paragraph" w:customStyle="1" w:styleId="AE21447EB22649C3B85E78B50FB617DF">
    <w:name w:val="AE21447EB22649C3B85E78B50FB617DF"/>
    <w:rsid w:val="00FD5C68"/>
  </w:style>
  <w:style w:type="paragraph" w:customStyle="1" w:styleId="B45BC11DFFAE43AA84699D174A708DAE">
    <w:name w:val="B45BC11DFFAE43AA84699D174A708DAE"/>
    <w:rsid w:val="00FD5C68"/>
  </w:style>
  <w:style w:type="paragraph" w:customStyle="1" w:styleId="2A87D1076A344EAD851F3B4670E181F5">
    <w:name w:val="2A87D1076A344EAD851F3B4670E181F5"/>
    <w:rsid w:val="00FD5C68"/>
  </w:style>
  <w:style w:type="paragraph" w:customStyle="1" w:styleId="2E0E48D00D4E44D68EC8EE7CEB2F4484">
    <w:name w:val="2E0E48D00D4E44D68EC8EE7CEB2F4484"/>
    <w:rsid w:val="00FD5C68"/>
  </w:style>
  <w:style w:type="paragraph" w:customStyle="1" w:styleId="3B856CE5C54347DBAB2D91BFDF0F69AA">
    <w:name w:val="3B856CE5C54347DBAB2D91BFDF0F69AA"/>
    <w:rsid w:val="00FD5C68"/>
  </w:style>
  <w:style w:type="paragraph" w:customStyle="1" w:styleId="B5BABAACE1E74DFF906FFBBB33C46096">
    <w:name w:val="B5BABAACE1E74DFF906FFBBB33C46096"/>
    <w:rsid w:val="00FD5C68"/>
  </w:style>
  <w:style w:type="paragraph" w:customStyle="1" w:styleId="3CBB1EE1B2114002B811ED429E2E5711">
    <w:name w:val="3CBB1EE1B2114002B811ED429E2E5711"/>
    <w:rsid w:val="00FD5C68"/>
  </w:style>
  <w:style w:type="paragraph" w:customStyle="1" w:styleId="1124366E0154481D958092036DBFE631">
    <w:name w:val="1124366E0154481D958092036DBFE631"/>
    <w:rsid w:val="00FD5C68"/>
  </w:style>
  <w:style w:type="paragraph" w:customStyle="1" w:styleId="81AC62F2D6AF4AAFBA051A2C6483A0E3">
    <w:name w:val="81AC62F2D6AF4AAFBA051A2C6483A0E3"/>
    <w:rsid w:val="00FD5C68"/>
  </w:style>
  <w:style w:type="paragraph" w:customStyle="1" w:styleId="ED9C0C38D73A403482CACE4E36F778C7">
    <w:name w:val="ED9C0C38D73A403482CACE4E36F778C7"/>
    <w:rsid w:val="00FD5C68"/>
  </w:style>
  <w:style w:type="paragraph" w:customStyle="1" w:styleId="9A1F63A12AF34B8D8BFCA39F11EF7BCF">
    <w:name w:val="9A1F63A12AF34B8D8BFCA39F11EF7BCF"/>
    <w:rsid w:val="00FD5C68"/>
  </w:style>
  <w:style w:type="paragraph" w:customStyle="1" w:styleId="1AA622EDB2F549678E4ADC89A71FCD67">
    <w:name w:val="1AA622EDB2F549678E4ADC89A71FCD67"/>
    <w:rsid w:val="00FD5C68"/>
  </w:style>
  <w:style w:type="paragraph" w:customStyle="1" w:styleId="9EAB7154DCDA4F2997BD363E8E80B854">
    <w:name w:val="9EAB7154DCDA4F2997BD363E8E80B854"/>
    <w:rsid w:val="00FD5C68"/>
  </w:style>
  <w:style w:type="paragraph" w:customStyle="1" w:styleId="1D2E1AF188324F9B9C5FE1A91FB6B1D0">
    <w:name w:val="1D2E1AF188324F9B9C5FE1A91FB6B1D0"/>
    <w:rsid w:val="00FD5C68"/>
  </w:style>
  <w:style w:type="paragraph" w:customStyle="1" w:styleId="772A16C647704BB690EFC5B1EC67159E">
    <w:name w:val="772A16C647704BB690EFC5B1EC67159E"/>
    <w:rsid w:val="00FD5C68"/>
  </w:style>
  <w:style w:type="paragraph" w:customStyle="1" w:styleId="1BE80B6F86974686801EC38E7A2B30E4">
    <w:name w:val="1BE80B6F86974686801EC38E7A2B30E4"/>
    <w:rsid w:val="00FD5C68"/>
  </w:style>
  <w:style w:type="paragraph" w:customStyle="1" w:styleId="DF4A4BF362BA451BA4FD801C7DB839FC">
    <w:name w:val="DF4A4BF362BA451BA4FD801C7DB839FC"/>
    <w:rsid w:val="00FD5C68"/>
  </w:style>
  <w:style w:type="paragraph" w:customStyle="1" w:styleId="9822012866734358831A9402C718DEA1">
    <w:name w:val="9822012866734358831A9402C718DEA1"/>
    <w:rsid w:val="00FD5C68"/>
  </w:style>
  <w:style w:type="paragraph" w:customStyle="1" w:styleId="AE28C527D45C4555A3790E6FF5F33881">
    <w:name w:val="AE28C527D45C4555A3790E6FF5F33881"/>
    <w:rsid w:val="00FD5C68"/>
  </w:style>
  <w:style w:type="paragraph" w:customStyle="1" w:styleId="3026D17AF9C643E0BCD86EEE4E02B01F">
    <w:name w:val="3026D17AF9C643E0BCD86EEE4E02B01F"/>
    <w:rsid w:val="00FD5C68"/>
  </w:style>
  <w:style w:type="paragraph" w:customStyle="1" w:styleId="709B3AE971554F629C28C1A9E4A81428">
    <w:name w:val="709B3AE971554F629C28C1A9E4A81428"/>
    <w:rsid w:val="00FD5C68"/>
  </w:style>
  <w:style w:type="paragraph" w:customStyle="1" w:styleId="7EADC5F89F004AADB1A0FEB0A82CABC4">
    <w:name w:val="7EADC5F89F004AADB1A0FEB0A82CABC4"/>
    <w:rsid w:val="00FD5C68"/>
  </w:style>
  <w:style w:type="paragraph" w:customStyle="1" w:styleId="855783F1FCED4C0485112D0D162CE31F">
    <w:name w:val="855783F1FCED4C0485112D0D162CE31F"/>
    <w:rsid w:val="00FD5C68"/>
  </w:style>
  <w:style w:type="paragraph" w:customStyle="1" w:styleId="498C58233C024B1AB1032E7DAE83B9F0">
    <w:name w:val="498C58233C024B1AB1032E7DAE83B9F0"/>
    <w:rsid w:val="00FD5C68"/>
  </w:style>
  <w:style w:type="paragraph" w:customStyle="1" w:styleId="F81FD7903B8840D6ADD40BF03ED6E0BC">
    <w:name w:val="F81FD7903B8840D6ADD40BF03ED6E0BC"/>
    <w:rsid w:val="00FD5C68"/>
  </w:style>
  <w:style w:type="paragraph" w:customStyle="1" w:styleId="0FFDD2DC4340497EBD0AB61D256D693E">
    <w:name w:val="0FFDD2DC4340497EBD0AB61D256D693E"/>
    <w:rsid w:val="00FD5C68"/>
  </w:style>
  <w:style w:type="paragraph" w:customStyle="1" w:styleId="C4EBD1CA0C2B4AD484FDB07F039BBF49">
    <w:name w:val="C4EBD1CA0C2B4AD484FDB07F039BBF49"/>
    <w:rsid w:val="00FD5C68"/>
  </w:style>
  <w:style w:type="paragraph" w:customStyle="1" w:styleId="BA768A149B6B42C48394DE769533CC94">
    <w:name w:val="BA768A149B6B42C48394DE769533CC94"/>
    <w:rsid w:val="00FD5C68"/>
  </w:style>
  <w:style w:type="paragraph" w:customStyle="1" w:styleId="6A65D8EC161B41FE8EC3D5DEA7F227AF">
    <w:name w:val="6A65D8EC161B41FE8EC3D5DEA7F227AF"/>
    <w:rsid w:val="00FD5C68"/>
  </w:style>
  <w:style w:type="paragraph" w:customStyle="1" w:styleId="113797E5977C4793A3371FB5B3AEC72F">
    <w:name w:val="113797E5977C4793A3371FB5B3AEC72F"/>
    <w:rsid w:val="00FD5C68"/>
  </w:style>
  <w:style w:type="paragraph" w:customStyle="1" w:styleId="0138BD0986EA4F7FA577D3957B2FE938">
    <w:name w:val="0138BD0986EA4F7FA577D3957B2FE938"/>
    <w:rsid w:val="00FD5C68"/>
  </w:style>
  <w:style w:type="paragraph" w:customStyle="1" w:styleId="CB9EE7D6DCF043C79643D04897D29C9E">
    <w:name w:val="CB9EE7D6DCF043C79643D04897D29C9E"/>
    <w:rsid w:val="00FD5C68"/>
  </w:style>
  <w:style w:type="paragraph" w:customStyle="1" w:styleId="EF13AC49B56D4646BC0716D6C11E11FE">
    <w:name w:val="EF13AC49B56D4646BC0716D6C11E11FE"/>
    <w:rsid w:val="00FD5C68"/>
  </w:style>
  <w:style w:type="paragraph" w:customStyle="1" w:styleId="C459CA41EF4348D495366AEB1F1BC4EF">
    <w:name w:val="C459CA41EF4348D495366AEB1F1BC4EF"/>
    <w:rsid w:val="00FD5C68"/>
  </w:style>
  <w:style w:type="paragraph" w:customStyle="1" w:styleId="F37AD11FD741440EA4DF91C0E47E4458">
    <w:name w:val="F37AD11FD741440EA4DF91C0E47E4458"/>
    <w:rsid w:val="00FD5C68"/>
  </w:style>
  <w:style w:type="paragraph" w:customStyle="1" w:styleId="EC002E42391342B0BF601182703C30E5">
    <w:name w:val="EC002E42391342B0BF601182703C30E5"/>
    <w:rsid w:val="00FD5C68"/>
  </w:style>
  <w:style w:type="paragraph" w:customStyle="1" w:styleId="62A0B2A5E6B743939156DEC2FA3A9519">
    <w:name w:val="62A0B2A5E6B743939156DEC2FA3A9519"/>
    <w:rsid w:val="00FD5C68"/>
  </w:style>
  <w:style w:type="paragraph" w:customStyle="1" w:styleId="9279BF30A1D0461BB15395EBEA6A4B29">
    <w:name w:val="9279BF30A1D0461BB15395EBEA6A4B29"/>
    <w:rsid w:val="00FD5C68"/>
  </w:style>
  <w:style w:type="paragraph" w:customStyle="1" w:styleId="4C8B6A3E65F741EEAF1DA972680CD2F5">
    <w:name w:val="4C8B6A3E65F741EEAF1DA972680CD2F5"/>
    <w:rsid w:val="00FD5C68"/>
  </w:style>
  <w:style w:type="paragraph" w:customStyle="1" w:styleId="3B9B20C11B38408BA0AAB7DEAB07C147">
    <w:name w:val="3B9B20C11B38408BA0AAB7DEAB07C147"/>
    <w:rsid w:val="00FD5C68"/>
  </w:style>
  <w:style w:type="paragraph" w:customStyle="1" w:styleId="25688BE4990D46C1B684E94E5E8BF3CC">
    <w:name w:val="25688BE4990D46C1B684E94E5E8BF3CC"/>
    <w:rsid w:val="00FD5C68"/>
  </w:style>
  <w:style w:type="paragraph" w:customStyle="1" w:styleId="AE859E9A83AD4C1AB4B07D4DE709437B">
    <w:name w:val="AE859E9A83AD4C1AB4B07D4DE709437B"/>
    <w:rsid w:val="00FD5C68"/>
  </w:style>
  <w:style w:type="paragraph" w:customStyle="1" w:styleId="A56172C774D54CC0B90FEE6134316460">
    <w:name w:val="A56172C774D54CC0B90FEE6134316460"/>
    <w:rsid w:val="00FD5C68"/>
  </w:style>
  <w:style w:type="paragraph" w:customStyle="1" w:styleId="9AC4E926170546FD9B064482A3AE6DEF">
    <w:name w:val="9AC4E926170546FD9B064482A3AE6DEF"/>
    <w:rsid w:val="00FD5C68"/>
  </w:style>
  <w:style w:type="paragraph" w:customStyle="1" w:styleId="83A11E202FD94D7EA88308C716642B57">
    <w:name w:val="83A11E202FD94D7EA88308C716642B57"/>
    <w:rsid w:val="00FD5C68"/>
  </w:style>
  <w:style w:type="paragraph" w:customStyle="1" w:styleId="22911DDBF3F4414391F3632DD199100B">
    <w:name w:val="22911DDBF3F4414391F3632DD199100B"/>
    <w:rsid w:val="00FD5C68"/>
  </w:style>
  <w:style w:type="paragraph" w:customStyle="1" w:styleId="AB9F2374CF3845949EA132B2A825004B">
    <w:name w:val="AB9F2374CF3845949EA132B2A825004B"/>
    <w:rsid w:val="00853936"/>
  </w:style>
  <w:style w:type="paragraph" w:customStyle="1" w:styleId="9AA206F40C5741268B5C8FBE976E3BF5">
    <w:name w:val="9AA206F40C5741268B5C8FBE976E3BF5"/>
    <w:rsid w:val="00853936"/>
  </w:style>
  <w:style w:type="paragraph" w:customStyle="1" w:styleId="5694AA3C2C994D3690662FAA2C83C1A6">
    <w:name w:val="5694AA3C2C994D3690662FAA2C83C1A6"/>
    <w:rsid w:val="00853936"/>
  </w:style>
  <w:style w:type="paragraph" w:customStyle="1" w:styleId="FB99BA7E5E2D4192ABAB25FAF9741DCE">
    <w:name w:val="FB99BA7E5E2D4192ABAB25FAF9741DCE"/>
    <w:rsid w:val="00853936"/>
  </w:style>
  <w:style w:type="paragraph" w:customStyle="1" w:styleId="02C21143180F4DBAA0A5AD117594C8A4">
    <w:name w:val="02C21143180F4DBAA0A5AD117594C8A4"/>
    <w:rsid w:val="00853936"/>
  </w:style>
  <w:style w:type="paragraph" w:customStyle="1" w:styleId="6E9CC63919134110B4BF41AB5E5622BE">
    <w:name w:val="6E9CC63919134110B4BF41AB5E5622BE"/>
    <w:rsid w:val="00853936"/>
  </w:style>
  <w:style w:type="paragraph" w:customStyle="1" w:styleId="A8EC044DBB624F6EA12E5669D7672F84">
    <w:name w:val="A8EC044DBB624F6EA12E5669D7672F84"/>
    <w:rsid w:val="00853936"/>
  </w:style>
  <w:style w:type="paragraph" w:customStyle="1" w:styleId="5B305311D1244197B1A7553C19E09A26">
    <w:name w:val="5B305311D1244197B1A7553C19E09A26"/>
    <w:rsid w:val="00853936"/>
  </w:style>
  <w:style w:type="paragraph" w:customStyle="1" w:styleId="4278163367DA477EBE794C5DD55ECC46">
    <w:name w:val="4278163367DA477EBE794C5DD55ECC46"/>
    <w:rsid w:val="00853936"/>
  </w:style>
  <w:style w:type="paragraph" w:customStyle="1" w:styleId="11BD4E86966F476FB9B67DCBBBBAB054">
    <w:name w:val="11BD4E86966F476FB9B67DCBBBBAB054"/>
    <w:rsid w:val="00853936"/>
  </w:style>
  <w:style w:type="paragraph" w:customStyle="1" w:styleId="6585A0B8044C487E8F56AF7E0F6C95F2">
    <w:name w:val="6585A0B8044C487E8F56AF7E0F6C95F2"/>
    <w:rsid w:val="00853936"/>
  </w:style>
  <w:style w:type="paragraph" w:customStyle="1" w:styleId="250AC6ED45AA4C1AA660A8E41FCD301A">
    <w:name w:val="250AC6ED45AA4C1AA660A8E41FCD301A"/>
    <w:rsid w:val="00853936"/>
  </w:style>
  <w:style w:type="paragraph" w:customStyle="1" w:styleId="A115F1D444DA47E497AF35FBF4339E46">
    <w:name w:val="A115F1D444DA47E497AF35FBF4339E46"/>
    <w:rsid w:val="00853936"/>
  </w:style>
  <w:style w:type="paragraph" w:customStyle="1" w:styleId="E2FA4438B04A4A69AFE89249D6ABDE82">
    <w:name w:val="E2FA4438B04A4A69AFE89249D6ABDE82"/>
    <w:rsid w:val="00853936"/>
  </w:style>
  <w:style w:type="paragraph" w:customStyle="1" w:styleId="BF903BDC879640CD8C2DE276BA6A5ED0">
    <w:name w:val="BF903BDC879640CD8C2DE276BA6A5ED0"/>
    <w:rsid w:val="00853936"/>
  </w:style>
  <w:style w:type="paragraph" w:customStyle="1" w:styleId="0D08F42B08BB49F082333A817718B534">
    <w:name w:val="0D08F42B08BB49F082333A817718B534"/>
    <w:rsid w:val="00853936"/>
  </w:style>
  <w:style w:type="paragraph" w:customStyle="1" w:styleId="5F16D45CE28249CC9D5ED49866930417">
    <w:name w:val="5F16D45CE28249CC9D5ED49866930417"/>
    <w:rsid w:val="00853936"/>
  </w:style>
  <w:style w:type="paragraph" w:customStyle="1" w:styleId="A3CF12A3446144948851B9406766F1F9">
    <w:name w:val="A3CF12A3446144948851B9406766F1F9"/>
    <w:rsid w:val="00853936"/>
  </w:style>
  <w:style w:type="paragraph" w:customStyle="1" w:styleId="CAC26EC0F95F4FB88B31A2FF0D2A47BC">
    <w:name w:val="CAC26EC0F95F4FB88B31A2FF0D2A47BC"/>
    <w:rsid w:val="00853936"/>
  </w:style>
  <w:style w:type="paragraph" w:customStyle="1" w:styleId="E4D3A9FBE06A40408A5852C655E78FF4">
    <w:name w:val="E4D3A9FBE06A40408A5852C655E78FF4"/>
    <w:rsid w:val="00853936"/>
  </w:style>
  <w:style w:type="paragraph" w:customStyle="1" w:styleId="8D4F1AB9B1504F51A7BC6A902A2801E0">
    <w:name w:val="8D4F1AB9B1504F51A7BC6A902A2801E0"/>
    <w:rsid w:val="00853936"/>
  </w:style>
  <w:style w:type="paragraph" w:customStyle="1" w:styleId="AC191726D57D4F6884D6701DBFEBE2B3">
    <w:name w:val="AC191726D57D4F6884D6701DBFEBE2B3"/>
    <w:rsid w:val="00853936"/>
  </w:style>
  <w:style w:type="paragraph" w:customStyle="1" w:styleId="E79D083523B346E09E8CF4BDA233397C">
    <w:name w:val="E79D083523B346E09E8CF4BDA233397C"/>
    <w:rsid w:val="00853936"/>
  </w:style>
  <w:style w:type="paragraph" w:customStyle="1" w:styleId="6884EDA462D846CCB4D4722B7F616150">
    <w:name w:val="6884EDA462D846CCB4D4722B7F616150"/>
    <w:rsid w:val="00853936"/>
  </w:style>
  <w:style w:type="paragraph" w:customStyle="1" w:styleId="010ADB354A294A1E867812EF79E70AF1">
    <w:name w:val="010ADB354A294A1E867812EF79E70AF1"/>
    <w:rsid w:val="00853936"/>
  </w:style>
  <w:style w:type="paragraph" w:customStyle="1" w:styleId="41B97390A0F34FC7A3C3616590249CF3">
    <w:name w:val="41B97390A0F34FC7A3C3616590249CF3"/>
    <w:rsid w:val="00853936"/>
  </w:style>
  <w:style w:type="paragraph" w:customStyle="1" w:styleId="0A13092B0A3A44429CE8582BE3FC4561">
    <w:name w:val="0A13092B0A3A44429CE8582BE3FC4561"/>
    <w:rsid w:val="00853936"/>
  </w:style>
  <w:style w:type="paragraph" w:customStyle="1" w:styleId="C0BD750B164E4B8890DA7EBCD7CA9EAD">
    <w:name w:val="C0BD750B164E4B8890DA7EBCD7CA9EAD"/>
    <w:rsid w:val="00853936"/>
  </w:style>
  <w:style w:type="paragraph" w:customStyle="1" w:styleId="484BD27F27BA4C5ABE0C1B5A2E5A95AE">
    <w:name w:val="484BD27F27BA4C5ABE0C1B5A2E5A95AE"/>
    <w:rsid w:val="00853936"/>
  </w:style>
  <w:style w:type="paragraph" w:customStyle="1" w:styleId="69D12054079347B19A9BE1C62A05BEF9">
    <w:name w:val="69D12054079347B19A9BE1C62A05BEF9"/>
    <w:rsid w:val="00853936"/>
  </w:style>
  <w:style w:type="paragraph" w:customStyle="1" w:styleId="4C95F6D9AD3E417D9E0C7E39ACEC5183">
    <w:name w:val="4C95F6D9AD3E417D9E0C7E39ACEC5183"/>
    <w:rsid w:val="00853936"/>
  </w:style>
  <w:style w:type="paragraph" w:customStyle="1" w:styleId="2EDCCAFEBE424F0DBEE4EB0A6AAC7590">
    <w:name w:val="2EDCCAFEBE424F0DBEE4EB0A6AAC7590"/>
    <w:rsid w:val="00853936"/>
  </w:style>
  <w:style w:type="paragraph" w:customStyle="1" w:styleId="2D20FD08B8E3410691CC6647CF93F4A1">
    <w:name w:val="2D20FD08B8E3410691CC6647CF93F4A1"/>
    <w:rsid w:val="00853936"/>
  </w:style>
  <w:style w:type="paragraph" w:customStyle="1" w:styleId="76C757DAAE4C46C7B2509CEF97E278FF">
    <w:name w:val="76C757DAAE4C46C7B2509CEF97E278FF"/>
    <w:rsid w:val="00853936"/>
  </w:style>
  <w:style w:type="paragraph" w:customStyle="1" w:styleId="C40540993C414AD5B7CE458A380BEA25">
    <w:name w:val="C40540993C414AD5B7CE458A380BEA25"/>
    <w:rsid w:val="00853936"/>
  </w:style>
  <w:style w:type="paragraph" w:customStyle="1" w:styleId="F9463437F5224E5391441F5AE95BD9CF">
    <w:name w:val="F9463437F5224E5391441F5AE95BD9CF"/>
    <w:rsid w:val="00853936"/>
  </w:style>
  <w:style w:type="paragraph" w:customStyle="1" w:styleId="1F3C1AD1DB764B12B45B8A62D009F8AC">
    <w:name w:val="1F3C1AD1DB764B12B45B8A62D009F8AC"/>
    <w:rsid w:val="00853936"/>
  </w:style>
  <w:style w:type="paragraph" w:customStyle="1" w:styleId="61F87B67648E4C65BC116D71731F5C59">
    <w:name w:val="61F87B67648E4C65BC116D71731F5C59"/>
    <w:rsid w:val="00853936"/>
  </w:style>
  <w:style w:type="paragraph" w:customStyle="1" w:styleId="D7AC2F6B54054C52801BC14CC30807D2">
    <w:name w:val="D7AC2F6B54054C52801BC14CC30807D2"/>
    <w:rsid w:val="00853936"/>
  </w:style>
  <w:style w:type="paragraph" w:customStyle="1" w:styleId="03147579933743C09C2A157997193BA3">
    <w:name w:val="03147579933743C09C2A157997193BA3"/>
    <w:rsid w:val="00853936"/>
  </w:style>
  <w:style w:type="paragraph" w:customStyle="1" w:styleId="7D89249C5BCB46C4B0066862A85F447E">
    <w:name w:val="7D89249C5BCB46C4B0066862A85F447E"/>
    <w:rsid w:val="00853936"/>
  </w:style>
  <w:style w:type="paragraph" w:customStyle="1" w:styleId="83C76BF43CF84E3B902095EB8D204F4A">
    <w:name w:val="83C76BF43CF84E3B902095EB8D204F4A"/>
    <w:rsid w:val="00853936"/>
  </w:style>
  <w:style w:type="paragraph" w:customStyle="1" w:styleId="8E5B96EAA3FD4E22A222B1B6256DC953">
    <w:name w:val="8E5B96EAA3FD4E22A222B1B6256DC953"/>
    <w:rsid w:val="00853936"/>
  </w:style>
  <w:style w:type="paragraph" w:customStyle="1" w:styleId="E42F57886FAB469EA91EF3191807DF8D">
    <w:name w:val="E42F57886FAB469EA91EF3191807DF8D"/>
    <w:rsid w:val="00853936"/>
  </w:style>
  <w:style w:type="paragraph" w:customStyle="1" w:styleId="B7C456A5006D4C07848E289E9126CCA0">
    <w:name w:val="B7C456A5006D4C07848E289E9126CCA0"/>
    <w:rsid w:val="00853936"/>
  </w:style>
  <w:style w:type="paragraph" w:customStyle="1" w:styleId="272EE1892BC34C5B9FB51733B34020EE">
    <w:name w:val="272EE1892BC34C5B9FB51733B34020EE"/>
    <w:rsid w:val="00853936"/>
  </w:style>
  <w:style w:type="paragraph" w:customStyle="1" w:styleId="E196F5D2CC8943DD93795F74D58CB24A">
    <w:name w:val="E196F5D2CC8943DD93795F74D58CB24A"/>
    <w:rsid w:val="00853936"/>
  </w:style>
  <w:style w:type="paragraph" w:customStyle="1" w:styleId="19ADB9E6DA1C4F38BA8EEB09CE511F7E">
    <w:name w:val="19ADB9E6DA1C4F38BA8EEB09CE511F7E"/>
    <w:rsid w:val="00853936"/>
  </w:style>
  <w:style w:type="paragraph" w:customStyle="1" w:styleId="E4F852FB138641C0B4DE6A719EC02147">
    <w:name w:val="E4F852FB138641C0B4DE6A719EC02147"/>
    <w:rsid w:val="00853936"/>
  </w:style>
  <w:style w:type="paragraph" w:customStyle="1" w:styleId="15D94FC5795841429B356D159DF36B1D">
    <w:name w:val="15D94FC5795841429B356D159DF36B1D"/>
    <w:rsid w:val="00853936"/>
  </w:style>
  <w:style w:type="paragraph" w:customStyle="1" w:styleId="A2039AE1B6894B67967767A0C9D4E825">
    <w:name w:val="A2039AE1B6894B67967767A0C9D4E825"/>
    <w:rsid w:val="00853936"/>
  </w:style>
  <w:style w:type="paragraph" w:customStyle="1" w:styleId="A6944EEE0A5F4169BD71447F9B261669">
    <w:name w:val="A6944EEE0A5F4169BD71447F9B261669"/>
    <w:rsid w:val="00853936"/>
  </w:style>
  <w:style w:type="paragraph" w:customStyle="1" w:styleId="AEB7E05DA0AB491B97BC81B17C926F53">
    <w:name w:val="AEB7E05DA0AB491B97BC81B17C926F53"/>
    <w:rsid w:val="00853936"/>
  </w:style>
  <w:style w:type="paragraph" w:customStyle="1" w:styleId="D8466D796BB044539AEEB9DCAACE407F">
    <w:name w:val="D8466D796BB044539AEEB9DCAACE407F"/>
    <w:rsid w:val="00853936"/>
  </w:style>
  <w:style w:type="paragraph" w:customStyle="1" w:styleId="BB4ADDE0A6474B40BAEC3C0150B5DA5B">
    <w:name w:val="BB4ADDE0A6474B40BAEC3C0150B5DA5B"/>
    <w:rsid w:val="00853936"/>
  </w:style>
  <w:style w:type="paragraph" w:customStyle="1" w:styleId="21AE4A53FC9C48109AE8D5A684EB98FA">
    <w:name w:val="21AE4A53FC9C48109AE8D5A684EB98FA"/>
    <w:rsid w:val="00853936"/>
  </w:style>
  <w:style w:type="paragraph" w:customStyle="1" w:styleId="6A04BCEF09C544B298FFE8E59F9A58BE">
    <w:name w:val="6A04BCEF09C544B298FFE8E59F9A58BE"/>
    <w:rsid w:val="00853936"/>
  </w:style>
  <w:style w:type="paragraph" w:customStyle="1" w:styleId="363E8A5B822F47919FFF5E944B8718C2">
    <w:name w:val="363E8A5B822F47919FFF5E944B8718C2"/>
    <w:rsid w:val="00853936"/>
  </w:style>
  <w:style w:type="paragraph" w:customStyle="1" w:styleId="5794694B52CB47BB9F4B232FEFD027B6">
    <w:name w:val="5794694B52CB47BB9F4B232FEFD027B6"/>
    <w:rsid w:val="00853936"/>
  </w:style>
  <w:style w:type="paragraph" w:customStyle="1" w:styleId="0D814DE6AFE749BCB361D5D124E63159">
    <w:name w:val="0D814DE6AFE749BCB361D5D124E63159"/>
    <w:rsid w:val="00853936"/>
  </w:style>
  <w:style w:type="paragraph" w:customStyle="1" w:styleId="2974735FE5C1461881205B8F63AE2272">
    <w:name w:val="2974735FE5C1461881205B8F63AE2272"/>
    <w:rsid w:val="00853936"/>
  </w:style>
  <w:style w:type="paragraph" w:customStyle="1" w:styleId="40B4F1E2E243422E9EB356581AC6AAA1">
    <w:name w:val="40B4F1E2E243422E9EB356581AC6AAA1"/>
    <w:rsid w:val="00853936"/>
  </w:style>
  <w:style w:type="paragraph" w:customStyle="1" w:styleId="9F0134B059A34D95BEC55FDF93EC279E">
    <w:name w:val="9F0134B059A34D95BEC55FDF93EC279E"/>
    <w:rsid w:val="00853936"/>
  </w:style>
  <w:style w:type="paragraph" w:customStyle="1" w:styleId="D93F2276C998465BAA4104075C8AEF89">
    <w:name w:val="D93F2276C998465BAA4104075C8AEF89"/>
    <w:rsid w:val="00853936"/>
  </w:style>
  <w:style w:type="paragraph" w:customStyle="1" w:styleId="20593FEFEDF7452D84B4B7147857DF28">
    <w:name w:val="20593FEFEDF7452D84B4B7147857DF28"/>
    <w:rsid w:val="00853936"/>
  </w:style>
  <w:style w:type="paragraph" w:customStyle="1" w:styleId="C1F698B823EF400CB45478E5D2A61760">
    <w:name w:val="C1F698B823EF400CB45478E5D2A61760"/>
    <w:rsid w:val="00853936"/>
  </w:style>
  <w:style w:type="paragraph" w:customStyle="1" w:styleId="955901C7862B4822A3DE895288764DF4">
    <w:name w:val="955901C7862B4822A3DE895288764DF4"/>
    <w:rsid w:val="00853936"/>
  </w:style>
  <w:style w:type="paragraph" w:customStyle="1" w:styleId="E646B4019EAF436AB18FBB782D962390">
    <w:name w:val="E646B4019EAF436AB18FBB782D962390"/>
    <w:rsid w:val="00853936"/>
  </w:style>
  <w:style w:type="paragraph" w:customStyle="1" w:styleId="2DEBB01540D141E9A0E343ABB1CF5375">
    <w:name w:val="2DEBB01540D141E9A0E343ABB1CF5375"/>
    <w:rsid w:val="00853936"/>
  </w:style>
  <w:style w:type="paragraph" w:customStyle="1" w:styleId="1611CF766A81473BAA57F2AA61C86F9E">
    <w:name w:val="1611CF766A81473BAA57F2AA61C86F9E"/>
    <w:rsid w:val="00853936"/>
  </w:style>
  <w:style w:type="paragraph" w:customStyle="1" w:styleId="957BAF8B64D04FB2B38A98C46D4B695E">
    <w:name w:val="957BAF8B64D04FB2B38A98C46D4B695E"/>
    <w:rsid w:val="00853936"/>
  </w:style>
  <w:style w:type="paragraph" w:customStyle="1" w:styleId="BD271C12D894454AB1140254042E0DE4">
    <w:name w:val="BD271C12D894454AB1140254042E0DE4"/>
    <w:rsid w:val="00853936"/>
  </w:style>
  <w:style w:type="paragraph" w:customStyle="1" w:styleId="FB78CD2123874D56A74C954DC19E8E35">
    <w:name w:val="FB78CD2123874D56A74C954DC19E8E35"/>
    <w:rsid w:val="00853936"/>
  </w:style>
  <w:style w:type="paragraph" w:customStyle="1" w:styleId="67578DD0271F4C4A8CFAE42E0D3CFD6A">
    <w:name w:val="67578DD0271F4C4A8CFAE42E0D3CFD6A"/>
    <w:rsid w:val="00853936"/>
  </w:style>
  <w:style w:type="paragraph" w:customStyle="1" w:styleId="06D15E4ACAF84C469A3B8E4B98D73664">
    <w:name w:val="06D15E4ACAF84C469A3B8E4B98D73664"/>
    <w:rsid w:val="00853936"/>
  </w:style>
  <w:style w:type="paragraph" w:customStyle="1" w:styleId="04815CB69B0242798F5E7AEBD61D2EBA">
    <w:name w:val="04815CB69B0242798F5E7AEBD61D2EBA"/>
    <w:rsid w:val="00853936"/>
  </w:style>
  <w:style w:type="paragraph" w:customStyle="1" w:styleId="49FAB40D2B5242CCBB628A506FF09781">
    <w:name w:val="49FAB40D2B5242CCBB628A506FF09781"/>
    <w:rsid w:val="00853936"/>
  </w:style>
  <w:style w:type="paragraph" w:customStyle="1" w:styleId="C233189D2B074D2BB4BA3FFAC154787D">
    <w:name w:val="C233189D2B074D2BB4BA3FFAC154787D"/>
    <w:rsid w:val="00853936"/>
  </w:style>
  <w:style w:type="paragraph" w:customStyle="1" w:styleId="3921F1A0D9A34120826EE6540BAEA822">
    <w:name w:val="3921F1A0D9A34120826EE6540BAEA822"/>
    <w:rsid w:val="00853936"/>
  </w:style>
  <w:style w:type="paragraph" w:customStyle="1" w:styleId="25358A69A34648A19B895EB8B6F2B785">
    <w:name w:val="25358A69A34648A19B895EB8B6F2B785"/>
    <w:rsid w:val="00853936"/>
  </w:style>
  <w:style w:type="paragraph" w:customStyle="1" w:styleId="0213CB8B503545938030866B1D855873">
    <w:name w:val="0213CB8B503545938030866B1D855873"/>
    <w:rsid w:val="00853936"/>
  </w:style>
  <w:style w:type="paragraph" w:customStyle="1" w:styleId="B4937B6F296E4F73B974F282FEE5A626">
    <w:name w:val="B4937B6F296E4F73B974F282FEE5A626"/>
    <w:rsid w:val="00853936"/>
  </w:style>
  <w:style w:type="paragraph" w:customStyle="1" w:styleId="771540E98A3741DFB0C8612F3D6AEFBF">
    <w:name w:val="771540E98A3741DFB0C8612F3D6AEFBF"/>
    <w:rsid w:val="00853936"/>
  </w:style>
  <w:style w:type="paragraph" w:customStyle="1" w:styleId="193762BB6BB7442D94A3132BB58AE538">
    <w:name w:val="193762BB6BB7442D94A3132BB58AE538"/>
    <w:rsid w:val="00853936"/>
  </w:style>
  <w:style w:type="paragraph" w:customStyle="1" w:styleId="0A3DAA24BA9F4C56AB2BFFF4D1F81896">
    <w:name w:val="0A3DAA24BA9F4C56AB2BFFF4D1F81896"/>
    <w:rsid w:val="00853936"/>
  </w:style>
  <w:style w:type="paragraph" w:customStyle="1" w:styleId="31E27BE025CD4265B9A3841523377B51">
    <w:name w:val="31E27BE025CD4265B9A3841523377B51"/>
    <w:rsid w:val="00853936"/>
  </w:style>
  <w:style w:type="paragraph" w:customStyle="1" w:styleId="7C1501995978428A82EAA59A42034F22">
    <w:name w:val="7C1501995978428A82EAA59A42034F22"/>
    <w:rsid w:val="00853936"/>
  </w:style>
  <w:style w:type="paragraph" w:customStyle="1" w:styleId="2BD29E1B326F4A7F80A3254A0B391D43">
    <w:name w:val="2BD29E1B326F4A7F80A3254A0B391D43"/>
    <w:rsid w:val="00853936"/>
  </w:style>
  <w:style w:type="paragraph" w:customStyle="1" w:styleId="68B013BCDDA042D4B7179B651A1E51A5">
    <w:name w:val="68B013BCDDA042D4B7179B651A1E51A5"/>
    <w:rsid w:val="00853936"/>
  </w:style>
  <w:style w:type="paragraph" w:customStyle="1" w:styleId="975370F32E7743089F9010FE533063EF">
    <w:name w:val="975370F32E7743089F9010FE533063EF"/>
    <w:rsid w:val="00853936"/>
  </w:style>
  <w:style w:type="paragraph" w:customStyle="1" w:styleId="09A76FF84B0F44FFB233E9032AED2875">
    <w:name w:val="09A76FF84B0F44FFB233E9032AED2875"/>
    <w:rsid w:val="00853936"/>
  </w:style>
  <w:style w:type="paragraph" w:customStyle="1" w:styleId="6A798B1320AE47BCBF39BDB14F23BEB5">
    <w:name w:val="6A798B1320AE47BCBF39BDB14F23BEB5"/>
    <w:rsid w:val="00853936"/>
  </w:style>
  <w:style w:type="paragraph" w:customStyle="1" w:styleId="BC686BCE003548C9B50704DE48C7AC41">
    <w:name w:val="BC686BCE003548C9B50704DE48C7AC41"/>
    <w:rsid w:val="00853936"/>
  </w:style>
  <w:style w:type="paragraph" w:customStyle="1" w:styleId="9CED5A0A01F340A5861E6E9469D04747">
    <w:name w:val="9CED5A0A01F340A5861E6E9469D04747"/>
    <w:rsid w:val="00853936"/>
  </w:style>
  <w:style w:type="paragraph" w:customStyle="1" w:styleId="E8B0772016944680906D92280AF2B08F">
    <w:name w:val="E8B0772016944680906D92280AF2B08F"/>
    <w:rsid w:val="00853936"/>
  </w:style>
  <w:style w:type="paragraph" w:customStyle="1" w:styleId="E32C720D5CF94E1E9A49E95FBA792439">
    <w:name w:val="E32C720D5CF94E1E9A49E95FBA792439"/>
    <w:rsid w:val="00853936"/>
  </w:style>
  <w:style w:type="paragraph" w:customStyle="1" w:styleId="CEAFB7F4D8F04BB2BA0F4E86C5984C0B">
    <w:name w:val="CEAFB7F4D8F04BB2BA0F4E86C5984C0B"/>
    <w:rsid w:val="00853936"/>
  </w:style>
  <w:style w:type="paragraph" w:customStyle="1" w:styleId="FA2A0D166993417F8305C5A5B8B1EA75">
    <w:name w:val="FA2A0D166993417F8305C5A5B8B1EA75"/>
    <w:rsid w:val="00853936"/>
  </w:style>
  <w:style w:type="paragraph" w:customStyle="1" w:styleId="2F23419B03C6410F9DEA8977007DB345">
    <w:name w:val="2F23419B03C6410F9DEA8977007DB345"/>
    <w:rsid w:val="00853936"/>
  </w:style>
  <w:style w:type="paragraph" w:customStyle="1" w:styleId="C0B75142020443FBA928FECBD994B13C">
    <w:name w:val="C0B75142020443FBA928FECBD994B13C"/>
    <w:rsid w:val="00853936"/>
  </w:style>
  <w:style w:type="paragraph" w:customStyle="1" w:styleId="D1ABEBF29C4F4C048F8DE09AB4501823">
    <w:name w:val="D1ABEBF29C4F4C048F8DE09AB4501823"/>
    <w:rsid w:val="00853936"/>
  </w:style>
  <w:style w:type="paragraph" w:customStyle="1" w:styleId="CB721F607E21404E8FA76D20F6A38FEF">
    <w:name w:val="CB721F607E21404E8FA76D20F6A38FEF"/>
    <w:rsid w:val="00853936"/>
  </w:style>
  <w:style w:type="paragraph" w:customStyle="1" w:styleId="8CBF779227094B9C9B61FF840C7D9C43">
    <w:name w:val="8CBF779227094B9C9B61FF840C7D9C43"/>
    <w:rsid w:val="00853936"/>
  </w:style>
  <w:style w:type="paragraph" w:customStyle="1" w:styleId="CC7CADD0AC3C4AAD902ECD7163CF52FA">
    <w:name w:val="CC7CADD0AC3C4AAD902ECD7163CF52FA"/>
    <w:rsid w:val="00853936"/>
  </w:style>
  <w:style w:type="paragraph" w:customStyle="1" w:styleId="0B27591F354446C684A110C0450337F8">
    <w:name w:val="0B27591F354446C684A110C0450337F8"/>
    <w:rsid w:val="00853936"/>
  </w:style>
  <w:style w:type="paragraph" w:customStyle="1" w:styleId="4080132D92FE4FD388EC9A33C30A4F2C">
    <w:name w:val="4080132D92FE4FD388EC9A33C30A4F2C"/>
    <w:rsid w:val="00853936"/>
  </w:style>
  <w:style w:type="paragraph" w:customStyle="1" w:styleId="E3C33FE0EBB342B7A5E53028332DFC8E">
    <w:name w:val="E3C33FE0EBB342B7A5E53028332DFC8E"/>
    <w:rsid w:val="00853936"/>
  </w:style>
  <w:style w:type="paragraph" w:customStyle="1" w:styleId="E1D87FD4D7BB489DADD7B99ED999A984">
    <w:name w:val="E1D87FD4D7BB489DADD7B99ED999A984"/>
    <w:rsid w:val="00853936"/>
  </w:style>
  <w:style w:type="paragraph" w:customStyle="1" w:styleId="B4E77E57E87641048CE3853F65D6DC46">
    <w:name w:val="B4E77E57E87641048CE3853F65D6DC46"/>
    <w:rsid w:val="00853936"/>
  </w:style>
  <w:style w:type="paragraph" w:customStyle="1" w:styleId="82BD2FF43C4B47DEBA314458F7F209AA">
    <w:name w:val="82BD2FF43C4B47DEBA314458F7F209AA"/>
    <w:rsid w:val="00853936"/>
  </w:style>
  <w:style w:type="paragraph" w:customStyle="1" w:styleId="17232F4AE5E5459F9A2DEC1C8F234509">
    <w:name w:val="17232F4AE5E5459F9A2DEC1C8F234509"/>
    <w:rsid w:val="00853936"/>
  </w:style>
  <w:style w:type="paragraph" w:customStyle="1" w:styleId="7A6DB47A7F6043B9B9342A807378C847">
    <w:name w:val="7A6DB47A7F6043B9B9342A807378C847"/>
    <w:rsid w:val="00853936"/>
  </w:style>
  <w:style w:type="paragraph" w:customStyle="1" w:styleId="64AA3BF47BD54CB0B4062DF690DF300B">
    <w:name w:val="64AA3BF47BD54CB0B4062DF690DF300B"/>
    <w:rsid w:val="00853936"/>
  </w:style>
  <w:style w:type="paragraph" w:customStyle="1" w:styleId="367CD67F08C6497C82158ABD20940041">
    <w:name w:val="367CD67F08C6497C82158ABD20940041"/>
    <w:rsid w:val="00853936"/>
  </w:style>
  <w:style w:type="paragraph" w:customStyle="1" w:styleId="2C5A5028C6164D59889B4E96936366D5">
    <w:name w:val="2C5A5028C6164D59889B4E96936366D5"/>
    <w:rsid w:val="00853936"/>
  </w:style>
  <w:style w:type="paragraph" w:customStyle="1" w:styleId="AA3EC021DE134CEA8E3DDB5EAC0AD425">
    <w:name w:val="AA3EC021DE134CEA8E3DDB5EAC0AD425"/>
    <w:rsid w:val="00853936"/>
  </w:style>
  <w:style w:type="paragraph" w:customStyle="1" w:styleId="E7ED6C3A2285497EB781995473F45B92">
    <w:name w:val="E7ED6C3A2285497EB781995473F45B92"/>
    <w:rsid w:val="00853936"/>
  </w:style>
  <w:style w:type="paragraph" w:customStyle="1" w:styleId="D52212156E404457B3AD63080B77BA98">
    <w:name w:val="D52212156E404457B3AD63080B77BA98"/>
    <w:rsid w:val="00853936"/>
  </w:style>
  <w:style w:type="paragraph" w:customStyle="1" w:styleId="513C182195A04EFCB16A1B09053E8FAE">
    <w:name w:val="513C182195A04EFCB16A1B09053E8FAE"/>
    <w:rsid w:val="00853936"/>
  </w:style>
  <w:style w:type="paragraph" w:customStyle="1" w:styleId="0A002B38ACF84E6B898A50DB57FF27BB">
    <w:name w:val="0A002B38ACF84E6B898A50DB57FF27BB"/>
    <w:rsid w:val="00853936"/>
  </w:style>
  <w:style w:type="paragraph" w:customStyle="1" w:styleId="E4E74ECCB58C433FBD7133ACC1C11EB9">
    <w:name w:val="E4E74ECCB58C433FBD7133ACC1C11EB9"/>
    <w:rsid w:val="00853936"/>
  </w:style>
  <w:style w:type="paragraph" w:customStyle="1" w:styleId="EC6037275D5A4486AF8F0F39BC744665">
    <w:name w:val="EC6037275D5A4486AF8F0F39BC744665"/>
    <w:rsid w:val="00853936"/>
  </w:style>
  <w:style w:type="paragraph" w:customStyle="1" w:styleId="9AE9BD3FA26D422B89BCC7356609CB9F">
    <w:name w:val="9AE9BD3FA26D422B89BCC7356609CB9F"/>
    <w:rsid w:val="00853936"/>
  </w:style>
  <w:style w:type="paragraph" w:customStyle="1" w:styleId="422292E717AE4F7586687FCDF6AD87F7">
    <w:name w:val="422292E717AE4F7586687FCDF6AD87F7"/>
    <w:rsid w:val="00853936"/>
  </w:style>
  <w:style w:type="paragraph" w:customStyle="1" w:styleId="D554386AB9394E4ABAC7A2EEB8FF2428">
    <w:name w:val="D554386AB9394E4ABAC7A2EEB8FF2428"/>
    <w:rsid w:val="00853936"/>
  </w:style>
  <w:style w:type="paragraph" w:customStyle="1" w:styleId="D47CE6A64B4544F681949B863BDB6907">
    <w:name w:val="D47CE6A64B4544F681949B863BDB6907"/>
    <w:rsid w:val="00853936"/>
  </w:style>
  <w:style w:type="paragraph" w:customStyle="1" w:styleId="E6A425625B7745EEBC822847C982C6E8">
    <w:name w:val="E6A425625B7745EEBC822847C982C6E8"/>
    <w:rsid w:val="00853936"/>
  </w:style>
  <w:style w:type="paragraph" w:customStyle="1" w:styleId="890E4BEA9B984A308986877ECFCC4A2B">
    <w:name w:val="890E4BEA9B984A308986877ECFCC4A2B"/>
    <w:rsid w:val="00853936"/>
  </w:style>
  <w:style w:type="paragraph" w:customStyle="1" w:styleId="CD50C3D599654735BF67F4887402AE42">
    <w:name w:val="CD50C3D599654735BF67F4887402AE42"/>
    <w:rsid w:val="00853936"/>
  </w:style>
  <w:style w:type="paragraph" w:customStyle="1" w:styleId="72F1DC0AADD940C888C0112FFD84EA5A">
    <w:name w:val="72F1DC0AADD940C888C0112FFD84EA5A"/>
    <w:rsid w:val="00853936"/>
  </w:style>
  <w:style w:type="paragraph" w:customStyle="1" w:styleId="F2587F8252D344B982979723D54440C6">
    <w:name w:val="F2587F8252D344B982979723D54440C6"/>
    <w:rsid w:val="00853936"/>
  </w:style>
  <w:style w:type="paragraph" w:customStyle="1" w:styleId="50465C7537E74AA49F1128929495F046">
    <w:name w:val="50465C7537E74AA49F1128929495F046"/>
    <w:rsid w:val="00853936"/>
  </w:style>
  <w:style w:type="paragraph" w:customStyle="1" w:styleId="BCFBCEC15A4A46D19AEF940BAF22759F">
    <w:name w:val="BCFBCEC15A4A46D19AEF940BAF22759F"/>
    <w:rsid w:val="00853936"/>
  </w:style>
  <w:style w:type="paragraph" w:customStyle="1" w:styleId="9736B7A5A9CD464B9694D841E407BACA">
    <w:name w:val="9736B7A5A9CD464B9694D841E407BACA"/>
    <w:rsid w:val="00853936"/>
  </w:style>
  <w:style w:type="paragraph" w:customStyle="1" w:styleId="EBD2220B93D046F990CEE9928D19FDDC">
    <w:name w:val="EBD2220B93D046F990CEE9928D19FDDC"/>
    <w:rsid w:val="00853936"/>
  </w:style>
  <w:style w:type="paragraph" w:customStyle="1" w:styleId="A51F775B30D54B8CB8149557FAD42AFA">
    <w:name w:val="A51F775B30D54B8CB8149557FAD42AFA"/>
    <w:rsid w:val="00853936"/>
  </w:style>
  <w:style w:type="paragraph" w:customStyle="1" w:styleId="DA6F3475C3604EEEB1022ACD1F237FDB">
    <w:name w:val="DA6F3475C3604EEEB1022ACD1F237FDB"/>
    <w:rsid w:val="00853936"/>
  </w:style>
  <w:style w:type="paragraph" w:customStyle="1" w:styleId="697BC4DBEDB74D4AA0F81E88381BE0E5">
    <w:name w:val="697BC4DBEDB74D4AA0F81E88381BE0E5"/>
    <w:rsid w:val="00853936"/>
  </w:style>
  <w:style w:type="paragraph" w:customStyle="1" w:styleId="1999D534245D4F6AA91800BB7DD4A598">
    <w:name w:val="1999D534245D4F6AA91800BB7DD4A598"/>
    <w:rsid w:val="00853936"/>
  </w:style>
  <w:style w:type="paragraph" w:customStyle="1" w:styleId="C2A9CBA0C99640A2A6342A0222F038D6">
    <w:name w:val="C2A9CBA0C99640A2A6342A0222F038D6"/>
    <w:rsid w:val="00853936"/>
  </w:style>
  <w:style w:type="paragraph" w:customStyle="1" w:styleId="38C684C095154EFD91B9274C0B728088">
    <w:name w:val="38C684C095154EFD91B9274C0B728088"/>
    <w:rsid w:val="00853936"/>
  </w:style>
  <w:style w:type="paragraph" w:customStyle="1" w:styleId="B957F9A68DB5404EA4ABFC1B79674D6B">
    <w:name w:val="B957F9A68DB5404EA4ABFC1B79674D6B"/>
    <w:rsid w:val="00853936"/>
  </w:style>
  <w:style w:type="paragraph" w:customStyle="1" w:styleId="1FA64DF842164DDCBD46E7DDF1198759">
    <w:name w:val="1FA64DF842164DDCBD46E7DDF1198759"/>
    <w:rsid w:val="00853936"/>
  </w:style>
  <w:style w:type="paragraph" w:customStyle="1" w:styleId="2182037473464C37A95C1D0B835A8B1A">
    <w:name w:val="2182037473464C37A95C1D0B835A8B1A"/>
    <w:rsid w:val="00853936"/>
  </w:style>
  <w:style w:type="paragraph" w:customStyle="1" w:styleId="C08224291C3D4141870C1F3433C807AF">
    <w:name w:val="C08224291C3D4141870C1F3433C807AF"/>
    <w:rsid w:val="00853936"/>
  </w:style>
  <w:style w:type="paragraph" w:customStyle="1" w:styleId="40CE9F221FEA4E779D783D5C268B0F4B">
    <w:name w:val="40CE9F221FEA4E779D783D5C268B0F4B"/>
    <w:rsid w:val="00853936"/>
  </w:style>
  <w:style w:type="paragraph" w:customStyle="1" w:styleId="2855BB6BE9444E8FA2E674D65953B751">
    <w:name w:val="2855BB6BE9444E8FA2E674D65953B751"/>
    <w:rsid w:val="00853936"/>
  </w:style>
  <w:style w:type="paragraph" w:customStyle="1" w:styleId="2E4E7AC4713D425392E7551883648B9A">
    <w:name w:val="2E4E7AC4713D425392E7551883648B9A"/>
    <w:rsid w:val="00853936"/>
  </w:style>
  <w:style w:type="paragraph" w:customStyle="1" w:styleId="3840E2FC5E054C4DACB464099CA73835">
    <w:name w:val="3840E2FC5E054C4DACB464099CA73835"/>
    <w:rsid w:val="00853936"/>
  </w:style>
  <w:style w:type="paragraph" w:customStyle="1" w:styleId="C305E72B16CD4975B33D7045A6DCD640">
    <w:name w:val="C305E72B16CD4975B33D7045A6DCD640"/>
    <w:rsid w:val="00853936"/>
  </w:style>
  <w:style w:type="paragraph" w:customStyle="1" w:styleId="2262E72B69B34469B8CE41D881D2182E">
    <w:name w:val="2262E72B69B34469B8CE41D881D2182E"/>
    <w:rsid w:val="00853936"/>
  </w:style>
  <w:style w:type="paragraph" w:customStyle="1" w:styleId="92405A38B4014320A6FC76F11E88D0D2">
    <w:name w:val="92405A38B4014320A6FC76F11E88D0D2"/>
    <w:rsid w:val="00853936"/>
  </w:style>
  <w:style w:type="paragraph" w:customStyle="1" w:styleId="1D5061D63D9F4D29B1490D0D37CC49BF">
    <w:name w:val="1D5061D63D9F4D29B1490D0D37CC49BF"/>
    <w:rsid w:val="00853936"/>
  </w:style>
  <w:style w:type="paragraph" w:customStyle="1" w:styleId="5A9C3399AF4244FD838D601A97C1609F">
    <w:name w:val="5A9C3399AF4244FD838D601A97C1609F"/>
    <w:rsid w:val="00853936"/>
  </w:style>
  <w:style w:type="paragraph" w:customStyle="1" w:styleId="A0BB103D3BC341BDA1B10281FA5F035A">
    <w:name w:val="A0BB103D3BC341BDA1B10281FA5F035A"/>
    <w:rsid w:val="00853936"/>
  </w:style>
  <w:style w:type="paragraph" w:customStyle="1" w:styleId="0B4731EA4CD047839C3DDA759843104E">
    <w:name w:val="0B4731EA4CD047839C3DDA759843104E"/>
    <w:rsid w:val="00853936"/>
  </w:style>
  <w:style w:type="paragraph" w:customStyle="1" w:styleId="E32ADFDE0A9544C195B4F130F187BFDD">
    <w:name w:val="E32ADFDE0A9544C195B4F130F187BFDD"/>
    <w:rsid w:val="00853936"/>
  </w:style>
  <w:style w:type="paragraph" w:customStyle="1" w:styleId="45E5D1EDC2654D90A736A3FFE1139005">
    <w:name w:val="45E5D1EDC2654D90A736A3FFE1139005"/>
    <w:rsid w:val="00853936"/>
  </w:style>
  <w:style w:type="paragraph" w:customStyle="1" w:styleId="5DAF31BBD8044CB981CD94BD08EE4F3B">
    <w:name w:val="5DAF31BBD8044CB981CD94BD08EE4F3B"/>
    <w:rsid w:val="00853936"/>
  </w:style>
  <w:style w:type="paragraph" w:customStyle="1" w:styleId="C453D78EE96F410986478339C800C320">
    <w:name w:val="C453D78EE96F410986478339C800C320"/>
    <w:rsid w:val="00853936"/>
  </w:style>
  <w:style w:type="paragraph" w:customStyle="1" w:styleId="769D55E2C84042C590821FE26D779272">
    <w:name w:val="769D55E2C84042C590821FE26D779272"/>
    <w:rsid w:val="00853936"/>
  </w:style>
  <w:style w:type="paragraph" w:customStyle="1" w:styleId="223E64B4E26D46F08D77388AF9F7689E">
    <w:name w:val="223E64B4E26D46F08D77388AF9F7689E"/>
    <w:rsid w:val="00853936"/>
  </w:style>
  <w:style w:type="paragraph" w:customStyle="1" w:styleId="CB420224C6B04B02A88DC0FE5765140E">
    <w:name w:val="CB420224C6B04B02A88DC0FE5765140E"/>
    <w:rsid w:val="00853936"/>
  </w:style>
  <w:style w:type="paragraph" w:customStyle="1" w:styleId="C0558DFED456443194130BAA72F71D9F">
    <w:name w:val="C0558DFED456443194130BAA72F71D9F"/>
    <w:rsid w:val="00853936"/>
  </w:style>
  <w:style w:type="paragraph" w:customStyle="1" w:styleId="C265A3B902AC491FBDFCC36360CF3519">
    <w:name w:val="C265A3B902AC491FBDFCC36360CF3519"/>
    <w:rsid w:val="00853936"/>
  </w:style>
  <w:style w:type="paragraph" w:customStyle="1" w:styleId="B8E6CACF5BAA4D91B08CE65E7A9D5E82">
    <w:name w:val="B8E6CACF5BAA4D91B08CE65E7A9D5E82"/>
    <w:rsid w:val="00853936"/>
  </w:style>
  <w:style w:type="paragraph" w:customStyle="1" w:styleId="70F376FBB9CD46728CC96D063F082E68">
    <w:name w:val="70F376FBB9CD46728CC96D063F082E68"/>
    <w:rsid w:val="00853936"/>
  </w:style>
  <w:style w:type="paragraph" w:customStyle="1" w:styleId="EB78891C9E7742BFB4C37514BD984C6A">
    <w:name w:val="EB78891C9E7742BFB4C37514BD984C6A"/>
    <w:rsid w:val="00853936"/>
  </w:style>
  <w:style w:type="paragraph" w:customStyle="1" w:styleId="80221B72C0D8441E97CA7D4F2188BF25">
    <w:name w:val="80221B72C0D8441E97CA7D4F2188BF25"/>
    <w:rsid w:val="00853936"/>
  </w:style>
  <w:style w:type="paragraph" w:customStyle="1" w:styleId="4BB515FBDA764430986BF4EA76644047">
    <w:name w:val="4BB515FBDA764430986BF4EA76644047"/>
    <w:rsid w:val="00853936"/>
  </w:style>
  <w:style w:type="paragraph" w:customStyle="1" w:styleId="DA6C3987FF6A4DC89716BB3614282D93">
    <w:name w:val="DA6C3987FF6A4DC89716BB3614282D93"/>
    <w:rsid w:val="00853936"/>
  </w:style>
  <w:style w:type="paragraph" w:customStyle="1" w:styleId="1A2F58C6303642B29F38755EDBEFA1A0">
    <w:name w:val="1A2F58C6303642B29F38755EDBEFA1A0"/>
    <w:rsid w:val="00853936"/>
  </w:style>
  <w:style w:type="paragraph" w:customStyle="1" w:styleId="595CDBE4A71E416DAA25EEAD19CC0323">
    <w:name w:val="595CDBE4A71E416DAA25EEAD19CC0323"/>
    <w:rsid w:val="00853936"/>
  </w:style>
  <w:style w:type="paragraph" w:customStyle="1" w:styleId="F4A51112AE6245AB8F0ECD421A25EDD1">
    <w:name w:val="F4A51112AE6245AB8F0ECD421A25EDD1"/>
    <w:rsid w:val="00853936"/>
  </w:style>
  <w:style w:type="paragraph" w:customStyle="1" w:styleId="140CFC2FA81B40C89727F055FE2370D4">
    <w:name w:val="140CFC2FA81B40C89727F055FE2370D4"/>
    <w:rsid w:val="00853936"/>
  </w:style>
  <w:style w:type="paragraph" w:customStyle="1" w:styleId="42FBEBC47B4848EDA99CBB00CCB79B5D">
    <w:name w:val="42FBEBC47B4848EDA99CBB00CCB79B5D"/>
    <w:rsid w:val="00853936"/>
  </w:style>
  <w:style w:type="paragraph" w:customStyle="1" w:styleId="2A51B11606064FFA839EED2999774A2C">
    <w:name w:val="2A51B11606064FFA839EED2999774A2C"/>
    <w:rsid w:val="00853936"/>
  </w:style>
  <w:style w:type="paragraph" w:customStyle="1" w:styleId="6D3D25EB23E84EA1A970B5A9B7C53974">
    <w:name w:val="6D3D25EB23E84EA1A970B5A9B7C53974"/>
    <w:rsid w:val="00853936"/>
  </w:style>
  <w:style w:type="paragraph" w:customStyle="1" w:styleId="C591C27E4E6B48A88ACF90A35A0DF573">
    <w:name w:val="C591C27E4E6B48A88ACF90A35A0DF573"/>
    <w:rsid w:val="00853936"/>
  </w:style>
  <w:style w:type="paragraph" w:customStyle="1" w:styleId="DEDD4C0579FE487492AD997B2CF5D346">
    <w:name w:val="DEDD4C0579FE487492AD997B2CF5D346"/>
    <w:rsid w:val="00853936"/>
  </w:style>
  <w:style w:type="paragraph" w:customStyle="1" w:styleId="A37FA8AD0702468BAC4BA674098DCF6F">
    <w:name w:val="A37FA8AD0702468BAC4BA674098DCF6F"/>
    <w:rsid w:val="00853936"/>
  </w:style>
  <w:style w:type="paragraph" w:customStyle="1" w:styleId="D4E5E0FA7E594AA28AD4A854580548E2">
    <w:name w:val="D4E5E0FA7E594AA28AD4A854580548E2"/>
    <w:rsid w:val="00853936"/>
  </w:style>
  <w:style w:type="paragraph" w:customStyle="1" w:styleId="0B87238DE0574DB2BD794E1B0BCC183B">
    <w:name w:val="0B87238DE0574DB2BD794E1B0BCC183B"/>
    <w:rsid w:val="00853936"/>
  </w:style>
  <w:style w:type="paragraph" w:customStyle="1" w:styleId="5C9CF8620D9E4295B13D0D3866802127">
    <w:name w:val="5C9CF8620D9E4295B13D0D3866802127"/>
    <w:rsid w:val="00853936"/>
  </w:style>
  <w:style w:type="paragraph" w:customStyle="1" w:styleId="C5A52E2822E04356A38766F47941542D">
    <w:name w:val="C5A52E2822E04356A38766F47941542D"/>
    <w:rsid w:val="00853936"/>
  </w:style>
  <w:style w:type="paragraph" w:customStyle="1" w:styleId="E342859E92924971B6C567FB71196B77">
    <w:name w:val="E342859E92924971B6C567FB71196B77"/>
    <w:rsid w:val="00853936"/>
  </w:style>
  <w:style w:type="paragraph" w:customStyle="1" w:styleId="AEF462BC2366463C9481738FF85924DB">
    <w:name w:val="AEF462BC2366463C9481738FF85924DB"/>
    <w:rsid w:val="00853936"/>
  </w:style>
  <w:style w:type="paragraph" w:customStyle="1" w:styleId="C4D4EEEC6A544C5696129EA4FB6B1013">
    <w:name w:val="C4D4EEEC6A544C5696129EA4FB6B1013"/>
    <w:rsid w:val="00853936"/>
  </w:style>
  <w:style w:type="paragraph" w:customStyle="1" w:styleId="F6C125BEA8AB4B908D81DEA220F35B54">
    <w:name w:val="F6C125BEA8AB4B908D81DEA220F35B54"/>
    <w:rsid w:val="00853936"/>
  </w:style>
  <w:style w:type="paragraph" w:customStyle="1" w:styleId="CAD3B2287167437C8D858BE842E13787">
    <w:name w:val="CAD3B2287167437C8D858BE842E13787"/>
    <w:rsid w:val="00853936"/>
  </w:style>
  <w:style w:type="paragraph" w:customStyle="1" w:styleId="98D39A5393E84EA09050E62BEE7F8876">
    <w:name w:val="98D39A5393E84EA09050E62BEE7F8876"/>
    <w:rsid w:val="00853936"/>
  </w:style>
  <w:style w:type="paragraph" w:customStyle="1" w:styleId="5A499A745191404E91E9611553A573CE">
    <w:name w:val="5A499A745191404E91E9611553A573CE"/>
    <w:rsid w:val="00853936"/>
  </w:style>
  <w:style w:type="paragraph" w:customStyle="1" w:styleId="9F37F30AD5AC448C8E1E39C7A8833E79">
    <w:name w:val="9F37F30AD5AC448C8E1E39C7A8833E79"/>
    <w:rsid w:val="00853936"/>
  </w:style>
  <w:style w:type="paragraph" w:customStyle="1" w:styleId="00BC17A56C9C4EA79C324703E5453D85">
    <w:name w:val="00BC17A56C9C4EA79C324703E5453D85"/>
    <w:rsid w:val="00853936"/>
  </w:style>
  <w:style w:type="paragraph" w:customStyle="1" w:styleId="02B33BBA87244302BC41635B118FB4E5">
    <w:name w:val="02B33BBA87244302BC41635B118FB4E5"/>
    <w:rsid w:val="00853936"/>
  </w:style>
  <w:style w:type="paragraph" w:customStyle="1" w:styleId="C959656A29624DE5B0E7BB43D1A25F2A">
    <w:name w:val="C959656A29624DE5B0E7BB43D1A25F2A"/>
    <w:rsid w:val="00853936"/>
  </w:style>
  <w:style w:type="paragraph" w:customStyle="1" w:styleId="3A0872E1651641A6BDD76DAD5AE8FE75">
    <w:name w:val="3A0872E1651641A6BDD76DAD5AE8FE75"/>
    <w:rsid w:val="00853936"/>
  </w:style>
  <w:style w:type="paragraph" w:customStyle="1" w:styleId="D9A563B12F2F4EE2AF2D0917A7CB265D">
    <w:name w:val="D9A563B12F2F4EE2AF2D0917A7CB265D"/>
    <w:rsid w:val="00853936"/>
  </w:style>
  <w:style w:type="paragraph" w:customStyle="1" w:styleId="BFB1326DC148488C8BB05ECD0344D52A">
    <w:name w:val="BFB1326DC148488C8BB05ECD0344D52A"/>
    <w:rsid w:val="00853936"/>
  </w:style>
  <w:style w:type="paragraph" w:customStyle="1" w:styleId="07047F2C89E34C7C8D5C603F3D26950A">
    <w:name w:val="07047F2C89E34C7C8D5C603F3D26950A"/>
    <w:rsid w:val="00853936"/>
  </w:style>
  <w:style w:type="paragraph" w:customStyle="1" w:styleId="12A3A6D168B342A0A137EC4393BEA122">
    <w:name w:val="12A3A6D168B342A0A137EC4393BEA122"/>
    <w:rsid w:val="00853936"/>
  </w:style>
  <w:style w:type="paragraph" w:customStyle="1" w:styleId="BBA5ABA56435486F850A0F0DD29AEFB5">
    <w:name w:val="BBA5ABA56435486F850A0F0DD29AEFB5"/>
    <w:rsid w:val="00853936"/>
  </w:style>
  <w:style w:type="paragraph" w:customStyle="1" w:styleId="1616F13BF8DE416CBD9537E3A0D0C0B6">
    <w:name w:val="1616F13BF8DE416CBD9537E3A0D0C0B6"/>
    <w:rsid w:val="00853936"/>
  </w:style>
  <w:style w:type="paragraph" w:customStyle="1" w:styleId="FD3B0CDCE2084468A15EE4CF03E6D00E">
    <w:name w:val="FD3B0CDCE2084468A15EE4CF03E6D00E"/>
    <w:rsid w:val="00853936"/>
  </w:style>
  <w:style w:type="paragraph" w:customStyle="1" w:styleId="C5B9608E3FE64F34929FF0B9ECCF56AB">
    <w:name w:val="C5B9608E3FE64F34929FF0B9ECCF56AB"/>
    <w:rsid w:val="00853936"/>
  </w:style>
  <w:style w:type="paragraph" w:customStyle="1" w:styleId="2740292B77214DD1B10C45D1FEDF94AC">
    <w:name w:val="2740292B77214DD1B10C45D1FEDF94AC"/>
    <w:rsid w:val="00853936"/>
  </w:style>
  <w:style w:type="paragraph" w:customStyle="1" w:styleId="2A7F316B49284695A7B6280CE235520E">
    <w:name w:val="2A7F316B49284695A7B6280CE235520E"/>
    <w:rsid w:val="00853936"/>
  </w:style>
  <w:style w:type="paragraph" w:customStyle="1" w:styleId="D55659A3F4B44EC69F17F2E98A14716C">
    <w:name w:val="D55659A3F4B44EC69F17F2E98A14716C"/>
    <w:rsid w:val="00853936"/>
  </w:style>
  <w:style w:type="paragraph" w:customStyle="1" w:styleId="40F9A9DB02654B8AB35E6149395183DE">
    <w:name w:val="40F9A9DB02654B8AB35E6149395183DE"/>
    <w:rsid w:val="00853936"/>
  </w:style>
  <w:style w:type="paragraph" w:customStyle="1" w:styleId="4752B72590C340C5B2C71BDD8203E83A">
    <w:name w:val="4752B72590C340C5B2C71BDD8203E83A"/>
    <w:rsid w:val="00853936"/>
  </w:style>
  <w:style w:type="paragraph" w:customStyle="1" w:styleId="2A6598173E1F4492BE58316ABDE055B3">
    <w:name w:val="2A6598173E1F4492BE58316ABDE055B3"/>
    <w:rsid w:val="00853936"/>
  </w:style>
  <w:style w:type="paragraph" w:customStyle="1" w:styleId="BCAC59C8BB104DEA8208868801BC4DED">
    <w:name w:val="BCAC59C8BB104DEA8208868801BC4DED"/>
    <w:rsid w:val="00853936"/>
  </w:style>
  <w:style w:type="paragraph" w:customStyle="1" w:styleId="C4B6A6A30B3A4E48BAAACC28EC0BCB62">
    <w:name w:val="C4B6A6A30B3A4E48BAAACC28EC0BCB62"/>
    <w:rsid w:val="00853936"/>
  </w:style>
  <w:style w:type="paragraph" w:customStyle="1" w:styleId="1573C7CC46CC4EA5A7B05E2230BED0DC">
    <w:name w:val="1573C7CC46CC4EA5A7B05E2230BED0DC"/>
    <w:rsid w:val="00853936"/>
  </w:style>
  <w:style w:type="paragraph" w:customStyle="1" w:styleId="26677570228942DDA8335E67D6095DE4">
    <w:name w:val="26677570228942DDA8335E67D6095DE4"/>
    <w:rsid w:val="00853936"/>
  </w:style>
  <w:style w:type="paragraph" w:customStyle="1" w:styleId="88933EF5A4EA4C519EC395BC40815BCB">
    <w:name w:val="88933EF5A4EA4C519EC395BC40815BCB"/>
    <w:rsid w:val="00853936"/>
  </w:style>
  <w:style w:type="paragraph" w:customStyle="1" w:styleId="EB8B29D99F2A4C229E552120F9A339AA">
    <w:name w:val="EB8B29D99F2A4C229E552120F9A339AA"/>
    <w:rsid w:val="00853936"/>
  </w:style>
  <w:style w:type="paragraph" w:customStyle="1" w:styleId="6346957D33764148B8420E6D87B9B685">
    <w:name w:val="6346957D33764148B8420E6D87B9B685"/>
    <w:rsid w:val="00853936"/>
  </w:style>
  <w:style w:type="paragraph" w:customStyle="1" w:styleId="E74A4B799CEE48CC90528E51D8279932">
    <w:name w:val="E74A4B799CEE48CC90528E51D8279932"/>
    <w:rsid w:val="00853936"/>
  </w:style>
  <w:style w:type="paragraph" w:customStyle="1" w:styleId="A5097FAAEC0C4D8C95702AD10887AEF1">
    <w:name w:val="A5097FAAEC0C4D8C95702AD10887AEF1"/>
    <w:rsid w:val="00853936"/>
  </w:style>
  <w:style w:type="paragraph" w:customStyle="1" w:styleId="CCC20AEB994C4FDE9EE7EC78E9A88AF2">
    <w:name w:val="CCC20AEB994C4FDE9EE7EC78E9A88AF2"/>
    <w:rsid w:val="00853936"/>
  </w:style>
  <w:style w:type="paragraph" w:customStyle="1" w:styleId="D957CB134BC6492390FFFE6683F1C2C3">
    <w:name w:val="D957CB134BC6492390FFFE6683F1C2C3"/>
    <w:rsid w:val="00853936"/>
  </w:style>
  <w:style w:type="paragraph" w:customStyle="1" w:styleId="BFBAB28471FC4C63A030DD7CABABFDAA">
    <w:name w:val="BFBAB28471FC4C63A030DD7CABABFDAA"/>
    <w:rsid w:val="00853936"/>
  </w:style>
  <w:style w:type="paragraph" w:customStyle="1" w:styleId="45020A6303474A0D95DD07A3F932D9E3">
    <w:name w:val="45020A6303474A0D95DD07A3F932D9E3"/>
    <w:rsid w:val="00853936"/>
  </w:style>
  <w:style w:type="paragraph" w:customStyle="1" w:styleId="6D778B755CE744C9BD516B37A06E564D">
    <w:name w:val="6D778B755CE744C9BD516B37A06E564D"/>
    <w:rsid w:val="00853936"/>
  </w:style>
  <w:style w:type="paragraph" w:customStyle="1" w:styleId="EC64DFC4BFB540D58D43C3A66B9365FC">
    <w:name w:val="EC64DFC4BFB540D58D43C3A66B9365FC"/>
    <w:rsid w:val="00853936"/>
  </w:style>
  <w:style w:type="paragraph" w:customStyle="1" w:styleId="6B0B21633FA04C72857B6323B244BADA">
    <w:name w:val="6B0B21633FA04C72857B6323B244BADA"/>
    <w:rsid w:val="00853936"/>
  </w:style>
  <w:style w:type="paragraph" w:customStyle="1" w:styleId="09E0B6A70B6E4B0DA48D9BF977205BE7">
    <w:name w:val="09E0B6A70B6E4B0DA48D9BF977205BE7"/>
    <w:rsid w:val="00853936"/>
  </w:style>
  <w:style w:type="paragraph" w:customStyle="1" w:styleId="EE0EF1E2276B4FC89A7E89382EF9BD7E">
    <w:name w:val="EE0EF1E2276B4FC89A7E89382EF9BD7E"/>
    <w:rsid w:val="00853936"/>
  </w:style>
  <w:style w:type="paragraph" w:customStyle="1" w:styleId="6504C3A2919E47A58CF6DDB2D350C4D5">
    <w:name w:val="6504C3A2919E47A58CF6DDB2D350C4D5"/>
    <w:rsid w:val="00853936"/>
  </w:style>
  <w:style w:type="paragraph" w:customStyle="1" w:styleId="A1DB973E992E442685BC0ECC9F67484B">
    <w:name w:val="A1DB973E992E442685BC0ECC9F67484B"/>
    <w:rsid w:val="00853936"/>
  </w:style>
  <w:style w:type="paragraph" w:customStyle="1" w:styleId="195FD3CEC13A4660B307CCC652133CFF">
    <w:name w:val="195FD3CEC13A4660B307CCC652133CFF"/>
    <w:rsid w:val="00853936"/>
  </w:style>
  <w:style w:type="paragraph" w:customStyle="1" w:styleId="866281F0A72946B1B70F1D120C3FA9A4">
    <w:name w:val="866281F0A72946B1B70F1D120C3FA9A4"/>
    <w:rsid w:val="00853936"/>
  </w:style>
  <w:style w:type="paragraph" w:customStyle="1" w:styleId="E9C6832E0D764B7B9494BFF6DA7959B8">
    <w:name w:val="E9C6832E0D764B7B9494BFF6DA7959B8"/>
    <w:rsid w:val="00853936"/>
  </w:style>
  <w:style w:type="paragraph" w:customStyle="1" w:styleId="C6246A51B3424C439C96A0CCE2352416">
    <w:name w:val="C6246A51B3424C439C96A0CCE2352416"/>
    <w:rsid w:val="00853936"/>
  </w:style>
  <w:style w:type="paragraph" w:customStyle="1" w:styleId="B12CE2E568564840B632EB098CAF5C5A">
    <w:name w:val="B12CE2E568564840B632EB098CAF5C5A"/>
    <w:rsid w:val="00853936"/>
  </w:style>
  <w:style w:type="paragraph" w:customStyle="1" w:styleId="3724122216144F8EA52AAE6F0F1158BA">
    <w:name w:val="3724122216144F8EA52AAE6F0F1158BA"/>
    <w:rsid w:val="00853936"/>
  </w:style>
  <w:style w:type="paragraph" w:customStyle="1" w:styleId="68BF2D8DDA894337A7436BFBFE12EC20">
    <w:name w:val="68BF2D8DDA894337A7436BFBFE12EC20"/>
    <w:rsid w:val="00853936"/>
  </w:style>
  <w:style w:type="paragraph" w:customStyle="1" w:styleId="3B9CDECC4CCB429EB5A029A9ADD58DBC">
    <w:name w:val="3B9CDECC4CCB429EB5A029A9ADD58DBC"/>
    <w:rsid w:val="00853936"/>
  </w:style>
  <w:style w:type="paragraph" w:customStyle="1" w:styleId="C75B0750C4454DA5BCA37AE078F68EE1">
    <w:name w:val="C75B0750C4454DA5BCA37AE078F68EE1"/>
    <w:rsid w:val="00853936"/>
  </w:style>
  <w:style w:type="paragraph" w:customStyle="1" w:styleId="89BF4774FA2A4076AACBE23E955C9198">
    <w:name w:val="89BF4774FA2A4076AACBE23E955C9198"/>
    <w:rsid w:val="00853936"/>
  </w:style>
  <w:style w:type="paragraph" w:customStyle="1" w:styleId="B0847BA246774A60AF4E9FC8E9D09F84">
    <w:name w:val="B0847BA246774A60AF4E9FC8E9D09F84"/>
    <w:rsid w:val="00853936"/>
  </w:style>
  <w:style w:type="paragraph" w:customStyle="1" w:styleId="409F5EC3C8C64E50B724607B6E1BAE4C">
    <w:name w:val="409F5EC3C8C64E50B724607B6E1BAE4C"/>
    <w:rsid w:val="00853936"/>
  </w:style>
  <w:style w:type="paragraph" w:customStyle="1" w:styleId="04C3949950BC450FAA0B42E0F14193DD">
    <w:name w:val="04C3949950BC450FAA0B42E0F14193DD"/>
    <w:rsid w:val="00853936"/>
  </w:style>
  <w:style w:type="paragraph" w:customStyle="1" w:styleId="1DA9632CBD9B49C787681C3ED7F3BC73">
    <w:name w:val="1DA9632CBD9B49C787681C3ED7F3BC73"/>
    <w:rsid w:val="00853936"/>
  </w:style>
  <w:style w:type="paragraph" w:customStyle="1" w:styleId="E26F88138D6248FCB0229882BC5C4712">
    <w:name w:val="E26F88138D6248FCB0229882BC5C4712"/>
    <w:rsid w:val="00853936"/>
  </w:style>
  <w:style w:type="paragraph" w:customStyle="1" w:styleId="26693FECF505437DBE93B35AB72663BB">
    <w:name w:val="26693FECF505437DBE93B35AB72663BB"/>
    <w:rsid w:val="00853936"/>
  </w:style>
  <w:style w:type="paragraph" w:customStyle="1" w:styleId="AA78C28A41144D85AA31F4784F3045DC">
    <w:name w:val="AA78C28A41144D85AA31F4784F3045DC"/>
    <w:rsid w:val="00853936"/>
  </w:style>
  <w:style w:type="paragraph" w:customStyle="1" w:styleId="337EF827650D4B1393F38FD45E08E75C">
    <w:name w:val="337EF827650D4B1393F38FD45E08E75C"/>
    <w:rsid w:val="00853936"/>
  </w:style>
  <w:style w:type="paragraph" w:customStyle="1" w:styleId="87B8035677624F94AFCD22F8D90FFCEB">
    <w:name w:val="87B8035677624F94AFCD22F8D90FFCEB"/>
    <w:rsid w:val="00853936"/>
  </w:style>
  <w:style w:type="paragraph" w:customStyle="1" w:styleId="4CA1687E676648BCAFAFDF9DE2BAEC02">
    <w:name w:val="4CA1687E676648BCAFAFDF9DE2BAEC02"/>
    <w:rsid w:val="00853936"/>
  </w:style>
  <w:style w:type="paragraph" w:customStyle="1" w:styleId="884D3D09891E4A8AB6C5D9FA1E2BF7D9">
    <w:name w:val="884D3D09891E4A8AB6C5D9FA1E2BF7D9"/>
    <w:rsid w:val="00853936"/>
  </w:style>
  <w:style w:type="paragraph" w:customStyle="1" w:styleId="7516102ABEB84FF89F18FB8CCE89B601">
    <w:name w:val="7516102ABEB84FF89F18FB8CCE89B601"/>
    <w:rsid w:val="00853936"/>
  </w:style>
  <w:style w:type="paragraph" w:customStyle="1" w:styleId="9DD1AC91EA344CA0856EBF3C87FC16AF">
    <w:name w:val="9DD1AC91EA344CA0856EBF3C87FC16AF"/>
    <w:rsid w:val="00853936"/>
  </w:style>
  <w:style w:type="paragraph" w:customStyle="1" w:styleId="F8476A27F222485E91AB1BB1417DE21C">
    <w:name w:val="F8476A27F222485E91AB1BB1417DE21C"/>
    <w:rsid w:val="00853936"/>
  </w:style>
  <w:style w:type="paragraph" w:customStyle="1" w:styleId="EBDCED0EE31B4DB5AA6E1410D5FD4372">
    <w:name w:val="EBDCED0EE31B4DB5AA6E1410D5FD4372"/>
    <w:rsid w:val="00853936"/>
  </w:style>
  <w:style w:type="paragraph" w:customStyle="1" w:styleId="8017C1763A95455DB335AB85652D16EB">
    <w:name w:val="8017C1763A95455DB335AB85652D16EB"/>
    <w:rsid w:val="00853936"/>
  </w:style>
  <w:style w:type="paragraph" w:customStyle="1" w:styleId="820584FDDC15459498510C2566525C75">
    <w:name w:val="820584FDDC15459498510C2566525C75"/>
    <w:rsid w:val="00853936"/>
  </w:style>
  <w:style w:type="paragraph" w:customStyle="1" w:styleId="D17CA22299B44106ADA07FA8EDC41292">
    <w:name w:val="D17CA22299B44106ADA07FA8EDC41292"/>
    <w:rsid w:val="00853936"/>
  </w:style>
  <w:style w:type="paragraph" w:customStyle="1" w:styleId="C2C3341B342742308A9AB5E0CE3E157D">
    <w:name w:val="C2C3341B342742308A9AB5E0CE3E157D"/>
    <w:rsid w:val="00853936"/>
  </w:style>
  <w:style w:type="paragraph" w:customStyle="1" w:styleId="07AFF6AB045B46F88FD9A4DF43495BAD">
    <w:name w:val="07AFF6AB045B46F88FD9A4DF43495BAD"/>
    <w:rsid w:val="00853936"/>
  </w:style>
  <w:style w:type="paragraph" w:customStyle="1" w:styleId="630EFDA442454A39BC37847841FF0B64">
    <w:name w:val="630EFDA442454A39BC37847841FF0B64"/>
    <w:rsid w:val="00853936"/>
  </w:style>
  <w:style w:type="paragraph" w:customStyle="1" w:styleId="1F9FA411BADA4C6985035C934DDC9343">
    <w:name w:val="1F9FA411BADA4C6985035C934DDC9343"/>
    <w:rsid w:val="00853936"/>
  </w:style>
  <w:style w:type="paragraph" w:customStyle="1" w:styleId="3E2AD2729A7D4FE1962ABDFCAAA10ECA">
    <w:name w:val="3E2AD2729A7D4FE1962ABDFCAAA10ECA"/>
    <w:rsid w:val="00853936"/>
  </w:style>
  <w:style w:type="paragraph" w:customStyle="1" w:styleId="20FD9FF322404EF8A793137626436CAC">
    <w:name w:val="20FD9FF322404EF8A793137626436CAC"/>
    <w:rsid w:val="00853936"/>
  </w:style>
  <w:style w:type="paragraph" w:customStyle="1" w:styleId="2B155280E5724DD79993EC5C8EC5E909">
    <w:name w:val="2B155280E5724DD79993EC5C8EC5E909"/>
    <w:rsid w:val="00853936"/>
  </w:style>
  <w:style w:type="paragraph" w:customStyle="1" w:styleId="ED7B8DA46FD841B1BAB4EC347DFADDD5">
    <w:name w:val="ED7B8DA46FD841B1BAB4EC347DFADDD5"/>
    <w:rsid w:val="00853936"/>
  </w:style>
  <w:style w:type="paragraph" w:customStyle="1" w:styleId="FE35AF06962E4CC7AD6381F2C3E8B096">
    <w:name w:val="FE35AF06962E4CC7AD6381F2C3E8B096"/>
    <w:rsid w:val="00853936"/>
  </w:style>
  <w:style w:type="paragraph" w:customStyle="1" w:styleId="09E194682DF345DFAEDAC3F86738679A">
    <w:name w:val="09E194682DF345DFAEDAC3F86738679A"/>
    <w:rsid w:val="00853936"/>
  </w:style>
  <w:style w:type="paragraph" w:customStyle="1" w:styleId="D7A63B240C854F5889ED750AE8918A57">
    <w:name w:val="D7A63B240C854F5889ED750AE8918A57"/>
    <w:rsid w:val="00853936"/>
  </w:style>
  <w:style w:type="paragraph" w:customStyle="1" w:styleId="4527EEAA48C04288B8FF56DEE5F9704C">
    <w:name w:val="4527EEAA48C04288B8FF56DEE5F9704C"/>
    <w:rsid w:val="00853936"/>
  </w:style>
  <w:style w:type="paragraph" w:customStyle="1" w:styleId="F205C4001F1C43D08163169C85A686AB">
    <w:name w:val="F205C4001F1C43D08163169C85A686AB"/>
    <w:rsid w:val="00853936"/>
  </w:style>
  <w:style w:type="paragraph" w:customStyle="1" w:styleId="E99EF757C37D495FB4EBFA949A1985E7">
    <w:name w:val="E99EF757C37D495FB4EBFA949A1985E7"/>
    <w:rsid w:val="00853936"/>
  </w:style>
  <w:style w:type="paragraph" w:customStyle="1" w:styleId="2C4BA76EF11B476A8A32742F54F2B871">
    <w:name w:val="2C4BA76EF11B476A8A32742F54F2B871"/>
    <w:rsid w:val="00853936"/>
  </w:style>
  <w:style w:type="paragraph" w:customStyle="1" w:styleId="057FA782642340BD9274DEEFAE51A809">
    <w:name w:val="057FA782642340BD9274DEEFAE51A809"/>
    <w:rsid w:val="00853936"/>
  </w:style>
  <w:style w:type="paragraph" w:customStyle="1" w:styleId="F8EEBCAFA5F944DABF5B040E6DBF12FD">
    <w:name w:val="F8EEBCAFA5F944DABF5B040E6DBF12FD"/>
    <w:rsid w:val="00853936"/>
  </w:style>
  <w:style w:type="paragraph" w:customStyle="1" w:styleId="B9B94CFAF1A54E23ADF8FE0F8230B052">
    <w:name w:val="B9B94CFAF1A54E23ADF8FE0F8230B052"/>
    <w:rsid w:val="00853936"/>
  </w:style>
  <w:style w:type="paragraph" w:customStyle="1" w:styleId="2A8ECA015A0E49F4A8F58FD70F0932EA">
    <w:name w:val="2A8ECA015A0E49F4A8F58FD70F0932EA"/>
    <w:rsid w:val="00853936"/>
  </w:style>
  <w:style w:type="paragraph" w:customStyle="1" w:styleId="1EC23C747BB541658C38883AC42F045F">
    <w:name w:val="1EC23C747BB541658C38883AC42F045F"/>
    <w:rsid w:val="00853936"/>
  </w:style>
  <w:style w:type="paragraph" w:customStyle="1" w:styleId="67B4FF359FAF4C398BD177C82C3DCFB4">
    <w:name w:val="67B4FF359FAF4C398BD177C82C3DCFB4"/>
    <w:rsid w:val="00853936"/>
  </w:style>
  <w:style w:type="paragraph" w:customStyle="1" w:styleId="C4B2DDCC5E04484A9C47CB0ABBB8AAE7">
    <w:name w:val="C4B2DDCC5E04484A9C47CB0ABBB8AAE7"/>
    <w:rsid w:val="00853936"/>
  </w:style>
  <w:style w:type="paragraph" w:customStyle="1" w:styleId="912E17A8BE7A41E5A60C959D8CD2ADB5">
    <w:name w:val="912E17A8BE7A41E5A60C959D8CD2ADB5"/>
    <w:rsid w:val="00853936"/>
  </w:style>
  <w:style w:type="paragraph" w:customStyle="1" w:styleId="3B4AC7241F714BE0A8592B815A291A6C">
    <w:name w:val="3B4AC7241F714BE0A8592B815A291A6C"/>
    <w:rsid w:val="00853936"/>
  </w:style>
  <w:style w:type="paragraph" w:customStyle="1" w:styleId="EA04A59AA5294CAB88B34667DA10F4AC">
    <w:name w:val="EA04A59AA5294CAB88B34667DA10F4AC"/>
    <w:rsid w:val="00853936"/>
  </w:style>
  <w:style w:type="paragraph" w:customStyle="1" w:styleId="7622A550A68641F4AFEE2E9AE41A6CF4">
    <w:name w:val="7622A550A68641F4AFEE2E9AE41A6CF4"/>
    <w:rsid w:val="00853936"/>
  </w:style>
  <w:style w:type="paragraph" w:customStyle="1" w:styleId="A436457BC88D4D8B93F4A0AEBAE22B5B">
    <w:name w:val="A436457BC88D4D8B93F4A0AEBAE22B5B"/>
    <w:rsid w:val="00853936"/>
  </w:style>
  <w:style w:type="paragraph" w:customStyle="1" w:styleId="01DDA27B26664667A9BB6B9CC62C9BB4">
    <w:name w:val="01DDA27B26664667A9BB6B9CC62C9BB4"/>
    <w:rsid w:val="00121439"/>
  </w:style>
  <w:style w:type="paragraph" w:customStyle="1" w:styleId="AE4535A4222040F7A5AF5BF594DC8A0C">
    <w:name w:val="AE4535A4222040F7A5AF5BF594DC8A0C"/>
    <w:rsid w:val="00121439"/>
  </w:style>
  <w:style w:type="paragraph" w:customStyle="1" w:styleId="FD8419E158C94914B8EB41DAED9E2C74">
    <w:name w:val="FD8419E158C94914B8EB41DAED9E2C74"/>
    <w:rsid w:val="00121439"/>
  </w:style>
  <w:style w:type="paragraph" w:customStyle="1" w:styleId="8270A596AB2049628B24B74364A4AFE9">
    <w:name w:val="8270A596AB2049628B24B74364A4AFE9"/>
    <w:rsid w:val="00121439"/>
  </w:style>
  <w:style w:type="paragraph" w:customStyle="1" w:styleId="3C2D37B9A7AE4D1685EE87792E1E871C">
    <w:name w:val="3C2D37B9A7AE4D1685EE87792E1E871C"/>
    <w:rsid w:val="00121439"/>
  </w:style>
  <w:style w:type="paragraph" w:customStyle="1" w:styleId="6EBF7A1895E34D7BBCEC7131C3D2F631">
    <w:name w:val="6EBF7A1895E34D7BBCEC7131C3D2F631"/>
    <w:rsid w:val="00121439"/>
  </w:style>
  <w:style w:type="paragraph" w:customStyle="1" w:styleId="95C8CC8435F14359A656E4CBD4C062DC">
    <w:name w:val="95C8CC8435F14359A656E4CBD4C062DC"/>
    <w:rsid w:val="00121439"/>
  </w:style>
  <w:style w:type="paragraph" w:customStyle="1" w:styleId="3FDF5C7A0FCD48CD86BAB1FC479E4FD0">
    <w:name w:val="3FDF5C7A0FCD48CD86BAB1FC479E4FD0"/>
    <w:rsid w:val="00121439"/>
  </w:style>
  <w:style w:type="paragraph" w:customStyle="1" w:styleId="ADF01DB1AE3D451C95A332ED12297862">
    <w:name w:val="ADF01DB1AE3D451C95A332ED12297862"/>
    <w:rsid w:val="00121439"/>
  </w:style>
  <w:style w:type="paragraph" w:customStyle="1" w:styleId="D9347B72DE034B5C9D617ECE0B69D094">
    <w:name w:val="D9347B72DE034B5C9D617ECE0B69D094"/>
    <w:rsid w:val="00121439"/>
  </w:style>
  <w:style w:type="paragraph" w:customStyle="1" w:styleId="EAAAB32306694FF4927404FE59337161">
    <w:name w:val="EAAAB32306694FF4927404FE59337161"/>
    <w:rsid w:val="00121439"/>
  </w:style>
  <w:style w:type="paragraph" w:customStyle="1" w:styleId="99E110931DA5455BA3900CC38139649B">
    <w:name w:val="99E110931DA5455BA3900CC38139649B"/>
    <w:rsid w:val="00121439"/>
  </w:style>
  <w:style w:type="paragraph" w:customStyle="1" w:styleId="036630C7A74F4D52AA3D092B115259B1">
    <w:name w:val="036630C7A74F4D52AA3D092B115259B1"/>
    <w:rsid w:val="00121439"/>
  </w:style>
  <w:style w:type="paragraph" w:customStyle="1" w:styleId="1026C7A39078431F90E70F2A58F3D39C">
    <w:name w:val="1026C7A39078431F90E70F2A58F3D39C"/>
    <w:rsid w:val="00121439"/>
  </w:style>
  <w:style w:type="paragraph" w:customStyle="1" w:styleId="344D7157D3344B5A911B9AF0B64A6685">
    <w:name w:val="344D7157D3344B5A911B9AF0B64A6685"/>
    <w:rsid w:val="00121439"/>
  </w:style>
  <w:style w:type="paragraph" w:customStyle="1" w:styleId="D4A49DC13F8F4B7A9E6A9E6101C42D1D">
    <w:name w:val="D4A49DC13F8F4B7A9E6A9E6101C42D1D"/>
    <w:rsid w:val="00121439"/>
  </w:style>
  <w:style w:type="paragraph" w:customStyle="1" w:styleId="C8013E13D6DB441A8702BE1CB588A60E">
    <w:name w:val="C8013E13D6DB441A8702BE1CB588A60E"/>
    <w:rsid w:val="00121439"/>
  </w:style>
  <w:style w:type="paragraph" w:customStyle="1" w:styleId="74B31E83D7394B64A1F26B16FBE7C86D">
    <w:name w:val="74B31E83D7394B64A1F26B16FBE7C86D"/>
    <w:rsid w:val="00121439"/>
  </w:style>
  <w:style w:type="paragraph" w:customStyle="1" w:styleId="8CCB0B5606AF4E17890581D705374974">
    <w:name w:val="8CCB0B5606AF4E17890581D705374974"/>
    <w:rsid w:val="00121439"/>
  </w:style>
  <w:style w:type="paragraph" w:customStyle="1" w:styleId="E50D033284AF4C7893539B3902AAFFB5">
    <w:name w:val="E50D033284AF4C7893539B3902AAFFB5"/>
    <w:rsid w:val="00121439"/>
  </w:style>
  <w:style w:type="paragraph" w:customStyle="1" w:styleId="2B686174F37F4B57A177CF6E6BCBDA41">
    <w:name w:val="2B686174F37F4B57A177CF6E6BCBDA41"/>
    <w:rsid w:val="00121439"/>
  </w:style>
  <w:style w:type="paragraph" w:customStyle="1" w:styleId="CAF4AC249B324484A5DDC2B8803D979F">
    <w:name w:val="CAF4AC249B324484A5DDC2B8803D979F"/>
    <w:rsid w:val="00121439"/>
  </w:style>
  <w:style w:type="paragraph" w:customStyle="1" w:styleId="FABB0FA7DB5543749B355972B5E20A06">
    <w:name w:val="FABB0FA7DB5543749B355972B5E20A06"/>
    <w:rsid w:val="00121439"/>
  </w:style>
  <w:style w:type="paragraph" w:customStyle="1" w:styleId="53D05D0A572F4A8C911376B8B158FA69">
    <w:name w:val="53D05D0A572F4A8C911376B8B158FA69"/>
    <w:rsid w:val="00121439"/>
  </w:style>
  <w:style w:type="paragraph" w:customStyle="1" w:styleId="4C83DCB311A14DC98399D9E7C14BB6CB">
    <w:name w:val="4C83DCB311A14DC98399D9E7C14BB6CB"/>
    <w:rsid w:val="00121439"/>
  </w:style>
  <w:style w:type="paragraph" w:customStyle="1" w:styleId="3E8C546D244B4BA1A3C276CA761C51BC">
    <w:name w:val="3E8C546D244B4BA1A3C276CA761C51BC"/>
    <w:rsid w:val="00121439"/>
  </w:style>
  <w:style w:type="paragraph" w:customStyle="1" w:styleId="ABD18624B9254960872339C6B271291D">
    <w:name w:val="ABD18624B9254960872339C6B271291D"/>
    <w:rsid w:val="00121439"/>
  </w:style>
  <w:style w:type="paragraph" w:customStyle="1" w:styleId="274E0BAA6B23496D9FCEA53F12C95A85">
    <w:name w:val="274E0BAA6B23496D9FCEA53F12C95A85"/>
    <w:rsid w:val="00121439"/>
  </w:style>
  <w:style w:type="paragraph" w:customStyle="1" w:styleId="959EAEF783304047A49BA29EC3EC3CBB">
    <w:name w:val="959EAEF783304047A49BA29EC3EC3CBB"/>
    <w:rsid w:val="00121439"/>
  </w:style>
  <w:style w:type="paragraph" w:customStyle="1" w:styleId="10F5D2D63C394FAC9348BEBBDBB44A5F">
    <w:name w:val="10F5D2D63C394FAC9348BEBBDBB44A5F"/>
    <w:rsid w:val="00121439"/>
  </w:style>
  <w:style w:type="paragraph" w:customStyle="1" w:styleId="341DF9C97F28463C8387409064CE8034">
    <w:name w:val="341DF9C97F28463C8387409064CE8034"/>
    <w:rsid w:val="00121439"/>
  </w:style>
  <w:style w:type="paragraph" w:customStyle="1" w:styleId="9DBED5742B734E31897D73C9D5836676">
    <w:name w:val="9DBED5742B734E31897D73C9D5836676"/>
    <w:rsid w:val="00121439"/>
  </w:style>
  <w:style w:type="paragraph" w:customStyle="1" w:styleId="651C9D43FF6B4487A516F85638000A43">
    <w:name w:val="651C9D43FF6B4487A516F85638000A43"/>
    <w:rsid w:val="00121439"/>
  </w:style>
  <w:style w:type="paragraph" w:customStyle="1" w:styleId="2C20D374AE934AD0838B4FD80DA49744">
    <w:name w:val="2C20D374AE934AD0838B4FD80DA49744"/>
    <w:rsid w:val="00121439"/>
  </w:style>
  <w:style w:type="paragraph" w:customStyle="1" w:styleId="05FF4BCD0AF64326A68FB1A855795514">
    <w:name w:val="05FF4BCD0AF64326A68FB1A855795514"/>
    <w:rsid w:val="00121439"/>
  </w:style>
  <w:style w:type="paragraph" w:customStyle="1" w:styleId="5B19BBA1AB644E9AA8F2B9F6BF1EA402">
    <w:name w:val="5B19BBA1AB644E9AA8F2B9F6BF1EA402"/>
    <w:rsid w:val="00121439"/>
  </w:style>
  <w:style w:type="paragraph" w:customStyle="1" w:styleId="106AB9D62B5E44AF939346923DC9F167">
    <w:name w:val="106AB9D62B5E44AF939346923DC9F167"/>
    <w:rsid w:val="00121439"/>
  </w:style>
  <w:style w:type="paragraph" w:customStyle="1" w:styleId="F8F3116CB5554414A690F0F3B8E2C9EC">
    <w:name w:val="F8F3116CB5554414A690F0F3B8E2C9EC"/>
    <w:rsid w:val="00121439"/>
  </w:style>
  <w:style w:type="paragraph" w:customStyle="1" w:styleId="334296509A6041EBBC111EC7452D1B1E">
    <w:name w:val="334296509A6041EBBC111EC7452D1B1E"/>
    <w:rsid w:val="00121439"/>
  </w:style>
  <w:style w:type="paragraph" w:customStyle="1" w:styleId="921053C118774FAFADC56C4209322D1D">
    <w:name w:val="921053C118774FAFADC56C4209322D1D"/>
    <w:rsid w:val="00121439"/>
  </w:style>
  <w:style w:type="paragraph" w:customStyle="1" w:styleId="80A440C966404283824069A5F8582D14">
    <w:name w:val="80A440C966404283824069A5F8582D14"/>
    <w:rsid w:val="00121439"/>
  </w:style>
  <w:style w:type="paragraph" w:customStyle="1" w:styleId="82E5A86B20444543BD372A3A75197C86">
    <w:name w:val="82E5A86B20444543BD372A3A75197C86"/>
    <w:rsid w:val="00121439"/>
  </w:style>
  <w:style w:type="paragraph" w:customStyle="1" w:styleId="5664B583371D405EA7D1835B734AF0B6">
    <w:name w:val="5664B583371D405EA7D1835B734AF0B6"/>
    <w:rsid w:val="00121439"/>
  </w:style>
  <w:style w:type="paragraph" w:customStyle="1" w:styleId="33FA2232E4C1481AB73A8682F87B9893">
    <w:name w:val="33FA2232E4C1481AB73A8682F87B9893"/>
    <w:rsid w:val="00121439"/>
  </w:style>
  <w:style w:type="paragraph" w:customStyle="1" w:styleId="C564CC7AC56F446DB2BD13D245EDD49F">
    <w:name w:val="C564CC7AC56F446DB2BD13D245EDD49F"/>
    <w:rsid w:val="00121439"/>
  </w:style>
  <w:style w:type="paragraph" w:customStyle="1" w:styleId="690C58590EBA454D938359B807BBD16B">
    <w:name w:val="690C58590EBA454D938359B807BBD16B"/>
    <w:rsid w:val="00121439"/>
  </w:style>
  <w:style w:type="paragraph" w:customStyle="1" w:styleId="130B86689AC44A0181EAC122A027643F">
    <w:name w:val="130B86689AC44A0181EAC122A027643F"/>
    <w:rsid w:val="00121439"/>
  </w:style>
  <w:style w:type="paragraph" w:customStyle="1" w:styleId="F526C09622EF4A768F1D6FF250013F5F">
    <w:name w:val="F526C09622EF4A768F1D6FF250013F5F"/>
    <w:rsid w:val="00121439"/>
  </w:style>
  <w:style w:type="paragraph" w:customStyle="1" w:styleId="FB2D0CEE00094EDC962B4DFD567E14A2">
    <w:name w:val="FB2D0CEE00094EDC962B4DFD567E14A2"/>
    <w:rsid w:val="00121439"/>
  </w:style>
  <w:style w:type="paragraph" w:customStyle="1" w:styleId="F3994FFE11D84F85A2BB33CD3A552498">
    <w:name w:val="F3994FFE11D84F85A2BB33CD3A552498"/>
    <w:rsid w:val="00121439"/>
  </w:style>
  <w:style w:type="paragraph" w:customStyle="1" w:styleId="D594A85096474C67943259037DFAD494">
    <w:name w:val="D594A85096474C67943259037DFAD494"/>
    <w:rsid w:val="00121439"/>
  </w:style>
  <w:style w:type="paragraph" w:customStyle="1" w:styleId="B51D1664498D460BB803FCC2BC3D9C4F">
    <w:name w:val="B51D1664498D460BB803FCC2BC3D9C4F"/>
    <w:rsid w:val="00121439"/>
  </w:style>
  <w:style w:type="paragraph" w:customStyle="1" w:styleId="D600CAD1116B4DBCB58E9E2AEA1E1382">
    <w:name w:val="D600CAD1116B4DBCB58E9E2AEA1E1382"/>
    <w:rsid w:val="00121439"/>
  </w:style>
  <w:style w:type="paragraph" w:customStyle="1" w:styleId="A65E65235F0F4B89857CB848C2450EBE">
    <w:name w:val="A65E65235F0F4B89857CB848C2450EBE"/>
    <w:rsid w:val="00121439"/>
  </w:style>
  <w:style w:type="paragraph" w:customStyle="1" w:styleId="BFF130F9A6624ED8B0C1028740382A5E">
    <w:name w:val="BFF130F9A6624ED8B0C1028740382A5E"/>
    <w:rsid w:val="00121439"/>
  </w:style>
  <w:style w:type="paragraph" w:customStyle="1" w:styleId="C3B1A35DB01C4F7EAED86A0166FF4375">
    <w:name w:val="C3B1A35DB01C4F7EAED86A0166FF4375"/>
    <w:rsid w:val="00121439"/>
  </w:style>
  <w:style w:type="paragraph" w:customStyle="1" w:styleId="9F9F190E58FF4B10A058F8884676896D">
    <w:name w:val="9F9F190E58FF4B10A058F8884676896D"/>
    <w:rsid w:val="00121439"/>
  </w:style>
  <w:style w:type="paragraph" w:customStyle="1" w:styleId="F5B5A5F1017242BAB08236ACBB7ED919">
    <w:name w:val="F5B5A5F1017242BAB08236ACBB7ED919"/>
    <w:rsid w:val="00121439"/>
  </w:style>
  <w:style w:type="paragraph" w:customStyle="1" w:styleId="AC3F164F7C9A4987BACB6839F9483695">
    <w:name w:val="AC3F164F7C9A4987BACB6839F9483695"/>
    <w:rsid w:val="00121439"/>
  </w:style>
  <w:style w:type="paragraph" w:customStyle="1" w:styleId="EC7B89C4AA994B84BB8B04C7406F0FCA">
    <w:name w:val="EC7B89C4AA994B84BB8B04C7406F0FCA"/>
    <w:rsid w:val="00121439"/>
  </w:style>
  <w:style w:type="paragraph" w:customStyle="1" w:styleId="8F742C150CB24F609EE73E38FA0C4F0D">
    <w:name w:val="8F742C150CB24F609EE73E38FA0C4F0D"/>
    <w:rsid w:val="00121439"/>
  </w:style>
  <w:style w:type="paragraph" w:customStyle="1" w:styleId="880328ACADD74837BACC08DAFBDE33ED">
    <w:name w:val="880328ACADD74837BACC08DAFBDE33ED"/>
    <w:rsid w:val="00121439"/>
  </w:style>
  <w:style w:type="paragraph" w:customStyle="1" w:styleId="1EC2DF48D01B4F0B937FAB0B61D41A29">
    <w:name w:val="1EC2DF48D01B4F0B937FAB0B61D41A29"/>
    <w:rsid w:val="00121439"/>
  </w:style>
  <w:style w:type="paragraph" w:customStyle="1" w:styleId="D398590CF9554D0BAB4FB1AA37D8A207">
    <w:name w:val="D398590CF9554D0BAB4FB1AA37D8A207"/>
    <w:rsid w:val="00121439"/>
  </w:style>
  <w:style w:type="paragraph" w:customStyle="1" w:styleId="BDB00AAF8E2D4E2EB7D5D8E6391882AA">
    <w:name w:val="BDB00AAF8E2D4E2EB7D5D8E6391882AA"/>
    <w:rsid w:val="00121439"/>
  </w:style>
  <w:style w:type="paragraph" w:customStyle="1" w:styleId="1B8E92405B2C4BD5A867F1E1433B3B4A">
    <w:name w:val="1B8E92405B2C4BD5A867F1E1433B3B4A"/>
    <w:rsid w:val="00121439"/>
  </w:style>
  <w:style w:type="paragraph" w:customStyle="1" w:styleId="144CBD1B02334F1EBCBC5CAFAC005660">
    <w:name w:val="144CBD1B02334F1EBCBC5CAFAC005660"/>
    <w:rsid w:val="00121439"/>
  </w:style>
  <w:style w:type="paragraph" w:customStyle="1" w:styleId="04121685955C4D45A86D5800D4079E78">
    <w:name w:val="04121685955C4D45A86D5800D4079E78"/>
    <w:rsid w:val="00121439"/>
  </w:style>
  <w:style w:type="paragraph" w:customStyle="1" w:styleId="F13917EF57CA400D98191C82A647DF30">
    <w:name w:val="F13917EF57CA400D98191C82A647DF30"/>
    <w:rsid w:val="00121439"/>
  </w:style>
  <w:style w:type="paragraph" w:customStyle="1" w:styleId="EBC2BE91871B49E0A7688876735EA1ED">
    <w:name w:val="EBC2BE91871B49E0A7688876735EA1ED"/>
    <w:rsid w:val="00121439"/>
  </w:style>
  <w:style w:type="paragraph" w:customStyle="1" w:styleId="19B71E0E759E467F831433DBFB6615CB">
    <w:name w:val="19B71E0E759E467F831433DBFB6615CB"/>
    <w:rsid w:val="00121439"/>
  </w:style>
  <w:style w:type="paragraph" w:customStyle="1" w:styleId="23CF7FE8DE264302AD6252919D6053D0">
    <w:name w:val="23CF7FE8DE264302AD6252919D6053D0"/>
    <w:rsid w:val="00121439"/>
  </w:style>
  <w:style w:type="paragraph" w:customStyle="1" w:styleId="1E2544B7DFE04DE0B92F3693135F7DE2">
    <w:name w:val="1E2544B7DFE04DE0B92F3693135F7DE2"/>
    <w:rsid w:val="00121439"/>
  </w:style>
  <w:style w:type="paragraph" w:customStyle="1" w:styleId="F20218EED3BA49E9AF33AB9E043C6F99">
    <w:name w:val="F20218EED3BA49E9AF33AB9E043C6F99"/>
    <w:rsid w:val="00121439"/>
  </w:style>
  <w:style w:type="paragraph" w:customStyle="1" w:styleId="9BCE22580842409A8C18A8DCBFC381E3">
    <w:name w:val="9BCE22580842409A8C18A8DCBFC381E3"/>
    <w:rsid w:val="00121439"/>
  </w:style>
  <w:style w:type="paragraph" w:customStyle="1" w:styleId="6C8F8BEA071B486AB1E8EDD6522C172B">
    <w:name w:val="6C8F8BEA071B486AB1E8EDD6522C172B"/>
    <w:rsid w:val="00121439"/>
  </w:style>
  <w:style w:type="paragraph" w:customStyle="1" w:styleId="E9CE133872DB4502BA3C3E0F899DF1B2">
    <w:name w:val="E9CE133872DB4502BA3C3E0F899DF1B2"/>
    <w:rsid w:val="00121439"/>
  </w:style>
  <w:style w:type="paragraph" w:customStyle="1" w:styleId="E311EA4B47204842B0F102F70A49F6AA">
    <w:name w:val="E311EA4B47204842B0F102F70A49F6AA"/>
    <w:rsid w:val="00121439"/>
  </w:style>
  <w:style w:type="paragraph" w:customStyle="1" w:styleId="B67668FBF48B40E883BCEC0DE19C8292">
    <w:name w:val="B67668FBF48B40E883BCEC0DE19C8292"/>
    <w:rsid w:val="00121439"/>
  </w:style>
  <w:style w:type="paragraph" w:customStyle="1" w:styleId="FF710B2CC49B4108876A542B87DCA09A">
    <w:name w:val="FF710B2CC49B4108876A542B87DCA09A"/>
    <w:rsid w:val="00121439"/>
  </w:style>
  <w:style w:type="paragraph" w:customStyle="1" w:styleId="177E34F8F99048D38B852BA0BB07096B">
    <w:name w:val="177E34F8F99048D38B852BA0BB07096B"/>
    <w:rsid w:val="00121439"/>
  </w:style>
  <w:style w:type="paragraph" w:customStyle="1" w:styleId="E665AD54153448F5BB4B797998550E0E">
    <w:name w:val="E665AD54153448F5BB4B797998550E0E"/>
    <w:rsid w:val="00121439"/>
  </w:style>
  <w:style w:type="paragraph" w:customStyle="1" w:styleId="D98DBBF11ECF4A2092B8F38F2950F0E4">
    <w:name w:val="D98DBBF11ECF4A2092B8F38F2950F0E4"/>
    <w:rsid w:val="00121439"/>
  </w:style>
  <w:style w:type="paragraph" w:customStyle="1" w:styleId="A023FC82F3A44E18826B5F1E8E1C75A6">
    <w:name w:val="A023FC82F3A44E18826B5F1E8E1C75A6"/>
    <w:rsid w:val="00121439"/>
  </w:style>
  <w:style w:type="paragraph" w:customStyle="1" w:styleId="47765F315C6A4880AAC7B4AB66DD923F">
    <w:name w:val="47765F315C6A4880AAC7B4AB66DD923F"/>
    <w:rsid w:val="00121439"/>
  </w:style>
  <w:style w:type="paragraph" w:customStyle="1" w:styleId="BF8170A1994142EB8FC6D5C717BCE285">
    <w:name w:val="BF8170A1994142EB8FC6D5C717BCE285"/>
    <w:rsid w:val="00121439"/>
  </w:style>
  <w:style w:type="paragraph" w:customStyle="1" w:styleId="3150A9EF90234B409267643DAE19E887">
    <w:name w:val="3150A9EF90234B409267643DAE19E887"/>
    <w:rsid w:val="00121439"/>
  </w:style>
  <w:style w:type="paragraph" w:customStyle="1" w:styleId="CCFB1EA9BF95430F8179CDE44E998D36">
    <w:name w:val="CCFB1EA9BF95430F8179CDE44E998D36"/>
    <w:rsid w:val="00121439"/>
  </w:style>
  <w:style w:type="paragraph" w:customStyle="1" w:styleId="014BA0CF7B89401784FFAA4DAFA872A8">
    <w:name w:val="014BA0CF7B89401784FFAA4DAFA872A8"/>
    <w:rsid w:val="00121439"/>
  </w:style>
  <w:style w:type="paragraph" w:customStyle="1" w:styleId="E5E5F514F5334F99BED6DC2F9C99F37A">
    <w:name w:val="E5E5F514F5334F99BED6DC2F9C99F37A"/>
    <w:rsid w:val="00121439"/>
  </w:style>
  <w:style w:type="paragraph" w:customStyle="1" w:styleId="A3F00FEC1A914CC1B407622567F3636B">
    <w:name w:val="A3F00FEC1A914CC1B407622567F3636B"/>
    <w:rsid w:val="00121439"/>
  </w:style>
  <w:style w:type="paragraph" w:customStyle="1" w:styleId="A287C31036D84D84AC8C6413BBCAE9D7">
    <w:name w:val="A287C31036D84D84AC8C6413BBCAE9D7"/>
    <w:rsid w:val="00121439"/>
  </w:style>
  <w:style w:type="paragraph" w:customStyle="1" w:styleId="1B4E6EC04D094B0EAF340FD1523CABBB">
    <w:name w:val="1B4E6EC04D094B0EAF340FD1523CABBB"/>
    <w:rsid w:val="00121439"/>
  </w:style>
  <w:style w:type="paragraph" w:customStyle="1" w:styleId="0760ACBB4FE541A698D72EC933A2C4B5">
    <w:name w:val="0760ACBB4FE541A698D72EC933A2C4B5"/>
    <w:rsid w:val="00121439"/>
  </w:style>
  <w:style w:type="paragraph" w:customStyle="1" w:styleId="EDC2B29AB0314DC0AC4D98EB3E98FBB2">
    <w:name w:val="EDC2B29AB0314DC0AC4D98EB3E98FBB2"/>
    <w:rsid w:val="005C6196"/>
  </w:style>
  <w:style w:type="paragraph" w:customStyle="1" w:styleId="73535C41AC054031A0847804C9797D5F">
    <w:name w:val="73535C41AC054031A0847804C9797D5F"/>
    <w:rsid w:val="005C6196"/>
  </w:style>
  <w:style w:type="paragraph" w:customStyle="1" w:styleId="505F2CAC6CB44F4D8BB15CED98F13646">
    <w:name w:val="505F2CAC6CB44F4D8BB15CED98F13646"/>
    <w:rsid w:val="005C6196"/>
  </w:style>
  <w:style w:type="paragraph" w:customStyle="1" w:styleId="F07FAFEDEA644E0BAE9F5CE6D3803792">
    <w:name w:val="F07FAFEDEA644E0BAE9F5CE6D3803792"/>
    <w:rsid w:val="005C6196"/>
  </w:style>
  <w:style w:type="paragraph" w:customStyle="1" w:styleId="BC883B1D542E45D0853D9179E64B1A81">
    <w:name w:val="BC883B1D542E45D0853D9179E64B1A81"/>
    <w:rsid w:val="005C6196"/>
  </w:style>
  <w:style w:type="paragraph" w:customStyle="1" w:styleId="EE58DDB5BB5D4968889DC2CD9777D455">
    <w:name w:val="EE58DDB5BB5D4968889DC2CD9777D455"/>
    <w:rsid w:val="005C6196"/>
  </w:style>
  <w:style w:type="paragraph" w:customStyle="1" w:styleId="3FAF93FEA4E240FE9C1F2C717C46A948">
    <w:name w:val="3FAF93FEA4E240FE9C1F2C717C46A948"/>
    <w:rsid w:val="005C6196"/>
  </w:style>
  <w:style w:type="paragraph" w:customStyle="1" w:styleId="E9A29E0BB0FA464C87B53EF33CBCDF1F">
    <w:name w:val="E9A29E0BB0FA464C87B53EF33CBCDF1F"/>
    <w:rsid w:val="005C6196"/>
  </w:style>
  <w:style w:type="paragraph" w:customStyle="1" w:styleId="08107137E1E4472BA8E419F5521756E5">
    <w:name w:val="08107137E1E4472BA8E419F5521756E5"/>
    <w:rsid w:val="005C6196"/>
  </w:style>
  <w:style w:type="paragraph" w:customStyle="1" w:styleId="C14845D343C741999FF6C3EA2E485C5C">
    <w:name w:val="C14845D343C741999FF6C3EA2E485C5C"/>
    <w:rsid w:val="005C6196"/>
  </w:style>
  <w:style w:type="paragraph" w:customStyle="1" w:styleId="A38C427BA54B4B01B731AA2624A37B25">
    <w:name w:val="A38C427BA54B4B01B731AA2624A37B25"/>
    <w:rsid w:val="005C6196"/>
  </w:style>
  <w:style w:type="paragraph" w:customStyle="1" w:styleId="A916795C5F3043E1A5F169C37A94BA83">
    <w:name w:val="A916795C5F3043E1A5F169C37A94BA83"/>
    <w:rsid w:val="005C6196"/>
  </w:style>
  <w:style w:type="paragraph" w:customStyle="1" w:styleId="695659B9FFE2427FBF25DAE358430D62">
    <w:name w:val="695659B9FFE2427FBF25DAE358430D62"/>
    <w:rsid w:val="005C6196"/>
  </w:style>
  <w:style w:type="paragraph" w:customStyle="1" w:styleId="5DB6625BF0AC4EA59DF03D8238CD969E">
    <w:name w:val="5DB6625BF0AC4EA59DF03D8238CD969E"/>
    <w:rsid w:val="005C6196"/>
  </w:style>
  <w:style w:type="paragraph" w:customStyle="1" w:styleId="BB909763E0584E5B85345903FD0D539D">
    <w:name w:val="BB909763E0584E5B85345903FD0D539D"/>
    <w:rsid w:val="005C6196"/>
  </w:style>
  <w:style w:type="paragraph" w:customStyle="1" w:styleId="7CC9B4EDD5564DBDB11D331292078255">
    <w:name w:val="7CC9B4EDD5564DBDB11D331292078255"/>
    <w:rsid w:val="005C6196"/>
  </w:style>
  <w:style w:type="paragraph" w:customStyle="1" w:styleId="7A0F3CAFC8064EDA9D8486677C47732C">
    <w:name w:val="7A0F3CAFC8064EDA9D8486677C47732C"/>
    <w:rsid w:val="005C6196"/>
  </w:style>
  <w:style w:type="paragraph" w:customStyle="1" w:styleId="0A2042FC27AC4086AD38495D70D4D0FD">
    <w:name w:val="0A2042FC27AC4086AD38495D70D4D0FD"/>
    <w:rsid w:val="005C6196"/>
  </w:style>
  <w:style w:type="paragraph" w:customStyle="1" w:styleId="0DC03E05F7C9446DA7887D4E1CF1A4B9">
    <w:name w:val="0DC03E05F7C9446DA7887D4E1CF1A4B9"/>
    <w:rsid w:val="005C6196"/>
  </w:style>
  <w:style w:type="paragraph" w:customStyle="1" w:styleId="2072C9971C204003B1A91E7FE6E02A9D">
    <w:name w:val="2072C9971C204003B1A91E7FE6E02A9D"/>
    <w:rsid w:val="005C6196"/>
  </w:style>
  <w:style w:type="paragraph" w:customStyle="1" w:styleId="F9E7A6398E30462BB082908255C3133A">
    <w:name w:val="F9E7A6398E30462BB082908255C3133A"/>
    <w:rsid w:val="005C6196"/>
  </w:style>
  <w:style w:type="paragraph" w:customStyle="1" w:styleId="1FA9E15064EB49649BFC8BA72889411F">
    <w:name w:val="1FA9E15064EB49649BFC8BA72889411F"/>
    <w:rsid w:val="005C6196"/>
  </w:style>
  <w:style w:type="paragraph" w:customStyle="1" w:styleId="E61B29A4833A4BFD9C183BEFCED35245">
    <w:name w:val="E61B29A4833A4BFD9C183BEFCED35245"/>
    <w:rsid w:val="005C6196"/>
  </w:style>
  <w:style w:type="paragraph" w:customStyle="1" w:styleId="835E33433E2341BFB73C5708FDD5D43E">
    <w:name w:val="835E33433E2341BFB73C5708FDD5D43E"/>
    <w:rsid w:val="004E7D0A"/>
  </w:style>
  <w:style w:type="paragraph" w:customStyle="1" w:styleId="6F89B8C845EF47BAB13AAC7F007534BC">
    <w:name w:val="6F89B8C845EF47BAB13AAC7F007534BC"/>
    <w:rsid w:val="004E7D0A"/>
  </w:style>
  <w:style w:type="paragraph" w:customStyle="1" w:styleId="56AA5C7FA0AE457A97846726799927E0">
    <w:name w:val="56AA5C7FA0AE457A97846726799927E0"/>
    <w:rsid w:val="004E7D0A"/>
  </w:style>
  <w:style w:type="paragraph" w:customStyle="1" w:styleId="9B2B7F6252634719B6C2C6B9C8C1983C">
    <w:name w:val="9B2B7F6252634719B6C2C6B9C8C1983C"/>
    <w:rsid w:val="004E7D0A"/>
  </w:style>
  <w:style w:type="paragraph" w:customStyle="1" w:styleId="F782DD920B87409DA9C843540C63726E">
    <w:name w:val="F782DD920B87409DA9C843540C63726E"/>
    <w:rsid w:val="004E7D0A"/>
  </w:style>
  <w:style w:type="paragraph" w:customStyle="1" w:styleId="B638EF9D061B4EEB8E0521771D4AFF6F">
    <w:name w:val="B638EF9D061B4EEB8E0521771D4AFF6F"/>
    <w:rsid w:val="004E7D0A"/>
  </w:style>
  <w:style w:type="paragraph" w:customStyle="1" w:styleId="54CBA11271584531AD199CAFD86AE90D">
    <w:name w:val="54CBA11271584531AD199CAFD86AE90D"/>
    <w:rsid w:val="004E7D0A"/>
  </w:style>
  <w:style w:type="paragraph" w:customStyle="1" w:styleId="7487D244C25747B9ADCC5E117782C4CD">
    <w:name w:val="7487D244C25747B9ADCC5E117782C4CD"/>
    <w:rsid w:val="004E7D0A"/>
  </w:style>
  <w:style w:type="paragraph" w:customStyle="1" w:styleId="423C31AFB45D4369ADDA05C07AF978B8">
    <w:name w:val="423C31AFB45D4369ADDA05C07AF978B8"/>
    <w:rsid w:val="004E7D0A"/>
  </w:style>
  <w:style w:type="paragraph" w:customStyle="1" w:styleId="0CA7DDEF102943AC9228A1B557CEF7E6">
    <w:name w:val="0CA7DDEF102943AC9228A1B557CEF7E6"/>
    <w:rsid w:val="004E7D0A"/>
  </w:style>
  <w:style w:type="paragraph" w:customStyle="1" w:styleId="B595D81CA081425997D2F4552B774A59">
    <w:name w:val="B595D81CA081425997D2F4552B774A59"/>
    <w:rsid w:val="004E7D0A"/>
  </w:style>
  <w:style w:type="paragraph" w:customStyle="1" w:styleId="525275BD77574BA0AB54406A5D215151">
    <w:name w:val="525275BD77574BA0AB54406A5D215151"/>
    <w:rsid w:val="004E7D0A"/>
  </w:style>
  <w:style w:type="paragraph" w:customStyle="1" w:styleId="1C920AB638A44820A0FA49901F59DB22">
    <w:name w:val="1C920AB638A44820A0FA49901F59DB22"/>
    <w:rsid w:val="004E7D0A"/>
  </w:style>
  <w:style w:type="paragraph" w:customStyle="1" w:styleId="B20A6DF6D91E49E58C93CF318AD7E690">
    <w:name w:val="B20A6DF6D91E49E58C93CF318AD7E690"/>
    <w:rsid w:val="004E7D0A"/>
  </w:style>
  <w:style w:type="paragraph" w:customStyle="1" w:styleId="A838C1BABBC7404291059ED575DECAFA">
    <w:name w:val="A838C1BABBC7404291059ED575DECAFA"/>
    <w:rsid w:val="004E7D0A"/>
  </w:style>
  <w:style w:type="paragraph" w:customStyle="1" w:styleId="47D5F2BE17E0429EA084C50B42EBF392">
    <w:name w:val="47D5F2BE17E0429EA084C50B42EBF392"/>
    <w:rsid w:val="004E7D0A"/>
  </w:style>
  <w:style w:type="paragraph" w:customStyle="1" w:styleId="73E967342E1E4462B4589243C4E6E2F0">
    <w:name w:val="73E967342E1E4462B4589243C4E6E2F0"/>
    <w:rsid w:val="004E7D0A"/>
  </w:style>
  <w:style w:type="paragraph" w:customStyle="1" w:styleId="52A5DB88466C428989C4F8AA2721F3AA">
    <w:name w:val="52A5DB88466C428989C4F8AA2721F3AA"/>
    <w:rsid w:val="004E7D0A"/>
  </w:style>
  <w:style w:type="paragraph" w:customStyle="1" w:styleId="B156A2B9B341448C85396A52E06311D7">
    <w:name w:val="B156A2B9B341448C85396A52E06311D7"/>
    <w:rsid w:val="004E7D0A"/>
  </w:style>
  <w:style w:type="paragraph" w:customStyle="1" w:styleId="E8620E8BBADF4459B218B8FF4572BD7C">
    <w:name w:val="E8620E8BBADF4459B218B8FF4572BD7C"/>
    <w:rsid w:val="004E7D0A"/>
  </w:style>
  <w:style w:type="paragraph" w:customStyle="1" w:styleId="E564BC6564EF4394AED644737E230DF7">
    <w:name w:val="E564BC6564EF4394AED644737E230DF7"/>
    <w:rsid w:val="004E7D0A"/>
  </w:style>
  <w:style w:type="paragraph" w:customStyle="1" w:styleId="E62141B1FE9943E783C49C195BC20362">
    <w:name w:val="E62141B1FE9943E783C49C195BC20362"/>
    <w:rsid w:val="004E7D0A"/>
  </w:style>
  <w:style w:type="paragraph" w:customStyle="1" w:styleId="34DF42C3EC504532BEF05147AE6ED14A">
    <w:name w:val="34DF42C3EC504532BEF05147AE6ED14A"/>
    <w:rsid w:val="004E7D0A"/>
  </w:style>
  <w:style w:type="paragraph" w:customStyle="1" w:styleId="EF0C952782D44236976DA3953FDF9D1D">
    <w:name w:val="EF0C952782D44236976DA3953FDF9D1D"/>
    <w:rsid w:val="004E7D0A"/>
  </w:style>
  <w:style w:type="paragraph" w:customStyle="1" w:styleId="419DEE17633741ABBE4A3073D530D97C">
    <w:name w:val="419DEE17633741ABBE4A3073D530D97C"/>
    <w:rsid w:val="004E7D0A"/>
  </w:style>
  <w:style w:type="paragraph" w:customStyle="1" w:styleId="6EC813511E1B40F2BD7202D358970345">
    <w:name w:val="6EC813511E1B40F2BD7202D358970345"/>
    <w:rsid w:val="004E7D0A"/>
  </w:style>
  <w:style w:type="paragraph" w:customStyle="1" w:styleId="B2C1D428E25B4D08925182A13BBA6C6F">
    <w:name w:val="B2C1D428E25B4D08925182A13BBA6C6F"/>
    <w:rsid w:val="004E7D0A"/>
  </w:style>
  <w:style w:type="paragraph" w:customStyle="1" w:styleId="5678EB12A81A4922A3D11D6CAE570171">
    <w:name w:val="5678EB12A81A4922A3D11D6CAE570171"/>
    <w:rsid w:val="004E7D0A"/>
  </w:style>
  <w:style w:type="paragraph" w:customStyle="1" w:styleId="BE3A40B474C3439F8F0D760697F26683">
    <w:name w:val="BE3A40B474C3439F8F0D760697F26683"/>
    <w:rsid w:val="004E7D0A"/>
  </w:style>
  <w:style w:type="paragraph" w:customStyle="1" w:styleId="C84E86F8854B49788A58F6782AA0C6A0">
    <w:name w:val="C84E86F8854B49788A58F6782AA0C6A0"/>
    <w:rsid w:val="004E7D0A"/>
  </w:style>
  <w:style w:type="paragraph" w:customStyle="1" w:styleId="3DDAB7B9726D48B4A525E62FDA4E0E6D">
    <w:name w:val="3DDAB7B9726D48B4A525E62FDA4E0E6D"/>
    <w:rsid w:val="004E7D0A"/>
  </w:style>
  <w:style w:type="paragraph" w:customStyle="1" w:styleId="F513F6DC562E48118232F28D80A548AC">
    <w:name w:val="F513F6DC562E48118232F28D80A548AC"/>
    <w:rsid w:val="004E7D0A"/>
  </w:style>
  <w:style w:type="paragraph" w:customStyle="1" w:styleId="01A1F0E3F18A4097A28E6D17F10BC028">
    <w:name w:val="01A1F0E3F18A4097A28E6D17F10BC028"/>
    <w:rsid w:val="004E7D0A"/>
  </w:style>
  <w:style w:type="paragraph" w:customStyle="1" w:styleId="27DE34C40C0549B6A0FE8862BAA076AE">
    <w:name w:val="27DE34C40C0549B6A0FE8862BAA076AE"/>
    <w:rsid w:val="004E7D0A"/>
  </w:style>
  <w:style w:type="paragraph" w:customStyle="1" w:styleId="FC2881C51B224C1A938A51D015F02D7E">
    <w:name w:val="FC2881C51B224C1A938A51D015F02D7E"/>
    <w:rsid w:val="004E7D0A"/>
  </w:style>
  <w:style w:type="paragraph" w:customStyle="1" w:styleId="4B700C6E39BA4F9F9909B31087C2DEF8">
    <w:name w:val="4B700C6E39BA4F9F9909B31087C2DEF8"/>
    <w:rsid w:val="004E7D0A"/>
  </w:style>
  <w:style w:type="paragraph" w:customStyle="1" w:styleId="12CF8BCD19014E1F8EE4D19D0B631A33">
    <w:name w:val="12CF8BCD19014E1F8EE4D19D0B631A33"/>
    <w:rsid w:val="004E7D0A"/>
  </w:style>
  <w:style w:type="paragraph" w:customStyle="1" w:styleId="35B26D3DBAA24DCCAD2376CC74E0A1A1">
    <w:name w:val="35B26D3DBAA24DCCAD2376CC74E0A1A1"/>
    <w:rsid w:val="004E7D0A"/>
  </w:style>
  <w:style w:type="paragraph" w:customStyle="1" w:styleId="E637F89A63A64760BEC4C4FB8F3D9032">
    <w:name w:val="E637F89A63A64760BEC4C4FB8F3D9032"/>
    <w:rsid w:val="004E7D0A"/>
  </w:style>
  <w:style w:type="paragraph" w:customStyle="1" w:styleId="83CC7ABDE9B3429EB029D2C1D40B8984">
    <w:name w:val="83CC7ABDE9B3429EB029D2C1D40B8984"/>
    <w:rsid w:val="004E7D0A"/>
  </w:style>
  <w:style w:type="paragraph" w:customStyle="1" w:styleId="8236EFC06FD24079AE0B3E8722608018">
    <w:name w:val="8236EFC06FD24079AE0B3E8722608018"/>
    <w:rsid w:val="004E7D0A"/>
  </w:style>
  <w:style w:type="paragraph" w:customStyle="1" w:styleId="998A159BC5A546BD81AC96028306A1F6">
    <w:name w:val="998A159BC5A546BD81AC96028306A1F6"/>
    <w:rsid w:val="004E7D0A"/>
  </w:style>
  <w:style w:type="paragraph" w:customStyle="1" w:styleId="4066109A442E46A8B3A4B0705C9CAB8B">
    <w:name w:val="4066109A442E46A8B3A4B0705C9CAB8B"/>
    <w:rsid w:val="004E7D0A"/>
  </w:style>
  <w:style w:type="paragraph" w:customStyle="1" w:styleId="6119215BDF05461B9FD2434D69306116">
    <w:name w:val="6119215BDF05461B9FD2434D69306116"/>
    <w:rsid w:val="004E7D0A"/>
  </w:style>
  <w:style w:type="paragraph" w:customStyle="1" w:styleId="EE03FEC619774E3D9497A629E69A9C34">
    <w:name w:val="EE03FEC619774E3D9497A629E69A9C34"/>
    <w:rsid w:val="004E7D0A"/>
  </w:style>
  <w:style w:type="paragraph" w:customStyle="1" w:styleId="8145DB81CDC7470BB115842DCF0AF4CD">
    <w:name w:val="8145DB81CDC7470BB115842DCF0AF4CD"/>
    <w:rsid w:val="004E7D0A"/>
  </w:style>
  <w:style w:type="paragraph" w:customStyle="1" w:styleId="6FEB528003A04F968635CD16A1DABC72">
    <w:name w:val="6FEB528003A04F968635CD16A1DABC72"/>
    <w:rsid w:val="006636A0"/>
  </w:style>
  <w:style w:type="paragraph" w:customStyle="1" w:styleId="341D0F563EEB455C9E2903E4EC2D2B19">
    <w:name w:val="341D0F563EEB455C9E2903E4EC2D2B19"/>
    <w:rsid w:val="006636A0"/>
  </w:style>
  <w:style w:type="paragraph" w:customStyle="1" w:styleId="D7FFF7C368C849E797D7D04A42E87B0B">
    <w:name w:val="D7FFF7C368C849E797D7D04A42E87B0B"/>
    <w:rsid w:val="006636A0"/>
  </w:style>
  <w:style w:type="paragraph" w:customStyle="1" w:styleId="B9732BE96FE140F8B661A4526C343D8A">
    <w:name w:val="B9732BE96FE140F8B661A4526C343D8A"/>
    <w:rsid w:val="006636A0"/>
  </w:style>
  <w:style w:type="paragraph" w:customStyle="1" w:styleId="F9F9695F5F4342ABB343DB97F5432D3D">
    <w:name w:val="F9F9695F5F4342ABB343DB97F5432D3D"/>
    <w:rsid w:val="006636A0"/>
  </w:style>
  <w:style w:type="paragraph" w:customStyle="1" w:styleId="D2A47C82921B4B96B4E75363466136EA">
    <w:name w:val="D2A47C82921B4B96B4E75363466136EA"/>
    <w:rsid w:val="006636A0"/>
  </w:style>
  <w:style w:type="paragraph" w:customStyle="1" w:styleId="66D1ECAE17DA475D91AB7C0A3894D2E5">
    <w:name w:val="66D1ECAE17DA475D91AB7C0A3894D2E5"/>
    <w:rsid w:val="006636A0"/>
  </w:style>
  <w:style w:type="paragraph" w:customStyle="1" w:styleId="EF70AE0830D44EDE96B9FEE1DF786091">
    <w:name w:val="EF70AE0830D44EDE96B9FEE1DF786091"/>
    <w:rsid w:val="006636A0"/>
  </w:style>
  <w:style w:type="paragraph" w:customStyle="1" w:styleId="3942A546E7604B45A695249177B0A42E">
    <w:name w:val="3942A546E7604B45A695249177B0A42E"/>
    <w:rsid w:val="006636A0"/>
  </w:style>
  <w:style w:type="paragraph" w:customStyle="1" w:styleId="4A38B8AC8A584579B2B1D44A58851823">
    <w:name w:val="4A38B8AC8A584579B2B1D44A58851823"/>
    <w:rsid w:val="006636A0"/>
  </w:style>
  <w:style w:type="paragraph" w:customStyle="1" w:styleId="8D7FAAAFDB0B49F88854F5203412B314">
    <w:name w:val="8D7FAAAFDB0B49F88854F5203412B314"/>
    <w:rsid w:val="006636A0"/>
  </w:style>
  <w:style w:type="paragraph" w:customStyle="1" w:styleId="F4082551E8B24A348019CC09AD2F7477">
    <w:name w:val="F4082551E8B24A348019CC09AD2F7477"/>
    <w:rsid w:val="006636A0"/>
  </w:style>
  <w:style w:type="paragraph" w:customStyle="1" w:styleId="E5D198D463B04B75B3C6FB8E8B0FCB23">
    <w:name w:val="E5D198D463B04B75B3C6FB8E8B0FCB23"/>
    <w:rsid w:val="006636A0"/>
  </w:style>
  <w:style w:type="paragraph" w:customStyle="1" w:styleId="F693BC8C67524B2DBA82622F794ED496">
    <w:name w:val="F693BC8C67524B2DBA82622F794ED496"/>
    <w:rsid w:val="006636A0"/>
  </w:style>
  <w:style w:type="paragraph" w:customStyle="1" w:styleId="1A22B76A1DA94910808A7596A69E80D5">
    <w:name w:val="1A22B76A1DA94910808A7596A69E80D5"/>
    <w:rsid w:val="006636A0"/>
  </w:style>
  <w:style w:type="paragraph" w:customStyle="1" w:styleId="8B3D9CFCC57C4A538E275CF152410ECB">
    <w:name w:val="8B3D9CFCC57C4A538E275CF152410ECB"/>
    <w:rsid w:val="006636A0"/>
  </w:style>
  <w:style w:type="paragraph" w:customStyle="1" w:styleId="F5764D64EDFD46069220BA955AAB8395">
    <w:name w:val="F5764D64EDFD46069220BA955AAB8395"/>
    <w:rsid w:val="006636A0"/>
  </w:style>
  <w:style w:type="paragraph" w:customStyle="1" w:styleId="1ABABF48B2C841D19C74F7076CCE39BC">
    <w:name w:val="1ABABF48B2C841D19C74F7076CCE39BC"/>
    <w:rsid w:val="006636A0"/>
  </w:style>
  <w:style w:type="paragraph" w:customStyle="1" w:styleId="73A7477C782547B4B3A8635888E1F503">
    <w:name w:val="73A7477C782547B4B3A8635888E1F503"/>
    <w:rsid w:val="006636A0"/>
  </w:style>
  <w:style w:type="paragraph" w:customStyle="1" w:styleId="F5BB0CE326B941B6BF81935311ACE00C">
    <w:name w:val="F5BB0CE326B941B6BF81935311ACE00C"/>
    <w:rsid w:val="006636A0"/>
  </w:style>
  <w:style w:type="paragraph" w:customStyle="1" w:styleId="24FC5D05C1B945A396F7CD30E2780381">
    <w:name w:val="24FC5D05C1B945A396F7CD30E2780381"/>
    <w:rsid w:val="006636A0"/>
  </w:style>
  <w:style w:type="paragraph" w:customStyle="1" w:styleId="A2FD63B2C5B84286AF2939E52EF917A5">
    <w:name w:val="A2FD63B2C5B84286AF2939E52EF917A5"/>
    <w:rsid w:val="006636A0"/>
  </w:style>
  <w:style w:type="paragraph" w:customStyle="1" w:styleId="FA4E0CD5F06449A6A7FB3F53C2899A8A">
    <w:name w:val="FA4E0CD5F06449A6A7FB3F53C2899A8A"/>
    <w:rsid w:val="006636A0"/>
  </w:style>
  <w:style w:type="paragraph" w:customStyle="1" w:styleId="6F5DDFF69A59451AB6CBB5C8EC14A48F">
    <w:name w:val="6F5DDFF69A59451AB6CBB5C8EC14A48F"/>
    <w:rsid w:val="006636A0"/>
  </w:style>
  <w:style w:type="paragraph" w:customStyle="1" w:styleId="5F717261F5364ECD98314F21E57E90AC">
    <w:name w:val="5F717261F5364ECD98314F21E57E90AC"/>
    <w:rsid w:val="0070794C"/>
  </w:style>
  <w:style w:type="paragraph" w:customStyle="1" w:styleId="E44CAB6F0F854BA9B466419B9EF6066C">
    <w:name w:val="E44CAB6F0F854BA9B466419B9EF6066C"/>
    <w:rsid w:val="000F058B"/>
  </w:style>
  <w:style w:type="paragraph" w:customStyle="1" w:styleId="9AC5D25F7A714B28B780BCAF21B13EDA">
    <w:name w:val="9AC5D25F7A714B28B780BCAF21B13EDA"/>
    <w:rsid w:val="000F058B"/>
  </w:style>
  <w:style w:type="paragraph" w:customStyle="1" w:styleId="F63674BCE5E94F0F80BD24AB4BE59B77">
    <w:name w:val="F63674BCE5E94F0F80BD24AB4BE59B77"/>
    <w:rsid w:val="000F058B"/>
  </w:style>
  <w:style w:type="paragraph" w:customStyle="1" w:styleId="4DDEF64A27E24A2DAD6834558B1AB564">
    <w:name w:val="4DDEF64A27E24A2DAD6834558B1AB564"/>
    <w:rsid w:val="000F058B"/>
  </w:style>
  <w:style w:type="paragraph" w:customStyle="1" w:styleId="A24885C28ADC42558FBBAB49138FCCAA">
    <w:name w:val="A24885C28ADC42558FBBAB49138FCCAA"/>
    <w:rsid w:val="000F058B"/>
  </w:style>
  <w:style w:type="paragraph" w:customStyle="1" w:styleId="A150902D06CC42AC82A4BB13EA4FADED">
    <w:name w:val="A150902D06CC42AC82A4BB13EA4FADED"/>
    <w:rsid w:val="000F058B"/>
  </w:style>
  <w:style w:type="paragraph" w:customStyle="1" w:styleId="9575643B6B1147C19F8245E7D4C2FEE5">
    <w:name w:val="9575643B6B1147C19F8245E7D4C2FEE5"/>
    <w:rsid w:val="000F058B"/>
  </w:style>
  <w:style w:type="paragraph" w:customStyle="1" w:styleId="658A6679E9F040BBBB85FC1D395D9E8E">
    <w:name w:val="658A6679E9F040BBBB85FC1D395D9E8E"/>
    <w:rsid w:val="000F058B"/>
  </w:style>
  <w:style w:type="paragraph" w:customStyle="1" w:styleId="E88C6DB97F384D1BA28ECCE7C5FD8DBA">
    <w:name w:val="E88C6DB97F384D1BA28ECCE7C5FD8DBA"/>
    <w:rsid w:val="000F058B"/>
  </w:style>
  <w:style w:type="paragraph" w:customStyle="1" w:styleId="B5DCFEB42DA94DB6958598A63D9D3E76">
    <w:name w:val="B5DCFEB42DA94DB6958598A63D9D3E76"/>
    <w:rsid w:val="000F058B"/>
  </w:style>
  <w:style w:type="paragraph" w:customStyle="1" w:styleId="6F3375A61F55437792A86D4CA2F72372">
    <w:name w:val="6F3375A61F55437792A86D4CA2F72372"/>
    <w:rsid w:val="000F058B"/>
  </w:style>
  <w:style w:type="paragraph" w:customStyle="1" w:styleId="BEEFC6D0743649F8BE01C8FD1BEBCD1D">
    <w:name w:val="BEEFC6D0743649F8BE01C8FD1BEBCD1D"/>
    <w:rsid w:val="000F058B"/>
  </w:style>
  <w:style w:type="paragraph" w:customStyle="1" w:styleId="EDBE2DFCB78D469F825F15E116E04351">
    <w:name w:val="EDBE2DFCB78D469F825F15E116E04351"/>
    <w:rsid w:val="000F058B"/>
  </w:style>
  <w:style w:type="paragraph" w:customStyle="1" w:styleId="E8B8F2174C714C21B9700B9054AEEA25">
    <w:name w:val="E8B8F2174C714C21B9700B9054AEEA25"/>
    <w:rsid w:val="000F058B"/>
  </w:style>
  <w:style w:type="paragraph" w:customStyle="1" w:styleId="576168888D4043DC9F363608B2177114">
    <w:name w:val="576168888D4043DC9F363608B2177114"/>
    <w:rsid w:val="000F058B"/>
  </w:style>
  <w:style w:type="paragraph" w:customStyle="1" w:styleId="961A70A60EAB40C98F6D1BAB52F65BE1">
    <w:name w:val="961A70A60EAB40C98F6D1BAB52F65BE1"/>
    <w:rsid w:val="000F058B"/>
  </w:style>
  <w:style w:type="paragraph" w:customStyle="1" w:styleId="D1798F4C95094023932B96B1C255DA59">
    <w:name w:val="D1798F4C95094023932B96B1C255DA59"/>
    <w:rsid w:val="000F058B"/>
  </w:style>
  <w:style w:type="paragraph" w:customStyle="1" w:styleId="CCD582EA753544C59F7713F420B7196E">
    <w:name w:val="CCD582EA753544C59F7713F420B7196E"/>
    <w:rsid w:val="000F058B"/>
  </w:style>
  <w:style w:type="paragraph" w:customStyle="1" w:styleId="6DABA266DEF348069BF1A64C55D9BA3E">
    <w:name w:val="6DABA266DEF348069BF1A64C55D9BA3E"/>
    <w:rsid w:val="000F058B"/>
  </w:style>
  <w:style w:type="paragraph" w:customStyle="1" w:styleId="2864CA613F7D4D2FA0E1178509D61681">
    <w:name w:val="2864CA613F7D4D2FA0E1178509D61681"/>
    <w:rsid w:val="000F058B"/>
  </w:style>
  <w:style w:type="paragraph" w:customStyle="1" w:styleId="5C62B3EC9B79432EB0D207A9C1629CA7">
    <w:name w:val="5C62B3EC9B79432EB0D207A9C1629CA7"/>
    <w:rsid w:val="000F058B"/>
  </w:style>
  <w:style w:type="paragraph" w:customStyle="1" w:styleId="2630D9E83A664CF2A5DE9468E72E0AC8">
    <w:name w:val="2630D9E83A664CF2A5DE9468E72E0AC8"/>
    <w:rsid w:val="000F058B"/>
  </w:style>
  <w:style w:type="paragraph" w:customStyle="1" w:styleId="4071F05271BC4F20852C8BCDC9584460">
    <w:name w:val="4071F05271BC4F20852C8BCDC9584460"/>
    <w:rsid w:val="000F058B"/>
  </w:style>
  <w:style w:type="paragraph" w:customStyle="1" w:styleId="6D34EFF3B43548468E40D7CFA60A362F">
    <w:name w:val="6D34EFF3B43548468E40D7CFA60A362F"/>
    <w:rsid w:val="001E2D60"/>
  </w:style>
  <w:style w:type="paragraph" w:customStyle="1" w:styleId="9A494BD74F0F4239A52BC4FE80963512">
    <w:name w:val="9A494BD74F0F4239A52BC4FE80963512"/>
    <w:rsid w:val="001E2D60"/>
  </w:style>
  <w:style w:type="paragraph" w:customStyle="1" w:styleId="70F27FC4A936412F93AD8F691AFE7D2C">
    <w:name w:val="70F27FC4A936412F93AD8F691AFE7D2C"/>
    <w:rsid w:val="001E2D60"/>
  </w:style>
  <w:style w:type="paragraph" w:customStyle="1" w:styleId="BF2CD4AD5437420A8AF0751A3769E516">
    <w:name w:val="BF2CD4AD5437420A8AF0751A3769E516"/>
    <w:rsid w:val="001E2D60"/>
  </w:style>
  <w:style w:type="paragraph" w:customStyle="1" w:styleId="E312E7B955C84EF28066A23324041936">
    <w:name w:val="E312E7B955C84EF28066A23324041936"/>
    <w:rsid w:val="001E2D60"/>
  </w:style>
  <w:style w:type="paragraph" w:customStyle="1" w:styleId="DD09E9D13CCC4BC4B9CE6444CFDE158F">
    <w:name w:val="DD09E9D13CCC4BC4B9CE6444CFDE158F"/>
    <w:rsid w:val="001E2D60"/>
  </w:style>
  <w:style w:type="paragraph" w:customStyle="1" w:styleId="E2848BCE54AF46F89AF2296034DB3097">
    <w:name w:val="E2848BCE54AF46F89AF2296034DB3097"/>
    <w:rsid w:val="001E2D60"/>
  </w:style>
  <w:style w:type="paragraph" w:customStyle="1" w:styleId="3AD5C6EF05864D568B02C8DE6FE8B791">
    <w:name w:val="3AD5C6EF05864D568B02C8DE6FE8B791"/>
    <w:rsid w:val="001E2D60"/>
  </w:style>
  <w:style w:type="paragraph" w:customStyle="1" w:styleId="83427D37C9A14F668FB327949F2CD19F">
    <w:name w:val="83427D37C9A14F668FB327949F2CD19F"/>
    <w:rsid w:val="001E2D60"/>
  </w:style>
  <w:style w:type="paragraph" w:customStyle="1" w:styleId="CE123A57F0D84FB5887ABFDC1BAECEC3">
    <w:name w:val="CE123A57F0D84FB5887ABFDC1BAECEC3"/>
    <w:rsid w:val="001E2D60"/>
  </w:style>
  <w:style w:type="paragraph" w:customStyle="1" w:styleId="C80B76C7866547BFB919C39F502B7979">
    <w:name w:val="C80B76C7866547BFB919C39F502B7979"/>
    <w:rsid w:val="001E2D60"/>
  </w:style>
  <w:style w:type="paragraph" w:customStyle="1" w:styleId="950C88A6BF984A7A94A248964F0C7DD3">
    <w:name w:val="950C88A6BF984A7A94A248964F0C7DD3"/>
    <w:rsid w:val="001E2D60"/>
  </w:style>
  <w:style w:type="paragraph" w:customStyle="1" w:styleId="907CDDBAC371457AADDFDB8ADDFBF5E9">
    <w:name w:val="907CDDBAC371457AADDFDB8ADDFBF5E9"/>
    <w:rsid w:val="001E2D60"/>
  </w:style>
  <w:style w:type="paragraph" w:customStyle="1" w:styleId="AD866543CBC74C329C34EED56D12AAD8">
    <w:name w:val="AD866543CBC74C329C34EED56D12AAD8"/>
    <w:rsid w:val="001E2D60"/>
  </w:style>
  <w:style w:type="paragraph" w:customStyle="1" w:styleId="99C9CA3F551F4403BA8A64420BC03D6D">
    <w:name w:val="99C9CA3F551F4403BA8A64420BC03D6D"/>
    <w:rsid w:val="001E2D60"/>
  </w:style>
  <w:style w:type="paragraph" w:customStyle="1" w:styleId="D4F532FD5CD845648A67B42488B40D7F">
    <w:name w:val="D4F532FD5CD845648A67B42488B40D7F"/>
    <w:rsid w:val="001E2D60"/>
  </w:style>
  <w:style w:type="paragraph" w:customStyle="1" w:styleId="5B317E61E67E4CCE801F0A045AA5F7C6">
    <w:name w:val="5B317E61E67E4CCE801F0A045AA5F7C6"/>
    <w:rsid w:val="001E2D60"/>
  </w:style>
  <w:style w:type="paragraph" w:customStyle="1" w:styleId="747F29652ADA4B7EB31410EDD09E5AE6">
    <w:name w:val="747F29652ADA4B7EB31410EDD09E5AE6"/>
    <w:rsid w:val="001E2D60"/>
  </w:style>
  <w:style w:type="paragraph" w:customStyle="1" w:styleId="EE86FFCBF9434B55BD0681BCC78262C5">
    <w:name w:val="EE86FFCBF9434B55BD0681BCC78262C5"/>
    <w:rsid w:val="001E2D60"/>
  </w:style>
  <w:style w:type="paragraph" w:customStyle="1" w:styleId="D3D062BBD9FE47449674F527F9E99901">
    <w:name w:val="D3D062BBD9FE47449674F527F9E99901"/>
    <w:rsid w:val="001E2D60"/>
  </w:style>
  <w:style w:type="paragraph" w:customStyle="1" w:styleId="FA8CCD82F06F4D02BAE8270248A45185">
    <w:name w:val="FA8CCD82F06F4D02BAE8270248A45185"/>
    <w:rsid w:val="001E2D60"/>
  </w:style>
  <w:style w:type="paragraph" w:customStyle="1" w:styleId="A27BCAFC704347DC94B76D25E32E3227">
    <w:name w:val="A27BCAFC704347DC94B76D25E32E3227"/>
    <w:rsid w:val="001E2D60"/>
  </w:style>
  <w:style w:type="paragraph" w:customStyle="1" w:styleId="F9C06C2961B94033839416F6C5F859C5">
    <w:name w:val="F9C06C2961B94033839416F6C5F859C5"/>
    <w:rsid w:val="00473C67"/>
  </w:style>
  <w:style w:type="paragraph" w:customStyle="1" w:styleId="E607A43DC12B43C9BC3F7E2E33B89BF6">
    <w:name w:val="E607A43DC12B43C9BC3F7E2E33B89BF6"/>
    <w:rsid w:val="00473C67"/>
  </w:style>
  <w:style w:type="paragraph" w:customStyle="1" w:styleId="CC7F7453D82F4DDAA8843A60E55E9676">
    <w:name w:val="CC7F7453D82F4DDAA8843A60E55E9676"/>
    <w:rsid w:val="00473C67"/>
  </w:style>
  <w:style w:type="paragraph" w:customStyle="1" w:styleId="B2B17D11075847638C9137FEF1A26B1E">
    <w:name w:val="B2B17D11075847638C9137FEF1A26B1E"/>
    <w:rsid w:val="00473C67"/>
  </w:style>
  <w:style w:type="paragraph" w:customStyle="1" w:styleId="C023CC01D93A4C2D8110C1ED01DD780B">
    <w:name w:val="C023CC01D93A4C2D8110C1ED01DD780B"/>
    <w:rsid w:val="00473C67"/>
  </w:style>
  <w:style w:type="paragraph" w:customStyle="1" w:styleId="5C281C7DB6734825817B9699D210C0A0">
    <w:name w:val="5C281C7DB6734825817B9699D210C0A0"/>
    <w:rsid w:val="00473C67"/>
  </w:style>
  <w:style w:type="paragraph" w:customStyle="1" w:styleId="67C31FECEC044C649B4084BBE20C2C5E">
    <w:name w:val="67C31FECEC044C649B4084BBE20C2C5E"/>
    <w:rsid w:val="00473C67"/>
  </w:style>
  <w:style w:type="paragraph" w:customStyle="1" w:styleId="CF5F48AD3837450FBB82B778C652422B">
    <w:name w:val="CF5F48AD3837450FBB82B778C652422B"/>
    <w:rsid w:val="00473C67"/>
  </w:style>
  <w:style w:type="paragraph" w:customStyle="1" w:styleId="242B38EA5280487FBCA6C5D9B9F5D98C">
    <w:name w:val="242B38EA5280487FBCA6C5D9B9F5D98C"/>
    <w:rsid w:val="00473C67"/>
  </w:style>
  <w:style w:type="paragraph" w:customStyle="1" w:styleId="16F95A6E82F149529E47D8C64C16A848">
    <w:name w:val="16F95A6E82F149529E47D8C64C16A848"/>
    <w:rsid w:val="00473C67"/>
  </w:style>
  <w:style w:type="paragraph" w:customStyle="1" w:styleId="61D2937526874677A2BFB5BDBE348A16">
    <w:name w:val="61D2937526874677A2BFB5BDBE348A16"/>
    <w:rsid w:val="00473C67"/>
  </w:style>
  <w:style w:type="paragraph" w:customStyle="1" w:styleId="92B17E0318A24DDB98FFA9842398A783">
    <w:name w:val="92B17E0318A24DDB98FFA9842398A783"/>
    <w:rsid w:val="00473C67"/>
  </w:style>
  <w:style w:type="paragraph" w:customStyle="1" w:styleId="4094FE96E14041B08303F4109F43D533">
    <w:name w:val="4094FE96E14041B08303F4109F43D533"/>
    <w:rsid w:val="00473C67"/>
  </w:style>
  <w:style w:type="paragraph" w:customStyle="1" w:styleId="8695237E04D442A690C2950B00C7A32F">
    <w:name w:val="8695237E04D442A690C2950B00C7A32F"/>
    <w:rsid w:val="00473C67"/>
  </w:style>
  <w:style w:type="paragraph" w:customStyle="1" w:styleId="5B46CDB4F5EB428E96A4AD3D2D7EF323">
    <w:name w:val="5B46CDB4F5EB428E96A4AD3D2D7EF323"/>
    <w:rsid w:val="00473C67"/>
  </w:style>
  <w:style w:type="paragraph" w:customStyle="1" w:styleId="32718B4505A240D7B5A9EFBA75E90CBF">
    <w:name w:val="32718B4505A240D7B5A9EFBA75E90CBF"/>
    <w:rsid w:val="00473C67"/>
  </w:style>
  <w:style w:type="paragraph" w:customStyle="1" w:styleId="D97B7E3846744FC8B1BECB9603126634">
    <w:name w:val="D97B7E3846744FC8B1BECB9603126634"/>
    <w:rsid w:val="00473C67"/>
  </w:style>
  <w:style w:type="paragraph" w:customStyle="1" w:styleId="56F1944080814E239B659206A00AC814">
    <w:name w:val="56F1944080814E239B659206A00AC814"/>
    <w:rsid w:val="00473C67"/>
  </w:style>
  <w:style w:type="paragraph" w:customStyle="1" w:styleId="14130CA59F3249A591A9135730D2FB66">
    <w:name w:val="14130CA59F3249A591A9135730D2FB66"/>
    <w:rsid w:val="00473C67"/>
  </w:style>
  <w:style w:type="paragraph" w:customStyle="1" w:styleId="1F3BB8AD0DD04ECDB468D2A0B9A6DC35">
    <w:name w:val="1F3BB8AD0DD04ECDB468D2A0B9A6DC35"/>
    <w:rsid w:val="00473C67"/>
  </w:style>
  <w:style w:type="paragraph" w:customStyle="1" w:styleId="30DFBAD916E6412F93D5F184F6C1C4F0">
    <w:name w:val="30DFBAD916E6412F93D5F184F6C1C4F0"/>
    <w:rsid w:val="00473C67"/>
  </w:style>
  <w:style w:type="paragraph" w:customStyle="1" w:styleId="AC9AE9F27CDC47A29E1CE068FDEA42DF">
    <w:name w:val="AC9AE9F27CDC47A29E1CE068FDEA42DF"/>
    <w:rsid w:val="00473C67"/>
  </w:style>
  <w:style w:type="paragraph" w:customStyle="1" w:styleId="96373B79D6014DB79E9BB79936C92BFA">
    <w:name w:val="96373B79D6014DB79E9BB79936C92BFA"/>
    <w:rsid w:val="00473C67"/>
  </w:style>
  <w:style w:type="paragraph" w:customStyle="1" w:styleId="DC7C4206B4184A92B4B516814D2550EE">
    <w:name w:val="DC7C4206B4184A92B4B516814D2550EE"/>
    <w:rsid w:val="00473C67"/>
  </w:style>
  <w:style w:type="paragraph" w:customStyle="1" w:styleId="C9331946631946EB8CC2C86CC10C978D">
    <w:name w:val="C9331946631946EB8CC2C86CC10C978D"/>
    <w:rsid w:val="00473C67"/>
  </w:style>
  <w:style w:type="paragraph" w:customStyle="1" w:styleId="D686D39B3AF646689ECD039082CB2589">
    <w:name w:val="D686D39B3AF646689ECD039082CB2589"/>
    <w:rsid w:val="00473C67"/>
  </w:style>
  <w:style w:type="paragraph" w:customStyle="1" w:styleId="3C222BE3CFEF46F49AF0965E05E151A6">
    <w:name w:val="3C222BE3CFEF46F49AF0965E05E151A6"/>
    <w:rsid w:val="00473C67"/>
  </w:style>
  <w:style w:type="paragraph" w:customStyle="1" w:styleId="7BE8BC9C161E4FB5B4E4A7F43C873952">
    <w:name w:val="7BE8BC9C161E4FB5B4E4A7F43C873952"/>
    <w:rsid w:val="00473C67"/>
  </w:style>
  <w:style w:type="paragraph" w:customStyle="1" w:styleId="525DB385780A40AA88E328E65B77A188">
    <w:name w:val="525DB385780A40AA88E328E65B77A188"/>
    <w:rsid w:val="00473C67"/>
  </w:style>
  <w:style w:type="paragraph" w:customStyle="1" w:styleId="EF0412F2CC6A4201A88EBFE30606A8EF">
    <w:name w:val="EF0412F2CC6A4201A88EBFE30606A8EF"/>
    <w:rsid w:val="00473C67"/>
  </w:style>
  <w:style w:type="paragraph" w:customStyle="1" w:styleId="87CB3330456B400D98F07EFBA26B41C7">
    <w:name w:val="87CB3330456B400D98F07EFBA26B41C7"/>
    <w:rsid w:val="00473C67"/>
  </w:style>
  <w:style w:type="paragraph" w:customStyle="1" w:styleId="D53083082825451C933583CB3ECD36B0">
    <w:name w:val="D53083082825451C933583CB3ECD36B0"/>
    <w:rsid w:val="00473C67"/>
  </w:style>
  <w:style w:type="paragraph" w:customStyle="1" w:styleId="45DBB66BAB094E44B28C0BB6EE2AAB7A">
    <w:name w:val="45DBB66BAB094E44B28C0BB6EE2AAB7A"/>
    <w:rsid w:val="00473C67"/>
  </w:style>
  <w:style w:type="paragraph" w:customStyle="1" w:styleId="1637BC290DC648B78C96C524C0AC749C">
    <w:name w:val="1637BC290DC648B78C96C524C0AC749C"/>
    <w:rsid w:val="00473C67"/>
  </w:style>
  <w:style w:type="paragraph" w:customStyle="1" w:styleId="6059C6BF64214DAF99A72AE8AD26E68B">
    <w:name w:val="6059C6BF64214DAF99A72AE8AD26E68B"/>
    <w:rsid w:val="00473C67"/>
  </w:style>
  <w:style w:type="paragraph" w:customStyle="1" w:styleId="34DB147A12284EDE81BD852A54EB75D4">
    <w:name w:val="34DB147A12284EDE81BD852A54EB75D4"/>
    <w:rsid w:val="00473C67"/>
  </w:style>
  <w:style w:type="paragraph" w:customStyle="1" w:styleId="08D7603FC7954AE4841D263366BE87D0">
    <w:name w:val="08D7603FC7954AE4841D263366BE87D0"/>
    <w:rsid w:val="00473C67"/>
  </w:style>
  <w:style w:type="paragraph" w:customStyle="1" w:styleId="F0AAC02E594241F499D957B51647777A">
    <w:name w:val="F0AAC02E594241F499D957B51647777A"/>
    <w:rsid w:val="00473C67"/>
  </w:style>
  <w:style w:type="paragraph" w:customStyle="1" w:styleId="57454601F8484C70B7D72E32E7340B84">
    <w:name w:val="57454601F8484C70B7D72E32E7340B84"/>
    <w:rsid w:val="00473C67"/>
  </w:style>
  <w:style w:type="paragraph" w:customStyle="1" w:styleId="DCD2D5658D644CE4BD452D5E785AD426">
    <w:name w:val="DCD2D5658D644CE4BD452D5E785AD426"/>
    <w:rsid w:val="00473C67"/>
  </w:style>
  <w:style w:type="paragraph" w:customStyle="1" w:styleId="9892768F3A0F4DE098794E4C0679B549">
    <w:name w:val="9892768F3A0F4DE098794E4C0679B549"/>
    <w:rsid w:val="00473C67"/>
  </w:style>
  <w:style w:type="paragraph" w:customStyle="1" w:styleId="0CFB5E21416347BC868DDD0D53B5426C">
    <w:name w:val="0CFB5E21416347BC868DDD0D53B5426C"/>
    <w:rsid w:val="00473C67"/>
  </w:style>
  <w:style w:type="paragraph" w:customStyle="1" w:styleId="0B73024D6223457995912E734AED9ECE">
    <w:name w:val="0B73024D6223457995912E734AED9ECE"/>
    <w:rsid w:val="00473C67"/>
  </w:style>
  <w:style w:type="paragraph" w:customStyle="1" w:styleId="724E2C109293493C92E76BFB5B01C84C">
    <w:name w:val="724E2C109293493C92E76BFB5B01C84C"/>
    <w:rsid w:val="00473C67"/>
  </w:style>
  <w:style w:type="paragraph" w:customStyle="1" w:styleId="94F449888B9D451ABEDD17E2C6F4D6C0">
    <w:name w:val="94F449888B9D451ABEDD17E2C6F4D6C0"/>
    <w:rsid w:val="00473C67"/>
  </w:style>
  <w:style w:type="paragraph" w:customStyle="1" w:styleId="19DDD91091524AD89C7316B96A81BBE6">
    <w:name w:val="19DDD91091524AD89C7316B96A81BBE6"/>
    <w:rsid w:val="00473C67"/>
  </w:style>
  <w:style w:type="paragraph" w:customStyle="1" w:styleId="A929BC40E2AB4BA1921FE13A8DF4B238">
    <w:name w:val="A929BC40E2AB4BA1921FE13A8DF4B238"/>
    <w:rsid w:val="00473C67"/>
  </w:style>
  <w:style w:type="paragraph" w:customStyle="1" w:styleId="766C20713EC942A0A65EAF472E0E055C">
    <w:name w:val="766C20713EC942A0A65EAF472E0E055C"/>
    <w:rsid w:val="00473C67"/>
  </w:style>
  <w:style w:type="paragraph" w:customStyle="1" w:styleId="D7FEE6EE506446E39427A778898581D5">
    <w:name w:val="D7FEE6EE506446E39427A778898581D5"/>
    <w:rsid w:val="00473C67"/>
  </w:style>
  <w:style w:type="paragraph" w:customStyle="1" w:styleId="29AC5776AC3B45A6B9890861AE4D0984">
    <w:name w:val="29AC5776AC3B45A6B9890861AE4D0984"/>
    <w:rsid w:val="00473C67"/>
  </w:style>
  <w:style w:type="paragraph" w:customStyle="1" w:styleId="E7EF0622F10C4A5FA6132D5C3FFEE7A3">
    <w:name w:val="E7EF0622F10C4A5FA6132D5C3FFEE7A3"/>
    <w:rsid w:val="00473C67"/>
  </w:style>
  <w:style w:type="paragraph" w:customStyle="1" w:styleId="4BF584ED81E742F5A8EDB333C665980A">
    <w:name w:val="4BF584ED81E742F5A8EDB333C665980A"/>
    <w:rsid w:val="00473C67"/>
  </w:style>
  <w:style w:type="paragraph" w:customStyle="1" w:styleId="C04AF10B42E34FDF887A40AEFC33BEE0">
    <w:name w:val="C04AF10B42E34FDF887A40AEFC33BEE0"/>
    <w:rsid w:val="00473C67"/>
  </w:style>
  <w:style w:type="paragraph" w:customStyle="1" w:styleId="2E5E2F4E662B402F83C744F865F004E6">
    <w:name w:val="2E5E2F4E662B402F83C744F865F004E6"/>
    <w:rsid w:val="00473C67"/>
  </w:style>
  <w:style w:type="paragraph" w:customStyle="1" w:styleId="B0F09FEDC8724ECC95AFF77C2055CF3F">
    <w:name w:val="B0F09FEDC8724ECC95AFF77C2055CF3F"/>
    <w:rsid w:val="00473C67"/>
  </w:style>
  <w:style w:type="paragraph" w:customStyle="1" w:styleId="5CD24288BA65445181E19A343B7D7484">
    <w:name w:val="5CD24288BA65445181E19A343B7D7484"/>
    <w:rsid w:val="00473C67"/>
  </w:style>
  <w:style w:type="paragraph" w:customStyle="1" w:styleId="B8033AECFBDA4E4EA5DFD93ED1CAED60">
    <w:name w:val="B8033AECFBDA4E4EA5DFD93ED1CAED60"/>
    <w:rsid w:val="00473C67"/>
  </w:style>
  <w:style w:type="paragraph" w:customStyle="1" w:styleId="D516AF1089A24596AE71094A5353C6D5">
    <w:name w:val="D516AF1089A24596AE71094A5353C6D5"/>
    <w:rsid w:val="00473C67"/>
  </w:style>
  <w:style w:type="paragraph" w:customStyle="1" w:styleId="7B4A343375954DD6A880233DA1020EF2">
    <w:name w:val="7B4A343375954DD6A880233DA1020EF2"/>
    <w:rsid w:val="00473C67"/>
  </w:style>
  <w:style w:type="paragraph" w:customStyle="1" w:styleId="BE713BEBFDD54139872FCB4E4131F942">
    <w:name w:val="BE713BEBFDD54139872FCB4E4131F942"/>
    <w:rsid w:val="00473C67"/>
  </w:style>
  <w:style w:type="paragraph" w:customStyle="1" w:styleId="60A808BD34534CEBB41BCF6EFC00AD57">
    <w:name w:val="60A808BD34534CEBB41BCF6EFC00AD57"/>
    <w:rsid w:val="00473C67"/>
  </w:style>
  <w:style w:type="paragraph" w:customStyle="1" w:styleId="D30FCAEEB2EE4CC2BE358FFE8113FD99">
    <w:name w:val="D30FCAEEB2EE4CC2BE358FFE8113FD99"/>
    <w:rsid w:val="00473C67"/>
  </w:style>
  <w:style w:type="paragraph" w:customStyle="1" w:styleId="8A434782462B49C0A327FBAA82D7C4AF">
    <w:name w:val="8A434782462B49C0A327FBAA82D7C4AF"/>
    <w:rsid w:val="00473C67"/>
  </w:style>
  <w:style w:type="paragraph" w:customStyle="1" w:styleId="845A6917097448E09CD5B6B273225AE1">
    <w:name w:val="845A6917097448E09CD5B6B273225AE1"/>
    <w:rsid w:val="00473C67"/>
  </w:style>
  <w:style w:type="paragraph" w:customStyle="1" w:styleId="57BB8BD08D09449BB73042C57D668216">
    <w:name w:val="57BB8BD08D09449BB73042C57D668216"/>
    <w:rsid w:val="00473C67"/>
  </w:style>
  <w:style w:type="paragraph" w:customStyle="1" w:styleId="234ED1D4AD0445249327283F89BC1010">
    <w:name w:val="234ED1D4AD0445249327283F89BC1010"/>
    <w:rsid w:val="00473C67"/>
  </w:style>
  <w:style w:type="paragraph" w:customStyle="1" w:styleId="DD44ED4048184FE2B3A14575ACB5B5C5">
    <w:name w:val="DD44ED4048184FE2B3A14575ACB5B5C5"/>
    <w:rsid w:val="00473C67"/>
  </w:style>
  <w:style w:type="paragraph" w:customStyle="1" w:styleId="73EFE20D85C44FDFA40EF7C4126C04E4">
    <w:name w:val="73EFE20D85C44FDFA40EF7C4126C04E4"/>
    <w:rsid w:val="00473C67"/>
  </w:style>
  <w:style w:type="paragraph" w:customStyle="1" w:styleId="BC11B8A46DCB495C8F0B1106F84890D8">
    <w:name w:val="BC11B8A46DCB495C8F0B1106F84890D8"/>
    <w:rsid w:val="00473C67"/>
  </w:style>
  <w:style w:type="paragraph" w:customStyle="1" w:styleId="DE20FAF248F24325B55EB62A7C2B47D2">
    <w:name w:val="DE20FAF248F24325B55EB62A7C2B47D2"/>
    <w:rsid w:val="00473C67"/>
  </w:style>
  <w:style w:type="paragraph" w:customStyle="1" w:styleId="64B804AB378A47A59658A58AA28E9E73">
    <w:name w:val="64B804AB378A47A59658A58AA28E9E73"/>
    <w:rsid w:val="00473C67"/>
  </w:style>
  <w:style w:type="paragraph" w:customStyle="1" w:styleId="0E72159D26D44D479F776AC05A61D5EC">
    <w:name w:val="0E72159D26D44D479F776AC05A61D5EC"/>
    <w:rsid w:val="00473C67"/>
  </w:style>
  <w:style w:type="paragraph" w:customStyle="1" w:styleId="A876ED1533D1456683A2B9995CB0FE75">
    <w:name w:val="A876ED1533D1456683A2B9995CB0FE75"/>
    <w:rsid w:val="00473C67"/>
  </w:style>
  <w:style w:type="paragraph" w:customStyle="1" w:styleId="865A7CE48B5843EE8F672CCB682914B2">
    <w:name w:val="865A7CE48B5843EE8F672CCB682914B2"/>
    <w:rsid w:val="00473C67"/>
  </w:style>
  <w:style w:type="paragraph" w:customStyle="1" w:styleId="60BC72BE0E584D4D8E3108EDC0BE9111">
    <w:name w:val="60BC72BE0E584D4D8E3108EDC0BE9111"/>
    <w:rsid w:val="00473C67"/>
  </w:style>
  <w:style w:type="paragraph" w:customStyle="1" w:styleId="6F5F5DF288FA451BB2743EDFFD9B3EF9">
    <w:name w:val="6F5F5DF288FA451BB2743EDFFD9B3EF9"/>
    <w:rsid w:val="00473C67"/>
  </w:style>
  <w:style w:type="paragraph" w:customStyle="1" w:styleId="DE75B7B23C23487892C08FC4F427A92B">
    <w:name w:val="DE75B7B23C23487892C08FC4F427A92B"/>
    <w:rsid w:val="00473C67"/>
  </w:style>
  <w:style w:type="paragraph" w:customStyle="1" w:styleId="1C198803984343AA833B05A611916DA2">
    <w:name w:val="1C198803984343AA833B05A611916DA2"/>
    <w:rsid w:val="00473C67"/>
  </w:style>
  <w:style w:type="paragraph" w:customStyle="1" w:styleId="08D9362957EB402488ED9E298FB58E31">
    <w:name w:val="08D9362957EB402488ED9E298FB58E31"/>
    <w:rsid w:val="00473C67"/>
  </w:style>
  <w:style w:type="paragraph" w:customStyle="1" w:styleId="9AB740D8C32E49A19E78291826EC744B">
    <w:name w:val="9AB740D8C32E49A19E78291826EC744B"/>
    <w:rsid w:val="00473C67"/>
  </w:style>
  <w:style w:type="paragraph" w:customStyle="1" w:styleId="705461DB38DF42939A04C13DE7EF54DC">
    <w:name w:val="705461DB38DF42939A04C13DE7EF54DC"/>
    <w:rsid w:val="00473C67"/>
  </w:style>
  <w:style w:type="paragraph" w:customStyle="1" w:styleId="77DDDA9B36F74DD680AC01923604E693">
    <w:name w:val="77DDDA9B36F74DD680AC01923604E693"/>
    <w:rsid w:val="00473C67"/>
  </w:style>
  <w:style w:type="paragraph" w:customStyle="1" w:styleId="9601760F49294295A6777AC54564FB18">
    <w:name w:val="9601760F49294295A6777AC54564FB18"/>
    <w:rsid w:val="00473C67"/>
  </w:style>
  <w:style w:type="paragraph" w:customStyle="1" w:styleId="AD99B7D20CE84C3088B6A3B77F4A4F4B">
    <w:name w:val="AD99B7D20CE84C3088B6A3B77F4A4F4B"/>
    <w:rsid w:val="00473C67"/>
  </w:style>
  <w:style w:type="paragraph" w:customStyle="1" w:styleId="714E7661EA9F4772A4F89D549F1771FE">
    <w:name w:val="714E7661EA9F4772A4F89D549F1771FE"/>
    <w:rsid w:val="00473C67"/>
  </w:style>
  <w:style w:type="paragraph" w:customStyle="1" w:styleId="6F7804F8EF4947AA9756899E22651906">
    <w:name w:val="6F7804F8EF4947AA9756899E22651906"/>
    <w:rsid w:val="00473C67"/>
  </w:style>
  <w:style w:type="paragraph" w:customStyle="1" w:styleId="6B0D74C589D445FC92822B70527E50C5">
    <w:name w:val="6B0D74C589D445FC92822B70527E50C5"/>
    <w:rsid w:val="00473C67"/>
  </w:style>
  <w:style w:type="paragraph" w:customStyle="1" w:styleId="A2F8D116DE954562A517AD90103F4DED">
    <w:name w:val="A2F8D116DE954562A517AD90103F4DED"/>
    <w:rsid w:val="00473C67"/>
  </w:style>
  <w:style w:type="paragraph" w:customStyle="1" w:styleId="5327CA3ACCFE4B36B1E14BD3FE95E9A1">
    <w:name w:val="5327CA3ACCFE4B36B1E14BD3FE95E9A1"/>
    <w:rsid w:val="00473C67"/>
  </w:style>
  <w:style w:type="paragraph" w:customStyle="1" w:styleId="BB5382AB636E4F21992467EF26107FD2">
    <w:name w:val="BB5382AB636E4F21992467EF26107FD2"/>
    <w:rsid w:val="00473C67"/>
  </w:style>
  <w:style w:type="paragraph" w:customStyle="1" w:styleId="5452194E139A4148AEFD221FE4E4AB80">
    <w:name w:val="5452194E139A4148AEFD221FE4E4AB80"/>
    <w:rsid w:val="00473C67"/>
  </w:style>
  <w:style w:type="paragraph" w:customStyle="1" w:styleId="1FBF5090D6064762B6017FD58AD2DBC2">
    <w:name w:val="1FBF5090D6064762B6017FD58AD2DBC2"/>
    <w:rsid w:val="00473C67"/>
  </w:style>
  <w:style w:type="paragraph" w:customStyle="1" w:styleId="930DC36196A84D18B242C79F2854F636">
    <w:name w:val="930DC36196A84D18B242C79F2854F636"/>
    <w:rsid w:val="00473C67"/>
  </w:style>
  <w:style w:type="paragraph" w:customStyle="1" w:styleId="BBABB4517275461AA609E5007AB77AEF">
    <w:name w:val="BBABB4517275461AA609E5007AB77AEF"/>
    <w:rsid w:val="00473C67"/>
  </w:style>
  <w:style w:type="paragraph" w:customStyle="1" w:styleId="7C8EFD653E064126BA8D65FF7D44E7D9">
    <w:name w:val="7C8EFD653E064126BA8D65FF7D44E7D9"/>
    <w:rsid w:val="00473C67"/>
  </w:style>
  <w:style w:type="paragraph" w:customStyle="1" w:styleId="909B491916F94398BEAB573F744AE1F8">
    <w:name w:val="909B491916F94398BEAB573F744AE1F8"/>
    <w:rsid w:val="00473C67"/>
  </w:style>
  <w:style w:type="paragraph" w:customStyle="1" w:styleId="6898236DA915457EBC37626A5429AFB0">
    <w:name w:val="6898236DA915457EBC37626A5429AFB0"/>
    <w:rsid w:val="00473C67"/>
  </w:style>
  <w:style w:type="paragraph" w:customStyle="1" w:styleId="AA4BA7A8571341A7B3681A75FC5ED20B">
    <w:name w:val="AA4BA7A8571341A7B3681A75FC5ED20B"/>
    <w:rsid w:val="00473C67"/>
  </w:style>
  <w:style w:type="paragraph" w:customStyle="1" w:styleId="0C9A2DEFE89E4BBEB62688A4D4D139DD">
    <w:name w:val="0C9A2DEFE89E4BBEB62688A4D4D139DD"/>
    <w:rsid w:val="00473C67"/>
  </w:style>
  <w:style w:type="paragraph" w:customStyle="1" w:styleId="06DE188BCC944A309E5D7E6A8D5F1B4B">
    <w:name w:val="06DE188BCC944A309E5D7E6A8D5F1B4B"/>
    <w:rsid w:val="00473C67"/>
  </w:style>
  <w:style w:type="paragraph" w:customStyle="1" w:styleId="61F79979CAD2468B9CE48C8CAAA9439D">
    <w:name w:val="61F79979CAD2468B9CE48C8CAAA9439D"/>
    <w:rsid w:val="00473C67"/>
  </w:style>
  <w:style w:type="paragraph" w:customStyle="1" w:styleId="949B808D892A47C2BED0EF6050F25566">
    <w:name w:val="949B808D892A47C2BED0EF6050F25566"/>
    <w:rsid w:val="00473C67"/>
  </w:style>
  <w:style w:type="paragraph" w:customStyle="1" w:styleId="A72485B4D52748F7B2C947236D47F0AE">
    <w:name w:val="A72485B4D52748F7B2C947236D47F0AE"/>
    <w:rsid w:val="00473C67"/>
  </w:style>
  <w:style w:type="paragraph" w:customStyle="1" w:styleId="997074C35705401BBA1B98C6C4E1FD28">
    <w:name w:val="997074C35705401BBA1B98C6C4E1FD28"/>
    <w:rsid w:val="00473C67"/>
  </w:style>
  <w:style w:type="paragraph" w:customStyle="1" w:styleId="E7D2D023741242629CE9F0BF7BC9D5C9">
    <w:name w:val="E7D2D023741242629CE9F0BF7BC9D5C9"/>
    <w:rsid w:val="00473C67"/>
  </w:style>
  <w:style w:type="paragraph" w:customStyle="1" w:styleId="B593B9CB42B84C59A57637248C78D466">
    <w:name w:val="B593B9CB42B84C59A57637248C78D466"/>
    <w:rsid w:val="00473C67"/>
  </w:style>
  <w:style w:type="paragraph" w:customStyle="1" w:styleId="0580DF775C7B4EE0A4445476A038DD2E">
    <w:name w:val="0580DF775C7B4EE0A4445476A038DD2E"/>
    <w:rsid w:val="00473C67"/>
  </w:style>
  <w:style w:type="paragraph" w:customStyle="1" w:styleId="54D6CCFCA149475E93776CE2D86288D0">
    <w:name w:val="54D6CCFCA149475E93776CE2D86288D0"/>
    <w:rsid w:val="00473C67"/>
  </w:style>
  <w:style w:type="paragraph" w:customStyle="1" w:styleId="1C029D2AFF7D4EBF826E349AA218A79D">
    <w:name w:val="1C029D2AFF7D4EBF826E349AA218A79D"/>
    <w:rsid w:val="00473C67"/>
  </w:style>
  <w:style w:type="paragraph" w:customStyle="1" w:styleId="B8F633CA059F48BA8FAF434E3581A26E">
    <w:name w:val="B8F633CA059F48BA8FAF434E3581A26E"/>
    <w:rsid w:val="00473C67"/>
  </w:style>
  <w:style w:type="paragraph" w:customStyle="1" w:styleId="92DC7F99825B47188F6788C145870D0B">
    <w:name w:val="92DC7F99825B47188F6788C145870D0B"/>
    <w:rsid w:val="00473C67"/>
  </w:style>
  <w:style w:type="paragraph" w:customStyle="1" w:styleId="8AE9863818A34FD4B587FCF0F8546329">
    <w:name w:val="8AE9863818A34FD4B587FCF0F8546329"/>
    <w:rsid w:val="00473C67"/>
  </w:style>
  <w:style w:type="paragraph" w:customStyle="1" w:styleId="44517F11966546288F89976351CBC183">
    <w:name w:val="44517F11966546288F89976351CBC183"/>
    <w:rsid w:val="00473C67"/>
  </w:style>
  <w:style w:type="paragraph" w:customStyle="1" w:styleId="9D6A18CD6BEA46C6AC72B180238FBA5C">
    <w:name w:val="9D6A18CD6BEA46C6AC72B180238FBA5C"/>
    <w:rsid w:val="00473C67"/>
  </w:style>
  <w:style w:type="paragraph" w:customStyle="1" w:styleId="2479F0840E264488A271EB72066218AC">
    <w:name w:val="2479F0840E264488A271EB72066218AC"/>
    <w:rsid w:val="00473C67"/>
  </w:style>
  <w:style w:type="paragraph" w:customStyle="1" w:styleId="50369235931146ED94E99DEBFA61D6BF">
    <w:name w:val="50369235931146ED94E99DEBFA61D6BF"/>
    <w:rsid w:val="00473C67"/>
  </w:style>
  <w:style w:type="paragraph" w:customStyle="1" w:styleId="079AA4A6B7854B02A9AD0472E087F583">
    <w:name w:val="079AA4A6B7854B02A9AD0472E087F583"/>
    <w:rsid w:val="00473C67"/>
  </w:style>
  <w:style w:type="paragraph" w:customStyle="1" w:styleId="F839AB3EAED94E61A3C4FE896453D2F7">
    <w:name w:val="F839AB3EAED94E61A3C4FE896453D2F7"/>
    <w:rsid w:val="00473C67"/>
  </w:style>
  <w:style w:type="paragraph" w:customStyle="1" w:styleId="20053AF6252445FA988EADAAB16E5FE9">
    <w:name w:val="20053AF6252445FA988EADAAB16E5FE9"/>
    <w:rsid w:val="00473C67"/>
  </w:style>
  <w:style w:type="paragraph" w:customStyle="1" w:styleId="9ECD1D151AAB430F9D7797E014135405">
    <w:name w:val="9ECD1D151AAB430F9D7797E014135405"/>
    <w:rsid w:val="00473C67"/>
  </w:style>
  <w:style w:type="paragraph" w:customStyle="1" w:styleId="F6664DAF1ADB4E69BAC819A69CAAD912">
    <w:name w:val="F6664DAF1ADB4E69BAC819A69CAAD912"/>
    <w:rsid w:val="00384FE9"/>
  </w:style>
  <w:style w:type="paragraph" w:customStyle="1" w:styleId="9BD9A0F2D2F44AE8BBB308F6E57B3C2F">
    <w:name w:val="9BD9A0F2D2F44AE8BBB308F6E57B3C2F"/>
    <w:rsid w:val="00384FE9"/>
  </w:style>
  <w:style w:type="paragraph" w:customStyle="1" w:styleId="3EDF2AB6B09E4C9C8D06D6E9FA84418A">
    <w:name w:val="3EDF2AB6B09E4C9C8D06D6E9FA84418A"/>
    <w:rsid w:val="00384FE9"/>
  </w:style>
  <w:style w:type="paragraph" w:customStyle="1" w:styleId="D6CDD9CD298D4E8EB27B3698E6165471">
    <w:name w:val="D6CDD9CD298D4E8EB27B3698E6165471"/>
    <w:rsid w:val="00384FE9"/>
  </w:style>
  <w:style w:type="paragraph" w:customStyle="1" w:styleId="42A9664FE62444A5BE1FA823C85F8F38">
    <w:name w:val="42A9664FE62444A5BE1FA823C85F8F38"/>
    <w:rsid w:val="00384FE9"/>
  </w:style>
  <w:style w:type="paragraph" w:customStyle="1" w:styleId="BB7B266D28AE475C9D820E417CF44D43">
    <w:name w:val="BB7B266D28AE475C9D820E417CF44D43"/>
    <w:rsid w:val="00384FE9"/>
  </w:style>
  <w:style w:type="paragraph" w:customStyle="1" w:styleId="1FA932B40F19429695D641D47A8BD903">
    <w:name w:val="1FA932B40F19429695D641D47A8BD903"/>
    <w:rsid w:val="00384FE9"/>
  </w:style>
  <w:style w:type="paragraph" w:customStyle="1" w:styleId="BD142AFE026D489D9FA68BB1F4A4117A">
    <w:name w:val="BD142AFE026D489D9FA68BB1F4A4117A"/>
    <w:rsid w:val="00384FE9"/>
  </w:style>
  <w:style w:type="paragraph" w:customStyle="1" w:styleId="F3C58DA0464C431B92AFE6E8A3C31481">
    <w:name w:val="F3C58DA0464C431B92AFE6E8A3C31481"/>
    <w:rsid w:val="00384FE9"/>
  </w:style>
  <w:style w:type="paragraph" w:customStyle="1" w:styleId="9357996BD3CF4BB0A0DF7AF18851827B">
    <w:name w:val="9357996BD3CF4BB0A0DF7AF18851827B"/>
    <w:rsid w:val="00384FE9"/>
  </w:style>
  <w:style w:type="paragraph" w:customStyle="1" w:styleId="73834194009F4442BD2EDDEBF4DDC895">
    <w:name w:val="73834194009F4442BD2EDDEBF4DDC895"/>
    <w:rsid w:val="00384FE9"/>
  </w:style>
  <w:style w:type="paragraph" w:customStyle="1" w:styleId="41C6D73044024748B881BDE0219DA14D">
    <w:name w:val="41C6D73044024748B881BDE0219DA14D"/>
    <w:rsid w:val="00384FE9"/>
  </w:style>
  <w:style w:type="paragraph" w:customStyle="1" w:styleId="DE6475E09AC045A1B3622866729A0909">
    <w:name w:val="DE6475E09AC045A1B3622866729A0909"/>
    <w:rsid w:val="00384FE9"/>
  </w:style>
  <w:style w:type="paragraph" w:customStyle="1" w:styleId="090C18FB1D9E4A81BB2F9C146DB75409">
    <w:name w:val="090C18FB1D9E4A81BB2F9C146DB75409"/>
    <w:rsid w:val="00384FE9"/>
  </w:style>
  <w:style w:type="paragraph" w:customStyle="1" w:styleId="CF46387EE2AE4A9283E1BA35C9DDC7E2">
    <w:name w:val="CF46387EE2AE4A9283E1BA35C9DDC7E2"/>
    <w:rsid w:val="00384FE9"/>
  </w:style>
  <w:style w:type="paragraph" w:customStyle="1" w:styleId="681DD56C5E264684A9DEB3B2105B0414">
    <w:name w:val="681DD56C5E264684A9DEB3B2105B0414"/>
    <w:rsid w:val="00384FE9"/>
  </w:style>
  <w:style w:type="paragraph" w:customStyle="1" w:styleId="87711B472FB54D8795C4F2978A81D008">
    <w:name w:val="87711B472FB54D8795C4F2978A81D008"/>
    <w:rsid w:val="00384FE9"/>
  </w:style>
  <w:style w:type="paragraph" w:customStyle="1" w:styleId="329AB8E339E246438EA6C291D293AE8E">
    <w:name w:val="329AB8E339E246438EA6C291D293AE8E"/>
    <w:rsid w:val="00384FE9"/>
  </w:style>
  <w:style w:type="paragraph" w:customStyle="1" w:styleId="4BAF2401FA184C1B9E2A38DF5AF6381E">
    <w:name w:val="4BAF2401FA184C1B9E2A38DF5AF6381E"/>
    <w:rsid w:val="00384FE9"/>
  </w:style>
  <w:style w:type="paragraph" w:customStyle="1" w:styleId="4B5DC508458F4861B19AA5F097089B23">
    <w:name w:val="4B5DC508458F4861B19AA5F097089B23"/>
    <w:rsid w:val="00384FE9"/>
  </w:style>
  <w:style w:type="paragraph" w:customStyle="1" w:styleId="4D1E3C8B4D184AEA809D29C3C25AC741">
    <w:name w:val="4D1E3C8B4D184AEA809D29C3C25AC741"/>
    <w:rsid w:val="00384FE9"/>
  </w:style>
  <w:style w:type="paragraph" w:customStyle="1" w:styleId="24E61463FCD348BD82883120487E4BFF">
    <w:name w:val="24E61463FCD348BD82883120487E4BFF"/>
    <w:rsid w:val="00384FE9"/>
  </w:style>
  <w:style w:type="paragraph" w:customStyle="1" w:styleId="E1E1127E5F1E4186A5A3DC86467BE0EE">
    <w:name w:val="E1E1127E5F1E4186A5A3DC86467BE0EE"/>
    <w:rsid w:val="00384FE9"/>
  </w:style>
  <w:style w:type="paragraph" w:customStyle="1" w:styleId="8F86CFDED94A4C90896822FB3B2EEBE6">
    <w:name w:val="8F86CFDED94A4C90896822FB3B2EEBE6"/>
    <w:rsid w:val="00384FE9"/>
  </w:style>
  <w:style w:type="paragraph" w:customStyle="1" w:styleId="AFD2A7E99FC14199906FB21DCB2A99E9">
    <w:name w:val="AFD2A7E99FC14199906FB21DCB2A99E9"/>
    <w:rsid w:val="00384FE9"/>
  </w:style>
  <w:style w:type="paragraph" w:customStyle="1" w:styleId="4F516B8CDA504B2E9AF8937976176B27">
    <w:name w:val="4F516B8CDA504B2E9AF8937976176B27"/>
    <w:rsid w:val="00384FE9"/>
  </w:style>
  <w:style w:type="paragraph" w:customStyle="1" w:styleId="871C650B94C644BE87397307C2DA548B">
    <w:name w:val="871C650B94C644BE87397307C2DA548B"/>
    <w:rsid w:val="00384FE9"/>
  </w:style>
  <w:style w:type="paragraph" w:customStyle="1" w:styleId="DA0B8155ED5C4DFB90D7C1B648163C5B">
    <w:name w:val="DA0B8155ED5C4DFB90D7C1B648163C5B"/>
    <w:rsid w:val="00384FE9"/>
  </w:style>
  <w:style w:type="paragraph" w:customStyle="1" w:styleId="7919C084733644AE892AD20B46F72598">
    <w:name w:val="7919C084733644AE892AD20B46F72598"/>
    <w:rsid w:val="00384FE9"/>
  </w:style>
  <w:style w:type="paragraph" w:customStyle="1" w:styleId="DE23EB94588B42FCA247CBD0BE516E4A">
    <w:name w:val="DE23EB94588B42FCA247CBD0BE516E4A"/>
    <w:rsid w:val="00384FE9"/>
  </w:style>
  <w:style w:type="paragraph" w:customStyle="1" w:styleId="58871B13336342DCB565C1EDBFFA1D1E">
    <w:name w:val="58871B13336342DCB565C1EDBFFA1D1E"/>
    <w:rsid w:val="00384FE9"/>
  </w:style>
  <w:style w:type="paragraph" w:customStyle="1" w:styleId="3D33A87482584B54B3290B4E73ACC310">
    <w:name w:val="3D33A87482584B54B3290B4E73ACC310"/>
    <w:rsid w:val="00384FE9"/>
  </w:style>
  <w:style w:type="paragraph" w:customStyle="1" w:styleId="BF1A1543E80240479FAD770EECC09C68">
    <w:name w:val="BF1A1543E80240479FAD770EECC09C68"/>
    <w:rsid w:val="00384FE9"/>
  </w:style>
  <w:style w:type="paragraph" w:customStyle="1" w:styleId="BA6C55AD35024AFCB7098DE10EA20855">
    <w:name w:val="BA6C55AD35024AFCB7098DE10EA20855"/>
    <w:rsid w:val="00384FE9"/>
  </w:style>
  <w:style w:type="paragraph" w:customStyle="1" w:styleId="995B98ED738F4A3DA477EFC5C0862386">
    <w:name w:val="995B98ED738F4A3DA477EFC5C0862386"/>
    <w:rsid w:val="00384FE9"/>
  </w:style>
  <w:style w:type="paragraph" w:customStyle="1" w:styleId="539107454823400EB167BAA44901C114">
    <w:name w:val="539107454823400EB167BAA44901C114"/>
    <w:rsid w:val="00384FE9"/>
  </w:style>
  <w:style w:type="paragraph" w:customStyle="1" w:styleId="07A54465EC694DEA8B3DFB6EEED83539">
    <w:name w:val="07A54465EC694DEA8B3DFB6EEED83539"/>
    <w:rsid w:val="00384FE9"/>
  </w:style>
  <w:style w:type="paragraph" w:customStyle="1" w:styleId="855BC0783EE4402A84D0371FEA5F1733">
    <w:name w:val="855BC0783EE4402A84D0371FEA5F1733"/>
    <w:rsid w:val="00384FE9"/>
  </w:style>
  <w:style w:type="paragraph" w:customStyle="1" w:styleId="CDDFB4B7834444F6836B73D7B1E8E1EC">
    <w:name w:val="CDDFB4B7834444F6836B73D7B1E8E1EC"/>
    <w:rsid w:val="00384FE9"/>
  </w:style>
  <w:style w:type="paragraph" w:customStyle="1" w:styleId="05345E644A4942E98565B01579E90BCC">
    <w:name w:val="05345E644A4942E98565B01579E90BCC"/>
    <w:rsid w:val="00384FE9"/>
  </w:style>
  <w:style w:type="paragraph" w:customStyle="1" w:styleId="C751C15C00EC470086BCC431E7456C02">
    <w:name w:val="C751C15C00EC470086BCC431E7456C02"/>
    <w:rsid w:val="00384FE9"/>
  </w:style>
  <w:style w:type="paragraph" w:customStyle="1" w:styleId="36D1C7C6BC56401E90E7263A7E00D00F">
    <w:name w:val="36D1C7C6BC56401E90E7263A7E00D00F"/>
    <w:rsid w:val="00384FE9"/>
  </w:style>
  <w:style w:type="paragraph" w:customStyle="1" w:styleId="EBEE48EC112B4EDE96F94028FA6D8456">
    <w:name w:val="EBEE48EC112B4EDE96F94028FA6D8456"/>
    <w:rsid w:val="00384FE9"/>
  </w:style>
  <w:style w:type="paragraph" w:customStyle="1" w:styleId="1E26456316004E2D93A4478A1928838A">
    <w:name w:val="1E26456316004E2D93A4478A1928838A"/>
    <w:rsid w:val="00384FE9"/>
  </w:style>
  <w:style w:type="paragraph" w:customStyle="1" w:styleId="8E4CB50EBDB14771BE819469CD8FAE51">
    <w:name w:val="8E4CB50EBDB14771BE819469CD8FAE51"/>
    <w:rsid w:val="00384FE9"/>
  </w:style>
  <w:style w:type="paragraph" w:customStyle="1" w:styleId="7C0D0EBD960A43228B8FE9C57ECE3D80">
    <w:name w:val="7C0D0EBD960A43228B8FE9C57ECE3D80"/>
    <w:rsid w:val="00384FE9"/>
  </w:style>
  <w:style w:type="paragraph" w:customStyle="1" w:styleId="D6376BF92F6C4553947266EE40D8A714">
    <w:name w:val="D6376BF92F6C4553947266EE40D8A714"/>
    <w:rsid w:val="00C762E5"/>
  </w:style>
  <w:style w:type="paragraph" w:customStyle="1" w:styleId="1BA75865A05C44D2A8C431457E9E0EC9">
    <w:name w:val="1BA75865A05C44D2A8C431457E9E0EC9"/>
    <w:rsid w:val="00C762E5"/>
  </w:style>
  <w:style w:type="paragraph" w:customStyle="1" w:styleId="A0E38845385F43119D1E036708FD6826">
    <w:name w:val="A0E38845385F43119D1E036708FD6826"/>
    <w:rsid w:val="00C762E5"/>
  </w:style>
  <w:style w:type="paragraph" w:customStyle="1" w:styleId="0EC9C098879248E98F6A473021CAEE2E">
    <w:name w:val="0EC9C098879248E98F6A473021CAEE2E"/>
    <w:rsid w:val="00C762E5"/>
  </w:style>
  <w:style w:type="paragraph" w:customStyle="1" w:styleId="FEF4F648E9DB461C974F8DD138992415">
    <w:name w:val="FEF4F648E9DB461C974F8DD138992415"/>
    <w:rsid w:val="00C762E5"/>
  </w:style>
  <w:style w:type="paragraph" w:customStyle="1" w:styleId="995A938D2F5D4FE78E86BFD15DEF9261">
    <w:name w:val="995A938D2F5D4FE78E86BFD15DEF9261"/>
    <w:rsid w:val="00C762E5"/>
  </w:style>
  <w:style w:type="paragraph" w:customStyle="1" w:styleId="3C486FE2BCA24EC2A893B1E99525AAE2">
    <w:name w:val="3C486FE2BCA24EC2A893B1E99525AAE2"/>
    <w:rsid w:val="000714AA"/>
  </w:style>
  <w:style w:type="paragraph" w:customStyle="1" w:styleId="2DD7DDA9A48A4504AA4EB13DBE304B41">
    <w:name w:val="2DD7DDA9A48A4504AA4EB13DBE304B41"/>
    <w:rsid w:val="00661374"/>
  </w:style>
  <w:style w:type="paragraph" w:customStyle="1" w:styleId="03B4408ED1864771AEA7467667F0F8E8">
    <w:name w:val="03B4408ED1864771AEA7467667F0F8E8"/>
    <w:rsid w:val="00EB4086"/>
  </w:style>
  <w:style w:type="paragraph" w:customStyle="1" w:styleId="1B1ECD3238CA4D068704D068E14EEF9A">
    <w:name w:val="1B1ECD3238CA4D068704D068E14EEF9A"/>
    <w:rsid w:val="00EB4086"/>
  </w:style>
  <w:style w:type="paragraph" w:customStyle="1" w:styleId="C80B24FB6AA14AD0B0A383B7C7122BA2">
    <w:name w:val="C80B24FB6AA14AD0B0A383B7C7122BA2"/>
    <w:rsid w:val="00EB4086"/>
  </w:style>
  <w:style w:type="paragraph" w:customStyle="1" w:styleId="B0ACFCB584C540BAB18513890E0FE7C9">
    <w:name w:val="B0ACFCB584C540BAB18513890E0FE7C9"/>
    <w:rsid w:val="00EB4086"/>
  </w:style>
  <w:style w:type="paragraph" w:customStyle="1" w:styleId="B91DF64251D64D86B78B71D68FDB7169">
    <w:name w:val="B91DF64251D64D86B78B71D68FDB7169"/>
    <w:rsid w:val="00EB4086"/>
  </w:style>
  <w:style w:type="paragraph" w:customStyle="1" w:styleId="4F4D2316F83B47D394A58925C292CD5C">
    <w:name w:val="4F4D2316F83B47D394A58925C292CD5C"/>
    <w:rsid w:val="00EB4086"/>
  </w:style>
  <w:style w:type="paragraph" w:customStyle="1" w:styleId="B8F2203387C4457BB2C5C04A28783ACB">
    <w:name w:val="B8F2203387C4457BB2C5C04A28783ACB"/>
    <w:rsid w:val="00EB4086"/>
  </w:style>
  <w:style w:type="paragraph" w:customStyle="1" w:styleId="7C4EFC6F72E2486E83EFF49444E269F3">
    <w:name w:val="7C4EFC6F72E2486E83EFF49444E269F3"/>
    <w:rsid w:val="00EB4086"/>
  </w:style>
  <w:style w:type="paragraph" w:customStyle="1" w:styleId="3C82022840E14527BD1F47ABC8504CCF">
    <w:name w:val="3C82022840E14527BD1F47ABC8504CCF"/>
    <w:rsid w:val="00EB4086"/>
  </w:style>
  <w:style w:type="paragraph" w:customStyle="1" w:styleId="4F5C0B3CAA8A4592AA46297BE751850F">
    <w:name w:val="4F5C0B3CAA8A4592AA46297BE751850F"/>
    <w:rsid w:val="00EB4086"/>
  </w:style>
  <w:style w:type="paragraph" w:customStyle="1" w:styleId="9B1EFA2151D34F2FA7867C1C82596DBE">
    <w:name w:val="9B1EFA2151D34F2FA7867C1C82596DBE"/>
    <w:rsid w:val="00EB4086"/>
  </w:style>
  <w:style w:type="paragraph" w:customStyle="1" w:styleId="994D89DA6C084BDDB22BD220316741E6">
    <w:name w:val="994D89DA6C084BDDB22BD220316741E6"/>
    <w:rsid w:val="00EB4086"/>
  </w:style>
  <w:style w:type="paragraph" w:customStyle="1" w:styleId="C17CAAB4FFEF4F18AD1D63D76B82B66E">
    <w:name w:val="C17CAAB4FFEF4F18AD1D63D76B82B66E"/>
    <w:rsid w:val="00EB4086"/>
  </w:style>
  <w:style w:type="paragraph" w:customStyle="1" w:styleId="DFE4BBB51284454EB92ADA5AF9DCE744">
    <w:name w:val="DFE4BBB51284454EB92ADA5AF9DCE744"/>
    <w:rsid w:val="00EB4086"/>
  </w:style>
  <w:style w:type="paragraph" w:customStyle="1" w:styleId="80DFA93CA7F9413ABE82C00DA1C57573">
    <w:name w:val="80DFA93CA7F9413ABE82C00DA1C57573"/>
    <w:rsid w:val="00EB4086"/>
  </w:style>
  <w:style w:type="paragraph" w:customStyle="1" w:styleId="CC4EC8DEAC52427396806C9B9A7752E5">
    <w:name w:val="CC4EC8DEAC52427396806C9B9A7752E5"/>
    <w:rsid w:val="00EB4086"/>
  </w:style>
  <w:style w:type="paragraph" w:customStyle="1" w:styleId="431C3106A4BF4596B78233FD726221C3">
    <w:name w:val="431C3106A4BF4596B78233FD726221C3"/>
    <w:rsid w:val="00EB4086"/>
  </w:style>
  <w:style w:type="paragraph" w:customStyle="1" w:styleId="0107AE830D834A8CA2682706BA9361B3">
    <w:name w:val="0107AE830D834A8CA2682706BA9361B3"/>
    <w:rsid w:val="00EB4086"/>
  </w:style>
  <w:style w:type="paragraph" w:customStyle="1" w:styleId="34E9B60CE5BE4A38ABC2060E3BE84AF8">
    <w:name w:val="34E9B60CE5BE4A38ABC2060E3BE84AF8"/>
    <w:rsid w:val="00EB4086"/>
  </w:style>
  <w:style w:type="paragraph" w:customStyle="1" w:styleId="245A8CAB48544C749C22DBDDE06BF91B">
    <w:name w:val="245A8CAB48544C749C22DBDDE06BF91B"/>
    <w:rsid w:val="00EB4086"/>
  </w:style>
  <w:style w:type="paragraph" w:customStyle="1" w:styleId="19D274D7737544C0898DA8A638060B02">
    <w:name w:val="19D274D7737544C0898DA8A638060B02"/>
    <w:rsid w:val="00EB4086"/>
  </w:style>
  <w:style w:type="paragraph" w:customStyle="1" w:styleId="9DC6B2F5C87748639824009FE3A08191">
    <w:name w:val="9DC6B2F5C87748639824009FE3A08191"/>
    <w:rsid w:val="00EB4086"/>
  </w:style>
  <w:style w:type="paragraph" w:customStyle="1" w:styleId="6491881BAA3144F9BC58EDF01C474412">
    <w:name w:val="6491881BAA3144F9BC58EDF01C474412"/>
    <w:rsid w:val="00EB4086"/>
  </w:style>
  <w:style w:type="paragraph" w:customStyle="1" w:styleId="E0B4FA07AA734DEEAFF6FEEAAFE9492E">
    <w:name w:val="E0B4FA07AA734DEEAFF6FEEAAFE9492E"/>
    <w:rsid w:val="00EB4086"/>
  </w:style>
  <w:style w:type="paragraph" w:customStyle="1" w:styleId="2AFBD1A789304408859FD9CC3197528A">
    <w:name w:val="2AFBD1A789304408859FD9CC3197528A"/>
    <w:rsid w:val="00EB4086"/>
  </w:style>
  <w:style w:type="paragraph" w:customStyle="1" w:styleId="0B179ECACC7943D0BC35E5AF6BE528BB">
    <w:name w:val="0B179ECACC7943D0BC35E5AF6BE528BB"/>
    <w:rsid w:val="00EB4086"/>
  </w:style>
  <w:style w:type="paragraph" w:customStyle="1" w:styleId="793BD1F5C5E1452EAC7B6DCCF1E879DB">
    <w:name w:val="793BD1F5C5E1452EAC7B6DCCF1E879DB"/>
    <w:rsid w:val="00EB4086"/>
  </w:style>
  <w:style w:type="paragraph" w:customStyle="1" w:styleId="65FD8793240A47B4AC1D021B97A48267">
    <w:name w:val="65FD8793240A47B4AC1D021B97A48267"/>
    <w:rsid w:val="00EB4086"/>
  </w:style>
  <w:style w:type="paragraph" w:customStyle="1" w:styleId="200920F65A8848EAA7B21F3332E21A43">
    <w:name w:val="200920F65A8848EAA7B21F3332E21A43"/>
    <w:rsid w:val="00EB4086"/>
  </w:style>
  <w:style w:type="paragraph" w:customStyle="1" w:styleId="FBB7191DEC7E49FF8966B92ABFE8D400">
    <w:name w:val="FBB7191DEC7E49FF8966B92ABFE8D400"/>
    <w:rsid w:val="00EB4086"/>
  </w:style>
  <w:style w:type="paragraph" w:customStyle="1" w:styleId="BEC34C7FE09D469D85B220E12E020BE8">
    <w:name w:val="BEC34C7FE09D469D85B220E12E020BE8"/>
    <w:rsid w:val="00820B7E"/>
  </w:style>
  <w:style w:type="paragraph" w:customStyle="1" w:styleId="1B3665CC0C3640C5BC06901CD85326C8">
    <w:name w:val="1B3665CC0C3640C5BC06901CD85326C8"/>
    <w:rsid w:val="00820B7E"/>
  </w:style>
  <w:style w:type="paragraph" w:customStyle="1" w:styleId="D534E589D2AF40ECB4A3DD23120F315F">
    <w:name w:val="D534E589D2AF40ECB4A3DD23120F315F"/>
    <w:rsid w:val="00820B7E"/>
  </w:style>
  <w:style w:type="paragraph" w:customStyle="1" w:styleId="7A3822709DDD4BFF8C9BFE1489D99025">
    <w:name w:val="7A3822709DDD4BFF8C9BFE1489D99025"/>
    <w:rsid w:val="00820B7E"/>
  </w:style>
  <w:style w:type="paragraph" w:customStyle="1" w:styleId="89E7DA1C7C864593961BFD5B12F9B7CB">
    <w:name w:val="89E7DA1C7C864593961BFD5B12F9B7CB"/>
    <w:rsid w:val="00820B7E"/>
  </w:style>
  <w:style w:type="paragraph" w:customStyle="1" w:styleId="8F7DDDAA0ABB40C5A8DCAFC03FCDF6E8">
    <w:name w:val="8F7DDDAA0ABB40C5A8DCAFC03FCDF6E8"/>
    <w:rsid w:val="00820B7E"/>
  </w:style>
  <w:style w:type="paragraph" w:customStyle="1" w:styleId="717FE167C718425FAF72E8F3C6D812CC">
    <w:name w:val="717FE167C718425FAF72E8F3C6D812CC"/>
    <w:rsid w:val="00820B7E"/>
  </w:style>
  <w:style w:type="paragraph" w:customStyle="1" w:styleId="69B28A8FCD3C45A991FEA38C3052989A">
    <w:name w:val="69B28A8FCD3C45A991FEA38C3052989A"/>
    <w:rsid w:val="00820B7E"/>
  </w:style>
  <w:style w:type="paragraph" w:customStyle="1" w:styleId="39FF96576F544F269ED54D84599E3F15">
    <w:name w:val="39FF96576F544F269ED54D84599E3F15"/>
    <w:rsid w:val="00820B7E"/>
  </w:style>
  <w:style w:type="paragraph" w:customStyle="1" w:styleId="F1EEAB6456CF4D0FB765AE1D0D0754C0">
    <w:name w:val="F1EEAB6456CF4D0FB765AE1D0D0754C0"/>
    <w:rsid w:val="00820B7E"/>
  </w:style>
  <w:style w:type="paragraph" w:customStyle="1" w:styleId="9A80A95D2C5F484CBCD8FD52B0841713">
    <w:name w:val="9A80A95D2C5F484CBCD8FD52B0841713"/>
    <w:rsid w:val="00820B7E"/>
  </w:style>
  <w:style w:type="paragraph" w:customStyle="1" w:styleId="3CF5C26CC3BF483EADBE722138C9FABE">
    <w:name w:val="3CF5C26CC3BF483EADBE722138C9FABE"/>
    <w:rsid w:val="00820B7E"/>
  </w:style>
  <w:style w:type="paragraph" w:customStyle="1" w:styleId="04A48D41F36B4CC0991EF7B19F5D4C14">
    <w:name w:val="04A48D41F36B4CC0991EF7B19F5D4C14"/>
    <w:rsid w:val="00820B7E"/>
  </w:style>
  <w:style w:type="paragraph" w:customStyle="1" w:styleId="0931CE85105B4F80B18D4E01A5107D0E">
    <w:name w:val="0931CE85105B4F80B18D4E01A5107D0E"/>
    <w:rsid w:val="00820B7E"/>
  </w:style>
  <w:style w:type="paragraph" w:customStyle="1" w:styleId="81EEE57F74944F41A644A6C9C0A41A1A">
    <w:name w:val="81EEE57F74944F41A644A6C9C0A41A1A"/>
    <w:rsid w:val="00820B7E"/>
  </w:style>
  <w:style w:type="paragraph" w:customStyle="1" w:styleId="4DC74EFF4DE04845A4F7C111D009E4B0">
    <w:name w:val="4DC74EFF4DE04845A4F7C111D009E4B0"/>
    <w:rsid w:val="00820B7E"/>
  </w:style>
  <w:style w:type="paragraph" w:customStyle="1" w:styleId="F903807356D44A6FBCA72E3C58FE5710">
    <w:name w:val="F903807356D44A6FBCA72E3C58FE5710"/>
    <w:rsid w:val="00820B7E"/>
  </w:style>
  <w:style w:type="paragraph" w:customStyle="1" w:styleId="623D4DDFC09143D580454DA8851F9CEE">
    <w:name w:val="623D4DDFC09143D580454DA8851F9CEE"/>
    <w:rsid w:val="00820B7E"/>
  </w:style>
  <w:style w:type="paragraph" w:customStyle="1" w:styleId="B00BEE6D8BBA440E80A14272965274E0">
    <w:name w:val="B00BEE6D8BBA440E80A14272965274E0"/>
    <w:rsid w:val="00820B7E"/>
  </w:style>
  <w:style w:type="paragraph" w:customStyle="1" w:styleId="54765515768644C7B9E9FC370F62FF4A">
    <w:name w:val="54765515768644C7B9E9FC370F62FF4A"/>
    <w:rsid w:val="00820B7E"/>
  </w:style>
  <w:style w:type="paragraph" w:customStyle="1" w:styleId="76BAE517371A47E79E080C0699092D01">
    <w:name w:val="76BAE517371A47E79E080C0699092D01"/>
    <w:rsid w:val="00820B7E"/>
  </w:style>
  <w:style w:type="paragraph" w:customStyle="1" w:styleId="9E119569807048AFB51B059A69537DDD">
    <w:name w:val="9E119569807048AFB51B059A69537DDD"/>
    <w:rsid w:val="00820B7E"/>
  </w:style>
  <w:style w:type="paragraph" w:customStyle="1" w:styleId="0BA900AC930944E0B1E0EB0EBDCFB227">
    <w:name w:val="0BA900AC930944E0B1E0EB0EBDCFB227"/>
    <w:rsid w:val="00820B7E"/>
  </w:style>
  <w:style w:type="paragraph" w:customStyle="1" w:styleId="FAD477CC0F5C4878A0ACC38BB2D17E28">
    <w:name w:val="FAD477CC0F5C4878A0ACC38BB2D17E28"/>
    <w:rsid w:val="00820B7E"/>
  </w:style>
  <w:style w:type="paragraph" w:customStyle="1" w:styleId="DB93A42C328445F3AAA543EACBD8D0AE">
    <w:name w:val="DB93A42C328445F3AAA543EACBD8D0AE"/>
    <w:rsid w:val="00820B7E"/>
  </w:style>
  <w:style w:type="paragraph" w:customStyle="1" w:styleId="251BBDC5B1384C63BCA885F75655E47F">
    <w:name w:val="251BBDC5B1384C63BCA885F75655E47F"/>
    <w:rsid w:val="00820B7E"/>
  </w:style>
  <w:style w:type="paragraph" w:customStyle="1" w:styleId="FEFBB863035042FBA1C9987E4428BE83">
    <w:name w:val="FEFBB863035042FBA1C9987E4428BE83"/>
    <w:rsid w:val="00820B7E"/>
  </w:style>
  <w:style w:type="paragraph" w:customStyle="1" w:styleId="45EF65A282244D6FB5621263B7018C36">
    <w:name w:val="45EF65A282244D6FB5621263B7018C36"/>
    <w:rsid w:val="00820B7E"/>
  </w:style>
  <w:style w:type="paragraph" w:customStyle="1" w:styleId="E7791C603B3740AB8073216040F440C9">
    <w:name w:val="E7791C603B3740AB8073216040F440C9"/>
    <w:rsid w:val="00820B7E"/>
  </w:style>
  <w:style w:type="paragraph" w:customStyle="1" w:styleId="5B09629F1B82473287C5A17DDF8869B4">
    <w:name w:val="5B09629F1B82473287C5A17DDF8869B4"/>
    <w:rsid w:val="00820B7E"/>
  </w:style>
  <w:style w:type="paragraph" w:customStyle="1" w:styleId="93E66FE4F30A43A8B89C1B4FD6060037">
    <w:name w:val="93E66FE4F30A43A8B89C1B4FD6060037"/>
    <w:rsid w:val="00820B7E"/>
  </w:style>
  <w:style w:type="paragraph" w:customStyle="1" w:styleId="876FC57DC8714FCAB7410556B9E491D0">
    <w:name w:val="876FC57DC8714FCAB7410556B9E491D0"/>
    <w:rsid w:val="00820B7E"/>
  </w:style>
  <w:style w:type="paragraph" w:customStyle="1" w:styleId="BF9B58BF469F49A583C1064D992CEC11">
    <w:name w:val="BF9B58BF469F49A583C1064D992CEC11"/>
    <w:rsid w:val="00820B7E"/>
  </w:style>
  <w:style w:type="paragraph" w:customStyle="1" w:styleId="B7B5227C26C140AE84710B9A7C0F2D6C">
    <w:name w:val="B7B5227C26C140AE84710B9A7C0F2D6C"/>
    <w:rsid w:val="00820B7E"/>
  </w:style>
  <w:style w:type="paragraph" w:customStyle="1" w:styleId="D5D2B5CAE8754921B35486100E2F4A54">
    <w:name w:val="D5D2B5CAE8754921B35486100E2F4A54"/>
    <w:rsid w:val="00820B7E"/>
  </w:style>
  <w:style w:type="paragraph" w:customStyle="1" w:styleId="8923599A8C674405B664C270AE525F20">
    <w:name w:val="8923599A8C674405B664C270AE525F20"/>
    <w:rsid w:val="00820B7E"/>
  </w:style>
  <w:style w:type="paragraph" w:customStyle="1" w:styleId="D41FAD53892A4CFC98C18C8BDBACA2D4">
    <w:name w:val="D41FAD53892A4CFC98C18C8BDBACA2D4"/>
    <w:rsid w:val="00820B7E"/>
  </w:style>
  <w:style w:type="paragraph" w:customStyle="1" w:styleId="FF76C79F39A6482C885CA35F25C823DB">
    <w:name w:val="FF76C79F39A6482C885CA35F25C823DB"/>
    <w:rsid w:val="00820B7E"/>
  </w:style>
  <w:style w:type="paragraph" w:customStyle="1" w:styleId="F2A96688CA3D47E18DC3119D74E699DC">
    <w:name w:val="F2A96688CA3D47E18DC3119D74E699DC"/>
    <w:rsid w:val="00820B7E"/>
  </w:style>
  <w:style w:type="paragraph" w:customStyle="1" w:styleId="58A5ADC6A7E9459B8A48367C1B76C208">
    <w:name w:val="58A5ADC6A7E9459B8A48367C1B76C208"/>
    <w:rsid w:val="00820B7E"/>
  </w:style>
  <w:style w:type="paragraph" w:customStyle="1" w:styleId="599853F7AFB54300B833B1AB5EB4223F">
    <w:name w:val="599853F7AFB54300B833B1AB5EB4223F"/>
    <w:rsid w:val="00820B7E"/>
  </w:style>
  <w:style w:type="paragraph" w:customStyle="1" w:styleId="41DD82FFA5A34116B56B23E555E5F847">
    <w:name w:val="41DD82FFA5A34116B56B23E555E5F847"/>
    <w:rsid w:val="00820B7E"/>
  </w:style>
  <w:style w:type="paragraph" w:customStyle="1" w:styleId="C7771B0F14E24AD9BE302E96C11408A8">
    <w:name w:val="C7771B0F14E24AD9BE302E96C11408A8"/>
    <w:rsid w:val="00820B7E"/>
  </w:style>
  <w:style w:type="paragraph" w:customStyle="1" w:styleId="AEACF45FD1594C72B69FD13D9993606B">
    <w:name w:val="AEACF45FD1594C72B69FD13D9993606B"/>
    <w:rsid w:val="00820B7E"/>
  </w:style>
  <w:style w:type="paragraph" w:customStyle="1" w:styleId="21E5C4C14717443E8B248087DF860D26">
    <w:name w:val="21E5C4C14717443E8B248087DF860D26"/>
    <w:rsid w:val="00820B7E"/>
  </w:style>
  <w:style w:type="paragraph" w:customStyle="1" w:styleId="D826477B135B4B6BB7C95496042F06B1">
    <w:name w:val="D826477B135B4B6BB7C95496042F06B1"/>
    <w:rsid w:val="00820B7E"/>
  </w:style>
  <w:style w:type="paragraph" w:customStyle="1" w:styleId="107FBEAF262645889F40E04608B5BEAB">
    <w:name w:val="107FBEAF262645889F40E04608B5BEAB"/>
    <w:rsid w:val="00820B7E"/>
  </w:style>
  <w:style w:type="paragraph" w:customStyle="1" w:styleId="60428701586E4586AA064DB2D90AC4A6">
    <w:name w:val="60428701586E4586AA064DB2D90AC4A6"/>
    <w:rsid w:val="00D358FC"/>
  </w:style>
  <w:style w:type="paragraph" w:customStyle="1" w:styleId="EF69F4FAF14C4BAB848FBD8824E6961D">
    <w:name w:val="EF69F4FAF14C4BAB848FBD8824E6961D"/>
    <w:rsid w:val="00D358FC"/>
  </w:style>
  <w:style w:type="paragraph" w:customStyle="1" w:styleId="DE1CAC4C1FE346F3A73770595C327010">
    <w:name w:val="DE1CAC4C1FE346F3A73770595C327010"/>
    <w:rsid w:val="00D358FC"/>
  </w:style>
  <w:style w:type="paragraph" w:customStyle="1" w:styleId="234BB57AA8244DC2838403BAFD6EE01E">
    <w:name w:val="234BB57AA8244DC2838403BAFD6EE01E"/>
    <w:rsid w:val="00D358FC"/>
  </w:style>
  <w:style w:type="paragraph" w:customStyle="1" w:styleId="B73DCD71466841FE8253563EE441267D">
    <w:name w:val="B73DCD71466841FE8253563EE441267D"/>
    <w:rsid w:val="001F44F6"/>
  </w:style>
  <w:style w:type="paragraph" w:customStyle="1" w:styleId="72BCB1A800DC4D65B057E178966B2774">
    <w:name w:val="72BCB1A800DC4D65B057E178966B2774"/>
    <w:rsid w:val="001F44F6"/>
  </w:style>
  <w:style w:type="paragraph" w:customStyle="1" w:styleId="50C9C1ECC8274F38A802467D92B7C7EA">
    <w:name w:val="50C9C1ECC8274F38A802467D92B7C7EA"/>
    <w:rsid w:val="001F44F6"/>
  </w:style>
  <w:style w:type="paragraph" w:customStyle="1" w:styleId="FE5AF379F1DC4221816ADD929259AF4F">
    <w:name w:val="FE5AF379F1DC4221816ADD929259AF4F"/>
    <w:rsid w:val="001F44F6"/>
  </w:style>
  <w:style w:type="paragraph" w:customStyle="1" w:styleId="FF8961C6A4004DDF92AA3DBC6518C643">
    <w:name w:val="FF8961C6A4004DDF92AA3DBC6518C643"/>
    <w:rsid w:val="001F44F6"/>
  </w:style>
  <w:style w:type="paragraph" w:customStyle="1" w:styleId="0775E3AF0C29438DB9CA2FA13C939133">
    <w:name w:val="0775E3AF0C29438DB9CA2FA13C939133"/>
    <w:rsid w:val="001F44F6"/>
  </w:style>
  <w:style w:type="paragraph" w:customStyle="1" w:styleId="242103FE724B4FCA92C7D3BCEB761F95">
    <w:name w:val="242103FE724B4FCA92C7D3BCEB761F95"/>
    <w:rsid w:val="001F44F6"/>
  </w:style>
  <w:style w:type="paragraph" w:customStyle="1" w:styleId="7DF66F64AA3A46418BD12FD2A45BCB62">
    <w:name w:val="7DF66F64AA3A46418BD12FD2A45BCB62"/>
    <w:rsid w:val="001F44F6"/>
  </w:style>
  <w:style w:type="paragraph" w:customStyle="1" w:styleId="D1A75F8553CE44118CE27E5775DDE37D">
    <w:name w:val="D1A75F8553CE44118CE27E5775DDE37D"/>
    <w:rsid w:val="001F44F6"/>
  </w:style>
  <w:style w:type="paragraph" w:customStyle="1" w:styleId="767F4907B6254F46B934B49AC08BF9D2">
    <w:name w:val="767F4907B6254F46B934B49AC08BF9D2"/>
    <w:rsid w:val="001F44F6"/>
  </w:style>
  <w:style w:type="paragraph" w:customStyle="1" w:styleId="B4EEE9EFF20048139A477D165BD5228D">
    <w:name w:val="B4EEE9EFF20048139A477D165BD5228D"/>
    <w:rsid w:val="001F44F6"/>
  </w:style>
  <w:style w:type="paragraph" w:customStyle="1" w:styleId="D94A7A37E20E44DA9F017365F9DB0A88">
    <w:name w:val="D94A7A37E20E44DA9F017365F9DB0A88"/>
    <w:rsid w:val="001F44F6"/>
  </w:style>
  <w:style w:type="paragraph" w:customStyle="1" w:styleId="E02EE76579A440A99C30A03438EE557E">
    <w:name w:val="E02EE76579A440A99C30A03438EE557E"/>
    <w:rsid w:val="001F44F6"/>
  </w:style>
  <w:style w:type="paragraph" w:customStyle="1" w:styleId="D7F95DF9B0464552BF80492A07721E34">
    <w:name w:val="D7F95DF9B0464552BF80492A07721E34"/>
    <w:rsid w:val="001F44F6"/>
  </w:style>
  <w:style w:type="paragraph" w:customStyle="1" w:styleId="4A94F58AD3A24D6791BC0084CE48B65F">
    <w:name w:val="4A94F58AD3A24D6791BC0084CE48B65F"/>
    <w:rsid w:val="001F44F6"/>
  </w:style>
  <w:style w:type="paragraph" w:customStyle="1" w:styleId="470208AE9C8546CA8C18EC34BFE4A1D1">
    <w:name w:val="470208AE9C8546CA8C18EC34BFE4A1D1"/>
    <w:rsid w:val="001F44F6"/>
  </w:style>
  <w:style w:type="paragraph" w:customStyle="1" w:styleId="3992CC5F55934AF0B1586003CD6874B4">
    <w:name w:val="3992CC5F55934AF0B1586003CD6874B4"/>
    <w:rsid w:val="001F44F6"/>
  </w:style>
  <w:style w:type="paragraph" w:customStyle="1" w:styleId="F6DDE0AC6D374879929C48F44939E90C">
    <w:name w:val="F6DDE0AC6D374879929C48F44939E90C"/>
    <w:rsid w:val="001F44F6"/>
  </w:style>
  <w:style w:type="paragraph" w:customStyle="1" w:styleId="6B46CD7DF06246C29BD026F8BB3EF24A">
    <w:name w:val="6B46CD7DF06246C29BD026F8BB3EF24A"/>
    <w:rsid w:val="001F44F6"/>
  </w:style>
  <w:style w:type="paragraph" w:customStyle="1" w:styleId="EC2A21DD0B584A32A1A6FC8FD2416D17">
    <w:name w:val="EC2A21DD0B584A32A1A6FC8FD2416D17"/>
    <w:rsid w:val="001F44F6"/>
  </w:style>
  <w:style w:type="paragraph" w:customStyle="1" w:styleId="08169723DEDE422588ACA4470F4F7F27">
    <w:name w:val="08169723DEDE422588ACA4470F4F7F27"/>
    <w:rsid w:val="001F44F6"/>
  </w:style>
  <w:style w:type="paragraph" w:customStyle="1" w:styleId="DCEB223776CC4800B5D610BE4D2B5580">
    <w:name w:val="DCEB223776CC4800B5D610BE4D2B5580"/>
    <w:rsid w:val="001F44F6"/>
  </w:style>
  <w:style w:type="paragraph" w:customStyle="1" w:styleId="61C2B6CAB33441938D9FE92FDEDBC402">
    <w:name w:val="61C2B6CAB33441938D9FE92FDEDBC402"/>
    <w:rsid w:val="001F44F6"/>
  </w:style>
  <w:style w:type="paragraph" w:customStyle="1" w:styleId="E8C22B1A6FD64FFA9E45469E067B4D85">
    <w:name w:val="E8C22B1A6FD64FFA9E45469E067B4D85"/>
    <w:rsid w:val="001F44F6"/>
  </w:style>
  <w:style w:type="paragraph" w:customStyle="1" w:styleId="3C55448245614B8486EFFBF33415AFB6">
    <w:name w:val="3C55448245614B8486EFFBF33415AFB6"/>
    <w:rsid w:val="00A448DA"/>
    <w:pPr>
      <w:spacing w:after="160" w:line="259" w:lineRule="auto"/>
    </w:pPr>
  </w:style>
  <w:style w:type="paragraph" w:customStyle="1" w:styleId="005B5D47BCAC4F4F8EFE26550C2A8F34">
    <w:name w:val="005B5D47BCAC4F4F8EFE26550C2A8F34"/>
    <w:rsid w:val="00A448DA"/>
    <w:pPr>
      <w:spacing w:after="160" w:line="259" w:lineRule="auto"/>
    </w:pPr>
  </w:style>
  <w:style w:type="paragraph" w:customStyle="1" w:styleId="1913032C7280434E89D07F39FAF50207">
    <w:name w:val="1913032C7280434E89D07F39FAF50207"/>
    <w:rsid w:val="00A448DA"/>
    <w:pPr>
      <w:spacing w:after="160" w:line="259" w:lineRule="auto"/>
    </w:pPr>
  </w:style>
  <w:style w:type="paragraph" w:customStyle="1" w:styleId="DA0F3A80556B46A3854ED191F60EEAE4">
    <w:name w:val="DA0F3A80556B46A3854ED191F60EEAE4"/>
    <w:rsid w:val="00A448DA"/>
    <w:pPr>
      <w:spacing w:after="160" w:line="259" w:lineRule="auto"/>
    </w:pPr>
  </w:style>
  <w:style w:type="paragraph" w:customStyle="1" w:styleId="C49AD508C8514B80A3C24C7AF2A59770">
    <w:name w:val="C49AD508C8514B80A3C24C7AF2A59770"/>
    <w:rsid w:val="00A448DA"/>
    <w:pPr>
      <w:spacing w:after="160" w:line="259" w:lineRule="auto"/>
    </w:pPr>
  </w:style>
  <w:style w:type="paragraph" w:customStyle="1" w:styleId="067AA9AB00544A7BA0ADF965362C3352">
    <w:name w:val="067AA9AB00544A7BA0ADF965362C3352"/>
    <w:rsid w:val="00A448DA"/>
    <w:pPr>
      <w:spacing w:after="160" w:line="259" w:lineRule="auto"/>
    </w:pPr>
  </w:style>
  <w:style w:type="paragraph" w:customStyle="1" w:styleId="079EBC19C877421E89AA9540EEACA681">
    <w:name w:val="079EBC19C877421E89AA9540EEACA681"/>
    <w:rsid w:val="00A448DA"/>
    <w:pPr>
      <w:spacing w:after="160" w:line="259" w:lineRule="auto"/>
    </w:pPr>
  </w:style>
  <w:style w:type="paragraph" w:customStyle="1" w:styleId="ADD10C7145CD4067B051DA2D5BEBE9C1">
    <w:name w:val="ADD10C7145CD4067B051DA2D5BEBE9C1"/>
    <w:rsid w:val="00A448DA"/>
    <w:pPr>
      <w:spacing w:after="160" w:line="259" w:lineRule="auto"/>
    </w:pPr>
  </w:style>
  <w:style w:type="paragraph" w:customStyle="1" w:styleId="93B03321CBCC44B899A8356332AD0D1D">
    <w:name w:val="93B03321CBCC44B899A8356332AD0D1D"/>
    <w:rsid w:val="00A448DA"/>
    <w:pPr>
      <w:spacing w:after="160" w:line="259" w:lineRule="auto"/>
    </w:pPr>
  </w:style>
  <w:style w:type="paragraph" w:customStyle="1" w:styleId="DF6D77B403E5432593828E078BA077E9">
    <w:name w:val="DF6D77B403E5432593828E078BA077E9"/>
    <w:rsid w:val="00A448DA"/>
    <w:pPr>
      <w:spacing w:after="160" w:line="259" w:lineRule="auto"/>
    </w:pPr>
  </w:style>
  <w:style w:type="paragraph" w:customStyle="1" w:styleId="32202B86CDBC40F4A1F2FD90BBFAF81B">
    <w:name w:val="32202B86CDBC40F4A1F2FD90BBFAF81B"/>
    <w:rsid w:val="00A448DA"/>
    <w:pPr>
      <w:spacing w:after="160" w:line="259" w:lineRule="auto"/>
    </w:pPr>
  </w:style>
  <w:style w:type="paragraph" w:customStyle="1" w:styleId="B7177078E8214CF691E50E1C73C37EFC">
    <w:name w:val="B7177078E8214CF691E50E1C73C37EFC"/>
    <w:rsid w:val="00A448DA"/>
    <w:pPr>
      <w:spacing w:after="160" w:line="259" w:lineRule="auto"/>
    </w:pPr>
  </w:style>
  <w:style w:type="paragraph" w:customStyle="1" w:styleId="821645C3DCEC427BBC47C8AA76F67B8C">
    <w:name w:val="821645C3DCEC427BBC47C8AA76F67B8C"/>
    <w:rsid w:val="00A448DA"/>
    <w:pPr>
      <w:spacing w:after="160" w:line="259" w:lineRule="auto"/>
    </w:pPr>
  </w:style>
  <w:style w:type="paragraph" w:customStyle="1" w:styleId="A58318ADFA6B4FEF98EC14FF41F6494F">
    <w:name w:val="A58318ADFA6B4FEF98EC14FF41F6494F"/>
    <w:rsid w:val="00A448DA"/>
    <w:pPr>
      <w:spacing w:after="160" w:line="259" w:lineRule="auto"/>
    </w:pPr>
  </w:style>
  <w:style w:type="paragraph" w:customStyle="1" w:styleId="A86A73C33D9B4005A2B3DC315D4B7194">
    <w:name w:val="A86A73C33D9B4005A2B3DC315D4B7194"/>
    <w:rsid w:val="00A448DA"/>
    <w:pPr>
      <w:spacing w:after="160" w:line="259" w:lineRule="auto"/>
    </w:pPr>
  </w:style>
  <w:style w:type="paragraph" w:customStyle="1" w:styleId="860644F8327541DA802CBA10806AC4DD">
    <w:name w:val="860644F8327541DA802CBA10806AC4DD"/>
    <w:rsid w:val="00A448DA"/>
    <w:pPr>
      <w:spacing w:after="160" w:line="259" w:lineRule="auto"/>
    </w:pPr>
  </w:style>
  <w:style w:type="paragraph" w:customStyle="1" w:styleId="7BBE3388DB7A42ACAB39B89E8C7001FD">
    <w:name w:val="7BBE3388DB7A42ACAB39B89E8C7001FD"/>
    <w:rsid w:val="00A448DA"/>
    <w:pPr>
      <w:spacing w:after="160" w:line="259" w:lineRule="auto"/>
    </w:pPr>
  </w:style>
  <w:style w:type="paragraph" w:customStyle="1" w:styleId="9D140BEC438441E695DCDCBDFF5FE0E5">
    <w:name w:val="9D140BEC438441E695DCDCBDFF5FE0E5"/>
    <w:rsid w:val="00A448DA"/>
    <w:pPr>
      <w:spacing w:after="160" w:line="259" w:lineRule="auto"/>
    </w:pPr>
  </w:style>
  <w:style w:type="paragraph" w:customStyle="1" w:styleId="F3A76753A91448AC9F9B0711E88AE75B">
    <w:name w:val="F3A76753A91448AC9F9B0711E88AE75B"/>
    <w:rsid w:val="00A448DA"/>
    <w:pPr>
      <w:spacing w:after="160" w:line="259" w:lineRule="auto"/>
    </w:pPr>
  </w:style>
  <w:style w:type="paragraph" w:customStyle="1" w:styleId="D97526FD94A341F8A90B0B9E7678970E">
    <w:name w:val="D97526FD94A341F8A90B0B9E7678970E"/>
    <w:rsid w:val="00A448DA"/>
    <w:pPr>
      <w:spacing w:after="160" w:line="259" w:lineRule="auto"/>
    </w:pPr>
  </w:style>
  <w:style w:type="paragraph" w:customStyle="1" w:styleId="4E67CF8B28BD4FA89B176658CF21B024">
    <w:name w:val="4E67CF8B28BD4FA89B176658CF21B024"/>
    <w:rsid w:val="00A448DA"/>
    <w:pPr>
      <w:spacing w:after="160" w:line="259" w:lineRule="auto"/>
    </w:pPr>
  </w:style>
  <w:style w:type="paragraph" w:customStyle="1" w:styleId="3AFCC3B4D7994C218D891EF75F0D441F">
    <w:name w:val="3AFCC3B4D7994C218D891EF75F0D441F"/>
    <w:rsid w:val="00A448DA"/>
    <w:pPr>
      <w:spacing w:after="160" w:line="259" w:lineRule="auto"/>
    </w:pPr>
  </w:style>
  <w:style w:type="paragraph" w:customStyle="1" w:styleId="B50F5F2A04C6426DA479D8D1AB33F74E">
    <w:name w:val="B50F5F2A04C6426DA479D8D1AB33F74E"/>
    <w:rsid w:val="00A448DA"/>
    <w:pPr>
      <w:spacing w:after="160" w:line="259" w:lineRule="auto"/>
    </w:pPr>
  </w:style>
  <w:style w:type="paragraph" w:customStyle="1" w:styleId="C682888B131A4492BB71BC86A254B537">
    <w:name w:val="C682888B131A4492BB71BC86A254B537"/>
    <w:rsid w:val="00A448DA"/>
    <w:pPr>
      <w:spacing w:after="160" w:line="259" w:lineRule="auto"/>
    </w:pPr>
  </w:style>
  <w:style w:type="paragraph" w:customStyle="1" w:styleId="52B94CA974534D7DA06E96B7EC7EADCC">
    <w:name w:val="52B94CA974534D7DA06E96B7EC7EADCC"/>
    <w:rsid w:val="00A448DA"/>
    <w:pPr>
      <w:spacing w:after="160" w:line="259" w:lineRule="auto"/>
    </w:pPr>
  </w:style>
  <w:style w:type="paragraph" w:customStyle="1" w:styleId="23E63B30297D47E39617C5EEA6B056D8">
    <w:name w:val="23E63B30297D47E39617C5EEA6B056D8"/>
    <w:rsid w:val="00A448DA"/>
    <w:pPr>
      <w:spacing w:after="160" w:line="259" w:lineRule="auto"/>
    </w:pPr>
  </w:style>
  <w:style w:type="paragraph" w:customStyle="1" w:styleId="B7C4387F956C45DDAAA101D8B7D5D01C">
    <w:name w:val="B7C4387F956C45DDAAA101D8B7D5D01C"/>
    <w:rsid w:val="00A448DA"/>
    <w:pPr>
      <w:spacing w:after="160" w:line="259" w:lineRule="auto"/>
    </w:pPr>
  </w:style>
  <w:style w:type="paragraph" w:customStyle="1" w:styleId="C23F189376DD4EC89298602334D7E77E">
    <w:name w:val="C23F189376DD4EC89298602334D7E77E"/>
    <w:rsid w:val="00A448DA"/>
    <w:pPr>
      <w:spacing w:after="160" w:line="259" w:lineRule="auto"/>
    </w:pPr>
  </w:style>
  <w:style w:type="paragraph" w:customStyle="1" w:styleId="90593D3CFFD5455D87B61705E6EE67FC">
    <w:name w:val="90593D3CFFD5455D87B61705E6EE67FC"/>
    <w:rsid w:val="00A448DA"/>
    <w:pPr>
      <w:spacing w:after="160" w:line="259" w:lineRule="auto"/>
    </w:pPr>
  </w:style>
  <w:style w:type="paragraph" w:customStyle="1" w:styleId="B75FCC1201A8477CB646D3F8054F48A2">
    <w:name w:val="B75FCC1201A8477CB646D3F8054F48A2"/>
    <w:rsid w:val="00A448DA"/>
    <w:pPr>
      <w:spacing w:after="160" w:line="259" w:lineRule="auto"/>
    </w:pPr>
  </w:style>
  <w:style w:type="paragraph" w:customStyle="1" w:styleId="CE2CBFFEA6184B2CBF99CE608C890482">
    <w:name w:val="CE2CBFFEA6184B2CBF99CE608C890482"/>
    <w:rsid w:val="00A448DA"/>
    <w:pPr>
      <w:spacing w:after="160" w:line="259" w:lineRule="auto"/>
    </w:pPr>
  </w:style>
  <w:style w:type="paragraph" w:customStyle="1" w:styleId="FAFF9AAF13974695BA786FF62A94CBF2">
    <w:name w:val="FAFF9AAF13974695BA786FF62A94CBF2"/>
    <w:rsid w:val="00A448DA"/>
    <w:pPr>
      <w:spacing w:after="160" w:line="259" w:lineRule="auto"/>
    </w:pPr>
  </w:style>
  <w:style w:type="paragraph" w:customStyle="1" w:styleId="CCE662EFC2AA42B8A1BEFFB7CC66EC23">
    <w:name w:val="CCE662EFC2AA42B8A1BEFFB7CC66EC23"/>
    <w:rsid w:val="00A448DA"/>
    <w:pPr>
      <w:spacing w:after="160" w:line="259" w:lineRule="auto"/>
    </w:pPr>
  </w:style>
  <w:style w:type="paragraph" w:customStyle="1" w:styleId="F3C6BD82C425415BA3B0EE2D39EC4378">
    <w:name w:val="F3C6BD82C425415BA3B0EE2D39EC4378"/>
    <w:rsid w:val="00A448DA"/>
    <w:pPr>
      <w:spacing w:after="160" w:line="259" w:lineRule="auto"/>
    </w:pPr>
  </w:style>
  <w:style w:type="paragraph" w:customStyle="1" w:styleId="B738507819FC49249D1B9BCA6A54F813">
    <w:name w:val="B738507819FC49249D1B9BCA6A54F813"/>
    <w:rsid w:val="00A448DA"/>
    <w:pPr>
      <w:spacing w:after="160" w:line="259" w:lineRule="auto"/>
    </w:pPr>
  </w:style>
  <w:style w:type="paragraph" w:customStyle="1" w:styleId="007B038759E842A38833B5A23D9CF306">
    <w:name w:val="007B038759E842A38833B5A23D9CF306"/>
    <w:rsid w:val="00A448DA"/>
    <w:pPr>
      <w:spacing w:after="160" w:line="259" w:lineRule="auto"/>
    </w:pPr>
  </w:style>
  <w:style w:type="paragraph" w:customStyle="1" w:styleId="684900EA113845A7814DB149A0B288F9">
    <w:name w:val="684900EA113845A7814DB149A0B288F9"/>
    <w:rsid w:val="00A448DA"/>
    <w:pPr>
      <w:spacing w:after="160" w:line="259" w:lineRule="auto"/>
    </w:pPr>
  </w:style>
  <w:style w:type="paragraph" w:customStyle="1" w:styleId="D7DE911C4EE6494BAF1284A367E79C32">
    <w:name w:val="D7DE911C4EE6494BAF1284A367E79C32"/>
    <w:rsid w:val="00A448DA"/>
    <w:pPr>
      <w:spacing w:after="160" w:line="259" w:lineRule="auto"/>
    </w:pPr>
  </w:style>
  <w:style w:type="paragraph" w:customStyle="1" w:styleId="0A6516C3DF5241BF846D0BEFF101E7D7">
    <w:name w:val="0A6516C3DF5241BF846D0BEFF101E7D7"/>
    <w:rsid w:val="00A448DA"/>
    <w:pPr>
      <w:spacing w:after="160" w:line="259" w:lineRule="auto"/>
    </w:pPr>
  </w:style>
  <w:style w:type="paragraph" w:customStyle="1" w:styleId="F6D2043CB3734E28970D1435D0265359">
    <w:name w:val="F6D2043CB3734E28970D1435D0265359"/>
    <w:rsid w:val="004F4495"/>
    <w:pPr>
      <w:spacing w:after="160" w:line="259" w:lineRule="auto"/>
    </w:pPr>
  </w:style>
  <w:style w:type="paragraph" w:customStyle="1" w:styleId="DF49EDC9F7854D399D2C53E5B9705524">
    <w:name w:val="DF49EDC9F7854D399D2C53E5B9705524"/>
    <w:rsid w:val="004F4495"/>
    <w:pPr>
      <w:spacing w:after="160" w:line="259" w:lineRule="auto"/>
    </w:pPr>
  </w:style>
  <w:style w:type="paragraph" w:customStyle="1" w:styleId="155B5A7D0C154C47B7BEB2E0B4F98F0F">
    <w:name w:val="155B5A7D0C154C47B7BEB2E0B4F98F0F"/>
    <w:rsid w:val="004F4495"/>
    <w:pPr>
      <w:spacing w:after="160" w:line="259" w:lineRule="auto"/>
    </w:pPr>
  </w:style>
  <w:style w:type="paragraph" w:customStyle="1" w:styleId="E08AA8D9259F48F1BDFBA3844E643B07">
    <w:name w:val="E08AA8D9259F48F1BDFBA3844E643B07"/>
    <w:rsid w:val="004F4495"/>
    <w:pPr>
      <w:spacing w:after="160" w:line="259" w:lineRule="auto"/>
    </w:pPr>
  </w:style>
  <w:style w:type="paragraph" w:customStyle="1" w:styleId="385F422D1DF44FC696C1368CBD426848">
    <w:name w:val="385F422D1DF44FC696C1368CBD426848"/>
    <w:rsid w:val="004F4495"/>
    <w:pPr>
      <w:spacing w:after="160" w:line="259" w:lineRule="auto"/>
    </w:pPr>
  </w:style>
  <w:style w:type="paragraph" w:customStyle="1" w:styleId="262B6099B65B4341AE24BCCD1130C0A1">
    <w:name w:val="262B6099B65B4341AE24BCCD1130C0A1"/>
    <w:rsid w:val="004F4495"/>
    <w:pPr>
      <w:spacing w:after="160" w:line="259" w:lineRule="auto"/>
    </w:pPr>
  </w:style>
  <w:style w:type="paragraph" w:customStyle="1" w:styleId="007727F4EA564FC391924A5DFAF64061">
    <w:name w:val="007727F4EA564FC391924A5DFAF64061"/>
    <w:rsid w:val="004F4495"/>
    <w:pPr>
      <w:spacing w:after="160" w:line="259" w:lineRule="auto"/>
    </w:pPr>
  </w:style>
  <w:style w:type="paragraph" w:customStyle="1" w:styleId="C9DAFF864B1B4990B4EE82270C84F975">
    <w:name w:val="C9DAFF864B1B4990B4EE82270C84F975"/>
    <w:rsid w:val="004F4495"/>
    <w:pPr>
      <w:spacing w:after="160" w:line="259" w:lineRule="auto"/>
    </w:pPr>
  </w:style>
  <w:style w:type="paragraph" w:customStyle="1" w:styleId="B11940A6CC4A4BAA8D5C74E7A3C10262">
    <w:name w:val="B11940A6CC4A4BAA8D5C74E7A3C10262"/>
    <w:rsid w:val="004F4495"/>
    <w:pPr>
      <w:spacing w:after="160" w:line="259" w:lineRule="auto"/>
    </w:pPr>
  </w:style>
  <w:style w:type="paragraph" w:customStyle="1" w:styleId="24D13B20A1AE45AF8977FF75B8824760">
    <w:name w:val="24D13B20A1AE45AF8977FF75B8824760"/>
    <w:rsid w:val="004F4495"/>
    <w:pPr>
      <w:spacing w:after="160" w:line="259" w:lineRule="auto"/>
    </w:pPr>
  </w:style>
  <w:style w:type="paragraph" w:customStyle="1" w:styleId="4A218DF0CACE4DD582105974515417B9">
    <w:name w:val="4A218DF0CACE4DD582105974515417B9"/>
    <w:rsid w:val="004F4495"/>
    <w:pPr>
      <w:spacing w:after="160" w:line="259" w:lineRule="auto"/>
    </w:pPr>
  </w:style>
  <w:style w:type="paragraph" w:customStyle="1" w:styleId="D5A17CF55F37425FB9BB872FD4562C6D">
    <w:name w:val="D5A17CF55F37425FB9BB872FD4562C6D"/>
    <w:rsid w:val="004F4495"/>
    <w:pPr>
      <w:spacing w:after="160" w:line="259" w:lineRule="auto"/>
    </w:pPr>
  </w:style>
  <w:style w:type="paragraph" w:customStyle="1" w:styleId="A76DD70BD0224347989B2C9605D3ADF9">
    <w:name w:val="A76DD70BD0224347989B2C9605D3ADF9"/>
    <w:rsid w:val="004F4495"/>
    <w:pPr>
      <w:spacing w:after="160" w:line="259" w:lineRule="auto"/>
    </w:pPr>
  </w:style>
  <w:style w:type="paragraph" w:customStyle="1" w:styleId="4EAF36CEBB9444B49B9AF8F7F354BE7D">
    <w:name w:val="4EAF36CEBB9444B49B9AF8F7F354BE7D"/>
    <w:rsid w:val="004F4495"/>
    <w:pPr>
      <w:spacing w:after="160" w:line="259" w:lineRule="auto"/>
    </w:pPr>
  </w:style>
  <w:style w:type="paragraph" w:customStyle="1" w:styleId="098A13A0822A4253B6B49783B620004C">
    <w:name w:val="098A13A0822A4253B6B49783B620004C"/>
    <w:rsid w:val="004F4495"/>
    <w:pPr>
      <w:spacing w:after="160" w:line="259" w:lineRule="auto"/>
    </w:pPr>
  </w:style>
  <w:style w:type="paragraph" w:customStyle="1" w:styleId="04D955CF1BBE4C7D89D6A17BBA9463BD">
    <w:name w:val="04D955CF1BBE4C7D89D6A17BBA9463BD"/>
    <w:rsid w:val="004F4495"/>
    <w:pPr>
      <w:spacing w:after="160" w:line="259" w:lineRule="auto"/>
    </w:pPr>
  </w:style>
  <w:style w:type="paragraph" w:customStyle="1" w:styleId="70102BFA3C1A4688B00A489C8F74E73D">
    <w:name w:val="70102BFA3C1A4688B00A489C8F74E73D"/>
    <w:rsid w:val="004F4495"/>
    <w:pPr>
      <w:spacing w:after="160" w:line="259" w:lineRule="auto"/>
    </w:pPr>
  </w:style>
  <w:style w:type="paragraph" w:customStyle="1" w:styleId="87AD7724FD524C05A31DD7D4F853D9B6">
    <w:name w:val="87AD7724FD524C05A31DD7D4F853D9B6"/>
    <w:rsid w:val="004F4495"/>
    <w:pPr>
      <w:spacing w:after="160" w:line="259" w:lineRule="auto"/>
    </w:pPr>
  </w:style>
  <w:style w:type="paragraph" w:customStyle="1" w:styleId="D7A362B6CD2149528522B30703CB228B">
    <w:name w:val="D7A362B6CD2149528522B30703CB228B"/>
    <w:rsid w:val="004F4495"/>
    <w:pPr>
      <w:spacing w:after="160" w:line="259" w:lineRule="auto"/>
    </w:pPr>
  </w:style>
  <w:style w:type="paragraph" w:customStyle="1" w:styleId="71596B97D4684851A0500EF39148240D">
    <w:name w:val="71596B97D4684851A0500EF39148240D"/>
    <w:rsid w:val="004F4495"/>
    <w:pPr>
      <w:spacing w:after="160" w:line="259" w:lineRule="auto"/>
    </w:pPr>
  </w:style>
  <w:style w:type="paragraph" w:customStyle="1" w:styleId="A47C3D163721422194A52AEB6D63BF92">
    <w:name w:val="A47C3D163721422194A52AEB6D63BF92"/>
    <w:rsid w:val="004F4495"/>
    <w:pPr>
      <w:spacing w:after="160" w:line="259" w:lineRule="auto"/>
    </w:pPr>
  </w:style>
  <w:style w:type="paragraph" w:customStyle="1" w:styleId="F94099090C8840A7A05EF9EFA496DDDA">
    <w:name w:val="F94099090C8840A7A05EF9EFA496DDDA"/>
    <w:rsid w:val="004F4495"/>
    <w:pPr>
      <w:spacing w:after="160" w:line="259" w:lineRule="auto"/>
    </w:pPr>
  </w:style>
  <w:style w:type="paragraph" w:customStyle="1" w:styleId="ED7BC17745DC46CA95757A16AF5869F6">
    <w:name w:val="ED7BC17745DC46CA95757A16AF5869F6"/>
    <w:rsid w:val="004F4495"/>
    <w:pPr>
      <w:spacing w:after="160" w:line="259" w:lineRule="auto"/>
    </w:pPr>
  </w:style>
  <w:style w:type="paragraph" w:customStyle="1" w:styleId="7C837DFDEA0B4AE9963EFEA3FA64F531">
    <w:name w:val="7C837DFDEA0B4AE9963EFEA3FA64F531"/>
    <w:rsid w:val="004F4495"/>
    <w:pPr>
      <w:spacing w:after="160" w:line="259" w:lineRule="auto"/>
    </w:pPr>
  </w:style>
  <w:style w:type="paragraph" w:customStyle="1" w:styleId="CBBF702E8DC84FF5B90C378D9CA0BDF1">
    <w:name w:val="CBBF702E8DC84FF5B90C378D9CA0BDF1"/>
    <w:rsid w:val="004F4495"/>
    <w:pPr>
      <w:spacing w:after="160" w:line="259" w:lineRule="auto"/>
    </w:pPr>
  </w:style>
  <w:style w:type="paragraph" w:customStyle="1" w:styleId="BB0A44334C534841A4C628B578C00109">
    <w:name w:val="BB0A44334C534841A4C628B578C00109"/>
    <w:rsid w:val="004F4495"/>
    <w:pPr>
      <w:spacing w:after="160" w:line="259" w:lineRule="auto"/>
    </w:pPr>
  </w:style>
  <w:style w:type="paragraph" w:customStyle="1" w:styleId="9A555469538449FE96030FAD3704C373">
    <w:name w:val="9A555469538449FE96030FAD3704C373"/>
    <w:rsid w:val="004F4495"/>
    <w:pPr>
      <w:spacing w:after="160" w:line="259" w:lineRule="auto"/>
    </w:pPr>
  </w:style>
  <w:style w:type="paragraph" w:customStyle="1" w:styleId="62F1C1B521224D668B62414D6F3B17F8">
    <w:name w:val="62F1C1B521224D668B62414D6F3B17F8"/>
    <w:rsid w:val="004F4495"/>
    <w:pPr>
      <w:spacing w:after="160" w:line="259" w:lineRule="auto"/>
    </w:pPr>
  </w:style>
  <w:style w:type="paragraph" w:customStyle="1" w:styleId="918F15DBFED74CD198C7BE5A9FB44DEF">
    <w:name w:val="918F15DBFED74CD198C7BE5A9FB44DEF"/>
    <w:rsid w:val="004F4495"/>
    <w:pPr>
      <w:spacing w:after="160" w:line="259" w:lineRule="auto"/>
    </w:pPr>
  </w:style>
  <w:style w:type="paragraph" w:customStyle="1" w:styleId="4CF5CF99D4B64E8CB51AFE44D8B1F87B">
    <w:name w:val="4CF5CF99D4B64E8CB51AFE44D8B1F87B"/>
    <w:rsid w:val="004F4495"/>
    <w:pPr>
      <w:spacing w:after="160" w:line="259" w:lineRule="auto"/>
    </w:pPr>
  </w:style>
  <w:style w:type="paragraph" w:customStyle="1" w:styleId="7E6CB39336E3456090D8A8325F06008B">
    <w:name w:val="7E6CB39336E3456090D8A8325F06008B"/>
    <w:rsid w:val="004F4495"/>
    <w:pPr>
      <w:spacing w:after="160" w:line="259" w:lineRule="auto"/>
    </w:pPr>
  </w:style>
  <w:style w:type="paragraph" w:customStyle="1" w:styleId="2D286CCCB6B943D0A7CC2D9AD92943C0">
    <w:name w:val="2D286CCCB6B943D0A7CC2D9AD92943C0"/>
    <w:rsid w:val="004F4495"/>
    <w:pPr>
      <w:spacing w:after="160" w:line="259" w:lineRule="auto"/>
    </w:pPr>
  </w:style>
  <w:style w:type="paragraph" w:customStyle="1" w:styleId="75454B4E0D3C4B319494B2D08552391A">
    <w:name w:val="75454B4E0D3C4B319494B2D08552391A"/>
    <w:rsid w:val="004F4495"/>
    <w:pPr>
      <w:spacing w:after="160" w:line="259" w:lineRule="auto"/>
    </w:pPr>
  </w:style>
  <w:style w:type="paragraph" w:customStyle="1" w:styleId="8E75ADDCF68B4805B089064C8E454900">
    <w:name w:val="8E75ADDCF68B4805B089064C8E454900"/>
    <w:rsid w:val="004F4495"/>
    <w:pPr>
      <w:spacing w:after="160" w:line="259" w:lineRule="auto"/>
    </w:pPr>
  </w:style>
  <w:style w:type="paragraph" w:customStyle="1" w:styleId="87B49BCB8F124666A92546B7C5C08505">
    <w:name w:val="87B49BCB8F124666A92546B7C5C08505"/>
    <w:rsid w:val="004F4495"/>
    <w:pPr>
      <w:spacing w:after="160" w:line="259" w:lineRule="auto"/>
    </w:pPr>
  </w:style>
  <w:style w:type="paragraph" w:customStyle="1" w:styleId="495E0EA52B6A4E49A165A68BF1360658">
    <w:name w:val="495E0EA52B6A4E49A165A68BF1360658"/>
    <w:rsid w:val="004F4495"/>
    <w:pPr>
      <w:spacing w:after="160" w:line="259" w:lineRule="auto"/>
    </w:pPr>
  </w:style>
  <w:style w:type="paragraph" w:customStyle="1" w:styleId="37DE0F309D16440EBCBB808B666D8C13">
    <w:name w:val="37DE0F309D16440EBCBB808B666D8C13"/>
    <w:rsid w:val="004F4495"/>
    <w:pPr>
      <w:spacing w:after="160" w:line="259" w:lineRule="auto"/>
    </w:pPr>
  </w:style>
  <w:style w:type="paragraph" w:customStyle="1" w:styleId="1767166A1EE64AA78820EDCC38EFE191">
    <w:name w:val="1767166A1EE64AA78820EDCC38EFE191"/>
    <w:rsid w:val="004F4495"/>
    <w:pPr>
      <w:spacing w:after="160" w:line="259" w:lineRule="auto"/>
    </w:pPr>
  </w:style>
  <w:style w:type="paragraph" w:customStyle="1" w:styleId="D2F8C41394CE4CA5BE323C1F3A6D5496">
    <w:name w:val="D2F8C41394CE4CA5BE323C1F3A6D5496"/>
    <w:rsid w:val="004F4495"/>
    <w:pPr>
      <w:spacing w:after="160" w:line="259" w:lineRule="auto"/>
    </w:pPr>
  </w:style>
  <w:style w:type="paragraph" w:customStyle="1" w:styleId="7C230355DD3D4CBFBC55CE7959D5C24C">
    <w:name w:val="7C230355DD3D4CBFBC55CE7959D5C24C"/>
    <w:rsid w:val="004F4495"/>
    <w:pPr>
      <w:spacing w:after="160" w:line="259" w:lineRule="auto"/>
    </w:pPr>
  </w:style>
  <w:style w:type="paragraph" w:customStyle="1" w:styleId="590241F1A1A243E5AAEF8BD4422714F7">
    <w:name w:val="590241F1A1A243E5AAEF8BD4422714F7"/>
    <w:rsid w:val="004F4495"/>
    <w:pPr>
      <w:spacing w:after="160" w:line="259" w:lineRule="auto"/>
    </w:pPr>
  </w:style>
  <w:style w:type="paragraph" w:customStyle="1" w:styleId="FDE5A7606A88436CB8B1D1B4EA392406">
    <w:name w:val="FDE5A7606A88436CB8B1D1B4EA392406"/>
    <w:rsid w:val="004F4495"/>
    <w:pPr>
      <w:spacing w:after="160" w:line="259" w:lineRule="auto"/>
    </w:pPr>
  </w:style>
  <w:style w:type="paragraph" w:customStyle="1" w:styleId="7C9014DED2784F6BAA0541CA0984BD20">
    <w:name w:val="7C9014DED2784F6BAA0541CA0984BD20"/>
    <w:rsid w:val="004F4495"/>
    <w:pPr>
      <w:spacing w:after="160" w:line="259" w:lineRule="auto"/>
    </w:pPr>
  </w:style>
  <w:style w:type="paragraph" w:customStyle="1" w:styleId="F75C7A185C2C4A23847D3CCBDDF76D5E">
    <w:name w:val="F75C7A185C2C4A23847D3CCBDDF76D5E"/>
    <w:rsid w:val="004F4495"/>
    <w:pPr>
      <w:spacing w:after="160" w:line="259" w:lineRule="auto"/>
    </w:pPr>
  </w:style>
  <w:style w:type="paragraph" w:customStyle="1" w:styleId="3279541B078A4D4486B8573948756E7C">
    <w:name w:val="3279541B078A4D4486B8573948756E7C"/>
    <w:rsid w:val="004F4495"/>
    <w:pPr>
      <w:spacing w:after="160" w:line="259" w:lineRule="auto"/>
    </w:pPr>
  </w:style>
  <w:style w:type="paragraph" w:customStyle="1" w:styleId="31CB0DD97C474BF89D4D14CB1284DA0C">
    <w:name w:val="31CB0DD97C474BF89D4D14CB1284DA0C"/>
    <w:rsid w:val="004F4495"/>
    <w:pPr>
      <w:spacing w:after="160" w:line="259" w:lineRule="auto"/>
    </w:pPr>
  </w:style>
  <w:style w:type="paragraph" w:customStyle="1" w:styleId="2C96606F44754B7C99DD3B741F0D86AD">
    <w:name w:val="2C96606F44754B7C99DD3B741F0D86AD"/>
    <w:rsid w:val="004F4495"/>
    <w:pPr>
      <w:spacing w:after="160" w:line="259" w:lineRule="auto"/>
    </w:pPr>
  </w:style>
  <w:style w:type="paragraph" w:customStyle="1" w:styleId="32A9E45E67FA4C53B705856E89916145">
    <w:name w:val="32A9E45E67FA4C53B705856E89916145"/>
    <w:rsid w:val="004F4495"/>
    <w:pPr>
      <w:spacing w:after="160" w:line="259" w:lineRule="auto"/>
    </w:pPr>
  </w:style>
  <w:style w:type="paragraph" w:customStyle="1" w:styleId="48E1BFAA902D403D8455ABDF58BC6EB9">
    <w:name w:val="48E1BFAA902D403D8455ABDF58BC6EB9"/>
    <w:rsid w:val="004F4495"/>
    <w:pPr>
      <w:spacing w:after="160" w:line="259" w:lineRule="auto"/>
    </w:pPr>
  </w:style>
  <w:style w:type="paragraph" w:customStyle="1" w:styleId="33346F7EA86742AFAEAA983F69E59DC5">
    <w:name w:val="33346F7EA86742AFAEAA983F69E59DC5"/>
    <w:rsid w:val="004F4495"/>
    <w:pPr>
      <w:spacing w:after="160" w:line="259" w:lineRule="auto"/>
    </w:pPr>
  </w:style>
  <w:style w:type="paragraph" w:customStyle="1" w:styleId="E9E05F47056946F7AAF57A0C54FB44E5">
    <w:name w:val="E9E05F47056946F7AAF57A0C54FB44E5"/>
    <w:rsid w:val="004F4495"/>
    <w:pPr>
      <w:spacing w:after="160" w:line="259" w:lineRule="auto"/>
    </w:pPr>
  </w:style>
  <w:style w:type="paragraph" w:customStyle="1" w:styleId="25F3D942D3B542D897F90253BCF6B25B">
    <w:name w:val="25F3D942D3B542D897F90253BCF6B25B"/>
    <w:rsid w:val="004F4495"/>
    <w:pPr>
      <w:spacing w:after="160" w:line="259" w:lineRule="auto"/>
    </w:pPr>
  </w:style>
  <w:style w:type="paragraph" w:customStyle="1" w:styleId="334438FC725241958C68434633CBFC8E">
    <w:name w:val="334438FC725241958C68434633CBFC8E"/>
    <w:rsid w:val="004F4495"/>
    <w:pPr>
      <w:spacing w:after="160" w:line="259" w:lineRule="auto"/>
    </w:pPr>
  </w:style>
  <w:style w:type="paragraph" w:customStyle="1" w:styleId="107D2954E4094B55A1A485472907B368">
    <w:name w:val="107D2954E4094B55A1A485472907B368"/>
    <w:rsid w:val="004F4495"/>
    <w:pPr>
      <w:spacing w:after="160" w:line="259" w:lineRule="auto"/>
    </w:pPr>
  </w:style>
  <w:style w:type="paragraph" w:customStyle="1" w:styleId="4F917652E9B04501B37B8B3CB8A1EDF0">
    <w:name w:val="4F917652E9B04501B37B8B3CB8A1EDF0"/>
    <w:rsid w:val="004F4495"/>
    <w:pPr>
      <w:spacing w:after="160" w:line="259" w:lineRule="auto"/>
    </w:pPr>
  </w:style>
  <w:style w:type="paragraph" w:customStyle="1" w:styleId="4A625FFB50734437929390CEFBDEF4AE">
    <w:name w:val="4A625FFB50734437929390CEFBDEF4AE"/>
    <w:rsid w:val="004F4495"/>
    <w:pPr>
      <w:spacing w:after="160" w:line="259" w:lineRule="auto"/>
    </w:pPr>
  </w:style>
  <w:style w:type="paragraph" w:customStyle="1" w:styleId="9FE787134515448DA058FCDF33FFFAEC">
    <w:name w:val="9FE787134515448DA058FCDF33FFFAEC"/>
    <w:rsid w:val="004F4495"/>
    <w:pPr>
      <w:spacing w:after="160" w:line="259" w:lineRule="auto"/>
    </w:pPr>
  </w:style>
  <w:style w:type="paragraph" w:customStyle="1" w:styleId="BBE957B97B8B4A5E9BC45C59025277C9">
    <w:name w:val="BBE957B97B8B4A5E9BC45C59025277C9"/>
    <w:rsid w:val="004F4495"/>
    <w:pPr>
      <w:spacing w:after="160" w:line="259" w:lineRule="auto"/>
    </w:pPr>
  </w:style>
  <w:style w:type="paragraph" w:customStyle="1" w:styleId="3F0CE9F50DCE46BD9EAFA4859D7BF20A">
    <w:name w:val="3F0CE9F50DCE46BD9EAFA4859D7BF20A"/>
    <w:rsid w:val="004F4495"/>
    <w:pPr>
      <w:spacing w:after="160" w:line="259" w:lineRule="auto"/>
    </w:pPr>
  </w:style>
  <w:style w:type="paragraph" w:customStyle="1" w:styleId="807F2CDA875F4B9383226D36CFB9321D">
    <w:name w:val="807F2CDA875F4B9383226D36CFB9321D"/>
    <w:rsid w:val="004F4495"/>
    <w:pPr>
      <w:spacing w:after="160" w:line="259" w:lineRule="auto"/>
    </w:pPr>
  </w:style>
  <w:style w:type="paragraph" w:customStyle="1" w:styleId="189C71A29224454AAE596C045BAD6C84">
    <w:name w:val="189C71A29224454AAE596C045BAD6C84"/>
    <w:rsid w:val="004F4495"/>
    <w:pPr>
      <w:spacing w:after="160" w:line="259" w:lineRule="auto"/>
    </w:pPr>
  </w:style>
  <w:style w:type="paragraph" w:customStyle="1" w:styleId="D05B35AA22A849C3862E3019CF43FDA9">
    <w:name w:val="D05B35AA22A849C3862E3019CF43FDA9"/>
    <w:rsid w:val="004F4495"/>
    <w:pPr>
      <w:spacing w:after="160" w:line="259" w:lineRule="auto"/>
    </w:pPr>
  </w:style>
  <w:style w:type="paragraph" w:customStyle="1" w:styleId="788590096FDB4E96B74C0B5507D54D59">
    <w:name w:val="788590096FDB4E96B74C0B5507D54D59"/>
    <w:rsid w:val="004F4495"/>
    <w:pPr>
      <w:spacing w:after="160" w:line="259" w:lineRule="auto"/>
    </w:pPr>
  </w:style>
  <w:style w:type="paragraph" w:customStyle="1" w:styleId="E90C89DE9A854FAEB2E59BB4EBA652E4">
    <w:name w:val="E90C89DE9A854FAEB2E59BB4EBA652E4"/>
    <w:rsid w:val="004F4495"/>
    <w:pPr>
      <w:spacing w:after="160" w:line="259" w:lineRule="auto"/>
    </w:pPr>
  </w:style>
  <w:style w:type="paragraph" w:customStyle="1" w:styleId="9B62C9E9515A40BCBF44E92EC7F6F266">
    <w:name w:val="9B62C9E9515A40BCBF44E92EC7F6F266"/>
    <w:rsid w:val="004F4495"/>
    <w:pPr>
      <w:spacing w:after="160" w:line="259" w:lineRule="auto"/>
    </w:pPr>
  </w:style>
  <w:style w:type="paragraph" w:customStyle="1" w:styleId="891AAAAA389A4C6EB34C52DFC675B429">
    <w:name w:val="891AAAAA389A4C6EB34C52DFC675B429"/>
    <w:rsid w:val="004F4495"/>
    <w:pPr>
      <w:spacing w:after="160" w:line="259" w:lineRule="auto"/>
    </w:pPr>
  </w:style>
  <w:style w:type="paragraph" w:customStyle="1" w:styleId="0D78063EBC0247DFA6F65FD0E5B5CE9B">
    <w:name w:val="0D78063EBC0247DFA6F65FD0E5B5CE9B"/>
    <w:rsid w:val="004F4495"/>
    <w:pPr>
      <w:spacing w:after="160" w:line="259" w:lineRule="auto"/>
    </w:pPr>
  </w:style>
  <w:style w:type="paragraph" w:customStyle="1" w:styleId="6FF247BF9F8245B6B6093F5E7C36D6F0">
    <w:name w:val="6FF247BF9F8245B6B6093F5E7C36D6F0"/>
    <w:rsid w:val="004F4495"/>
    <w:pPr>
      <w:spacing w:after="160" w:line="259" w:lineRule="auto"/>
    </w:pPr>
  </w:style>
  <w:style w:type="paragraph" w:customStyle="1" w:styleId="05FFE5F953C943019D4084A4E3423FF2">
    <w:name w:val="05FFE5F953C943019D4084A4E3423FF2"/>
    <w:rsid w:val="004F4495"/>
    <w:pPr>
      <w:spacing w:after="160" w:line="259" w:lineRule="auto"/>
    </w:pPr>
  </w:style>
  <w:style w:type="paragraph" w:customStyle="1" w:styleId="0C711F7EC7A94C2EBD378674187A969B">
    <w:name w:val="0C711F7EC7A94C2EBD378674187A969B"/>
    <w:rsid w:val="004F4495"/>
    <w:pPr>
      <w:spacing w:after="160" w:line="259" w:lineRule="auto"/>
    </w:pPr>
  </w:style>
  <w:style w:type="paragraph" w:customStyle="1" w:styleId="44E8F8BA7EC64EF09AC7F06C333DB240">
    <w:name w:val="44E8F8BA7EC64EF09AC7F06C333DB240"/>
    <w:rsid w:val="004F4495"/>
    <w:pPr>
      <w:spacing w:after="160" w:line="259" w:lineRule="auto"/>
    </w:pPr>
  </w:style>
  <w:style w:type="paragraph" w:customStyle="1" w:styleId="C81EF082BB4049E3AB97123E0D41257A">
    <w:name w:val="C81EF082BB4049E3AB97123E0D41257A"/>
    <w:rsid w:val="004F4495"/>
    <w:pPr>
      <w:spacing w:after="160" w:line="259" w:lineRule="auto"/>
    </w:pPr>
  </w:style>
  <w:style w:type="paragraph" w:customStyle="1" w:styleId="6EF012244CA0416A913CE191435F114D">
    <w:name w:val="6EF012244CA0416A913CE191435F114D"/>
    <w:rsid w:val="004F4495"/>
    <w:pPr>
      <w:spacing w:after="160" w:line="259" w:lineRule="auto"/>
    </w:pPr>
  </w:style>
  <w:style w:type="paragraph" w:customStyle="1" w:styleId="FD1738F5EE3F4E3FB8F60BE1DB0C08F4">
    <w:name w:val="FD1738F5EE3F4E3FB8F60BE1DB0C08F4"/>
    <w:rsid w:val="004F4495"/>
    <w:pPr>
      <w:spacing w:after="160" w:line="259" w:lineRule="auto"/>
    </w:pPr>
  </w:style>
  <w:style w:type="paragraph" w:customStyle="1" w:styleId="6CB87842ABF046BE8BB0E0CE400F041D">
    <w:name w:val="6CB87842ABF046BE8BB0E0CE400F041D"/>
    <w:rsid w:val="004F4495"/>
    <w:pPr>
      <w:spacing w:after="160" w:line="259" w:lineRule="auto"/>
    </w:pPr>
  </w:style>
  <w:style w:type="paragraph" w:customStyle="1" w:styleId="D81C0851FEC24143A1E6AB060CBA4448">
    <w:name w:val="D81C0851FEC24143A1E6AB060CBA4448"/>
    <w:rsid w:val="004F4495"/>
    <w:pPr>
      <w:spacing w:after="160" w:line="259" w:lineRule="auto"/>
    </w:pPr>
  </w:style>
  <w:style w:type="paragraph" w:customStyle="1" w:styleId="CED832D3FFF74580838DF95429BC5A9E">
    <w:name w:val="CED832D3FFF74580838DF95429BC5A9E"/>
    <w:rsid w:val="004F4495"/>
    <w:pPr>
      <w:spacing w:after="160" w:line="259" w:lineRule="auto"/>
    </w:pPr>
  </w:style>
  <w:style w:type="paragraph" w:customStyle="1" w:styleId="DD8C817E8FEA4C02B5FBDF31846C2907">
    <w:name w:val="DD8C817E8FEA4C02B5FBDF31846C2907"/>
    <w:rsid w:val="004F4495"/>
    <w:pPr>
      <w:spacing w:after="160" w:line="259" w:lineRule="auto"/>
    </w:pPr>
  </w:style>
  <w:style w:type="paragraph" w:customStyle="1" w:styleId="5BCE35A73B7647A3993290539BAF57C5">
    <w:name w:val="5BCE35A73B7647A3993290539BAF57C5"/>
    <w:rsid w:val="004F4495"/>
    <w:pPr>
      <w:spacing w:after="160" w:line="259" w:lineRule="auto"/>
    </w:pPr>
  </w:style>
  <w:style w:type="paragraph" w:customStyle="1" w:styleId="59A97EF32252463D9315959BC6FD2084">
    <w:name w:val="59A97EF32252463D9315959BC6FD2084"/>
    <w:rsid w:val="004F4495"/>
    <w:pPr>
      <w:spacing w:after="160" w:line="259" w:lineRule="auto"/>
    </w:pPr>
  </w:style>
  <w:style w:type="paragraph" w:customStyle="1" w:styleId="3F07373A74D245709CD50B4B17547A89">
    <w:name w:val="3F07373A74D245709CD50B4B17547A89"/>
    <w:rsid w:val="004F4495"/>
    <w:pPr>
      <w:spacing w:after="160" w:line="259" w:lineRule="auto"/>
    </w:pPr>
  </w:style>
  <w:style w:type="paragraph" w:customStyle="1" w:styleId="1A64A011176542FEAA3DC63918960D9D">
    <w:name w:val="1A64A011176542FEAA3DC63918960D9D"/>
    <w:rsid w:val="004F4495"/>
    <w:pPr>
      <w:spacing w:after="160" w:line="259" w:lineRule="auto"/>
    </w:pPr>
  </w:style>
  <w:style w:type="paragraph" w:customStyle="1" w:styleId="73B7BDA7C2C34EB69284E1ADE2419990">
    <w:name w:val="73B7BDA7C2C34EB69284E1ADE2419990"/>
    <w:rsid w:val="004F4495"/>
    <w:pPr>
      <w:spacing w:after="160" w:line="259" w:lineRule="auto"/>
    </w:pPr>
  </w:style>
  <w:style w:type="paragraph" w:customStyle="1" w:styleId="DDD66861DF8B4F2AABA243D9570179D1">
    <w:name w:val="DDD66861DF8B4F2AABA243D9570179D1"/>
    <w:rsid w:val="004F4495"/>
    <w:pPr>
      <w:spacing w:after="160" w:line="259" w:lineRule="auto"/>
    </w:pPr>
  </w:style>
  <w:style w:type="paragraph" w:customStyle="1" w:styleId="2C23C836A0184940A218EC7E39E09283">
    <w:name w:val="2C23C836A0184940A218EC7E39E09283"/>
    <w:rsid w:val="004F4495"/>
    <w:pPr>
      <w:spacing w:after="160" w:line="259" w:lineRule="auto"/>
    </w:pPr>
  </w:style>
  <w:style w:type="paragraph" w:customStyle="1" w:styleId="1BEF1B4A38BF4D7D9F5F446FCA1ABF15">
    <w:name w:val="1BEF1B4A38BF4D7D9F5F446FCA1ABF15"/>
    <w:rsid w:val="004F4495"/>
    <w:pPr>
      <w:spacing w:after="160" w:line="259" w:lineRule="auto"/>
    </w:pPr>
  </w:style>
  <w:style w:type="paragraph" w:customStyle="1" w:styleId="6884FAE1656449A0A00B0E39788DFEE7">
    <w:name w:val="6884FAE1656449A0A00B0E39788DFEE7"/>
    <w:rsid w:val="004F4495"/>
    <w:pPr>
      <w:spacing w:after="160" w:line="259" w:lineRule="auto"/>
    </w:pPr>
  </w:style>
  <w:style w:type="paragraph" w:customStyle="1" w:styleId="5F4A829F1CD64324B82E1F7B4EA9EA55">
    <w:name w:val="5F4A829F1CD64324B82E1F7B4EA9EA55"/>
    <w:rsid w:val="004F4495"/>
    <w:pPr>
      <w:spacing w:after="160" w:line="259" w:lineRule="auto"/>
    </w:pPr>
  </w:style>
  <w:style w:type="paragraph" w:customStyle="1" w:styleId="5EEBA10DE25840EBACCFD7D084D1522D">
    <w:name w:val="5EEBA10DE25840EBACCFD7D084D1522D"/>
    <w:rsid w:val="004F4495"/>
    <w:pPr>
      <w:spacing w:after="160" w:line="259" w:lineRule="auto"/>
    </w:pPr>
  </w:style>
  <w:style w:type="paragraph" w:customStyle="1" w:styleId="B22FFE2E4CE8468A907984FF0A46D2C2">
    <w:name w:val="B22FFE2E4CE8468A907984FF0A46D2C2"/>
    <w:rsid w:val="004F4495"/>
    <w:pPr>
      <w:spacing w:after="160" w:line="259" w:lineRule="auto"/>
    </w:pPr>
  </w:style>
  <w:style w:type="paragraph" w:customStyle="1" w:styleId="4BB0A1126D014A8C9CB3A41404B3BB89">
    <w:name w:val="4BB0A1126D014A8C9CB3A41404B3BB89"/>
    <w:rsid w:val="004F4495"/>
    <w:pPr>
      <w:spacing w:after="160" w:line="259" w:lineRule="auto"/>
    </w:pPr>
  </w:style>
  <w:style w:type="paragraph" w:customStyle="1" w:styleId="02453A06A0724327A8AB4232F5A563D4">
    <w:name w:val="02453A06A0724327A8AB4232F5A563D4"/>
    <w:rsid w:val="004F4495"/>
    <w:pPr>
      <w:spacing w:after="160" w:line="259" w:lineRule="auto"/>
    </w:pPr>
  </w:style>
  <w:style w:type="paragraph" w:customStyle="1" w:styleId="927FC4A3CF51495B9347CBEECC2707B4">
    <w:name w:val="927FC4A3CF51495B9347CBEECC2707B4"/>
    <w:rsid w:val="004F4495"/>
    <w:pPr>
      <w:spacing w:after="160" w:line="259" w:lineRule="auto"/>
    </w:pPr>
  </w:style>
  <w:style w:type="paragraph" w:customStyle="1" w:styleId="80E2B646A4134F788F610511066765DF">
    <w:name w:val="80E2B646A4134F788F610511066765DF"/>
    <w:rsid w:val="004F4495"/>
    <w:pPr>
      <w:spacing w:after="160" w:line="259" w:lineRule="auto"/>
    </w:pPr>
  </w:style>
  <w:style w:type="paragraph" w:customStyle="1" w:styleId="01F8EE0B493347D9B1DD97725C3AA285">
    <w:name w:val="01F8EE0B493347D9B1DD97725C3AA285"/>
    <w:rsid w:val="004F4495"/>
    <w:pPr>
      <w:spacing w:after="160" w:line="259" w:lineRule="auto"/>
    </w:pPr>
  </w:style>
  <w:style w:type="paragraph" w:customStyle="1" w:styleId="86D3CAAA9F4741519111CAB278343E1F">
    <w:name w:val="86D3CAAA9F4741519111CAB278343E1F"/>
    <w:rsid w:val="004F4495"/>
    <w:pPr>
      <w:spacing w:after="160" w:line="259" w:lineRule="auto"/>
    </w:pPr>
  </w:style>
  <w:style w:type="paragraph" w:customStyle="1" w:styleId="FC3D338558424360B1C608968064B151">
    <w:name w:val="FC3D338558424360B1C608968064B151"/>
    <w:rsid w:val="004F4495"/>
    <w:pPr>
      <w:spacing w:after="160" w:line="259" w:lineRule="auto"/>
    </w:pPr>
  </w:style>
  <w:style w:type="paragraph" w:customStyle="1" w:styleId="6EEE2C695B52417BA273C7B0B8C8BC7D">
    <w:name w:val="6EEE2C695B52417BA273C7B0B8C8BC7D"/>
    <w:rsid w:val="004F4495"/>
    <w:pPr>
      <w:spacing w:after="160" w:line="259" w:lineRule="auto"/>
    </w:pPr>
  </w:style>
  <w:style w:type="paragraph" w:customStyle="1" w:styleId="930E614E58194A48923EEE7BDB9F8A1F">
    <w:name w:val="930E614E58194A48923EEE7BDB9F8A1F"/>
    <w:rsid w:val="004F4495"/>
    <w:pPr>
      <w:spacing w:after="160" w:line="259" w:lineRule="auto"/>
    </w:pPr>
  </w:style>
  <w:style w:type="paragraph" w:customStyle="1" w:styleId="62609D5BA7CF40298E074EB47E204B60">
    <w:name w:val="62609D5BA7CF40298E074EB47E204B60"/>
    <w:rsid w:val="004F4495"/>
    <w:pPr>
      <w:spacing w:after="160" w:line="259" w:lineRule="auto"/>
    </w:pPr>
  </w:style>
  <w:style w:type="paragraph" w:customStyle="1" w:styleId="45216CA1EE2B4C19ACC4DC99F9301A9F">
    <w:name w:val="45216CA1EE2B4C19ACC4DC99F9301A9F"/>
    <w:rsid w:val="004F4495"/>
    <w:pPr>
      <w:spacing w:after="160" w:line="259" w:lineRule="auto"/>
    </w:pPr>
  </w:style>
  <w:style w:type="paragraph" w:customStyle="1" w:styleId="831CD462232842E29350631D1DE1541D">
    <w:name w:val="831CD462232842E29350631D1DE1541D"/>
    <w:rsid w:val="004F4495"/>
    <w:pPr>
      <w:spacing w:after="160" w:line="259" w:lineRule="auto"/>
    </w:pPr>
  </w:style>
  <w:style w:type="paragraph" w:customStyle="1" w:styleId="15B81EA62E974675BEB3F862D108DA0C">
    <w:name w:val="15B81EA62E974675BEB3F862D108DA0C"/>
    <w:rsid w:val="004F4495"/>
    <w:pPr>
      <w:spacing w:after="160" w:line="259" w:lineRule="auto"/>
    </w:pPr>
  </w:style>
  <w:style w:type="paragraph" w:customStyle="1" w:styleId="4F57850A556647989568D40F34CB1056">
    <w:name w:val="4F57850A556647989568D40F34CB1056"/>
    <w:rsid w:val="004F4495"/>
    <w:pPr>
      <w:spacing w:after="160" w:line="259" w:lineRule="auto"/>
    </w:pPr>
  </w:style>
  <w:style w:type="paragraph" w:customStyle="1" w:styleId="EBF9D65D846F44AE8C3A3EDC3D6AD864">
    <w:name w:val="EBF9D65D846F44AE8C3A3EDC3D6AD864"/>
    <w:rsid w:val="004F4495"/>
    <w:pPr>
      <w:spacing w:after="160" w:line="259" w:lineRule="auto"/>
    </w:pPr>
  </w:style>
  <w:style w:type="paragraph" w:customStyle="1" w:styleId="7FE93BB1F1B0409BABC4FD4734734C7B">
    <w:name w:val="7FE93BB1F1B0409BABC4FD4734734C7B"/>
    <w:rsid w:val="004F4495"/>
    <w:pPr>
      <w:spacing w:after="160" w:line="259" w:lineRule="auto"/>
    </w:pPr>
  </w:style>
  <w:style w:type="paragraph" w:customStyle="1" w:styleId="226FDA91D90541969CAE199F22829E7B">
    <w:name w:val="226FDA91D90541969CAE199F22829E7B"/>
    <w:rsid w:val="004F4495"/>
    <w:pPr>
      <w:spacing w:after="160" w:line="259" w:lineRule="auto"/>
    </w:pPr>
  </w:style>
  <w:style w:type="paragraph" w:customStyle="1" w:styleId="972D1F36E4E24DDDBBEFD821CD95A6DB">
    <w:name w:val="972D1F36E4E24DDDBBEFD821CD95A6DB"/>
    <w:rsid w:val="004F4495"/>
    <w:pPr>
      <w:spacing w:after="160" w:line="259" w:lineRule="auto"/>
    </w:pPr>
  </w:style>
  <w:style w:type="paragraph" w:customStyle="1" w:styleId="23A58BBFCB404329B64D3E7A7F6FFAAD">
    <w:name w:val="23A58BBFCB404329B64D3E7A7F6FFAAD"/>
    <w:rsid w:val="004F4495"/>
    <w:pPr>
      <w:spacing w:after="160" w:line="259" w:lineRule="auto"/>
    </w:pPr>
  </w:style>
  <w:style w:type="paragraph" w:customStyle="1" w:styleId="83E89AEB176A444580ED741AAC990B8D">
    <w:name w:val="83E89AEB176A444580ED741AAC990B8D"/>
    <w:rsid w:val="004F4495"/>
    <w:pPr>
      <w:spacing w:after="160" w:line="259" w:lineRule="auto"/>
    </w:pPr>
  </w:style>
  <w:style w:type="paragraph" w:customStyle="1" w:styleId="77601766469B400D8E935EFE0B84452F">
    <w:name w:val="77601766469B400D8E935EFE0B84452F"/>
    <w:rsid w:val="004F4495"/>
    <w:pPr>
      <w:spacing w:after="160" w:line="259" w:lineRule="auto"/>
    </w:pPr>
  </w:style>
  <w:style w:type="paragraph" w:customStyle="1" w:styleId="69459499C7434560831282025F68B82F">
    <w:name w:val="69459499C7434560831282025F68B82F"/>
    <w:rsid w:val="004F4495"/>
    <w:pPr>
      <w:spacing w:after="160" w:line="259" w:lineRule="auto"/>
    </w:pPr>
  </w:style>
  <w:style w:type="paragraph" w:customStyle="1" w:styleId="0482B4FCA64C43DE82EB16357FFF187F">
    <w:name w:val="0482B4FCA64C43DE82EB16357FFF187F"/>
    <w:rsid w:val="004F4495"/>
    <w:pPr>
      <w:spacing w:after="160" w:line="259" w:lineRule="auto"/>
    </w:pPr>
  </w:style>
  <w:style w:type="paragraph" w:customStyle="1" w:styleId="A898694AACB54528B9B3569910606E97">
    <w:name w:val="A898694AACB54528B9B3569910606E97"/>
    <w:rsid w:val="004F4495"/>
    <w:pPr>
      <w:spacing w:after="160" w:line="259" w:lineRule="auto"/>
    </w:pPr>
  </w:style>
  <w:style w:type="paragraph" w:customStyle="1" w:styleId="FCF25AE49EA04D549999F75C40B3D3B2">
    <w:name w:val="FCF25AE49EA04D549999F75C40B3D3B2"/>
    <w:rsid w:val="004F4495"/>
    <w:pPr>
      <w:spacing w:after="160" w:line="259" w:lineRule="auto"/>
    </w:pPr>
  </w:style>
  <w:style w:type="paragraph" w:customStyle="1" w:styleId="6C9C7E1378A345BA9F92538F8F7ED0D8">
    <w:name w:val="6C9C7E1378A345BA9F92538F8F7ED0D8"/>
    <w:rsid w:val="004F4495"/>
    <w:pPr>
      <w:spacing w:after="160" w:line="259" w:lineRule="auto"/>
    </w:pPr>
  </w:style>
  <w:style w:type="paragraph" w:customStyle="1" w:styleId="2103FC4D6CD44C2CAE02D0F42056F7D4">
    <w:name w:val="2103FC4D6CD44C2CAE02D0F42056F7D4"/>
    <w:rsid w:val="004F4495"/>
    <w:pPr>
      <w:spacing w:after="160" w:line="259" w:lineRule="auto"/>
    </w:pPr>
  </w:style>
  <w:style w:type="paragraph" w:customStyle="1" w:styleId="9B611ABCA15C415DBC09A267E16862B6">
    <w:name w:val="9B611ABCA15C415DBC09A267E16862B6"/>
    <w:rsid w:val="004F4495"/>
    <w:pPr>
      <w:spacing w:after="160" w:line="259" w:lineRule="auto"/>
    </w:pPr>
  </w:style>
  <w:style w:type="paragraph" w:customStyle="1" w:styleId="8697F35D077A48E0B69B590A4E9BC49C">
    <w:name w:val="8697F35D077A48E0B69B590A4E9BC49C"/>
    <w:rsid w:val="004F4495"/>
    <w:pPr>
      <w:spacing w:after="160" w:line="259" w:lineRule="auto"/>
    </w:pPr>
  </w:style>
  <w:style w:type="paragraph" w:customStyle="1" w:styleId="4FA98715A6A741B98E3DB2DAF38F207A">
    <w:name w:val="4FA98715A6A741B98E3DB2DAF38F207A"/>
    <w:rsid w:val="004F4495"/>
    <w:pPr>
      <w:spacing w:after="160" w:line="259" w:lineRule="auto"/>
    </w:pPr>
  </w:style>
  <w:style w:type="paragraph" w:customStyle="1" w:styleId="F4E29B635DEB4DC9BEC40F4B438422E3">
    <w:name w:val="F4E29B635DEB4DC9BEC40F4B438422E3"/>
    <w:rsid w:val="004F4495"/>
    <w:pPr>
      <w:spacing w:after="160" w:line="259" w:lineRule="auto"/>
    </w:pPr>
  </w:style>
  <w:style w:type="paragraph" w:customStyle="1" w:styleId="EE7AB518F41D4A92BB5B7FA68C5F8E82">
    <w:name w:val="EE7AB518F41D4A92BB5B7FA68C5F8E82"/>
    <w:rsid w:val="004F4495"/>
    <w:pPr>
      <w:spacing w:after="160" w:line="259" w:lineRule="auto"/>
    </w:pPr>
  </w:style>
  <w:style w:type="paragraph" w:customStyle="1" w:styleId="F963207671C24706967823BDB9E77019">
    <w:name w:val="F963207671C24706967823BDB9E77019"/>
    <w:rsid w:val="004F4495"/>
    <w:pPr>
      <w:spacing w:after="160" w:line="259" w:lineRule="auto"/>
    </w:pPr>
  </w:style>
  <w:style w:type="paragraph" w:customStyle="1" w:styleId="5BF9E479396E4FE29751C3FA9019AD80">
    <w:name w:val="5BF9E479396E4FE29751C3FA9019AD80"/>
    <w:rsid w:val="004F4495"/>
    <w:pPr>
      <w:spacing w:after="160" w:line="259" w:lineRule="auto"/>
    </w:pPr>
  </w:style>
  <w:style w:type="paragraph" w:customStyle="1" w:styleId="A06D36F26E564F4F9949051FFF47245B">
    <w:name w:val="A06D36F26E564F4F9949051FFF47245B"/>
    <w:rsid w:val="004F4495"/>
    <w:pPr>
      <w:spacing w:after="160" w:line="259" w:lineRule="auto"/>
    </w:pPr>
  </w:style>
  <w:style w:type="paragraph" w:customStyle="1" w:styleId="167CA5240B9046A6862F12B5C32C7DA2">
    <w:name w:val="167CA5240B9046A6862F12B5C32C7DA2"/>
    <w:rsid w:val="004F4495"/>
    <w:pPr>
      <w:spacing w:after="160" w:line="259" w:lineRule="auto"/>
    </w:pPr>
  </w:style>
  <w:style w:type="paragraph" w:customStyle="1" w:styleId="8757EB1F22164458B1FC78647029670A">
    <w:name w:val="8757EB1F22164458B1FC78647029670A"/>
    <w:rsid w:val="004F4495"/>
    <w:pPr>
      <w:spacing w:after="160" w:line="259" w:lineRule="auto"/>
    </w:pPr>
  </w:style>
  <w:style w:type="paragraph" w:customStyle="1" w:styleId="E40E003B751047B6A3350172D1376A27">
    <w:name w:val="E40E003B751047B6A3350172D1376A27"/>
    <w:rsid w:val="004F4495"/>
    <w:pPr>
      <w:spacing w:after="160" w:line="259" w:lineRule="auto"/>
    </w:pPr>
  </w:style>
  <w:style w:type="paragraph" w:customStyle="1" w:styleId="E0A08E871D664201967D98F16B34DA62">
    <w:name w:val="E0A08E871D664201967D98F16B34DA62"/>
    <w:rsid w:val="004F4495"/>
    <w:pPr>
      <w:spacing w:after="160" w:line="259" w:lineRule="auto"/>
    </w:pPr>
  </w:style>
  <w:style w:type="paragraph" w:customStyle="1" w:styleId="1FB4FCC0B4524C53A4E4BF763F19B447">
    <w:name w:val="1FB4FCC0B4524C53A4E4BF763F19B447"/>
    <w:rsid w:val="004F4495"/>
    <w:pPr>
      <w:spacing w:after="160" w:line="259" w:lineRule="auto"/>
    </w:pPr>
  </w:style>
  <w:style w:type="paragraph" w:customStyle="1" w:styleId="B1BC56C6EEFA466B89F235C5481D43E6">
    <w:name w:val="B1BC56C6EEFA466B89F235C5481D43E6"/>
    <w:rsid w:val="004F4495"/>
    <w:pPr>
      <w:spacing w:after="160" w:line="259" w:lineRule="auto"/>
    </w:pPr>
  </w:style>
  <w:style w:type="paragraph" w:customStyle="1" w:styleId="071CD1D6B32F448887EB241B10377D8D">
    <w:name w:val="071CD1D6B32F448887EB241B10377D8D"/>
    <w:rsid w:val="004F4495"/>
    <w:pPr>
      <w:spacing w:after="160" w:line="259" w:lineRule="auto"/>
    </w:pPr>
  </w:style>
  <w:style w:type="paragraph" w:customStyle="1" w:styleId="2BA18E0EFA4D461193B57A578C3FB659">
    <w:name w:val="2BA18E0EFA4D461193B57A578C3FB659"/>
    <w:rsid w:val="004F4495"/>
    <w:pPr>
      <w:spacing w:after="160" w:line="259" w:lineRule="auto"/>
    </w:pPr>
  </w:style>
  <w:style w:type="paragraph" w:customStyle="1" w:styleId="BA9607FF357743F78F062C36CF363EA1">
    <w:name w:val="BA9607FF357743F78F062C36CF363EA1"/>
    <w:rsid w:val="004F4495"/>
    <w:pPr>
      <w:spacing w:after="160" w:line="259" w:lineRule="auto"/>
    </w:pPr>
  </w:style>
  <w:style w:type="paragraph" w:customStyle="1" w:styleId="18AE2602E88648D5ADBCFEECBD4138FB">
    <w:name w:val="18AE2602E88648D5ADBCFEECBD4138FB"/>
    <w:rsid w:val="004F4495"/>
    <w:pPr>
      <w:spacing w:after="160" w:line="259" w:lineRule="auto"/>
    </w:pPr>
  </w:style>
  <w:style w:type="paragraph" w:customStyle="1" w:styleId="A38D1475A6B543B7BC9BD67FF537D4D6">
    <w:name w:val="A38D1475A6B543B7BC9BD67FF537D4D6"/>
    <w:rsid w:val="004F4495"/>
    <w:pPr>
      <w:spacing w:after="160" w:line="259" w:lineRule="auto"/>
    </w:pPr>
  </w:style>
  <w:style w:type="paragraph" w:customStyle="1" w:styleId="4403DE5572DC40789000B66C2DCB41DB">
    <w:name w:val="4403DE5572DC40789000B66C2DCB41DB"/>
    <w:rsid w:val="004F4495"/>
    <w:pPr>
      <w:spacing w:after="160" w:line="259" w:lineRule="auto"/>
    </w:pPr>
  </w:style>
  <w:style w:type="paragraph" w:customStyle="1" w:styleId="C13D4B49C64E42CBAC734531059249EE">
    <w:name w:val="C13D4B49C64E42CBAC734531059249EE"/>
    <w:rsid w:val="004F4495"/>
    <w:pPr>
      <w:spacing w:after="160" w:line="259" w:lineRule="auto"/>
    </w:pPr>
  </w:style>
  <w:style w:type="paragraph" w:customStyle="1" w:styleId="93A24F8178E94617AECE6002D9D4E3E0">
    <w:name w:val="93A24F8178E94617AECE6002D9D4E3E0"/>
    <w:rsid w:val="004F4495"/>
    <w:pPr>
      <w:spacing w:after="160" w:line="259" w:lineRule="auto"/>
    </w:pPr>
  </w:style>
  <w:style w:type="paragraph" w:customStyle="1" w:styleId="32DD5050FEDC43769BEC7ABA624C24EA">
    <w:name w:val="32DD5050FEDC43769BEC7ABA624C24EA"/>
    <w:rsid w:val="004F4495"/>
    <w:pPr>
      <w:spacing w:after="160" w:line="259" w:lineRule="auto"/>
    </w:pPr>
  </w:style>
  <w:style w:type="paragraph" w:customStyle="1" w:styleId="8399656A78D34FCDB0914ADD7FE365CD">
    <w:name w:val="8399656A78D34FCDB0914ADD7FE365CD"/>
    <w:rsid w:val="004F4495"/>
    <w:pPr>
      <w:spacing w:after="160" w:line="259" w:lineRule="auto"/>
    </w:pPr>
  </w:style>
  <w:style w:type="paragraph" w:customStyle="1" w:styleId="E0988ADD453443BA8890FE130BF81743">
    <w:name w:val="E0988ADD453443BA8890FE130BF81743"/>
    <w:rsid w:val="004F4495"/>
    <w:pPr>
      <w:spacing w:after="160" w:line="259" w:lineRule="auto"/>
    </w:pPr>
  </w:style>
  <w:style w:type="paragraph" w:customStyle="1" w:styleId="BF7716513AE34174A2B8539978D1DC5B">
    <w:name w:val="BF7716513AE34174A2B8539978D1DC5B"/>
    <w:rsid w:val="004F4495"/>
    <w:pPr>
      <w:spacing w:after="160" w:line="259" w:lineRule="auto"/>
    </w:pPr>
  </w:style>
  <w:style w:type="paragraph" w:customStyle="1" w:styleId="7D3CDE7860C24612B37BAD2688043E7E">
    <w:name w:val="7D3CDE7860C24612B37BAD2688043E7E"/>
    <w:rsid w:val="004F4495"/>
    <w:pPr>
      <w:spacing w:after="160" w:line="259" w:lineRule="auto"/>
    </w:pPr>
  </w:style>
  <w:style w:type="paragraph" w:customStyle="1" w:styleId="0EB9395F1DB445CE910253B149467EE9">
    <w:name w:val="0EB9395F1DB445CE910253B149467EE9"/>
    <w:rsid w:val="004F4495"/>
    <w:pPr>
      <w:spacing w:after="160" w:line="259" w:lineRule="auto"/>
    </w:pPr>
  </w:style>
  <w:style w:type="paragraph" w:customStyle="1" w:styleId="90EDCFC5CF0D4CED89B22AA224D6CCCC">
    <w:name w:val="90EDCFC5CF0D4CED89B22AA224D6CCCC"/>
    <w:rsid w:val="004F4495"/>
    <w:pPr>
      <w:spacing w:after="160" w:line="259" w:lineRule="auto"/>
    </w:pPr>
  </w:style>
  <w:style w:type="paragraph" w:customStyle="1" w:styleId="F524AF25999B442C8B54C9E90368E3DF">
    <w:name w:val="F524AF25999B442C8B54C9E90368E3DF"/>
    <w:rsid w:val="004F4495"/>
    <w:pPr>
      <w:spacing w:after="160" w:line="259" w:lineRule="auto"/>
    </w:pPr>
  </w:style>
  <w:style w:type="paragraph" w:customStyle="1" w:styleId="BE20899748B54C99AD717979E0772AF0">
    <w:name w:val="BE20899748B54C99AD717979E0772AF0"/>
    <w:rsid w:val="004F4495"/>
    <w:pPr>
      <w:spacing w:after="160" w:line="259" w:lineRule="auto"/>
    </w:pPr>
  </w:style>
  <w:style w:type="paragraph" w:customStyle="1" w:styleId="C5FA2CF0AEEB4D069E322D1B527A2AD3">
    <w:name w:val="C5FA2CF0AEEB4D069E322D1B527A2AD3"/>
    <w:rsid w:val="004F4495"/>
    <w:pPr>
      <w:spacing w:after="160" w:line="259" w:lineRule="auto"/>
    </w:pPr>
  </w:style>
  <w:style w:type="paragraph" w:customStyle="1" w:styleId="E8C5310E95234966BC284279CAA5EEBD">
    <w:name w:val="E8C5310E95234966BC284279CAA5EEBD"/>
    <w:rsid w:val="004F4495"/>
    <w:pPr>
      <w:spacing w:after="160" w:line="259" w:lineRule="auto"/>
    </w:pPr>
  </w:style>
  <w:style w:type="paragraph" w:customStyle="1" w:styleId="CDF5EE8E0A9C43FCA096C71EDBA81170">
    <w:name w:val="CDF5EE8E0A9C43FCA096C71EDBA81170"/>
    <w:rsid w:val="004F4495"/>
    <w:pPr>
      <w:spacing w:after="160" w:line="259" w:lineRule="auto"/>
    </w:pPr>
  </w:style>
  <w:style w:type="paragraph" w:customStyle="1" w:styleId="56FF06653B38492B84E282B6FCC01686">
    <w:name w:val="56FF06653B38492B84E282B6FCC01686"/>
    <w:rsid w:val="004F4495"/>
    <w:pPr>
      <w:spacing w:after="160" w:line="259" w:lineRule="auto"/>
    </w:pPr>
  </w:style>
  <w:style w:type="paragraph" w:customStyle="1" w:styleId="0DA22EB4519C4FC496BD3591975573FF">
    <w:name w:val="0DA22EB4519C4FC496BD3591975573FF"/>
    <w:rsid w:val="004F4495"/>
    <w:pPr>
      <w:spacing w:after="160" w:line="259" w:lineRule="auto"/>
    </w:pPr>
  </w:style>
  <w:style w:type="paragraph" w:customStyle="1" w:styleId="FDA50727B9564043B417C831A55288BD">
    <w:name w:val="FDA50727B9564043B417C831A55288BD"/>
    <w:rsid w:val="004F4495"/>
    <w:pPr>
      <w:spacing w:after="160" w:line="259" w:lineRule="auto"/>
    </w:pPr>
  </w:style>
  <w:style w:type="paragraph" w:customStyle="1" w:styleId="12EDE1C938D04AC2A1C9CA646D751988">
    <w:name w:val="12EDE1C938D04AC2A1C9CA646D751988"/>
    <w:rsid w:val="004F4495"/>
    <w:pPr>
      <w:spacing w:after="160" w:line="259" w:lineRule="auto"/>
    </w:pPr>
  </w:style>
  <w:style w:type="paragraph" w:customStyle="1" w:styleId="1661A3604E29408C868E0672849EE296">
    <w:name w:val="1661A3604E29408C868E0672849EE296"/>
    <w:rsid w:val="004F4495"/>
    <w:pPr>
      <w:spacing w:after="160" w:line="259" w:lineRule="auto"/>
    </w:pPr>
  </w:style>
  <w:style w:type="paragraph" w:customStyle="1" w:styleId="21BC4E10A4E341C1B957CEBAC519C8C8">
    <w:name w:val="21BC4E10A4E341C1B957CEBAC519C8C8"/>
    <w:rsid w:val="004F4495"/>
    <w:pPr>
      <w:spacing w:after="160" w:line="259" w:lineRule="auto"/>
    </w:pPr>
  </w:style>
  <w:style w:type="paragraph" w:customStyle="1" w:styleId="7B971FAED3054B0D9E1D2365943AF585">
    <w:name w:val="7B971FAED3054B0D9E1D2365943AF585"/>
    <w:rsid w:val="004F4495"/>
    <w:pPr>
      <w:spacing w:after="160" w:line="259" w:lineRule="auto"/>
    </w:pPr>
  </w:style>
  <w:style w:type="paragraph" w:customStyle="1" w:styleId="E4B9A020B92946FEA333EC431EC6F2D6">
    <w:name w:val="E4B9A020B92946FEA333EC431EC6F2D6"/>
    <w:rsid w:val="004F4495"/>
    <w:pPr>
      <w:spacing w:after="160" w:line="259" w:lineRule="auto"/>
    </w:pPr>
  </w:style>
  <w:style w:type="paragraph" w:customStyle="1" w:styleId="66A2B3C3DD9E48DFB3CFB947D26A8B2C">
    <w:name w:val="66A2B3C3DD9E48DFB3CFB947D26A8B2C"/>
    <w:rsid w:val="004F4495"/>
    <w:pPr>
      <w:spacing w:after="160" w:line="259" w:lineRule="auto"/>
    </w:pPr>
  </w:style>
  <w:style w:type="paragraph" w:customStyle="1" w:styleId="1D98C6B869344612805A4CF96733FFD5">
    <w:name w:val="1D98C6B869344612805A4CF96733FFD5"/>
    <w:rsid w:val="004F4495"/>
    <w:pPr>
      <w:spacing w:after="160" w:line="259" w:lineRule="auto"/>
    </w:pPr>
  </w:style>
  <w:style w:type="paragraph" w:customStyle="1" w:styleId="B140783EBEC144CD842F0DDAF96B6C00">
    <w:name w:val="B140783EBEC144CD842F0DDAF96B6C00"/>
    <w:rsid w:val="004F4495"/>
    <w:pPr>
      <w:spacing w:after="160" w:line="259" w:lineRule="auto"/>
    </w:pPr>
  </w:style>
  <w:style w:type="paragraph" w:customStyle="1" w:styleId="3D3766B14AD243909982CF6709B97B89">
    <w:name w:val="3D3766B14AD243909982CF6709B97B89"/>
    <w:rsid w:val="004F4495"/>
    <w:pPr>
      <w:spacing w:after="160" w:line="259" w:lineRule="auto"/>
    </w:pPr>
  </w:style>
  <w:style w:type="paragraph" w:customStyle="1" w:styleId="9BBF5B69EEEA4A00BFE579E3C7E62D24">
    <w:name w:val="9BBF5B69EEEA4A00BFE579E3C7E62D24"/>
    <w:rsid w:val="004F4495"/>
    <w:pPr>
      <w:spacing w:after="160" w:line="259" w:lineRule="auto"/>
    </w:pPr>
  </w:style>
  <w:style w:type="paragraph" w:customStyle="1" w:styleId="690632D836D946F091721524E0DBCCEA">
    <w:name w:val="690632D836D946F091721524E0DBCCEA"/>
    <w:rsid w:val="004F4495"/>
    <w:pPr>
      <w:spacing w:after="160" w:line="259" w:lineRule="auto"/>
    </w:pPr>
  </w:style>
  <w:style w:type="paragraph" w:customStyle="1" w:styleId="3CB0359C10D14E5E8959EA06046DECE5">
    <w:name w:val="3CB0359C10D14E5E8959EA06046DECE5"/>
    <w:rsid w:val="004F4495"/>
    <w:pPr>
      <w:spacing w:after="160" w:line="259" w:lineRule="auto"/>
    </w:pPr>
  </w:style>
  <w:style w:type="paragraph" w:customStyle="1" w:styleId="93634D6A38F3448B8799E52B2FD99589">
    <w:name w:val="93634D6A38F3448B8799E52B2FD99589"/>
    <w:rsid w:val="004F4495"/>
    <w:pPr>
      <w:spacing w:after="160" w:line="259" w:lineRule="auto"/>
    </w:pPr>
  </w:style>
  <w:style w:type="paragraph" w:customStyle="1" w:styleId="C326047FE09B41C796A6575D9CB0A096">
    <w:name w:val="C326047FE09B41C796A6575D9CB0A096"/>
    <w:rsid w:val="004F4495"/>
    <w:pPr>
      <w:spacing w:after="160" w:line="259" w:lineRule="auto"/>
    </w:pPr>
  </w:style>
  <w:style w:type="paragraph" w:customStyle="1" w:styleId="88D3EB6035924B2DBF685353FA0C898A">
    <w:name w:val="88D3EB6035924B2DBF685353FA0C898A"/>
    <w:rsid w:val="004F4495"/>
    <w:pPr>
      <w:spacing w:after="160" w:line="259" w:lineRule="auto"/>
    </w:pPr>
  </w:style>
  <w:style w:type="paragraph" w:customStyle="1" w:styleId="A396D8EABA994D169682FA38A34986D9">
    <w:name w:val="A396D8EABA994D169682FA38A34986D9"/>
    <w:rsid w:val="004F4495"/>
    <w:pPr>
      <w:spacing w:after="160" w:line="259" w:lineRule="auto"/>
    </w:pPr>
  </w:style>
  <w:style w:type="paragraph" w:customStyle="1" w:styleId="6A68991022C84F35854C8EDC0CD7F487">
    <w:name w:val="6A68991022C84F35854C8EDC0CD7F487"/>
    <w:rsid w:val="004F4495"/>
    <w:pPr>
      <w:spacing w:after="160" w:line="259" w:lineRule="auto"/>
    </w:pPr>
  </w:style>
  <w:style w:type="paragraph" w:customStyle="1" w:styleId="897EEEA6C6C54CE19A69366115D88695">
    <w:name w:val="897EEEA6C6C54CE19A69366115D88695"/>
    <w:rsid w:val="004F4495"/>
    <w:pPr>
      <w:spacing w:after="160" w:line="259" w:lineRule="auto"/>
    </w:pPr>
  </w:style>
  <w:style w:type="paragraph" w:customStyle="1" w:styleId="9740C8068EB44C2E9C863F2381B6E778">
    <w:name w:val="9740C8068EB44C2E9C863F2381B6E778"/>
    <w:rsid w:val="004F4495"/>
    <w:pPr>
      <w:spacing w:after="160" w:line="259" w:lineRule="auto"/>
    </w:pPr>
  </w:style>
  <w:style w:type="paragraph" w:customStyle="1" w:styleId="1DE773973F25474E86D723E2A932311D">
    <w:name w:val="1DE773973F25474E86D723E2A932311D"/>
    <w:rsid w:val="004F4495"/>
    <w:pPr>
      <w:spacing w:after="160" w:line="259" w:lineRule="auto"/>
    </w:pPr>
  </w:style>
  <w:style w:type="paragraph" w:customStyle="1" w:styleId="26D927664030483D92762366580630B0">
    <w:name w:val="26D927664030483D92762366580630B0"/>
    <w:rsid w:val="004F4495"/>
    <w:pPr>
      <w:spacing w:after="160" w:line="259" w:lineRule="auto"/>
    </w:pPr>
  </w:style>
  <w:style w:type="paragraph" w:customStyle="1" w:styleId="C1C5C692FD0B4023A6D10664C158856A">
    <w:name w:val="C1C5C692FD0B4023A6D10664C158856A"/>
    <w:rsid w:val="004F4495"/>
    <w:pPr>
      <w:spacing w:after="160" w:line="259" w:lineRule="auto"/>
    </w:pPr>
  </w:style>
  <w:style w:type="paragraph" w:customStyle="1" w:styleId="E9DF4633C78E451F950EB18C3E576441">
    <w:name w:val="E9DF4633C78E451F950EB18C3E576441"/>
    <w:rsid w:val="004F4495"/>
    <w:pPr>
      <w:spacing w:after="160" w:line="259" w:lineRule="auto"/>
    </w:pPr>
  </w:style>
  <w:style w:type="paragraph" w:customStyle="1" w:styleId="E9BE439C15D540898E50E838BE8936C9">
    <w:name w:val="E9BE439C15D540898E50E838BE8936C9"/>
    <w:rsid w:val="004F4495"/>
    <w:pPr>
      <w:spacing w:after="160" w:line="259" w:lineRule="auto"/>
    </w:pPr>
  </w:style>
  <w:style w:type="paragraph" w:customStyle="1" w:styleId="FFBED7395E2441CFBD4D3B24C0405137">
    <w:name w:val="FFBED7395E2441CFBD4D3B24C0405137"/>
    <w:rsid w:val="004F4495"/>
    <w:pPr>
      <w:spacing w:after="160" w:line="259" w:lineRule="auto"/>
    </w:pPr>
  </w:style>
  <w:style w:type="paragraph" w:customStyle="1" w:styleId="5C2C2D2D022C4BCEBE1AB8D68D84A4C0">
    <w:name w:val="5C2C2D2D022C4BCEBE1AB8D68D84A4C0"/>
    <w:rsid w:val="004F4495"/>
    <w:pPr>
      <w:spacing w:after="160" w:line="259" w:lineRule="auto"/>
    </w:pPr>
  </w:style>
  <w:style w:type="paragraph" w:customStyle="1" w:styleId="88D7F567D1C0499284986EDD99D73997">
    <w:name w:val="88D7F567D1C0499284986EDD99D73997"/>
    <w:rsid w:val="004F4495"/>
    <w:pPr>
      <w:spacing w:after="160" w:line="259" w:lineRule="auto"/>
    </w:pPr>
  </w:style>
  <w:style w:type="paragraph" w:customStyle="1" w:styleId="8DDF66CD5E8244B781BBF662C47CB081">
    <w:name w:val="8DDF66CD5E8244B781BBF662C47CB081"/>
    <w:rsid w:val="004F4495"/>
    <w:pPr>
      <w:spacing w:after="160" w:line="259" w:lineRule="auto"/>
    </w:pPr>
  </w:style>
  <w:style w:type="paragraph" w:customStyle="1" w:styleId="3857629F811D4955A87F68C8B155A4C4">
    <w:name w:val="3857629F811D4955A87F68C8B155A4C4"/>
    <w:rsid w:val="004F4495"/>
    <w:pPr>
      <w:spacing w:after="160" w:line="259" w:lineRule="auto"/>
    </w:pPr>
  </w:style>
  <w:style w:type="paragraph" w:customStyle="1" w:styleId="C82FA8BCB6AD438D84F035CEB0134910">
    <w:name w:val="C82FA8BCB6AD438D84F035CEB0134910"/>
    <w:rsid w:val="004F4495"/>
    <w:pPr>
      <w:spacing w:after="160" w:line="259" w:lineRule="auto"/>
    </w:pPr>
  </w:style>
  <w:style w:type="paragraph" w:customStyle="1" w:styleId="2FA9CA5AA0F247CD87FBE9AF371D0960">
    <w:name w:val="2FA9CA5AA0F247CD87FBE9AF371D0960"/>
    <w:rsid w:val="004F4495"/>
    <w:pPr>
      <w:spacing w:after="160" w:line="259" w:lineRule="auto"/>
    </w:pPr>
  </w:style>
  <w:style w:type="paragraph" w:customStyle="1" w:styleId="20848C5B75BB4D5196E7290CD8DA1850">
    <w:name w:val="20848C5B75BB4D5196E7290CD8DA1850"/>
    <w:rsid w:val="004F4495"/>
    <w:pPr>
      <w:spacing w:after="160" w:line="259" w:lineRule="auto"/>
    </w:pPr>
  </w:style>
  <w:style w:type="paragraph" w:customStyle="1" w:styleId="722EAC7AF9654EF8B99E9C5A62D455CD">
    <w:name w:val="722EAC7AF9654EF8B99E9C5A62D455CD"/>
    <w:rsid w:val="004F4495"/>
    <w:pPr>
      <w:spacing w:after="160" w:line="259" w:lineRule="auto"/>
    </w:pPr>
  </w:style>
  <w:style w:type="paragraph" w:customStyle="1" w:styleId="683A12D2210A443EABA90CD602234B9F">
    <w:name w:val="683A12D2210A443EABA90CD602234B9F"/>
    <w:rsid w:val="004F4495"/>
    <w:pPr>
      <w:spacing w:after="160" w:line="259" w:lineRule="auto"/>
    </w:pPr>
  </w:style>
  <w:style w:type="paragraph" w:customStyle="1" w:styleId="11421E266A9F4A7B95C810CF2741E596">
    <w:name w:val="11421E266A9F4A7B95C810CF2741E596"/>
    <w:rsid w:val="004F4495"/>
    <w:pPr>
      <w:spacing w:after="160" w:line="259" w:lineRule="auto"/>
    </w:pPr>
  </w:style>
  <w:style w:type="paragraph" w:customStyle="1" w:styleId="AEB108822641461DB7B15F1B63439BFA">
    <w:name w:val="AEB108822641461DB7B15F1B63439BFA"/>
    <w:rsid w:val="004F4495"/>
    <w:pPr>
      <w:spacing w:after="160" w:line="259" w:lineRule="auto"/>
    </w:pPr>
  </w:style>
  <w:style w:type="paragraph" w:customStyle="1" w:styleId="89432919DB6B4C3898B3FDAA39F7E674">
    <w:name w:val="89432919DB6B4C3898B3FDAA39F7E674"/>
    <w:rsid w:val="004F4495"/>
    <w:pPr>
      <w:spacing w:after="160" w:line="259" w:lineRule="auto"/>
    </w:pPr>
  </w:style>
  <w:style w:type="paragraph" w:customStyle="1" w:styleId="7B93FD6BF32544D488308DF18C437241">
    <w:name w:val="7B93FD6BF32544D488308DF18C437241"/>
    <w:rsid w:val="004F4495"/>
    <w:pPr>
      <w:spacing w:after="160" w:line="259" w:lineRule="auto"/>
    </w:pPr>
  </w:style>
  <w:style w:type="paragraph" w:customStyle="1" w:styleId="4E718D9D13B1490AA2330393AACC05B2">
    <w:name w:val="4E718D9D13B1490AA2330393AACC05B2"/>
    <w:rsid w:val="004F4495"/>
    <w:pPr>
      <w:spacing w:after="160" w:line="259" w:lineRule="auto"/>
    </w:pPr>
  </w:style>
  <w:style w:type="paragraph" w:customStyle="1" w:styleId="7EBE9C75EEB1431894EF5100563984F6">
    <w:name w:val="7EBE9C75EEB1431894EF5100563984F6"/>
    <w:rsid w:val="004F4495"/>
    <w:pPr>
      <w:spacing w:after="160" w:line="259" w:lineRule="auto"/>
    </w:pPr>
  </w:style>
  <w:style w:type="paragraph" w:customStyle="1" w:styleId="7817724B5FFD475BB73A38D391C49ECA">
    <w:name w:val="7817724B5FFD475BB73A38D391C49ECA"/>
    <w:rsid w:val="004F4495"/>
    <w:pPr>
      <w:spacing w:after="160" w:line="259" w:lineRule="auto"/>
    </w:pPr>
  </w:style>
  <w:style w:type="paragraph" w:customStyle="1" w:styleId="FAE60DA826024717B0663316A86499ED">
    <w:name w:val="FAE60DA826024717B0663316A86499ED"/>
    <w:rsid w:val="004F4495"/>
    <w:pPr>
      <w:spacing w:after="160" w:line="259" w:lineRule="auto"/>
    </w:pPr>
  </w:style>
  <w:style w:type="paragraph" w:customStyle="1" w:styleId="D4209604147342C0BC88D58D6B38DEF9">
    <w:name w:val="D4209604147342C0BC88D58D6B38DEF9"/>
    <w:rsid w:val="004F4495"/>
    <w:pPr>
      <w:spacing w:after="160" w:line="259" w:lineRule="auto"/>
    </w:pPr>
  </w:style>
  <w:style w:type="paragraph" w:customStyle="1" w:styleId="9469FDFE417343828D4F13ABC2EE4750">
    <w:name w:val="9469FDFE417343828D4F13ABC2EE4750"/>
    <w:rsid w:val="004F4495"/>
    <w:pPr>
      <w:spacing w:after="160" w:line="259" w:lineRule="auto"/>
    </w:pPr>
  </w:style>
  <w:style w:type="paragraph" w:customStyle="1" w:styleId="D79262737BD240E090237DF60E20AE67">
    <w:name w:val="D79262737BD240E090237DF60E20AE67"/>
    <w:rsid w:val="004F4495"/>
    <w:pPr>
      <w:spacing w:after="160" w:line="259" w:lineRule="auto"/>
    </w:pPr>
  </w:style>
  <w:style w:type="paragraph" w:customStyle="1" w:styleId="21EE97C44CC64FBDAF709F24DFF6810B">
    <w:name w:val="21EE97C44CC64FBDAF709F24DFF6810B"/>
    <w:rsid w:val="004F4495"/>
    <w:pPr>
      <w:spacing w:after="160" w:line="259" w:lineRule="auto"/>
    </w:pPr>
  </w:style>
  <w:style w:type="paragraph" w:customStyle="1" w:styleId="5DCAEDFDA4924350AB33DDA50D653F80">
    <w:name w:val="5DCAEDFDA4924350AB33DDA50D653F80"/>
    <w:rsid w:val="004F4495"/>
    <w:pPr>
      <w:spacing w:after="160" w:line="259" w:lineRule="auto"/>
    </w:pPr>
  </w:style>
  <w:style w:type="paragraph" w:customStyle="1" w:styleId="D7087D3EF4F9460AB157BF922E4DF2BB">
    <w:name w:val="D7087D3EF4F9460AB157BF922E4DF2BB"/>
    <w:rsid w:val="004F4495"/>
    <w:pPr>
      <w:spacing w:after="160" w:line="259" w:lineRule="auto"/>
    </w:pPr>
  </w:style>
  <w:style w:type="paragraph" w:customStyle="1" w:styleId="2E24A9B559AF427B85B12EDA6AAD1941">
    <w:name w:val="2E24A9B559AF427B85B12EDA6AAD1941"/>
    <w:rsid w:val="004F4495"/>
    <w:pPr>
      <w:spacing w:after="160" w:line="259" w:lineRule="auto"/>
    </w:pPr>
  </w:style>
  <w:style w:type="paragraph" w:customStyle="1" w:styleId="5500FFAB750B4458B83320024002E247">
    <w:name w:val="5500FFAB750B4458B83320024002E247"/>
    <w:rsid w:val="004F4495"/>
    <w:pPr>
      <w:spacing w:after="160" w:line="259" w:lineRule="auto"/>
    </w:pPr>
  </w:style>
  <w:style w:type="paragraph" w:customStyle="1" w:styleId="7DFB50CBA13C4675ADF690E09817C93C">
    <w:name w:val="7DFB50CBA13C4675ADF690E09817C93C"/>
    <w:rsid w:val="004F4495"/>
    <w:pPr>
      <w:spacing w:after="160" w:line="259" w:lineRule="auto"/>
    </w:pPr>
  </w:style>
  <w:style w:type="paragraph" w:customStyle="1" w:styleId="E05CF11652A547ABAF076CA35BB2767C">
    <w:name w:val="E05CF11652A547ABAF076CA35BB2767C"/>
    <w:rsid w:val="004F4495"/>
    <w:pPr>
      <w:spacing w:after="160" w:line="259" w:lineRule="auto"/>
    </w:pPr>
  </w:style>
  <w:style w:type="paragraph" w:customStyle="1" w:styleId="2664C88F37A148BA81AF9DC0109A2B14">
    <w:name w:val="2664C88F37A148BA81AF9DC0109A2B14"/>
    <w:rsid w:val="004F4495"/>
    <w:pPr>
      <w:spacing w:after="160" w:line="259" w:lineRule="auto"/>
    </w:pPr>
  </w:style>
  <w:style w:type="paragraph" w:customStyle="1" w:styleId="4BC0D2C4DE22478F946DCCEB8388AF70">
    <w:name w:val="4BC0D2C4DE22478F946DCCEB8388AF70"/>
    <w:rsid w:val="004F4495"/>
    <w:pPr>
      <w:spacing w:after="160" w:line="259" w:lineRule="auto"/>
    </w:pPr>
  </w:style>
  <w:style w:type="paragraph" w:customStyle="1" w:styleId="A4486DB937BB4D82A825B5577D59BC69">
    <w:name w:val="A4486DB937BB4D82A825B5577D59BC69"/>
    <w:rsid w:val="004F4495"/>
    <w:pPr>
      <w:spacing w:after="160" w:line="259" w:lineRule="auto"/>
    </w:pPr>
  </w:style>
  <w:style w:type="paragraph" w:customStyle="1" w:styleId="C81D667C32B04D2A8BCB181CE2660FFD">
    <w:name w:val="C81D667C32B04D2A8BCB181CE2660FFD"/>
    <w:rsid w:val="004F4495"/>
    <w:pPr>
      <w:spacing w:after="160" w:line="259" w:lineRule="auto"/>
    </w:pPr>
  </w:style>
  <w:style w:type="paragraph" w:customStyle="1" w:styleId="E63D255D7D7E47B78E3ECD72D11866AF">
    <w:name w:val="E63D255D7D7E47B78E3ECD72D11866AF"/>
    <w:rsid w:val="004F4495"/>
    <w:pPr>
      <w:spacing w:after="160" w:line="259" w:lineRule="auto"/>
    </w:pPr>
  </w:style>
  <w:style w:type="paragraph" w:customStyle="1" w:styleId="F2ECAFD9BC1D483980CAAF45E0C20E2A">
    <w:name w:val="F2ECAFD9BC1D483980CAAF45E0C20E2A"/>
    <w:rsid w:val="004F4495"/>
    <w:pPr>
      <w:spacing w:after="160" w:line="259" w:lineRule="auto"/>
    </w:pPr>
  </w:style>
  <w:style w:type="paragraph" w:customStyle="1" w:styleId="678D8EC49938494987A3FBCF0E0D73A2">
    <w:name w:val="678D8EC49938494987A3FBCF0E0D73A2"/>
    <w:rsid w:val="004F4495"/>
    <w:pPr>
      <w:spacing w:after="160" w:line="259" w:lineRule="auto"/>
    </w:pPr>
  </w:style>
  <w:style w:type="paragraph" w:customStyle="1" w:styleId="302D751147E24FB189A95CD0DCA359A8">
    <w:name w:val="302D751147E24FB189A95CD0DCA359A8"/>
    <w:rsid w:val="004F4495"/>
    <w:pPr>
      <w:spacing w:after="160" w:line="259" w:lineRule="auto"/>
    </w:pPr>
  </w:style>
  <w:style w:type="paragraph" w:customStyle="1" w:styleId="6457AEF869004A63ADBA9A78F59AE903">
    <w:name w:val="6457AEF869004A63ADBA9A78F59AE903"/>
    <w:rsid w:val="004F4495"/>
    <w:pPr>
      <w:spacing w:after="160" w:line="259" w:lineRule="auto"/>
    </w:pPr>
  </w:style>
  <w:style w:type="paragraph" w:customStyle="1" w:styleId="E309C3DB04CB4898893A33B8EE2A191A">
    <w:name w:val="E309C3DB04CB4898893A33B8EE2A191A"/>
    <w:rsid w:val="004F4495"/>
    <w:pPr>
      <w:spacing w:after="160" w:line="259" w:lineRule="auto"/>
    </w:pPr>
  </w:style>
  <w:style w:type="paragraph" w:customStyle="1" w:styleId="2727E8480B0D4DC9BE1F861E409D6023">
    <w:name w:val="2727E8480B0D4DC9BE1F861E409D6023"/>
    <w:rsid w:val="004F4495"/>
    <w:pPr>
      <w:spacing w:after="160" w:line="259" w:lineRule="auto"/>
    </w:pPr>
  </w:style>
  <w:style w:type="paragraph" w:customStyle="1" w:styleId="3CF6B32F8FF14C89A67E1E23B023CFE6">
    <w:name w:val="3CF6B32F8FF14C89A67E1E23B023CFE6"/>
    <w:rsid w:val="004F4495"/>
    <w:pPr>
      <w:spacing w:after="160" w:line="259" w:lineRule="auto"/>
    </w:pPr>
  </w:style>
  <w:style w:type="paragraph" w:customStyle="1" w:styleId="FC2AA9AB1A5D4C33B49F3B8EEAB015E6">
    <w:name w:val="FC2AA9AB1A5D4C33B49F3B8EEAB015E6"/>
    <w:rsid w:val="004F4495"/>
    <w:pPr>
      <w:spacing w:after="160" w:line="259" w:lineRule="auto"/>
    </w:pPr>
  </w:style>
  <w:style w:type="paragraph" w:customStyle="1" w:styleId="9CCC16763A5B440CA5B7C05C3744D872">
    <w:name w:val="9CCC16763A5B440CA5B7C05C3744D872"/>
    <w:rsid w:val="004F4495"/>
    <w:pPr>
      <w:spacing w:after="160" w:line="259" w:lineRule="auto"/>
    </w:pPr>
  </w:style>
  <w:style w:type="paragraph" w:customStyle="1" w:styleId="51968092E8D44EFA9AABBDFF1F225904">
    <w:name w:val="51968092E8D44EFA9AABBDFF1F225904"/>
    <w:rsid w:val="004F4495"/>
    <w:pPr>
      <w:spacing w:after="160" w:line="259" w:lineRule="auto"/>
    </w:pPr>
  </w:style>
  <w:style w:type="paragraph" w:customStyle="1" w:styleId="2C9DC2082D194EF8988393D9371E0AB2">
    <w:name w:val="2C9DC2082D194EF8988393D9371E0AB2"/>
    <w:rsid w:val="004F4495"/>
    <w:pPr>
      <w:spacing w:after="160" w:line="259" w:lineRule="auto"/>
    </w:pPr>
  </w:style>
  <w:style w:type="paragraph" w:customStyle="1" w:styleId="28EA77C3B74B42BD97C3FAC404C25FDF">
    <w:name w:val="28EA77C3B74B42BD97C3FAC404C25FDF"/>
    <w:rsid w:val="004F4495"/>
    <w:pPr>
      <w:spacing w:after="160" w:line="259" w:lineRule="auto"/>
    </w:pPr>
  </w:style>
  <w:style w:type="paragraph" w:customStyle="1" w:styleId="4C283AC6AB04429D96E241BD426E35F8">
    <w:name w:val="4C283AC6AB04429D96E241BD426E35F8"/>
    <w:rsid w:val="004F4495"/>
    <w:pPr>
      <w:spacing w:after="160" w:line="259" w:lineRule="auto"/>
    </w:pPr>
  </w:style>
  <w:style w:type="paragraph" w:customStyle="1" w:styleId="F871616F50424086881D055BCA0FCC74">
    <w:name w:val="F871616F50424086881D055BCA0FCC74"/>
    <w:rsid w:val="004F4495"/>
    <w:pPr>
      <w:spacing w:after="160" w:line="259" w:lineRule="auto"/>
    </w:pPr>
  </w:style>
  <w:style w:type="paragraph" w:customStyle="1" w:styleId="E92B89F1970A438BB8D003B950624511">
    <w:name w:val="E92B89F1970A438BB8D003B950624511"/>
    <w:rsid w:val="004F4495"/>
    <w:pPr>
      <w:spacing w:after="160" w:line="259" w:lineRule="auto"/>
    </w:pPr>
  </w:style>
  <w:style w:type="paragraph" w:customStyle="1" w:styleId="EF5D84764AA94D2DA769967BD6044561">
    <w:name w:val="EF5D84764AA94D2DA769967BD6044561"/>
    <w:rsid w:val="004F4495"/>
    <w:pPr>
      <w:spacing w:after="160" w:line="259" w:lineRule="auto"/>
    </w:pPr>
  </w:style>
  <w:style w:type="paragraph" w:customStyle="1" w:styleId="F88E089F85604D5FBF341641547F83B3">
    <w:name w:val="F88E089F85604D5FBF341641547F83B3"/>
    <w:rsid w:val="004F4495"/>
    <w:pPr>
      <w:spacing w:after="160" w:line="259" w:lineRule="auto"/>
    </w:pPr>
  </w:style>
  <w:style w:type="paragraph" w:customStyle="1" w:styleId="F32EB58A0C7A4F3D8BD9118AB7F2880F">
    <w:name w:val="F32EB58A0C7A4F3D8BD9118AB7F2880F"/>
    <w:rsid w:val="008620A5"/>
    <w:pPr>
      <w:spacing w:after="160" w:line="259" w:lineRule="auto"/>
    </w:pPr>
  </w:style>
  <w:style w:type="paragraph" w:customStyle="1" w:styleId="8A8E6692A1EF46B19D1A21196C4B508F">
    <w:name w:val="8A8E6692A1EF46B19D1A21196C4B508F"/>
    <w:rsid w:val="00BF0839"/>
    <w:pPr>
      <w:spacing w:after="160" w:line="259" w:lineRule="auto"/>
    </w:pPr>
  </w:style>
  <w:style w:type="paragraph" w:customStyle="1" w:styleId="45B6381AD76143D49BC9E744EBEFE59D">
    <w:name w:val="45B6381AD76143D49BC9E744EBEFE59D"/>
    <w:rsid w:val="00BF0839"/>
    <w:pPr>
      <w:spacing w:after="160" w:line="259" w:lineRule="auto"/>
    </w:pPr>
  </w:style>
  <w:style w:type="paragraph" w:customStyle="1" w:styleId="3E233651F4FA457DB4D6BABECC695232">
    <w:name w:val="3E233651F4FA457DB4D6BABECC695232"/>
    <w:rsid w:val="00BF0839"/>
    <w:pPr>
      <w:spacing w:after="160" w:line="259" w:lineRule="auto"/>
    </w:pPr>
  </w:style>
  <w:style w:type="paragraph" w:customStyle="1" w:styleId="DD530199AA2C41E1835A8F11635883AC">
    <w:name w:val="DD530199AA2C41E1835A8F11635883AC"/>
    <w:rsid w:val="00BF0839"/>
    <w:pPr>
      <w:spacing w:after="160" w:line="259" w:lineRule="auto"/>
    </w:pPr>
  </w:style>
  <w:style w:type="paragraph" w:customStyle="1" w:styleId="C9F61CC6A29B41BDB2FE497BA0D09F3D">
    <w:name w:val="C9F61CC6A29B41BDB2FE497BA0D09F3D"/>
    <w:rsid w:val="00BF0839"/>
    <w:pPr>
      <w:spacing w:after="160" w:line="259" w:lineRule="auto"/>
    </w:pPr>
  </w:style>
  <w:style w:type="paragraph" w:customStyle="1" w:styleId="B789345F23DA4A8DB600EB9009CA382C">
    <w:name w:val="B789345F23DA4A8DB600EB9009CA382C"/>
    <w:rsid w:val="00BF0839"/>
    <w:pPr>
      <w:spacing w:after="160" w:line="259" w:lineRule="auto"/>
    </w:pPr>
  </w:style>
  <w:style w:type="paragraph" w:customStyle="1" w:styleId="D7146DE9B64B4E2BB63EFBD4AB1B13A1">
    <w:name w:val="D7146DE9B64B4E2BB63EFBD4AB1B13A1"/>
    <w:rsid w:val="00BF0839"/>
    <w:pPr>
      <w:spacing w:after="160" w:line="259" w:lineRule="auto"/>
    </w:pPr>
  </w:style>
  <w:style w:type="paragraph" w:customStyle="1" w:styleId="F1AA6C2EF35A4F94AA2A35F3F86B7D84">
    <w:name w:val="F1AA6C2EF35A4F94AA2A35F3F86B7D84"/>
    <w:rsid w:val="00BF0839"/>
    <w:pPr>
      <w:spacing w:after="160" w:line="259" w:lineRule="auto"/>
    </w:pPr>
  </w:style>
  <w:style w:type="paragraph" w:customStyle="1" w:styleId="EFA6BBFF3882404F81FB1E9503AB54B9">
    <w:name w:val="EFA6BBFF3882404F81FB1E9503AB54B9"/>
    <w:rsid w:val="00BF08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2A88-63E6-437D-BFC4-1F0639EE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36</Pages>
  <Words>10054</Words>
  <Characters>58196</Characters>
  <Application>Microsoft Office Word</Application>
  <DocSecurity>4</DocSecurity>
  <Lines>2620</Lines>
  <Paragraphs>1573</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66719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Luke</dc:creator>
  <cp:lastModifiedBy>Robert Aposhian</cp:lastModifiedBy>
  <cp:revision>2</cp:revision>
  <cp:lastPrinted>2019-12-04T00:13:00Z</cp:lastPrinted>
  <dcterms:created xsi:type="dcterms:W3CDTF">2020-08-12T04:53:00Z</dcterms:created>
  <dcterms:modified xsi:type="dcterms:W3CDTF">2020-08-12T04:53:00Z</dcterms:modified>
</cp:coreProperties>
</file>