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EB96" w14:textId="77777777" w:rsidR="00D17D44" w:rsidRDefault="00D17D44" w:rsidP="00D17D44">
      <w:pPr>
        <w:pStyle w:val="CoverHeading2"/>
      </w:pPr>
      <w:r>
        <w:t>Non-compliance notification</w:t>
      </w:r>
    </w:p>
    <w:p w14:paraId="095F1E1C" w14:textId="473437BF" w:rsidR="00D17D44" w:rsidRDefault="00D17D44" w:rsidP="00D17D44">
      <w:pPr>
        <w:pStyle w:val="BodyText"/>
      </w:pPr>
      <w:r>
        <w:t xml:space="preserve">Licensees to complete and submit this non-compliance notification form to IPART </w:t>
      </w:r>
      <w:r w:rsidRPr="00752184">
        <w:t>as soon as the Licensee ha</w:t>
      </w:r>
      <w:r>
        <w:t>s</w:t>
      </w:r>
      <w:r w:rsidRPr="00752184">
        <w:t xml:space="preserve"> identified the non-compliance(s) or submit the same information annually through </w:t>
      </w:r>
      <w:r>
        <w:t xml:space="preserve">the </w:t>
      </w:r>
      <w:r w:rsidRPr="00752184">
        <w:t>Licensee’s Annual Compliance Report – Schedule A.</w:t>
      </w:r>
      <w:r>
        <w:t xml:space="preserve"> </w:t>
      </w:r>
    </w:p>
    <w:p w14:paraId="104E81BB" w14:textId="72A0440A" w:rsidR="00D17D44" w:rsidRPr="00E7416E" w:rsidRDefault="00D17D44" w:rsidP="00D17D44">
      <w:pPr>
        <w:pStyle w:val="BodyText"/>
      </w:pPr>
      <w:r w:rsidRPr="003A29B1">
        <w:t xml:space="preserve">Licensees are to complete and submit this form in accordance with the </w:t>
      </w:r>
      <w:r w:rsidRPr="003A29B1">
        <w:rPr>
          <w:i/>
          <w:iCs/>
        </w:rPr>
        <w:t xml:space="preserve">Reporting Manual for </w:t>
      </w:r>
      <w:bookmarkStart w:id="0" w:name="_Hlk189817665"/>
      <w:r w:rsidRPr="003A29B1">
        <w:rPr>
          <w:i/>
          <w:iCs/>
        </w:rPr>
        <w:t xml:space="preserve">licensed operators and retailers </w:t>
      </w:r>
      <w:bookmarkEnd w:id="0"/>
      <w:r w:rsidRPr="003A29B1">
        <w:rPr>
          <w:i/>
          <w:iCs/>
        </w:rPr>
        <w:t xml:space="preserve">under the Water Industry Competition Act 2006 </w:t>
      </w:r>
      <w:r w:rsidRPr="003A29B1">
        <w:t>(</w:t>
      </w:r>
      <w:r w:rsidRPr="003A29B1">
        <w:rPr>
          <w:b/>
          <w:bCs/>
        </w:rPr>
        <w:t>Reporting Manual</w:t>
      </w:r>
      <w:r w:rsidRPr="003A29B1">
        <w:t>).</w:t>
      </w:r>
    </w:p>
    <w:p w14:paraId="2ED3AB2A" w14:textId="77777777" w:rsidR="00D17D44" w:rsidRDefault="00D17D44" w:rsidP="00D17D44">
      <w:pPr>
        <w:pStyle w:val="Heading1nonumber"/>
        <w:rPr>
          <w:rFonts w:ascii="Arial" w:hAnsi="Arial"/>
          <w:color w:val="212122"/>
        </w:rPr>
      </w:pPr>
      <w:r>
        <w:t>Licensee details</w:t>
      </w:r>
    </w:p>
    <w:tbl>
      <w:tblPr>
        <w:tblStyle w:val="BasicIPARTtable"/>
        <w:tblW w:w="0" w:type="auto"/>
        <w:tblLook w:val="0480" w:firstRow="0" w:lastRow="0" w:firstColumn="1" w:lastColumn="0" w:noHBand="0" w:noVBand="1"/>
      </w:tblPr>
      <w:tblGrid>
        <w:gridCol w:w="2410"/>
        <w:gridCol w:w="6617"/>
      </w:tblGrid>
      <w:tr w:rsidR="00D17D44" w:rsidRPr="00A55350" w14:paraId="03EEFBD2" w14:textId="77777777" w:rsidTr="00F46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95A47FF" w14:textId="77777777" w:rsidR="00D17D44" w:rsidRPr="00A55350" w:rsidRDefault="00D17D44" w:rsidP="00F46E76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Licensee</w:t>
            </w:r>
            <w:r>
              <w:rPr>
                <w:sz w:val="18"/>
                <w:szCs w:val="18"/>
              </w:rPr>
              <w:t xml:space="preserve"> business name</w:t>
            </w:r>
          </w:p>
        </w:tc>
        <w:tc>
          <w:tcPr>
            <w:tcW w:w="6617" w:type="dxa"/>
            <w:tcBorders>
              <w:left w:val="single" w:sz="24" w:space="0" w:color="ECE9E7" w:themeColor="background2"/>
            </w:tcBorders>
          </w:tcPr>
          <w:p w14:paraId="6788BE07" w14:textId="77777777" w:rsidR="00D17D44" w:rsidRPr="00A55350" w:rsidRDefault="00D17D44" w:rsidP="00F46E76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17D44" w:rsidRPr="00A55350" w14:paraId="26B2F34A" w14:textId="77777777" w:rsidTr="00F46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23F62A3" w14:textId="77777777" w:rsidR="00D17D44" w:rsidRPr="00A55350" w:rsidRDefault="00D17D44" w:rsidP="00F46E76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Licence number</w:t>
            </w:r>
          </w:p>
        </w:tc>
        <w:tc>
          <w:tcPr>
            <w:tcW w:w="6617" w:type="dxa"/>
            <w:tcBorders>
              <w:left w:val="single" w:sz="24" w:space="0" w:color="ECE9E7" w:themeColor="background2"/>
            </w:tcBorders>
          </w:tcPr>
          <w:p w14:paraId="54B7B54B" w14:textId="77777777" w:rsidR="00D17D44" w:rsidRPr="00A55350" w:rsidRDefault="00D17D44" w:rsidP="00F46E76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17D44" w:rsidRPr="00A55350" w14:paraId="5E455A11" w14:textId="77777777" w:rsidTr="00F46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A2C1DB9" w14:textId="77777777" w:rsidR="00D17D44" w:rsidRPr="00A55350" w:rsidRDefault="00D17D44" w:rsidP="00F46E76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Licence type</w:t>
            </w:r>
          </w:p>
        </w:tc>
        <w:sdt>
          <w:sdtPr>
            <w:rPr>
              <w:sz w:val="18"/>
              <w:szCs w:val="18"/>
            </w:rPr>
            <w:id w:val="-2017222375"/>
            <w:placeholder>
              <w:docPart w:val="471CC0F376D14BD6BB62D697C93E5E67"/>
            </w:placeholder>
            <w:showingPlcHdr/>
            <w:dropDownList>
              <w:listItem w:value="Choose an item."/>
              <w:listItem w:displayText="Operator Licence" w:value="Operator Licence"/>
              <w:listItem w:displayText="Retailer Licence" w:value="Retailer Licence"/>
            </w:dropDownList>
          </w:sdtPr>
          <w:sdtContent>
            <w:tc>
              <w:tcPr>
                <w:tcW w:w="6617" w:type="dxa"/>
                <w:tcBorders>
                  <w:left w:val="single" w:sz="24" w:space="0" w:color="ECE9E7" w:themeColor="background2"/>
                </w:tcBorders>
              </w:tcPr>
              <w:p w14:paraId="497D12C1" w14:textId="6B91D50C" w:rsidR="00D17D44" w:rsidRPr="003A29B1" w:rsidRDefault="00703D45" w:rsidP="00F46E76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3A2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7D44" w:rsidRPr="00A55350" w14:paraId="1CCDE53E" w14:textId="77777777" w:rsidTr="00F46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5B3B23D" w14:textId="06567F71" w:rsidR="00D17D44" w:rsidRPr="00A55350" w:rsidRDefault="00D17D44" w:rsidP="00F46E76">
            <w:pPr>
              <w:pStyle w:val="TableTextEntries"/>
              <w:rPr>
                <w:sz w:val="18"/>
                <w:szCs w:val="18"/>
              </w:rPr>
            </w:pPr>
            <w:r w:rsidRPr="003A29B1">
              <w:rPr>
                <w:sz w:val="18"/>
                <w:szCs w:val="18"/>
              </w:rPr>
              <w:t>Scheme</w:t>
            </w:r>
            <w:r w:rsidR="003A29B1">
              <w:rPr>
                <w:sz w:val="18"/>
                <w:szCs w:val="18"/>
              </w:rPr>
              <w:t xml:space="preserve"> name/s</w:t>
            </w:r>
            <w:r w:rsidRPr="003A29B1">
              <w:rPr>
                <w:sz w:val="18"/>
                <w:szCs w:val="18"/>
              </w:rPr>
              <w:t>, if relevant</w:t>
            </w:r>
          </w:p>
        </w:tc>
        <w:tc>
          <w:tcPr>
            <w:tcW w:w="6617" w:type="dxa"/>
            <w:tcBorders>
              <w:left w:val="single" w:sz="24" w:space="0" w:color="ECE9E7" w:themeColor="background2"/>
            </w:tcBorders>
          </w:tcPr>
          <w:p w14:paraId="09C9C66C" w14:textId="70038455" w:rsidR="00D17D44" w:rsidRPr="003A29B1" w:rsidRDefault="003A29B1" w:rsidP="00F46E76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3A29B1">
              <w:rPr>
                <w:color w:val="808080" w:themeColor="background1" w:themeShade="80"/>
                <w:szCs w:val="16"/>
              </w:rPr>
              <w:t xml:space="preserve">List any schemes the </w:t>
            </w:r>
            <w:r>
              <w:rPr>
                <w:color w:val="808080" w:themeColor="background1" w:themeShade="80"/>
                <w:szCs w:val="16"/>
              </w:rPr>
              <w:t>L</w:t>
            </w:r>
            <w:r w:rsidRPr="003A29B1">
              <w:rPr>
                <w:color w:val="808080" w:themeColor="background1" w:themeShade="80"/>
                <w:szCs w:val="16"/>
              </w:rPr>
              <w:t>icensee is the registered operator or retailer for, if relevant to the non-compliance</w:t>
            </w:r>
          </w:p>
        </w:tc>
      </w:tr>
      <w:tr w:rsidR="00594114" w:rsidRPr="00A55350" w14:paraId="2DE9427A" w14:textId="77777777" w:rsidTr="00F46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701DFA0" w14:textId="3F63D902" w:rsidR="00594114" w:rsidRPr="00594114" w:rsidRDefault="00594114" w:rsidP="00F46E76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Scheme </w:t>
            </w:r>
            <w:r w:rsidR="003A29B1">
              <w:rPr>
                <w:sz w:val="18"/>
                <w:szCs w:val="18"/>
              </w:rPr>
              <w:t>number/s,</w:t>
            </w:r>
            <w:r w:rsidR="00E0681C">
              <w:rPr>
                <w:sz w:val="18"/>
                <w:szCs w:val="18"/>
              </w:rPr>
              <w:t xml:space="preserve"> if relevant</w:t>
            </w:r>
          </w:p>
        </w:tc>
        <w:tc>
          <w:tcPr>
            <w:tcW w:w="6617" w:type="dxa"/>
            <w:tcBorders>
              <w:left w:val="single" w:sz="24" w:space="0" w:color="ECE9E7" w:themeColor="background2"/>
            </w:tcBorders>
          </w:tcPr>
          <w:p w14:paraId="6DECBBB0" w14:textId="0C3821DF" w:rsidR="00594114" w:rsidRDefault="00594114" w:rsidP="00F46E76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59D23DB" w14:textId="77777777" w:rsidR="00D17D44" w:rsidRDefault="00D17D44" w:rsidP="00D17D44">
      <w:pPr>
        <w:pStyle w:val="BodyText"/>
      </w:pPr>
    </w:p>
    <w:tbl>
      <w:tblPr>
        <w:tblStyle w:val="BasicIPARTtable"/>
        <w:tblW w:w="9026" w:type="dxa"/>
        <w:tblLook w:val="04A0" w:firstRow="1" w:lastRow="0" w:firstColumn="1" w:lastColumn="0" w:noHBand="0" w:noVBand="1"/>
      </w:tblPr>
      <w:tblGrid>
        <w:gridCol w:w="2410"/>
        <w:gridCol w:w="3308"/>
        <w:gridCol w:w="3308"/>
      </w:tblGrid>
      <w:tr w:rsidR="00D17D44" w:rsidRPr="00B633E0" w14:paraId="04037245" w14:textId="77777777" w:rsidTr="00F4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vAlign w:val="center"/>
          </w:tcPr>
          <w:p w14:paraId="18754EB2" w14:textId="77777777" w:rsidR="00D17D44" w:rsidRPr="00B633E0" w:rsidRDefault="00D17D44" w:rsidP="00F46E76">
            <w:pPr>
              <w:pStyle w:val="TableTextColumnHeading"/>
            </w:pPr>
            <w:r w:rsidRPr="00B633E0">
              <w:t>Contact person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  <w:vAlign w:val="center"/>
          </w:tcPr>
          <w:p w14:paraId="6758B6BD" w14:textId="77777777" w:rsidR="00D17D44" w:rsidRPr="00B633E0" w:rsidRDefault="00D17D44" w:rsidP="00F46E76">
            <w:pPr>
              <w:pStyle w:val="TableText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33E0">
              <w:t>Primary contact</w:t>
            </w:r>
          </w:p>
        </w:tc>
        <w:tc>
          <w:tcPr>
            <w:tcW w:w="3308" w:type="dxa"/>
            <w:vAlign w:val="center"/>
          </w:tcPr>
          <w:p w14:paraId="516753B7" w14:textId="77777777" w:rsidR="00D17D44" w:rsidRPr="00B633E0" w:rsidRDefault="00D17D44" w:rsidP="00F46E76">
            <w:pPr>
              <w:pStyle w:val="TableText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33E0">
              <w:t>Alternative contact</w:t>
            </w:r>
          </w:p>
        </w:tc>
      </w:tr>
      <w:tr w:rsidR="00D17D44" w:rsidRPr="00A55350" w14:paraId="00D41300" w14:textId="77777777" w:rsidTr="00F46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3436BEE" w14:textId="77777777" w:rsidR="00D17D44" w:rsidRPr="00A55350" w:rsidRDefault="00D17D44" w:rsidP="00F46E76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A55350">
              <w:rPr>
                <w:sz w:val="18"/>
                <w:szCs w:val="18"/>
              </w:rPr>
              <w:t>ame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</w:tcPr>
          <w:p w14:paraId="1C90390B" w14:textId="77777777" w:rsidR="00D17D44" w:rsidRPr="00A55350" w:rsidRDefault="00D17D44" w:rsidP="00F46E76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63E91B95" w14:textId="77777777" w:rsidR="00D17D44" w:rsidRPr="00A55350" w:rsidRDefault="00D17D44" w:rsidP="00F46E76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17D44" w:rsidRPr="00A55350" w14:paraId="119CBFDE" w14:textId="77777777" w:rsidTr="00F46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2E9A1BE" w14:textId="77777777" w:rsidR="00D17D44" w:rsidRPr="00A55350" w:rsidRDefault="00D17D44" w:rsidP="00F46E76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</w:tcPr>
          <w:p w14:paraId="37EEDF73" w14:textId="77777777" w:rsidR="00D17D44" w:rsidRPr="00A55350" w:rsidRDefault="00D17D44" w:rsidP="00F46E76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61FF1385" w14:textId="77777777" w:rsidR="00D17D44" w:rsidRPr="00A55350" w:rsidRDefault="00D17D44" w:rsidP="00F46E76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17D44" w:rsidRPr="00A55350" w14:paraId="0AD401A5" w14:textId="77777777" w:rsidTr="00F46E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579665D" w14:textId="77777777" w:rsidR="00D17D44" w:rsidRPr="00A55350" w:rsidRDefault="00D17D44" w:rsidP="00F46E76">
            <w:pPr>
              <w:pStyle w:val="TableTextEntri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</w:tcPr>
          <w:p w14:paraId="5D58D8E6" w14:textId="77777777" w:rsidR="00D17D44" w:rsidRPr="00A55350" w:rsidRDefault="00D17D44" w:rsidP="00F46E76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3485C499" w14:textId="77777777" w:rsidR="00D17D44" w:rsidRPr="00A55350" w:rsidRDefault="00D17D44" w:rsidP="00F46E76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17D44" w:rsidRPr="00A55350" w14:paraId="2B32F080" w14:textId="77777777" w:rsidTr="00F46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24FC52D" w14:textId="77777777" w:rsidR="00D17D44" w:rsidRPr="00A55350" w:rsidRDefault="00D17D44" w:rsidP="00F46E76">
            <w:pPr>
              <w:pStyle w:val="TableTextEntries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Email</w:t>
            </w:r>
          </w:p>
        </w:tc>
        <w:tc>
          <w:tcPr>
            <w:tcW w:w="3308" w:type="dxa"/>
            <w:tcBorders>
              <w:left w:val="single" w:sz="24" w:space="0" w:color="ECE9E7" w:themeColor="background2"/>
            </w:tcBorders>
          </w:tcPr>
          <w:p w14:paraId="494C0598" w14:textId="77777777" w:rsidR="00D17D44" w:rsidRPr="00A55350" w:rsidRDefault="00D17D44" w:rsidP="00F46E76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14:paraId="047F858C" w14:textId="77777777" w:rsidR="00D17D44" w:rsidRPr="00A55350" w:rsidRDefault="00D17D44" w:rsidP="00F46E76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C413185" w14:textId="77777777" w:rsidR="00D17D44" w:rsidRDefault="00D17D44" w:rsidP="00D17D44">
      <w:pPr>
        <w:pStyle w:val="Heading1nonumber"/>
      </w:pPr>
      <w:r>
        <w:lastRenderedPageBreak/>
        <w:t>Non-compliance description</w:t>
      </w:r>
    </w:p>
    <w:p w14:paraId="4C159F0C" w14:textId="77777777" w:rsidR="00D17D44" w:rsidRPr="003A29B1" w:rsidRDefault="00D17D44" w:rsidP="00D17D44">
      <w:pPr>
        <w:pStyle w:val="Heading4"/>
      </w:pPr>
      <w:r w:rsidRPr="00076DA0">
        <w:t xml:space="preserve">The obligation with </w:t>
      </w:r>
      <w:r w:rsidRPr="003A29B1">
        <w:t>which the Licensee is non-compliant</w:t>
      </w:r>
    </w:p>
    <w:p w14:paraId="6B06963A" w14:textId="600EB109" w:rsidR="003A29B1" w:rsidRDefault="00703D45" w:rsidP="00D17D44">
      <w:pPr>
        <w:pStyle w:val="BodyText"/>
      </w:pPr>
      <w:r w:rsidRPr="003A29B1">
        <w:t xml:space="preserve">Describe the obligation </w:t>
      </w:r>
      <w:r w:rsidR="00372764" w:rsidRPr="003A29B1">
        <w:t>including</w:t>
      </w:r>
      <w:r w:rsidRPr="003A29B1">
        <w:t xml:space="preserve"> details of the relevant section, clause or condition (including the number) of the WIC Act, WIC Reg or licence or approval instrument that the licensee has contravened.</w:t>
      </w:r>
      <w:r w:rsidR="003A29B1" w:rsidRPr="003A29B1">
        <w:t xml:space="preserve"> </w:t>
      </w:r>
    </w:p>
    <w:p w14:paraId="74836021" w14:textId="136D8150" w:rsidR="00D17D44" w:rsidRDefault="003A29B1" w:rsidP="00D17D44">
      <w:pPr>
        <w:pStyle w:val="BodyText"/>
      </w:pPr>
      <w:r w:rsidRPr="00D87758">
        <w:t>If the Licensee has failed to comply with a condition of an approval, please include details of the approval number and condition in the approval that has not been complied with (e.g., operational approval 25_046OA, condition D3.1) and</w:t>
      </w:r>
      <w:r>
        <w:t xml:space="preserve"> </w:t>
      </w:r>
      <w:r w:rsidRPr="00D87758">
        <w:t>the licence condition contravened (see WIC Act s</w:t>
      </w:r>
      <w:r>
        <w:t> </w:t>
      </w:r>
      <w:r w:rsidRPr="00D87758">
        <w:t>8H(1)(a)</w:t>
      </w:r>
      <w:r>
        <w:t>)</w:t>
      </w:r>
      <w:r w:rsidRPr="00D87758">
        <w:t>.</w:t>
      </w:r>
    </w:p>
    <w:sdt>
      <w:sdtPr>
        <w:id w:val="-1230143272"/>
        <w:placeholder>
          <w:docPart w:val="959B47AFF9ED48BD9C5D65FEC7F1EAF2"/>
        </w:placeholder>
        <w:showingPlcHdr/>
      </w:sdtPr>
      <w:sdtContent>
        <w:p w14:paraId="6F0BCAD8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692CE7A2" w14:textId="77777777" w:rsidR="00D17D44" w:rsidRDefault="00D17D44" w:rsidP="00D17D44">
      <w:pPr>
        <w:pStyle w:val="Heading4"/>
      </w:pPr>
      <w:r>
        <w:t>Date or period of non-compliance</w:t>
      </w:r>
    </w:p>
    <w:sdt>
      <w:sdtPr>
        <w:id w:val="-589233782"/>
        <w:placeholder>
          <w:docPart w:val="959B47AFF9ED48BD9C5D65FEC7F1EAF2"/>
        </w:placeholder>
        <w:showingPlcHdr/>
      </w:sdtPr>
      <w:sdtContent>
        <w:p w14:paraId="7ABF132E" w14:textId="77777777" w:rsidR="00D17D44" w:rsidRPr="00E979DD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0F4FCA0B" w14:textId="77777777" w:rsidR="00D17D44" w:rsidRDefault="00D17D44" w:rsidP="00D17D44">
      <w:pPr>
        <w:pStyle w:val="Heading4"/>
      </w:pPr>
      <w:r>
        <w:t>Nature and extent of non-compliance</w:t>
      </w:r>
    </w:p>
    <w:sdt>
      <w:sdtPr>
        <w:id w:val="-524248905"/>
        <w:placeholder>
          <w:docPart w:val="959B47AFF9ED48BD9C5D65FEC7F1EAF2"/>
        </w:placeholder>
        <w:showingPlcHdr/>
      </w:sdtPr>
      <w:sdtContent>
        <w:p w14:paraId="0306C511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35C2D213" w14:textId="77777777" w:rsidR="00D17D44" w:rsidRDefault="00D17D44" w:rsidP="00D17D44">
      <w:pPr>
        <w:pStyle w:val="Heading4"/>
      </w:pPr>
      <w:r>
        <w:t>H</w:t>
      </w:r>
      <w:bookmarkStart w:id="1" w:name="_Hlk85552796"/>
      <w:r>
        <w:t>ow many customers are affected?</w:t>
      </w:r>
    </w:p>
    <w:sdt>
      <w:sdtPr>
        <w:id w:val="1099755887"/>
        <w:placeholder>
          <w:docPart w:val="959B47AFF9ED48BD9C5D65FEC7F1EAF2"/>
        </w:placeholder>
        <w:showingPlcHdr/>
      </w:sdtPr>
      <w:sdtContent>
        <w:p w14:paraId="0E0205E3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7EA89DEB" w14:textId="77777777" w:rsidR="00D17D44" w:rsidRDefault="00D17D44" w:rsidP="00D17D44">
      <w:pPr>
        <w:pStyle w:val="Heading4"/>
      </w:pPr>
      <w:r>
        <w:t>How many other licensees or stakeholders are affected?</w:t>
      </w:r>
    </w:p>
    <w:sdt>
      <w:sdtPr>
        <w:id w:val="-1413547852"/>
        <w:placeholder>
          <w:docPart w:val="959B47AFF9ED48BD9C5D65FEC7F1EAF2"/>
        </w:placeholder>
        <w:showingPlcHdr/>
      </w:sdtPr>
      <w:sdtContent>
        <w:p w14:paraId="25BF3303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bookmarkEnd w:id="1"/>
    <w:p w14:paraId="3314D0A2" w14:textId="77777777" w:rsidR="00D17D44" w:rsidRDefault="00D17D44" w:rsidP="00D17D44">
      <w:pPr>
        <w:pStyle w:val="Heading4"/>
      </w:pPr>
      <w:r>
        <w:t>Describe the results of any monitoring (where applicable)</w:t>
      </w:r>
    </w:p>
    <w:sdt>
      <w:sdtPr>
        <w:id w:val="-1000885187"/>
        <w:placeholder>
          <w:docPart w:val="369C267F415D45A5A24B9A5B1FED79D8"/>
        </w:placeholder>
        <w:showingPlcHdr/>
      </w:sdtPr>
      <w:sdtContent>
        <w:p w14:paraId="4094A8D3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221D758E" w14:textId="77777777" w:rsidR="00D17D44" w:rsidRDefault="00D17D44" w:rsidP="00D17D44">
      <w:pPr>
        <w:pStyle w:val="Heading4"/>
      </w:pPr>
      <w:r>
        <w:t>Reasons for the non-compliance</w:t>
      </w:r>
    </w:p>
    <w:sdt>
      <w:sdtPr>
        <w:id w:val="-1006208759"/>
        <w:placeholder>
          <w:docPart w:val="959B47AFF9ED48BD9C5D65FEC7F1EAF2"/>
        </w:placeholder>
        <w:showingPlcHdr/>
      </w:sdtPr>
      <w:sdtContent>
        <w:p w14:paraId="5F338653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56B511C4" w14:textId="3EB97AC0" w:rsidR="00D17D44" w:rsidRDefault="00D17D44" w:rsidP="00D17D44">
      <w:pPr>
        <w:pStyle w:val="Heading4"/>
      </w:pPr>
      <w:r w:rsidRPr="00CA54FA">
        <w:t>Corrective or remedial action taken to rectify the non-compliance</w:t>
      </w:r>
      <w:r w:rsidR="00DE0F87" w:rsidRPr="00CA54FA">
        <w:t xml:space="preserve"> </w:t>
      </w:r>
      <w:r w:rsidR="00DE0F87" w:rsidRPr="003A29B1">
        <w:t>and mitigate the effects of the non-compliance</w:t>
      </w:r>
    </w:p>
    <w:sdt>
      <w:sdtPr>
        <w:id w:val="41256022"/>
        <w:placeholder>
          <w:docPart w:val="959B47AFF9ED48BD9C5D65FEC7F1EAF2"/>
        </w:placeholder>
        <w:showingPlcHdr/>
      </w:sdtPr>
      <w:sdtContent>
        <w:p w14:paraId="7B777074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302213B1" w14:textId="71F9162F" w:rsidR="00D17D44" w:rsidRDefault="00D17D44" w:rsidP="00D17D44">
      <w:pPr>
        <w:pStyle w:val="Heading4"/>
      </w:pPr>
      <w:bookmarkStart w:id="2" w:name="_Hlk85553103"/>
      <w:r>
        <w:t>P</w:t>
      </w:r>
      <w:r w:rsidRPr="00E979DD">
        <w:t>reventative actions taken</w:t>
      </w:r>
      <w:r>
        <w:t>/ proposed</w:t>
      </w:r>
      <w:r w:rsidRPr="00E979DD">
        <w:t xml:space="preserve"> </w:t>
      </w:r>
      <w:r w:rsidRPr="00CA54FA">
        <w:t xml:space="preserve">to </w:t>
      </w:r>
      <w:r w:rsidR="00DE0F87" w:rsidRPr="003A29B1">
        <w:t>prevent</w:t>
      </w:r>
      <w:r w:rsidRPr="00E979DD">
        <w:t xml:space="preserve"> reoccurrence of the non-compliance</w:t>
      </w:r>
    </w:p>
    <w:sdt>
      <w:sdtPr>
        <w:id w:val="926696425"/>
        <w:placeholder>
          <w:docPart w:val="959B47AFF9ED48BD9C5D65FEC7F1EAF2"/>
        </w:placeholder>
        <w:showingPlcHdr/>
      </w:sdtPr>
      <w:sdtContent>
        <w:p w14:paraId="265A4964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bookmarkEnd w:id="2"/>
    <w:p w14:paraId="70BE3DDE" w14:textId="77777777" w:rsidR="00D17D44" w:rsidRDefault="00D17D44" w:rsidP="00D17D44">
      <w:pPr>
        <w:pStyle w:val="Heading4"/>
      </w:pPr>
      <w:r>
        <w:lastRenderedPageBreak/>
        <w:t>Actual/ anticipated date of full compliance</w:t>
      </w:r>
    </w:p>
    <w:sdt>
      <w:sdtPr>
        <w:id w:val="-1299995648"/>
        <w:placeholder>
          <w:docPart w:val="959B47AFF9ED48BD9C5D65FEC7F1EAF2"/>
        </w:placeholder>
        <w:showingPlcHdr/>
      </w:sdtPr>
      <w:sdtContent>
        <w:p w14:paraId="4D5864DC" w14:textId="77777777" w:rsidR="00D17D44" w:rsidRDefault="00D17D44" w:rsidP="00D17D44">
          <w:pPr>
            <w:pStyle w:val="BodyText"/>
          </w:pPr>
          <w:r w:rsidRPr="008272DD">
            <w:rPr>
              <w:rStyle w:val="PlaceholderText"/>
            </w:rPr>
            <w:t>Click or tap here to enter text.</w:t>
          </w:r>
        </w:p>
      </w:sdtContent>
    </w:sdt>
    <w:p w14:paraId="53222576" w14:textId="77777777" w:rsidR="00D17D44" w:rsidRDefault="00D17D44" w:rsidP="00D17D44">
      <w:pPr>
        <w:pStyle w:val="Heading1nonumber"/>
      </w:pPr>
      <w:r>
        <w:t>Next steps</w:t>
      </w:r>
    </w:p>
    <w:p w14:paraId="6003FC07" w14:textId="77777777" w:rsidR="00D17D44" w:rsidRDefault="00D17D44" w:rsidP="00D17D44">
      <w:pPr>
        <w:pStyle w:val="ListBullet"/>
      </w:pPr>
      <w:r>
        <w:t xml:space="preserve">Submit this non-compliance notification form to IPART via WILMA. Use the notification category </w:t>
      </w:r>
      <w:r w:rsidRPr="00FB4DFD">
        <w:t>“Notification – Non-compliance”.</w:t>
      </w:r>
    </w:p>
    <w:p w14:paraId="13E8826B" w14:textId="77777777" w:rsidR="00D17D44" w:rsidRPr="00E7416E" w:rsidRDefault="00D17D44" w:rsidP="00D17D44">
      <w:pPr>
        <w:pStyle w:val="ListBullet"/>
      </w:pPr>
      <w:r>
        <w:t xml:space="preserve">Submit this form </w:t>
      </w:r>
      <w:r w:rsidRPr="00752184">
        <w:t>as soon as the self-identified non-compliance(s) has been identified or submit the same information annually through Licensee’s Annual Compliance Report – Schedule A.</w:t>
      </w:r>
    </w:p>
    <w:p w14:paraId="536D5F99" w14:textId="0D806A91" w:rsidR="00CF48EE" w:rsidRPr="00D17D44" w:rsidRDefault="00CF48EE" w:rsidP="00D17D44"/>
    <w:sectPr w:rsidR="00CF48EE" w:rsidRPr="00D17D44" w:rsidSect="00420017">
      <w:headerReference w:type="default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AC10B" w14:textId="77777777" w:rsidR="00B87291" w:rsidRDefault="00B87291">
      <w:r>
        <w:separator/>
      </w:r>
    </w:p>
  </w:endnote>
  <w:endnote w:type="continuationSeparator" w:id="0">
    <w:p w14:paraId="3EE6C640" w14:textId="77777777" w:rsidR="00B87291" w:rsidRDefault="00B87291" w:rsidP="00856DDC">
      <w:r>
        <w:continuationSeparator/>
      </w:r>
    </w:p>
    <w:p w14:paraId="36506440" w14:textId="77777777" w:rsidR="00B87291" w:rsidRDefault="00B87291"/>
    <w:p w14:paraId="4522C218" w14:textId="77777777" w:rsidR="00B87291" w:rsidRDefault="00B87291"/>
    <w:p w14:paraId="617CDA33" w14:textId="77777777" w:rsidR="00B87291" w:rsidRDefault="00B87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170645D4-6433-4C1F-A684-A59F0E4EB27D}"/>
    <w:embedBold r:id="rId2" w:fontKey="{19398725-3240-47F1-9738-C2D677E4217D}"/>
    <w:embedItalic r:id="rId3" w:fontKey="{D3EC97DB-AB62-4A7B-BA36-FBC4BDA358A8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4A66" w14:textId="77777777" w:rsidR="00F55151" w:rsidRPr="004076BC" w:rsidRDefault="003810D6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 w:rsidR="00F55151">
      <w:tab/>
    </w:r>
    <w:r w:rsidR="00F55151" w:rsidRPr="004076BC">
      <w:t xml:space="preserve">Page | </w:t>
    </w:r>
    <w:r w:rsidR="00F55151" w:rsidRPr="004076BC">
      <w:fldChar w:fldCharType="begin"/>
    </w:r>
    <w:r w:rsidR="00F55151" w:rsidRPr="004076BC">
      <w:instrText xml:space="preserve"> PAGE   \* MERGEFORMAT </w:instrText>
    </w:r>
    <w:r w:rsidR="00F55151" w:rsidRPr="004076BC">
      <w:fldChar w:fldCharType="separate"/>
    </w:r>
    <w:r w:rsidR="00402E7D">
      <w:rPr>
        <w:noProof/>
      </w:rPr>
      <w:t>3</w:t>
    </w:r>
    <w:r w:rsidR="00F55151"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1D18" w14:textId="77777777" w:rsidR="00AB44BA" w:rsidRDefault="003810D6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 w:rsidR="004076BC">
      <w:tab/>
    </w:r>
    <w:r w:rsidR="004076BC" w:rsidRPr="004076BC">
      <w:t xml:space="preserve">Page | </w:t>
    </w:r>
    <w:r w:rsidR="004076BC" w:rsidRPr="004076BC">
      <w:fldChar w:fldCharType="begin"/>
    </w:r>
    <w:r w:rsidR="004076BC" w:rsidRPr="004076BC">
      <w:instrText xml:space="preserve"> PAGE   \* MERGEFORMAT </w:instrText>
    </w:r>
    <w:r w:rsidR="004076BC" w:rsidRPr="004076BC">
      <w:fldChar w:fldCharType="separate"/>
    </w:r>
    <w:r w:rsidR="00402E7D">
      <w:rPr>
        <w:noProof/>
      </w:rPr>
      <w:t>1</w:t>
    </w:r>
    <w:r w:rsidR="004076BC"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54A3" w14:textId="77777777" w:rsidR="00B87291" w:rsidRDefault="00B87291" w:rsidP="00E11686">
      <w:r>
        <w:separator/>
      </w:r>
    </w:p>
  </w:footnote>
  <w:footnote w:type="continuationSeparator" w:id="0">
    <w:p w14:paraId="7EA2941A" w14:textId="77777777" w:rsidR="00B87291" w:rsidRDefault="00B87291" w:rsidP="00856DDC">
      <w:r>
        <w:continuationSeparator/>
      </w:r>
    </w:p>
    <w:p w14:paraId="3E18AE72" w14:textId="77777777" w:rsidR="00B87291" w:rsidRDefault="00B87291"/>
    <w:p w14:paraId="53E90EC6" w14:textId="77777777" w:rsidR="00B87291" w:rsidRDefault="00B87291"/>
    <w:p w14:paraId="2EE8A716" w14:textId="77777777" w:rsidR="00B87291" w:rsidRDefault="00B87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658E" w14:textId="51A45EEC" w:rsidR="00F55151" w:rsidRDefault="0066529D" w:rsidP="003810D6">
    <w:pPr>
      <w:pStyle w:val="Header"/>
      <w:tabs>
        <w:tab w:val="clear" w:pos="4513"/>
      </w:tabs>
      <w:jc w:val="left"/>
    </w:pPr>
    <w:r>
      <w:rPr>
        <w:noProof/>
      </w:rPr>
      <w:t xml:space="preserve">Reporting under </w:t>
    </w:r>
    <w:r w:rsidR="00387167">
      <w:rPr>
        <w:noProof/>
      </w:rPr>
      <w:t xml:space="preserve">the </w:t>
    </w:r>
    <w:r>
      <w:rPr>
        <w:noProof/>
      </w:rPr>
      <w:t>WIC Act</w:t>
    </w:r>
    <w:r w:rsidR="003810D6">
      <w:rPr>
        <w:noProof/>
      </w:rPr>
      <w:tab/>
    </w:r>
    <w:r w:rsidR="00711A8B">
      <w:rPr>
        <w:noProof/>
      </w:rPr>
      <w:fldChar w:fldCharType="begin"/>
    </w:r>
    <w:r w:rsidR="00711A8B">
      <w:rPr>
        <w:noProof/>
      </w:rPr>
      <w:instrText xml:space="preserve"> STYLEREF  "Cover Heading 2"  \* MERGEFORMAT </w:instrText>
    </w:r>
    <w:r w:rsidR="00711A8B">
      <w:rPr>
        <w:noProof/>
      </w:rPr>
      <w:fldChar w:fldCharType="separate"/>
    </w:r>
    <w:r w:rsidR="00063A97">
      <w:rPr>
        <w:noProof/>
      </w:rPr>
      <w:t>Non-compliance notification</w:t>
    </w:r>
    <w:r w:rsidR="00711A8B">
      <w:rPr>
        <w:noProof/>
      </w:rPr>
      <w:fldChar w:fldCharType="end"/>
    </w:r>
  </w:p>
  <w:p w14:paraId="7C5CE0CF" w14:textId="77777777" w:rsidR="004D2B3B" w:rsidRDefault="004D2B3B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647683DD" wp14:editId="31ADA082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6098EE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2295871" w14:textId="77777777" w:rsidR="004D2B3B" w:rsidRDefault="004D2B3B" w:rsidP="00285E66">
    <w:pPr>
      <w:pStyle w:val="Header"/>
    </w:pPr>
  </w:p>
  <w:p w14:paraId="5732A89D" w14:textId="77777777" w:rsidR="004D2B3B" w:rsidRDefault="004D2B3B" w:rsidP="00285E66">
    <w:pPr>
      <w:pStyle w:val="Header"/>
    </w:pPr>
  </w:p>
  <w:p w14:paraId="4D7B6667" w14:textId="77777777" w:rsidR="00F55151" w:rsidRDefault="00F5515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8107" w14:textId="69A8B95E" w:rsidR="007F1BA5" w:rsidRDefault="00272883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6CF3724A" wp14:editId="527483A2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D93">
      <w:tab/>
    </w:r>
    <w:r w:rsidR="00CF48EE">
      <w:t>Form</w:t>
    </w:r>
  </w:p>
  <w:p w14:paraId="6D679D51" w14:textId="4759878C" w:rsidR="00C843E6" w:rsidRDefault="00C36261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22FC91067A9941EFAAA2497C92CE6C40"/>
        </w:placeholder>
        <w:docPartList>
          <w:docPartGallery w:val="AutoText"/>
          <w:docPartCategory w:val="9 Banners - Short"/>
        </w:docPartList>
      </w:sdtPr>
      <w:sdtContent>
        <w:r w:rsidR="00D47C5A"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50B1DB0D" wp14:editId="522D6FB7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5691577D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3B0B19F9" w14:textId="77777777" w:rsidR="00C843E6" w:rsidRDefault="00420017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AEAB657" wp14:editId="7962154C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1BDA8F6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33F02E83" w14:textId="77777777" w:rsidR="00420017" w:rsidRDefault="00420017">
    <w:pPr>
      <w:pStyle w:val="Header"/>
    </w:pPr>
  </w:p>
  <w:p w14:paraId="20353541" w14:textId="77777777" w:rsidR="00223424" w:rsidRDefault="0022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9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E7132F"/>
    <w:multiLevelType w:val="multilevel"/>
    <w:tmpl w:val="9C8C2400"/>
    <w:numStyleLink w:val="TableBullets"/>
  </w:abstractNum>
  <w:abstractNum w:abstractNumId="11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3909DA"/>
    <w:multiLevelType w:val="multilevel"/>
    <w:tmpl w:val="CEE81D44"/>
    <w:numStyleLink w:val="AppendixHeadings"/>
  </w:abstractNum>
  <w:abstractNum w:abstractNumId="14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5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05661A"/>
    <w:multiLevelType w:val="multilevel"/>
    <w:tmpl w:val="CEE81D44"/>
    <w:numStyleLink w:val="AppendixHeadings"/>
  </w:abstractNum>
  <w:abstractNum w:abstractNumId="22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1860777">
    <w:abstractNumId w:val="14"/>
  </w:num>
  <w:num w:numId="2" w16cid:durableId="1288582795">
    <w:abstractNumId w:val="7"/>
  </w:num>
  <w:num w:numId="3" w16cid:durableId="1066101191">
    <w:abstractNumId w:val="18"/>
  </w:num>
  <w:num w:numId="4" w16cid:durableId="1629125992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245381584">
    <w:abstractNumId w:val="16"/>
  </w:num>
  <w:num w:numId="6" w16cid:durableId="181868049">
    <w:abstractNumId w:val="0"/>
  </w:num>
  <w:num w:numId="7" w16cid:durableId="870147024">
    <w:abstractNumId w:val="3"/>
  </w:num>
  <w:num w:numId="8" w16cid:durableId="150566603">
    <w:abstractNumId w:val="12"/>
  </w:num>
  <w:num w:numId="9" w16cid:durableId="1003317445">
    <w:abstractNumId w:val="17"/>
  </w:num>
  <w:num w:numId="10" w16cid:durableId="1405713610">
    <w:abstractNumId w:val="20"/>
  </w:num>
  <w:num w:numId="11" w16cid:durableId="1244025309">
    <w:abstractNumId w:val="16"/>
  </w:num>
  <w:num w:numId="12" w16cid:durableId="504905533">
    <w:abstractNumId w:val="22"/>
  </w:num>
  <w:num w:numId="13" w16cid:durableId="348026851">
    <w:abstractNumId w:val="22"/>
  </w:num>
  <w:num w:numId="14" w16cid:durableId="1050151814">
    <w:abstractNumId w:val="5"/>
  </w:num>
  <w:num w:numId="15" w16cid:durableId="1806315598">
    <w:abstractNumId w:val="12"/>
  </w:num>
  <w:num w:numId="16" w16cid:durableId="1380398589">
    <w:abstractNumId w:val="6"/>
  </w:num>
  <w:num w:numId="17" w16cid:durableId="1465462291">
    <w:abstractNumId w:val="9"/>
  </w:num>
  <w:num w:numId="18" w16cid:durableId="1767534075">
    <w:abstractNumId w:val="1"/>
  </w:num>
  <w:num w:numId="19" w16cid:durableId="931476554">
    <w:abstractNumId w:val="11"/>
  </w:num>
  <w:num w:numId="20" w16cid:durableId="1199707093">
    <w:abstractNumId w:val="10"/>
  </w:num>
  <w:num w:numId="21" w16cid:durableId="932394897">
    <w:abstractNumId w:val="8"/>
  </w:num>
  <w:num w:numId="22" w16cid:durableId="1773670666">
    <w:abstractNumId w:val="21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471682401">
    <w:abstractNumId w:val="4"/>
  </w:num>
  <w:num w:numId="24" w16cid:durableId="220023956">
    <w:abstractNumId w:val="4"/>
  </w:num>
  <w:num w:numId="25" w16cid:durableId="310908597">
    <w:abstractNumId w:val="4"/>
  </w:num>
  <w:num w:numId="26" w16cid:durableId="1676227038">
    <w:abstractNumId w:val="4"/>
  </w:num>
  <w:num w:numId="27" w16cid:durableId="1247805451">
    <w:abstractNumId w:val="4"/>
  </w:num>
  <w:num w:numId="28" w16cid:durableId="365645360">
    <w:abstractNumId w:val="4"/>
  </w:num>
  <w:num w:numId="29" w16cid:durableId="1498770319">
    <w:abstractNumId w:val="4"/>
  </w:num>
  <w:num w:numId="30" w16cid:durableId="1847792852">
    <w:abstractNumId w:val="4"/>
  </w:num>
  <w:num w:numId="31" w16cid:durableId="175729659">
    <w:abstractNumId w:val="19"/>
  </w:num>
  <w:num w:numId="32" w16cid:durableId="895556262">
    <w:abstractNumId w:val="15"/>
  </w:num>
  <w:num w:numId="33" w16cid:durableId="1189219411">
    <w:abstractNumId w:val="15"/>
  </w:num>
  <w:num w:numId="34" w16cid:durableId="1244266763">
    <w:abstractNumId w:val="15"/>
  </w:num>
  <w:num w:numId="35" w16cid:durableId="1847281775">
    <w:abstractNumId w:val="14"/>
  </w:num>
  <w:num w:numId="36" w16cid:durableId="2010788389">
    <w:abstractNumId w:val="13"/>
  </w:num>
  <w:num w:numId="37" w16cid:durableId="438184896">
    <w:abstractNumId w:val="13"/>
  </w:num>
  <w:num w:numId="38" w16cid:durableId="1072852915">
    <w:abstractNumId w:val="13"/>
  </w:num>
  <w:num w:numId="39" w16cid:durableId="1616865567">
    <w:abstractNumId w:val="15"/>
  </w:num>
  <w:num w:numId="40" w16cid:durableId="984235935">
    <w:abstractNumId w:val="8"/>
  </w:num>
  <w:num w:numId="41" w16cid:durableId="1408727584">
    <w:abstractNumId w:val="8"/>
  </w:num>
  <w:num w:numId="42" w16cid:durableId="823745374">
    <w:abstractNumId w:val="8"/>
  </w:num>
  <w:num w:numId="43" w16cid:durableId="45694709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D47C5A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070F9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3708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3A97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30D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0A26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081A"/>
    <w:rsid w:val="00101027"/>
    <w:rsid w:val="001010E6"/>
    <w:rsid w:val="001022D7"/>
    <w:rsid w:val="00102ED1"/>
    <w:rsid w:val="0010395A"/>
    <w:rsid w:val="00103BDC"/>
    <w:rsid w:val="001040E8"/>
    <w:rsid w:val="00104AC0"/>
    <w:rsid w:val="00104F36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238"/>
    <w:rsid w:val="0012034E"/>
    <w:rsid w:val="00120768"/>
    <w:rsid w:val="00120B80"/>
    <w:rsid w:val="001217D5"/>
    <w:rsid w:val="00121BE6"/>
    <w:rsid w:val="0012250E"/>
    <w:rsid w:val="001227FE"/>
    <w:rsid w:val="00123634"/>
    <w:rsid w:val="001237BF"/>
    <w:rsid w:val="00123FF5"/>
    <w:rsid w:val="001244D7"/>
    <w:rsid w:val="001254DC"/>
    <w:rsid w:val="0012560C"/>
    <w:rsid w:val="00125958"/>
    <w:rsid w:val="00125E39"/>
    <w:rsid w:val="00126345"/>
    <w:rsid w:val="0012750E"/>
    <w:rsid w:val="00127D53"/>
    <w:rsid w:val="00130AD2"/>
    <w:rsid w:val="00130E2A"/>
    <w:rsid w:val="00131AD8"/>
    <w:rsid w:val="00132942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3F1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73C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983"/>
    <w:rsid w:val="00180ACE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DB6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B7C28"/>
    <w:rsid w:val="001C09ED"/>
    <w:rsid w:val="001C0F16"/>
    <w:rsid w:val="001C1A38"/>
    <w:rsid w:val="001C228E"/>
    <w:rsid w:val="001C2502"/>
    <w:rsid w:val="001C2864"/>
    <w:rsid w:val="001C4783"/>
    <w:rsid w:val="001C6231"/>
    <w:rsid w:val="001C643A"/>
    <w:rsid w:val="001C7153"/>
    <w:rsid w:val="001C7906"/>
    <w:rsid w:val="001C7929"/>
    <w:rsid w:val="001D029D"/>
    <w:rsid w:val="001D2E35"/>
    <w:rsid w:val="001D30AC"/>
    <w:rsid w:val="001D4876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5356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8A3"/>
    <w:rsid w:val="00212BA4"/>
    <w:rsid w:val="00213FEA"/>
    <w:rsid w:val="00215940"/>
    <w:rsid w:val="00217023"/>
    <w:rsid w:val="002170A0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DA4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099"/>
    <w:rsid w:val="00267123"/>
    <w:rsid w:val="0027086A"/>
    <w:rsid w:val="00270C79"/>
    <w:rsid w:val="002722EB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AC4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3F54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65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59"/>
    <w:rsid w:val="00366CB7"/>
    <w:rsid w:val="00370907"/>
    <w:rsid w:val="00370E99"/>
    <w:rsid w:val="00372764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4A1F"/>
    <w:rsid w:val="00385E19"/>
    <w:rsid w:val="00385E86"/>
    <w:rsid w:val="003866CD"/>
    <w:rsid w:val="00386EF7"/>
    <w:rsid w:val="0038716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9B1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B3A"/>
    <w:rsid w:val="003B5CBA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426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8BF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A4A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5D12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4436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263F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1AF"/>
    <w:rsid w:val="004D268F"/>
    <w:rsid w:val="004D2B3B"/>
    <w:rsid w:val="004D4D97"/>
    <w:rsid w:val="004D557E"/>
    <w:rsid w:val="004D5882"/>
    <w:rsid w:val="004D5997"/>
    <w:rsid w:val="004D6BCE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0E0D"/>
    <w:rsid w:val="0051133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72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34B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6B20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4114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492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1C8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517C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529D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0CEB"/>
    <w:rsid w:val="006B2FAD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55B7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3D45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2EFE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2BD"/>
    <w:rsid w:val="00733F64"/>
    <w:rsid w:val="00734CEC"/>
    <w:rsid w:val="00735C5C"/>
    <w:rsid w:val="00736354"/>
    <w:rsid w:val="007369E2"/>
    <w:rsid w:val="00736FA9"/>
    <w:rsid w:val="0073702F"/>
    <w:rsid w:val="00737292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17D5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1C6C"/>
    <w:rsid w:val="007B2BCF"/>
    <w:rsid w:val="007B2E71"/>
    <w:rsid w:val="007B3D98"/>
    <w:rsid w:val="007B3F06"/>
    <w:rsid w:val="007B4810"/>
    <w:rsid w:val="007B5AE2"/>
    <w:rsid w:val="007B5B3D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AB2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2CDA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860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1FB0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3E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0479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07F05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3D"/>
    <w:rsid w:val="00947494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2E0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3BC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263"/>
    <w:rsid w:val="00A02A84"/>
    <w:rsid w:val="00A03003"/>
    <w:rsid w:val="00A03850"/>
    <w:rsid w:val="00A043B9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6F4D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4F7C"/>
    <w:rsid w:val="00B15045"/>
    <w:rsid w:val="00B15586"/>
    <w:rsid w:val="00B16ED4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55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0B0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703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87291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188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4A00"/>
    <w:rsid w:val="00BE6AC4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072C"/>
    <w:rsid w:val="00C117F4"/>
    <w:rsid w:val="00C1182D"/>
    <w:rsid w:val="00C11BC4"/>
    <w:rsid w:val="00C11FA1"/>
    <w:rsid w:val="00C11FA4"/>
    <w:rsid w:val="00C126C1"/>
    <w:rsid w:val="00C1276E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D5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5D5"/>
    <w:rsid w:val="00CA16D9"/>
    <w:rsid w:val="00CA2104"/>
    <w:rsid w:val="00CA30DC"/>
    <w:rsid w:val="00CA3B83"/>
    <w:rsid w:val="00CA47A9"/>
    <w:rsid w:val="00CA4C5B"/>
    <w:rsid w:val="00CA4F7C"/>
    <w:rsid w:val="00CA5480"/>
    <w:rsid w:val="00CA54FA"/>
    <w:rsid w:val="00CA6BA7"/>
    <w:rsid w:val="00CA7498"/>
    <w:rsid w:val="00CA75EC"/>
    <w:rsid w:val="00CA7B40"/>
    <w:rsid w:val="00CB0120"/>
    <w:rsid w:val="00CB0933"/>
    <w:rsid w:val="00CB0F31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C67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55E"/>
    <w:rsid w:val="00CE59AF"/>
    <w:rsid w:val="00CE5F0D"/>
    <w:rsid w:val="00CE612F"/>
    <w:rsid w:val="00CE6AED"/>
    <w:rsid w:val="00CE6F82"/>
    <w:rsid w:val="00CE73A4"/>
    <w:rsid w:val="00CE7C40"/>
    <w:rsid w:val="00CE7E91"/>
    <w:rsid w:val="00CE7FB8"/>
    <w:rsid w:val="00CF0485"/>
    <w:rsid w:val="00CF1021"/>
    <w:rsid w:val="00CF121B"/>
    <w:rsid w:val="00CF179E"/>
    <w:rsid w:val="00CF1B4A"/>
    <w:rsid w:val="00CF1F8E"/>
    <w:rsid w:val="00CF2B52"/>
    <w:rsid w:val="00CF366F"/>
    <w:rsid w:val="00CF36DC"/>
    <w:rsid w:val="00CF3A92"/>
    <w:rsid w:val="00CF3D50"/>
    <w:rsid w:val="00CF439F"/>
    <w:rsid w:val="00CF48EE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D44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29A"/>
    <w:rsid w:val="00D47623"/>
    <w:rsid w:val="00D47C5A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45AD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4BE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548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0F87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8CB"/>
    <w:rsid w:val="00E00E31"/>
    <w:rsid w:val="00E00F7D"/>
    <w:rsid w:val="00E0102C"/>
    <w:rsid w:val="00E0167B"/>
    <w:rsid w:val="00E01EB1"/>
    <w:rsid w:val="00E02C88"/>
    <w:rsid w:val="00E03E9C"/>
    <w:rsid w:val="00E04190"/>
    <w:rsid w:val="00E055E4"/>
    <w:rsid w:val="00E0681C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25F71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635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543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2C8"/>
    <w:rsid w:val="00ED4535"/>
    <w:rsid w:val="00ED45DA"/>
    <w:rsid w:val="00ED5AE4"/>
    <w:rsid w:val="00ED5B31"/>
    <w:rsid w:val="00ED64FA"/>
    <w:rsid w:val="00ED6D49"/>
    <w:rsid w:val="00ED7407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31B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0914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4B24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73F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2E2"/>
    <w:rsid w:val="00F555A2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1D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3BF0"/>
    <w:rsid w:val="00FA4142"/>
    <w:rsid w:val="00FA476C"/>
    <w:rsid w:val="00FA47E4"/>
    <w:rsid w:val="00FA73EF"/>
    <w:rsid w:val="00FA7694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319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3A96"/>
    <w:rsid w:val="00FE480D"/>
    <w:rsid w:val="00FE4BF8"/>
    <w:rsid w:val="00FE53B5"/>
    <w:rsid w:val="00FE57A5"/>
    <w:rsid w:val="00FE63E1"/>
    <w:rsid w:val="00FE79BB"/>
    <w:rsid w:val="00FE7D6E"/>
    <w:rsid w:val="00FF0653"/>
    <w:rsid w:val="00FF0FEC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73CA767B"/>
  <w15:docId w15:val="{7747DA8E-C742-4269-8A55-EFD14D8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D47C5A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D47C5A"/>
    <w:rPr>
      <w:rFonts w:ascii="Raleway" w:hAnsi="Raleway"/>
      <w:color w:val="2E2E2F" w:themeColor="text1"/>
      <w:sz w:val="16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CA4F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40635"/>
    <w:rPr>
      <w:color w:val="520F9A" w:themeColor="followedHyperlink"/>
      <w:u w:val="single"/>
    </w:rPr>
  </w:style>
  <w:style w:type="paragraph" w:styleId="Revision">
    <w:name w:val="Revision"/>
    <w:hidden/>
    <w:uiPriority w:val="99"/>
    <w:semiHidden/>
    <w:rsid w:val="00FD3190"/>
    <w:rPr>
      <w:rFonts w:ascii="Raleway" w:hAnsi="Raleway"/>
      <w:color w:val="2E2E2F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FC91067A9941EFAAA2497C92CE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28F5-21B0-4F33-BF21-EFD92FF0EDDA}"/>
      </w:docPartPr>
      <w:docPartBody>
        <w:p w:rsidR="00342E8C" w:rsidRDefault="006038B4">
          <w:pPr>
            <w:pStyle w:val="22FC91067A9941EFAAA2497C92CE6C40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471CC0F376D14BD6BB62D697C93E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4A4D-3EAE-405C-B329-2B86D73B05F9}"/>
      </w:docPartPr>
      <w:docPartBody>
        <w:p w:rsidR="00873553" w:rsidRDefault="00AE16C3" w:rsidP="00AE16C3">
          <w:pPr>
            <w:pStyle w:val="471CC0F376D14BD6BB62D697C93E5E67"/>
          </w:pPr>
          <w:r w:rsidRPr="006F797A">
            <w:rPr>
              <w:rStyle w:val="PlaceholderText"/>
            </w:rPr>
            <w:t>Choose an item.</w:t>
          </w:r>
        </w:p>
      </w:docPartBody>
    </w:docPart>
    <w:docPart>
      <w:docPartPr>
        <w:name w:val="959B47AFF9ED48BD9C5D65FEC7F1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DEDD-880B-4F81-A81C-CA6CD3322864}"/>
      </w:docPartPr>
      <w:docPartBody>
        <w:p w:rsidR="00873553" w:rsidRDefault="00AE16C3" w:rsidP="00AE16C3">
          <w:pPr>
            <w:pStyle w:val="959B47AFF9ED48BD9C5D65FEC7F1EAF2"/>
          </w:pPr>
          <w:r w:rsidRPr="008272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C267F415D45A5A24B9A5B1FED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0070-6E18-4889-B1C8-BCCFA67D86A4}"/>
      </w:docPartPr>
      <w:docPartBody>
        <w:p w:rsidR="00873553" w:rsidRDefault="00AE16C3" w:rsidP="00AE16C3">
          <w:pPr>
            <w:pStyle w:val="369C267F415D45A5A24B9A5B1FED79D8"/>
          </w:pPr>
          <w:r w:rsidRPr="008272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4"/>
    <w:rsid w:val="000A6C4D"/>
    <w:rsid w:val="000C230D"/>
    <w:rsid w:val="000E0DC5"/>
    <w:rsid w:val="001557A9"/>
    <w:rsid w:val="00163550"/>
    <w:rsid w:val="0027086A"/>
    <w:rsid w:val="00342E8C"/>
    <w:rsid w:val="00346F7D"/>
    <w:rsid w:val="004A263F"/>
    <w:rsid w:val="00555324"/>
    <w:rsid w:val="00573FB0"/>
    <w:rsid w:val="005C1C81"/>
    <w:rsid w:val="006038B4"/>
    <w:rsid w:val="00716C87"/>
    <w:rsid w:val="00734C3C"/>
    <w:rsid w:val="007A17D5"/>
    <w:rsid w:val="007D019B"/>
    <w:rsid w:val="00823050"/>
    <w:rsid w:val="00873553"/>
    <w:rsid w:val="008A1FB0"/>
    <w:rsid w:val="008E0479"/>
    <w:rsid w:val="00A02263"/>
    <w:rsid w:val="00A46561"/>
    <w:rsid w:val="00AE16C3"/>
    <w:rsid w:val="00BE4A00"/>
    <w:rsid w:val="00BF6FC3"/>
    <w:rsid w:val="00CC58C5"/>
    <w:rsid w:val="00D05DD4"/>
    <w:rsid w:val="00D178AF"/>
    <w:rsid w:val="00D20099"/>
    <w:rsid w:val="00D4729A"/>
    <w:rsid w:val="00DC5C41"/>
    <w:rsid w:val="00ED42C8"/>
    <w:rsid w:val="00F05124"/>
    <w:rsid w:val="00F4273F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6C3"/>
    <w:rPr>
      <w:color w:val="808080"/>
    </w:rPr>
  </w:style>
  <w:style w:type="paragraph" w:customStyle="1" w:styleId="22FC91067A9941EFAAA2497C92CE6C40">
    <w:name w:val="22FC91067A9941EFAAA2497C92CE6C40"/>
  </w:style>
  <w:style w:type="paragraph" w:customStyle="1" w:styleId="471CC0F376D14BD6BB62D697C93E5E67">
    <w:name w:val="471CC0F376D14BD6BB62D697C93E5E67"/>
    <w:rsid w:val="00AE1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B47AFF9ED48BD9C5D65FEC7F1EAF2">
    <w:name w:val="959B47AFF9ED48BD9C5D65FEC7F1EAF2"/>
    <w:rsid w:val="00AE16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C267F415D45A5A24B9A5B1FED79D8">
    <w:name w:val="369C267F415D45A5A24B9A5B1FED79D8"/>
    <w:rsid w:val="00AE16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5A743-2922-427F-BDE3-9A49D12CE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76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Jamie Luke</dc:creator>
  <cp:lastModifiedBy>Lil Cullen</cp:lastModifiedBy>
  <cp:revision>19</cp:revision>
  <cp:lastPrinted>2019-09-19T03:06:00Z</cp:lastPrinted>
  <dcterms:created xsi:type="dcterms:W3CDTF">2024-12-17T02:40:00Z</dcterms:created>
  <dcterms:modified xsi:type="dcterms:W3CDTF">2025-02-24T00:30:00Z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