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C37" w:rsidRPr="00F2533E" w:rsidRDefault="00577C37" w:rsidP="00577C37">
      <w:pPr>
        <w:pStyle w:val="TOCHeading"/>
        <w:spacing w:after="240"/>
        <w:jc w:val="center"/>
        <w:rPr>
          <w:rFonts w:ascii="Arial" w:hAnsi="Arial"/>
          <w:b/>
          <w:color w:val="00408A"/>
        </w:rPr>
      </w:pPr>
    </w:p>
    <w:p w:rsidR="00577C37" w:rsidRPr="00F2533E" w:rsidRDefault="00577C37" w:rsidP="00577C37">
      <w:pPr>
        <w:pStyle w:val="TOCHeading"/>
        <w:spacing w:after="240"/>
        <w:jc w:val="center"/>
        <w:rPr>
          <w:rFonts w:ascii="Arial" w:hAnsi="Arial"/>
          <w:b/>
          <w:color w:val="00408A"/>
        </w:rPr>
      </w:pPr>
    </w:p>
    <w:p w:rsidR="00577C37" w:rsidRPr="00F2533E" w:rsidRDefault="00577C37" w:rsidP="00577C37">
      <w:pPr>
        <w:pStyle w:val="TOCHeading"/>
        <w:spacing w:after="240"/>
        <w:jc w:val="center"/>
        <w:rPr>
          <w:rFonts w:ascii="Arial" w:hAnsi="Arial"/>
          <w:b/>
          <w:color w:val="00408A"/>
        </w:rPr>
      </w:pPr>
      <w:r w:rsidRPr="00F2533E">
        <w:rPr>
          <w:rFonts w:ascii="Arial" w:hAnsi="Arial"/>
          <w:b/>
          <w:noProof/>
          <w:color w:val="00408A"/>
          <w:sz w:val="36"/>
          <w:szCs w:val="36"/>
          <w:lang w:eastAsia="en-AU"/>
        </w:rPr>
        <w:drawing>
          <wp:inline distT="0" distB="0" distL="0" distR="0" wp14:anchorId="5EE3B09D" wp14:editId="5FFB66AD">
            <wp:extent cx="2352675" cy="895350"/>
            <wp:effectExtent l="0" t="0" r="9525" b="0"/>
            <wp:docPr id="2" name="Picture 2" descr="Logo_MarkOnly_OnWhite_Col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arkOnly_OnWhite_Colo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675" cy="895350"/>
                    </a:xfrm>
                    <a:prstGeom prst="rect">
                      <a:avLst/>
                    </a:prstGeom>
                    <a:noFill/>
                    <a:ln>
                      <a:noFill/>
                    </a:ln>
                  </pic:spPr>
                </pic:pic>
              </a:graphicData>
            </a:graphic>
          </wp:inline>
        </w:drawing>
      </w:r>
    </w:p>
    <w:p w:rsidR="00577C37" w:rsidRPr="00F2533E" w:rsidRDefault="00577C37" w:rsidP="00577C37">
      <w:pPr>
        <w:pStyle w:val="TOCHeading"/>
        <w:spacing w:after="240"/>
        <w:jc w:val="center"/>
        <w:rPr>
          <w:rFonts w:ascii="Arial" w:hAnsi="Arial"/>
          <w:b/>
          <w:color w:val="00408A"/>
        </w:rPr>
      </w:pPr>
    </w:p>
    <w:p w:rsidR="00577C37" w:rsidRPr="00F2533E" w:rsidRDefault="00577C37" w:rsidP="00577C37">
      <w:pPr>
        <w:pStyle w:val="TOCHeading"/>
        <w:spacing w:after="240"/>
        <w:jc w:val="center"/>
        <w:rPr>
          <w:rFonts w:ascii="Arial" w:hAnsi="Arial"/>
          <w:b/>
          <w:color w:val="00408A"/>
        </w:rPr>
      </w:pPr>
    </w:p>
    <w:p w:rsidR="00577C37" w:rsidRPr="000A6E34" w:rsidRDefault="00483F3B" w:rsidP="00577C37">
      <w:pPr>
        <w:pStyle w:val="TOCHeading"/>
        <w:spacing w:after="240"/>
        <w:jc w:val="center"/>
        <w:rPr>
          <w:rFonts w:ascii="Arial" w:hAnsi="Arial"/>
          <w:b/>
          <w:color w:val="00408A"/>
        </w:rPr>
      </w:pPr>
      <w:r w:rsidRPr="000A6E34">
        <w:rPr>
          <w:rFonts w:ascii="Arial" w:hAnsi="Arial"/>
          <w:b/>
          <w:color w:val="00408A"/>
        </w:rPr>
        <w:t>Technical Services and Water Licensing Audit Panel</w:t>
      </w:r>
    </w:p>
    <w:p w:rsidR="00577C37" w:rsidRPr="000A6E34" w:rsidRDefault="00577C37" w:rsidP="00577C37">
      <w:pPr>
        <w:pStyle w:val="TOCHeading"/>
        <w:spacing w:after="240"/>
        <w:jc w:val="center"/>
        <w:rPr>
          <w:rFonts w:ascii="Arial" w:hAnsi="Arial"/>
          <w:b/>
          <w:color w:val="00408A"/>
          <w:sz w:val="40"/>
          <w:szCs w:val="40"/>
        </w:rPr>
      </w:pPr>
      <w:r w:rsidRPr="000A6E34">
        <w:rPr>
          <w:rFonts w:ascii="Arial" w:hAnsi="Arial"/>
          <w:b/>
          <w:color w:val="00408A"/>
          <w:sz w:val="40"/>
          <w:szCs w:val="40"/>
        </w:rPr>
        <w:t>Application Form</w:t>
      </w:r>
      <w:r w:rsidR="00C36504" w:rsidRPr="000A6E34">
        <w:rPr>
          <w:rFonts w:ascii="Arial" w:hAnsi="Arial"/>
          <w:b/>
          <w:color w:val="00408A"/>
          <w:sz w:val="40"/>
          <w:szCs w:val="40"/>
        </w:rPr>
        <w:t xml:space="preserve"> – </w:t>
      </w:r>
      <w:r w:rsidR="00002AE4" w:rsidRPr="000A6E34">
        <w:rPr>
          <w:rFonts w:ascii="Arial" w:hAnsi="Arial"/>
          <w:b/>
          <w:color w:val="00408A"/>
          <w:sz w:val="40"/>
          <w:szCs w:val="40"/>
        </w:rPr>
        <w:t>Part E</w:t>
      </w:r>
      <w:r w:rsidR="003E47E3" w:rsidRPr="000A6E34">
        <w:rPr>
          <w:rFonts w:ascii="Arial" w:hAnsi="Arial"/>
          <w:b/>
          <w:color w:val="00408A"/>
          <w:sz w:val="40"/>
          <w:szCs w:val="40"/>
        </w:rPr>
        <w:t xml:space="preserve"> (mandatory)</w:t>
      </w:r>
    </w:p>
    <w:p w:rsidR="00901A26" w:rsidRPr="000A6E34" w:rsidRDefault="00901A26" w:rsidP="00577C37">
      <w:pPr>
        <w:pStyle w:val="TOCHeading"/>
        <w:spacing w:after="240"/>
        <w:jc w:val="center"/>
        <w:rPr>
          <w:rFonts w:ascii="Arial" w:hAnsi="Arial"/>
          <w:b/>
          <w:color w:val="00408A"/>
          <w:sz w:val="40"/>
          <w:szCs w:val="40"/>
        </w:rPr>
      </w:pPr>
      <w:r w:rsidRPr="000A6E34">
        <w:rPr>
          <w:rFonts w:ascii="Arial" w:hAnsi="Arial"/>
          <w:b/>
          <w:color w:val="00408A"/>
          <w:sz w:val="40"/>
          <w:szCs w:val="40"/>
        </w:rPr>
        <w:t>April 201</w:t>
      </w:r>
      <w:r w:rsidR="006854AF">
        <w:rPr>
          <w:rFonts w:ascii="Arial" w:hAnsi="Arial"/>
          <w:b/>
          <w:color w:val="00408A"/>
          <w:sz w:val="40"/>
          <w:szCs w:val="40"/>
        </w:rPr>
        <w:t>5</w:t>
      </w:r>
      <w:bookmarkStart w:id="0" w:name="_GoBack"/>
      <w:bookmarkEnd w:id="0"/>
    </w:p>
    <w:p w:rsidR="00C36504" w:rsidRPr="000A6E34" w:rsidRDefault="00C36504" w:rsidP="00577C37">
      <w:pPr>
        <w:pStyle w:val="TOCHeading"/>
        <w:spacing w:after="240"/>
        <w:jc w:val="center"/>
        <w:rPr>
          <w:rFonts w:ascii="Arial" w:hAnsi="Arial"/>
          <w:b/>
          <w:color w:val="00408A"/>
          <w:sz w:val="40"/>
          <w:szCs w:val="40"/>
        </w:rPr>
      </w:pPr>
    </w:p>
    <w:p w:rsidR="00577C37" w:rsidRPr="000A6E34" w:rsidRDefault="00577C37" w:rsidP="00577C37">
      <w:pPr>
        <w:pStyle w:val="TOCHeading"/>
        <w:spacing w:after="240"/>
        <w:jc w:val="center"/>
        <w:rPr>
          <w:rFonts w:ascii="Arial" w:hAnsi="Arial"/>
          <w:b/>
          <w:i/>
          <w:color w:val="00408A"/>
          <w:sz w:val="32"/>
        </w:rPr>
      </w:pPr>
    </w:p>
    <w:p w:rsidR="00577C37" w:rsidRPr="000A6E34" w:rsidRDefault="00577C37" w:rsidP="00577C37">
      <w:pPr>
        <w:pStyle w:val="TOCHeading"/>
        <w:spacing w:after="240"/>
        <w:jc w:val="center"/>
        <w:rPr>
          <w:rFonts w:ascii="Arial" w:hAnsi="Arial"/>
          <w:b/>
          <w:color w:val="00408A"/>
        </w:rPr>
      </w:pPr>
    </w:p>
    <w:p w:rsidR="00577C37" w:rsidRPr="000A6E34" w:rsidRDefault="00577C37" w:rsidP="00577C37">
      <w:pPr>
        <w:pStyle w:val="TOCHeading"/>
        <w:spacing w:after="240"/>
        <w:jc w:val="center"/>
        <w:rPr>
          <w:rFonts w:ascii="Arial" w:hAnsi="Arial"/>
          <w:b/>
          <w:color w:val="00408A"/>
        </w:rPr>
      </w:pPr>
    </w:p>
    <w:p w:rsidR="00577C37" w:rsidRPr="000A6E34" w:rsidRDefault="00577C37" w:rsidP="00577C37">
      <w:pPr>
        <w:pStyle w:val="Body"/>
        <w:rPr>
          <w:rFonts w:ascii="Arial" w:hAnsi="Arial" w:cs="Arial"/>
          <w:bCs/>
          <w:i/>
          <w:kern w:val="32"/>
        </w:rPr>
      </w:pPr>
    </w:p>
    <w:p w:rsidR="00577C37" w:rsidRPr="000A6E34" w:rsidRDefault="00577C37" w:rsidP="00577C37">
      <w:pPr>
        <w:pStyle w:val="Body"/>
        <w:rPr>
          <w:rFonts w:ascii="Arial" w:hAnsi="Arial"/>
        </w:rPr>
      </w:pPr>
    </w:p>
    <w:p w:rsidR="00577C37" w:rsidRPr="000A6E34" w:rsidRDefault="00577C37" w:rsidP="00577C37">
      <w:pPr>
        <w:pStyle w:val="Body"/>
        <w:sectPr w:rsidR="00577C37" w:rsidRPr="000A6E34" w:rsidSect="00B14BAC">
          <w:footerReference w:type="default" r:id="rId10"/>
          <w:type w:val="oddPage"/>
          <w:pgSz w:w="11907" w:h="16840" w:code="9"/>
          <w:pgMar w:top="1134" w:right="1418" w:bottom="1134" w:left="1418" w:header="709" w:footer="709" w:gutter="0"/>
          <w:cols w:space="720"/>
          <w:docGrid w:linePitch="360"/>
        </w:sectPr>
      </w:pPr>
    </w:p>
    <w:p w:rsidR="00B64ABD" w:rsidRDefault="00B64ABD"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5B7379">
        <w:rPr>
          <w:rFonts w:asciiTheme="majorHAnsi" w:hAnsiTheme="majorHAnsi"/>
          <w:b w:val="0"/>
          <w:color w:val="000000"/>
          <w:sz w:val="21"/>
          <w:szCs w:val="21"/>
        </w:rPr>
        <w:lastRenderedPageBreak/>
        <w:t xml:space="preserve">The Panel application form is for the use of individuals and organisations wishing to be appointed to the IPART Technical Services Panel and Water Licensing Audit Panel, for work to be undertaken in relation to IPART's licensing and audit programs.  </w:t>
      </w:r>
    </w:p>
    <w:p w:rsidR="00B64ABD" w:rsidRPr="005B7379" w:rsidRDefault="00B64ABD"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B64ABD" w:rsidRPr="00B64ABD" w:rsidRDefault="00B64ABD"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sidRPr="00997D0F">
        <w:rPr>
          <w:rFonts w:asciiTheme="majorHAnsi" w:hAnsiTheme="majorHAnsi"/>
          <w:color w:val="000000"/>
          <w:sz w:val="21"/>
          <w:szCs w:val="21"/>
        </w:rPr>
        <w:t>It is mandatory for all individuals nominated by the applicant (parent organisation) for inclusion on the Panel to complete</w:t>
      </w:r>
      <w:r w:rsidRPr="00F62580">
        <w:rPr>
          <w:rFonts w:asciiTheme="majorHAnsi" w:hAnsiTheme="majorHAnsi"/>
          <w:color w:val="000000"/>
          <w:sz w:val="21"/>
          <w:szCs w:val="21"/>
        </w:rPr>
        <w:t xml:space="preserve"> </w:t>
      </w:r>
      <w:r>
        <w:rPr>
          <w:rFonts w:asciiTheme="majorHAnsi" w:hAnsiTheme="majorHAnsi"/>
          <w:color w:val="000000"/>
          <w:sz w:val="21"/>
          <w:szCs w:val="21"/>
        </w:rPr>
        <w:t>this part</w:t>
      </w:r>
      <w:r w:rsidRPr="00997D0F">
        <w:rPr>
          <w:rFonts w:asciiTheme="majorHAnsi" w:hAnsiTheme="majorHAnsi"/>
          <w:color w:val="000000"/>
          <w:sz w:val="21"/>
          <w:szCs w:val="21"/>
        </w:rPr>
        <w:t xml:space="preserve"> </w:t>
      </w:r>
      <w:r>
        <w:rPr>
          <w:rFonts w:asciiTheme="majorHAnsi" w:hAnsiTheme="majorHAnsi"/>
          <w:color w:val="000000"/>
          <w:sz w:val="21"/>
          <w:szCs w:val="21"/>
        </w:rPr>
        <w:t>(Part E)</w:t>
      </w:r>
      <w:r w:rsidRPr="00997D0F">
        <w:rPr>
          <w:rFonts w:asciiTheme="majorHAnsi" w:hAnsiTheme="majorHAnsi"/>
          <w:color w:val="000000"/>
          <w:sz w:val="21"/>
          <w:szCs w:val="21"/>
        </w:rPr>
        <w:t xml:space="preserve"> of </w:t>
      </w:r>
      <w:r>
        <w:rPr>
          <w:rFonts w:asciiTheme="majorHAnsi" w:hAnsiTheme="majorHAnsi"/>
          <w:color w:val="000000"/>
          <w:sz w:val="21"/>
          <w:szCs w:val="21"/>
        </w:rPr>
        <w:t>the application form (statutory declaration)</w:t>
      </w:r>
    </w:p>
    <w:p w:rsidR="00B64ABD" w:rsidRPr="005B7379" w:rsidRDefault="00B64ABD"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ind w:firstLine="2314"/>
        <w:rPr>
          <w:rFonts w:asciiTheme="majorHAnsi" w:hAnsiTheme="majorHAnsi"/>
          <w:color w:val="000000"/>
          <w:sz w:val="21"/>
          <w:szCs w:val="21"/>
        </w:rPr>
      </w:pPr>
    </w:p>
    <w:p w:rsidR="006059EF" w:rsidRDefault="006059EF"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Pr>
          <w:rFonts w:asciiTheme="majorHAnsi" w:hAnsiTheme="majorHAnsi"/>
          <w:color w:val="000000"/>
          <w:sz w:val="21"/>
          <w:szCs w:val="21"/>
        </w:rPr>
        <w:t xml:space="preserve">The application form provides space to insert commentary directly into the form.  </w:t>
      </w:r>
    </w:p>
    <w:p w:rsidR="006059EF" w:rsidRDefault="006059EF"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p>
    <w:p w:rsidR="00B64ABD" w:rsidRDefault="006059EF"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Pr>
          <w:rFonts w:asciiTheme="majorHAnsi" w:hAnsiTheme="majorHAnsi"/>
          <w:color w:val="000000"/>
          <w:sz w:val="21"/>
          <w:szCs w:val="21"/>
        </w:rPr>
        <w:t>Please mail or deliver the complete application form, and any supporting information, to</w:t>
      </w:r>
    </w:p>
    <w:p w:rsidR="004F030B" w:rsidRPr="005B7379" w:rsidRDefault="004F030B"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B64ABD" w:rsidRPr="005B7379" w:rsidRDefault="006854AF"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jc w:val="center"/>
        <w:rPr>
          <w:rStyle w:val="l2heading"/>
          <w:rFonts w:asciiTheme="majorHAnsi" w:hAnsiTheme="majorHAnsi"/>
          <w:b w:val="0"/>
          <w:color w:val="000000"/>
          <w:sz w:val="21"/>
          <w:szCs w:val="21"/>
        </w:rPr>
      </w:pPr>
      <w:r>
        <w:rPr>
          <w:rStyle w:val="l2heading"/>
          <w:rFonts w:asciiTheme="majorHAnsi" w:hAnsiTheme="majorHAnsi"/>
          <w:b w:val="0"/>
          <w:i/>
          <w:iCs/>
          <w:color w:val="000000"/>
          <w:sz w:val="21"/>
          <w:szCs w:val="21"/>
        </w:rPr>
        <w:t>Director</w:t>
      </w:r>
      <w:r w:rsidR="00B64ABD" w:rsidRPr="005B7379">
        <w:rPr>
          <w:rStyle w:val="l2heading"/>
          <w:rFonts w:asciiTheme="majorHAnsi" w:hAnsiTheme="majorHAnsi"/>
          <w:b w:val="0"/>
          <w:i/>
          <w:iCs/>
          <w:color w:val="000000"/>
          <w:sz w:val="21"/>
          <w:szCs w:val="21"/>
        </w:rPr>
        <w:t>, Water Licensing and Compliance</w:t>
      </w:r>
    </w:p>
    <w:p w:rsidR="00B64ABD" w:rsidRPr="005B7379" w:rsidRDefault="00B64ABD"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jc w:val="center"/>
        <w:rPr>
          <w:rStyle w:val="l2heading"/>
          <w:rFonts w:asciiTheme="majorHAnsi" w:hAnsiTheme="majorHAnsi"/>
          <w:b w:val="0"/>
          <w:color w:val="000000"/>
          <w:sz w:val="21"/>
          <w:szCs w:val="21"/>
        </w:rPr>
      </w:pPr>
      <w:r w:rsidRPr="005B7379">
        <w:rPr>
          <w:rStyle w:val="l2heading"/>
          <w:rFonts w:asciiTheme="majorHAnsi" w:hAnsiTheme="majorHAnsi"/>
          <w:b w:val="0"/>
          <w:color w:val="000000"/>
          <w:sz w:val="21"/>
          <w:szCs w:val="21"/>
        </w:rPr>
        <w:t>Independent Pricing &amp; Regulatory Tribunal of NSW</w:t>
      </w:r>
    </w:p>
    <w:p w:rsidR="00B64ABD" w:rsidRPr="005B7379" w:rsidRDefault="00B64ABD"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Style w:val="l2heading"/>
          <w:rFonts w:asciiTheme="majorHAnsi" w:hAnsiTheme="majorHAnsi"/>
          <w:b w:val="0"/>
          <w:color w:val="000000"/>
          <w:sz w:val="21"/>
          <w:szCs w:val="21"/>
        </w:rPr>
      </w:pPr>
    </w:p>
    <w:p w:rsidR="00B64ABD" w:rsidRPr="005B7379" w:rsidRDefault="00FA39C7"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ind w:firstLine="2314"/>
        <w:rPr>
          <w:rFonts w:asciiTheme="majorHAnsi" w:hAnsiTheme="majorHAnsi"/>
          <w:b w:val="0"/>
          <w:color w:val="000000"/>
          <w:sz w:val="21"/>
          <w:szCs w:val="21"/>
        </w:rPr>
      </w:pPr>
      <w:r>
        <w:rPr>
          <w:rFonts w:asciiTheme="majorHAnsi" w:hAnsiTheme="majorHAnsi"/>
          <w:b w:val="0"/>
          <w:color w:val="000000"/>
          <w:sz w:val="21"/>
          <w:szCs w:val="21"/>
        </w:rPr>
        <w:t>Level 15</w:t>
      </w:r>
      <w:r w:rsidR="00B64ABD" w:rsidRPr="005B7379">
        <w:rPr>
          <w:rFonts w:asciiTheme="majorHAnsi" w:hAnsiTheme="majorHAnsi"/>
          <w:b w:val="0"/>
          <w:color w:val="000000"/>
          <w:sz w:val="21"/>
          <w:szCs w:val="21"/>
        </w:rPr>
        <w:tab/>
      </w:r>
      <w:r w:rsidR="00B64ABD" w:rsidRPr="005B7379">
        <w:rPr>
          <w:rFonts w:asciiTheme="majorHAnsi" w:hAnsiTheme="majorHAnsi"/>
          <w:b w:val="0"/>
          <w:color w:val="000000"/>
          <w:sz w:val="21"/>
          <w:szCs w:val="21"/>
        </w:rPr>
        <w:tab/>
      </w:r>
      <w:r w:rsidR="00B64ABD" w:rsidRPr="005B7379">
        <w:rPr>
          <w:rFonts w:asciiTheme="majorHAnsi" w:hAnsiTheme="majorHAnsi"/>
          <w:b w:val="0"/>
          <w:color w:val="000000"/>
          <w:sz w:val="21"/>
          <w:szCs w:val="21"/>
        </w:rPr>
        <w:tab/>
      </w:r>
      <w:r w:rsidR="00B64ABD" w:rsidRPr="005B7379">
        <w:rPr>
          <w:rFonts w:asciiTheme="majorHAnsi" w:hAnsiTheme="majorHAnsi"/>
          <w:b w:val="0"/>
          <w:color w:val="000000"/>
          <w:sz w:val="21"/>
          <w:szCs w:val="21"/>
        </w:rPr>
        <w:tab/>
        <w:t xml:space="preserve">PO Box </w:t>
      </w:r>
      <w:r>
        <w:rPr>
          <w:rFonts w:asciiTheme="majorHAnsi" w:hAnsiTheme="majorHAnsi"/>
          <w:b w:val="0"/>
          <w:color w:val="000000"/>
          <w:sz w:val="21"/>
          <w:szCs w:val="21"/>
        </w:rPr>
        <w:t>K35</w:t>
      </w:r>
      <w:r w:rsidR="00B64ABD" w:rsidRPr="005B7379">
        <w:rPr>
          <w:rFonts w:asciiTheme="majorHAnsi" w:hAnsiTheme="majorHAnsi"/>
          <w:b w:val="0"/>
          <w:color w:val="000000"/>
          <w:sz w:val="21"/>
          <w:szCs w:val="21"/>
        </w:rPr>
        <w:br/>
        <w:t xml:space="preserve">  </w:t>
      </w:r>
      <w:r w:rsidR="00B64ABD" w:rsidRPr="005B7379">
        <w:rPr>
          <w:rFonts w:asciiTheme="majorHAnsi" w:hAnsiTheme="majorHAnsi"/>
          <w:b w:val="0"/>
          <w:color w:val="000000"/>
          <w:sz w:val="21"/>
          <w:szCs w:val="21"/>
        </w:rPr>
        <w:tab/>
        <w:t xml:space="preserve">   </w:t>
      </w:r>
      <w:r w:rsidR="00B64ABD" w:rsidRPr="005B7379">
        <w:rPr>
          <w:rFonts w:asciiTheme="majorHAnsi" w:hAnsiTheme="majorHAnsi"/>
          <w:b w:val="0"/>
          <w:color w:val="000000"/>
          <w:sz w:val="21"/>
          <w:szCs w:val="21"/>
        </w:rPr>
        <w:tab/>
      </w:r>
      <w:r w:rsidR="00F8330D">
        <w:rPr>
          <w:rFonts w:asciiTheme="majorHAnsi" w:hAnsiTheme="majorHAnsi"/>
          <w:b w:val="0"/>
          <w:color w:val="000000"/>
          <w:sz w:val="21"/>
          <w:szCs w:val="21"/>
        </w:rPr>
        <w:t xml:space="preserve">  </w:t>
      </w:r>
      <w:r w:rsidR="00B64ABD" w:rsidRPr="005B7379">
        <w:rPr>
          <w:rFonts w:asciiTheme="majorHAnsi" w:hAnsiTheme="majorHAnsi"/>
          <w:b w:val="0"/>
          <w:color w:val="000000"/>
          <w:sz w:val="21"/>
          <w:szCs w:val="21"/>
        </w:rPr>
        <w:tab/>
      </w:r>
      <w:r w:rsidR="00F8330D">
        <w:rPr>
          <w:rFonts w:asciiTheme="majorHAnsi" w:hAnsiTheme="majorHAnsi"/>
          <w:b w:val="0"/>
          <w:color w:val="000000"/>
          <w:sz w:val="21"/>
          <w:szCs w:val="21"/>
        </w:rPr>
        <w:t xml:space="preserve">  </w:t>
      </w:r>
      <w:r>
        <w:rPr>
          <w:rFonts w:asciiTheme="majorHAnsi" w:hAnsiTheme="majorHAnsi"/>
          <w:b w:val="0"/>
          <w:color w:val="000000"/>
          <w:sz w:val="21"/>
          <w:szCs w:val="21"/>
        </w:rPr>
        <w:t>2-24 Rawson Place</w:t>
      </w:r>
      <w:r w:rsidR="00B64ABD" w:rsidRPr="005B7379">
        <w:rPr>
          <w:rFonts w:asciiTheme="majorHAnsi" w:hAnsiTheme="majorHAnsi"/>
          <w:b w:val="0"/>
          <w:color w:val="000000"/>
          <w:sz w:val="21"/>
          <w:szCs w:val="21"/>
        </w:rPr>
        <w:t xml:space="preserve"> </w:t>
      </w:r>
      <w:r w:rsidR="00B64ABD" w:rsidRPr="005B7379">
        <w:rPr>
          <w:rFonts w:asciiTheme="majorHAnsi" w:hAnsiTheme="majorHAnsi"/>
          <w:b w:val="0"/>
          <w:color w:val="000000"/>
          <w:sz w:val="21"/>
          <w:szCs w:val="21"/>
        </w:rPr>
        <w:tab/>
      </w:r>
      <w:r w:rsidR="00B64ABD" w:rsidRPr="005B7379">
        <w:rPr>
          <w:rFonts w:asciiTheme="majorHAnsi" w:hAnsiTheme="majorHAnsi"/>
          <w:b w:val="0"/>
          <w:color w:val="000000"/>
          <w:sz w:val="21"/>
          <w:szCs w:val="21"/>
        </w:rPr>
        <w:tab/>
      </w:r>
      <w:r w:rsidR="00B64ABD" w:rsidRPr="005B7379">
        <w:rPr>
          <w:rFonts w:asciiTheme="majorHAnsi" w:hAnsiTheme="majorHAnsi"/>
          <w:b w:val="0"/>
          <w:color w:val="000000"/>
          <w:sz w:val="21"/>
          <w:szCs w:val="21"/>
        </w:rPr>
        <w:tab/>
      </w:r>
      <w:r>
        <w:rPr>
          <w:rFonts w:asciiTheme="majorHAnsi" w:hAnsiTheme="majorHAnsi"/>
          <w:b w:val="0"/>
          <w:color w:val="000000"/>
          <w:sz w:val="21"/>
          <w:szCs w:val="21"/>
        </w:rPr>
        <w:t>Haymarket</w:t>
      </w:r>
      <w:r w:rsidR="00B64ABD" w:rsidRPr="005B7379">
        <w:rPr>
          <w:rFonts w:asciiTheme="majorHAnsi" w:hAnsiTheme="majorHAnsi"/>
          <w:b w:val="0"/>
          <w:color w:val="000000"/>
          <w:sz w:val="21"/>
          <w:szCs w:val="21"/>
        </w:rPr>
        <w:t xml:space="preserve"> </w:t>
      </w:r>
      <w:r>
        <w:rPr>
          <w:rFonts w:asciiTheme="majorHAnsi" w:hAnsiTheme="majorHAnsi"/>
          <w:b w:val="0"/>
          <w:color w:val="000000"/>
          <w:sz w:val="21"/>
          <w:szCs w:val="21"/>
        </w:rPr>
        <w:t>Post Shop</w:t>
      </w:r>
      <w:r w:rsidR="00B64ABD" w:rsidRPr="005B7379">
        <w:rPr>
          <w:rFonts w:asciiTheme="majorHAnsi" w:hAnsiTheme="majorHAnsi"/>
          <w:b w:val="0"/>
          <w:color w:val="000000"/>
          <w:sz w:val="21"/>
          <w:szCs w:val="21"/>
        </w:rPr>
        <w:br/>
        <w:t xml:space="preserve">     </w:t>
      </w:r>
      <w:r w:rsidR="00B64ABD" w:rsidRPr="005B7379">
        <w:rPr>
          <w:rFonts w:asciiTheme="majorHAnsi" w:hAnsiTheme="majorHAnsi"/>
          <w:b w:val="0"/>
          <w:color w:val="000000"/>
          <w:sz w:val="21"/>
          <w:szCs w:val="21"/>
        </w:rPr>
        <w:tab/>
      </w:r>
      <w:r w:rsidR="00B64ABD" w:rsidRPr="005B7379">
        <w:rPr>
          <w:rFonts w:asciiTheme="majorHAnsi" w:hAnsiTheme="majorHAnsi"/>
          <w:b w:val="0"/>
          <w:color w:val="000000"/>
          <w:sz w:val="21"/>
          <w:szCs w:val="21"/>
        </w:rPr>
        <w:tab/>
      </w:r>
      <w:r w:rsidR="00B64ABD" w:rsidRPr="005B7379">
        <w:rPr>
          <w:rFonts w:asciiTheme="majorHAnsi" w:hAnsiTheme="majorHAnsi"/>
          <w:b w:val="0"/>
          <w:color w:val="000000"/>
          <w:sz w:val="21"/>
          <w:szCs w:val="21"/>
        </w:rPr>
        <w:tab/>
      </w:r>
      <w:r w:rsidR="00F8330D">
        <w:rPr>
          <w:rFonts w:asciiTheme="majorHAnsi" w:hAnsiTheme="majorHAnsi"/>
          <w:b w:val="0"/>
          <w:color w:val="000000"/>
          <w:sz w:val="21"/>
          <w:szCs w:val="21"/>
        </w:rPr>
        <w:t xml:space="preserve">  </w:t>
      </w:r>
      <w:r w:rsidR="00B64ABD" w:rsidRPr="005B7379">
        <w:rPr>
          <w:rFonts w:asciiTheme="majorHAnsi" w:hAnsiTheme="majorHAnsi"/>
          <w:b w:val="0"/>
          <w:color w:val="000000"/>
          <w:sz w:val="21"/>
          <w:szCs w:val="21"/>
        </w:rPr>
        <w:t>S</w:t>
      </w:r>
      <w:r>
        <w:rPr>
          <w:rFonts w:asciiTheme="majorHAnsi" w:hAnsiTheme="majorHAnsi"/>
          <w:b w:val="0"/>
          <w:color w:val="000000"/>
          <w:sz w:val="21"/>
          <w:szCs w:val="21"/>
        </w:rPr>
        <w:t xml:space="preserve">YDNEY NSW 2000 </w:t>
      </w:r>
      <w:r>
        <w:rPr>
          <w:rFonts w:asciiTheme="majorHAnsi" w:hAnsiTheme="majorHAnsi"/>
          <w:b w:val="0"/>
          <w:color w:val="000000"/>
          <w:sz w:val="21"/>
          <w:szCs w:val="21"/>
        </w:rPr>
        <w:tab/>
      </w:r>
      <w:r>
        <w:rPr>
          <w:rFonts w:asciiTheme="majorHAnsi" w:hAnsiTheme="majorHAnsi"/>
          <w:b w:val="0"/>
          <w:color w:val="000000"/>
          <w:sz w:val="21"/>
          <w:szCs w:val="21"/>
        </w:rPr>
        <w:tab/>
      </w:r>
      <w:r>
        <w:rPr>
          <w:rFonts w:asciiTheme="majorHAnsi" w:hAnsiTheme="majorHAnsi"/>
          <w:b w:val="0"/>
          <w:color w:val="000000"/>
          <w:sz w:val="21"/>
          <w:szCs w:val="21"/>
        </w:rPr>
        <w:tab/>
        <w:t>SYDNEY NSW 124</w:t>
      </w:r>
      <w:r w:rsidR="00B64ABD" w:rsidRPr="005B7379">
        <w:rPr>
          <w:rFonts w:asciiTheme="majorHAnsi" w:hAnsiTheme="majorHAnsi"/>
          <w:b w:val="0"/>
          <w:color w:val="000000"/>
          <w:sz w:val="21"/>
          <w:szCs w:val="21"/>
        </w:rPr>
        <w:t>0</w:t>
      </w:r>
    </w:p>
    <w:p w:rsidR="00B64ABD" w:rsidRPr="005B7379" w:rsidRDefault="00B64ABD"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p>
    <w:p w:rsidR="004F030B" w:rsidRDefault="004F030B" w:rsidP="004F030B">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Pr>
          <w:rFonts w:asciiTheme="majorHAnsi" w:hAnsiTheme="majorHAnsi"/>
          <w:color w:val="000000"/>
          <w:sz w:val="21"/>
          <w:szCs w:val="21"/>
        </w:rPr>
        <w:t xml:space="preserve">Please also submit an electronic copy of the application form to </w:t>
      </w:r>
      <w:r w:rsidRPr="00BF1B08">
        <w:rPr>
          <w:rFonts w:asciiTheme="majorHAnsi" w:hAnsiTheme="majorHAnsi"/>
          <w:sz w:val="21"/>
          <w:szCs w:val="21"/>
        </w:rPr>
        <w:t>compliance@ipart.nsw.gov.au</w:t>
      </w:r>
      <w:r>
        <w:rPr>
          <w:rFonts w:asciiTheme="majorHAnsi" w:hAnsiTheme="majorHAnsi"/>
          <w:color w:val="000000"/>
          <w:sz w:val="21"/>
          <w:szCs w:val="21"/>
        </w:rPr>
        <w:t xml:space="preserve">. </w:t>
      </w:r>
    </w:p>
    <w:p w:rsidR="004F030B" w:rsidRDefault="004F030B"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p>
    <w:p w:rsidR="00B64ABD" w:rsidRPr="005B7379" w:rsidRDefault="00B64ABD"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sidRPr="005B7379">
        <w:rPr>
          <w:rFonts w:asciiTheme="majorHAnsi" w:hAnsiTheme="majorHAnsi"/>
          <w:color w:val="000000"/>
          <w:sz w:val="21"/>
          <w:szCs w:val="21"/>
        </w:rPr>
        <w:t xml:space="preserve">Please ensure that </w:t>
      </w:r>
      <w:r w:rsidRPr="005B7379">
        <w:rPr>
          <w:rFonts w:asciiTheme="majorHAnsi" w:hAnsiTheme="majorHAnsi"/>
          <w:i/>
          <w:color w:val="000000"/>
          <w:sz w:val="21"/>
          <w:szCs w:val="21"/>
        </w:rPr>
        <w:t>all</w:t>
      </w:r>
      <w:r w:rsidRPr="005B7379">
        <w:rPr>
          <w:rFonts w:asciiTheme="majorHAnsi" w:hAnsiTheme="majorHAnsi"/>
          <w:color w:val="000000"/>
          <w:sz w:val="21"/>
          <w:szCs w:val="21"/>
        </w:rPr>
        <w:t xml:space="preserve"> relevant parts of the application form are completed and attached.</w:t>
      </w:r>
    </w:p>
    <w:p w:rsidR="00B64ABD" w:rsidRPr="005B7379" w:rsidRDefault="00B64ABD"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B64ABD" w:rsidRPr="005B7379" w:rsidRDefault="00B64ABD"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sidRPr="005B7379">
        <w:rPr>
          <w:rFonts w:asciiTheme="majorHAnsi" w:hAnsiTheme="majorHAnsi"/>
          <w:color w:val="000000"/>
          <w:sz w:val="21"/>
          <w:szCs w:val="21"/>
        </w:rPr>
        <w:t>All parts of the application form are available for download from our website (</w:t>
      </w:r>
      <w:r w:rsidRPr="005B7379">
        <w:rPr>
          <w:rFonts w:asciiTheme="majorHAnsi" w:hAnsiTheme="majorHAnsi"/>
          <w:sz w:val="21"/>
          <w:szCs w:val="21"/>
        </w:rPr>
        <w:t>www.ipart.nsw.gov.au</w:t>
      </w:r>
      <w:r w:rsidRPr="005B7379">
        <w:rPr>
          <w:rFonts w:asciiTheme="majorHAnsi" w:hAnsiTheme="majorHAnsi"/>
          <w:color w:val="000000"/>
          <w:sz w:val="21"/>
          <w:szCs w:val="21"/>
        </w:rPr>
        <w:t>)</w:t>
      </w:r>
    </w:p>
    <w:p w:rsidR="00B64ABD" w:rsidRPr="005B7379" w:rsidRDefault="00B64ABD"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p>
    <w:p w:rsidR="00B64ABD" w:rsidRDefault="00B64ABD"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997D0F">
        <w:rPr>
          <w:rFonts w:asciiTheme="majorHAnsi" w:hAnsiTheme="majorHAnsi"/>
          <w:b w:val="0"/>
          <w:color w:val="000000"/>
          <w:sz w:val="21"/>
          <w:szCs w:val="21"/>
        </w:rPr>
        <w:t>Part A must be completed by all applicants (organisations) to the Panel.   Part A is mandatory</w:t>
      </w:r>
      <w:r>
        <w:rPr>
          <w:rFonts w:asciiTheme="majorHAnsi" w:hAnsiTheme="majorHAnsi"/>
          <w:b w:val="0"/>
          <w:color w:val="000000"/>
          <w:sz w:val="21"/>
          <w:szCs w:val="21"/>
        </w:rPr>
        <w:t>.</w:t>
      </w:r>
    </w:p>
    <w:p w:rsidR="00B64ABD" w:rsidRDefault="00B64ABD"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B64ABD" w:rsidRPr="005B7379" w:rsidRDefault="00B64ABD"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5B7379">
        <w:rPr>
          <w:rFonts w:asciiTheme="majorHAnsi" w:hAnsiTheme="majorHAnsi"/>
          <w:b w:val="0"/>
          <w:color w:val="000000"/>
          <w:sz w:val="21"/>
          <w:szCs w:val="21"/>
        </w:rPr>
        <w:t xml:space="preserve">Part B must be completed by all individuals nominated for inclusion on the Panel.   Part B is mandatory.  </w:t>
      </w:r>
    </w:p>
    <w:p w:rsidR="00B64ABD" w:rsidRPr="005B7379" w:rsidRDefault="00B64ABD"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B64ABD" w:rsidRPr="005B7379" w:rsidRDefault="00B64ABD"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5B7379">
        <w:rPr>
          <w:rFonts w:asciiTheme="majorHAnsi" w:hAnsiTheme="majorHAnsi"/>
          <w:b w:val="0"/>
          <w:color w:val="000000"/>
          <w:sz w:val="21"/>
          <w:szCs w:val="21"/>
        </w:rPr>
        <w:t xml:space="preserve">Part </w:t>
      </w:r>
      <w:r>
        <w:rPr>
          <w:rFonts w:asciiTheme="majorHAnsi" w:hAnsiTheme="majorHAnsi"/>
          <w:b w:val="0"/>
          <w:color w:val="000000"/>
          <w:sz w:val="21"/>
          <w:szCs w:val="21"/>
        </w:rPr>
        <w:t>C</w:t>
      </w:r>
      <w:r w:rsidRPr="005B7379">
        <w:rPr>
          <w:rFonts w:asciiTheme="majorHAnsi" w:hAnsiTheme="majorHAnsi"/>
          <w:b w:val="0"/>
          <w:color w:val="000000"/>
          <w:sz w:val="21"/>
          <w:szCs w:val="21"/>
        </w:rPr>
        <w:t xml:space="preserve"> of the application form must only be completed by individuals applying to be included on the Panel as a</w:t>
      </w:r>
      <w:r>
        <w:rPr>
          <w:rFonts w:asciiTheme="majorHAnsi" w:hAnsiTheme="majorHAnsi"/>
          <w:b w:val="0"/>
          <w:color w:val="000000"/>
          <w:sz w:val="21"/>
          <w:szCs w:val="21"/>
        </w:rPr>
        <w:t xml:space="preserve"> </w:t>
      </w:r>
      <w:r w:rsidRPr="00122E28">
        <w:rPr>
          <w:rFonts w:asciiTheme="majorHAnsi" w:hAnsiTheme="majorHAnsi"/>
          <w:b w:val="0"/>
          <w:i/>
          <w:color w:val="000000"/>
          <w:sz w:val="21"/>
          <w:szCs w:val="21"/>
        </w:rPr>
        <w:t>Lead</w:t>
      </w:r>
      <w:r w:rsidRPr="005B7379">
        <w:rPr>
          <w:rFonts w:asciiTheme="majorHAnsi" w:hAnsiTheme="majorHAnsi"/>
          <w:b w:val="0"/>
          <w:i/>
          <w:color w:val="000000"/>
          <w:sz w:val="21"/>
          <w:szCs w:val="21"/>
        </w:rPr>
        <w:t xml:space="preserve"> Auditor</w:t>
      </w:r>
      <w:r>
        <w:rPr>
          <w:rFonts w:asciiTheme="majorHAnsi" w:hAnsiTheme="majorHAnsi"/>
          <w:b w:val="0"/>
          <w:color w:val="000000"/>
          <w:sz w:val="21"/>
          <w:szCs w:val="21"/>
        </w:rPr>
        <w:t xml:space="preserve"> for a category(s).  Part C </w:t>
      </w:r>
      <w:r w:rsidRPr="005B7379">
        <w:rPr>
          <w:rFonts w:asciiTheme="majorHAnsi" w:hAnsiTheme="majorHAnsi"/>
          <w:b w:val="0"/>
          <w:color w:val="000000"/>
          <w:sz w:val="21"/>
          <w:szCs w:val="21"/>
        </w:rPr>
        <w:t>is optional.</w:t>
      </w:r>
    </w:p>
    <w:p w:rsidR="00B64ABD" w:rsidRPr="005B7379" w:rsidRDefault="00B64ABD"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B64ABD" w:rsidRPr="005B7379" w:rsidRDefault="00B64ABD"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5B7379">
        <w:rPr>
          <w:rFonts w:asciiTheme="majorHAnsi" w:hAnsiTheme="majorHAnsi"/>
          <w:b w:val="0"/>
          <w:color w:val="000000"/>
          <w:sz w:val="21"/>
          <w:szCs w:val="21"/>
        </w:rPr>
        <w:t xml:space="preserve">Part </w:t>
      </w:r>
      <w:r>
        <w:rPr>
          <w:rFonts w:asciiTheme="majorHAnsi" w:hAnsiTheme="majorHAnsi"/>
          <w:b w:val="0"/>
          <w:color w:val="000000"/>
          <w:sz w:val="21"/>
          <w:szCs w:val="21"/>
        </w:rPr>
        <w:t>D</w:t>
      </w:r>
      <w:r w:rsidRPr="005B7379">
        <w:rPr>
          <w:rFonts w:asciiTheme="majorHAnsi" w:hAnsiTheme="majorHAnsi"/>
          <w:b w:val="0"/>
          <w:color w:val="000000"/>
          <w:sz w:val="21"/>
          <w:szCs w:val="21"/>
        </w:rPr>
        <w:t xml:space="preserve"> of the application form must only be completed by individuals applying to be included on the Panel as a</w:t>
      </w:r>
      <w:r w:rsidR="005351B1">
        <w:rPr>
          <w:rFonts w:asciiTheme="majorHAnsi" w:hAnsiTheme="majorHAnsi"/>
          <w:b w:val="0"/>
          <w:color w:val="000000"/>
          <w:sz w:val="21"/>
          <w:szCs w:val="21"/>
        </w:rPr>
        <w:t xml:space="preserve">n </w:t>
      </w:r>
      <w:r w:rsidRPr="005B7379">
        <w:rPr>
          <w:rFonts w:asciiTheme="majorHAnsi" w:hAnsiTheme="majorHAnsi"/>
          <w:b w:val="0"/>
          <w:i/>
          <w:color w:val="000000"/>
          <w:sz w:val="21"/>
          <w:szCs w:val="21"/>
        </w:rPr>
        <w:t>Auditor</w:t>
      </w:r>
      <w:r>
        <w:rPr>
          <w:rFonts w:asciiTheme="majorHAnsi" w:hAnsiTheme="majorHAnsi"/>
          <w:b w:val="0"/>
          <w:color w:val="000000"/>
          <w:sz w:val="21"/>
          <w:szCs w:val="21"/>
        </w:rPr>
        <w:t xml:space="preserve"> for a category(s).  Part </w:t>
      </w:r>
      <w:r w:rsidR="005351B1">
        <w:rPr>
          <w:rFonts w:asciiTheme="majorHAnsi" w:hAnsiTheme="majorHAnsi"/>
          <w:b w:val="0"/>
          <w:color w:val="000000"/>
          <w:sz w:val="21"/>
          <w:szCs w:val="21"/>
        </w:rPr>
        <w:t>D</w:t>
      </w:r>
      <w:r>
        <w:rPr>
          <w:rFonts w:asciiTheme="majorHAnsi" w:hAnsiTheme="majorHAnsi"/>
          <w:b w:val="0"/>
          <w:color w:val="000000"/>
          <w:sz w:val="21"/>
          <w:szCs w:val="21"/>
        </w:rPr>
        <w:t xml:space="preserve"> </w:t>
      </w:r>
      <w:r w:rsidRPr="005B7379">
        <w:rPr>
          <w:rFonts w:asciiTheme="majorHAnsi" w:hAnsiTheme="majorHAnsi"/>
          <w:b w:val="0"/>
          <w:color w:val="000000"/>
          <w:sz w:val="21"/>
          <w:szCs w:val="21"/>
        </w:rPr>
        <w:t>is optional.</w:t>
      </w:r>
    </w:p>
    <w:p w:rsidR="00B64ABD" w:rsidRDefault="00B64ABD"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5B7379">
        <w:rPr>
          <w:rFonts w:asciiTheme="majorHAnsi" w:hAnsiTheme="majorHAnsi"/>
          <w:b w:val="0"/>
          <w:color w:val="000000"/>
          <w:sz w:val="21"/>
          <w:szCs w:val="21"/>
        </w:rPr>
        <w:t xml:space="preserve">.  </w:t>
      </w:r>
    </w:p>
    <w:p w:rsidR="00E6232A" w:rsidRDefault="00B64ABD"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5B7379">
        <w:rPr>
          <w:rFonts w:asciiTheme="majorHAnsi" w:hAnsiTheme="majorHAnsi"/>
          <w:b w:val="0"/>
          <w:color w:val="000000"/>
          <w:sz w:val="21"/>
          <w:szCs w:val="21"/>
        </w:rPr>
        <w:t xml:space="preserve">Please note that if an individual is successfully appointed to the Panel and subsequently leaves </w:t>
      </w:r>
      <w:r w:rsidR="008C6C8E">
        <w:rPr>
          <w:rFonts w:asciiTheme="majorHAnsi" w:hAnsiTheme="majorHAnsi"/>
          <w:b w:val="0"/>
          <w:color w:val="000000"/>
          <w:sz w:val="21"/>
          <w:szCs w:val="21"/>
        </w:rPr>
        <w:t>their</w:t>
      </w:r>
      <w:r w:rsidRPr="005B7379">
        <w:rPr>
          <w:rFonts w:asciiTheme="majorHAnsi" w:hAnsiTheme="majorHAnsi"/>
          <w:b w:val="0"/>
          <w:color w:val="000000"/>
          <w:sz w:val="21"/>
          <w:szCs w:val="21"/>
        </w:rPr>
        <w:t xml:space="preserve"> parent organisation, IPART should be alerted.  Further, if the individual wishes to continue to remain on the Panel, </w:t>
      </w:r>
      <w:r w:rsidR="008C6C8E">
        <w:rPr>
          <w:rFonts w:asciiTheme="majorHAnsi" w:hAnsiTheme="majorHAnsi"/>
          <w:b w:val="0"/>
          <w:color w:val="000000"/>
          <w:sz w:val="21"/>
          <w:szCs w:val="21"/>
        </w:rPr>
        <w:t>they</w:t>
      </w:r>
      <w:r w:rsidRPr="005B7379">
        <w:rPr>
          <w:rFonts w:asciiTheme="majorHAnsi" w:hAnsiTheme="majorHAnsi"/>
          <w:b w:val="0"/>
          <w:color w:val="000000"/>
          <w:sz w:val="21"/>
          <w:szCs w:val="21"/>
        </w:rPr>
        <w:t xml:space="preserve"> must re-apply for the Panel under </w:t>
      </w:r>
      <w:r w:rsidR="00D94952">
        <w:rPr>
          <w:rFonts w:asciiTheme="majorHAnsi" w:hAnsiTheme="majorHAnsi"/>
          <w:b w:val="0"/>
          <w:color w:val="000000"/>
          <w:sz w:val="21"/>
          <w:szCs w:val="21"/>
        </w:rPr>
        <w:t>their</w:t>
      </w:r>
      <w:r w:rsidRPr="005B7379">
        <w:rPr>
          <w:rFonts w:asciiTheme="majorHAnsi" w:hAnsiTheme="majorHAnsi"/>
          <w:b w:val="0"/>
          <w:color w:val="000000"/>
          <w:sz w:val="21"/>
          <w:szCs w:val="21"/>
        </w:rPr>
        <w:t xml:space="preserve"> new parent organisation.</w:t>
      </w:r>
    </w:p>
    <w:p w:rsidR="005351B1" w:rsidRPr="00F612D2" w:rsidRDefault="005351B1" w:rsidP="00214948">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2"/>
          <w:szCs w:val="22"/>
        </w:rPr>
      </w:pPr>
    </w:p>
    <w:p w:rsidR="00577C37" w:rsidRDefault="00577C37" w:rsidP="00577C37">
      <w:pPr>
        <w:sectPr w:rsidR="00577C37" w:rsidSect="00B14BAC">
          <w:footerReference w:type="default" r:id="rId11"/>
          <w:pgSz w:w="11907" w:h="16840" w:code="9"/>
          <w:pgMar w:top="641" w:right="1418" w:bottom="1134" w:left="1418" w:header="720" w:footer="720" w:gutter="0"/>
          <w:pgNumType w:start="1"/>
          <w:cols w:space="720"/>
          <w:vAlign w:val="center"/>
          <w:docGrid w:linePitch="71"/>
        </w:sectPr>
      </w:pPr>
    </w:p>
    <w:p w:rsidR="004D2E85" w:rsidRDefault="004D2E85"/>
    <w:tbl>
      <w:tblPr>
        <w:tblW w:w="0" w:type="auto"/>
        <w:shd w:val="clear" w:color="auto" w:fill="E6E6E6"/>
        <w:tblLook w:val="01E0" w:firstRow="1" w:lastRow="1" w:firstColumn="1" w:lastColumn="1" w:noHBand="0" w:noVBand="0"/>
      </w:tblPr>
      <w:tblGrid>
        <w:gridCol w:w="395"/>
        <w:gridCol w:w="109"/>
        <w:gridCol w:w="455"/>
        <w:gridCol w:w="3408"/>
        <w:gridCol w:w="218"/>
        <w:gridCol w:w="126"/>
        <w:gridCol w:w="250"/>
        <w:gridCol w:w="3827"/>
        <w:gridCol w:w="184"/>
        <w:gridCol w:w="315"/>
      </w:tblGrid>
      <w:tr w:rsidR="005841CA" w:rsidRPr="00763780" w:rsidTr="008C6083">
        <w:trPr>
          <w:trHeight w:val="522"/>
        </w:trPr>
        <w:tc>
          <w:tcPr>
            <w:tcW w:w="9287" w:type="dxa"/>
            <w:gridSpan w:val="10"/>
            <w:tcBorders>
              <w:top w:val="single" w:sz="12" w:space="0" w:color="00408A"/>
              <w:left w:val="single" w:sz="12" w:space="0" w:color="00408A"/>
              <w:bottom w:val="single" w:sz="12" w:space="0" w:color="808080"/>
              <w:right w:val="single" w:sz="12" w:space="0" w:color="00408A"/>
            </w:tcBorders>
            <w:shd w:val="clear" w:color="auto" w:fill="E6E6E6"/>
          </w:tcPr>
          <w:p w:rsidR="005841CA" w:rsidRPr="00763780" w:rsidRDefault="005841CA" w:rsidP="005841CA">
            <w:pPr>
              <w:pStyle w:val="Heading1"/>
              <w:jc w:val="both"/>
              <w:rPr>
                <w:rFonts w:ascii="Arial Bold" w:hAnsi="Arial Bold"/>
                <w:color w:val="00408A"/>
              </w:rPr>
            </w:pPr>
            <w:r>
              <w:br w:type="page"/>
            </w:r>
            <w:r>
              <w:br w:type="page"/>
            </w:r>
            <w:r w:rsidRPr="00763780">
              <w:rPr>
                <w:rFonts w:ascii="Arial Bold" w:hAnsi="Arial Bold"/>
                <w:color w:val="00408A"/>
              </w:rPr>
              <w:t xml:space="preserve">PART </w:t>
            </w:r>
            <w:r>
              <w:rPr>
                <w:rFonts w:ascii="Arial Bold" w:hAnsi="Arial Bold"/>
                <w:color w:val="00408A"/>
              </w:rPr>
              <w:t>E</w:t>
            </w:r>
            <w:r w:rsidRPr="00763780">
              <w:rPr>
                <w:rFonts w:ascii="Arial Bold" w:hAnsi="Arial Bold"/>
                <w:color w:val="00408A"/>
              </w:rPr>
              <w:t xml:space="preserve"> </w:t>
            </w:r>
            <w:r>
              <w:rPr>
                <w:rFonts w:ascii="Arial Bold" w:hAnsi="Arial Bold"/>
                <w:color w:val="00408A"/>
              </w:rPr>
              <w:t>INDIVIDUAL STATUTORY DECLARATION</w:t>
            </w:r>
          </w:p>
        </w:tc>
      </w:tr>
      <w:tr w:rsidR="00577C37" w:rsidRPr="00763780" w:rsidTr="008C6083">
        <w:trPr>
          <w:trHeight w:val="498"/>
        </w:trPr>
        <w:tc>
          <w:tcPr>
            <w:tcW w:w="9287" w:type="dxa"/>
            <w:gridSpan w:val="10"/>
            <w:tcBorders>
              <w:top w:val="single" w:sz="12" w:space="0" w:color="000080"/>
              <w:left w:val="single" w:sz="12" w:space="0" w:color="00408A"/>
              <w:right w:val="single" w:sz="12" w:space="0" w:color="00408A"/>
            </w:tcBorders>
            <w:shd w:val="clear" w:color="auto" w:fill="00408A"/>
          </w:tcPr>
          <w:p w:rsidR="00577C37" w:rsidRPr="00E92A16" w:rsidRDefault="00577C37" w:rsidP="00A27B59">
            <w:pPr>
              <w:pStyle w:val="Heading2"/>
              <w:tabs>
                <w:tab w:val="clear" w:pos="851"/>
              </w:tabs>
              <w:ind w:left="0" w:firstLine="0"/>
              <w:jc w:val="both"/>
              <w:rPr>
                <w:rFonts w:cs="Arial"/>
                <w:sz w:val="22"/>
                <w:szCs w:val="22"/>
              </w:rPr>
            </w:pPr>
            <w:r w:rsidRPr="00E92A16">
              <w:rPr>
                <w:rFonts w:cs="Arial"/>
                <w:sz w:val="22"/>
                <w:szCs w:val="22"/>
              </w:rPr>
              <w:t>Statutory declaration</w:t>
            </w:r>
          </w:p>
        </w:tc>
      </w:tr>
      <w:tr w:rsidR="00577C37" w:rsidRPr="00763780" w:rsidTr="008C6083">
        <w:trPr>
          <w:trHeight w:hRule="exact" w:val="3119"/>
        </w:trPr>
        <w:tc>
          <w:tcPr>
            <w:tcW w:w="395" w:type="dxa"/>
            <w:tcBorders>
              <w:left w:val="single" w:sz="12" w:space="0" w:color="00408A"/>
            </w:tcBorders>
            <w:shd w:val="clear" w:color="auto" w:fill="E6E6E6"/>
          </w:tcPr>
          <w:p w:rsidR="00577C37" w:rsidRPr="00763780" w:rsidRDefault="00577C37" w:rsidP="008C6083">
            <w:pPr>
              <w:numPr>
                <w:ilvl w:val="12"/>
                <w:numId w:val="0"/>
              </w:numPr>
              <w:spacing w:before="40" w:after="0"/>
              <w:jc w:val="both"/>
              <w:rPr>
                <w:rFonts w:ascii="Arial" w:hAnsi="Arial" w:cs="Arial"/>
                <w:sz w:val="22"/>
                <w:szCs w:val="22"/>
              </w:rPr>
            </w:pPr>
          </w:p>
        </w:tc>
        <w:tc>
          <w:tcPr>
            <w:tcW w:w="8393" w:type="dxa"/>
            <w:gridSpan w:val="7"/>
            <w:shd w:val="clear" w:color="auto" w:fill="E6E6E6"/>
          </w:tcPr>
          <w:p w:rsidR="00577C37" w:rsidRPr="00E92A16" w:rsidRDefault="00577C37" w:rsidP="008C6083">
            <w:pPr>
              <w:pStyle w:val="BodyText"/>
              <w:spacing w:after="0"/>
              <w:rPr>
                <w:rFonts w:asciiTheme="majorHAnsi" w:hAnsiTheme="majorHAnsi"/>
                <w:sz w:val="22"/>
              </w:rPr>
            </w:pPr>
            <w:r w:rsidRPr="00E92A16">
              <w:rPr>
                <w:rFonts w:asciiTheme="majorHAnsi" w:hAnsiTheme="majorHAnsi"/>
                <w:sz w:val="22"/>
              </w:rPr>
              <w:t xml:space="preserve">I, </w:t>
            </w:r>
            <w:r w:rsidRPr="00E92A16">
              <w:rPr>
                <w:rFonts w:asciiTheme="majorHAnsi" w:hAnsiTheme="majorHAnsi"/>
                <w:sz w:val="22"/>
              </w:rPr>
              <w:fldChar w:fldCharType="begin">
                <w:ffData>
                  <w:name w:val="Text43"/>
                  <w:enabled/>
                  <w:calcOnExit w:val="0"/>
                  <w:textInput/>
                </w:ffData>
              </w:fldChar>
            </w:r>
            <w:bookmarkStart w:id="1" w:name="Text43"/>
            <w:r w:rsidRPr="00E92A16">
              <w:rPr>
                <w:rFonts w:asciiTheme="majorHAnsi" w:hAnsiTheme="majorHAnsi"/>
                <w:sz w:val="22"/>
              </w:rPr>
              <w:instrText xml:space="preserve"> FORMTEXT </w:instrText>
            </w:r>
            <w:r w:rsidRPr="00E92A16">
              <w:rPr>
                <w:rFonts w:asciiTheme="majorHAnsi" w:hAnsiTheme="majorHAnsi"/>
                <w:sz w:val="22"/>
              </w:rPr>
            </w:r>
            <w:r w:rsidRPr="00E92A16">
              <w:rPr>
                <w:rFonts w:asciiTheme="majorHAnsi" w:hAnsiTheme="majorHAnsi"/>
                <w:sz w:val="22"/>
              </w:rPr>
              <w:fldChar w:fldCharType="separate"/>
            </w:r>
            <w:r w:rsidRPr="00E92A16">
              <w:rPr>
                <w:rFonts w:asciiTheme="majorHAnsi" w:hAnsiTheme="majorHAnsi"/>
                <w:noProof/>
                <w:sz w:val="22"/>
              </w:rPr>
              <w:t> </w:t>
            </w:r>
            <w:r w:rsidRPr="00E92A16">
              <w:rPr>
                <w:rFonts w:asciiTheme="majorHAnsi" w:hAnsiTheme="majorHAnsi"/>
                <w:noProof/>
                <w:sz w:val="22"/>
              </w:rPr>
              <w:t> </w:t>
            </w:r>
            <w:r w:rsidRPr="00E92A16">
              <w:rPr>
                <w:rFonts w:asciiTheme="majorHAnsi" w:hAnsiTheme="majorHAnsi"/>
                <w:noProof/>
                <w:sz w:val="22"/>
              </w:rPr>
              <w:t> </w:t>
            </w:r>
            <w:r w:rsidRPr="00E92A16">
              <w:rPr>
                <w:rFonts w:asciiTheme="majorHAnsi" w:hAnsiTheme="majorHAnsi"/>
                <w:noProof/>
                <w:sz w:val="22"/>
              </w:rPr>
              <w:t> </w:t>
            </w:r>
            <w:r w:rsidRPr="00E92A16">
              <w:rPr>
                <w:rFonts w:asciiTheme="majorHAnsi" w:hAnsiTheme="majorHAnsi"/>
                <w:noProof/>
                <w:sz w:val="22"/>
              </w:rPr>
              <w:t> </w:t>
            </w:r>
            <w:r w:rsidRPr="00E92A16">
              <w:rPr>
                <w:rFonts w:asciiTheme="majorHAnsi" w:hAnsiTheme="majorHAnsi"/>
                <w:sz w:val="22"/>
              </w:rPr>
              <w:fldChar w:fldCharType="end"/>
            </w:r>
            <w:bookmarkEnd w:id="1"/>
            <w:r w:rsidRPr="00E92A16">
              <w:rPr>
                <w:rFonts w:asciiTheme="majorHAnsi" w:hAnsiTheme="majorHAnsi"/>
                <w:sz w:val="22"/>
              </w:rPr>
              <w:t xml:space="preserve">                                                                                        [print full name] do solemnly and sincerely declare that the information contained in this document is a true reflection of my capabilities and experience. </w:t>
            </w:r>
          </w:p>
          <w:p w:rsidR="00577C37" w:rsidRPr="00E92A16" w:rsidRDefault="00577C37" w:rsidP="008C6083">
            <w:pPr>
              <w:pStyle w:val="BodyText"/>
              <w:spacing w:after="0"/>
              <w:rPr>
                <w:rFonts w:asciiTheme="majorHAnsi" w:hAnsiTheme="majorHAnsi"/>
                <w:sz w:val="22"/>
              </w:rPr>
            </w:pPr>
            <w:r w:rsidRPr="00E92A16">
              <w:rPr>
                <w:rFonts w:asciiTheme="majorHAnsi" w:hAnsiTheme="majorHAnsi"/>
                <w:sz w:val="22"/>
              </w:rPr>
              <w:t>I acknowledge that IPART may undertake searches or request further information necessary to verify that the information contained in all parts of the Application is true and accurate.</w:t>
            </w:r>
          </w:p>
          <w:p w:rsidR="00577C37" w:rsidRPr="00E92A16" w:rsidRDefault="00577C37" w:rsidP="008C6083">
            <w:pPr>
              <w:pStyle w:val="BodyText"/>
              <w:spacing w:after="0"/>
              <w:rPr>
                <w:rFonts w:asciiTheme="majorHAnsi" w:hAnsiTheme="majorHAnsi"/>
                <w:sz w:val="22"/>
              </w:rPr>
            </w:pPr>
            <w:r w:rsidRPr="00E92A16">
              <w:rPr>
                <w:rFonts w:asciiTheme="majorHAnsi" w:hAnsiTheme="majorHAnsi"/>
                <w:sz w:val="22"/>
              </w:rPr>
              <w:t xml:space="preserve">I make this solemn declaration conscientiously believing the same to be true, and by virtue of the provisions of the </w:t>
            </w:r>
            <w:r w:rsidRPr="00E92A16">
              <w:rPr>
                <w:rFonts w:asciiTheme="majorHAnsi" w:hAnsiTheme="majorHAnsi"/>
                <w:i/>
                <w:sz w:val="22"/>
              </w:rPr>
              <w:t>Oaths Act 1900 (NSW)</w:t>
            </w:r>
            <w:r w:rsidRPr="00E92A16">
              <w:rPr>
                <w:rFonts w:asciiTheme="majorHAnsi" w:hAnsiTheme="majorHAnsi"/>
                <w:sz w:val="22"/>
              </w:rPr>
              <w:t>.</w:t>
            </w:r>
          </w:p>
        </w:tc>
        <w:tc>
          <w:tcPr>
            <w:tcW w:w="499" w:type="dxa"/>
            <w:gridSpan w:val="2"/>
            <w:tcBorders>
              <w:right w:val="single" w:sz="12" w:space="0" w:color="00408A"/>
            </w:tcBorders>
            <w:shd w:val="clear" w:color="auto" w:fill="E6E6E6"/>
          </w:tcPr>
          <w:p w:rsidR="00577C37" w:rsidRPr="00763780" w:rsidRDefault="00577C37" w:rsidP="008C6083">
            <w:pPr>
              <w:numPr>
                <w:ilvl w:val="12"/>
                <w:numId w:val="0"/>
              </w:numPr>
              <w:spacing w:before="40" w:after="0"/>
              <w:jc w:val="both"/>
              <w:rPr>
                <w:rFonts w:ascii="Arial" w:hAnsi="Arial" w:cs="Arial"/>
                <w:sz w:val="22"/>
                <w:szCs w:val="22"/>
              </w:rPr>
            </w:pPr>
          </w:p>
        </w:tc>
      </w:tr>
      <w:tr w:rsidR="00EB272F" w:rsidRPr="000F0690" w:rsidTr="0072209A">
        <w:trPr>
          <w:trHeight w:hRule="exact" w:val="539"/>
        </w:trPr>
        <w:tc>
          <w:tcPr>
            <w:tcW w:w="395" w:type="dxa"/>
            <w:tcBorders>
              <w:left w:val="single" w:sz="12" w:space="0" w:color="00408A"/>
            </w:tcBorders>
            <w:shd w:val="clear" w:color="auto" w:fill="E6E6E6"/>
          </w:tcPr>
          <w:p w:rsidR="00577C37" w:rsidRPr="000F0690" w:rsidRDefault="00577C37" w:rsidP="00B14BAC">
            <w:pPr>
              <w:pStyle w:val="BodyText"/>
            </w:pPr>
          </w:p>
        </w:tc>
        <w:tc>
          <w:tcPr>
            <w:tcW w:w="4190" w:type="dxa"/>
            <w:gridSpan w:val="4"/>
            <w:shd w:val="clear" w:color="auto" w:fill="E6E6E6"/>
          </w:tcPr>
          <w:p w:rsidR="00577C37" w:rsidRPr="00E92A16" w:rsidRDefault="00577C37" w:rsidP="00B14BAC">
            <w:pPr>
              <w:pStyle w:val="BodyText"/>
              <w:rPr>
                <w:rFonts w:asciiTheme="majorHAnsi" w:hAnsiTheme="majorHAnsi"/>
                <w:sz w:val="22"/>
              </w:rPr>
            </w:pPr>
            <w:r w:rsidRPr="00E92A16">
              <w:rPr>
                <w:rFonts w:asciiTheme="majorHAnsi" w:hAnsiTheme="majorHAnsi"/>
                <w:sz w:val="22"/>
              </w:rPr>
              <w:t xml:space="preserve">Made and subscribed at </w:t>
            </w:r>
            <w:r w:rsidRPr="00E92A16">
              <w:rPr>
                <w:rFonts w:asciiTheme="majorHAnsi" w:hAnsiTheme="majorHAnsi"/>
                <w:sz w:val="22"/>
              </w:rPr>
              <w:fldChar w:fldCharType="begin">
                <w:ffData>
                  <w:name w:val="Text34"/>
                  <w:enabled/>
                  <w:calcOnExit w:val="0"/>
                  <w:textInput/>
                </w:ffData>
              </w:fldChar>
            </w:r>
            <w:r w:rsidRPr="00E92A16">
              <w:rPr>
                <w:rFonts w:asciiTheme="majorHAnsi" w:hAnsiTheme="majorHAnsi"/>
                <w:sz w:val="22"/>
              </w:rPr>
              <w:instrText xml:space="preserve"> FORMTEXT </w:instrText>
            </w:r>
            <w:r w:rsidRPr="00E92A16">
              <w:rPr>
                <w:rFonts w:asciiTheme="majorHAnsi" w:hAnsiTheme="majorHAnsi"/>
                <w:sz w:val="22"/>
              </w:rPr>
            </w:r>
            <w:r w:rsidRPr="00E92A16">
              <w:rPr>
                <w:rFonts w:asciiTheme="majorHAnsi" w:hAnsiTheme="majorHAnsi"/>
                <w:sz w:val="22"/>
              </w:rPr>
              <w:fldChar w:fldCharType="separate"/>
            </w:r>
            <w:r w:rsidRPr="00E92A16">
              <w:rPr>
                <w:rFonts w:asciiTheme="majorHAnsi" w:hAnsiTheme="majorHAnsi" w:cs="Book Antiqua"/>
                <w:noProof/>
                <w:sz w:val="22"/>
              </w:rPr>
              <w:t> </w:t>
            </w:r>
            <w:r w:rsidRPr="00E92A16">
              <w:rPr>
                <w:rFonts w:asciiTheme="majorHAnsi" w:hAnsiTheme="majorHAnsi" w:cs="Book Antiqua"/>
                <w:noProof/>
                <w:sz w:val="22"/>
              </w:rPr>
              <w:t> </w:t>
            </w:r>
            <w:r w:rsidRPr="00E92A16">
              <w:rPr>
                <w:rFonts w:asciiTheme="majorHAnsi" w:hAnsiTheme="majorHAnsi" w:cs="Book Antiqua"/>
                <w:noProof/>
                <w:sz w:val="22"/>
              </w:rPr>
              <w:t> </w:t>
            </w:r>
            <w:r w:rsidRPr="00E92A16">
              <w:rPr>
                <w:rFonts w:asciiTheme="majorHAnsi" w:hAnsiTheme="majorHAnsi" w:cs="Book Antiqua"/>
                <w:noProof/>
                <w:sz w:val="22"/>
              </w:rPr>
              <w:t> </w:t>
            </w:r>
            <w:r w:rsidRPr="00E92A16">
              <w:rPr>
                <w:rFonts w:asciiTheme="majorHAnsi" w:hAnsiTheme="majorHAnsi" w:cs="Book Antiqua"/>
                <w:noProof/>
                <w:sz w:val="22"/>
              </w:rPr>
              <w:t> </w:t>
            </w:r>
            <w:r w:rsidRPr="00E92A16">
              <w:rPr>
                <w:rFonts w:asciiTheme="majorHAnsi" w:hAnsiTheme="majorHAnsi"/>
                <w:sz w:val="22"/>
              </w:rPr>
              <w:fldChar w:fldCharType="end"/>
            </w:r>
          </w:p>
        </w:tc>
        <w:tc>
          <w:tcPr>
            <w:tcW w:w="376" w:type="dxa"/>
            <w:gridSpan w:val="2"/>
            <w:shd w:val="clear" w:color="auto" w:fill="E6E6E6"/>
          </w:tcPr>
          <w:p w:rsidR="00577C37" w:rsidRPr="000F0690" w:rsidRDefault="00577C37" w:rsidP="00B14BAC">
            <w:pPr>
              <w:pStyle w:val="BodyText"/>
            </w:pPr>
          </w:p>
        </w:tc>
        <w:tc>
          <w:tcPr>
            <w:tcW w:w="3827" w:type="dxa"/>
            <w:shd w:val="clear" w:color="auto" w:fill="E6E6E6"/>
          </w:tcPr>
          <w:p w:rsidR="00577C37" w:rsidRPr="00E92A16" w:rsidRDefault="00577C37" w:rsidP="00B14BAC">
            <w:pPr>
              <w:pStyle w:val="BodyText"/>
              <w:rPr>
                <w:rFonts w:asciiTheme="majorHAnsi" w:hAnsiTheme="majorHAnsi"/>
                <w:sz w:val="22"/>
              </w:rPr>
            </w:pPr>
            <w:r w:rsidRPr="00E92A16">
              <w:rPr>
                <w:rFonts w:asciiTheme="majorHAnsi" w:hAnsiTheme="majorHAnsi"/>
                <w:sz w:val="22"/>
              </w:rPr>
              <w:t>In New South Wales</w:t>
            </w:r>
          </w:p>
        </w:tc>
        <w:tc>
          <w:tcPr>
            <w:tcW w:w="499" w:type="dxa"/>
            <w:gridSpan w:val="2"/>
            <w:tcBorders>
              <w:right w:val="single" w:sz="12" w:space="0" w:color="00408A"/>
            </w:tcBorders>
            <w:shd w:val="clear" w:color="auto" w:fill="E6E6E6"/>
          </w:tcPr>
          <w:p w:rsidR="00577C37" w:rsidRPr="000F0690" w:rsidRDefault="00577C37" w:rsidP="00B14BAC">
            <w:pPr>
              <w:pStyle w:val="BodyText"/>
            </w:pPr>
          </w:p>
        </w:tc>
      </w:tr>
      <w:tr w:rsidR="00BD6E6C" w:rsidRPr="000F0690" w:rsidTr="0072209A">
        <w:trPr>
          <w:trHeight w:hRule="exact" w:val="539"/>
        </w:trPr>
        <w:tc>
          <w:tcPr>
            <w:tcW w:w="395" w:type="dxa"/>
            <w:tcBorders>
              <w:left w:val="single" w:sz="12" w:space="0" w:color="00408A"/>
            </w:tcBorders>
            <w:shd w:val="clear" w:color="auto" w:fill="E6E6E6"/>
          </w:tcPr>
          <w:p w:rsidR="00BD6E6C" w:rsidRPr="00F612D2" w:rsidRDefault="00BD6E6C" w:rsidP="00A262EB">
            <w:pPr>
              <w:pStyle w:val="BodyText"/>
              <w:rPr>
                <w:rFonts w:asciiTheme="majorHAnsi" w:hAnsiTheme="majorHAnsi"/>
                <w:sz w:val="22"/>
              </w:rPr>
            </w:pPr>
          </w:p>
        </w:tc>
        <w:tc>
          <w:tcPr>
            <w:tcW w:w="8393" w:type="dxa"/>
            <w:gridSpan w:val="7"/>
            <w:shd w:val="clear" w:color="auto" w:fill="E6E6E6"/>
          </w:tcPr>
          <w:p w:rsidR="00BD6E6C" w:rsidRPr="00F612D2" w:rsidRDefault="00BD6E6C" w:rsidP="00A262EB">
            <w:pPr>
              <w:pStyle w:val="BodyText"/>
              <w:rPr>
                <w:rFonts w:asciiTheme="majorHAnsi" w:hAnsiTheme="majorHAnsi"/>
                <w:sz w:val="22"/>
              </w:rPr>
            </w:pPr>
            <w:r w:rsidRPr="00F612D2">
              <w:rPr>
                <w:rFonts w:asciiTheme="majorHAnsi" w:hAnsiTheme="majorHAnsi"/>
                <w:sz w:val="22"/>
              </w:rPr>
              <w:t xml:space="preserve">On </w:t>
            </w:r>
            <w:sdt>
              <w:sdtPr>
                <w:rPr>
                  <w:rFonts w:asciiTheme="majorHAnsi" w:hAnsiTheme="majorHAnsi"/>
                  <w:sz w:val="22"/>
                </w:rPr>
                <w:id w:val="1569378050"/>
                <w:placeholder>
                  <w:docPart w:val="A277F15F8EF748448FEDEBF2EB275AD6"/>
                </w:placeholder>
                <w:showingPlcHdr/>
                <w:date>
                  <w:dateFormat w:val="d MMMM yyyy"/>
                  <w:lid w:val="en-AU"/>
                  <w:storeMappedDataAs w:val="dateTime"/>
                  <w:calendar w:val="gregorian"/>
                </w:date>
              </w:sdtPr>
              <w:sdtEndPr/>
              <w:sdtContent>
                <w:r w:rsidRPr="00F612D2">
                  <w:rPr>
                    <w:rStyle w:val="PlaceholderText"/>
                    <w:rFonts w:asciiTheme="majorHAnsi" w:eastAsiaTheme="minorHAnsi" w:hAnsiTheme="majorHAnsi"/>
                    <w:sz w:val="22"/>
                  </w:rPr>
                  <w:t>Click here to enter a date.</w:t>
                </w:r>
              </w:sdtContent>
            </w:sdt>
          </w:p>
        </w:tc>
        <w:tc>
          <w:tcPr>
            <w:tcW w:w="499" w:type="dxa"/>
            <w:gridSpan w:val="2"/>
            <w:tcBorders>
              <w:right w:val="single" w:sz="12" w:space="0" w:color="00408A"/>
            </w:tcBorders>
            <w:shd w:val="clear" w:color="auto" w:fill="E6E6E6"/>
          </w:tcPr>
          <w:p w:rsidR="00BD6E6C" w:rsidRPr="000F0690" w:rsidRDefault="00BD6E6C" w:rsidP="00B14BAC">
            <w:pPr>
              <w:pStyle w:val="BodyText"/>
            </w:pPr>
          </w:p>
        </w:tc>
      </w:tr>
      <w:tr w:rsidR="00EB272F" w:rsidRPr="000F0690" w:rsidTr="0072209A">
        <w:trPr>
          <w:trHeight w:hRule="exact" w:val="539"/>
        </w:trPr>
        <w:tc>
          <w:tcPr>
            <w:tcW w:w="395" w:type="dxa"/>
            <w:tcBorders>
              <w:left w:val="single" w:sz="12" w:space="0" w:color="00408A"/>
            </w:tcBorders>
            <w:shd w:val="clear" w:color="auto" w:fill="E6E6E6"/>
          </w:tcPr>
          <w:p w:rsidR="00577C37" w:rsidRPr="000F0690" w:rsidRDefault="00577C37" w:rsidP="00B14BAC">
            <w:pPr>
              <w:pStyle w:val="BodyText"/>
            </w:pPr>
          </w:p>
        </w:tc>
        <w:tc>
          <w:tcPr>
            <w:tcW w:w="4190" w:type="dxa"/>
            <w:gridSpan w:val="4"/>
            <w:shd w:val="clear" w:color="auto" w:fill="E6E6E6"/>
          </w:tcPr>
          <w:p w:rsidR="00577C37" w:rsidRPr="00E92A16" w:rsidRDefault="00577C37" w:rsidP="00B14BAC">
            <w:pPr>
              <w:pStyle w:val="BodyText"/>
              <w:rPr>
                <w:rFonts w:asciiTheme="majorHAnsi" w:hAnsiTheme="majorHAnsi"/>
                <w:sz w:val="22"/>
              </w:rPr>
            </w:pPr>
            <w:r w:rsidRPr="00E92A16">
              <w:rPr>
                <w:rFonts w:asciiTheme="majorHAnsi" w:hAnsiTheme="majorHAnsi"/>
                <w:sz w:val="22"/>
              </w:rPr>
              <w:t xml:space="preserve">Signed by </w:t>
            </w:r>
          </w:p>
        </w:tc>
        <w:tc>
          <w:tcPr>
            <w:tcW w:w="376" w:type="dxa"/>
            <w:gridSpan w:val="2"/>
            <w:shd w:val="clear" w:color="auto" w:fill="E6E6E6"/>
          </w:tcPr>
          <w:p w:rsidR="00577C37" w:rsidRPr="000F0690" w:rsidRDefault="00577C37" w:rsidP="00B14BAC">
            <w:pPr>
              <w:pStyle w:val="BodyText"/>
            </w:pPr>
          </w:p>
        </w:tc>
        <w:tc>
          <w:tcPr>
            <w:tcW w:w="3827" w:type="dxa"/>
            <w:shd w:val="clear" w:color="auto" w:fill="E6E6E6"/>
          </w:tcPr>
          <w:p w:rsidR="00577C37" w:rsidRPr="00E92A16" w:rsidRDefault="00577C37" w:rsidP="00B14BAC">
            <w:pPr>
              <w:pStyle w:val="BodyText"/>
              <w:rPr>
                <w:rFonts w:asciiTheme="majorHAnsi" w:hAnsiTheme="majorHAnsi"/>
                <w:sz w:val="22"/>
              </w:rPr>
            </w:pPr>
          </w:p>
        </w:tc>
        <w:tc>
          <w:tcPr>
            <w:tcW w:w="499" w:type="dxa"/>
            <w:gridSpan w:val="2"/>
            <w:tcBorders>
              <w:right w:val="single" w:sz="12" w:space="0" w:color="00408A"/>
            </w:tcBorders>
            <w:shd w:val="clear" w:color="auto" w:fill="E6E6E6"/>
          </w:tcPr>
          <w:p w:rsidR="00577C37" w:rsidRPr="000F0690" w:rsidRDefault="00577C37" w:rsidP="00B14BAC">
            <w:pPr>
              <w:pStyle w:val="BodyText"/>
            </w:pPr>
          </w:p>
        </w:tc>
      </w:tr>
      <w:tr w:rsidR="008C6083" w:rsidRPr="000F0690" w:rsidTr="0072209A">
        <w:trPr>
          <w:trHeight w:hRule="exact" w:val="539"/>
        </w:trPr>
        <w:tc>
          <w:tcPr>
            <w:tcW w:w="504" w:type="dxa"/>
            <w:gridSpan w:val="2"/>
            <w:tcBorders>
              <w:left w:val="single" w:sz="12" w:space="0" w:color="00408A"/>
            </w:tcBorders>
            <w:shd w:val="clear" w:color="auto" w:fill="E6E6E6"/>
          </w:tcPr>
          <w:p w:rsidR="008C6083" w:rsidRPr="00F612D2" w:rsidRDefault="008C6083" w:rsidP="006D06E3">
            <w:pPr>
              <w:pStyle w:val="BodyText"/>
              <w:rPr>
                <w:rFonts w:asciiTheme="majorHAnsi" w:hAnsiTheme="majorHAnsi"/>
                <w:sz w:val="22"/>
              </w:rPr>
            </w:pPr>
          </w:p>
        </w:tc>
        <w:tc>
          <w:tcPr>
            <w:tcW w:w="3863" w:type="dxa"/>
            <w:gridSpan w:val="2"/>
            <w:tcBorders>
              <w:bottom w:val="single" w:sz="4" w:space="0" w:color="auto"/>
            </w:tcBorders>
            <w:shd w:val="clear" w:color="auto" w:fill="E6E6E6"/>
          </w:tcPr>
          <w:p w:rsidR="008C6083" w:rsidRPr="00F612D2" w:rsidRDefault="008C6083" w:rsidP="006D06E3">
            <w:pPr>
              <w:pStyle w:val="BodyText"/>
              <w:rPr>
                <w:rFonts w:asciiTheme="majorHAnsi" w:hAnsiTheme="majorHAnsi"/>
                <w:sz w:val="22"/>
              </w:rPr>
            </w:pPr>
          </w:p>
        </w:tc>
        <w:tc>
          <w:tcPr>
            <w:tcW w:w="344" w:type="dxa"/>
            <w:gridSpan w:val="2"/>
            <w:shd w:val="clear" w:color="auto" w:fill="E6E6E6"/>
          </w:tcPr>
          <w:p w:rsidR="008C6083" w:rsidRPr="00F612D2" w:rsidRDefault="008C6083" w:rsidP="006D06E3">
            <w:pPr>
              <w:pStyle w:val="BodyText"/>
              <w:rPr>
                <w:rFonts w:asciiTheme="majorHAnsi" w:hAnsiTheme="majorHAnsi"/>
                <w:sz w:val="22"/>
              </w:rPr>
            </w:pPr>
          </w:p>
        </w:tc>
        <w:tc>
          <w:tcPr>
            <w:tcW w:w="4261" w:type="dxa"/>
            <w:gridSpan w:val="3"/>
            <w:shd w:val="clear" w:color="auto" w:fill="E6E6E6"/>
          </w:tcPr>
          <w:p w:rsidR="008C6083" w:rsidRPr="00563C79" w:rsidRDefault="008C6083" w:rsidP="006D06E3">
            <w:pPr>
              <w:pStyle w:val="BodyText"/>
              <w:rPr>
                <w:rFonts w:asciiTheme="majorHAnsi" w:hAnsiTheme="majorHAnsi"/>
                <w:i/>
                <w:sz w:val="22"/>
              </w:rPr>
            </w:pPr>
            <w:r w:rsidRPr="00563C79">
              <w:rPr>
                <w:rFonts w:asciiTheme="majorHAnsi" w:hAnsiTheme="majorHAnsi"/>
                <w:i/>
                <w:sz w:val="22"/>
              </w:rPr>
              <w:t>[Signature of Declarant]</w:t>
            </w:r>
          </w:p>
        </w:tc>
        <w:tc>
          <w:tcPr>
            <w:tcW w:w="315" w:type="dxa"/>
            <w:tcBorders>
              <w:right w:val="single" w:sz="12" w:space="0" w:color="00408A"/>
            </w:tcBorders>
            <w:shd w:val="clear" w:color="auto" w:fill="E6E6E6"/>
          </w:tcPr>
          <w:p w:rsidR="008C6083" w:rsidRPr="000F0690" w:rsidRDefault="008C6083" w:rsidP="006D06E3">
            <w:pPr>
              <w:pStyle w:val="BodyText"/>
            </w:pPr>
          </w:p>
        </w:tc>
      </w:tr>
      <w:tr w:rsidR="008C6083" w:rsidRPr="000F0690" w:rsidTr="0072209A">
        <w:trPr>
          <w:trHeight w:hRule="exact" w:val="539"/>
        </w:trPr>
        <w:tc>
          <w:tcPr>
            <w:tcW w:w="504" w:type="dxa"/>
            <w:gridSpan w:val="2"/>
            <w:tcBorders>
              <w:left w:val="single" w:sz="12" w:space="0" w:color="00408A"/>
            </w:tcBorders>
            <w:shd w:val="clear" w:color="auto" w:fill="E6E6E6"/>
          </w:tcPr>
          <w:p w:rsidR="008C6083" w:rsidRPr="00F612D2" w:rsidRDefault="008C6083" w:rsidP="006D06E3">
            <w:pPr>
              <w:pStyle w:val="BodyText"/>
              <w:rPr>
                <w:rFonts w:asciiTheme="majorHAnsi" w:hAnsiTheme="majorHAnsi"/>
                <w:sz w:val="22"/>
              </w:rPr>
            </w:pPr>
          </w:p>
        </w:tc>
        <w:tc>
          <w:tcPr>
            <w:tcW w:w="3863" w:type="dxa"/>
            <w:gridSpan w:val="2"/>
            <w:tcBorders>
              <w:top w:val="single" w:sz="4" w:space="0" w:color="auto"/>
              <w:bottom w:val="single" w:sz="4" w:space="0" w:color="auto"/>
            </w:tcBorders>
            <w:shd w:val="clear" w:color="auto" w:fill="E6E6E6"/>
          </w:tcPr>
          <w:p w:rsidR="008C6083" w:rsidRPr="00F612D2" w:rsidRDefault="008C6083" w:rsidP="006D06E3">
            <w:pPr>
              <w:pStyle w:val="BodyText"/>
              <w:rPr>
                <w:rFonts w:asciiTheme="majorHAnsi" w:hAnsiTheme="majorHAnsi"/>
                <w:sz w:val="22"/>
              </w:rPr>
            </w:pPr>
            <w:r w:rsidRPr="00F612D2">
              <w:rPr>
                <w:rFonts w:asciiTheme="majorHAnsi" w:hAnsiTheme="majorHAnsi"/>
                <w:sz w:val="22"/>
              </w:rPr>
              <w:fldChar w:fldCharType="begin">
                <w:ffData>
                  <w:name w:val="Text37"/>
                  <w:enabled/>
                  <w:calcOnExit w:val="0"/>
                  <w:textInput/>
                </w:ffData>
              </w:fldChar>
            </w:r>
            <w:bookmarkStart w:id="2" w:name="Text37"/>
            <w:r w:rsidRPr="00F612D2">
              <w:rPr>
                <w:rFonts w:asciiTheme="majorHAnsi" w:hAnsiTheme="majorHAnsi"/>
                <w:sz w:val="22"/>
              </w:rPr>
              <w:instrText xml:space="preserve"> FORMTEXT </w:instrText>
            </w:r>
            <w:r w:rsidRPr="00F612D2">
              <w:rPr>
                <w:rFonts w:asciiTheme="majorHAnsi" w:hAnsiTheme="majorHAnsi"/>
                <w:sz w:val="22"/>
              </w:rPr>
            </w:r>
            <w:r w:rsidRPr="00F612D2">
              <w:rPr>
                <w:rFonts w:asciiTheme="majorHAnsi" w:hAnsiTheme="majorHAnsi"/>
                <w:sz w:val="22"/>
              </w:rPr>
              <w:fldChar w:fldCharType="separate"/>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sz w:val="22"/>
              </w:rPr>
              <w:fldChar w:fldCharType="end"/>
            </w:r>
            <w:bookmarkEnd w:id="2"/>
          </w:p>
        </w:tc>
        <w:tc>
          <w:tcPr>
            <w:tcW w:w="344" w:type="dxa"/>
            <w:gridSpan w:val="2"/>
            <w:shd w:val="clear" w:color="auto" w:fill="E6E6E6"/>
          </w:tcPr>
          <w:p w:rsidR="008C6083" w:rsidRPr="00F612D2" w:rsidRDefault="008C6083" w:rsidP="006D06E3">
            <w:pPr>
              <w:pStyle w:val="BodyText"/>
              <w:rPr>
                <w:rFonts w:asciiTheme="majorHAnsi" w:hAnsiTheme="majorHAnsi"/>
                <w:sz w:val="22"/>
              </w:rPr>
            </w:pPr>
          </w:p>
        </w:tc>
        <w:tc>
          <w:tcPr>
            <w:tcW w:w="4261" w:type="dxa"/>
            <w:gridSpan w:val="3"/>
            <w:shd w:val="clear" w:color="auto" w:fill="E6E6E6"/>
          </w:tcPr>
          <w:p w:rsidR="008C6083" w:rsidRPr="00563C79" w:rsidRDefault="008C6083" w:rsidP="006D06E3">
            <w:pPr>
              <w:pStyle w:val="BodyText"/>
              <w:rPr>
                <w:rFonts w:asciiTheme="majorHAnsi" w:hAnsiTheme="majorHAnsi"/>
                <w:i/>
                <w:sz w:val="22"/>
              </w:rPr>
            </w:pPr>
            <w:r w:rsidRPr="00563C79">
              <w:rPr>
                <w:rFonts w:asciiTheme="majorHAnsi" w:hAnsiTheme="majorHAnsi"/>
                <w:i/>
                <w:sz w:val="22"/>
              </w:rPr>
              <w:t>[Print Name of Declarant]</w:t>
            </w:r>
          </w:p>
        </w:tc>
        <w:tc>
          <w:tcPr>
            <w:tcW w:w="315" w:type="dxa"/>
            <w:tcBorders>
              <w:right w:val="single" w:sz="12" w:space="0" w:color="00408A"/>
            </w:tcBorders>
            <w:shd w:val="clear" w:color="auto" w:fill="E6E6E6"/>
          </w:tcPr>
          <w:p w:rsidR="008C6083" w:rsidRPr="000F0690" w:rsidRDefault="008C6083" w:rsidP="006D06E3">
            <w:pPr>
              <w:pStyle w:val="BodyText"/>
            </w:pPr>
          </w:p>
        </w:tc>
      </w:tr>
      <w:tr w:rsidR="008C6083" w:rsidRPr="000F0690" w:rsidTr="0072209A">
        <w:trPr>
          <w:trHeight w:hRule="exact" w:val="539"/>
        </w:trPr>
        <w:tc>
          <w:tcPr>
            <w:tcW w:w="504" w:type="dxa"/>
            <w:gridSpan w:val="2"/>
            <w:tcBorders>
              <w:left w:val="single" w:sz="12" w:space="0" w:color="00408A"/>
            </w:tcBorders>
            <w:shd w:val="clear" w:color="auto" w:fill="E6E6E6"/>
          </w:tcPr>
          <w:p w:rsidR="008C6083" w:rsidRPr="00F612D2" w:rsidRDefault="008C6083" w:rsidP="006D06E3">
            <w:pPr>
              <w:pStyle w:val="BodyText"/>
              <w:rPr>
                <w:rFonts w:asciiTheme="majorHAnsi" w:hAnsiTheme="majorHAnsi"/>
                <w:sz w:val="22"/>
              </w:rPr>
            </w:pPr>
          </w:p>
        </w:tc>
        <w:tc>
          <w:tcPr>
            <w:tcW w:w="3863" w:type="dxa"/>
            <w:gridSpan w:val="2"/>
            <w:tcBorders>
              <w:top w:val="single" w:sz="4" w:space="0" w:color="auto"/>
              <w:bottom w:val="single" w:sz="4" w:space="0" w:color="auto"/>
            </w:tcBorders>
            <w:shd w:val="clear" w:color="auto" w:fill="E6E6E6"/>
          </w:tcPr>
          <w:p w:rsidR="008C6083" w:rsidRPr="00F612D2" w:rsidRDefault="008C6083" w:rsidP="006D06E3">
            <w:pPr>
              <w:pStyle w:val="BodyText"/>
              <w:rPr>
                <w:rFonts w:asciiTheme="majorHAnsi" w:hAnsiTheme="majorHAnsi"/>
                <w:sz w:val="22"/>
              </w:rPr>
            </w:pPr>
            <w:r w:rsidRPr="00F612D2">
              <w:rPr>
                <w:rFonts w:asciiTheme="majorHAnsi" w:hAnsiTheme="majorHAnsi"/>
                <w:sz w:val="22"/>
              </w:rPr>
              <w:fldChar w:fldCharType="begin">
                <w:ffData>
                  <w:name w:val="Text38"/>
                  <w:enabled/>
                  <w:calcOnExit w:val="0"/>
                  <w:textInput/>
                </w:ffData>
              </w:fldChar>
            </w:r>
            <w:bookmarkStart w:id="3" w:name="Text38"/>
            <w:r w:rsidRPr="00F612D2">
              <w:rPr>
                <w:rFonts w:asciiTheme="majorHAnsi" w:hAnsiTheme="majorHAnsi"/>
                <w:sz w:val="22"/>
              </w:rPr>
              <w:instrText xml:space="preserve"> FORMTEXT </w:instrText>
            </w:r>
            <w:r w:rsidRPr="00F612D2">
              <w:rPr>
                <w:rFonts w:asciiTheme="majorHAnsi" w:hAnsiTheme="majorHAnsi"/>
                <w:sz w:val="22"/>
              </w:rPr>
            </w:r>
            <w:r w:rsidRPr="00F612D2">
              <w:rPr>
                <w:rFonts w:asciiTheme="majorHAnsi" w:hAnsiTheme="majorHAnsi"/>
                <w:sz w:val="22"/>
              </w:rPr>
              <w:fldChar w:fldCharType="separate"/>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sz w:val="22"/>
              </w:rPr>
              <w:fldChar w:fldCharType="end"/>
            </w:r>
            <w:bookmarkEnd w:id="3"/>
          </w:p>
        </w:tc>
        <w:tc>
          <w:tcPr>
            <w:tcW w:w="344" w:type="dxa"/>
            <w:gridSpan w:val="2"/>
            <w:shd w:val="clear" w:color="auto" w:fill="E6E6E6"/>
          </w:tcPr>
          <w:p w:rsidR="008C6083" w:rsidRPr="00F612D2" w:rsidRDefault="008C6083" w:rsidP="006D06E3">
            <w:pPr>
              <w:pStyle w:val="BodyText"/>
              <w:rPr>
                <w:rFonts w:asciiTheme="majorHAnsi" w:hAnsiTheme="majorHAnsi"/>
                <w:sz w:val="22"/>
              </w:rPr>
            </w:pPr>
          </w:p>
        </w:tc>
        <w:tc>
          <w:tcPr>
            <w:tcW w:w="4261" w:type="dxa"/>
            <w:gridSpan w:val="3"/>
            <w:shd w:val="clear" w:color="auto" w:fill="E6E6E6"/>
          </w:tcPr>
          <w:p w:rsidR="008C6083" w:rsidRPr="00563C79" w:rsidRDefault="008C6083" w:rsidP="006D06E3">
            <w:pPr>
              <w:pStyle w:val="BodyText"/>
              <w:rPr>
                <w:rFonts w:asciiTheme="majorHAnsi" w:hAnsiTheme="majorHAnsi"/>
                <w:i/>
                <w:sz w:val="22"/>
              </w:rPr>
            </w:pPr>
            <w:r w:rsidRPr="00563C79">
              <w:rPr>
                <w:rFonts w:asciiTheme="majorHAnsi" w:hAnsiTheme="majorHAnsi"/>
                <w:i/>
                <w:sz w:val="22"/>
              </w:rPr>
              <w:t>[Position / Title of Declarant]</w:t>
            </w:r>
          </w:p>
        </w:tc>
        <w:tc>
          <w:tcPr>
            <w:tcW w:w="315" w:type="dxa"/>
            <w:tcBorders>
              <w:right w:val="single" w:sz="12" w:space="0" w:color="00408A"/>
            </w:tcBorders>
            <w:shd w:val="clear" w:color="auto" w:fill="E6E6E6"/>
          </w:tcPr>
          <w:p w:rsidR="008C6083" w:rsidRPr="000F0690" w:rsidRDefault="008C6083" w:rsidP="006D06E3">
            <w:pPr>
              <w:pStyle w:val="BodyText"/>
            </w:pPr>
          </w:p>
        </w:tc>
      </w:tr>
      <w:tr w:rsidR="008C6083" w:rsidRPr="000F0690" w:rsidTr="0072209A">
        <w:trPr>
          <w:trHeight w:hRule="exact" w:val="539"/>
        </w:trPr>
        <w:tc>
          <w:tcPr>
            <w:tcW w:w="504" w:type="dxa"/>
            <w:gridSpan w:val="2"/>
            <w:tcBorders>
              <w:left w:val="single" w:sz="12" w:space="0" w:color="00408A"/>
            </w:tcBorders>
            <w:shd w:val="clear" w:color="auto" w:fill="E6E6E6"/>
          </w:tcPr>
          <w:p w:rsidR="008C6083" w:rsidRPr="00F612D2" w:rsidRDefault="008C6083" w:rsidP="006D06E3">
            <w:pPr>
              <w:pStyle w:val="BodyText"/>
              <w:rPr>
                <w:rFonts w:asciiTheme="majorHAnsi" w:hAnsiTheme="majorHAnsi"/>
                <w:sz w:val="22"/>
              </w:rPr>
            </w:pPr>
          </w:p>
        </w:tc>
        <w:tc>
          <w:tcPr>
            <w:tcW w:w="8468" w:type="dxa"/>
            <w:gridSpan w:val="7"/>
            <w:shd w:val="clear" w:color="auto" w:fill="E6E6E6"/>
          </w:tcPr>
          <w:p w:rsidR="008C6083" w:rsidRPr="00F612D2" w:rsidRDefault="008C6083" w:rsidP="006D06E3">
            <w:pPr>
              <w:pStyle w:val="BodyText"/>
              <w:rPr>
                <w:rFonts w:asciiTheme="majorHAnsi" w:hAnsiTheme="majorHAnsi"/>
                <w:sz w:val="22"/>
              </w:rPr>
            </w:pPr>
            <w:r w:rsidRPr="00F612D2">
              <w:rPr>
                <w:rFonts w:asciiTheme="majorHAnsi" w:hAnsiTheme="majorHAnsi"/>
                <w:sz w:val="22"/>
              </w:rPr>
              <w:t xml:space="preserve">In the presence of </w:t>
            </w:r>
            <w:r>
              <w:rPr>
                <w:rFonts w:asciiTheme="majorHAnsi" w:hAnsiTheme="majorHAnsi"/>
                <w:sz w:val="22"/>
              </w:rPr>
              <w:t>an authorised witness, who states:</w:t>
            </w:r>
          </w:p>
        </w:tc>
        <w:tc>
          <w:tcPr>
            <w:tcW w:w="315" w:type="dxa"/>
            <w:tcBorders>
              <w:right w:val="single" w:sz="12" w:space="0" w:color="00408A"/>
            </w:tcBorders>
            <w:shd w:val="clear" w:color="auto" w:fill="E6E6E6"/>
          </w:tcPr>
          <w:p w:rsidR="008C6083" w:rsidRPr="000F0690" w:rsidRDefault="008C6083" w:rsidP="006D06E3">
            <w:pPr>
              <w:pStyle w:val="BodyText"/>
            </w:pPr>
          </w:p>
        </w:tc>
      </w:tr>
      <w:tr w:rsidR="008C6083" w:rsidRPr="000F0690" w:rsidTr="0072209A">
        <w:trPr>
          <w:trHeight w:hRule="exact" w:val="539"/>
        </w:trPr>
        <w:tc>
          <w:tcPr>
            <w:tcW w:w="504" w:type="dxa"/>
            <w:gridSpan w:val="2"/>
            <w:tcBorders>
              <w:left w:val="single" w:sz="12" w:space="0" w:color="00408A"/>
            </w:tcBorders>
            <w:shd w:val="clear" w:color="auto" w:fill="E6E6E6"/>
          </w:tcPr>
          <w:p w:rsidR="008C6083" w:rsidRPr="00F612D2" w:rsidRDefault="008C6083" w:rsidP="006D06E3">
            <w:pPr>
              <w:pStyle w:val="BodyText"/>
              <w:rPr>
                <w:rFonts w:asciiTheme="majorHAnsi" w:hAnsiTheme="majorHAnsi"/>
                <w:sz w:val="22"/>
              </w:rPr>
            </w:pPr>
          </w:p>
        </w:tc>
        <w:tc>
          <w:tcPr>
            <w:tcW w:w="455" w:type="dxa"/>
            <w:shd w:val="clear" w:color="auto" w:fill="E6E6E6"/>
          </w:tcPr>
          <w:p w:rsidR="008C6083" w:rsidRPr="00F612D2" w:rsidRDefault="008C6083" w:rsidP="006D06E3">
            <w:pPr>
              <w:pStyle w:val="BodyText"/>
              <w:rPr>
                <w:rFonts w:asciiTheme="majorHAnsi" w:hAnsiTheme="majorHAnsi"/>
                <w:sz w:val="22"/>
              </w:rPr>
            </w:pPr>
            <w:r>
              <w:rPr>
                <w:rFonts w:asciiTheme="majorHAnsi" w:hAnsiTheme="majorHAnsi"/>
                <w:sz w:val="22"/>
              </w:rPr>
              <w:t>I,</w:t>
            </w:r>
          </w:p>
        </w:tc>
        <w:tc>
          <w:tcPr>
            <w:tcW w:w="3408" w:type="dxa"/>
            <w:tcBorders>
              <w:bottom w:val="single" w:sz="4" w:space="0" w:color="auto"/>
            </w:tcBorders>
            <w:shd w:val="clear" w:color="auto" w:fill="E6E6E6"/>
          </w:tcPr>
          <w:p w:rsidR="008C6083" w:rsidRPr="00F612D2" w:rsidRDefault="008C6083" w:rsidP="006D06E3">
            <w:pPr>
              <w:pStyle w:val="BodyText"/>
              <w:rPr>
                <w:rFonts w:asciiTheme="majorHAnsi" w:hAnsiTheme="majorHAnsi"/>
                <w:sz w:val="22"/>
              </w:rPr>
            </w:pPr>
            <w:r w:rsidRPr="00F612D2">
              <w:rPr>
                <w:rFonts w:asciiTheme="majorHAnsi" w:hAnsiTheme="majorHAnsi"/>
                <w:sz w:val="22"/>
              </w:rPr>
              <w:fldChar w:fldCharType="begin">
                <w:ffData>
                  <w:name w:val="Text39"/>
                  <w:enabled/>
                  <w:calcOnExit w:val="0"/>
                  <w:textInput/>
                </w:ffData>
              </w:fldChar>
            </w:r>
            <w:r w:rsidRPr="00F612D2">
              <w:rPr>
                <w:rFonts w:asciiTheme="majorHAnsi" w:hAnsiTheme="majorHAnsi"/>
                <w:sz w:val="22"/>
              </w:rPr>
              <w:instrText xml:space="preserve"> FORMTEXT </w:instrText>
            </w:r>
            <w:r w:rsidRPr="00F612D2">
              <w:rPr>
                <w:rFonts w:asciiTheme="majorHAnsi" w:hAnsiTheme="majorHAnsi"/>
                <w:sz w:val="22"/>
              </w:rPr>
            </w:r>
            <w:r w:rsidRPr="00F612D2">
              <w:rPr>
                <w:rFonts w:asciiTheme="majorHAnsi" w:hAnsiTheme="majorHAnsi"/>
                <w:sz w:val="22"/>
              </w:rPr>
              <w:fldChar w:fldCharType="separate"/>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sz w:val="22"/>
              </w:rPr>
              <w:fldChar w:fldCharType="end"/>
            </w:r>
          </w:p>
        </w:tc>
        <w:tc>
          <w:tcPr>
            <w:tcW w:w="344" w:type="dxa"/>
            <w:gridSpan w:val="2"/>
            <w:shd w:val="clear" w:color="auto" w:fill="E6E6E6"/>
          </w:tcPr>
          <w:p w:rsidR="008C6083" w:rsidRPr="00F612D2" w:rsidRDefault="008C6083" w:rsidP="006D06E3">
            <w:pPr>
              <w:pStyle w:val="BodyText"/>
              <w:rPr>
                <w:rFonts w:asciiTheme="majorHAnsi" w:hAnsiTheme="majorHAnsi"/>
                <w:sz w:val="22"/>
              </w:rPr>
            </w:pPr>
          </w:p>
        </w:tc>
        <w:tc>
          <w:tcPr>
            <w:tcW w:w="4261" w:type="dxa"/>
            <w:gridSpan w:val="3"/>
            <w:shd w:val="clear" w:color="auto" w:fill="E6E6E6"/>
          </w:tcPr>
          <w:p w:rsidR="008C6083" w:rsidRPr="00776568" w:rsidRDefault="008C6083" w:rsidP="006D06E3">
            <w:pPr>
              <w:pStyle w:val="BodyText"/>
              <w:rPr>
                <w:rFonts w:asciiTheme="majorHAnsi" w:hAnsiTheme="majorHAnsi"/>
                <w:i/>
                <w:sz w:val="22"/>
              </w:rPr>
            </w:pPr>
            <w:r w:rsidRPr="00776568">
              <w:rPr>
                <w:rFonts w:asciiTheme="majorHAnsi" w:hAnsiTheme="majorHAnsi"/>
                <w:i/>
                <w:sz w:val="22"/>
              </w:rPr>
              <w:t>[Print Full Name of Witness]</w:t>
            </w:r>
          </w:p>
        </w:tc>
        <w:tc>
          <w:tcPr>
            <w:tcW w:w="315" w:type="dxa"/>
            <w:tcBorders>
              <w:right w:val="single" w:sz="12" w:space="0" w:color="00408A"/>
            </w:tcBorders>
            <w:shd w:val="clear" w:color="auto" w:fill="E6E6E6"/>
          </w:tcPr>
          <w:p w:rsidR="008C6083" w:rsidRPr="000F0690" w:rsidRDefault="008C6083" w:rsidP="006D06E3">
            <w:pPr>
              <w:pStyle w:val="BodyText"/>
            </w:pPr>
          </w:p>
        </w:tc>
      </w:tr>
      <w:tr w:rsidR="008C6083" w:rsidRPr="000F0690" w:rsidTr="0072209A">
        <w:trPr>
          <w:trHeight w:hRule="exact" w:val="539"/>
        </w:trPr>
        <w:tc>
          <w:tcPr>
            <w:tcW w:w="504" w:type="dxa"/>
            <w:gridSpan w:val="2"/>
            <w:tcBorders>
              <w:left w:val="single" w:sz="12" w:space="0" w:color="00408A"/>
            </w:tcBorders>
            <w:shd w:val="clear" w:color="auto" w:fill="E6E6E6"/>
          </w:tcPr>
          <w:p w:rsidR="008C6083" w:rsidRPr="00F612D2" w:rsidRDefault="008C6083" w:rsidP="006D06E3">
            <w:pPr>
              <w:pStyle w:val="BodyText"/>
              <w:rPr>
                <w:rFonts w:asciiTheme="majorHAnsi" w:hAnsiTheme="majorHAnsi"/>
                <w:sz w:val="22"/>
              </w:rPr>
            </w:pPr>
          </w:p>
        </w:tc>
        <w:tc>
          <w:tcPr>
            <w:tcW w:w="455" w:type="dxa"/>
            <w:shd w:val="clear" w:color="auto" w:fill="E6E6E6"/>
          </w:tcPr>
          <w:p w:rsidR="008C6083" w:rsidRPr="00F612D2" w:rsidRDefault="008C6083" w:rsidP="006D06E3">
            <w:pPr>
              <w:pStyle w:val="BodyText"/>
              <w:rPr>
                <w:rFonts w:asciiTheme="majorHAnsi" w:hAnsiTheme="majorHAnsi"/>
                <w:sz w:val="22"/>
              </w:rPr>
            </w:pPr>
            <w:r>
              <w:rPr>
                <w:rFonts w:asciiTheme="majorHAnsi" w:hAnsiTheme="majorHAnsi"/>
                <w:sz w:val="22"/>
              </w:rPr>
              <w:t>a</w:t>
            </w:r>
          </w:p>
        </w:tc>
        <w:tc>
          <w:tcPr>
            <w:tcW w:w="3408" w:type="dxa"/>
            <w:tcBorders>
              <w:top w:val="single" w:sz="4" w:space="0" w:color="auto"/>
              <w:bottom w:val="single" w:sz="4" w:space="0" w:color="auto"/>
            </w:tcBorders>
            <w:shd w:val="clear" w:color="auto" w:fill="E6E6E6"/>
          </w:tcPr>
          <w:p w:rsidR="008C6083" w:rsidRPr="00F612D2" w:rsidRDefault="008C6083" w:rsidP="006D06E3">
            <w:pPr>
              <w:pStyle w:val="BodyText"/>
              <w:rPr>
                <w:rFonts w:asciiTheme="majorHAnsi" w:hAnsiTheme="majorHAnsi"/>
                <w:sz w:val="22"/>
              </w:rPr>
            </w:pPr>
            <w:r w:rsidRPr="00F612D2">
              <w:rPr>
                <w:rFonts w:asciiTheme="majorHAnsi" w:hAnsiTheme="majorHAnsi"/>
                <w:sz w:val="22"/>
              </w:rPr>
              <w:fldChar w:fldCharType="begin">
                <w:ffData>
                  <w:name w:val="Text39"/>
                  <w:enabled/>
                  <w:calcOnExit w:val="0"/>
                  <w:textInput/>
                </w:ffData>
              </w:fldChar>
            </w:r>
            <w:r w:rsidRPr="00F612D2">
              <w:rPr>
                <w:rFonts w:asciiTheme="majorHAnsi" w:hAnsiTheme="majorHAnsi"/>
                <w:sz w:val="22"/>
              </w:rPr>
              <w:instrText xml:space="preserve"> FORMTEXT </w:instrText>
            </w:r>
            <w:r w:rsidRPr="00F612D2">
              <w:rPr>
                <w:rFonts w:asciiTheme="majorHAnsi" w:hAnsiTheme="majorHAnsi"/>
                <w:sz w:val="22"/>
              </w:rPr>
            </w:r>
            <w:r w:rsidRPr="00F612D2">
              <w:rPr>
                <w:rFonts w:asciiTheme="majorHAnsi" w:hAnsiTheme="majorHAnsi"/>
                <w:sz w:val="22"/>
              </w:rPr>
              <w:fldChar w:fldCharType="separate"/>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sz w:val="22"/>
              </w:rPr>
              <w:fldChar w:fldCharType="end"/>
            </w:r>
          </w:p>
        </w:tc>
        <w:tc>
          <w:tcPr>
            <w:tcW w:w="344" w:type="dxa"/>
            <w:gridSpan w:val="2"/>
            <w:shd w:val="clear" w:color="auto" w:fill="E6E6E6"/>
          </w:tcPr>
          <w:p w:rsidR="008C6083" w:rsidRPr="00F612D2" w:rsidRDefault="008C6083" w:rsidP="006D06E3">
            <w:pPr>
              <w:pStyle w:val="BodyText"/>
              <w:rPr>
                <w:rFonts w:asciiTheme="majorHAnsi" w:hAnsiTheme="majorHAnsi"/>
                <w:sz w:val="22"/>
              </w:rPr>
            </w:pPr>
          </w:p>
        </w:tc>
        <w:tc>
          <w:tcPr>
            <w:tcW w:w="4261" w:type="dxa"/>
            <w:gridSpan w:val="3"/>
            <w:shd w:val="clear" w:color="auto" w:fill="E6E6E6"/>
          </w:tcPr>
          <w:p w:rsidR="008C6083" w:rsidRPr="00A77F01" w:rsidRDefault="008C6083" w:rsidP="006D06E3">
            <w:pPr>
              <w:pStyle w:val="BodyText"/>
              <w:rPr>
                <w:rFonts w:asciiTheme="majorHAnsi" w:hAnsiTheme="majorHAnsi"/>
                <w:i/>
                <w:sz w:val="22"/>
              </w:rPr>
            </w:pPr>
            <w:r w:rsidRPr="00A77F01">
              <w:rPr>
                <w:rFonts w:asciiTheme="majorHAnsi" w:hAnsiTheme="majorHAnsi"/>
                <w:i/>
                <w:sz w:val="22"/>
              </w:rPr>
              <w:t xml:space="preserve">[Qualification of Witness] </w:t>
            </w:r>
          </w:p>
        </w:tc>
        <w:tc>
          <w:tcPr>
            <w:tcW w:w="315" w:type="dxa"/>
            <w:tcBorders>
              <w:right w:val="single" w:sz="12" w:space="0" w:color="00408A"/>
            </w:tcBorders>
            <w:shd w:val="clear" w:color="auto" w:fill="E6E6E6"/>
          </w:tcPr>
          <w:p w:rsidR="008C6083" w:rsidRPr="000F0690" w:rsidRDefault="008C6083" w:rsidP="006D06E3">
            <w:pPr>
              <w:pStyle w:val="BodyText"/>
            </w:pPr>
          </w:p>
        </w:tc>
      </w:tr>
      <w:tr w:rsidR="008C6083" w:rsidRPr="000F0690" w:rsidTr="0072209A">
        <w:trPr>
          <w:cantSplit/>
          <w:trHeight w:hRule="exact" w:val="2558"/>
        </w:trPr>
        <w:tc>
          <w:tcPr>
            <w:tcW w:w="504" w:type="dxa"/>
            <w:gridSpan w:val="2"/>
            <w:tcBorders>
              <w:left w:val="single" w:sz="12" w:space="0" w:color="00408A"/>
            </w:tcBorders>
            <w:shd w:val="clear" w:color="auto" w:fill="E6E6E6"/>
          </w:tcPr>
          <w:p w:rsidR="008C6083" w:rsidRPr="00F612D2" w:rsidRDefault="008C6083" w:rsidP="006D06E3">
            <w:pPr>
              <w:pStyle w:val="BodyText"/>
              <w:rPr>
                <w:rFonts w:asciiTheme="majorHAnsi" w:hAnsiTheme="majorHAnsi"/>
                <w:sz w:val="22"/>
              </w:rPr>
            </w:pPr>
          </w:p>
        </w:tc>
        <w:tc>
          <w:tcPr>
            <w:tcW w:w="8468" w:type="dxa"/>
            <w:gridSpan w:val="7"/>
            <w:shd w:val="clear" w:color="auto" w:fill="E6E6E6"/>
          </w:tcPr>
          <w:p w:rsidR="008C6083" w:rsidRDefault="008C6083" w:rsidP="006D06E3">
            <w:pPr>
              <w:pStyle w:val="BodyText"/>
              <w:rPr>
                <w:rFonts w:asciiTheme="majorHAnsi" w:hAnsiTheme="majorHAnsi"/>
                <w:i/>
                <w:sz w:val="22"/>
              </w:rPr>
            </w:pPr>
            <w:r>
              <w:rPr>
                <w:rFonts w:asciiTheme="majorHAnsi" w:hAnsiTheme="majorHAnsi"/>
                <w:sz w:val="22"/>
              </w:rPr>
              <w:t xml:space="preserve">certify the following matters concerning the making of this statutory declaration by the person who made it: </w:t>
            </w:r>
            <w:r>
              <w:rPr>
                <w:rFonts w:asciiTheme="majorHAnsi" w:hAnsiTheme="majorHAnsi"/>
                <w:i/>
                <w:sz w:val="22"/>
              </w:rPr>
              <w:t>[*please cross out any text that does not apply]</w:t>
            </w:r>
          </w:p>
          <w:p w:rsidR="0072209A" w:rsidRDefault="00F8330D" w:rsidP="0072209A">
            <w:pPr>
              <w:pStyle w:val="BodyText"/>
              <w:spacing w:before="0"/>
              <w:rPr>
                <w:rFonts w:asciiTheme="majorHAnsi" w:hAnsiTheme="majorHAnsi"/>
                <w:sz w:val="22"/>
              </w:rPr>
            </w:pPr>
            <w:r>
              <w:rPr>
                <w:rFonts w:asciiTheme="majorHAnsi" w:hAnsiTheme="majorHAnsi"/>
                <w:sz w:val="22"/>
              </w:rPr>
              <w:t>1. I saw the face</w:t>
            </w:r>
            <w:r w:rsidR="008C6083">
              <w:rPr>
                <w:rFonts w:asciiTheme="majorHAnsi" w:hAnsiTheme="majorHAnsi"/>
                <w:sz w:val="22"/>
              </w:rPr>
              <w:t xml:space="preserve"> of the person </w:t>
            </w:r>
            <w:r w:rsidR="008C6083">
              <w:rPr>
                <w:rFonts w:asciiTheme="majorHAnsi" w:hAnsiTheme="majorHAnsi"/>
                <w:i/>
                <w:sz w:val="22"/>
              </w:rPr>
              <w:t>OR</w:t>
            </w:r>
            <w:r w:rsidR="008C6083">
              <w:rPr>
                <w:rFonts w:asciiTheme="majorHAnsi" w:hAnsiTheme="majorHAnsi"/>
                <w:sz w:val="22"/>
              </w:rPr>
              <w:t xml:space="preserve"> *I did not see the face of the person because the person was wearing a face covering, but I am satisfied that the person had a special justification for not removing the covering, and </w:t>
            </w:r>
          </w:p>
          <w:p w:rsidR="008C6083" w:rsidRPr="00EC4F80" w:rsidRDefault="0072209A" w:rsidP="0072209A">
            <w:pPr>
              <w:pStyle w:val="BodyText"/>
              <w:spacing w:before="0"/>
              <w:rPr>
                <w:rFonts w:asciiTheme="majorHAnsi" w:hAnsiTheme="majorHAnsi"/>
                <w:sz w:val="22"/>
              </w:rPr>
            </w:pPr>
            <w:r>
              <w:rPr>
                <w:rFonts w:asciiTheme="majorHAnsi" w:hAnsiTheme="majorHAnsi"/>
                <w:sz w:val="22"/>
              </w:rPr>
              <w:t xml:space="preserve">2. </w:t>
            </w:r>
            <w:r w:rsidR="008C6083">
              <w:rPr>
                <w:rFonts w:asciiTheme="majorHAnsi" w:hAnsiTheme="majorHAnsi"/>
                <w:sz w:val="22"/>
              </w:rPr>
              <w:t xml:space="preserve">I have known the person for at least 12 months </w:t>
            </w:r>
            <w:r w:rsidR="008C6083">
              <w:rPr>
                <w:rFonts w:asciiTheme="majorHAnsi" w:hAnsiTheme="majorHAnsi"/>
                <w:i/>
                <w:sz w:val="22"/>
              </w:rPr>
              <w:t>OR</w:t>
            </w:r>
            <w:r w:rsidR="008C6083">
              <w:rPr>
                <w:rFonts w:asciiTheme="majorHAnsi" w:hAnsiTheme="majorHAnsi"/>
                <w:sz w:val="22"/>
              </w:rPr>
              <w:t xml:space="preserve"> *I have confirmed the person’s identity using an identification document and the document I relied on was </w:t>
            </w:r>
          </w:p>
        </w:tc>
        <w:tc>
          <w:tcPr>
            <w:tcW w:w="315" w:type="dxa"/>
            <w:tcBorders>
              <w:right w:val="single" w:sz="12" w:space="0" w:color="00408A"/>
            </w:tcBorders>
            <w:shd w:val="clear" w:color="auto" w:fill="E6E6E6"/>
          </w:tcPr>
          <w:p w:rsidR="008C6083" w:rsidRPr="000F0690" w:rsidRDefault="008C6083" w:rsidP="006D06E3">
            <w:pPr>
              <w:pStyle w:val="BodyText"/>
            </w:pPr>
          </w:p>
        </w:tc>
      </w:tr>
      <w:tr w:rsidR="008C6083" w:rsidRPr="00763780" w:rsidTr="008C6083">
        <w:trPr>
          <w:trHeight w:hRule="exact" w:val="567"/>
        </w:trPr>
        <w:tc>
          <w:tcPr>
            <w:tcW w:w="504" w:type="dxa"/>
            <w:gridSpan w:val="2"/>
            <w:tcBorders>
              <w:left w:val="single" w:sz="12" w:space="0" w:color="00408A"/>
            </w:tcBorders>
            <w:shd w:val="clear" w:color="auto" w:fill="E6E6E6"/>
          </w:tcPr>
          <w:p w:rsidR="008C6083" w:rsidRPr="00F612D2" w:rsidRDefault="008C6083" w:rsidP="006D06E3">
            <w:pPr>
              <w:pStyle w:val="BodyText"/>
              <w:rPr>
                <w:rFonts w:asciiTheme="majorHAnsi" w:hAnsiTheme="majorHAnsi"/>
                <w:sz w:val="22"/>
              </w:rPr>
            </w:pPr>
          </w:p>
        </w:tc>
        <w:tc>
          <w:tcPr>
            <w:tcW w:w="3863" w:type="dxa"/>
            <w:gridSpan w:val="2"/>
            <w:tcBorders>
              <w:bottom w:val="single" w:sz="4" w:space="0" w:color="auto"/>
            </w:tcBorders>
            <w:shd w:val="clear" w:color="auto" w:fill="E6E6E6"/>
          </w:tcPr>
          <w:p w:rsidR="008C6083" w:rsidRPr="00F612D2" w:rsidRDefault="008C6083" w:rsidP="006D06E3">
            <w:pPr>
              <w:pStyle w:val="BodyText"/>
              <w:rPr>
                <w:rFonts w:asciiTheme="majorHAnsi" w:hAnsiTheme="majorHAnsi"/>
                <w:sz w:val="22"/>
              </w:rPr>
            </w:pPr>
          </w:p>
        </w:tc>
        <w:tc>
          <w:tcPr>
            <w:tcW w:w="344" w:type="dxa"/>
            <w:gridSpan w:val="2"/>
            <w:shd w:val="clear" w:color="auto" w:fill="E6E6E6"/>
          </w:tcPr>
          <w:p w:rsidR="008C6083" w:rsidRPr="00F612D2" w:rsidRDefault="008C6083" w:rsidP="006D06E3">
            <w:pPr>
              <w:pStyle w:val="BodyText"/>
              <w:rPr>
                <w:rFonts w:asciiTheme="majorHAnsi" w:hAnsiTheme="majorHAnsi"/>
                <w:sz w:val="22"/>
              </w:rPr>
            </w:pPr>
          </w:p>
        </w:tc>
        <w:tc>
          <w:tcPr>
            <w:tcW w:w="4261" w:type="dxa"/>
            <w:gridSpan w:val="3"/>
            <w:shd w:val="clear" w:color="auto" w:fill="E6E6E6"/>
          </w:tcPr>
          <w:p w:rsidR="008C6083" w:rsidRPr="00EC4F80" w:rsidRDefault="008C6083" w:rsidP="006D06E3">
            <w:pPr>
              <w:pStyle w:val="BodyText"/>
              <w:rPr>
                <w:rFonts w:asciiTheme="majorHAnsi" w:hAnsiTheme="majorHAnsi"/>
                <w:i/>
                <w:sz w:val="22"/>
              </w:rPr>
            </w:pPr>
            <w:r w:rsidRPr="00EC4F80">
              <w:rPr>
                <w:rFonts w:asciiTheme="majorHAnsi" w:hAnsiTheme="majorHAnsi"/>
                <w:i/>
                <w:sz w:val="22"/>
              </w:rPr>
              <w:t>[describe identification document relied on]</w:t>
            </w:r>
          </w:p>
        </w:tc>
        <w:tc>
          <w:tcPr>
            <w:tcW w:w="315" w:type="dxa"/>
            <w:tcBorders>
              <w:right w:val="single" w:sz="12" w:space="0" w:color="00408A"/>
            </w:tcBorders>
            <w:shd w:val="clear" w:color="auto" w:fill="E6E6E6"/>
          </w:tcPr>
          <w:p w:rsidR="008C6083" w:rsidRPr="000F0690" w:rsidRDefault="008C6083" w:rsidP="006D06E3">
            <w:pPr>
              <w:pStyle w:val="BodyText"/>
            </w:pPr>
          </w:p>
        </w:tc>
      </w:tr>
      <w:tr w:rsidR="008C6083" w:rsidRPr="00763780" w:rsidTr="008C6083">
        <w:trPr>
          <w:trHeight w:hRule="exact" w:val="567"/>
        </w:trPr>
        <w:tc>
          <w:tcPr>
            <w:tcW w:w="504" w:type="dxa"/>
            <w:gridSpan w:val="2"/>
            <w:tcBorders>
              <w:left w:val="single" w:sz="12" w:space="0" w:color="00408A"/>
            </w:tcBorders>
            <w:shd w:val="clear" w:color="auto" w:fill="E6E6E6"/>
          </w:tcPr>
          <w:p w:rsidR="008C6083" w:rsidRPr="00F612D2" w:rsidRDefault="008C6083" w:rsidP="006D06E3">
            <w:pPr>
              <w:pStyle w:val="BodyText"/>
              <w:rPr>
                <w:rFonts w:asciiTheme="majorHAnsi" w:hAnsiTheme="majorHAnsi"/>
                <w:sz w:val="22"/>
              </w:rPr>
            </w:pPr>
          </w:p>
        </w:tc>
        <w:tc>
          <w:tcPr>
            <w:tcW w:w="3863" w:type="dxa"/>
            <w:gridSpan w:val="2"/>
            <w:tcBorders>
              <w:bottom w:val="single" w:sz="4" w:space="0" w:color="auto"/>
            </w:tcBorders>
            <w:shd w:val="clear" w:color="auto" w:fill="E6E6E6"/>
          </w:tcPr>
          <w:p w:rsidR="008C6083" w:rsidRPr="00F612D2" w:rsidRDefault="008C6083" w:rsidP="006D06E3">
            <w:pPr>
              <w:pStyle w:val="BodyText"/>
              <w:rPr>
                <w:rFonts w:asciiTheme="majorHAnsi" w:hAnsiTheme="majorHAnsi"/>
                <w:sz w:val="22"/>
              </w:rPr>
            </w:pPr>
          </w:p>
        </w:tc>
        <w:tc>
          <w:tcPr>
            <w:tcW w:w="344" w:type="dxa"/>
            <w:gridSpan w:val="2"/>
            <w:shd w:val="clear" w:color="auto" w:fill="E6E6E6"/>
          </w:tcPr>
          <w:p w:rsidR="008C6083" w:rsidRPr="00F612D2" w:rsidRDefault="008C6083" w:rsidP="006D06E3">
            <w:pPr>
              <w:pStyle w:val="BodyText"/>
              <w:rPr>
                <w:rFonts w:asciiTheme="majorHAnsi" w:hAnsiTheme="majorHAnsi"/>
                <w:sz w:val="22"/>
              </w:rPr>
            </w:pPr>
          </w:p>
        </w:tc>
        <w:tc>
          <w:tcPr>
            <w:tcW w:w="4261" w:type="dxa"/>
            <w:gridSpan w:val="3"/>
            <w:shd w:val="clear" w:color="auto" w:fill="E6E6E6"/>
          </w:tcPr>
          <w:p w:rsidR="008C6083" w:rsidRPr="00EC4F80" w:rsidRDefault="008C6083" w:rsidP="006D06E3">
            <w:pPr>
              <w:pStyle w:val="BodyText"/>
              <w:rPr>
                <w:rFonts w:asciiTheme="majorHAnsi" w:hAnsiTheme="majorHAnsi"/>
                <w:i/>
                <w:sz w:val="22"/>
              </w:rPr>
            </w:pPr>
            <w:r w:rsidRPr="00EC4F80">
              <w:rPr>
                <w:rFonts w:asciiTheme="majorHAnsi" w:hAnsiTheme="majorHAnsi"/>
                <w:i/>
                <w:sz w:val="22"/>
              </w:rPr>
              <w:t>[</w:t>
            </w:r>
            <w:r>
              <w:rPr>
                <w:rFonts w:asciiTheme="majorHAnsi" w:hAnsiTheme="majorHAnsi"/>
                <w:i/>
                <w:sz w:val="22"/>
              </w:rPr>
              <w:t>Signature of authorised witness</w:t>
            </w:r>
            <w:r w:rsidRPr="00EC4F80">
              <w:rPr>
                <w:rFonts w:asciiTheme="majorHAnsi" w:hAnsiTheme="majorHAnsi"/>
                <w:i/>
                <w:sz w:val="22"/>
              </w:rPr>
              <w:t>]</w:t>
            </w:r>
          </w:p>
        </w:tc>
        <w:tc>
          <w:tcPr>
            <w:tcW w:w="315" w:type="dxa"/>
            <w:tcBorders>
              <w:right w:val="single" w:sz="12" w:space="0" w:color="00408A"/>
            </w:tcBorders>
            <w:shd w:val="clear" w:color="auto" w:fill="E6E6E6"/>
          </w:tcPr>
          <w:p w:rsidR="008C6083" w:rsidRPr="000F0690" w:rsidRDefault="008C6083" w:rsidP="006D06E3">
            <w:pPr>
              <w:pStyle w:val="BodyText"/>
            </w:pPr>
          </w:p>
        </w:tc>
      </w:tr>
      <w:tr w:rsidR="00EB272F" w:rsidRPr="000F0690" w:rsidTr="0072209A">
        <w:trPr>
          <w:trHeight w:hRule="exact" w:val="284"/>
        </w:trPr>
        <w:tc>
          <w:tcPr>
            <w:tcW w:w="395" w:type="dxa"/>
            <w:tcBorders>
              <w:left w:val="single" w:sz="12" w:space="0" w:color="00408A"/>
              <w:bottom w:val="single" w:sz="12" w:space="0" w:color="00408A"/>
            </w:tcBorders>
            <w:shd w:val="clear" w:color="auto" w:fill="E6E6E6"/>
          </w:tcPr>
          <w:p w:rsidR="00577C37" w:rsidRPr="000F0690" w:rsidRDefault="00577C37" w:rsidP="00B14BAC">
            <w:pPr>
              <w:pStyle w:val="BodyText"/>
            </w:pPr>
          </w:p>
        </w:tc>
        <w:tc>
          <w:tcPr>
            <w:tcW w:w="4190" w:type="dxa"/>
            <w:gridSpan w:val="4"/>
            <w:tcBorders>
              <w:bottom w:val="single" w:sz="12" w:space="0" w:color="00408A"/>
            </w:tcBorders>
            <w:shd w:val="clear" w:color="auto" w:fill="E6E6E6"/>
          </w:tcPr>
          <w:p w:rsidR="00577C37" w:rsidRPr="000F0690" w:rsidRDefault="00577C37" w:rsidP="00B14BAC">
            <w:pPr>
              <w:pStyle w:val="BodyText"/>
            </w:pPr>
          </w:p>
        </w:tc>
        <w:tc>
          <w:tcPr>
            <w:tcW w:w="376" w:type="dxa"/>
            <w:gridSpan w:val="2"/>
            <w:tcBorders>
              <w:bottom w:val="single" w:sz="12" w:space="0" w:color="00408A"/>
            </w:tcBorders>
            <w:shd w:val="clear" w:color="auto" w:fill="E6E6E6"/>
          </w:tcPr>
          <w:p w:rsidR="00577C37" w:rsidRPr="000F0690" w:rsidRDefault="00577C37" w:rsidP="00B14BAC">
            <w:pPr>
              <w:pStyle w:val="BodyText"/>
            </w:pPr>
          </w:p>
        </w:tc>
        <w:tc>
          <w:tcPr>
            <w:tcW w:w="3827" w:type="dxa"/>
            <w:tcBorders>
              <w:bottom w:val="single" w:sz="12" w:space="0" w:color="00408A"/>
            </w:tcBorders>
            <w:shd w:val="clear" w:color="auto" w:fill="E6E6E6"/>
          </w:tcPr>
          <w:p w:rsidR="00577C37" w:rsidRPr="000F0690" w:rsidRDefault="00577C37" w:rsidP="00B14BAC">
            <w:pPr>
              <w:pStyle w:val="BodyText"/>
            </w:pPr>
          </w:p>
        </w:tc>
        <w:tc>
          <w:tcPr>
            <w:tcW w:w="499" w:type="dxa"/>
            <w:gridSpan w:val="2"/>
            <w:tcBorders>
              <w:bottom w:val="single" w:sz="12" w:space="0" w:color="00408A"/>
              <w:right w:val="single" w:sz="12" w:space="0" w:color="00408A"/>
            </w:tcBorders>
            <w:shd w:val="clear" w:color="auto" w:fill="E6E6E6"/>
          </w:tcPr>
          <w:p w:rsidR="00577C37" w:rsidRPr="000F0690" w:rsidRDefault="00577C37" w:rsidP="00B14BAC">
            <w:pPr>
              <w:pStyle w:val="BodyText"/>
            </w:pPr>
          </w:p>
        </w:tc>
      </w:tr>
    </w:tbl>
    <w:p w:rsidR="0051088A" w:rsidRDefault="0051088A" w:rsidP="008C6083"/>
    <w:sectPr w:rsidR="0051088A" w:rsidSect="00B14BAC">
      <w:headerReference w:type="even" r:id="rId12"/>
      <w:headerReference w:type="default" r:id="rId13"/>
      <w:headerReference w:type="first" r:id="rId14"/>
      <w:pgSz w:w="11907" w:h="16840" w:code="9"/>
      <w:pgMar w:top="1134" w:right="1418" w:bottom="1134" w:left="1418" w:header="720" w:footer="720" w:gutter="0"/>
      <w:cols w:space="720"/>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E34" w:rsidRDefault="000A6E34">
      <w:pPr>
        <w:spacing w:before="0" w:after="0"/>
      </w:pPr>
      <w:r>
        <w:separator/>
      </w:r>
    </w:p>
  </w:endnote>
  <w:endnote w:type="continuationSeparator" w:id="0">
    <w:p w:rsidR="000A6E34" w:rsidRDefault="000A6E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riad Pro">
    <w:altName w:val="Corbel"/>
    <w:panose1 w:val="00000000000000000000"/>
    <w:charset w:val="00"/>
    <w:family w:val="swiss"/>
    <w:notTrueType/>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Palatino">
    <w:altName w:val="Book Antiqua"/>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inion Pro SmBd">
    <w:altName w:val="Times New Roman"/>
    <w:panose1 w:val="00000000000000000000"/>
    <w:charset w:val="00"/>
    <w:family w:val="roman"/>
    <w:notTrueType/>
    <w:pitch w:val="variable"/>
    <w:sig w:usb0="60000287" w:usb1="00000001"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Y Gothic Cond Demi">
    <w:altName w:val="Arial Narrow"/>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34" w:rsidRDefault="000A6E34" w:rsidP="00B14B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34" w:rsidRDefault="000A6E34" w:rsidP="00B14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54AF">
      <w:rPr>
        <w:rStyle w:val="PageNumber"/>
      </w:rPr>
      <w:t>2</w:t>
    </w:r>
    <w:r>
      <w:rPr>
        <w:rStyle w:val="PageNumber"/>
      </w:rPr>
      <w:fldChar w:fldCharType="end"/>
    </w:r>
  </w:p>
  <w:p w:rsidR="000A6E34" w:rsidRPr="00D658EE" w:rsidRDefault="000A6E34" w:rsidP="00B14BAC">
    <w:pPr>
      <w:pStyle w:val="Footer"/>
      <w:pBdr>
        <w:top w:val="single" w:sz="4" w:space="1" w:color="auto"/>
      </w:pBdr>
      <w:ind w:right="360"/>
      <w:jc w:val="left"/>
      <w:rPr>
        <w:color w:val="808080"/>
        <w:sz w:val="18"/>
        <w:szCs w:val="18"/>
      </w:rPr>
    </w:pPr>
    <w:r>
      <w:rPr>
        <w:color w:val="808080"/>
        <w:sz w:val="18"/>
        <w:szCs w:val="18"/>
      </w:rPr>
      <w:t>Application Form</w:t>
    </w:r>
  </w:p>
  <w:p w:rsidR="000A6E34" w:rsidRDefault="000A6E34" w:rsidP="00B14BAC">
    <w:pPr>
      <w:pStyle w:val="Footer"/>
      <w:pBdr>
        <w:top w:val="single" w:sz="4" w:space="1" w:color="auto"/>
      </w:pBd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E34" w:rsidRDefault="000A6E34">
      <w:pPr>
        <w:spacing w:before="0" w:after="0"/>
      </w:pPr>
      <w:r>
        <w:separator/>
      </w:r>
    </w:p>
  </w:footnote>
  <w:footnote w:type="continuationSeparator" w:id="0">
    <w:p w:rsidR="000A6E34" w:rsidRDefault="000A6E3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34" w:rsidRDefault="000A6E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34" w:rsidRDefault="000A6E3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34" w:rsidRDefault="000A6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2AC23C0"/>
    <w:lvl w:ilvl="0">
      <w:start w:val="1"/>
      <w:numFmt w:val="lowerRoman"/>
      <w:pStyle w:val="ListNumber3"/>
      <w:lvlText w:val="%1)"/>
      <w:lvlJc w:val="left"/>
      <w:pPr>
        <w:tabs>
          <w:tab w:val="num" w:pos="1276"/>
        </w:tabs>
        <w:ind w:left="1276" w:hanging="425"/>
      </w:pPr>
      <w:rPr>
        <w:rFonts w:hint="default"/>
      </w:rPr>
    </w:lvl>
  </w:abstractNum>
  <w:abstractNum w:abstractNumId="1">
    <w:nsid w:val="FFFFFF7F"/>
    <w:multiLevelType w:val="singleLevel"/>
    <w:tmpl w:val="B1AEE316"/>
    <w:lvl w:ilvl="0">
      <w:start w:val="1"/>
      <w:numFmt w:val="lowerLetter"/>
      <w:pStyle w:val="ListNumber2"/>
      <w:lvlText w:val="%1)"/>
      <w:lvlJc w:val="left"/>
      <w:pPr>
        <w:tabs>
          <w:tab w:val="num" w:pos="851"/>
        </w:tabs>
        <w:ind w:left="851" w:hanging="426"/>
      </w:pPr>
      <w:rPr>
        <w:rFonts w:hint="default"/>
      </w:rPr>
    </w:lvl>
  </w:abstractNum>
  <w:abstractNum w:abstractNumId="2">
    <w:nsid w:val="FFFFFF82"/>
    <w:multiLevelType w:val="singleLevel"/>
    <w:tmpl w:val="97E226CC"/>
    <w:lvl w:ilvl="0">
      <w:start w:val="1"/>
      <w:numFmt w:val="bullet"/>
      <w:pStyle w:val="ListBullet3"/>
      <w:lvlText w:val="•"/>
      <w:lvlJc w:val="left"/>
      <w:pPr>
        <w:tabs>
          <w:tab w:val="num" w:pos="851"/>
        </w:tabs>
        <w:ind w:left="851" w:hanging="284"/>
      </w:pPr>
      <w:rPr>
        <w:rFonts w:ascii="Myriad Pro" w:hAnsi="Myriad Pro" w:hint="default"/>
        <w:sz w:val="24"/>
        <w:szCs w:val="24"/>
      </w:rPr>
    </w:lvl>
  </w:abstractNum>
  <w:abstractNum w:abstractNumId="3">
    <w:nsid w:val="01DD19D0"/>
    <w:multiLevelType w:val="singleLevel"/>
    <w:tmpl w:val="72DE43D2"/>
    <w:lvl w:ilvl="0">
      <w:start w:val="1"/>
      <w:numFmt w:val="lowerLetter"/>
      <w:pStyle w:val="AlphaList"/>
      <w:lvlText w:val="%1)"/>
      <w:lvlJc w:val="left"/>
      <w:pPr>
        <w:tabs>
          <w:tab w:val="num" w:pos="360"/>
        </w:tabs>
        <w:ind w:left="360" w:hanging="360"/>
      </w:pPr>
    </w:lvl>
  </w:abstractNum>
  <w:abstractNum w:abstractNumId="4">
    <w:nsid w:val="0385322F"/>
    <w:multiLevelType w:val="multilevel"/>
    <w:tmpl w:val="06F09558"/>
    <w:lvl w:ilvl="0">
      <w:start w:val="1"/>
      <w:numFmt w:val="decimal"/>
      <w:pStyle w:val="LegalH1"/>
      <w:lvlText w:val="%1"/>
      <w:lvlJc w:val="left"/>
      <w:pPr>
        <w:tabs>
          <w:tab w:val="num" w:pos="851"/>
        </w:tabs>
        <w:ind w:left="851" w:hanging="851"/>
      </w:pPr>
      <w:rPr>
        <w:rFonts w:hint="default"/>
      </w:rPr>
    </w:lvl>
    <w:lvl w:ilvl="1">
      <w:start w:val="1"/>
      <w:numFmt w:val="decimal"/>
      <w:pStyle w:val="LegalH2"/>
      <w:lvlText w:val="%1.%2"/>
      <w:lvlJc w:val="left"/>
      <w:pPr>
        <w:tabs>
          <w:tab w:val="num" w:pos="851"/>
        </w:tabs>
        <w:ind w:left="851" w:hanging="851"/>
      </w:pPr>
      <w:rPr>
        <w:rFonts w:hint="default"/>
      </w:rPr>
    </w:lvl>
    <w:lvl w:ilvl="2">
      <w:start w:val="1"/>
      <w:numFmt w:val="decimal"/>
      <w:pStyle w:val="LegalH3"/>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AB7050E"/>
    <w:multiLevelType w:val="singleLevel"/>
    <w:tmpl w:val="147424F0"/>
    <w:lvl w:ilvl="0">
      <w:start w:val="1"/>
      <w:numFmt w:val="bullet"/>
      <w:pStyle w:val="Indentdash"/>
      <w:lvlText w:val="-"/>
      <w:lvlJc w:val="left"/>
      <w:pPr>
        <w:tabs>
          <w:tab w:val="num" w:pos="737"/>
        </w:tabs>
        <w:ind w:left="737" w:hanging="368"/>
      </w:pPr>
      <w:rPr>
        <w:rFonts w:ascii="Times New Roman" w:hAnsi="Times New Roman" w:hint="default"/>
      </w:rPr>
    </w:lvl>
  </w:abstractNum>
  <w:abstractNum w:abstractNumId="6">
    <w:nsid w:val="1CA35996"/>
    <w:multiLevelType w:val="hybridMultilevel"/>
    <w:tmpl w:val="1BD87F5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EBC52EE"/>
    <w:multiLevelType w:val="singleLevel"/>
    <w:tmpl w:val="5E5C7CC0"/>
    <w:lvl w:ilvl="0">
      <w:start w:val="1"/>
      <w:numFmt w:val="bullet"/>
      <w:pStyle w:val="quotebullet"/>
      <w:lvlText w:val=""/>
      <w:lvlJc w:val="left"/>
      <w:pPr>
        <w:tabs>
          <w:tab w:val="num" w:pos="1134"/>
        </w:tabs>
        <w:ind w:left="1134" w:hanging="567"/>
      </w:pPr>
      <w:rPr>
        <w:rFonts w:ascii="Symbol" w:hAnsi="Symbol" w:hint="default"/>
      </w:rPr>
    </w:lvl>
  </w:abstractNum>
  <w:abstractNum w:abstractNumId="8">
    <w:nsid w:val="209B02A7"/>
    <w:multiLevelType w:val="singleLevel"/>
    <w:tmpl w:val="AC140E88"/>
    <w:lvl w:ilvl="0">
      <w:start w:val="1"/>
      <w:numFmt w:val="bullet"/>
      <w:pStyle w:val="ListBullet2"/>
      <w:lvlText w:val="–"/>
      <w:lvlJc w:val="left"/>
      <w:pPr>
        <w:tabs>
          <w:tab w:val="num" w:pos="851"/>
        </w:tabs>
        <w:ind w:left="851" w:hanging="426"/>
      </w:pPr>
      <w:rPr>
        <w:rFonts w:ascii="Times New Roman" w:hAnsi="Times New Roman" w:cs="Times New Roman" w:hint="default"/>
        <w:sz w:val="23"/>
      </w:rPr>
    </w:lvl>
  </w:abstractNum>
  <w:abstractNum w:abstractNumId="9">
    <w:nsid w:val="24D24067"/>
    <w:multiLevelType w:val="multilevel"/>
    <w:tmpl w:val="8BE67C18"/>
    <w:lvl w:ilvl="0">
      <w:start w:val="1"/>
      <w:numFmt w:val="decimal"/>
      <w:pStyle w:val="Level1"/>
      <w:lvlText w:val="%1."/>
      <w:lvlJc w:val="left"/>
      <w:pPr>
        <w:tabs>
          <w:tab w:val="num" w:pos="720"/>
        </w:tabs>
        <w:ind w:left="720" w:hanging="720"/>
      </w:pPr>
      <w:rPr>
        <w:rFonts w:ascii="Arial Bold" w:hAnsi="Arial Bold" w:hint="default"/>
        <w:b/>
        <w:i w:val="0"/>
        <w:caps w:val="0"/>
        <w:strike w:val="0"/>
        <w:dstrike w:val="0"/>
        <w:outline w:val="0"/>
        <w:shadow w:val="0"/>
        <w:emboss w:val="0"/>
        <w:imprint w:val="0"/>
        <w:vanish w:val="0"/>
        <w:sz w:val="28"/>
        <w:szCs w:val="28"/>
        <w:vertAlign w:val="baseline"/>
      </w:rPr>
    </w:lvl>
    <w:lvl w:ilvl="1">
      <w:start w:val="1"/>
      <w:numFmt w:val="decimal"/>
      <w:pStyle w:val="Level11"/>
      <w:lvlText w:val="%1.%2"/>
      <w:lvlJc w:val="left"/>
      <w:pPr>
        <w:tabs>
          <w:tab w:val="num" w:pos="984"/>
        </w:tabs>
        <w:ind w:left="984" w:hanging="700"/>
      </w:pPr>
      <w:rPr>
        <w:rFonts w:ascii="Palatino" w:hAnsi="Palatino" w:hint="default"/>
        <w:b w:val="0"/>
        <w:i w:val="0"/>
        <w:caps w:val="0"/>
        <w:strike w:val="0"/>
        <w:dstrike w:val="0"/>
        <w:outline w:val="0"/>
        <w:shadow w:val="0"/>
        <w:emboss w:val="0"/>
        <w:imprint w:val="0"/>
        <w:vanish w:val="0"/>
        <w:sz w:val="24"/>
        <w:vertAlign w:val="baseline"/>
      </w:rPr>
    </w:lvl>
    <w:lvl w:ilvl="2">
      <w:start w:val="1"/>
      <w:numFmt w:val="lowerLetter"/>
      <w:pStyle w:val="Levela"/>
      <w:lvlText w:val="(%3)"/>
      <w:lvlJc w:val="left"/>
      <w:pPr>
        <w:tabs>
          <w:tab w:val="num" w:pos="1430"/>
        </w:tabs>
        <w:ind w:left="1430" w:hanging="720"/>
      </w:pPr>
      <w:rPr>
        <w:rFonts w:ascii="Palatino" w:hAnsi="Palatino" w:hint="default"/>
        <w:b w:val="0"/>
        <w:i w:val="0"/>
        <w:caps w:val="0"/>
        <w:strike w:val="0"/>
        <w:dstrike w:val="0"/>
        <w:outline w:val="0"/>
        <w:shadow w:val="0"/>
        <w:emboss w:val="0"/>
        <w:imprint w:val="0"/>
        <w:vanish w:val="0"/>
        <w:sz w:val="22"/>
        <w:vertAlign w:val="baseline"/>
      </w:rPr>
    </w:lvl>
    <w:lvl w:ilvl="3">
      <w:start w:val="1"/>
      <w:numFmt w:val="lowerRoman"/>
      <w:pStyle w:val="Leveli"/>
      <w:lvlText w:val="(%4)"/>
      <w:lvlJc w:val="left"/>
      <w:pPr>
        <w:tabs>
          <w:tab w:val="num" w:pos="2847"/>
        </w:tabs>
        <w:ind w:left="2847" w:hanging="720"/>
      </w:pPr>
      <w:rPr>
        <w:rFonts w:ascii="Times New Roman" w:eastAsia="Times New Roman" w:hAnsi="Times New Roman" w:cs="Times New Roman" w:hint="default"/>
        <w:b w:val="0"/>
        <w:i w:val="0"/>
        <w:caps w:val="0"/>
        <w:strike w:val="0"/>
        <w:dstrike w:val="0"/>
        <w:outline w:val="0"/>
        <w:shadow w:val="0"/>
        <w:emboss w:val="0"/>
        <w:imprint w:val="0"/>
        <w:vanish w:val="0"/>
        <w:sz w:val="24"/>
        <w:vertAlign w:val="baseline"/>
      </w:rPr>
    </w:lvl>
    <w:lvl w:ilvl="4">
      <w:start w:val="1"/>
      <w:numFmt w:val="upperLetter"/>
      <w:pStyle w:val="LevelA0"/>
      <w:lvlText w:val="(%5)"/>
      <w:lvlJc w:val="left"/>
      <w:pPr>
        <w:tabs>
          <w:tab w:val="num" w:pos="2880"/>
        </w:tabs>
        <w:ind w:left="2880" w:hanging="720"/>
      </w:pPr>
      <w:rPr>
        <w:rFonts w:ascii="Palatino" w:hAnsi="Palatino" w:hint="default"/>
        <w:b w:val="0"/>
        <w:i w:val="0"/>
        <w:caps w:val="0"/>
        <w:strike w:val="0"/>
        <w:dstrike w:val="0"/>
        <w:outline w:val="0"/>
        <w:shadow w:val="0"/>
        <w:emboss w:val="0"/>
        <w:imprint w:val="0"/>
        <w:vanish w:val="0"/>
        <w:sz w:val="24"/>
        <w:vertAlign w:val="baseline"/>
      </w:rPr>
    </w:lvl>
    <w:lvl w:ilvl="5">
      <w:start w:val="1"/>
      <w:numFmt w:val="upperRoman"/>
      <w:pStyle w:val="LevelI0"/>
      <w:lvlText w:val="(%6)"/>
      <w:lvlJc w:val="left"/>
      <w:pPr>
        <w:tabs>
          <w:tab w:val="num" w:pos="3600"/>
        </w:tabs>
        <w:ind w:left="3600" w:hanging="720"/>
      </w:pPr>
      <w:rPr>
        <w:rFonts w:ascii="Palatino" w:hAnsi="Palatino" w:hint="default"/>
        <w:b w:val="0"/>
        <w:i w:val="0"/>
        <w:caps w:val="0"/>
        <w:strike w:val="0"/>
        <w:dstrike w:val="0"/>
        <w:outline w:val="0"/>
        <w:shadow w:val="0"/>
        <w:emboss w:val="0"/>
        <w:imprint w:val="0"/>
        <w:vanish w:val="0"/>
        <w:sz w:val="24"/>
        <w:vertAlign w:val="baseli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2DB95672"/>
    <w:multiLevelType w:val="hybridMultilevel"/>
    <w:tmpl w:val="26BA1320"/>
    <w:lvl w:ilvl="0" w:tplc="28328A8A">
      <w:start w:val="1"/>
      <w:numFmt w:val="bullet"/>
      <w:pStyle w:val="Legalbullet"/>
      <w:lvlText w:val=""/>
      <w:lvlJc w:val="left"/>
      <w:pPr>
        <w:tabs>
          <w:tab w:val="num" w:pos="1418"/>
        </w:tabs>
        <w:ind w:left="1418"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73705F"/>
    <w:multiLevelType w:val="hybridMultilevel"/>
    <w:tmpl w:val="6BD2F48A"/>
    <w:lvl w:ilvl="0" w:tplc="11A0A690">
      <w:start w:val="1"/>
      <w:numFmt w:val="decimal"/>
      <w:pStyle w:val="NumList"/>
      <w:lvlText w:val="%1."/>
      <w:lvlJc w:val="left"/>
      <w:pPr>
        <w:tabs>
          <w:tab w:val="num" w:pos="567"/>
        </w:tabs>
        <w:ind w:left="567" w:hanging="447"/>
      </w:pPr>
      <w:rPr>
        <w:rFonts w:ascii="Book Antiqua" w:eastAsia="Minion Pro SmBd" w:hAnsi="Book Antiqua" w:cs="Minion Pro SmBd"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38667170"/>
    <w:multiLevelType w:val="singleLevel"/>
    <w:tmpl w:val="A0BA7F94"/>
    <w:lvl w:ilvl="0">
      <w:start w:val="1"/>
      <w:numFmt w:val="bullet"/>
      <w:pStyle w:val="ListBullet"/>
      <w:lvlText w:val=""/>
      <w:lvlJc w:val="left"/>
      <w:pPr>
        <w:tabs>
          <w:tab w:val="num" w:pos="425"/>
        </w:tabs>
        <w:ind w:left="425" w:hanging="425"/>
      </w:pPr>
      <w:rPr>
        <w:rFonts w:ascii="Wingdings 3" w:hAnsi="Wingdings 3" w:hint="default"/>
        <w:color w:val="auto"/>
        <w:position w:val="3"/>
        <w:sz w:val="12"/>
        <w:szCs w:val="12"/>
      </w:rPr>
    </w:lvl>
  </w:abstractNum>
  <w:abstractNum w:abstractNumId="13">
    <w:nsid w:val="41C032A3"/>
    <w:multiLevelType w:val="hybridMultilevel"/>
    <w:tmpl w:val="E854934A"/>
    <w:lvl w:ilvl="0" w:tplc="2206B050">
      <w:start w:val="1"/>
      <w:numFmt w:val="lowerLetter"/>
      <w:pStyle w:val="Legalalpha"/>
      <w:lvlText w:val="(%1) "/>
      <w:lvlJc w:val="left"/>
      <w:pPr>
        <w:tabs>
          <w:tab w:val="num" w:pos="1418"/>
        </w:tabs>
        <w:ind w:left="1418" w:hanging="567"/>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2905A1"/>
    <w:multiLevelType w:val="hybridMultilevel"/>
    <w:tmpl w:val="59441FBE"/>
    <w:lvl w:ilvl="0" w:tplc="153E70EE">
      <w:start w:val="1"/>
      <w:numFmt w:val="bullet"/>
      <w:pStyle w:val="Bullet"/>
      <w:lvlText w:val=""/>
      <w:lvlJc w:val="left"/>
      <w:pPr>
        <w:tabs>
          <w:tab w:val="num" w:pos="360"/>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6927BD"/>
    <w:multiLevelType w:val="singleLevel"/>
    <w:tmpl w:val="773230B8"/>
    <w:lvl w:ilvl="0">
      <w:start w:val="1"/>
      <w:numFmt w:val="bullet"/>
      <w:pStyle w:val="Staritals"/>
      <w:lvlText w:val="*"/>
      <w:lvlJc w:val="left"/>
      <w:pPr>
        <w:tabs>
          <w:tab w:val="num" w:pos="369"/>
        </w:tabs>
        <w:ind w:left="369" w:hanging="369"/>
      </w:pPr>
      <w:rPr>
        <w:rFonts w:ascii="Times New Roman" w:hAnsi="Times New Roman" w:hint="default"/>
      </w:rPr>
    </w:lvl>
  </w:abstractNum>
  <w:abstractNum w:abstractNumId="16">
    <w:nsid w:val="74A1124E"/>
    <w:multiLevelType w:val="hybridMultilevel"/>
    <w:tmpl w:val="FC7E32F2"/>
    <w:lvl w:ilvl="0" w:tplc="33E8BFC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74D01F91"/>
    <w:multiLevelType w:val="singleLevel"/>
    <w:tmpl w:val="D14E28CC"/>
    <w:lvl w:ilvl="0">
      <w:start w:val="1"/>
      <w:numFmt w:val="decimal"/>
      <w:pStyle w:val="ListNumber"/>
      <w:lvlText w:val="%1."/>
      <w:lvlJc w:val="left"/>
      <w:pPr>
        <w:tabs>
          <w:tab w:val="num" w:pos="425"/>
        </w:tabs>
        <w:ind w:left="4253" w:hanging="4253"/>
      </w:pPr>
      <w:rPr>
        <w:rFonts w:hint="default"/>
      </w:rPr>
    </w:lvl>
  </w:abstractNum>
  <w:abstractNum w:abstractNumId="18">
    <w:nsid w:val="7C255E08"/>
    <w:multiLevelType w:val="singleLevel"/>
    <w:tmpl w:val="FD08C7D8"/>
    <w:lvl w:ilvl="0">
      <w:start w:val="1"/>
      <w:numFmt w:val="bullet"/>
      <w:pStyle w:val="Bulletpoint"/>
      <w:lvlText w:val=""/>
      <w:lvlJc w:val="left"/>
      <w:pPr>
        <w:tabs>
          <w:tab w:val="num" w:pos="1633"/>
        </w:tabs>
        <w:ind w:left="1633" w:hanging="567"/>
      </w:pPr>
      <w:rPr>
        <w:rFonts w:ascii="Symbol" w:hAnsi="Symbol" w:hint="default"/>
      </w:rPr>
    </w:lvl>
  </w:abstractNum>
  <w:num w:numId="1">
    <w:abstractNumId w:val="12"/>
  </w:num>
  <w:num w:numId="2">
    <w:abstractNumId w:val="8"/>
  </w:num>
  <w:num w:numId="3">
    <w:abstractNumId w:val="2"/>
  </w:num>
  <w:num w:numId="4">
    <w:abstractNumId w:val="17"/>
  </w:num>
  <w:num w:numId="5">
    <w:abstractNumId w:val="1"/>
  </w:num>
  <w:num w:numId="6">
    <w:abstractNumId w:val="0"/>
  </w:num>
  <w:num w:numId="7">
    <w:abstractNumId w:val="3"/>
  </w:num>
  <w:num w:numId="8">
    <w:abstractNumId w:val="18"/>
  </w:num>
  <w:num w:numId="9">
    <w:abstractNumId w:val="5"/>
  </w:num>
  <w:num w:numId="10">
    <w:abstractNumId w:val="13"/>
  </w:num>
  <w:num w:numId="11">
    <w:abstractNumId w:val="10"/>
  </w:num>
  <w:num w:numId="12">
    <w:abstractNumId w:val="4"/>
  </w:num>
  <w:num w:numId="13">
    <w:abstractNumId w:val="7"/>
  </w:num>
  <w:num w:numId="14">
    <w:abstractNumId w:val="15"/>
  </w:num>
  <w:num w:numId="15">
    <w:abstractNumId w:val="14"/>
  </w:num>
  <w:num w:numId="16">
    <w:abstractNumId w:val="16"/>
  </w:num>
  <w:num w:numId="17">
    <w:abstractNumId w:val="11"/>
  </w:num>
  <w:num w:numId="18">
    <w:abstractNumId w:val="9"/>
  </w:num>
  <w:num w:numId="19">
    <w:abstractNumId w:val="6"/>
  </w:num>
  <w:num w:numId="20">
    <w:abstractNumId w:val="11"/>
    <w:lvlOverride w:ilvl="0">
      <w:startOverride w:val="1"/>
    </w:lvlOverride>
  </w:num>
  <w:num w:numId="21">
    <w:abstractNumId w:val="12"/>
  </w:num>
  <w:num w:numId="2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2B444D"/>
    <w:rsid w:val="00000F4C"/>
    <w:rsid w:val="00002AE4"/>
    <w:rsid w:val="000040BE"/>
    <w:rsid w:val="00010109"/>
    <w:rsid w:val="000104B1"/>
    <w:rsid w:val="00016F65"/>
    <w:rsid w:val="00020948"/>
    <w:rsid w:val="00024941"/>
    <w:rsid w:val="00033408"/>
    <w:rsid w:val="000335F4"/>
    <w:rsid w:val="00037D6E"/>
    <w:rsid w:val="00044271"/>
    <w:rsid w:val="000461A9"/>
    <w:rsid w:val="000470BD"/>
    <w:rsid w:val="0005047C"/>
    <w:rsid w:val="0005128B"/>
    <w:rsid w:val="00055EDA"/>
    <w:rsid w:val="0006060C"/>
    <w:rsid w:val="000625F4"/>
    <w:rsid w:val="000664A7"/>
    <w:rsid w:val="00067BF4"/>
    <w:rsid w:val="00077288"/>
    <w:rsid w:val="000919DF"/>
    <w:rsid w:val="000948ED"/>
    <w:rsid w:val="00095BBB"/>
    <w:rsid w:val="000960BE"/>
    <w:rsid w:val="000A14AE"/>
    <w:rsid w:val="000A6E34"/>
    <w:rsid w:val="000A7ACF"/>
    <w:rsid w:val="000B522A"/>
    <w:rsid w:val="000C15F7"/>
    <w:rsid w:val="000C2E5E"/>
    <w:rsid w:val="000D1B41"/>
    <w:rsid w:val="000D22A7"/>
    <w:rsid w:val="000D3645"/>
    <w:rsid w:val="000D659D"/>
    <w:rsid w:val="000E61A9"/>
    <w:rsid w:val="000E6FFE"/>
    <w:rsid w:val="000F57B9"/>
    <w:rsid w:val="000F700C"/>
    <w:rsid w:val="00100071"/>
    <w:rsid w:val="0010698C"/>
    <w:rsid w:val="00112780"/>
    <w:rsid w:val="00114D63"/>
    <w:rsid w:val="00120F88"/>
    <w:rsid w:val="00121846"/>
    <w:rsid w:val="001224A5"/>
    <w:rsid w:val="00125A5F"/>
    <w:rsid w:val="001348B7"/>
    <w:rsid w:val="0013775A"/>
    <w:rsid w:val="00137D90"/>
    <w:rsid w:val="0014115F"/>
    <w:rsid w:val="00143546"/>
    <w:rsid w:val="00144BDA"/>
    <w:rsid w:val="00146760"/>
    <w:rsid w:val="00150B2F"/>
    <w:rsid w:val="001521E6"/>
    <w:rsid w:val="00155A57"/>
    <w:rsid w:val="00160178"/>
    <w:rsid w:val="001630EF"/>
    <w:rsid w:val="00163CD8"/>
    <w:rsid w:val="0016766C"/>
    <w:rsid w:val="00170DBB"/>
    <w:rsid w:val="00175772"/>
    <w:rsid w:val="0017587E"/>
    <w:rsid w:val="001758F7"/>
    <w:rsid w:val="00193550"/>
    <w:rsid w:val="001A19AD"/>
    <w:rsid w:val="001A60A5"/>
    <w:rsid w:val="001A6549"/>
    <w:rsid w:val="001B05A3"/>
    <w:rsid w:val="001B06FA"/>
    <w:rsid w:val="001B3E46"/>
    <w:rsid w:val="001C0874"/>
    <w:rsid w:val="001C19AA"/>
    <w:rsid w:val="001D463C"/>
    <w:rsid w:val="001E0EEA"/>
    <w:rsid w:val="001E10B2"/>
    <w:rsid w:val="001E2E9D"/>
    <w:rsid w:val="001F0B32"/>
    <w:rsid w:val="001F4780"/>
    <w:rsid w:val="001F4CA9"/>
    <w:rsid w:val="00200412"/>
    <w:rsid w:val="00201772"/>
    <w:rsid w:val="00204B13"/>
    <w:rsid w:val="00214948"/>
    <w:rsid w:val="00214AF1"/>
    <w:rsid w:val="00215819"/>
    <w:rsid w:val="00221F66"/>
    <w:rsid w:val="00223B5E"/>
    <w:rsid w:val="00225CEB"/>
    <w:rsid w:val="00233079"/>
    <w:rsid w:val="00237601"/>
    <w:rsid w:val="00237982"/>
    <w:rsid w:val="00240C26"/>
    <w:rsid w:val="002463B5"/>
    <w:rsid w:val="00250736"/>
    <w:rsid w:val="00250842"/>
    <w:rsid w:val="0025131F"/>
    <w:rsid w:val="0025722A"/>
    <w:rsid w:val="00257B20"/>
    <w:rsid w:val="00260D5C"/>
    <w:rsid w:val="00261AD5"/>
    <w:rsid w:val="002625CA"/>
    <w:rsid w:val="002701AE"/>
    <w:rsid w:val="00271BBF"/>
    <w:rsid w:val="00272795"/>
    <w:rsid w:val="00274A22"/>
    <w:rsid w:val="0027581D"/>
    <w:rsid w:val="0027622C"/>
    <w:rsid w:val="00277521"/>
    <w:rsid w:val="002776BE"/>
    <w:rsid w:val="00277DAF"/>
    <w:rsid w:val="00277EC4"/>
    <w:rsid w:val="00281D8C"/>
    <w:rsid w:val="00282899"/>
    <w:rsid w:val="00282ABD"/>
    <w:rsid w:val="00291908"/>
    <w:rsid w:val="00294341"/>
    <w:rsid w:val="002A14F4"/>
    <w:rsid w:val="002A1C36"/>
    <w:rsid w:val="002A2908"/>
    <w:rsid w:val="002A65F4"/>
    <w:rsid w:val="002A6C09"/>
    <w:rsid w:val="002A703D"/>
    <w:rsid w:val="002B036B"/>
    <w:rsid w:val="002B1F87"/>
    <w:rsid w:val="002B38A3"/>
    <w:rsid w:val="002B444D"/>
    <w:rsid w:val="002B5717"/>
    <w:rsid w:val="002B634C"/>
    <w:rsid w:val="002C184C"/>
    <w:rsid w:val="002C3CDF"/>
    <w:rsid w:val="002D166E"/>
    <w:rsid w:val="002D70AB"/>
    <w:rsid w:val="002E0561"/>
    <w:rsid w:val="002E152E"/>
    <w:rsid w:val="002E21F4"/>
    <w:rsid w:val="002E21FD"/>
    <w:rsid w:val="002E2B8E"/>
    <w:rsid w:val="002E3134"/>
    <w:rsid w:val="002F10FF"/>
    <w:rsid w:val="0030021C"/>
    <w:rsid w:val="00313D22"/>
    <w:rsid w:val="00313ED4"/>
    <w:rsid w:val="0031578A"/>
    <w:rsid w:val="003160A1"/>
    <w:rsid w:val="00320EB1"/>
    <w:rsid w:val="00333B29"/>
    <w:rsid w:val="00335BC2"/>
    <w:rsid w:val="00337D6C"/>
    <w:rsid w:val="00342C4B"/>
    <w:rsid w:val="00344088"/>
    <w:rsid w:val="0034477B"/>
    <w:rsid w:val="0035090A"/>
    <w:rsid w:val="00353E81"/>
    <w:rsid w:val="003559F6"/>
    <w:rsid w:val="0035695C"/>
    <w:rsid w:val="003629E7"/>
    <w:rsid w:val="00365334"/>
    <w:rsid w:val="00367943"/>
    <w:rsid w:val="00371401"/>
    <w:rsid w:val="00372E4C"/>
    <w:rsid w:val="00376F75"/>
    <w:rsid w:val="00383324"/>
    <w:rsid w:val="003857E3"/>
    <w:rsid w:val="0038627C"/>
    <w:rsid w:val="00386673"/>
    <w:rsid w:val="003904EB"/>
    <w:rsid w:val="003953A0"/>
    <w:rsid w:val="003953AE"/>
    <w:rsid w:val="003A7AF0"/>
    <w:rsid w:val="003B6C95"/>
    <w:rsid w:val="003B6CD4"/>
    <w:rsid w:val="003B7336"/>
    <w:rsid w:val="003C4B9F"/>
    <w:rsid w:val="003C7A12"/>
    <w:rsid w:val="003D2777"/>
    <w:rsid w:val="003D4807"/>
    <w:rsid w:val="003D6084"/>
    <w:rsid w:val="003E1EC8"/>
    <w:rsid w:val="003E4079"/>
    <w:rsid w:val="003E4414"/>
    <w:rsid w:val="003E47E3"/>
    <w:rsid w:val="003E5F5D"/>
    <w:rsid w:val="003E73B5"/>
    <w:rsid w:val="003E78E1"/>
    <w:rsid w:val="003F0E02"/>
    <w:rsid w:val="003F5F99"/>
    <w:rsid w:val="0040482F"/>
    <w:rsid w:val="00405BD8"/>
    <w:rsid w:val="004100FE"/>
    <w:rsid w:val="00413524"/>
    <w:rsid w:val="00413E66"/>
    <w:rsid w:val="00417BB5"/>
    <w:rsid w:val="00420AD7"/>
    <w:rsid w:val="00420CB1"/>
    <w:rsid w:val="00424865"/>
    <w:rsid w:val="00424A7C"/>
    <w:rsid w:val="00433F65"/>
    <w:rsid w:val="004364A4"/>
    <w:rsid w:val="004378F1"/>
    <w:rsid w:val="004542ED"/>
    <w:rsid w:val="0045700F"/>
    <w:rsid w:val="0046440A"/>
    <w:rsid w:val="004741EE"/>
    <w:rsid w:val="00476631"/>
    <w:rsid w:val="00476C38"/>
    <w:rsid w:val="00477492"/>
    <w:rsid w:val="00483F3B"/>
    <w:rsid w:val="0048667C"/>
    <w:rsid w:val="0048688C"/>
    <w:rsid w:val="004868CC"/>
    <w:rsid w:val="00490F32"/>
    <w:rsid w:val="00494932"/>
    <w:rsid w:val="004A0287"/>
    <w:rsid w:val="004A0DE3"/>
    <w:rsid w:val="004A25A0"/>
    <w:rsid w:val="004A303B"/>
    <w:rsid w:val="004B7660"/>
    <w:rsid w:val="004C0825"/>
    <w:rsid w:val="004C30ED"/>
    <w:rsid w:val="004C496D"/>
    <w:rsid w:val="004D0158"/>
    <w:rsid w:val="004D20A5"/>
    <w:rsid w:val="004D2E85"/>
    <w:rsid w:val="004D5DDD"/>
    <w:rsid w:val="004E0702"/>
    <w:rsid w:val="004E1981"/>
    <w:rsid w:val="004E6ADC"/>
    <w:rsid w:val="004E6B24"/>
    <w:rsid w:val="004F030B"/>
    <w:rsid w:val="005011EE"/>
    <w:rsid w:val="0050169F"/>
    <w:rsid w:val="0051088A"/>
    <w:rsid w:val="00517AE6"/>
    <w:rsid w:val="00520AC9"/>
    <w:rsid w:val="0052310E"/>
    <w:rsid w:val="00530CBA"/>
    <w:rsid w:val="0053490A"/>
    <w:rsid w:val="005351B1"/>
    <w:rsid w:val="0054020A"/>
    <w:rsid w:val="00540B09"/>
    <w:rsid w:val="005451CB"/>
    <w:rsid w:val="005479BD"/>
    <w:rsid w:val="00547B74"/>
    <w:rsid w:val="00553191"/>
    <w:rsid w:val="00560E07"/>
    <w:rsid w:val="005757B6"/>
    <w:rsid w:val="00577AAC"/>
    <w:rsid w:val="00577C37"/>
    <w:rsid w:val="005841CA"/>
    <w:rsid w:val="00587690"/>
    <w:rsid w:val="00595B62"/>
    <w:rsid w:val="00595BE4"/>
    <w:rsid w:val="005A0300"/>
    <w:rsid w:val="005A0AF7"/>
    <w:rsid w:val="005A4E2C"/>
    <w:rsid w:val="005A7D31"/>
    <w:rsid w:val="005B72AD"/>
    <w:rsid w:val="005C2CC2"/>
    <w:rsid w:val="005D243C"/>
    <w:rsid w:val="005D2CDD"/>
    <w:rsid w:val="005E64BB"/>
    <w:rsid w:val="005F28E9"/>
    <w:rsid w:val="005F390C"/>
    <w:rsid w:val="006026C1"/>
    <w:rsid w:val="00604C3C"/>
    <w:rsid w:val="00604FE8"/>
    <w:rsid w:val="006059EF"/>
    <w:rsid w:val="00616267"/>
    <w:rsid w:val="00621E40"/>
    <w:rsid w:val="00630E5A"/>
    <w:rsid w:val="00631637"/>
    <w:rsid w:val="00633550"/>
    <w:rsid w:val="00634985"/>
    <w:rsid w:val="00636752"/>
    <w:rsid w:val="00636FFB"/>
    <w:rsid w:val="00637103"/>
    <w:rsid w:val="00641173"/>
    <w:rsid w:val="00642AA7"/>
    <w:rsid w:val="00651E52"/>
    <w:rsid w:val="006545D8"/>
    <w:rsid w:val="00655013"/>
    <w:rsid w:val="00656738"/>
    <w:rsid w:val="00661425"/>
    <w:rsid w:val="006630DE"/>
    <w:rsid w:val="00665E14"/>
    <w:rsid w:val="0067089B"/>
    <w:rsid w:val="0067694D"/>
    <w:rsid w:val="00677759"/>
    <w:rsid w:val="00682EEB"/>
    <w:rsid w:val="006854AF"/>
    <w:rsid w:val="00693C9C"/>
    <w:rsid w:val="00697D5E"/>
    <w:rsid w:val="006A0941"/>
    <w:rsid w:val="006A1C3C"/>
    <w:rsid w:val="006A4CCF"/>
    <w:rsid w:val="006B479C"/>
    <w:rsid w:val="006B49F2"/>
    <w:rsid w:val="006B6895"/>
    <w:rsid w:val="006C2F30"/>
    <w:rsid w:val="006D5975"/>
    <w:rsid w:val="006D7050"/>
    <w:rsid w:val="006D763F"/>
    <w:rsid w:val="006E3F12"/>
    <w:rsid w:val="006E6949"/>
    <w:rsid w:val="006E7FEE"/>
    <w:rsid w:val="006F546F"/>
    <w:rsid w:val="00703907"/>
    <w:rsid w:val="00706324"/>
    <w:rsid w:val="00706834"/>
    <w:rsid w:val="00707DF1"/>
    <w:rsid w:val="00716CF8"/>
    <w:rsid w:val="0072209A"/>
    <w:rsid w:val="007258AE"/>
    <w:rsid w:val="00733391"/>
    <w:rsid w:val="0073566C"/>
    <w:rsid w:val="00743EE6"/>
    <w:rsid w:val="00744188"/>
    <w:rsid w:val="007441E0"/>
    <w:rsid w:val="00763A81"/>
    <w:rsid w:val="00770903"/>
    <w:rsid w:val="00776827"/>
    <w:rsid w:val="00776BB3"/>
    <w:rsid w:val="007820BE"/>
    <w:rsid w:val="00791178"/>
    <w:rsid w:val="00792D6D"/>
    <w:rsid w:val="007959CF"/>
    <w:rsid w:val="0079712E"/>
    <w:rsid w:val="007A1B71"/>
    <w:rsid w:val="007A2FED"/>
    <w:rsid w:val="007B2FFF"/>
    <w:rsid w:val="007B3B93"/>
    <w:rsid w:val="007B58E4"/>
    <w:rsid w:val="007B5E69"/>
    <w:rsid w:val="007C0459"/>
    <w:rsid w:val="007C2DFA"/>
    <w:rsid w:val="007C2E8A"/>
    <w:rsid w:val="007E673D"/>
    <w:rsid w:val="007F133F"/>
    <w:rsid w:val="007F1C8E"/>
    <w:rsid w:val="007F67A7"/>
    <w:rsid w:val="007F7E93"/>
    <w:rsid w:val="0080026B"/>
    <w:rsid w:val="008044FF"/>
    <w:rsid w:val="00807ECE"/>
    <w:rsid w:val="008105D2"/>
    <w:rsid w:val="00810696"/>
    <w:rsid w:val="00811EC0"/>
    <w:rsid w:val="00817EB4"/>
    <w:rsid w:val="008206E1"/>
    <w:rsid w:val="008250DE"/>
    <w:rsid w:val="0082600E"/>
    <w:rsid w:val="00826D39"/>
    <w:rsid w:val="00833B8F"/>
    <w:rsid w:val="008358F4"/>
    <w:rsid w:val="00835A05"/>
    <w:rsid w:val="00840F1B"/>
    <w:rsid w:val="008443CE"/>
    <w:rsid w:val="00851A6F"/>
    <w:rsid w:val="00852968"/>
    <w:rsid w:val="008574D0"/>
    <w:rsid w:val="00857986"/>
    <w:rsid w:val="0086016B"/>
    <w:rsid w:val="0086541D"/>
    <w:rsid w:val="0087292D"/>
    <w:rsid w:val="00873D39"/>
    <w:rsid w:val="00875A7B"/>
    <w:rsid w:val="008771AE"/>
    <w:rsid w:val="008776F6"/>
    <w:rsid w:val="00884D42"/>
    <w:rsid w:val="00885E44"/>
    <w:rsid w:val="008A0F3B"/>
    <w:rsid w:val="008A361E"/>
    <w:rsid w:val="008B1376"/>
    <w:rsid w:val="008B4E0F"/>
    <w:rsid w:val="008B67F5"/>
    <w:rsid w:val="008B7319"/>
    <w:rsid w:val="008C5C56"/>
    <w:rsid w:val="008C6083"/>
    <w:rsid w:val="008C6C8E"/>
    <w:rsid w:val="008D0D5C"/>
    <w:rsid w:val="008D144B"/>
    <w:rsid w:val="008D5B59"/>
    <w:rsid w:val="008E429E"/>
    <w:rsid w:val="008E70C9"/>
    <w:rsid w:val="008F3589"/>
    <w:rsid w:val="008F588F"/>
    <w:rsid w:val="008F6CE6"/>
    <w:rsid w:val="00901A26"/>
    <w:rsid w:val="00911912"/>
    <w:rsid w:val="00913AF7"/>
    <w:rsid w:val="00917131"/>
    <w:rsid w:val="009350B0"/>
    <w:rsid w:val="0094046F"/>
    <w:rsid w:val="00946585"/>
    <w:rsid w:val="0094717A"/>
    <w:rsid w:val="0094744B"/>
    <w:rsid w:val="009510B6"/>
    <w:rsid w:val="00956A0C"/>
    <w:rsid w:val="00961791"/>
    <w:rsid w:val="00962291"/>
    <w:rsid w:val="00963D16"/>
    <w:rsid w:val="00967063"/>
    <w:rsid w:val="00980440"/>
    <w:rsid w:val="00980FDA"/>
    <w:rsid w:val="009838A2"/>
    <w:rsid w:val="00992169"/>
    <w:rsid w:val="009924ED"/>
    <w:rsid w:val="009978FC"/>
    <w:rsid w:val="009A1205"/>
    <w:rsid w:val="009A1A51"/>
    <w:rsid w:val="009A6A18"/>
    <w:rsid w:val="009B3DE5"/>
    <w:rsid w:val="009B4562"/>
    <w:rsid w:val="009B5A8F"/>
    <w:rsid w:val="009C05CF"/>
    <w:rsid w:val="009C096D"/>
    <w:rsid w:val="009C692E"/>
    <w:rsid w:val="009D1223"/>
    <w:rsid w:val="009D2A60"/>
    <w:rsid w:val="009D3912"/>
    <w:rsid w:val="009E0BA3"/>
    <w:rsid w:val="009E1087"/>
    <w:rsid w:val="009E22C5"/>
    <w:rsid w:val="009E77A3"/>
    <w:rsid w:val="009F1DFE"/>
    <w:rsid w:val="009F5D23"/>
    <w:rsid w:val="00A02D85"/>
    <w:rsid w:val="00A063FE"/>
    <w:rsid w:val="00A10C18"/>
    <w:rsid w:val="00A166BA"/>
    <w:rsid w:val="00A16D66"/>
    <w:rsid w:val="00A21502"/>
    <w:rsid w:val="00A25D29"/>
    <w:rsid w:val="00A262EB"/>
    <w:rsid w:val="00A26E1F"/>
    <w:rsid w:val="00A27B59"/>
    <w:rsid w:val="00A31A0D"/>
    <w:rsid w:val="00A32DE4"/>
    <w:rsid w:val="00A44DD0"/>
    <w:rsid w:val="00A47362"/>
    <w:rsid w:val="00A55E68"/>
    <w:rsid w:val="00A577C1"/>
    <w:rsid w:val="00A65CB2"/>
    <w:rsid w:val="00A7345E"/>
    <w:rsid w:val="00A76528"/>
    <w:rsid w:val="00A806BB"/>
    <w:rsid w:val="00A8481B"/>
    <w:rsid w:val="00A84AAA"/>
    <w:rsid w:val="00A863FA"/>
    <w:rsid w:val="00A86649"/>
    <w:rsid w:val="00A9051D"/>
    <w:rsid w:val="00A9367C"/>
    <w:rsid w:val="00AA0029"/>
    <w:rsid w:val="00AC2524"/>
    <w:rsid w:val="00AC4A72"/>
    <w:rsid w:val="00AD5D38"/>
    <w:rsid w:val="00AE2B8F"/>
    <w:rsid w:val="00AE3589"/>
    <w:rsid w:val="00AE3B57"/>
    <w:rsid w:val="00AE5243"/>
    <w:rsid w:val="00AE6CBB"/>
    <w:rsid w:val="00AF03B2"/>
    <w:rsid w:val="00AF4975"/>
    <w:rsid w:val="00AF6C4B"/>
    <w:rsid w:val="00B01EB4"/>
    <w:rsid w:val="00B02D71"/>
    <w:rsid w:val="00B1443A"/>
    <w:rsid w:val="00B14BAC"/>
    <w:rsid w:val="00B22087"/>
    <w:rsid w:val="00B223A7"/>
    <w:rsid w:val="00B24C67"/>
    <w:rsid w:val="00B27715"/>
    <w:rsid w:val="00B3019B"/>
    <w:rsid w:val="00B34B00"/>
    <w:rsid w:val="00B36310"/>
    <w:rsid w:val="00B37E58"/>
    <w:rsid w:val="00B411B5"/>
    <w:rsid w:val="00B4172C"/>
    <w:rsid w:val="00B45772"/>
    <w:rsid w:val="00B5136D"/>
    <w:rsid w:val="00B5660D"/>
    <w:rsid w:val="00B57489"/>
    <w:rsid w:val="00B626AE"/>
    <w:rsid w:val="00B64ABD"/>
    <w:rsid w:val="00B659A0"/>
    <w:rsid w:val="00B67C52"/>
    <w:rsid w:val="00B70333"/>
    <w:rsid w:val="00B71F0C"/>
    <w:rsid w:val="00B73C61"/>
    <w:rsid w:val="00B748B2"/>
    <w:rsid w:val="00B7500E"/>
    <w:rsid w:val="00B76624"/>
    <w:rsid w:val="00B81324"/>
    <w:rsid w:val="00B87914"/>
    <w:rsid w:val="00B91716"/>
    <w:rsid w:val="00B93185"/>
    <w:rsid w:val="00B933CC"/>
    <w:rsid w:val="00B93727"/>
    <w:rsid w:val="00BA0B51"/>
    <w:rsid w:val="00BA2B51"/>
    <w:rsid w:val="00BB27C0"/>
    <w:rsid w:val="00BB4A94"/>
    <w:rsid w:val="00BB5E65"/>
    <w:rsid w:val="00BC0D3E"/>
    <w:rsid w:val="00BC1DDF"/>
    <w:rsid w:val="00BC4B27"/>
    <w:rsid w:val="00BD24E7"/>
    <w:rsid w:val="00BD2C0E"/>
    <w:rsid w:val="00BD6E6C"/>
    <w:rsid w:val="00BD77BF"/>
    <w:rsid w:val="00BE0905"/>
    <w:rsid w:val="00BE4B01"/>
    <w:rsid w:val="00BF1306"/>
    <w:rsid w:val="00BF1B08"/>
    <w:rsid w:val="00BF72CE"/>
    <w:rsid w:val="00C070F3"/>
    <w:rsid w:val="00C17241"/>
    <w:rsid w:val="00C17FA8"/>
    <w:rsid w:val="00C20363"/>
    <w:rsid w:val="00C36504"/>
    <w:rsid w:val="00C36FBC"/>
    <w:rsid w:val="00C41A1F"/>
    <w:rsid w:val="00C46D00"/>
    <w:rsid w:val="00C478F2"/>
    <w:rsid w:val="00C558D4"/>
    <w:rsid w:val="00C61B0E"/>
    <w:rsid w:val="00C63352"/>
    <w:rsid w:val="00C6701E"/>
    <w:rsid w:val="00C7105D"/>
    <w:rsid w:val="00C80AD2"/>
    <w:rsid w:val="00C80F02"/>
    <w:rsid w:val="00C81552"/>
    <w:rsid w:val="00C82A95"/>
    <w:rsid w:val="00C851F5"/>
    <w:rsid w:val="00C860AE"/>
    <w:rsid w:val="00C866FA"/>
    <w:rsid w:val="00C92A60"/>
    <w:rsid w:val="00C92F70"/>
    <w:rsid w:val="00CA04FF"/>
    <w:rsid w:val="00CA344E"/>
    <w:rsid w:val="00CA6AC8"/>
    <w:rsid w:val="00CB1D83"/>
    <w:rsid w:val="00CB233F"/>
    <w:rsid w:val="00CC65FE"/>
    <w:rsid w:val="00CD0B14"/>
    <w:rsid w:val="00CD0B30"/>
    <w:rsid w:val="00CD1A17"/>
    <w:rsid w:val="00CD1F72"/>
    <w:rsid w:val="00CF4FE9"/>
    <w:rsid w:val="00CF5B2F"/>
    <w:rsid w:val="00D042BC"/>
    <w:rsid w:val="00D04543"/>
    <w:rsid w:val="00D1013B"/>
    <w:rsid w:val="00D1156A"/>
    <w:rsid w:val="00D11D8D"/>
    <w:rsid w:val="00D158FB"/>
    <w:rsid w:val="00D15FA7"/>
    <w:rsid w:val="00D2191A"/>
    <w:rsid w:val="00D23867"/>
    <w:rsid w:val="00D23C78"/>
    <w:rsid w:val="00D241B5"/>
    <w:rsid w:val="00D3037A"/>
    <w:rsid w:val="00D31C93"/>
    <w:rsid w:val="00D33A0F"/>
    <w:rsid w:val="00D35231"/>
    <w:rsid w:val="00D40E26"/>
    <w:rsid w:val="00D46D19"/>
    <w:rsid w:val="00D51241"/>
    <w:rsid w:val="00D529DF"/>
    <w:rsid w:val="00D52DE9"/>
    <w:rsid w:val="00D56B4D"/>
    <w:rsid w:val="00D604DE"/>
    <w:rsid w:val="00D676AE"/>
    <w:rsid w:val="00D705E7"/>
    <w:rsid w:val="00D72571"/>
    <w:rsid w:val="00D83438"/>
    <w:rsid w:val="00D90B9D"/>
    <w:rsid w:val="00D915C7"/>
    <w:rsid w:val="00D92D52"/>
    <w:rsid w:val="00D94952"/>
    <w:rsid w:val="00D97182"/>
    <w:rsid w:val="00DA253D"/>
    <w:rsid w:val="00DA510E"/>
    <w:rsid w:val="00DA71D6"/>
    <w:rsid w:val="00DB00EC"/>
    <w:rsid w:val="00DB071A"/>
    <w:rsid w:val="00DB14A1"/>
    <w:rsid w:val="00DC105A"/>
    <w:rsid w:val="00DC2635"/>
    <w:rsid w:val="00DC43C3"/>
    <w:rsid w:val="00DC51BB"/>
    <w:rsid w:val="00DC53BA"/>
    <w:rsid w:val="00DD1345"/>
    <w:rsid w:val="00DD1C4D"/>
    <w:rsid w:val="00DE1C5D"/>
    <w:rsid w:val="00DE403C"/>
    <w:rsid w:val="00DF63D3"/>
    <w:rsid w:val="00DF7573"/>
    <w:rsid w:val="00E011D4"/>
    <w:rsid w:val="00E02C8B"/>
    <w:rsid w:val="00E0360C"/>
    <w:rsid w:val="00E147C5"/>
    <w:rsid w:val="00E14859"/>
    <w:rsid w:val="00E15E9F"/>
    <w:rsid w:val="00E20B9D"/>
    <w:rsid w:val="00E2176F"/>
    <w:rsid w:val="00E21D76"/>
    <w:rsid w:val="00E22BD4"/>
    <w:rsid w:val="00E24C61"/>
    <w:rsid w:val="00E265A6"/>
    <w:rsid w:val="00E42551"/>
    <w:rsid w:val="00E439EE"/>
    <w:rsid w:val="00E522CF"/>
    <w:rsid w:val="00E5711F"/>
    <w:rsid w:val="00E6232A"/>
    <w:rsid w:val="00E632F6"/>
    <w:rsid w:val="00E646B2"/>
    <w:rsid w:val="00E6526C"/>
    <w:rsid w:val="00E736EB"/>
    <w:rsid w:val="00E83453"/>
    <w:rsid w:val="00E850F2"/>
    <w:rsid w:val="00E86E58"/>
    <w:rsid w:val="00E9053C"/>
    <w:rsid w:val="00E92A16"/>
    <w:rsid w:val="00E95614"/>
    <w:rsid w:val="00E97C16"/>
    <w:rsid w:val="00EA22B5"/>
    <w:rsid w:val="00EA5A66"/>
    <w:rsid w:val="00EA5EB6"/>
    <w:rsid w:val="00EB0AB5"/>
    <w:rsid w:val="00EB103A"/>
    <w:rsid w:val="00EB272F"/>
    <w:rsid w:val="00EB4F69"/>
    <w:rsid w:val="00EC1C86"/>
    <w:rsid w:val="00EC37EA"/>
    <w:rsid w:val="00EC4D2C"/>
    <w:rsid w:val="00EC7ABA"/>
    <w:rsid w:val="00ED1C8D"/>
    <w:rsid w:val="00ED4F38"/>
    <w:rsid w:val="00ED72A6"/>
    <w:rsid w:val="00ED746C"/>
    <w:rsid w:val="00EE2E7D"/>
    <w:rsid w:val="00EE6A07"/>
    <w:rsid w:val="00EF0591"/>
    <w:rsid w:val="00EF15EC"/>
    <w:rsid w:val="00F02B1F"/>
    <w:rsid w:val="00F06C66"/>
    <w:rsid w:val="00F11315"/>
    <w:rsid w:val="00F12355"/>
    <w:rsid w:val="00F14DAC"/>
    <w:rsid w:val="00F20FB5"/>
    <w:rsid w:val="00F2533E"/>
    <w:rsid w:val="00F33B8A"/>
    <w:rsid w:val="00F34288"/>
    <w:rsid w:val="00F35D9D"/>
    <w:rsid w:val="00F4044B"/>
    <w:rsid w:val="00F43FDB"/>
    <w:rsid w:val="00F45843"/>
    <w:rsid w:val="00F52157"/>
    <w:rsid w:val="00F54218"/>
    <w:rsid w:val="00F54B7C"/>
    <w:rsid w:val="00F573A4"/>
    <w:rsid w:val="00F57B71"/>
    <w:rsid w:val="00F57B7C"/>
    <w:rsid w:val="00F612D2"/>
    <w:rsid w:val="00F64076"/>
    <w:rsid w:val="00F6663E"/>
    <w:rsid w:val="00F7298A"/>
    <w:rsid w:val="00F74B5B"/>
    <w:rsid w:val="00F74EFD"/>
    <w:rsid w:val="00F77EE3"/>
    <w:rsid w:val="00F8330D"/>
    <w:rsid w:val="00F8599B"/>
    <w:rsid w:val="00F869E2"/>
    <w:rsid w:val="00F86EE6"/>
    <w:rsid w:val="00F878E1"/>
    <w:rsid w:val="00F93053"/>
    <w:rsid w:val="00F94971"/>
    <w:rsid w:val="00F977E0"/>
    <w:rsid w:val="00FA1AE6"/>
    <w:rsid w:val="00FA26C4"/>
    <w:rsid w:val="00FA39C7"/>
    <w:rsid w:val="00FA7135"/>
    <w:rsid w:val="00FA7C65"/>
    <w:rsid w:val="00FB181F"/>
    <w:rsid w:val="00FB1E70"/>
    <w:rsid w:val="00FB3DCB"/>
    <w:rsid w:val="00FB5F9C"/>
    <w:rsid w:val="00FC0C78"/>
    <w:rsid w:val="00FC5182"/>
    <w:rsid w:val="00FD27F3"/>
    <w:rsid w:val="00FD312D"/>
    <w:rsid w:val="00FD4272"/>
    <w:rsid w:val="00FD4E42"/>
    <w:rsid w:val="00FE0607"/>
    <w:rsid w:val="00FF3D52"/>
    <w:rsid w:val="00FF5A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qFormat="1"/>
    <w:lsdException w:name="List Number" w:uiPriority="0" w:qFormat="1"/>
    <w:lsdException w:name="List Bullet 2" w:uiPriority="0" w:qFormat="1"/>
    <w:lsdException w:name="List Bullet 3" w:uiPriority="0"/>
    <w:lsdException w:name="List Number 2" w:uiPriority="0" w:qFormat="1"/>
    <w:lsdException w:name="List Number 3" w:uiPriority="0" w:qFormat="1"/>
    <w:lsdException w:name="Title" w:uiPriority="0" w:unhideWhenUsed="0" w:qFormat="1"/>
    <w:lsdException w:name="Default Paragraph Font" w:uiPriority="1"/>
    <w:lsdException w:name="Body Text" w:uiPriority="0"/>
    <w:lsdException w:name="Subtitle" w:uiPriority="11" w:unhideWhenUsed="0"/>
    <w:lsdException w:name="Body Text 2" w:uiPriority="0"/>
    <w:lsdException w:name="Hyperlink" w:uiPriority="0"/>
    <w:lsdException w:name="FollowedHyperlink" w:uiPriority="0"/>
    <w:lsdException w:name="Strong" w:uiPriority="0" w:unhideWhenUsed="0" w:qFormat="1"/>
    <w:lsdException w:name="Emphasis" w:uiPriority="20" w:unhideWhenUsed="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qFormat="1"/>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0" w:qFormat="1"/>
  </w:latentStyles>
  <w:style w:type="paragraph" w:default="1" w:styleId="Normal">
    <w:name w:val="Normal"/>
    <w:qFormat/>
    <w:rsid w:val="002B444D"/>
    <w:pPr>
      <w:spacing w:before="100" w:after="100" w:line="240" w:lineRule="auto"/>
    </w:pPr>
    <w:rPr>
      <w:rFonts w:ascii="Times New Roman" w:eastAsia="Times New Roman" w:hAnsi="Times New Roman" w:cs="Times New Roman"/>
      <w:sz w:val="20"/>
      <w:szCs w:val="20"/>
    </w:rPr>
  </w:style>
  <w:style w:type="paragraph" w:styleId="Heading1">
    <w:name w:val="heading 1"/>
    <w:aliases w:val="h1"/>
    <w:basedOn w:val="Normal"/>
    <w:next w:val="Normal"/>
    <w:link w:val="Heading1Char"/>
    <w:qFormat/>
    <w:rsid w:val="000F700C"/>
    <w:pPr>
      <w:keepNext/>
      <w:keepLines/>
      <w:spacing w:before="480"/>
      <w:outlineLvl w:val="0"/>
    </w:pPr>
    <w:rPr>
      <w:rFonts w:asciiTheme="majorHAnsi" w:eastAsiaTheme="majorEastAsia" w:hAnsiTheme="majorHAnsi" w:cstheme="majorBidi"/>
      <w:b/>
      <w:bCs/>
      <w:color w:val="00143D" w:themeColor="accent1" w:themeShade="BF"/>
      <w:sz w:val="28"/>
      <w:szCs w:val="28"/>
    </w:rPr>
  </w:style>
  <w:style w:type="paragraph" w:styleId="Heading2">
    <w:name w:val="heading 2"/>
    <w:aliases w:val="h2"/>
    <w:basedOn w:val="Normal"/>
    <w:next w:val="Normal"/>
    <w:link w:val="Heading2Char"/>
    <w:qFormat/>
    <w:rsid w:val="002B444D"/>
    <w:pPr>
      <w:keepNext/>
      <w:tabs>
        <w:tab w:val="num" w:pos="851"/>
      </w:tabs>
      <w:spacing w:before="120" w:after="120"/>
      <w:ind w:left="851" w:hanging="851"/>
      <w:outlineLvl w:val="1"/>
    </w:pPr>
    <w:rPr>
      <w:rFonts w:ascii="Arial" w:hAnsi="Arial"/>
      <w:b/>
      <w:sz w:val="28"/>
    </w:rPr>
  </w:style>
  <w:style w:type="paragraph" w:styleId="Heading3">
    <w:name w:val="heading 3"/>
    <w:basedOn w:val="Normal"/>
    <w:next w:val="Normal"/>
    <w:link w:val="Heading3Char"/>
    <w:qFormat/>
    <w:rsid w:val="002B444D"/>
    <w:pPr>
      <w:keepNext/>
      <w:tabs>
        <w:tab w:val="num" w:pos="567"/>
      </w:tabs>
      <w:spacing w:before="120" w:after="120"/>
      <w:ind w:left="851" w:hanging="851"/>
      <w:outlineLvl w:val="2"/>
    </w:pPr>
    <w:rPr>
      <w:rFonts w:ascii="Arial" w:hAnsi="Arial"/>
      <w:b/>
      <w:sz w:val="24"/>
    </w:rPr>
  </w:style>
  <w:style w:type="paragraph" w:styleId="Heading4">
    <w:name w:val="heading 4"/>
    <w:basedOn w:val="Normal"/>
    <w:next w:val="Normal"/>
    <w:link w:val="Heading4Char"/>
    <w:qFormat/>
    <w:rsid w:val="00577C37"/>
    <w:pPr>
      <w:keepNext/>
      <w:spacing w:after="120"/>
      <w:outlineLvl w:val="3"/>
    </w:pPr>
    <w:rPr>
      <w:rFonts w:ascii="Arial" w:hAnsi="Arial"/>
      <w:i/>
    </w:rPr>
  </w:style>
  <w:style w:type="paragraph" w:styleId="Heading5">
    <w:name w:val="heading 5"/>
    <w:basedOn w:val="Normal"/>
    <w:next w:val="Normal"/>
    <w:link w:val="Heading5Char"/>
    <w:qFormat/>
    <w:rsid w:val="00577C37"/>
    <w:pPr>
      <w:spacing w:after="60"/>
      <w:outlineLvl w:val="4"/>
    </w:pPr>
    <w:rPr>
      <w:rFonts w:ascii="Arial" w:hAnsi="Arial"/>
    </w:rPr>
  </w:style>
  <w:style w:type="paragraph" w:styleId="Heading6">
    <w:name w:val="heading 6"/>
    <w:basedOn w:val="Normal"/>
    <w:next w:val="Normal"/>
    <w:link w:val="Heading6Char"/>
    <w:qFormat/>
    <w:rsid w:val="00577C37"/>
    <w:pPr>
      <w:keepNext/>
      <w:outlineLvl w:val="5"/>
    </w:pPr>
    <w:rPr>
      <w:i/>
    </w:rPr>
  </w:style>
  <w:style w:type="paragraph" w:styleId="Heading8">
    <w:name w:val="heading 8"/>
    <w:basedOn w:val="Normal"/>
    <w:next w:val="Normal"/>
    <w:link w:val="Heading8Char"/>
    <w:qFormat/>
    <w:rsid w:val="00577C37"/>
    <w:pPr>
      <w:spacing w:before="240" w:after="60"/>
      <w:outlineLvl w:val="7"/>
    </w:pPr>
    <w:rPr>
      <w:i/>
      <w:iCs/>
      <w:sz w:val="24"/>
      <w:szCs w:val="24"/>
    </w:rPr>
  </w:style>
  <w:style w:type="paragraph" w:styleId="Heading9">
    <w:name w:val="heading 9"/>
    <w:basedOn w:val="Normal"/>
    <w:next w:val="Normal"/>
    <w:link w:val="Heading9Char"/>
    <w:qFormat/>
    <w:rsid w:val="00577C3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4932"/>
    <w:pPr>
      <w:spacing w:before="240" w:line="300" w:lineRule="atLeast"/>
      <w:jc w:val="both"/>
    </w:pPr>
    <w:rPr>
      <w:szCs w:val="22"/>
    </w:rPr>
  </w:style>
  <w:style w:type="character" w:customStyle="1" w:styleId="BodyTextChar">
    <w:name w:val="Body Text Char"/>
    <w:link w:val="BodyText"/>
    <w:rsid w:val="00494932"/>
    <w:rPr>
      <w:rFonts w:ascii="Book Antiqua" w:eastAsia="Times New Roman" w:hAnsi="Book Antiqua" w:cs="Times New Roman"/>
      <w:lang w:eastAsia="en-AU"/>
    </w:rPr>
  </w:style>
  <w:style w:type="paragraph" w:styleId="ListBullet">
    <w:name w:val="List Bullet"/>
    <w:basedOn w:val="BodyText"/>
    <w:qFormat/>
    <w:rsid w:val="00494932"/>
    <w:pPr>
      <w:numPr>
        <w:numId w:val="1"/>
      </w:numPr>
      <w:spacing w:before="120"/>
    </w:pPr>
  </w:style>
  <w:style w:type="paragraph" w:styleId="ListBullet2">
    <w:name w:val="List Bullet 2"/>
    <w:basedOn w:val="BodyText"/>
    <w:qFormat/>
    <w:rsid w:val="00494932"/>
    <w:pPr>
      <w:numPr>
        <w:numId w:val="2"/>
      </w:numPr>
      <w:spacing w:before="60"/>
    </w:pPr>
  </w:style>
  <w:style w:type="paragraph" w:styleId="ListBullet3">
    <w:name w:val="List Bullet 3"/>
    <w:basedOn w:val="ListBullet2"/>
    <w:rsid w:val="00494932"/>
    <w:pPr>
      <w:numPr>
        <w:numId w:val="3"/>
      </w:numPr>
    </w:pPr>
  </w:style>
  <w:style w:type="paragraph" w:styleId="ListNumber">
    <w:name w:val="List Number"/>
    <w:basedOn w:val="BodyText"/>
    <w:qFormat/>
    <w:rsid w:val="00494932"/>
    <w:pPr>
      <w:numPr>
        <w:numId w:val="4"/>
      </w:numPr>
      <w:spacing w:before="120"/>
    </w:pPr>
  </w:style>
  <w:style w:type="paragraph" w:styleId="ListNumber2">
    <w:name w:val="List Number 2"/>
    <w:basedOn w:val="BodyText"/>
    <w:qFormat/>
    <w:rsid w:val="00494932"/>
    <w:pPr>
      <w:numPr>
        <w:numId w:val="5"/>
      </w:numPr>
      <w:spacing w:before="60"/>
    </w:pPr>
  </w:style>
  <w:style w:type="paragraph" w:styleId="ListNumber3">
    <w:name w:val="List Number 3"/>
    <w:basedOn w:val="BodyText"/>
    <w:qFormat/>
    <w:rsid w:val="00494932"/>
    <w:pPr>
      <w:numPr>
        <w:numId w:val="6"/>
      </w:numPr>
      <w:spacing w:before="60" w:line="280" w:lineRule="atLeast"/>
    </w:pPr>
    <w:rPr>
      <w:szCs w:val="21"/>
    </w:rPr>
  </w:style>
  <w:style w:type="character" w:customStyle="1" w:styleId="Heading1Char">
    <w:name w:val="Heading 1 Char"/>
    <w:aliases w:val="h1 Char"/>
    <w:basedOn w:val="DefaultParagraphFont"/>
    <w:link w:val="Heading1"/>
    <w:uiPriority w:val="9"/>
    <w:rsid w:val="000F700C"/>
    <w:rPr>
      <w:rFonts w:asciiTheme="majorHAnsi" w:eastAsiaTheme="majorEastAsia" w:hAnsiTheme="majorHAnsi" w:cstheme="majorBidi"/>
      <w:b/>
      <w:bCs/>
      <w:color w:val="00143D" w:themeColor="accent1" w:themeShade="BF"/>
      <w:sz w:val="28"/>
      <w:szCs w:val="28"/>
      <w:lang w:eastAsia="en-AU"/>
    </w:rPr>
  </w:style>
  <w:style w:type="character" w:customStyle="1" w:styleId="Heading2Char">
    <w:name w:val="Heading 2 Char"/>
    <w:aliases w:val="h2 Char"/>
    <w:basedOn w:val="DefaultParagraphFont"/>
    <w:link w:val="Heading2"/>
    <w:rsid w:val="002B444D"/>
    <w:rPr>
      <w:rFonts w:ascii="Arial" w:eastAsia="Times New Roman" w:hAnsi="Arial" w:cs="Times New Roman"/>
      <w:b/>
      <w:sz w:val="28"/>
      <w:szCs w:val="20"/>
    </w:rPr>
  </w:style>
  <w:style w:type="character" w:customStyle="1" w:styleId="Heading3Char">
    <w:name w:val="Heading 3 Char"/>
    <w:basedOn w:val="DefaultParagraphFont"/>
    <w:link w:val="Heading3"/>
    <w:rsid w:val="002B444D"/>
    <w:rPr>
      <w:rFonts w:ascii="Arial" w:eastAsia="Times New Roman" w:hAnsi="Arial" w:cs="Times New Roman"/>
      <w:b/>
      <w:sz w:val="24"/>
      <w:szCs w:val="20"/>
    </w:rPr>
  </w:style>
  <w:style w:type="character" w:styleId="CommentReference">
    <w:name w:val="annotation reference"/>
    <w:semiHidden/>
    <w:rsid w:val="002B444D"/>
    <w:rPr>
      <w:sz w:val="16"/>
      <w:szCs w:val="16"/>
    </w:rPr>
  </w:style>
  <w:style w:type="paragraph" w:styleId="CommentText">
    <w:name w:val="annotation text"/>
    <w:basedOn w:val="Normal"/>
    <w:link w:val="CommentTextChar"/>
    <w:semiHidden/>
    <w:rsid w:val="002B444D"/>
  </w:style>
  <w:style w:type="character" w:customStyle="1" w:styleId="CommentTextChar">
    <w:name w:val="Comment Text Char"/>
    <w:basedOn w:val="DefaultParagraphFont"/>
    <w:link w:val="CommentText"/>
    <w:semiHidden/>
    <w:rsid w:val="002B444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2B444D"/>
    <w:rPr>
      <w:color w:val="808080"/>
    </w:rPr>
  </w:style>
  <w:style w:type="character" w:customStyle="1" w:styleId="Heading4Char">
    <w:name w:val="Heading 4 Char"/>
    <w:basedOn w:val="DefaultParagraphFont"/>
    <w:link w:val="Heading4"/>
    <w:rsid w:val="00577C37"/>
    <w:rPr>
      <w:rFonts w:ascii="Arial" w:eastAsia="Times New Roman" w:hAnsi="Arial" w:cs="Times New Roman"/>
      <w:i/>
      <w:sz w:val="20"/>
      <w:szCs w:val="20"/>
    </w:rPr>
  </w:style>
  <w:style w:type="character" w:customStyle="1" w:styleId="Heading5Char">
    <w:name w:val="Heading 5 Char"/>
    <w:basedOn w:val="DefaultParagraphFont"/>
    <w:link w:val="Heading5"/>
    <w:rsid w:val="00577C37"/>
    <w:rPr>
      <w:rFonts w:ascii="Arial" w:eastAsia="Times New Roman" w:hAnsi="Arial" w:cs="Times New Roman"/>
      <w:sz w:val="20"/>
      <w:szCs w:val="20"/>
    </w:rPr>
  </w:style>
  <w:style w:type="character" w:customStyle="1" w:styleId="Heading6Char">
    <w:name w:val="Heading 6 Char"/>
    <w:basedOn w:val="DefaultParagraphFont"/>
    <w:link w:val="Heading6"/>
    <w:rsid w:val="00577C37"/>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577C3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77C37"/>
    <w:rPr>
      <w:rFonts w:ascii="Arial" w:eastAsia="Times New Roman" w:hAnsi="Arial" w:cs="Arial"/>
    </w:rPr>
  </w:style>
  <w:style w:type="paragraph" w:styleId="Header">
    <w:name w:val="header"/>
    <w:basedOn w:val="Normal"/>
    <w:link w:val="HeaderChar"/>
    <w:rsid w:val="00577C37"/>
    <w:pPr>
      <w:tabs>
        <w:tab w:val="center" w:pos="4153"/>
        <w:tab w:val="right" w:pos="8306"/>
      </w:tabs>
      <w:jc w:val="center"/>
    </w:pPr>
    <w:rPr>
      <w:rFonts w:ascii="Arial Bold" w:hAnsi="Arial Bold"/>
      <w:b/>
      <w:szCs w:val="22"/>
    </w:rPr>
  </w:style>
  <w:style w:type="character" w:customStyle="1" w:styleId="HeaderChar">
    <w:name w:val="Header Char"/>
    <w:basedOn w:val="DefaultParagraphFont"/>
    <w:link w:val="Header"/>
    <w:rsid w:val="00577C37"/>
    <w:rPr>
      <w:rFonts w:ascii="Arial Bold" w:eastAsia="Times New Roman" w:hAnsi="Arial Bold" w:cs="Times New Roman"/>
      <w:b/>
      <w:sz w:val="20"/>
    </w:rPr>
  </w:style>
  <w:style w:type="paragraph" w:customStyle="1" w:styleId="AlphaList">
    <w:name w:val="AlphaList"/>
    <w:basedOn w:val="Normal"/>
    <w:rsid w:val="00577C37"/>
    <w:pPr>
      <w:numPr>
        <w:numId w:val="7"/>
      </w:numPr>
      <w:spacing w:before="60" w:after="60"/>
    </w:pPr>
  </w:style>
  <w:style w:type="paragraph" w:customStyle="1" w:styleId="Bulletpoint">
    <w:name w:val="Bullet point"/>
    <w:basedOn w:val="Normal"/>
    <w:rsid w:val="00577C37"/>
    <w:pPr>
      <w:numPr>
        <w:numId w:val="8"/>
      </w:numPr>
      <w:tabs>
        <w:tab w:val="clear" w:pos="1633"/>
        <w:tab w:val="left" w:pos="567"/>
      </w:tabs>
      <w:spacing w:before="60" w:after="60"/>
      <w:ind w:left="567"/>
    </w:pPr>
  </w:style>
  <w:style w:type="paragraph" w:customStyle="1" w:styleId="Staritals">
    <w:name w:val="Star itals"/>
    <w:basedOn w:val="Normal"/>
    <w:rsid w:val="00577C37"/>
    <w:pPr>
      <w:numPr>
        <w:numId w:val="14"/>
      </w:numPr>
      <w:spacing w:before="60" w:after="60"/>
    </w:pPr>
    <w:rPr>
      <w:i/>
    </w:rPr>
  </w:style>
  <w:style w:type="paragraph" w:customStyle="1" w:styleId="TableHead">
    <w:name w:val="TableHead"/>
    <w:basedOn w:val="Normal"/>
    <w:next w:val="Normal"/>
    <w:rsid w:val="00577C37"/>
    <w:pPr>
      <w:spacing w:before="120" w:after="120"/>
      <w:jc w:val="center"/>
    </w:pPr>
    <w:rPr>
      <w:rFonts w:ascii="Arial" w:hAnsi="Arial"/>
      <w:b/>
    </w:rPr>
  </w:style>
  <w:style w:type="paragraph" w:customStyle="1" w:styleId="Quote1">
    <w:name w:val="Quote1"/>
    <w:basedOn w:val="Normal"/>
    <w:rsid w:val="00577C37"/>
    <w:pPr>
      <w:ind w:left="567" w:right="567"/>
    </w:pPr>
  </w:style>
  <w:style w:type="paragraph" w:customStyle="1" w:styleId="quotexxx">
    <w:name w:val="quote x.x.x"/>
    <w:basedOn w:val="Normal"/>
    <w:next w:val="Normal"/>
    <w:rsid w:val="00577C37"/>
    <w:pPr>
      <w:spacing w:before="20" w:after="20"/>
      <w:ind w:left="1134" w:right="567" w:hanging="567"/>
    </w:pPr>
  </w:style>
  <w:style w:type="paragraph" w:customStyle="1" w:styleId="quote10">
    <w:name w:val="quote(1)"/>
    <w:basedOn w:val="Normal"/>
    <w:next w:val="Normal"/>
    <w:rsid w:val="00577C37"/>
    <w:pPr>
      <w:spacing w:before="20" w:after="20"/>
      <w:ind w:left="1984" w:right="567" w:hanging="425"/>
    </w:pPr>
  </w:style>
  <w:style w:type="paragraph" w:customStyle="1" w:styleId="quotea">
    <w:name w:val="quote(a)"/>
    <w:basedOn w:val="Normal"/>
    <w:next w:val="Normal"/>
    <w:rsid w:val="00577C37"/>
    <w:pPr>
      <w:spacing w:before="20" w:after="20"/>
      <w:ind w:left="1559" w:right="567" w:hanging="425"/>
    </w:pPr>
  </w:style>
  <w:style w:type="paragraph" w:customStyle="1" w:styleId="quotei">
    <w:name w:val="quote(i)"/>
    <w:basedOn w:val="Normal"/>
    <w:next w:val="Normal"/>
    <w:rsid w:val="00577C37"/>
    <w:pPr>
      <w:spacing w:before="20" w:after="20"/>
      <w:ind w:left="2410" w:right="567" w:hanging="425"/>
    </w:pPr>
  </w:style>
  <w:style w:type="paragraph" w:customStyle="1" w:styleId="quoteA0">
    <w:name w:val="quote(A)"/>
    <w:basedOn w:val="Normal"/>
    <w:next w:val="Normal"/>
    <w:rsid w:val="00577C37"/>
    <w:pPr>
      <w:spacing w:before="20" w:after="20"/>
      <w:ind w:left="2835" w:right="567" w:hanging="425"/>
    </w:pPr>
  </w:style>
  <w:style w:type="paragraph" w:customStyle="1" w:styleId="quotebullet">
    <w:name w:val="quote bullet"/>
    <w:basedOn w:val="Normal"/>
    <w:next w:val="Normal"/>
    <w:rsid w:val="00577C37"/>
    <w:pPr>
      <w:numPr>
        <w:numId w:val="13"/>
      </w:numPr>
      <w:ind w:right="567"/>
    </w:pPr>
  </w:style>
  <w:style w:type="paragraph" w:customStyle="1" w:styleId="Rectitle">
    <w:name w:val="Rec title"/>
    <w:basedOn w:val="Normal"/>
    <w:next w:val="Recommend"/>
    <w:rsid w:val="00577C37"/>
    <w:pPr>
      <w:spacing w:before="120" w:after="120"/>
    </w:pPr>
    <w:rPr>
      <w:rFonts w:ascii="Arial" w:hAnsi="Arial"/>
      <w:b/>
    </w:rPr>
  </w:style>
  <w:style w:type="paragraph" w:customStyle="1" w:styleId="Recommend">
    <w:name w:val="Recommend"/>
    <w:basedOn w:val="Normal"/>
    <w:next w:val="Normal"/>
    <w:rsid w:val="00577C37"/>
    <w:rPr>
      <w:b/>
      <w:i/>
      <w:color w:val="0000FF"/>
    </w:rPr>
  </w:style>
  <w:style w:type="paragraph" w:styleId="Footer">
    <w:name w:val="footer"/>
    <w:basedOn w:val="Normal"/>
    <w:link w:val="FooterChar"/>
    <w:rsid w:val="00577C37"/>
    <w:pPr>
      <w:tabs>
        <w:tab w:val="center" w:pos="4253"/>
        <w:tab w:val="right" w:pos="8505"/>
      </w:tabs>
      <w:jc w:val="center"/>
    </w:pPr>
    <w:rPr>
      <w:rFonts w:ascii="Arial" w:hAnsi="Arial"/>
      <w:b/>
      <w:noProof/>
      <w:snapToGrid w:val="0"/>
    </w:rPr>
  </w:style>
  <w:style w:type="character" w:customStyle="1" w:styleId="FooterChar">
    <w:name w:val="Footer Char"/>
    <w:basedOn w:val="DefaultParagraphFont"/>
    <w:link w:val="Footer"/>
    <w:rsid w:val="00577C37"/>
    <w:rPr>
      <w:rFonts w:ascii="Arial" w:eastAsia="Times New Roman" w:hAnsi="Arial" w:cs="Times New Roman"/>
      <w:b/>
      <w:noProof/>
      <w:snapToGrid w:val="0"/>
      <w:sz w:val="20"/>
      <w:szCs w:val="20"/>
    </w:rPr>
  </w:style>
  <w:style w:type="paragraph" w:styleId="FootnoteText">
    <w:name w:val="footnote text"/>
    <w:basedOn w:val="Normal"/>
    <w:link w:val="FootnoteTextChar"/>
    <w:rsid w:val="00577C37"/>
    <w:pPr>
      <w:ind w:left="567" w:hanging="567"/>
    </w:pPr>
    <w:rPr>
      <w:sz w:val="18"/>
    </w:rPr>
  </w:style>
  <w:style w:type="character" w:customStyle="1" w:styleId="FootnoteTextChar">
    <w:name w:val="Footnote Text Char"/>
    <w:basedOn w:val="DefaultParagraphFont"/>
    <w:link w:val="FootnoteText"/>
    <w:rsid w:val="00577C37"/>
    <w:rPr>
      <w:rFonts w:ascii="Times New Roman" w:eastAsia="Times New Roman" w:hAnsi="Times New Roman" w:cs="Times New Roman"/>
      <w:sz w:val="18"/>
      <w:szCs w:val="20"/>
    </w:rPr>
  </w:style>
  <w:style w:type="paragraph" w:customStyle="1" w:styleId="Indentdash">
    <w:name w:val="Indent dash"/>
    <w:basedOn w:val="Normal"/>
    <w:rsid w:val="00577C37"/>
    <w:pPr>
      <w:numPr>
        <w:numId w:val="9"/>
      </w:numPr>
      <w:spacing w:before="20" w:after="20"/>
    </w:pPr>
  </w:style>
  <w:style w:type="paragraph" w:customStyle="1" w:styleId="Legalbullet">
    <w:name w:val="Legal bullet"/>
    <w:basedOn w:val="Normal"/>
    <w:rsid w:val="00577C37"/>
    <w:pPr>
      <w:numPr>
        <w:numId w:val="11"/>
      </w:numPr>
      <w:spacing w:before="60" w:after="60"/>
    </w:pPr>
  </w:style>
  <w:style w:type="paragraph" w:customStyle="1" w:styleId="NumList">
    <w:name w:val="NumList"/>
    <w:basedOn w:val="Normal"/>
    <w:rsid w:val="00577C37"/>
    <w:pPr>
      <w:numPr>
        <w:numId w:val="17"/>
      </w:numPr>
      <w:spacing w:before="60" w:after="60"/>
      <w:jc w:val="both"/>
    </w:pPr>
    <w:rPr>
      <w:rFonts w:ascii="Book Antiqua" w:hAnsi="Book Antiqua"/>
    </w:rPr>
  </w:style>
  <w:style w:type="paragraph" w:customStyle="1" w:styleId="TableOfContents">
    <w:name w:val="TableOfContents"/>
    <w:basedOn w:val="Normal"/>
    <w:next w:val="Normal"/>
    <w:rsid w:val="00577C37"/>
    <w:pPr>
      <w:spacing w:before="120" w:after="240"/>
      <w:jc w:val="center"/>
    </w:pPr>
    <w:rPr>
      <w:rFonts w:ascii="Arial" w:hAnsi="Arial"/>
      <w:b/>
      <w:caps/>
      <w:sz w:val="28"/>
    </w:rPr>
  </w:style>
  <w:style w:type="character" w:styleId="FootnoteReference">
    <w:name w:val="footnote reference"/>
    <w:rsid w:val="00577C37"/>
    <w:rPr>
      <w:vertAlign w:val="superscript"/>
    </w:rPr>
  </w:style>
  <w:style w:type="paragraph" w:customStyle="1" w:styleId="Title1unnumbered">
    <w:name w:val="Title 1 unnumbered"/>
    <w:basedOn w:val="Normal"/>
    <w:next w:val="Normal"/>
    <w:rsid w:val="00577C37"/>
    <w:pPr>
      <w:spacing w:before="120" w:after="240"/>
    </w:pPr>
    <w:rPr>
      <w:rFonts w:ascii="Arial" w:hAnsi="Arial"/>
      <w:b/>
      <w:caps/>
      <w:sz w:val="28"/>
    </w:rPr>
  </w:style>
  <w:style w:type="paragraph" w:customStyle="1" w:styleId="Caption1">
    <w:name w:val="Caption1"/>
    <w:rsid w:val="00577C37"/>
    <w:pPr>
      <w:spacing w:after="0" w:line="240" w:lineRule="auto"/>
      <w:jc w:val="both"/>
    </w:pPr>
    <w:rPr>
      <w:rFonts w:ascii="Book Antiqua" w:eastAsia="Times New Roman" w:hAnsi="Book Antiqua" w:cs="Times New Roman"/>
      <w:noProof/>
      <w:sz w:val="18"/>
      <w:szCs w:val="20"/>
    </w:rPr>
  </w:style>
  <w:style w:type="paragraph" w:customStyle="1" w:styleId="Title2unnumbered">
    <w:name w:val="Title 2 unnumbered"/>
    <w:basedOn w:val="Normal"/>
    <w:next w:val="Normal"/>
    <w:rsid w:val="00577C37"/>
    <w:pPr>
      <w:spacing w:before="120" w:after="120"/>
    </w:pPr>
    <w:rPr>
      <w:rFonts w:ascii="Arial" w:hAnsi="Arial"/>
      <w:b/>
      <w:sz w:val="28"/>
    </w:rPr>
  </w:style>
  <w:style w:type="paragraph" w:customStyle="1" w:styleId="Title3unnumbered">
    <w:name w:val="Title 3 unnumbered"/>
    <w:basedOn w:val="Normal"/>
    <w:next w:val="Normal"/>
    <w:rsid w:val="00577C37"/>
    <w:pPr>
      <w:spacing w:before="120" w:after="120"/>
    </w:pPr>
    <w:rPr>
      <w:rFonts w:ascii="Arial" w:hAnsi="Arial"/>
      <w:b/>
      <w:sz w:val="24"/>
    </w:rPr>
  </w:style>
  <w:style w:type="paragraph" w:customStyle="1" w:styleId="Title4unnumbered">
    <w:name w:val="Title 4 unnumbered"/>
    <w:basedOn w:val="Normal"/>
    <w:next w:val="Normal"/>
    <w:rsid w:val="00577C37"/>
    <w:pPr>
      <w:spacing w:after="120"/>
    </w:pPr>
    <w:rPr>
      <w:rFonts w:ascii="Arial" w:hAnsi="Arial"/>
      <w:i/>
    </w:rPr>
  </w:style>
  <w:style w:type="paragraph" w:customStyle="1" w:styleId="Title5unnumbered">
    <w:name w:val="Title 5 unnumbered"/>
    <w:basedOn w:val="Normal"/>
    <w:next w:val="Normal"/>
    <w:rsid w:val="00577C37"/>
    <w:pPr>
      <w:spacing w:after="60"/>
    </w:pPr>
    <w:rPr>
      <w:rFonts w:ascii="Arial" w:hAnsi="Arial"/>
    </w:rPr>
  </w:style>
  <w:style w:type="paragraph" w:styleId="TOC3">
    <w:name w:val="toc 3"/>
    <w:basedOn w:val="Normal"/>
    <w:next w:val="Normal"/>
    <w:semiHidden/>
    <w:rsid w:val="00577C37"/>
    <w:pPr>
      <w:tabs>
        <w:tab w:val="left" w:pos="1701"/>
        <w:tab w:val="right" w:pos="9072"/>
      </w:tabs>
      <w:ind w:left="2127" w:hanging="1276"/>
    </w:pPr>
    <w:rPr>
      <w:rFonts w:ascii="Arial" w:hAnsi="Arial"/>
    </w:rPr>
  </w:style>
  <w:style w:type="paragraph" w:styleId="TOC1">
    <w:name w:val="toc 1"/>
    <w:basedOn w:val="Normal"/>
    <w:next w:val="Normal"/>
    <w:semiHidden/>
    <w:rsid w:val="00577C37"/>
    <w:pPr>
      <w:tabs>
        <w:tab w:val="left" w:pos="425"/>
        <w:tab w:val="right" w:pos="9072"/>
      </w:tabs>
      <w:spacing w:before="240"/>
    </w:pPr>
    <w:rPr>
      <w:rFonts w:ascii="Arial" w:hAnsi="Arial"/>
      <w:b/>
      <w:caps/>
      <w:sz w:val="24"/>
    </w:rPr>
  </w:style>
  <w:style w:type="paragraph" w:styleId="TOC2">
    <w:name w:val="toc 2"/>
    <w:basedOn w:val="Normal"/>
    <w:next w:val="Normal"/>
    <w:semiHidden/>
    <w:rsid w:val="00577C37"/>
    <w:pPr>
      <w:tabs>
        <w:tab w:val="left" w:pos="851"/>
        <w:tab w:val="right" w:pos="9072"/>
      </w:tabs>
      <w:ind w:left="425"/>
    </w:pPr>
    <w:rPr>
      <w:rFonts w:ascii="Arial" w:hAnsi="Arial"/>
      <w:b/>
      <w:noProof/>
    </w:rPr>
  </w:style>
  <w:style w:type="character" w:styleId="PageNumber">
    <w:name w:val="page number"/>
    <w:rsid w:val="00577C37"/>
    <w:rPr>
      <w:rFonts w:ascii="Arial" w:hAnsi="Arial"/>
      <w:b/>
      <w:sz w:val="20"/>
    </w:rPr>
  </w:style>
  <w:style w:type="paragraph" w:styleId="TOC4">
    <w:name w:val="toc 4"/>
    <w:basedOn w:val="Normal"/>
    <w:next w:val="Normal"/>
    <w:autoRedefine/>
    <w:semiHidden/>
    <w:rsid w:val="00577C37"/>
    <w:pPr>
      <w:tabs>
        <w:tab w:val="right" w:pos="9072"/>
      </w:tabs>
      <w:ind w:left="1928"/>
    </w:pPr>
    <w:rPr>
      <w:rFonts w:ascii="Arial" w:hAnsi="Arial"/>
      <w:sz w:val="18"/>
    </w:rPr>
  </w:style>
  <w:style w:type="paragraph" w:customStyle="1" w:styleId="LegalH1">
    <w:name w:val="Legal H1"/>
    <w:basedOn w:val="Normal"/>
    <w:next w:val="Normal"/>
    <w:rsid w:val="00577C37"/>
    <w:pPr>
      <w:numPr>
        <w:numId w:val="12"/>
      </w:numPr>
      <w:spacing w:before="120" w:after="240"/>
    </w:pPr>
    <w:rPr>
      <w:rFonts w:ascii="Arial" w:hAnsi="Arial"/>
      <w:b/>
      <w:caps/>
      <w:sz w:val="28"/>
    </w:rPr>
  </w:style>
  <w:style w:type="paragraph" w:customStyle="1" w:styleId="LegalH2">
    <w:name w:val="Legal H2"/>
    <w:basedOn w:val="Normal"/>
    <w:next w:val="Normal"/>
    <w:rsid w:val="00577C37"/>
    <w:pPr>
      <w:numPr>
        <w:ilvl w:val="1"/>
        <w:numId w:val="12"/>
      </w:numPr>
      <w:spacing w:before="120" w:after="120"/>
    </w:pPr>
    <w:rPr>
      <w:rFonts w:ascii="Arial" w:hAnsi="Arial"/>
      <w:b/>
      <w:sz w:val="28"/>
    </w:rPr>
  </w:style>
  <w:style w:type="paragraph" w:customStyle="1" w:styleId="LegalH3">
    <w:name w:val="Legal H3"/>
    <w:basedOn w:val="Normal"/>
    <w:next w:val="Normal"/>
    <w:rsid w:val="00577C37"/>
    <w:pPr>
      <w:numPr>
        <w:ilvl w:val="2"/>
        <w:numId w:val="12"/>
      </w:numPr>
      <w:spacing w:before="120" w:after="120"/>
    </w:pPr>
  </w:style>
  <w:style w:type="paragraph" w:customStyle="1" w:styleId="Legalalpha">
    <w:name w:val="Legal alpha"/>
    <w:basedOn w:val="Normal"/>
    <w:rsid w:val="00577C37"/>
    <w:pPr>
      <w:numPr>
        <w:numId w:val="10"/>
      </w:numPr>
    </w:pPr>
  </w:style>
  <w:style w:type="paragraph" w:styleId="NormalWeb">
    <w:name w:val="Normal (Web)"/>
    <w:basedOn w:val="Normal"/>
    <w:rsid w:val="00577C37"/>
    <w:rPr>
      <w:sz w:val="24"/>
      <w:szCs w:val="24"/>
    </w:rPr>
  </w:style>
  <w:style w:type="paragraph" w:styleId="Title">
    <w:name w:val="Title"/>
    <w:basedOn w:val="Normal"/>
    <w:link w:val="TitleChar"/>
    <w:qFormat/>
    <w:rsid w:val="00577C37"/>
    <w:pPr>
      <w:jc w:val="center"/>
    </w:pPr>
    <w:rPr>
      <w:b/>
      <w:sz w:val="24"/>
      <w:lang w:eastAsia="en-AU"/>
    </w:rPr>
  </w:style>
  <w:style w:type="character" w:customStyle="1" w:styleId="TitleChar">
    <w:name w:val="Title Char"/>
    <w:basedOn w:val="DefaultParagraphFont"/>
    <w:link w:val="Title"/>
    <w:rsid w:val="00577C37"/>
    <w:rPr>
      <w:rFonts w:ascii="Times New Roman" w:eastAsia="Times New Roman" w:hAnsi="Times New Roman" w:cs="Times New Roman"/>
      <w:b/>
      <w:sz w:val="24"/>
      <w:szCs w:val="20"/>
      <w:lang w:eastAsia="en-AU"/>
    </w:rPr>
  </w:style>
  <w:style w:type="paragraph" w:customStyle="1" w:styleId="Body">
    <w:name w:val="Body"/>
    <w:aliases w:val="b"/>
    <w:autoRedefine/>
    <w:rsid w:val="00577C37"/>
    <w:pPr>
      <w:spacing w:before="360" w:after="0" w:line="360" w:lineRule="auto"/>
    </w:pPr>
    <w:rPr>
      <w:rFonts w:ascii="Arial Bold" w:eastAsia="Times New Roman" w:hAnsi="Arial Bold" w:cs="Times New Roman"/>
      <w:b/>
      <w:color w:val="00408A"/>
      <w:sz w:val="28"/>
      <w:szCs w:val="28"/>
    </w:rPr>
  </w:style>
  <w:style w:type="paragraph" w:customStyle="1" w:styleId="TableBody">
    <w:name w:val="Table Body"/>
    <w:basedOn w:val="Body"/>
    <w:rsid w:val="00577C37"/>
    <w:pPr>
      <w:spacing w:before="120" w:after="60" w:line="240" w:lineRule="auto"/>
    </w:pPr>
    <w:rPr>
      <w:sz w:val="16"/>
    </w:rPr>
  </w:style>
  <w:style w:type="character" w:customStyle="1" w:styleId="l2heading">
    <w:name w:val="l2heading"/>
    <w:basedOn w:val="DefaultParagraphFont"/>
    <w:rsid w:val="00577C37"/>
  </w:style>
  <w:style w:type="character" w:styleId="Hyperlink">
    <w:name w:val="Hyperlink"/>
    <w:rsid w:val="00577C37"/>
    <w:rPr>
      <w:color w:val="0000FF"/>
      <w:u w:val="single"/>
    </w:rPr>
  </w:style>
  <w:style w:type="paragraph" w:customStyle="1" w:styleId="Bullet">
    <w:name w:val="Bullet"/>
    <w:aliases w:val="b1"/>
    <w:basedOn w:val="Body"/>
    <w:rsid w:val="00577C37"/>
    <w:pPr>
      <w:numPr>
        <w:numId w:val="15"/>
      </w:numPr>
      <w:tabs>
        <w:tab w:val="left" w:pos="284"/>
      </w:tabs>
      <w:spacing w:before="0" w:after="100"/>
    </w:pPr>
  </w:style>
  <w:style w:type="paragraph" w:customStyle="1" w:styleId="Default">
    <w:name w:val="Default"/>
    <w:rsid w:val="00577C37"/>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semiHidden/>
    <w:rsid w:val="00577C37"/>
    <w:rPr>
      <w:rFonts w:ascii="Tahoma" w:hAnsi="Tahoma" w:cs="Tahoma"/>
      <w:sz w:val="16"/>
      <w:szCs w:val="16"/>
    </w:rPr>
  </w:style>
  <w:style w:type="character" w:customStyle="1" w:styleId="BalloonTextChar">
    <w:name w:val="Balloon Text Char"/>
    <w:basedOn w:val="DefaultParagraphFont"/>
    <w:link w:val="BalloonText"/>
    <w:semiHidden/>
    <w:rsid w:val="00577C37"/>
    <w:rPr>
      <w:rFonts w:ascii="Tahoma" w:eastAsia="Times New Roman" w:hAnsi="Tahoma" w:cs="Tahoma"/>
      <w:sz w:val="16"/>
      <w:szCs w:val="16"/>
    </w:rPr>
  </w:style>
  <w:style w:type="table" w:styleId="TableGrid">
    <w:name w:val="Table Grid"/>
    <w:basedOn w:val="TableNormal"/>
    <w:rsid w:val="00577C37"/>
    <w:pPr>
      <w:spacing w:before="100" w:after="10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77C37"/>
    <w:pPr>
      <w:spacing w:before="20" w:after="20"/>
      <w:jc w:val="both"/>
    </w:pPr>
    <w:rPr>
      <w:rFonts w:ascii="Arial" w:hAnsi="Arial" w:cs="Arial"/>
      <w:sz w:val="22"/>
      <w:szCs w:val="22"/>
    </w:rPr>
  </w:style>
  <w:style w:type="character" w:customStyle="1" w:styleId="BodyText2Char">
    <w:name w:val="Body Text 2 Char"/>
    <w:basedOn w:val="DefaultParagraphFont"/>
    <w:link w:val="BodyText2"/>
    <w:rsid w:val="00577C37"/>
    <w:rPr>
      <w:rFonts w:ascii="Arial" w:eastAsia="Times New Roman" w:hAnsi="Arial" w:cs="Arial"/>
    </w:rPr>
  </w:style>
  <w:style w:type="paragraph" w:styleId="CommentSubject">
    <w:name w:val="annotation subject"/>
    <w:basedOn w:val="CommentText"/>
    <w:next w:val="CommentText"/>
    <w:link w:val="CommentSubjectChar"/>
    <w:semiHidden/>
    <w:rsid w:val="00577C37"/>
    <w:rPr>
      <w:b/>
      <w:bCs/>
    </w:rPr>
  </w:style>
  <w:style w:type="character" w:customStyle="1" w:styleId="CommentSubjectChar">
    <w:name w:val="Comment Subject Char"/>
    <w:basedOn w:val="CommentTextChar"/>
    <w:link w:val="CommentSubject"/>
    <w:semiHidden/>
    <w:rsid w:val="00577C37"/>
    <w:rPr>
      <w:rFonts w:ascii="Times New Roman" w:eastAsia="Times New Roman" w:hAnsi="Times New Roman" w:cs="Times New Roman"/>
      <w:b/>
      <w:bCs/>
      <w:sz w:val="20"/>
      <w:szCs w:val="20"/>
    </w:rPr>
  </w:style>
  <w:style w:type="paragraph" w:styleId="TOCHeading">
    <w:name w:val="TOC Heading"/>
    <w:basedOn w:val="Normal"/>
    <w:qFormat/>
    <w:rsid w:val="00577C37"/>
    <w:pPr>
      <w:spacing w:before="0" w:after="480"/>
    </w:pPr>
    <w:rPr>
      <w:rFonts w:ascii="EY Gothic Cond Demi" w:hAnsi="EY Gothic Cond Demi" w:cs="Arial"/>
      <w:bCs/>
      <w:color w:val="4367C5"/>
      <w:kern w:val="32"/>
      <w:sz w:val="48"/>
      <w:szCs w:val="32"/>
    </w:rPr>
  </w:style>
  <w:style w:type="character" w:styleId="FollowedHyperlink">
    <w:name w:val="FollowedHyperlink"/>
    <w:rsid w:val="00577C37"/>
    <w:rPr>
      <w:color w:val="800080"/>
      <w:u w:val="single"/>
    </w:rPr>
  </w:style>
  <w:style w:type="paragraph" w:customStyle="1" w:styleId="BodytextIPART">
    <w:name w:val="Body text IPART"/>
    <w:basedOn w:val="BodyText"/>
    <w:next w:val="BodyText"/>
    <w:semiHidden/>
    <w:rsid w:val="00577C37"/>
    <w:pPr>
      <w:spacing w:line="280" w:lineRule="atLeast"/>
    </w:pPr>
    <w:rPr>
      <w:rFonts w:ascii="Book Antiqua" w:hAnsi="Book Antiqua"/>
      <w:sz w:val="21"/>
      <w:szCs w:val="21"/>
    </w:rPr>
  </w:style>
  <w:style w:type="character" w:styleId="Strong">
    <w:name w:val="Strong"/>
    <w:qFormat/>
    <w:rsid w:val="00577C37"/>
    <w:rPr>
      <w:b/>
      <w:bCs/>
    </w:rPr>
  </w:style>
  <w:style w:type="paragraph" w:customStyle="1" w:styleId="Level1">
    <w:name w:val="Level 1."/>
    <w:basedOn w:val="Normal"/>
    <w:next w:val="Level1fo"/>
    <w:rsid w:val="00577C37"/>
    <w:pPr>
      <w:keepNext/>
      <w:numPr>
        <w:numId w:val="18"/>
      </w:numPr>
      <w:pBdr>
        <w:top w:val="single" w:sz="4" w:space="1" w:color="auto"/>
      </w:pBdr>
      <w:spacing w:before="240" w:after="0"/>
    </w:pPr>
    <w:rPr>
      <w:rFonts w:ascii="Arial Bold" w:hAnsi="Arial Bold" w:cs="Arial"/>
      <w:sz w:val="28"/>
      <w:szCs w:val="28"/>
      <w:lang w:eastAsia="en-AU"/>
    </w:rPr>
  </w:style>
  <w:style w:type="paragraph" w:customStyle="1" w:styleId="Level1fo">
    <w:name w:val="Level 1.fo"/>
    <w:basedOn w:val="Normal"/>
    <w:rsid w:val="00577C37"/>
    <w:pPr>
      <w:spacing w:before="240" w:after="0"/>
      <w:ind w:left="720"/>
    </w:pPr>
    <w:rPr>
      <w:rFonts w:ascii="Palatino" w:hAnsi="Palatino"/>
      <w:sz w:val="24"/>
      <w:lang w:eastAsia="en-AU"/>
    </w:rPr>
  </w:style>
  <w:style w:type="paragraph" w:customStyle="1" w:styleId="Level11">
    <w:name w:val="Level 1.1"/>
    <w:basedOn w:val="Normal"/>
    <w:next w:val="Normal"/>
    <w:rsid w:val="00577C37"/>
    <w:pPr>
      <w:numPr>
        <w:ilvl w:val="1"/>
        <w:numId w:val="18"/>
      </w:numPr>
      <w:spacing w:before="240" w:after="0"/>
    </w:pPr>
    <w:rPr>
      <w:rFonts w:ascii="Palatino" w:hAnsi="Palatino"/>
      <w:sz w:val="24"/>
      <w:lang w:eastAsia="en-AU"/>
    </w:rPr>
  </w:style>
  <w:style w:type="paragraph" w:customStyle="1" w:styleId="Levela">
    <w:name w:val="Level (a)"/>
    <w:basedOn w:val="Normal"/>
    <w:next w:val="Normal"/>
    <w:rsid w:val="00577C37"/>
    <w:pPr>
      <w:numPr>
        <w:ilvl w:val="2"/>
        <w:numId w:val="18"/>
      </w:numPr>
      <w:spacing w:before="240" w:after="0"/>
    </w:pPr>
    <w:rPr>
      <w:rFonts w:ascii="Palatino" w:hAnsi="Palatino"/>
      <w:sz w:val="24"/>
      <w:lang w:eastAsia="en-AU"/>
    </w:rPr>
  </w:style>
  <w:style w:type="paragraph" w:customStyle="1" w:styleId="Leveli">
    <w:name w:val="Level (i)"/>
    <w:basedOn w:val="Normal"/>
    <w:next w:val="Normal"/>
    <w:rsid w:val="00577C37"/>
    <w:pPr>
      <w:numPr>
        <w:ilvl w:val="3"/>
        <w:numId w:val="18"/>
      </w:numPr>
      <w:spacing w:before="240" w:after="0"/>
    </w:pPr>
    <w:rPr>
      <w:rFonts w:ascii="Palatino" w:hAnsi="Palatino"/>
      <w:sz w:val="24"/>
      <w:lang w:eastAsia="en-AU"/>
    </w:rPr>
  </w:style>
  <w:style w:type="paragraph" w:customStyle="1" w:styleId="LevelA0">
    <w:name w:val="Level(A)"/>
    <w:basedOn w:val="Normal"/>
    <w:next w:val="Normal"/>
    <w:rsid w:val="00577C37"/>
    <w:pPr>
      <w:numPr>
        <w:ilvl w:val="4"/>
        <w:numId w:val="18"/>
      </w:numPr>
      <w:spacing w:before="240" w:after="0"/>
    </w:pPr>
    <w:rPr>
      <w:rFonts w:ascii="Palatino" w:hAnsi="Palatino"/>
      <w:sz w:val="24"/>
      <w:lang w:eastAsia="en-AU"/>
    </w:rPr>
  </w:style>
  <w:style w:type="paragraph" w:customStyle="1" w:styleId="LevelI0">
    <w:name w:val="Level(I)"/>
    <w:basedOn w:val="Normal"/>
    <w:next w:val="Normal"/>
    <w:rsid w:val="00577C37"/>
    <w:pPr>
      <w:numPr>
        <w:ilvl w:val="5"/>
        <w:numId w:val="18"/>
      </w:numPr>
      <w:spacing w:before="240" w:after="0"/>
    </w:pPr>
    <w:rPr>
      <w:rFonts w:ascii="Palatino" w:hAnsi="Palatino"/>
      <w:sz w:val="24"/>
      <w:lang w:eastAsia="en-AU"/>
    </w:rPr>
  </w:style>
  <w:style w:type="paragraph" w:styleId="Revision">
    <w:name w:val="Revision"/>
    <w:hidden/>
    <w:uiPriority w:val="99"/>
    <w:semiHidden/>
    <w:rsid w:val="00577C37"/>
    <w:pPr>
      <w:spacing w:after="0" w:line="240" w:lineRule="auto"/>
    </w:pPr>
    <w:rPr>
      <w:rFonts w:ascii="Times New Roman" w:eastAsia="Times New Roman" w:hAnsi="Times New Roman" w:cs="Times New Roman"/>
      <w:sz w:val="20"/>
      <w:szCs w:val="20"/>
    </w:rPr>
  </w:style>
  <w:style w:type="paragraph" w:customStyle="1" w:styleId="Heading2nonumber">
    <w:name w:val="Heading 2 (no number)"/>
    <w:basedOn w:val="Heading2"/>
    <w:next w:val="BodyText"/>
    <w:rsid w:val="00F2533E"/>
    <w:pPr>
      <w:tabs>
        <w:tab w:val="clear" w:pos="851"/>
      </w:tabs>
      <w:spacing w:before="480" w:after="0" w:line="280" w:lineRule="atLeast"/>
      <w:ind w:left="0" w:firstLine="0"/>
    </w:pPr>
    <w:rPr>
      <w:color w:val="00408A"/>
      <w:kern w:val="28"/>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qFormat="1"/>
    <w:lsdException w:name="List Number" w:uiPriority="0" w:qFormat="1"/>
    <w:lsdException w:name="List Bullet 2" w:uiPriority="0" w:qFormat="1"/>
    <w:lsdException w:name="List Bullet 3" w:uiPriority="0"/>
    <w:lsdException w:name="List Number 2" w:uiPriority="0" w:qFormat="1"/>
    <w:lsdException w:name="List Number 3" w:uiPriority="0" w:qFormat="1"/>
    <w:lsdException w:name="Title" w:uiPriority="0" w:unhideWhenUsed="0" w:qFormat="1"/>
    <w:lsdException w:name="Default Paragraph Font" w:uiPriority="1"/>
    <w:lsdException w:name="Body Text" w:uiPriority="0"/>
    <w:lsdException w:name="Subtitle" w:uiPriority="11" w:unhideWhenUsed="0"/>
    <w:lsdException w:name="Body Text 2" w:uiPriority="0"/>
    <w:lsdException w:name="Hyperlink" w:uiPriority="0"/>
    <w:lsdException w:name="FollowedHyperlink" w:uiPriority="0"/>
    <w:lsdException w:name="Strong" w:uiPriority="0" w:unhideWhenUsed="0" w:qFormat="1"/>
    <w:lsdException w:name="Emphasis" w:uiPriority="20" w:unhideWhenUsed="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qFormat="1"/>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0" w:qFormat="1"/>
  </w:latentStyles>
  <w:style w:type="paragraph" w:default="1" w:styleId="Normal">
    <w:name w:val="Normal"/>
    <w:qFormat/>
    <w:rsid w:val="002B444D"/>
    <w:pPr>
      <w:spacing w:before="100" w:after="100" w:line="240" w:lineRule="auto"/>
    </w:pPr>
    <w:rPr>
      <w:rFonts w:ascii="Times New Roman" w:eastAsia="Times New Roman" w:hAnsi="Times New Roman" w:cs="Times New Roman"/>
      <w:sz w:val="20"/>
      <w:szCs w:val="20"/>
    </w:rPr>
  </w:style>
  <w:style w:type="paragraph" w:styleId="Heading1">
    <w:name w:val="heading 1"/>
    <w:aliases w:val="h1"/>
    <w:basedOn w:val="Normal"/>
    <w:next w:val="Normal"/>
    <w:link w:val="Heading1Char"/>
    <w:qFormat/>
    <w:rsid w:val="000F700C"/>
    <w:pPr>
      <w:keepNext/>
      <w:keepLines/>
      <w:spacing w:before="480"/>
      <w:outlineLvl w:val="0"/>
    </w:pPr>
    <w:rPr>
      <w:rFonts w:asciiTheme="majorHAnsi" w:eastAsiaTheme="majorEastAsia" w:hAnsiTheme="majorHAnsi" w:cstheme="majorBidi"/>
      <w:b/>
      <w:bCs/>
      <w:color w:val="00143D" w:themeColor="accent1" w:themeShade="BF"/>
      <w:sz w:val="28"/>
      <w:szCs w:val="28"/>
    </w:rPr>
  </w:style>
  <w:style w:type="paragraph" w:styleId="Heading2">
    <w:name w:val="heading 2"/>
    <w:aliases w:val="h2"/>
    <w:basedOn w:val="Normal"/>
    <w:next w:val="Normal"/>
    <w:link w:val="Heading2Char"/>
    <w:qFormat/>
    <w:rsid w:val="002B444D"/>
    <w:pPr>
      <w:keepNext/>
      <w:tabs>
        <w:tab w:val="num" w:pos="851"/>
      </w:tabs>
      <w:spacing w:before="120" w:after="120"/>
      <w:ind w:left="851" w:hanging="851"/>
      <w:outlineLvl w:val="1"/>
    </w:pPr>
    <w:rPr>
      <w:rFonts w:ascii="Arial" w:hAnsi="Arial"/>
      <w:b/>
      <w:sz w:val="28"/>
    </w:rPr>
  </w:style>
  <w:style w:type="paragraph" w:styleId="Heading3">
    <w:name w:val="heading 3"/>
    <w:basedOn w:val="Normal"/>
    <w:next w:val="Normal"/>
    <w:link w:val="Heading3Char"/>
    <w:qFormat/>
    <w:rsid w:val="002B444D"/>
    <w:pPr>
      <w:keepNext/>
      <w:tabs>
        <w:tab w:val="num" w:pos="567"/>
      </w:tabs>
      <w:spacing w:before="120" w:after="120"/>
      <w:ind w:left="851" w:hanging="851"/>
      <w:outlineLvl w:val="2"/>
    </w:pPr>
    <w:rPr>
      <w:rFonts w:ascii="Arial" w:hAnsi="Arial"/>
      <w:b/>
      <w:sz w:val="24"/>
    </w:rPr>
  </w:style>
  <w:style w:type="paragraph" w:styleId="Heading4">
    <w:name w:val="heading 4"/>
    <w:basedOn w:val="Normal"/>
    <w:next w:val="Normal"/>
    <w:link w:val="Heading4Char"/>
    <w:qFormat/>
    <w:rsid w:val="00577C37"/>
    <w:pPr>
      <w:keepNext/>
      <w:spacing w:after="120"/>
      <w:outlineLvl w:val="3"/>
    </w:pPr>
    <w:rPr>
      <w:rFonts w:ascii="Arial" w:hAnsi="Arial"/>
      <w:i/>
    </w:rPr>
  </w:style>
  <w:style w:type="paragraph" w:styleId="Heading5">
    <w:name w:val="heading 5"/>
    <w:basedOn w:val="Normal"/>
    <w:next w:val="Normal"/>
    <w:link w:val="Heading5Char"/>
    <w:qFormat/>
    <w:rsid w:val="00577C37"/>
    <w:pPr>
      <w:spacing w:after="60"/>
      <w:outlineLvl w:val="4"/>
    </w:pPr>
    <w:rPr>
      <w:rFonts w:ascii="Arial" w:hAnsi="Arial"/>
    </w:rPr>
  </w:style>
  <w:style w:type="paragraph" w:styleId="Heading6">
    <w:name w:val="heading 6"/>
    <w:basedOn w:val="Normal"/>
    <w:next w:val="Normal"/>
    <w:link w:val="Heading6Char"/>
    <w:qFormat/>
    <w:rsid w:val="00577C37"/>
    <w:pPr>
      <w:keepNext/>
      <w:outlineLvl w:val="5"/>
    </w:pPr>
    <w:rPr>
      <w:i/>
    </w:rPr>
  </w:style>
  <w:style w:type="paragraph" w:styleId="Heading8">
    <w:name w:val="heading 8"/>
    <w:basedOn w:val="Normal"/>
    <w:next w:val="Normal"/>
    <w:link w:val="Heading8Char"/>
    <w:qFormat/>
    <w:rsid w:val="00577C37"/>
    <w:pPr>
      <w:spacing w:before="240" w:after="60"/>
      <w:outlineLvl w:val="7"/>
    </w:pPr>
    <w:rPr>
      <w:i/>
      <w:iCs/>
      <w:sz w:val="24"/>
      <w:szCs w:val="24"/>
    </w:rPr>
  </w:style>
  <w:style w:type="paragraph" w:styleId="Heading9">
    <w:name w:val="heading 9"/>
    <w:basedOn w:val="Normal"/>
    <w:next w:val="Normal"/>
    <w:link w:val="Heading9Char"/>
    <w:qFormat/>
    <w:rsid w:val="00577C3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4932"/>
    <w:pPr>
      <w:spacing w:before="240" w:line="300" w:lineRule="atLeast"/>
      <w:jc w:val="both"/>
    </w:pPr>
    <w:rPr>
      <w:szCs w:val="22"/>
    </w:rPr>
  </w:style>
  <w:style w:type="character" w:customStyle="1" w:styleId="BodyTextChar">
    <w:name w:val="Body Text Char"/>
    <w:link w:val="BodyText"/>
    <w:rsid w:val="00494932"/>
    <w:rPr>
      <w:rFonts w:ascii="Book Antiqua" w:eastAsia="Times New Roman" w:hAnsi="Book Antiqua" w:cs="Times New Roman"/>
      <w:lang w:eastAsia="en-AU"/>
    </w:rPr>
  </w:style>
  <w:style w:type="paragraph" w:styleId="ListBullet">
    <w:name w:val="List Bullet"/>
    <w:basedOn w:val="BodyText"/>
    <w:qFormat/>
    <w:rsid w:val="00494932"/>
    <w:pPr>
      <w:numPr>
        <w:numId w:val="1"/>
      </w:numPr>
      <w:spacing w:before="120"/>
    </w:pPr>
  </w:style>
  <w:style w:type="paragraph" w:styleId="ListBullet2">
    <w:name w:val="List Bullet 2"/>
    <w:basedOn w:val="BodyText"/>
    <w:qFormat/>
    <w:rsid w:val="00494932"/>
    <w:pPr>
      <w:numPr>
        <w:numId w:val="2"/>
      </w:numPr>
      <w:spacing w:before="60"/>
    </w:pPr>
  </w:style>
  <w:style w:type="paragraph" w:styleId="ListBullet3">
    <w:name w:val="List Bullet 3"/>
    <w:basedOn w:val="ListBullet2"/>
    <w:rsid w:val="00494932"/>
    <w:pPr>
      <w:numPr>
        <w:numId w:val="3"/>
      </w:numPr>
    </w:pPr>
  </w:style>
  <w:style w:type="paragraph" w:styleId="ListNumber">
    <w:name w:val="List Number"/>
    <w:basedOn w:val="BodyText"/>
    <w:qFormat/>
    <w:rsid w:val="00494932"/>
    <w:pPr>
      <w:numPr>
        <w:numId w:val="4"/>
      </w:numPr>
      <w:spacing w:before="120"/>
    </w:pPr>
  </w:style>
  <w:style w:type="paragraph" w:styleId="ListNumber2">
    <w:name w:val="List Number 2"/>
    <w:basedOn w:val="BodyText"/>
    <w:qFormat/>
    <w:rsid w:val="00494932"/>
    <w:pPr>
      <w:numPr>
        <w:numId w:val="5"/>
      </w:numPr>
      <w:spacing w:before="60"/>
    </w:pPr>
  </w:style>
  <w:style w:type="paragraph" w:styleId="ListNumber3">
    <w:name w:val="List Number 3"/>
    <w:basedOn w:val="BodyText"/>
    <w:qFormat/>
    <w:rsid w:val="00494932"/>
    <w:pPr>
      <w:numPr>
        <w:numId w:val="6"/>
      </w:numPr>
      <w:spacing w:before="60" w:line="280" w:lineRule="atLeast"/>
    </w:pPr>
    <w:rPr>
      <w:szCs w:val="21"/>
    </w:rPr>
  </w:style>
  <w:style w:type="character" w:customStyle="1" w:styleId="Heading1Char">
    <w:name w:val="Heading 1 Char"/>
    <w:aliases w:val="h1 Char"/>
    <w:basedOn w:val="DefaultParagraphFont"/>
    <w:link w:val="Heading1"/>
    <w:uiPriority w:val="9"/>
    <w:rsid w:val="000F700C"/>
    <w:rPr>
      <w:rFonts w:asciiTheme="majorHAnsi" w:eastAsiaTheme="majorEastAsia" w:hAnsiTheme="majorHAnsi" w:cstheme="majorBidi"/>
      <w:b/>
      <w:bCs/>
      <w:color w:val="00143D" w:themeColor="accent1" w:themeShade="BF"/>
      <w:sz w:val="28"/>
      <w:szCs w:val="28"/>
      <w:lang w:eastAsia="en-AU"/>
    </w:rPr>
  </w:style>
  <w:style w:type="character" w:customStyle="1" w:styleId="Heading2Char">
    <w:name w:val="Heading 2 Char"/>
    <w:aliases w:val="h2 Char"/>
    <w:basedOn w:val="DefaultParagraphFont"/>
    <w:link w:val="Heading2"/>
    <w:rsid w:val="002B444D"/>
    <w:rPr>
      <w:rFonts w:ascii="Arial" w:eastAsia="Times New Roman" w:hAnsi="Arial" w:cs="Times New Roman"/>
      <w:b/>
      <w:sz w:val="28"/>
      <w:szCs w:val="20"/>
    </w:rPr>
  </w:style>
  <w:style w:type="character" w:customStyle="1" w:styleId="Heading3Char">
    <w:name w:val="Heading 3 Char"/>
    <w:basedOn w:val="DefaultParagraphFont"/>
    <w:link w:val="Heading3"/>
    <w:rsid w:val="002B444D"/>
    <w:rPr>
      <w:rFonts w:ascii="Arial" w:eastAsia="Times New Roman" w:hAnsi="Arial" w:cs="Times New Roman"/>
      <w:b/>
      <w:sz w:val="24"/>
      <w:szCs w:val="20"/>
    </w:rPr>
  </w:style>
  <w:style w:type="character" w:styleId="CommentReference">
    <w:name w:val="annotation reference"/>
    <w:semiHidden/>
    <w:rsid w:val="002B444D"/>
    <w:rPr>
      <w:sz w:val="16"/>
      <w:szCs w:val="16"/>
    </w:rPr>
  </w:style>
  <w:style w:type="paragraph" w:styleId="CommentText">
    <w:name w:val="annotation text"/>
    <w:basedOn w:val="Normal"/>
    <w:link w:val="CommentTextChar"/>
    <w:semiHidden/>
    <w:rsid w:val="002B444D"/>
  </w:style>
  <w:style w:type="character" w:customStyle="1" w:styleId="CommentTextChar">
    <w:name w:val="Comment Text Char"/>
    <w:basedOn w:val="DefaultParagraphFont"/>
    <w:link w:val="CommentText"/>
    <w:semiHidden/>
    <w:rsid w:val="002B444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2B444D"/>
    <w:rPr>
      <w:color w:val="808080"/>
    </w:rPr>
  </w:style>
  <w:style w:type="character" w:customStyle="1" w:styleId="Heading4Char">
    <w:name w:val="Heading 4 Char"/>
    <w:basedOn w:val="DefaultParagraphFont"/>
    <w:link w:val="Heading4"/>
    <w:rsid w:val="00577C37"/>
    <w:rPr>
      <w:rFonts w:ascii="Arial" w:eastAsia="Times New Roman" w:hAnsi="Arial" w:cs="Times New Roman"/>
      <w:i/>
      <w:sz w:val="20"/>
      <w:szCs w:val="20"/>
    </w:rPr>
  </w:style>
  <w:style w:type="character" w:customStyle="1" w:styleId="Heading5Char">
    <w:name w:val="Heading 5 Char"/>
    <w:basedOn w:val="DefaultParagraphFont"/>
    <w:link w:val="Heading5"/>
    <w:rsid w:val="00577C37"/>
    <w:rPr>
      <w:rFonts w:ascii="Arial" w:eastAsia="Times New Roman" w:hAnsi="Arial" w:cs="Times New Roman"/>
      <w:sz w:val="20"/>
      <w:szCs w:val="20"/>
    </w:rPr>
  </w:style>
  <w:style w:type="character" w:customStyle="1" w:styleId="Heading6Char">
    <w:name w:val="Heading 6 Char"/>
    <w:basedOn w:val="DefaultParagraphFont"/>
    <w:link w:val="Heading6"/>
    <w:rsid w:val="00577C37"/>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577C3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77C37"/>
    <w:rPr>
      <w:rFonts w:ascii="Arial" w:eastAsia="Times New Roman" w:hAnsi="Arial" w:cs="Arial"/>
    </w:rPr>
  </w:style>
  <w:style w:type="paragraph" w:styleId="Header">
    <w:name w:val="header"/>
    <w:basedOn w:val="Normal"/>
    <w:link w:val="HeaderChar"/>
    <w:rsid w:val="00577C37"/>
    <w:pPr>
      <w:tabs>
        <w:tab w:val="center" w:pos="4153"/>
        <w:tab w:val="right" w:pos="8306"/>
      </w:tabs>
      <w:jc w:val="center"/>
    </w:pPr>
    <w:rPr>
      <w:rFonts w:ascii="Arial Bold" w:hAnsi="Arial Bold"/>
      <w:b/>
      <w:szCs w:val="22"/>
    </w:rPr>
  </w:style>
  <w:style w:type="character" w:customStyle="1" w:styleId="HeaderChar">
    <w:name w:val="Header Char"/>
    <w:basedOn w:val="DefaultParagraphFont"/>
    <w:link w:val="Header"/>
    <w:rsid w:val="00577C37"/>
    <w:rPr>
      <w:rFonts w:ascii="Arial Bold" w:eastAsia="Times New Roman" w:hAnsi="Arial Bold" w:cs="Times New Roman"/>
      <w:b/>
      <w:sz w:val="20"/>
    </w:rPr>
  </w:style>
  <w:style w:type="paragraph" w:customStyle="1" w:styleId="AlphaList">
    <w:name w:val="AlphaList"/>
    <w:basedOn w:val="Normal"/>
    <w:rsid w:val="00577C37"/>
    <w:pPr>
      <w:numPr>
        <w:numId w:val="7"/>
      </w:numPr>
      <w:spacing w:before="60" w:after="60"/>
    </w:pPr>
  </w:style>
  <w:style w:type="paragraph" w:customStyle="1" w:styleId="Bulletpoint">
    <w:name w:val="Bullet point"/>
    <w:basedOn w:val="Normal"/>
    <w:rsid w:val="00577C37"/>
    <w:pPr>
      <w:numPr>
        <w:numId w:val="8"/>
      </w:numPr>
      <w:tabs>
        <w:tab w:val="clear" w:pos="1633"/>
        <w:tab w:val="left" w:pos="567"/>
      </w:tabs>
      <w:spacing w:before="60" w:after="60"/>
      <w:ind w:left="567"/>
    </w:pPr>
  </w:style>
  <w:style w:type="paragraph" w:customStyle="1" w:styleId="Staritals">
    <w:name w:val="Star itals"/>
    <w:basedOn w:val="Normal"/>
    <w:rsid w:val="00577C37"/>
    <w:pPr>
      <w:numPr>
        <w:numId w:val="14"/>
      </w:numPr>
      <w:spacing w:before="60" w:after="60"/>
    </w:pPr>
    <w:rPr>
      <w:i/>
    </w:rPr>
  </w:style>
  <w:style w:type="paragraph" w:customStyle="1" w:styleId="TableHead">
    <w:name w:val="TableHead"/>
    <w:basedOn w:val="Normal"/>
    <w:next w:val="Normal"/>
    <w:rsid w:val="00577C37"/>
    <w:pPr>
      <w:spacing w:before="120" w:after="120"/>
      <w:jc w:val="center"/>
    </w:pPr>
    <w:rPr>
      <w:rFonts w:ascii="Arial" w:hAnsi="Arial"/>
      <w:b/>
    </w:rPr>
  </w:style>
  <w:style w:type="paragraph" w:customStyle="1" w:styleId="Quote1">
    <w:name w:val="Quote1"/>
    <w:basedOn w:val="Normal"/>
    <w:rsid w:val="00577C37"/>
    <w:pPr>
      <w:ind w:left="567" w:right="567"/>
    </w:pPr>
  </w:style>
  <w:style w:type="paragraph" w:customStyle="1" w:styleId="quotexxx">
    <w:name w:val="quote x.x.x"/>
    <w:basedOn w:val="Normal"/>
    <w:next w:val="Normal"/>
    <w:rsid w:val="00577C37"/>
    <w:pPr>
      <w:spacing w:before="20" w:after="20"/>
      <w:ind w:left="1134" w:right="567" w:hanging="567"/>
    </w:pPr>
  </w:style>
  <w:style w:type="paragraph" w:customStyle="1" w:styleId="quote10">
    <w:name w:val="quote(1)"/>
    <w:basedOn w:val="Normal"/>
    <w:next w:val="Normal"/>
    <w:rsid w:val="00577C37"/>
    <w:pPr>
      <w:spacing w:before="20" w:after="20"/>
      <w:ind w:left="1984" w:right="567" w:hanging="425"/>
    </w:pPr>
  </w:style>
  <w:style w:type="paragraph" w:customStyle="1" w:styleId="quotea">
    <w:name w:val="quote(a)"/>
    <w:basedOn w:val="Normal"/>
    <w:next w:val="Normal"/>
    <w:rsid w:val="00577C37"/>
    <w:pPr>
      <w:spacing w:before="20" w:after="20"/>
      <w:ind w:left="1559" w:right="567" w:hanging="425"/>
    </w:pPr>
  </w:style>
  <w:style w:type="paragraph" w:customStyle="1" w:styleId="quotei">
    <w:name w:val="quote(i)"/>
    <w:basedOn w:val="Normal"/>
    <w:next w:val="Normal"/>
    <w:rsid w:val="00577C37"/>
    <w:pPr>
      <w:spacing w:before="20" w:after="20"/>
      <w:ind w:left="2410" w:right="567" w:hanging="425"/>
    </w:pPr>
  </w:style>
  <w:style w:type="paragraph" w:customStyle="1" w:styleId="quoteA0">
    <w:name w:val="quote(A)"/>
    <w:basedOn w:val="Normal"/>
    <w:next w:val="Normal"/>
    <w:rsid w:val="00577C37"/>
    <w:pPr>
      <w:spacing w:before="20" w:after="20"/>
      <w:ind w:left="2835" w:right="567" w:hanging="425"/>
    </w:pPr>
  </w:style>
  <w:style w:type="paragraph" w:customStyle="1" w:styleId="quotebullet">
    <w:name w:val="quote bullet"/>
    <w:basedOn w:val="Normal"/>
    <w:next w:val="Normal"/>
    <w:rsid w:val="00577C37"/>
    <w:pPr>
      <w:numPr>
        <w:numId w:val="13"/>
      </w:numPr>
      <w:ind w:right="567"/>
    </w:pPr>
  </w:style>
  <w:style w:type="paragraph" w:customStyle="1" w:styleId="Rectitle">
    <w:name w:val="Rec title"/>
    <w:basedOn w:val="Normal"/>
    <w:next w:val="Recommend"/>
    <w:rsid w:val="00577C37"/>
    <w:pPr>
      <w:spacing w:before="120" w:after="120"/>
    </w:pPr>
    <w:rPr>
      <w:rFonts w:ascii="Arial" w:hAnsi="Arial"/>
      <w:b/>
    </w:rPr>
  </w:style>
  <w:style w:type="paragraph" w:customStyle="1" w:styleId="Recommend">
    <w:name w:val="Recommend"/>
    <w:basedOn w:val="Normal"/>
    <w:next w:val="Normal"/>
    <w:rsid w:val="00577C37"/>
    <w:rPr>
      <w:b/>
      <w:i/>
      <w:color w:val="0000FF"/>
    </w:rPr>
  </w:style>
  <w:style w:type="paragraph" w:styleId="Footer">
    <w:name w:val="footer"/>
    <w:basedOn w:val="Normal"/>
    <w:link w:val="FooterChar"/>
    <w:rsid w:val="00577C37"/>
    <w:pPr>
      <w:tabs>
        <w:tab w:val="center" w:pos="4253"/>
        <w:tab w:val="right" w:pos="8505"/>
      </w:tabs>
      <w:jc w:val="center"/>
    </w:pPr>
    <w:rPr>
      <w:rFonts w:ascii="Arial" w:hAnsi="Arial"/>
      <w:b/>
      <w:noProof/>
      <w:snapToGrid w:val="0"/>
    </w:rPr>
  </w:style>
  <w:style w:type="character" w:customStyle="1" w:styleId="FooterChar">
    <w:name w:val="Footer Char"/>
    <w:basedOn w:val="DefaultParagraphFont"/>
    <w:link w:val="Footer"/>
    <w:rsid w:val="00577C37"/>
    <w:rPr>
      <w:rFonts w:ascii="Arial" w:eastAsia="Times New Roman" w:hAnsi="Arial" w:cs="Times New Roman"/>
      <w:b/>
      <w:noProof/>
      <w:snapToGrid w:val="0"/>
      <w:sz w:val="20"/>
      <w:szCs w:val="20"/>
    </w:rPr>
  </w:style>
  <w:style w:type="paragraph" w:styleId="FootnoteText">
    <w:name w:val="footnote text"/>
    <w:basedOn w:val="Normal"/>
    <w:link w:val="FootnoteTextChar"/>
    <w:rsid w:val="00577C37"/>
    <w:pPr>
      <w:ind w:left="567" w:hanging="567"/>
    </w:pPr>
    <w:rPr>
      <w:sz w:val="18"/>
    </w:rPr>
  </w:style>
  <w:style w:type="character" w:customStyle="1" w:styleId="FootnoteTextChar">
    <w:name w:val="Footnote Text Char"/>
    <w:basedOn w:val="DefaultParagraphFont"/>
    <w:link w:val="FootnoteText"/>
    <w:rsid w:val="00577C37"/>
    <w:rPr>
      <w:rFonts w:ascii="Times New Roman" w:eastAsia="Times New Roman" w:hAnsi="Times New Roman" w:cs="Times New Roman"/>
      <w:sz w:val="18"/>
      <w:szCs w:val="20"/>
    </w:rPr>
  </w:style>
  <w:style w:type="paragraph" w:customStyle="1" w:styleId="Indentdash">
    <w:name w:val="Indent dash"/>
    <w:basedOn w:val="Normal"/>
    <w:rsid w:val="00577C37"/>
    <w:pPr>
      <w:numPr>
        <w:numId w:val="9"/>
      </w:numPr>
      <w:spacing w:before="20" w:after="20"/>
    </w:pPr>
  </w:style>
  <w:style w:type="paragraph" w:customStyle="1" w:styleId="Legalbullet">
    <w:name w:val="Legal bullet"/>
    <w:basedOn w:val="Normal"/>
    <w:rsid w:val="00577C37"/>
    <w:pPr>
      <w:numPr>
        <w:numId w:val="11"/>
      </w:numPr>
      <w:spacing w:before="60" w:after="60"/>
    </w:pPr>
  </w:style>
  <w:style w:type="paragraph" w:customStyle="1" w:styleId="NumList">
    <w:name w:val="NumList"/>
    <w:basedOn w:val="Normal"/>
    <w:rsid w:val="00577C37"/>
    <w:pPr>
      <w:numPr>
        <w:numId w:val="17"/>
      </w:numPr>
      <w:spacing w:before="60" w:after="60"/>
      <w:jc w:val="both"/>
    </w:pPr>
    <w:rPr>
      <w:rFonts w:ascii="Book Antiqua" w:hAnsi="Book Antiqua"/>
    </w:rPr>
  </w:style>
  <w:style w:type="paragraph" w:customStyle="1" w:styleId="TableOfContents">
    <w:name w:val="TableOfContents"/>
    <w:basedOn w:val="Normal"/>
    <w:next w:val="Normal"/>
    <w:rsid w:val="00577C37"/>
    <w:pPr>
      <w:spacing w:before="120" w:after="240"/>
      <w:jc w:val="center"/>
    </w:pPr>
    <w:rPr>
      <w:rFonts w:ascii="Arial" w:hAnsi="Arial"/>
      <w:b/>
      <w:caps/>
      <w:sz w:val="28"/>
    </w:rPr>
  </w:style>
  <w:style w:type="character" w:styleId="FootnoteReference">
    <w:name w:val="footnote reference"/>
    <w:rsid w:val="00577C37"/>
    <w:rPr>
      <w:vertAlign w:val="superscript"/>
    </w:rPr>
  </w:style>
  <w:style w:type="paragraph" w:customStyle="1" w:styleId="Title1unnumbered">
    <w:name w:val="Title 1 unnumbered"/>
    <w:basedOn w:val="Normal"/>
    <w:next w:val="Normal"/>
    <w:rsid w:val="00577C37"/>
    <w:pPr>
      <w:spacing w:before="120" w:after="240"/>
    </w:pPr>
    <w:rPr>
      <w:rFonts w:ascii="Arial" w:hAnsi="Arial"/>
      <w:b/>
      <w:caps/>
      <w:sz w:val="28"/>
    </w:rPr>
  </w:style>
  <w:style w:type="paragraph" w:customStyle="1" w:styleId="Caption1">
    <w:name w:val="Caption1"/>
    <w:rsid w:val="00577C37"/>
    <w:pPr>
      <w:spacing w:after="0" w:line="240" w:lineRule="auto"/>
      <w:jc w:val="both"/>
    </w:pPr>
    <w:rPr>
      <w:rFonts w:ascii="Book Antiqua" w:eastAsia="Times New Roman" w:hAnsi="Book Antiqua" w:cs="Times New Roman"/>
      <w:noProof/>
      <w:sz w:val="18"/>
      <w:szCs w:val="20"/>
    </w:rPr>
  </w:style>
  <w:style w:type="paragraph" w:customStyle="1" w:styleId="Title2unnumbered">
    <w:name w:val="Title 2 unnumbered"/>
    <w:basedOn w:val="Normal"/>
    <w:next w:val="Normal"/>
    <w:rsid w:val="00577C37"/>
    <w:pPr>
      <w:spacing w:before="120" w:after="120"/>
    </w:pPr>
    <w:rPr>
      <w:rFonts w:ascii="Arial" w:hAnsi="Arial"/>
      <w:b/>
      <w:sz w:val="28"/>
    </w:rPr>
  </w:style>
  <w:style w:type="paragraph" w:customStyle="1" w:styleId="Title3unnumbered">
    <w:name w:val="Title 3 unnumbered"/>
    <w:basedOn w:val="Normal"/>
    <w:next w:val="Normal"/>
    <w:rsid w:val="00577C37"/>
    <w:pPr>
      <w:spacing w:before="120" w:after="120"/>
    </w:pPr>
    <w:rPr>
      <w:rFonts w:ascii="Arial" w:hAnsi="Arial"/>
      <w:b/>
      <w:sz w:val="24"/>
    </w:rPr>
  </w:style>
  <w:style w:type="paragraph" w:customStyle="1" w:styleId="Title4unnumbered">
    <w:name w:val="Title 4 unnumbered"/>
    <w:basedOn w:val="Normal"/>
    <w:next w:val="Normal"/>
    <w:rsid w:val="00577C37"/>
    <w:pPr>
      <w:spacing w:after="120"/>
    </w:pPr>
    <w:rPr>
      <w:rFonts w:ascii="Arial" w:hAnsi="Arial"/>
      <w:i/>
    </w:rPr>
  </w:style>
  <w:style w:type="paragraph" w:customStyle="1" w:styleId="Title5unnumbered">
    <w:name w:val="Title 5 unnumbered"/>
    <w:basedOn w:val="Normal"/>
    <w:next w:val="Normal"/>
    <w:rsid w:val="00577C37"/>
    <w:pPr>
      <w:spacing w:after="60"/>
    </w:pPr>
    <w:rPr>
      <w:rFonts w:ascii="Arial" w:hAnsi="Arial"/>
    </w:rPr>
  </w:style>
  <w:style w:type="paragraph" w:styleId="TOC3">
    <w:name w:val="toc 3"/>
    <w:basedOn w:val="Normal"/>
    <w:next w:val="Normal"/>
    <w:semiHidden/>
    <w:rsid w:val="00577C37"/>
    <w:pPr>
      <w:tabs>
        <w:tab w:val="left" w:pos="1701"/>
        <w:tab w:val="right" w:pos="9072"/>
      </w:tabs>
      <w:ind w:left="2127" w:hanging="1276"/>
    </w:pPr>
    <w:rPr>
      <w:rFonts w:ascii="Arial" w:hAnsi="Arial"/>
    </w:rPr>
  </w:style>
  <w:style w:type="paragraph" w:styleId="TOC1">
    <w:name w:val="toc 1"/>
    <w:basedOn w:val="Normal"/>
    <w:next w:val="Normal"/>
    <w:semiHidden/>
    <w:rsid w:val="00577C37"/>
    <w:pPr>
      <w:tabs>
        <w:tab w:val="left" w:pos="425"/>
        <w:tab w:val="right" w:pos="9072"/>
      </w:tabs>
      <w:spacing w:before="240"/>
    </w:pPr>
    <w:rPr>
      <w:rFonts w:ascii="Arial" w:hAnsi="Arial"/>
      <w:b/>
      <w:caps/>
      <w:sz w:val="24"/>
    </w:rPr>
  </w:style>
  <w:style w:type="paragraph" w:styleId="TOC2">
    <w:name w:val="toc 2"/>
    <w:basedOn w:val="Normal"/>
    <w:next w:val="Normal"/>
    <w:semiHidden/>
    <w:rsid w:val="00577C37"/>
    <w:pPr>
      <w:tabs>
        <w:tab w:val="left" w:pos="851"/>
        <w:tab w:val="right" w:pos="9072"/>
      </w:tabs>
      <w:ind w:left="425"/>
    </w:pPr>
    <w:rPr>
      <w:rFonts w:ascii="Arial" w:hAnsi="Arial"/>
      <w:b/>
      <w:noProof/>
    </w:rPr>
  </w:style>
  <w:style w:type="character" w:styleId="PageNumber">
    <w:name w:val="page number"/>
    <w:rsid w:val="00577C37"/>
    <w:rPr>
      <w:rFonts w:ascii="Arial" w:hAnsi="Arial"/>
      <w:b/>
      <w:sz w:val="20"/>
    </w:rPr>
  </w:style>
  <w:style w:type="paragraph" w:styleId="TOC4">
    <w:name w:val="toc 4"/>
    <w:basedOn w:val="Normal"/>
    <w:next w:val="Normal"/>
    <w:autoRedefine/>
    <w:semiHidden/>
    <w:rsid w:val="00577C37"/>
    <w:pPr>
      <w:tabs>
        <w:tab w:val="right" w:pos="9072"/>
      </w:tabs>
      <w:ind w:left="1928"/>
    </w:pPr>
    <w:rPr>
      <w:rFonts w:ascii="Arial" w:hAnsi="Arial"/>
      <w:sz w:val="18"/>
    </w:rPr>
  </w:style>
  <w:style w:type="paragraph" w:customStyle="1" w:styleId="LegalH1">
    <w:name w:val="Legal H1"/>
    <w:basedOn w:val="Normal"/>
    <w:next w:val="Normal"/>
    <w:rsid w:val="00577C37"/>
    <w:pPr>
      <w:numPr>
        <w:numId w:val="12"/>
      </w:numPr>
      <w:spacing w:before="120" w:after="240"/>
    </w:pPr>
    <w:rPr>
      <w:rFonts w:ascii="Arial" w:hAnsi="Arial"/>
      <w:b/>
      <w:caps/>
      <w:sz w:val="28"/>
    </w:rPr>
  </w:style>
  <w:style w:type="paragraph" w:customStyle="1" w:styleId="LegalH2">
    <w:name w:val="Legal H2"/>
    <w:basedOn w:val="Normal"/>
    <w:next w:val="Normal"/>
    <w:rsid w:val="00577C37"/>
    <w:pPr>
      <w:numPr>
        <w:ilvl w:val="1"/>
        <w:numId w:val="12"/>
      </w:numPr>
      <w:spacing w:before="120" w:after="120"/>
    </w:pPr>
    <w:rPr>
      <w:rFonts w:ascii="Arial" w:hAnsi="Arial"/>
      <w:b/>
      <w:sz w:val="28"/>
    </w:rPr>
  </w:style>
  <w:style w:type="paragraph" w:customStyle="1" w:styleId="LegalH3">
    <w:name w:val="Legal H3"/>
    <w:basedOn w:val="Normal"/>
    <w:next w:val="Normal"/>
    <w:rsid w:val="00577C37"/>
    <w:pPr>
      <w:numPr>
        <w:ilvl w:val="2"/>
        <w:numId w:val="12"/>
      </w:numPr>
      <w:spacing w:before="120" w:after="120"/>
    </w:pPr>
  </w:style>
  <w:style w:type="paragraph" w:customStyle="1" w:styleId="Legalalpha">
    <w:name w:val="Legal alpha"/>
    <w:basedOn w:val="Normal"/>
    <w:rsid w:val="00577C37"/>
    <w:pPr>
      <w:numPr>
        <w:numId w:val="10"/>
      </w:numPr>
    </w:pPr>
  </w:style>
  <w:style w:type="paragraph" w:styleId="NormalWeb">
    <w:name w:val="Normal (Web)"/>
    <w:basedOn w:val="Normal"/>
    <w:rsid w:val="00577C37"/>
    <w:rPr>
      <w:sz w:val="24"/>
      <w:szCs w:val="24"/>
    </w:rPr>
  </w:style>
  <w:style w:type="paragraph" w:styleId="Title">
    <w:name w:val="Title"/>
    <w:basedOn w:val="Normal"/>
    <w:link w:val="TitleChar"/>
    <w:qFormat/>
    <w:rsid w:val="00577C37"/>
    <w:pPr>
      <w:jc w:val="center"/>
    </w:pPr>
    <w:rPr>
      <w:b/>
      <w:sz w:val="24"/>
      <w:lang w:eastAsia="en-AU"/>
    </w:rPr>
  </w:style>
  <w:style w:type="character" w:customStyle="1" w:styleId="TitleChar">
    <w:name w:val="Title Char"/>
    <w:basedOn w:val="DefaultParagraphFont"/>
    <w:link w:val="Title"/>
    <w:rsid w:val="00577C37"/>
    <w:rPr>
      <w:rFonts w:ascii="Times New Roman" w:eastAsia="Times New Roman" w:hAnsi="Times New Roman" w:cs="Times New Roman"/>
      <w:b/>
      <w:sz w:val="24"/>
      <w:szCs w:val="20"/>
      <w:lang w:eastAsia="en-AU"/>
    </w:rPr>
  </w:style>
  <w:style w:type="paragraph" w:customStyle="1" w:styleId="Body">
    <w:name w:val="Body"/>
    <w:aliases w:val="b"/>
    <w:autoRedefine/>
    <w:rsid w:val="00577C37"/>
    <w:pPr>
      <w:spacing w:before="360" w:after="0" w:line="360" w:lineRule="auto"/>
    </w:pPr>
    <w:rPr>
      <w:rFonts w:ascii="Arial Bold" w:eastAsia="Times New Roman" w:hAnsi="Arial Bold" w:cs="Times New Roman"/>
      <w:b/>
      <w:color w:val="00408A"/>
      <w:sz w:val="28"/>
      <w:szCs w:val="28"/>
    </w:rPr>
  </w:style>
  <w:style w:type="paragraph" w:customStyle="1" w:styleId="TableBody">
    <w:name w:val="Table Body"/>
    <w:basedOn w:val="Body"/>
    <w:rsid w:val="00577C37"/>
    <w:pPr>
      <w:spacing w:before="120" w:after="60" w:line="240" w:lineRule="auto"/>
    </w:pPr>
    <w:rPr>
      <w:sz w:val="16"/>
    </w:rPr>
  </w:style>
  <w:style w:type="character" w:customStyle="1" w:styleId="l2heading">
    <w:name w:val="l2heading"/>
    <w:basedOn w:val="DefaultParagraphFont"/>
    <w:rsid w:val="00577C37"/>
  </w:style>
  <w:style w:type="character" w:styleId="Hyperlink">
    <w:name w:val="Hyperlink"/>
    <w:rsid w:val="00577C37"/>
    <w:rPr>
      <w:color w:val="0000FF"/>
      <w:u w:val="single"/>
    </w:rPr>
  </w:style>
  <w:style w:type="paragraph" w:customStyle="1" w:styleId="Bullet">
    <w:name w:val="Bullet"/>
    <w:aliases w:val="b1"/>
    <w:basedOn w:val="Body"/>
    <w:rsid w:val="00577C37"/>
    <w:pPr>
      <w:numPr>
        <w:numId w:val="15"/>
      </w:numPr>
      <w:tabs>
        <w:tab w:val="left" w:pos="284"/>
      </w:tabs>
      <w:spacing w:before="0" w:after="100"/>
    </w:pPr>
  </w:style>
  <w:style w:type="paragraph" w:customStyle="1" w:styleId="Default">
    <w:name w:val="Default"/>
    <w:rsid w:val="00577C37"/>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semiHidden/>
    <w:rsid w:val="00577C37"/>
    <w:rPr>
      <w:rFonts w:ascii="Tahoma" w:hAnsi="Tahoma" w:cs="Tahoma"/>
      <w:sz w:val="16"/>
      <w:szCs w:val="16"/>
    </w:rPr>
  </w:style>
  <w:style w:type="character" w:customStyle="1" w:styleId="BalloonTextChar">
    <w:name w:val="Balloon Text Char"/>
    <w:basedOn w:val="DefaultParagraphFont"/>
    <w:link w:val="BalloonText"/>
    <w:semiHidden/>
    <w:rsid w:val="00577C37"/>
    <w:rPr>
      <w:rFonts w:ascii="Tahoma" w:eastAsia="Times New Roman" w:hAnsi="Tahoma" w:cs="Tahoma"/>
      <w:sz w:val="16"/>
      <w:szCs w:val="16"/>
    </w:rPr>
  </w:style>
  <w:style w:type="table" w:styleId="TableGrid">
    <w:name w:val="Table Grid"/>
    <w:basedOn w:val="TableNormal"/>
    <w:rsid w:val="00577C37"/>
    <w:pPr>
      <w:spacing w:before="100" w:after="10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77C37"/>
    <w:pPr>
      <w:spacing w:before="20" w:after="20"/>
      <w:jc w:val="both"/>
    </w:pPr>
    <w:rPr>
      <w:rFonts w:ascii="Arial" w:hAnsi="Arial" w:cs="Arial"/>
      <w:sz w:val="22"/>
      <w:szCs w:val="22"/>
    </w:rPr>
  </w:style>
  <w:style w:type="character" w:customStyle="1" w:styleId="BodyText2Char">
    <w:name w:val="Body Text 2 Char"/>
    <w:basedOn w:val="DefaultParagraphFont"/>
    <w:link w:val="BodyText2"/>
    <w:rsid w:val="00577C37"/>
    <w:rPr>
      <w:rFonts w:ascii="Arial" w:eastAsia="Times New Roman" w:hAnsi="Arial" w:cs="Arial"/>
    </w:rPr>
  </w:style>
  <w:style w:type="paragraph" w:styleId="CommentSubject">
    <w:name w:val="annotation subject"/>
    <w:basedOn w:val="CommentText"/>
    <w:next w:val="CommentText"/>
    <w:link w:val="CommentSubjectChar"/>
    <w:semiHidden/>
    <w:rsid w:val="00577C37"/>
    <w:rPr>
      <w:b/>
      <w:bCs/>
    </w:rPr>
  </w:style>
  <w:style w:type="character" w:customStyle="1" w:styleId="CommentSubjectChar">
    <w:name w:val="Comment Subject Char"/>
    <w:basedOn w:val="CommentTextChar"/>
    <w:link w:val="CommentSubject"/>
    <w:semiHidden/>
    <w:rsid w:val="00577C37"/>
    <w:rPr>
      <w:rFonts w:ascii="Times New Roman" w:eastAsia="Times New Roman" w:hAnsi="Times New Roman" w:cs="Times New Roman"/>
      <w:b/>
      <w:bCs/>
      <w:sz w:val="20"/>
      <w:szCs w:val="20"/>
    </w:rPr>
  </w:style>
  <w:style w:type="paragraph" w:styleId="TOCHeading">
    <w:name w:val="TOC Heading"/>
    <w:basedOn w:val="Normal"/>
    <w:qFormat/>
    <w:rsid w:val="00577C37"/>
    <w:pPr>
      <w:spacing w:before="0" w:after="480"/>
    </w:pPr>
    <w:rPr>
      <w:rFonts w:ascii="EY Gothic Cond Demi" w:hAnsi="EY Gothic Cond Demi" w:cs="Arial"/>
      <w:bCs/>
      <w:color w:val="4367C5"/>
      <w:kern w:val="32"/>
      <w:sz w:val="48"/>
      <w:szCs w:val="32"/>
    </w:rPr>
  </w:style>
  <w:style w:type="character" w:styleId="FollowedHyperlink">
    <w:name w:val="FollowedHyperlink"/>
    <w:rsid w:val="00577C37"/>
    <w:rPr>
      <w:color w:val="800080"/>
      <w:u w:val="single"/>
    </w:rPr>
  </w:style>
  <w:style w:type="paragraph" w:customStyle="1" w:styleId="BodytextIPART">
    <w:name w:val="Body text IPART"/>
    <w:basedOn w:val="BodyText"/>
    <w:next w:val="BodyText"/>
    <w:semiHidden/>
    <w:rsid w:val="00577C37"/>
    <w:pPr>
      <w:spacing w:line="280" w:lineRule="atLeast"/>
    </w:pPr>
    <w:rPr>
      <w:rFonts w:ascii="Book Antiqua" w:hAnsi="Book Antiqua"/>
      <w:sz w:val="21"/>
      <w:szCs w:val="21"/>
    </w:rPr>
  </w:style>
  <w:style w:type="character" w:styleId="Strong">
    <w:name w:val="Strong"/>
    <w:qFormat/>
    <w:rsid w:val="00577C37"/>
    <w:rPr>
      <w:b/>
      <w:bCs/>
    </w:rPr>
  </w:style>
  <w:style w:type="paragraph" w:customStyle="1" w:styleId="Level1">
    <w:name w:val="Level 1."/>
    <w:basedOn w:val="Normal"/>
    <w:next w:val="Level1fo"/>
    <w:rsid w:val="00577C37"/>
    <w:pPr>
      <w:keepNext/>
      <w:numPr>
        <w:numId w:val="18"/>
      </w:numPr>
      <w:pBdr>
        <w:top w:val="single" w:sz="4" w:space="1" w:color="auto"/>
      </w:pBdr>
      <w:spacing w:before="240" w:after="0"/>
    </w:pPr>
    <w:rPr>
      <w:rFonts w:ascii="Arial Bold" w:hAnsi="Arial Bold" w:cs="Arial"/>
      <w:sz w:val="28"/>
      <w:szCs w:val="28"/>
      <w:lang w:eastAsia="en-AU"/>
    </w:rPr>
  </w:style>
  <w:style w:type="paragraph" w:customStyle="1" w:styleId="Level1fo">
    <w:name w:val="Level 1.fo"/>
    <w:basedOn w:val="Normal"/>
    <w:rsid w:val="00577C37"/>
    <w:pPr>
      <w:spacing w:before="240" w:after="0"/>
      <w:ind w:left="720"/>
    </w:pPr>
    <w:rPr>
      <w:rFonts w:ascii="Palatino" w:hAnsi="Palatino"/>
      <w:sz w:val="24"/>
      <w:lang w:eastAsia="en-AU"/>
    </w:rPr>
  </w:style>
  <w:style w:type="paragraph" w:customStyle="1" w:styleId="Level11">
    <w:name w:val="Level 1.1"/>
    <w:basedOn w:val="Normal"/>
    <w:next w:val="Normal"/>
    <w:rsid w:val="00577C37"/>
    <w:pPr>
      <w:numPr>
        <w:ilvl w:val="1"/>
        <w:numId w:val="18"/>
      </w:numPr>
      <w:spacing w:before="240" w:after="0"/>
    </w:pPr>
    <w:rPr>
      <w:rFonts w:ascii="Palatino" w:hAnsi="Palatino"/>
      <w:sz w:val="24"/>
      <w:lang w:eastAsia="en-AU"/>
    </w:rPr>
  </w:style>
  <w:style w:type="paragraph" w:customStyle="1" w:styleId="Levela">
    <w:name w:val="Level (a)"/>
    <w:basedOn w:val="Normal"/>
    <w:next w:val="Normal"/>
    <w:rsid w:val="00577C37"/>
    <w:pPr>
      <w:numPr>
        <w:ilvl w:val="2"/>
        <w:numId w:val="18"/>
      </w:numPr>
      <w:spacing w:before="240" w:after="0"/>
    </w:pPr>
    <w:rPr>
      <w:rFonts w:ascii="Palatino" w:hAnsi="Palatino"/>
      <w:sz w:val="24"/>
      <w:lang w:eastAsia="en-AU"/>
    </w:rPr>
  </w:style>
  <w:style w:type="paragraph" w:customStyle="1" w:styleId="Leveli">
    <w:name w:val="Level (i)"/>
    <w:basedOn w:val="Normal"/>
    <w:next w:val="Normal"/>
    <w:rsid w:val="00577C37"/>
    <w:pPr>
      <w:numPr>
        <w:ilvl w:val="3"/>
        <w:numId w:val="18"/>
      </w:numPr>
      <w:spacing w:before="240" w:after="0"/>
    </w:pPr>
    <w:rPr>
      <w:rFonts w:ascii="Palatino" w:hAnsi="Palatino"/>
      <w:sz w:val="24"/>
      <w:lang w:eastAsia="en-AU"/>
    </w:rPr>
  </w:style>
  <w:style w:type="paragraph" w:customStyle="1" w:styleId="LevelA0">
    <w:name w:val="Level(A)"/>
    <w:basedOn w:val="Normal"/>
    <w:next w:val="Normal"/>
    <w:rsid w:val="00577C37"/>
    <w:pPr>
      <w:numPr>
        <w:ilvl w:val="4"/>
        <w:numId w:val="18"/>
      </w:numPr>
      <w:spacing w:before="240" w:after="0"/>
    </w:pPr>
    <w:rPr>
      <w:rFonts w:ascii="Palatino" w:hAnsi="Palatino"/>
      <w:sz w:val="24"/>
      <w:lang w:eastAsia="en-AU"/>
    </w:rPr>
  </w:style>
  <w:style w:type="paragraph" w:customStyle="1" w:styleId="LevelI0">
    <w:name w:val="Level(I)"/>
    <w:basedOn w:val="Normal"/>
    <w:next w:val="Normal"/>
    <w:rsid w:val="00577C37"/>
    <w:pPr>
      <w:numPr>
        <w:ilvl w:val="5"/>
        <w:numId w:val="18"/>
      </w:numPr>
      <w:spacing w:before="240" w:after="0"/>
    </w:pPr>
    <w:rPr>
      <w:rFonts w:ascii="Palatino" w:hAnsi="Palatino"/>
      <w:sz w:val="24"/>
      <w:lang w:eastAsia="en-AU"/>
    </w:rPr>
  </w:style>
  <w:style w:type="paragraph" w:styleId="Revision">
    <w:name w:val="Revision"/>
    <w:hidden/>
    <w:uiPriority w:val="99"/>
    <w:semiHidden/>
    <w:rsid w:val="00577C37"/>
    <w:pPr>
      <w:spacing w:after="0" w:line="240" w:lineRule="auto"/>
    </w:pPr>
    <w:rPr>
      <w:rFonts w:ascii="Times New Roman" w:eastAsia="Times New Roman" w:hAnsi="Times New Roman" w:cs="Times New Roman"/>
      <w:sz w:val="20"/>
      <w:szCs w:val="20"/>
    </w:rPr>
  </w:style>
  <w:style w:type="paragraph" w:customStyle="1" w:styleId="Heading2nonumber">
    <w:name w:val="Heading 2 (no number)"/>
    <w:basedOn w:val="Heading2"/>
    <w:next w:val="BodyText"/>
    <w:rsid w:val="00F2533E"/>
    <w:pPr>
      <w:tabs>
        <w:tab w:val="clear" w:pos="851"/>
      </w:tabs>
      <w:spacing w:before="480" w:after="0" w:line="280" w:lineRule="atLeast"/>
      <w:ind w:left="0" w:firstLine="0"/>
    </w:pPr>
    <w:rPr>
      <w:color w:val="00408A"/>
      <w:kern w:val="28"/>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277F15F8EF748448FEDEBF2EB275AD6"/>
        <w:category>
          <w:name w:val="General"/>
          <w:gallery w:val="placeholder"/>
        </w:category>
        <w:types>
          <w:type w:val="bbPlcHdr"/>
        </w:types>
        <w:behaviors>
          <w:behavior w:val="content"/>
        </w:behaviors>
        <w:guid w:val="{B055BE05-804D-4D89-9273-48A7C9AFD20F}"/>
      </w:docPartPr>
      <w:docPartBody>
        <w:p w:rsidR="00883DF1" w:rsidRDefault="00316CA5" w:rsidP="00316CA5">
          <w:pPr>
            <w:pStyle w:val="A277F15F8EF748448FEDEBF2EB275AD61"/>
          </w:pPr>
          <w:r w:rsidRPr="00F612D2">
            <w:rPr>
              <w:rStyle w:val="PlaceholderText"/>
              <w:rFonts w:asciiTheme="majorHAnsi" w:eastAsiaTheme="minorHAnsi" w:hAnsiTheme="majorHAnsi"/>
              <w:sz w:val="22"/>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riad Pro">
    <w:altName w:val="Corbel"/>
    <w:panose1 w:val="00000000000000000000"/>
    <w:charset w:val="00"/>
    <w:family w:val="swiss"/>
    <w:notTrueType/>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Palatino">
    <w:altName w:val="Book Antiqua"/>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inion Pro SmBd">
    <w:altName w:val="Times New Roman"/>
    <w:panose1 w:val="00000000000000000000"/>
    <w:charset w:val="00"/>
    <w:family w:val="roman"/>
    <w:notTrueType/>
    <w:pitch w:val="variable"/>
    <w:sig w:usb0="60000287" w:usb1="00000001"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Y Gothic Cond Demi">
    <w:altName w:val="Arial Narrow"/>
    <w:charset w:val="00"/>
    <w:family w:val="auto"/>
    <w:pitch w:val="variable"/>
    <w:sig w:usb0="800000A7" w:usb1="00000040" w:usb2="00000000" w:usb3="00000000" w:csb0="000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70"/>
    <w:rsid w:val="00071B14"/>
    <w:rsid w:val="0012284A"/>
    <w:rsid w:val="002734E1"/>
    <w:rsid w:val="00316CA5"/>
    <w:rsid w:val="003615F2"/>
    <w:rsid w:val="0052189F"/>
    <w:rsid w:val="00587B77"/>
    <w:rsid w:val="00594A56"/>
    <w:rsid w:val="005F0DBD"/>
    <w:rsid w:val="006C0D5B"/>
    <w:rsid w:val="006F3F45"/>
    <w:rsid w:val="006F66FA"/>
    <w:rsid w:val="00701FBD"/>
    <w:rsid w:val="007151F9"/>
    <w:rsid w:val="0073334B"/>
    <w:rsid w:val="00755270"/>
    <w:rsid w:val="007B39BC"/>
    <w:rsid w:val="00814C9B"/>
    <w:rsid w:val="00883DF1"/>
    <w:rsid w:val="008919A7"/>
    <w:rsid w:val="008C6C52"/>
    <w:rsid w:val="009317BF"/>
    <w:rsid w:val="009E038F"/>
    <w:rsid w:val="00A45932"/>
    <w:rsid w:val="00C06AA5"/>
    <w:rsid w:val="00C44C90"/>
    <w:rsid w:val="00DA279F"/>
    <w:rsid w:val="00E6608D"/>
    <w:rsid w:val="00E6649B"/>
    <w:rsid w:val="00E76689"/>
    <w:rsid w:val="00F1612D"/>
    <w:rsid w:val="00F313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CA5"/>
    <w:rPr>
      <w:color w:val="808080"/>
    </w:rPr>
  </w:style>
  <w:style w:type="paragraph" w:customStyle="1" w:styleId="FC3467B9BA974E6EB3FC286DE5235B31">
    <w:name w:val="FC3467B9BA974E6EB3FC286DE5235B31"/>
    <w:rsid w:val="00587B77"/>
  </w:style>
  <w:style w:type="paragraph" w:customStyle="1" w:styleId="77236E067B294FF1A2018B00660B379A">
    <w:name w:val="77236E067B294FF1A2018B00660B379A"/>
    <w:rsid w:val="00587B77"/>
  </w:style>
  <w:style w:type="paragraph" w:customStyle="1" w:styleId="325AC37390984839A91883CE7EE12E03">
    <w:name w:val="325AC37390984839A91883CE7EE12E03"/>
    <w:rsid w:val="00587B77"/>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
    <w:name w:val="1BAE457A2B414A2389D71400C856759F"/>
    <w:rsid w:val="00587B77"/>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
    <w:name w:val="918FB82816D4461FABE69B0E391C6DDA"/>
    <w:rsid w:val="00587B77"/>
  </w:style>
  <w:style w:type="paragraph" w:customStyle="1" w:styleId="BE99DF9698CF45ED94DA775C08CA3050">
    <w:name w:val="BE99DF9698CF45ED94DA775C08CA3050"/>
    <w:rsid w:val="00587B77"/>
  </w:style>
  <w:style w:type="paragraph" w:customStyle="1" w:styleId="54F758261EDD4A51897FD7B427ECA2E4">
    <w:name w:val="54F758261EDD4A51897FD7B427ECA2E4"/>
    <w:rsid w:val="00587B77"/>
  </w:style>
  <w:style w:type="paragraph" w:customStyle="1" w:styleId="B603F16D87C74F5A9636B5BFA8D2F0B3">
    <w:name w:val="B603F16D87C74F5A9636B5BFA8D2F0B3"/>
    <w:rsid w:val="00587B77"/>
  </w:style>
  <w:style w:type="paragraph" w:customStyle="1" w:styleId="57080A9315B745D5A91FC3B94625FE62">
    <w:name w:val="57080A9315B745D5A91FC3B94625FE62"/>
    <w:rsid w:val="00587B77"/>
  </w:style>
  <w:style w:type="paragraph" w:customStyle="1" w:styleId="692CB6507DC34B5388A975B39A1D373C">
    <w:name w:val="692CB6507DC34B5388A975B39A1D373C"/>
    <w:rsid w:val="00587B77"/>
  </w:style>
  <w:style w:type="paragraph" w:customStyle="1" w:styleId="F54E96FD4AA74501BE01BE20781113B1">
    <w:name w:val="F54E96FD4AA74501BE01BE20781113B1"/>
    <w:rsid w:val="00E6608D"/>
  </w:style>
  <w:style w:type="paragraph" w:customStyle="1" w:styleId="5A6BE00DD3F04F09A55F2CBD9C2F27FA">
    <w:name w:val="5A6BE00DD3F04F09A55F2CBD9C2F27FA"/>
    <w:rsid w:val="00E6608D"/>
  </w:style>
  <w:style w:type="paragraph" w:customStyle="1" w:styleId="1A498DA87E164A2CBE1733B516BF465E">
    <w:name w:val="1A498DA87E164A2CBE1733B516BF465E"/>
    <w:rsid w:val="00E6608D"/>
  </w:style>
  <w:style w:type="paragraph" w:customStyle="1" w:styleId="2A548E820C414988B8533D81B26D1AD7">
    <w:name w:val="2A548E820C414988B8533D81B26D1AD7"/>
    <w:rsid w:val="00E6608D"/>
  </w:style>
  <w:style w:type="paragraph" w:customStyle="1" w:styleId="C1DE673B19A74104BAD1F8FEE0BD400D">
    <w:name w:val="C1DE673B19A74104BAD1F8FEE0BD400D"/>
    <w:rsid w:val="00E6608D"/>
  </w:style>
  <w:style w:type="paragraph" w:customStyle="1" w:styleId="DFCFD17E3AE049F6B4961392022774CF">
    <w:name w:val="DFCFD17E3AE049F6B4961392022774CF"/>
    <w:rsid w:val="00E6608D"/>
  </w:style>
  <w:style w:type="paragraph" w:customStyle="1" w:styleId="7A7D3FCAA2CD4443B8B719256FD5DAD5">
    <w:name w:val="7A7D3FCAA2CD4443B8B719256FD5DAD5"/>
    <w:rsid w:val="00E6608D"/>
  </w:style>
  <w:style w:type="paragraph" w:customStyle="1" w:styleId="5D98273CD1114790B05586A5FE56C2F8">
    <w:name w:val="5D98273CD1114790B05586A5FE56C2F8"/>
    <w:rsid w:val="00E6608D"/>
  </w:style>
  <w:style w:type="paragraph" w:customStyle="1" w:styleId="8585B0898BDB4EA089552F2E7935362F">
    <w:name w:val="8585B0898BDB4EA089552F2E7935362F"/>
    <w:rsid w:val="00E6608D"/>
  </w:style>
  <w:style w:type="paragraph" w:customStyle="1" w:styleId="5D0975DEFB4F4628AA4603B3F3FD1051">
    <w:name w:val="5D0975DEFB4F4628AA4603B3F3FD1051"/>
    <w:rsid w:val="00E6608D"/>
  </w:style>
  <w:style w:type="paragraph" w:customStyle="1" w:styleId="59195C6A39924459943856C609346383">
    <w:name w:val="59195C6A39924459943856C609346383"/>
    <w:rsid w:val="00E6608D"/>
  </w:style>
  <w:style w:type="paragraph" w:customStyle="1" w:styleId="BC6BED01E3514CA2BB6BCA408D64B0B5">
    <w:name w:val="BC6BED01E3514CA2BB6BCA408D64B0B5"/>
    <w:rsid w:val="00E6608D"/>
  </w:style>
  <w:style w:type="paragraph" w:customStyle="1" w:styleId="0FD9511DD8664000A8F326B110BEB2A5">
    <w:name w:val="0FD9511DD8664000A8F326B110BEB2A5"/>
    <w:rsid w:val="00E6608D"/>
  </w:style>
  <w:style w:type="paragraph" w:customStyle="1" w:styleId="C9419F3197E24EE3B8E7EA4D83A0AE92">
    <w:name w:val="C9419F3197E24EE3B8E7EA4D83A0AE92"/>
    <w:rsid w:val="00E6608D"/>
  </w:style>
  <w:style w:type="paragraph" w:customStyle="1" w:styleId="530DF7D724794EE8897D45B75DABE255">
    <w:name w:val="530DF7D724794EE8897D45B75DABE255"/>
    <w:rsid w:val="00E6608D"/>
  </w:style>
  <w:style w:type="paragraph" w:customStyle="1" w:styleId="B80AFE601BE1469E9B9900BE562E29E3">
    <w:name w:val="B80AFE601BE1469E9B9900BE562E29E3"/>
    <w:rsid w:val="007151F9"/>
  </w:style>
  <w:style w:type="paragraph" w:customStyle="1" w:styleId="6D8A6A53B39548B789D064A8DBE4BD94">
    <w:name w:val="6D8A6A53B39548B789D064A8DBE4BD94"/>
    <w:rsid w:val="007151F9"/>
  </w:style>
  <w:style w:type="paragraph" w:customStyle="1" w:styleId="04A9717E87D14D608F62799195213BD5">
    <w:name w:val="04A9717E87D14D608F62799195213BD5"/>
    <w:rsid w:val="007151F9"/>
  </w:style>
  <w:style w:type="paragraph" w:customStyle="1" w:styleId="D27E4E32BDC543E0989384969139EC29">
    <w:name w:val="D27E4E32BDC543E0989384969139EC29"/>
    <w:rsid w:val="007151F9"/>
  </w:style>
  <w:style w:type="paragraph" w:customStyle="1" w:styleId="007E950C91064DD99B651746EF5EB8AB">
    <w:name w:val="007E950C91064DD99B651746EF5EB8AB"/>
    <w:rsid w:val="007151F9"/>
  </w:style>
  <w:style w:type="paragraph" w:customStyle="1" w:styleId="3A6569A4C97A478C8EC4722EDCC3E61C">
    <w:name w:val="3A6569A4C97A478C8EC4722EDCC3E61C"/>
    <w:rsid w:val="007151F9"/>
  </w:style>
  <w:style w:type="paragraph" w:customStyle="1" w:styleId="47A00405CBD549C7A649DB40C7B84289">
    <w:name w:val="47A00405CBD549C7A649DB40C7B84289"/>
    <w:rsid w:val="007151F9"/>
  </w:style>
  <w:style w:type="paragraph" w:customStyle="1" w:styleId="8BE3211F90A942FCB5494AF68698C1EC">
    <w:name w:val="8BE3211F90A942FCB5494AF68698C1EC"/>
    <w:rsid w:val="007151F9"/>
  </w:style>
  <w:style w:type="paragraph" w:customStyle="1" w:styleId="51E4ACEDED314F569A80F273089CCD5C">
    <w:name w:val="51E4ACEDED314F569A80F273089CCD5C"/>
    <w:rsid w:val="007151F9"/>
  </w:style>
  <w:style w:type="paragraph" w:customStyle="1" w:styleId="B835E352F3F94E11B305D02FBA0EA6D2">
    <w:name w:val="B835E352F3F94E11B305D02FBA0EA6D2"/>
    <w:rsid w:val="007151F9"/>
  </w:style>
  <w:style w:type="paragraph" w:customStyle="1" w:styleId="1097BEF9D07F4F4CB56CBBD984BF28FB">
    <w:name w:val="1097BEF9D07F4F4CB56CBBD984BF28FB"/>
    <w:rsid w:val="007151F9"/>
  </w:style>
  <w:style w:type="paragraph" w:customStyle="1" w:styleId="3B8FC4A62D7F43FBA068C30F92FE4F09">
    <w:name w:val="3B8FC4A62D7F43FBA068C30F92FE4F09"/>
    <w:rsid w:val="007151F9"/>
  </w:style>
  <w:style w:type="paragraph" w:customStyle="1" w:styleId="B65268D3A8794A2BB7F8E16565FCFAD7">
    <w:name w:val="B65268D3A8794A2BB7F8E16565FCFAD7"/>
    <w:rsid w:val="007151F9"/>
  </w:style>
  <w:style w:type="paragraph" w:customStyle="1" w:styleId="97D6B7C9771142FDB2DC392DB5E5A493">
    <w:name w:val="97D6B7C9771142FDB2DC392DB5E5A493"/>
    <w:rsid w:val="007151F9"/>
  </w:style>
  <w:style w:type="paragraph" w:customStyle="1" w:styleId="CA76A04BF4A14EC493DD0FF76EC3F536">
    <w:name w:val="CA76A04BF4A14EC493DD0FF76EC3F536"/>
    <w:rsid w:val="007151F9"/>
  </w:style>
  <w:style w:type="paragraph" w:customStyle="1" w:styleId="B1371DE95B6146F7936E1C186B784143">
    <w:name w:val="B1371DE95B6146F7936E1C186B784143"/>
    <w:rsid w:val="007151F9"/>
  </w:style>
  <w:style w:type="paragraph" w:customStyle="1" w:styleId="BE5B6060E93B46F18091B2AF2C315BEE">
    <w:name w:val="BE5B6060E93B46F18091B2AF2C315BEE"/>
    <w:rsid w:val="007151F9"/>
  </w:style>
  <w:style w:type="paragraph" w:customStyle="1" w:styleId="70BADE38FA894336ADF9033AE353777D">
    <w:name w:val="70BADE38FA894336ADF9033AE353777D"/>
    <w:rsid w:val="007151F9"/>
  </w:style>
  <w:style w:type="paragraph" w:customStyle="1" w:styleId="DAA1B22B939E466FB9333076A2EF3BFB">
    <w:name w:val="DAA1B22B939E466FB9333076A2EF3BFB"/>
    <w:rsid w:val="007151F9"/>
  </w:style>
  <w:style w:type="paragraph" w:customStyle="1" w:styleId="1E6D74192C0D414591423E4D1D920EF8">
    <w:name w:val="1E6D74192C0D414591423E4D1D920EF8"/>
    <w:rsid w:val="007151F9"/>
  </w:style>
  <w:style w:type="paragraph" w:customStyle="1" w:styleId="A07F7A37D0264D9AB9213106DEC0F7FC">
    <w:name w:val="A07F7A37D0264D9AB9213106DEC0F7FC"/>
    <w:rsid w:val="007151F9"/>
  </w:style>
  <w:style w:type="paragraph" w:customStyle="1" w:styleId="D432DD14EDB94FB69EC4CCC566B55F65">
    <w:name w:val="D432DD14EDB94FB69EC4CCC566B55F65"/>
    <w:rsid w:val="007151F9"/>
  </w:style>
  <w:style w:type="paragraph" w:customStyle="1" w:styleId="E7D97C0325F14DE69FF86E1FA26C5EFE">
    <w:name w:val="E7D97C0325F14DE69FF86E1FA26C5EFE"/>
    <w:rsid w:val="007151F9"/>
  </w:style>
  <w:style w:type="paragraph" w:customStyle="1" w:styleId="CC01949493F243E8858B136BB190738B">
    <w:name w:val="CC01949493F243E8858B136BB190738B"/>
    <w:rsid w:val="007151F9"/>
  </w:style>
  <w:style w:type="paragraph" w:customStyle="1" w:styleId="11239E8419D74110948678339A67940C">
    <w:name w:val="11239E8419D74110948678339A67940C"/>
    <w:rsid w:val="007151F9"/>
  </w:style>
  <w:style w:type="paragraph" w:customStyle="1" w:styleId="81198953B8C544788A855220DAC23AB2">
    <w:name w:val="81198953B8C544788A855220DAC23AB2"/>
    <w:rsid w:val="007151F9"/>
  </w:style>
  <w:style w:type="paragraph" w:customStyle="1" w:styleId="D37E4CE0B940440FA9C9F59C74F6383D">
    <w:name w:val="D37E4CE0B940440FA9C9F59C74F6383D"/>
    <w:rsid w:val="007151F9"/>
  </w:style>
  <w:style w:type="paragraph" w:customStyle="1" w:styleId="9825AD6144ED44F68BE859479DAE4D72">
    <w:name w:val="9825AD6144ED44F68BE859479DAE4D72"/>
    <w:rsid w:val="007151F9"/>
  </w:style>
  <w:style w:type="paragraph" w:customStyle="1" w:styleId="CB8E539F355E492C9F9AFCBCDD3582C5">
    <w:name w:val="CB8E539F355E492C9F9AFCBCDD3582C5"/>
    <w:rsid w:val="007151F9"/>
  </w:style>
  <w:style w:type="paragraph" w:customStyle="1" w:styleId="DF41AC13700E453CA5CE72A14BB18D87">
    <w:name w:val="DF41AC13700E453CA5CE72A14BB18D87"/>
    <w:rsid w:val="007151F9"/>
  </w:style>
  <w:style w:type="paragraph" w:customStyle="1" w:styleId="0135696B2697497EA7CF045AFBF72B63">
    <w:name w:val="0135696B2697497EA7CF045AFBF72B63"/>
    <w:rsid w:val="007151F9"/>
  </w:style>
  <w:style w:type="paragraph" w:customStyle="1" w:styleId="4814238165AE47A6AE2AEBFF20A44AAA">
    <w:name w:val="4814238165AE47A6AE2AEBFF20A44AAA"/>
    <w:rsid w:val="007151F9"/>
  </w:style>
  <w:style w:type="paragraph" w:customStyle="1" w:styleId="AC9A9F661FCC4173BC471EF304EE5474">
    <w:name w:val="AC9A9F661FCC4173BC471EF304EE5474"/>
    <w:rsid w:val="007151F9"/>
  </w:style>
  <w:style w:type="paragraph" w:customStyle="1" w:styleId="4FA54BB46BDA4284A84E2475DD6642C4">
    <w:name w:val="4FA54BB46BDA4284A84E2475DD6642C4"/>
    <w:rsid w:val="007151F9"/>
  </w:style>
  <w:style w:type="paragraph" w:customStyle="1" w:styleId="8E3A2EF39DCE46158FC620722DAE1D3B">
    <w:name w:val="8E3A2EF39DCE46158FC620722DAE1D3B"/>
    <w:rsid w:val="007151F9"/>
  </w:style>
  <w:style w:type="paragraph" w:customStyle="1" w:styleId="842E682A190E4B22948B66456AD45F95">
    <w:name w:val="842E682A190E4B22948B66456AD45F95"/>
    <w:rsid w:val="007151F9"/>
  </w:style>
  <w:style w:type="paragraph" w:customStyle="1" w:styleId="D4202A9E968846A4BCE522E5D97B9CE0">
    <w:name w:val="D4202A9E968846A4BCE522E5D97B9CE0"/>
    <w:rsid w:val="007151F9"/>
  </w:style>
  <w:style w:type="paragraph" w:customStyle="1" w:styleId="8A8C4F350ADB4978A0D7E571C9D4234B">
    <w:name w:val="8A8C4F350ADB4978A0D7E571C9D4234B"/>
    <w:rsid w:val="007151F9"/>
  </w:style>
  <w:style w:type="paragraph" w:customStyle="1" w:styleId="2764D1862F284674B88552CAC766C739">
    <w:name w:val="2764D1862F284674B88552CAC766C739"/>
    <w:rsid w:val="007151F9"/>
  </w:style>
  <w:style w:type="paragraph" w:customStyle="1" w:styleId="8C5075493F304861955505A528F0AAFE">
    <w:name w:val="8C5075493F304861955505A528F0AAFE"/>
    <w:rsid w:val="007151F9"/>
  </w:style>
  <w:style w:type="paragraph" w:customStyle="1" w:styleId="E530F554E1044FEDBDFFCF3A6EC30C26">
    <w:name w:val="E530F554E1044FEDBDFFCF3A6EC30C26"/>
    <w:rsid w:val="007151F9"/>
  </w:style>
  <w:style w:type="paragraph" w:customStyle="1" w:styleId="06113F2F0DD64FC7BA706827AEDBD6AC">
    <w:name w:val="06113F2F0DD64FC7BA706827AEDBD6AC"/>
    <w:rsid w:val="007151F9"/>
  </w:style>
  <w:style w:type="paragraph" w:customStyle="1" w:styleId="6178E8EDA85E4122946C9E11127F82ED">
    <w:name w:val="6178E8EDA85E4122946C9E11127F82ED"/>
    <w:rsid w:val="007151F9"/>
  </w:style>
  <w:style w:type="paragraph" w:customStyle="1" w:styleId="6004381E4A6349FD8A90182899F71117">
    <w:name w:val="6004381E4A6349FD8A90182899F71117"/>
    <w:rsid w:val="007151F9"/>
  </w:style>
  <w:style w:type="paragraph" w:customStyle="1" w:styleId="F54EFF030136468A9BF1502466AF2CF1">
    <w:name w:val="F54EFF030136468A9BF1502466AF2CF1"/>
    <w:rsid w:val="007151F9"/>
  </w:style>
  <w:style w:type="paragraph" w:customStyle="1" w:styleId="766C169E96C64D38A95F3387BC1BB6CC">
    <w:name w:val="766C169E96C64D38A95F3387BC1BB6CC"/>
    <w:rsid w:val="007151F9"/>
  </w:style>
  <w:style w:type="paragraph" w:customStyle="1" w:styleId="D3ACE8E7A73540C7BF89B14484EAAC42">
    <w:name w:val="D3ACE8E7A73540C7BF89B14484EAAC42"/>
    <w:rsid w:val="007151F9"/>
  </w:style>
  <w:style w:type="paragraph" w:customStyle="1" w:styleId="5B0F94B1DAA243D49670D9DBF3CD7DD3">
    <w:name w:val="5B0F94B1DAA243D49670D9DBF3CD7DD3"/>
    <w:rsid w:val="007151F9"/>
  </w:style>
  <w:style w:type="paragraph" w:customStyle="1" w:styleId="E2672DAF69E148EE841E9FCF0ECD3327">
    <w:name w:val="E2672DAF69E148EE841E9FCF0ECD3327"/>
    <w:rsid w:val="007151F9"/>
  </w:style>
  <w:style w:type="paragraph" w:customStyle="1" w:styleId="6E03B119C35244A0A33B932E4DA0E592">
    <w:name w:val="6E03B119C35244A0A33B932E4DA0E592"/>
    <w:rsid w:val="007151F9"/>
  </w:style>
  <w:style w:type="paragraph" w:customStyle="1" w:styleId="67A7CDE677CE408E8B89376A687E4A00">
    <w:name w:val="67A7CDE677CE408E8B89376A687E4A00"/>
    <w:rsid w:val="007151F9"/>
  </w:style>
  <w:style w:type="paragraph" w:customStyle="1" w:styleId="8B0CFD7A9E154343866C1B97BE96D809">
    <w:name w:val="8B0CFD7A9E154343866C1B97BE96D809"/>
    <w:rsid w:val="007151F9"/>
  </w:style>
  <w:style w:type="paragraph" w:customStyle="1" w:styleId="F283F1FA2294478FA93CEC622B79F92D">
    <w:name w:val="F283F1FA2294478FA93CEC622B79F92D"/>
    <w:rsid w:val="007151F9"/>
  </w:style>
  <w:style w:type="paragraph" w:customStyle="1" w:styleId="2CAB911A8A1F4FE9B4E14450952F1F84">
    <w:name w:val="2CAB911A8A1F4FE9B4E14450952F1F84"/>
    <w:rsid w:val="007151F9"/>
  </w:style>
  <w:style w:type="paragraph" w:customStyle="1" w:styleId="6B498C2006F6476BB5A4783AE22610B5">
    <w:name w:val="6B498C2006F6476BB5A4783AE22610B5"/>
    <w:rsid w:val="007151F9"/>
  </w:style>
  <w:style w:type="paragraph" w:customStyle="1" w:styleId="3484A954514E459FAC94A73A56C702A6">
    <w:name w:val="3484A954514E459FAC94A73A56C702A6"/>
    <w:rsid w:val="007151F9"/>
  </w:style>
  <w:style w:type="paragraph" w:customStyle="1" w:styleId="61FA10711DDA4CD893190E4964EBBA4A">
    <w:name w:val="61FA10711DDA4CD893190E4964EBBA4A"/>
    <w:rsid w:val="007151F9"/>
  </w:style>
  <w:style w:type="paragraph" w:customStyle="1" w:styleId="483AF0CF079D4B6E9A072F1C5F20582C">
    <w:name w:val="483AF0CF079D4B6E9A072F1C5F20582C"/>
    <w:rsid w:val="007151F9"/>
  </w:style>
  <w:style w:type="paragraph" w:customStyle="1" w:styleId="0C5E03BFEC054C29A99EA27DDED39172">
    <w:name w:val="0C5E03BFEC054C29A99EA27DDED39172"/>
    <w:rsid w:val="007151F9"/>
  </w:style>
  <w:style w:type="paragraph" w:customStyle="1" w:styleId="E2838387850A461FA2E6830895E93DEA">
    <w:name w:val="E2838387850A461FA2E6830895E93DEA"/>
    <w:rsid w:val="007151F9"/>
  </w:style>
  <w:style w:type="paragraph" w:customStyle="1" w:styleId="C5AACEF26B504B9E986E7AEC751BF569">
    <w:name w:val="C5AACEF26B504B9E986E7AEC751BF569"/>
    <w:rsid w:val="007151F9"/>
  </w:style>
  <w:style w:type="paragraph" w:customStyle="1" w:styleId="4A6319260FA840AFB4DE43DA8F90D437">
    <w:name w:val="4A6319260FA840AFB4DE43DA8F90D437"/>
    <w:rsid w:val="007151F9"/>
  </w:style>
  <w:style w:type="paragraph" w:customStyle="1" w:styleId="B1C5A1078F344B34BD3C91D1FC3E5B24">
    <w:name w:val="B1C5A1078F344B34BD3C91D1FC3E5B24"/>
    <w:rsid w:val="007151F9"/>
  </w:style>
  <w:style w:type="paragraph" w:customStyle="1" w:styleId="F810C910D18B4D1EB578A91E162326D2">
    <w:name w:val="F810C910D18B4D1EB578A91E162326D2"/>
    <w:rsid w:val="007151F9"/>
  </w:style>
  <w:style w:type="paragraph" w:customStyle="1" w:styleId="4FFF62FFF4944A5792311534A73F0EF8">
    <w:name w:val="4FFF62FFF4944A5792311534A73F0EF8"/>
    <w:rsid w:val="007151F9"/>
  </w:style>
  <w:style w:type="paragraph" w:customStyle="1" w:styleId="36C0A87861AB413095B4B9A6BA25C241">
    <w:name w:val="36C0A87861AB413095B4B9A6BA25C241"/>
    <w:rsid w:val="007151F9"/>
  </w:style>
  <w:style w:type="paragraph" w:customStyle="1" w:styleId="CDE3E327C7E4466A82C79C59922070D7">
    <w:name w:val="CDE3E327C7E4466A82C79C59922070D7"/>
    <w:rsid w:val="007151F9"/>
  </w:style>
  <w:style w:type="paragraph" w:customStyle="1" w:styleId="4723AAE516F14261A66C383F31979656">
    <w:name w:val="4723AAE516F14261A66C383F31979656"/>
    <w:rsid w:val="007151F9"/>
  </w:style>
  <w:style w:type="paragraph" w:customStyle="1" w:styleId="17718F3C41704DD39B7AA8C0CC6627C3">
    <w:name w:val="17718F3C41704DD39B7AA8C0CC6627C3"/>
    <w:rsid w:val="007151F9"/>
  </w:style>
  <w:style w:type="paragraph" w:customStyle="1" w:styleId="5E28444ED5B849FDBBF60D75814BF4AB">
    <w:name w:val="5E28444ED5B849FDBBF60D75814BF4AB"/>
    <w:rsid w:val="007151F9"/>
  </w:style>
  <w:style w:type="paragraph" w:customStyle="1" w:styleId="D5857D66D02B4138899B07FAB5913AB6">
    <w:name w:val="D5857D66D02B4138899B07FAB5913AB6"/>
    <w:rsid w:val="007151F9"/>
  </w:style>
  <w:style w:type="paragraph" w:customStyle="1" w:styleId="ADF5BA1E2BE44D3C82C729C21D2F177E">
    <w:name w:val="ADF5BA1E2BE44D3C82C729C21D2F177E"/>
    <w:rsid w:val="007151F9"/>
  </w:style>
  <w:style w:type="paragraph" w:customStyle="1" w:styleId="DB367EB1437A4D15BA33E5622313CB55">
    <w:name w:val="DB367EB1437A4D15BA33E5622313CB55"/>
    <w:rsid w:val="007151F9"/>
  </w:style>
  <w:style w:type="paragraph" w:customStyle="1" w:styleId="DA8F29A4888D44F2A73EFF7452B0144F">
    <w:name w:val="DA8F29A4888D44F2A73EFF7452B0144F"/>
    <w:rsid w:val="007151F9"/>
  </w:style>
  <w:style w:type="paragraph" w:customStyle="1" w:styleId="95C651ADA2174465B2413E5132B39B72">
    <w:name w:val="95C651ADA2174465B2413E5132B39B72"/>
    <w:rsid w:val="007151F9"/>
  </w:style>
  <w:style w:type="paragraph" w:customStyle="1" w:styleId="2AA06CA902994F97B5DEED971A8C90CC">
    <w:name w:val="2AA06CA902994F97B5DEED971A8C90CC"/>
    <w:rsid w:val="007151F9"/>
  </w:style>
  <w:style w:type="paragraph" w:customStyle="1" w:styleId="06119C65702E4AD8B0C9C7C63F3A3E99">
    <w:name w:val="06119C65702E4AD8B0C9C7C63F3A3E99"/>
    <w:rsid w:val="007151F9"/>
  </w:style>
  <w:style w:type="paragraph" w:customStyle="1" w:styleId="D90A55927F654AD2AA37DFE44C7EB80A">
    <w:name w:val="D90A55927F654AD2AA37DFE44C7EB80A"/>
    <w:rsid w:val="009317BF"/>
  </w:style>
  <w:style w:type="paragraph" w:customStyle="1" w:styleId="F6089E5978AA4928BFB071E0E7A437D6">
    <w:name w:val="F6089E5978AA4928BFB071E0E7A437D6"/>
    <w:rsid w:val="009317BF"/>
  </w:style>
  <w:style w:type="paragraph" w:customStyle="1" w:styleId="AC20795D352F43B2AB208F86142F559F">
    <w:name w:val="AC20795D352F43B2AB208F86142F559F"/>
    <w:rsid w:val="009317BF"/>
  </w:style>
  <w:style w:type="paragraph" w:customStyle="1" w:styleId="E6F6CBEAAB0F43E38AE7F53859A2AC2A">
    <w:name w:val="E6F6CBEAAB0F43E38AE7F53859A2AC2A"/>
    <w:rsid w:val="009317BF"/>
  </w:style>
  <w:style w:type="paragraph" w:customStyle="1" w:styleId="B6D9BF545A114B0BAFDD6CCC947C4472">
    <w:name w:val="B6D9BF545A114B0BAFDD6CCC947C4472"/>
    <w:rsid w:val="009317BF"/>
  </w:style>
  <w:style w:type="paragraph" w:customStyle="1" w:styleId="A1CB04ABB7524D3AB3331113862E6601">
    <w:name w:val="A1CB04ABB7524D3AB3331113862E6601"/>
    <w:rsid w:val="009317BF"/>
  </w:style>
  <w:style w:type="paragraph" w:customStyle="1" w:styleId="F912666F8A774C0097BADE5263D90525">
    <w:name w:val="F912666F8A774C0097BADE5263D90525"/>
    <w:rsid w:val="009317BF"/>
  </w:style>
  <w:style w:type="paragraph" w:customStyle="1" w:styleId="8F7F4404427E431881910C15CE476F45">
    <w:name w:val="8F7F4404427E431881910C15CE476F45"/>
    <w:rsid w:val="009317BF"/>
  </w:style>
  <w:style w:type="paragraph" w:customStyle="1" w:styleId="F9236B784DC04589A7D1E4DC4AAD573B">
    <w:name w:val="F9236B784DC04589A7D1E4DC4AAD573B"/>
    <w:rsid w:val="009317BF"/>
  </w:style>
  <w:style w:type="paragraph" w:customStyle="1" w:styleId="66B5EB46070D4B8CA358690A9C02EDD3">
    <w:name w:val="66B5EB46070D4B8CA358690A9C02EDD3"/>
    <w:rsid w:val="009317BF"/>
  </w:style>
  <w:style w:type="paragraph" w:customStyle="1" w:styleId="207528A59DD549D2BC7B38FF58418E09">
    <w:name w:val="207528A59DD549D2BC7B38FF58418E09"/>
    <w:rsid w:val="009317BF"/>
  </w:style>
  <w:style w:type="paragraph" w:customStyle="1" w:styleId="0DB7A60EAEF9420BB91A741869E8A570">
    <w:name w:val="0DB7A60EAEF9420BB91A741869E8A570"/>
    <w:rsid w:val="009317BF"/>
  </w:style>
  <w:style w:type="paragraph" w:customStyle="1" w:styleId="7F45E6A0CC274605B8DCB226A1B5C26C">
    <w:name w:val="7F45E6A0CC274605B8DCB226A1B5C26C"/>
    <w:rsid w:val="009317BF"/>
  </w:style>
  <w:style w:type="paragraph" w:customStyle="1" w:styleId="AE4647E1EB14461988FEC29165428513">
    <w:name w:val="AE4647E1EB14461988FEC29165428513"/>
    <w:rsid w:val="009317BF"/>
  </w:style>
  <w:style w:type="paragraph" w:customStyle="1" w:styleId="E04E25D2D5184844A5D6DAEAD469C2AC">
    <w:name w:val="E04E25D2D5184844A5D6DAEAD469C2AC"/>
    <w:rsid w:val="009317BF"/>
  </w:style>
  <w:style w:type="paragraph" w:customStyle="1" w:styleId="062BF3099E2547D19C7CCBE53F8D48E4">
    <w:name w:val="062BF3099E2547D19C7CCBE53F8D48E4"/>
    <w:rsid w:val="009317BF"/>
  </w:style>
  <w:style w:type="paragraph" w:customStyle="1" w:styleId="1EF193AA7E714768B9D5723535DAC0C5">
    <w:name w:val="1EF193AA7E714768B9D5723535DAC0C5"/>
    <w:rsid w:val="009317BF"/>
  </w:style>
  <w:style w:type="paragraph" w:customStyle="1" w:styleId="D9B2A7D8628342A285E4C26F1ACE64C9">
    <w:name w:val="D9B2A7D8628342A285E4C26F1ACE64C9"/>
    <w:rsid w:val="009317BF"/>
  </w:style>
  <w:style w:type="paragraph" w:customStyle="1" w:styleId="C4DBD56F41444442B762C0B33CB73F59">
    <w:name w:val="C4DBD56F41444442B762C0B33CB73F59"/>
    <w:rsid w:val="009317BF"/>
  </w:style>
  <w:style w:type="paragraph" w:customStyle="1" w:styleId="59195C6A39924459943856C6093463831">
    <w:name w:val="59195C6A39924459943856C609346383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C6BED01E3514CA2BB6BCA408D64B0B51">
    <w:name w:val="BC6BED01E3514CA2BB6BCA408D64B0B5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0FD9511DD8664000A8F326B110BEB2A51">
    <w:name w:val="0FD9511DD8664000A8F326B110BEB2A5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C9419F3197E24EE3B8E7EA4D83A0AE921">
    <w:name w:val="C9419F3197E24EE3B8E7EA4D83A0AE92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30DF7D724794EE8897D45B75DABE2551">
    <w:name w:val="530DF7D724794EE8897D45B75DABE255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325AC37390984839A91883CE7EE12E031">
    <w:name w:val="325AC37390984839A91883CE7EE12E03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1">
    <w:name w:val="918FB82816D4461FABE69B0E391C6DDA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E99DF9698CF45ED94DA775C08CA30501">
    <w:name w:val="BE99DF9698CF45ED94DA775C08CA3050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4F758261EDD4A51897FD7B427ECA2E41">
    <w:name w:val="54F758261EDD4A51897FD7B427ECA2E4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603F16D87C74F5A9636B5BFA8D2F0B31">
    <w:name w:val="B603F16D87C74F5A9636B5BFA8D2F0B3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7080A9315B745D5A91FC3B94625FE621">
    <w:name w:val="57080A9315B745D5A91FC3B94625FE62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92CB6507DC34B5388A975B39A1D373C1">
    <w:name w:val="692CB6507DC34B5388A975B39A1D373C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A6BE00DD3F04F09A55F2CBD9C2F27FA1">
    <w:name w:val="5A6BE00DD3F04F09A55F2CBD9C2F27FA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1">
    <w:name w:val="1BAE457A2B414A2389D71400C856759F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D8A6A53B39548B789D064A8DBE4BD941">
    <w:name w:val="6D8A6A53B39548B789D064A8DBE4BD94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803F063C47A74E2B994ED9D996259A08">
    <w:name w:val="803F063C47A74E2B994ED9D996259A08"/>
    <w:rsid w:val="009317BF"/>
  </w:style>
  <w:style w:type="paragraph" w:customStyle="1" w:styleId="603A9C1CBD2C4F5782E687A5FEF20D68">
    <w:name w:val="603A9C1CBD2C4F5782E687A5FEF20D68"/>
    <w:rsid w:val="009317BF"/>
  </w:style>
  <w:style w:type="paragraph" w:customStyle="1" w:styleId="0DF801AEFC1A4C4BAAB7E447202E5DE1">
    <w:name w:val="0DF801AEFC1A4C4BAAB7E447202E5DE1"/>
    <w:rsid w:val="009317BF"/>
  </w:style>
  <w:style w:type="paragraph" w:customStyle="1" w:styleId="57B1011E78984FB2ACAB4EFB7162C8AC">
    <w:name w:val="57B1011E78984FB2ACAB4EFB7162C8AC"/>
    <w:rsid w:val="009317BF"/>
  </w:style>
  <w:style w:type="paragraph" w:customStyle="1" w:styleId="59195C6A39924459943856C6093463832">
    <w:name w:val="59195C6A39924459943856C609346383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C6BED01E3514CA2BB6BCA408D64B0B52">
    <w:name w:val="BC6BED01E3514CA2BB6BCA408D64B0B5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0FD9511DD8664000A8F326B110BEB2A52">
    <w:name w:val="0FD9511DD8664000A8F326B110BEB2A5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C9419F3197E24EE3B8E7EA4D83A0AE922">
    <w:name w:val="C9419F3197E24EE3B8E7EA4D83A0AE92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30DF7D724794EE8897D45B75DABE2552">
    <w:name w:val="530DF7D724794EE8897D45B75DABE255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325AC37390984839A91883CE7EE12E032">
    <w:name w:val="325AC37390984839A91883CE7EE12E03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2">
    <w:name w:val="918FB82816D4461FABE69B0E391C6DDA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E99DF9698CF45ED94DA775C08CA30502">
    <w:name w:val="BE99DF9698CF45ED94DA775C08CA3050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4F758261EDD4A51897FD7B427ECA2E42">
    <w:name w:val="54F758261EDD4A51897FD7B427ECA2E4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603F16D87C74F5A9636B5BFA8D2F0B32">
    <w:name w:val="B603F16D87C74F5A9636B5BFA8D2F0B3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7080A9315B745D5A91FC3B94625FE622">
    <w:name w:val="57080A9315B745D5A91FC3B94625FE62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92CB6507DC34B5388A975B39A1D373C2">
    <w:name w:val="692CB6507DC34B5388A975B39A1D373C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A6BE00DD3F04F09A55F2CBD9C2F27FA2">
    <w:name w:val="5A6BE00DD3F04F09A55F2CBD9C2F27FA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2">
    <w:name w:val="1BAE457A2B414A2389D71400C856759F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D8A6A53B39548B789D064A8DBE4BD942">
    <w:name w:val="6D8A6A53B39548B789D064A8DBE4BD94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C421D65806A745E3A395F4D306BA0669">
    <w:name w:val="C421D65806A745E3A395F4D306BA0669"/>
    <w:rsid w:val="0073334B"/>
  </w:style>
  <w:style w:type="paragraph" w:customStyle="1" w:styleId="96D1CCEDBD89415688B14F8FD965FB7D">
    <w:name w:val="96D1CCEDBD89415688B14F8FD965FB7D"/>
    <w:rsid w:val="008919A7"/>
  </w:style>
  <w:style w:type="paragraph" w:customStyle="1" w:styleId="DA0905D0B2B443D9A5D0F3BC8A30E2A5">
    <w:name w:val="DA0905D0B2B443D9A5D0F3BC8A30E2A5"/>
    <w:rsid w:val="008919A7"/>
  </w:style>
  <w:style w:type="paragraph" w:customStyle="1" w:styleId="FE21D24C98B74D0586D397C1304A5FA3">
    <w:name w:val="FE21D24C98B74D0586D397C1304A5FA3"/>
    <w:rsid w:val="008919A7"/>
  </w:style>
  <w:style w:type="paragraph" w:customStyle="1" w:styleId="BE196E0364144EA8827B24B5DF462CCF">
    <w:name w:val="BE196E0364144EA8827B24B5DF462CCF"/>
    <w:rsid w:val="008919A7"/>
  </w:style>
  <w:style w:type="paragraph" w:customStyle="1" w:styleId="1079350DBB0149E69B04EB4321BA0187">
    <w:name w:val="1079350DBB0149E69B04EB4321BA0187"/>
    <w:rsid w:val="008919A7"/>
  </w:style>
  <w:style w:type="paragraph" w:customStyle="1" w:styleId="B96D433E2C5246EEB6FA37713717B91E">
    <w:name w:val="B96D433E2C5246EEB6FA37713717B91E"/>
    <w:rsid w:val="008919A7"/>
  </w:style>
  <w:style w:type="paragraph" w:customStyle="1" w:styleId="FC8B4B321DE247D8B917E08489E9F69D">
    <w:name w:val="FC8B4B321DE247D8B917E08489E9F69D"/>
    <w:rsid w:val="008919A7"/>
  </w:style>
  <w:style w:type="paragraph" w:customStyle="1" w:styleId="B9B824DD22C844BF8B8C9CF32D164A77">
    <w:name w:val="B9B824DD22C844BF8B8C9CF32D164A77"/>
    <w:rsid w:val="008919A7"/>
  </w:style>
  <w:style w:type="paragraph" w:customStyle="1" w:styleId="E1BDDDDFDD0C42F881FB68D953046B62">
    <w:name w:val="E1BDDDDFDD0C42F881FB68D953046B62"/>
    <w:rsid w:val="008919A7"/>
  </w:style>
  <w:style w:type="paragraph" w:customStyle="1" w:styleId="BE8855B1696D428A8050314C5B2BFEEE">
    <w:name w:val="BE8855B1696D428A8050314C5B2BFEEE"/>
    <w:rsid w:val="008919A7"/>
  </w:style>
  <w:style w:type="paragraph" w:customStyle="1" w:styleId="A4DAE00EBDD149A3860A770D1C7E293F">
    <w:name w:val="A4DAE00EBDD149A3860A770D1C7E293F"/>
    <w:rsid w:val="008919A7"/>
  </w:style>
  <w:style w:type="paragraph" w:customStyle="1" w:styleId="E321F73A17FE47E6AA34E26C07D5DE1C">
    <w:name w:val="E321F73A17FE47E6AA34E26C07D5DE1C"/>
    <w:rsid w:val="008919A7"/>
  </w:style>
  <w:style w:type="paragraph" w:customStyle="1" w:styleId="BA6A7B5C81844D07B33F7F2B740F4ADC">
    <w:name w:val="BA6A7B5C81844D07B33F7F2B740F4ADC"/>
    <w:rsid w:val="008919A7"/>
  </w:style>
  <w:style w:type="paragraph" w:customStyle="1" w:styleId="55B82A046E91455EB909A9E82D4DEA41">
    <w:name w:val="55B82A046E91455EB909A9E82D4DEA41"/>
    <w:rsid w:val="008919A7"/>
  </w:style>
  <w:style w:type="paragraph" w:customStyle="1" w:styleId="936447E1908E491DAB922F073B6D77A9">
    <w:name w:val="936447E1908E491DAB922F073B6D77A9"/>
    <w:rsid w:val="008919A7"/>
  </w:style>
  <w:style w:type="paragraph" w:customStyle="1" w:styleId="29F8BEC87A954FD3BC0EED29F64406E0">
    <w:name w:val="29F8BEC87A954FD3BC0EED29F64406E0"/>
    <w:rsid w:val="008919A7"/>
  </w:style>
  <w:style w:type="paragraph" w:customStyle="1" w:styleId="80E860FDC9A7435B8EF2EDF4B8C8BFD0">
    <w:name w:val="80E860FDC9A7435B8EF2EDF4B8C8BFD0"/>
    <w:rsid w:val="008919A7"/>
  </w:style>
  <w:style w:type="paragraph" w:customStyle="1" w:styleId="0E7DC618A69C43789BC5259D82140F85">
    <w:name w:val="0E7DC618A69C43789BC5259D82140F85"/>
    <w:rsid w:val="008919A7"/>
  </w:style>
  <w:style w:type="paragraph" w:customStyle="1" w:styleId="A19456FA6FB14D0C926B903D4E1C8724">
    <w:name w:val="A19456FA6FB14D0C926B903D4E1C8724"/>
    <w:rsid w:val="008919A7"/>
  </w:style>
  <w:style w:type="paragraph" w:customStyle="1" w:styleId="9013780C88DE4E5DB1AC7C55232DF9D7">
    <w:name w:val="9013780C88DE4E5DB1AC7C55232DF9D7"/>
    <w:rsid w:val="008919A7"/>
  </w:style>
  <w:style w:type="paragraph" w:customStyle="1" w:styleId="55C0F0CDBE4F4EDB9B106A77869C9032">
    <w:name w:val="55C0F0CDBE4F4EDB9B106A77869C9032"/>
    <w:rsid w:val="008919A7"/>
  </w:style>
  <w:style w:type="paragraph" w:customStyle="1" w:styleId="4CFCF3F0FB2C45E6B31B7861894706F1">
    <w:name w:val="4CFCF3F0FB2C45E6B31B7861894706F1"/>
    <w:rsid w:val="008919A7"/>
  </w:style>
  <w:style w:type="paragraph" w:customStyle="1" w:styleId="E1C079D7CF3B4AD09616C355E4C03E23">
    <w:name w:val="E1C079D7CF3B4AD09616C355E4C03E23"/>
    <w:rsid w:val="008919A7"/>
  </w:style>
  <w:style w:type="paragraph" w:customStyle="1" w:styleId="761844E95A0A44CD80651229529EA581">
    <w:name w:val="761844E95A0A44CD80651229529EA581"/>
    <w:rsid w:val="008919A7"/>
  </w:style>
  <w:style w:type="paragraph" w:customStyle="1" w:styleId="11842AF553DB4C11B7FA5A1FA138C809">
    <w:name w:val="11842AF553DB4C11B7FA5A1FA138C809"/>
    <w:rsid w:val="008919A7"/>
  </w:style>
  <w:style w:type="paragraph" w:customStyle="1" w:styleId="5C4442397C504A3184F89F6C3F9E5573">
    <w:name w:val="5C4442397C504A3184F89F6C3F9E5573"/>
    <w:rsid w:val="008919A7"/>
  </w:style>
  <w:style w:type="paragraph" w:customStyle="1" w:styleId="137F483768974E81897E09A3A59BA23F">
    <w:name w:val="137F483768974E81897E09A3A59BA23F"/>
    <w:rsid w:val="008919A7"/>
  </w:style>
  <w:style w:type="paragraph" w:customStyle="1" w:styleId="C82A7C428C004B9CB639A09F877515B7">
    <w:name w:val="C82A7C428C004B9CB639A09F877515B7"/>
    <w:rsid w:val="008919A7"/>
  </w:style>
  <w:style w:type="paragraph" w:customStyle="1" w:styleId="93EFB69B809644F2BD246C022AD2C2D2">
    <w:name w:val="93EFB69B809644F2BD246C022AD2C2D2"/>
    <w:rsid w:val="008919A7"/>
  </w:style>
  <w:style w:type="paragraph" w:customStyle="1" w:styleId="5F1359D8DD68431280D3B6BD73032245">
    <w:name w:val="5F1359D8DD68431280D3B6BD73032245"/>
    <w:rsid w:val="008919A7"/>
  </w:style>
  <w:style w:type="paragraph" w:customStyle="1" w:styleId="1601B1053ADD4A2FBBC8E42E969E8A9F">
    <w:name w:val="1601B1053ADD4A2FBBC8E42E969E8A9F"/>
    <w:rsid w:val="008919A7"/>
  </w:style>
  <w:style w:type="paragraph" w:customStyle="1" w:styleId="CB981A0D85DA4301973F6BB6956E379F">
    <w:name w:val="CB981A0D85DA4301973F6BB6956E379F"/>
    <w:rsid w:val="008919A7"/>
  </w:style>
  <w:style w:type="paragraph" w:customStyle="1" w:styleId="9760FAA67FDC42D98CD80F6A9E3D52E6">
    <w:name w:val="9760FAA67FDC42D98CD80F6A9E3D52E6"/>
    <w:rsid w:val="008919A7"/>
  </w:style>
  <w:style w:type="paragraph" w:customStyle="1" w:styleId="8F90EB308DBB450E950AF81FD6284B8C">
    <w:name w:val="8F90EB308DBB450E950AF81FD6284B8C"/>
    <w:rsid w:val="008919A7"/>
  </w:style>
  <w:style w:type="paragraph" w:customStyle="1" w:styleId="2A4FACBDCFC54FF6971EFE54C44734F1">
    <w:name w:val="2A4FACBDCFC54FF6971EFE54C44734F1"/>
    <w:rsid w:val="008919A7"/>
  </w:style>
  <w:style w:type="paragraph" w:customStyle="1" w:styleId="C8E5F0BC31654A7E86DC73DBC953ACF3">
    <w:name w:val="C8E5F0BC31654A7E86DC73DBC953ACF3"/>
    <w:rsid w:val="008919A7"/>
  </w:style>
  <w:style w:type="paragraph" w:customStyle="1" w:styleId="FEE5A8F1C05543FBABE6B4899B5BDEAE">
    <w:name w:val="FEE5A8F1C05543FBABE6B4899B5BDEAE"/>
    <w:rsid w:val="008919A7"/>
  </w:style>
  <w:style w:type="paragraph" w:customStyle="1" w:styleId="A111BE1121484255AD88C2DDED67F78D">
    <w:name w:val="A111BE1121484255AD88C2DDED67F78D"/>
    <w:rsid w:val="008919A7"/>
  </w:style>
  <w:style w:type="paragraph" w:customStyle="1" w:styleId="0825439325C6425F97CF446AB8EB6E8A">
    <w:name w:val="0825439325C6425F97CF446AB8EB6E8A"/>
    <w:rsid w:val="008919A7"/>
  </w:style>
  <w:style w:type="paragraph" w:customStyle="1" w:styleId="1CEE1585DB384C69B69507A605D2AC05">
    <w:name w:val="1CEE1585DB384C69B69507A605D2AC05"/>
    <w:rsid w:val="008919A7"/>
  </w:style>
  <w:style w:type="paragraph" w:customStyle="1" w:styleId="6775A2E68BA84F819DA761A096D1F4CE">
    <w:name w:val="6775A2E68BA84F819DA761A096D1F4CE"/>
    <w:rsid w:val="008919A7"/>
  </w:style>
  <w:style w:type="paragraph" w:customStyle="1" w:styleId="F9E074E4AC5E4DB7AC62C28BB64C81D9">
    <w:name w:val="F9E074E4AC5E4DB7AC62C28BB64C81D9"/>
    <w:rsid w:val="008919A7"/>
  </w:style>
  <w:style w:type="paragraph" w:customStyle="1" w:styleId="26C8ED8A92094BBCB3DF17838699E1E9">
    <w:name w:val="26C8ED8A92094BBCB3DF17838699E1E9"/>
    <w:rsid w:val="008919A7"/>
  </w:style>
  <w:style w:type="paragraph" w:customStyle="1" w:styleId="ACACC0A80AAE497C9C418D10572F4687">
    <w:name w:val="ACACC0A80AAE497C9C418D10572F4687"/>
    <w:rsid w:val="008919A7"/>
  </w:style>
  <w:style w:type="paragraph" w:customStyle="1" w:styleId="99C3097713104CBC821C9A91D982AAC3">
    <w:name w:val="99C3097713104CBC821C9A91D982AAC3"/>
    <w:rsid w:val="008919A7"/>
  </w:style>
  <w:style w:type="paragraph" w:customStyle="1" w:styleId="4175EE8A89E741BCBCBEFA9FD0A878B6">
    <w:name w:val="4175EE8A89E741BCBCBEFA9FD0A878B6"/>
    <w:rsid w:val="008919A7"/>
  </w:style>
  <w:style w:type="paragraph" w:customStyle="1" w:styleId="3BD920718ACC488ABAA6968B79969B36">
    <w:name w:val="3BD920718ACC488ABAA6968B79969B36"/>
    <w:rsid w:val="008919A7"/>
  </w:style>
  <w:style w:type="paragraph" w:customStyle="1" w:styleId="F70223C13A424247B4B69D87CB59D202">
    <w:name w:val="F70223C13A424247B4B69D87CB59D202"/>
    <w:rsid w:val="008919A7"/>
  </w:style>
  <w:style w:type="paragraph" w:customStyle="1" w:styleId="7FE056B648D34D61BEB3487686834C66">
    <w:name w:val="7FE056B648D34D61BEB3487686834C66"/>
    <w:rsid w:val="008919A7"/>
  </w:style>
  <w:style w:type="paragraph" w:customStyle="1" w:styleId="2E7436C354344E2C879AC0BABB152D95">
    <w:name w:val="2E7436C354344E2C879AC0BABB152D95"/>
    <w:rsid w:val="008919A7"/>
  </w:style>
  <w:style w:type="paragraph" w:customStyle="1" w:styleId="2A5CBC14D72F4B2384790E6C3487A487">
    <w:name w:val="2A5CBC14D72F4B2384790E6C3487A487"/>
    <w:rsid w:val="008919A7"/>
  </w:style>
  <w:style w:type="paragraph" w:customStyle="1" w:styleId="ED223E3E0A70432F8F004A2672E2A5BD">
    <w:name w:val="ED223E3E0A70432F8F004A2672E2A5BD"/>
    <w:rsid w:val="008919A7"/>
  </w:style>
  <w:style w:type="paragraph" w:customStyle="1" w:styleId="FB113BD75FF84CFD8594106603D7CF11">
    <w:name w:val="FB113BD75FF84CFD8594106603D7CF11"/>
    <w:rsid w:val="008919A7"/>
  </w:style>
  <w:style w:type="paragraph" w:customStyle="1" w:styleId="B4A56E0EE77F440A9C6F73FC4CCEA534">
    <w:name w:val="B4A56E0EE77F440A9C6F73FC4CCEA534"/>
    <w:rsid w:val="008919A7"/>
  </w:style>
  <w:style w:type="paragraph" w:customStyle="1" w:styleId="F21CA453973A4E9C957B58B1094BA060">
    <w:name w:val="F21CA453973A4E9C957B58B1094BA060"/>
    <w:rsid w:val="008919A7"/>
  </w:style>
  <w:style w:type="paragraph" w:customStyle="1" w:styleId="EF3E35D5D8404243882221D365D4FF6A">
    <w:name w:val="EF3E35D5D8404243882221D365D4FF6A"/>
    <w:rsid w:val="008919A7"/>
  </w:style>
  <w:style w:type="paragraph" w:customStyle="1" w:styleId="6E05B93E3BF84B2799EE3837C8725792">
    <w:name w:val="6E05B93E3BF84B2799EE3837C8725792"/>
    <w:rsid w:val="008919A7"/>
  </w:style>
  <w:style w:type="paragraph" w:customStyle="1" w:styleId="F8E33983827047EBA0100124A27D3B2A">
    <w:name w:val="F8E33983827047EBA0100124A27D3B2A"/>
    <w:rsid w:val="008919A7"/>
  </w:style>
  <w:style w:type="paragraph" w:customStyle="1" w:styleId="0EC2B1900045445BBAA294C45FF41ECA">
    <w:name w:val="0EC2B1900045445BBAA294C45FF41ECA"/>
    <w:rsid w:val="008919A7"/>
  </w:style>
  <w:style w:type="paragraph" w:customStyle="1" w:styleId="D8F3C5AA4EA344E58DF14DF61C49FB29">
    <w:name w:val="D8F3C5AA4EA344E58DF14DF61C49FB29"/>
    <w:rsid w:val="008919A7"/>
  </w:style>
  <w:style w:type="paragraph" w:customStyle="1" w:styleId="C246347D70AC443795AD1CD685EF0607">
    <w:name w:val="C246347D70AC443795AD1CD685EF0607"/>
    <w:rsid w:val="008919A7"/>
  </w:style>
  <w:style w:type="paragraph" w:customStyle="1" w:styleId="49FD7BB6957C49DAAD01943EC84DD7AA">
    <w:name w:val="49FD7BB6957C49DAAD01943EC84DD7AA"/>
    <w:rsid w:val="008919A7"/>
  </w:style>
  <w:style w:type="paragraph" w:customStyle="1" w:styleId="39D9A7806BB74AAE8BBE2B1F16CB95AE">
    <w:name w:val="39D9A7806BB74AAE8BBE2B1F16CB95AE"/>
    <w:rsid w:val="008919A7"/>
  </w:style>
  <w:style w:type="paragraph" w:customStyle="1" w:styleId="91FC1D343FC545B7975EE94972B7FC25">
    <w:name w:val="91FC1D343FC545B7975EE94972B7FC25"/>
    <w:rsid w:val="008919A7"/>
  </w:style>
  <w:style w:type="paragraph" w:customStyle="1" w:styleId="BAC62D29FE2D4B25B43F49878D9D08BC">
    <w:name w:val="BAC62D29FE2D4B25B43F49878D9D08BC"/>
    <w:rsid w:val="008919A7"/>
  </w:style>
  <w:style w:type="paragraph" w:customStyle="1" w:styleId="268E3E94A2B049F7ACCA6C6B161ED195">
    <w:name w:val="268E3E94A2B049F7ACCA6C6B161ED195"/>
    <w:rsid w:val="008919A7"/>
  </w:style>
  <w:style w:type="paragraph" w:customStyle="1" w:styleId="D3D3AFD1F7164830A6498FFDC72364DB">
    <w:name w:val="D3D3AFD1F7164830A6498FFDC72364DB"/>
    <w:rsid w:val="008919A7"/>
  </w:style>
  <w:style w:type="paragraph" w:customStyle="1" w:styleId="F205D22BD0334675B9FA9877DAA73202">
    <w:name w:val="F205D22BD0334675B9FA9877DAA73202"/>
    <w:rsid w:val="008919A7"/>
  </w:style>
  <w:style w:type="paragraph" w:customStyle="1" w:styleId="0A0BE7701B3E4E49829D979ECABB78D3">
    <w:name w:val="0A0BE7701B3E4E49829D979ECABB78D3"/>
    <w:rsid w:val="008919A7"/>
  </w:style>
  <w:style w:type="paragraph" w:customStyle="1" w:styleId="585221A00E50415385BE3D504BC75A27">
    <w:name w:val="585221A00E50415385BE3D504BC75A27"/>
    <w:rsid w:val="008919A7"/>
  </w:style>
  <w:style w:type="paragraph" w:customStyle="1" w:styleId="355FA85500E145D3B347B3915485E6B1">
    <w:name w:val="355FA85500E145D3B347B3915485E6B1"/>
    <w:rsid w:val="008919A7"/>
  </w:style>
  <w:style w:type="paragraph" w:customStyle="1" w:styleId="5EB02F81EB8842CF91A7A00145BE27B8">
    <w:name w:val="5EB02F81EB8842CF91A7A00145BE27B8"/>
    <w:rsid w:val="008919A7"/>
  </w:style>
  <w:style w:type="paragraph" w:customStyle="1" w:styleId="1606DCCFE0D34C37B0C2D7755FD70E5A">
    <w:name w:val="1606DCCFE0D34C37B0C2D7755FD70E5A"/>
    <w:rsid w:val="008919A7"/>
  </w:style>
  <w:style w:type="paragraph" w:customStyle="1" w:styleId="F00D5F3F43F44A509F290E0BC0098A4B">
    <w:name w:val="F00D5F3F43F44A509F290E0BC0098A4B"/>
    <w:rsid w:val="008919A7"/>
  </w:style>
  <w:style w:type="paragraph" w:customStyle="1" w:styleId="B41C1EB3B4084126850D610B98B59FEC">
    <w:name w:val="B41C1EB3B4084126850D610B98B59FEC"/>
    <w:rsid w:val="008919A7"/>
  </w:style>
  <w:style w:type="paragraph" w:customStyle="1" w:styleId="1504AFB8600B493A85FB264A78ADBB5A">
    <w:name w:val="1504AFB8600B493A85FB264A78ADBB5A"/>
    <w:rsid w:val="008919A7"/>
  </w:style>
  <w:style w:type="paragraph" w:customStyle="1" w:styleId="7C861F3E0F5448CCB7A9C71E369DE451">
    <w:name w:val="7C861F3E0F5448CCB7A9C71E369DE451"/>
    <w:rsid w:val="008919A7"/>
  </w:style>
  <w:style w:type="paragraph" w:customStyle="1" w:styleId="59195C6A39924459943856C6093463833">
    <w:name w:val="59195C6A39924459943856C609346383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C6BED01E3514CA2BB6BCA408D64B0B53">
    <w:name w:val="BC6BED01E3514CA2BB6BCA408D64B0B5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FD9511DD8664000A8F326B110BEB2A53">
    <w:name w:val="0FD9511DD8664000A8F326B110BEB2A5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9419F3197E24EE3B8E7EA4D83A0AE923">
    <w:name w:val="C9419F3197E24EE3B8E7EA4D83A0AE92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30DF7D724794EE8897D45B75DABE2553">
    <w:name w:val="530DF7D724794EE8897D45B75DABE255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325AC37390984839A91883CE7EE12E033">
    <w:name w:val="325AC37390984839A91883CE7EE12E03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3">
    <w:name w:val="918FB82816D4461FABE69B0E391C6DDA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E99DF9698CF45ED94DA775C08CA30503">
    <w:name w:val="BE99DF9698CF45ED94DA775C08CA3050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4F758261EDD4A51897FD7B427ECA2E43">
    <w:name w:val="54F758261EDD4A51897FD7B427ECA2E4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603F16D87C74F5A9636B5BFA8D2F0B33">
    <w:name w:val="B603F16D87C74F5A9636B5BFA8D2F0B3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7080A9315B745D5A91FC3B94625FE623">
    <w:name w:val="57080A9315B745D5A91FC3B94625FE62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92CB6507DC34B5388A975B39A1D373C3">
    <w:name w:val="692CB6507DC34B5388A975B39A1D373C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A6BE00DD3F04F09A55F2CBD9C2F27FA3">
    <w:name w:val="5A6BE00DD3F04F09A55F2CBD9C2F27FA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3">
    <w:name w:val="1BAE457A2B414A2389D71400C856759F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D8A6A53B39548B789D064A8DBE4BD943">
    <w:name w:val="6D8A6A53B39548B789D064A8DBE4BD94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00D5F3F43F44A509F290E0BC0098A4B1">
    <w:name w:val="F00D5F3F43F44A509F290E0BC0098A4B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41C1EB3B4084126850D610B98B59FEC1">
    <w:name w:val="B41C1EB3B4084126850D610B98B59FEC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EB02F81EB8842CF91A7A00145BE27B81">
    <w:name w:val="5EB02F81EB8842CF91A7A00145BE27B8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606DCCFE0D34C37B0C2D7755FD70E5A1">
    <w:name w:val="1606DCCFE0D34C37B0C2D7755FD70E5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504AFB8600B493A85FB264A78ADBB5A1">
    <w:name w:val="1504AFB8600B493A85FB264A78ADBB5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7C861F3E0F5448CCB7A9C71E369DE4511">
    <w:name w:val="7C861F3E0F5448CCB7A9C71E369DE451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205D22BD0334675B9FA9877DAA732021">
    <w:name w:val="F205D22BD0334675B9FA9877DAA73202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A0BE7701B3E4E49829D979ECABB78D31">
    <w:name w:val="0A0BE7701B3E4E49829D979ECABB78D3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68E3E94A2B049F7ACCA6C6B161ED1951">
    <w:name w:val="268E3E94A2B049F7ACCA6C6B161ED19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D3D3AFD1F7164830A6498FFDC72364DB1">
    <w:name w:val="D3D3AFD1F7164830A6498FFDC72364DB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1FC1D343FC545B7975EE94972B7FC251">
    <w:name w:val="91FC1D343FC545B7975EE94972B7FC2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AC62D29FE2D4B25B43F49878D9D08BC1">
    <w:name w:val="BAC62D29FE2D4B25B43F49878D9D08BC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49FD7BB6957C49DAAD01943EC84DD7AA1">
    <w:name w:val="49FD7BB6957C49DAAD01943EC84DD7A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39D9A7806BB74AAE8BBE2B1F16CB95AE1">
    <w:name w:val="39D9A7806BB74AAE8BBE2B1F16CB95AE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D8F3C5AA4EA344E58DF14DF61C49FB291">
    <w:name w:val="D8F3C5AA4EA344E58DF14DF61C49FB29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246347D70AC443795AD1CD685EF06071">
    <w:name w:val="C246347D70AC443795AD1CD685EF0607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8E33983827047EBA0100124A27D3B2A1">
    <w:name w:val="F8E33983827047EBA0100124A27D3B2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EC2B1900045445BBAA294C45FF41ECA1">
    <w:name w:val="0EC2B1900045445BBAA294C45FF41EC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EF3E35D5D8404243882221D365D4FF6A1">
    <w:name w:val="EF3E35D5D8404243882221D365D4FF6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E05B93E3BF84B2799EE3837C87257921">
    <w:name w:val="6E05B93E3BF84B2799EE3837C8725792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4A56E0EE77F440A9C6F73FC4CCEA5341">
    <w:name w:val="B4A56E0EE77F440A9C6F73FC4CCEA534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21CA453973A4E9C957B58B1094BA0601">
    <w:name w:val="F21CA453973A4E9C957B58B1094BA060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ED223E3E0A70432F8F004A2672E2A5BD1">
    <w:name w:val="ED223E3E0A70432F8F004A2672E2A5BD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B113BD75FF84CFD8594106603D7CF111">
    <w:name w:val="FB113BD75FF84CFD8594106603D7CF11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E7436C354344E2C879AC0BABB152D951">
    <w:name w:val="2E7436C354344E2C879AC0BABB152D9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A5CBC14D72F4B2384790E6C3487A4871">
    <w:name w:val="2A5CBC14D72F4B2384790E6C3487A487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70223C13A424247B4B69D87CB59D2021">
    <w:name w:val="F70223C13A424247B4B69D87CB59D202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7FE056B648D34D61BEB3487686834C661">
    <w:name w:val="7FE056B648D34D61BEB3487686834C6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CEE1585DB384C69B69507A605D2AC051">
    <w:name w:val="1CEE1585DB384C69B69507A605D2AC0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775A2E68BA84F819DA761A096D1F4CE1">
    <w:name w:val="6775A2E68BA84F819DA761A096D1F4CE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9E074E4AC5E4DB7AC62C28BB64C81D91">
    <w:name w:val="F9E074E4AC5E4DB7AC62C28BB64C81D9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6C8ED8A92094BBCB3DF17838699E1E91">
    <w:name w:val="26C8ED8A92094BBCB3DF17838699E1E9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ACACC0A80AAE497C9C418D10572F46871">
    <w:name w:val="ACACC0A80AAE497C9C418D10572F4687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9C3097713104CBC821C9A91D982AAC31">
    <w:name w:val="99C3097713104CBC821C9A91D982AAC3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4175EE8A89E741BCBCBEFA9FD0A878B61">
    <w:name w:val="4175EE8A89E741BCBCBEFA9FD0A878B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3BD920718ACC488ABAA6968B79969B361">
    <w:name w:val="3BD920718ACC488ABAA6968B79969B3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8F90EB308DBB450E950AF81FD6284B8C1">
    <w:name w:val="8F90EB308DBB450E950AF81FD6284B8C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A4FACBDCFC54FF6971EFE54C44734F11">
    <w:name w:val="2A4FACBDCFC54FF6971EFE54C44734F1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8E5F0BC31654A7E86DC73DBC953ACF31">
    <w:name w:val="C8E5F0BC31654A7E86DC73DBC953ACF3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EE5A8F1C05543FBABE6B4899B5BDEAE1">
    <w:name w:val="FEE5A8F1C05543FBABE6B4899B5BDEAE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A111BE1121484255AD88C2DDED67F78D1">
    <w:name w:val="A111BE1121484255AD88C2DDED67F78D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825439325C6425F97CF446AB8EB6E8A1">
    <w:name w:val="0825439325C6425F97CF446AB8EB6E8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B981A0D85DA4301973F6BB6956E379F1">
    <w:name w:val="CB981A0D85DA4301973F6BB6956E379F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760FAA67FDC42D98CD80F6A9E3D52E61">
    <w:name w:val="9760FAA67FDC42D98CD80F6A9E3D52E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F1359D8DD68431280D3B6BD730322451">
    <w:name w:val="5F1359D8DD68431280D3B6BD7303224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601B1053ADD4A2FBBC8E42E969E8A9F1">
    <w:name w:val="1601B1053ADD4A2FBBC8E42E969E8A9F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37F483768974E81897E09A3A59BA23F1">
    <w:name w:val="137F483768974E81897E09A3A59BA23F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7DC5CF956E041E58786416226651C6F">
    <w:name w:val="67DC5CF956E041E58786416226651C6F"/>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515062E097A4C73B8F1222CE3D643F7">
    <w:name w:val="1515062E097A4C73B8F1222CE3D643F7"/>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D81016328A944BCA4034603EEF8E9C9">
    <w:name w:val="1D81016328A944BCA4034603EEF8E9C9"/>
    <w:rsid w:val="008919A7"/>
  </w:style>
  <w:style w:type="paragraph" w:customStyle="1" w:styleId="89ACAE2591E44EB599320443A436275F">
    <w:name w:val="89ACAE2591E44EB599320443A436275F"/>
    <w:rsid w:val="008919A7"/>
  </w:style>
  <w:style w:type="paragraph" w:customStyle="1" w:styleId="677872960F504DB5B9A2977EF29BC790">
    <w:name w:val="677872960F504DB5B9A2977EF29BC790"/>
    <w:rsid w:val="008919A7"/>
  </w:style>
  <w:style w:type="paragraph" w:customStyle="1" w:styleId="9264EF45CE9D49D883F0303A9848E762">
    <w:name w:val="9264EF45CE9D49D883F0303A9848E762"/>
    <w:rsid w:val="008919A7"/>
  </w:style>
  <w:style w:type="paragraph" w:customStyle="1" w:styleId="FF4FC7B87B2447199E9E424EFEFDF39F">
    <w:name w:val="FF4FC7B87B2447199E9E424EFEFDF39F"/>
    <w:rsid w:val="008919A7"/>
  </w:style>
  <w:style w:type="paragraph" w:customStyle="1" w:styleId="DA492214EBF74AEC8055E332829A1206">
    <w:name w:val="DA492214EBF74AEC8055E332829A1206"/>
    <w:rsid w:val="008919A7"/>
  </w:style>
  <w:style w:type="paragraph" w:customStyle="1" w:styleId="1B5A89972C314AD186107398C680E6E4">
    <w:name w:val="1B5A89972C314AD186107398C680E6E4"/>
    <w:rsid w:val="008919A7"/>
  </w:style>
  <w:style w:type="paragraph" w:customStyle="1" w:styleId="E6E333185FF945308D58E7801EEAD688">
    <w:name w:val="E6E333185FF945308D58E7801EEAD688"/>
    <w:rsid w:val="008919A7"/>
  </w:style>
  <w:style w:type="paragraph" w:customStyle="1" w:styleId="DEE97C5765C44EDF8A9135306D19BD37">
    <w:name w:val="DEE97C5765C44EDF8A9135306D19BD37"/>
    <w:rsid w:val="008919A7"/>
  </w:style>
  <w:style w:type="paragraph" w:customStyle="1" w:styleId="212A5BFBAA454BA6923D74637F6B6E8B">
    <w:name w:val="212A5BFBAA454BA6923D74637F6B6E8B"/>
    <w:rsid w:val="008919A7"/>
  </w:style>
  <w:style w:type="paragraph" w:customStyle="1" w:styleId="4C75BFD39BAC4D0385404E9CC8EDFCD0">
    <w:name w:val="4C75BFD39BAC4D0385404E9CC8EDFCD0"/>
    <w:rsid w:val="008919A7"/>
  </w:style>
  <w:style w:type="paragraph" w:customStyle="1" w:styleId="80FD439132C74E3790EEA5D586DFBFA9">
    <w:name w:val="80FD439132C74E3790EEA5D586DFBFA9"/>
    <w:rsid w:val="008919A7"/>
  </w:style>
  <w:style w:type="paragraph" w:customStyle="1" w:styleId="2981A40741CF40CE8DA9DB2592A8D050">
    <w:name w:val="2981A40741CF40CE8DA9DB2592A8D050"/>
    <w:rsid w:val="008919A7"/>
  </w:style>
  <w:style w:type="paragraph" w:customStyle="1" w:styleId="4A3A13D14C394EAC835AEC659654A376">
    <w:name w:val="4A3A13D14C394EAC835AEC659654A376"/>
    <w:rsid w:val="008919A7"/>
  </w:style>
  <w:style w:type="paragraph" w:customStyle="1" w:styleId="B50F302AA71F41C2B102FE4A56EACC35">
    <w:name w:val="B50F302AA71F41C2B102FE4A56EACC35"/>
    <w:rsid w:val="003615F2"/>
  </w:style>
  <w:style w:type="paragraph" w:customStyle="1" w:styleId="FB3F49D34A9744DFB869E61843854AC2">
    <w:name w:val="FB3F49D34A9744DFB869E61843854AC2"/>
    <w:rsid w:val="003615F2"/>
  </w:style>
  <w:style w:type="paragraph" w:customStyle="1" w:styleId="E5DF1CD16714448984DBBA741AEF394D">
    <w:name w:val="E5DF1CD16714448984DBBA741AEF394D"/>
    <w:rsid w:val="003615F2"/>
  </w:style>
  <w:style w:type="paragraph" w:customStyle="1" w:styleId="3FADDD82F27F4B1B854F87769BCA44CC">
    <w:name w:val="3FADDD82F27F4B1B854F87769BCA44CC"/>
    <w:rsid w:val="003615F2"/>
  </w:style>
  <w:style w:type="paragraph" w:customStyle="1" w:styleId="968FEEF576CF46E39092A412E6176C2E">
    <w:name w:val="968FEEF576CF46E39092A412E6176C2E"/>
    <w:rsid w:val="003615F2"/>
  </w:style>
  <w:style w:type="paragraph" w:customStyle="1" w:styleId="F8768A88E183440FB8A327230CC554B1">
    <w:name w:val="F8768A88E183440FB8A327230CC554B1"/>
    <w:rsid w:val="003615F2"/>
  </w:style>
  <w:style w:type="paragraph" w:customStyle="1" w:styleId="6BF56F3596844C1684F0D12E722F63FD">
    <w:name w:val="6BF56F3596844C1684F0D12E722F63FD"/>
    <w:rsid w:val="003615F2"/>
  </w:style>
  <w:style w:type="paragraph" w:customStyle="1" w:styleId="1AE29D0455A8425A8BCF1731C9C318AE">
    <w:name w:val="1AE29D0455A8425A8BCF1731C9C318AE"/>
    <w:rsid w:val="003615F2"/>
  </w:style>
  <w:style w:type="paragraph" w:customStyle="1" w:styleId="A3679434DFE6476ABF86610B0D0C8BCB">
    <w:name w:val="A3679434DFE6476ABF86610B0D0C8BCB"/>
    <w:rsid w:val="003615F2"/>
  </w:style>
  <w:style w:type="paragraph" w:customStyle="1" w:styleId="37BCCFC7E9354E9E9C198AF7E9BD66E7">
    <w:name w:val="37BCCFC7E9354E9E9C198AF7E9BD66E7"/>
    <w:rsid w:val="003615F2"/>
  </w:style>
  <w:style w:type="paragraph" w:customStyle="1" w:styleId="0959E1DC431A4CD196FCBDAC073B313A">
    <w:name w:val="0959E1DC431A4CD196FCBDAC073B313A"/>
    <w:rsid w:val="003615F2"/>
  </w:style>
  <w:style w:type="paragraph" w:customStyle="1" w:styleId="405C4658887A41839B47BB280B6299A9">
    <w:name w:val="405C4658887A41839B47BB280B6299A9"/>
    <w:rsid w:val="003615F2"/>
  </w:style>
  <w:style w:type="paragraph" w:customStyle="1" w:styleId="3790C88884B54AFFA925E2D8EF536DA3">
    <w:name w:val="3790C88884B54AFFA925E2D8EF536DA3"/>
    <w:rsid w:val="003615F2"/>
  </w:style>
  <w:style w:type="paragraph" w:customStyle="1" w:styleId="9164124E45694E459D0E5E72E8AE181B">
    <w:name w:val="9164124E45694E459D0E5E72E8AE181B"/>
    <w:rsid w:val="003615F2"/>
  </w:style>
  <w:style w:type="paragraph" w:customStyle="1" w:styleId="638AA2CF21584E5AAF3D5D9F269C11AB">
    <w:name w:val="638AA2CF21584E5AAF3D5D9F269C11AB"/>
    <w:rsid w:val="00C06AA5"/>
  </w:style>
  <w:style w:type="paragraph" w:customStyle="1" w:styleId="6581D52AC472463B93FB8C30F4091900">
    <w:name w:val="6581D52AC472463B93FB8C30F4091900"/>
    <w:rsid w:val="00C06AA5"/>
  </w:style>
  <w:style w:type="paragraph" w:customStyle="1" w:styleId="9150C71908734AE3BF66E380BD6B543D">
    <w:name w:val="9150C71908734AE3BF66E380BD6B543D"/>
    <w:rsid w:val="00C06AA5"/>
  </w:style>
  <w:style w:type="paragraph" w:customStyle="1" w:styleId="46366E0806E1410C8AD345C95659B04E">
    <w:name w:val="46366E0806E1410C8AD345C95659B04E"/>
    <w:rsid w:val="00C06AA5"/>
  </w:style>
  <w:style w:type="paragraph" w:customStyle="1" w:styleId="A2B03AE85CB347ADBFDD9705D1748A64">
    <w:name w:val="A2B03AE85CB347ADBFDD9705D1748A64"/>
    <w:rsid w:val="00C06AA5"/>
  </w:style>
  <w:style w:type="paragraph" w:customStyle="1" w:styleId="106C7C5E8BA4456A939FEE5C762ACB9E">
    <w:name w:val="106C7C5E8BA4456A939FEE5C762ACB9E"/>
    <w:rsid w:val="00C06AA5"/>
  </w:style>
  <w:style w:type="paragraph" w:customStyle="1" w:styleId="E98DAC57992B4E0CA016AA2926AD8639">
    <w:name w:val="E98DAC57992B4E0CA016AA2926AD8639"/>
    <w:rsid w:val="00C06AA5"/>
  </w:style>
  <w:style w:type="paragraph" w:customStyle="1" w:styleId="9DD6071AA8BF4EFDB4E4D57B27A98672">
    <w:name w:val="9DD6071AA8BF4EFDB4E4D57B27A98672"/>
    <w:rsid w:val="00C06AA5"/>
  </w:style>
  <w:style w:type="paragraph" w:customStyle="1" w:styleId="2A6A2725BB184B0585437C118D1AC420">
    <w:name w:val="2A6A2725BB184B0585437C118D1AC420"/>
    <w:rsid w:val="00C06AA5"/>
  </w:style>
  <w:style w:type="paragraph" w:customStyle="1" w:styleId="D93B85BC7D9042FA903DF7757577F429">
    <w:name w:val="D93B85BC7D9042FA903DF7757577F429"/>
    <w:rsid w:val="00C06AA5"/>
  </w:style>
  <w:style w:type="paragraph" w:customStyle="1" w:styleId="4E3DE031D67D4B249E34A8B9A6F3BAB6">
    <w:name w:val="4E3DE031D67D4B249E34A8B9A6F3BAB6"/>
    <w:rsid w:val="00C06AA5"/>
  </w:style>
  <w:style w:type="paragraph" w:customStyle="1" w:styleId="10707A24B7A4487BA9715D5B66AE9431">
    <w:name w:val="10707A24B7A4487BA9715D5B66AE9431"/>
    <w:rsid w:val="00C06AA5"/>
  </w:style>
  <w:style w:type="paragraph" w:customStyle="1" w:styleId="143460A4CE3C4A028EB978635E812867">
    <w:name w:val="143460A4CE3C4A028EB978635E812867"/>
    <w:rsid w:val="00C06AA5"/>
  </w:style>
  <w:style w:type="paragraph" w:customStyle="1" w:styleId="66F598E1EEFF404A89D203F464667104">
    <w:name w:val="66F598E1EEFF404A89D203F464667104"/>
    <w:rsid w:val="00C06AA5"/>
  </w:style>
  <w:style w:type="paragraph" w:customStyle="1" w:styleId="AF9470C0E6D247BA9ABE44C3A9D53498">
    <w:name w:val="AF9470C0E6D247BA9ABE44C3A9D53498"/>
    <w:rsid w:val="00C06AA5"/>
  </w:style>
  <w:style w:type="paragraph" w:customStyle="1" w:styleId="C87C0C223BE0490A83DF616D1CC6769A">
    <w:name w:val="C87C0C223BE0490A83DF616D1CC6769A"/>
    <w:rsid w:val="00C06AA5"/>
  </w:style>
  <w:style w:type="paragraph" w:customStyle="1" w:styleId="3538A8CD92B946CCAA590E662CAAC0B4">
    <w:name w:val="3538A8CD92B946CCAA590E662CAAC0B4"/>
    <w:rsid w:val="00C06AA5"/>
  </w:style>
  <w:style w:type="paragraph" w:customStyle="1" w:styleId="19757902D3BA4EDE8E7D9AB8BC5B2A80">
    <w:name w:val="19757902D3BA4EDE8E7D9AB8BC5B2A80"/>
    <w:rsid w:val="00C06AA5"/>
  </w:style>
  <w:style w:type="paragraph" w:customStyle="1" w:styleId="ED40E8239AFB4B71A3C3C88C72959FE4">
    <w:name w:val="ED40E8239AFB4B71A3C3C88C72959FE4"/>
    <w:rsid w:val="00C06AA5"/>
  </w:style>
  <w:style w:type="paragraph" w:customStyle="1" w:styleId="CF35799C78444327B2B10BA11B8EB504">
    <w:name w:val="CF35799C78444327B2B10BA11B8EB504"/>
    <w:rsid w:val="00C06AA5"/>
  </w:style>
  <w:style w:type="paragraph" w:customStyle="1" w:styleId="32E133C48A5E4D20965854C5EB0189E0">
    <w:name w:val="32E133C48A5E4D20965854C5EB0189E0"/>
    <w:rsid w:val="00C06AA5"/>
  </w:style>
  <w:style w:type="paragraph" w:customStyle="1" w:styleId="FA9C804D74FB4A5E9C15C269AF8996DD">
    <w:name w:val="FA9C804D74FB4A5E9C15C269AF8996DD"/>
    <w:rsid w:val="00C06AA5"/>
  </w:style>
  <w:style w:type="paragraph" w:customStyle="1" w:styleId="FEBB4A471A6F4EBB9D86C895FE5CCF1C">
    <w:name w:val="FEBB4A471A6F4EBB9D86C895FE5CCF1C"/>
    <w:rsid w:val="00C06AA5"/>
  </w:style>
  <w:style w:type="paragraph" w:customStyle="1" w:styleId="D359703F0FB74FE79F60543DF4EC0D52">
    <w:name w:val="D359703F0FB74FE79F60543DF4EC0D52"/>
    <w:rsid w:val="00C06AA5"/>
  </w:style>
  <w:style w:type="paragraph" w:customStyle="1" w:styleId="95BF69EC06304BBF8DFE022020B5CBAC">
    <w:name w:val="95BF69EC06304BBF8DFE022020B5CBAC"/>
    <w:rsid w:val="00C06AA5"/>
  </w:style>
  <w:style w:type="paragraph" w:customStyle="1" w:styleId="0C91F39D145A4A8495E79F7571AF76C2">
    <w:name w:val="0C91F39D145A4A8495E79F7571AF76C2"/>
    <w:rsid w:val="00C06AA5"/>
  </w:style>
  <w:style w:type="paragraph" w:customStyle="1" w:styleId="E4D1DAA5CF5740F583E20F82A707BC6C">
    <w:name w:val="E4D1DAA5CF5740F583E20F82A707BC6C"/>
    <w:rsid w:val="00C06AA5"/>
  </w:style>
  <w:style w:type="paragraph" w:customStyle="1" w:styleId="9DA31B1F1FAE43A79B69B565642B8B40">
    <w:name w:val="9DA31B1F1FAE43A79B69B565642B8B40"/>
    <w:rsid w:val="00C06AA5"/>
  </w:style>
  <w:style w:type="paragraph" w:customStyle="1" w:styleId="ADF242C1EA304F78AA9D6E74EAF87168">
    <w:name w:val="ADF242C1EA304F78AA9D6E74EAF87168"/>
    <w:rsid w:val="00C06AA5"/>
  </w:style>
  <w:style w:type="paragraph" w:customStyle="1" w:styleId="B95898B9AE4743F2A5314E4CFEB1F695">
    <w:name w:val="B95898B9AE4743F2A5314E4CFEB1F695"/>
    <w:rsid w:val="00C06AA5"/>
  </w:style>
  <w:style w:type="paragraph" w:customStyle="1" w:styleId="2300E92C9F584C9A9821A5723246B1F4">
    <w:name w:val="2300E92C9F584C9A9821A5723246B1F4"/>
    <w:rsid w:val="00C06AA5"/>
  </w:style>
  <w:style w:type="paragraph" w:customStyle="1" w:styleId="979B4F1A3A1742778FFD43F5C2F33F4E">
    <w:name w:val="979B4F1A3A1742778FFD43F5C2F33F4E"/>
    <w:rsid w:val="00C06AA5"/>
  </w:style>
  <w:style w:type="paragraph" w:customStyle="1" w:styleId="C7D0E6C2A84543C292C72335DBAE83DA">
    <w:name w:val="C7D0E6C2A84543C292C72335DBAE83DA"/>
    <w:rsid w:val="00C06AA5"/>
  </w:style>
  <w:style w:type="paragraph" w:customStyle="1" w:styleId="1DA840B7EDB14C10AB21FE705DCA10D8">
    <w:name w:val="1DA840B7EDB14C10AB21FE705DCA10D8"/>
    <w:rsid w:val="00C06AA5"/>
  </w:style>
  <w:style w:type="paragraph" w:customStyle="1" w:styleId="9E3009A9C0A241809C9DDB0F66511F35">
    <w:name w:val="9E3009A9C0A241809C9DDB0F66511F35"/>
    <w:rsid w:val="00C06AA5"/>
  </w:style>
  <w:style w:type="paragraph" w:customStyle="1" w:styleId="EBDC52AE764C4D429FEA84834CC072E5">
    <w:name w:val="EBDC52AE764C4D429FEA84834CC072E5"/>
    <w:rsid w:val="00C06AA5"/>
  </w:style>
  <w:style w:type="paragraph" w:customStyle="1" w:styleId="7606809AB308459CA4AAE6436212C034">
    <w:name w:val="7606809AB308459CA4AAE6436212C034"/>
    <w:rsid w:val="00C06AA5"/>
  </w:style>
  <w:style w:type="paragraph" w:customStyle="1" w:styleId="A9075A9A87B245B9BE47266CC632A210">
    <w:name w:val="A9075A9A87B245B9BE47266CC632A210"/>
    <w:rsid w:val="00C06AA5"/>
  </w:style>
  <w:style w:type="paragraph" w:customStyle="1" w:styleId="ED92733BBD604173B232FA86491F7407">
    <w:name w:val="ED92733BBD604173B232FA86491F7407"/>
    <w:rsid w:val="00C06AA5"/>
  </w:style>
  <w:style w:type="paragraph" w:customStyle="1" w:styleId="640746129DF944019BDCA9D8B24522A6">
    <w:name w:val="640746129DF944019BDCA9D8B24522A6"/>
    <w:rsid w:val="00C06AA5"/>
  </w:style>
  <w:style w:type="paragraph" w:customStyle="1" w:styleId="C1F9F86157ED4762B2909BF0834754EF">
    <w:name w:val="C1F9F86157ED4762B2909BF0834754EF"/>
    <w:rsid w:val="00C06AA5"/>
  </w:style>
  <w:style w:type="paragraph" w:customStyle="1" w:styleId="03556798355A4F82905839069439143F">
    <w:name w:val="03556798355A4F82905839069439143F"/>
    <w:rsid w:val="00C06AA5"/>
  </w:style>
  <w:style w:type="paragraph" w:customStyle="1" w:styleId="A14223F0527642069D8FBC4C5540E1A4">
    <w:name w:val="A14223F0527642069D8FBC4C5540E1A4"/>
    <w:rsid w:val="00C06AA5"/>
  </w:style>
  <w:style w:type="paragraph" w:customStyle="1" w:styleId="D1F9241EB8D841018FE8B78CF41ED5D9">
    <w:name w:val="D1F9241EB8D841018FE8B78CF41ED5D9"/>
    <w:rsid w:val="00C06AA5"/>
  </w:style>
  <w:style w:type="paragraph" w:customStyle="1" w:styleId="EF6571A440784A36A5EC057544B81BC2">
    <w:name w:val="EF6571A440784A36A5EC057544B81BC2"/>
    <w:rsid w:val="00C06AA5"/>
  </w:style>
  <w:style w:type="paragraph" w:customStyle="1" w:styleId="BAF1CC315150407091B2D80BFF261C11">
    <w:name w:val="BAF1CC315150407091B2D80BFF261C11"/>
    <w:rsid w:val="00C06AA5"/>
  </w:style>
  <w:style w:type="paragraph" w:customStyle="1" w:styleId="3FBBEB5E6AAE4D96B44F8D0ACC637F74">
    <w:name w:val="3FBBEB5E6AAE4D96B44F8D0ACC637F74"/>
    <w:rsid w:val="00C06AA5"/>
  </w:style>
  <w:style w:type="paragraph" w:customStyle="1" w:styleId="4F7E610591574DC995A54D217B7528DC">
    <w:name w:val="4F7E610591574DC995A54D217B7528DC"/>
    <w:rsid w:val="00C06AA5"/>
  </w:style>
  <w:style w:type="paragraph" w:customStyle="1" w:styleId="C9AED60F5ABA46B7845F414646988866">
    <w:name w:val="C9AED60F5ABA46B7845F414646988866"/>
    <w:rsid w:val="00C06AA5"/>
  </w:style>
  <w:style w:type="paragraph" w:customStyle="1" w:styleId="B5D7995C75DB4772BF629A4CBCFEEE83">
    <w:name w:val="B5D7995C75DB4772BF629A4CBCFEEE83"/>
    <w:rsid w:val="00C06AA5"/>
  </w:style>
  <w:style w:type="paragraph" w:customStyle="1" w:styleId="95F8A7ECD737414983BEA6BA4086DB0E">
    <w:name w:val="95F8A7ECD737414983BEA6BA4086DB0E"/>
    <w:rsid w:val="00C06AA5"/>
  </w:style>
  <w:style w:type="paragraph" w:customStyle="1" w:styleId="69C52C1BFA0F4EDBA8873FAC8B17ECEC">
    <w:name w:val="69C52C1BFA0F4EDBA8873FAC8B17ECEC"/>
    <w:rsid w:val="00C06AA5"/>
  </w:style>
  <w:style w:type="paragraph" w:customStyle="1" w:styleId="A089A8E485A44F848E7857ADF3714203">
    <w:name w:val="A089A8E485A44F848E7857ADF3714203"/>
    <w:rsid w:val="00C06AA5"/>
  </w:style>
  <w:style w:type="paragraph" w:customStyle="1" w:styleId="83F2067C597649B0999E27892EB6772B">
    <w:name w:val="83F2067C597649B0999E27892EB6772B"/>
    <w:rsid w:val="00C06AA5"/>
  </w:style>
  <w:style w:type="paragraph" w:customStyle="1" w:styleId="9D3651BC6C424B78963BA47D263996EC">
    <w:name w:val="9D3651BC6C424B78963BA47D263996EC"/>
    <w:rsid w:val="00C06AA5"/>
  </w:style>
  <w:style w:type="paragraph" w:customStyle="1" w:styleId="294E878DDB2346429B4F65287FAB5486">
    <w:name w:val="294E878DDB2346429B4F65287FAB5486"/>
    <w:rsid w:val="00C06AA5"/>
  </w:style>
  <w:style w:type="paragraph" w:customStyle="1" w:styleId="03C70210A4764E8DBA1A943840A2E186">
    <w:name w:val="03C70210A4764E8DBA1A943840A2E186"/>
    <w:rsid w:val="00C06AA5"/>
  </w:style>
  <w:style w:type="paragraph" w:customStyle="1" w:styleId="7F4D7E9CDD8F442297ED005582682C47">
    <w:name w:val="7F4D7E9CDD8F442297ED005582682C47"/>
    <w:rsid w:val="00C06AA5"/>
  </w:style>
  <w:style w:type="paragraph" w:customStyle="1" w:styleId="1DBEAC0A62404AF1A4476FD83EA60877">
    <w:name w:val="1DBEAC0A62404AF1A4476FD83EA60877"/>
    <w:rsid w:val="00C06AA5"/>
  </w:style>
  <w:style w:type="paragraph" w:customStyle="1" w:styleId="1DC3DC42C58B42CEB8CA6F2B0609762D">
    <w:name w:val="1DC3DC42C58B42CEB8CA6F2B0609762D"/>
    <w:rsid w:val="00C06AA5"/>
  </w:style>
  <w:style w:type="paragraph" w:customStyle="1" w:styleId="BD7EE751BEB2491A85D9B8794CFF4936">
    <w:name w:val="BD7EE751BEB2491A85D9B8794CFF4936"/>
    <w:rsid w:val="00C06AA5"/>
  </w:style>
  <w:style w:type="paragraph" w:customStyle="1" w:styleId="4054AA1023454853B700E88D18027DB1">
    <w:name w:val="4054AA1023454853B700E88D18027DB1"/>
    <w:rsid w:val="00C06AA5"/>
  </w:style>
  <w:style w:type="paragraph" w:customStyle="1" w:styleId="DD54637CD9B1494E9866174715A670B6">
    <w:name w:val="DD54637CD9B1494E9866174715A670B6"/>
    <w:rsid w:val="00C06AA5"/>
  </w:style>
  <w:style w:type="paragraph" w:customStyle="1" w:styleId="4FEB7A91F1634F2E8FA80AEE8FEC5842">
    <w:name w:val="4FEB7A91F1634F2E8FA80AEE8FEC5842"/>
    <w:rsid w:val="00C06AA5"/>
  </w:style>
  <w:style w:type="paragraph" w:customStyle="1" w:styleId="B2792526C73D4A7FAACC1994F8D739A4">
    <w:name w:val="B2792526C73D4A7FAACC1994F8D739A4"/>
    <w:rsid w:val="00C06AA5"/>
  </w:style>
  <w:style w:type="paragraph" w:customStyle="1" w:styleId="EF90B4DA268148DC9C52946F3D091989">
    <w:name w:val="EF90B4DA268148DC9C52946F3D091989"/>
    <w:rsid w:val="00C06AA5"/>
  </w:style>
  <w:style w:type="paragraph" w:customStyle="1" w:styleId="F0D409C822C04E7E867D49BFC463D5C4">
    <w:name w:val="F0D409C822C04E7E867D49BFC463D5C4"/>
    <w:rsid w:val="00C06AA5"/>
  </w:style>
  <w:style w:type="paragraph" w:customStyle="1" w:styleId="CFF2B601529341F582317267E8F41530">
    <w:name w:val="CFF2B601529341F582317267E8F41530"/>
    <w:rsid w:val="00C06AA5"/>
  </w:style>
  <w:style w:type="paragraph" w:customStyle="1" w:styleId="EE081C2FC6074933A8B16806F14963FD">
    <w:name w:val="EE081C2FC6074933A8B16806F14963FD"/>
    <w:rsid w:val="00C06AA5"/>
  </w:style>
  <w:style w:type="paragraph" w:customStyle="1" w:styleId="0E3C6E20865E414EA87501D3FA101265">
    <w:name w:val="0E3C6E20865E414EA87501D3FA101265"/>
    <w:rsid w:val="00C06AA5"/>
  </w:style>
  <w:style w:type="paragraph" w:customStyle="1" w:styleId="845763DD8D6C45288D339C0760872B24">
    <w:name w:val="845763DD8D6C45288D339C0760872B24"/>
    <w:rsid w:val="00C06AA5"/>
  </w:style>
  <w:style w:type="paragraph" w:customStyle="1" w:styleId="39B9D8369AEB4DDD96BB09606FB62F10">
    <w:name w:val="39B9D8369AEB4DDD96BB09606FB62F10"/>
    <w:rsid w:val="00C06AA5"/>
  </w:style>
  <w:style w:type="paragraph" w:customStyle="1" w:styleId="8759F9A703AA459A92650E61AB34F234">
    <w:name w:val="8759F9A703AA459A92650E61AB34F234"/>
    <w:rsid w:val="00C06AA5"/>
  </w:style>
  <w:style w:type="paragraph" w:customStyle="1" w:styleId="E932439C29A14AF982464C146CF9751C">
    <w:name w:val="E932439C29A14AF982464C146CF9751C"/>
    <w:rsid w:val="00C06AA5"/>
  </w:style>
  <w:style w:type="paragraph" w:customStyle="1" w:styleId="D38B4C35ED8742CBAFCA16B26721D8C9">
    <w:name w:val="D38B4C35ED8742CBAFCA16B26721D8C9"/>
    <w:rsid w:val="00C06AA5"/>
  </w:style>
  <w:style w:type="paragraph" w:customStyle="1" w:styleId="3AE2D74365934E6CABF52D85D0394A67">
    <w:name w:val="3AE2D74365934E6CABF52D85D0394A67"/>
    <w:rsid w:val="00C06AA5"/>
  </w:style>
  <w:style w:type="paragraph" w:customStyle="1" w:styleId="A22E4C61863D43DCA4542432D119E547">
    <w:name w:val="A22E4C61863D43DCA4542432D119E547"/>
    <w:rsid w:val="00C06AA5"/>
  </w:style>
  <w:style w:type="paragraph" w:customStyle="1" w:styleId="41311CB38AE840F99F15DF93DAB4D0DE">
    <w:name w:val="41311CB38AE840F99F15DF93DAB4D0DE"/>
    <w:rsid w:val="00C06AA5"/>
  </w:style>
  <w:style w:type="paragraph" w:customStyle="1" w:styleId="1CD1A42F8D60436AAF6B6276B8020D4E">
    <w:name w:val="1CD1A42F8D60436AAF6B6276B8020D4E"/>
    <w:rsid w:val="00C06AA5"/>
  </w:style>
  <w:style w:type="paragraph" w:customStyle="1" w:styleId="62412E08CFED4929A6371C333E886CEB">
    <w:name w:val="62412E08CFED4929A6371C333E886CEB"/>
    <w:rsid w:val="00C06AA5"/>
  </w:style>
  <w:style w:type="paragraph" w:customStyle="1" w:styleId="06B8A7B499A243C5B8FF820600FC6735">
    <w:name w:val="06B8A7B499A243C5B8FF820600FC6735"/>
    <w:rsid w:val="00C06AA5"/>
  </w:style>
  <w:style w:type="paragraph" w:customStyle="1" w:styleId="5D79C9AAE9A74CC0864C1628875278C2">
    <w:name w:val="5D79C9AAE9A74CC0864C1628875278C2"/>
    <w:rsid w:val="00C06AA5"/>
  </w:style>
  <w:style w:type="paragraph" w:customStyle="1" w:styleId="9236A7A78EF04906861C8E4D09AAF9C9">
    <w:name w:val="9236A7A78EF04906861C8E4D09AAF9C9"/>
    <w:rsid w:val="00C06AA5"/>
  </w:style>
  <w:style w:type="paragraph" w:customStyle="1" w:styleId="7FA0F1F35C444B3D835A38B42D2CCE7D">
    <w:name w:val="7FA0F1F35C444B3D835A38B42D2CCE7D"/>
    <w:rsid w:val="00C06AA5"/>
  </w:style>
  <w:style w:type="paragraph" w:customStyle="1" w:styleId="D017A8FEC8F149BEB7B32D8C900C6E84">
    <w:name w:val="D017A8FEC8F149BEB7B32D8C900C6E84"/>
    <w:rsid w:val="00C06AA5"/>
  </w:style>
  <w:style w:type="paragraph" w:customStyle="1" w:styleId="07DB5435B5944872B2AEBF51E8998F1F">
    <w:name w:val="07DB5435B5944872B2AEBF51E8998F1F"/>
    <w:rsid w:val="00C06AA5"/>
  </w:style>
  <w:style w:type="paragraph" w:customStyle="1" w:styleId="E0F82EF107EC44DF9DB61D4B3AB1C321">
    <w:name w:val="E0F82EF107EC44DF9DB61D4B3AB1C321"/>
    <w:rsid w:val="00C06AA5"/>
  </w:style>
  <w:style w:type="paragraph" w:customStyle="1" w:styleId="6B821910507044FA928A1AD993814092">
    <w:name w:val="6B821910507044FA928A1AD993814092"/>
    <w:rsid w:val="00C06AA5"/>
  </w:style>
  <w:style w:type="paragraph" w:customStyle="1" w:styleId="59155E76196A4DDEB9D7A71A8A8E976F">
    <w:name w:val="59155E76196A4DDEB9D7A71A8A8E976F"/>
    <w:rsid w:val="00C06AA5"/>
  </w:style>
  <w:style w:type="paragraph" w:customStyle="1" w:styleId="FDCE4705AEF34F63A1305EB3368AD7C1">
    <w:name w:val="FDCE4705AEF34F63A1305EB3368AD7C1"/>
    <w:rsid w:val="00C06AA5"/>
  </w:style>
  <w:style w:type="paragraph" w:customStyle="1" w:styleId="377E78CC6A9544CE9AAD667C045889AE">
    <w:name w:val="377E78CC6A9544CE9AAD667C045889AE"/>
    <w:rsid w:val="00C06AA5"/>
  </w:style>
  <w:style w:type="paragraph" w:customStyle="1" w:styleId="1BB8CBB5CDBF47DD8B1F5A89726FDD73">
    <w:name w:val="1BB8CBB5CDBF47DD8B1F5A89726FDD73"/>
    <w:rsid w:val="00C06AA5"/>
  </w:style>
  <w:style w:type="paragraph" w:customStyle="1" w:styleId="C542C05A598A4E77AEADA021AD5AF6A0">
    <w:name w:val="C542C05A598A4E77AEADA021AD5AF6A0"/>
    <w:rsid w:val="00C06AA5"/>
  </w:style>
  <w:style w:type="paragraph" w:customStyle="1" w:styleId="97261A9F010E4E419072A120A609DE79">
    <w:name w:val="97261A9F010E4E419072A120A609DE79"/>
    <w:rsid w:val="00C06AA5"/>
  </w:style>
  <w:style w:type="paragraph" w:customStyle="1" w:styleId="8FC44954105C406BBDFF141DC672D724">
    <w:name w:val="8FC44954105C406BBDFF141DC672D724"/>
    <w:rsid w:val="00C06AA5"/>
  </w:style>
  <w:style w:type="paragraph" w:customStyle="1" w:styleId="188F247AF25341F9B9636D905757B31A">
    <w:name w:val="188F247AF25341F9B9636D905757B31A"/>
    <w:rsid w:val="00C06AA5"/>
  </w:style>
  <w:style w:type="paragraph" w:customStyle="1" w:styleId="B26450F222D54E8386366DC0816F0971">
    <w:name w:val="B26450F222D54E8386366DC0816F0971"/>
    <w:rsid w:val="00C06AA5"/>
  </w:style>
  <w:style w:type="paragraph" w:customStyle="1" w:styleId="EA674E28732F4667952E116B772A58B2">
    <w:name w:val="EA674E28732F4667952E116B772A58B2"/>
    <w:rsid w:val="00C06AA5"/>
  </w:style>
  <w:style w:type="paragraph" w:customStyle="1" w:styleId="B3FCF1D43CF54B7E993F6B60A55EA100">
    <w:name w:val="B3FCF1D43CF54B7E993F6B60A55EA100"/>
    <w:rsid w:val="00C06AA5"/>
  </w:style>
  <w:style w:type="paragraph" w:customStyle="1" w:styleId="4B4B90842DEB4853BE67DE124B5185A4">
    <w:name w:val="4B4B90842DEB4853BE67DE124B5185A4"/>
    <w:rsid w:val="00C06AA5"/>
  </w:style>
  <w:style w:type="paragraph" w:customStyle="1" w:styleId="5FD02CD9DFEB4D678928CAFBEF5128DE">
    <w:name w:val="5FD02CD9DFEB4D678928CAFBEF5128DE"/>
    <w:rsid w:val="00C06AA5"/>
  </w:style>
  <w:style w:type="paragraph" w:customStyle="1" w:styleId="8E5B268B215C43E291CE57D36C6C7F23">
    <w:name w:val="8E5B268B215C43E291CE57D36C6C7F23"/>
    <w:rsid w:val="00C06AA5"/>
  </w:style>
  <w:style w:type="paragraph" w:customStyle="1" w:styleId="0343E94E62CA4DE083B33FA7AFE7E2B1">
    <w:name w:val="0343E94E62CA4DE083B33FA7AFE7E2B1"/>
    <w:rsid w:val="00C06AA5"/>
  </w:style>
  <w:style w:type="paragraph" w:customStyle="1" w:styleId="D16F69B33EF547359FD037C67414375A">
    <w:name w:val="D16F69B33EF547359FD037C67414375A"/>
    <w:rsid w:val="00C06AA5"/>
  </w:style>
  <w:style w:type="paragraph" w:customStyle="1" w:styleId="1052625830C94B519CE6F9FFB41726F6">
    <w:name w:val="1052625830C94B519CE6F9FFB41726F6"/>
    <w:rsid w:val="00C06AA5"/>
  </w:style>
  <w:style w:type="paragraph" w:customStyle="1" w:styleId="CA1417DF7F404105A495C002122319F3">
    <w:name w:val="CA1417DF7F404105A495C002122319F3"/>
    <w:rsid w:val="00C06AA5"/>
  </w:style>
  <w:style w:type="paragraph" w:customStyle="1" w:styleId="FC83B0EEBA7B48C782B012FB31E7BBAC">
    <w:name w:val="FC83B0EEBA7B48C782B012FB31E7BBAC"/>
    <w:rsid w:val="00C06AA5"/>
  </w:style>
  <w:style w:type="paragraph" w:customStyle="1" w:styleId="5279AE675F50416BACAE84A27F0B4EC7">
    <w:name w:val="5279AE675F50416BACAE84A27F0B4EC7"/>
    <w:rsid w:val="00C06AA5"/>
  </w:style>
  <w:style w:type="paragraph" w:customStyle="1" w:styleId="39FD60CFC6504024AD3085730947DAF4">
    <w:name w:val="39FD60CFC6504024AD3085730947DAF4"/>
    <w:rsid w:val="00C06AA5"/>
  </w:style>
  <w:style w:type="paragraph" w:customStyle="1" w:styleId="88B38BB704EF4BA59D5846A695FDFDD0">
    <w:name w:val="88B38BB704EF4BA59D5846A695FDFDD0"/>
    <w:rsid w:val="00C06AA5"/>
  </w:style>
  <w:style w:type="paragraph" w:customStyle="1" w:styleId="B243B006EAA046C3A55E42BED2B63A23">
    <w:name w:val="B243B006EAA046C3A55E42BED2B63A23"/>
    <w:rsid w:val="00C06AA5"/>
  </w:style>
  <w:style w:type="paragraph" w:customStyle="1" w:styleId="E6A2BF602EC8403F883C873C08F617FC">
    <w:name w:val="E6A2BF602EC8403F883C873C08F617FC"/>
    <w:rsid w:val="00C06AA5"/>
  </w:style>
  <w:style w:type="paragraph" w:customStyle="1" w:styleId="8CD142D73B264264A9EEDA52ACAA3C06">
    <w:name w:val="8CD142D73B264264A9EEDA52ACAA3C06"/>
    <w:rsid w:val="00C06AA5"/>
  </w:style>
  <w:style w:type="paragraph" w:customStyle="1" w:styleId="610689223D014C968E6FCA2F7E2EB58D">
    <w:name w:val="610689223D014C968E6FCA2F7E2EB58D"/>
    <w:rsid w:val="00C06AA5"/>
  </w:style>
  <w:style w:type="paragraph" w:customStyle="1" w:styleId="2C9944E34F624F97A7FCDF4B0B2AE043">
    <w:name w:val="2C9944E34F624F97A7FCDF4B0B2AE043"/>
    <w:rsid w:val="00C06AA5"/>
  </w:style>
  <w:style w:type="paragraph" w:customStyle="1" w:styleId="BE0702073EC5443490E0D4E01C49C50E">
    <w:name w:val="BE0702073EC5443490E0D4E01C49C50E"/>
    <w:rsid w:val="00C06AA5"/>
  </w:style>
  <w:style w:type="paragraph" w:customStyle="1" w:styleId="EDAF539F79B64C47B5AC268EEFF91811">
    <w:name w:val="EDAF539F79B64C47B5AC268EEFF91811"/>
    <w:rsid w:val="00C06AA5"/>
  </w:style>
  <w:style w:type="paragraph" w:customStyle="1" w:styleId="F140FAC918C14E88A356DD3B24C2852A">
    <w:name w:val="F140FAC918C14E88A356DD3B24C2852A"/>
    <w:rsid w:val="00C06AA5"/>
  </w:style>
  <w:style w:type="paragraph" w:customStyle="1" w:styleId="28F0251B39614DD7857D56B4D85C4B4E">
    <w:name w:val="28F0251B39614DD7857D56B4D85C4B4E"/>
    <w:rsid w:val="00C06AA5"/>
  </w:style>
  <w:style w:type="paragraph" w:customStyle="1" w:styleId="0C8963A433C84D4AB959099CE1A562A2">
    <w:name w:val="0C8963A433C84D4AB959099CE1A562A2"/>
    <w:rsid w:val="00C06AA5"/>
  </w:style>
  <w:style w:type="paragraph" w:customStyle="1" w:styleId="07AD1618722449CCA8018E724380082F">
    <w:name w:val="07AD1618722449CCA8018E724380082F"/>
    <w:rsid w:val="00C06AA5"/>
  </w:style>
  <w:style w:type="paragraph" w:customStyle="1" w:styleId="041EBDC8867842D9946C600AB620E68D">
    <w:name w:val="041EBDC8867842D9946C600AB620E68D"/>
    <w:rsid w:val="00C06AA5"/>
  </w:style>
  <w:style w:type="paragraph" w:customStyle="1" w:styleId="542C3E379B384A2CA904FFB053B57A5C">
    <w:name w:val="542C3E379B384A2CA904FFB053B57A5C"/>
    <w:rsid w:val="00C06AA5"/>
  </w:style>
  <w:style w:type="paragraph" w:customStyle="1" w:styleId="4EE910F0E1A64C38B46EA6E8B67DE6C7">
    <w:name w:val="4EE910F0E1A64C38B46EA6E8B67DE6C7"/>
    <w:rsid w:val="00C06AA5"/>
  </w:style>
  <w:style w:type="paragraph" w:customStyle="1" w:styleId="B696E712518E465F8CC8166AD51C516E">
    <w:name w:val="B696E712518E465F8CC8166AD51C516E"/>
    <w:rsid w:val="00C06AA5"/>
  </w:style>
  <w:style w:type="paragraph" w:customStyle="1" w:styleId="281AA997592E45059694400BA1A94E5F">
    <w:name w:val="281AA997592E45059694400BA1A94E5F"/>
    <w:rsid w:val="00C06AA5"/>
  </w:style>
  <w:style w:type="paragraph" w:customStyle="1" w:styleId="2C45D20717F94C47B4E58DD1FA679E28">
    <w:name w:val="2C45D20717F94C47B4E58DD1FA679E28"/>
    <w:rsid w:val="00C06AA5"/>
  </w:style>
  <w:style w:type="paragraph" w:customStyle="1" w:styleId="B5A8B53B1BD944AD86EB39232B19E919">
    <w:name w:val="B5A8B53B1BD944AD86EB39232B19E919"/>
    <w:rsid w:val="00C06AA5"/>
  </w:style>
  <w:style w:type="paragraph" w:customStyle="1" w:styleId="B46996D2D5EC43F8968D0FEE4854CC5D">
    <w:name w:val="B46996D2D5EC43F8968D0FEE4854CC5D"/>
    <w:rsid w:val="00C06AA5"/>
  </w:style>
  <w:style w:type="paragraph" w:customStyle="1" w:styleId="29186DF119D74BA288A370F8E76E1FE9">
    <w:name w:val="29186DF119D74BA288A370F8E76E1FE9"/>
    <w:rsid w:val="00C06AA5"/>
  </w:style>
  <w:style w:type="paragraph" w:customStyle="1" w:styleId="298BA42D55B34B9ABDB8B70968D69385">
    <w:name w:val="298BA42D55B34B9ABDB8B70968D69385"/>
    <w:rsid w:val="00C06AA5"/>
  </w:style>
  <w:style w:type="paragraph" w:customStyle="1" w:styleId="8379FD6109354A0B82F0A5BFD0065833">
    <w:name w:val="8379FD6109354A0B82F0A5BFD0065833"/>
    <w:rsid w:val="00C06AA5"/>
  </w:style>
  <w:style w:type="paragraph" w:customStyle="1" w:styleId="9DE70135191545918668737626AC2F6A">
    <w:name w:val="9DE70135191545918668737626AC2F6A"/>
    <w:rsid w:val="00C06AA5"/>
  </w:style>
  <w:style w:type="paragraph" w:customStyle="1" w:styleId="37A182258956481E92E3B122BD4F649F">
    <w:name w:val="37A182258956481E92E3B122BD4F649F"/>
    <w:rsid w:val="00C06AA5"/>
  </w:style>
  <w:style w:type="paragraph" w:customStyle="1" w:styleId="825E1EBDE2BD4200801A5E75E4979729">
    <w:name w:val="825E1EBDE2BD4200801A5E75E4979729"/>
    <w:rsid w:val="00C06AA5"/>
  </w:style>
  <w:style w:type="paragraph" w:customStyle="1" w:styleId="BEB740375DC145ED8361D24128195F4E">
    <w:name w:val="BEB740375DC145ED8361D24128195F4E"/>
    <w:rsid w:val="00C06AA5"/>
  </w:style>
  <w:style w:type="paragraph" w:customStyle="1" w:styleId="B271D7EA4B3E43C1AAEFA318CDC2D48C">
    <w:name w:val="B271D7EA4B3E43C1AAEFA318CDC2D48C"/>
    <w:rsid w:val="00C06AA5"/>
  </w:style>
  <w:style w:type="paragraph" w:customStyle="1" w:styleId="269B830F5D4C49F9ACE64F0E48163EC2">
    <w:name w:val="269B830F5D4C49F9ACE64F0E48163EC2"/>
    <w:rsid w:val="00C06AA5"/>
  </w:style>
  <w:style w:type="paragraph" w:customStyle="1" w:styleId="F6D050DBE26E4B129CC1F08E6C704863">
    <w:name w:val="F6D050DBE26E4B129CC1F08E6C704863"/>
    <w:rsid w:val="00C06AA5"/>
  </w:style>
  <w:style w:type="paragraph" w:customStyle="1" w:styleId="EDF804D49076417DA206B1F4337612F8">
    <w:name w:val="EDF804D49076417DA206B1F4337612F8"/>
    <w:rsid w:val="00C06AA5"/>
  </w:style>
  <w:style w:type="paragraph" w:customStyle="1" w:styleId="2032323689AD478DB617A08D054B95F5">
    <w:name w:val="2032323689AD478DB617A08D054B95F5"/>
    <w:rsid w:val="00C06AA5"/>
  </w:style>
  <w:style w:type="paragraph" w:customStyle="1" w:styleId="A0C2E8EC685842D8AC6A9A3DB42D7852">
    <w:name w:val="A0C2E8EC685842D8AC6A9A3DB42D7852"/>
    <w:rsid w:val="00C06AA5"/>
  </w:style>
  <w:style w:type="paragraph" w:customStyle="1" w:styleId="452A7DD90F7943FDA30DA813E76C8A08">
    <w:name w:val="452A7DD90F7943FDA30DA813E76C8A08"/>
    <w:rsid w:val="00C06AA5"/>
  </w:style>
  <w:style w:type="paragraph" w:customStyle="1" w:styleId="7196A2EBEF754AEFA0A879398A0134EE">
    <w:name w:val="7196A2EBEF754AEFA0A879398A0134EE"/>
    <w:rsid w:val="00C06AA5"/>
  </w:style>
  <w:style w:type="paragraph" w:customStyle="1" w:styleId="6A85D5E46BA046A0AA923634BA0B9BFA">
    <w:name w:val="6A85D5E46BA046A0AA923634BA0B9BFA"/>
    <w:rsid w:val="00C06AA5"/>
  </w:style>
  <w:style w:type="paragraph" w:customStyle="1" w:styleId="489C305548174105AF0E4B449A87D4AC">
    <w:name w:val="489C305548174105AF0E4B449A87D4AC"/>
    <w:rsid w:val="00C06AA5"/>
  </w:style>
  <w:style w:type="paragraph" w:customStyle="1" w:styleId="709515FD9FCF45AEA80FC551D5B63A7F">
    <w:name w:val="709515FD9FCF45AEA80FC551D5B63A7F"/>
    <w:rsid w:val="00C06AA5"/>
  </w:style>
  <w:style w:type="paragraph" w:customStyle="1" w:styleId="C5CF3275D40440DC9759E7CF674FA580">
    <w:name w:val="C5CF3275D40440DC9759E7CF674FA580"/>
    <w:rsid w:val="00C06AA5"/>
  </w:style>
  <w:style w:type="paragraph" w:customStyle="1" w:styleId="93A44EB169AE43B1886D8ACB66FF6ACF">
    <w:name w:val="93A44EB169AE43B1886D8ACB66FF6ACF"/>
    <w:rsid w:val="00C06AA5"/>
  </w:style>
  <w:style w:type="paragraph" w:customStyle="1" w:styleId="34ADFBFFBC004EF5875B4A7BFB31FFBD">
    <w:name w:val="34ADFBFFBC004EF5875B4A7BFB31FFBD"/>
    <w:rsid w:val="00C06AA5"/>
  </w:style>
  <w:style w:type="paragraph" w:customStyle="1" w:styleId="6760C28E2FA2471DB00290AA7ADCD34D">
    <w:name w:val="6760C28E2FA2471DB00290AA7ADCD34D"/>
    <w:rsid w:val="00C06AA5"/>
  </w:style>
  <w:style w:type="paragraph" w:customStyle="1" w:styleId="4243AED274C94941B06630F36BA43829">
    <w:name w:val="4243AED274C94941B06630F36BA43829"/>
    <w:rsid w:val="00C06AA5"/>
  </w:style>
  <w:style w:type="paragraph" w:customStyle="1" w:styleId="1E90CD9E85CF440C9848697D2B4773BB">
    <w:name w:val="1E90CD9E85CF440C9848697D2B4773BB"/>
    <w:rsid w:val="00C06AA5"/>
  </w:style>
  <w:style w:type="paragraph" w:customStyle="1" w:styleId="C1D717EC22BD44ED91D3D3E728BEF013">
    <w:name w:val="C1D717EC22BD44ED91D3D3E728BEF013"/>
    <w:rsid w:val="00C06AA5"/>
  </w:style>
  <w:style w:type="paragraph" w:customStyle="1" w:styleId="0AFDB34A2DE44E03878EBAD93379F6E3">
    <w:name w:val="0AFDB34A2DE44E03878EBAD93379F6E3"/>
    <w:rsid w:val="00C06AA5"/>
  </w:style>
  <w:style w:type="paragraph" w:customStyle="1" w:styleId="124ADB3E515C4A8EA9FC4E2812EFED25">
    <w:name w:val="124ADB3E515C4A8EA9FC4E2812EFED25"/>
    <w:rsid w:val="00C06AA5"/>
  </w:style>
  <w:style w:type="paragraph" w:customStyle="1" w:styleId="5BAD6068961F4635815407E632EA17BA">
    <w:name w:val="5BAD6068961F4635815407E632EA17BA"/>
    <w:rsid w:val="00C06AA5"/>
  </w:style>
  <w:style w:type="paragraph" w:customStyle="1" w:styleId="E4502784612849009C53F37E19080827">
    <w:name w:val="E4502784612849009C53F37E19080827"/>
    <w:rsid w:val="00C06AA5"/>
  </w:style>
  <w:style w:type="paragraph" w:customStyle="1" w:styleId="92F05625F9094DF0ADFFD1C20F04D6E0">
    <w:name w:val="92F05625F9094DF0ADFFD1C20F04D6E0"/>
    <w:rsid w:val="00C06AA5"/>
  </w:style>
  <w:style w:type="paragraph" w:customStyle="1" w:styleId="B74C98BCD68F4E669F3F908D1E1721FD">
    <w:name w:val="B74C98BCD68F4E669F3F908D1E1721FD"/>
    <w:rsid w:val="00C06AA5"/>
  </w:style>
  <w:style w:type="paragraph" w:customStyle="1" w:styleId="B5E4CAFF8A8347959A327F246C3C7599">
    <w:name w:val="B5E4CAFF8A8347959A327F246C3C7599"/>
    <w:rsid w:val="00C06AA5"/>
  </w:style>
  <w:style w:type="paragraph" w:customStyle="1" w:styleId="1DC816CA4D9F4380BF051DAB453302CC">
    <w:name w:val="1DC816CA4D9F4380BF051DAB453302CC"/>
    <w:rsid w:val="00C06AA5"/>
  </w:style>
  <w:style w:type="paragraph" w:customStyle="1" w:styleId="8AC122DE9FB443FABC351545CD769672">
    <w:name w:val="8AC122DE9FB443FABC351545CD769672"/>
    <w:rsid w:val="00C06AA5"/>
  </w:style>
  <w:style w:type="paragraph" w:customStyle="1" w:styleId="AAD47743361941A5A8F71E8C61DC9664">
    <w:name w:val="AAD47743361941A5A8F71E8C61DC9664"/>
    <w:rsid w:val="00C06AA5"/>
  </w:style>
  <w:style w:type="paragraph" w:customStyle="1" w:styleId="3198C6E63F364173A649452E99113EFB">
    <w:name w:val="3198C6E63F364173A649452E99113EFB"/>
    <w:rsid w:val="00C06AA5"/>
  </w:style>
  <w:style w:type="paragraph" w:customStyle="1" w:styleId="A78BC6719EAE467AB18683E177888EA5">
    <w:name w:val="A78BC6719EAE467AB18683E177888EA5"/>
    <w:rsid w:val="00C06AA5"/>
  </w:style>
  <w:style w:type="paragraph" w:customStyle="1" w:styleId="CE3292F480694C34BE96600CA7177C4C">
    <w:name w:val="CE3292F480694C34BE96600CA7177C4C"/>
    <w:rsid w:val="00C06AA5"/>
  </w:style>
  <w:style w:type="paragraph" w:customStyle="1" w:styleId="5F4A1F9F751942A99E769D86F22537D0">
    <w:name w:val="5F4A1F9F751942A99E769D86F22537D0"/>
    <w:rsid w:val="00C06AA5"/>
  </w:style>
  <w:style w:type="paragraph" w:customStyle="1" w:styleId="AEB072C5DE8049D7822A02ACEE5B35F3">
    <w:name w:val="AEB072C5DE8049D7822A02ACEE5B35F3"/>
    <w:rsid w:val="00C06AA5"/>
  </w:style>
  <w:style w:type="paragraph" w:customStyle="1" w:styleId="6E75E9F1CEF14576B12873082BA406F4">
    <w:name w:val="6E75E9F1CEF14576B12873082BA406F4"/>
    <w:rsid w:val="00C06AA5"/>
  </w:style>
  <w:style w:type="paragraph" w:customStyle="1" w:styleId="136097E37DAB498D925192E5CDED7A14">
    <w:name w:val="136097E37DAB498D925192E5CDED7A14"/>
    <w:rsid w:val="00C06AA5"/>
  </w:style>
  <w:style w:type="paragraph" w:customStyle="1" w:styleId="CEBA37D70FF0439BA7AC9113E1982317">
    <w:name w:val="CEBA37D70FF0439BA7AC9113E1982317"/>
    <w:rsid w:val="00C06AA5"/>
  </w:style>
  <w:style w:type="paragraph" w:customStyle="1" w:styleId="44E182BF59294465B3E2F3F332BB3303">
    <w:name w:val="44E182BF59294465B3E2F3F332BB3303"/>
    <w:rsid w:val="00C06AA5"/>
  </w:style>
  <w:style w:type="paragraph" w:customStyle="1" w:styleId="C20B059731E04606AFEC26D85229374A">
    <w:name w:val="C20B059731E04606AFEC26D85229374A"/>
    <w:rsid w:val="00C06AA5"/>
  </w:style>
  <w:style w:type="paragraph" w:customStyle="1" w:styleId="63DDE67492B64B0899AC6FC54B40D621">
    <w:name w:val="63DDE67492B64B0899AC6FC54B40D621"/>
    <w:rsid w:val="00C06AA5"/>
  </w:style>
  <w:style w:type="paragraph" w:customStyle="1" w:styleId="DBC4C3A7686F4FB9A02A332A62305D4A">
    <w:name w:val="DBC4C3A7686F4FB9A02A332A62305D4A"/>
    <w:rsid w:val="00C06AA5"/>
  </w:style>
  <w:style w:type="paragraph" w:customStyle="1" w:styleId="D42762B61AAB4205B5C1028350D0E588">
    <w:name w:val="D42762B61AAB4205B5C1028350D0E588"/>
    <w:rsid w:val="00C06AA5"/>
  </w:style>
  <w:style w:type="paragraph" w:customStyle="1" w:styleId="76DF9E1FEDA4417E8C14F03D21CAFBEB">
    <w:name w:val="76DF9E1FEDA4417E8C14F03D21CAFBEB"/>
    <w:rsid w:val="00C06AA5"/>
  </w:style>
  <w:style w:type="paragraph" w:customStyle="1" w:styleId="314B4DD4FAC34730B3D81D10692CC677">
    <w:name w:val="314B4DD4FAC34730B3D81D10692CC677"/>
    <w:rsid w:val="00C06AA5"/>
  </w:style>
  <w:style w:type="paragraph" w:customStyle="1" w:styleId="4652F3EE4A574E54B74A36EB1C4B4505">
    <w:name w:val="4652F3EE4A574E54B74A36EB1C4B4505"/>
    <w:rsid w:val="00C06AA5"/>
  </w:style>
  <w:style w:type="paragraph" w:customStyle="1" w:styleId="5535B092DF674D41AF5225C7074F13F9">
    <w:name w:val="5535B092DF674D41AF5225C7074F13F9"/>
    <w:rsid w:val="00C06AA5"/>
  </w:style>
  <w:style w:type="paragraph" w:customStyle="1" w:styleId="470552AFC67C4C34BCA0A40B72346A57">
    <w:name w:val="470552AFC67C4C34BCA0A40B72346A57"/>
    <w:rsid w:val="00C06AA5"/>
  </w:style>
  <w:style w:type="paragraph" w:customStyle="1" w:styleId="6BA3DEBD88354364A56AF1E3E66FCD0C">
    <w:name w:val="6BA3DEBD88354364A56AF1E3E66FCD0C"/>
    <w:rsid w:val="00C06AA5"/>
  </w:style>
  <w:style w:type="paragraph" w:customStyle="1" w:styleId="E5D2617931864642BDC4A82DFF20A91C">
    <w:name w:val="E5D2617931864642BDC4A82DFF20A91C"/>
    <w:rsid w:val="00C06AA5"/>
  </w:style>
  <w:style w:type="paragraph" w:customStyle="1" w:styleId="164752C6BBDF4C7297B61926D325FFD9">
    <w:name w:val="164752C6BBDF4C7297B61926D325FFD9"/>
    <w:rsid w:val="00C06AA5"/>
  </w:style>
  <w:style w:type="paragraph" w:customStyle="1" w:styleId="112A21D4C9BA4C1696B627F43D14BABD">
    <w:name w:val="112A21D4C9BA4C1696B627F43D14BABD"/>
    <w:rsid w:val="00C06AA5"/>
  </w:style>
  <w:style w:type="paragraph" w:customStyle="1" w:styleId="5F519A7AA97842B89E8578AD06273671">
    <w:name w:val="5F519A7AA97842B89E8578AD06273671"/>
    <w:rsid w:val="00C06AA5"/>
  </w:style>
  <w:style w:type="paragraph" w:customStyle="1" w:styleId="64270FDC41AD491FB802B0D40F38F606">
    <w:name w:val="64270FDC41AD491FB802B0D40F38F606"/>
    <w:rsid w:val="00C06AA5"/>
  </w:style>
  <w:style w:type="paragraph" w:customStyle="1" w:styleId="B5A267B4AB7B4CA4B87B1753F1351B8B">
    <w:name w:val="B5A267B4AB7B4CA4B87B1753F1351B8B"/>
    <w:rsid w:val="00C06AA5"/>
  </w:style>
  <w:style w:type="paragraph" w:customStyle="1" w:styleId="757BBE807C7E4E37AA5711ADB26553DD">
    <w:name w:val="757BBE807C7E4E37AA5711ADB26553DD"/>
    <w:rsid w:val="00C06AA5"/>
  </w:style>
  <w:style w:type="paragraph" w:customStyle="1" w:styleId="96079B8C89BF4BF1B4FC249B5EAAAAD4">
    <w:name w:val="96079B8C89BF4BF1B4FC249B5EAAAAD4"/>
    <w:rsid w:val="00C06AA5"/>
  </w:style>
  <w:style w:type="paragraph" w:customStyle="1" w:styleId="A4CE843570CB4BAA9C86E554701C22CE">
    <w:name w:val="A4CE843570CB4BAA9C86E554701C22CE"/>
    <w:rsid w:val="00C06AA5"/>
  </w:style>
  <w:style w:type="paragraph" w:customStyle="1" w:styleId="C337AE12E7F34DBDB4B1E2749B7334E7">
    <w:name w:val="C337AE12E7F34DBDB4B1E2749B7334E7"/>
    <w:rsid w:val="00C06AA5"/>
  </w:style>
  <w:style w:type="paragraph" w:customStyle="1" w:styleId="71B65150F6EE4EBE859F86DE7F14EE79">
    <w:name w:val="71B65150F6EE4EBE859F86DE7F14EE79"/>
    <w:rsid w:val="00C06AA5"/>
  </w:style>
  <w:style w:type="paragraph" w:customStyle="1" w:styleId="0B647DBF8F1E4DA9B96BD17A105F7A7F">
    <w:name w:val="0B647DBF8F1E4DA9B96BD17A105F7A7F"/>
    <w:rsid w:val="00C06AA5"/>
  </w:style>
  <w:style w:type="paragraph" w:customStyle="1" w:styleId="3D63FA1565224884AD9FFE323424CF43">
    <w:name w:val="3D63FA1565224884AD9FFE323424CF43"/>
    <w:rsid w:val="00C06AA5"/>
  </w:style>
  <w:style w:type="paragraph" w:customStyle="1" w:styleId="C5B42D2999E34B61A7105312E817DEE4">
    <w:name w:val="C5B42D2999E34B61A7105312E817DEE4"/>
    <w:rsid w:val="00C06AA5"/>
  </w:style>
  <w:style w:type="paragraph" w:customStyle="1" w:styleId="ED2FF0FC0B2E4BBEB9963829278772EF">
    <w:name w:val="ED2FF0FC0B2E4BBEB9963829278772EF"/>
    <w:rsid w:val="00C06AA5"/>
  </w:style>
  <w:style w:type="paragraph" w:customStyle="1" w:styleId="0DD378E25185493C9AFD5A587B14E83F">
    <w:name w:val="0DD378E25185493C9AFD5A587B14E83F"/>
    <w:rsid w:val="00C06AA5"/>
  </w:style>
  <w:style w:type="paragraph" w:customStyle="1" w:styleId="F62CBF1DD7BD4F968BB973249248B702">
    <w:name w:val="F62CBF1DD7BD4F968BB973249248B702"/>
    <w:rsid w:val="00C06AA5"/>
  </w:style>
  <w:style w:type="paragraph" w:customStyle="1" w:styleId="FDC684FFAE024B9D957A12B689B85DA8">
    <w:name w:val="FDC684FFAE024B9D957A12B689B85DA8"/>
    <w:rsid w:val="00C06AA5"/>
  </w:style>
  <w:style w:type="paragraph" w:customStyle="1" w:styleId="0CE59F79E1054C0C8ED1885047861F6E">
    <w:name w:val="0CE59F79E1054C0C8ED1885047861F6E"/>
    <w:rsid w:val="00C06AA5"/>
  </w:style>
  <w:style w:type="paragraph" w:customStyle="1" w:styleId="8912C8EA0DDD46BE95A799A07F211948">
    <w:name w:val="8912C8EA0DDD46BE95A799A07F211948"/>
    <w:rsid w:val="00C06AA5"/>
  </w:style>
  <w:style w:type="paragraph" w:customStyle="1" w:styleId="C224233103CE4FDAAB8A787DB83C8A93">
    <w:name w:val="C224233103CE4FDAAB8A787DB83C8A93"/>
    <w:rsid w:val="00C06AA5"/>
  </w:style>
  <w:style w:type="paragraph" w:customStyle="1" w:styleId="99F83CF58A654054AED3EA07A898F7B9">
    <w:name w:val="99F83CF58A654054AED3EA07A898F7B9"/>
    <w:rsid w:val="00C06AA5"/>
  </w:style>
  <w:style w:type="paragraph" w:customStyle="1" w:styleId="3D551A48E79F4F9BBF4A5BC7AE1AFD6D">
    <w:name w:val="3D551A48E79F4F9BBF4A5BC7AE1AFD6D"/>
    <w:rsid w:val="00C06AA5"/>
  </w:style>
  <w:style w:type="paragraph" w:customStyle="1" w:styleId="AEEDD844F28D452EB0525EF7A11D7444">
    <w:name w:val="AEEDD844F28D452EB0525EF7A11D7444"/>
    <w:rsid w:val="00C06AA5"/>
  </w:style>
  <w:style w:type="paragraph" w:customStyle="1" w:styleId="4F6351C79E34412DA672D6264388EBBF">
    <w:name w:val="4F6351C79E34412DA672D6264388EBBF"/>
    <w:rsid w:val="00C06AA5"/>
  </w:style>
  <w:style w:type="paragraph" w:customStyle="1" w:styleId="3DDAE0F298AB458AAC830F9E865ED4A9">
    <w:name w:val="3DDAE0F298AB458AAC830F9E865ED4A9"/>
    <w:rsid w:val="00C06AA5"/>
  </w:style>
  <w:style w:type="paragraph" w:customStyle="1" w:styleId="E0E5FF4BEE9443379C0D659A13F47BE4">
    <w:name w:val="E0E5FF4BEE9443379C0D659A13F47BE4"/>
    <w:rsid w:val="00C06AA5"/>
  </w:style>
  <w:style w:type="paragraph" w:customStyle="1" w:styleId="F33DE39354AB47F8B370DB3EE9AC577B">
    <w:name w:val="F33DE39354AB47F8B370DB3EE9AC577B"/>
    <w:rsid w:val="00C06AA5"/>
  </w:style>
  <w:style w:type="paragraph" w:customStyle="1" w:styleId="89483C4C636B497699935A9C97D11471">
    <w:name w:val="89483C4C636B497699935A9C97D11471"/>
    <w:rsid w:val="00C06AA5"/>
  </w:style>
  <w:style w:type="paragraph" w:customStyle="1" w:styleId="1CA4461093BB46D9BB332EA55D7E721D">
    <w:name w:val="1CA4461093BB46D9BB332EA55D7E721D"/>
    <w:rsid w:val="00C06AA5"/>
  </w:style>
  <w:style w:type="paragraph" w:customStyle="1" w:styleId="EDDA6F15137C4109AAAFAACED3D4241C">
    <w:name w:val="EDDA6F15137C4109AAAFAACED3D4241C"/>
    <w:rsid w:val="00C06AA5"/>
  </w:style>
  <w:style w:type="paragraph" w:customStyle="1" w:styleId="27765BCBB4D0436BBCF3A911A30F3B15">
    <w:name w:val="27765BCBB4D0436BBCF3A911A30F3B15"/>
    <w:rsid w:val="00C06AA5"/>
  </w:style>
  <w:style w:type="paragraph" w:customStyle="1" w:styleId="C34846C40C3D413398FD3F6206FD4624">
    <w:name w:val="C34846C40C3D413398FD3F6206FD4624"/>
    <w:rsid w:val="00C06AA5"/>
  </w:style>
  <w:style w:type="paragraph" w:customStyle="1" w:styleId="BC9B40C0965D41158523D5FACFD1D555">
    <w:name w:val="BC9B40C0965D41158523D5FACFD1D555"/>
    <w:rsid w:val="00C06AA5"/>
  </w:style>
  <w:style w:type="paragraph" w:customStyle="1" w:styleId="203E45BDB9A540F7AA1D15DA6EF72F4F">
    <w:name w:val="203E45BDB9A540F7AA1D15DA6EF72F4F"/>
    <w:rsid w:val="00C06AA5"/>
  </w:style>
  <w:style w:type="paragraph" w:customStyle="1" w:styleId="4B75542FC0C44C0B97FE61544282F84C">
    <w:name w:val="4B75542FC0C44C0B97FE61544282F84C"/>
    <w:rsid w:val="00C06AA5"/>
  </w:style>
  <w:style w:type="paragraph" w:customStyle="1" w:styleId="F5AD545E8BB64517A6F1161FAEF6A8EB">
    <w:name w:val="F5AD545E8BB64517A6F1161FAEF6A8EB"/>
    <w:rsid w:val="00C06AA5"/>
  </w:style>
  <w:style w:type="paragraph" w:customStyle="1" w:styleId="E6325ACD1B794E1A8A6E49197F7A9E19">
    <w:name w:val="E6325ACD1B794E1A8A6E49197F7A9E19"/>
    <w:rsid w:val="00C06AA5"/>
  </w:style>
  <w:style w:type="paragraph" w:customStyle="1" w:styleId="9A55F8F0EA404F8C8262206E019AB79E">
    <w:name w:val="9A55F8F0EA404F8C8262206E019AB79E"/>
    <w:rsid w:val="00C06AA5"/>
  </w:style>
  <w:style w:type="paragraph" w:customStyle="1" w:styleId="491C80EBF97445269B6BF6595C02CA15">
    <w:name w:val="491C80EBF97445269B6BF6595C02CA15"/>
    <w:rsid w:val="00C06AA5"/>
  </w:style>
  <w:style w:type="paragraph" w:customStyle="1" w:styleId="A80B55BC570B45BCBF1D1DBE6AAA2CA2">
    <w:name w:val="A80B55BC570B45BCBF1D1DBE6AAA2CA2"/>
    <w:rsid w:val="00C06AA5"/>
  </w:style>
  <w:style w:type="paragraph" w:customStyle="1" w:styleId="095F022D548246CE92A46B2660A217FA">
    <w:name w:val="095F022D548246CE92A46B2660A217FA"/>
    <w:rsid w:val="00C06AA5"/>
  </w:style>
  <w:style w:type="paragraph" w:customStyle="1" w:styleId="9752F17CF08F4BFAA3C9CF7A7C0B9DA9">
    <w:name w:val="9752F17CF08F4BFAA3C9CF7A7C0B9DA9"/>
    <w:rsid w:val="00C06AA5"/>
  </w:style>
  <w:style w:type="paragraph" w:customStyle="1" w:styleId="5F6B5E860398439F9F02B4E73AC3C5E7">
    <w:name w:val="5F6B5E860398439F9F02B4E73AC3C5E7"/>
    <w:rsid w:val="00C06AA5"/>
  </w:style>
  <w:style w:type="paragraph" w:customStyle="1" w:styleId="1ACEE0A7176F432DB292AC77F81CBB6C">
    <w:name w:val="1ACEE0A7176F432DB292AC77F81CBB6C"/>
    <w:rsid w:val="00C06AA5"/>
  </w:style>
  <w:style w:type="paragraph" w:customStyle="1" w:styleId="450DBD1F9B0D498CB44652FCD6D2CE14">
    <w:name w:val="450DBD1F9B0D498CB44652FCD6D2CE14"/>
    <w:rsid w:val="00C06AA5"/>
  </w:style>
  <w:style w:type="paragraph" w:customStyle="1" w:styleId="145A441CCC23454E8F5A981EA500411A">
    <w:name w:val="145A441CCC23454E8F5A981EA500411A"/>
    <w:rsid w:val="00C06AA5"/>
  </w:style>
  <w:style w:type="paragraph" w:customStyle="1" w:styleId="32A00740489441F58473E65A0F5DC3C0">
    <w:name w:val="32A00740489441F58473E65A0F5DC3C0"/>
    <w:rsid w:val="00C06AA5"/>
  </w:style>
  <w:style w:type="paragraph" w:customStyle="1" w:styleId="BE6DAF386EA548CFBB2A70EB6B803077">
    <w:name w:val="BE6DAF386EA548CFBB2A70EB6B803077"/>
    <w:rsid w:val="00C06AA5"/>
  </w:style>
  <w:style w:type="paragraph" w:customStyle="1" w:styleId="2B9B1B395B1747E5B34CD458DD3C709F">
    <w:name w:val="2B9B1B395B1747E5B34CD458DD3C709F"/>
    <w:rsid w:val="00C06AA5"/>
  </w:style>
  <w:style w:type="paragraph" w:customStyle="1" w:styleId="ACCF3A741E81405CA32523AF8F909045">
    <w:name w:val="ACCF3A741E81405CA32523AF8F909045"/>
    <w:rsid w:val="00C06AA5"/>
  </w:style>
  <w:style w:type="paragraph" w:customStyle="1" w:styleId="41F7BE8E639246159674C63FF4739DF4">
    <w:name w:val="41F7BE8E639246159674C63FF4739DF4"/>
    <w:rsid w:val="00C06AA5"/>
  </w:style>
  <w:style w:type="paragraph" w:customStyle="1" w:styleId="F519D3D45AF440CD81874AED44B4F18A">
    <w:name w:val="F519D3D45AF440CD81874AED44B4F18A"/>
    <w:rsid w:val="00C06AA5"/>
  </w:style>
  <w:style w:type="paragraph" w:customStyle="1" w:styleId="48927D8FC0884CE9A4CE0D4147978292">
    <w:name w:val="48927D8FC0884CE9A4CE0D4147978292"/>
    <w:rsid w:val="00C06AA5"/>
  </w:style>
  <w:style w:type="paragraph" w:customStyle="1" w:styleId="7250C88499504DF7AA64E8868883E0CE">
    <w:name w:val="7250C88499504DF7AA64E8868883E0CE"/>
    <w:rsid w:val="00C06AA5"/>
  </w:style>
  <w:style w:type="paragraph" w:customStyle="1" w:styleId="7B376EC6B468470097EF87DBA0F95351">
    <w:name w:val="7B376EC6B468470097EF87DBA0F95351"/>
    <w:rsid w:val="00C06AA5"/>
  </w:style>
  <w:style w:type="paragraph" w:customStyle="1" w:styleId="4750BC4DC8C542349AD224144861BD39">
    <w:name w:val="4750BC4DC8C542349AD224144861BD39"/>
    <w:rsid w:val="00C06AA5"/>
  </w:style>
  <w:style w:type="paragraph" w:customStyle="1" w:styleId="3AE57C38A3514D189505DC9000289366">
    <w:name w:val="3AE57C38A3514D189505DC9000289366"/>
    <w:rsid w:val="00C06AA5"/>
  </w:style>
  <w:style w:type="paragraph" w:customStyle="1" w:styleId="02079D9B52CF4F3C8EB6E4FCF0637180">
    <w:name w:val="02079D9B52CF4F3C8EB6E4FCF0637180"/>
    <w:rsid w:val="00C06AA5"/>
  </w:style>
  <w:style w:type="paragraph" w:customStyle="1" w:styleId="05352E6E32F14D09B8C5D41782CA8C32">
    <w:name w:val="05352E6E32F14D09B8C5D41782CA8C32"/>
    <w:rsid w:val="00C06AA5"/>
  </w:style>
  <w:style w:type="paragraph" w:customStyle="1" w:styleId="B673E3FFBB88459C8DD8A0A89BDE3BC8">
    <w:name w:val="B673E3FFBB88459C8DD8A0A89BDE3BC8"/>
    <w:rsid w:val="00C06AA5"/>
  </w:style>
  <w:style w:type="paragraph" w:customStyle="1" w:styleId="1A31EFA5F5CA494D9D1EA1B584DC520D">
    <w:name w:val="1A31EFA5F5CA494D9D1EA1B584DC520D"/>
    <w:rsid w:val="00C06AA5"/>
  </w:style>
  <w:style w:type="paragraph" w:customStyle="1" w:styleId="3DDCEB4CE85F4FAEAB1BDC8DF0770CC3">
    <w:name w:val="3DDCEB4CE85F4FAEAB1BDC8DF0770CC3"/>
    <w:rsid w:val="00C06AA5"/>
  </w:style>
  <w:style w:type="paragraph" w:customStyle="1" w:styleId="D9B43C612CC1460FB522CDB8DB003C21">
    <w:name w:val="D9B43C612CC1460FB522CDB8DB003C21"/>
    <w:rsid w:val="00C06AA5"/>
  </w:style>
  <w:style w:type="paragraph" w:customStyle="1" w:styleId="E2D3AA2594964691BACE1F60216303B0">
    <w:name w:val="E2D3AA2594964691BACE1F60216303B0"/>
    <w:rsid w:val="00C06AA5"/>
  </w:style>
  <w:style w:type="paragraph" w:customStyle="1" w:styleId="7191E9B12BF94ECC8FA7F882A9786325">
    <w:name w:val="7191E9B12BF94ECC8FA7F882A9786325"/>
    <w:rsid w:val="00C06AA5"/>
  </w:style>
  <w:style w:type="paragraph" w:customStyle="1" w:styleId="FD124DE832604AB481D750ABEED1F0DF">
    <w:name w:val="FD124DE832604AB481D750ABEED1F0DF"/>
    <w:rsid w:val="00C06AA5"/>
  </w:style>
  <w:style w:type="paragraph" w:customStyle="1" w:styleId="340F12CD20CB40729F973EA22F6B9AD1">
    <w:name w:val="340F12CD20CB40729F973EA22F6B9AD1"/>
    <w:rsid w:val="00C06AA5"/>
  </w:style>
  <w:style w:type="paragraph" w:customStyle="1" w:styleId="44C0CE2CA0CD49089BA7F0E5F70BFF2A">
    <w:name w:val="44C0CE2CA0CD49089BA7F0E5F70BFF2A"/>
    <w:rsid w:val="00C06AA5"/>
  </w:style>
  <w:style w:type="paragraph" w:customStyle="1" w:styleId="33199CAF774643E0BBF1F405F714B1F5">
    <w:name w:val="33199CAF774643E0BBF1F405F714B1F5"/>
    <w:rsid w:val="00C06AA5"/>
  </w:style>
  <w:style w:type="paragraph" w:customStyle="1" w:styleId="2FDA5D4B58224A4BBDD57B5E313BB5E3">
    <w:name w:val="2FDA5D4B58224A4BBDD57B5E313BB5E3"/>
    <w:rsid w:val="00C06AA5"/>
  </w:style>
  <w:style w:type="paragraph" w:customStyle="1" w:styleId="2DB93C92583B4A7E863074E13CC3C82A">
    <w:name w:val="2DB93C92583B4A7E863074E13CC3C82A"/>
    <w:rsid w:val="00C06AA5"/>
  </w:style>
  <w:style w:type="paragraph" w:customStyle="1" w:styleId="72D9DBCA5FD947E1852C57330E5B3F8D">
    <w:name w:val="72D9DBCA5FD947E1852C57330E5B3F8D"/>
    <w:rsid w:val="00C06AA5"/>
  </w:style>
  <w:style w:type="paragraph" w:customStyle="1" w:styleId="C3215EE138B1400B9D6897820AF3C7CB">
    <w:name w:val="C3215EE138B1400B9D6897820AF3C7CB"/>
    <w:rsid w:val="00C06AA5"/>
  </w:style>
  <w:style w:type="paragraph" w:customStyle="1" w:styleId="A427BEDB51EE48069B56889C955B456B">
    <w:name w:val="A427BEDB51EE48069B56889C955B456B"/>
    <w:rsid w:val="00C06AA5"/>
  </w:style>
  <w:style w:type="paragraph" w:customStyle="1" w:styleId="149E2125C2744925A2C3D0F7A5BFB4F3">
    <w:name w:val="149E2125C2744925A2C3D0F7A5BFB4F3"/>
    <w:rsid w:val="00C06AA5"/>
  </w:style>
  <w:style w:type="paragraph" w:customStyle="1" w:styleId="C194ABF704BF4AF88A3FC14F612A10EF">
    <w:name w:val="C194ABF704BF4AF88A3FC14F612A10EF"/>
    <w:rsid w:val="00C06AA5"/>
  </w:style>
  <w:style w:type="paragraph" w:customStyle="1" w:styleId="BD07FE9A1E7049D49930C83A93F1ABF6">
    <w:name w:val="BD07FE9A1E7049D49930C83A93F1ABF6"/>
    <w:rsid w:val="00C06AA5"/>
  </w:style>
  <w:style w:type="paragraph" w:customStyle="1" w:styleId="E31145F97D234879964A4182B85D9AA1">
    <w:name w:val="E31145F97D234879964A4182B85D9AA1"/>
    <w:rsid w:val="00C06AA5"/>
  </w:style>
  <w:style w:type="paragraph" w:customStyle="1" w:styleId="86C117B60E6C4F85A03F4C85E9CEC55F">
    <w:name w:val="86C117B60E6C4F85A03F4C85E9CEC55F"/>
    <w:rsid w:val="00C06AA5"/>
  </w:style>
  <w:style w:type="paragraph" w:customStyle="1" w:styleId="614EB7FEB12E44F1AE2066BD71CFBC08">
    <w:name w:val="614EB7FEB12E44F1AE2066BD71CFBC08"/>
    <w:rsid w:val="00C06AA5"/>
  </w:style>
  <w:style w:type="paragraph" w:customStyle="1" w:styleId="ADBCFFB4BA9843068971A9C3B5196012">
    <w:name w:val="ADBCFFB4BA9843068971A9C3B5196012"/>
    <w:rsid w:val="00C06AA5"/>
  </w:style>
  <w:style w:type="paragraph" w:customStyle="1" w:styleId="24E3D20ECD334623980E717D7AE4428B">
    <w:name w:val="24E3D20ECD334623980E717D7AE4428B"/>
    <w:rsid w:val="00C06AA5"/>
  </w:style>
  <w:style w:type="paragraph" w:customStyle="1" w:styleId="150281FF7D8B4694A9298E9AF1711C27">
    <w:name w:val="150281FF7D8B4694A9298E9AF1711C27"/>
    <w:rsid w:val="00C06AA5"/>
  </w:style>
  <w:style w:type="paragraph" w:customStyle="1" w:styleId="1C076B3CFF4644A384E04C567AF89821">
    <w:name w:val="1C076B3CFF4644A384E04C567AF89821"/>
    <w:rsid w:val="00C06AA5"/>
  </w:style>
  <w:style w:type="paragraph" w:customStyle="1" w:styleId="4385EDB9AC4A4614B1FB9ECC98E8F7D2">
    <w:name w:val="4385EDB9AC4A4614B1FB9ECC98E8F7D2"/>
    <w:rsid w:val="00C06AA5"/>
  </w:style>
  <w:style w:type="paragraph" w:customStyle="1" w:styleId="6543FDF66FC44CD5A72391A83EFE792F">
    <w:name w:val="6543FDF66FC44CD5A72391A83EFE792F"/>
    <w:rsid w:val="00C06AA5"/>
  </w:style>
  <w:style w:type="paragraph" w:customStyle="1" w:styleId="713E1721226A42EDA969AC378FF8B2AA">
    <w:name w:val="713E1721226A42EDA969AC378FF8B2AA"/>
    <w:rsid w:val="00C06AA5"/>
  </w:style>
  <w:style w:type="paragraph" w:customStyle="1" w:styleId="F4862B89ECA0470C9CD645BA320586E6">
    <w:name w:val="F4862B89ECA0470C9CD645BA320586E6"/>
    <w:rsid w:val="00C06AA5"/>
  </w:style>
  <w:style w:type="paragraph" w:customStyle="1" w:styleId="D032EC8FFB0A4E2FB43C6413E9341E09">
    <w:name w:val="D032EC8FFB0A4E2FB43C6413E9341E09"/>
    <w:rsid w:val="00C06AA5"/>
  </w:style>
  <w:style w:type="paragraph" w:customStyle="1" w:styleId="3D8D99C111F848739882BED017A2A3BD">
    <w:name w:val="3D8D99C111F848739882BED017A2A3BD"/>
    <w:rsid w:val="00C06AA5"/>
  </w:style>
  <w:style w:type="paragraph" w:customStyle="1" w:styleId="1E53E8D5814F4EA0B8C290D23475E0DC">
    <w:name w:val="1E53E8D5814F4EA0B8C290D23475E0DC"/>
    <w:rsid w:val="00C06AA5"/>
  </w:style>
  <w:style w:type="paragraph" w:customStyle="1" w:styleId="F1CCFBE5A1544369987B93CFCC5F1E85">
    <w:name w:val="F1CCFBE5A1544369987B93CFCC5F1E85"/>
    <w:rsid w:val="00C06AA5"/>
  </w:style>
  <w:style w:type="paragraph" w:customStyle="1" w:styleId="BCBD30EEAB4B4CBC9997205A1448D547">
    <w:name w:val="BCBD30EEAB4B4CBC9997205A1448D547"/>
    <w:rsid w:val="00C06AA5"/>
  </w:style>
  <w:style w:type="paragraph" w:customStyle="1" w:styleId="0634EB73B2724C94B0DFB089643E4352">
    <w:name w:val="0634EB73B2724C94B0DFB089643E4352"/>
    <w:rsid w:val="00C06AA5"/>
  </w:style>
  <w:style w:type="paragraph" w:customStyle="1" w:styleId="D4BB57797442475CAA756B165C5EEBAD">
    <w:name w:val="D4BB57797442475CAA756B165C5EEBAD"/>
    <w:rsid w:val="00C06AA5"/>
  </w:style>
  <w:style w:type="paragraph" w:customStyle="1" w:styleId="B0520C598E0846329612D5F7BA6DF0B3">
    <w:name w:val="B0520C598E0846329612D5F7BA6DF0B3"/>
    <w:rsid w:val="00C06AA5"/>
  </w:style>
  <w:style w:type="paragraph" w:customStyle="1" w:styleId="0CA08E18950348ABA7F40B4CFE2CA8FA">
    <w:name w:val="0CA08E18950348ABA7F40B4CFE2CA8FA"/>
    <w:rsid w:val="00C06AA5"/>
  </w:style>
  <w:style w:type="paragraph" w:customStyle="1" w:styleId="9769B8FE32B5486E9E9F9FC1606F8975">
    <w:name w:val="9769B8FE32B5486E9E9F9FC1606F8975"/>
    <w:rsid w:val="00C06AA5"/>
  </w:style>
  <w:style w:type="paragraph" w:customStyle="1" w:styleId="D952388B803C49298053AE5D724856FC">
    <w:name w:val="D952388B803C49298053AE5D724856FC"/>
    <w:rsid w:val="00C06AA5"/>
  </w:style>
  <w:style w:type="paragraph" w:customStyle="1" w:styleId="0FA32A7B8EF54720B08F9998F005D98B">
    <w:name w:val="0FA32A7B8EF54720B08F9998F005D98B"/>
    <w:rsid w:val="00C06AA5"/>
  </w:style>
  <w:style w:type="paragraph" w:customStyle="1" w:styleId="4E8A726B6A08443D8D968020B3847B0B">
    <w:name w:val="4E8A726B6A08443D8D968020B3847B0B"/>
    <w:rsid w:val="00C06AA5"/>
  </w:style>
  <w:style w:type="paragraph" w:customStyle="1" w:styleId="9213A0A6E7CD457CA8EF91422FEDF8CC">
    <w:name w:val="9213A0A6E7CD457CA8EF91422FEDF8CC"/>
    <w:rsid w:val="00C06AA5"/>
  </w:style>
  <w:style w:type="paragraph" w:customStyle="1" w:styleId="F739BE6875474F57B66366B1BAC05FE2">
    <w:name w:val="F739BE6875474F57B66366B1BAC05FE2"/>
    <w:rsid w:val="00C06AA5"/>
  </w:style>
  <w:style w:type="paragraph" w:customStyle="1" w:styleId="0691D1D192084673B278E88ACBFC45AA">
    <w:name w:val="0691D1D192084673B278E88ACBFC45AA"/>
    <w:rsid w:val="00C06AA5"/>
  </w:style>
  <w:style w:type="paragraph" w:customStyle="1" w:styleId="4C278F053CFF4247AD0408D217DFE023">
    <w:name w:val="4C278F053CFF4247AD0408D217DFE023"/>
    <w:rsid w:val="00C06AA5"/>
  </w:style>
  <w:style w:type="paragraph" w:customStyle="1" w:styleId="1D4CFDA96C9A4F11AF718F79A0E0AD0E">
    <w:name w:val="1D4CFDA96C9A4F11AF718F79A0E0AD0E"/>
    <w:rsid w:val="00C06AA5"/>
  </w:style>
  <w:style w:type="paragraph" w:customStyle="1" w:styleId="F5BE896BB609457CAF97234BF84840CE">
    <w:name w:val="F5BE896BB609457CAF97234BF84840CE"/>
    <w:rsid w:val="00C06AA5"/>
  </w:style>
  <w:style w:type="paragraph" w:customStyle="1" w:styleId="6ACC6ADBF0F8436D859B44BA9DF94333">
    <w:name w:val="6ACC6ADBF0F8436D859B44BA9DF94333"/>
    <w:rsid w:val="00C06AA5"/>
  </w:style>
  <w:style w:type="paragraph" w:customStyle="1" w:styleId="63DC7C89E3654DC6BC462BBADDA9DB04">
    <w:name w:val="63DC7C89E3654DC6BC462BBADDA9DB04"/>
    <w:rsid w:val="00C06AA5"/>
  </w:style>
  <w:style w:type="paragraph" w:customStyle="1" w:styleId="58CD92C2E5394C4F9AF87A2FB4756ECB">
    <w:name w:val="58CD92C2E5394C4F9AF87A2FB4756ECB"/>
    <w:rsid w:val="00C06AA5"/>
  </w:style>
  <w:style w:type="paragraph" w:customStyle="1" w:styleId="EEFA244802744FA48A2D6660835ECF5F">
    <w:name w:val="EEFA244802744FA48A2D6660835ECF5F"/>
    <w:rsid w:val="00C06AA5"/>
  </w:style>
  <w:style w:type="paragraph" w:customStyle="1" w:styleId="2AA3E64F48CF4530B8F5A3CF9296D26A">
    <w:name w:val="2AA3E64F48CF4530B8F5A3CF9296D26A"/>
    <w:rsid w:val="00C06AA5"/>
  </w:style>
  <w:style w:type="paragraph" w:customStyle="1" w:styleId="1943FF80F644432D988753D45BB56B18">
    <w:name w:val="1943FF80F644432D988753D45BB56B18"/>
    <w:rsid w:val="00C06AA5"/>
  </w:style>
  <w:style w:type="paragraph" w:customStyle="1" w:styleId="181FF56E5AC5480489E073F876057054">
    <w:name w:val="181FF56E5AC5480489E073F876057054"/>
    <w:rsid w:val="00C06AA5"/>
  </w:style>
  <w:style w:type="paragraph" w:customStyle="1" w:styleId="B680215A77CF448B8B226E98E6994362">
    <w:name w:val="B680215A77CF448B8B226E98E6994362"/>
    <w:rsid w:val="00C06AA5"/>
  </w:style>
  <w:style w:type="paragraph" w:customStyle="1" w:styleId="4A185FE49CCD46F0892968BC4E90544A">
    <w:name w:val="4A185FE49CCD46F0892968BC4E90544A"/>
    <w:rsid w:val="00C06AA5"/>
  </w:style>
  <w:style w:type="paragraph" w:customStyle="1" w:styleId="250EE339769B4650B3347E087697667F">
    <w:name w:val="250EE339769B4650B3347E087697667F"/>
    <w:rsid w:val="00C06AA5"/>
  </w:style>
  <w:style w:type="paragraph" w:customStyle="1" w:styleId="1BBE91EC5293412B862AFF4604086E72">
    <w:name w:val="1BBE91EC5293412B862AFF4604086E72"/>
    <w:rsid w:val="00C06AA5"/>
  </w:style>
  <w:style w:type="paragraph" w:customStyle="1" w:styleId="9D56DECEE93A46FAAB7F7550650CF1CF">
    <w:name w:val="9D56DECEE93A46FAAB7F7550650CF1CF"/>
    <w:rsid w:val="00C06AA5"/>
  </w:style>
  <w:style w:type="paragraph" w:customStyle="1" w:styleId="7E64EB84E70249079660D49456F716B8">
    <w:name w:val="7E64EB84E70249079660D49456F716B8"/>
    <w:rsid w:val="00C06AA5"/>
  </w:style>
  <w:style w:type="paragraph" w:customStyle="1" w:styleId="F4AE075C84294BE28D145BC074F24504">
    <w:name w:val="F4AE075C84294BE28D145BC074F24504"/>
    <w:rsid w:val="00C06AA5"/>
  </w:style>
  <w:style w:type="paragraph" w:customStyle="1" w:styleId="991588130832499C9E6F35C43841B598">
    <w:name w:val="991588130832499C9E6F35C43841B598"/>
    <w:rsid w:val="00C06AA5"/>
  </w:style>
  <w:style w:type="paragraph" w:customStyle="1" w:styleId="8C1C71A60BDD4B7EB758DEB021CE2FE6">
    <w:name w:val="8C1C71A60BDD4B7EB758DEB021CE2FE6"/>
    <w:rsid w:val="00C06AA5"/>
  </w:style>
  <w:style w:type="paragraph" w:customStyle="1" w:styleId="CBFC3B6285274A869B0A1CB9F1FEF080">
    <w:name w:val="CBFC3B6285274A869B0A1CB9F1FEF080"/>
    <w:rsid w:val="00C06AA5"/>
  </w:style>
  <w:style w:type="paragraph" w:customStyle="1" w:styleId="FD584D49B75643F5B55AD278BF2B1F13">
    <w:name w:val="FD584D49B75643F5B55AD278BF2B1F13"/>
    <w:rsid w:val="00C06AA5"/>
  </w:style>
  <w:style w:type="paragraph" w:customStyle="1" w:styleId="A3903D7082A540DBBBF7751DF7D42697">
    <w:name w:val="A3903D7082A540DBBBF7751DF7D42697"/>
    <w:rsid w:val="00C06AA5"/>
  </w:style>
  <w:style w:type="paragraph" w:customStyle="1" w:styleId="0A99562CE6474758B152DB2EF17AFC75">
    <w:name w:val="0A99562CE6474758B152DB2EF17AFC75"/>
    <w:rsid w:val="00C06AA5"/>
  </w:style>
  <w:style w:type="paragraph" w:customStyle="1" w:styleId="934464010B0D430AADE49846DCAF88B2">
    <w:name w:val="934464010B0D430AADE49846DCAF88B2"/>
    <w:rsid w:val="00C06AA5"/>
  </w:style>
  <w:style w:type="paragraph" w:customStyle="1" w:styleId="D0E2398C3A6F410A80607438A742E134">
    <w:name w:val="D0E2398C3A6F410A80607438A742E134"/>
    <w:rsid w:val="00C06AA5"/>
  </w:style>
  <w:style w:type="paragraph" w:customStyle="1" w:styleId="D128D8976E154496BE46A980B3CC2705">
    <w:name w:val="D128D8976E154496BE46A980B3CC2705"/>
    <w:rsid w:val="00C06AA5"/>
  </w:style>
  <w:style w:type="paragraph" w:customStyle="1" w:styleId="4E95ED08EAB14B3BB70097D4A2CEC8A4">
    <w:name w:val="4E95ED08EAB14B3BB70097D4A2CEC8A4"/>
    <w:rsid w:val="00C06AA5"/>
  </w:style>
  <w:style w:type="paragraph" w:customStyle="1" w:styleId="A8A334E115B544B8ACCC5F6B5CFB9473">
    <w:name w:val="A8A334E115B544B8ACCC5F6B5CFB9473"/>
    <w:rsid w:val="00C06AA5"/>
  </w:style>
  <w:style w:type="paragraph" w:customStyle="1" w:styleId="02EE0EB5C401416980068BB184FF4C0F">
    <w:name w:val="02EE0EB5C401416980068BB184FF4C0F"/>
    <w:rsid w:val="00C06AA5"/>
  </w:style>
  <w:style w:type="paragraph" w:customStyle="1" w:styleId="797B048338D84CD6A665FA216C28B36F">
    <w:name w:val="797B048338D84CD6A665FA216C28B36F"/>
    <w:rsid w:val="00C06AA5"/>
  </w:style>
  <w:style w:type="paragraph" w:customStyle="1" w:styleId="E60FB36189324C6194C89981477CE1F0">
    <w:name w:val="E60FB36189324C6194C89981477CE1F0"/>
    <w:rsid w:val="00C06AA5"/>
  </w:style>
  <w:style w:type="paragraph" w:customStyle="1" w:styleId="0FEE304CA56A422C8B27E244E3DC49FB">
    <w:name w:val="0FEE304CA56A422C8B27E244E3DC49FB"/>
    <w:rsid w:val="00C06AA5"/>
  </w:style>
  <w:style w:type="paragraph" w:customStyle="1" w:styleId="AFEFFC52DD3E4380B226C35DE7941A36">
    <w:name w:val="AFEFFC52DD3E4380B226C35DE7941A36"/>
    <w:rsid w:val="00C06AA5"/>
  </w:style>
  <w:style w:type="paragraph" w:customStyle="1" w:styleId="BF22A874AF24434A9D0FFF7BC7C15490">
    <w:name w:val="BF22A874AF24434A9D0FFF7BC7C15490"/>
    <w:rsid w:val="00C06AA5"/>
  </w:style>
  <w:style w:type="paragraph" w:customStyle="1" w:styleId="4B4DA97E167E441AA293E7E5C02C0849">
    <w:name w:val="4B4DA97E167E441AA293E7E5C02C0849"/>
    <w:rsid w:val="00C06AA5"/>
  </w:style>
  <w:style w:type="paragraph" w:customStyle="1" w:styleId="A4A0E302DC6C4E449092B5DF0BAFB871">
    <w:name w:val="A4A0E302DC6C4E449092B5DF0BAFB871"/>
    <w:rsid w:val="00C06AA5"/>
  </w:style>
  <w:style w:type="paragraph" w:customStyle="1" w:styleId="F121FEF559394A409A2B7EC226197303">
    <w:name w:val="F121FEF559394A409A2B7EC226197303"/>
    <w:rsid w:val="00C06AA5"/>
  </w:style>
  <w:style w:type="paragraph" w:customStyle="1" w:styleId="FD34984F3BCD4FFE883952B7329E61A2">
    <w:name w:val="FD34984F3BCD4FFE883952B7329E61A2"/>
    <w:rsid w:val="00C06AA5"/>
  </w:style>
  <w:style w:type="paragraph" w:customStyle="1" w:styleId="271E7079503D435380EDC299C8341D1D">
    <w:name w:val="271E7079503D435380EDC299C8341D1D"/>
    <w:rsid w:val="00C06AA5"/>
  </w:style>
  <w:style w:type="paragraph" w:customStyle="1" w:styleId="D46B76C51C144E02912828FDB7BEBADC">
    <w:name w:val="D46B76C51C144E02912828FDB7BEBADC"/>
    <w:rsid w:val="00C06AA5"/>
  </w:style>
  <w:style w:type="paragraph" w:customStyle="1" w:styleId="E72BF3235BC646DB909FD30AF561D6F0">
    <w:name w:val="E72BF3235BC646DB909FD30AF561D6F0"/>
    <w:rsid w:val="00C06AA5"/>
  </w:style>
  <w:style w:type="paragraph" w:customStyle="1" w:styleId="8BAFACCCB8B24E179632734AA225A04E">
    <w:name w:val="8BAFACCCB8B24E179632734AA225A04E"/>
    <w:rsid w:val="00C06AA5"/>
  </w:style>
  <w:style w:type="paragraph" w:customStyle="1" w:styleId="2FF75AF168E34861987ADAC83D637566">
    <w:name w:val="2FF75AF168E34861987ADAC83D637566"/>
    <w:rsid w:val="00C06AA5"/>
  </w:style>
  <w:style w:type="paragraph" w:customStyle="1" w:styleId="EAF8DDC225B64B179B3300E8466933CD">
    <w:name w:val="EAF8DDC225B64B179B3300E8466933CD"/>
    <w:rsid w:val="00C06AA5"/>
  </w:style>
  <w:style w:type="paragraph" w:customStyle="1" w:styleId="71134D716C1D494B9D2121062E8F1EBD">
    <w:name w:val="71134D716C1D494B9D2121062E8F1EBD"/>
    <w:rsid w:val="00C06AA5"/>
  </w:style>
  <w:style w:type="paragraph" w:customStyle="1" w:styleId="AEC79029C89C41A8A48BF8E73BD57B52">
    <w:name w:val="AEC79029C89C41A8A48BF8E73BD57B52"/>
    <w:rsid w:val="00C06AA5"/>
  </w:style>
  <w:style w:type="paragraph" w:customStyle="1" w:styleId="CDBCDCA303E24A9CB484049F8796118A">
    <w:name w:val="CDBCDCA303E24A9CB484049F8796118A"/>
    <w:rsid w:val="00C06AA5"/>
  </w:style>
  <w:style w:type="paragraph" w:customStyle="1" w:styleId="3FA26D79F9624202A0ADB71A146AA6D9">
    <w:name w:val="3FA26D79F9624202A0ADB71A146AA6D9"/>
    <w:rsid w:val="00C06AA5"/>
  </w:style>
  <w:style w:type="paragraph" w:customStyle="1" w:styleId="DF068983631A4C19957428F71E5819AE">
    <w:name w:val="DF068983631A4C19957428F71E5819AE"/>
    <w:rsid w:val="00C06AA5"/>
  </w:style>
  <w:style w:type="paragraph" w:customStyle="1" w:styleId="D4658C7DD8744A77B078AD5FADFC6404">
    <w:name w:val="D4658C7DD8744A77B078AD5FADFC6404"/>
    <w:rsid w:val="00C06AA5"/>
  </w:style>
  <w:style w:type="paragraph" w:customStyle="1" w:styleId="E0BAD0038E2D48BD83D0F948D5A20596">
    <w:name w:val="E0BAD0038E2D48BD83D0F948D5A20596"/>
    <w:rsid w:val="00C06AA5"/>
  </w:style>
  <w:style w:type="paragraph" w:customStyle="1" w:styleId="B0F43DBBB54D421FA7DA05225AABCD01">
    <w:name w:val="B0F43DBBB54D421FA7DA05225AABCD01"/>
    <w:rsid w:val="00C06AA5"/>
  </w:style>
  <w:style w:type="paragraph" w:customStyle="1" w:styleId="2A576AFAFF89435F8BD32A053EB03038">
    <w:name w:val="2A576AFAFF89435F8BD32A053EB03038"/>
    <w:rsid w:val="00C06AA5"/>
  </w:style>
  <w:style w:type="paragraph" w:customStyle="1" w:styleId="2EA785102FC4458BAE1D84DC4F6C3D4C">
    <w:name w:val="2EA785102FC4458BAE1D84DC4F6C3D4C"/>
    <w:rsid w:val="00C06AA5"/>
  </w:style>
  <w:style w:type="paragraph" w:customStyle="1" w:styleId="CC7A36E36A964834AF0B569EEFBBBDE9">
    <w:name w:val="CC7A36E36A964834AF0B569EEFBBBDE9"/>
    <w:rsid w:val="00C06AA5"/>
  </w:style>
  <w:style w:type="paragraph" w:customStyle="1" w:styleId="1B9B714D050C4A46994EF6D47E3712B5">
    <w:name w:val="1B9B714D050C4A46994EF6D47E3712B5"/>
    <w:rsid w:val="00C06AA5"/>
  </w:style>
  <w:style w:type="paragraph" w:customStyle="1" w:styleId="FCA56A10AC2F4E49B5883796316ACF35">
    <w:name w:val="FCA56A10AC2F4E49B5883796316ACF35"/>
    <w:rsid w:val="00C06AA5"/>
  </w:style>
  <w:style w:type="paragraph" w:customStyle="1" w:styleId="BA0085AC029A459C986C9FD4D91AFCE0">
    <w:name w:val="BA0085AC029A459C986C9FD4D91AFCE0"/>
    <w:rsid w:val="00C06AA5"/>
  </w:style>
  <w:style w:type="paragraph" w:customStyle="1" w:styleId="EF0E15905A63465B9D8436BD00581F76">
    <w:name w:val="EF0E15905A63465B9D8436BD00581F76"/>
    <w:rsid w:val="00C06AA5"/>
  </w:style>
  <w:style w:type="paragraph" w:customStyle="1" w:styleId="8D5ABB98A01849A6B0F8DC80D44A35C2">
    <w:name w:val="8D5ABB98A01849A6B0F8DC80D44A35C2"/>
    <w:rsid w:val="00C06AA5"/>
  </w:style>
  <w:style w:type="paragraph" w:customStyle="1" w:styleId="E1C39864A736434F9BB7A26243D78395">
    <w:name w:val="E1C39864A736434F9BB7A26243D78395"/>
    <w:rsid w:val="00C06AA5"/>
  </w:style>
  <w:style w:type="paragraph" w:customStyle="1" w:styleId="C307F56393904769B39825C15B91092A">
    <w:name w:val="C307F56393904769B39825C15B91092A"/>
    <w:rsid w:val="00C06AA5"/>
  </w:style>
  <w:style w:type="paragraph" w:customStyle="1" w:styleId="C734317CDD884F3FA3C210B5D8B346CA">
    <w:name w:val="C734317CDD884F3FA3C210B5D8B346CA"/>
    <w:rsid w:val="00C06AA5"/>
  </w:style>
  <w:style w:type="paragraph" w:customStyle="1" w:styleId="D62B816952804668B2C066EB5AEA2A15">
    <w:name w:val="D62B816952804668B2C066EB5AEA2A15"/>
    <w:rsid w:val="00C06AA5"/>
  </w:style>
  <w:style w:type="paragraph" w:customStyle="1" w:styleId="B18FD8FAD1194D85B44716EE20B0AB3B">
    <w:name w:val="B18FD8FAD1194D85B44716EE20B0AB3B"/>
    <w:rsid w:val="00C06AA5"/>
  </w:style>
  <w:style w:type="paragraph" w:customStyle="1" w:styleId="ED88B46051054F68B18393CC76C5D422">
    <w:name w:val="ED88B46051054F68B18393CC76C5D422"/>
    <w:rsid w:val="00C06AA5"/>
  </w:style>
  <w:style w:type="paragraph" w:customStyle="1" w:styleId="215FA60F7E6D43DBBA1D05D32C8368FD">
    <w:name w:val="215FA60F7E6D43DBBA1D05D32C8368FD"/>
    <w:rsid w:val="00C06AA5"/>
  </w:style>
  <w:style w:type="paragraph" w:customStyle="1" w:styleId="6D2C7DCF470B4FB8A4901375C79701BA">
    <w:name w:val="6D2C7DCF470B4FB8A4901375C79701BA"/>
    <w:rsid w:val="00C06AA5"/>
  </w:style>
  <w:style w:type="paragraph" w:customStyle="1" w:styleId="04F640E236994BA8A1837175BD465514">
    <w:name w:val="04F640E236994BA8A1837175BD465514"/>
    <w:rsid w:val="00C06AA5"/>
  </w:style>
  <w:style w:type="paragraph" w:customStyle="1" w:styleId="06CF28BB9B5B4DEE8AD107A284309E50">
    <w:name w:val="06CF28BB9B5B4DEE8AD107A284309E50"/>
    <w:rsid w:val="00C06AA5"/>
  </w:style>
  <w:style w:type="paragraph" w:customStyle="1" w:styleId="B11EDDF6C84446AF91D3C90D3E9488DB">
    <w:name w:val="B11EDDF6C84446AF91D3C90D3E9488DB"/>
    <w:rsid w:val="00C06AA5"/>
  </w:style>
  <w:style w:type="paragraph" w:customStyle="1" w:styleId="DD71496DC17F479B90A1267382CBED60">
    <w:name w:val="DD71496DC17F479B90A1267382CBED60"/>
    <w:rsid w:val="00C06AA5"/>
  </w:style>
  <w:style w:type="paragraph" w:customStyle="1" w:styleId="231C56DD9FF941A0908EB128820B751E">
    <w:name w:val="231C56DD9FF941A0908EB128820B751E"/>
    <w:rsid w:val="00C06AA5"/>
  </w:style>
  <w:style w:type="paragraph" w:customStyle="1" w:styleId="510FC3F458804A129362D94116BA76FA">
    <w:name w:val="510FC3F458804A129362D94116BA76FA"/>
    <w:rsid w:val="00C06AA5"/>
  </w:style>
  <w:style w:type="paragraph" w:customStyle="1" w:styleId="88FDB05FA420442DA39255D9F5C765C1">
    <w:name w:val="88FDB05FA420442DA39255D9F5C765C1"/>
    <w:rsid w:val="00C06AA5"/>
  </w:style>
  <w:style w:type="paragraph" w:customStyle="1" w:styleId="D09D19EED6FC44B5BCA84D6DF560C201">
    <w:name w:val="D09D19EED6FC44B5BCA84D6DF560C201"/>
    <w:rsid w:val="00C06AA5"/>
  </w:style>
  <w:style w:type="paragraph" w:customStyle="1" w:styleId="38FD2FAD937744D3BC306C00556D08B9">
    <w:name w:val="38FD2FAD937744D3BC306C00556D08B9"/>
    <w:rsid w:val="00C06AA5"/>
  </w:style>
  <w:style w:type="paragraph" w:customStyle="1" w:styleId="E101E03F8C6649EBB93BAD2310D55564">
    <w:name w:val="E101E03F8C6649EBB93BAD2310D55564"/>
    <w:rsid w:val="00C06AA5"/>
  </w:style>
  <w:style w:type="paragraph" w:customStyle="1" w:styleId="3E3313126CD54615B47F9C23EA20B145">
    <w:name w:val="3E3313126CD54615B47F9C23EA20B145"/>
    <w:rsid w:val="00C06AA5"/>
  </w:style>
  <w:style w:type="paragraph" w:customStyle="1" w:styleId="9AF6158AF9174B93B85295381A61A8EF">
    <w:name w:val="9AF6158AF9174B93B85295381A61A8EF"/>
    <w:rsid w:val="00C06AA5"/>
  </w:style>
  <w:style w:type="paragraph" w:customStyle="1" w:styleId="F844028185B948718E40181CFF011C26">
    <w:name w:val="F844028185B948718E40181CFF011C26"/>
    <w:rsid w:val="00C06AA5"/>
  </w:style>
  <w:style w:type="paragraph" w:customStyle="1" w:styleId="9C0C394A605C435AB65C29E9D6CD46A8">
    <w:name w:val="9C0C394A605C435AB65C29E9D6CD46A8"/>
    <w:rsid w:val="00C06AA5"/>
  </w:style>
  <w:style w:type="paragraph" w:customStyle="1" w:styleId="F5F472F32D1E44A8B707194DED23A6C3">
    <w:name w:val="F5F472F32D1E44A8B707194DED23A6C3"/>
    <w:rsid w:val="00C06AA5"/>
  </w:style>
  <w:style w:type="paragraph" w:customStyle="1" w:styleId="02B4E82452BC423A958429EF90D70AFB">
    <w:name w:val="02B4E82452BC423A958429EF90D70AFB"/>
    <w:rsid w:val="00C06AA5"/>
  </w:style>
  <w:style w:type="paragraph" w:customStyle="1" w:styleId="DB26240A501642B8802D99460B647167">
    <w:name w:val="DB26240A501642B8802D99460B647167"/>
    <w:rsid w:val="00C06AA5"/>
  </w:style>
  <w:style w:type="paragraph" w:customStyle="1" w:styleId="B91FED276B9B4183B15E88A57C797029">
    <w:name w:val="B91FED276B9B4183B15E88A57C797029"/>
    <w:rsid w:val="00C06AA5"/>
  </w:style>
  <w:style w:type="paragraph" w:customStyle="1" w:styleId="C5255B8847C049A3A808D654ADA5846E">
    <w:name w:val="C5255B8847C049A3A808D654ADA5846E"/>
    <w:rsid w:val="00C06AA5"/>
  </w:style>
  <w:style w:type="paragraph" w:customStyle="1" w:styleId="B4AFBE05DF42461485DCE94B10409E5E">
    <w:name w:val="B4AFBE05DF42461485DCE94B10409E5E"/>
    <w:rsid w:val="00C06AA5"/>
  </w:style>
  <w:style w:type="paragraph" w:customStyle="1" w:styleId="C07ED6D881C049489A87B93315C23BF5">
    <w:name w:val="C07ED6D881C049489A87B93315C23BF5"/>
    <w:rsid w:val="00C06AA5"/>
  </w:style>
  <w:style w:type="paragraph" w:customStyle="1" w:styleId="7D1E8DC6A1484C158467B39EF4ABA16F">
    <w:name w:val="7D1E8DC6A1484C158467B39EF4ABA16F"/>
    <w:rsid w:val="00C06AA5"/>
  </w:style>
  <w:style w:type="paragraph" w:customStyle="1" w:styleId="A0B8B2AECBCE421FA4901B6CCC691108">
    <w:name w:val="A0B8B2AECBCE421FA4901B6CCC691108"/>
    <w:rsid w:val="00C06AA5"/>
  </w:style>
  <w:style w:type="paragraph" w:customStyle="1" w:styleId="A06EECE4D80143F68E5CAA928C93D773">
    <w:name w:val="A06EECE4D80143F68E5CAA928C93D773"/>
    <w:rsid w:val="00C06AA5"/>
  </w:style>
  <w:style w:type="paragraph" w:customStyle="1" w:styleId="790EC42EA17C4B2491B31C9016EAE3E9">
    <w:name w:val="790EC42EA17C4B2491B31C9016EAE3E9"/>
    <w:rsid w:val="00C06AA5"/>
  </w:style>
  <w:style w:type="paragraph" w:customStyle="1" w:styleId="DCBC3FDCD8994DC3B2CCE5D977BB562D">
    <w:name w:val="DCBC3FDCD8994DC3B2CCE5D977BB562D"/>
    <w:rsid w:val="00C06AA5"/>
  </w:style>
  <w:style w:type="paragraph" w:customStyle="1" w:styleId="D9638AF45B0D4840A17AD9DB99BAE9A8">
    <w:name w:val="D9638AF45B0D4840A17AD9DB99BAE9A8"/>
    <w:rsid w:val="00C06AA5"/>
  </w:style>
  <w:style w:type="paragraph" w:customStyle="1" w:styleId="1A5C8D95C4F345CB8F175870634EA49A">
    <w:name w:val="1A5C8D95C4F345CB8F175870634EA49A"/>
    <w:rsid w:val="00C06AA5"/>
  </w:style>
  <w:style w:type="paragraph" w:customStyle="1" w:styleId="650DD22332CD4FBABE1B422ADF4B49D0">
    <w:name w:val="650DD22332CD4FBABE1B422ADF4B49D0"/>
    <w:rsid w:val="00C06AA5"/>
  </w:style>
  <w:style w:type="paragraph" w:customStyle="1" w:styleId="12470BE294E74A5F8449441E9FB69114">
    <w:name w:val="12470BE294E74A5F8449441E9FB69114"/>
    <w:rsid w:val="00C06AA5"/>
  </w:style>
  <w:style w:type="paragraph" w:customStyle="1" w:styleId="D721BFB2C1684F2B884C407D964326EF">
    <w:name w:val="D721BFB2C1684F2B884C407D964326EF"/>
    <w:rsid w:val="00C06AA5"/>
  </w:style>
  <w:style w:type="paragraph" w:customStyle="1" w:styleId="416814DC71744CB8BE9E933543931505">
    <w:name w:val="416814DC71744CB8BE9E933543931505"/>
    <w:rsid w:val="00C06AA5"/>
  </w:style>
  <w:style w:type="paragraph" w:customStyle="1" w:styleId="305299CDFC9D4A2C81C4FEEF9FD13C5E">
    <w:name w:val="305299CDFC9D4A2C81C4FEEF9FD13C5E"/>
    <w:rsid w:val="00C06AA5"/>
  </w:style>
  <w:style w:type="paragraph" w:customStyle="1" w:styleId="1EFAA5563C5A495383E02440BF1BF2E7">
    <w:name w:val="1EFAA5563C5A495383E02440BF1BF2E7"/>
    <w:rsid w:val="00C06AA5"/>
  </w:style>
  <w:style w:type="paragraph" w:customStyle="1" w:styleId="0A9C02195EDD486E8D6D74B5C32110A8">
    <w:name w:val="0A9C02195EDD486E8D6D74B5C32110A8"/>
    <w:rsid w:val="00C06AA5"/>
  </w:style>
  <w:style w:type="paragraph" w:customStyle="1" w:styleId="18B2515617714E40BA9A0D3A0D857692">
    <w:name w:val="18B2515617714E40BA9A0D3A0D857692"/>
    <w:rsid w:val="00C06AA5"/>
  </w:style>
  <w:style w:type="paragraph" w:customStyle="1" w:styleId="7022DDCED02D4FDE8ABFB3AE6462996C">
    <w:name w:val="7022DDCED02D4FDE8ABFB3AE6462996C"/>
    <w:rsid w:val="00C06AA5"/>
  </w:style>
  <w:style w:type="paragraph" w:customStyle="1" w:styleId="B6CEA93D5A4F48C5BE90FD7C1E726D27">
    <w:name w:val="B6CEA93D5A4F48C5BE90FD7C1E726D27"/>
    <w:rsid w:val="00C06AA5"/>
  </w:style>
  <w:style w:type="paragraph" w:customStyle="1" w:styleId="767C2EA9CF6348368032E83A3577AB9B">
    <w:name w:val="767C2EA9CF6348368032E83A3577AB9B"/>
    <w:rsid w:val="00C06AA5"/>
  </w:style>
  <w:style w:type="paragraph" w:customStyle="1" w:styleId="2407DE90A6684FA48AFE66A2C4C83137">
    <w:name w:val="2407DE90A6684FA48AFE66A2C4C83137"/>
    <w:rsid w:val="00C06AA5"/>
  </w:style>
  <w:style w:type="paragraph" w:customStyle="1" w:styleId="93C51094FDAF432185DEA14C361F1CA7">
    <w:name w:val="93C51094FDAF432185DEA14C361F1CA7"/>
    <w:rsid w:val="00C06AA5"/>
  </w:style>
  <w:style w:type="paragraph" w:customStyle="1" w:styleId="AD0B8C76A7894881A6138CC60E900155">
    <w:name w:val="AD0B8C76A7894881A6138CC60E900155"/>
    <w:rsid w:val="00C06AA5"/>
  </w:style>
  <w:style w:type="paragraph" w:customStyle="1" w:styleId="EB63A1937B684E6CB30CB5DE512FC842">
    <w:name w:val="EB63A1937B684E6CB30CB5DE512FC842"/>
    <w:rsid w:val="00C06AA5"/>
  </w:style>
  <w:style w:type="paragraph" w:customStyle="1" w:styleId="487C4BABAFE4463BBC0A1BA718FA3320">
    <w:name w:val="487C4BABAFE4463BBC0A1BA718FA3320"/>
    <w:rsid w:val="00C06AA5"/>
  </w:style>
  <w:style w:type="paragraph" w:customStyle="1" w:styleId="C8337F9810C04ACF9B0284F43E4F98D4">
    <w:name w:val="C8337F9810C04ACF9B0284F43E4F98D4"/>
    <w:rsid w:val="00C06AA5"/>
  </w:style>
  <w:style w:type="paragraph" w:customStyle="1" w:styleId="01E3102E1C5B4C4F9378AFD4F0E52EE0">
    <w:name w:val="01E3102E1C5B4C4F9378AFD4F0E52EE0"/>
    <w:rsid w:val="00C06AA5"/>
  </w:style>
  <w:style w:type="paragraph" w:customStyle="1" w:styleId="1303063492F44B0EBF60CE3D62B81BCF">
    <w:name w:val="1303063492F44B0EBF60CE3D62B81BCF"/>
    <w:rsid w:val="00C06AA5"/>
  </w:style>
  <w:style w:type="paragraph" w:customStyle="1" w:styleId="A7CAEFAC577D4AE680D27476CEAACF52">
    <w:name w:val="A7CAEFAC577D4AE680D27476CEAACF52"/>
    <w:rsid w:val="00C06AA5"/>
  </w:style>
  <w:style w:type="paragraph" w:customStyle="1" w:styleId="75CABE4C3CEC45CF9BEC1C5FE2FEE772">
    <w:name w:val="75CABE4C3CEC45CF9BEC1C5FE2FEE772"/>
    <w:rsid w:val="00C06AA5"/>
  </w:style>
  <w:style w:type="paragraph" w:customStyle="1" w:styleId="039BF5708E30492FB8BF495F91502084">
    <w:name w:val="039BF5708E30492FB8BF495F91502084"/>
    <w:rsid w:val="00C06AA5"/>
  </w:style>
  <w:style w:type="paragraph" w:customStyle="1" w:styleId="7F17225F100B4E0FBF80FCDBCB75166C">
    <w:name w:val="7F17225F100B4E0FBF80FCDBCB75166C"/>
    <w:rsid w:val="00C06AA5"/>
  </w:style>
  <w:style w:type="paragraph" w:customStyle="1" w:styleId="1A1D7B54E9074C06B236081DD9315BA7">
    <w:name w:val="1A1D7B54E9074C06B236081DD9315BA7"/>
    <w:rsid w:val="00C06AA5"/>
  </w:style>
  <w:style w:type="paragraph" w:customStyle="1" w:styleId="E1575B3947E145A6820122B453AD2D83">
    <w:name w:val="E1575B3947E145A6820122B453AD2D83"/>
    <w:rsid w:val="00C06AA5"/>
  </w:style>
  <w:style w:type="paragraph" w:customStyle="1" w:styleId="0851F527A73D4EE5AF38532EA5D338B2">
    <w:name w:val="0851F527A73D4EE5AF38532EA5D338B2"/>
    <w:rsid w:val="00C06AA5"/>
  </w:style>
  <w:style w:type="paragraph" w:customStyle="1" w:styleId="BABF65CFCA004530B086BBDAD6A1B9BA">
    <w:name w:val="BABF65CFCA004530B086BBDAD6A1B9BA"/>
    <w:rsid w:val="00C06AA5"/>
  </w:style>
  <w:style w:type="paragraph" w:customStyle="1" w:styleId="FEA7CAE817A34BB2BE69C0926E9BCD95">
    <w:name w:val="FEA7CAE817A34BB2BE69C0926E9BCD95"/>
    <w:rsid w:val="00C06AA5"/>
  </w:style>
  <w:style w:type="paragraph" w:customStyle="1" w:styleId="C42C435AF3AD4F69B482195C5AA67FFD">
    <w:name w:val="C42C435AF3AD4F69B482195C5AA67FFD"/>
    <w:rsid w:val="00C06AA5"/>
  </w:style>
  <w:style w:type="paragraph" w:customStyle="1" w:styleId="63E24F39E8424D22A9D2FBD2F76C99D4">
    <w:name w:val="63E24F39E8424D22A9D2FBD2F76C99D4"/>
    <w:rsid w:val="00C06AA5"/>
  </w:style>
  <w:style w:type="paragraph" w:customStyle="1" w:styleId="AE4162458C494B2EBD34AA174B8AF847">
    <w:name w:val="AE4162458C494B2EBD34AA174B8AF847"/>
    <w:rsid w:val="00C06AA5"/>
  </w:style>
  <w:style w:type="paragraph" w:customStyle="1" w:styleId="8D6926B559194730AA1F0881E93FD1A7">
    <w:name w:val="8D6926B559194730AA1F0881E93FD1A7"/>
    <w:rsid w:val="00C06AA5"/>
  </w:style>
  <w:style w:type="paragraph" w:customStyle="1" w:styleId="3097CFBE253F4C0A952129CF501FF2E1">
    <w:name w:val="3097CFBE253F4C0A952129CF501FF2E1"/>
    <w:rsid w:val="00C06AA5"/>
  </w:style>
  <w:style w:type="paragraph" w:customStyle="1" w:styleId="6198B34DAB944B06AF3FC2D3B66BD5EB">
    <w:name w:val="6198B34DAB944B06AF3FC2D3B66BD5EB"/>
    <w:rsid w:val="00C06AA5"/>
  </w:style>
  <w:style w:type="paragraph" w:customStyle="1" w:styleId="D74309AA33924D3D9C5866A5B985FD39">
    <w:name w:val="D74309AA33924D3D9C5866A5B985FD39"/>
    <w:rsid w:val="00C06AA5"/>
  </w:style>
  <w:style w:type="paragraph" w:customStyle="1" w:styleId="C615155ACF7D4200BD482FB3D6B4B94A">
    <w:name w:val="C615155ACF7D4200BD482FB3D6B4B94A"/>
    <w:rsid w:val="00C06AA5"/>
  </w:style>
  <w:style w:type="paragraph" w:customStyle="1" w:styleId="ECDBF20AE7E944E084DE15B214EACF1D">
    <w:name w:val="ECDBF20AE7E944E084DE15B214EACF1D"/>
    <w:rsid w:val="00C06AA5"/>
  </w:style>
  <w:style w:type="paragraph" w:customStyle="1" w:styleId="607CFC82B22E4C939771F6C5BA9DBB95">
    <w:name w:val="607CFC82B22E4C939771F6C5BA9DBB95"/>
    <w:rsid w:val="00C06AA5"/>
  </w:style>
  <w:style w:type="paragraph" w:customStyle="1" w:styleId="9D638C9072F54B3D955A48A774CDD796">
    <w:name w:val="9D638C9072F54B3D955A48A774CDD796"/>
    <w:rsid w:val="00C06AA5"/>
  </w:style>
  <w:style w:type="paragraph" w:customStyle="1" w:styleId="2B1EDD2C7D6B4E6A85866CC72A649E55">
    <w:name w:val="2B1EDD2C7D6B4E6A85866CC72A649E55"/>
    <w:rsid w:val="00C06AA5"/>
  </w:style>
  <w:style w:type="paragraph" w:customStyle="1" w:styleId="16271510D7784BEAA57E9CD43B8E1735">
    <w:name w:val="16271510D7784BEAA57E9CD43B8E1735"/>
    <w:rsid w:val="00C06AA5"/>
  </w:style>
  <w:style w:type="paragraph" w:customStyle="1" w:styleId="E94B2F3917A240F19CB4687F91DA57E0">
    <w:name w:val="E94B2F3917A240F19CB4687F91DA57E0"/>
    <w:rsid w:val="00C06AA5"/>
  </w:style>
  <w:style w:type="paragraph" w:customStyle="1" w:styleId="DAEB6D049E10482CA151C0B563920D98">
    <w:name w:val="DAEB6D049E10482CA151C0B563920D98"/>
    <w:rsid w:val="00C06AA5"/>
  </w:style>
  <w:style w:type="paragraph" w:customStyle="1" w:styleId="B351B193791545729811D4CAFED39D82">
    <w:name w:val="B351B193791545729811D4CAFED39D82"/>
    <w:rsid w:val="00C06AA5"/>
  </w:style>
  <w:style w:type="paragraph" w:customStyle="1" w:styleId="EB0E260461EF4DD6B31AAD047CDAF343">
    <w:name w:val="EB0E260461EF4DD6B31AAD047CDAF343"/>
    <w:rsid w:val="00C06AA5"/>
  </w:style>
  <w:style w:type="paragraph" w:customStyle="1" w:styleId="567B9027627B4B21ACAD9089A03EC9AC">
    <w:name w:val="567B9027627B4B21ACAD9089A03EC9AC"/>
    <w:rsid w:val="00C06AA5"/>
  </w:style>
  <w:style w:type="paragraph" w:customStyle="1" w:styleId="8FB5A1AE1C02430AB98066E181A288AD">
    <w:name w:val="8FB5A1AE1C02430AB98066E181A288AD"/>
    <w:rsid w:val="00C06AA5"/>
  </w:style>
  <w:style w:type="paragraph" w:customStyle="1" w:styleId="362061DFBF0A409C9D6692DA6AC4799B">
    <w:name w:val="362061DFBF0A409C9D6692DA6AC4799B"/>
    <w:rsid w:val="00C06AA5"/>
  </w:style>
  <w:style w:type="paragraph" w:customStyle="1" w:styleId="A96226D073DA4D5987D975AC69942597">
    <w:name w:val="A96226D073DA4D5987D975AC69942597"/>
    <w:rsid w:val="00C06AA5"/>
  </w:style>
  <w:style w:type="paragraph" w:customStyle="1" w:styleId="6138419F4A8D411E91AB5705C521D7B3">
    <w:name w:val="6138419F4A8D411E91AB5705C521D7B3"/>
    <w:rsid w:val="00C06AA5"/>
  </w:style>
  <w:style w:type="paragraph" w:customStyle="1" w:styleId="9179C37872AD4F9F8CE191F351976F89">
    <w:name w:val="9179C37872AD4F9F8CE191F351976F89"/>
    <w:rsid w:val="00C06AA5"/>
  </w:style>
  <w:style w:type="paragraph" w:customStyle="1" w:styleId="D2B9F1D78623425FB18C5F0B74CF2A85">
    <w:name w:val="D2B9F1D78623425FB18C5F0B74CF2A85"/>
    <w:rsid w:val="00C06AA5"/>
  </w:style>
  <w:style w:type="paragraph" w:customStyle="1" w:styleId="6D924DED97274E17887FA49ACF1C2F13">
    <w:name w:val="6D924DED97274E17887FA49ACF1C2F13"/>
    <w:rsid w:val="00C06AA5"/>
  </w:style>
  <w:style w:type="paragraph" w:customStyle="1" w:styleId="8AA5F55392B946908917A3E3584CFAA8">
    <w:name w:val="8AA5F55392B946908917A3E3584CFAA8"/>
    <w:rsid w:val="00C06AA5"/>
  </w:style>
  <w:style w:type="paragraph" w:customStyle="1" w:styleId="7B50243B74D6410E99FBAE4C5BDB1032">
    <w:name w:val="7B50243B74D6410E99FBAE4C5BDB1032"/>
    <w:rsid w:val="00C06AA5"/>
  </w:style>
  <w:style w:type="paragraph" w:customStyle="1" w:styleId="02958F6B7307445DA6E85489E7E86947">
    <w:name w:val="02958F6B7307445DA6E85489E7E86947"/>
    <w:rsid w:val="00C06AA5"/>
  </w:style>
  <w:style w:type="paragraph" w:customStyle="1" w:styleId="8B630E8A466843D48950826891EA4B35">
    <w:name w:val="8B630E8A466843D48950826891EA4B35"/>
    <w:rsid w:val="00C06AA5"/>
  </w:style>
  <w:style w:type="paragraph" w:customStyle="1" w:styleId="0C752E0DA74D4E22AD36A746B7EE1403">
    <w:name w:val="0C752E0DA74D4E22AD36A746B7EE1403"/>
    <w:rsid w:val="00C06AA5"/>
  </w:style>
  <w:style w:type="paragraph" w:customStyle="1" w:styleId="0ABB003A0BA84F939B4222395D311ACB">
    <w:name w:val="0ABB003A0BA84F939B4222395D311ACB"/>
    <w:rsid w:val="00C06AA5"/>
  </w:style>
  <w:style w:type="paragraph" w:customStyle="1" w:styleId="A095CAFC4A0045C280E1F69AA4135C7C">
    <w:name w:val="A095CAFC4A0045C280E1F69AA4135C7C"/>
    <w:rsid w:val="00C06AA5"/>
  </w:style>
  <w:style w:type="paragraph" w:customStyle="1" w:styleId="6AAD6B65594546EF8254EA90924C603E">
    <w:name w:val="6AAD6B65594546EF8254EA90924C603E"/>
    <w:rsid w:val="00C06AA5"/>
  </w:style>
  <w:style w:type="paragraph" w:customStyle="1" w:styleId="C21781E3556F4A5CA35114333F72A191">
    <w:name w:val="C21781E3556F4A5CA35114333F72A191"/>
    <w:rsid w:val="00C06AA5"/>
  </w:style>
  <w:style w:type="paragraph" w:customStyle="1" w:styleId="756C2936C8B84547AC133169BCC1432B">
    <w:name w:val="756C2936C8B84547AC133169BCC1432B"/>
    <w:rsid w:val="00C06AA5"/>
  </w:style>
  <w:style w:type="paragraph" w:customStyle="1" w:styleId="6FBB7090C30D46608AF203B2D3D2D4AE">
    <w:name w:val="6FBB7090C30D46608AF203B2D3D2D4AE"/>
    <w:rsid w:val="00C06AA5"/>
  </w:style>
  <w:style w:type="paragraph" w:customStyle="1" w:styleId="727AC38FF9334AAF9CED4E331AADDAC5">
    <w:name w:val="727AC38FF9334AAF9CED4E331AADDAC5"/>
    <w:rsid w:val="00C06AA5"/>
  </w:style>
  <w:style w:type="paragraph" w:customStyle="1" w:styleId="D83BCAE45DB8405CAB6F598A59EB23CC">
    <w:name w:val="D83BCAE45DB8405CAB6F598A59EB23CC"/>
    <w:rsid w:val="00C06AA5"/>
  </w:style>
  <w:style w:type="paragraph" w:customStyle="1" w:styleId="E5DBD2389CB0479B9834FE507253EA4C">
    <w:name w:val="E5DBD2389CB0479B9834FE507253EA4C"/>
    <w:rsid w:val="00C06AA5"/>
  </w:style>
  <w:style w:type="paragraph" w:customStyle="1" w:styleId="2437E87F136B4F50BD3027598F6F1CFE">
    <w:name w:val="2437E87F136B4F50BD3027598F6F1CFE"/>
    <w:rsid w:val="00C06AA5"/>
  </w:style>
  <w:style w:type="paragraph" w:customStyle="1" w:styleId="7A2F79814FA74D4799C52FB89D25F833">
    <w:name w:val="7A2F79814FA74D4799C52FB89D25F833"/>
    <w:rsid w:val="00C06AA5"/>
  </w:style>
  <w:style w:type="paragraph" w:customStyle="1" w:styleId="E674F8CC6C864B11814C331FD1616FFC">
    <w:name w:val="E674F8CC6C864B11814C331FD1616FFC"/>
    <w:rsid w:val="00C06AA5"/>
  </w:style>
  <w:style w:type="paragraph" w:customStyle="1" w:styleId="A7C3E3D106DF4341A4FCDEAB564AB0F1">
    <w:name w:val="A7C3E3D106DF4341A4FCDEAB564AB0F1"/>
    <w:rsid w:val="00C06AA5"/>
  </w:style>
  <w:style w:type="paragraph" w:customStyle="1" w:styleId="9AABBFCF85904C55BD20A4787C8590DC">
    <w:name w:val="9AABBFCF85904C55BD20A4787C8590DC"/>
    <w:rsid w:val="00C06AA5"/>
  </w:style>
  <w:style w:type="paragraph" w:customStyle="1" w:styleId="4E1D818B17EB41ECBA00055552F0E257">
    <w:name w:val="4E1D818B17EB41ECBA00055552F0E257"/>
    <w:rsid w:val="00C06AA5"/>
  </w:style>
  <w:style w:type="paragraph" w:customStyle="1" w:styleId="6832DF06D04745B7A328DFE37AD19159">
    <w:name w:val="6832DF06D04745B7A328DFE37AD19159"/>
    <w:rsid w:val="00C06AA5"/>
  </w:style>
  <w:style w:type="paragraph" w:customStyle="1" w:styleId="06BDBBF502F7448CB8F249842A02846E">
    <w:name w:val="06BDBBF502F7448CB8F249842A02846E"/>
    <w:rsid w:val="00C06AA5"/>
  </w:style>
  <w:style w:type="paragraph" w:customStyle="1" w:styleId="445D69E06DF249F59AA453BAC0E32AE4">
    <w:name w:val="445D69E06DF249F59AA453BAC0E32AE4"/>
    <w:rsid w:val="00C06AA5"/>
  </w:style>
  <w:style w:type="paragraph" w:customStyle="1" w:styleId="7C0851A2AEBE499AA21846DC1677D6F4">
    <w:name w:val="7C0851A2AEBE499AA21846DC1677D6F4"/>
    <w:rsid w:val="00C06AA5"/>
  </w:style>
  <w:style w:type="paragraph" w:customStyle="1" w:styleId="56A39967544B4A17B7DFF885B55E7594">
    <w:name w:val="56A39967544B4A17B7DFF885B55E7594"/>
    <w:rsid w:val="00C06AA5"/>
  </w:style>
  <w:style w:type="paragraph" w:customStyle="1" w:styleId="AD97DF76E80C403FB4FABF7DFD7BCD0A">
    <w:name w:val="AD97DF76E80C403FB4FABF7DFD7BCD0A"/>
    <w:rsid w:val="00C06AA5"/>
  </w:style>
  <w:style w:type="paragraph" w:customStyle="1" w:styleId="85AFB9743E7346668070CB76620FAFDE">
    <w:name w:val="85AFB9743E7346668070CB76620FAFDE"/>
    <w:rsid w:val="00C06AA5"/>
  </w:style>
  <w:style w:type="paragraph" w:customStyle="1" w:styleId="AEA5F1FEE2E940ECAB57C300F501D1D7">
    <w:name w:val="AEA5F1FEE2E940ECAB57C300F501D1D7"/>
    <w:rsid w:val="00C06AA5"/>
  </w:style>
  <w:style w:type="paragraph" w:customStyle="1" w:styleId="01F0C8BC6F03460CAC746314304ECA6F">
    <w:name w:val="01F0C8BC6F03460CAC746314304ECA6F"/>
    <w:rsid w:val="00C06AA5"/>
  </w:style>
  <w:style w:type="paragraph" w:customStyle="1" w:styleId="EF83DE382C4F4B228E7A053A24B52D50">
    <w:name w:val="EF83DE382C4F4B228E7A053A24B52D50"/>
    <w:rsid w:val="00C06AA5"/>
  </w:style>
  <w:style w:type="paragraph" w:customStyle="1" w:styleId="66ABD00F18A941EBBCC6A66349D9911B">
    <w:name w:val="66ABD00F18A941EBBCC6A66349D9911B"/>
    <w:rsid w:val="00C06AA5"/>
  </w:style>
  <w:style w:type="paragraph" w:customStyle="1" w:styleId="1E5BE2E108124AB18631F7F0C1859F89">
    <w:name w:val="1E5BE2E108124AB18631F7F0C1859F89"/>
    <w:rsid w:val="00C06AA5"/>
  </w:style>
  <w:style w:type="paragraph" w:customStyle="1" w:styleId="A9506F696D224A6EA5BE3831D5715AD2">
    <w:name w:val="A9506F696D224A6EA5BE3831D5715AD2"/>
    <w:rsid w:val="00C06AA5"/>
  </w:style>
  <w:style w:type="paragraph" w:customStyle="1" w:styleId="CEF341E605B74E298E0F7941E74363F7">
    <w:name w:val="CEF341E605B74E298E0F7941E74363F7"/>
    <w:rsid w:val="00C06AA5"/>
  </w:style>
  <w:style w:type="paragraph" w:customStyle="1" w:styleId="F38F45CCCE3B4C708176761C7BF43D06">
    <w:name w:val="F38F45CCCE3B4C708176761C7BF43D06"/>
    <w:rsid w:val="00C06AA5"/>
  </w:style>
  <w:style w:type="paragraph" w:customStyle="1" w:styleId="2EFF9DD580634B6D858BCA3B70444F56">
    <w:name w:val="2EFF9DD580634B6D858BCA3B70444F56"/>
    <w:rsid w:val="00C06AA5"/>
  </w:style>
  <w:style w:type="paragraph" w:customStyle="1" w:styleId="49BCA0AEFC4E4CE39CCCB4EF6FD1E399">
    <w:name w:val="49BCA0AEFC4E4CE39CCCB4EF6FD1E399"/>
    <w:rsid w:val="00C06AA5"/>
  </w:style>
  <w:style w:type="paragraph" w:customStyle="1" w:styleId="F08E279CFDE2452C8A541AF98A90D616">
    <w:name w:val="F08E279CFDE2452C8A541AF98A90D616"/>
    <w:rsid w:val="00C06AA5"/>
  </w:style>
  <w:style w:type="paragraph" w:customStyle="1" w:styleId="B191687686504D599F2BC25BE7DD2147">
    <w:name w:val="B191687686504D599F2BC25BE7DD2147"/>
    <w:rsid w:val="00C06AA5"/>
  </w:style>
  <w:style w:type="paragraph" w:customStyle="1" w:styleId="DD8613DFDCCD4088B1AE4DD0822F5C2E">
    <w:name w:val="DD8613DFDCCD4088B1AE4DD0822F5C2E"/>
    <w:rsid w:val="00C06AA5"/>
  </w:style>
  <w:style w:type="paragraph" w:customStyle="1" w:styleId="33C8272801224AAEA38A932280A1F145">
    <w:name w:val="33C8272801224AAEA38A932280A1F145"/>
    <w:rsid w:val="00C06AA5"/>
  </w:style>
  <w:style w:type="paragraph" w:customStyle="1" w:styleId="6D16320D0F5F4957AE56B2240C51E111">
    <w:name w:val="6D16320D0F5F4957AE56B2240C51E111"/>
    <w:rsid w:val="00C06AA5"/>
  </w:style>
  <w:style w:type="paragraph" w:customStyle="1" w:styleId="795E4906E3354AC3A62289EC84BB93AB">
    <w:name w:val="795E4906E3354AC3A62289EC84BB93AB"/>
    <w:rsid w:val="00C06AA5"/>
  </w:style>
  <w:style w:type="paragraph" w:customStyle="1" w:styleId="D12CD6A850E34898AC4AA64730CAB2EC">
    <w:name w:val="D12CD6A850E34898AC4AA64730CAB2EC"/>
    <w:rsid w:val="00C06AA5"/>
  </w:style>
  <w:style w:type="paragraph" w:customStyle="1" w:styleId="C3E01477185048768BA04718243411E1">
    <w:name w:val="C3E01477185048768BA04718243411E1"/>
    <w:rsid w:val="00C06AA5"/>
  </w:style>
  <w:style w:type="paragraph" w:customStyle="1" w:styleId="E921111884CC4405B6BE3F9E3A01C986">
    <w:name w:val="E921111884CC4405B6BE3F9E3A01C986"/>
    <w:rsid w:val="00C06AA5"/>
  </w:style>
  <w:style w:type="paragraph" w:customStyle="1" w:styleId="B16671DCC00E46B7A039801F56F60FAF">
    <w:name w:val="B16671DCC00E46B7A039801F56F60FAF"/>
    <w:rsid w:val="00C06AA5"/>
  </w:style>
  <w:style w:type="paragraph" w:customStyle="1" w:styleId="884605937B6C486D9D85FF641F0BE0D6">
    <w:name w:val="884605937B6C486D9D85FF641F0BE0D6"/>
    <w:rsid w:val="00C06AA5"/>
  </w:style>
  <w:style w:type="paragraph" w:customStyle="1" w:styleId="F258D65121B14520964FCD25A1306B0C">
    <w:name w:val="F258D65121B14520964FCD25A1306B0C"/>
    <w:rsid w:val="00C06AA5"/>
  </w:style>
  <w:style w:type="paragraph" w:customStyle="1" w:styleId="A922280327D44D3E8C0E5FE02319C4AE">
    <w:name w:val="A922280327D44D3E8C0E5FE02319C4AE"/>
    <w:rsid w:val="00C06AA5"/>
  </w:style>
  <w:style w:type="paragraph" w:customStyle="1" w:styleId="12EE10B03156428BB6D8E3CC7E6B1F28">
    <w:name w:val="12EE10B03156428BB6D8E3CC7E6B1F28"/>
    <w:rsid w:val="00C06AA5"/>
  </w:style>
  <w:style w:type="paragraph" w:customStyle="1" w:styleId="1B121710931D4216A29D70E0AD4020A5">
    <w:name w:val="1B121710931D4216A29D70E0AD4020A5"/>
    <w:rsid w:val="00C06AA5"/>
  </w:style>
  <w:style w:type="paragraph" w:customStyle="1" w:styleId="FB1B44227FE74C91A0E4462E825CA257">
    <w:name w:val="FB1B44227FE74C91A0E4462E825CA257"/>
    <w:rsid w:val="00C06AA5"/>
  </w:style>
  <w:style w:type="paragraph" w:customStyle="1" w:styleId="0625B0B3E73D4360BBBD69EE463D2BFF">
    <w:name w:val="0625B0B3E73D4360BBBD69EE463D2BFF"/>
    <w:rsid w:val="00C06AA5"/>
  </w:style>
  <w:style w:type="paragraph" w:customStyle="1" w:styleId="ADE1604FFD504F07A71D380869500049">
    <w:name w:val="ADE1604FFD504F07A71D380869500049"/>
    <w:rsid w:val="00C06AA5"/>
  </w:style>
  <w:style w:type="paragraph" w:customStyle="1" w:styleId="8EA5D4091D3C40DFB8D8A3C416296E2D">
    <w:name w:val="8EA5D4091D3C40DFB8D8A3C416296E2D"/>
    <w:rsid w:val="00C06AA5"/>
  </w:style>
  <w:style w:type="paragraph" w:customStyle="1" w:styleId="1A8FB6173AB74311905E57EE8CFBCC78">
    <w:name w:val="1A8FB6173AB74311905E57EE8CFBCC78"/>
    <w:rsid w:val="00C06AA5"/>
  </w:style>
  <w:style w:type="paragraph" w:customStyle="1" w:styleId="4E23A8D2B400487180C32A60E5E94215">
    <w:name w:val="4E23A8D2B400487180C32A60E5E94215"/>
    <w:rsid w:val="00C06AA5"/>
  </w:style>
  <w:style w:type="paragraph" w:customStyle="1" w:styleId="D9B2E733EA5640889FD1FE719E114482">
    <w:name w:val="D9B2E733EA5640889FD1FE719E114482"/>
    <w:rsid w:val="00C06AA5"/>
  </w:style>
  <w:style w:type="paragraph" w:customStyle="1" w:styleId="4AE68285E8BC4CBF8F21D154A4A1F684">
    <w:name w:val="4AE68285E8BC4CBF8F21D154A4A1F684"/>
    <w:rsid w:val="00C06AA5"/>
  </w:style>
  <w:style w:type="paragraph" w:customStyle="1" w:styleId="22890C4E6EAD4046A62F7765A3F52FB7">
    <w:name w:val="22890C4E6EAD4046A62F7765A3F52FB7"/>
    <w:rsid w:val="00C06AA5"/>
  </w:style>
  <w:style w:type="paragraph" w:customStyle="1" w:styleId="FAB3A5B4D38C4FC9ADD8692DB5339275">
    <w:name w:val="FAB3A5B4D38C4FC9ADD8692DB5339275"/>
    <w:rsid w:val="00C06AA5"/>
  </w:style>
  <w:style w:type="paragraph" w:customStyle="1" w:styleId="722225B7D27F41499883B7458BEE413A">
    <w:name w:val="722225B7D27F41499883B7458BEE413A"/>
    <w:rsid w:val="00C06AA5"/>
  </w:style>
  <w:style w:type="paragraph" w:customStyle="1" w:styleId="795DE3CAA61B4F4FA760D8AA8C2BC09A">
    <w:name w:val="795DE3CAA61B4F4FA760D8AA8C2BC09A"/>
    <w:rsid w:val="00C06AA5"/>
  </w:style>
  <w:style w:type="paragraph" w:customStyle="1" w:styleId="8EED1FA03A9A45908558CCC100F379DB">
    <w:name w:val="8EED1FA03A9A45908558CCC100F379DB"/>
    <w:rsid w:val="00C06AA5"/>
  </w:style>
  <w:style w:type="paragraph" w:customStyle="1" w:styleId="B40BD555052D4F9DB158BC295F1EE41F">
    <w:name w:val="B40BD555052D4F9DB158BC295F1EE41F"/>
    <w:rsid w:val="00C06AA5"/>
  </w:style>
  <w:style w:type="paragraph" w:customStyle="1" w:styleId="827267ECE7074A80A37E45D3808A1E8C">
    <w:name w:val="827267ECE7074A80A37E45D3808A1E8C"/>
    <w:rsid w:val="00C06AA5"/>
  </w:style>
  <w:style w:type="paragraph" w:customStyle="1" w:styleId="29983E08623D47A7ACA2840DDFBCDFE3">
    <w:name w:val="29983E08623D47A7ACA2840DDFBCDFE3"/>
    <w:rsid w:val="00C06AA5"/>
  </w:style>
  <w:style w:type="paragraph" w:customStyle="1" w:styleId="3AA171878AC94E5DA0CA4E85F5A40437">
    <w:name w:val="3AA171878AC94E5DA0CA4E85F5A40437"/>
    <w:rsid w:val="00C06AA5"/>
  </w:style>
  <w:style w:type="paragraph" w:customStyle="1" w:styleId="B338B9241939453BB4BA03DA5C2C0F86">
    <w:name w:val="B338B9241939453BB4BA03DA5C2C0F86"/>
    <w:rsid w:val="00C06AA5"/>
  </w:style>
  <w:style w:type="paragraph" w:customStyle="1" w:styleId="FB495133835B4EA5BCC5FCB4B3C903A0">
    <w:name w:val="FB495133835B4EA5BCC5FCB4B3C903A0"/>
    <w:rsid w:val="00C06AA5"/>
  </w:style>
  <w:style w:type="paragraph" w:customStyle="1" w:styleId="FD1BBE66CA1D4D6085A985BC8B6F5C73">
    <w:name w:val="FD1BBE66CA1D4D6085A985BC8B6F5C73"/>
    <w:rsid w:val="00C06AA5"/>
  </w:style>
  <w:style w:type="paragraph" w:customStyle="1" w:styleId="54EE8C80B24E40FD9D0FB4E37FA2B013">
    <w:name w:val="54EE8C80B24E40FD9D0FB4E37FA2B013"/>
    <w:rsid w:val="00C06AA5"/>
  </w:style>
  <w:style w:type="paragraph" w:customStyle="1" w:styleId="980FDEB5490F4960AAB7097B07834634">
    <w:name w:val="980FDEB5490F4960AAB7097B07834634"/>
    <w:rsid w:val="00C06AA5"/>
  </w:style>
  <w:style w:type="paragraph" w:customStyle="1" w:styleId="726671F69C6245EDBF43C2F6740BA131">
    <w:name w:val="726671F69C6245EDBF43C2F6740BA131"/>
    <w:rsid w:val="00C06AA5"/>
  </w:style>
  <w:style w:type="paragraph" w:customStyle="1" w:styleId="4B5D19A1433848C88739FB2D79E68B26">
    <w:name w:val="4B5D19A1433848C88739FB2D79E68B26"/>
    <w:rsid w:val="00C06AA5"/>
  </w:style>
  <w:style w:type="paragraph" w:customStyle="1" w:styleId="E5B0CB2AC2C640D49281568FEC85778B">
    <w:name w:val="E5B0CB2AC2C640D49281568FEC85778B"/>
    <w:rsid w:val="00C06AA5"/>
  </w:style>
  <w:style w:type="paragraph" w:customStyle="1" w:styleId="4F6F33DA0701498F919C2A372912AFEC">
    <w:name w:val="4F6F33DA0701498F919C2A372912AFEC"/>
    <w:rsid w:val="00C06AA5"/>
  </w:style>
  <w:style w:type="paragraph" w:customStyle="1" w:styleId="B31E062E74BB46E9B7B38725E0D11643">
    <w:name w:val="B31E062E74BB46E9B7B38725E0D11643"/>
    <w:rsid w:val="00C06AA5"/>
  </w:style>
  <w:style w:type="paragraph" w:customStyle="1" w:styleId="03FC7E2658784061A58623A0310BDBE2">
    <w:name w:val="03FC7E2658784061A58623A0310BDBE2"/>
    <w:rsid w:val="00C06AA5"/>
  </w:style>
  <w:style w:type="paragraph" w:customStyle="1" w:styleId="4FC37731137141EB97E878D828455CA5">
    <w:name w:val="4FC37731137141EB97E878D828455CA5"/>
    <w:rsid w:val="00C06AA5"/>
  </w:style>
  <w:style w:type="paragraph" w:customStyle="1" w:styleId="65B1275CC62A46AE88BEB36D0E86B0D3">
    <w:name w:val="65B1275CC62A46AE88BEB36D0E86B0D3"/>
    <w:rsid w:val="00C06AA5"/>
  </w:style>
  <w:style w:type="paragraph" w:customStyle="1" w:styleId="B1515794EAFB47649A8227E639A22AA1">
    <w:name w:val="B1515794EAFB47649A8227E639A22AA1"/>
    <w:rsid w:val="00C06AA5"/>
  </w:style>
  <w:style w:type="paragraph" w:customStyle="1" w:styleId="E24F8D37A2644BE8AD428433506559AE">
    <w:name w:val="E24F8D37A2644BE8AD428433506559AE"/>
    <w:rsid w:val="00C06AA5"/>
  </w:style>
  <w:style w:type="paragraph" w:customStyle="1" w:styleId="FA45405BA56C4F8DBF7F7DFA36790120">
    <w:name w:val="FA45405BA56C4F8DBF7F7DFA36790120"/>
    <w:rsid w:val="00C06AA5"/>
  </w:style>
  <w:style w:type="paragraph" w:customStyle="1" w:styleId="D35B7F5A4A1749C090C54130E0F7C41E">
    <w:name w:val="D35B7F5A4A1749C090C54130E0F7C41E"/>
    <w:rsid w:val="00C06AA5"/>
  </w:style>
  <w:style w:type="paragraph" w:customStyle="1" w:styleId="3A9AADC34F48470BBC9F4ABFACEA3E14">
    <w:name w:val="3A9AADC34F48470BBC9F4ABFACEA3E14"/>
    <w:rsid w:val="00C06AA5"/>
  </w:style>
  <w:style w:type="paragraph" w:customStyle="1" w:styleId="18616AA90927416EBD18777B19754F94">
    <w:name w:val="18616AA90927416EBD18777B19754F94"/>
    <w:rsid w:val="00C06AA5"/>
  </w:style>
  <w:style w:type="paragraph" w:customStyle="1" w:styleId="D7E18742763340508511DDD0962B0FC3">
    <w:name w:val="D7E18742763340508511DDD0962B0FC3"/>
    <w:rsid w:val="00C06AA5"/>
  </w:style>
  <w:style w:type="paragraph" w:customStyle="1" w:styleId="1285F6E013F64B82A3601CE7CD84E994">
    <w:name w:val="1285F6E013F64B82A3601CE7CD84E994"/>
    <w:rsid w:val="00C06AA5"/>
  </w:style>
  <w:style w:type="paragraph" w:customStyle="1" w:styleId="0EE4F77334B24EA1A0F3BFE2AF6BF06E">
    <w:name w:val="0EE4F77334B24EA1A0F3BFE2AF6BF06E"/>
    <w:rsid w:val="00C06AA5"/>
  </w:style>
  <w:style w:type="paragraph" w:customStyle="1" w:styleId="4E2B79A5DE9D4050A48ED5042F6AA454">
    <w:name w:val="4E2B79A5DE9D4050A48ED5042F6AA454"/>
    <w:rsid w:val="00C06AA5"/>
  </w:style>
  <w:style w:type="paragraph" w:customStyle="1" w:styleId="D1A6F37DCCE242F0B76FD35E39A59CA6">
    <w:name w:val="D1A6F37DCCE242F0B76FD35E39A59CA6"/>
    <w:rsid w:val="00C06AA5"/>
  </w:style>
  <w:style w:type="paragraph" w:customStyle="1" w:styleId="5A74E6FAA5294A07A8AB2B70E27E6969">
    <w:name w:val="5A74E6FAA5294A07A8AB2B70E27E6969"/>
    <w:rsid w:val="00C06AA5"/>
  </w:style>
  <w:style w:type="paragraph" w:customStyle="1" w:styleId="52D1E2BF67A44A27A0F062A34FE8B026">
    <w:name w:val="52D1E2BF67A44A27A0F062A34FE8B026"/>
    <w:rsid w:val="00C06AA5"/>
  </w:style>
  <w:style w:type="paragraph" w:customStyle="1" w:styleId="CAB1F318CD334D0DA0ECFC52B4DDEC8B">
    <w:name w:val="CAB1F318CD334D0DA0ECFC52B4DDEC8B"/>
    <w:rsid w:val="00C06AA5"/>
  </w:style>
  <w:style w:type="paragraph" w:customStyle="1" w:styleId="4E7E89D2FAAF42C08CD7481BA67E08C2">
    <w:name w:val="4E7E89D2FAAF42C08CD7481BA67E08C2"/>
    <w:rsid w:val="00C06AA5"/>
  </w:style>
  <w:style w:type="paragraph" w:customStyle="1" w:styleId="76C2213DB4EA45CA9E04577213FA0C63">
    <w:name w:val="76C2213DB4EA45CA9E04577213FA0C63"/>
    <w:rsid w:val="00C06AA5"/>
  </w:style>
  <w:style w:type="paragraph" w:customStyle="1" w:styleId="218811EE1155465E95069F065794693E">
    <w:name w:val="218811EE1155465E95069F065794693E"/>
    <w:rsid w:val="00C06AA5"/>
  </w:style>
  <w:style w:type="paragraph" w:customStyle="1" w:styleId="6A4210155BD742DFBF8FC5A82C5997CC">
    <w:name w:val="6A4210155BD742DFBF8FC5A82C5997CC"/>
    <w:rsid w:val="00C06AA5"/>
  </w:style>
  <w:style w:type="paragraph" w:customStyle="1" w:styleId="F2479F17FA2C4E3294A671C3FD840827">
    <w:name w:val="F2479F17FA2C4E3294A671C3FD840827"/>
    <w:rsid w:val="00C06AA5"/>
  </w:style>
  <w:style w:type="paragraph" w:customStyle="1" w:styleId="B5CB828A73124DBDAA839944B66C650B">
    <w:name w:val="B5CB828A73124DBDAA839944B66C650B"/>
    <w:rsid w:val="00C06AA5"/>
  </w:style>
  <w:style w:type="paragraph" w:customStyle="1" w:styleId="AA27248CF1894CDEB0C203527D975CE9">
    <w:name w:val="AA27248CF1894CDEB0C203527D975CE9"/>
    <w:rsid w:val="00C06AA5"/>
  </w:style>
  <w:style w:type="paragraph" w:customStyle="1" w:styleId="D02703603F0447C988BEF739F51E9825">
    <w:name w:val="D02703603F0447C988BEF739F51E9825"/>
    <w:rsid w:val="00C06AA5"/>
  </w:style>
  <w:style w:type="paragraph" w:customStyle="1" w:styleId="2789D55F73494D5B8838442AFB5C968B">
    <w:name w:val="2789D55F73494D5B8838442AFB5C968B"/>
    <w:rsid w:val="00C06AA5"/>
  </w:style>
  <w:style w:type="paragraph" w:customStyle="1" w:styleId="6D1CA073ED29496896DAF4864837A964">
    <w:name w:val="6D1CA073ED29496896DAF4864837A964"/>
    <w:rsid w:val="00C06AA5"/>
  </w:style>
  <w:style w:type="paragraph" w:customStyle="1" w:styleId="69D6C42B0A1D4EA2ADBF0ABBE17166B9">
    <w:name w:val="69D6C42B0A1D4EA2ADBF0ABBE17166B9"/>
    <w:rsid w:val="00C06AA5"/>
  </w:style>
  <w:style w:type="paragraph" w:customStyle="1" w:styleId="340700EAE1834CF0BA36F1D3860A492A">
    <w:name w:val="340700EAE1834CF0BA36F1D3860A492A"/>
    <w:rsid w:val="00C06AA5"/>
  </w:style>
  <w:style w:type="paragraph" w:customStyle="1" w:styleId="D364DD8B22BB4943A43B5D40955073A5">
    <w:name w:val="D364DD8B22BB4943A43B5D40955073A5"/>
    <w:rsid w:val="00C06AA5"/>
  </w:style>
  <w:style w:type="paragraph" w:customStyle="1" w:styleId="14661C97C4904CB18E40910447E1F2E2">
    <w:name w:val="14661C97C4904CB18E40910447E1F2E2"/>
    <w:rsid w:val="00C06AA5"/>
  </w:style>
  <w:style w:type="paragraph" w:customStyle="1" w:styleId="E19C8CA5935E4E61BD2DFDBD75E45117">
    <w:name w:val="E19C8CA5935E4E61BD2DFDBD75E45117"/>
    <w:rsid w:val="00C06AA5"/>
  </w:style>
  <w:style w:type="paragraph" w:customStyle="1" w:styleId="CD7BA3B30FE04A3597FA0C0EF88B8A46">
    <w:name w:val="CD7BA3B30FE04A3597FA0C0EF88B8A46"/>
    <w:rsid w:val="00C06AA5"/>
  </w:style>
  <w:style w:type="paragraph" w:customStyle="1" w:styleId="225F8CC50F2449E68F4F843A50794F9C">
    <w:name w:val="225F8CC50F2449E68F4F843A50794F9C"/>
    <w:rsid w:val="00C06AA5"/>
  </w:style>
  <w:style w:type="paragraph" w:customStyle="1" w:styleId="83C37A6E88C5428EB9CA5141D93C3A42">
    <w:name w:val="83C37A6E88C5428EB9CA5141D93C3A42"/>
    <w:rsid w:val="00C06AA5"/>
  </w:style>
  <w:style w:type="paragraph" w:customStyle="1" w:styleId="3CB036E554B54A379EBBEC327D41B2EB">
    <w:name w:val="3CB036E554B54A379EBBEC327D41B2EB"/>
    <w:rsid w:val="00C06AA5"/>
  </w:style>
  <w:style w:type="paragraph" w:customStyle="1" w:styleId="14B689C9FF3642F0B677C193668E337B">
    <w:name w:val="14B689C9FF3642F0B677C193668E337B"/>
    <w:rsid w:val="00C06AA5"/>
  </w:style>
  <w:style w:type="paragraph" w:customStyle="1" w:styleId="6AC564F5EDE943BF99C9778C610DD539">
    <w:name w:val="6AC564F5EDE943BF99C9778C610DD539"/>
    <w:rsid w:val="00C06AA5"/>
  </w:style>
  <w:style w:type="paragraph" w:customStyle="1" w:styleId="52898A44C7B34945B1FF40F71E66A183">
    <w:name w:val="52898A44C7B34945B1FF40F71E66A183"/>
    <w:rsid w:val="00C06AA5"/>
  </w:style>
  <w:style w:type="paragraph" w:customStyle="1" w:styleId="8E4DFE06670E4142B8E16ACCD588800D">
    <w:name w:val="8E4DFE06670E4142B8E16ACCD588800D"/>
    <w:rsid w:val="00C06AA5"/>
  </w:style>
  <w:style w:type="paragraph" w:customStyle="1" w:styleId="BD55BFF939CF42979955E54B205A0B8C">
    <w:name w:val="BD55BFF939CF42979955E54B205A0B8C"/>
    <w:rsid w:val="00C06AA5"/>
  </w:style>
  <w:style w:type="paragraph" w:customStyle="1" w:styleId="13D36F840B1C4AD7A00943B6E2A06E43">
    <w:name w:val="13D36F840B1C4AD7A00943B6E2A06E43"/>
    <w:rsid w:val="00C06AA5"/>
  </w:style>
  <w:style w:type="paragraph" w:customStyle="1" w:styleId="DFAAB7DF95754AA7B9B1988CC356D8C4">
    <w:name w:val="DFAAB7DF95754AA7B9B1988CC356D8C4"/>
    <w:rsid w:val="00C06AA5"/>
  </w:style>
  <w:style w:type="paragraph" w:customStyle="1" w:styleId="0A21194D59DE4B66B92ACE8827FCCA3C">
    <w:name w:val="0A21194D59DE4B66B92ACE8827FCCA3C"/>
    <w:rsid w:val="00C06AA5"/>
  </w:style>
  <w:style w:type="paragraph" w:customStyle="1" w:styleId="FA0B0815E72347D3BB25A4CF59333138">
    <w:name w:val="FA0B0815E72347D3BB25A4CF59333138"/>
    <w:rsid w:val="00C06AA5"/>
  </w:style>
  <w:style w:type="paragraph" w:customStyle="1" w:styleId="82F46E0AA6A44A978FCCFB015E632E97">
    <w:name w:val="82F46E0AA6A44A978FCCFB015E632E97"/>
    <w:rsid w:val="00C06AA5"/>
  </w:style>
  <w:style w:type="paragraph" w:customStyle="1" w:styleId="D6961D26A6974C4482562F17BB2441CF">
    <w:name w:val="D6961D26A6974C4482562F17BB2441CF"/>
    <w:rsid w:val="00C06AA5"/>
  </w:style>
  <w:style w:type="paragraph" w:customStyle="1" w:styleId="62A28694EB0A473A9A9ABD3FC2EADADC">
    <w:name w:val="62A28694EB0A473A9A9ABD3FC2EADADC"/>
    <w:rsid w:val="00C06AA5"/>
  </w:style>
  <w:style w:type="paragraph" w:customStyle="1" w:styleId="89A7115871D1413788B90C56BA88B754">
    <w:name w:val="89A7115871D1413788B90C56BA88B754"/>
    <w:rsid w:val="00C06AA5"/>
  </w:style>
  <w:style w:type="paragraph" w:customStyle="1" w:styleId="7BE75C9E539643A6B7AFFB86167D9BCC">
    <w:name w:val="7BE75C9E539643A6B7AFFB86167D9BCC"/>
    <w:rsid w:val="00C06AA5"/>
  </w:style>
  <w:style w:type="paragraph" w:customStyle="1" w:styleId="C55389391B104403AFED966CF54D016E">
    <w:name w:val="C55389391B104403AFED966CF54D016E"/>
    <w:rsid w:val="00C06AA5"/>
  </w:style>
  <w:style w:type="paragraph" w:customStyle="1" w:styleId="AA9547FAC31745E6BD058E00BFC6A95E">
    <w:name w:val="AA9547FAC31745E6BD058E00BFC6A95E"/>
    <w:rsid w:val="00C06AA5"/>
  </w:style>
  <w:style w:type="paragraph" w:customStyle="1" w:styleId="3CE37E75B1AB43979392FB20CD0C48DE">
    <w:name w:val="3CE37E75B1AB43979392FB20CD0C48DE"/>
    <w:rsid w:val="00C06AA5"/>
  </w:style>
  <w:style w:type="paragraph" w:customStyle="1" w:styleId="092D18E09A6745FEB17B0FFE86EB84D3">
    <w:name w:val="092D18E09A6745FEB17B0FFE86EB84D3"/>
    <w:rsid w:val="00C06AA5"/>
  </w:style>
  <w:style w:type="paragraph" w:customStyle="1" w:styleId="39C04B2975BB4DF6941F17B649BDA4A6">
    <w:name w:val="39C04B2975BB4DF6941F17B649BDA4A6"/>
    <w:rsid w:val="00C06AA5"/>
  </w:style>
  <w:style w:type="paragraph" w:customStyle="1" w:styleId="CC202EE8BF214F21B0E4C44FD2FBAA99">
    <w:name w:val="CC202EE8BF214F21B0E4C44FD2FBAA99"/>
    <w:rsid w:val="00C06AA5"/>
  </w:style>
  <w:style w:type="paragraph" w:customStyle="1" w:styleId="64286EACFAC2409CBC0EBC2F9A95BFEC">
    <w:name w:val="64286EACFAC2409CBC0EBC2F9A95BFEC"/>
    <w:rsid w:val="00C06AA5"/>
  </w:style>
  <w:style w:type="paragraph" w:customStyle="1" w:styleId="2DC378D772EB470496EE19DED01C502A">
    <w:name w:val="2DC378D772EB470496EE19DED01C502A"/>
    <w:rsid w:val="00C06AA5"/>
  </w:style>
  <w:style w:type="paragraph" w:customStyle="1" w:styleId="E9945D0A8EB24DF482407DFE69F0BB16">
    <w:name w:val="E9945D0A8EB24DF482407DFE69F0BB16"/>
    <w:rsid w:val="00C06AA5"/>
  </w:style>
  <w:style w:type="paragraph" w:customStyle="1" w:styleId="1A5A3D46E61E48EB9DB195A3368BBFF9">
    <w:name w:val="1A5A3D46E61E48EB9DB195A3368BBFF9"/>
    <w:rsid w:val="00C06AA5"/>
  </w:style>
  <w:style w:type="paragraph" w:customStyle="1" w:styleId="CDFDE92D20364EA1877A4AA9D3DA90F3">
    <w:name w:val="CDFDE92D20364EA1877A4AA9D3DA90F3"/>
    <w:rsid w:val="00C06AA5"/>
  </w:style>
  <w:style w:type="paragraph" w:customStyle="1" w:styleId="3339B3F87D7448179B9412C3A8DB0E3B">
    <w:name w:val="3339B3F87D7448179B9412C3A8DB0E3B"/>
    <w:rsid w:val="00C06AA5"/>
  </w:style>
  <w:style w:type="paragraph" w:customStyle="1" w:styleId="F4DBD109E04340D5893F06EF62D1C92C">
    <w:name w:val="F4DBD109E04340D5893F06EF62D1C92C"/>
    <w:rsid w:val="00C06AA5"/>
  </w:style>
  <w:style w:type="paragraph" w:customStyle="1" w:styleId="8D6C44115D9E4DCCBCF8A9D1B55889E7">
    <w:name w:val="8D6C44115D9E4DCCBCF8A9D1B55889E7"/>
    <w:rsid w:val="00C06AA5"/>
  </w:style>
  <w:style w:type="paragraph" w:customStyle="1" w:styleId="5AF0C8E668194D43B3D069B8460E93BC">
    <w:name w:val="5AF0C8E668194D43B3D069B8460E93BC"/>
  </w:style>
  <w:style w:type="paragraph" w:customStyle="1" w:styleId="8BD0186AC13D43FA84368B249F316FD4">
    <w:name w:val="8BD0186AC13D43FA84368B249F316FD4"/>
    <w:rsid w:val="00C44C90"/>
  </w:style>
  <w:style w:type="paragraph" w:customStyle="1" w:styleId="7E735BBB96DF493390D811C2399E6954">
    <w:name w:val="7E735BBB96DF493390D811C2399E6954"/>
    <w:rsid w:val="00C44C90"/>
  </w:style>
  <w:style w:type="paragraph" w:customStyle="1" w:styleId="56A13547B76E46EFA1B5BDA8B0C91541">
    <w:name w:val="56A13547B76E46EFA1B5BDA8B0C91541"/>
    <w:rsid w:val="00E76689"/>
  </w:style>
  <w:style w:type="paragraph" w:customStyle="1" w:styleId="F69F49B5B0334FBF8103D57D860AE37F">
    <w:name w:val="F69F49B5B0334FBF8103D57D860AE37F"/>
    <w:rsid w:val="00E76689"/>
  </w:style>
  <w:style w:type="paragraph" w:customStyle="1" w:styleId="A277F15F8EF748448FEDEBF2EB275AD6">
    <w:name w:val="A277F15F8EF748448FEDEBF2EB275AD6"/>
    <w:rsid w:val="00E76689"/>
  </w:style>
  <w:style w:type="paragraph" w:customStyle="1" w:styleId="A4C0BD512C4A45969DCF281D5321B051">
    <w:name w:val="A4C0BD512C4A45969DCF281D5321B051"/>
    <w:rsid w:val="006F66FA"/>
  </w:style>
  <w:style w:type="paragraph" w:customStyle="1" w:styleId="0E279081AE8141689F8CBFFD86115AB6">
    <w:name w:val="0E279081AE8141689F8CBFFD86115AB6"/>
    <w:rsid w:val="006F66FA"/>
  </w:style>
  <w:style w:type="paragraph" w:customStyle="1" w:styleId="8204FD4637184E129A76EF2329C11A0C">
    <w:name w:val="8204FD4637184E129A76EF2329C11A0C"/>
    <w:rsid w:val="006F66FA"/>
  </w:style>
  <w:style w:type="paragraph" w:customStyle="1" w:styleId="EF0B9CDAA13F40D6A91BD49A88562B30">
    <w:name w:val="EF0B9CDAA13F40D6A91BD49A88562B30"/>
    <w:rsid w:val="006F66FA"/>
  </w:style>
  <w:style w:type="paragraph" w:customStyle="1" w:styleId="1FEEE449148D430094E6160DCD256EB4">
    <w:name w:val="1FEEE449148D430094E6160DCD256EB4"/>
    <w:rsid w:val="006F66FA"/>
  </w:style>
  <w:style w:type="paragraph" w:customStyle="1" w:styleId="5C90F58D4D8E4ED6AB908E1589679FDB">
    <w:name w:val="5C90F58D4D8E4ED6AB908E1589679FDB"/>
    <w:rsid w:val="006F66FA"/>
  </w:style>
  <w:style w:type="paragraph" w:customStyle="1" w:styleId="23C07A5A6E8C41998FE8C4EC906F6AAF">
    <w:name w:val="23C07A5A6E8C41998FE8C4EC906F6AAF"/>
    <w:rsid w:val="006F66FA"/>
  </w:style>
  <w:style w:type="paragraph" w:customStyle="1" w:styleId="B1AFE92C532446C285762DD15EE9CC7E">
    <w:name w:val="B1AFE92C532446C285762DD15EE9CC7E"/>
    <w:rsid w:val="006F66FA"/>
  </w:style>
  <w:style w:type="paragraph" w:customStyle="1" w:styleId="B5530535C94346CA84369C44E5BD741A">
    <w:name w:val="B5530535C94346CA84369C44E5BD741A"/>
    <w:rsid w:val="006F66FA"/>
  </w:style>
  <w:style w:type="paragraph" w:customStyle="1" w:styleId="3D39EE2903D14FDB94021C9A32EAB18B">
    <w:name w:val="3D39EE2903D14FDB94021C9A32EAB18B"/>
    <w:rsid w:val="006F66FA"/>
  </w:style>
  <w:style w:type="paragraph" w:customStyle="1" w:styleId="C2E03EA7478248ACAC2F243543D1FCA7">
    <w:name w:val="C2E03EA7478248ACAC2F243543D1FCA7"/>
    <w:rsid w:val="006F66FA"/>
  </w:style>
  <w:style w:type="paragraph" w:customStyle="1" w:styleId="AD9D9DE361944F55AECED50A00AE4121">
    <w:name w:val="AD9D9DE361944F55AECED50A00AE4121"/>
    <w:rsid w:val="006F66FA"/>
  </w:style>
  <w:style w:type="paragraph" w:customStyle="1" w:styleId="B8D80C3E580C4D989F07E18B2E644C21">
    <w:name w:val="B8D80C3E580C4D989F07E18B2E644C21"/>
    <w:rsid w:val="006F66FA"/>
  </w:style>
  <w:style w:type="paragraph" w:customStyle="1" w:styleId="458DDCA3F1B8489EAD9E2C9035102524">
    <w:name w:val="458DDCA3F1B8489EAD9E2C9035102524"/>
    <w:rsid w:val="006F66FA"/>
  </w:style>
  <w:style w:type="paragraph" w:customStyle="1" w:styleId="452DFB5452444891A5D406570969A681">
    <w:name w:val="452DFB5452444891A5D406570969A681"/>
    <w:rsid w:val="006F66FA"/>
  </w:style>
  <w:style w:type="paragraph" w:customStyle="1" w:styleId="AC9C29194FCA433098D108465AB599ED">
    <w:name w:val="AC9C29194FCA433098D108465AB599ED"/>
    <w:rsid w:val="006F66FA"/>
  </w:style>
  <w:style w:type="paragraph" w:customStyle="1" w:styleId="FBB7C9C4701E4DCD86D8177298915931">
    <w:name w:val="FBB7C9C4701E4DCD86D8177298915931"/>
    <w:rsid w:val="006F66FA"/>
  </w:style>
  <w:style w:type="paragraph" w:customStyle="1" w:styleId="9C4984E9009E41D6803F96E231AF2CA8">
    <w:name w:val="9C4984E9009E41D6803F96E231AF2CA8"/>
    <w:rsid w:val="006F66FA"/>
  </w:style>
  <w:style w:type="paragraph" w:customStyle="1" w:styleId="9D0C95084C3C4418B01C79861ACD2EA3">
    <w:name w:val="9D0C95084C3C4418B01C79861ACD2EA3"/>
    <w:rsid w:val="006F66FA"/>
  </w:style>
  <w:style w:type="paragraph" w:customStyle="1" w:styleId="C19DD3CE37CB49ADA3EDD2CACB64CB90">
    <w:name w:val="C19DD3CE37CB49ADA3EDD2CACB64CB90"/>
    <w:rsid w:val="006F66FA"/>
  </w:style>
  <w:style w:type="paragraph" w:customStyle="1" w:styleId="3E96263200D84CC78F127B307D88B27D">
    <w:name w:val="3E96263200D84CC78F127B307D88B27D"/>
    <w:rsid w:val="006F66FA"/>
  </w:style>
  <w:style w:type="paragraph" w:customStyle="1" w:styleId="F7220EE0BDFB44EFBF05680AD753DDE2">
    <w:name w:val="F7220EE0BDFB44EFBF05680AD753DDE2"/>
    <w:rsid w:val="006F66FA"/>
  </w:style>
  <w:style w:type="paragraph" w:customStyle="1" w:styleId="5505041BA8034812BFD10051C2F26E67">
    <w:name w:val="5505041BA8034812BFD10051C2F26E67"/>
    <w:rsid w:val="006F66FA"/>
  </w:style>
  <w:style w:type="paragraph" w:customStyle="1" w:styleId="6FF3709F902E4175BDC1885E37AE3561">
    <w:name w:val="6FF3709F902E4175BDC1885E37AE3561"/>
    <w:rsid w:val="006F66FA"/>
  </w:style>
  <w:style w:type="paragraph" w:customStyle="1" w:styleId="14819D1F6AB94370B444430000F7F067">
    <w:name w:val="14819D1F6AB94370B444430000F7F067"/>
    <w:rsid w:val="006F66FA"/>
  </w:style>
  <w:style w:type="paragraph" w:customStyle="1" w:styleId="65E4EAF895FB45EF87266F2A9C0D31BE">
    <w:name w:val="65E4EAF895FB45EF87266F2A9C0D31BE"/>
    <w:rsid w:val="006F66FA"/>
  </w:style>
  <w:style w:type="paragraph" w:customStyle="1" w:styleId="4CEBC7CCB68447B5A5FE35E5A37CC07C">
    <w:name w:val="4CEBC7CCB68447B5A5FE35E5A37CC07C"/>
    <w:rsid w:val="006F66FA"/>
  </w:style>
  <w:style w:type="paragraph" w:customStyle="1" w:styleId="117C6850AF6B449D88237B39358A70F8">
    <w:name w:val="117C6850AF6B449D88237B39358A70F8"/>
    <w:rsid w:val="006F66FA"/>
  </w:style>
  <w:style w:type="paragraph" w:customStyle="1" w:styleId="71133DB1FD6C42B8A136FF3AD1DAEBA8">
    <w:name w:val="71133DB1FD6C42B8A136FF3AD1DAEBA8"/>
    <w:rsid w:val="006F66FA"/>
  </w:style>
  <w:style w:type="paragraph" w:customStyle="1" w:styleId="2F66D3849BF64B19B13CE031C92C6B0F">
    <w:name w:val="2F66D3849BF64B19B13CE031C92C6B0F"/>
    <w:rsid w:val="006F66FA"/>
  </w:style>
  <w:style w:type="paragraph" w:customStyle="1" w:styleId="C5ED9406E59C47FEB8558F218F3C6B39">
    <w:name w:val="C5ED9406E59C47FEB8558F218F3C6B39"/>
    <w:rsid w:val="006F66FA"/>
  </w:style>
  <w:style w:type="paragraph" w:customStyle="1" w:styleId="89963AF2322A4032B10F1B09FEC5C937">
    <w:name w:val="89963AF2322A4032B10F1B09FEC5C937"/>
    <w:rsid w:val="006F66FA"/>
  </w:style>
  <w:style w:type="paragraph" w:customStyle="1" w:styleId="6AA68D4A11724863AB63D9455CC90F16">
    <w:name w:val="6AA68D4A11724863AB63D9455CC90F16"/>
    <w:rsid w:val="007B39BC"/>
  </w:style>
  <w:style w:type="paragraph" w:customStyle="1" w:styleId="D966351217CE4AF7AD3D04B5876ADD10">
    <w:name w:val="D966351217CE4AF7AD3D04B5876ADD10"/>
    <w:rsid w:val="007B39BC"/>
  </w:style>
  <w:style w:type="paragraph" w:customStyle="1" w:styleId="1C6EEBDFDAFE4945B3EB78ED3E980932">
    <w:name w:val="1C6EEBDFDAFE4945B3EB78ED3E980932"/>
    <w:rsid w:val="007B39BC"/>
  </w:style>
  <w:style w:type="paragraph" w:customStyle="1" w:styleId="2696D7D1B46648229E988B0AADF005D4">
    <w:name w:val="2696D7D1B46648229E988B0AADF005D4"/>
    <w:rsid w:val="007B39BC"/>
  </w:style>
  <w:style w:type="paragraph" w:customStyle="1" w:styleId="3280E33A367E49A882ADF106F3A02882">
    <w:name w:val="3280E33A367E49A882ADF106F3A02882"/>
    <w:rsid w:val="007B39BC"/>
  </w:style>
  <w:style w:type="paragraph" w:customStyle="1" w:styleId="CBB52D8531F54AD1877DF2EE72E73056">
    <w:name w:val="CBB52D8531F54AD1877DF2EE72E73056"/>
    <w:rsid w:val="007B39BC"/>
  </w:style>
  <w:style w:type="paragraph" w:customStyle="1" w:styleId="5B449167FECD4D1BABE96F82FB4952C5">
    <w:name w:val="5B449167FECD4D1BABE96F82FB4952C5"/>
    <w:rsid w:val="007B39BC"/>
  </w:style>
  <w:style w:type="paragraph" w:customStyle="1" w:styleId="8F3196B178744115BA7CEC8996B9C65A">
    <w:name w:val="8F3196B178744115BA7CEC8996B9C65A"/>
    <w:rsid w:val="007B39BC"/>
  </w:style>
  <w:style w:type="paragraph" w:customStyle="1" w:styleId="FB89313B16724905AF548324CA4F167C">
    <w:name w:val="FB89313B16724905AF548324CA4F167C"/>
    <w:rsid w:val="007B39BC"/>
  </w:style>
  <w:style w:type="paragraph" w:customStyle="1" w:styleId="55053F5F6B224485A65119B2A34F459C">
    <w:name w:val="55053F5F6B224485A65119B2A34F459C"/>
    <w:rsid w:val="007B39BC"/>
  </w:style>
  <w:style w:type="paragraph" w:customStyle="1" w:styleId="FEFA9709B8C94D808E17DC117732F8F3">
    <w:name w:val="FEFA9709B8C94D808E17DC117732F8F3"/>
    <w:rsid w:val="007B39BC"/>
  </w:style>
  <w:style w:type="paragraph" w:customStyle="1" w:styleId="B3C2ADAA1B93422592D359D8C3141E56">
    <w:name w:val="B3C2ADAA1B93422592D359D8C3141E56"/>
    <w:rsid w:val="007B39BC"/>
  </w:style>
  <w:style w:type="paragraph" w:customStyle="1" w:styleId="E0349C8DDC814052BC5E105B5D754CFE">
    <w:name w:val="E0349C8DDC814052BC5E105B5D754CFE"/>
    <w:rsid w:val="007B39BC"/>
  </w:style>
  <w:style w:type="paragraph" w:customStyle="1" w:styleId="8DD6A909280840C6A8D012741C27DC1B">
    <w:name w:val="8DD6A909280840C6A8D012741C27DC1B"/>
    <w:rsid w:val="007B39BC"/>
  </w:style>
  <w:style w:type="paragraph" w:customStyle="1" w:styleId="1454AF3F2B5C4B5BA102166B846E19D0">
    <w:name w:val="1454AF3F2B5C4B5BA102166B846E19D0"/>
    <w:rsid w:val="007B39BC"/>
  </w:style>
  <w:style w:type="paragraph" w:customStyle="1" w:styleId="52169253D0A54B8F893AC46460E0415F">
    <w:name w:val="52169253D0A54B8F893AC46460E0415F"/>
    <w:rsid w:val="007B39BC"/>
  </w:style>
  <w:style w:type="paragraph" w:customStyle="1" w:styleId="E253B65B925B4A86BD0294CD913E1E6D">
    <w:name w:val="E253B65B925B4A86BD0294CD913E1E6D"/>
    <w:rsid w:val="007B39BC"/>
  </w:style>
  <w:style w:type="paragraph" w:customStyle="1" w:styleId="88D6F951887B4C1DBCEAD92118E05C24">
    <w:name w:val="88D6F951887B4C1DBCEAD92118E05C24"/>
    <w:rsid w:val="007B39BC"/>
  </w:style>
  <w:style w:type="paragraph" w:customStyle="1" w:styleId="78A51395298A4B3C91FBF55CC1E7647B">
    <w:name w:val="78A51395298A4B3C91FBF55CC1E7647B"/>
    <w:rsid w:val="007B39BC"/>
  </w:style>
  <w:style w:type="paragraph" w:customStyle="1" w:styleId="7D74A34563D64F3D84FD11401D394902">
    <w:name w:val="7D74A34563D64F3D84FD11401D394902"/>
    <w:rsid w:val="007B39BC"/>
  </w:style>
  <w:style w:type="paragraph" w:customStyle="1" w:styleId="BB5E4EDE14CA4A68A51FD51F152432B1">
    <w:name w:val="BB5E4EDE14CA4A68A51FD51F152432B1"/>
    <w:rsid w:val="007B39BC"/>
  </w:style>
  <w:style w:type="paragraph" w:customStyle="1" w:styleId="1049E5226D014C75AA67A62663B6B6CC">
    <w:name w:val="1049E5226D014C75AA67A62663B6B6CC"/>
    <w:rsid w:val="007B39BC"/>
  </w:style>
  <w:style w:type="paragraph" w:customStyle="1" w:styleId="E5205AFB58F94E5D8B93E8A719CE064D">
    <w:name w:val="E5205AFB58F94E5D8B93E8A719CE064D"/>
    <w:rsid w:val="007B39BC"/>
  </w:style>
  <w:style w:type="paragraph" w:customStyle="1" w:styleId="153C908313C546DD9670D3B64B61DC62">
    <w:name w:val="153C908313C546DD9670D3B64B61DC62"/>
    <w:rsid w:val="007B39BC"/>
  </w:style>
  <w:style w:type="paragraph" w:customStyle="1" w:styleId="B631C8100113401A8A740E25F9040F11">
    <w:name w:val="B631C8100113401A8A740E25F9040F11"/>
    <w:rsid w:val="007B39BC"/>
  </w:style>
  <w:style w:type="paragraph" w:customStyle="1" w:styleId="7C7C1A50C1BC4D6A8CC70F89D3C80A69">
    <w:name w:val="7C7C1A50C1BC4D6A8CC70F89D3C80A69"/>
    <w:rsid w:val="007B39BC"/>
  </w:style>
  <w:style w:type="paragraph" w:customStyle="1" w:styleId="60867B041CDB440DB552E6A29DE0A9D5">
    <w:name w:val="60867B041CDB440DB552E6A29DE0A9D5"/>
    <w:rsid w:val="007B39BC"/>
  </w:style>
  <w:style w:type="paragraph" w:customStyle="1" w:styleId="2FB81C38FFA347998847FB5644D95612">
    <w:name w:val="2FB81C38FFA347998847FB5644D95612"/>
    <w:rsid w:val="007B39BC"/>
  </w:style>
  <w:style w:type="paragraph" w:customStyle="1" w:styleId="ED413E6151454BDCB4E441F65AE2576C">
    <w:name w:val="ED413E6151454BDCB4E441F65AE2576C"/>
    <w:rsid w:val="007B39BC"/>
  </w:style>
  <w:style w:type="paragraph" w:customStyle="1" w:styleId="F86C67DFF0FE42A1B9B0CA5D3CDFEFC6">
    <w:name w:val="F86C67DFF0FE42A1B9B0CA5D3CDFEFC6"/>
    <w:rsid w:val="007B39BC"/>
  </w:style>
  <w:style w:type="paragraph" w:customStyle="1" w:styleId="EE860D4FD128495BB1B2818A1D746B3F">
    <w:name w:val="EE860D4FD128495BB1B2818A1D746B3F"/>
    <w:rsid w:val="007B39BC"/>
  </w:style>
  <w:style w:type="paragraph" w:customStyle="1" w:styleId="1320C8BFB4414F3FA9F1F6C03B473FFA">
    <w:name w:val="1320C8BFB4414F3FA9F1F6C03B473FFA"/>
    <w:rsid w:val="007B39BC"/>
  </w:style>
  <w:style w:type="paragraph" w:customStyle="1" w:styleId="E249FB91D06143F0AA434FA13A65AAF9">
    <w:name w:val="E249FB91D06143F0AA434FA13A65AAF9"/>
    <w:rsid w:val="007B39BC"/>
  </w:style>
  <w:style w:type="paragraph" w:customStyle="1" w:styleId="A18493D97F1249E082C0EAA100E0E670">
    <w:name w:val="A18493D97F1249E082C0EAA100E0E670"/>
    <w:rsid w:val="007B39BC"/>
  </w:style>
  <w:style w:type="paragraph" w:customStyle="1" w:styleId="720B8ABF4BD445B4940FF6381BFE1A4E">
    <w:name w:val="720B8ABF4BD445B4940FF6381BFE1A4E"/>
    <w:rsid w:val="007B39BC"/>
  </w:style>
  <w:style w:type="paragraph" w:customStyle="1" w:styleId="FB89D2663DD34916B7BF33FE29F1C98A">
    <w:name w:val="FB89D2663DD34916B7BF33FE29F1C98A"/>
    <w:rsid w:val="007B39BC"/>
  </w:style>
  <w:style w:type="paragraph" w:customStyle="1" w:styleId="AAE4FB4E831C4896BE2FC1B1328FDECE">
    <w:name w:val="AAE4FB4E831C4896BE2FC1B1328FDECE"/>
    <w:rsid w:val="007B39BC"/>
  </w:style>
  <w:style w:type="paragraph" w:customStyle="1" w:styleId="58236C30EE2A444FA388668547DA8D79">
    <w:name w:val="58236C30EE2A444FA388668547DA8D79"/>
    <w:rsid w:val="007B39BC"/>
  </w:style>
  <w:style w:type="paragraph" w:customStyle="1" w:styleId="7A5C93F785E142EC93736215C92BCE76">
    <w:name w:val="7A5C93F785E142EC93736215C92BCE76"/>
    <w:rsid w:val="007B39BC"/>
  </w:style>
  <w:style w:type="paragraph" w:customStyle="1" w:styleId="871A630E44C2486DAE06950C20E1135D">
    <w:name w:val="871A630E44C2486DAE06950C20E1135D"/>
    <w:rsid w:val="007B39BC"/>
  </w:style>
  <w:style w:type="paragraph" w:customStyle="1" w:styleId="F1AA4DD167AA4F68B04C04D349EA9F88">
    <w:name w:val="F1AA4DD167AA4F68B04C04D349EA9F88"/>
    <w:rsid w:val="007B39BC"/>
  </w:style>
  <w:style w:type="paragraph" w:customStyle="1" w:styleId="6CDA896F3C2D45FE9FD10C3007F73816">
    <w:name w:val="6CDA896F3C2D45FE9FD10C3007F73816"/>
    <w:rsid w:val="007B39BC"/>
  </w:style>
  <w:style w:type="paragraph" w:customStyle="1" w:styleId="A3F01331F9D94214BC15B1CA7E4D0294">
    <w:name w:val="A3F01331F9D94214BC15B1CA7E4D0294"/>
    <w:rsid w:val="007B39BC"/>
  </w:style>
  <w:style w:type="paragraph" w:customStyle="1" w:styleId="DA76FDDF4B9447BE8B4A77607CD54916">
    <w:name w:val="DA76FDDF4B9447BE8B4A77607CD54916"/>
    <w:rsid w:val="007B39BC"/>
  </w:style>
  <w:style w:type="paragraph" w:customStyle="1" w:styleId="2E3B1A5307E64971B1CCD45AAC669CDF">
    <w:name w:val="2E3B1A5307E64971B1CCD45AAC669CDF"/>
    <w:rsid w:val="007B39BC"/>
  </w:style>
  <w:style w:type="paragraph" w:customStyle="1" w:styleId="43CB43848FC540239EC46B248483F308">
    <w:name w:val="43CB43848FC540239EC46B248483F308"/>
    <w:rsid w:val="007B39BC"/>
  </w:style>
  <w:style w:type="paragraph" w:customStyle="1" w:styleId="92D1494CCDBC4347982BEC13CBAF3B5D">
    <w:name w:val="92D1494CCDBC4347982BEC13CBAF3B5D"/>
    <w:rsid w:val="007B39BC"/>
  </w:style>
  <w:style w:type="paragraph" w:customStyle="1" w:styleId="4AC7DE8C654044A499121C7FA7B65CBF">
    <w:name w:val="4AC7DE8C654044A499121C7FA7B65CBF"/>
    <w:rsid w:val="007B39BC"/>
  </w:style>
  <w:style w:type="paragraph" w:customStyle="1" w:styleId="06CB724375E54B26A5EDBE214F061252">
    <w:name w:val="06CB724375E54B26A5EDBE214F061252"/>
    <w:rsid w:val="007B39BC"/>
  </w:style>
  <w:style w:type="paragraph" w:customStyle="1" w:styleId="6B39F1C39AFB4B4FA8256CE19D5E9333">
    <w:name w:val="6B39F1C39AFB4B4FA8256CE19D5E9333"/>
    <w:rsid w:val="007B39BC"/>
  </w:style>
  <w:style w:type="paragraph" w:customStyle="1" w:styleId="287676EBADC04A8789E942B559841AFC">
    <w:name w:val="287676EBADC04A8789E942B559841AFC"/>
    <w:rsid w:val="007B39BC"/>
  </w:style>
  <w:style w:type="paragraph" w:customStyle="1" w:styleId="5F37E55D108F44E99FAF27951DA2E861">
    <w:name w:val="5F37E55D108F44E99FAF27951DA2E861"/>
    <w:rsid w:val="007B39BC"/>
  </w:style>
  <w:style w:type="paragraph" w:customStyle="1" w:styleId="FDD43AB32E314DEF8C1DF70D59934F51">
    <w:name w:val="FDD43AB32E314DEF8C1DF70D59934F51"/>
    <w:rsid w:val="007B39BC"/>
  </w:style>
  <w:style w:type="paragraph" w:customStyle="1" w:styleId="82E364DC5F3E48DB8819A785CBFFC296">
    <w:name w:val="82E364DC5F3E48DB8819A785CBFFC296"/>
    <w:rsid w:val="007B39BC"/>
  </w:style>
  <w:style w:type="paragraph" w:customStyle="1" w:styleId="04C8BB6F92614BCDBCF1016855AA791D">
    <w:name w:val="04C8BB6F92614BCDBCF1016855AA791D"/>
    <w:rsid w:val="007B39BC"/>
  </w:style>
  <w:style w:type="paragraph" w:customStyle="1" w:styleId="2CC9ABF7A8B54133B577BEC2B8D8EBAE">
    <w:name w:val="2CC9ABF7A8B54133B577BEC2B8D8EBAE"/>
    <w:rsid w:val="007B39BC"/>
  </w:style>
  <w:style w:type="paragraph" w:customStyle="1" w:styleId="CDCEDBCF4EDC4F2F8F2A7C48FA359946">
    <w:name w:val="CDCEDBCF4EDC4F2F8F2A7C48FA359946"/>
    <w:rsid w:val="007B39BC"/>
  </w:style>
  <w:style w:type="paragraph" w:customStyle="1" w:styleId="3B988E0EE1E3466F915141251903B989">
    <w:name w:val="3B988E0EE1E3466F915141251903B989"/>
    <w:rsid w:val="007B39BC"/>
  </w:style>
  <w:style w:type="paragraph" w:customStyle="1" w:styleId="67BEC901DB0E4F38B3B7D8D29201D338">
    <w:name w:val="67BEC901DB0E4F38B3B7D8D29201D338"/>
    <w:rsid w:val="007B39BC"/>
  </w:style>
  <w:style w:type="paragraph" w:customStyle="1" w:styleId="F8BC74F1A8784AEF95601B3A2FD303A9">
    <w:name w:val="F8BC74F1A8784AEF95601B3A2FD303A9"/>
    <w:rsid w:val="007B39BC"/>
  </w:style>
  <w:style w:type="paragraph" w:customStyle="1" w:styleId="8CB78F1706F340198E60EE1166A7CECC">
    <w:name w:val="8CB78F1706F340198E60EE1166A7CECC"/>
    <w:rsid w:val="007B39BC"/>
  </w:style>
  <w:style w:type="paragraph" w:customStyle="1" w:styleId="8A14739EA5194AA3AB643D0785E0A746">
    <w:name w:val="8A14739EA5194AA3AB643D0785E0A746"/>
    <w:rsid w:val="007B39BC"/>
  </w:style>
  <w:style w:type="paragraph" w:customStyle="1" w:styleId="D051238C6F2D48F599295E840F388A6C">
    <w:name w:val="D051238C6F2D48F599295E840F388A6C"/>
    <w:rsid w:val="007B39BC"/>
  </w:style>
  <w:style w:type="paragraph" w:customStyle="1" w:styleId="E70B37BAFFB844088E9CEB41CDE092B5">
    <w:name w:val="E70B37BAFFB844088E9CEB41CDE092B5"/>
    <w:rsid w:val="007B39BC"/>
  </w:style>
  <w:style w:type="paragraph" w:customStyle="1" w:styleId="4D8F7D67588E454F8ED83CA48A52A256">
    <w:name w:val="4D8F7D67588E454F8ED83CA48A52A256"/>
    <w:rsid w:val="007B39BC"/>
  </w:style>
  <w:style w:type="paragraph" w:customStyle="1" w:styleId="60D2BB43E7144BACAF4029EDC89920C7">
    <w:name w:val="60D2BB43E7144BACAF4029EDC89920C7"/>
    <w:rsid w:val="007B39BC"/>
  </w:style>
  <w:style w:type="paragraph" w:customStyle="1" w:styleId="AE607CE8B76E4EBC87BA9BF884AD3CD3">
    <w:name w:val="AE607CE8B76E4EBC87BA9BF884AD3CD3"/>
    <w:rsid w:val="007B39BC"/>
  </w:style>
  <w:style w:type="paragraph" w:customStyle="1" w:styleId="AAD3BFA88F5E40D3B9B73E2155C4D812">
    <w:name w:val="AAD3BFA88F5E40D3B9B73E2155C4D812"/>
    <w:rsid w:val="007B39BC"/>
  </w:style>
  <w:style w:type="paragraph" w:customStyle="1" w:styleId="D2DA1D7197C24F47BEAD735B92DC030C">
    <w:name w:val="D2DA1D7197C24F47BEAD735B92DC030C"/>
    <w:rsid w:val="007B39BC"/>
  </w:style>
  <w:style w:type="paragraph" w:customStyle="1" w:styleId="F4423F873ABA4FBE933EA5E2039ACFBB">
    <w:name w:val="F4423F873ABA4FBE933EA5E2039ACFBB"/>
    <w:rsid w:val="007B39BC"/>
  </w:style>
  <w:style w:type="paragraph" w:customStyle="1" w:styleId="DB8519DF09A9424695BE8389541C2510">
    <w:name w:val="DB8519DF09A9424695BE8389541C2510"/>
    <w:rsid w:val="007B39BC"/>
  </w:style>
  <w:style w:type="paragraph" w:customStyle="1" w:styleId="4C1B4107EE1549F4BE9DA9D3AA657779">
    <w:name w:val="4C1B4107EE1549F4BE9DA9D3AA657779"/>
    <w:rsid w:val="007B39BC"/>
  </w:style>
  <w:style w:type="paragraph" w:customStyle="1" w:styleId="81140DBE3C124A1B8CC4EF1CA03D2CFD">
    <w:name w:val="81140DBE3C124A1B8CC4EF1CA03D2CFD"/>
    <w:rsid w:val="007B39BC"/>
  </w:style>
  <w:style w:type="paragraph" w:customStyle="1" w:styleId="D1DC342429024C3BA65C801FFC874172">
    <w:name w:val="D1DC342429024C3BA65C801FFC874172"/>
    <w:rsid w:val="007B39BC"/>
  </w:style>
  <w:style w:type="paragraph" w:customStyle="1" w:styleId="65358F24E3A34E67B6BC4C89AB110A69">
    <w:name w:val="65358F24E3A34E67B6BC4C89AB110A69"/>
    <w:rsid w:val="007B39BC"/>
  </w:style>
  <w:style w:type="paragraph" w:customStyle="1" w:styleId="870FBD77E1C94BAAB4303C8C5CE62B81">
    <w:name w:val="870FBD77E1C94BAAB4303C8C5CE62B81"/>
    <w:rsid w:val="007B39BC"/>
  </w:style>
  <w:style w:type="paragraph" w:customStyle="1" w:styleId="069EA5F943EE42C7AE3C671487D4A6F1">
    <w:name w:val="069EA5F943EE42C7AE3C671487D4A6F1"/>
    <w:rsid w:val="007B39BC"/>
  </w:style>
  <w:style w:type="paragraph" w:customStyle="1" w:styleId="42086F57BB5441C1B50FBFE2528B43EE">
    <w:name w:val="42086F57BB5441C1B50FBFE2528B43EE"/>
    <w:rsid w:val="007B39BC"/>
  </w:style>
  <w:style w:type="paragraph" w:customStyle="1" w:styleId="D1CB7BDA2C1041778EEA448D92E1FC23">
    <w:name w:val="D1CB7BDA2C1041778EEA448D92E1FC23"/>
    <w:rsid w:val="007B39BC"/>
  </w:style>
  <w:style w:type="paragraph" w:customStyle="1" w:styleId="8F50615DE9FE4F79A4DF62BD228041AA">
    <w:name w:val="8F50615DE9FE4F79A4DF62BD228041AA"/>
    <w:rsid w:val="007B39BC"/>
  </w:style>
  <w:style w:type="paragraph" w:customStyle="1" w:styleId="4C1A8FD66B384542A61EA09AE313B505">
    <w:name w:val="4C1A8FD66B384542A61EA09AE313B505"/>
    <w:rsid w:val="007B39BC"/>
  </w:style>
  <w:style w:type="paragraph" w:customStyle="1" w:styleId="68B66E457BCE4362B35B5BA8B2CB3B66">
    <w:name w:val="68B66E457BCE4362B35B5BA8B2CB3B66"/>
    <w:rsid w:val="007B39BC"/>
  </w:style>
  <w:style w:type="paragraph" w:customStyle="1" w:styleId="1229E45CF54E4045ADBA1BA0DA25EC2D">
    <w:name w:val="1229E45CF54E4045ADBA1BA0DA25EC2D"/>
    <w:rsid w:val="007B39BC"/>
  </w:style>
  <w:style w:type="paragraph" w:customStyle="1" w:styleId="6BFE9B4EDFB24B0DA65CA37FEBDB932F">
    <w:name w:val="6BFE9B4EDFB24B0DA65CA37FEBDB932F"/>
    <w:rsid w:val="007B39BC"/>
  </w:style>
  <w:style w:type="paragraph" w:customStyle="1" w:styleId="EF77C5F3A00F497C9FC7093ED0F449C0">
    <w:name w:val="EF77C5F3A00F497C9FC7093ED0F449C0"/>
    <w:rsid w:val="007B39BC"/>
  </w:style>
  <w:style w:type="paragraph" w:customStyle="1" w:styleId="4C2335154E974FFDA5A772A47FAD36F0">
    <w:name w:val="4C2335154E974FFDA5A772A47FAD36F0"/>
    <w:rsid w:val="007B39BC"/>
  </w:style>
  <w:style w:type="paragraph" w:customStyle="1" w:styleId="2C79C47659974B47AE4B5D82B382DAF7">
    <w:name w:val="2C79C47659974B47AE4B5D82B382DAF7"/>
    <w:rsid w:val="007B39BC"/>
  </w:style>
  <w:style w:type="paragraph" w:customStyle="1" w:styleId="CBB5EE9F600D46AFB6F27E831E731E75">
    <w:name w:val="CBB5EE9F600D46AFB6F27E831E731E75"/>
    <w:rsid w:val="007B39BC"/>
  </w:style>
  <w:style w:type="paragraph" w:customStyle="1" w:styleId="90C3F1B764194D9FB517B49E642E9C12">
    <w:name w:val="90C3F1B764194D9FB517B49E642E9C12"/>
    <w:rsid w:val="007B39BC"/>
  </w:style>
  <w:style w:type="paragraph" w:customStyle="1" w:styleId="99DCB52350BF49049939FD89AF1F84F3">
    <w:name w:val="99DCB52350BF49049939FD89AF1F84F3"/>
    <w:rsid w:val="007B39BC"/>
  </w:style>
  <w:style w:type="paragraph" w:customStyle="1" w:styleId="547415E51A4C4723AD104E3B6EE6FFC2">
    <w:name w:val="547415E51A4C4723AD104E3B6EE6FFC2"/>
    <w:rsid w:val="007B39BC"/>
  </w:style>
  <w:style w:type="paragraph" w:customStyle="1" w:styleId="BE1F2DFFE7A44A1AB1C60907A603764A">
    <w:name w:val="BE1F2DFFE7A44A1AB1C60907A603764A"/>
    <w:rsid w:val="007B39BC"/>
  </w:style>
  <w:style w:type="paragraph" w:customStyle="1" w:styleId="9FB4DE92CD5A453A8CFAF9916FCCCCA1">
    <w:name w:val="9FB4DE92CD5A453A8CFAF9916FCCCCA1"/>
    <w:rsid w:val="007B39BC"/>
  </w:style>
  <w:style w:type="paragraph" w:customStyle="1" w:styleId="4D2944537C3B46099C33482F8411999E">
    <w:name w:val="4D2944537C3B46099C33482F8411999E"/>
    <w:rsid w:val="007B39BC"/>
  </w:style>
  <w:style w:type="paragraph" w:customStyle="1" w:styleId="332F5C6BAC26412DA78545A51A702AD2">
    <w:name w:val="332F5C6BAC26412DA78545A51A702AD2"/>
    <w:rsid w:val="007B39BC"/>
  </w:style>
  <w:style w:type="paragraph" w:customStyle="1" w:styleId="5B1E62C5873541CFADECE02A9B615698">
    <w:name w:val="5B1E62C5873541CFADECE02A9B615698"/>
    <w:rsid w:val="007B39BC"/>
  </w:style>
  <w:style w:type="paragraph" w:customStyle="1" w:styleId="46F3660BA50E4A71826158541D63F3DF">
    <w:name w:val="46F3660BA50E4A71826158541D63F3DF"/>
    <w:rsid w:val="007B39BC"/>
  </w:style>
  <w:style w:type="paragraph" w:customStyle="1" w:styleId="8AF6DE48CA01450D908EE7B576BA18C6">
    <w:name w:val="8AF6DE48CA01450D908EE7B576BA18C6"/>
    <w:rsid w:val="007B39BC"/>
  </w:style>
  <w:style w:type="paragraph" w:customStyle="1" w:styleId="C28750A2F53247A7B246C5F6B3B5F8A9">
    <w:name w:val="C28750A2F53247A7B246C5F6B3B5F8A9"/>
    <w:rsid w:val="007B39BC"/>
  </w:style>
  <w:style w:type="paragraph" w:customStyle="1" w:styleId="C31D04B2ADE6425EA17B9AB3935EFD30">
    <w:name w:val="C31D04B2ADE6425EA17B9AB3935EFD30"/>
    <w:rsid w:val="007B39BC"/>
  </w:style>
  <w:style w:type="paragraph" w:customStyle="1" w:styleId="D871C80830024D81B89937CD74CE2CF9">
    <w:name w:val="D871C80830024D81B89937CD74CE2CF9"/>
    <w:rsid w:val="007B39BC"/>
  </w:style>
  <w:style w:type="paragraph" w:customStyle="1" w:styleId="3C6A4E46CD8949AA8D05B6ECA9632751">
    <w:name w:val="3C6A4E46CD8949AA8D05B6ECA9632751"/>
    <w:rsid w:val="007B39BC"/>
  </w:style>
  <w:style w:type="paragraph" w:customStyle="1" w:styleId="21BBDE1ECC1D4E2A8C915E94B4751034">
    <w:name w:val="21BBDE1ECC1D4E2A8C915E94B4751034"/>
    <w:rsid w:val="007B39BC"/>
  </w:style>
  <w:style w:type="paragraph" w:customStyle="1" w:styleId="57C68A3D0A914446B67EB8F0F1306BBC">
    <w:name w:val="57C68A3D0A914446B67EB8F0F1306BBC"/>
    <w:rsid w:val="007B39BC"/>
  </w:style>
  <w:style w:type="paragraph" w:customStyle="1" w:styleId="5374036ACEFF474BBABB570CCE20C29B">
    <w:name w:val="5374036ACEFF474BBABB570CCE20C29B"/>
    <w:rsid w:val="007B39BC"/>
  </w:style>
  <w:style w:type="paragraph" w:customStyle="1" w:styleId="81E160FF11EC4C8FBBDB7A2D62B33708">
    <w:name w:val="81E160FF11EC4C8FBBDB7A2D62B33708"/>
    <w:rsid w:val="007B39BC"/>
  </w:style>
  <w:style w:type="paragraph" w:customStyle="1" w:styleId="DD2B9D6E699A4A80BEB8F21ADC426997">
    <w:name w:val="DD2B9D6E699A4A80BEB8F21ADC426997"/>
    <w:rsid w:val="007B39BC"/>
  </w:style>
  <w:style w:type="paragraph" w:customStyle="1" w:styleId="1E2801537E4F4324A733DF8919618B90">
    <w:name w:val="1E2801537E4F4324A733DF8919618B90"/>
    <w:rsid w:val="007B39BC"/>
  </w:style>
  <w:style w:type="paragraph" w:customStyle="1" w:styleId="C5CB675140514CE0B4B2C58889095917">
    <w:name w:val="C5CB675140514CE0B4B2C58889095917"/>
    <w:rsid w:val="007B39BC"/>
  </w:style>
  <w:style w:type="paragraph" w:customStyle="1" w:styleId="A7AD0401ADAB40F998F9C450F6C2D311">
    <w:name w:val="A7AD0401ADAB40F998F9C450F6C2D311"/>
    <w:rsid w:val="007B39BC"/>
  </w:style>
  <w:style w:type="paragraph" w:customStyle="1" w:styleId="D8584DE4AF4F4CF994C1E39222B1548E">
    <w:name w:val="D8584DE4AF4F4CF994C1E39222B1548E"/>
    <w:rsid w:val="007B39BC"/>
  </w:style>
  <w:style w:type="paragraph" w:customStyle="1" w:styleId="900D2C16C06842158EEA408A55FA707B">
    <w:name w:val="900D2C16C06842158EEA408A55FA707B"/>
    <w:rsid w:val="007B39BC"/>
  </w:style>
  <w:style w:type="paragraph" w:customStyle="1" w:styleId="B99FDA60075D47A5A8BADEB283CF2DBE">
    <w:name w:val="B99FDA60075D47A5A8BADEB283CF2DBE"/>
    <w:rsid w:val="007B39BC"/>
  </w:style>
  <w:style w:type="paragraph" w:customStyle="1" w:styleId="33452098C1864977935891D20C81D163">
    <w:name w:val="33452098C1864977935891D20C81D163"/>
    <w:rsid w:val="007B39BC"/>
  </w:style>
  <w:style w:type="paragraph" w:customStyle="1" w:styleId="140AD9D820B142EBB1DC46BD2BAF3D5F">
    <w:name w:val="140AD9D820B142EBB1DC46BD2BAF3D5F"/>
    <w:rsid w:val="007B39BC"/>
  </w:style>
  <w:style w:type="paragraph" w:customStyle="1" w:styleId="B88BE2D21B484AE49F3E158AE4E77F9C">
    <w:name w:val="B88BE2D21B484AE49F3E158AE4E77F9C"/>
    <w:rsid w:val="007B39BC"/>
  </w:style>
  <w:style w:type="paragraph" w:customStyle="1" w:styleId="F0C95EAF90AF497EA8B030C4CD1BC59B">
    <w:name w:val="F0C95EAF90AF497EA8B030C4CD1BC59B"/>
    <w:rsid w:val="007B39BC"/>
  </w:style>
  <w:style w:type="paragraph" w:customStyle="1" w:styleId="8D568D57DD804391844940732A6F2593">
    <w:name w:val="8D568D57DD804391844940732A6F2593"/>
    <w:rsid w:val="007B39BC"/>
  </w:style>
  <w:style w:type="paragraph" w:customStyle="1" w:styleId="0398B44372A14E968E4CB092CC60A678">
    <w:name w:val="0398B44372A14E968E4CB092CC60A678"/>
    <w:rsid w:val="007B39BC"/>
  </w:style>
  <w:style w:type="paragraph" w:customStyle="1" w:styleId="B6CD88B073C042EBB6BE162E14B642F7">
    <w:name w:val="B6CD88B073C042EBB6BE162E14B642F7"/>
    <w:rsid w:val="007B39BC"/>
  </w:style>
  <w:style w:type="paragraph" w:customStyle="1" w:styleId="D3F7A551BEC643358E4712C76CB1D63E">
    <w:name w:val="D3F7A551BEC643358E4712C76CB1D63E"/>
    <w:rsid w:val="00594A56"/>
  </w:style>
  <w:style w:type="paragraph" w:customStyle="1" w:styleId="8E73DF39DD7E4CCFB08B60FC67E07679">
    <w:name w:val="8E73DF39DD7E4CCFB08B60FC67E07679"/>
    <w:rsid w:val="00594A56"/>
  </w:style>
  <w:style w:type="paragraph" w:customStyle="1" w:styleId="724F92E3A5C3411AAAD8F74A1A3355A6">
    <w:name w:val="724F92E3A5C3411AAAD8F74A1A3355A6"/>
    <w:rsid w:val="00594A56"/>
  </w:style>
  <w:style w:type="paragraph" w:customStyle="1" w:styleId="BB2A8F991D8E4669AA54D66EA530A17F">
    <w:name w:val="BB2A8F991D8E4669AA54D66EA530A17F"/>
    <w:rsid w:val="00594A56"/>
  </w:style>
  <w:style w:type="paragraph" w:customStyle="1" w:styleId="F3806A00583D43B5843259BA7DEA71D0">
    <w:name w:val="F3806A00583D43B5843259BA7DEA71D0"/>
    <w:rsid w:val="00594A56"/>
  </w:style>
  <w:style w:type="paragraph" w:customStyle="1" w:styleId="227177941E6E4D2DA5591F4AD6CD7815">
    <w:name w:val="227177941E6E4D2DA5591F4AD6CD7815"/>
    <w:rsid w:val="00594A56"/>
  </w:style>
  <w:style w:type="paragraph" w:customStyle="1" w:styleId="3F50D525F6014A31AB219044EFDC1E93">
    <w:name w:val="3F50D525F6014A31AB219044EFDC1E93"/>
    <w:rsid w:val="00594A56"/>
  </w:style>
  <w:style w:type="paragraph" w:customStyle="1" w:styleId="2E6033459DD64007A457D2DFC9DDD5E1">
    <w:name w:val="2E6033459DD64007A457D2DFC9DDD5E1"/>
    <w:rsid w:val="00594A56"/>
  </w:style>
  <w:style w:type="paragraph" w:customStyle="1" w:styleId="9D57B72D4684451AB3ECB9D6D7A53C39">
    <w:name w:val="9D57B72D4684451AB3ECB9D6D7A53C39"/>
    <w:rsid w:val="00594A56"/>
  </w:style>
  <w:style w:type="paragraph" w:customStyle="1" w:styleId="19AA9D25BB5E4098AC28A4D83714C116">
    <w:name w:val="19AA9D25BB5E4098AC28A4D83714C116"/>
    <w:rsid w:val="00594A56"/>
  </w:style>
  <w:style w:type="paragraph" w:customStyle="1" w:styleId="7D1284425BE64C899512562E5A64BA6A">
    <w:name w:val="7D1284425BE64C899512562E5A64BA6A"/>
    <w:rsid w:val="00594A56"/>
  </w:style>
  <w:style w:type="paragraph" w:customStyle="1" w:styleId="BC9E3EBA93CC4336B2F85132EB8764F9">
    <w:name w:val="BC9E3EBA93CC4336B2F85132EB8764F9"/>
    <w:rsid w:val="00594A56"/>
  </w:style>
  <w:style w:type="paragraph" w:customStyle="1" w:styleId="D8CAC958933A49D88974BE6A5BB02493">
    <w:name w:val="D8CAC958933A49D88974BE6A5BB02493"/>
    <w:rsid w:val="00701FBD"/>
  </w:style>
  <w:style w:type="paragraph" w:customStyle="1" w:styleId="58C6DFAB23BE43E0BD0BD75A25521614">
    <w:name w:val="58C6DFAB23BE43E0BD0BD75A25521614"/>
    <w:rsid w:val="00701FBD"/>
  </w:style>
  <w:style w:type="paragraph" w:customStyle="1" w:styleId="F4BD208A81C44A01847B69DC41389B89">
    <w:name w:val="F4BD208A81C44A01847B69DC41389B89"/>
    <w:rsid w:val="00701FBD"/>
  </w:style>
  <w:style w:type="paragraph" w:customStyle="1" w:styleId="7E0E7F4989D84B91883F15A34E389733">
    <w:name w:val="7E0E7F4989D84B91883F15A34E389733"/>
    <w:rsid w:val="00701FBD"/>
  </w:style>
  <w:style w:type="paragraph" w:customStyle="1" w:styleId="93A6529AEBDE4EFA87063F7A30519264">
    <w:name w:val="93A6529AEBDE4EFA87063F7A30519264"/>
    <w:rsid w:val="00701FBD"/>
  </w:style>
  <w:style w:type="paragraph" w:customStyle="1" w:styleId="D8DA960CD65D48549472F98E6C49CE6B">
    <w:name w:val="D8DA960CD65D48549472F98E6C49CE6B"/>
    <w:rsid w:val="00701FBD"/>
  </w:style>
  <w:style w:type="paragraph" w:customStyle="1" w:styleId="A7A1B507FC9C40D4A5A3F317FE419431">
    <w:name w:val="A7A1B507FC9C40D4A5A3F317FE419431"/>
    <w:rsid w:val="00701FBD"/>
  </w:style>
  <w:style w:type="paragraph" w:customStyle="1" w:styleId="FA210042EF5A429EAEE3925007925900">
    <w:name w:val="FA210042EF5A429EAEE3925007925900"/>
    <w:rsid w:val="00701FBD"/>
  </w:style>
  <w:style w:type="paragraph" w:customStyle="1" w:styleId="EAEF47ADB44441659BB2F819DF67A2F8">
    <w:name w:val="EAEF47ADB44441659BB2F819DF67A2F8"/>
    <w:rsid w:val="00701FBD"/>
  </w:style>
  <w:style w:type="paragraph" w:customStyle="1" w:styleId="46E2D23C056C410EA3430E69266BA4FF">
    <w:name w:val="46E2D23C056C410EA3430E69266BA4FF"/>
    <w:rsid w:val="00701FBD"/>
  </w:style>
  <w:style w:type="paragraph" w:customStyle="1" w:styleId="725AEA4F158D4C36B2173CFCFFD7B655">
    <w:name w:val="725AEA4F158D4C36B2173CFCFFD7B655"/>
    <w:rsid w:val="00701FBD"/>
  </w:style>
  <w:style w:type="paragraph" w:customStyle="1" w:styleId="544D8724E2CE4416A80FBEF7F26F0393">
    <w:name w:val="544D8724E2CE4416A80FBEF7F26F0393"/>
    <w:rsid w:val="00701FBD"/>
  </w:style>
  <w:style w:type="paragraph" w:customStyle="1" w:styleId="936FEA227A6E4BCAA5378E477823ACAF">
    <w:name w:val="936FEA227A6E4BCAA5378E477823ACAF"/>
    <w:rsid w:val="002734E1"/>
  </w:style>
  <w:style w:type="paragraph" w:customStyle="1" w:styleId="582BFA34D58A48C3BDFEAFD7082C412C">
    <w:name w:val="582BFA34D58A48C3BDFEAFD7082C412C"/>
    <w:rsid w:val="002734E1"/>
  </w:style>
  <w:style w:type="paragraph" w:customStyle="1" w:styleId="D3AAEF76B34F4561B552855FF3A4146A">
    <w:name w:val="D3AAEF76B34F4561B552855FF3A4146A"/>
    <w:rsid w:val="002734E1"/>
  </w:style>
  <w:style w:type="paragraph" w:customStyle="1" w:styleId="D9A9375E39E74FFE85705455F2A34B82">
    <w:name w:val="D9A9375E39E74FFE85705455F2A34B82"/>
    <w:rsid w:val="002734E1"/>
  </w:style>
  <w:style w:type="paragraph" w:customStyle="1" w:styleId="EF60D8005E1C497C9F9FAD4EEAA4E318">
    <w:name w:val="EF60D8005E1C497C9F9FAD4EEAA4E318"/>
    <w:rsid w:val="002734E1"/>
  </w:style>
  <w:style w:type="paragraph" w:customStyle="1" w:styleId="4944DD76A7344CF1B4AA3D7328AC017A">
    <w:name w:val="4944DD76A7344CF1B4AA3D7328AC017A"/>
    <w:rsid w:val="002734E1"/>
  </w:style>
  <w:style w:type="paragraph" w:customStyle="1" w:styleId="3F39FDABFD0041319D07FD6FCE4F1D8F">
    <w:name w:val="3F39FDABFD0041319D07FD6FCE4F1D8F"/>
    <w:rsid w:val="002734E1"/>
  </w:style>
  <w:style w:type="paragraph" w:customStyle="1" w:styleId="62C06F5DF9964D69B7E2AB3E0F5E6540">
    <w:name w:val="62C06F5DF9964D69B7E2AB3E0F5E6540"/>
    <w:rsid w:val="002734E1"/>
  </w:style>
  <w:style w:type="paragraph" w:customStyle="1" w:styleId="F3E2A7D2616E402CBAFB8B1900C31356">
    <w:name w:val="F3E2A7D2616E402CBAFB8B1900C31356"/>
    <w:rsid w:val="002734E1"/>
  </w:style>
  <w:style w:type="paragraph" w:customStyle="1" w:styleId="7DB993DE7DE14A06BF7AD90DE7BA7DB3">
    <w:name w:val="7DB993DE7DE14A06BF7AD90DE7BA7DB3"/>
    <w:rsid w:val="002734E1"/>
  </w:style>
  <w:style w:type="paragraph" w:customStyle="1" w:styleId="1B5A89972C314AD186107398C680E6E41">
    <w:name w:val="1B5A89972C314AD186107398C680E6E4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E6E333185FF945308D58E7801EEAD6881">
    <w:name w:val="E6E333185FF945308D58E7801EEAD688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DEE97C5765C44EDF8A9135306D19BD371">
    <w:name w:val="DEE97C5765C44EDF8A9135306D19BD37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80FD439132C74E3790EEA5D586DFBFA91">
    <w:name w:val="80FD439132C74E3790EEA5D586DFBFA9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4A3A13D14C394EAC835AEC659654A3761">
    <w:name w:val="4A3A13D14C394EAC835AEC659654A376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D8F3C5AA4EA344E58DF14DF61C49FB292">
    <w:name w:val="D8F3C5AA4EA344E58DF14DF61C49FB29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C246347D70AC443795AD1CD685EF06072">
    <w:name w:val="C246347D70AC443795AD1CD685EF0607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F8E33983827047EBA0100124A27D3B2A2">
    <w:name w:val="F8E33983827047EBA0100124A27D3B2A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0EC2B1900045445BBAA294C45FF41ECA2">
    <w:name w:val="0EC2B1900045445BBAA294C45FF41ECA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EF3E35D5D8404243882221D365D4FF6A2">
    <w:name w:val="EF3E35D5D8404243882221D365D4FF6A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6E05B93E3BF84B2799EE3837C87257922">
    <w:name w:val="6E05B93E3BF84B2799EE3837C8725792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B4A56E0EE77F440A9C6F73FC4CCEA5342">
    <w:name w:val="B4A56E0EE77F440A9C6F73FC4CCEA534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F21CA453973A4E9C957B58B1094BA0602">
    <w:name w:val="F21CA453973A4E9C957B58B1094BA060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ED223E3E0A70432F8F004A2672E2A5BD2">
    <w:name w:val="ED223E3E0A70432F8F004A2672E2A5BD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FB113BD75FF84CFD8594106603D7CF112">
    <w:name w:val="FB113BD75FF84CFD8594106603D7CF11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2E7436C354344E2C879AC0BABB152D952">
    <w:name w:val="2E7436C354344E2C879AC0BABB152D95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2A5CBC14D72F4B2384790E6C3487A4872">
    <w:name w:val="2A5CBC14D72F4B2384790E6C3487A487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A2B03AE85CB347ADBFDD9705D1748A641">
    <w:name w:val="A2B03AE85CB347ADBFDD9705D1748A64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106C7C5E8BA4456A939FEE5C762ACB9E1">
    <w:name w:val="106C7C5E8BA4456A939FEE5C762ACB9E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6581D52AC472463B93FB8C30F40919001">
    <w:name w:val="6581D52AC472463B93FB8C30F4091900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9150C71908734AE3BF66E380BD6B543D1">
    <w:name w:val="9150C71908734AE3BF66E380BD6B543D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CB981A0D85DA4301973F6BB6956E379F2">
    <w:name w:val="CB981A0D85DA4301973F6BB6956E379F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9760FAA67FDC42D98CD80F6A9E3D52E62">
    <w:name w:val="9760FAA67FDC42D98CD80F6A9E3D52E6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936FEA227A6E4BCAA5378E477823ACAF1">
    <w:name w:val="936FEA227A6E4BCAA5378E477823ACAF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582BFA34D58A48C3BDFEAFD7082C412C1">
    <w:name w:val="582BFA34D58A48C3BDFEAFD7082C412C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D3AAEF76B34F4561B552855FF3A4146A1">
    <w:name w:val="D3AAEF76B34F4561B552855FF3A4146A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D9A9375E39E74FFE85705455F2A34B821">
    <w:name w:val="D9A9375E39E74FFE85705455F2A34B82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D3F7A551BEC643358E4712C76CB1D63E1">
    <w:name w:val="D3F7A551BEC643358E4712C76CB1D63E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8E73DF39DD7E4CCFB08B60FC67E076791">
    <w:name w:val="8E73DF39DD7E4CCFB08B60FC67E07679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724F92E3A5C3411AAAD8F74A1A3355A61">
    <w:name w:val="724F92E3A5C3411AAAD8F74A1A3355A6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BB2A8F991D8E4669AA54D66EA530A17F1">
    <w:name w:val="BB2A8F991D8E4669AA54D66EA530A17F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F3806A00583D43B5843259BA7DEA71D01">
    <w:name w:val="F3806A00583D43B5843259BA7DEA71D0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227177941E6E4D2DA5591F4AD6CD78151">
    <w:name w:val="227177941E6E4D2DA5591F4AD6CD7815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3F50D525F6014A31AB219044EFDC1E931">
    <w:name w:val="3F50D525F6014A31AB219044EFDC1E93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2E6033459DD64007A457D2DFC9DDD5E11">
    <w:name w:val="2E6033459DD64007A457D2DFC9DDD5E1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9D57B72D4684451AB3ECB9D6D7A53C391">
    <w:name w:val="9D57B72D4684451AB3ECB9D6D7A53C39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19AA9D25BB5E4098AC28A4D83714C1161">
    <w:name w:val="19AA9D25BB5E4098AC28A4D83714C116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7D1284425BE64C899512562E5A64BA6A1">
    <w:name w:val="7D1284425BE64C899512562E5A64BA6A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BC9E3EBA93CC4336B2F85132EB8764F91">
    <w:name w:val="BC9E3EBA93CC4336B2F85132EB8764F9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725AEA4F158D4C36B2173CFCFFD7B6551">
    <w:name w:val="725AEA4F158D4C36B2173CFCFFD7B655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544D8724E2CE4416A80FBEF7F26F03931">
    <w:name w:val="544D8724E2CE4416A80FBEF7F26F0393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D8CAC958933A49D88974BE6A5BB024931">
    <w:name w:val="D8CAC958933A49D88974BE6A5BB02493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58C6DFAB23BE43E0BD0BD75A255216141">
    <w:name w:val="58C6DFAB23BE43E0BD0BD75A25521614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F4BD208A81C44A01847B69DC41389B891">
    <w:name w:val="F4BD208A81C44A01847B69DC41389B89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7E0E7F4989D84B91883F15A34E3897331">
    <w:name w:val="7E0E7F4989D84B91883F15A34E389733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93A6529AEBDE4EFA87063F7A305192641">
    <w:name w:val="93A6529AEBDE4EFA87063F7A30519264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D8DA960CD65D48549472F98E6C49CE6B1">
    <w:name w:val="D8DA960CD65D48549472F98E6C49CE6B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A7A1B507FC9C40D4A5A3F317FE4194311">
    <w:name w:val="A7A1B507FC9C40D4A5A3F317FE419431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FA210042EF5A429EAEE39250079259001">
    <w:name w:val="FA210042EF5A429EAEE3925007925900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EAEF47ADB44441659BB2F819DF67A2F81">
    <w:name w:val="EAEF47ADB44441659BB2F819DF67A2F8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46E2D23C056C410EA3430E69266BA4FF1">
    <w:name w:val="46E2D23C056C410EA3430E69266BA4FF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B74C98BCD68F4E669F3F908D1E1721FD1">
    <w:name w:val="B74C98BCD68F4E669F3F908D1E1721FD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B5E4CAFF8A8347959A327F246C3C75991">
    <w:name w:val="B5E4CAFF8A8347959A327F246C3C7599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E1C39864A736434F9BB7A26243D783951">
    <w:name w:val="E1C39864A736434F9BB7A26243D78395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C307F56393904769B39825C15B91092A1">
    <w:name w:val="C307F56393904769B39825C15B91092A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8AC122DE9FB443FABC351545CD7696721">
    <w:name w:val="8AC122DE9FB443FABC351545CD769672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AAD47743361941A5A8F71E8C61DC96641">
    <w:name w:val="AAD47743361941A5A8F71E8C61DC9664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D62B816952804668B2C066EB5AEA2A151">
    <w:name w:val="D62B816952804668B2C066EB5AEA2A15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B18FD8FAD1194D85B44716EE20B0AB3B1">
    <w:name w:val="B18FD8FAD1194D85B44716EE20B0AB3B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A78BC6719EAE467AB18683E177888EA51">
    <w:name w:val="A78BC6719EAE467AB18683E177888EA5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CE3292F480694C34BE96600CA7177C4C1">
    <w:name w:val="CE3292F480694C34BE96600CA7177C4C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A4CE843570CB4BAA9C86E554701C22CE1">
    <w:name w:val="A4CE843570CB4BAA9C86E554701C22CE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C337AE12E7F34DBDB4B1E2749B7334E71">
    <w:name w:val="C337AE12E7F34DBDB4B1E2749B7334E7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0B647DBF8F1E4DA9B96BD17A105F7A7F1">
    <w:name w:val="0B647DBF8F1E4DA9B96BD17A105F7A7F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3D63FA1565224884AD9FFE323424CF431">
    <w:name w:val="3D63FA1565224884AD9FFE323424CF43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ED2FF0FC0B2E4BBEB9963829278772EF1">
    <w:name w:val="ED2FF0FC0B2E4BBEB9963829278772EF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0DD378E25185493C9AFD5A587B14E83F1">
    <w:name w:val="0DD378E25185493C9AFD5A587B14E83F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C224233103CE4FDAAB8A787DB83C8A931">
    <w:name w:val="C224233103CE4FDAAB8A787DB83C8A93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99F83CF58A654054AED3EA07A898F7B91">
    <w:name w:val="99F83CF58A654054AED3EA07A898F7B9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E921111884CC4405B6BE3F9E3A01C9861">
    <w:name w:val="E921111884CC4405B6BE3F9E3A01C986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B16671DCC00E46B7A039801F56F60FAF1">
    <w:name w:val="B16671DCC00E46B7A039801F56F60FAF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1B121710931D4216A29D70E0AD4020A51">
    <w:name w:val="1B121710931D4216A29D70E0AD4020A5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FB1B44227FE74C91A0E4462E825CA2571">
    <w:name w:val="FB1B44227FE74C91A0E4462E825CA257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D12CD6A850E34898AC4AA64730CAB2EC1">
    <w:name w:val="D12CD6A850E34898AC4AA64730CAB2EC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C3E01477185048768BA04718243411E11">
    <w:name w:val="C3E01477185048768BA04718243411E1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4AE68285E8BC4CBF8F21D154A4A1F6841">
    <w:name w:val="4AE68285E8BC4CBF8F21D154A4A1F684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22890C4E6EAD4046A62F7765A3F52FB71">
    <w:name w:val="22890C4E6EAD4046A62F7765A3F52FB7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FBB7C9C4701E4DCD86D81772989159311">
    <w:name w:val="FBB7C9C4701E4DCD86D8177298915931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9C4984E9009E41D6803F96E231AF2CA81">
    <w:name w:val="9C4984E9009E41D6803F96E231AF2CA8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9D0C95084C3C4418B01C79861ACD2EA31">
    <w:name w:val="9D0C95084C3C4418B01C79861ACD2EA3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458DDCA3F1B8489EAD9E2C90351025241">
    <w:name w:val="458DDCA3F1B8489EAD9E2C9035102524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452DFB5452444891A5D406570969A6811">
    <w:name w:val="452DFB5452444891A5D406570969A681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AC9C29194FCA433098D108465AB599ED1">
    <w:name w:val="AC9C29194FCA433098D108465AB599ED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3D39EE2903D14FDB94021C9A32EAB18B1">
    <w:name w:val="3D39EE2903D14FDB94021C9A32EAB18B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C2E03EA7478248ACAC2F243543D1FCA71">
    <w:name w:val="C2E03EA7478248ACAC2F243543D1FCA7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AD9D9DE361944F55AECED50A00AE41211">
    <w:name w:val="AD9D9DE361944F55AECED50A00AE4121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0E279081AE8141689F8CBFFD86115AB61">
    <w:name w:val="0E279081AE8141689F8CBFFD86115AB6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8204FD4637184E129A76EF2329C11A0C1">
    <w:name w:val="8204FD4637184E129A76EF2329C11A0C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EF0B9CDAA13F40D6A91BD49A88562B301">
    <w:name w:val="EF0B9CDAA13F40D6A91BD49A88562B30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23C07A5A6E8C41998FE8C4EC906F6AAF1">
    <w:name w:val="23C07A5A6E8C41998FE8C4EC906F6AAF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B1AFE92C532446C285762DD15EE9CC7E1">
    <w:name w:val="B1AFE92C532446C285762DD15EE9CC7E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B5530535C94346CA84369C44E5BD741A1">
    <w:name w:val="B5530535C94346CA84369C44E5BD741A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29983E08623D47A7ACA2840DDFBCDFE31">
    <w:name w:val="29983E08623D47A7ACA2840DDFBCDFE3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3AA171878AC94E5DA0CA4E85F5A404371">
    <w:name w:val="3AA171878AC94E5DA0CA4E85F5A40437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6D1CA073ED29496896DAF4864837A9641">
    <w:name w:val="6D1CA073ED29496896DAF4864837A964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69D6C42B0A1D4EA2ADBF0ABBE17166B91">
    <w:name w:val="69D6C42B0A1D4EA2ADBF0ABBE17166B9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14661C97C4904CB18E40910447E1F2E21">
    <w:name w:val="14661C97C4904CB18E40910447E1F2E2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E19C8CA5935E4E61BD2DFDBD75E451171">
    <w:name w:val="E19C8CA5935E4E61BD2DFDBD75E45117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52898A44C7B34945B1FF40F71E66A1831">
    <w:name w:val="52898A44C7B34945B1FF40F71E66A183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8E4DFE06670E4142B8E16ACCD588800D1">
    <w:name w:val="8E4DFE06670E4142B8E16ACCD588800D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89A7115871D1413788B90C56BA88B7541">
    <w:name w:val="89A7115871D1413788B90C56BA88B754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7BE75C9E539643A6B7AFFB86167D9BCC1">
    <w:name w:val="7BE75C9E539643A6B7AFFB86167D9BCC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3CE37E75B1AB43979392FB20CD0C48DE1">
    <w:name w:val="3CE37E75B1AB43979392FB20CD0C48DE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092D18E09A6745FEB17B0FFE86EB84D31">
    <w:name w:val="092D18E09A6745FEB17B0FFE86EB84D3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CDFDE92D20364EA1877A4AA9D3DA90F31">
    <w:name w:val="CDFDE92D20364EA1877A4AA9D3DA90F3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3339B3F87D7448179B9412C3A8DB0E3B1">
    <w:name w:val="3339B3F87D7448179B9412C3A8DB0E3B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D02703603F0447C988BEF739F51E98251">
    <w:name w:val="D02703603F0447C988BEF739F51E9825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2789D55F73494D5B8838442AFB5C968B1">
    <w:name w:val="2789D55F73494D5B8838442AFB5C968B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FA0B0815E72347D3BB25A4CF593331381">
    <w:name w:val="FA0B0815E72347D3BB25A4CF59333138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82F46E0AA6A44A978FCCFB015E632E971">
    <w:name w:val="82F46E0AA6A44A978FCCFB015E632E97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A277F15F8EF748448FEDEBF2EB275AD61">
    <w:name w:val="A277F15F8EF748448FEDEBF2EB275AD61"/>
    <w:rsid w:val="00316CA5"/>
    <w:pPr>
      <w:spacing w:before="240" w:after="100" w:line="300" w:lineRule="atLeast"/>
      <w:jc w:val="both"/>
    </w:pPr>
    <w:rPr>
      <w:rFonts w:ascii="Times New Roman" w:eastAsia="Times New Roman" w:hAnsi="Times New Roman" w:cs="Times New Roman"/>
      <w:sz w:val="20"/>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CA5"/>
    <w:rPr>
      <w:color w:val="808080"/>
    </w:rPr>
  </w:style>
  <w:style w:type="paragraph" w:customStyle="1" w:styleId="FC3467B9BA974E6EB3FC286DE5235B31">
    <w:name w:val="FC3467B9BA974E6EB3FC286DE5235B31"/>
    <w:rsid w:val="00587B77"/>
  </w:style>
  <w:style w:type="paragraph" w:customStyle="1" w:styleId="77236E067B294FF1A2018B00660B379A">
    <w:name w:val="77236E067B294FF1A2018B00660B379A"/>
    <w:rsid w:val="00587B77"/>
  </w:style>
  <w:style w:type="paragraph" w:customStyle="1" w:styleId="325AC37390984839A91883CE7EE12E03">
    <w:name w:val="325AC37390984839A91883CE7EE12E03"/>
    <w:rsid w:val="00587B77"/>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
    <w:name w:val="1BAE457A2B414A2389D71400C856759F"/>
    <w:rsid w:val="00587B77"/>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
    <w:name w:val="918FB82816D4461FABE69B0E391C6DDA"/>
    <w:rsid w:val="00587B77"/>
  </w:style>
  <w:style w:type="paragraph" w:customStyle="1" w:styleId="BE99DF9698CF45ED94DA775C08CA3050">
    <w:name w:val="BE99DF9698CF45ED94DA775C08CA3050"/>
    <w:rsid w:val="00587B77"/>
  </w:style>
  <w:style w:type="paragraph" w:customStyle="1" w:styleId="54F758261EDD4A51897FD7B427ECA2E4">
    <w:name w:val="54F758261EDD4A51897FD7B427ECA2E4"/>
    <w:rsid w:val="00587B77"/>
  </w:style>
  <w:style w:type="paragraph" w:customStyle="1" w:styleId="B603F16D87C74F5A9636B5BFA8D2F0B3">
    <w:name w:val="B603F16D87C74F5A9636B5BFA8D2F0B3"/>
    <w:rsid w:val="00587B77"/>
  </w:style>
  <w:style w:type="paragraph" w:customStyle="1" w:styleId="57080A9315B745D5A91FC3B94625FE62">
    <w:name w:val="57080A9315B745D5A91FC3B94625FE62"/>
    <w:rsid w:val="00587B77"/>
  </w:style>
  <w:style w:type="paragraph" w:customStyle="1" w:styleId="692CB6507DC34B5388A975B39A1D373C">
    <w:name w:val="692CB6507DC34B5388A975B39A1D373C"/>
    <w:rsid w:val="00587B77"/>
  </w:style>
  <w:style w:type="paragraph" w:customStyle="1" w:styleId="F54E96FD4AA74501BE01BE20781113B1">
    <w:name w:val="F54E96FD4AA74501BE01BE20781113B1"/>
    <w:rsid w:val="00E6608D"/>
  </w:style>
  <w:style w:type="paragraph" w:customStyle="1" w:styleId="5A6BE00DD3F04F09A55F2CBD9C2F27FA">
    <w:name w:val="5A6BE00DD3F04F09A55F2CBD9C2F27FA"/>
    <w:rsid w:val="00E6608D"/>
  </w:style>
  <w:style w:type="paragraph" w:customStyle="1" w:styleId="1A498DA87E164A2CBE1733B516BF465E">
    <w:name w:val="1A498DA87E164A2CBE1733B516BF465E"/>
    <w:rsid w:val="00E6608D"/>
  </w:style>
  <w:style w:type="paragraph" w:customStyle="1" w:styleId="2A548E820C414988B8533D81B26D1AD7">
    <w:name w:val="2A548E820C414988B8533D81B26D1AD7"/>
    <w:rsid w:val="00E6608D"/>
  </w:style>
  <w:style w:type="paragraph" w:customStyle="1" w:styleId="C1DE673B19A74104BAD1F8FEE0BD400D">
    <w:name w:val="C1DE673B19A74104BAD1F8FEE0BD400D"/>
    <w:rsid w:val="00E6608D"/>
  </w:style>
  <w:style w:type="paragraph" w:customStyle="1" w:styleId="DFCFD17E3AE049F6B4961392022774CF">
    <w:name w:val="DFCFD17E3AE049F6B4961392022774CF"/>
    <w:rsid w:val="00E6608D"/>
  </w:style>
  <w:style w:type="paragraph" w:customStyle="1" w:styleId="7A7D3FCAA2CD4443B8B719256FD5DAD5">
    <w:name w:val="7A7D3FCAA2CD4443B8B719256FD5DAD5"/>
    <w:rsid w:val="00E6608D"/>
  </w:style>
  <w:style w:type="paragraph" w:customStyle="1" w:styleId="5D98273CD1114790B05586A5FE56C2F8">
    <w:name w:val="5D98273CD1114790B05586A5FE56C2F8"/>
    <w:rsid w:val="00E6608D"/>
  </w:style>
  <w:style w:type="paragraph" w:customStyle="1" w:styleId="8585B0898BDB4EA089552F2E7935362F">
    <w:name w:val="8585B0898BDB4EA089552F2E7935362F"/>
    <w:rsid w:val="00E6608D"/>
  </w:style>
  <w:style w:type="paragraph" w:customStyle="1" w:styleId="5D0975DEFB4F4628AA4603B3F3FD1051">
    <w:name w:val="5D0975DEFB4F4628AA4603B3F3FD1051"/>
    <w:rsid w:val="00E6608D"/>
  </w:style>
  <w:style w:type="paragraph" w:customStyle="1" w:styleId="59195C6A39924459943856C609346383">
    <w:name w:val="59195C6A39924459943856C609346383"/>
    <w:rsid w:val="00E6608D"/>
  </w:style>
  <w:style w:type="paragraph" w:customStyle="1" w:styleId="BC6BED01E3514CA2BB6BCA408D64B0B5">
    <w:name w:val="BC6BED01E3514CA2BB6BCA408D64B0B5"/>
    <w:rsid w:val="00E6608D"/>
  </w:style>
  <w:style w:type="paragraph" w:customStyle="1" w:styleId="0FD9511DD8664000A8F326B110BEB2A5">
    <w:name w:val="0FD9511DD8664000A8F326B110BEB2A5"/>
    <w:rsid w:val="00E6608D"/>
  </w:style>
  <w:style w:type="paragraph" w:customStyle="1" w:styleId="C9419F3197E24EE3B8E7EA4D83A0AE92">
    <w:name w:val="C9419F3197E24EE3B8E7EA4D83A0AE92"/>
    <w:rsid w:val="00E6608D"/>
  </w:style>
  <w:style w:type="paragraph" w:customStyle="1" w:styleId="530DF7D724794EE8897D45B75DABE255">
    <w:name w:val="530DF7D724794EE8897D45B75DABE255"/>
    <w:rsid w:val="00E6608D"/>
  </w:style>
  <w:style w:type="paragraph" w:customStyle="1" w:styleId="B80AFE601BE1469E9B9900BE562E29E3">
    <w:name w:val="B80AFE601BE1469E9B9900BE562E29E3"/>
    <w:rsid w:val="007151F9"/>
  </w:style>
  <w:style w:type="paragraph" w:customStyle="1" w:styleId="6D8A6A53B39548B789D064A8DBE4BD94">
    <w:name w:val="6D8A6A53B39548B789D064A8DBE4BD94"/>
    <w:rsid w:val="007151F9"/>
  </w:style>
  <w:style w:type="paragraph" w:customStyle="1" w:styleId="04A9717E87D14D608F62799195213BD5">
    <w:name w:val="04A9717E87D14D608F62799195213BD5"/>
    <w:rsid w:val="007151F9"/>
  </w:style>
  <w:style w:type="paragraph" w:customStyle="1" w:styleId="D27E4E32BDC543E0989384969139EC29">
    <w:name w:val="D27E4E32BDC543E0989384969139EC29"/>
    <w:rsid w:val="007151F9"/>
  </w:style>
  <w:style w:type="paragraph" w:customStyle="1" w:styleId="007E950C91064DD99B651746EF5EB8AB">
    <w:name w:val="007E950C91064DD99B651746EF5EB8AB"/>
    <w:rsid w:val="007151F9"/>
  </w:style>
  <w:style w:type="paragraph" w:customStyle="1" w:styleId="3A6569A4C97A478C8EC4722EDCC3E61C">
    <w:name w:val="3A6569A4C97A478C8EC4722EDCC3E61C"/>
    <w:rsid w:val="007151F9"/>
  </w:style>
  <w:style w:type="paragraph" w:customStyle="1" w:styleId="47A00405CBD549C7A649DB40C7B84289">
    <w:name w:val="47A00405CBD549C7A649DB40C7B84289"/>
    <w:rsid w:val="007151F9"/>
  </w:style>
  <w:style w:type="paragraph" w:customStyle="1" w:styleId="8BE3211F90A942FCB5494AF68698C1EC">
    <w:name w:val="8BE3211F90A942FCB5494AF68698C1EC"/>
    <w:rsid w:val="007151F9"/>
  </w:style>
  <w:style w:type="paragraph" w:customStyle="1" w:styleId="51E4ACEDED314F569A80F273089CCD5C">
    <w:name w:val="51E4ACEDED314F569A80F273089CCD5C"/>
    <w:rsid w:val="007151F9"/>
  </w:style>
  <w:style w:type="paragraph" w:customStyle="1" w:styleId="B835E352F3F94E11B305D02FBA0EA6D2">
    <w:name w:val="B835E352F3F94E11B305D02FBA0EA6D2"/>
    <w:rsid w:val="007151F9"/>
  </w:style>
  <w:style w:type="paragraph" w:customStyle="1" w:styleId="1097BEF9D07F4F4CB56CBBD984BF28FB">
    <w:name w:val="1097BEF9D07F4F4CB56CBBD984BF28FB"/>
    <w:rsid w:val="007151F9"/>
  </w:style>
  <w:style w:type="paragraph" w:customStyle="1" w:styleId="3B8FC4A62D7F43FBA068C30F92FE4F09">
    <w:name w:val="3B8FC4A62D7F43FBA068C30F92FE4F09"/>
    <w:rsid w:val="007151F9"/>
  </w:style>
  <w:style w:type="paragraph" w:customStyle="1" w:styleId="B65268D3A8794A2BB7F8E16565FCFAD7">
    <w:name w:val="B65268D3A8794A2BB7F8E16565FCFAD7"/>
    <w:rsid w:val="007151F9"/>
  </w:style>
  <w:style w:type="paragraph" w:customStyle="1" w:styleId="97D6B7C9771142FDB2DC392DB5E5A493">
    <w:name w:val="97D6B7C9771142FDB2DC392DB5E5A493"/>
    <w:rsid w:val="007151F9"/>
  </w:style>
  <w:style w:type="paragraph" w:customStyle="1" w:styleId="CA76A04BF4A14EC493DD0FF76EC3F536">
    <w:name w:val="CA76A04BF4A14EC493DD0FF76EC3F536"/>
    <w:rsid w:val="007151F9"/>
  </w:style>
  <w:style w:type="paragraph" w:customStyle="1" w:styleId="B1371DE95B6146F7936E1C186B784143">
    <w:name w:val="B1371DE95B6146F7936E1C186B784143"/>
    <w:rsid w:val="007151F9"/>
  </w:style>
  <w:style w:type="paragraph" w:customStyle="1" w:styleId="BE5B6060E93B46F18091B2AF2C315BEE">
    <w:name w:val="BE5B6060E93B46F18091B2AF2C315BEE"/>
    <w:rsid w:val="007151F9"/>
  </w:style>
  <w:style w:type="paragraph" w:customStyle="1" w:styleId="70BADE38FA894336ADF9033AE353777D">
    <w:name w:val="70BADE38FA894336ADF9033AE353777D"/>
    <w:rsid w:val="007151F9"/>
  </w:style>
  <w:style w:type="paragraph" w:customStyle="1" w:styleId="DAA1B22B939E466FB9333076A2EF3BFB">
    <w:name w:val="DAA1B22B939E466FB9333076A2EF3BFB"/>
    <w:rsid w:val="007151F9"/>
  </w:style>
  <w:style w:type="paragraph" w:customStyle="1" w:styleId="1E6D74192C0D414591423E4D1D920EF8">
    <w:name w:val="1E6D74192C0D414591423E4D1D920EF8"/>
    <w:rsid w:val="007151F9"/>
  </w:style>
  <w:style w:type="paragraph" w:customStyle="1" w:styleId="A07F7A37D0264D9AB9213106DEC0F7FC">
    <w:name w:val="A07F7A37D0264D9AB9213106DEC0F7FC"/>
    <w:rsid w:val="007151F9"/>
  </w:style>
  <w:style w:type="paragraph" w:customStyle="1" w:styleId="D432DD14EDB94FB69EC4CCC566B55F65">
    <w:name w:val="D432DD14EDB94FB69EC4CCC566B55F65"/>
    <w:rsid w:val="007151F9"/>
  </w:style>
  <w:style w:type="paragraph" w:customStyle="1" w:styleId="E7D97C0325F14DE69FF86E1FA26C5EFE">
    <w:name w:val="E7D97C0325F14DE69FF86E1FA26C5EFE"/>
    <w:rsid w:val="007151F9"/>
  </w:style>
  <w:style w:type="paragraph" w:customStyle="1" w:styleId="CC01949493F243E8858B136BB190738B">
    <w:name w:val="CC01949493F243E8858B136BB190738B"/>
    <w:rsid w:val="007151F9"/>
  </w:style>
  <w:style w:type="paragraph" w:customStyle="1" w:styleId="11239E8419D74110948678339A67940C">
    <w:name w:val="11239E8419D74110948678339A67940C"/>
    <w:rsid w:val="007151F9"/>
  </w:style>
  <w:style w:type="paragraph" w:customStyle="1" w:styleId="81198953B8C544788A855220DAC23AB2">
    <w:name w:val="81198953B8C544788A855220DAC23AB2"/>
    <w:rsid w:val="007151F9"/>
  </w:style>
  <w:style w:type="paragraph" w:customStyle="1" w:styleId="D37E4CE0B940440FA9C9F59C74F6383D">
    <w:name w:val="D37E4CE0B940440FA9C9F59C74F6383D"/>
    <w:rsid w:val="007151F9"/>
  </w:style>
  <w:style w:type="paragraph" w:customStyle="1" w:styleId="9825AD6144ED44F68BE859479DAE4D72">
    <w:name w:val="9825AD6144ED44F68BE859479DAE4D72"/>
    <w:rsid w:val="007151F9"/>
  </w:style>
  <w:style w:type="paragraph" w:customStyle="1" w:styleId="CB8E539F355E492C9F9AFCBCDD3582C5">
    <w:name w:val="CB8E539F355E492C9F9AFCBCDD3582C5"/>
    <w:rsid w:val="007151F9"/>
  </w:style>
  <w:style w:type="paragraph" w:customStyle="1" w:styleId="DF41AC13700E453CA5CE72A14BB18D87">
    <w:name w:val="DF41AC13700E453CA5CE72A14BB18D87"/>
    <w:rsid w:val="007151F9"/>
  </w:style>
  <w:style w:type="paragraph" w:customStyle="1" w:styleId="0135696B2697497EA7CF045AFBF72B63">
    <w:name w:val="0135696B2697497EA7CF045AFBF72B63"/>
    <w:rsid w:val="007151F9"/>
  </w:style>
  <w:style w:type="paragraph" w:customStyle="1" w:styleId="4814238165AE47A6AE2AEBFF20A44AAA">
    <w:name w:val="4814238165AE47A6AE2AEBFF20A44AAA"/>
    <w:rsid w:val="007151F9"/>
  </w:style>
  <w:style w:type="paragraph" w:customStyle="1" w:styleId="AC9A9F661FCC4173BC471EF304EE5474">
    <w:name w:val="AC9A9F661FCC4173BC471EF304EE5474"/>
    <w:rsid w:val="007151F9"/>
  </w:style>
  <w:style w:type="paragraph" w:customStyle="1" w:styleId="4FA54BB46BDA4284A84E2475DD6642C4">
    <w:name w:val="4FA54BB46BDA4284A84E2475DD6642C4"/>
    <w:rsid w:val="007151F9"/>
  </w:style>
  <w:style w:type="paragraph" w:customStyle="1" w:styleId="8E3A2EF39DCE46158FC620722DAE1D3B">
    <w:name w:val="8E3A2EF39DCE46158FC620722DAE1D3B"/>
    <w:rsid w:val="007151F9"/>
  </w:style>
  <w:style w:type="paragraph" w:customStyle="1" w:styleId="842E682A190E4B22948B66456AD45F95">
    <w:name w:val="842E682A190E4B22948B66456AD45F95"/>
    <w:rsid w:val="007151F9"/>
  </w:style>
  <w:style w:type="paragraph" w:customStyle="1" w:styleId="D4202A9E968846A4BCE522E5D97B9CE0">
    <w:name w:val="D4202A9E968846A4BCE522E5D97B9CE0"/>
    <w:rsid w:val="007151F9"/>
  </w:style>
  <w:style w:type="paragraph" w:customStyle="1" w:styleId="8A8C4F350ADB4978A0D7E571C9D4234B">
    <w:name w:val="8A8C4F350ADB4978A0D7E571C9D4234B"/>
    <w:rsid w:val="007151F9"/>
  </w:style>
  <w:style w:type="paragraph" w:customStyle="1" w:styleId="2764D1862F284674B88552CAC766C739">
    <w:name w:val="2764D1862F284674B88552CAC766C739"/>
    <w:rsid w:val="007151F9"/>
  </w:style>
  <w:style w:type="paragraph" w:customStyle="1" w:styleId="8C5075493F304861955505A528F0AAFE">
    <w:name w:val="8C5075493F304861955505A528F0AAFE"/>
    <w:rsid w:val="007151F9"/>
  </w:style>
  <w:style w:type="paragraph" w:customStyle="1" w:styleId="E530F554E1044FEDBDFFCF3A6EC30C26">
    <w:name w:val="E530F554E1044FEDBDFFCF3A6EC30C26"/>
    <w:rsid w:val="007151F9"/>
  </w:style>
  <w:style w:type="paragraph" w:customStyle="1" w:styleId="06113F2F0DD64FC7BA706827AEDBD6AC">
    <w:name w:val="06113F2F0DD64FC7BA706827AEDBD6AC"/>
    <w:rsid w:val="007151F9"/>
  </w:style>
  <w:style w:type="paragraph" w:customStyle="1" w:styleId="6178E8EDA85E4122946C9E11127F82ED">
    <w:name w:val="6178E8EDA85E4122946C9E11127F82ED"/>
    <w:rsid w:val="007151F9"/>
  </w:style>
  <w:style w:type="paragraph" w:customStyle="1" w:styleId="6004381E4A6349FD8A90182899F71117">
    <w:name w:val="6004381E4A6349FD8A90182899F71117"/>
    <w:rsid w:val="007151F9"/>
  </w:style>
  <w:style w:type="paragraph" w:customStyle="1" w:styleId="F54EFF030136468A9BF1502466AF2CF1">
    <w:name w:val="F54EFF030136468A9BF1502466AF2CF1"/>
    <w:rsid w:val="007151F9"/>
  </w:style>
  <w:style w:type="paragraph" w:customStyle="1" w:styleId="766C169E96C64D38A95F3387BC1BB6CC">
    <w:name w:val="766C169E96C64D38A95F3387BC1BB6CC"/>
    <w:rsid w:val="007151F9"/>
  </w:style>
  <w:style w:type="paragraph" w:customStyle="1" w:styleId="D3ACE8E7A73540C7BF89B14484EAAC42">
    <w:name w:val="D3ACE8E7A73540C7BF89B14484EAAC42"/>
    <w:rsid w:val="007151F9"/>
  </w:style>
  <w:style w:type="paragraph" w:customStyle="1" w:styleId="5B0F94B1DAA243D49670D9DBF3CD7DD3">
    <w:name w:val="5B0F94B1DAA243D49670D9DBF3CD7DD3"/>
    <w:rsid w:val="007151F9"/>
  </w:style>
  <w:style w:type="paragraph" w:customStyle="1" w:styleId="E2672DAF69E148EE841E9FCF0ECD3327">
    <w:name w:val="E2672DAF69E148EE841E9FCF0ECD3327"/>
    <w:rsid w:val="007151F9"/>
  </w:style>
  <w:style w:type="paragraph" w:customStyle="1" w:styleId="6E03B119C35244A0A33B932E4DA0E592">
    <w:name w:val="6E03B119C35244A0A33B932E4DA0E592"/>
    <w:rsid w:val="007151F9"/>
  </w:style>
  <w:style w:type="paragraph" w:customStyle="1" w:styleId="67A7CDE677CE408E8B89376A687E4A00">
    <w:name w:val="67A7CDE677CE408E8B89376A687E4A00"/>
    <w:rsid w:val="007151F9"/>
  </w:style>
  <w:style w:type="paragraph" w:customStyle="1" w:styleId="8B0CFD7A9E154343866C1B97BE96D809">
    <w:name w:val="8B0CFD7A9E154343866C1B97BE96D809"/>
    <w:rsid w:val="007151F9"/>
  </w:style>
  <w:style w:type="paragraph" w:customStyle="1" w:styleId="F283F1FA2294478FA93CEC622B79F92D">
    <w:name w:val="F283F1FA2294478FA93CEC622B79F92D"/>
    <w:rsid w:val="007151F9"/>
  </w:style>
  <w:style w:type="paragraph" w:customStyle="1" w:styleId="2CAB911A8A1F4FE9B4E14450952F1F84">
    <w:name w:val="2CAB911A8A1F4FE9B4E14450952F1F84"/>
    <w:rsid w:val="007151F9"/>
  </w:style>
  <w:style w:type="paragraph" w:customStyle="1" w:styleId="6B498C2006F6476BB5A4783AE22610B5">
    <w:name w:val="6B498C2006F6476BB5A4783AE22610B5"/>
    <w:rsid w:val="007151F9"/>
  </w:style>
  <w:style w:type="paragraph" w:customStyle="1" w:styleId="3484A954514E459FAC94A73A56C702A6">
    <w:name w:val="3484A954514E459FAC94A73A56C702A6"/>
    <w:rsid w:val="007151F9"/>
  </w:style>
  <w:style w:type="paragraph" w:customStyle="1" w:styleId="61FA10711DDA4CD893190E4964EBBA4A">
    <w:name w:val="61FA10711DDA4CD893190E4964EBBA4A"/>
    <w:rsid w:val="007151F9"/>
  </w:style>
  <w:style w:type="paragraph" w:customStyle="1" w:styleId="483AF0CF079D4B6E9A072F1C5F20582C">
    <w:name w:val="483AF0CF079D4B6E9A072F1C5F20582C"/>
    <w:rsid w:val="007151F9"/>
  </w:style>
  <w:style w:type="paragraph" w:customStyle="1" w:styleId="0C5E03BFEC054C29A99EA27DDED39172">
    <w:name w:val="0C5E03BFEC054C29A99EA27DDED39172"/>
    <w:rsid w:val="007151F9"/>
  </w:style>
  <w:style w:type="paragraph" w:customStyle="1" w:styleId="E2838387850A461FA2E6830895E93DEA">
    <w:name w:val="E2838387850A461FA2E6830895E93DEA"/>
    <w:rsid w:val="007151F9"/>
  </w:style>
  <w:style w:type="paragraph" w:customStyle="1" w:styleId="C5AACEF26B504B9E986E7AEC751BF569">
    <w:name w:val="C5AACEF26B504B9E986E7AEC751BF569"/>
    <w:rsid w:val="007151F9"/>
  </w:style>
  <w:style w:type="paragraph" w:customStyle="1" w:styleId="4A6319260FA840AFB4DE43DA8F90D437">
    <w:name w:val="4A6319260FA840AFB4DE43DA8F90D437"/>
    <w:rsid w:val="007151F9"/>
  </w:style>
  <w:style w:type="paragraph" w:customStyle="1" w:styleId="B1C5A1078F344B34BD3C91D1FC3E5B24">
    <w:name w:val="B1C5A1078F344B34BD3C91D1FC3E5B24"/>
    <w:rsid w:val="007151F9"/>
  </w:style>
  <w:style w:type="paragraph" w:customStyle="1" w:styleId="F810C910D18B4D1EB578A91E162326D2">
    <w:name w:val="F810C910D18B4D1EB578A91E162326D2"/>
    <w:rsid w:val="007151F9"/>
  </w:style>
  <w:style w:type="paragraph" w:customStyle="1" w:styleId="4FFF62FFF4944A5792311534A73F0EF8">
    <w:name w:val="4FFF62FFF4944A5792311534A73F0EF8"/>
    <w:rsid w:val="007151F9"/>
  </w:style>
  <w:style w:type="paragraph" w:customStyle="1" w:styleId="36C0A87861AB413095B4B9A6BA25C241">
    <w:name w:val="36C0A87861AB413095B4B9A6BA25C241"/>
    <w:rsid w:val="007151F9"/>
  </w:style>
  <w:style w:type="paragraph" w:customStyle="1" w:styleId="CDE3E327C7E4466A82C79C59922070D7">
    <w:name w:val="CDE3E327C7E4466A82C79C59922070D7"/>
    <w:rsid w:val="007151F9"/>
  </w:style>
  <w:style w:type="paragraph" w:customStyle="1" w:styleId="4723AAE516F14261A66C383F31979656">
    <w:name w:val="4723AAE516F14261A66C383F31979656"/>
    <w:rsid w:val="007151F9"/>
  </w:style>
  <w:style w:type="paragraph" w:customStyle="1" w:styleId="17718F3C41704DD39B7AA8C0CC6627C3">
    <w:name w:val="17718F3C41704DD39B7AA8C0CC6627C3"/>
    <w:rsid w:val="007151F9"/>
  </w:style>
  <w:style w:type="paragraph" w:customStyle="1" w:styleId="5E28444ED5B849FDBBF60D75814BF4AB">
    <w:name w:val="5E28444ED5B849FDBBF60D75814BF4AB"/>
    <w:rsid w:val="007151F9"/>
  </w:style>
  <w:style w:type="paragraph" w:customStyle="1" w:styleId="D5857D66D02B4138899B07FAB5913AB6">
    <w:name w:val="D5857D66D02B4138899B07FAB5913AB6"/>
    <w:rsid w:val="007151F9"/>
  </w:style>
  <w:style w:type="paragraph" w:customStyle="1" w:styleId="ADF5BA1E2BE44D3C82C729C21D2F177E">
    <w:name w:val="ADF5BA1E2BE44D3C82C729C21D2F177E"/>
    <w:rsid w:val="007151F9"/>
  </w:style>
  <w:style w:type="paragraph" w:customStyle="1" w:styleId="DB367EB1437A4D15BA33E5622313CB55">
    <w:name w:val="DB367EB1437A4D15BA33E5622313CB55"/>
    <w:rsid w:val="007151F9"/>
  </w:style>
  <w:style w:type="paragraph" w:customStyle="1" w:styleId="DA8F29A4888D44F2A73EFF7452B0144F">
    <w:name w:val="DA8F29A4888D44F2A73EFF7452B0144F"/>
    <w:rsid w:val="007151F9"/>
  </w:style>
  <w:style w:type="paragraph" w:customStyle="1" w:styleId="95C651ADA2174465B2413E5132B39B72">
    <w:name w:val="95C651ADA2174465B2413E5132B39B72"/>
    <w:rsid w:val="007151F9"/>
  </w:style>
  <w:style w:type="paragraph" w:customStyle="1" w:styleId="2AA06CA902994F97B5DEED971A8C90CC">
    <w:name w:val="2AA06CA902994F97B5DEED971A8C90CC"/>
    <w:rsid w:val="007151F9"/>
  </w:style>
  <w:style w:type="paragraph" w:customStyle="1" w:styleId="06119C65702E4AD8B0C9C7C63F3A3E99">
    <w:name w:val="06119C65702E4AD8B0C9C7C63F3A3E99"/>
    <w:rsid w:val="007151F9"/>
  </w:style>
  <w:style w:type="paragraph" w:customStyle="1" w:styleId="D90A55927F654AD2AA37DFE44C7EB80A">
    <w:name w:val="D90A55927F654AD2AA37DFE44C7EB80A"/>
    <w:rsid w:val="009317BF"/>
  </w:style>
  <w:style w:type="paragraph" w:customStyle="1" w:styleId="F6089E5978AA4928BFB071E0E7A437D6">
    <w:name w:val="F6089E5978AA4928BFB071E0E7A437D6"/>
    <w:rsid w:val="009317BF"/>
  </w:style>
  <w:style w:type="paragraph" w:customStyle="1" w:styleId="AC20795D352F43B2AB208F86142F559F">
    <w:name w:val="AC20795D352F43B2AB208F86142F559F"/>
    <w:rsid w:val="009317BF"/>
  </w:style>
  <w:style w:type="paragraph" w:customStyle="1" w:styleId="E6F6CBEAAB0F43E38AE7F53859A2AC2A">
    <w:name w:val="E6F6CBEAAB0F43E38AE7F53859A2AC2A"/>
    <w:rsid w:val="009317BF"/>
  </w:style>
  <w:style w:type="paragraph" w:customStyle="1" w:styleId="B6D9BF545A114B0BAFDD6CCC947C4472">
    <w:name w:val="B6D9BF545A114B0BAFDD6CCC947C4472"/>
    <w:rsid w:val="009317BF"/>
  </w:style>
  <w:style w:type="paragraph" w:customStyle="1" w:styleId="A1CB04ABB7524D3AB3331113862E6601">
    <w:name w:val="A1CB04ABB7524D3AB3331113862E6601"/>
    <w:rsid w:val="009317BF"/>
  </w:style>
  <w:style w:type="paragraph" w:customStyle="1" w:styleId="F912666F8A774C0097BADE5263D90525">
    <w:name w:val="F912666F8A774C0097BADE5263D90525"/>
    <w:rsid w:val="009317BF"/>
  </w:style>
  <w:style w:type="paragraph" w:customStyle="1" w:styleId="8F7F4404427E431881910C15CE476F45">
    <w:name w:val="8F7F4404427E431881910C15CE476F45"/>
    <w:rsid w:val="009317BF"/>
  </w:style>
  <w:style w:type="paragraph" w:customStyle="1" w:styleId="F9236B784DC04589A7D1E4DC4AAD573B">
    <w:name w:val="F9236B784DC04589A7D1E4DC4AAD573B"/>
    <w:rsid w:val="009317BF"/>
  </w:style>
  <w:style w:type="paragraph" w:customStyle="1" w:styleId="66B5EB46070D4B8CA358690A9C02EDD3">
    <w:name w:val="66B5EB46070D4B8CA358690A9C02EDD3"/>
    <w:rsid w:val="009317BF"/>
  </w:style>
  <w:style w:type="paragraph" w:customStyle="1" w:styleId="207528A59DD549D2BC7B38FF58418E09">
    <w:name w:val="207528A59DD549D2BC7B38FF58418E09"/>
    <w:rsid w:val="009317BF"/>
  </w:style>
  <w:style w:type="paragraph" w:customStyle="1" w:styleId="0DB7A60EAEF9420BB91A741869E8A570">
    <w:name w:val="0DB7A60EAEF9420BB91A741869E8A570"/>
    <w:rsid w:val="009317BF"/>
  </w:style>
  <w:style w:type="paragraph" w:customStyle="1" w:styleId="7F45E6A0CC274605B8DCB226A1B5C26C">
    <w:name w:val="7F45E6A0CC274605B8DCB226A1B5C26C"/>
    <w:rsid w:val="009317BF"/>
  </w:style>
  <w:style w:type="paragraph" w:customStyle="1" w:styleId="AE4647E1EB14461988FEC29165428513">
    <w:name w:val="AE4647E1EB14461988FEC29165428513"/>
    <w:rsid w:val="009317BF"/>
  </w:style>
  <w:style w:type="paragraph" w:customStyle="1" w:styleId="E04E25D2D5184844A5D6DAEAD469C2AC">
    <w:name w:val="E04E25D2D5184844A5D6DAEAD469C2AC"/>
    <w:rsid w:val="009317BF"/>
  </w:style>
  <w:style w:type="paragraph" w:customStyle="1" w:styleId="062BF3099E2547D19C7CCBE53F8D48E4">
    <w:name w:val="062BF3099E2547D19C7CCBE53F8D48E4"/>
    <w:rsid w:val="009317BF"/>
  </w:style>
  <w:style w:type="paragraph" w:customStyle="1" w:styleId="1EF193AA7E714768B9D5723535DAC0C5">
    <w:name w:val="1EF193AA7E714768B9D5723535DAC0C5"/>
    <w:rsid w:val="009317BF"/>
  </w:style>
  <w:style w:type="paragraph" w:customStyle="1" w:styleId="D9B2A7D8628342A285E4C26F1ACE64C9">
    <w:name w:val="D9B2A7D8628342A285E4C26F1ACE64C9"/>
    <w:rsid w:val="009317BF"/>
  </w:style>
  <w:style w:type="paragraph" w:customStyle="1" w:styleId="C4DBD56F41444442B762C0B33CB73F59">
    <w:name w:val="C4DBD56F41444442B762C0B33CB73F59"/>
    <w:rsid w:val="009317BF"/>
  </w:style>
  <w:style w:type="paragraph" w:customStyle="1" w:styleId="59195C6A39924459943856C6093463831">
    <w:name w:val="59195C6A39924459943856C609346383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C6BED01E3514CA2BB6BCA408D64B0B51">
    <w:name w:val="BC6BED01E3514CA2BB6BCA408D64B0B5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0FD9511DD8664000A8F326B110BEB2A51">
    <w:name w:val="0FD9511DD8664000A8F326B110BEB2A5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C9419F3197E24EE3B8E7EA4D83A0AE921">
    <w:name w:val="C9419F3197E24EE3B8E7EA4D83A0AE92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30DF7D724794EE8897D45B75DABE2551">
    <w:name w:val="530DF7D724794EE8897D45B75DABE255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325AC37390984839A91883CE7EE12E031">
    <w:name w:val="325AC37390984839A91883CE7EE12E03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1">
    <w:name w:val="918FB82816D4461FABE69B0E391C6DDA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E99DF9698CF45ED94DA775C08CA30501">
    <w:name w:val="BE99DF9698CF45ED94DA775C08CA3050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4F758261EDD4A51897FD7B427ECA2E41">
    <w:name w:val="54F758261EDD4A51897FD7B427ECA2E4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603F16D87C74F5A9636B5BFA8D2F0B31">
    <w:name w:val="B603F16D87C74F5A9636B5BFA8D2F0B3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7080A9315B745D5A91FC3B94625FE621">
    <w:name w:val="57080A9315B745D5A91FC3B94625FE62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92CB6507DC34B5388A975B39A1D373C1">
    <w:name w:val="692CB6507DC34B5388A975B39A1D373C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A6BE00DD3F04F09A55F2CBD9C2F27FA1">
    <w:name w:val="5A6BE00DD3F04F09A55F2CBD9C2F27FA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1">
    <w:name w:val="1BAE457A2B414A2389D71400C856759F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D8A6A53B39548B789D064A8DBE4BD941">
    <w:name w:val="6D8A6A53B39548B789D064A8DBE4BD94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803F063C47A74E2B994ED9D996259A08">
    <w:name w:val="803F063C47A74E2B994ED9D996259A08"/>
    <w:rsid w:val="009317BF"/>
  </w:style>
  <w:style w:type="paragraph" w:customStyle="1" w:styleId="603A9C1CBD2C4F5782E687A5FEF20D68">
    <w:name w:val="603A9C1CBD2C4F5782E687A5FEF20D68"/>
    <w:rsid w:val="009317BF"/>
  </w:style>
  <w:style w:type="paragraph" w:customStyle="1" w:styleId="0DF801AEFC1A4C4BAAB7E447202E5DE1">
    <w:name w:val="0DF801AEFC1A4C4BAAB7E447202E5DE1"/>
    <w:rsid w:val="009317BF"/>
  </w:style>
  <w:style w:type="paragraph" w:customStyle="1" w:styleId="57B1011E78984FB2ACAB4EFB7162C8AC">
    <w:name w:val="57B1011E78984FB2ACAB4EFB7162C8AC"/>
    <w:rsid w:val="009317BF"/>
  </w:style>
  <w:style w:type="paragraph" w:customStyle="1" w:styleId="59195C6A39924459943856C6093463832">
    <w:name w:val="59195C6A39924459943856C609346383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C6BED01E3514CA2BB6BCA408D64B0B52">
    <w:name w:val="BC6BED01E3514CA2BB6BCA408D64B0B5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0FD9511DD8664000A8F326B110BEB2A52">
    <w:name w:val="0FD9511DD8664000A8F326B110BEB2A5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C9419F3197E24EE3B8E7EA4D83A0AE922">
    <w:name w:val="C9419F3197E24EE3B8E7EA4D83A0AE92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30DF7D724794EE8897D45B75DABE2552">
    <w:name w:val="530DF7D724794EE8897D45B75DABE255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325AC37390984839A91883CE7EE12E032">
    <w:name w:val="325AC37390984839A91883CE7EE12E03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2">
    <w:name w:val="918FB82816D4461FABE69B0E391C6DDA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E99DF9698CF45ED94DA775C08CA30502">
    <w:name w:val="BE99DF9698CF45ED94DA775C08CA3050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4F758261EDD4A51897FD7B427ECA2E42">
    <w:name w:val="54F758261EDD4A51897FD7B427ECA2E4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603F16D87C74F5A9636B5BFA8D2F0B32">
    <w:name w:val="B603F16D87C74F5A9636B5BFA8D2F0B3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7080A9315B745D5A91FC3B94625FE622">
    <w:name w:val="57080A9315B745D5A91FC3B94625FE62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92CB6507DC34B5388A975B39A1D373C2">
    <w:name w:val="692CB6507DC34B5388A975B39A1D373C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A6BE00DD3F04F09A55F2CBD9C2F27FA2">
    <w:name w:val="5A6BE00DD3F04F09A55F2CBD9C2F27FA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2">
    <w:name w:val="1BAE457A2B414A2389D71400C856759F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D8A6A53B39548B789D064A8DBE4BD942">
    <w:name w:val="6D8A6A53B39548B789D064A8DBE4BD94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C421D65806A745E3A395F4D306BA0669">
    <w:name w:val="C421D65806A745E3A395F4D306BA0669"/>
    <w:rsid w:val="0073334B"/>
  </w:style>
  <w:style w:type="paragraph" w:customStyle="1" w:styleId="96D1CCEDBD89415688B14F8FD965FB7D">
    <w:name w:val="96D1CCEDBD89415688B14F8FD965FB7D"/>
    <w:rsid w:val="008919A7"/>
  </w:style>
  <w:style w:type="paragraph" w:customStyle="1" w:styleId="DA0905D0B2B443D9A5D0F3BC8A30E2A5">
    <w:name w:val="DA0905D0B2B443D9A5D0F3BC8A30E2A5"/>
    <w:rsid w:val="008919A7"/>
  </w:style>
  <w:style w:type="paragraph" w:customStyle="1" w:styleId="FE21D24C98B74D0586D397C1304A5FA3">
    <w:name w:val="FE21D24C98B74D0586D397C1304A5FA3"/>
    <w:rsid w:val="008919A7"/>
  </w:style>
  <w:style w:type="paragraph" w:customStyle="1" w:styleId="BE196E0364144EA8827B24B5DF462CCF">
    <w:name w:val="BE196E0364144EA8827B24B5DF462CCF"/>
    <w:rsid w:val="008919A7"/>
  </w:style>
  <w:style w:type="paragraph" w:customStyle="1" w:styleId="1079350DBB0149E69B04EB4321BA0187">
    <w:name w:val="1079350DBB0149E69B04EB4321BA0187"/>
    <w:rsid w:val="008919A7"/>
  </w:style>
  <w:style w:type="paragraph" w:customStyle="1" w:styleId="B96D433E2C5246EEB6FA37713717B91E">
    <w:name w:val="B96D433E2C5246EEB6FA37713717B91E"/>
    <w:rsid w:val="008919A7"/>
  </w:style>
  <w:style w:type="paragraph" w:customStyle="1" w:styleId="FC8B4B321DE247D8B917E08489E9F69D">
    <w:name w:val="FC8B4B321DE247D8B917E08489E9F69D"/>
    <w:rsid w:val="008919A7"/>
  </w:style>
  <w:style w:type="paragraph" w:customStyle="1" w:styleId="B9B824DD22C844BF8B8C9CF32D164A77">
    <w:name w:val="B9B824DD22C844BF8B8C9CF32D164A77"/>
    <w:rsid w:val="008919A7"/>
  </w:style>
  <w:style w:type="paragraph" w:customStyle="1" w:styleId="E1BDDDDFDD0C42F881FB68D953046B62">
    <w:name w:val="E1BDDDDFDD0C42F881FB68D953046B62"/>
    <w:rsid w:val="008919A7"/>
  </w:style>
  <w:style w:type="paragraph" w:customStyle="1" w:styleId="BE8855B1696D428A8050314C5B2BFEEE">
    <w:name w:val="BE8855B1696D428A8050314C5B2BFEEE"/>
    <w:rsid w:val="008919A7"/>
  </w:style>
  <w:style w:type="paragraph" w:customStyle="1" w:styleId="A4DAE00EBDD149A3860A770D1C7E293F">
    <w:name w:val="A4DAE00EBDD149A3860A770D1C7E293F"/>
    <w:rsid w:val="008919A7"/>
  </w:style>
  <w:style w:type="paragraph" w:customStyle="1" w:styleId="E321F73A17FE47E6AA34E26C07D5DE1C">
    <w:name w:val="E321F73A17FE47E6AA34E26C07D5DE1C"/>
    <w:rsid w:val="008919A7"/>
  </w:style>
  <w:style w:type="paragraph" w:customStyle="1" w:styleId="BA6A7B5C81844D07B33F7F2B740F4ADC">
    <w:name w:val="BA6A7B5C81844D07B33F7F2B740F4ADC"/>
    <w:rsid w:val="008919A7"/>
  </w:style>
  <w:style w:type="paragraph" w:customStyle="1" w:styleId="55B82A046E91455EB909A9E82D4DEA41">
    <w:name w:val="55B82A046E91455EB909A9E82D4DEA41"/>
    <w:rsid w:val="008919A7"/>
  </w:style>
  <w:style w:type="paragraph" w:customStyle="1" w:styleId="936447E1908E491DAB922F073B6D77A9">
    <w:name w:val="936447E1908E491DAB922F073B6D77A9"/>
    <w:rsid w:val="008919A7"/>
  </w:style>
  <w:style w:type="paragraph" w:customStyle="1" w:styleId="29F8BEC87A954FD3BC0EED29F64406E0">
    <w:name w:val="29F8BEC87A954FD3BC0EED29F64406E0"/>
    <w:rsid w:val="008919A7"/>
  </w:style>
  <w:style w:type="paragraph" w:customStyle="1" w:styleId="80E860FDC9A7435B8EF2EDF4B8C8BFD0">
    <w:name w:val="80E860FDC9A7435B8EF2EDF4B8C8BFD0"/>
    <w:rsid w:val="008919A7"/>
  </w:style>
  <w:style w:type="paragraph" w:customStyle="1" w:styleId="0E7DC618A69C43789BC5259D82140F85">
    <w:name w:val="0E7DC618A69C43789BC5259D82140F85"/>
    <w:rsid w:val="008919A7"/>
  </w:style>
  <w:style w:type="paragraph" w:customStyle="1" w:styleId="A19456FA6FB14D0C926B903D4E1C8724">
    <w:name w:val="A19456FA6FB14D0C926B903D4E1C8724"/>
    <w:rsid w:val="008919A7"/>
  </w:style>
  <w:style w:type="paragraph" w:customStyle="1" w:styleId="9013780C88DE4E5DB1AC7C55232DF9D7">
    <w:name w:val="9013780C88DE4E5DB1AC7C55232DF9D7"/>
    <w:rsid w:val="008919A7"/>
  </w:style>
  <w:style w:type="paragraph" w:customStyle="1" w:styleId="55C0F0CDBE4F4EDB9B106A77869C9032">
    <w:name w:val="55C0F0CDBE4F4EDB9B106A77869C9032"/>
    <w:rsid w:val="008919A7"/>
  </w:style>
  <w:style w:type="paragraph" w:customStyle="1" w:styleId="4CFCF3F0FB2C45E6B31B7861894706F1">
    <w:name w:val="4CFCF3F0FB2C45E6B31B7861894706F1"/>
    <w:rsid w:val="008919A7"/>
  </w:style>
  <w:style w:type="paragraph" w:customStyle="1" w:styleId="E1C079D7CF3B4AD09616C355E4C03E23">
    <w:name w:val="E1C079D7CF3B4AD09616C355E4C03E23"/>
    <w:rsid w:val="008919A7"/>
  </w:style>
  <w:style w:type="paragraph" w:customStyle="1" w:styleId="761844E95A0A44CD80651229529EA581">
    <w:name w:val="761844E95A0A44CD80651229529EA581"/>
    <w:rsid w:val="008919A7"/>
  </w:style>
  <w:style w:type="paragraph" w:customStyle="1" w:styleId="11842AF553DB4C11B7FA5A1FA138C809">
    <w:name w:val="11842AF553DB4C11B7FA5A1FA138C809"/>
    <w:rsid w:val="008919A7"/>
  </w:style>
  <w:style w:type="paragraph" w:customStyle="1" w:styleId="5C4442397C504A3184F89F6C3F9E5573">
    <w:name w:val="5C4442397C504A3184F89F6C3F9E5573"/>
    <w:rsid w:val="008919A7"/>
  </w:style>
  <w:style w:type="paragraph" w:customStyle="1" w:styleId="137F483768974E81897E09A3A59BA23F">
    <w:name w:val="137F483768974E81897E09A3A59BA23F"/>
    <w:rsid w:val="008919A7"/>
  </w:style>
  <w:style w:type="paragraph" w:customStyle="1" w:styleId="C82A7C428C004B9CB639A09F877515B7">
    <w:name w:val="C82A7C428C004B9CB639A09F877515B7"/>
    <w:rsid w:val="008919A7"/>
  </w:style>
  <w:style w:type="paragraph" w:customStyle="1" w:styleId="93EFB69B809644F2BD246C022AD2C2D2">
    <w:name w:val="93EFB69B809644F2BD246C022AD2C2D2"/>
    <w:rsid w:val="008919A7"/>
  </w:style>
  <w:style w:type="paragraph" w:customStyle="1" w:styleId="5F1359D8DD68431280D3B6BD73032245">
    <w:name w:val="5F1359D8DD68431280D3B6BD73032245"/>
    <w:rsid w:val="008919A7"/>
  </w:style>
  <w:style w:type="paragraph" w:customStyle="1" w:styleId="1601B1053ADD4A2FBBC8E42E969E8A9F">
    <w:name w:val="1601B1053ADD4A2FBBC8E42E969E8A9F"/>
    <w:rsid w:val="008919A7"/>
  </w:style>
  <w:style w:type="paragraph" w:customStyle="1" w:styleId="CB981A0D85DA4301973F6BB6956E379F">
    <w:name w:val="CB981A0D85DA4301973F6BB6956E379F"/>
    <w:rsid w:val="008919A7"/>
  </w:style>
  <w:style w:type="paragraph" w:customStyle="1" w:styleId="9760FAA67FDC42D98CD80F6A9E3D52E6">
    <w:name w:val="9760FAA67FDC42D98CD80F6A9E3D52E6"/>
    <w:rsid w:val="008919A7"/>
  </w:style>
  <w:style w:type="paragraph" w:customStyle="1" w:styleId="8F90EB308DBB450E950AF81FD6284B8C">
    <w:name w:val="8F90EB308DBB450E950AF81FD6284B8C"/>
    <w:rsid w:val="008919A7"/>
  </w:style>
  <w:style w:type="paragraph" w:customStyle="1" w:styleId="2A4FACBDCFC54FF6971EFE54C44734F1">
    <w:name w:val="2A4FACBDCFC54FF6971EFE54C44734F1"/>
    <w:rsid w:val="008919A7"/>
  </w:style>
  <w:style w:type="paragraph" w:customStyle="1" w:styleId="C8E5F0BC31654A7E86DC73DBC953ACF3">
    <w:name w:val="C8E5F0BC31654A7E86DC73DBC953ACF3"/>
    <w:rsid w:val="008919A7"/>
  </w:style>
  <w:style w:type="paragraph" w:customStyle="1" w:styleId="FEE5A8F1C05543FBABE6B4899B5BDEAE">
    <w:name w:val="FEE5A8F1C05543FBABE6B4899B5BDEAE"/>
    <w:rsid w:val="008919A7"/>
  </w:style>
  <w:style w:type="paragraph" w:customStyle="1" w:styleId="A111BE1121484255AD88C2DDED67F78D">
    <w:name w:val="A111BE1121484255AD88C2DDED67F78D"/>
    <w:rsid w:val="008919A7"/>
  </w:style>
  <w:style w:type="paragraph" w:customStyle="1" w:styleId="0825439325C6425F97CF446AB8EB6E8A">
    <w:name w:val="0825439325C6425F97CF446AB8EB6E8A"/>
    <w:rsid w:val="008919A7"/>
  </w:style>
  <w:style w:type="paragraph" w:customStyle="1" w:styleId="1CEE1585DB384C69B69507A605D2AC05">
    <w:name w:val="1CEE1585DB384C69B69507A605D2AC05"/>
    <w:rsid w:val="008919A7"/>
  </w:style>
  <w:style w:type="paragraph" w:customStyle="1" w:styleId="6775A2E68BA84F819DA761A096D1F4CE">
    <w:name w:val="6775A2E68BA84F819DA761A096D1F4CE"/>
    <w:rsid w:val="008919A7"/>
  </w:style>
  <w:style w:type="paragraph" w:customStyle="1" w:styleId="F9E074E4AC5E4DB7AC62C28BB64C81D9">
    <w:name w:val="F9E074E4AC5E4DB7AC62C28BB64C81D9"/>
    <w:rsid w:val="008919A7"/>
  </w:style>
  <w:style w:type="paragraph" w:customStyle="1" w:styleId="26C8ED8A92094BBCB3DF17838699E1E9">
    <w:name w:val="26C8ED8A92094BBCB3DF17838699E1E9"/>
    <w:rsid w:val="008919A7"/>
  </w:style>
  <w:style w:type="paragraph" w:customStyle="1" w:styleId="ACACC0A80AAE497C9C418D10572F4687">
    <w:name w:val="ACACC0A80AAE497C9C418D10572F4687"/>
    <w:rsid w:val="008919A7"/>
  </w:style>
  <w:style w:type="paragraph" w:customStyle="1" w:styleId="99C3097713104CBC821C9A91D982AAC3">
    <w:name w:val="99C3097713104CBC821C9A91D982AAC3"/>
    <w:rsid w:val="008919A7"/>
  </w:style>
  <w:style w:type="paragraph" w:customStyle="1" w:styleId="4175EE8A89E741BCBCBEFA9FD0A878B6">
    <w:name w:val="4175EE8A89E741BCBCBEFA9FD0A878B6"/>
    <w:rsid w:val="008919A7"/>
  </w:style>
  <w:style w:type="paragraph" w:customStyle="1" w:styleId="3BD920718ACC488ABAA6968B79969B36">
    <w:name w:val="3BD920718ACC488ABAA6968B79969B36"/>
    <w:rsid w:val="008919A7"/>
  </w:style>
  <w:style w:type="paragraph" w:customStyle="1" w:styleId="F70223C13A424247B4B69D87CB59D202">
    <w:name w:val="F70223C13A424247B4B69D87CB59D202"/>
    <w:rsid w:val="008919A7"/>
  </w:style>
  <w:style w:type="paragraph" w:customStyle="1" w:styleId="7FE056B648D34D61BEB3487686834C66">
    <w:name w:val="7FE056B648D34D61BEB3487686834C66"/>
    <w:rsid w:val="008919A7"/>
  </w:style>
  <w:style w:type="paragraph" w:customStyle="1" w:styleId="2E7436C354344E2C879AC0BABB152D95">
    <w:name w:val="2E7436C354344E2C879AC0BABB152D95"/>
    <w:rsid w:val="008919A7"/>
  </w:style>
  <w:style w:type="paragraph" w:customStyle="1" w:styleId="2A5CBC14D72F4B2384790E6C3487A487">
    <w:name w:val="2A5CBC14D72F4B2384790E6C3487A487"/>
    <w:rsid w:val="008919A7"/>
  </w:style>
  <w:style w:type="paragraph" w:customStyle="1" w:styleId="ED223E3E0A70432F8F004A2672E2A5BD">
    <w:name w:val="ED223E3E0A70432F8F004A2672E2A5BD"/>
    <w:rsid w:val="008919A7"/>
  </w:style>
  <w:style w:type="paragraph" w:customStyle="1" w:styleId="FB113BD75FF84CFD8594106603D7CF11">
    <w:name w:val="FB113BD75FF84CFD8594106603D7CF11"/>
    <w:rsid w:val="008919A7"/>
  </w:style>
  <w:style w:type="paragraph" w:customStyle="1" w:styleId="B4A56E0EE77F440A9C6F73FC4CCEA534">
    <w:name w:val="B4A56E0EE77F440A9C6F73FC4CCEA534"/>
    <w:rsid w:val="008919A7"/>
  </w:style>
  <w:style w:type="paragraph" w:customStyle="1" w:styleId="F21CA453973A4E9C957B58B1094BA060">
    <w:name w:val="F21CA453973A4E9C957B58B1094BA060"/>
    <w:rsid w:val="008919A7"/>
  </w:style>
  <w:style w:type="paragraph" w:customStyle="1" w:styleId="EF3E35D5D8404243882221D365D4FF6A">
    <w:name w:val="EF3E35D5D8404243882221D365D4FF6A"/>
    <w:rsid w:val="008919A7"/>
  </w:style>
  <w:style w:type="paragraph" w:customStyle="1" w:styleId="6E05B93E3BF84B2799EE3837C8725792">
    <w:name w:val="6E05B93E3BF84B2799EE3837C8725792"/>
    <w:rsid w:val="008919A7"/>
  </w:style>
  <w:style w:type="paragraph" w:customStyle="1" w:styleId="F8E33983827047EBA0100124A27D3B2A">
    <w:name w:val="F8E33983827047EBA0100124A27D3B2A"/>
    <w:rsid w:val="008919A7"/>
  </w:style>
  <w:style w:type="paragraph" w:customStyle="1" w:styleId="0EC2B1900045445BBAA294C45FF41ECA">
    <w:name w:val="0EC2B1900045445BBAA294C45FF41ECA"/>
    <w:rsid w:val="008919A7"/>
  </w:style>
  <w:style w:type="paragraph" w:customStyle="1" w:styleId="D8F3C5AA4EA344E58DF14DF61C49FB29">
    <w:name w:val="D8F3C5AA4EA344E58DF14DF61C49FB29"/>
    <w:rsid w:val="008919A7"/>
  </w:style>
  <w:style w:type="paragraph" w:customStyle="1" w:styleId="C246347D70AC443795AD1CD685EF0607">
    <w:name w:val="C246347D70AC443795AD1CD685EF0607"/>
    <w:rsid w:val="008919A7"/>
  </w:style>
  <w:style w:type="paragraph" w:customStyle="1" w:styleId="49FD7BB6957C49DAAD01943EC84DD7AA">
    <w:name w:val="49FD7BB6957C49DAAD01943EC84DD7AA"/>
    <w:rsid w:val="008919A7"/>
  </w:style>
  <w:style w:type="paragraph" w:customStyle="1" w:styleId="39D9A7806BB74AAE8BBE2B1F16CB95AE">
    <w:name w:val="39D9A7806BB74AAE8BBE2B1F16CB95AE"/>
    <w:rsid w:val="008919A7"/>
  </w:style>
  <w:style w:type="paragraph" w:customStyle="1" w:styleId="91FC1D343FC545B7975EE94972B7FC25">
    <w:name w:val="91FC1D343FC545B7975EE94972B7FC25"/>
    <w:rsid w:val="008919A7"/>
  </w:style>
  <w:style w:type="paragraph" w:customStyle="1" w:styleId="BAC62D29FE2D4B25B43F49878D9D08BC">
    <w:name w:val="BAC62D29FE2D4B25B43F49878D9D08BC"/>
    <w:rsid w:val="008919A7"/>
  </w:style>
  <w:style w:type="paragraph" w:customStyle="1" w:styleId="268E3E94A2B049F7ACCA6C6B161ED195">
    <w:name w:val="268E3E94A2B049F7ACCA6C6B161ED195"/>
    <w:rsid w:val="008919A7"/>
  </w:style>
  <w:style w:type="paragraph" w:customStyle="1" w:styleId="D3D3AFD1F7164830A6498FFDC72364DB">
    <w:name w:val="D3D3AFD1F7164830A6498FFDC72364DB"/>
    <w:rsid w:val="008919A7"/>
  </w:style>
  <w:style w:type="paragraph" w:customStyle="1" w:styleId="F205D22BD0334675B9FA9877DAA73202">
    <w:name w:val="F205D22BD0334675B9FA9877DAA73202"/>
    <w:rsid w:val="008919A7"/>
  </w:style>
  <w:style w:type="paragraph" w:customStyle="1" w:styleId="0A0BE7701B3E4E49829D979ECABB78D3">
    <w:name w:val="0A0BE7701B3E4E49829D979ECABB78D3"/>
    <w:rsid w:val="008919A7"/>
  </w:style>
  <w:style w:type="paragraph" w:customStyle="1" w:styleId="585221A00E50415385BE3D504BC75A27">
    <w:name w:val="585221A00E50415385BE3D504BC75A27"/>
    <w:rsid w:val="008919A7"/>
  </w:style>
  <w:style w:type="paragraph" w:customStyle="1" w:styleId="355FA85500E145D3B347B3915485E6B1">
    <w:name w:val="355FA85500E145D3B347B3915485E6B1"/>
    <w:rsid w:val="008919A7"/>
  </w:style>
  <w:style w:type="paragraph" w:customStyle="1" w:styleId="5EB02F81EB8842CF91A7A00145BE27B8">
    <w:name w:val="5EB02F81EB8842CF91A7A00145BE27B8"/>
    <w:rsid w:val="008919A7"/>
  </w:style>
  <w:style w:type="paragraph" w:customStyle="1" w:styleId="1606DCCFE0D34C37B0C2D7755FD70E5A">
    <w:name w:val="1606DCCFE0D34C37B0C2D7755FD70E5A"/>
    <w:rsid w:val="008919A7"/>
  </w:style>
  <w:style w:type="paragraph" w:customStyle="1" w:styleId="F00D5F3F43F44A509F290E0BC0098A4B">
    <w:name w:val="F00D5F3F43F44A509F290E0BC0098A4B"/>
    <w:rsid w:val="008919A7"/>
  </w:style>
  <w:style w:type="paragraph" w:customStyle="1" w:styleId="B41C1EB3B4084126850D610B98B59FEC">
    <w:name w:val="B41C1EB3B4084126850D610B98B59FEC"/>
    <w:rsid w:val="008919A7"/>
  </w:style>
  <w:style w:type="paragraph" w:customStyle="1" w:styleId="1504AFB8600B493A85FB264A78ADBB5A">
    <w:name w:val="1504AFB8600B493A85FB264A78ADBB5A"/>
    <w:rsid w:val="008919A7"/>
  </w:style>
  <w:style w:type="paragraph" w:customStyle="1" w:styleId="7C861F3E0F5448CCB7A9C71E369DE451">
    <w:name w:val="7C861F3E0F5448CCB7A9C71E369DE451"/>
    <w:rsid w:val="008919A7"/>
  </w:style>
  <w:style w:type="paragraph" w:customStyle="1" w:styleId="59195C6A39924459943856C6093463833">
    <w:name w:val="59195C6A39924459943856C609346383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C6BED01E3514CA2BB6BCA408D64B0B53">
    <w:name w:val="BC6BED01E3514CA2BB6BCA408D64B0B5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FD9511DD8664000A8F326B110BEB2A53">
    <w:name w:val="0FD9511DD8664000A8F326B110BEB2A5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9419F3197E24EE3B8E7EA4D83A0AE923">
    <w:name w:val="C9419F3197E24EE3B8E7EA4D83A0AE92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30DF7D724794EE8897D45B75DABE2553">
    <w:name w:val="530DF7D724794EE8897D45B75DABE255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325AC37390984839A91883CE7EE12E033">
    <w:name w:val="325AC37390984839A91883CE7EE12E03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3">
    <w:name w:val="918FB82816D4461FABE69B0E391C6DDA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E99DF9698CF45ED94DA775C08CA30503">
    <w:name w:val="BE99DF9698CF45ED94DA775C08CA3050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4F758261EDD4A51897FD7B427ECA2E43">
    <w:name w:val="54F758261EDD4A51897FD7B427ECA2E4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603F16D87C74F5A9636B5BFA8D2F0B33">
    <w:name w:val="B603F16D87C74F5A9636B5BFA8D2F0B3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7080A9315B745D5A91FC3B94625FE623">
    <w:name w:val="57080A9315B745D5A91FC3B94625FE62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92CB6507DC34B5388A975B39A1D373C3">
    <w:name w:val="692CB6507DC34B5388A975B39A1D373C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A6BE00DD3F04F09A55F2CBD9C2F27FA3">
    <w:name w:val="5A6BE00DD3F04F09A55F2CBD9C2F27FA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3">
    <w:name w:val="1BAE457A2B414A2389D71400C856759F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D8A6A53B39548B789D064A8DBE4BD943">
    <w:name w:val="6D8A6A53B39548B789D064A8DBE4BD94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00D5F3F43F44A509F290E0BC0098A4B1">
    <w:name w:val="F00D5F3F43F44A509F290E0BC0098A4B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41C1EB3B4084126850D610B98B59FEC1">
    <w:name w:val="B41C1EB3B4084126850D610B98B59FEC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EB02F81EB8842CF91A7A00145BE27B81">
    <w:name w:val="5EB02F81EB8842CF91A7A00145BE27B8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606DCCFE0D34C37B0C2D7755FD70E5A1">
    <w:name w:val="1606DCCFE0D34C37B0C2D7755FD70E5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504AFB8600B493A85FB264A78ADBB5A1">
    <w:name w:val="1504AFB8600B493A85FB264A78ADBB5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7C861F3E0F5448CCB7A9C71E369DE4511">
    <w:name w:val="7C861F3E0F5448CCB7A9C71E369DE451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205D22BD0334675B9FA9877DAA732021">
    <w:name w:val="F205D22BD0334675B9FA9877DAA73202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A0BE7701B3E4E49829D979ECABB78D31">
    <w:name w:val="0A0BE7701B3E4E49829D979ECABB78D3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68E3E94A2B049F7ACCA6C6B161ED1951">
    <w:name w:val="268E3E94A2B049F7ACCA6C6B161ED19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D3D3AFD1F7164830A6498FFDC72364DB1">
    <w:name w:val="D3D3AFD1F7164830A6498FFDC72364DB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1FC1D343FC545B7975EE94972B7FC251">
    <w:name w:val="91FC1D343FC545B7975EE94972B7FC2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AC62D29FE2D4B25B43F49878D9D08BC1">
    <w:name w:val="BAC62D29FE2D4B25B43F49878D9D08BC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49FD7BB6957C49DAAD01943EC84DD7AA1">
    <w:name w:val="49FD7BB6957C49DAAD01943EC84DD7A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39D9A7806BB74AAE8BBE2B1F16CB95AE1">
    <w:name w:val="39D9A7806BB74AAE8BBE2B1F16CB95AE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D8F3C5AA4EA344E58DF14DF61C49FB291">
    <w:name w:val="D8F3C5AA4EA344E58DF14DF61C49FB29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246347D70AC443795AD1CD685EF06071">
    <w:name w:val="C246347D70AC443795AD1CD685EF0607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8E33983827047EBA0100124A27D3B2A1">
    <w:name w:val="F8E33983827047EBA0100124A27D3B2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EC2B1900045445BBAA294C45FF41ECA1">
    <w:name w:val="0EC2B1900045445BBAA294C45FF41EC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EF3E35D5D8404243882221D365D4FF6A1">
    <w:name w:val="EF3E35D5D8404243882221D365D4FF6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E05B93E3BF84B2799EE3837C87257921">
    <w:name w:val="6E05B93E3BF84B2799EE3837C8725792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4A56E0EE77F440A9C6F73FC4CCEA5341">
    <w:name w:val="B4A56E0EE77F440A9C6F73FC4CCEA534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21CA453973A4E9C957B58B1094BA0601">
    <w:name w:val="F21CA453973A4E9C957B58B1094BA060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ED223E3E0A70432F8F004A2672E2A5BD1">
    <w:name w:val="ED223E3E0A70432F8F004A2672E2A5BD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B113BD75FF84CFD8594106603D7CF111">
    <w:name w:val="FB113BD75FF84CFD8594106603D7CF11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E7436C354344E2C879AC0BABB152D951">
    <w:name w:val="2E7436C354344E2C879AC0BABB152D9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A5CBC14D72F4B2384790E6C3487A4871">
    <w:name w:val="2A5CBC14D72F4B2384790E6C3487A487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70223C13A424247B4B69D87CB59D2021">
    <w:name w:val="F70223C13A424247B4B69D87CB59D202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7FE056B648D34D61BEB3487686834C661">
    <w:name w:val="7FE056B648D34D61BEB3487686834C6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CEE1585DB384C69B69507A605D2AC051">
    <w:name w:val="1CEE1585DB384C69B69507A605D2AC0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775A2E68BA84F819DA761A096D1F4CE1">
    <w:name w:val="6775A2E68BA84F819DA761A096D1F4CE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9E074E4AC5E4DB7AC62C28BB64C81D91">
    <w:name w:val="F9E074E4AC5E4DB7AC62C28BB64C81D9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6C8ED8A92094BBCB3DF17838699E1E91">
    <w:name w:val="26C8ED8A92094BBCB3DF17838699E1E9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ACACC0A80AAE497C9C418D10572F46871">
    <w:name w:val="ACACC0A80AAE497C9C418D10572F4687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9C3097713104CBC821C9A91D982AAC31">
    <w:name w:val="99C3097713104CBC821C9A91D982AAC3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4175EE8A89E741BCBCBEFA9FD0A878B61">
    <w:name w:val="4175EE8A89E741BCBCBEFA9FD0A878B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3BD920718ACC488ABAA6968B79969B361">
    <w:name w:val="3BD920718ACC488ABAA6968B79969B3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8F90EB308DBB450E950AF81FD6284B8C1">
    <w:name w:val="8F90EB308DBB450E950AF81FD6284B8C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A4FACBDCFC54FF6971EFE54C44734F11">
    <w:name w:val="2A4FACBDCFC54FF6971EFE54C44734F1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8E5F0BC31654A7E86DC73DBC953ACF31">
    <w:name w:val="C8E5F0BC31654A7E86DC73DBC953ACF3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EE5A8F1C05543FBABE6B4899B5BDEAE1">
    <w:name w:val="FEE5A8F1C05543FBABE6B4899B5BDEAE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A111BE1121484255AD88C2DDED67F78D1">
    <w:name w:val="A111BE1121484255AD88C2DDED67F78D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825439325C6425F97CF446AB8EB6E8A1">
    <w:name w:val="0825439325C6425F97CF446AB8EB6E8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B981A0D85DA4301973F6BB6956E379F1">
    <w:name w:val="CB981A0D85DA4301973F6BB6956E379F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760FAA67FDC42D98CD80F6A9E3D52E61">
    <w:name w:val="9760FAA67FDC42D98CD80F6A9E3D52E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F1359D8DD68431280D3B6BD730322451">
    <w:name w:val="5F1359D8DD68431280D3B6BD7303224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601B1053ADD4A2FBBC8E42E969E8A9F1">
    <w:name w:val="1601B1053ADD4A2FBBC8E42E969E8A9F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37F483768974E81897E09A3A59BA23F1">
    <w:name w:val="137F483768974E81897E09A3A59BA23F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7DC5CF956E041E58786416226651C6F">
    <w:name w:val="67DC5CF956E041E58786416226651C6F"/>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515062E097A4C73B8F1222CE3D643F7">
    <w:name w:val="1515062E097A4C73B8F1222CE3D643F7"/>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D81016328A944BCA4034603EEF8E9C9">
    <w:name w:val="1D81016328A944BCA4034603EEF8E9C9"/>
    <w:rsid w:val="008919A7"/>
  </w:style>
  <w:style w:type="paragraph" w:customStyle="1" w:styleId="89ACAE2591E44EB599320443A436275F">
    <w:name w:val="89ACAE2591E44EB599320443A436275F"/>
    <w:rsid w:val="008919A7"/>
  </w:style>
  <w:style w:type="paragraph" w:customStyle="1" w:styleId="677872960F504DB5B9A2977EF29BC790">
    <w:name w:val="677872960F504DB5B9A2977EF29BC790"/>
    <w:rsid w:val="008919A7"/>
  </w:style>
  <w:style w:type="paragraph" w:customStyle="1" w:styleId="9264EF45CE9D49D883F0303A9848E762">
    <w:name w:val="9264EF45CE9D49D883F0303A9848E762"/>
    <w:rsid w:val="008919A7"/>
  </w:style>
  <w:style w:type="paragraph" w:customStyle="1" w:styleId="FF4FC7B87B2447199E9E424EFEFDF39F">
    <w:name w:val="FF4FC7B87B2447199E9E424EFEFDF39F"/>
    <w:rsid w:val="008919A7"/>
  </w:style>
  <w:style w:type="paragraph" w:customStyle="1" w:styleId="DA492214EBF74AEC8055E332829A1206">
    <w:name w:val="DA492214EBF74AEC8055E332829A1206"/>
    <w:rsid w:val="008919A7"/>
  </w:style>
  <w:style w:type="paragraph" w:customStyle="1" w:styleId="1B5A89972C314AD186107398C680E6E4">
    <w:name w:val="1B5A89972C314AD186107398C680E6E4"/>
    <w:rsid w:val="008919A7"/>
  </w:style>
  <w:style w:type="paragraph" w:customStyle="1" w:styleId="E6E333185FF945308D58E7801EEAD688">
    <w:name w:val="E6E333185FF945308D58E7801EEAD688"/>
    <w:rsid w:val="008919A7"/>
  </w:style>
  <w:style w:type="paragraph" w:customStyle="1" w:styleId="DEE97C5765C44EDF8A9135306D19BD37">
    <w:name w:val="DEE97C5765C44EDF8A9135306D19BD37"/>
    <w:rsid w:val="008919A7"/>
  </w:style>
  <w:style w:type="paragraph" w:customStyle="1" w:styleId="212A5BFBAA454BA6923D74637F6B6E8B">
    <w:name w:val="212A5BFBAA454BA6923D74637F6B6E8B"/>
    <w:rsid w:val="008919A7"/>
  </w:style>
  <w:style w:type="paragraph" w:customStyle="1" w:styleId="4C75BFD39BAC4D0385404E9CC8EDFCD0">
    <w:name w:val="4C75BFD39BAC4D0385404E9CC8EDFCD0"/>
    <w:rsid w:val="008919A7"/>
  </w:style>
  <w:style w:type="paragraph" w:customStyle="1" w:styleId="80FD439132C74E3790EEA5D586DFBFA9">
    <w:name w:val="80FD439132C74E3790EEA5D586DFBFA9"/>
    <w:rsid w:val="008919A7"/>
  </w:style>
  <w:style w:type="paragraph" w:customStyle="1" w:styleId="2981A40741CF40CE8DA9DB2592A8D050">
    <w:name w:val="2981A40741CF40CE8DA9DB2592A8D050"/>
    <w:rsid w:val="008919A7"/>
  </w:style>
  <w:style w:type="paragraph" w:customStyle="1" w:styleId="4A3A13D14C394EAC835AEC659654A376">
    <w:name w:val="4A3A13D14C394EAC835AEC659654A376"/>
    <w:rsid w:val="008919A7"/>
  </w:style>
  <w:style w:type="paragraph" w:customStyle="1" w:styleId="B50F302AA71F41C2B102FE4A56EACC35">
    <w:name w:val="B50F302AA71F41C2B102FE4A56EACC35"/>
    <w:rsid w:val="003615F2"/>
  </w:style>
  <w:style w:type="paragraph" w:customStyle="1" w:styleId="FB3F49D34A9744DFB869E61843854AC2">
    <w:name w:val="FB3F49D34A9744DFB869E61843854AC2"/>
    <w:rsid w:val="003615F2"/>
  </w:style>
  <w:style w:type="paragraph" w:customStyle="1" w:styleId="E5DF1CD16714448984DBBA741AEF394D">
    <w:name w:val="E5DF1CD16714448984DBBA741AEF394D"/>
    <w:rsid w:val="003615F2"/>
  </w:style>
  <w:style w:type="paragraph" w:customStyle="1" w:styleId="3FADDD82F27F4B1B854F87769BCA44CC">
    <w:name w:val="3FADDD82F27F4B1B854F87769BCA44CC"/>
    <w:rsid w:val="003615F2"/>
  </w:style>
  <w:style w:type="paragraph" w:customStyle="1" w:styleId="968FEEF576CF46E39092A412E6176C2E">
    <w:name w:val="968FEEF576CF46E39092A412E6176C2E"/>
    <w:rsid w:val="003615F2"/>
  </w:style>
  <w:style w:type="paragraph" w:customStyle="1" w:styleId="F8768A88E183440FB8A327230CC554B1">
    <w:name w:val="F8768A88E183440FB8A327230CC554B1"/>
    <w:rsid w:val="003615F2"/>
  </w:style>
  <w:style w:type="paragraph" w:customStyle="1" w:styleId="6BF56F3596844C1684F0D12E722F63FD">
    <w:name w:val="6BF56F3596844C1684F0D12E722F63FD"/>
    <w:rsid w:val="003615F2"/>
  </w:style>
  <w:style w:type="paragraph" w:customStyle="1" w:styleId="1AE29D0455A8425A8BCF1731C9C318AE">
    <w:name w:val="1AE29D0455A8425A8BCF1731C9C318AE"/>
    <w:rsid w:val="003615F2"/>
  </w:style>
  <w:style w:type="paragraph" w:customStyle="1" w:styleId="A3679434DFE6476ABF86610B0D0C8BCB">
    <w:name w:val="A3679434DFE6476ABF86610B0D0C8BCB"/>
    <w:rsid w:val="003615F2"/>
  </w:style>
  <w:style w:type="paragraph" w:customStyle="1" w:styleId="37BCCFC7E9354E9E9C198AF7E9BD66E7">
    <w:name w:val="37BCCFC7E9354E9E9C198AF7E9BD66E7"/>
    <w:rsid w:val="003615F2"/>
  </w:style>
  <w:style w:type="paragraph" w:customStyle="1" w:styleId="0959E1DC431A4CD196FCBDAC073B313A">
    <w:name w:val="0959E1DC431A4CD196FCBDAC073B313A"/>
    <w:rsid w:val="003615F2"/>
  </w:style>
  <w:style w:type="paragraph" w:customStyle="1" w:styleId="405C4658887A41839B47BB280B6299A9">
    <w:name w:val="405C4658887A41839B47BB280B6299A9"/>
    <w:rsid w:val="003615F2"/>
  </w:style>
  <w:style w:type="paragraph" w:customStyle="1" w:styleId="3790C88884B54AFFA925E2D8EF536DA3">
    <w:name w:val="3790C88884B54AFFA925E2D8EF536DA3"/>
    <w:rsid w:val="003615F2"/>
  </w:style>
  <w:style w:type="paragraph" w:customStyle="1" w:styleId="9164124E45694E459D0E5E72E8AE181B">
    <w:name w:val="9164124E45694E459D0E5E72E8AE181B"/>
    <w:rsid w:val="003615F2"/>
  </w:style>
  <w:style w:type="paragraph" w:customStyle="1" w:styleId="638AA2CF21584E5AAF3D5D9F269C11AB">
    <w:name w:val="638AA2CF21584E5AAF3D5D9F269C11AB"/>
    <w:rsid w:val="00C06AA5"/>
  </w:style>
  <w:style w:type="paragraph" w:customStyle="1" w:styleId="6581D52AC472463B93FB8C30F4091900">
    <w:name w:val="6581D52AC472463B93FB8C30F4091900"/>
    <w:rsid w:val="00C06AA5"/>
  </w:style>
  <w:style w:type="paragraph" w:customStyle="1" w:styleId="9150C71908734AE3BF66E380BD6B543D">
    <w:name w:val="9150C71908734AE3BF66E380BD6B543D"/>
    <w:rsid w:val="00C06AA5"/>
  </w:style>
  <w:style w:type="paragraph" w:customStyle="1" w:styleId="46366E0806E1410C8AD345C95659B04E">
    <w:name w:val="46366E0806E1410C8AD345C95659B04E"/>
    <w:rsid w:val="00C06AA5"/>
  </w:style>
  <w:style w:type="paragraph" w:customStyle="1" w:styleId="A2B03AE85CB347ADBFDD9705D1748A64">
    <w:name w:val="A2B03AE85CB347ADBFDD9705D1748A64"/>
    <w:rsid w:val="00C06AA5"/>
  </w:style>
  <w:style w:type="paragraph" w:customStyle="1" w:styleId="106C7C5E8BA4456A939FEE5C762ACB9E">
    <w:name w:val="106C7C5E8BA4456A939FEE5C762ACB9E"/>
    <w:rsid w:val="00C06AA5"/>
  </w:style>
  <w:style w:type="paragraph" w:customStyle="1" w:styleId="E98DAC57992B4E0CA016AA2926AD8639">
    <w:name w:val="E98DAC57992B4E0CA016AA2926AD8639"/>
    <w:rsid w:val="00C06AA5"/>
  </w:style>
  <w:style w:type="paragraph" w:customStyle="1" w:styleId="9DD6071AA8BF4EFDB4E4D57B27A98672">
    <w:name w:val="9DD6071AA8BF4EFDB4E4D57B27A98672"/>
    <w:rsid w:val="00C06AA5"/>
  </w:style>
  <w:style w:type="paragraph" w:customStyle="1" w:styleId="2A6A2725BB184B0585437C118D1AC420">
    <w:name w:val="2A6A2725BB184B0585437C118D1AC420"/>
    <w:rsid w:val="00C06AA5"/>
  </w:style>
  <w:style w:type="paragraph" w:customStyle="1" w:styleId="D93B85BC7D9042FA903DF7757577F429">
    <w:name w:val="D93B85BC7D9042FA903DF7757577F429"/>
    <w:rsid w:val="00C06AA5"/>
  </w:style>
  <w:style w:type="paragraph" w:customStyle="1" w:styleId="4E3DE031D67D4B249E34A8B9A6F3BAB6">
    <w:name w:val="4E3DE031D67D4B249E34A8B9A6F3BAB6"/>
    <w:rsid w:val="00C06AA5"/>
  </w:style>
  <w:style w:type="paragraph" w:customStyle="1" w:styleId="10707A24B7A4487BA9715D5B66AE9431">
    <w:name w:val="10707A24B7A4487BA9715D5B66AE9431"/>
    <w:rsid w:val="00C06AA5"/>
  </w:style>
  <w:style w:type="paragraph" w:customStyle="1" w:styleId="143460A4CE3C4A028EB978635E812867">
    <w:name w:val="143460A4CE3C4A028EB978635E812867"/>
    <w:rsid w:val="00C06AA5"/>
  </w:style>
  <w:style w:type="paragraph" w:customStyle="1" w:styleId="66F598E1EEFF404A89D203F464667104">
    <w:name w:val="66F598E1EEFF404A89D203F464667104"/>
    <w:rsid w:val="00C06AA5"/>
  </w:style>
  <w:style w:type="paragraph" w:customStyle="1" w:styleId="AF9470C0E6D247BA9ABE44C3A9D53498">
    <w:name w:val="AF9470C0E6D247BA9ABE44C3A9D53498"/>
    <w:rsid w:val="00C06AA5"/>
  </w:style>
  <w:style w:type="paragraph" w:customStyle="1" w:styleId="C87C0C223BE0490A83DF616D1CC6769A">
    <w:name w:val="C87C0C223BE0490A83DF616D1CC6769A"/>
    <w:rsid w:val="00C06AA5"/>
  </w:style>
  <w:style w:type="paragraph" w:customStyle="1" w:styleId="3538A8CD92B946CCAA590E662CAAC0B4">
    <w:name w:val="3538A8CD92B946CCAA590E662CAAC0B4"/>
    <w:rsid w:val="00C06AA5"/>
  </w:style>
  <w:style w:type="paragraph" w:customStyle="1" w:styleId="19757902D3BA4EDE8E7D9AB8BC5B2A80">
    <w:name w:val="19757902D3BA4EDE8E7D9AB8BC5B2A80"/>
    <w:rsid w:val="00C06AA5"/>
  </w:style>
  <w:style w:type="paragraph" w:customStyle="1" w:styleId="ED40E8239AFB4B71A3C3C88C72959FE4">
    <w:name w:val="ED40E8239AFB4B71A3C3C88C72959FE4"/>
    <w:rsid w:val="00C06AA5"/>
  </w:style>
  <w:style w:type="paragraph" w:customStyle="1" w:styleId="CF35799C78444327B2B10BA11B8EB504">
    <w:name w:val="CF35799C78444327B2B10BA11B8EB504"/>
    <w:rsid w:val="00C06AA5"/>
  </w:style>
  <w:style w:type="paragraph" w:customStyle="1" w:styleId="32E133C48A5E4D20965854C5EB0189E0">
    <w:name w:val="32E133C48A5E4D20965854C5EB0189E0"/>
    <w:rsid w:val="00C06AA5"/>
  </w:style>
  <w:style w:type="paragraph" w:customStyle="1" w:styleId="FA9C804D74FB4A5E9C15C269AF8996DD">
    <w:name w:val="FA9C804D74FB4A5E9C15C269AF8996DD"/>
    <w:rsid w:val="00C06AA5"/>
  </w:style>
  <w:style w:type="paragraph" w:customStyle="1" w:styleId="FEBB4A471A6F4EBB9D86C895FE5CCF1C">
    <w:name w:val="FEBB4A471A6F4EBB9D86C895FE5CCF1C"/>
    <w:rsid w:val="00C06AA5"/>
  </w:style>
  <w:style w:type="paragraph" w:customStyle="1" w:styleId="D359703F0FB74FE79F60543DF4EC0D52">
    <w:name w:val="D359703F0FB74FE79F60543DF4EC0D52"/>
    <w:rsid w:val="00C06AA5"/>
  </w:style>
  <w:style w:type="paragraph" w:customStyle="1" w:styleId="95BF69EC06304BBF8DFE022020B5CBAC">
    <w:name w:val="95BF69EC06304BBF8DFE022020B5CBAC"/>
    <w:rsid w:val="00C06AA5"/>
  </w:style>
  <w:style w:type="paragraph" w:customStyle="1" w:styleId="0C91F39D145A4A8495E79F7571AF76C2">
    <w:name w:val="0C91F39D145A4A8495E79F7571AF76C2"/>
    <w:rsid w:val="00C06AA5"/>
  </w:style>
  <w:style w:type="paragraph" w:customStyle="1" w:styleId="E4D1DAA5CF5740F583E20F82A707BC6C">
    <w:name w:val="E4D1DAA5CF5740F583E20F82A707BC6C"/>
    <w:rsid w:val="00C06AA5"/>
  </w:style>
  <w:style w:type="paragraph" w:customStyle="1" w:styleId="9DA31B1F1FAE43A79B69B565642B8B40">
    <w:name w:val="9DA31B1F1FAE43A79B69B565642B8B40"/>
    <w:rsid w:val="00C06AA5"/>
  </w:style>
  <w:style w:type="paragraph" w:customStyle="1" w:styleId="ADF242C1EA304F78AA9D6E74EAF87168">
    <w:name w:val="ADF242C1EA304F78AA9D6E74EAF87168"/>
    <w:rsid w:val="00C06AA5"/>
  </w:style>
  <w:style w:type="paragraph" w:customStyle="1" w:styleId="B95898B9AE4743F2A5314E4CFEB1F695">
    <w:name w:val="B95898B9AE4743F2A5314E4CFEB1F695"/>
    <w:rsid w:val="00C06AA5"/>
  </w:style>
  <w:style w:type="paragraph" w:customStyle="1" w:styleId="2300E92C9F584C9A9821A5723246B1F4">
    <w:name w:val="2300E92C9F584C9A9821A5723246B1F4"/>
    <w:rsid w:val="00C06AA5"/>
  </w:style>
  <w:style w:type="paragraph" w:customStyle="1" w:styleId="979B4F1A3A1742778FFD43F5C2F33F4E">
    <w:name w:val="979B4F1A3A1742778FFD43F5C2F33F4E"/>
    <w:rsid w:val="00C06AA5"/>
  </w:style>
  <w:style w:type="paragraph" w:customStyle="1" w:styleId="C7D0E6C2A84543C292C72335DBAE83DA">
    <w:name w:val="C7D0E6C2A84543C292C72335DBAE83DA"/>
    <w:rsid w:val="00C06AA5"/>
  </w:style>
  <w:style w:type="paragraph" w:customStyle="1" w:styleId="1DA840B7EDB14C10AB21FE705DCA10D8">
    <w:name w:val="1DA840B7EDB14C10AB21FE705DCA10D8"/>
    <w:rsid w:val="00C06AA5"/>
  </w:style>
  <w:style w:type="paragraph" w:customStyle="1" w:styleId="9E3009A9C0A241809C9DDB0F66511F35">
    <w:name w:val="9E3009A9C0A241809C9DDB0F66511F35"/>
    <w:rsid w:val="00C06AA5"/>
  </w:style>
  <w:style w:type="paragraph" w:customStyle="1" w:styleId="EBDC52AE764C4D429FEA84834CC072E5">
    <w:name w:val="EBDC52AE764C4D429FEA84834CC072E5"/>
    <w:rsid w:val="00C06AA5"/>
  </w:style>
  <w:style w:type="paragraph" w:customStyle="1" w:styleId="7606809AB308459CA4AAE6436212C034">
    <w:name w:val="7606809AB308459CA4AAE6436212C034"/>
    <w:rsid w:val="00C06AA5"/>
  </w:style>
  <w:style w:type="paragraph" w:customStyle="1" w:styleId="A9075A9A87B245B9BE47266CC632A210">
    <w:name w:val="A9075A9A87B245B9BE47266CC632A210"/>
    <w:rsid w:val="00C06AA5"/>
  </w:style>
  <w:style w:type="paragraph" w:customStyle="1" w:styleId="ED92733BBD604173B232FA86491F7407">
    <w:name w:val="ED92733BBD604173B232FA86491F7407"/>
    <w:rsid w:val="00C06AA5"/>
  </w:style>
  <w:style w:type="paragraph" w:customStyle="1" w:styleId="640746129DF944019BDCA9D8B24522A6">
    <w:name w:val="640746129DF944019BDCA9D8B24522A6"/>
    <w:rsid w:val="00C06AA5"/>
  </w:style>
  <w:style w:type="paragraph" w:customStyle="1" w:styleId="C1F9F86157ED4762B2909BF0834754EF">
    <w:name w:val="C1F9F86157ED4762B2909BF0834754EF"/>
    <w:rsid w:val="00C06AA5"/>
  </w:style>
  <w:style w:type="paragraph" w:customStyle="1" w:styleId="03556798355A4F82905839069439143F">
    <w:name w:val="03556798355A4F82905839069439143F"/>
    <w:rsid w:val="00C06AA5"/>
  </w:style>
  <w:style w:type="paragraph" w:customStyle="1" w:styleId="A14223F0527642069D8FBC4C5540E1A4">
    <w:name w:val="A14223F0527642069D8FBC4C5540E1A4"/>
    <w:rsid w:val="00C06AA5"/>
  </w:style>
  <w:style w:type="paragraph" w:customStyle="1" w:styleId="D1F9241EB8D841018FE8B78CF41ED5D9">
    <w:name w:val="D1F9241EB8D841018FE8B78CF41ED5D9"/>
    <w:rsid w:val="00C06AA5"/>
  </w:style>
  <w:style w:type="paragraph" w:customStyle="1" w:styleId="EF6571A440784A36A5EC057544B81BC2">
    <w:name w:val="EF6571A440784A36A5EC057544B81BC2"/>
    <w:rsid w:val="00C06AA5"/>
  </w:style>
  <w:style w:type="paragraph" w:customStyle="1" w:styleId="BAF1CC315150407091B2D80BFF261C11">
    <w:name w:val="BAF1CC315150407091B2D80BFF261C11"/>
    <w:rsid w:val="00C06AA5"/>
  </w:style>
  <w:style w:type="paragraph" w:customStyle="1" w:styleId="3FBBEB5E6AAE4D96B44F8D0ACC637F74">
    <w:name w:val="3FBBEB5E6AAE4D96B44F8D0ACC637F74"/>
    <w:rsid w:val="00C06AA5"/>
  </w:style>
  <w:style w:type="paragraph" w:customStyle="1" w:styleId="4F7E610591574DC995A54D217B7528DC">
    <w:name w:val="4F7E610591574DC995A54D217B7528DC"/>
    <w:rsid w:val="00C06AA5"/>
  </w:style>
  <w:style w:type="paragraph" w:customStyle="1" w:styleId="C9AED60F5ABA46B7845F414646988866">
    <w:name w:val="C9AED60F5ABA46B7845F414646988866"/>
    <w:rsid w:val="00C06AA5"/>
  </w:style>
  <w:style w:type="paragraph" w:customStyle="1" w:styleId="B5D7995C75DB4772BF629A4CBCFEEE83">
    <w:name w:val="B5D7995C75DB4772BF629A4CBCFEEE83"/>
    <w:rsid w:val="00C06AA5"/>
  </w:style>
  <w:style w:type="paragraph" w:customStyle="1" w:styleId="95F8A7ECD737414983BEA6BA4086DB0E">
    <w:name w:val="95F8A7ECD737414983BEA6BA4086DB0E"/>
    <w:rsid w:val="00C06AA5"/>
  </w:style>
  <w:style w:type="paragraph" w:customStyle="1" w:styleId="69C52C1BFA0F4EDBA8873FAC8B17ECEC">
    <w:name w:val="69C52C1BFA0F4EDBA8873FAC8B17ECEC"/>
    <w:rsid w:val="00C06AA5"/>
  </w:style>
  <w:style w:type="paragraph" w:customStyle="1" w:styleId="A089A8E485A44F848E7857ADF3714203">
    <w:name w:val="A089A8E485A44F848E7857ADF3714203"/>
    <w:rsid w:val="00C06AA5"/>
  </w:style>
  <w:style w:type="paragraph" w:customStyle="1" w:styleId="83F2067C597649B0999E27892EB6772B">
    <w:name w:val="83F2067C597649B0999E27892EB6772B"/>
    <w:rsid w:val="00C06AA5"/>
  </w:style>
  <w:style w:type="paragraph" w:customStyle="1" w:styleId="9D3651BC6C424B78963BA47D263996EC">
    <w:name w:val="9D3651BC6C424B78963BA47D263996EC"/>
    <w:rsid w:val="00C06AA5"/>
  </w:style>
  <w:style w:type="paragraph" w:customStyle="1" w:styleId="294E878DDB2346429B4F65287FAB5486">
    <w:name w:val="294E878DDB2346429B4F65287FAB5486"/>
    <w:rsid w:val="00C06AA5"/>
  </w:style>
  <w:style w:type="paragraph" w:customStyle="1" w:styleId="03C70210A4764E8DBA1A943840A2E186">
    <w:name w:val="03C70210A4764E8DBA1A943840A2E186"/>
    <w:rsid w:val="00C06AA5"/>
  </w:style>
  <w:style w:type="paragraph" w:customStyle="1" w:styleId="7F4D7E9CDD8F442297ED005582682C47">
    <w:name w:val="7F4D7E9CDD8F442297ED005582682C47"/>
    <w:rsid w:val="00C06AA5"/>
  </w:style>
  <w:style w:type="paragraph" w:customStyle="1" w:styleId="1DBEAC0A62404AF1A4476FD83EA60877">
    <w:name w:val="1DBEAC0A62404AF1A4476FD83EA60877"/>
    <w:rsid w:val="00C06AA5"/>
  </w:style>
  <w:style w:type="paragraph" w:customStyle="1" w:styleId="1DC3DC42C58B42CEB8CA6F2B0609762D">
    <w:name w:val="1DC3DC42C58B42CEB8CA6F2B0609762D"/>
    <w:rsid w:val="00C06AA5"/>
  </w:style>
  <w:style w:type="paragraph" w:customStyle="1" w:styleId="BD7EE751BEB2491A85D9B8794CFF4936">
    <w:name w:val="BD7EE751BEB2491A85D9B8794CFF4936"/>
    <w:rsid w:val="00C06AA5"/>
  </w:style>
  <w:style w:type="paragraph" w:customStyle="1" w:styleId="4054AA1023454853B700E88D18027DB1">
    <w:name w:val="4054AA1023454853B700E88D18027DB1"/>
    <w:rsid w:val="00C06AA5"/>
  </w:style>
  <w:style w:type="paragraph" w:customStyle="1" w:styleId="DD54637CD9B1494E9866174715A670B6">
    <w:name w:val="DD54637CD9B1494E9866174715A670B6"/>
    <w:rsid w:val="00C06AA5"/>
  </w:style>
  <w:style w:type="paragraph" w:customStyle="1" w:styleId="4FEB7A91F1634F2E8FA80AEE8FEC5842">
    <w:name w:val="4FEB7A91F1634F2E8FA80AEE8FEC5842"/>
    <w:rsid w:val="00C06AA5"/>
  </w:style>
  <w:style w:type="paragraph" w:customStyle="1" w:styleId="B2792526C73D4A7FAACC1994F8D739A4">
    <w:name w:val="B2792526C73D4A7FAACC1994F8D739A4"/>
    <w:rsid w:val="00C06AA5"/>
  </w:style>
  <w:style w:type="paragraph" w:customStyle="1" w:styleId="EF90B4DA268148DC9C52946F3D091989">
    <w:name w:val="EF90B4DA268148DC9C52946F3D091989"/>
    <w:rsid w:val="00C06AA5"/>
  </w:style>
  <w:style w:type="paragraph" w:customStyle="1" w:styleId="F0D409C822C04E7E867D49BFC463D5C4">
    <w:name w:val="F0D409C822C04E7E867D49BFC463D5C4"/>
    <w:rsid w:val="00C06AA5"/>
  </w:style>
  <w:style w:type="paragraph" w:customStyle="1" w:styleId="CFF2B601529341F582317267E8F41530">
    <w:name w:val="CFF2B601529341F582317267E8F41530"/>
    <w:rsid w:val="00C06AA5"/>
  </w:style>
  <w:style w:type="paragraph" w:customStyle="1" w:styleId="EE081C2FC6074933A8B16806F14963FD">
    <w:name w:val="EE081C2FC6074933A8B16806F14963FD"/>
    <w:rsid w:val="00C06AA5"/>
  </w:style>
  <w:style w:type="paragraph" w:customStyle="1" w:styleId="0E3C6E20865E414EA87501D3FA101265">
    <w:name w:val="0E3C6E20865E414EA87501D3FA101265"/>
    <w:rsid w:val="00C06AA5"/>
  </w:style>
  <w:style w:type="paragraph" w:customStyle="1" w:styleId="845763DD8D6C45288D339C0760872B24">
    <w:name w:val="845763DD8D6C45288D339C0760872B24"/>
    <w:rsid w:val="00C06AA5"/>
  </w:style>
  <w:style w:type="paragraph" w:customStyle="1" w:styleId="39B9D8369AEB4DDD96BB09606FB62F10">
    <w:name w:val="39B9D8369AEB4DDD96BB09606FB62F10"/>
    <w:rsid w:val="00C06AA5"/>
  </w:style>
  <w:style w:type="paragraph" w:customStyle="1" w:styleId="8759F9A703AA459A92650E61AB34F234">
    <w:name w:val="8759F9A703AA459A92650E61AB34F234"/>
    <w:rsid w:val="00C06AA5"/>
  </w:style>
  <w:style w:type="paragraph" w:customStyle="1" w:styleId="E932439C29A14AF982464C146CF9751C">
    <w:name w:val="E932439C29A14AF982464C146CF9751C"/>
    <w:rsid w:val="00C06AA5"/>
  </w:style>
  <w:style w:type="paragraph" w:customStyle="1" w:styleId="D38B4C35ED8742CBAFCA16B26721D8C9">
    <w:name w:val="D38B4C35ED8742CBAFCA16B26721D8C9"/>
    <w:rsid w:val="00C06AA5"/>
  </w:style>
  <w:style w:type="paragraph" w:customStyle="1" w:styleId="3AE2D74365934E6CABF52D85D0394A67">
    <w:name w:val="3AE2D74365934E6CABF52D85D0394A67"/>
    <w:rsid w:val="00C06AA5"/>
  </w:style>
  <w:style w:type="paragraph" w:customStyle="1" w:styleId="A22E4C61863D43DCA4542432D119E547">
    <w:name w:val="A22E4C61863D43DCA4542432D119E547"/>
    <w:rsid w:val="00C06AA5"/>
  </w:style>
  <w:style w:type="paragraph" w:customStyle="1" w:styleId="41311CB38AE840F99F15DF93DAB4D0DE">
    <w:name w:val="41311CB38AE840F99F15DF93DAB4D0DE"/>
    <w:rsid w:val="00C06AA5"/>
  </w:style>
  <w:style w:type="paragraph" w:customStyle="1" w:styleId="1CD1A42F8D60436AAF6B6276B8020D4E">
    <w:name w:val="1CD1A42F8D60436AAF6B6276B8020D4E"/>
    <w:rsid w:val="00C06AA5"/>
  </w:style>
  <w:style w:type="paragraph" w:customStyle="1" w:styleId="62412E08CFED4929A6371C333E886CEB">
    <w:name w:val="62412E08CFED4929A6371C333E886CEB"/>
    <w:rsid w:val="00C06AA5"/>
  </w:style>
  <w:style w:type="paragraph" w:customStyle="1" w:styleId="06B8A7B499A243C5B8FF820600FC6735">
    <w:name w:val="06B8A7B499A243C5B8FF820600FC6735"/>
    <w:rsid w:val="00C06AA5"/>
  </w:style>
  <w:style w:type="paragraph" w:customStyle="1" w:styleId="5D79C9AAE9A74CC0864C1628875278C2">
    <w:name w:val="5D79C9AAE9A74CC0864C1628875278C2"/>
    <w:rsid w:val="00C06AA5"/>
  </w:style>
  <w:style w:type="paragraph" w:customStyle="1" w:styleId="9236A7A78EF04906861C8E4D09AAF9C9">
    <w:name w:val="9236A7A78EF04906861C8E4D09AAF9C9"/>
    <w:rsid w:val="00C06AA5"/>
  </w:style>
  <w:style w:type="paragraph" w:customStyle="1" w:styleId="7FA0F1F35C444B3D835A38B42D2CCE7D">
    <w:name w:val="7FA0F1F35C444B3D835A38B42D2CCE7D"/>
    <w:rsid w:val="00C06AA5"/>
  </w:style>
  <w:style w:type="paragraph" w:customStyle="1" w:styleId="D017A8FEC8F149BEB7B32D8C900C6E84">
    <w:name w:val="D017A8FEC8F149BEB7B32D8C900C6E84"/>
    <w:rsid w:val="00C06AA5"/>
  </w:style>
  <w:style w:type="paragraph" w:customStyle="1" w:styleId="07DB5435B5944872B2AEBF51E8998F1F">
    <w:name w:val="07DB5435B5944872B2AEBF51E8998F1F"/>
    <w:rsid w:val="00C06AA5"/>
  </w:style>
  <w:style w:type="paragraph" w:customStyle="1" w:styleId="E0F82EF107EC44DF9DB61D4B3AB1C321">
    <w:name w:val="E0F82EF107EC44DF9DB61D4B3AB1C321"/>
    <w:rsid w:val="00C06AA5"/>
  </w:style>
  <w:style w:type="paragraph" w:customStyle="1" w:styleId="6B821910507044FA928A1AD993814092">
    <w:name w:val="6B821910507044FA928A1AD993814092"/>
    <w:rsid w:val="00C06AA5"/>
  </w:style>
  <w:style w:type="paragraph" w:customStyle="1" w:styleId="59155E76196A4DDEB9D7A71A8A8E976F">
    <w:name w:val="59155E76196A4DDEB9D7A71A8A8E976F"/>
    <w:rsid w:val="00C06AA5"/>
  </w:style>
  <w:style w:type="paragraph" w:customStyle="1" w:styleId="FDCE4705AEF34F63A1305EB3368AD7C1">
    <w:name w:val="FDCE4705AEF34F63A1305EB3368AD7C1"/>
    <w:rsid w:val="00C06AA5"/>
  </w:style>
  <w:style w:type="paragraph" w:customStyle="1" w:styleId="377E78CC6A9544CE9AAD667C045889AE">
    <w:name w:val="377E78CC6A9544CE9AAD667C045889AE"/>
    <w:rsid w:val="00C06AA5"/>
  </w:style>
  <w:style w:type="paragraph" w:customStyle="1" w:styleId="1BB8CBB5CDBF47DD8B1F5A89726FDD73">
    <w:name w:val="1BB8CBB5CDBF47DD8B1F5A89726FDD73"/>
    <w:rsid w:val="00C06AA5"/>
  </w:style>
  <w:style w:type="paragraph" w:customStyle="1" w:styleId="C542C05A598A4E77AEADA021AD5AF6A0">
    <w:name w:val="C542C05A598A4E77AEADA021AD5AF6A0"/>
    <w:rsid w:val="00C06AA5"/>
  </w:style>
  <w:style w:type="paragraph" w:customStyle="1" w:styleId="97261A9F010E4E419072A120A609DE79">
    <w:name w:val="97261A9F010E4E419072A120A609DE79"/>
    <w:rsid w:val="00C06AA5"/>
  </w:style>
  <w:style w:type="paragraph" w:customStyle="1" w:styleId="8FC44954105C406BBDFF141DC672D724">
    <w:name w:val="8FC44954105C406BBDFF141DC672D724"/>
    <w:rsid w:val="00C06AA5"/>
  </w:style>
  <w:style w:type="paragraph" w:customStyle="1" w:styleId="188F247AF25341F9B9636D905757B31A">
    <w:name w:val="188F247AF25341F9B9636D905757B31A"/>
    <w:rsid w:val="00C06AA5"/>
  </w:style>
  <w:style w:type="paragraph" w:customStyle="1" w:styleId="B26450F222D54E8386366DC0816F0971">
    <w:name w:val="B26450F222D54E8386366DC0816F0971"/>
    <w:rsid w:val="00C06AA5"/>
  </w:style>
  <w:style w:type="paragraph" w:customStyle="1" w:styleId="EA674E28732F4667952E116B772A58B2">
    <w:name w:val="EA674E28732F4667952E116B772A58B2"/>
    <w:rsid w:val="00C06AA5"/>
  </w:style>
  <w:style w:type="paragraph" w:customStyle="1" w:styleId="B3FCF1D43CF54B7E993F6B60A55EA100">
    <w:name w:val="B3FCF1D43CF54B7E993F6B60A55EA100"/>
    <w:rsid w:val="00C06AA5"/>
  </w:style>
  <w:style w:type="paragraph" w:customStyle="1" w:styleId="4B4B90842DEB4853BE67DE124B5185A4">
    <w:name w:val="4B4B90842DEB4853BE67DE124B5185A4"/>
    <w:rsid w:val="00C06AA5"/>
  </w:style>
  <w:style w:type="paragraph" w:customStyle="1" w:styleId="5FD02CD9DFEB4D678928CAFBEF5128DE">
    <w:name w:val="5FD02CD9DFEB4D678928CAFBEF5128DE"/>
    <w:rsid w:val="00C06AA5"/>
  </w:style>
  <w:style w:type="paragraph" w:customStyle="1" w:styleId="8E5B268B215C43E291CE57D36C6C7F23">
    <w:name w:val="8E5B268B215C43E291CE57D36C6C7F23"/>
    <w:rsid w:val="00C06AA5"/>
  </w:style>
  <w:style w:type="paragraph" w:customStyle="1" w:styleId="0343E94E62CA4DE083B33FA7AFE7E2B1">
    <w:name w:val="0343E94E62CA4DE083B33FA7AFE7E2B1"/>
    <w:rsid w:val="00C06AA5"/>
  </w:style>
  <w:style w:type="paragraph" w:customStyle="1" w:styleId="D16F69B33EF547359FD037C67414375A">
    <w:name w:val="D16F69B33EF547359FD037C67414375A"/>
    <w:rsid w:val="00C06AA5"/>
  </w:style>
  <w:style w:type="paragraph" w:customStyle="1" w:styleId="1052625830C94B519CE6F9FFB41726F6">
    <w:name w:val="1052625830C94B519CE6F9FFB41726F6"/>
    <w:rsid w:val="00C06AA5"/>
  </w:style>
  <w:style w:type="paragraph" w:customStyle="1" w:styleId="CA1417DF7F404105A495C002122319F3">
    <w:name w:val="CA1417DF7F404105A495C002122319F3"/>
    <w:rsid w:val="00C06AA5"/>
  </w:style>
  <w:style w:type="paragraph" w:customStyle="1" w:styleId="FC83B0EEBA7B48C782B012FB31E7BBAC">
    <w:name w:val="FC83B0EEBA7B48C782B012FB31E7BBAC"/>
    <w:rsid w:val="00C06AA5"/>
  </w:style>
  <w:style w:type="paragraph" w:customStyle="1" w:styleId="5279AE675F50416BACAE84A27F0B4EC7">
    <w:name w:val="5279AE675F50416BACAE84A27F0B4EC7"/>
    <w:rsid w:val="00C06AA5"/>
  </w:style>
  <w:style w:type="paragraph" w:customStyle="1" w:styleId="39FD60CFC6504024AD3085730947DAF4">
    <w:name w:val="39FD60CFC6504024AD3085730947DAF4"/>
    <w:rsid w:val="00C06AA5"/>
  </w:style>
  <w:style w:type="paragraph" w:customStyle="1" w:styleId="88B38BB704EF4BA59D5846A695FDFDD0">
    <w:name w:val="88B38BB704EF4BA59D5846A695FDFDD0"/>
    <w:rsid w:val="00C06AA5"/>
  </w:style>
  <w:style w:type="paragraph" w:customStyle="1" w:styleId="B243B006EAA046C3A55E42BED2B63A23">
    <w:name w:val="B243B006EAA046C3A55E42BED2B63A23"/>
    <w:rsid w:val="00C06AA5"/>
  </w:style>
  <w:style w:type="paragraph" w:customStyle="1" w:styleId="E6A2BF602EC8403F883C873C08F617FC">
    <w:name w:val="E6A2BF602EC8403F883C873C08F617FC"/>
    <w:rsid w:val="00C06AA5"/>
  </w:style>
  <w:style w:type="paragraph" w:customStyle="1" w:styleId="8CD142D73B264264A9EEDA52ACAA3C06">
    <w:name w:val="8CD142D73B264264A9EEDA52ACAA3C06"/>
    <w:rsid w:val="00C06AA5"/>
  </w:style>
  <w:style w:type="paragraph" w:customStyle="1" w:styleId="610689223D014C968E6FCA2F7E2EB58D">
    <w:name w:val="610689223D014C968E6FCA2F7E2EB58D"/>
    <w:rsid w:val="00C06AA5"/>
  </w:style>
  <w:style w:type="paragraph" w:customStyle="1" w:styleId="2C9944E34F624F97A7FCDF4B0B2AE043">
    <w:name w:val="2C9944E34F624F97A7FCDF4B0B2AE043"/>
    <w:rsid w:val="00C06AA5"/>
  </w:style>
  <w:style w:type="paragraph" w:customStyle="1" w:styleId="BE0702073EC5443490E0D4E01C49C50E">
    <w:name w:val="BE0702073EC5443490E0D4E01C49C50E"/>
    <w:rsid w:val="00C06AA5"/>
  </w:style>
  <w:style w:type="paragraph" w:customStyle="1" w:styleId="EDAF539F79B64C47B5AC268EEFF91811">
    <w:name w:val="EDAF539F79B64C47B5AC268EEFF91811"/>
    <w:rsid w:val="00C06AA5"/>
  </w:style>
  <w:style w:type="paragraph" w:customStyle="1" w:styleId="F140FAC918C14E88A356DD3B24C2852A">
    <w:name w:val="F140FAC918C14E88A356DD3B24C2852A"/>
    <w:rsid w:val="00C06AA5"/>
  </w:style>
  <w:style w:type="paragraph" w:customStyle="1" w:styleId="28F0251B39614DD7857D56B4D85C4B4E">
    <w:name w:val="28F0251B39614DD7857D56B4D85C4B4E"/>
    <w:rsid w:val="00C06AA5"/>
  </w:style>
  <w:style w:type="paragraph" w:customStyle="1" w:styleId="0C8963A433C84D4AB959099CE1A562A2">
    <w:name w:val="0C8963A433C84D4AB959099CE1A562A2"/>
    <w:rsid w:val="00C06AA5"/>
  </w:style>
  <w:style w:type="paragraph" w:customStyle="1" w:styleId="07AD1618722449CCA8018E724380082F">
    <w:name w:val="07AD1618722449CCA8018E724380082F"/>
    <w:rsid w:val="00C06AA5"/>
  </w:style>
  <w:style w:type="paragraph" w:customStyle="1" w:styleId="041EBDC8867842D9946C600AB620E68D">
    <w:name w:val="041EBDC8867842D9946C600AB620E68D"/>
    <w:rsid w:val="00C06AA5"/>
  </w:style>
  <w:style w:type="paragraph" w:customStyle="1" w:styleId="542C3E379B384A2CA904FFB053B57A5C">
    <w:name w:val="542C3E379B384A2CA904FFB053B57A5C"/>
    <w:rsid w:val="00C06AA5"/>
  </w:style>
  <w:style w:type="paragraph" w:customStyle="1" w:styleId="4EE910F0E1A64C38B46EA6E8B67DE6C7">
    <w:name w:val="4EE910F0E1A64C38B46EA6E8B67DE6C7"/>
    <w:rsid w:val="00C06AA5"/>
  </w:style>
  <w:style w:type="paragraph" w:customStyle="1" w:styleId="B696E712518E465F8CC8166AD51C516E">
    <w:name w:val="B696E712518E465F8CC8166AD51C516E"/>
    <w:rsid w:val="00C06AA5"/>
  </w:style>
  <w:style w:type="paragraph" w:customStyle="1" w:styleId="281AA997592E45059694400BA1A94E5F">
    <w:name w:val="281AA997592E45059694400BA1A94E5F"/>
    <w:rsid w:val="00C06AA5"/>
  </w:style>
  <w:style w:type="paragraph" w:customStyle="1" w:styleId="2C45D20717F94C47B4E58DD1FA679E28">
    <w:name w:val="2C45D20717F94C47B4E58DD1FA679E28"/>
    <w:rsid w:val="00C06AA5"/>
  </w:style>
  <w:style w:type="paragraph" w:customStyle="1" w:styleId="B5A8B53B1BD944AD86EB39232B19E919">
    <w:name w:val="B5A8B53B1BD944AD86EB39232B19E919"/>
    <w:rsid w:val="00C06AA5"/>
  </w:style>
  <w:style w:type="paragraph" w:customStyle="1" w:styleId="B46996D2D5EC43F8968D0FEE4854CC5D">
    <w:name w:val="B46996D2D5EC43F8968D0FEE4854CC5D"/>
    <w:rsid w:val="00C06AA5"/>
  </w:style>
  <w:style w:type="paragraph" w:customStyle="1" w:styleId="29186DF119D74BA288A370F8E76E1FE9">
    <w:name w:val="29186DF119D74BA288A370F8E76E1FE9"/>
    <w:rsid w:val="00C06AA5"/>
  </w:style>
  <w:style w:type="paragraph" w:customStyle="1" w:styleId="298BA42D55B34B9ABDB8B70968D69385">
    <w:name w:val="298BA42D55B34B9ABDB8B70968D69385"/>
    <w:rsid w:val="00C06AA5"/>
  </w:style>
  <w:style w:type="paragraph" w:customStyle="1" w:styleId="8379FD6109354A0B82F0A5BFD0065833">
    <w:name w:val="8379FD6109354A0B82F0A5BFD0065833"/>
    <w:rsid w:val="00C06AA5"/>
  </w:style>
  <w:style w:type="paragraph" w:customStyle="1" w:styleId="9DE70135191545918668737626AC2F6A">
    <w:name w:val="9DE70135191545918668737626AC2F6A"/>
    <w:rsid w:val="00C06AA5"/>
  </w:style>
  <w:style w:type="paragraph" w:customStyle="1" w:styleId="37A182258956481E92E3B122BD4F649F">
    <w:name w:val="37A182258956481E92E3B122BD4F649F"/>
    <w:rsid w:val="00C06AA5"/>
  </w:style>
  <w:style w:type="paragraph" w:customStyle="1" w:styleId="825E1EBDE2BD4200801A5E75E4979729">
    <w:name w:val="825E1EBDE2BD4200801A5E75E4979729"/>
    <w:rsid w:val="00C06AA5"/>
  </w:style>
  <w:style w:type="paragraph" w:customStyle="1" w:styleId="BEB740375DC145ED8361D24128195F4E">
    <w:name w:val="BEB740375DC145ED8361D24128195F4E"/>
    <w:rsid w:val="00C06AA5"/>
  </w:style>
  <w:style w:type="paragraph" w:customStyle="1" w:styleId="B271D7EA4B3E43C1AAEFA318CDC2D48C">
    <w:name w:val="B271D7EA4B3E43C1AAEFA318CDC2D48C"/>
    <w:rsid w:val="00C06AA5"/>
  </w:style>
  <w:style w:type="paragraph" w:customStyle="1" w:styleId="269B830F5D4C49F9ACE64F0E48163EC2">
    <w:name w:val="269B830F5D4C49F9ACE64F0E48163EC2"/>
    <w:rsid w:val="00C06AA5"/>
  </w:style>
  <w:style w:type="paragraph" w:customStyle="1" w:styleId="F6D050DBE26E4B129CC1F08E6C704863">
    <w:name w:val="F6D050DBE26E4B129CC1F08E6C704863"/>
    <w:rsid w:val="00C06AA5"/>
  </w:style>
  <w:style w:type="paragraph" w:customStyle="1" w:styleId="EDF804D49076417DA206B1F4337612F8">
    <w:name w:val="EDF804D49076417DA206B1F4337612F8"/>
    <w:rsid w:val="00C06AA5"/>
  </w:style>
  <w:style w:type="paragraph" w:customStyle="1" w:styleId="2032323689AD478DB617A08D054B95F5">
    <w:name w:val="2032323689AD478DB617A08D054B95F5"/>
    <w:rsid w:val="00C06AA5"/>
  </w:style>
  <w:style w:type="paragraph" w:customStyle="1" w:styleId="A0C2E8EC685842D8AC6A9A3DB42D7852">
    <w:name w:val="A0C2E8EC685842D8AC6A9A3DB42D7852"/>
    <w:rsid w:val="00C06AA5"/>
  </w:style>
  <w:style w:type="paragraph" w:customStyle="1" w:styleId="452A7DD90F7943FDA30DA813E76C8A08">
    <w:name w:val="452A7DD90F7943FDA30DA813E76C8A08"/>
    <w:rsid w:val="00C06AA5"/>
  </w:style>
  <w:style w:type="paragraph" w:customStyle="1" w:styleId="7196A2EBEF754AEFA0A879398A0134EE">
    <w:name w:val="7196A2EBEF754AEFA0A879398A0134EE"/>
    <w:rsid w:val="00C06AA5"/>
  </w:style>
  <w:style w:type="paragraph" w:customStyle="1" w:styleId="6A85D5E46BA046A0AA923634BA0B9BFA">
    <w:name w:val="6A85D5E46BA046A0AA923634BA0B9BFA"/>
    <w:rsid w:val="00C06AA5"/>
  </w:style>
  <w:style w:type="paragraph" w:customStyle="1" w:styleId="489C305548174105AF0E4B449A87D4AC">
    <w:name w:val="489C305548174105AF0E4B449A87D4AC"/>
    <w:rsid w:val="00C06AA5"/>
  </w:style>
  <w:style w:type="paragraph" w:customStyle="1" w:styleId="709515FD9FCF45AEA80FC551D5B63A7F">
    <w:name w:val="709515FD9FCF45AEA80FC551D5B63A7F"/>
    <w:rsid w:val="00C06AA5"/>
  </w:style>
  <w:style w:type="paragraph" w:customStyle="1" w:styleId="C5CF3275D40440DC9759E7CF674FA580">
    <w:name w:val="C5CF3275D40440DC9759E7CF674FA580"/>
    <w:rsid w:val="00C06AA5"/>
  </w:style>
  <w:style w:type="paragraph" w:customStyle="1" w:styleId="93A44EB169AE43B1886D8ACB66FF6ACF">
    <w:name w:val="93A44EB169AE43B1886D8ACB66FF6ACF"/>
    <w:rsid w:val="00C06AA5"/>
  </w:style>
  <w:style w:type="paragraph" w:customStyle="1" w:styleId="34ADFBFFBC004EF5875B4A7BFB31FFBD">
    <w:name w:val="34ADFBFFBC004EF5875B4A7BFB31FFBD"/>
    <w:rsid w:val="00C06AA5"/>
  </w:style>
  <w:style w:type="paragraph" w:customStyle="1" w:styleId="6760C28E2FA2471DB00290AA7ADCD34D">
    <w:name w:val="6760C28E2FA2471DB00290AA7ADCD34D"/>
    <w:rsid w:val="00C06AA5"/>
  </w:style>
  <w:style w:type="paragraph" w:customStyle="1" w:styleId="4243AED274C94941B06630F36BA43829">
    <w:name w:val="4243AED274C94941B06630F36BA43829"/>
    <w:rsid w:val="00C06AA5"/>
  </w:style>
  <w:style w:type="paragraph" w:customStyle="1" w:styleId="1E90CD9E85CF440C9848697D2B4773BB">
    <w:name w:val="1E90CD9E85CF440C9848697D2B4773BB"/>
    <w:rsid w:val="00C06AA5"/>
  </w:style>
  <w:style w:type="paragraph" w:customStyle="1" w:styleId="C1D717EC22BD44ED91D3D3E728BEF013">
    <w:name w:val="C1D717EC22BD44ED91D3D3E728BEF013"/>
    <w:rsid w:val="00C06AA5"/>
  </w:style>
  <w:style w:type="paragraph" w:customStyle="1" w:styleId="0AFDB34A2DE44E03878EBAD93379F6E3">
    <w:name w:val="0AFDB34A2DE44E03878EBAD93379F6E3"/>
    <w:rsid w:val="00C06AA5"/>
  </w:style>
  <w:style w:type="paragraph" w:customStyle="1" w:styleId="124ADB3E515C4A8EA9FC4E2812EFED25">
    <w:name w:val="124ADB3E515C4A8EA9FC4E2812EFED25"/>
    <w:rsid w:val="00C06AA5"/>
  </w:style>
  <w:style w:type="paragraph" w:customStyle="1" w:styleId="5BAD6068961F4635815407E632EA17BA">
    <w:name w:val="5BAD6068961F4635815407E632EA17BA"/>
    <w:rsid w:val="00C06AA5"/>
  </w:style>
  <w:style w:type="paragraph" w:customStyle="1" w:styleId="E4502784612849009C53F37E19080827">
    <w:name w:val="E4502784612849009C53F37E19080827"/>
    <w:rsid w:val="00C06AA5"/>
  </w:style>
  <w:style w:type="paragraph" w:customStyle="1" w:styleId="92F05625F9094DF0ADFFD1C20F04D6E0">
    <w:name w:val="92F05625F9094DF0ADFFD1C20F04D6E0"/>
    <w:rsid w:val="00C06AA5"/>
  </w:style>
  <w:style w:type="paragraph" w:customStyle="1" w:styleId="B74C98BCD68F4E669F3F908D1E1721FD">
    <w:name w:val="B74C98BCD68F4E669F3F908D1E1721FD"/>
    <w:rsid w:val="00C06AA5"/>
  </w:style>
  <w:style w:type="paragraph" w:customStyle="1" w:styleId="B5E4CAFF8A8347959A327F246C3C7599">
    <w:name w:val="B5E4CAFF8A8347959A327F246C3C7599"/>
    <w:rsid w:val="00C06AA5"/>
  </w:style>
  <w:style w:type="paragraph" w:customStyle="1" w:styleId="1DC816CA4D9F4380BF051DAB453302CC">
    <w:name w:val="1DC816CA4D9F4380BF051DAB453302CC"/>
    <w:rsid w:val="00C06AA5"/>
  </w:style>
  <w:style w:type="paragraph" w:customStyle="1" w:styleId="8AC122DE9FB443FABC351545CD769672">
    <w:name w:val="8AC122DE9FB443FABC351545CD769672"/>
    <w:rsid w:val="00C06AA5"/>
  </w:style>
  <w:style w:type="paragraph" w:customStyle="1" w:styleId="AAD47743361941A5A8F71E8C61DC9664">
    <w:name w:val="AAD47743361941A5A8F71E8C61DC9664"/>
    <w:rsid w:val="00C06AA5"/>
  </w:style>
  <w:style w:type="paragraph" w:customStyle="1" w:styleId="3198C6E63F364173A649452E99113EFB">
    <w:name w:val="3198C6E63F364173A649452E99113EFB"/>
    <w:rsid w:val="00C06AA5"/>
  </w:style>
  <w:style w:type="paragraph" w:customStyle="1" w:styleId="A78BC6719EAE467AB18683E177888EA5">
    <w:name w:val="A78BC6719EAE467AB18683E177888EA5"/>
    <w:rsid w:val="00C06AA5"/>
  </w:style>
  <w:style w:type="paragraph" w:customStyle="1" w:styleId="CE3292F480694C34BE96600CA7177C4C">
    <w:name w:val="CE3292F480694C34BE96600CA7177C4C"/>
    <w:rsid w:val="00C06AA5"/>
  </w:style>
  <w:style w:type="paragraph" w:customStyle="1" w:styleId="5F4A1F9F751942A99E769D86F22537D0">
    <w:name w:val="5F4A1F9F751942A99E769D86F22537D0"/>
    <w:rsid w:val="00C06AA5"/>
  </w:style>
  <w:style w:type="paragraph" w:customStyle="1" w:styleId="AEB072C5DE8049D7822A02ACEE5B35F3">
    <w:name w:val="AEB072C5DE8049D7822A02ACEE5B35F3"/>
    <w:rsid w:val="00C06AA5"/>
  </w:style>
  <w:style w:type="paragraph" w:customStyle="1" w:styleId="6E75E9F1CEF14576B12873082BA406F4">
    <w:name w:val="6E75E9F1CEF14576B12873082BA406F4"/>
    <w:rsid w:val="00C06AA5"/>
  </w:style>
  <w:style w:type="paragraph" w:customStyle="1" w:styleId="136097E37DAB498D925192E5CDED7A14">
    <w:name w:val="136097E37DAB498D925192E5CDED7A14"/>
    <w:rsid w:val="00C06AA5"/>
  </w:style>
  <w:style w:type="paragraph" w:customStyle="1" w:styleId="CEBA37D70FF0439BA7AC9113E1982317">
    <w:name w:val="CEBA37D70FF0439BA7AC9113E1982317"/>
    <w:rsid w:val="00C06AA5"/>
  </w:style>
  <w:style w:type="paragraph" w:customStyle="1" w:styleId="44E182BF59294465B3E2F3F332BB3303">
    <w:name w:val="44E182BF59294465B3E2F3F332BB3303"/>
    <w:rsid w:val="00C06AA5"/>
  </w:style>
  <w:style w:type="paragraph" w:customStyle="1" w:styleId="C20B059731E04606AFEC26D85229374A">
    <w:name w:val="C20B059731E04606AFEC26D85229374A"/>
    <w:rsid w:val="00C06AA5"/>
  </w:style>
  <w:style w:type="paragraph" w:customStyle="1" w:styleId="63DDE67492B64B0899AC6FC54B40D621">
    <w:name w:val="63DDE67492B64B0899AC6FC54B40D621"/>
    <w:rsid w:val="00C06AA5"/>
  </w:style>
  <w:style w:type="paragraph" w:customStyle="1" w:styleId="DBC4C3A7686F4FB9A02A332A62305D4A">
    <w:name w:val="DBC4C3A7686F4FB9A02A332A62305D4A"/>
    <w:rsid w:val="00C06AA5"/>
  </w:style>
  <w:style w:type="paragraph" w:customStyle="1" w:styleId="D42762B61AAB4205B5C1028350D0E588">
    <w:name w:val="D42762B61AAB4205B5C1028350D0E588"/>
    <w:rsid w:val="00C06AA5"/>
  </w:style>
  <w:style w:type="paragraph" w:customStyle="1" w:styleId="76DF9E1FEDA4417E8C14F03D21CAFBEB">
    <w:name w:val="76DF9E1FEDA4417E8C14F03D21CAFBEB"/>
    <w:rsid w:val="00C06AA5"/>
  </w:style>
  <w:style w:type="paragraph" w:customStyle="1" w:styleId="314B4DD4FAC34730B3D81D10692CC677">
    <w:name w:val="314B4DD4FAC34730B3D81D10692CC677"/>
    <w:rsid w:val="00C06AA5"/>
  </w:style>
  <w:style w:type="paragraph" w:customStyle="1" w:styleId="4652F3EE4A574E54B74A36EB1C4B4505">
    <w:name w:val="4652F3EE4A574E54B74A36EB1C4B4505"/>
    <w:rsid w:val="00C06AA5"/>
  </w:style>
  <w:style w:type="paragraph" w:customStyle="1" w:styleId="5535B092DF674D41AF5225C7074F13F9">
    <w:name w:val="5535B092DF674D41AF5225C7074F13F9"/>
    <w:rsid w:val="00C06AA5"/>
  </w:style>
  <w:style w:type="paragraph" w:customStyle="1" w:styleId="470552AFC67C4C34BCA0A40B72346A57">
    <w:name w:val="470552AFC67C4C34BCA0A40B72346A57"/>
    <w:rsid w:val="00C06AA5"/>
  </w:style>
  <w:style w:type="paragraph" w:customStyle="1" w:styleId="6BA3DEBD88354364A56AF1E3E66FCD0C">
    <w:name w:val="6BA3DEBD88354364A56AF1E3E66FCD0C"/>
    <w:rsid w:val="00C06AA5"/>
  </w:style>
  <w:style w:type="paragraph" w:customStyle="1" w:styleId="E5D2617931864642BDC4A82DFF20A91C">
    <w:name w:val="E5D2617931864642BDC4A82DFF20A91C"/>
    <w:rsid w:val="00C06AA5"/>
  </w:style>
  <w:style w:type="paragraph" w:customStyle="1" w:styleId="164752C6BBDF4C7297B61926D325FFD9">
    <w:name w:val="164752C6BBDF4C7297B61926D325FFD9"/>
    <w:rsid w:val="00C06AA5"/>
  </w:style>
  <w:style w:type="paragraph" w:customStyle="1" w:styleId="112A21D4C9BA4C1696B627F43D14BABD">
    <w:name w:val="112A21D4C9BA4C1696B627F43D14BABD"/>
    <w:rsid w:val="00C06AA5"/>
  </w:style>
  <w:style w:type="paragraph" w:customStyle="1" w:styleId="5F519A7AA97842B89E8578AD06273671">
    <w:name w:val="5F519A7AA97842B89E8578AD06273671"/>
    <w:rsid w:val="00C06AA5"/>
  </w:style>
  <w:style w:type="paragraph" w:customStyle="1" w:styleId="64270FDC41AD491FB802B0D40F38F606">
    <w:name w:val="64270FDC41AD491FB802B0D40F38F606"/>
    <w:rsid w:val="00C06AA5"/>
  </w:style>
  <w:style w:type="paragraph" w:customStyle="1" w:styleId="B5A267B4AB7B4CA4B87B1753F1351B8B">
    <w:name w:val="B5A267B4AB7B4CA4B87B1753F1351B8B"/>
    <w:rsid w:val="00C06AA5"/>
  </w:style>
  <w:style w:type="paragraph" w:customStyle="1" w:styleId="757BBE807C7E4E37AA5711ADB26553DD">
    <w:name w:val="757BBE807C7E4E37AA5711ADB26553DD"/>
    <w:rsid w:val="00C06AA5"/>
  </w:style>
  <w:style w:type="paragraph" w:customStyle="1" w:styleId="96079B8C89BF4BF1B4FC249B5EAAAAD4">
    <w:name w:val="96079B8C89BF4BF1B4FC249B5EAAAAD4"/>
    <w:rsid w:val="00C06AA5"/>
  </w:style>
  <w:style w:type="paragraph" w:customStyle="1" w:styleId="A4CE843570CB4BAA9C86E554701C22CE">
    <w:name w:val="A4CE843570CB4BAA9C86E554701C22CE"/>
    <w:rsid w:val="00C06AA5"/>
  </w:style>
  <w:style w:type="paragraph" w:customStyle="1" w:styleId="C337AE12E7F34DBDB4B1E2749B7334E7">
    <w:name w:val="C337AE12E7F34DBDB4B1E2749B7334E7"/>
    <w:rsid w:val="00C06AA5"/>
  </w:style>
  <w:style w:type="paragraph" w:customStyle="1" w:styleId="71B65150F6EE4EBE859F86DE7F14EE79">
    <w:name w:val="71B65150F6EE4EBE859F86DE7F14EE79"/>
    <w:rsid w:val="00C06AA5"/>
  </w:style>
  <w:style w:type="paragraph" w:customStyle="1" w:styleId="0B647DBF8F1E4DA9B96BD17A105F7A7F">
    <w:name w:val="0B647DBF8F1E4DA9B96BD17A105F7A7F"/>
    <w:rsid w:val="00C06AA5"/>
  </w:style>
  <w:style w:type="paragraph" w:customStyle="1" w:styleId="3D63FA1565224884AD9FFE323424CF43">
    <w:name w:val="3D63FA1565224884AD9FFE323424CF43"/>
    <w:rsid w:val="00C06AA5"/>
  </w:style>
  <w:style w:type="paragraph" w:customStyle="1" w:styleId="C5B42D2999E34B61A7105312E817DEE4">
    <w:name w:val="C5B42D2999E34B61A7105312E817DEE4"/>
    <w:rsid w:val="00C06AA5"/>
  </w:style>
  <w:style w:type="paragraph" w:customStyle="1" w:styleId="ED2FF0FC0B2E4BBEB9963829278772EF">
    <w:name w:val="ED2FF0FC0B2E4BBEB9963829278772EF"/>
    <w:rsid w:val="00C06AA5"/>
  </w:style>
  <w:style w:type="paragraph" w:customStyle="1" w:styleId="0DD378E25185493C9AFD5A587B14E83F">
    <w:name w:val="0DD378E25185493C9AFD5A587B14E83F"/>
    <w:rsid w:val="00C06AA5"/>
  </w:style>
  <w:style w:type="paragraph" w:customStyle="1" w:styleId="F62CBF1DD7BD4F968BB973249248B702">
    <w:name w:val="F62CBF1DD7BD4F968BB973249248B702"/>
    <w:rsid w:val="00C06AA5"/>
  </w:style>
  <w:style w:type="paragraph" w:customStyle="1" w:styleId="FDC684FFAE024B9D957A12B689B85DA8">
    <w:name w:val="FDC684FFAE024B9D957A12B689B85DA8"/>
    <w:rsid w:val="00C06AA5"/>
  </w:style>
  <w:style w:type="paragraph" w:customStyle="1" w:styleId="0CE59F79E1054C0C8ED1885047861F6E">
    <w:name w:val="0CE59F79E1054C0C8ED1885047861F6E"/>
    <w:rsid w:val="00C06AA5"/>
  </w:style>
  <w:style w:type="paragraph" w:customStyle="1" w:styleId="8912C8EA0DDD46BE95A799A07F211948">
    <w:name w:val="8912C8EA0DDD46BE95A799A07F211948"/>
    <w:rsid w:val="00C06AA5"/>
  </w:style>
  <w:style w:type="paragraph" w:customStyle="1" w:styleId="C224233103CE4FDAAB8A787DB83C8A93">
    <w:name w:val="C224233103CE4FDAAB8A787DB83C8A93"/>
    <w:rsid w:val="00C06AA5"/>
  </w:style>
  <w:style w:type="paragraph" w:customStyle="1" w:styleId="99F83CF58A654054AED3EA07A898F7B9">
    <w:name w:val="99F83CF58A654054AED3EA07A898F7B9"/>
    <w:rsid w:val="00C06AA5"/>
  </w:style>
  <w:style w:type="paragraph" w:customStyle="1" w:styleId="3D551A48E79F4F9BBF4A5BC7AE1AFD6D">
    <w:name w:val="3D551A48E79F4F9BBF4A5BC7AE1AFD6D"/>
    <w:rsid w:val="00C06AA5"/>
  </w:style>
  <w:style w:type="paragraph" w:customStyle="1" w:styleId="AEEDD844F28D452EB0525EF7A11D7444">
    <w:name w:val="AEEDD844F28D452EB0525EF7A11D7444"/>
    <w:rsid w:val="00C06AA5"/>
  </w:style>
  <w:style w:type="paragraph" w:customStyle="1" w:styleId="4F6351C79E34412DA672D6264388EBBF">
    <w:name w:val="4F6351C79E34412DA672D6264388EBBF"/>
    <w:rsid w:val="00C06AA5"/>
  </w:style>
  <w:style w:type="paragraph" w:customStyle="1" w:styleId="3DDAE0F298AB458AAC830F9E865ED4A9">
    <w:name w:val="3DDAE0F298AB458AAC830F9E865ED4A9"/>
    <w:rsid w:val="00C06AA5"/>
  </w:style>
  <w:style w:type="paragraph" w:customStyle="1" w:styleId="E0E5FF4BEE9443379C0D659A13F47BE4">
    <w:name w:val="E0E5FF4BEE9443379C0D659A13F47BE4"/>
    <w:rsid w:val="00C06AA5"/>
  </w:style>
  <w:style w:type="paragraph" w:customStyle="1" w:styleId="F33DE39354AB47F8B370DB3EE9AC577B">
    <w:name w:val="F33DE39354AB47F8B370DB3EE9AC577B"/>
    <w:rsid w:val="00C06AA5"/>
  </w:style>
  <w:style w:type="paragraph" w:customStyle="1" w:styleId="89483C4C636B497699935A9C97D11471">
    <w:name w:val="89483C4C636B497699935A9C97D11471"/>
    <w:rsid w:val="00C06AA5"/>
  </w:style>
  <w:style w:type="paragraph" w:customStyle="1" w:styleId="1CA4461093BB46D9BB332EA55D7E721D">
    <w:name w:val="1CA4461093BB46D9BB332EA55D7E721D"/>
    <w:rsid w:val="00C06AA5"/>
  </w:style>
  <w:style w:type="paragraph" w:customStyle="1" w:styleId="EDDA6F15137C4109AAAFAACED3D4241C">
    <w:name w:val="EDDA6F15137C4109AAAFAACED3D4241C"/>
    <w:rsid w:val="00C06AA5"/>
  </w:style>
  <w:style w:type="paragraph" w:customStyle="1" w:styleId="27765BCBB4D0436BBCF3A911A30F3B15">
    <w:name w:val="27765BCBB4D0436BBCF3A911A30F3B15"/>
    <w:rsid w:val="00C06AA5"/>
  </w:style>
  <w:style w:type="paragraph" w:customStyle="1" w:styleId="C34846C40C3D413398FD3F6206FD4624">
    <w:name w:val="C34846C40C3D413398FD3F6206FD4624"/>
    <w:rsid w:val="00C06AA5"/>
  </w:style>
  <w:style w:type="paragraph" w:customStyle="1" w:styleId="BC9B40C0965D41158523D5FACFD1D555">
    <w:name w:val="BC9B40C0965D41158523D5FACFD1D555"/>
    <w:rsid w:val="00C06AA5"/>
  </w:style>
  <w:style w:type="paragraph" w:customStyle="1" w:styleId="203E45BDB9A540F7AA1D15DA6EF72F4F">
    <w:name w:val="203E45BDB9A540F7AA1D15DA6EF72F4F"/>
    <w:rsid w:val="00C06AA5"/>
  </w:style>
  <w:style w:type="paragraph" w:customStyle="1" w:styleId="4B75542FC0C44C0B97FE61544282F84C">
    <w:name w:val="4B75542FC0C44C0B97FE61544282F84C"/>
    <w:rsid w:val="00C06AA5"/>
  </w:style>
  <w:style w:type="paragraph" w:customStyle="1" w:styleId="F5AD545E8BB64517A6F1161FAEF6A8EB">
    <w:name w:val="F5AD545E8BB64517A6F1161FAEF6A8EB"/>
    <w:rsid w:val="00C06AA5"/>
  </w:style>
  <w:style w:type="paragraph" w:customStyle="1" w:styleId="E6325ACD1B794E1A8A6E49197F7A9E19">
    <w:name w:val="E6325ACD1B794E1A8A6E49197F7A9E19"/>
    <w:rsid w:val="00C06AA5"/>
  </w:style>
  <w:style w:type="paragraph" w:customStyle="1" w:styleId="9A55F8F0EA404F8C8262206E019AB79E">
    <w:name w:val="9A55F8F0EA404F8C8262206E019AB79E"/>
    <w:rsid w:val="00C06AA5"/>
  </w:style>
  <w:style w:type="paragraph" w:customStyle="1" w:styleId="491C80EBF97445269B6BF6595C02CA15">
    <w:name w:val="491C80EBF97445269B6BF6595C02CA15"/>
    <w:rsid w:val="00C06AA5"/>
  </w:style>
  <w:style w:type="paragraph" w:customStyle="1" w:styleId="A80B55BC570B45BCBF1D1DBE6AAA2CA2">
    <w:name w:val="A80B55BC570B45BCBF1D1DBE6AAA2CA2"/>
    <w:rsid w:val="00C06AA5"/>
  </w:style>
  <w:style w:type="paragraph" w:customStyle="1" w:styleId="095F022D548246CE92A46B2660A217FA">
    <w:name w:val="095F022D548246CE92A46B2660A217FA"/>
    <w:rsid w:val="00C06AA5"/>
  </w:style>
  <w:style w:type="paragraph" w:customStyle="1" w:styleId="9752F17CF08F4BFAA3C9CF7A7C0B9DA9">
    <w:name w:val="9752F17CF08F4BFAA3C9CF7A7C0B9DA9"/>
    <w:rsid w:val="00C06AA5"/>
  </w:style>
  <w:style w:type="paragraph" w:customStyle="1" w:styleId="5F6B5E860398439F9F02B4E73AC3C5E7">
    <w:name w:val="5F6B5E860398439F9F02B4E73AC3C5E7"/>
    <w:rsid w:val="00C06AA5"/>
  </w:style>
  <w:style w:type="paragraph" w:customStyle="1" w:styleId="1ACEE0A7176F432DB292AC77F81CBB6C">
    <w:name w:val="1ACEE0A7176F432DB292AC77F81CBB6C"/>
    <w:rsid w:val="00C06AA5"/>
  </w:style>
  <w:style w:type="paragraph" w:customStyle="1" w:styleId="450DBD1F9B0D498CB44652FCD6D2CE14">
    <w:name w:val="450DBD1F9B0D498CB44652FCD6D2CE14"/>
    <w:rsid w:val="00C06AA5"/>
  </w:style>
  <w:style w:type="paragraph" w:customStyle="1" w:styleId="145A441CCC23454E8F5A981EA500411A">
    <w:name w:val="145A441CCC23454E8F5A981EA500411A"/>
    <w:rsid w:val="00C06AA5"/>
  </w:style>
  <w:style w:type="paragraph" w:customStyle="1" w:styleId="32A00740489441F58473E65A0F5DC3C0">
    <w:name w:val="32A00740489441F58473E65A0F5DC3C0"/>
    <w:rsid w:val="00C06AA5"/>
  </w:style>
  <w:style w:type="paragraph" w:customStyle="1" w:styleId="BE6DAF386EA548CFBB2A70EB6B803077">
    <w:name w:val="BE6DAF386EA548CFBB2A70EB6B803077"/>
    <w:rsid w:val="00C06AA5"/>
  </w:style>
  <w:style w:type="paragraph" w:customStyle="1" w:styleId="2B9B1B395B1747E5B34CD458DD3C709F">
    <w:name w:val="2B9B1B395B1747E5B34CD458DD3C709F"/>
    <w:rsid w:val="00C06AA5"/>
  </w:style>
  <w:style w:type="paragraph" w:customStyle="1" w:styleId="ACCF3A741E81405CA32523AF8F909045">
    <w:name w:val="ACCF3A741E81405CA32523AF8F909045"/>
    <w:rsid w:val="00C06AA5"/>
  </w:style>
  <w:style w:type="paragraph" w:customStyle="1" w:styleId="41F7BE8E639246159674C63FF4739DF4">
    <w:name w:val="41F7BE8E639246159674C63FF4739DF4"/>
    <w:rsid w:val="00C06AA5"/>
  </w:style>
  <w:style w:type="paragraph" w:customStyle="1" w:styleId="F519D3D45AF440CD81874AED44B4F18A">
    <w:name w:val="F519D3D45AF440CD81874AED44B4F18A"/>
    <w:rsid w:val="00C06AA5"/>
  </w:style>
  <w:style w:type="paragraph" w:customStyle="1" w:styleId="48927D8FC0884CE9A4CE0D4147978292">
    <w:name w:val="48927D8FC0884CE9A4CE0D4147978292"/>
    <w:rsid w:val="00C06AA5"/>
  </w:style>
  <w:style w:type="paragraph" w:customStyle="1" w:styleId="7250C88499504DF7AA64E8868883E0CE">
    <w:name w:val="7250C88499504DF7AA64E8868883E0CE"/>
    <w:rsid w:val="00C06AA5"/>
  </w:style>
  <w:style w:type="paragraph" w:customStyle="1" w:styleId="7B376EC6B468470097EF87DBA0F95351">
    <w:name w:val="7B376EC6B468470097EF87DBA0F95351"/>
    <w:rsid w:val="00C06AA5"/>
  </w:style>
  <w:style w:type="paragraph" w:customStyle="1" w:styleId="4750BC4DC8C542349AD224144861BD39">
    <w:name w:val="4750BC4DC8C542349AD224144861BD39"/>
    <w:rsid w:val="00C06AA5"/>
  </w:style>
  <w:style w:type="paragraph" w:customStyle="1" w:styleId="3AE57C38A3514D189505DC9000289366">
    <w:name w:val="3AE57C38A3514D189505DC9000289366"/>
    <w:rsid w:val="00C06AA5"/>
  </w:style>
  <w:style w:type="paragraph" w:customStyle="1" w:styleId="02079D9B52CF4F3C8EB6E4FCF0637180">
    <w:name w:val="02079D9B52CF4F3C8EB6E4FCF0637180"/>
    <w:rsid w:val="00C06AA5"/>
  </w:style>
  <w:style w:type="paragraph" w:customStyle="1" w:styleId="05352E6E32F14D09B8C5D41782CA8C32">
    <w:name w:val="05352E6E32F14D09B8C5D41782CA8C32"/>
    <w:rsid w:val="00C06AA5"/>
  </w:style>
  <w:style w:type="paragraph" w:customStyle="1" w:styleId="B673E3FFBB88459C8DD8A0A89BDE3BC8">
    <w:name w:val="B673E3FFBB88459C8DD8A0A89BDE3BC8"/>
    <w:rsid w:val="00C06AA5"/>
  </w:style>
  <w:style w:type="paragraph" w:customStyle="1" w:styleId="1A31EFA5F5CA494D9D1EA1B584DC520D">
    <w:name w:val="1A31EFA5F5CA494D9D1EA1B584DC520D"/>
    <w:rsid w:val="00C06AA5"/>
  </w:style>
  <w:style w:type="paragraph" w:customStyle="1" w:styleId="3DDCEB4CE85F4FAEAB1BDC8DF0770CC3">
    <w:name w:val="3DDCEB4CE85F4FAEAB1BDC8DF0770CC3"/>
    <w:rsid w:val="00C06AA5"/>
  </w:style>
  <w:style w:type="paragraph" w:customStyle="1" w:styleId="D9B43C612CC1460FB522CDB8DB003C21">
    <w:name w:val="D9B43C612CC1460FB522CDB8DB003C21"/>
    <w:rsid w:val="00C06AA5"/>
  </w:style>
  <w:style w:type="paragraph" w:customStyle="1" w:styleId="E2D3AA2594964691BACE1F60216303B0">
    <w:name w:val="E2D3AA2594964691BACE1F60216303B0"/>
    <w:rsid w:val="00C06AA5"/>
  </w:style>
  <w:style w:type="paragraph" w:customStyle="1" w:styleId="7191E9B12BF94ECC8FA7F882A9786325">
    <w:name w:val="7191E9B12BF94ECC8FA7F882A9786325"/>
    <w:rsid w:val="00C06AA5"/>
  </w:style>
  <w:style w:type="paragraph" w:customStyle="1" w:styleId="FD124DE832604AB481D750ABEED1F0DF">
    <w:name w:val="FD124DE832604AB481D750ABEED1F0DF"/>
    <w:rsid w:val="00C06AA5"/>
  </w:style>
  <w:style w:type="paragraph" w:customStyle="1" w:styleId="340F12CD20CB40729F973EA22F6B9AD1">
    <w:name w:val="340F12CD20CB40729F973EA22F6B9AD1"/>
    <w:rsid w:val="00C06AA5"/>
  </w:style>
  <w:style w:type="paragraph" w:customStyle="1" w:styleId="44C0CE2CA0CD49089BA7F0E5F70BFF2A">
    <w:name w:val="44C0CE2CA0CD49089BA7F0E5F70BFF2A"/>
    <w:rsid w:val="00C06AA5"/>
  </w:style>
  <w:style w:type="paragraph" w:customStyle="1" w:styleId="33199CAF774643E0BBF1F405F714B1F5">
    <w:name w:val="33199CAF774643E0BBF1F405F714B1F5"/>
    <w:rsid w:val="00C06AA5"/>
  </w:style>
  <w:style w:type="paragraph" w:customStyle="1" w:styleId="2FDA5D4B58224A4BBDD57B5E313BB5E3">
    <w:name w:val="2FDA5D4B58224A4BBDD57B5E313BB5E3"/>
    <w:rsid w:val="00C06AA5"/>
  </w:style>
  <w:style w:type="paragraph" w:customStyle="1" w:styleId="2DB93C92583B4A7E863074E13CC3C82A">
    <w:name w:val="2DB93C92583B4A7E863074E13CC3C82A"/>
    <w:rsid w:val="00C06AA5"/>
  </w:style>
  <w:style w:type="paragraph" w:customStyle="1" w:styleId="72D9DBCA5FD947E1852C57330E5B3F8D">
    <w:name w:val="72D9DBCA5FD947E1852C57330E5B3F8D"/>
    <w:rsid w:val="00C06AA5"/>
  </w:style>
  <w:style w:type="paragraph" w:customStyle="1" w:styleId="C3215EE138B1400B9D6897820AF3C7CB">
    <w:name w:val="C3215EE138B1400B9D6897820AF3C7CB"/>
    <w:rsid w:val="00C06AA5"/>
  </w:style>
  <w:style w:type="paragraph" w:customStyle="1" w:styleId="A427BEDB51EE48069B56889C955B456B">
    <w:name w:val="A427BEDB51EE48069B56889C955B456B"/>
    <w:rsid w:val="00C06AA5"/>
  </w:style>
  <w:style w:type="paragraph" w:customStyle="1" w:styleId="149E2125C2744925A2C3D0F7A5BFB4F3">
    <w:name w:val="149E2125C2744925A2C3D0F7A5BFB4F3"/>
    <w:rsid w:val="00C06AA5"/>
  </w:style>
  <w:style w:type="paragraph" w:customStyle="1" w:styleId="C194ABF704BF4AF88A3FC14F612A10EF">
    <w:name w:val="C194ABF704BF4AF88A3FC14F612A10EF"/>
    <w:rsid w:val="00C06AA5"/>
  </w:style>
  <w:style w:type="paragraph" w:customStyle="1" w:styleId="BD07FE9A1E7049D49930C83A93F1ABF6">
    <w:name w:val="BD07FE9A1E7049D49930C83A93F1ABF6"/>
    <w:rsid w:val="00C06AA5"/>
  </w:style>
  <w:style w:type="paragraph" w:customStyle="1" w:styleId="E31145F97D234879964A4182B85D9AA1">
    <w:name w:val="E31145F97D234879964A4182B85D9AA1"/>
    <w:rsid w:val="00C06AA5"/>
  </w:style>
  <w:style w:type="paragraph" w:customStyle="1" w:styleId="86C117B60E6C4F85A03F4C85E9CEC55F">
    <w:name w:val="86C117B60E6C4F85A03F4C85E9CEC55F"/>
    <w:rsid w:val="00C06AA5"/>
  </w:style>
  <w:style w:type="paragraph" w:customStyle="1" w:styleId="614EB7FEB12E44F1AE2066BD71CFBC08">
    <w:name w:val="614EB7FEB12E44F1AE2066BD71CFBC08"/>
    <w:rsid w:val="00C06AA5"/>
  </w:style>
  <w:style w:type="paragraph" w:customStyle="1" w:styleId="ADBCFFB4BA9843068971A9C3B5196012">
    <w:name w:val="ADBCFFB4BA9843068971A9C3B5196012"/>
    <w:rsid w:val="00C06AA5"/>
  </w:style>
  <w:style w:type="paragraph" w:customStyle="1" w:styleId="24E3D20ECD334623980E717D7AE4428B">
    <w:name w:val="24E3D20ECD334623980E717D7AE4428B"/>
    <w:rsid w:val="00C06AA5"/>
  </w:style>
  <w:style w:type="paragraph" w:customStyle="1" w:styleId="150281FF7D8B4694A9298E9AF1711C27">
    <w:name w:val="150281FF7D8B4694A9298E9AF1711C27"/>
    <w:rsid w:val="00C06AA5"/>
  </w:style>
  <w:style w:type="paragraph" w:customStyle="1" w:styleId="1C076B3CFF4644A384E04C567AF89821">
    <w:name w:val="1C076B3CFF4644A384E04C567AF89821"/>
    <w:rsid w:val="00C06AA5"/>
  </w:style>
  <w:style w:type="paragraph" w:customStyle="1" w:styleId="4385EDB9AC4A4614B1FB9ECC98E8F7D2">
    <w:name w:val="4385EDB9AC4A4614B1FB9ECC98E8F7D2"/>
    <w:rsid w:val="00C06AA5"/>
  </w:style>
  <w:style w:type="paragraph" w:customStyle="1" w:styleId="6543FDF66FC44CD5A72391A83EFE792F">
    <w:name w:val="6543FDF66FC44CD5A72391A83EFE792F"/>
    <w:rsid w:val="00C06AA5"/>
  </w:style>
  <w:style w:type="paragraph" w:customStyle="1" w:styleId="713E1721226A42EDA969AC378FF8B2AA">
    <w:name w:val="713E1721226A42EDA969AC378FF8B2AA"/>
    <w:rsid w:val="00C06AA5"/>
  </w:style>
  <w:style w:type="paragraph" w:customStyle="1" w:styleId="F4862B89ECA0470C9CD645BA320586E6">
    <w:name w:val="F4862B89ECA0470C9CD645BA320586E6"/>
    <w:rsid w:val="00C06AA5"/>
  </w:style>
  <w:style w:type="paragraph" w:customStyle="1" w:styleId="D032EC8FFB0A4E2FB43C6413E9341E09">
    <w:name w:val="D032EC8FFB0A4E2FB43C6413E9341E09"/>
    <w:rsid w:val="00C06AA5"/>
  </w:style>
  <w:style w:type="paragraph" w:customStyle="1" w:styleId="3D8D99C111F848739882BED017A2A3BD">
    <w:name w:val="3D8D99C111F848739882BED017A2A3BD"/>
    <w:rsid w:val="00C06AA5"/>
  </w:style>
  <w:style w:type="paragraph" w:customStyle="1" w:styleId="1E53E8D5814F4EA0B8C290D23475E0DC">
    <w:name w:val="1E53E8D5814F4EA0B8C290D23475E0DC"/>
    <w:rsid w:val="00C06AA5"/>
  </w:style>
  <w:style w:type="paragraph" w:customStyle="1" w:styleId="F1CCFBE5A1544369987B93CFCC5F1E85">
    <w:name w:val="F1CCFBE5A1544369987B93CFCC5F1E85"/>
    <w:rsid w:val="00C06AA5"/>
  </w:style>
  <w:style w:type="paragraph" w:customStyle="1" w:styleId="BCBD30EEAB4B4CBC9997205A1448D547">
    <w:name w:val="BCBD30EEAB4B4CBC9997205A1448D547"/>
    <w:rsid w:val="00C06AA5"/>
  </w:style>
  <w:style w:type="paragraph" w:customStyle="1" w:styleId="0634EB73B2724C94B0DFB089643E4352">
    <w:name w:val="0634EB73B2724C94B0DFB089643E4352"/>
    <w:rsid w:val="00C06AA5"/>
  </w:style>
  <w:style w:type="paragraph" w:customStyle="1" w:styleId="D4BB57797442475CAA756B165C5EEBAD">
    <w:name w:val="D4BB57797442475CAA756B165C5EEBAD"/>
    <w:rsid w:val="00C06AA5"/>
  </w:style>
  <w:style w:type="paragraph" w:customStyle="1" w:styleId="B0520C598E0846329612D5F7BA6DF0B3">
    <w:name w:val="B0520C598E0846329612D5F7BA6DF0B3"/>
    <w:rsid w:val="00C06AA5"/>
  </w:style>
  <w:style w:type="paragraph" w:customStyle="1" w:styleId="0CA08E18950348ABA7F40B4CFE2CA8FA">
    <w:name w:val="0CA08E18950348ABA7F40B4CFE2CA8FA"/>
    <w:rsid w:val="00C06AA5"/>
  </w:style>
  <w:style w:type="paragraph" w:customStyle="1" w:styleId="9769B8FE32B5486E9E9F9FC1606F8975">
    <w:name w:val="9769B8FE32B5486E9E9F9FC1606F8975"/>
    <w:rsid w:val="00C06AA5"/>
  </w:style>
  <w:style w:type="paragraph" w:customStyle="1" w:styleId="D952388B803C49298053AE5D724856FC">
    <w:name w:val="D952388B803C49298053AE5D724856FC"/>
    <w:rsid w:val="00C06AA5"/>
  </w:style>
  <w:style w:type="paragraph" w:customStyle="1" w:styleId="0FA32A7B8EF54720B08F9998F005D98B">
    <w:name w:val="0FA32A7B8EF54720B08F9998F005D98B"/>
    <w:rsid w:val="00C06AA5"/>
  </w:style>
  <w:style w:type="paragraph" w:customStyle="1" w:styleId="4E8A726B6A08443D8D968020B3847B0B">
    <w:name w:val="4E8A726B6A08443D8D968020B3847B0B"/>
    <w:rsid w:val="00C06AA5"/>
  </w:style>
  <w:style w:type="paragraph" w:customStyle="1" w:styleId="9213A0A6E7CD457CA8EF91422FEDF8CC">
    <w:name w:val="9213A0A6E7CD457CA8EF91422FEDF8CC"/>
    <w:rsid w:val="00C06AA5"/>
  </w:style>
  <w:style w:type="paragraph" w:customStyle="1" w:styleId="F739BE6875474F57B66366B1BAC05FE2">
    <w:name w:val="F739BE6875474F57B66366B1BAC05FE2"/>
    <w:rsid w:val="00C06AA5"/>
  </w:style>
  <w:style w:type="paragraph" w:customStyle="1" w:styleId="0691D1D192084673B278E88ACBFC45AA">
    <w:name w:val="0691D1D192084673B278E88ACBFC45AA"/>
    <w:rsid w:val="00C06AA5"/>
  </w:style>
  <w:style w:type="paragraph" w:customStyle="1" w:styleId="4C278F053CFF4247AD0408D217DFE023">
    <w:name w:val="4C278F053CFF4247AD0408D217DFE023"/>
    <w:rsid w:val="00C06AA5"/>
  </w:style>
  <w:style w:type="paragraph" w:customStyle="1" w:styleId="1D4CFDA96C9A4F11AF718F79A0E0AD0E">
    <w:name w:val="1D4CFDA96C9A4F11AF718F79A0E0AD0E"/>
    <w:rsid w:val="00C06AA5"/>
  </w:style>
  <w:style w:type="paragraph" w:customStyle="1" w:styleId="F5BE896BB609457CAF97234BF84840CE">
    <w:name w:val="F5BE896BB609457CAF97234BF84840CE"/>
    <w:rsid w:val="00C06AA5"/>
  </w:style>
  <w:style w:type="paragraph" w:customStyle="1" w:styleId="6ACC6ADBF0F8436D859B44BA9DF94333">
    <w:name w:val="6ACC6ADBF0F8436D859B44BA9DF94333"/>
    <w:rsid w:val="00C06AA5"/>
  </w:style>
  <w:style w:type="paragraph" w:customStyle="1" w:styleId="63DC7C89E3654DC6BC462BBADDA9DB04">
    <w:name w:val="63DC7C89E3654DC6BC462BBADDA9DB04"/>
    <w:rsid w:val="00C06AA5"/>
  </w:style>
  <w:style w:type="paragraph" w:customStyle="1" w:styleId="58CD92C2E5394C4F9AF87A2FB4756ECB">
    <w:name w:val="58CD92C2E5394C4F9AF87A2FB4756ECB"/>
    <w:rsid w:val="00C06AA5"/>
  </w:style>
  <w:style w:type="paragraph" w:customStyle="1" w:styleId="EEFA244802744FA48A2D6660835ECF5F">
    <w:name w:val="EEFA244802744FA48A2D6660835ECF5F"/>
    <w:rsid w:val="00C06AA5"/>
  </w:style>
  <w:style w:type="paragraph" w:customStyle="1" w:styleId="2AA3E64F48CF4530B8F5A3CF9296D26A">
    <w:name w:val="2AA3E64F48CF4530B8F5A3CF9296D26A"/>
    <w:rsid w:val="00C06AA5"/>
  </w:style>
  <w:style w:type="paragraph" w:customStyle="1" w:styleId="1943FF80F644432D988753D45BB56B18">
    <w:name w:val="1943FF80F644432D988753D45BB56B18"/>
    <w:rsid w:val="00C06AA5"/>
  </w:style>
  <w:style w:type="paragraph" w:customStyle="1" w:styleId="181FF56E5AC5480489E073F876057054">
    <w:name w:val="181FF56E5AC5480489E073F876057054"/>
    <w:rsid w:val="00C06AA5"/>
  </w:style>
  <w:style w:type="paragraph" w:customStyle="1" w:styleId="B680215A77CF448B8B226E98E6994362">
    <w:name w:val="B680215A77CF448B8B226E98E6994362"/>
    <w:rsid w:val="00C06AA5"/>
  </w:style>
  <w:style w:type="paragraph" w:customStyle="1" w:styleId="4A185FE49CCD46F0892968BC4E90544A">
    <w:name w:val="4A185FE49CCD46F0892968BC4E90544A"/>
    <w:rsid w:val="00C06AA5"/>
  </w:style>
  <w:style w:type="paragraph" w:customStyle="1" w:styleId="250EE339769B4650B3347E087697667F">
    <w:name w:val="250EE339769B4650B3347E087697667F"/>
    <w:rsid w:val="00C06AA5"/>
  </w:style>
  <w:style w:type="paragraph" w:customStyle="1" w:styleId="1BBE91EC5293412B862AFF4604086E72">
    <w:name w:val="1BBE91EC5293412B862AFF4604086E72"/>
    <w:rsid w:val="00C06AA5"/>
  </w:style>
  <w:style w:type="paragraph" w:customStyle="1" w:styleId="9D56DECEE93A46FAAB7F7550650CF1CF">
    <w:name w:val="9D56DECEE93A46FAAB7F7550650CF1CF"/>
    <w:rsid w:val="00C06AA5"/>
  </w:style>
  <w:style w:type="paragraph" w:customStyle="1" w:styleId="7E64EB84E70249079660D49456F716B8">
    <w:name w:val="7E64EB84E70249079660D49456F716B8"/>
    <w:rsid w:val="00C06AA5"/>
  </w:style>
  <w:style w:type="paragraph" w:customStyle="1" w:styleId="F4AE075C84294BE28D145BC074F24504">
    <w:name w:val="F4AE075C84294BE28D145BC074F24504"/>
    <w:rsid w:val="00C06AA5"/>
  </w:style>
  <w:style w:type="paragraph" w:customStyle="1" w:styleId="991588130832499C9E6F35C43841B598">
    <w:name w:val="991588130832499C9E6F35C43841B598"/>
    <w:rsid w:val="00C06AA5"/>
  </w:style>
  <w:style w:type="paragraph" w:customStyle="1" w:styleId="8C1C71A60BDD4B7EB758DEB021CE2FE6">
    <w:name w:val="8C1C71A60BDD4B7EB758DEB021CE2FE6"/>
    <w:rsid w:val="00C06AA5"/>
  </w:style>
  <w:style w:type="paragraph" w:customStyle="1" w:styleId="CBFC3B6285274A869B0A1CB9F1FEF080">
    <w:name w:val="CBFC3B6285274A869B0A1CB9F1FEF080"/>
    <w:rsid w:val="00C06AA5"/>
  </w:style>
  <w:style w:type="paragraph" w:customStyle="1" w:styleId="FD584D49B75643F5B55AD278BF2B1F13">
    <w:name w:val="FD584D49B75643F5B55AD278BF2B1F13"/>
    <w:rsid w:val="00C06AA5"/>
  </w:style>
  <w:style w:type="paragraph" w:customStyle="1" w:styleId="A3903D7082A540DBBBF7751DF7D42697">
    <w:name w:val="A3903D7082A540DBBBF7751DF7D42697"/>
    <w:rsid w:val="00C06AA5"/>
  </w:style>
  <w:style w:type="paragraph" w:customStyle="1" w:styleId="0A99562CE6474758B152DB2EF17AFC75">
    <w:name w:val="0A99562CE6474758B152DB2EF17AFC75"/>
    <w:rsid w:val="00C06AA5"/>
  </w:style>
  <w:style w:type="paragraph" w:customStyle="1" w:styleId="934464010B0D430AADE49846DCAF88B2">
    <w:name w:val="934464010B0D430AADE49846DCAF88B2"/>
    <w:rsid w:val="00C06AA5"/>
  </w:style>
  <w:style w:type="paragraph" w:customStyle="1" w:styleId="D0E2398C3A6F410A80607438A742E134">
    <w:name w:val="D0E2398C3A6F410A80607438A742E134"/>
    <w:rsid w:val="00C06AA5"/>
  </w:style>
  <w:style w:type="paragraph" w:customStyle="1" w:styleId="D128D8976E154496BE46A980B3CC2705">
    <w:name w:val="D128D8976E154496BE46A980B3CC2705"/>
    <w:rsid w:val="00C06AA5"/>
  </w:style>
  <w:style w:type="paragraph" w:customStyle="1" w:styleId="4E95ED08EAB14B3BB70097D4A2CEC8A4">
    <w:name w:val="4E95ED08EAB14B3BB70097D4A2CEC8A4"/>
    <w:rsid w:val="00C06AA5"/>
  </w:style>
  <w:style w:type="paragraph" w:customStyle="1" w:styleId="A8A334E115B544B8ACCC5F6B5CFB9473">
    <w:name w:val="A8A334E115B544B8ACCC5F6B5CFB9473"/>
    <w:rsid w:val="00C06AA5"/>
  </w:style>
  <w:style w:type="paragraph" w:customStyle="1" w:styleId="02EE0EB5C401416980068BB184FF4C0F">
    <w:name w:val="02EE0EB5C401416980068BB184FF4C0F"/>
    <w:rsid w:val="00C06AA5"/>
  </w:style>
  <w:style w:type="paragraph" w:customStyle="1" w:styleId="797B048338D84CD6A665FA216C28B36F">
    <w:name w:val="797B048338D84CD6A665FA216C28B36F"/>
    <w:rsid w:val="00C06AA5"/>
  </w:style>
  <w:style w:type="paragraph" w:customStyle="1" w:styleId="E60FB36189324C6194C89981477CE1F0">
    <w:name w:val="E60FB36189324C6194C89981477CE1F0"/>
    <w:rsid w:val="00C06AA5"/>
  </w:style>
  <w:style w:type="paragraph" w:customStyle="1" w:styleId="0FEE304CA56A422C8B27E244E3DC49FB">
    <w:name w:val="0FEE304CA56A422C8B27E244E3DC49FB"/>
    <w:rsid w:val="00C06AA5"/>
  </w:style>
  <w:style w:type="paragraph" w:customStyle="1" w:styleId="AFEFFC52DD3E4380B226C35DE7941A36">
    <w:name w:val="AFEFFC52DD3E4380B226C35DE7941A36"/>
    <w:rsid w:val="00C06AA5"/>
  </w:style>
  <w:style w:type="paragraph" w:customStyle="1" w:styleId="BF22A874AF24434A9D0FFF7BC7C15490">
    <w:name w:val="BF22A874AF24434A9D0FFF7BC7C15490"/>
    <w:rsid w:val="00C06AA5"/>
  </w:style>
  <w:style w:type="paragraph" w:customStyle="1" w:styleId="4B4DA97E167E441AA293E7E5C02C0849">
    <w:name w:val="4B4DA97E167E441AA293E7E5C02C0849"/>
    <w:rsid w:val="00C06AA5"/>
  </w:style>
  <w:style w:type="paragraph" w:customStyle="1" w:styleId="A4A0E302DC6C4E449092B5DF0BAFB871">
    <w:name w:val="A4A0E302DC6C4E449092B5DF0BAFB871"/>
    <w:rsid w:val="00C06AA5"/>
  </w:style>
  <w:style w:type="paragraph" w:customStyle="1" w:styleId="F121FEF559394A409A2B7EC226197303">
    <w:name w:val="F121FEF559394A409A2B7EC226197303"/>
    <w:rsid w:val="00C06AA5"/>
  </w:style>
  <w:style w:type="paragraph" w:customStyle="1" w:styleId="FD34984F3BCD4FFE883952B7329E61A2">
    <w:name w:val="FD34984F3BCD4FFE883952B7329E61A2"/>
    <w:rsid w:val="00C06AA5"/>
  </w:style>
  <w:style w:type="paragraph" w:customStyle="1" w:styleId="271E7079503D435380EDC299C8341D1D">
    <w:name w:val="271E7079503D435380EDC299C8341D1D"/>
    <w:rsid w:val="00C06AA5"/>
  </w:style>
  <w:style w:type="paragraph" w:customStyle="1" w:styleId="D46B76C51C144E02912828FDB7BEBADC">
    <w:name w:val="D46B76C51C144E02912828FDB7BEBADC"/>
    <w:rsid w:val="00C06AA5"/>
  </w:style>
  <w:style w:type="paragraph" w:customStyle="1" w:styleId="E72BF3235BC646DB909FD30AF561D6F0">
    <w:name w:val="E72BF3235BC646DB909FD30AF561D6F0"/>
    <w:rsid w:val="00C06AA5"/>
  </w:style>
  <w:style w:type="paragraph" w:customStyle="1" w:styleId="8BAFACCCB8B24E179632734AA225A04E">
    <w:name w:val="8BAFACCCB8B24E179632734AA225A04E"/>
    <w:rsid w:val="00C06AA5"/>
  </w:style>
  <w:style w:type="paragraph" w:customStyle="1" w:styleId="2FF75AF168E34861987ADAC83D637566">
    <w:name w:val="2FF75AF168E34861987ADAC83D637566"/>
    <w:rsid w:val="00C06AA5"/>
  </w:style>
  <w:style w:type="paragraph" w:customStyle="1" w:styleId="EAF8DDC225B64B179B3300E8466933CD">
    <w:name w:val="EAF8DDC225B64B179B3300E8466933CD"/>
    <w:rsid w:val="00C06AA5"/>
  </w:style>
  <w:style w:type="paragraph" w:customStyle="1" w:styleId="71134D716C1D494B9D2121062E8F1EBD">
    <w:name w:val="71134D716C1D494B9D2121062E8F1EBD"/>
    <w:rsid w:val="00C06AA5"/>
  </w:style>
  <w:style w:type="paragraph" w:customStyle="1" w:styleId="AEC79029C89C41A8A48BF8E73BD57B52">
    <w:name w:val="AEC79029C89C41A8A48BF8E73BD57B52"/>
    <w:rsid w:val="00C06AA5"/>
  </w:style>
  <w:style w:type="paragraph" w:customStyle="1" w:styleId="CDBCDCA303E24A9CB484049F8796118A">
    <w:name w:val="CDBCDCA303E24A9CB484049F8796118A"/>
    <w:rsid w:val="00C06AA5"/>
  </w:style>
  <w:style w:type="paragraph" w:customStyle="1" w:styleId="3FA26D79F9624202A0ADB71A146AA6D9">
    <w:name w:val="3FA26D79F9624202A0ADB71A146AA6D9"/>
    <w:rsid w:val="00C06AA5"/>
  </w:style>
  <w:style w:type="paragraph" w:customStyle="1" w:styleId="DF068983631A4C19957428F71E5819AE">
    <w:name w:val="DF068983631A4C19957428F71E5819AE"/>
    <w:rsid w:val="00C06AA5"/>
  </w:style>
  <w:style w:type="paragraph" w:customStyle="1" w:styleId="D4658C7DD8744A77B078AD5FADFC6404">
    <w:name w:val="D4658C7DD8744A77B078AD5FADFC6404"/>
    <w:rsid w:val="00C06AA5"/>
  </w:style>
  <w:style w:type="paragraph" w:customStyle="1" w:styleId="E0BAD0038E2D48BD83D0F948D5A20596">
    <w:name w:val="E0BAD0038E2D48BD83D0F948D5A20596"/>
    <w:rsid w:val="00C06AA5"/>
  </w:style>
  <w:style w:type="paragraph" w:customStyle="1" w:styleId="B0F43DBBB54D421FA7DA05225AABCD01">
    <w:name w:val="B0F43DBBB54D421FA7DA05225AABCD01"/>
    <w:rsid w:val="00C06AA5"/>
  </w:style>
  <w:style w:type="paragraph" w:customStyle="1" w:styleId="2A576AFAFF89435F8BD32A053EB03038">
    <w:name w:val="2A576AFAFF89435F8BD32A053EB03038"/>
    <w:rsid w:val="00C06AA5"/>
  </w:style>
  <w:style w:type="paragraph" w:customStyle="1" w:styleId="2EA785102FC4458BAE1D84DC4F6C3D4C">
    <w:name w:val="2EA785102FC4458BAE1D84DC4F6C3D4C"/>
    <w:rsid w:val="00C06AA5"/>
  </w:style>
  <w:style w:type="paragraph" w:customStyle="1" w:styleId="CC7A36E36A964834AF0B569EEFBBBDE9">
    <w:name w:val="CC7A36E36A964834AF0B569EEFBBBDE9"/>
    <w:rsid w:val="00C06AA5"/>
  </w:style>
  <w:style w:type="paragraph" w:customStyle="1" w:styleId="1B9B714D050C4A46994EF6D47E3712B5">
    <w:name w:val="1B9B714D050C4A46994EF6D47E3712B5"/>
    <w:rsid w:val="00C06AA5"/>
  </w:style>
  <w:style w:type="paragraph" w:customStyle="1" w:styleId="FCA56A10AC2F4E49B5883796316ACF35">
    <w:name w:val="FCA56A10AC2F4E49B5883796316ACF35"/>
    <w:rsid w:val="00C06AA5"/>
  </w:style>
  <w:style w:type="paragraph" w:customStyle="1" w:styleId="BA0085AC029A459C986C9FD4D91AFCE0">
    <w:name w:val="BA0085AC029A459C986C9FD4D91AFCE0"/>
    <w:rsid w:val="00C06AA5"/>
  </w:style>
  <w:style w:type="paragraph" w:customStyle="1" w:styleId="EF0E15905A63465B9D8436BD00581F76">
    <w:name w:val="EF0E15905A63465B9D8436BD00581F76"/>
    <w:rsid w:val="00C06AA5"/>
  </w:style>
  <w:style w:type="paragraph" w:customStyle="1" w:styleId="8D5ABB98A01849A6B0F8DC80D44A35C2">
    <w:name w:val="8D5ABB98A01849A6B0F8DC80D44A35C2"/>
    <w:rsid w:val="00C06AA5"/>
  </w:style>
  <w:style w:type="paragraph" w:customStyle="1" w:styleId="E1C39864A736434F9BB7A26243D78395">
    <w:name w:val="E1C39864A736434F9BB7A26243D78395"/>
    <w:rsid w:val="00C06AA5"/>
  </w:style>
  <w:style w:type="paragraph" w:customStyle="1" w:styleId="C307F56393904769B39825C15B91092A">
    <w:name w:val="C307F56393904769B39825C15B91092A"/>
    <w:rsid w:val="00C06AA5"/>
  </w:style>
  <w:style w:type="paragraph" w:customStyle="1" w:styleId="C734317CDD884F3FA3C210B5D8B346CA">
    <w:name w:val="C734317CDD884F3FA3C210B5D8B346CA"/>
    <w:rsid w:val="00C06AA5"/>
  </w:style>
  <w:style w:type="paragraph" w:customStyle="1" w:styleId="D62B816952804668B2C066EB5AEA2A15">
    <w:name w:val="D62B816952804668B2C066EB5AEA2A15"/>
    <w:rsid w:val="00C06AA5"/>
  </w:style>
  <w:style w:type="paragraph" w:customStyle="1" w:styleId="B18FD8FAD1194D85B44716EE20B0AB3B">
    <w:name w:val="B18FD8FAD1194D85B44716EE20B0AB3B"/>
    <w:rsid w:val="00C06AA5"/>
  </w:style>
  <w:style w:type="paragraph" w:customStyle="1" w:styleId="ED88B46051054F68B18393CC76C5D422">
    <w:name w:val="ED88B46051054F68B18393CC76C5D422"/>
    <w:rsid w:val="00C06AA5"/>
  </w:style>
  <w:style w:type="paragraph" w:customStyle="1" w:styleId="215FA60F7E6D43DBBA1D05D32C8368FD">
    <w:name w:val="215FA60F7E6D43DBBA1D05D32C8368FD"/>
    <w:rsid w:val="00C06AA5"/>
  </w:style>
  <w:style w:type="paragraph" w:customStyle="1" w:styleId="6D2C7DCF470B4FB8A4901375C79701BA">
    <w:name w:val="6D2C7DCF470B4FB8A4901375C79701BA"/>
    <w:rsid w:val="00C06AA5"/>
  </w:style>
  <w:style w:type="paragraph" w:customStyle="1" w:styleId="04F640E236994BA8A1837175BD465514">
    <w:name w:val="04F640E236994BA8A1837175BD465514"/>
    <w:rsid w:val="00C06AA5"/>
  </w:style>
  <w:style w:type="paragraph" w:customStyle="1" w:styleId="06CF28BB9B5B4DEE8AD107A284309E50">
    <w:name w:val="06CF28BB9B5B4DEE8AD107A284309E50"/>
    <w:rsid w:val="00C06AA5"/>
  </w:style>
  <w:style w:type="paragraph" w:customStyle="1" w:styleId="B11EDDF6C84446AF91D3C90D3E9488DB">
    <w:name w:val="B11EDDF6C84446AF91D3C90D3E9488DB"/>
    <w:rsid w:val="00C06AA5"/>
  </w:style>
  <w:style w:type="paragraph" w:customStyle="1" w:styleId="DD71496DC17F479B90A1267382CBED60">
    <w:name w:val="DD71496DC17F479B90A1267382CBED60"/>
    <w:rsid w:val="00C06AA5"/>
  </w:style>
  <w:style w:type="paragraph" w:customStyle="1" w:styleId="231C56DD9FF941A0908EB128820B751E">
    <w:name w:val="231C56DD9FF941A0908EB128820B751E"/>
    <w:rsid w:val="00C06AA5"/>
  </w:style>
  <w:style w:type="paragraph" w:customStyle="1" w:styleId="510FC3F458804A129362D94116BA76FA">
    <w:name w:val="510FC3F458804A129362D94116BA76FA"/>
    <w:rsid w:val="00C06AA5"/>
  </w:style>
  <w:style w:type="paragraph" w:customStyle="1" w:styleId="88FDB05FA420442DA39255D9F5C765C1">
    <w:name w:val="88FDB05FA420442DA39255D9F5C765C1"/>
    <w:rsid w:val="00C06AA5"/>
  </w:style>
  <w:style w:type="paragraph" w:customStyle="1" w:styleId="D09D19EED6FC44B5BCA84D6DF560C201">
    <w:name w:val="D09D19EED6FC44B5BCA84D6DF560C201"/>
    <w:rsid w:val="00C06AA5"/>
  </w:style>
  <w:style w:type="paragraph" w:customStyle="1" w:styleId="38FD2FAD937744D3BC306C00556D08B9">
    <w:name w:val="38FD2FAD937744D3BC306C00556D08B9"/>
    <w:rsid w:val="00C06AA5"/>
  </w:style>
  <w:style w:type="paragraph" w:customStyle="1" w:styleId="E101E03F8C6649EBB93BAD2310D55564">
    <w:name w:val="E101E03F8C6649EBB93BAD2310D55564"/>
    <w:rsid w:val="00C06AA5"/>
  </w:style>
  <w:style w:type="paragraph" w:customStyle="1" w:styleId="3E3313126CD54615B47F9C23EA20B145">
    <w:name w:val="3E3313126CD54615B47F9C23EA20B145"/>
    <w:rsid w:val="00C06AA5"/>
  </w:style>
  <w:style w:type="paragraph" w:customStyle="1" w:styleId="9AF6158AF9174B93B85295381A61A8EF">
    <w:name w:val="9AF6158AF9174B93B85295381A61A8EF"/>
    <w:rsid w:val="00C06AA5"/>
  </w:style>
  <w:style w:type="paragraph" w:customStyle="1" w:styleId="F844028185B948718E40181CFF011C26">
    <w:name w:val="F844028185B948718E40181CFF011C26"/>
    <w:rsid w:val="00C06AA5"/>
  </w:style>
  <w:style w:type="paragraph" w:customStyle="1" w:styleId="9C0C394A605C435AB65C29E9D6CD46A8">
    <w:name w:val="9C0C394A605C435AB65C29E9D6CD46A8"/>
    <w:rsid w:val="00C06AA5"/>
  </w:style>
  <w:style w:type="paragraph" w:customStyle="1" w:styleId="F5F472F32D1E44A8B707194DED23A6C3">
    <w:name w:val="F5F472F32D1E44A8B707194DED23A6C3"/>
    <w:rsid w:val="00C06AA5"/>
  </w:style>
  <w:style w:type="paragraph" w:customStyle="1" w:styleId="02B4E82452BC423A958429EF90D70AFB">
    <w:name w:val="02B4E82452BC423A958429EF90D70AFB"/>
    <w:rsid w:val="00C06AA5"/>
  </w:style>
  <w:style w:type="paragraph" w:customStyle="1" w:styleId="DB26240A501642B8802D99460B647167">
    <w:name w:val="DB26240A501642B8802D99460B647167"/>
    <w:rsid w:val="00C06AA5"/>
  </w:style>
  <w:style w:type="paragraph" w:customStyle="1" w:styleId="B91FED276B9B4183B15E88A57C797029">
    <w:name w:val="B91FED276B9B4183B15E88A57C797029"/>
    <w:rsid w:val="00C06AA5"/>
  </w:style>
  <w:style w:type="paragraph" w:customStyle="1" w:styleId="C5255B8847C049A3A808D654ADA5846E">
    <w:name w:val="C5255B8847C049A3A808D654ADA5846E"/>
    <w:rsid w:val="00C06AA5"/>
  </w:style>
  <w:style w:type="paragraph" w:customStyle="1" w:styleId="B4AFBE05DF42461485DCE94B10409E5E">
    <w:name w:val="B4AFBE05DF42461485DCE94B10409E5E"/>
    <w:rsid w:val="00C06AA5"/>
  </w:style>
  <w:style w:type="paragraph" w:customStyle="1" w:styleId="C07ED6D881C049489A87B93315C23BF5">
    <w:name w:val="C07ED6D881C049489A87B93315C23BF5"/>
    <w:rsid w:val="00C06AA5"/>
  </w:style>
  <w:style w:type="paragraph" w:customStyle="1" w:styleId="7D1E8DC6A1484C158467B39EF4ABA16F">
    <w:name w:val="7D1E8DC6A1484C158467B39EF4ABA16F"/>
    <w:rsid w:val="00C06AA5"/>
  </w:style>
  <w:style w:type="paragraph" w:customStyle="1" w:styleId="A0B8B2AECBCE421FA4901B6CCC691108">
    <w:name w:val="A0B8B2AECBCE421FA4901B6CCC691108"/>
    <w:rsid w:val="00C06AA5"/>
  </w:style>
  <w:style w:type="paragraph" w:customStyle="1" w:styleId="A06EECE4D80143F68E5CAA928C93D773">
    <w:name w:val="A06EECE4D80143F68E5CAA928C93D773"/>
    <w:rsid w:val="00C06AA5"/>
  </w:style>
  <w:style w:type="paragraph" w:customStyle="1" w:styleId="790EC42EA17C4B2491B31C9016EAE3E9">
    <w:name w:val="790EC42EA17C4B2491B31C9016EAE3E9"/>
    <w:rsid w:val="00C06AA5"/>
  </w:style>
  <w:style w:type="paragraph" w:customStyle="1" w:styleId="DCBC3FDCD8994DC3B2CCE5D977BB562D">
    <w:name w:val="DCBC3FDCD8994DC3B2CCE5D977BB562D"/>
    <w:rsid w:val="00C06AA5"/>
  </w:style>
  <w:style w:type="paragraph" w:customStyle="1" w:styleId="D9638AF45B0D4840A17AD9DB99BAE9A8">
    <w:name w:val="D9638AF45B0D4840A17AD9DB99BAE9A8"/>
    <w:rsid w:val="00C06AA5"/>
  </w:style>
  <w:style w:type="paragraph" w:customStyle="1" w:styleId="1A5C8D95C4F345CB8F175870634EA49A">
    <w:name w:val="1A5C8D95C4F345CB8F175870634EA49A"/>
    <w:rsid w:val="00C06AA5"/>
  </w:style>
  <w:style w:type="paragraph" w:customStyle="1" w:styleId="650DD22332CD4FBABE1B422ADF4B49D0">
    <w:name w:val="650DD22332CD4FBABE1B422ADF4B49D0"/>
    <w:rsid w:val="00C06AA5"/>
  </w:style>
  <w:style w:type="paragraph" w:customStyle="1" w:styleId="12470BE294E74A5F8449441E9FB69114">
    <w:name w:val="12470BE294E74A5F8449441E9FB69114"/>
    <w:rsid w:val="00C06AA5"/>
  </w:style>
  <w:style w:type="paragraph" w:customStyle="1" w:styleId="D721BFB2C1684F2B884C407D964326EF">
    <w:name w:val="D721BFB2C1684F2B884C407D964326EF"/>
    <w:rsid w:val="00C06AA5"/>
  </w:style>
  <w:style w:type="paragraph" w:customStyle="1" w:styleId="416814DC71744CB8BE9E933543931505">
    <w:name w:val="416814DC71744CB8BE9E933543931505"/>
    <w:rsid w:val="00C06AA5"/>
  </w:style>
  <w:style w:type="paragraph" w:customStyle="1" w:styleId="305299CDFC9D4A2C81C4FEEF9FD13C5E">
    <w:name w:val="305299CDFC9D4A2C81C4FEEF9FD13C5E"/>
    <w:rsid w:val="00C06AA5"/>
  </w:style>
  <w:style w:type="paragraph" w:customStyle="1" w:styleId="1EFAA5563C5A495383E02440BF1BF2E7">
    <w:name w:val="1EFAA5563C5A495383E02440BF1BF2E7"/>
    <w:rsid w:val="00C06AA5"/>
  </w:style>
  <w:style w:type="paragraph" w:customStyle="1" w:styleId="0A9C02195EDD486E8D6D74B5C32110A8">
    <w:name w:val="0A9C02195EDD486E8D6D74B5C32110A8"/>
    <w:rsid w:val="00C06AA5"/>
  </w:style>
  <w:style w:type="paragraph" w:customStyle="1" w:styleId="18B2515617714E40BA9A0D3A0D857692">
    <w:name w:val="18B2515617714E40BA9A0D3A0D857692"/>
    <w:rsid w:val="00C06AA5"/>
  </w:style>
  <w:style w:type="paragraph" w:customStyle="1" w:styleId="7022DDCED02D4FDE8ABFB3AE6462996C">
    <w:name w:val="7022DDCED02D4FDE8ABFB3AE6462996C"/>
    <w:rsid w:val="00C06AA5"/>
  </w:style>
  <w:style w:type="paragraph" w:customStyle="1" w:styleId="B6CEA93D5A4F48C5BE90FD7C1E726D27">
    <w:name w:val="B6CEA93D5A4F48C5BE90FD7C1E726D27"/>
    <w:rsid w:val="00C06AA5"/>
  </w:style>
  <w:style w:type="paragraph" w:customStyle="1" w:styleId="767C2EA9CF6348368032E83A3577AB9B">
    <w:name w:val="767C2EA9CF6348368032E83A3577AB9B"/>
    <w:rsid w:val="00C06AA5"/>
  </w:style>
  <w:style w:type="paragraph" w:customStyle="1" w:styleId="2407DE90A6684FA48AFE66A2C4C83137">
    <w:name w:val="2407DE90A6684FA48AFE66A2C4C83137"/>
    <w:rsid w:val="00C06AA5"/>
  </w:style>
  <w:style w:type="paragraph" w:customStyle="1" w:styleId="93C51094FDAF432185DEA14C361F1CA7">
    <w:name w:val="93C51094FDAF432185DEA14C361F1CA7"/>
    <w:rsid w:val="00C06AA5"/>
  </w:style>
  <w:style w:type="paragraph" w:customStyle="1" w:styleId="AD0B8C76A7894881A6138CC60E900155">
    <w:name w:val="AD0B8C76A7894881A6138CC60E900155"/>
    <w:rsid w:val="00C06AA5"/>
  </w:style>
  <w:style w:type="paragraph" w:customStyle="1" w:styleId="EB63A1937B684E6CB30CB5DE512FC842">
    <w:name w:val="EB63A1937B684E6CB30CB5DE512FC842"/>
    <w:rsid w:val="00C06AA5"/>
  </w:style>
  <w:style w:type="paragraph" w:customStyle="1" w:styleId="487C4BABAFE4463BBC0A1BA718FA3320">
    <w:name w:val="487C4BABAFE4463BBC0A1BA718FA3320"/>
    <w:rsid w:val="00C06AA5"/>
  </w:style>
  <w:style w:type="paragraph" w:customStyle="1" w:styleId="C8337F9810C04ACF9B0284F43E4F98D4">
    <w:name w:val="C8337F9810C04ACF9B0284F43E4F98D4"/>
    <w:rsid w:val="00C06AA5"/>
  </w:style>
  <w:style w:type="paragraph" w:customStyle="1" w:styleId="01E3102E1C5B4C4F9378AFD4F0E52EE0">
    <w:name w:val="01E3102E1C5B4C4F9378AFD4F0E52EE0"/>
    <w:rsid w:val="00C06AA5"/>
  </w:style>
  <w:style w:type="paragraph" w:customStyle="1" w:styleId="1303063492F44B0EBF60CE3D62B81BCF">
    <w:name w:val="1303063492F44B0EBF60CE3D62B81BCF"/>
    <w:rsid w:val="00C06AA5"/>
  </w:style>
  <w:style w:type="paragraph" w:customStyle="1" w:styleId="A7CAEFAC577D4AE680D27476CEAACF52">
    <w:name w:val="A7CAEFAC577D4AE680D27476CEAACF52"/>
    <w:rsid w:val="00C06AA5"/>
  </w:style>
  <w:style w:type="paragraph" w:customStyle="1" w:styleId="75CABE4C3CEC45CF9BEC1C5FE2FEE772">
    <w:name w:val="75CABE4C3CEC45CF9BEC1C5FE2FEE772"/>
    <w:rsid w:val="00C06AA5"/>
  </w:style>
  <w:style w:type="paragraph" w:customStyle="1" w:styleId="039BF5708E30492FB8BF495F91502084">
    <w:name w:val="039BF5708E30492FB8BF495F91502084"/>
    <w:rsid w:val="00C06AA5"/>
  </w:style>
  <w:style w:type="paragraph" w:customStyle="1" w:styleId="7F17225F100B4E0FBF80FCDBCB75166C">
    <w:name w:val="7F17225F100B4E0FBF80FCDBCB75166C"/>
    <w:rsid w:val="00C06AA5"/>
  </w:style>
  <w:style w:type="paragraph" w:customStyle="1" w:styleId="1A1D7B54E9074C06B236081DD9315BA7">
    <w:name w:val="1A1D7B54E9074C06B236081DD9315BA7"/>
    <w:rsid w:val="00C06AA5"/>
  </w:style>
  <w:style w:type="paragraph" w:customStyle="1" w:styleId="E1575B3947E145A6820122B453AD2D83">
    <w:name w:val="E1575B3947E145A6820122B453AD2D83"/>
    <w:rsid w:val="00C06AA5"/>
  </w:style>
  <w:style w:type="paragraph" w:customStyle="1" w:styleId="0851F527A73D4EE5AF38532EA5D338B2">
    <w:name w:val="0851F527A73D4EE5AF38532EA5D338B2"/>
    <w:rsid w:val="00C06AA5"/>
  </w:style>
  <w:style w:type="paragraph" w:customStyle="1" w:styleId="BABF65CFCA004530B086BBDAD6A1B9BA">
    <w:name w:val="BABF65CFCA004530B086BBDAD6A1B9BA"/>
    <w:rsid w:val="00C06AA5"/>
  </w:style>
  <w:style w:type="paragraph" w:customStyle="1" w:styleId="FEA7CAE817A34BB2BE69C0926E9BCD95">
    <w:name w:val="FEA7CAE817A34BB2BE69C0926E9BCD95"/>
    <w:rsid w:val="00C06AA5"/>
  </w:style>
  <w:style w:type="paragraph" w:customStyle="1" w:styleId="C42C435AF3AD4F69B482195C5AA67FFD">
    <w:name w:val="C42C435AF3AD4F69B482195C5AA67FFD"/>
    <w:rsid w:val="00C06AA5"/>
  </w:style>
  <w:style w:type="paragraph" w:customStyle="1" w:styleId="63E24F39E8424D22A9D2FBD2F76C99D4">
    <w:name w:val="63E24F39E8424D22A9D2FBD2F76C99D4"/>
    <w:rsid w:val="00C06AA5"/>
  </w:style>
  <w:style w:type="paragraph" w:customStyle="1" w:styleId="AE4162458C494B2EBD34AA174B8AF847">
    <w:name w:val="AE4162458C494B2EBD34AA174B8AF847"/>
    <w:rsid w:val="00C06AA5"/>
  </w:style>
  <w:style w:type="paragraph" w:customStyle="1" w:styleId="8D6926B559194730AA1F0881E93FD1A7">
    <w:name w:val="8D6926B559194730AA1F0881E93FD1A7"/>
    <w:rsid w:val="00C06AA5"/>
  </w:style>
  <w:style w:type="paragraph" w:customStyle="1" w:styleId="3097CFBE253F4C0A952129CF501FF2E1">
    <w:name w:val="3097CFBE253F4C0A952129CF501FF2E1"/>
    <w:rsid w:val="00C06AA5"/>
  </w:style>
  <w:style w:type="paragraph" w:customStyle="1" w:styleId="6198B34DAB944B06AF3FC2D3B66BD5EB">
    <w:name w:val="6198B34DAB944B06AF3FC2D3B66BD5EB"/>
    <w:rsid w:val="00C06AA5"/>
  </w:style>
  <w:style w:type="paragraph" w:customStyle="1" w:styleId="D74309AA33924D3D9C5866A5B985FD39">
    <w:name w:val="D74309AA33924D3D9C5866A5B985FD39"/>
    <w:rsid w:val="00C06AA5"/>
  </w:style>
  <w:style w:type="paragraph" w:customStyle="1" w:styleId="C615155ACF7D4200BD482FB3D6B4B94A">
    <w:name w:val="C615155ACF7D4200BD482FB3D6B4B94A"/>
    <w:rsid w:val="00C06AA5"/>
  </w:style>
  <w:style w:type="paragraph" w:customStyle="1" w:styleId="ECDBF20AE7E944E084DE15B214EACF1D">
    <w:name w:val="ECDBF20AE7E944E084DE15B214EACF1D"/>
    <w:rsid w:val="00C06AA5"/>
  </w:style>
  <w:style w:type="paragraph" w:customStyle="1" w:styleId="607CFC82B22E4C939771F6C5BA9DBB95">
    <w:name w:val="607CFC82B22E4C939771F6C5BA9DBB95"/>
    <w:rsid w:val="00C06AA5"/>
  </w:style>
  <w:style w:type="paragraph" w:customStyle="1" w:styleId="9D638C9072F54B3D955A48A774CDD796">
    <w:name w:val="9D638C9072F54B3D955A48A774CDD796"/>
    <w:rsid w:val="00C06AA5"/>
  </w:style>
  <w:style w:type="paragraph" w:customStyle="1" w:styleId="2B1EDD2C7D6B4E6A85866CC72A649E55">
    <w:name w:val="2B1EDD2C7D6B4E6A85866CC72A649E55"/>
    <w:rsid w:val="00C06AA5"/>
  </w:style>
  <w:style w:type="paragraph" w:customStyle="1" w:styleId="16271510D7784BEAA57E9CD43B8E1735">
    <w:name w:val="16271510D7784BEAA57E9CD43B8E1735"/>
    <w:rsid w:val="00C06AA5"/>
  </w:style>
  <w:style w:type="paragraph" w:customStyle="1" w:styleId="E94B2F3917A240F19CB4687F91DA57E0">
    <w:name w:val="E94B2F3917A240F19CB4687F91DA57E0"/>
    <w:rsid w:val="00C06AA5"/>
  </w:style>
  <w:style w:type="paragraph" w:customStyle="1" w:styleId="DAEB6D049E10482CA151C0B563920D98">
    <w:name w:val="DAEB6D049E10482CA151C0B563920D98"/>
    <w:rsid w:val="00C06AA5"/>
  </w:style>
  <w:style w:type="paragraph" w:customStyle="1" w:styleId="B351B193791545729811D4CAFED39D82">
    <w:name w:val="B351B193791545729811D4CAFED39D82"/>
    <w:rsid w:val="00C06AA5"/>
  </w:style>
  <w:style w:type="paragraph" w:customStyle="1" w:styleId="EB0E260461EF4DD6B31AAD047CDAF343">
    <w:name w:val="EB0E260461EF4DD6B31AAD047CDAF343"/>
    <w:rsid w:val="00C06AA5"/>
  </w:style>
  <w:style w:type="paragraph" w:customStyle="1" w:styleId="567B9027627B4B21ACAD9089A03EC9AC">
    <w:name w:val="567B9027627B4B21ACAD9089A03EC9AC"/>
    <w:rsid w:val="00C06AA5"/>
  </w:style>
  <w:style w:type="paragraph" w:customStyle="1" w:styleId="8FB5A1AE1C02430AB98066E181A288AD">
    <w:name w:val="8FB5A1AE1C02430AB98066E181A288AD"/>
    <w:rsid w:val="00C06AA5"/>
  </w:style>
  <w:style w:type="paragraph" w:customStyle="1" w:styleId="362061DFBF0A409C9D6692DA6AC4799B">
    <w:name w:val="362061DFBF0A409C9D6692DA6AC4799B"/>
    <w:rsid w:val="00C06AA5"/>
  </w:style>
  <w:style w:type="paragraph" w:customStyle="1" w:styleId="A96226D073DA4D5987D975AC69942597">
    <w:name w:val="A96226D073DA4D5987D975AC69942597"/>
    <w:rsid w:val="00C06AA5"/>
  </w:style>
  <w:style w:type="paragraph" w:customStyle="1" w:styleId="6138419F4A8D411E91AB5705C521D7B3">
    <w:name w:val="6138419F4A8D411E91AB5705C521D7B3"/>
    <w:rsid w:val="00C06AA5"/>
  </w:style>
  <w:style w:type="paragraph" w:customStyle="1" w:styleId="9179C37872AD4F9F8CE191F351976F89">
    <w:name w:val="9179C37872AD4F9F8CE191F351976F89"/>
    <w:rsid w:val="00C06AA5"/>
  </w:style>
  <w:style w:type="paragraph" w:customStyle="1" w:styleId="D2B9F1D78623425FB18C5F0B74CF2A85">
    <w:name w:val="D2B9F1D78623425FB18C5F0B74CF2A85"/>
    <w:rsid w:val="00C06AA5"/>
  </w:style>
  <w:style w:type="paragraph" w:customStyle="1" w:styleId="6D924DED97274E17887FA49ACF1C2F13">
    <w:name w:val="6D924DED97274E17887FA49ACF1C2F13"/>
    <w:rsid w:val="00C06AA5"/>
  </w:style>
  <w:style w:type="paragraph" w:customStyle="1" w:styleId="8AA5F55392B946908917A3E3584CFAA8">
    <w:name w:val="8AA5F55392B946908917A3E3584CFAA8"/>
    <w:rsid w:val="00C06AA5"/>
  </w:style>
  <w:style w:type="paragraph" w:customStyle="1" w:styleId="7B50243B74D6410E99FBAE4C5BDB1032">
    <w:name w:val="7B50243B74D6410E99FBAE4C5BDB1032"/>
    <w:rsid w:val="00C06AA5"/>
  </w:style>
  <w:style w:type="paragraph" w:customStyle="1" w:styleId="02958F6B7307445DA6E85489E7E86947">
    <w:name w:val="02958F6B7307445DA6E85489E7E86947"/>
    <w:rsid w:val="00C06AA5"/>
  </w:style>
  <w:style w:type="paragraph" w:customStyle="1" w:styleId="8B630E8A466843D48950826891EA4B35">
    <w:name w:val="8B630E8A466843D48950826891EA4B35"/>
    <w:rsid w:val="00C06AA5"/>
  </w:style>
  <w:style w:type="paragraph" w:customStyle="1" w:styleId="0C752E0DA74D4E22AD36A746B7EE1403">
    <w:name w:val="0C752E0DA74D4E22AD36A746B7EE1403"/>
    <w:rsid w:val="00C06AA5"/>
  </w:style>
  <w:style w:type="paragraph" w:customStyle="1" w:styleId="0ABB003A0BA84F939B4222395D311ACB">
    <w:name w:val="0ABB003A0BA84F939B4222395D311ACB"/>
    <w:rsid w:val="00C06AA5"/>
  </w:style>
  <w:style w:type="paragraph" w:customStyle="1" w:styleId="A095CAFC4A0045C280E1F69AA4135C7C">
    <w:name w:val="A095CAFC4A0045C280E1F69AA4135C7C"/>
    <w:rsid w:val="00C06AA5"/>
  </w:style>
  <w:style w:type="paragraph" w:customStyle="1" w:styleId="6AAD6B65594546EF8254EA90924C603E">
    <w:name w:val="6AAD6B65594546EF8254EA90924C603E"/>
    <w:rsid w:val="00C06AA5"/>
  </w:style>
  <w:style w:type="paragraph" w:customStyle="1" w:styleId="C21781E3556F4A5CA35114333F72A191">
    <w:name w:val="C21781E3556F4A5CA35114333F72A191"/>
    <w:rsid w:val="00C06AA5"/>
  </w:style>
  <w:style w:type="paragraph" w:customStyle="1" w:styleId="756C2936C8B84547AC133169BCC1432B">
    <w:name w:val="756C2936C8B84547AC133169BCC1432B"/>
    <w:rsid w:val="00C06AA5"/>
  </w:style>
  <w:style w:type="paragraph" w:customStyle="1" w:styleId="6FBB7090C30D46608AF203B2D3D2D4AE">
    <w:name w:val="6FBB7090C30D46608AF203B2D3D2D4AE"/>
    <w:rsid w:val="00C06AA5"/>
  </w:style>
  <w:style w:type="paragraph" w:customStyle="1" w:styleId="727AC38FF9334AAF9CED4E331AADDAC5">
    <w:name w:val="727AC38FF9334AAF9CED4E331AADDAC5"/>
    <w:rsid w:val="00C06AA5"/>
  </w:style>
  <w:style w:type="paragraph" w:customStyle="1" w:styleId="D83BCAE45DB8405CAB6F598A59EB23CC">
    <w:name w:val="D83BCAE45DB8405CAB6F598A59EB23CC"/>
    <w:rsid w:val="00C06AA5"/>
  </w:style>
  <w:style w:type="paragraph" w:customStyle="1" w:styleId="E5DBD2389CB0479B9834FE507253EA4C">
    <w:name w:val="E5DBD2389CB0479B9834FE507253EA4C"/>
    <w:rsid w:val="00C06AA5"/>
  </w:style>
  <w:style w:type="paragraph" w:customStyle="1" w:styleId="2437E87F136B4F50BD3027598F6F1CFE">
    <w:name w:val="2437E87F136B4F50BD3027598F6F1CFE"/>
    <w:rsid w:val="00C06AA5"/>
  </w:style>
  <w:style w:type="paragraph" w:customStyle="1" w:styleId="7A2F79814FA74D4799C52FB89D25F833">
    <w:name w:val="7A2F79814FA74D4799C52FB89D25F833"/>
    <w:rsid w:val="00C06AA5"/>
  </w:style>
  <w:style w:type="paragraph" w:customStyle="1" w:styleId="E674F8CC6C864B11814C331FD1616FFC">
    <w:name w:val="E674F8CC6C864B11814C331FD1616FFC"/>
    <w:rsid w:val="00C06AA5"/>
  </w:style>
  <w:style w:type="paragraph" w:customStyle="1" w:styleId="A7C3E3D106DF4341A4FCDEAB564AB0F1">
    <w:name w:val="A7C3E3D106DF4341A4FCDEAB564AB0F1"/>
    <w:rsid w:val="00C06AA5"/>
  </w:style>
  <w:style w:type="paragraph" w:customStyle="1" w:styleId="9AABBFCF85904C55BD20A4787C8590DC">
    <w:name w:val="9AABBFCF85904C55BD20A4787C8590DC"/>
    <w:rsid w:val="00C06AA5"/>
  </w:style>
  <w:style w:type="paragraph" w:customStyle="1" w:styleId="4E1D818B17EB41ECBA00055552F0E257">
    <w:name w:val="4E1D818B17EB41ECBA00055552F0E257"/>
    <w:rsid w:val="00C06AA5"/>
  </w:style>
  <w:style w:type="paragraph" w:customStyle="1" w:styleId="6832DF06D04745B7A328DFE37AD19159">
    <w:name w:val="6832DF06D04745B7A328DFE37AD19159"/>
    <w:rsid w:val="00C06AA5"/>
  </w:style>
  <w:style w:type="paragraph" w:customStyle="1" w:styleId="06BDBBF502F7448CB8F249842A02846E">
    <w:name w:val="06BDBBF502F7448CB8F249842A02846E"/>
    <w:rsid w:val="00C06AA5"/>
  </w:style>
  <w:style w:type="paragraph" w:customStyle="1" w:styleId="445D69E06DF249F59AA453BAC0E32AE4">
    <w:name w:val="445D69E06DF249F59AA453BAC0E32AE4"/>
    <w:rsid w:val="00C06AA5"/>
  </w:style>
  <w:style w:type="paragraph" w:customStyle="1" w:styleId="7C0851A2AEBE499AA21846DC1677D6F4">
    <w:name w:val="7C0851A2AEBE499AA21846DC1677D6F4"/>
    <w:rsid w:val="00C06AA5"/>
  </w:style>
  <w:style w:type="paragraph" w:customStyle="1" w:styleId="56A39967544B4A17B7DFF885B55E7594">
    <w:name w:val="56A39967544B4A17B7DFF885B55E7594"/>
    <w:rsid w:val="00C06AA5"/>
  </w:style>
  <w:style w:type="paragraph" w:customStyle="1" w:styleId="AD97DF76E80C403FB4FABF7DFD7BCD0A">
    <w:name w:val="AD97DF76E80C403FB4FABF7DFD7BCD0A"/>
    <w:rsid w:val="00C06AA5"/>
  </w:style>
  <w:style w:type="paragraph" w:customStyle="1" w:styleId="85AFB9743E7346668070CB76620FAFDE">
    <w:name w:val="85AFB9743E7346668070CB76620FAFDE"/>
    <w:rsid w:val="00C06AA5"/>
  </w:style>
  <w:style w:type="paragraph" w:customStyle="1" w:styleId="AEA5F1FEE2E940ECAB57C300F501D1D7">
    <w:name w:val="AEA5F1FEE2E940ECAB57C300F501D1D7"/>
    <w:rsid w:val="00C06AA5"/>
  </w:style>
  <w:style w:type="paragraph" w:customStyle="1" w:styleId="01F0C8BC6F03460CAC746314304ECA6F">
    <w:name w:val="01F0C8BC6F03460CAC746314304ECA6F"/>
    <w:rsid w:val="00C06AA5"/>
  </w:style>
  <w:style w:type="paragraph" w:customStyle="1" w:styleId="EF83DE382C4F4B228E7A053A24B52D50">
    <w:name w:val="EF83DE382C4F4B228E7A053A24B52D50"/>
    <w:rsid w:val="00C06AA5"/>
  </w:style>
  <w:style w:type="paragraph" w:customStyle="1" w:styleId="66ABD00F18A941EBBCC6A66349D9911B">
    <w:name w:val="66ABD00F18A941EBBCC6A66349D9911B"/>
    <w:rsid w:val="00C06AA5"/>
  </w:style>
  <w:style w:type="paragraph" w:customStyle="1" w:styleId="1E5BE2E108124AB18631F7F0C1859F89">
    <w:name w:val="1E5BE2E108124AB18631F7F0C1859F89"/>
    <w:rsid w:val="00C06AA5"/>
  </w:style>
  <w:style w:type="paragraph" w:customStyle="1" w:styleId="A9506F696D224A6EA5BE3831D5715AD2">
    <w:name w:val="A9506F696D224A6EA5BE3831D5715AD2"/>
    <w:rsid w:val="00C06AA5"/>
  </w:style>
  <w:style w:type="paragraph" w:customStyle="1" w:styleId="CEF341E605B74E298E0F7941E74363F7">
    <w:name w:val="CEF341E605B74E298E0F7941E74363F7"/>
    <w:rsid w:val="00C06AA5"/>
  </w:style>
  <w:style w:type="paragraph" w:customStyle="1" w:styleId="F38F45CCCE3B4C708176761C7BF43D06">
    <w:name w:val="F38F45CCCE3B4C708176761C7BF43D06"/>
    <w:rsid w:val="00C06AA5"/>
  </w:style>
  <w:style w:type="paragraph" w:customStyle="1" w:styleId="2EFF9DD580634B6D858BCA3B70444F56">
    <w:name w:val="2EFF9DD580634B6D858BCA3B70444F56"/>
    <w:rsid w:val="00C06AA5"/>
  </w:style>
  <w:style w:type="paragraph" w:customStyle="1" w:styleId="49BCA0AEFC4E4CE39CCCB4EF6FD1E399">
    <w:name w:val="49BCA0AEFC4E4CE39CCCB4EF6FD1E399"/>
    <w:rsid w:val="00C06AA5"/>
  </w:style>
  <w:style w:type="paragraph" w:customStyle="1" w:styleId="F08E279CFDE2452C8A541AF98A90D616">
    <w:name w:val="F08E279CFDE2452C8A541AF98A90D616"/>
    <w:rsid w:val="00C06AA5"/>
  </w:style>
  <w:style w:type="paragraph" w:customStyle="1" w:styleId="B191687686504D599F2BC25BE7DD2147">
    <w:name w:val="B191687686504D599F2BC25BE7DD2147"/>
    <w:rsid w:val="00C06AA5"/>
  </w:style>
  <w:style w:type="paragraph" w:customStyle="1" w:styleId="DD8613DFDCCD4088B1AE4DD0822F5C2E">
    <w:name w:val="DD8613DFDCCD4088B1AE4DD0822F5C2E"/>
    <w:rsid w:val="00C06AA5"/>
  </w:style>
  <w:style w:type="paragraph" w:customStyle="1" w:styleId="33C8272801224AAEA38A932280A1F145">
    <w:name w:val="33C8272801224AAEA38A932280A1F145"/>
    <w:rsid w:val="00C06AA5"/>
  </w:style>
  <w:style w:type="paragraph" w:customStyle="1" w:styleId="6D16320D0F5F4957AE56B2240C51E111">
    <w:name w:val="6D16320D0F5F4957AE56B2240C51E111"/>
    <w:rsid w:val="00C06AA5"/>
  </w:style>
  <w:style w:type="paragraph" w:customStyle="1" w:styleId="795E4906E3354AC3A62289EC84BB93AB">
    <w:name w:val="795E4906E3354AC3A62289EC84BB93AB"/>
    <w:rsid w:val="00C06AA5"/>
  </w:style>
  <w:style w:type="paragraph" w:customStyle="1" w:styleId="D12CD6A850E34898AC4AA64730CAB2EC">
    <w:name w:val="D12CD6A850E34898AC4AA64730CAB2EC"/>
    <w:rsid w:val="00C06AA5"/>
  </w:style>
  <w:style w:type="paragraph" w:customStyle="1" w:styleId="C3E01477185048768BA04718243411E1">
    <w:name w:val="C3E01477185048768BA04718243411E1"/>
    <w:rsid w:val="00C06AA5"/>
  </w:style>
  <w:style w:type="paragraph" w:customStyle="1" w:styleId="E921111884CC4405B6BE3F9E3A01C986">
    <w:name w:val="E921111884CC4405B6BE3F9E3A01C986"/>
    <w:rsid w:val="00C06AA5"/>
  </w:style>
  <w:style w:type="paragraph" w:customStyle="1" w:styleId="B16671DCC00E46B7A039801F56F60FAF">
    <w:name w:val="B16671DCC00E46B7A039801F56F60FAF"/>
    <w:rsid w:val="00C06AA5"/>
  </w:style>
  <w:style w:type="paragraph" w:customStyle="1" w:styleId="884605937B6C486D9D85FF641F0BE0D6">
    <w:name w:val="884605937B6C486D9D85FF641F0BE0D6"/>
    <w:rsid w:val="00C06AA5"/>
  </w:style>
  <w:style w:type="paragraph" w:customStyle="1" w:styleId="F258D65121B14520964FCD25A1306B0C">
    <w:name w:val="F258D65121B14520964FCD25A1306B0C"/>
    <w:rsid w:val="00C06AA5"/>
  </w:style>
  <w:style w:type="paragraph" w:customStyle="1" w:styleId="A922280327D44D3E8C0E5FE02319C4AE">
    <w:name w:val="A922280327D44D3E8C0E5FE02319C4AE"/>
    <w:rsid w:val="00C06AA5"/>
  </w:style>
  <w:style w:type="paragraph" w:customStyle="1" w:styleId="12EE10B03156428BB6D8E3CC7E6B1F28">
    <w:name w:val="12EE10B03156428BB6D8E3CC7E6B1F28"/>
    <w:rsid w:val="00C06AA5"/>
  </w:style>
  <w:style w:type="paragraph" w:customStyle="1" w:styleId="1B121710931D4216A29D70E0AD4020A5">
    <w:name w:val="1B121710931D4216A29D70E0AD4020A5"/>
    <w:rsid w:val="00C06AA5"/>
  </w:style>
  <w:style w:type="paragraph" w:customStyle="1" w:styleId="FB1B44227FE74C91A0E4462E825CA257">
    <w:name w:val="FB1B44227FE74C91A0E4462E825CA257"/>
    <w:rsid w:val="00C06AA5"/>
  </w:style>
  <w:style w:type="paragraph" w:customStyle="1" w:styleId="0625B0B3E73D4360BBBD69EE463D2BFF">
    <w:name w:val="0625B0B3E73D4360BBBD69EE463D2BFF"/>
    <w:rsid w:val="00C06AA5"/>
  </w:style>
  <w:style w:type="paragraph" w:customStyle="1" w:styleId="ADE1604FFD504F07A71D380869500049">
    <w:name w:val="ADE1604FFD504F07A71D380869500049"/>
    <w:rsid w:val="00C06AA5"/>
  </w:style>
  <w:style w:type="paragraph" w:customStyle="1" w:styleId="8EA5D4091D3C40DFB8D8A3C416296E2D">
    <w:name w:val="8EA5D4091D3C40DFB8D8A3C416296E2D"/>
    <w:rsid w:val="00C06AA5"/>
  </w:style>
  <w:style w:type="paragraph" w:customStyle="1" w:styleId="1A8FB6173AB74311905E57EE8CFBCC78">
    <w:name w:val="1A8FB6173AB74311905E57EE8CFBCC78"/>
    <w:rsid w:val="00C06AA5"/>
  </w:style>
  <w:style w:type="paragraph" w:customStyle="1" w:styleId="4E23A8D2B400487180C32A60E5E94215">
    <w:name w:val="4E23A8D2B400487180C32A60E5E94215"/>
    <w:rsid w:val="00C06AA5"/>
  </w:style>
  <w:style w:type="paragraph" w:customStyle="1" w:styleId="D9B2E733EA5640889FD1FE719E114482">
    <w:name w:val="D9B2E733EA5640889FD1FE719E114482"/>
    <w:rsid w:val="00C06AA5"/>
  </w:style>
  <w:style w:type="paragraph" w:customStyle="1" w:styleId="4AE68285E8BC4CBF8F21D154A4A1F684">
    <w:name w:val="4AE68285E8BC4CBF8F21D154A4A1F684"/>
    <w:rsid w:val="00C06AA5"/>
  </w:style>
  <w:style w:type="paragraph" w:customStyle="1" w:styleId="22890C4E6EAD4046A62F7765A3F52FB7">
    <w:name w:val="22890C4E6EAD4046A62F7765A3F52FB7"/>
    <w:rsid w:val="00C06AA5"/>
  </w:style>
  <w:style w:type="paragraph" w:customStyle="1" w:styleId="FAB3A5B4D38C4FC9ADD8692DB5339275">
    <w:name w:val="FAB3A5B4D38C4FC9ADD8692DB5339275"/>
    <w:rsid w:val="00C06AA5"/>
  </w:style>
  <w:style w:type="paragraph" w:customStyle="1" w:styleId="722225B7D27F41499883B7458BEE413A">
    <w:name w:val="722225B7D27F41499883B7458BEE413A"/>
    <w:rsid w:val="00C06AA5"/>
  </w:style>
  <w:style w:type="paragraph" w:customStyle="1" w:styleId="795DE3CAA61B4F4FA760D8AA8C2BC09A">
    <w:name w:val="795DE3CAA61B4F4FA760D8AA8C2BC09A"/>
    <w:rsid w:val="00C06AA5"/>
  </w:style>
  <w:style w:type="paragraph" w:customStyle="1" w:styleId="8EED1FA03A9A45908558CCC100F379DB">
    <w:name w:val="8EED1FA03A9A45908558CCC100F379DB"/>
    <w:rsid w:val="00C06AA5"/>
  </w:style>
  <w:style w:type="paragraph" w:customStyle="1" w:styleId="B40BD555052D4F9DB158BC295F1EE41F">
    <w:name w:val="B40BD555052D4F9DB158BC295F1EE41F"/>
    <w:rsid w:val="00C06AA5"/>
  </w:style>
  <w:style w:type="paragraph" w:customStyle="1" w:styleId="827267ECE7074A80A37E45D3808A1E8C">
    <w:name w:val="827267ECE7074A80A37E45D3808A1E8C"/>
    <w:rsid w:val="00C06AA5"/>
  </w:style>
  <w:style w:type="paragraph" w:customStyle="1" w:styleId="29983E08623D47A7ACA2840DDFBCDFE3">
    <w:name w:val="29983E08623D47A7ACA2840DDFBCDFE3"/>
    <w:rsid w:val="00C06AA5"/>
  </w:style>
  <w:style w:type="paragraph" w:customStyle="1" w:styleId="3AA171878AC94E5DA0CA4E85F5A40437">
    <w:name w:val="3AA171878AC94E5DA0CA4E85F5A40437"/>
    <w:rsid w:val="00C06AA5"/>
  </w:style>
  <w:style w:type="paragraph" w:customStyle="1" w:styleId="B338B9241939453BB4BA03DA5C2C0F86">
    <w:name w:val="B338B9241939453BB4BA03DA5C2C0F86"/>
    <w:rsid w:val="00C06AA5"/>
  </w:style>
  <w:style w:type="paragraph" w:customStyle="1" w:styleId="FB495133835B4EA5BCC5FCB4B3C903A0">
    <w:name w:val="FB495133835B4EA5BCC5FCB4B3C903A0"/>
    <w:rsid w:val="00C06AA5"/>
  </w:style>
  <w:style w:type="paragraph" w:customStyle="1" w:styleId="FD1BBE66CA1D4D6085A985BC8B6F5C73">
    <w:name w:val="FD1BBE66CA1D4D6085A985BC8B6F5C73"/>
    <w:rsid w:val="00C06AA5"/>
  </w:style>
  <w:style w:type="paragraph" w:customStyle="1" w:styleId="54EE8C80B24E40FD9D0FB4E37FA2B013">
    <w:name w:val="54EE8C80B24E40FD9D0FB4E37FA2B013"/>
    <w:rsid w:val="00C06AA5"/>
  </w:style>
  <w:style w:type="paragraph" w:customStyle="1" w:styleId="980FDEB5490F4960AAB7097B07834634">
    <w:name w:val="980FDEB5490F4960AAB7097B07834634"/>
    <w:rsid w:val="00C06AA5"/>
  </w:style>
  <w:style w:type="paragraph" w:customStyle="1" w:styleId="726671F69C6245EDBF43C2F6740BA131">
    <w:name w:val="726671F69C6245EDBF43C2F6740BA131"/>
    <w:rsid w:val="00C06AA5"/>
  </w:style>
  <w:style w:type="paragraph" w:customStyle="1" w:styleId="4B5D19A1433848C88739FB2D79E68B26">
    <w:name w:val="4B5D19A1433848C88739FB2D79E68B26"/>
    <w:rsid w:val="00C06AA5"/>
  </w:style>
  <w:style w:type="paragraph" w:customStyle="1" w:styleId="E5B0CB2AC2C640D49281568FEC85778B">
    <w:name w:val="E5B0CB2AC2C640D49281568FEC85778B"/>
    <w:rsid w:val="00C06AA5"/>
  </w:style>
  <w:style w:type="paragraph" w:customStyle="1" w:styleId="4F6F33DA0701498F919C2A372912AFEC">
    <w:name w:val="4F6F33DA0701498F919C2A372912AFEC"/>
    <w:rsid w:val="00C06AA5"/>
  </w:style>
  <w:style w:type="paragraph" w:customStyle="1" w:styleId="B31E062E74BB46E9B7B38725E0D11643">
    <w:name w:val="B31E062E74BB46E9B7B38725E0D11643"/>
    <w:rsid w:val="00C06AA5"/>
  </w:style>
  <w:style w:type="paragraph" w:customStyle="1" w:styleId="03FC7E2658784061A58623A0310BDBE2">
    <w:name w:val="03FC7E2658784061A58623A0310BDBE2"/>
    <w:rsid w:val="00C06AA5"/>
  </w:style>
  <w:style w:type="paragraph" w:customStyle="1" w:styleId="4FC37731137141EB97E878D828455CA5">
    <w:name w:val="4FC37731137141EB97E878D828455CA5"/>
    <w:rsid w:val="00C06AA5"/>
  </w:style>
  <w:style w:type="paragraph" w:customStyle="1" w:styleId="65B1275CC62A46AE88BEB36D0E86B0D3">
    <w:name w:val="65B1275CC62A46AE88BEB36D0E86B0D3"/>
    <w:rsid w:val="00C06AA5"/>
  </w:style>
  <w:style w:type="paragraph" w:customStyle="1" w:styleId="B1515794EAFB47649A8227E639A22AA1">
    <w:name w:val="B1515794EAFB47649A8227E639A22AA1"/>
    <w:rsid w:val="00C06AA5"/>
  </w:style>
  <w:style w:type="paragraph" w:customStyle="1" w:styleId="E24F8D37A2644BE8AD428433506559AE">
    <w:name w:val="E24F8D37A2644BE8AD428433506559AE"/>
    <w:rsid w:val="00C06AA5"/>
  </w:style>
  <w:style w:type="paragraph" w:customStyle="1" w:styleId="FA45405BA56C4F8DBF7F7DFA36790120">
    <w:name w:val="FA45405BA56C4F8DBF7F7DFA36790120"/>
    <w:rsid w:val="00C06AA5"/>
  </w:style>
  <w:style w:type="paragraph" w:customStyle="1" w:styleId="D35B7F5A4A1749C090C54130E0F7C41E">
    <w:name w:val="D35B7F5A4A1749C090C54130E0F7C41E"/>
    <w:rsid w:val="00C06AA5"/>
  </w:style>
  <w:style w:type="paragraph" w:customStyle="1" w:styleId="3A9AADC34F48470BBC9F4ABFACEA3E14">
    <w:name w:val="3A9AADC34F48470BBC9F4ABFACEA3E14"/>
    <w:rsid w:val="00C06AA5"/>
  </w:style>
  <w:style w:type="paragraph" w:customStyle="1" w:styleId="18616AA90927416EBD18777B19754F94">
    <w:name w:val="18616AA90927416EBD18777B19754F94"/>
    <w:rsid w:val="00C06AA5"/>
  </w:style>
  <w:style w:type="paragraph" w:customStyle="1" w:styleId="D7E18742763340508511DDD0962B0FC3">
    <w:name w:val="D7E18742763340508511DDD0962B0FC3"/>
    <w:rsid w:val="00C06AA5"/>
  </w:style>
  <w:style w:type="paragraph" w:customStyle="1" w:styleId="1285F6E013F64B82A3601CE7CD84E994">
    <w:name w:val="1285F6E013F64B82A3601CE7CD84E994"/>
    <w:rsid w:val="00C06AA5"/>
  </w:style>
  <w:style w:type="paragraph" w:customStyle="1" w:styleId="0EE4F77334B24EA1A0F3BFE2AF6BF06E">
    <w:name w:val="0EE4F77334B24EA1A0F3BFE2AF6BF06E"/>
    <w:rsid w:val="00C06AA5"/>
  </w:style>
  <w:style w:type="paragraph" w:customStyle="1" w:styleId="4E2B79A5DE9D4050A48ED5042F6AA454">
    <w:name w:val="4E2B79A5DE9D4050A48ED5042F6AA454"/>
    <w:rsid w:val="00C06AA5"/>
  </w:style>
  <w:style w:type="paragraph" w:customStyle="1" w:styleId="D1A6F37DCCE242F0B76FD35E39A59CA6">
    <w:name w:val="D1A6F37DCCE242F0B76FD35E39A59CA6"/>
    <w:rsid w:val="00C06AA5"/>
  </w:style>
  <w:style w:type="paragraph" w:customStyle="1" w:styleId="5A74E6FAA5294A07A8AB2B70E27E6969">
    <w:name w:val="5A74E6FAA5294A07A8AB2B70E27E6969"/>
    <w:rsid w:val="00C06AA5"/>
  </w:style>
  <w:style w:type="paragraph" w:customStyle="1" w:styleId="52D1E2BF67A44A27A0F062A34FE8B026">
    <w:name w:val="52D1E2BF67A44A27A0F062A34FE8B026"/>
    <w:rsid w:val="00C06AA5"/>
  </w:style>
  <w:style w:type="paragraph" w:customStyle="1" w:styleId="CAB1F318CD334D0DA0ECFC52B4DDEC8B">
    <w:name w:val="CAB1F318CD334D0DA0ECFC52B4DDEC8B"/>
    <w:rsid w:val="00C06AA5"/>
  </w:style>
  <w:style w:type="paragraph" w:customStyle="1" w:styleId="4E7E89D2FAAF42C08CD7481BA67E08C2">
    <w:name w:val="4E7E89D2FAAF42C08CD7481BA67E08C2"/>
    <w:rsid w:val="00C06AA5"/>
  </w:style>
  <w:style w:type="paragraph" w:customStyle="1" w:styleId="76C2213DB4EA45CA9E04577213FA0C63">
    <w:name w:val="76C2213DB4EA45CA9E04577213FA0C63"/>
    <w:rsid w:val="00C06AA5"/>
  </w:style>
  <w:style w:type="paragraph" w:customStyle="1" w:styleId="218811EE1155465E95069F065794693E">
    <w:name w:val="218811EE1155465E95069F065794693E"/>
    <w:rsid w:val="00C06AA5"/>
  </w:style>
  <w:style w:type="paragraph" w:customStyle="1" w:styleId="6A4210155BD742DFBF8FC5A82C5997CC">
    <w:name w:val="6A4210155BD742DFBF8FC5A82C5997CC"/>
    <w:rsid w:val="00C06AA5"/>
  </w:style>
  <w:style w:type="paragraph" w:customStyle="1" w:styleId="F2479F17FA2C4E3294A671C3FD840827">
    <w:name w:val="F2479F17FA2C4E3294A671C3FD840827"/>
    <w:rsid w:val="00C06AA5"/>
  </w:style>
  <w:style w:type="paragraph" w:customStyle="1" w:styleId="B5CB828A73124DBDAA839944B66C650B">
    <w:name w:val="B5CB828A73124DBDAA839944B66C650B"/>
    <w:rsid w:val="00C06AA5"/>
  </w:style>
  <w:style w:type="paragraph" w:customStyle="1" w:styleId="AA27248CF1894CDEB0C203527D975CE9">
    <w:name w:val="AA27248CF1894CDEB0C203527D975CE9"/>
    <w:rsid w:val="00C06AA5"/>
  </w:style>
  <w:style w:type="paragraph" w:customStyle="1" w:styleId="D02703603F0447C988BEF739F51E9825">
    <w:name w:val="D02703603F0447C988BEF739F51E9825"/>
    <w:rsid w:val="00C06AA5"/>
  </w:style>
  <w:style w:type="paragraph" w:customStyle="1" w:styleId="2789D55F73494D5B8838442AFB5C968B">
    <w:name w:val="2789D55F73494D5B8838442AFB5C968B"/>
    <w:rsid w:val="00C06AA5"/>
  </w:style>
  <w:style w:type="paragraph" w:customStyle="1" w:styleId="6D1CA073ED29496896DAF4864837A964">
    <w:name w:val="6D1CA073ED29496896DAF4864837A964"/>
    <w:rsid w:val="00C06AA5"/>
  </w:style>
  <w:style w:type="paragraph" w:customStyle="1" w:styleId="69D6C42B0A1D4EA2ADBF0ABBE17166B9">
    <w:name w:val="69D6C42B0A1D4EA2ADBF0ABBE17166B9"/>
    <w:rsid w:val="00C06AA5"/>
  </w:style>
  <w:style w:type="paragraph" w:customStyle="1" w:styleId="340700EAE1834CF0BA36F1D3860A492A">
    <w:name w:val="340700EAE1834CF0BA36F1D3860A492A"/>
    <w:rsid w:val="00C06AA5"/>
  </w:style>
  <w:style w:type="paragraph" w:customStyle="1" w:styleId="D364DD8B22BB4943A43B5D40955073A5">
    <w:name w:val="D364DD8B22BB4943A43B5D40955073A5"/>
    <w:rsid w:val="00C06AA5"/>
  </w:style>
  <w:style w:type="paragraph" w:customStyle="1" w:styleId="14661C97C4904CB18E40910447E1F2E2">
    <w:name w:val="14661C97C4904CB18E40910447E1F2E2"/>
    <w:rsid w:val="00C06AA5"/>
  </w:style>
  <w:style w:type="paragraph" w:customStyle="1" w:styleId="E19C8CA5935E4E61BD2DFDBD75E45117">
    <w:name w:val="E19C8CA5935E4E61BD2DFDBD75E45117"/>
    <w:rsid w:val="00C06AA5"/>
  </w:style>
  <w:style w:type="paragraph" w:customStyle="1" w:styleId="CD7BA3B30FE04A3597FA0C0EF88B8A46">
    <w:name w:val="CD7BA3B30FE04A3597FA0C0EF88B8A46"/>
    <w:rsid w:val="00C06AA5"/>
  </w:style>
  <w:style w:type="paragraph" w:customStyle="1" w:styleId="225F8CC50F2449E68F4F843A50794F9C">
    <w:name w:val="225F8CC50F2449E68F4F843A50794F9C"/>
    <w:rsid w:val="00C06AA5"/>
  </w:style>
  <w:style w:type="paragraph" w:customStyle="1" w:styleId="83C37A6E88C5428EB9CA5141D93C3A42">
    <w:name w:val="83C37A6E88C5428EB9CA5141D93C3A42"/>
    <w:rsid w:val="00C06AA5"/>
  </w:style>
  <w:style w:type="paragraph" w:customStyle="1" w:styleId="3CB036E554B54A379EBBEC327D41B2EB">
    <w:name w:val="3CB036E554B54A379EBBEC327D41B2EB"/>
    <w:rsid w:val="00C06AA5"/>
  </w:style>
  <w:style w:type="paragraph" w:customStyle="1" w:styleId="14B689C9FF3642F0B677C193668E337B">
    <w:name w:val="14B689C9FF3642F0B677C193668E337B"/>
    <w:rsid w:val="00C06AA5"/>
  </w:style>
  <w:style w:type="paragraph" w:customStyle="1" w:styleId="6AC564F5EDE943BF99C9778C610DD539">
    <w:name w:val="6AC564F5EDE943BF99C9778C610DD539"/>
    <w:rsid w:val="00C06AA5"/>
  </w:style>
  <w:style w:type="paragraph" w:customStyle="1" w:styleId="52898A44C7B34945B1FF40F71E66A183">
    <w:name w:val="52898A44C7B34945B1FF40F71E66A183"/>
    <w:rsid w:val="00C06AA5"/>
  </w:style>
  <w:style w:type="paragraph" w:customStyle="1" w:styleId="8E4DFE06670E4142B8E16ACCD588800D">
    <w:name w:val="8E4DFE06670E4142B8E16ACCD588800D"/>
    <w:rsid w:val="00C06AA5"/>
  </w:style>
  <w:style w:type="paragraph" w:customStyle="1" w:styleId="BD55BFF939CF42979955E54B205A0B8C">
    <w:name w:val="BD55BFF939CF42979955E54B205A0B8C"/>
    <w:rsid w:val="00C06AA5"/>
  </w:style>
  <w:style w:type="paragraph" w:customStyle="1" w:styleId="13D36F840B1C4AD7A00943B6E2A06E43">
    <w:name w:val="13D36F840B1C4AD7A00943B6E2A06E43"/>
    <w:rsid w:val="00C06AA5"/>
  </w:style>
  <w:style w:type="paragraph" w:customStyle="1" w:styleId="DFAAB7DF95754AA7B9B1988CC356D8C4">
    <w:name w:val="DFAAB7DF95754AA7B9B1988CC356D8C4"/>
    <w:rsid w:val="00C06AA5"/>
  </w:style>
  <w:style w:type="paragraph" w:customStyle="1" w:styleId="0A21194D59DE4B66B92ACE8827FCCA3C">
    <w:name w:val="0A21194D59DE4B66B92ACE8827FCCA3C"/>
    <w:rsid w:val="00C06AA5"/>
  </w:style>
  <w:style w:type="paragraph" w:customStyle="1" w:styleId="FA0B0815E72347D3BB25A4CF59333138">
    <w:name w:val="FA0B0815E72347D3BB25A4CF59333138"/>
    <w:rsid w:val="00C06AA5"/>
  </w:style>
  <w:style w:type="paragraph" w:customStyle="1" w:styleId="82F46E0AA6A44A978FCCFB015E632E97">
    <w:name w:val="82F46E0AA6A44A978FCCFB015E632E97"/>
    <w:rsid w:val="00C06AA5"/>
  </w:style>
  <w:style w:type="paragraph" w:customStyle="1" w:styleId="D6961D26A6974C4482562F17BB2441CF">
    <w:name w:val="D6961D26A6974C4482562F17BB2441CF"/>
    <w:rsid w:val="00C06AA5"/>
  </w:style>
  <w:style w:type="paragraph" w:customStyle="1" w:styleId="62A28694EB0A473A9A9ABD3FC2EADADC">
    <w:name w:val="62A28694EB0A473A9A9ABD3FC2EADADC"/>
    <w:rsid w:val="00C06AA5"/>
  </w:style>
  <w:style w:type="paragraph" w:customStyle="1" w:styleId="89A7115871D1413788B90C56BA88B754">
    <w:name w:val="89A7115871D1413788B90C56BA88B754"/>
    <w:rsid w:val="00C06AA5"/>
  </w:style>
  <w:style w:type="paragraph" w:customStyle="1" w:styleId="7BE75C9E539643A6B7AFFB86167D9BCC">
    <w:name w:val="7BE75C9E539643A6B7AFFB86167D9BCC"/>
    <w:rsid w:val="00C06AA5"/>
  </w:style>
  <w:style w:type="paragraph" w:customStyle="1" w:styleId="C55389391B104403AFED966CF54D016E">
    <w:name w:val="C55389391B104403AFED966CF54D016E"/>
    <w:rsid w:val="00C06AA5"/>
  </w:style>
  <w:style w:type="paragraph" w:customStyle="1" w:styleId="AA9547FAC31745E6BD058E00BFC6A95E">
    <w:name w:val="AA9547FAC31745E6BD058E00BFC6A95E"/>
    <w:rsid w:val="00C06AA5"/>
  </w:style>
  <w:style w:type="paragraph" w:customStyle="1" w:styleId="3CE37E75B1AB43979392FB20CD0C48DE">
    <w:name w:val="3CE37E75B1AB43979392FB20CD0C48DE"/>
    <w:rsid w:val="00C06AA5"/>
  </w:style>
  <w:style w:type="paragraph" w:customStyle="1" w:styleId="092D18E09A6745FEB17B0FFE86EB84D3">
    <w:name w:val="092D18E09A6745FEB17B0FFE86EB84D3"/>
    <w:rsid w:val="00C06AA5"/>
  </w:style>
  <w:style w:type="paragraph" w:customStyle="1" w:styleId="39C04B2975BB4DF6941F17B649BDA4A6">
    <w:name w:val="39C04B2975BB4DF6941F17B649BDA4A6"/>
    <w:rsid w:val="00C06AA5"/>
  </w:style>
  <w:style w:type="paragraph" w:customStyle="1" w:styleId="CC202EE8BF214F21B0E4C44FD2FBAA99">
    <w:name w:val="CC202EE8BF214F21B0E4C44FD2FBAA99"/>
    <w:rsid w:val="00C06AA5"/>
  </w:style>
  <w:style w:type="paragraph" w:customStyle="1" w:styleId="64286EACFAC2409CBC0EBC2F9A95BFEC">
    <w:name w:val="64286EACFAC2409CBC0EBC2F9A95BFEC"/>
    <w:rsid w:val="00C06AA5"/>
  </w:style>
  <w:style w:type="paragraph" w:customStyle="1" w:styleId="2DC378D772EB470496EE19DED01C502A">
    <w:name w:val="2DC378D772EB470496EE19DED01C502A"/>
    <w:rsid w:val="00C06AA5"/>
  </w:style>
  <w:style w:type="paragraph" w:customStyle="1" w:styleId="E9945D0A8EB24DF482407DFE69F0BB16">
    <w:name w:val="E9945D0A8EB24DF482407DFE69F0BB16"/>
    <w:rsid w:val="00C06AA5"/>
  </w:style>
  <w:style w:type="paragraph" w:customStyle="1" w:styleId="1A5A3D46E61E48EB9DB195A3368BBFF9">
    <w:name w:val="1A5A3D46E61E48EB9DB195A3368BBFF9"/>
    <w:rsid w:val="00C06AA5"/>
  </w:style>
  <w:style w:type="paragraph" w:customStyle="1" w:styleId="CDFDE92D20364EA1877A4AA9D3DA90F3">
    <w:name w:val="CDFDE92D20364EA1877A4AA9D3DA90F3"/>
    <w:rsid w:val="00C06AA5"/>
  </w:style>
  <w:style w:type="paragraph" w:customStyle="1" w:styleId="3339B3F87D7448179B9412C3A8DB0E3B">
    <w:name w:val="3339B3F87D7448179B9412C3A8DB0E3B"/>
    <w:rsid w:val="00C06AA5"/>
  </w:style>
  <w:style w:type="paragraph" w:customStyle="1" w:styleId="F4DBD109E04340D5893F06EF62D1C92C">
    <w:name w:val="F4DBD109E04340D5893F06EF62D1C92C"/>
    <w:rsid w:val="00C06AA5"/>
  </w:style>
  <w:style w:type="paragraph" w:customStyle="1" w:styleId="8D6C44115D9E4DCCBCF8A9D1B55889E7">
    <w:name w:val="8D6C44115D9E4DCCBCF8A9D1B55889E7"/>
    <w:rsid w:val="00C06AA5"/>
  </w:style>
  <w:style w:type="paragraph" w:customStyle="1" w:styleId="5AF0C8E668194D43B3D069B8460E93BC">
    <w:name w:val="5AF0C8E668194D43B3D069B8460E93BC"/>
  </w:style>
  <w:style w:type="paragraph" w:customStyle="1" w:styleId="8BD0186AC13D43FA84368B249F316FD4">
    <w:name w:val="8BD0186AC13D43FA84368B249F316FD4"/>
    <w:rsid w:val="00C44C90"/>
  </w:style>
  <w:style w:type="paragraph" w:customStyle="1" w:styleId="7E735BBB96DF493390D811C2399E6954">
    <w:name w:val="7E735BBB96DF493390D811C2399E6954"/>
    <w:rsid w:val="00C44C90"/>
  </w:style>
  <w:style w:type="paragraph" w:customStyle="1" w:styleId="56A13547B76E46EFA1B5BDA8B0C91541">
    <w:name w:val="56A13547B76E46EFA1B5BDA8B0C91541"/>
    <w:rsid w:val="00E76689"/>
  </w:style>
  <w:style w:type="paragraph" w:customStyle="1" w:styleId="F69F49B5B0334FBF8103D57D860AE37F">
    <w:name w:val="F69F49B5B0334FBF8103D57D860AE37F"/>
    <w:rsid w:val="00E76689"/>
  </w:style>
  <w:style w:type="paragraph" w:customStyle="1" w:styleId="A277F15F8EF748448FEDEBF2EB275AD6">
    <w:name w:val="A277F15F8EF748448FEDEBF2EB275AD6"/>
    <w:rsid w:val="00E76689"/>
  </w:style>
  <w:style w:type="paragraph" w:customStyle="1" w:styleId="A4C0BD512C4A45969DCF281D5321B051">
    <w:name w:val="A4C0BD512C4A45969DCF281D5321B051"/>
    <w:rsid w:val="006F66FA"/>
  </w:style>
  <w:style w:type="paragraph" w:customStyle="1" w:styleId="0E279081AE8141689F8CBFFD86115AB6">
    <w:name w:val="0E279081AE8141689F8CBFFD86115AB6"/>
    <w:rsid w:val="006F66FA"/>
  </w:style>
  <w:style w:type="paragraph" w:customStyle="1" w:styleId="8204FD4637184E129A76EF2329C11A0C">
    <w:name w:val="8204FD4637184E129A76EF2329C11A0C"/>
    <w:rsid w:val="006F66FA"/>
  </w:style>
  <w:style w:type="paragraph" w:customStyle="1" w:styleId="EF0B9CDAA13F40D6A91BD49A88562B30">
    <w:name w:val="EF0B9CDAA13F40D6A91BD49A88562B30"/>
    <w:rsid w:val="006F66FA"/>
  </w:style>
  <w:style w:type="paragraph" w:customStyle="1" w:styleId="1FEEE449148D430094E6160DCD256EB4">
    <w:name w:val="1FEEE449148D430094E6160DCD256EB4"/>
    <w:rsid w:val="006F66FA"/>
  </w:style>
  <w:style w:type="paragraph" w:customStyle="1" w:styleId="5C90F58D4D8E4ED6AB908E1589679FDB">
    <w:name w:val="5C90F58D4D8E4ED6AB908E1589679FDB"/>
    <w:rsid w:val="006F66FA"/>
  </w:style>
  <w:style w:type="paragraph" w:customStyle="1" w:styleId="23C07A5A6E8C41998FE8C4EC906F6AAF">
    <w:name w:val="23C07A5A6E8C41998FE8C4EC906F6AAF"/>
    <w:rsid w:val="006F66FA"/>
  </w:style>
  <w:style w:type="paragraph" w:customStyle="1" w:styleId="B1AFE92C532446C285762DD15EE9CC7E">
    <w:name w:val="B1AFE92C532446C285762DD15EE9CC7E"/>
    <w:rsid w:val="006F66FA"/>
  </w:style>
  <w:style w:type="paragraph" w:customStyle="1" w:styleId="B5530535C94346CA84369C44E5BD741A">
    <w:name w:val="B5530535C94346CA84369C44E5BD741A"/>
    <w:rsid w:val="006F66FA"/>
  </w:style>
  <w:style w:type="paragraph" w:customStyle="1" w:styleId="3D39EE2903D14FDB94021C9A32EAB18B">
    <w:name w:val="3D39EE2903D14FDB94021C9A32EAB18B"/>
    <w:rsid w:val="006F66FA"/>
  </w:style>
  <w:style w:type="paragraph" w:customStyle="1" w:styleId="C2E03EA7478248ACAC2F243543D1FCA7">
    <w:name w:val="C2E03EA7478248ACAC2F243543D1FCA7"/>
    <w:rsid w:val="006F66FA"/>
  </w:style>
  <w:style w:type="paragraph" w:customStyle="1" w:styleId="AD9D9DE361944F55AECED50A00AE4121">
    <w:name w:val="AD9D9DE361944F55AECED50A00AE4121"/>
    <w:rsid w:val="006F66FA"/>
  </w:style>
  <w:style w:type="paragraph" w:customStyle="1" w:styleId="B8D80C3E580C4D989F07E18B2E644C21">
    <w:name w:val="B8D80C3E580C4D989F07E18B2E644C21"/>
    <w:rsid w:val="006F66FA"/>
  </w:style>
  <w:style w:type="paragraph" w:customStyle="1" w:styleId="458DDCA3F1B8489EAD9E2C9035102524">
    <w:name w:val="458DDCA3F1B8489EAD9E2C9035102524"/>
    <w:rsid w:val="006F66FA"/>
  </w:style>
  <w:style w:type="paragraph" w:customStyle="1" w:styleId="452DFB5452444891A5D406570969A681">
    <w:name w:val="452DFB5452444891A5D406570969A681"/>
    <w:rsid w:val="006F66FA"/>
  </w:style>
  <w:style w:type="paragraph" w:customStyle="1" w:styleId="AC9C29194FCA433098D108465AB599ED">
    <w:name w:val="AC9C29194FCA433098D108465AB599ED"/>
    <w:rsid w:val="006F66FA"/>
  </w:style>
  <w:style w:type="paragraph" w:customStyle="1" w:styleId="FBB7C9C4701E4DCD86D8177298915931">
    <w:name w:val="FBB7C9C4701E4DCD86D8177298915931"/>
    <w:rsid w:val="006F66FA"/>
  </w:style>
  <w:style w:type="paragraph" w:customStyle="1" w:styleId="9C4984E9009E41D6803F96E231AF2CA8">
    <w:name w:val="9C4984E9009E41D6803F96E231AF2CA8"/>
    <w:rsid w:val="006F66FA"/>
  </w:style>
  <w:style w:type="paragraph" w:customStyle="1" w:styleId="9D0C95084C3C4418B01C79861ACD2EA3">
    <w:name w:val="9D0C95084C3C4418B01C79861ACD2EA3"/>
    <w:rsid w:val="006F66FA"/>
  </w:style>
  <w:style w:type="paragraph" w:customStyle="1" w:styleId="C19DD3CE37CB49ADA3EDD2CACB64CB90">
    <w:name w:val="C19DD3CE37CB49ADA3EDD2CACB64CB90"/>
    <w:rsid w:val="006F66FA"/>
  </w:style>
  <w:style w:type="paragraph" w:customStyle="1" w:styleId="3E96263200D84CC78F127B307D88B27D">
    <w:name w:val="3E96263200D84CC78F127B307D88B27D"/>
    <w:rsid w:val="006F66FA"/>
  </w:style>
  <w:style w:type="paragraph" w:customStyle="1" w:styleId="F7220EE0BDFB44EFBF05680AD753DDE2">
    <w:name w:val="F7220EE0BDFB44EFBF05680AD753DDE2"/>
    <w:rsid w:val="006F66FA"/>
  </w:style>
  <w:style w:type="paragraph" w:customStyle="1" w:styleId="5505041BA8034812BFD10051C2F26E67">
    <w:name w:val="5505041BA8034812BFD10051C2F26E67"/>
    <w:rsid w:val="006F66FA"/>
  </w:style>
  <w:style w:type="paragraph" w:customStyle="1" w:styleId="6FF3709F902E4175BDC1885E37AE3561">
    <w:name w:val="6FF3709F902E4175BDC1885E37AE3561"/>
    <w:rsid w:val="006F66FA"/>
  </w:style>
  <w:style w:type="paragraph" w:customStyle="1" w:styleId="14819D1F6AB94370B444430000F7F067">
    <w:name w:val="14819D1F6AB94370B444430000F7F067"/>
    <w:rsid w:val="006F66FA"/>
  </w:style>
  <w:style w:type="paragraph" w:customStyle="1" w:styleId="65E4EAF895FB45EF87266F2A9C0D31BE">
    <w:name w:val="65E4EAF895FB45EF87266F2A9C0D31BE"/>
    <w:rsid w:val="006F66FA"/>
  </w:style>
  <w:style w:type="paragraph" w:customStyle="1" w:styleId="4CEBC7CCB68447B5A5FE35E5A37CC07C">
    <w:name w:val="4CEBC7CCB68447B5A5FE35E5A37CC07C"/>
    <w:rsid w:val="006F66FA"/>
  </w:style>
  <w:style w:type="paragraph" w:customStyle="1" w:styleId="117C6850AF6B449D88237B39358A70F8">
    <w:name w:val="117C6850AF6B449D88237B39358A70F8"/>
    <w:rsid w:val="006F66FA"/>
  </w:style>
  <w:style w:type="paragraph" w:customStyle="1" w:styleId="71133DB1FD6C42B8A136FF3AD1DAEBA8">
    <w:name w:val="71133DB1FD6C42B8A136FF3AD1DAEBA8"/>
    <w:rsid w:val="006F66FA"/>
  </w:style>
  <w:style w:type="paragraph" w:customStyle="1" w:styleId="2F66D3849BF64B19B13CE031C92C6B0F">
    <w:name w:val="2F66D3849BF64B19B13CE031C92C6B0F"/>
    <w:rsid w:val="006F66FA"/>
  </w:style>
  <w:style w:type="paragraph" w:customStyle="1" w:styleId="C5ED9406E59C47FEB8558F218F3C6B39">
    <w:name w:val="C5ED9406E59C47FEB8558F218F3C6B39"/>
    <w:rsid w:val="006F66FA"/>
  </w:style>
  <w:style w:type="paragraph" w:customStyle="1" w:styleId="89963AF2322A4032B10F1B09FEC5C937">
    <w:name w:val="89963AF2322A4032B10F1B09FEC5C937"/>
    <w:rsid w:val="006F66FA"/>
  </w:style>
  <w:style w:type="paragraph" w:customStyle="1" w:styleId="6AA68D4A11724863AB63D9455CC90F16">
    <w:name w:val="6AA68D4A11724863AB63D9455CC90F16"/>
    <w:rsid w:val="007B39BC"/>
  </w:style>
  <w:style w:type="paragraph" w:customStyle="1" w:styleId="D966351217CE4AF7AD3D04B5876ADD10">
    <w:name w:val="D966351217CE4AF7AD3D04B5876ADD10"/>
    <w:rsid w:val="007B39BC"/>
  </w:style>
  <w:style w:type="paragraph" w:customStyle="1" w:styleId="1C6EEBDFDAFE4945B3EB78ED3E980932">
    <w:name w:val="1C6EEBDFDAFE4945B3EB78ED3E980932"/>
    <w:rsid w:val="007B39BC"/>
  </w:style>
  <w:style w:type="paragraph" w:customStyle="1" w:styleId="2696D7D1B46648229E988B0AADF005D4">
    <w:name w:val="2696D7D1B46648229E988B0AADF005D4"/>
    <w:rsid w:val="007B39BC"/>
  </w:style>
  <w:style w:type="paragraph" w:customStyle="1" w:styleId="3280E33A367E49A882ADF106F3A02882">
    <w:name w:val="3280E33A367E49A882ADF106F3A02882"/>
    <w:rsid w:val="007B39BC"/>
  </w:style>
  <w:style w:type="paragraph" w:customStyle="1" w:styleId="CBB52D8531F54AD1877DF2EE72E73056">
    <w:name w:val="CBB52D8531F54AD1877DF2EE72E73056"/>
    <w:rsid w:val="007B39BC"/>
  </w:style>
  <w:style w:type="paragraph" w:customStyle="1" w:styleId="5B449167FECD4D1BABE96F82FB4952C5">
    <w:name w:val="5B449167FECD4D1BABE96F82FB4952C5"/>
    <w:rsid w:val="007B39BC"/>
  </w:style>
  <w:style w:type="paragraph" w:customStyle="1" w:styleId="8F3196B178744115BA7CEC8996B9C65A">
    <w:name w:val="8F3196B178744115BA7CEC8996B9C65A"/>
    <w:rsid w:val="007B39BC"/>
  </w:style>
  <w:style w:type="paragraph" w:customStyle="1" w:styleId="FB89313B16724905AF548324CA4F167C">
    <w:name w:val="FB89313B16724905AF548324CA4F167C"/>
    <w:rsid w:val="007B39BC"/>
  </w:style>
  <w:style w:type="paragraph" w:customStyle="1" w:styleId="55053F5F6B224485A65119B2A34F459C">
    <w:name w:val="55053F5F6B224485A65119B2A34F459C"/>
    <w:rsid w:val="007B39BC"/>
  </w:style>
  <w:style w:type="paragraph" w:customStyle="1" w:styleId="FEFA9709B8C94D808E17DC117732F8F3">
    <w:name w:val="FEFA9709B8C94D808E17DC117732F8F3"/>
    <w:rsid w:val="007B39BC"/>
  </w:style>
  <w:style w:type="paragraph" w:customStyle="1" w:styleId="B3C2ADAA1B93422592D359D8C3141E56">
    <w:name w:val="B3C2ADAA1B93422592D359D8C3141E56"/>
    <w:rsid w:val="007B39BC"/>
  </w:style>
  <w:style w:type="paragraph" w:customStyle="1" w:styleId="E0349C8DDC814052BC5E105B5D754CFE">
    <w:name w:val="E0349C8DDC814052BC5E105B5D754CFE"/>
    <w:rsid w:val="007B39BC"/>
  </w:style>
  <w:style w:type="paragraph" w:customStyle="1" w:styleId="8DD6A909280840C6A8D012741C27DC1B">
    <w:name w:val="8DD6A909280840C6A8D012741C27DC1B"/>
    <w:rsid w:val="007B39BC"/>
  </w:style>
  <w:style w:type="paragraph" w:customStyle="1" w:styleId="1454AF3F2B5C4B5BA102166B846E19D0">
    <w:name w:val="1454AF3F2B5C4B5BA102166B846E19D0"/>
    <w:rsid w:val="007B39BC"/>
  </w:style>
  <w:style w:type="paragraph" w:customStyle="1" w:styleId="52169253D0A54B8F893AC46460E0415F">
    <w:name w:val="52169253D0A54B8F893AC46460E0415F"/>
    <w:rsid w:val="007B39BC"/>
  </w:style>
  <w:style w:type="paragraph" w:customStyle="1" w:styleId="E253B65B925B4A86BD0294CD913E1E6D">
    <w:name w:val="E253B65B925B4A86BD0294CD913E1E6D"/>
    <w:rsid w:val="007B39BC"/>
  </w:style>
  <w:style w:type="paragraph" w:customStyle="1" w:styleId="88D6F951887B4C1DBCEAD92118E05C24">
    <w:name w:val="88D6F951887B4C1DBCEAD92118E05C24"/>
    <w:rsid w:val="007B39BC"/>
  </w:style>
  <w:style w:type="paragraph" w:customStyle="1" w:styleId="78A51395298A4B3C91FBF55CC1E7647B">
    <w:name w:val="78A51395298A4B3C91FBF55CC1E7647B"/>
    <w:rsid w:val="007B39BC"/>
  </w:style>
  <w:style w:type="paragraph" w:customStyle="1" w:styleId="7D74A34563D64F3D84FD11401D394902">
    <w:name w:val="7D74A34563D64F3D84FD11401D394902"/>
    <w:rsid w:val="007B39BC"/>
  </w:style>
  <w:style w:type="paragraph" w:customStyle="1" w:styleId="BB5E4EDE14CA4A68A51FD51F152432B1">
    <w:name w:val="BB5E4EDE14CA4A68A51FD51F152432B1"/>
    <w:rsid w:val="007B39BC"/>
  </w:style>
  <w:style w:type="paragraph" w:customStyle="1" w:styleId="1049E5226D014C75AA67A62663B6B6CC">
    <w:name w:val="1049E5226D014C75AA67A62663B6B6CC"/>
    <w:rsid w:val="007B39BC"/>
  </w:style>
  <w:style w:type="paragraph" w:customStyle="1" w:styleId="E5205AFB58F94E5D8B93E8A719CE064D">
    <w:name w:val="E5205AFB58F94E5D8B93E8A719CE064D"/>
    <w:rsid w:val="007B39BC"/>
  </w:style>
  <w:style w:type="paragraph" w:customStyle="1" w:styleId="153C908313C546DD9670D3B64B61DC62">
    <w:name w:val="153C908313C546DD9670D3B64B61DC62"/>
    <w:rsid w:val="007B39BC"/>
  </w:style>
  <w:style w:type="paragraph" w:customStyle="1" w:styleId="B631C8100113401A8A740E25F9040F11">
    <w:name w:val="B631C8100113401A8A740E25F9040F11"/>
    <w:rsid w:val="007B39BC"/>
  </w:style>
  <w:style w:type="paragraph" w:customStyle="1" w:styleId="7C7C1A50C1BC4D6A8CC70F89D3C80A69">
    <w:name w:val="7C7C1A50C1BC4D6A8CC70F89D3C80A69"/>
    <w:rsid w:val="007B39BC"/>
  </w:style>
  <w:style w:type="paragraph" w:customStyle="1" w:styleId="60867B041CDB440DB552E6A29DE0A9D5">
    <w:name w:val="60867B041CDB440DB552E6A29DE0A9D5"/>
    <w:rsid w:val="007B39BC"/>
  </w:style>
  <w:style w:type="paragraph" w:customStyle="1" w:styleId="2FB81C38FFA347998847FB5644D95612">
    <w:name w:val="2FB81C38FFA347998847FB5644D95612"/>
    <w:rsid w:val="007B39BC"/>
  </w:style>
  <w:style w:type="paragraph" w:customStyle="1" w:styleId="ED413E6151454BDCB4E441F65AE2576C">
    <w:name w:val="ED413E6151454BDCB4E441F65AE2576C"/>
    <w:rsid w:val="007B39BC"/>
  </w:style>
  <w:style w:type="paragraph" w:customStyle="1" w:styleId="F86C67DFF0FE42A1B9B0CA5D3CDFEFC6">
    <w:name w:val="F86C67DFF0FE42A1B9B0CA5D3CDFEFC6"/>
    <w:rsid w:val="007B39BC"/>
  </w:style>
  <w:style w:type="paragraph" w:customStyle="1" w:styleId="EE860D4FD128495BB1B2818A1D746B3F">
    <w:name w:val="EE860D4FD128495BB1B2818A1D746B3F"/>
    <w:rsid w:val="007B39BC"/>
  </w:style>
  <w:style w:type="paragraph" w:customStyle="1" w:styleId="1320C8BFB4414F3FA9F1F6C03B473FFA">
    <w:name w:val="1320C8BFB4414F3FA9F1F6C03B473FFA"/>
    <w:rsid w:val="007B39BC"/>
  </w:style>
  <w:style w:type="paragraph" w:customStyle="1" w:styleId="E249FB91D06143F0AA434FA13A65AAF9">
    <w:name w:val="E249FB91D06143F0AA434FA13A65AAF9"/>
    <w:rsid w:val="007B39BC"/>
  </w:style>
  <w:style w:type="paragraph" w:customStyle="1" w:styleId="A18493D97F1249E082C0EAA100E0E670">
    <w:name w:val="A18493D97F1249E082C0EAA100E0E670"/>
    <w:rsid w:val="007B39BC"/>
  </w:style>
  <w:style w:type="paragraph" w:customStyle="1" w:styleId="720B8ABF4BD445B4940FF6381BFE1A4E">
    <w:name w:val="720B8ABF4BD445B4940FF6381BFE1A4E"/>
    <w:rsid w:val="007B39BC"/>
  </w:style>
  <w:style w:type="paragraph" w:customStyle="1" w:styleId="FB89D2663DD34916B7BF33FE29F1C98A">
    <w:name w:val="FB89D2663DD34916B7BF33FE29F1C98A"/>
    <w:rsid w:val="007B39BC"/>
  </w:style>
  <w:style w:type="paragraph" w:customStyle="1" w:styleId="AAE4FB4E831C4896BE2FC1B1328FDECE">
    <w:name w:val="AAE4FB4E831C4896BE2FC1B1328FDECE"/>
    <w:rsid w:val="007B39BC"/>
  </w:style>
  <w:style w:type="paragraph" w:customStyle="1" w:styleId="58236C30EE2A444FA388668547DA8D79">
    <w:name w:val="58236C30EE2A444FA388668547DA8D79"/>
    <w:rsid w:val="007B39BC"/>
  </w:style>
  <w:style w:type="paragraph" w:customStyle="1" w:styleId="7A5C93F785E142EC93736215C92BCE76">
    <w:name w:val="7A5C93F785E142EC93736215C92BCE76"/>
    <w:rsid w:val="007B39BC"/>
  </w:style>
  <w:style w:type="paragraph" w:customStyle="1" w:styleId="871A630E44C2486DAE06950C20E1135D">
    <w:name w:val="871A630E44C2486DAE06950C20E1135D"/>
    <w:rsid w:val="007B39BC"/>
  </w:style>
  <w:style w:type="paragraph" w:customStyle="1" w:styleId="F1AA4DD167AA4F68B04C04D349EA9F88">
    <w:name w:val="F1AA4DD167AA4F68B04C04D349EA9F88"/>
    <w:rsid w:val="007B39BC"/>
  </w:style>
  <w:style w:type="paragraph" w:customStyle="1" w:styleId="6CDA896F3C2D45FE9FD10C3007F73816">
    <w:name w:val="6CDA896F3C2D45FE9FD10C3007F73816"/>
    <w:rsid w:val="007B39BC"/>
  </w:style>
  <w:style w:type="paragraph" w:customStyle="1" w:styleId="A3F01331F9D94214BC15B1CA7E4D0294">
    <w:name w:val="A3F01331F9D94214BC15B1CA7E4D0294"/>
    <w:rsid w:val="007B39BC"/>
  </w:style>
  <w:style w:type="paragraph" w:customStyle="1" w:styleId="DA76FDDF4B9447BE8B4A77607CD54916">
    <w:name w:val="DA76FDDF4B9447BE8B4A77607CD54916"/>
    <w:rsid w:val="007B39BC"/>
  </w:style>
  <w:style w:type="paragraph" w:customStyle="1" w:styleId="2E3B1A5307E64971B1CCD45AAC669CDF">
    <w:name w:val="2E3B1A5307E64971B1CCD45AAC669CDF"/>
    <w:rsid w:val="007B39BC"/>
  </w:style>
  <w:style w:type="paragraph" w:customStyle="1" w:styleId="43CB43848FC540239EC46B248483F308">
    <w:name w:val="43CB43848FC540239EC46B248483F308"/>
    <w:rsid w:val="007B39BC"/>
  </w:style>
  <w:style w:type="paragraph" w:customStyle="1" w:styleId="92D1494CCDBC4347982BEC13CBAF3B5D">
    <w:name w:val="92D1494CCDBC4347982BEC13CBAF3B5D"/>
    <w:rsid w:val="007B39BC"/>
  </w:style>
  <w:style w:type="paragraph" w:customStyle="1" w:styleId="4AC7DE8C654044A499121C7FA7B65CBF">
    <w:name w:val="4AC7DE8C654044A499121C7FA7B65CBF"/>
    <w:rsid w:val="007B39BC"/>
  </w:style>
  <w:style w:type="paragraph" w:customStyle="1" w:styleId="06CB724375E54B26A5EDBE214F061252">
    <w:name w:val="06CB724375E54B26A5EDBE214F061252"/>
    <w:rsid w:val="007B39BC"/>
  </w:style>
  <w:style w:type="paragraph" w:customStyle="1" w:styleId="6B39F1C39AFB4B4FA8256CE19D5E9333">
    <w:name w:val="6B39F1C39AFB4B4FA8256CE19D5E9333"/>
    <w:rsid w:val="007B39BC"/>
  </w:style>
  <w:style w:type="paragraph" w:customStyle="1" w:styleId="287676EBADC04A8789E942B559841AFC">
    <w:name w:val="287676EBADC04A8789E942B559841AFC"/>
    <w:rsid w:val="007B39BC"/>
  </w:style>
  <w:style w:type="paragraph" w:customStyle="1" w:styleId="5F37E55D108F44E99FAF27951DA2E861">
    <w:name w:val="5F37E55D108F44E99FAF27951DA2E861"/>
    <w:rsid w:val="007B39BC"/>
  </w:style>
  <w:style w:type="paragraph" w:customStyle="1" w:styleId="FDD43AB32E314DEF8C1DF70D59934F51">
    <w:name w:val="FDD43AB32E314DEF8C1DF70D59934F51"/>
    <w:rsid w:val="007B39BC"/>
  </w:style>
  <w:style w:type="paragraph" w:customStyle="1" w:styleId="82E364DC5F3E48DB8819A785CBFFC296">
    <w:name w:val="82E364DC5F3E48DB8819A785CBFFC296"/>
    <w:rsid w:val="007B39BC"/>
  </w:style>
  <w:style w:type="paragraph" w:customStyle="1" w:styleId="04C8BB6F92614BCDBCF1016855AA791D">
    <w:name w:val="04C8BB6F92614BCDBCF1016855AA791D"/>
    <w:rsid w:val="007B39BC"/>
  </w:style>
  <w:style w:type="paragraph" w:customStyle="1" w:styleId="2CC9ABF7A8B54133B577BEC2B8D8EBAE">
    <w:name w:val="2CC9ABF7A8B54133B577BEC2B8D8EBAE"/>
    <w:rsid w:val="007B39BC"/>
  </w:style>
  <w:style w:type="paragraph" w:customStyle="1" w:styleId="CDCEDBCF4EDC4F2F8F2A7C48FA359946">
    <w:name w:val="CDCEDBCF4EDC4F2F8F2A7C48FA359946"/>
    <w:rsid w:val="007B39BC"/>
  </w:style>
  <w:style w:type="paragraph" w:customStyle="1" w:styleId="3B988E0EE1E3466F915141251903B989">
    <w:name w:val="3B988E0EE1E3466F915141251903B989"/>
    <w:rsid w:val="007B39BC"/>
  </w:style>
  <w:style w:type="paragraph" w:customStyle="1" w:styleId="67BEC901DB0E4F38B3B7D8D29201D338">
    <w:name w:val="67BEC901DB0E4F38B3B7D8D29201D338"/>
    <w:rsid w:val="007B39BC"/>
  </w:style>
  <w:style w:type="paragraph" w:customStyle="1" w:styleId="F8BC74F1A8784AEF95601B3A2FD303A9">
    <w:name w:val="F8BC74F1A8784AEF95601B3A2FD303A9"/>
    <w:rsid w:val="007B39BC"/>
  </w:style>
  <w:style w:type="paragraph" w:customStyle="1" w:styleId="8CB78F1706F340198E60EE1166A7CECC">
    <w:name w:val="8CB78F1706F340198E60EE1166A7CECC"/>
    <w:rsid w:val="007B39BC"/>
  </w:style>
  <w:style w:type="paragraph" w:customStyle="1" w:styleId="8A14739EA5194AA3AB643D0785E0A746">
    <w:name w:val="8A14739EA5194AA3AB643D0785E0A746"/>
    <w:rsid w:val="007B39BC"/>
  </w:style>
  <w:style w:type="paragraph" w:customStyle="1" w:styleId="D051238C6F2D48F599295E840F388A6C">
    <w:name w:val="D051238C6F2D48F599295E840F388A6C"/>
    <w:rsid w:val="007B39BC"/>
  </w:style>
  <w:style w:type="paragraph" w:customStyle="1" w:styleId="E70B37BAFFB844088E9CEB41CDE092B5">
    <w:name w:val="E70B37BAFFB844088E9CEB41CDE092B5"/>
    <w:rsid w:val="007B39BC"/>
  </w:style>
  <w:style w:type="paragraph" w:customStyle="1" w:styleId="4D8F7D67588E454F8ED83CA48A52A256">
    <w:name w:val="4D8F7D67588E454F8ED83CA48A52A256"/>
    <w:rsid w:val="007B39BC"/>
  </w:style>
  <w:style w:type="paragraph" w:customStyle="1" w:styleId="60D2BB43E7144BACAF4029EDC89920C7">
    <w:name w:val="60D2BB43E7144BACAF4029EDC89920C7"/>
    <w:rsid w:val="007B39BC"/>
  </w:style>
  <w:style w:type="paragraph" w:customStyle="1" w:styleId="AE607CE8B76E4EBC87BA9BF884AD3CD3">
    <w:name w:val="AE607CE8B76E4EBC87BA9BF884AD3CD3"/>
    <w:rsid w:val="007B39BC"/>
  </w:style>
  <w:style w:type="paragraph" w:customStyle="1" w:styleId="AAD3BFA88F5E40D3B9B73E2155C4D812">
    <w:name w:val="AAD3BFA88F5E40D3B9B73E2155C4D812"/>
    <w:rsid w:val="007B39BC"/>
  </w:style>
  <w:style w:type="paragraph" w:customStyle="1" w:styleId="D2DA1D7197C24F47BEAD735B92DC030C">
    <w:name w:val="D2DA1D7197C24F47BEAD735B92DC030C"/>
    <w:rsid w:val="007B39BC"/>
  </w:style>
  <w:style w:type="paragraph" w:customStyle="1" w:styleId="F4423F873ABA4FBE933EA5E2039ACFBB">
    <w:name w:val="F4423F873ABA4FBE933EA5E2039ACFBB"/>
    <w:rsid w:val="007B39BC"/>
  </w:style>
  <w:style w:type="paragraph" w:customStyle="1" w:styleId="DB8519DF09A9424695BE8389541C2510">
    <w:name w:val="DB8519DF09A9424695BE8389541C2510"/>
    <w:rsid w:val="007B39BC"/>
  </w:style>
  <w:style w:type="paragraph" w:customStyle="1" w:styleId="4C1B4107EE1549F4BE9DA9D3AA657779">
    <w:name w:val="4C1B4107EE1549F4BE9DA9D3AA657779"/>
    <w:rsid w:val="007B39BC"/>
  </w:style>
  <w:style w:type="paragraph" w:customStyle="1" w:styleId="81140DBE3C124A1B8CC4EF1CA03D2CFD">
    <w:name w:val="81140DBE3C124A1B8CC4EF1CA03D2CFD"/>
    <w:rsid w:val="007B39BC"/>
  </w:style>
  <w:style w:type="paragraph" w:customStyle="1" w:styleId="D1DC342429024C3BA65C801FFC874172">
    <w:name w:val="D1DC342429024C3BA65C801FFC874172"/>
    <w:rsid w:val="007B39BC"/>
  </w:style>
  <w:style w:type="paragraph" w:customStyle="1" w:styleId="65358F24E3A34E67B6BC4C89AB110A69">
    <w:name w:val="65358F24E3A34E67B6BC4C89AB110A69"/>
    <w:rsid w:val="007B39BC"/>
  </w:style>
  <w:style w:type="paragraph" w:customStyle="1" w:styleId="870FBD77E1C94BAAB4303C8C5CE62B81">
    <w:name w:val="870FBD77E1C94BAAB4303C8C5CE62B81"/>
    <w:rsid w:val="007B39BC"/>
  </w:style>
  <w:style w:type="paragraph" w:customStyle="1" w:styleId="069EA5F943EE42C7AE3C671487D4A6F1">
    <w:name w:val="069EA5F943EE42C7AE3C671487D4A6F1"/>
    <w:rsid w:val="007B39BC"/>
  </w:style>
  <w:style w:type="paragraph" w:customStyle="1" w:styleId="42086F57BB5441C1B50FBFE2528B43EE">
    <w:name w:val="42086F57BB5441C1B50FBFE2528B43EE"/>
    <w:rsid w:val="007B39BC"/>
  </w:style>
  <w:style w:type="paragraph" w:customStyle="1" w:styleId="D1CB7BDA2C1041778EEA448D92E1FC23">
    <w:name w:val="D1CB7BDA2C1041778EEA448D92E1FC23"/>
    <w:rsid w:val="007B39BC"/>
  </w:style>
  <w:style w:type="paragraph" w:customStyle="1" w:styleId="8F50615DE9FE4F79A4DF62BD228041AA">
    <w:name w:val="8F50615DE9FE4F79A4DF62BD228041AA"/>
    <w:rsid w:val="007B39BC"/>
  </w:style>
  <w:style w:type="paragraph" w:customStyle="1" w:styleId="4C1A8FD66B384542A61EA09AE313B505">
    <w:name w:val="4C1A8FD66B384542A61EA09AE313B505"/>
    <w:rsid w:val="007B39BC"/>
  </w:style>
  <w:style w:type="paragraph" w:customStyle="1" w:styleId="68B66E457BCE4362B35B5BA8B2CB3B66">
    <w:name w:val="68B66E457BCE4362B35B5BA8B2CB3B66"/>
    <w:rsid w:val="007B39BC"/>
  </w:style>
  <w:style w:type="paragraph" w:customStyle="1" w:styleId="1229E45CF54E4045ADBA1BA0DA25EC2D">
    <w:name w:val="1229E45CF54E4045ADBA1BA0DA25EC2D"/>
    <w:rsid w:val="007B39BC"/>
  </w:style>
  <w:style w:type="paragraph" w:customStyle="1" w:styleId="6BFE9B4EDFB24B0DA65CA37FEBDB932F">
    <w:name w:val="6BFE9B4EDFB24B0DA65CA37FEBDB932F"/>
    <w:rsid w:val="007B39BC"/>
  </w:style>
  <w:style w:type="paragraph" w:customStyle="1" w:styleId="EF77C5F3A00F497C9FC7093ED0F449C0">
    <w:name w:val="EF77C5F3A00F497C9FC7093ED0F449C0"/>
    <w:rsid w:val="007B39BC"/>
  </w:style>
  <w:style w:type="paragraph" w:customStyle="1" w:styleId="4C2335154E974FFDA5A772A47FAD36F0">
    <w:name w:val="4C2335154E974FFDA5A772A47FAD36F0"/>
    <w:rsid w:val="007B39BC"/>
  </w:style>
  <w:style w:type="paragraph" w:customStyle="1" w:styleId="2C79C47659974B47AE4B5D82B382DAF7">
    <w:name w:val="2C79C47659974B47AE4B5D82B382DAF7"/>
    <w:rsid w:val="007B39BC"/>
  </w:style>
  <w:style w:type="paragraph" w:customStyle="1" w:styleId="CBB5EE9F600D46AFB6F27E831E731E75">
    <w:name w:val="CBB5EE9F600D46AFB6F27E831E731E75"/>
    <w:rsid w:val="007B39BC"/>
  </w:style>
  <w:style w:type="paragraph" w:customStyle="1" w:styleId="90C3F1B764194D9FB517B49E642E9C12">
    <w:name w:val="90C3F1B764194D9FB517B49E642E9C12"/>
    <w:rsid w:val="007B39BC"/>
  </w:style>
  <w:style w:type="paragraph" w:customStyle="1" w:styleId="99DCB52350BF49049939FD89AF1F84F3">
    <w:name w:val="99DCB52350BF49049939FD89AF1F84F3"/>
    <w:rsid w:val="007B39BC"/>
  </w:style>
  <w:style w:type="paragraph" w:customStyle="1" w:styleId="547415E51A4C4723AD104E3B6EE6FFC2">
    <w:name w:val="547415E51A4C4723AD104E3B6EE6FFC2"/>
    <w:rsid w:val="007B39BC"/>
  </w:style>
  <w:style w:type="paragraph" w:customStyle="1" w:styleId="BE1F2DFFE7A44A1AB1C60907A603764A">
    <w:name w:val="BE1F2DFFE7A44A1AB1C60907A603764A"/>
    <w:rsid w:val="007B39BC"/>
  </w:style>
  <w:style w:type="paragraph" w:customStyle="1" w:styleId="9FB4DE92CD5A453A8CFAF9916FCCCCA1">
    <w:name w:val="9FB4DE92CD5A453A8CFAF9916FCCCCA1"/>
    <w:rsid w:val="007B39BC"/>
  </w:style>
  <w:style w:type="paragraph" w:customStyle="1" w:styleId="4D2944537C3B46099C33482F8411999E">
    <w:name w:val="4D2944537C3B46099C33482F8411999E"/>
    <w:rsid w:val="007B39BC"/>
  </w:style>
  <w:style w:type="paragraph" w:customStyle="1" w:styleId="332F5C6BAC26412DA78545A51A702AD2">
    <w:name w:val="332F5C6BAC26412DA78545A51A702AD2"/>
    <w:rsid w:val="007B39BC"/>
  </w:style>
  <w:style w:type="paragraph" w:customStyle="1" w:styleId="5B1E62C5873541CFADECE02A9B615698">
    <w:name w:val="5B1E62C5873541CFADECE02A9B615698"/>
    <w:rsid w:val="007B39BC"/>
  </w:style>
  <w:style w:type="paragraph" w:customStyle="1" w:styleId="46F3660BA50E4A71826158541D63F3DF">
    <w:name w:val="46F3660BA50E4A71826158541D63F3DF"/>
    <w:rsid w:val="007B39BC"/>
  </w:style>
  <w:style w:type="paragraph" w:customStyle="1" w:styleId="8AF6DE48CA01450D908EE7B576BA18C6">
    <w:name w:val="8AF6DE48CA01450D908EE7B576BA18C6"/>
    <w:rsid w:val="007B39BC"/>
  </w:style>
  <w:style w:type="paragraph" w:customStyle="1" w:styleId="C28750A2F53247A7B246C5F6B3B5F8A9">
    <w:name w:val="C28750A2F53247A7B246C5F6B3B5F8A9"/>
    <w:rsid w:val="007B39BC"/>
  </w:style>
  <w:style w:type="paragraph" w:customStyle="1" w:styleId="C31D04B2ADE6425EA17B9AB3935EFD30">
    <w:name w:val="C31D04B2ADE6425EA17B9AB3935EFD30"/>
    <w:rsid w:val="007B39BC"/>
  </w:style>
  <w:style w:type="paragraph" w:customStyle="1" w:styleId="D871C80830024D81B89937CD74CE2CF9">
    <w:name w:val="D871C80830024D81B89937CD74CE2CF9"/>
    <w:rsid w:val="007B39BC"/>
  </w:style>
  <w:style w:type="paragraph" w:customStyle="1" w:styleId="3C6A4E46CD8949AA8D05B6ECA9632751">
    <w:name w:val="3C6A4E46CD8949AA8D05B6ECA9632751"/>
    <w:rsid w:val="007B39BC"/>
  </w:style>
  <w:style w:type="paragraph" w:customStyle="1" w:styleId="21BBDE1ECC1D4E2A8C915E94B4751034">
    <w:name w:val="21BBDE1ECC1D4E2A8C915E94B4751034"/>
    <w:rsid w:val="007B39BC"/>
  </w:style>
  <w:style w:type="paragraph" w:customStyle="1" w:styleId="57C68A3D0A914446B67EB8F0F1306BBC">
    <w:name w:val="57C68A3D0A914446B67EB8F0F1306BBC"/>
    <w:rsid w:val="007B39BC"/>
  </w:style>
  <w:style w:type="paragraph" w:customStyle="1" w:styleId="5374036ACEFF474BBABB570CCE20C29B">
    <w:name w:val="5374036ACEFF474BBABB570CCE20C29B"/>
    <w:rsid w:val="007B39BC"/>
  </w:style>
  <w:style w:type="paragraph" w:customStyle="1" w:styleId="81E160FF11EC4C8FBBDB7A2D62B33708">
    <w:name w:val="81E160FF11EC4C8FBBDB7A2D62B33708"/>
    <w:rsid w:val="007B39BC"/>
  </w:style>
  <w:style w:type="paragraph" w:customStyle="1" w:styleId="DD2B9D6E699A4A80BEB8F21ADC426997">
    <w:name w:val="DD2B9D6E699A4A80BEB8F21ADC426997"/>
    <w:rsid w:val="007B39BC"/>
  </w:style>
  <w:style w:type="paragraph" w:customStyle="1" w:styleId="1E2801537E4F4324A733DF8919618B90">
    <w:name w:val="1E2801537E4F4324A733DF8919618B90"/>
    <w:rsid w:val="007B39BC"/>
  </w:style>
  <w:style w:type="paragraph" w:customStyle="1" w:styleId="C5CB675140514CE0B4B2C58889095917">
    <w:name w:val="C5CB675140514CE0B4B2C58889095917"/>
    <w:rsid w:val="007B39BC"/>
  </w:style>
  <w:style w:type="paragraph" w:customStyle="1" w:styleId="A7AD0401ADAB40F998F9C450F6C2D311">
    <w:name w:val="A7AD0401ADAB40F998F9C450F6C2D311"/>
    <w:rsid w:val="007B39BC"/>
  </w:style>
  <w:style w:type="paragraph" w:customStyle="1" w:styleId="D8584DE4AF4F4CF994C1E39222B1548E">
    <w:name w:val="D8584DE4AF4F4CF994C1E39222B1548E"/>
    <w:rsid w:val="007B39BC"/>
  </w:style>
  <w:style w:type="paragraph" w:customStyle="1" w:styleId="900D2C16C06842158EEA408A55FA707B">
    <w:name w:val="900D2C16C06842158EEA408A55FA707B"/>
    <w:rsid w:val="007B39BC"/>
  </w:style>
  <w:style w:type="paragraph" w:customStyle="1" w:styleId="B99FDA60075D47A5A8BADEB283CF2DBE">
    <w:name w:val="B99FDA60075D47A5A8BADEB283CF2DBE"/>
    <w:rsid w:val="007B39BC"/>
  </w:style>
  <w:style w:type="paragraph" w:customStyle="1" w:styleId="33452098C1864977935891D20C81D163">
    <w:name w:val="33452098C1864977935891D20C81D163"/>
    <w:rsid w:val="007B39BC"/>
  </w:style>
  <w:style w:type="paragraph" w:customStyle="1" w:styleId="140AD9D820B142EBB1DC46BD2BAF3D5F">
    <w:name w:val="140AD9D820B142EBB1DC46BD2BAF3D5F"/>
    <w:rsid w:val="007B39BC"/>
  </w:style>
  <w:style w:type="paragraph" w:customStyle="1" w:styleId="B88BE2D21B484AE49F3E158AE4E77F9C">
    <w:name w:val="B88BE2D21B484AE49F3E158AE4E77F9C"/>
    <w:rsid w:val="007B39BC"/>
  </w:style>
  <w:style w:type="paragraph" w:customStyle="1" w:styleId="F0C95EAF90AF497EA8B030C4CD1BC59B">
    <w:name w:val="F0C95EAF90AF497EA8B030C4CD1BC59B"/>
    <w:rsid w:val="007B39BC"/>
  </w:style>
  <w:style w:type="paragraph" w:customStyle="1" w:styleId="8D568D57DD804391844940732A6F2593">
    <w:name w:val="8D568D57DD804391844940732A6F2593"/>
    <w:rsid w:val="007B39BC"/>
  </w:style>
  <w:style w:type="paragraph" w:customStyle="1" w:styleId="0398B44372A14E968E4CB092CC60A678">
    <w:name w:val="0398B44372A14E968E4CB092CC60A678"/>
    <w:rsid w:val="007B39BC"/>
  </w:style>
  <w:style w:type="paragraph" w:customStyle="1" w:styleId="B6CD88B073C042EBB6BE162E14B642F7">
    <w:name w:val="B6CD88B073C042EBB6BE162E14B642F7"/>
    <w:rsid w:val="007B39BC"/>
  </w:style>
  <w:style w:type="paragraph" w:customStyle="1" w:styleId="D3F7A551BEC643358E4712C76CB1D63E">
    <w:name w:val="D3F7A551BEC643358E4712C76CB1D63E"/>
    <w:rsid w:val="00594A56"/>
  </w:style>
  <w:style w:type="paragraph" w:customStyle="1" w:styleId="8E73DF39DD7E4CCFB08B60FC67E07679">
    <w:name w:val="8E73DF39DD7E4CCFB08B60FC67E07679"/>
    <w:rsid w:val="00594A56"/>
  </w:style>
  <w:style w:type="paragraph" w:customStyle="1" w:styleId="724F92E3A5C3411AAAD8F74A1A3355A6">
    <w:name w:val="724F92E3A5C3411AAAD8F74A1A3355A6"/>
    <w:rsid w:val="00594A56"/>
  </w:style>
  <w:style w:type="paragraph" w:customStyle="1" w:styleId="BB2A8F991D8E4669AA54D66EA530A17F">
    <w:name w:val="BB2A8F991D8E4669AA54D66EA530A17F"/>
    <w:rsid w:val="00594A56"/>
  </w:style>
  <w:style w:type="paragraph" w:customStyle="1" w:styleId="F3806A00583D43B5843259BA7DEA71D0">
    <w:name w:val="F3806A00583D43B5843259BA7DEA71D0"/>
    <w:rsid w:val="00594A56"/>
  </w:style>
  <w:style w:type="paragraph" w:customStyle="1" w:styleId="227177941E6E4D2DA5591F4AD6CD7815">
    <w:name w:val="227177941E6E4D2DA5591F4AD6CD7815"/>
    <w:rsid w:val="00594A56"/>
  </w:style>
  <w:style w:type="paragraph" w:customStyle="1" w:styleId="3F50D525F6014A31AB219044EFDC1E93">
    <w:name w:val="3F50D525F6014A31AB219044EFDC1E93"/>
    <w:rsid w:val="00594A56"/>
  </w:style>
  <w:style w:type="paragraph" w:customStyle="1" w:styleId="2E6033459DD64007A457D2DFC9DDD5E1">
    <w:name w:val="2E6033459DD64007A457D2DFC9DDD5E1"/>
    <w:rsid w:val="00594A56"/>
  </w:style>
  <w:style w:type="paragraph" w:customStyle="1" w:styleId="9D57B72D4684451AB3ECB9D6D7A53C39">
    <w:name w:val="9D57B72D4684451AB3ECB9D6D7A53C39"/>
    <w:rsid w:val="00594A56"/>
  </w:style>
  <w:style w:type="paragraph" w:customStyle="1" w:styleId="19AA9D25BB5E4098AC28A4D83714C116">
    <w:name w:val="19AA9D25BB5E4098AC28A4D83714C116"/>
    <w:rsid w:val="00594A56"/>
  </w:style>
  <w:style w:type="paragraph" w:customStyle="1" w:styleId="7D1284425BE64C899512562E5A64BA6A">
    <w:name w:val="7D1284425BE64C899512562E5A64BA6A"/>
    <w:rsid w:val="00594A56"/>
  </w:style>
  <w:style w:type="paragraph" w:customStyle="1" w:styleId="BC9E3EBA93CC4336B2F85132EB8764F9">
    <w:name w:val="BC9E3EBA93CC4336B2F85132EB8764F9"/>
    <w:rsid w:val="00594A56"/>
  </w:style>
  <w:style w:type="paragraph" w:customStyle="1" w:styleId="D8CAC958933A49D88974BE6A5BB02493">
    <w:name w:val="D8CAC958933A49D88974BE6A5BB02493"/>
    <w:rsid w:val="00701FBD"/>
  </w:style>
  <w:style w:type="paragraph" w:customStyle="1" w:styleId="58C6DFAB23BE43E0BD0BD75A25521614">
    <w:name w:val="58C6DFAB23BE43E0BD0BD75A25521614"/>
    <w:rsid w:val="00701FBD"/>
  </w:style>
  <w:style w:type="paragraph" w:customStyle="1" w:styleId="F4BD208A81C44A01847B69DC41389B89">
    <w:name w:val="F4BD208A81C44A01847B69DC41389B89"/>
    <w:rsid w:val="00701FBD"/>
  </w:style>
  <w:style w:type="paragraph" w:customStyle="1" w:styleId="7E0E7F4989D84B91883F15A34E389733">
    <w:name w:val="7E0E7F4989D84B91883F15A34E389733"/>
    <w:rsid w:val="00701FBD"/>
  </w:style>
  <w:style w:type="paragraph" w:customStyle="1" w:styleId="93A6529AEBDE4EFA87063F7A30519264">
    <w:name w:val="93A6529AEBDE4EFA87063F7A30519264"/>
    <w:rsid w:val="00701FBD"/>
  </w:style>
  <w:style w:type="paragraph" w:customStyle="1" w:styleId="D8DA960CD65D48549472F98E6C49CE6B">
    <w:name w:val="D8DA960CD65D48549472F98E6C49CE6B"/>
    <w:rsid w:val="00701FBD"/>
  </w:style>
  <w:style w:type="paragraph" w:customStyle="1" w:styleId="A7A1B507FC9C40D4A5A3F317FE419431">
    <w:name w:val="A7A1B507FC9C40D4A5A3F317FE419431"/>
    <w:rsid w:val="00701FBD"/>
  </w:style>
  <w:style w:type="paragraph" w:customStyle="1" w:styleId="FA210042EF5A429EAEE3925007925900">
    <w:name w:val="FA210042EF5A429EAEE3925007925900"/>
    <w:rsid w:val="00701FBD"/>
  </w:style>
  <w:style w:type="paragraph" w:customStyle="1" w:styleId="EAEF47ADB44441659BB2F819DF67A2F8">
    <w:name w:val="EAEF47ADB44441659BB2F819DF67A2F8"/>
    <w:rsid w:val="00701FBD"/>
  </w:style>
  <w:style w:type="paragraph" w:customStyle="1" w:styleId="46E2D23C056C410EA3430E69266BA4FF">
    <w:name w:val="46E2D23C056C410EA3430E69266BA4FF"/>
    <w:rsid w:val="00701FBD"/>
  </w:style>
  <w:style w:type="paragraph" w:customStyle="1" w:styleId="725AEA4F158D4C36B2173CFCFFD7B655">
    <w:name w:val="725AEA4F158D4C36B2173CFCFFD7B655"/>
    <w:rsid w:val="00701FBD"/>
  </w:style>
  <w:style w:type="paragraph" w:customStyle="1" w:styleId="544D8724E2CE4416A80FBEF7F26F0393">
    <w:name w:val="544D8724E2CE4416A80FBEF7F26F0393"/>
    <w:rsid w:val="00701FBD"/>
  </w:style>
  <w:style w:type="paragraph" w:customStyle="1" w:styleId="936FEA227A6E4BCAA5378E477823ACAF">
    <w:name w:val="936FEA227A6E4BCAA5378E477823ACAF"/>
    <w:rsid w:val="002734E1"/>
  </w:style>
  <w:style w:type="paragraph" w:customStyle="1" w:styleId="582BFA34D58A48C3BDFEAFD7082C412C">
    <w:name w:val="582BFA34D58A48C3BDFEAFD7082C412C"/>
    <w:rsid w:val="002734E1"/>
  </w:style>
  <w:style w:type="paragraph" w:customStyle="1" w:styleId="D3AAEF76B34F4561B552855FF3A4146A">
    <w:name w:val="D3AAEF76B34F4561B552855FF3A4146A"/>
    <w:rsid w:val="002734E1"/>
  </w:style>
  <w:style w:type="paragraph" w:customStyle="1" w:styleId="D9A9375E39E74FFE85705455F2A34B82">
    <w:name w:val="D9A9375E39E74FFE85705455F2A34B82"/>
    <w:rsid w:val="002734E1"/>
  </w:style>
  <w:style w:type="paragraph" w:customStyle="1" w:styleId="EF60D8005E1C497C9F9FAD4EEAA4E318">
    <w:name w:val="EF60D8005E1C497C9F9FAD4EEAA4E318"/>
    <w:rsid w:val="002734E1"/>
  </w:style>
  <w:style w:type="paragraph" w:customStyle="1" w:styleId="4944DD76A7344CF1B4AA3D7328AC017A">
    <w:name w:val="4944DD76A7344CF1B4AA3D7328AC017A"/>
    <w:rsid w:val="002734E1"/>
  </w:style>
  <w:style w:type="paragraph" w:customStyle="1" w:styleId="3F39FDABFD0041319D07FD6FCE4F1D8F">
    <w:name w:val="3F39FDABFD0041319D07FD6FCE4F1D8F"/>
    <w:rsid w:val="002734E1"/>
  </w:style>
  <w:style w:type="paragraph" w:customStyle="1" w:styleId="62C06F5DF9964D69B7E2AB3E0F5E6540">
    <w:name w:val="62C06F5DF9964D69B7E2AB3E0F5E6540"/>
    <w:rsid w:val="002734E1"/>
  </w:style>
  <w:style w:type="paragraph" w:customStyle="1" w:styleId="F3E2A7D2616E402CBAFB8B1900C31356">
    <w:name w:val="F3E2A7D2616E402CBAFB8B1900C31356"/>
    <w:rsid w:val="002734E1"/>
  </w:style>
  <w:style w:type="paragraph" w:customStyle="1" w:styleId="7DB993DE7DE14A06BF7AD90DE7BA7DB3">
    <w:name w:val="7DB993DE7DE14A06BF7AD90DE7BA7DB3"/>
    <w:rsid w:val="002734E1"/>
  </w:style>
  <w:style w:type="paragraph" w:customStyle="1" w:styleId="1B5A89972C314AD186107398C680E6E41">
    <w:name w:val="1B5A89972C314AD186107398C680E6E4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E6E333185FF945308D58E7801EEAD6881">
    <w:name w:val="E6E333185FF945308D58E7801EEAD688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DEE97C5765C44EDF8A9135306D19BD371">
    <w:name w:val="DEE97C5765C44EDF8A9135306D19BD37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80FD439132C74E3790EEA5D586DFBFA91">
    <w:name w:val="80FD439132C74E3790EEA5D586DFBFA9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4A3A13D14C394EAC835AEC659654A3761">
    <w:name w:val="4A3A13D14C394EAC835AEC659654A376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D8F3C5AA4EA344E58DF14DF61C49FB292">
    <w:name w:val="D8F3C5AA4EA344E58DF14DF61C49FB29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C246347D70AC443795AD1CD685EF06072">
    <w:name w:val="C246347D70AC443795AD1CD685EF0607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F8E33983827047EBA0100124A27D3B2A2">
    <w:name w:val="F8E33983827047EBA0100124A27D3B2A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0EC2B1900045445BBAA294C45FF41ECA2">
    <w:name w:val="0EC2B1900045445BBAA294C45FF41ECA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EF3E35D5D8404243882221D365D4FF6A2">
    <w:name w:val="EF3E35D5D8404243882221D365D4FF6A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6E05B93E3BF84B2799EE3837C87257922">
    <w:name w:val="6E05B93E3BF84B2799EE3837C8725792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B4A56E0EE77F440A9C6F73FC4CCEA5342">
    <w:name w:val="B4A56E0EE77F440A9C6F73FC4CCEA534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F21CA453973A4E9C957B58B1094BA0602">
    <w:name w:val="F21CA453973A4E9C957B58B1094BA060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ED223E3E0A70432F8F004A2672E2A5BD2">
    <w:name w:val="ED223E3E0A70432F8F004A2672E2A5BD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FB113BD75FF84CFD8594106603D7CF112">
    <w:name w:val="FB113BD75FF84CFD8594106603D7CF11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2E7436C354344E2C879AC0BABB152D952">
    <w:name w:val="2E7436C354344E2C879AC0BABB152D95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2A5CBC14D72F4B2384790E6C3487A4872">
    <w:name w:val="2A5CBC14D72F4B2384790E6C3487A487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A2B03AE85CB347ADBFDD9705D1748A641">
    <w:name w:val="A2B03AE85CB347ADBFDD9705D1748A64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106C7C5E8BA4456A939FEE5C762ACB9E1">
    <w:name w:val="106C7C5E8BA4456A939FEE5C762ACB9E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6581D52AC472463B93FB8C30F40919001">
    <w:name w:val="6581D52AC472463B93FB8C30F4091900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9150C71908734AE3BF66E380BD6B543D1">
    <w:name w:val="9150C71908734AE3BF66E380BD6B543D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CB981A0D85DA4301973F6BB6956E379F2">
    <w:name w:val="CB981A0D85DA4301973F6BB6956E379F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9760FAA67FDC42D98CD80F6A9E3D52E62">
    <w:name w:val="9760FAA67FDC42D98CD80F6A9E3D52E62"/>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936FEA227A6E4BCAA5378E477823ACAF1">
    <w:name w:val="936FEA227A6E4BCAA5378E477823ACAF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582BFA34D58A48C3BDFEAFD7082C412C1">
    <w:name w:val="582BFA34D58A48C3BDFEAFD7082C412C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D3AAEF76B34F4561B552855FF3A4146A1">
    <w:name w:val="D3AAEF76B34F4561B552855FF3A4146A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D9A9375E39E74FFE85705455F2A34B821">
    <w:name w:val="D9A9375E39E74FFE85705455F2A34B82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D3F7A551BEC643358E4712C76CB1D63E1">
    <w:name w:val="D3F7A551BEC643358E4712C76CB1D63E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8E73DF39DD7E4CCFB08B60FC67E076791">
    <w:name w:val="8E73DF39DD7E4CCFB08B60FC67E07679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724F92E3A5C3411AAAD8F74A1A3355A61">
    <w:name w:val="724F92E3A5C3411AAAD8F74A1A3355A6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BB2A8F991D8E4669AA54D66EA530A17F1">
    <w:name w:val="BB2A8F991D8E4669AA54D66EA530A17F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F3806A00583D43B5843259BA7DEA71D01">
    <w:name w:val="F3806A00583D43B5843259BA7DEA71D0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227177941E6E4D2DA5591F4AD6CD78151">
    <w:name w:val="227177941E6E4D2DA5591F4AD6CD7815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3F50D525F6014A31AB219044EFDC1E931">
    <w:name w:val="3F50D525F6014A31AB219044EFDC1E93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2E6033459DD64007A457D2DFC9DDD5E11">
    <w:name w:val="2E6033459DD64007A457D2DFC9DDD5E1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9D57B72D4684451AB3ECB9D6D7A53C391">
    <w:name w:val="9D57B72D4684451AB3ECB9D6D7A53C39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19AA9D25BB5E4098AC28A4D83714C1161">
    <w:name w:val="19AA9D25BB5E4098AC28A4D83714C116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7D1284425BE64C899512562E5A64BA6A1">
    <w:name w:val="7D1284425BE64C899512562E5A64BA6A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BC9E3EBA93CC4336B2F85132EB8764F91">
    <w:name w:val="BC9E3EBA93CC4336B2F85132EB8764F9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725AEA4F158D4C36B2173CFCFFD7B6551">
    <w:name w:val="725AEA4F158D4C36B2173CFCFFD7B655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544D8724E2CE4416A80FBEF7F26F03931">
    <w:name w:val="544D8724E2CE4416A80FBEF7F26F0393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D8CAC958933A49D88974BE6A5BB024931">
    <w:name w:val="D8CAC958933A49D88974BE6A5BB02493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58C6DFAB23BE43E0BD0BD75A255216141">
    <w:name w:val="58C6DFAB23BE43E0BD0BD75A25521614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F4BD208A81C44A01847B69DC41389B891">
    <w:name w:val="F4BD208A81C44A01847B69DC41389B89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7E0E7F4989D84B91883F15A34E3897331">
    <w:name w:val="7E0E7F4989D84B91883F15A34E389733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93A6529AEBDE4EFA87063F7A305192641">
    <w:name w:val="93A6529AEBDE4EFA87063F7A30519264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D8DA960CD65D48549472F98E6C49CE6B1">
    <w:name w:val="D8DA960CD65D48549472F98E6C49CE6B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A7A1B507FC9C40D4A5A3F317FE4194311">
    <w:name w:val="A7A1B507FC9C40D4A5A3F317FE419431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FA210042EF5A429EAEE39250079259001">
    <w:name w:val="FA210042EF5A429EAEE3925007925900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EAEF47ADB44441659BB2F819DF67A2F81">
    <w:name w:val="EAEF47ADB44441659BB2F819DF67A2F8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46E2D23C056C410EA3430E69266BA4FF1">
    <w:name w:val="46E2D23C056C410EA3430E69266BA4FF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B74C98BCD68F4E669F3F908D1E1721FD1">
    <w:name w:val="B74C98BCD68F4E669F3F908D1E1721FD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B5E4CAFF8A8347959A327F246C3C75991">
    <w:name w:val="B5E4CAFF8A8347959A327F246C3C7599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E1C39864A736434F9BB7A26243D783951">
    <w:name w:val="E1C39864A736434F9BB7A26243D78395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C307F56393904769B39825C15B91092A1">
    <w:name w:val="C307F56393904769B39825C15B91092A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8AC122DE9FB443FABC351545CD7696721">
    <w:name w:val="8AC122DE9FB443FABC351545CD769672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AAD47743361941A5A8F71E8C61DC96641">
    <w:name w:val="AAD47743361941A5A8F71E8C61DC9664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D62B816952804668B2C066EB5AEA2A151">
    <w:name w:val="D62B816952804668B2C066EB5AEA2A15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B18FD8FAD1194D85B44716EE20B0AB3B1">
    <w:name w:val="B18FD8FAD1194D85B44716EE20B0AB3B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A78BC6719EAE467AB18683E177888EA51">
    <w:name w:val="A78BC6719EAE467AB18683E177888EA5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CE3292F480694C34BE96600CA7177C4C1">
    <w:name w:val="CE3292F480694C34BE96600CA7177C4C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A4CE843570CB4BAA9C86E554701C22CE1">
    <w:name w:val="A4CE843570CB4BAA9C86E554701C22CE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C337AE12E7F34DBDB4B1E2749B7334E71">
    <w:name w:val="C337AE12E7F34DBDB4B1E2749B7334E7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0B647DBF8F1E4DA9B96BD17A105F7A7F1">
    <w:name w:val="0B647DBF8F1E4DA9B96BD17A105F7A7F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3D63FA1565224884AD9FFE323424CF431">
    <w:name w:val="3D63FA1565224884AD9FFE323424CF43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ED2FF0FC0B2E4BBEB9963829278772EF1">
    <w:name w:val="ED2FF0FC0B2E4BBEB9963829278772EF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0DD378E25185493C9AFD5A587B14E83F1">
    <w:name w:val="0DD378E25185493C9AFD5A587B14E83F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C224233103CE4FDAAB8A787DB83C8A931">
    <w:name w:val="C224233103CE4FDAAB8A787DB83C8A93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99F83CF58A654054AED3EA07A898F7B91">
    <w:name w:val="99F83CF58A654054AED3EA07A898F7B9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E921111884CC4405B6BE3F9E3A01C9861">
    <w:name w:val="E921111884CC4405B6BE3F9E3A01C986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B16671DCC00E46B7A039801F56F60FAF1">
    <w:name w:val="B16671DCC00E46B7A039801F56F60FAF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1B121710931D4216A29D70E0AD4020A51">
    <w:name w:val="1B121710931D4216A29D70E0AD4020A5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FB1B44227FE74C91A0E4462E825CA2571">
    <w:name w:val="FB1B44227FE74C91A0E4462E825CA257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D12CD6A850E34898AC4AA64730CAB2EC1">
    <w:name w:val="D12CD6A850E34898AC4AA64730CAB2EC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C3E01477185048768BA04718243411E11">
    <w:name w:val="C3E01477185048768BA04718243411E1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4AE68285E8BC4CBF8F21D154A4A1F6841">
    <w:name w:val="4AE68285E8BC4CBF8F21D154A4A1F684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22890C4E6EAD4046A62F7765A3F52FB71">
    <w:name w:val="22890C4E6EAD4046A62F7765A3F52FB7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FBB7C9C4701E4DCD86D81772989159311">
    <w:name w:val="FBB7C9C4701E4DCD86D8177298915931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9C4984E9009E41D6803F96E231AF2CA81">
    <w:name w:val="9C4984E9009E41D6803F96E231AF2CA8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9D0C95084C3C4418B01C79861ACD2EA31">
    <w:name w:val="9D0C95084C3C4418B01C79861ACD2EA3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458DDCA3F1B8489EAD9E2C90351025241">
    <w:name w:val="458DDCA3F1B8489EAD9E2C9035102524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452DFB5452444891A5D406570969A6811">
    <w:name w:val="452DFB5452444891A5D406570969A681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AC9C29194FCA433098D108465AB599ED1">
    <w:name w:val="AC9C29194FCA433098D108465AB599ED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3D39EE2903D14FDB94021C9A32EAB18B1">
    <w:name w:val="3D39EE2903D14FDB94021C9A32EAB18B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C2E03EA7478248ACAC2F243543D1FCA71">
    <w:name w:val="C2E03EA7478248ACAC2F243543D1FCA7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AD9D9DE361944F55AECED50A00AE41211">
    <w:name w:val="AD9D9DE361944F55AECED50A00AE4121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0E279081AE8141689F8CBFFD86115AB61">
    <w:name w:val="0E279081AE8141689F8CBFFD86115AB6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8204FD4637184E129A76EF2329C11A0C1">
    <w:name w:val="8204FD4637184E129A76EF2329C11A0C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EF0B9CDAA13F40D6A91BD49A88562B301">
    <w:name w:val="EF0B9CDAA13F40D6A91BD49A88562B30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23C07A5A6E8C41998FE8C4EC906F6AAF1">
    <w:name w:val="23C07A5A6E8C41998FE8C4EC906F6AAF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B1AFE92C532446C285762DD15EE9CC7E1">
    <w:name w:val="B1AFE92C532446C285762DD15EE9CC7E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B5530535C94346CA84369C44E5BD741A1">
    <w:name w:val="B5530535C94346CA84369C44E5BD741A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29983E08623D47A7ACA2840DDFBCDFE31">
    <w:name w:val="29983E08623D47A7ACA2840DDFBCDFE3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3AA171878AC94E5DA0CA4E85F5A404371">
    <w:name w:val="3AA171878AC94E5DA0CA4E85F5A40437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6D1CA073ED29496896DAF4864837A9641">
    <w:name w:val="6D1CA073ED29496896DAF4864837A964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69D6C42B0A1D4EA2ADBF0ABBE17166B91">
    <w:name w:val="69D6C42B0A1D4EA2ADBF0ABBE17166B9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14661C97C4904CB18E40910447E1F2E21">
    <w:name w:val="14661C97C4904CB18E40910447E1F2E2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E19C8CA5935E4E61BD2DFDBD75E451171">
    <w:name w:val="E19C8CA5935E4E61BD2DFDBD75E45117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52898A44C7B34945B1FF40F71E66A1831">
    <w:name w:val="52898A44C7B34945B1FF40F71E66A183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8E4DFE06670E4142B8E16ACCD588800D1">
    <w:name w:val="8E4DFE06670E4142B8E16ACCD588800D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89A7115871D1413788B90C56BA88B7541">
    <w:name w:val="89A7115871D1413788B90C56BA88B754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7BE75C9E539643A6B7AFFB86167D9BCC1">
    <w:name w:val="7BE75C9E539643A6B7AFFB86167D9BCC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3CE37E75B1AB43979392FB20CD0C48DE1">
    <w:name w:val="3CE37E75B1AB43979392FB20CD0C48DE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092D18E09A6745FEB17B0FFE86EB84D31">
    <w:name w:val="092D18E09A6745FEB17B0FFE86EB84D3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CDFDE92D20364EA1877A4AA9D3DA90F31">
    <w:name w:val="CDFDE92D20364EA1877A4AA9D3DA90F3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3339B3F87D7448179B9412C3A8DB0E3B1">
    <w:name w:val="3339B3F87D7448179B9412C3A8DB0E3B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D02703603F0447C988BEF739F51E98251">
    <w:name w:val="D02703603F0447C988BEF739F51E9825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2789D55F73494D5B8838442AFB5C968B1">
    <w:name w:val="2789D55F73494D5B8838442AFB5C968B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FA0B0815E72347D3BB25A4CF593331381">
    <w:name w:val="FA0B0815E72347D3BB25A4CF59333138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82F46E0AA6A44A978FCCFB015E632E971">
    <w:name w:val="82F46E0AA6A44A978FCCFB015E632E971"/>
    <w:rsid w:val="00316CA5"/>
    <w:pPr>
      <w:spacing w:before="240" w:after="100" w:line="300" w:lineRule="atLeast"/>
      <w:jc w:val="both"/>
    </w:pPr>
    <w:rPr>
      <w:rFonts w:ascii="Times New Roman" w:eastAsia="Times New Roman" w:hAnsi="Times New Roman" w:cs="Times New Roman"/>
      <w:sz w:val="20"/>
      <w:lang w:eastAsia="en-US"/>
    </w:rPr>
  </w:style>
  <w:style w:type="paragraph" w:customStyle="1" w:styleId="A277F15F8EF748448FEDEBF2EB275AD61">
    <w:name w:val="A277F15F8EF748448FEDEBF2EB275AD61"/>
    <w:rsid w:val="00316CA5"/>
    <w:pPr>
      <w:spacing w:before="240" w:after="100" w:line="300" w:lineRule="atLeast"/>
      <w:jc w:val="both"/>
    </w:pPr>
    <w:rPr>
      <w:rFonts w:ascii="Times New Roman" w:eastAsia="Times New Roman" w:hAnsi="Times New Roman" w:cs="Times New Roman"/>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iPart">
  <a:themeElements>
    <a:clrScheme name="iPart">
      <a:dk1>
        <a:sysClr val="windowText" lastClr="000000"/>
      </a:dk1>
      <a:lt1>
        <a:sysClr val="window" lastClr="FFFFFF"/>
      </a:lt1>
      <a:dk2>
        <a:srgbClr val="001C52"/>
      </a:dk2>
      <a:lt2>
        <a:srgbClr val="EEECE1"/>
      </a:lt2>
      <a:accent1>
        <a:srgbClr val="001C52"/>
      </a:accent1>
      <a:accent2>
        <a:srgbClr val="B6C400"/>
      </a:accent2>
      <a:accent3>
        <a:srgbClr val="DC0000"/>
      </a:accent3>
      <a:accent4>
        <a:srgbClr val="2C90CE"/>
      </a:accent4>
      <a:accent5>
        <a:srgbClr val="EED084"/>
      </a:accent5>
      <a:accent6>
        <a:srgbClr val="6CB07E"/>
      </a:accent6>
      <a:hlink>
        <a:srgbClr val="0000FF"/>
      </a:hlink>
      <a:folHlink>
        <a:srgbClr val="80008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05B06-548B-4E40-BF6F-09E19656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MacroView</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Mamata Titus</dc:creator>
  <cp:lastModifiedBy>Mamata Titus</cp:lastModifiedBy>
  <cp:revision>2</cp:revision>
  <cp:lastPrinted>2013-03-11T01:30:00Z</cp:lastPrinted>
  <dcterms:created xsi:type="dcterms:W3CDTF">2015-04-30T00:22:00Z</dcterms:created>
  <dcterms:modified xsi:type="dcterms:W3CDTF">2015-04-30T00:22:00Z</dcterms:modified>
</cp:coreProperties>
</file>