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C37" w:rsidRPr="00683526" w:rsidRDefault="00577C37" w:rsidP="00577C37">
      <w:pPr>
        <w:pStyle w:val="TOCHeading"/>
        <w:spacing w:after="240"/>
        <w:jc w:val="center"/>
        <w:rPr>
          <w:rFonts w:ascii="Arial" w:hAnsi="Arial"/>
          <w:b/>
          <w:color w:val="00408A"/>
        </w:rPr>
      </w:pPr>
    </w:p>
    <w:p w:rsidR="00577C37" w:rsidRPr="00683526" w:rsidRDefault="00577C37" w:rsidP="00577C37">
      <w:pPr>
        <w:pStyle w:val="TOCHeading"/>
        <w:spacing w:after="240"/>
        <w:jc w:val="center"/>
        <w:rPr>
          <w:rFonts w:ascii="Arial" w:hAnsi="Arial"/>
          <w:b/>
          <w:color w:val="00408A"/>
        </w:rPr>
      </w:pPr>
    </w:p>
    <w:p w:rsidR="00577C37" w:rsidRPr="00683526" w:rsidRDefault="00577C37" w:rsidP="00577C37">
      <w:pPr>
        <w:pStyle w:val="TOCHeading"/>
        <w:spacing w:after="240"/>
        <w:jc w:val="center"/>
        <w:rPr>
          <w:rFonts w:ascii="Arial" w:hAnsi="Arial"/>
          <w:b/>
          <w:color w:val="00408A"/>
        </w:rPr>
      </w:pPr>
      <w:r w:rsidRPr="00683526">
        <w:rPr>
          <w:rFonts w:ascii="Arial" w:hAnsi="Arial"/>
          <w:b/>
          <w:noProof/>
          <w:color w:val="00408A"/>
          <w:sz w:val="36"/>
          <w:szCs w:val="36"/>
          <w:lang w:eastAsia="en-AU"/>
        </w:rPr>
        <w:drawing>
          <wp:inline distT="0" distB="0" distL="0" distR="0" wp14:anchorId="182DC1AE" wp14:editId="2E6BE197">
            <wp:extent cx="2352675" cy="895350"/>
            <wp:effectExtent l="0" t="0" r="9525" b="0"/>
            <wp:docPr id="2" name="Picture 2" descr="Logo_MarkOnly_OnWhite_Col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MarkOnly_OnWhite_Colo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2675" cy="895350"/>
                    </a:xfrm>
                    <a:prstGeom prst="rect">
                      <a:avLst/>
                    </a:prstGeom>
                    <a:noFill/>
                    <a:ln>
                      <a:noFill/>
                    </a:ln>
                  </pic:spPr>
                </pic:pic>
              </a:graphicData>
            </a:graphic>
          </wp:inline>
        </w:drawing>
      </w:r>
    </w:p>
    <w:p w:rsidR="00577C37" w:rsidRPr="00683526" w:rsidRDefault="00577C37" w:rsidP="00577C37">
      <w:pPr>
        <w:pStyle w:val="TOCHeading"/>
        <w:spacing w:after="240"/>
        <w:jc w:val="center"/>
        <w:rPr>
          <w:rFonts w:ascii="Arial" w:hAnsi="Arial"/>
          <w:b/>
          <w:color w:val="00408A"/>
        </w:rPr>
      </w:pPr>
    </w:p>
    <w:p w:rsidR="00577C37" w:rsidRPr="00683526" w:rsidRDefault="00577C37" w:rsidP="00577C37">
      <w:pPr>
        <w:pStyle w:val="TOCHeading"/>
        <w:spacing w:after="240"/>
        <w:jc w:val="center"/>
        <w:rPr>
          <w:rFonts w:ascii="Arial" w:hAnsi="Arial"/>
          <w:b/>
          <w:color w:val="00408A"/>
        </w:rPr>
      </w:pPr>
    </w:p>
    <w:p w:rsidR="00577C37" w:rsidRPr="00683526" w:rsidRDefault="00483F3B" w:rsidP="00577C37">
      <w:pPr>
        <w:pStyle w:val="TOCHeading"/>
        <w:spacing w:after="240"/>
        <w:jc w:val="center"/>
        <w:rPr>
          <w:rFonts w:ascii="Arial" w:hAnsi="Arial"/>
          <w:b/>
          <w:color w:val="00408A"/>
        </w:rPr>
      </w:pPr>
      <w:r w:rsidRPr="00683526">
        <w:rPr>
          <w:rFonts w:ascii="Arial" w:hAnsi="Arial"/>
          <w:b/>
          <w:color w:val="00408A"/>
        </w:rPr>
        <w:t>Technical Services and Water Licensing Audit Panel</w:t>
      </w:r>
    </w:p>
    <w:p w:rsidR="00577C37" w:rsidRPr="00683526" w:rsidRDefault="00577C37" w:rsidP="00577C37">
      <w:pPr>
        <w:pStyle w:val="TOCHeading"/>
        <w:spacing w:after="240"/>
        <w:jc w:val="center"/>
        <w:rPr>
          <w:rFonts w:ascii="Arial" w:hAnsi="Arial"/>
          <w:b/>
          <w:color w:val="00408A"/>
          <w:sz w:val="40"/>
          <w:szCs w:val="40"/>
        </w:rPr>
      </w:pPr>
      <w:r w:rsidRPr="00683526">
        <w:rPr>
          <w:rFonts w:ascii="Arial" w:hAnsi="Arial"/>
          <w:b/>
          <w:color w:val="00408A"/>
          <w:sz w:val="40"/>
          <w:szCs w:val="40"/>
        </w:rPr>
        <w:t>Application Form</w:t>
      </w:r>
      <w:r w:rsidR="00FB639E">
        <w:rPr>
          <w:rFonts w:ascii="Arial" w:hAnsi="Arial"/>
          <w:b/>
          <w:color w:val="00408A"/>
          <w:sz w:val="40"/>
          <w:szCs w:val="40"/>
        </w:rPr>
        <w:t xml:space="preserve"> – Part</w:t>
      </w:r>
      <w:r w:rsidR="00C36504" w:rsidRPr="00683526">
        <w:rPr>
          <w:rFonts w:ascii="Arial" w:hAnsi="Arial"/>
          <w:b/>
          <w:color w:val="00408A"/>
          <w:sz w:val="40"/>
          <w:szCs w:val="40"/>
        </w:rPr>
        <w:t xml:space="preserve"> B</w:t>
      </w:r>
      <w:r w:rsidR="003E47E3" w:rsidRPr="00683526">
        <w:rPr>
          <w:rFonts w:ascii="Arial" w:hAnsi="Arial"/>
          <w:b/>
          <w:color w:val="00408A"/>
          <w:sz w:val="40"/>
          <w:szCs w:val="40"/>
        </w:rPr>
        <w:t xml:space="preserve"> (mandatory)</w:t>
      </w:r>
    </w:p>
    <w:p w:rsidR="00901A26" w:rsidRDefault="00901A26" w:rsidP="00577C37">
      <w:pPr>
        <w:pStyle w:val="TOCHeading"/>
        <w:spacing w:after="240"/>
        <w:jc w:val="center"/>
        <w:rPr>
          <w:rFonts w:ascii="Arial" w:hAnsi="Arial"/>
          <w:b/>
          <w:color w:val="00408A"/>
          <w:sz w:val="40"/>
          <w:szCs w:val="40"/>
        </w:rPr>
      </w:pPr>
      <w:r w:rsidRPr="00683526">
        <w:rPr>
          <w:rFonts w:ascii="Arial" w:hAnsi="Arial"/>
          <w:b/>
          <w:color w:val="00408A"/>
          <w:sz w:val="40"/>
          <w:szCs w:val="40"/>
        </w:rPr>
        <w:t>April 201</w:t>
      </w:r>
      <w:r w:rsidR="00690280">
        <w:rPr>
          <w:rFonts w:ascii="Arial" w:hAnsi="Arial"/>
          <w:b/>
          <w:color w:val="00408A"/>
          <w:sz w:val="40"/>
          <w:szCs w:val="40"/>
        </w:rPr>
        <w:t>5</w:t>
      </w:r>
    </w:p>
    <w:p w:rsidR="00C36504" w:rsidRPr="00F2533E" w:rsidRDefault="00C36504" w:rsidP="00577C37">
      <w:pPr>
        <w:pStyle w:val="TOCHeading"/>
        <w:spacing w:after="240"/>
        <w:jc w:val="center"/>
        <w:rPr>
          <w:rFonts w:ascii="Arial" w:hAnsi="Arial"/>
          <w:b/>
          <w:color w:val="00408A"/>
          <w:sz w:val="40"/>
          <w:szCs w:val="40"/>
        </w:rPr>
      </w:pPr>
    </w:p>
    <w:p w:rsidR="00577C37" w:rsidRPr="00F2533E" w:rsidRDefault="00577C37" w:rsidP="00577C37">
      <w:pPr>
        <w:pStyle w:val="TOCHeading"/>
        <w:spacing w:after="240"/>
        <w:jc w:val="center"/>
        <w:rPr>
          <w:rFonts w:ascii="Arial" w:hAnsi="Arial"/>
          <w:b/>
          <w:i/>
          <w:color w:val="00408A"/>
          <w:sz w:val="32"/>
        </w:rPr>
      </w:pPr>
    </w:p>
    <w:p w:rsidR="00577C37" w:rsidRPr="00F2533E" w:rsidRDefault="00577C37" w:rsidP="00577C37">
      <w:pPr>
        <w:pStyle w:val="TOCHeading"/>
        <w:spacing w:after="240"/>
        <w:jc w:val="center"/>
        <w:rPr>
          <w:rFonts w:ascii="Arial" w:hAnsi="Arial"/>
          <w:b/>
          <w:color w:val="00408A"/>
        </w:rPr>
      </w:pPr>
    </w:p>
    <w:p w:rsidR="00577C37" w:rsidRPr="00F2533E" w:rsidRDefault="00577C37" w:rsidP="00577C37">
      <w:pPr>
        <w:pStyle w:val="TOCHeading"/>
        <w:spacing w:after="240"/>
        <w:jc w:val="center"/>
        <w:rPr>
          <w:rFonts w:ascii="Arial" w:hAnsi="Arial"/>
          <w:b/>
          <w:color w:val="00408A"/>
        </w:rPr>
      </w:pPr>
    </w:p>
    <w:p w:rsidR="00577C37" w:rsidRPr="00F2533E" w:rsidRDefault="00577C37" w:rsidP="00577C37">
      <w:pPr>
        <w:pStyle w:val="Body"/>
        <w:rPr>
          <w:rFonts w:ascii="Arial" w:hAnsi="Arial" w:cs="Arial"/>
          <w:bCs/>
          <w:i/>
          <w:kern w:val="32"/>
        </w:rPr>
      </w:pPr>
    </w:p>
    <w:p w:rsidR="00577C37" w:rsidRPr="00F2533E" w:rsidRDefault="00577C37" w:rsidP="00577C37">
      <w:pPr>
        <w:pStyle w:val="Body"/>
        <w:rPr>
          <w:rFonts w:ascii="Arial" w:hAnsi="Arial"/>
        </w:rPr>
      </w:pPr>
    </w:p>
    <w:p w:rsidR="00577C37" w:rsidRDefault="00577C37" w:rsidP="00577C37">
      <w:pPr>
        <w:pStyle w:val="Body"/>
        <w:sectPr w:rsidR="00577C37" w:rsidSect="00B14BAC">
          <w:footerReference w:type="default" r:id="rId10"/>
          <w:type w:val="oddPage"/>
          <w:pgSz w:w="11907" w:h="16840" w:code="9"/>
          <w:pgMar w:top="1134" w:right="1418" w:bottom="1134" w:left="1418" w:header="709" w:footer="709" w:gutter="0"/>
          <w:cols w:space="720"/>
          <w:docGrid w:linePitch="360"/>
        </w:sectPr>
      </w:pPr>
    </w:p>
    <w:p w:rsidR="00B8770C" w:rsidRPr="00997D0F" w:rsidRDefault="00B8770C" w:rsidP="00515944">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r w:rsidRPr="00997D0F">
        <w:rPr>
          <w:rFonts w:asciiTheme="majorHAnsi" w:hAnsiTheme="majorHAnsi"/>
          <w:b w:val="0"/>
          <w:color w:val="000000"/>
          <w:sz w:val="21"/>
          <w:szCs w:val="21"/>
        </w:rPr>
        <w:lastRenderedPageBreak/>
        <w:t xml:space="preserve">The Panel application form is for the use of individuals and organisations wishing to be appointed to the IPART Technical Services Panel and Water Licensing Audit Panel, for work to be undertaken in relation to IPART's licensing and audit programs.  </w:t>
      </w:r>
    </w:p>
    <w:p w:rsidR="00B8770C" w:rsidRPr="00997D0F" w:rsidRDefault="00B8770C" w:rsidP="00515944">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color w:val="000000"/>
          <w:sz w:val="21"/>
          <w:szCs w:val="21"/>
        </w:rPr>
      </w:pPr>
    </w:p>
    <w:p w:rsidR="00B8770C" w:rsidRPr="00997D0F" w:rsidRDefault="00B8770C" w:rsidP="00515944">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color w:val="000000"/>
          <w:sz w:val="21"/>
          <w:szCs w:val="21"/>
        </w:rPr>
      </w:pPr>
      <w:r w:rsidRPr="00997D0F">
        <w:rPr>
          <w:rFonts w:asciiTheme="majorHAnsi" w:hAnsiTheme="majorHAnsi"/>
          <w:color w:val="000000"/>
          <w:sz w:val="21"/>
          <w:szCs w:val="21"/>
        </w:rPr>
        <w:t>It is mandatory for all individuals nominated by the applicant (parent organisation) for inclusion on the Panel to complete</w:t>
      </w:r>
      <w:r w:rsidR="00F62580" w:rsidRPr="00F62580">
        <w:rPr>
          <w:rFonts w:asciiTheme="majorHAnsi" w:hAnsiTheme="majorHAnsi"/>
          <w:color w:val="000000"/>
          <w:sz w:val="21"/>
          <w:szCs w:val="21"/>
        </w:rPr>
        <w:t xml:space="preserve"> </w:t>
      </w:r>
      <w:r w:rsidR="00F62580">
        <w:rPr>
          <w:rFonts w:asciiTheme="majorHAnsi" w:hAnsiTheme="majorHAnsi"/>
          <w:color w:val="000000"/>
          <w:sz w:val="21"/>
          <w:szCs w:val="21"/>
        </w:rPr>
        <w:t>this part</w:t>
      </w:r>
      <w:r w:rsidRPr="00997D0F">
        <w:rPr>
          <w:rFonts w:asciiTheme="majorHAnsi" w:hAnsiTheme="majorHAnsi"/>
          <w:color w:val="000000"/>
          <w:sz w:val="21"/>
          <w:szCs w:val="21"/>
        </w:rPr>
        <w:t xml:space="preserve"> </w:t>
      </w:r>
      <w:r w:rsidR="00F62580">
        <w:rPr>
          <w:rFonts w:asciiTheme="majorHAnsi" w:hAnsiTheme="majorHAnsi"/>
          <w:color w:val="000000"/>
          <w:sz w:val="21"/>
          <w:szCs w:val="21"/>
        </w:rPr>
        <w:t>(</w:t>
      </w:r>
      <w:r w:rsidRPr="00997D0F">
        <w:rPr>
          <w:rFonts w:asciiTheme="majorHAnsi" w:hAnsiTheme="majorHAnsi"/>
          <w:color w:val="000000"/>
          <w:sz w:val="21"/>
          <w:szCs w:val="21"/>
        </w:rPr>
        <w:t>Part B</w:t>
      </w:r>
      <w:r w:rsidR="00F62580">
        <w:rPr>
          <w:rFonts w:asciiTheme="majorHAnsi" w:hAnsiTheme="majorHAnsi"/>
          <w:color w:val="000000"/>
          <w:sz w:val="21"/>
          <w:szCs w:val="21"/>
        </w:rPr>
        <w:t>)</w:t>
      </w:r>
      <w:r w:rsidRPr="00997D0F">
        <w:rPr>
          <w:rFonts w:asciiTheme="majorHAnsi" w:hAnsiTheme="majorHAnsi"/>
          <w:color w:val="000000"/>
          <w:sz w:val="21"/>
          <w:szCs w:val="21"/>
        </w:rPr>
        <w:t xml:space="preserve"> of </w:t>
      </w:r>
      <w:r w:rsidR="00D53D26">
        <w:rPr>
          <w:rFonts w:asciiTheme="majorHAnsi" w:hAnsiTheme="majorHAnsi"/>
          <w:color w:val="000000"/>
          <w:sz w:val="21"/>
          <w:szCs w:val="21"/>
        </w:rPr>
        <w:t>the</w:t>
      </w:r>
      <w:r w:rsidRPr="00997D0F">
        <w:rPr>
          <w:rFonts w:asciiTheme="majorHAnsi" w:hAnsiTheme="majorHAnsi"/>
          <w:color w:val="000000"/>
          <w:sz w:val="21"/>
          <w:szCs w:val="21"/>
        </w:rPr>
        <w:t xml:space="preserve"> application form. </w:t>
      </w:r>
      <w:r w:rsidR="00D53D26">
        <w:rPr>
          <w:rFonts w:asciiTheme="majorHAnsi" w:hAnsiTheme="majorHAnsi"/>
          <w:color w:val="000000"/>
          <w:sz w:val="21"/>
          <w:szCs w:val="21"/>
        </w:rPr>
        <w:t xml:space="preserve">  Individuals should only respond to the questions relevant to the category(s) being sought. </w:t>
      </w:r>
    </w:p>
    <w:p w:rsidR="00B8770C" w:rsidRPr="00997D0F" w:rsidRDefault="00B8770C" w:rsidP="00515944">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p>
    <w:p w:rsidR="00B8770C" w:rsidRPr="00997D0F" w:rsidRDefault="00B8770C" w:rsidP="00515944">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r w:rsidRPr="00997D0F">
        <w:rPr>
          <w:rFonts w:asciiTheme="majorHAnsi" w:hAnsiTheme="majorHAnsi"/>
          <w:b w:val="0"/>
          <w:color w:val="000000"/>
          <w:sz w:val="21"/>
          <w:szCs w:val="21"/>
        </w:rPr>
        <w:t xml:space="preserve">Part </w:t>
      </w:r>
      <w:r w:rsidR="00872BA8" w:rsidRPr="00997D0F">
        <w:rPr>
          <w:rFonts w:asciiTheme="majorHAnsi" w:hAnsiTheme="majorHAnsi"/>
          <w:b w:val="0"/>
          <w:color w:val="000000"/>
          <w:sz w:val="21"/>
          <w:szCs w:val="21"/>
        </w:rPr>
        <w:t>B</w:t>
      </w:r>
      <w:r w:rsidRPr="00997D0F">
        <w:rPr>
          <w:rFonts w:asciiTheme="majorHAnsi" w:hAnsiTheme="majorHAnsi"/>
          <w:b w:val="0"/>
          <w:color w:val="000000"/>
          <w:sz w:val="21"/>
          <w:szCs w:val="21"/>
        </w:rPr>
        <w:t xml:space="preserve"> </w:t>
      </w:r>
      <w:r w:rsidR="00872BA8" w:rsidRPr="00997D0F">
        <w:rPr>
          <w:rFonts w:asciiTheme="majorHAnsi" w:hAnsiTheme="majorHAnsi"/>
          <w:b w:val="0"/>
          <w:color w:val="000000"/>
          <w:sz w:val="21"/>
          <w:szCs w:val="21"/>
        </w:rPr>
        <w:t xml:space="preserve">requires information </w:t>
      </w:r>
      <w:r w:rsidR="00D53D26">
        <w:rPr>
          <w:rFonts w:asciiTheme="majorHAnsi" w:hAnsiTheme="majorHAnsi"/>
          <w:b w:val="0"/>
          <w:color w:val="000000"/>
          <w:sz w:val="21"/>
          <w:szCs w:val="21"/>
        </w:rPr>
        <w:t xml:space="preserve">on the individual’s industry experience </w:t>
      </w:r>
      <w:r w:rsidR="00872BA8" w:rsidRPr="00997D0F">
        <w:rPr>
          <w:rFonts w:asciiTheme="majorHAnsi" w:hAnsiTheme="majorHAnsi"/>
          <w:b w:val="0"/>
          <w:color w:val="000000"/>
          <w:sz w:val="21"/>
          <w:szCs w:val="21"/>
        </w:rPr>
        <w:t xml:space="preserve">and skills </w:t>
      </w:r>
      <w:r w:rsidR="00D53D26">
        <w:rPr>
          <w:rFonts w:asciiTheme="majorHAnsi" w:hAnsiTheme="majorHAnsi"/>
          <w:b w:val="0"/>
          <w:color w:val="000000"/>
          <w:sz w:val="21"/>
          <w:szCs w:val="21"/>
        </w:rPr>
        <w:t xml:space="preserve">in relation to </w:t>
      </w:r>
      <w:r w:rsidR="00872BA8" w:rsidRPr="00997D0F">
        <w:rPr>
          <w:rFonts w:asciiTheme="majorHAnsi" w:hAnsiTheme="majorHAnsi"/>
          <w:b w:val="0"/>
          <w:color w:val="000000"/>
          <w:sz w:val="21"/>
          <w:szCs w:val="21"/>
        </w:rPr>
        <w:t>the category(s) applied for</w:t>
      </w:r>
      <w:r w:rsidRPr="00997D0F">
        <w:rPr>
          <w:rFonts w:asciiTheme="majorHAnsi" w:hAnsiTheme="majorHAnsi"/>
          <w:b w:val="0"/>
          <w:color w:val="000000"/>
          <w:sz w:val="21"/>
          <w:szCs w:val="21"/>
        </w:rPr>
        <w:t>.</w:t>
      </w:r>
    </w:p>
    <w:p w:rsidR="00872BA8" w:rsidRPr="00997D0F" w:rsidRDefault="00872BA8" w:rsidP="00515944">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p>
    <w:p w:rsidR="00B8770C" w:rsidRPr="000871D1" w:rsidRDefault="00B8770C" w:rsidP="00515944">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color w:val="000000"/>
          <w:sz w:val="21"/>
          <w:szCs w:val="21"/>
        </w:rPr>
      </w:pPr>
      <w:r w:rsidRPr="000871D1">
        <w:rPr>
          <w:rFonts w:asciiTheme="majorHAnsi" w:hAnsiTheme="majorHAnsi"/>
          <w:color w:val="000000"/>
          <w:sz w:val="21"/>
          <w:szCs w:val="21"/>
        </w:rPr>
        <w:t>The application form provid</w:t>
      </w:r>
      <w:bookmarkStart w:id="0" w:name="_GoBack"/>
      <w:bookmarkEnd w:id="0"/>
      <w:r w:rsidRPr="000871D1">
        <w:rPr>
          <w:rFonts w:asciiTheme="majorHAnsi" w:hAnsiTheme="majorHAnsi"/>
          <w:color w:val="000000"/>
          <w:sz w:val="21"/>
          <w:szCs w:val="21"/>
        </w:rPr>
        <w:t xml:space="preserve">es space to insert commentary directly into the form.  </w:t>
      </w:r>
      <w:r w:rsidR="00D53D26" w:rsidRPr="000871D1">
        <w:rPr>
          <w:rFonts w:asciiTheme="majorHAnsi" w:hAnsiTheme="majorHAnsi"/>
          <w:color w:val="000000"/>
          <w:sz w:val="21"/>
          <w:szCs w:val="21"/>
        </w:rPr>
        <w:t xml:space="preserve">If requested, information should also be attached to the form.  </w:t>
      </w:r>
    </w:p>
    <w:p w:rsidR="00B8770C" w:rsidRPr="00997D0F" w:rsidRDefault="00B8770C" w:rsidP="00515944">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ind w:firstLine="2314"/>
        <w:rPr>
          <w:rFonts w:asciiTheme="majorHAnsi" w:hAnsiTheme="majorHAnsi"/>
          <w:color w:val="000000"/>
          <w:sz w:val="21"/>
          <w:szCs w:val="21"/>
        </w:rPr>
      </w:pPr>
    </w:p>
    <w:p w:rsidR="00B8770C" w:rsidRPr="00997D0F" w:rsidRDefault="000871D1" w:rsidP="00515944">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r>
        <w:rPr>
          <w:rFonts w:asciiTheme="majorHAnsi" w:hAnsiTheme="majorHAnsi"/>
          <w:color w:val="000000"/>
          <w:sz w:val="21"/>
          <w:szCs w:val="21"/>
        </w:rPr>
        <w:t>Please mail or deliver the</w:t>
      </w:r>
      <w:r w:rsidR="00155A97">
        <w:rPr>
          <w:rFonts w:asciiTheme="majorHAnsi" w:hAnsiTheme="majorHAnsi"/>
          <w:color w:val="000000"/>
          <w:sz w:val="21"/>
          <w:szCs w:val="21"/>
        </w:rPr>
        <w:t xml:space="preserve"> complete application form, and any supporting information, to</w:t>
      </w:r>
    </w:p>
    <w:p w:rsidR="00B8770C" w:rsidRPr="00997D0F" w:rsidRDefault="00B8770C" w:rsidP="00515944">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p>
    <w:p w:rsidR="00B8770C" w:rsidRPr="00997D0F" w:rsidRDefault="00690280" w:rsidP="00515944">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jc w:val="center"/>
        <w:rPr>
          <w:rStyle w:val="l2heading"/>
          <w:rFonts w:asciiTheme="majorHAnsi" w:hAnsiTheme="majorHAnsi"/>
          <w:b w:val="0"/>
          <w:color w:val="000000"/>
          <w:sz w:val="21"/>
          <w:szCs w:val="21"/>
        </w:rPr>
      </w:pPr>
      <w:r>
        <w:rPr>
          <w:rStyle w:val="l2heading"/>
          <w:rFonts w:asciiTheme="majorHAnsi" w:hAnsiTheme="majorHAnsi"/>
          <w:b w:val="0"/>
          <w:i/>
          <w:iCs/>
          <w:color w:val="000000"/>
          <w:sz w:val="21"/>
          <w:szCs w:val="21"/>
        </w:rPr>
        <w:t>Director</w:t>
      </w:r>
      <w:r w:rsidR="00B8770C" w:rsidRPr="00997D0F">
        <w:rPr>
          <w:rStyle w:val="l2heading"/>
          <w:rFonts w:asciiTheme="majorHAnsi" w:hAnsiTheme="majorHAnsi"/>
          <w:b w:val="0"/>
          <w:i/>
          <w:iCs/>
          <w:color w:val="000000"/>
          <w:sz w:val="21"/>
          <w:szCs w:val="21"/>
        </w:rPr>
        <w:t>, Water Licensing and Compliance</w:t>
      </w:r>
    </w:p>
    <w:p w:rsidR="00B8770C" w:rsidRPr="00997D0F" w:rsidRDefault="00B8770C" w:rsidP="00515944">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jc w:val="center"/>
        <w:rPr>
          <w:rStyle w:val="l2heading"/>
          <w:rFonts w:asciiTheme="majorHAnsi" w:hAnsiTheme="majorHAnsi"/>
          <w:b w:val="0"/>
          <w:color w:val="000000"/>
          <w:sz w:val="21"/>
          <w:szCs w:val="21"/>
        </w:rPr>
      </w:pPr>
      <w:r w:rsidRPr="00997D0F">
        <w:rPr>
          <w:rStyle w:val="l2heading"/>
          <w:rFonts w:asciiTheme="majorHAnsi" w:hAnsiTheme="majorHAnsi"/>
          <w:b w:val="0"/>
          <w:color w:val="000000"/>
          <w:sz w:val="21"/>
          <w:szCs w:val="21"/>
        </w:rPr>
        <w:t>Independent Pricing &amp; Regulatory Tribunal of NSW</w:t>
      </w:r>
    </w:p>
    <w:p w:rsidR="00B8770C" w:rsidRPr="00997D0F" w:rsidRDefault="00B8770C" w:rsidP="00515944">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jc w:val="center"/>
        <w:rPr>
          <w:rStyle w:val="l2heading"/>
          <w:rFonts w:asciiTheme="majorHAnsi" w:hAnsiTheme="majorHAnsi"/>
          <w:b w:val="0"/>
          <w:color w:val="000000"/>
          <w:sz w:val="21"/>
          <w:szCs w:val="21"/>
        </w:rPr>
      </w:pPr>
    </w:p>
    <w:p w:rsidR="00EB4473" w:rsidRDefault="00020E35" w:rsidP="00EB4473">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ind w:firstLine="1644"/>
        <w:rPr>
          <w:rFonts w:asciiTheme="majorHAnsi" w:hAnsiTheme="majorHAnsi"/>
          <w:b w:val="0"/>
          <w:color w:val="000000"/>
          <w:sz w:val="21"/>
          <w:szCs w:val="21"/>
        </w:rPr>
      </w:pPr>
      <w:r>
        <w:rPr>
          <w:rFonts w:asciiTheme="majorHAnsi" w:hAnsiTheme="majorHAnsi"/>
          <w:b w:val="0"/>
          <w:color w:val="000000"/>
          <w:sz w:val="21"/>
          <w:szCs w:val="21"/>
        </w:rPr>
        <w:t>Level 15</w:t>
      </w:r>
      <w:r w:rsidR="00B8770C" w:rsidRPr="00997D0F">
        <w:rPr>
          <w:rFonts w:asciiTheme="majorHAnsi" w:hAnsiTheme="majorHAnsi"/>
          <w:b w:val="0"/>
          <w:color w:val="000000"/>
          <w:sz w:val="21"/>
          <w:szCs w:val="21"/>
        </w:rPr>
        <w:t xml:space="preserve"> </w:t>
      </w:r>
      <w:r w:rsidR="00B8770C" w:rsidRPr="00997D0F">
        <w:rPr>
          <w:rFonts w:asciiTheme="majorHAnsi" w:hAnsiTheme="majorHAnsi"/>
          <w:b w:val="0"/>
          <w:color w:val="000000"/>
          <w:sz w:val="21"/>
          <w:szCs w:val="21"/>
        </w:rPr>
        <w:tab/>
      </w:r>
      <w:r w:rsidR="00EB4473">
        <w:rPr>
          <w:rFonts w:asciiTheme="majorHAnsi" w:hAnsiTheme="majorHAnsi"/>
          <w:b w:val="0"/>
          <w:color w:val="000000"/>
          <w:sz w:val="21"/>
          <w:szCs w:val="21"/>
        </w:rPr>
        <w:tab/>
      </w:r>
      <w:r w:rsidR="00EB4473">
        <w:rPr>
          <w:rFonts w:asciiTheme="majorHAnsi" w:hAnsiTheme="majorHAnsi"/>
          <w:b w:val="0"/>
          <w:color w:val="000000"/>
          <w:sz w:val="21"/>
          <w:szCs w:val="21"/>
        </w:rPr>
        <w:tab/>
      </w:r>
      <w:r w:rsidR="00EB4473">
        <w:rPr>
          <w:rFonts w:asciiTheme="majorHAnsi" w:hAnsiTheme="majorHAnsi"/>
          <w:b w:val="0"/>
          <w:color w:val="000000"/>
          <w:sz w:val="21"/>
          <w:szCs w:val="21"/>
        </w:rPr>
        <w:tab/>
        <w:t xml:space="preserve">PO Box </w:t>
      </w:r>
      <w:r>
        <w:rPr>
          <w:rFonts w:asciiTheme="majorHAnsi" w:hAnsiTheme="majorHAnsi"/>
          <w:b w:val="0"/>
          <w:color w:val="000000"/>
          <w:sz w:val="21"/>
          <w:szCs w:val="21"/>
        </w:rPr>
        <w:t>K35</w:t>
      </w:r>
    </w:p>
    <w:p w:rsidR="00EB4473" w:rsidRDefault="00020E35" w:rsidP="00EB4473">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ind w:firstLine="1644"/>
        <w:rPr>
          <w:rFonts w:asciiTheme="majorHAnsi" w:hAnsiTheme="majorHAnsi"/>
          <w:b w:val="0"/>
          <w:color w:val="000000"/>
          <w:sz w:val="21"/>
          <w:szCs w:val="21"/>
        </w:rPr>
      </w:pPr>
      <w:r>
        <w:rPr>
          <w:rFonts w:asciiTheme="majorHAnsi" w:hAnsiTheme="majorHAnsi"/>
          <w:b w:val="0"/>
          <w:color w:val="000000"/>
          <w:sz w:val="21"/>
          <w:szCs w:val="21"/>
        </w:rPr>
        <w:t>2-24</w:t>
      </w:r>
      <w:r w:rsidR="00B8770C" w:rsidRPr="00997D0F">
        <w:rPr>
          <w:rFonts w:asciiTheme="majorHAnsi" w:hAnsiTheme="majorHAnsi"/>
          <w:b w:val="0"/>
          <w:color w:val="000000"/>
          <w:sz w:val="21"/>
          <w:szCs w:val="21"/>
        </w:rPr>
        <w:t xml:space="preserve"> </w:t>
      </w:r>
      <w:r>
        <w:rPr>
          <w:rFonts w:asciiTheme="majorHAnsi" w:hAnsiTheme="majorHAnsi"/>
          <w:b w:val="0"/>
          <w:color w:val="000000"/>
          <w:sz w:val="21"/>
          <w:szCs w:val="21"/>
        </w:rPr>
        <w:t>Rawson Place</w:t>
      </w:r>
      <w:r w:rsidR="00EB4473">
        <w:rPr>
          <w:rFonts w:asciiTheme="majorHAnsi" w:hAnsiTheme="majorHAnsi"/>
          <w:b w:val="0"/>
          <w:color w:val="000000"/>
          <w:sz w:val="21"/>
          <w:szCs w:val="21"/>
        </w:rPr>
        <w:t xml:space="preserve"> </w:t>
      </w:r>
      <w:r w:rsidR="00EB4473">
        <w:rPr>
          <w:rFonts w:asciiTheme="majorHAnsi" w:hAnsiTheme="majorHAnsi"/>
          <w:b w:val="0"/>
          <w:color w:val="000000"/>
          <w:sz w:val="21"/>
          <w:szCs w:val="21"/>
        </w:rPr>
        <w:tab/>
      </w:r>
      <w:r w:rsidR="00EB4473">
        <w:rPr>
          <w:rFonts w:asciiTheme="majorHAnsi" w:hAnsiTheme="majorHAnsi"/>
          <w:b w:val="0"/>
          <w:color w:val="000000"/>
          <w:sz w:val="21"/>
          <w:szCs w:val="21"/>
        </w:rPr>
        <w:tab/>
      </w:r>
      <w:r w:rsidR="00EB4473">
        <w:rPr>
          <w:rFonts w:asciiTheme="majorHAnsi" w:hAnsiTheme="majorHAnsi"/>
          <w:b w:val="0"/>
          <w:color w:val="000000"/>
          <w:sz w:val="21"/>
          <w:szCs w:val="21"/>
        </w:rPr>
        <w:tab/>
      </w:r>
      <w:r>
        <w:rPr>
          <w:rFonts w:asciiTheme="majorHAnsi" w:hAnsiTheme="majorHAnsi"/>
          <w:b w:val="0"/>
          <w:color w:val="000000"/>
          <w:sz w:val="21"/>
          <w:szCs w:val="21"/>
        </w:rPr>
        <w:t>Haymarket Post Shop</w:t>
      </w:r>
      <w:r w:rsidR="00EB4473">
        <w:rPr>
          <w:rFonts w:asciiTheme="majorHAnsi" w:hAnsiTheme="majorHAnsi"/>
          <w:b w:val="0"/>
          <w:color w:val="000000"/>
          <w:sz w:val="21"/>
          <w:szCs w:val="21"/>
        </w:rPr>
        <w:t xml:space="preserve"> </w:t>
      </w:r>
    </w:p>
    <w:p w:rsidR="00B8770C" w:rsidRPr="00997D0F" w:rsidRDefault="00B8770C" w:rsidP="00EB4473">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ind w:firstLine="1644"/>
        <w:rPr>
          <w:rFonts w:asciiTheme="majorHAnsi" w:hAnsiTheme="majorHAnsi"/>
          <w:b w:val="0"/>
          <w:color w:val="000000"/>
          <w:sz w:val="21"/>
          <w:szCs w:val="21"/>
        </w:rPr>
      </w:pPr>
      <w:r w:rsidRPr="00997D0F">
        <w:rPr>
          <w:rFonts w:asciiTheme="majorHAnsi" w:hAnsiTheme="majorHAnsi"/>
          <w:b w:val="0"/>
          <w:color w:val="000000"/>
          <w:sz w:val="21"/>
          <w:szCs w:val="21"/>
        </w:rPr>
        <w:t xml:space="preserve">SYDNEY NSW 2000 </w:t>
      </w:r>
      <w:r w:rsidRPr="00997D0F">
        <w:rPr>
          <w:rFonts w:asciiTheme="majorHAnsi" w:hAnsiTheme="majorHAnsi"/>
          <w:b w:val="0"/>
          <w:color w:val="000000"/>
          <w:sz w:val="21"/>
          <w:szCs w:val="21"/>
        </w:rPr>
        <w:tab/>
      </w:r>
      <w:r w:rsidRPr="00997D0F">
        <w:rPr>
          <w:rFonts w:asciiTheme="majorHAnsi" w:hAnsiTheme="majorHAnsi"/>
          <w:b w:val="0"/>
          <w:color w:val="000000"/>
          <w:sz w:val="21"/>
          <w:szCs w:val="21"/>
        </w:rPr>
        <w:tab/>
      </w:r>
      <w:r w:rsidR="00020E35">
        <w:rPr>
          <w:rFonts w:asciiTheme="majorHAnsi" w:hAnsiTheme="majorHAnsi"/>
          <w:b w:val="0"/>
          <w:color w:val="000000"/>
          <w:sz w:val="21"/>
          <w:szCs w:val="21"/>
        </w:rPr>
        <w:tab/>
      </w:r>
      <w:r w:rsidR="005C1288">
        <w:rPr>
          <w:rFonts w:asciiTheme="majorHAnsi" w:hAnsiTheme="majorHAnsi"/>
          <w:b w:val="0"/>
          <w:color w:val="000000"/>
          <w:sz w:val="21"/>
          <w:szCs w:val="21"/>
        </w:rPr>
        <w:t>SYDNEY NSW 124</w:t>
      </w:r>
      <w:r w:rsidRPr="00997D0F">
        <w:rPr>
          <w:rFonts w:asciiTheme="majorHAnsi" w:hAnsiTheme="majorHAnsi"/>
          <w:b w:val="0"/>
          <w:color w:val="000000"/>
          <w:sz w:val="21"/>
          <w:szCs w:val="21"/>
        </w:rPr>
        <w:t>0</w:t>
      </w:r>
    </w:p>
    <w:p w:rsidR="00B8770C" w:rsidRDefault="00B8770C" w:rsidP="00515944">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color w:val="000000"/>
          <w:sz w:val="21"/>
          <w:szCs w:val="21"/>
        </w:rPr>
      </w:pPr>
    </w:p>
    <w:p w:rsidR="000871D1" w:rsidRPr="00997D0F" w:rsidRDefault="000871D1" w:rsidP="00515944">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color w:val="000000"/>
          <w:sz w:val="21"/>
          <w:szCs w:val="21"/>
        </w:rPr>
      </w:pPr>
      <w:r>
        <w:rPr>
          <w:rFonts w:asciiTheme="majorHAnsi" w:hAnsiTheme="majorHAnsi"/>
          <w:color w:val="000000"/>
          <w:sz w:val="21"/>
          <w:szCs w:val="21"/>
        </w:rPr>
        <w:t xml:space="preserve">Please also send an electronic copy of the application form to </w:t>
      </w:r>
      <w:r w:rsidRPr="006374EB">
        <w:rPr>
          <w:rFonts w:asciiTheme="majorHAnsi" w:hAnsiTheme="majorHAnsi"/>
          <w:sz w:val="21"/>
          <w:szCs w:val="21"/>
        </w:rPr>
        <w:t>compliance@ipart.nsw.gov.au</w:t>
      </w:r>
      <w:r>
        <w:rPr>
          <w:rFonts w:asciiTheme="majorHAnsi" w:hAnsiTheme="majorHAnsi"/>
          <w:color w:val="000000"/>
          <w:sz w:val="21"/>
          <w:szCs w:val="21"/>
        </w:rPr>
        <w:t>.</w:t>
      </w:r>
    </w:p>
    <w:p w:rsidR="000871D1" w:rsidRDefault="000871D1" w:rsidP="00515944">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color w:val="000000"/>
          <w:sz w:val="21"/>
          <w:szCs w:val="21"/>
        </w:rPr>
      </w:pPr>
    </w:p>
    <w:p w:rsidR="00B8770C" w:rsidRPr="00997D0F" w:rsidRDefault="00B8770C" w:rsidP="00515944">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color w:val="000000"/>
          <w:sz w:val="21"/>
          <w:szCs w:val="21"/>
        </w:rPr>
      </w:pPr>
      <w:r w:rsidRPr="00997D0F">
        <w:rPr>
          <w:rFonts w:asciiTheme="majorHAnsi" w:hAnsiTheme="majorHAnsi"/>
          <w:color w:val="000000"/>
          <w:sz w:val="21"/>
          <w:szCs w:val="21"/>
        </w:rPr>
        <w:t xml:space="preserve">Please ensure that </w:t>
      </w:r>
      <w:r w:rsidRPr="00997D0F">
        <w:rPr>
          <w:rFonts w:asciiTheme="majorHAnsi" w:hAnsiTheme="majorHAnsi"/>
          <w:i/>
          <w:color w:val="000000"/>
          <w:sz w:val="21"/>
          <w:szCs w:val="21"/>
        </w:rPr>
        <w:t>all</w:t>
      </w:r>
      <w:r w:rsidRPr="00997D0F">
        <w:rPr>
          <w:rFonts w:asciiTheme="majorHAnsi" w:hAnsiTheme="majorHAnsi"/>
          <w:color w:val="000000"/>
          <w:sz w:val="21"/>
          <w:szCs w:val="21"/>
        </w:rPr>
        <w:t xml:space="preserve"> relevant parts of the application form are completed and attached.</w:t>
      </w:r>
    </w:p>
    <w:p w:rsidR="00B8770C" w:rsidRPr="00997D0F" w:rsidRDefault="00B8770C" w:rsidP="00515944">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p>
    <w:p w:rsidR="00B8770C" w:rsidRPr="00997D0F" w:rsidRDefault="00B8770C" w:rsidP="00515944">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color w:val="000000"/>
          <w:sz w:val="21"/>
          <w:szCs w:val="21"/>
        </w:rPr>
      </w:pPr>
      <w:r w:rsidRPr="00997D0F">
        <w:rPr>
          <w:rFonts w:asciiTheme="majorHAnsi" w:hAnsiTheme="majorHAnsi"/>
          <w:color w:val="000000"/>
          <w:sz w:val="21"/>
          <w:szCs w:val="21"/>
        </w:rPr>
        <w:t>All parts of the application form are available for download from our website (</w:t>
      </w:r>
      <w:r w:rsidRPr="00997D0F">
        <w:rPr>
          <w:rFonts w:asciiTheme="majorHAnsi" w:hAnsiTheme="majorHAnsi"/>
          <w:sz w:val="21"/>
          <w:szCs w:val="21"/>
        </w:rPr>
        <w:t>www.ipart.nsw.gov.au</w:t>
      </w:r>
      <w:r w:rsidRPr="00997D0F">
        <w:rPr>
          <w:rFonts w:asciiTheme="majorHAnsi" w:hAnsiTheme="majorHAnsi"/>
          <w:color w:val="000000"/>
          <w:sz w:val="21"/>
          <w:szCs w:val="21"/>
        </w:rPr>
        <w:t>)</w:t>
      </w:r>
    </w:p>
    <w:p w:rsidR="00B8770C" w:rsidRPr="00997D0F" w:rsidRDefault="00B8770C" w:rsidP="00515944">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color w:val="000000"/>
          <w:sz w:val="21"/>
          <w:szCs w:val="21"/>
        </w:rPr>
      </w:pPr>
    </w:p>
    <w:p w:rsidR="00B8770C" w:rsidRPr="00997D0F" w:rsidRDefault="00B8770C" w:rsidP="00515944">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r w:rsidRPr="00997D0F">
        <w:rPr>
          <w:rFonts w:asciiTheme="majorHAnsi" w:hAnsiTheme="majorHAnsi"/>
          <w:b w:val="0"/>
          <w:color w:val="000000"/>
          <w:sz w:val="21"/>
          <w:szCs w:val="21"/>
        </w:rPr>
        <w:t xml:space="preserve">Part </w:t>
      </w:r>
      <w:r w:rsidR="00872BA8" w:rsidRPr="00997D0F">
        <w:rPr>
          <w:rFonts w:asciiTheme="majorHAnsi" w:hAnsiTheme="majorHAnsi"/>
          <w:b w:val="0"/>
          <w:color w:val="000000"/>
          <w:sz w:val="21"/>
          <w:szCs w:val="21"/>
        </w:rPr>
        <w:t>A</w:t>
      </w:r>
      <w:r w:rsidRPr="00997D0F">
        <w:rPr>
          <w:rFonts w:asciiTheme="majorHAnsi" w:hAnsiTheme="majorHAnsi"/>
          <w:b w:val="0"/>
          <w:color w:val="000000"/>
          <w:sz w:val="21"/>
          <w:szCs w:val="21"/>
        </w:rPr>
        <w:t xml:space="preserve"> must be completed by all </w:t>
      </w:r>
      <w:r w:rsidR="00872BA8" w:rsidRPr="00997D0F">
        <w:rPr>
          <w:rFonts w:asciiTheme="majorHAnsi" w:hAnsiTheme="majorHAnsi"/>
          <w:b w:val="0"/>
          <w:color w:val="000000"/>
          <w:sz w:val="21"/>
          <w:szCs w:val="21"/>
        </w:rPr>
        <w:t xml:space="preserve">applicants (organisations) to </w:t>
      </w:r>
      <w:r w:rsidRPr="00997D0F">
        <w:rPr>
          <w:rFonts w:asciiTheme="majorHAnsi" w:hAnsiTheme="majorHAnsi"/>
          <w:b w:val="0"/>
          <w:color w:val="000000"/>
          <w:sz w:val="21"/>
          <w:szCs w:val="21"/>
        </w:rPr>
        <w:t xml:space="preserve">the Panel.   Part </w:t>
      </w:r>
      <w:r w:rsidR="00872BA8" w:rsidRPr="00997D0F">
        <w:rPr>
          <w:rFonts w:asciiTheme="majorHAnsi" w:hAnsiTheme="majorHAnsi"/>
          <w:b w:val="0"/>
          <w:color w:val="000000"/>
          <w:sz w:val="21"/>
          <w:szCs w:val="21"/>
        </w:rPr>
        <w:t>A</w:t>
      </w:r>
      <w:r w:rsidRPr="00997D0F">
        <w:rPr>
          <w:rFonts w:asciiTheme="majorHAnsi" w:hAnsiTheme="majorHAnsi"/>
          <w:b w:val="0"/>
          <w:color w:val="000000"/>
          <w:sz w:val="21"/>
          <w:szCs w:val="21"/>
        </w:rPr>
        <w:t xml:space="preserve"> is mandatory.  </w:t>
      </w:r>
    </w:p>
    <w:p w:rsidR="00B8770C" w:rsidRPr="00997D0F" w:rsidRDefault="00B8770C" w:rsidP="00515944">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p>
    <w:p w:rsidR="00B8770C" w:rsidRPr="00997D0F" w:rsidRDefault="00B8770C" w:rsidP="00515944">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r w:rsidRPr="00997D0F">
        <w:rPr>
          <w:rFonts w:asciiTheme="majorHAnsi" w:hAnsiTheme="majorHAnsi"/>
          <w:b w:val="0"/>
          <w:color w:val="000000"/>
          <w:sz w:val="21"/>
          <w:szCs w:val="21"/>
        </w:rPr>
        <w:t xml:space="preserve">Part C must only be completed by individuals applying to be included on the Panel as a </w:t>
      </w:r>
      <w:r w:rsidRPr="00997D0F">
        <w:rPr>
          <w:rFonts w:asciiTheme="majorHAnsi" w:hAnsiTheme="majorHAnsi"/>
          <w:b w:val="0"/>
          <w:i/>
          <w:color w:val="000000"/>
          <w:sz w:val="21"/>
          <w:szCs w:val="21"/>
        </w:rPr>
        <w:t>Lead</w:t>
      </w:r>
      <w:r w:rsidRPr="00997D0F">
        <w:rPr>
          <w:rFonts w:asciiTheme="majorHAnsi" w:hAnsiTheme="majorHAnsi"/>
          <w:b w:val="0"/>
          <w:color w:val="000000"/>
          <w:sz w:val="21"/>
          <w:szCs w:val="21"/>
        </w:rPr>
        <w:t xml:space="preserve"> </w:t>
      </w:r>
      <w:r w:rsidRPr="00997D0F">
        <w:rPr>
          <w:rFonts w:asciiTheme="majorHAnsi" w:hAnsiTheme="majorHAnsi"/>
          <w:b w:val="0"/>
          <w:i/>
          <w:color w:val="000000"/>
          <w:sz w:val="21"/>
          <w:szCs w:val="21"/>
        </w:rPr>
        <w:t>Auditor</w:t>
      </w:r>
      <w:r w:rsidRPr="00997D0F">
        <w:rPr>
          <w:rFonts w:asciiTheme="majorHAnsi" w:hAnsiTheme="majorHAnsi"/>
          <w:b w:val="0"/>
          <w:color w:val="000000"/>
          <w:sz w:val="21"/>
          <w:szCs w:val="21"/>
        </w:rPr>
        <w:t xml:space="preserve"> for a category(s).  Part C is optional.</w:t>
      </w:r>
    </w:p>
    <w:p w:rsidR="00B8770C" w:rsidRPr="00997D0F" w:rsidRDefault="00B8770C" w:rsidP="00515944">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p>
    <w:p w:rsidR="00B8770C" w:rsidRPr="00997D0F" w:rsidRDefault="00B8770C" w:rsidP="00515944">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r w:rsidRPr="00997D0F">
        <w:rPr>
          <w:rFonts w:asciiTheme="majorHAnsi" w:hAnsiTheme="majorHAnsi"/>
          <w:b w:val="0"/>
          <w:color w:val="000000"/>
          <w:sz w:val="21"/>
          <w:szCs w:val="21"/>
        </w:rPr>
        <w:t>Part D of the application form must only be completed by individuals applying to be included on the Panel as an</w:t>
      </w:r>
      <w:r w:rsidRPr="00997D0F">
        <w:rPr>
          <w:rFonts w:asciiTheme="majorHAnsi" w:hAnsiTheme="majorHAnsi"/>
          <w:b w:val="0"/>
          <w:i/>
          <w:color w:val="000000"/>
          <w:sz w:val="21"/>
          <w:szCs w:val="21"/>
        </w:rPr>
        <w:t xml:space="preserve"> Auditor</w:t>
      </w:r>
      <w:r w:rsidRPr="00997D0F">
        <w:rPr>
          <w:rFonts w:asciiTheme="majorHAnsi" w:hAnsiTheme="majorHAnsi"/>
          <w:b w:val="0"/>
          <w:color w:val="000000"/>
          <w:sz w:val="21"/>
          <w:szCs w:val="21"/>
        </w:rPr>
        <w:t xml:space="preserve"> for a category(s).  Part C is optional.</w:t>
      </w:r>
    </w:p>
    <w:p w:rsidR="00B8770C" w:rsidRPr="00997D0F" w:rsidRDefault="00B8770C" w:rsidP="00515944">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r w:rsidRPr="00997D0F">
        <w:rPr>
          <w:rFonts w:asciiTheme="majorHAnsi" w:hAnsiTheme="majorHAnsi"/>
          <w:b w:val="0"/>
          <w:color w:val="000000"/>
          <w:sz w:val="21"/>
          <w:szCs w:val="21"/>
        </w:rPr>
        <w:t>Lead Auditors are automatically included on the Panel as Auditors.  Individuals applying as a Lead Auditor for a category need not also apply as an Auditor for that category (</w:t>
      </w:r>
      <w:proofErr w:type="spellStart"/>
      <w:r w:rsidRPr="00997D0F">
        <w:rPr>
          <w:rFonts w:asciiTheme="majorHAnsi" w:hAnsiTheme="majorHAnsi"/>
          <w:b w:val="0"/>
          <w:color w:val="000000"/>
          <w:sz w:val="21"/>
          <w:szCs w:val="21"/>
        </w:rPr>
        <w:t>ie</w:t>
      </w:r>
      <w:proofErr w:type="spellEnd"/>
      <w:r w:rsidRPr="00997D0F">
        <w:rPr>
          <w:rFonts w:asciiTheme="majorHAnsi" w:hAnsiTheme="majorHAnsi"/>
          <w:b w:val="0"/>
          <w:color w:val="000000"/>
          <w:sz w:val="21"/>
          <w:szCs w:val="21"/>
        </w:rPr>
        <w:t xml:space="preserve">, they need not complete Part D for that category).  </w:t>
      </w:r>
    </w:p>
    <w:p w:rsidR="00C24946" w:rsidRPr="00997D0F" w:rsidRDefault="00C24946" w:rsidP="00515944">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p>
    <w:p w:rsidR="00997D0F" w:rsidRPr="00997D0F" w:rsidRDefault="00997D0F" w:rsidP="00515944">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r w:rsidRPr="00997D0F">
        <w:rPr>
          <w:rFonts w:asciiTheme="majorHAnsi" w:hAnsiTheme="majorHAnsi"/>
          <w:b w:val="0"/>
          <w:color w:val="000000"/>
          <w:sz w:val="21"/>
          <w:szCs w:val="21"/>
        </w:rPr>
        <w:t xml:space="preserve">Part E must be completed by all individuals nominated for inclusion on the Panel.   Part E is mandatory.  </w:t>
      </w:r>
    </w:p>
    <w:p w:rsidR="00997D0F" w:rsidRPr="00997D0F" w:rsidRDefault="00997D0F" w:rsidP="00515944">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p>
    <w:p w:rsidR="002B38A3" w:rsidRDefault="00C24946" w:rsidP="00515944">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r w:rsidRPr="00997D0F">
        <w:rPr>
          <w:rFonts w:asciiTheme="majorHAnsi" w:hAnsiTheme="majorHAnsi"/>
          <w:b w:val="0"/>
          <w:color w:val="000000"/>
          <w:sz w:val="21"/>
          <w:szCs w:val="21"/>
        </w:rPr>
        <w:t xml:space="preserve">Please note that if an individual is successfully appointed to the Panel and subsequently leaves </w:t>
      </w:r>
      <w:r w:rsidR="00A36323">
        <w:rPr>
          <w:rFonts w:asciiTheme="majorHAnsi" w:hAnsiTheme="majorHAnsi"/>
          <w:b w:val="0"/>
          <w:color w:val="000000"/>
          <w:sz w:val="21"/>
          <w:szCs w:val="21"/>
        </w:rPr>
        <w:t>their</w:t>
      </w:r>
      <w:r w:rsidRPr="00997D0F">
        <w:rPr>
          <w:rFonts w:asciiTheme="majorHAnsi" w:hAnsiTheme="majorHAnsi"/>
          <w:b w:val="0"/>
          <w:color w:val="000000"/>
          <w:sz w:val="21"/>
          <w:szCs w:val="21"/>
        </w:rPr>
        <w:t xml:space="preserve"> parent organisation, IPART should be alerted.  Further, if the individual wishes to continue to remain on the Panel, </w:t>
      </w:r>
      <w:r w:rsidR="00FA0E73">
        <w:rPr>
          <w:rFonts w:asciiTheme="majorHAnsi" w:hAnsiTheme="majorHAnsi"/>
          <w:b w:val="0"/>
          <w:color w:val="000000"/>
          <w:sz w:val="21"/>
          <w:szCs w:val="21"/>
        </w:rPr>
        <w:t>they</w:t>
      </w:r>
      <w:r w:rsidRPr="00997D0F">
        <w:rPr>
          <w:rFonts w:asciiTheme="majorHAnsi" w:hAnsiTheme="majorHAnsi"/>
          <w:b w:val="0"/>
          <w:color w:val="000000"/>
          <w:sz w:val="21"/>
          <w:szCs w:val="21"/>
        </w:rPr>
        <w:t xml:space="preserve"> must re-apply for the Panel under </w:t>
      </w:r>
      <w:r w:rsidR="00297AD4">
        <w:rPr>
          <w:rFonts w:asciiTheme="majorHAnsi" w:hAnsiTheme="majorHAnsi"/>
          <w:b w:val="0"/>
          <w:color w:val="000000"/>
          <w:sz w:val="21"/>
          <w:szCs w:val="21"/>
        </w:rPr>
        <w:t>their</w:t>
      </w:r>
      <w:r w:rsidR="00297AD4" w:rsidRPr="005B7379">
        <w:rPr>
          <w:rFonts w:asciiTheme="majorHAnsi" w:hAnsiTheme="majorHAnsi"/>
          <w:b w:val="0"/>
          <w:color w:val="000000"/>
          <w:sz w:val="21"/>
          <w:szCs w:val="21"/>
        </w:rPr>
        <w:t xml:space="preserve"> </w:t>
      </w:r>
      <w:r w:rsidRPr="00997D0F">
        <w:rPr>
          <w:rFonts w:asciiTheme="majorHAnsi" w:hAnsiTheme="majorHAnsi"/>
          <w:b w:val="0"/>
          <w:color w:val="000000"/>
          <w:sz w:val="21"/>
          <w:szCs w:val="21"/>
        </w:rPr>
        <w:t xml:space="preserve">new parent organisation.  </w:t>
      </w:r>
    </w:p>
    <w:p w:rsidR="00997D0F" w:rsidRPr="00997D0F" w:rsidRDefault="00997D0F" w:rsidP="00997D0F">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jc w:val="center"/>
        <w:rPr>
          <w:rFonts w:asciiTheme="majorHAnsi" w:hAnsiTheme="majorHAnsi"/>
          <w:b w:val="0"/>
          <w:color w:val="000000"/>
          <w:sz w:val="21"/>
          <w:szCs w:val="21"/>
        </w:rPr>
      </w:pPr>
    </w:p>
    <w:tbl>
      <w:tblPr>
        <w:tblW w:w="0" w:type="auto"/>
        <w:shd w:val="clear" w:color="auto" w:fill="E6E6E6"/>
        <w:tblLook w:val="01E0" w:firstRow="1" w:lastRow="1" w:firstColumn="1" w:lastColumn="1" w:noHBand="0" w:noVBand="0"/>
      </w:tblPr>
      <w:tblGrid>
        <w:gridCol w:w="395"/>
        <w:gridCol w:w="112"/>
        <w:gridCol w:w="14"/>
        <w:gridCol w:w="174"/>
        <w:gridCol w:w="3135"/>
        <w:gridCol w:w="387"/>
        <w:gridCol w:w="387"/>
        <w:gridCol w:w="399"/>
        <w:gridCol w:w="336"/>
        <w:gridCol w:w="1993"/>
        <w:gridCol w:w="1407"/>
        <w:gridCol w:w="115"/>
        <w:gridCol w:w="131"/>
        <w:gridCol w:w="302"/>
      </w:tblGrid>
      <w:tr w:rsidR="009E22C5" w:rsidRPr="00763780" w:rsidTr="00A86649">
        <w:tc>
          <w:tcPr>
            <w:tcW w:w="9287" w:type="dxa"/>
            <w:gridSpan w:val="14"/>
            <w:tcBorders>
              <w:top w:val="single" w:sz="12" w:space="0" w:color="00408A"/>
              <w:left w:val="single" w:sz="12" w:space="0" w:color="00408A"/>
              <w:right w:val="single" w:sz="12" w:space="0" w:color="00408A"/>
            </w:tcBorders>
            <w:shd w:val="clear" w:color="auto" w:fill="E6E6E6"/>
          </w:tcPr>
          <w:p w:rsidR="009E22C5" w:rsidRPr="00683526" w:rsidRDefault="009E22C5" w:rsidP="00B14BAC">
            <w:pPr>
              <w:pStyle w:val="Heading1"/>
              <w:jc w:val="both"/>
              <w:rPr>
                <w:rFonts w:ascii="Arial Bold" w:hAnsi="Arial Bold"/>
                <w:color w:val="00408A"/>
              </w:rPr>
            </w:pPr>
            <w:r w:rsidRPr="00683526">
              <w:lastRenderedPageBreak/>
              <w:br w:type="page"/>
            </w:r>
            <w:r w:rsidRPr="00683526">
              <w:br w:type="page"/>
            </w:r>
            <w:r w:rsidRPr="00683526">
              <w:rPr>
                <w:rFonts w:ascii="Arial Bold" w:hAnsi="Arial Bold"/>
                <w:color w:val="00408A"/>
              </w:rPr>
              <w:t xml:space="preserve">PART B INDIVIDUAL </w:t>
            </w:r>
            <w:r w:rsidR="008443CE" w:rsidRPr="00683526">
              <w:rPr>
                <w:rFonts w:ascii="Arial Bold" w:hAnsi="Arial Bold"/>
                <w:color w:val="00408A"/>
              </w:rPr>
              <w:t xml:space="preserve">INDUSTRY EXPERIENCE </w:t>
            </w:r>
            <w:r w:rsidRPr="00683526">
              <w:rPr>
                <w:rFonts w:ascii="Arial Bold" w:hAnsi="Arial Bold"/>
                <w:color w:val="00408A"/>
              </w:rPr>
              <w:t>INFORMATION</w:t>
            </w:r>
          </w:p>
          <w:p w:rsidR="009E22C5" w:rsidRPr="00683526" w:rsidRDefault="00A9367C" w:rsidP="00913AF7">
            <w:pPr>
              <w:pStyle w:val="BodyText"/>
              <w:spacing w:before="120"/>
              <w:rPr>
                <w:rFonts w:asciiTheme="majorHAnsi" w:hAnsiTheme="majorHAnsi"/>
                <w:sz w:val="22"/>
              </w:rPr>
            </w:pPr>
            <w:bookmarkStart w:id="1" w:name="OLE_LINK3"/>
            <w:bookmarkStart w:id="2" w:name="OLE_LINK4"/>
            <w:r w:rsidRPr="00683526">
              <w:rPr>
                <w:rFonts w:asciiTheme="majorHAnsi" w:hAnsiTheme="majorHAnsi"/>
                <w:sz w:val="22"/>
              </w:rPr>
              <w:t>Part B of this form must</w:t>
            </w:r>
            <w:r w:rsidR="009E22C5" w:rsidRPr="00683526">
              <w:rPr>
                <w:rFonts w:asciiTheme="majorHAnsi" w:hAnsiTheme="majorHAnsi"/>
                <w:sz w:val="22"/>
              </w:rPr>
              <w:t xml:space="preserve"> be completed by </w:t>
            </w:r>
            <w:r w:rsidR="009E22C5" w:rsidRPr="00683526">
              <w:rPr>
                <w:rFonts w:asciiTheme="majorHAnsi" w:hAnsiTheme="majorHAnsi"/>
                <w:b/>
                <w:sz w:val="22"/>
              </w:rPr>
              <w:t>each</w:t>
            </w:r>
            <w:r w:rsidR="009E22C5" w:rsidRPr="00683526">
              <w:rPr>
                <w:rFonts w:asciiTheme="majorHAnsi" w:hAnsiTheme="majorHAnsi"/>
                <w:sz w:val="22"/>
              </w:rPr>
              <w:t xml:space="preserve"> person applying for inclusion on the </w:t>
            </w:r>
            <w:r w:rsidR="00913AF7" w:rsidRPr="00683526">
              <w:rPr>
                <w:rFonts w:asciiTheme="majorHAnsi" w:hAnsiTheme="majorHAnsi"/>
                <w:sz w:val="22"/>
              </w:rPr>
              <w:t>P</w:t>
            </w:r>
            <w:r w:rsidR="009E22C5" w:rsidRPr="00683526">
              <w:rPr>
                <w:rFonts w:asciiTheme="majorHAnsi" w:hAnsiTheme="majorHAnsi"/>
                <w:sz w:val="22"/>
              </w:rPr>
              <w:t>anel (please photocopy if you require more copies).</w:t>
            </w:r>
            <w:bookmarkEnd w:id="1"/>
            <w:bookmarkEnd w:id="2"/>
            <w:r w:rsidR="00E522CF" w:rsidRPr="00683526">
              <w:rPr>
                <w:rFonts w:asciiTheme="majorHAnsi" w:hAnsiTheme="majorHAnsi"/>
                <w:sz w:val="22"/>
              </w:rPr>
              <w:t xml:space="preserve"> </w:t>
            </w:r>
          </w:p>
        </w:tc>
      </w:tr>
      <w:tr w:rsidR="009E22C5" w:rsidRPr="00763780" w:rsidTr="00BC4B27">
        <w:tc>
          <w:tcPr>
            <w:tcW w:w="9287" w:type="dxa"/>
            <w:gridSpan w:val="14"/>
            <w:tcBorders>
              <w:top w:val="single" w:sz="12" w:space="0" w:color="808080"/>
              <w:left w:val="single" w:sz="12" w:space="0" w:color="00408A"/>
              <w:bottom w:val="single" w:sz="12" w:space="0" w:color="000080"/>
              <w:right w:val="single" w:sz="12" w:space="0" w:color="00408A"/>
            </w:tcBorders>
            <w:shd w:val="clear" w:color="auto" w:fill="00408A"/>
          </w:tcPr>
          <w:p w:rsidR="009E22C5" w:rsidRPr="00683526" w:rsidRDefault="009E22C5" w:rsidP="00446440">
            <w:pPr>
              <w:pStyle w:val="Heading2"/>
              <w:tabs>
                <w:tab w:val="clear" w:pos="851"/>
              </w:tabs>
              <w:ind w:left="0" w:firstLine="0"/>
              <w:jc w:val="both"/>
              <w:rPr>
                <w:sz w:val="22"/>
              </w:rPr>
            </w:pPr>
            <w:r w:rsidRPr="00683526">
              <w:rPr>
                <w:sz w:val="22"/>
              </w:rPr>
              <w:t xml:space="preserve">B1 </w:t>
            </w:r>
            <w:r w:rsidR="00446440">
              <w:rPr>
                <w:sz w:val="22"/>
              </w:rPr>
              <w:t>I</w:t>
            </w:r>
            <w:r w:rsidRPr="00683526">
              <w:rPr>
                <w:sz w:val="22"/>
              </w:rPr>
              <w:t>ndividual details</w:t>
            </w:r>
          </w:p>
        </w:tc>
      </w:tr>
      <w:tr w:rsidR="00D75815" w:rsidRPr="00763780" w:rsidTr="00D75815">
        <w:tc>
          <w:tcPr>
            <w:tcW w:w="507" w:type="dxa"/>
            <w:gridSpan w:val="2"/>
            <w:tcBorders>
              <w:left w:val="single" w:sz="12" w:space="0" w:color="00408A"/>
            </w:tcBorders>
            <w:shd w:val="clear" w:color="auto" w:fill="E6E6E6"/>
          </w:tcPr>
          <w:p w:rsidR="00D75815" w:rsidRPr="00683526" w:rsidRDefault="00D75815" w:rsidP="00872BA8">
            <w:pPr>
              <w:numPr>
                <w:ilvl w:val="12"/>
                <w:numId w:val="0"/>
              </w:numPr>
              <w:spacing w:before="240" w:after="40"/>
              <w:jc w:val="both"/>
              <w:rPr>
                <w:rFonts w:asciiTheme="majorHAnsi" w:hAnsiTheme="majorHAnsi" w:cs="Arial"/>
                <w:sz w:val="22"/>
                <w:szCs w:val="22"/>
              </w:rPr>
            </w:pPr>
          </w:p>
        </w:tc>
        <w:tc>
          <w:tcPr>
            <w:tcW w:w="3710" w:type="dxa"/>
            <w:gridSpan w:val="4"/>
            <w:tcBorders>
              <w:top w:val="single" w:sz="4" w:space="0" w:color="auto"/>
              <w:left w:val="nil"/>
            </w:tcBorders>
            <w:shd w:val="clear" w:color="auto" w:fill="E6E6E6"/>
          </w:tcPr>
          <w:p w:rsidR="00D75815" w:rsidRPr="00683526" w:rsidRDefault="00D75815" w:rsidP="00D75815">
            <w:pPr>
              <w:numPr>
                <w:ilvl w:val="12"/>
                <w:numId w:val="0"/>
              </w:numPr>
              <w:spacing w:before="240" w:after="40"/>
              <w:jc w:val="both"/>
              <w:rPr>
                <w:rFonts w:asciiTheme="majorHAnsi" w:hAnsiTheme="majorHAnsi" w:cs="Arial"/>
                <w:sz w:val="22"/>
                <w:szCs w:val="22"/>
              </w:rPr>
            </w:pPr>
            <w:r>
              <w:rPr>
                <w:rFonts w:asciiTheme="majorHAnsi" w:hAnsiTheme="majorHAnsi" w:cs="Arial"/>
                <w:sz w:val="22"/>
                <w:szCs w:val="22"/>
              </w:rPr>
              <w:t>Individual name</w:t>
            </w:r>
          </w:p>
        </w:tc>
        <w:tc>
          <w:tcPr>
            <w:tcW w:w="387" w:type="dxa"/>
            <w:tcBorders>
              <w:top w:val="single" w:sz="4" w:space="0" w:color="auto"/>
            </w:tcBorders>
            <w:shd w:val="clear" w:color="auto" w:fill="E6E6E6"/>
          </w:tcPr>
          <w:p w:rsidR="00D75815" w:rsidRPr="00683526" w:rsidRDefault="00D75815" w:rsidP="00872BA8">
            <w:pPr>
              <w:numPr>
                <w:ilvl w:val="12"/>
                <w:numId w:val="0"/>
              </w:numPr>
              <w:spacing w:before="240" w:after="40"/>
              <w:jc w:val="both"/>
              <w:rPr>
                <w:rFonts w:asciiTheme="majorHAnsi" w:hAnsiTheme="majorHAnsi" w:cs="Arial"/>
                <w:sz w:val="22"/>
                <w:szCs w:val="22"/>
              </w:rPr>
            </w:pPr>
          </w:p>
        </w:tc>
        <w:tc>
          <w:tcPr>
            <w:tcW w:w="4381" w:type="dxa"/>
            <w:gridSpan w:val="6"/>
            <w:tcBorders>
              <w:top w:val="single" w:sz="4" w:space="0" w:color="auto"/>
            </w:tcBorders>
            <w:shd w:val="clear" w:color="auto" w:fill="E6E6E6"/>
          </w:tcPr>
          <w:p w:rsidR="00D75815" w:rsidRPr="00683526" w:rsidRDefault="00D75815" w:rsidP="00872BA8">
            <w:pPr>
              <w:numPr>
                <w:ilvl w:val="12"/>
                <w:numId w:val="0"/>
              </w:numPr>
              <w:spacing w:before="240" w:after="40"/>
              <w:jc w:val="both"/>
              <w:rPr>
                <w:rFonts w:asciiTheme="majorHAnsi" w:hAnsiTheme="majorHAnsi" w:cs="Arial"/>
                <w:sz w:val="22"/>
                <w:szCs w:val="22"/>
              </w:rPr>
            </w:pPr>
            <w:r>
              <w:rPr>
                <w:rFonts w:asciiTheme="majorHAnsi" w:hAnsiTheme="majorHAnsi" w:cs="Arial"/>
                <w:sz w:val="22"/>
                <w:szCs w:val="22"/>
              </w:rPr>
              <w:t>Parent organisation name</w:t>
            </w:r>
          </w:p>
        </w:tc>
        <w:tc>
          <w:tcPr>
            <w:tcW w:w="302" w:type="dxa"/>
            <w:tcBorders>
              <w:right w:val="single" w:sz="12" w:space="0" w:color="00408A"/>
            </w:tcBorders>
            <w:shd w:val="clear" w:color="auto" w:fill="E6E6E6"/>
          </w:tcPr>
          <w:p w:rsidR="00D75815" w:rsidRPr="00683526" w:rsidRDefault="00D75815" w:rsidP="00872BA8">
            <w:pPr>
              <w:numPr>
                <w:ilvl w:val="12"/>
                <w:numId w:val="0"/>
              </w:numPr>
              <w:spacing w:before="240" w:after="40"/>
              <w:jc w:val="both"/>
              <w:rPr>
                <w:rFonts w:ascii="Book Antiqua" w:hAnsi="Book Antiqua" w:cs="Arial"/>
                <w:sz w:val="21"/>
                <w:szCs w:val="21"/>
              </w:rPr>
            </w:pPr>
          </w:p>
        </w:tc>
      </w:tr>
      <w:tr w:rsidR="00D75815" w:rsidRPr="00763780" w:rsidTr="00D75815">
        <w:tc>
          <w:tcPr>
            <w:tcW w:w="507" w:type="dxa"/>
            <w:gridSpan w:val="2"/>
            <w:tcBorders>
              <w:left w:val="single" w:sz="12" w:space="0" w:color="00408A"/>
            </w:tcBorders>
            <w:shd w:val="clear" w:color="auto" w:fill="E6E6E6"/>
          </w:tcPr>
          <w:p w:rsidR="00D75815" w:rsidRPr="00683526" w:rsidRDefault="00D75815" w:rsidP="00872BA8">
            <w:pPr>
              <w:numPr>
                <w:ilvl w:val="12"/>
                <w:numId w:val="0"/>
              </w:numPr>
              <w:spacing w:before="40" w:after="40"/>
              <w:jc w:val="both"/>
              <w:rPr>
                <w:rFonts w:asciiTheme="majorHAnsi" w:hAnsiTheme="majorHAnsi" w:cs="Arial"/>
                <w:sz w:val="22"/>
                <w:szCs w:val="22"/>
              </w:rPr>
            </w:pPr>
          </w:p>
        </w:tc>
        <w:tc>
          <w:tcPr>
            <w:tcW w:w="3710" w:type="dxa"/>
            <w:gridSpan w:val="4"/>
            <w:tcBorders>
              <w:left w:val="nil"/>
              <w:bottom w:val="single" w:sz="2" w:space="0" w:color="auto"/>
            </w:tcBorders>
            <w:shd w:val="clear" w:color="auto" w:fill="E6E6E6"/>
          </w:tcPr>
          <w:p w:rsidR="00D75815" w:rsidRPr="00683526" w:rsidRDefault="00D75815" w:rsidP="00872BA8">
            <w:pPr>
              <w:numPr>
                <w:ilvl w:val="12"/>
                <w:numId w:val="0"/>
              </w:numPr>
              <w:spacing w:before="40" w:after="40"/>
              <w:jc w:val="both"/>
              <w:rPr>
                <w:rFonts w:asciiTheme="majorHAnsi" w:hAnsiTheme="majorHAnsi" w:cs="Arial"/>
                <w:sz w:val="22"/>
                <w:szCs w:val="22"/>
              </w:rPr>
            </w:pPr>
            <w:r w:rsidRPr="00683526">
              <w:rPr>
                <w:rFonts w:asciiTheme="majorHAnsi" w:hAnsiTheme="majorHAnsi" w:cs="Arial"/>
                <w:sz w:val="22"/>
                <w:szCs w:val="22"/>
              </w:rPr>
              <w:fldChar w:fldCharType="begin">
                <w:ffData>
                  <w:name w:val="Text2"/>
                  <w:enabled/>
                  <w:calcOnExit w:val="0"/>
                  <w:textInput/>
                </w:ffData>
              </w:fldChar>
            </w:r>
            <w:r w:rsidRPr="00683526">
              <w:rPr>
                <w:rFonts w:asciiTheme="majorHAnsi" w:hAnsiTheme="majorHAnsi" w:cs="Arial"/>
                <w:sz w:val="22"/>
                <w:szCs w:val="22"/>
              </w:rPr>
              <w:instrText xml:space="preserve"> FORMTEXT </w:instrText>
            </w:r>
            <w:r w:rsidRPr="00683526">
              <w:rPr>
                <w:rFonts w:asciiTheme="majorHAnsi" w:hAnsiTheme="majorHAnsi" w:cs="Arial"/>
                <w:sz w:val="22"/>
                <w:szCs w:val="22"/>
              </w:rPr>
            </w:r>
            <w:r w:rsidRPr="00683526">
              <w:rPr>
                <w:rFonts w:asciiTheme="majorHAnsi" w:hAnsiTheme="majorHAnsi" w:cs="Arial"/>
                <w:sz w:val="22"/>
                <w:szCs w:val="22"/>
              </w:rPr>
              <w:fldChar w:fldCharType="separate"/>
            </w:r>
            <w:r w:rsidRPr="00683526">
              <w:rPr>
                <w:rFonts w:asciiTheme="majorHAnsi" w:hAnsiTheme="majorHAnsi" w:cs="Arial"/>
                <w:noProof/>
                <w:sz w:val="22"/>
                <w:szCs w:val="22"/>
              </w:rPr>
              <w:t> </w:t>
            </w:r>
            <w:r w:rsidRPr="00683526">
              <w:rPr>
                <w:rFonts w:asciiTheme="majorHAnsi" w:hAnsiTheme="majorHAnsi" w:cs="Arial"/>
                <w:noProof/>
                <w:sz w:val="22"/>
                <w:szCs w:val="22"/>
              </w:rPr>
              <w:t> </w:t>
            </w:r>
            <w:r w:rsidRPr="00683526">
              <w:rPr>
                <w:rFonts w:asciiTheme="majorHAnsi" w:hAnsiTheme="majorHAnsi" w:cs="Arial"/>
                <w:noProof/>
                <w:sz w:val="22"/>
                <w:szCs w:val="22"/>
              </w:rPr>
              <w:t> </w:t>
            </w:r>
            <w:r w:rsidRPr="00683526">
              <w:rPr>
                <w:rFonts w:asciiTheme="majorHAnsi" w:hAnsiTheme="majorHAnsi" w:cs="Arial"/>
                <w:noProof/>
                <w:sz w:val="22"/>
                <w:szCs w:val="22"/>
              </w:rPr>
              <w:t> </w:t>
            </w:r>
            <w:r w:rsidRPr="00683526">
              <w:rPr>
                <w:rFonts w:asciiTheme="majorHAnsi" w:hAnsiTheme="majorHAnsi" w:cs="Arial"/>
                <w:noProof/>
                <w:sz w:val="22"/>
                <w:szCs w:val="22"/>
              </w:rPr>
              <w:t> </w:t>
            </w:r>
            <w:r w:rsidRPr="00683526">
              <w:rPr>
                <w:rFonts w:asciiTheme="majorHAnsi" w:hAnsiTheme="majorHAnsi" w:cs="Arial"/>
                <w:sz w:val="22"/>
                <w:szCs w:val="22"/>
              </w:rPr>
              <w:fldChar w:fldCharType="end"/>
            </w:r>
          </w:p>
        </w:tc>
        <w:tc>
          <w:tcPr>
            <w:tcW w:w="387" w:type="dxa"/>
            <w:shd w:val="clear" w:color="auto" w:fill="E6E6E6"/>
          </w:tcPr>
          <w:p w:rsidR="00D75815" w:rsidRPr="00683526" w:rsidRDefault="00D75815" w:rsidP="00872BA8">
            <w:pPr>
              <w:numPr>
                <w:ilvl w:val="12"/>
                <w:numId w:val="0"/>
              </w:numPr>
              <w:spacing w:before="40" w:after="40"/>
              <w:jc w:val="both"/>
              <w:rPr>
                <w:rFonts w:asciiTheme="majorHAnsi" w:hAnsiTheme="majorHAnsi" w:cs="Arial"/>
                <w:sz w:val="22"/>
                <w:szCs w:val="22"/>
              </w:rPr>
            </w:pPr>
          </w:p>
        </w:tc>
        <w:tc>
          <w:tcPr>
            <w:tcW w:w="4381" w:type="dxa"/>
            <w:gridSpan w:val="6"/>
            <w:tcBorders>
              <w:bottom w:val="single" w:sz="4" w:space="0" w:color="auto"/>
            </w:tcBorders>
            <w:shd w:val="clear" w:color="auto" w:fill="E6E6E6"/>
          </w:tcPr>
          <w:p w:rsidR="00D75815" w:rsidRPr="00683526" w:rsidRDefault="00D75815" w:rsidP="00872BA8">
            <w:pPr>
              <w:numPr>
                <w:ilvl w:val="12"/>
                <w:numId w:val="0"/>
              </w:numPr>
              <w:spacing w:before="40" w:after="40"/>
              <w:jc w:val="both"/>
              <w:rPr>
                <w:rFonts w:asciiTheme="majorHAnsi" w:hAnsiTheme="majorHAnsi" w:cs="Arial"/>
                <w:sz w:val="22"/>
                <w:szCs w:val="22"/>
              </w:rPr>
            </w:pPr>
            <w:r w:rsidRPr="00683526">
              <w:rPr>
                <w:rFonts w:asciiTheme="majorHAnsi" w:hAnsiTheme="majorHAnsi" w:cs="Arial"/>
                <w:sz w:val="22"/>
                <w:szCs w:val="22"/>
              </w:rPr>
              <w:fldChar w:fldCharType="begin">
                <w:ffData>
                  <w:name w:val="Text3"/>
                  <w:enabled/>
                  <w:calcOnExit w:val="0"/>
                  <w:textInput/>
                </w:ffData>
              </w:fldChar>
            </w:r>
            <w:r w:rsidRPr="00683526">
              <w:rPr>
                <w:rFonts w:asciiTheme="majorHAnsi" w:hAnsiTheme="majorHAnsi" w:cs="Arial"/>
                <w:sz w:val="22"/>
                <w:szCs w:val="22"/>
              </w:rPr>
              <w:instrText xml:space="preserve"> FORMTEXT </w:instrText>
            </w:r>
            <w:r w:rsidRPr="00683526">
              <w:rPr>
                <w:rFonts w:asciiTheme="majorHAnsi" w:hAnsiTheme="majorHAnsi" w:cs="Arial"/>
                <w:sz w:val="22"/>
                <w:szCs w:val="22"/>
              </w:rPr>
            </w:r>
            <w:r w:rsidRPr="00683526">
              <w:rPr>
                <w:rFonts w:asciiTheme="majorHAnsi" w:hAnsiTheme="majorHAnsi" w:cs="Arial"/>
                <w:sz w:val="22"/>
                <w:szCs w:val="22"/>
              </w:rPr>
              <w:fldChar w:fldCharType="separate"/>
            </w:r>
            <w:r w:rsidRPr="00683526">
              <w:rPr>
                <w:rFonts w:asciiTheme="majorHAnsi" w:hAnsiTheme="majorHAnsi" w:cs="Arial"/>
                <w:noProof/>
                <w:sz w:val="22"/>
                <w:szCs w:val="22"/>
              </w:rPr>
              <w:t> </w:t>
            </w:r>
            <w:r w:rsidRPr="00683526">
              <w:rPr>
                <w:rFonts w:asciiTheme="majorHAnsi" w:hAnsiTheme="majorHAnsi" w:cs="Arial"/>
                <w:noProof/>
                <w:sz w:val="22"/>
                <w:szCs w:val="22"/>
              </w:rPr>
              <w:t> </w:t>
            </w:r>
            <w:r w:rsidRPr="00683526">
              <w:rPr>
                <w:rFonts w:asciiTheme="majorHAnsi" w:hAnsiTheme="majorHAnsi" w:cs="Arial"/>
                <w:noProof/>
                <w:sz w:val="22"/>
                <w:szCs w:val="22"/>
              </w:rPr>
              <w:t> </w:t>
            </w:r>
            <w:r w:rsidRPr="00683526">
              <w:rPr>
                <w:rFonts w:asciiTheme="majorHAnsi" w:hAnsiTheme="majorHAnsi" w:cs="Arial"/>
                <w:noProof/>
                <w:sz w:val="22"/>
                <w:szCs w:val="22"/>
              </w:rPr>
              <w:t> </w:t>
            </w:r>
            <w:r w:rsidRPr="00683526">
              <w:rPr>
                <w:rFonts w:asciiTheme="majorHAnsi" w:hAnsiTheme="majorHAnsi" w:cs="Arial"/>
                <w:noProof/>
                <w:sz w:val="22"/>
                <w:szCs w:val="22"/>
              </w:rPr>
              <w:t> </w:t>
            </w:r>
            <w:r w:rsidRPr="00683526">
              <w:rPr>
                <w:rFonts w:asciiTheme="majorHAnsi" w:hAnsiTheme="majorHAnsi" w:cs="Arial"/>
                <w:sz w:val="22"/>
                <w:szCs w:val="22"/>
              </w:rPr>
              <w:fldChar w:fldCharType="end"/>
            </w:r>
          </w:p>
        </w:tc>
        <w:tc>
          <w:tcPr>
            <w:tcW w:w="302" w:type="dxa"/>
            <w:tcBorders>
              <w:right w:val="single" w:sz="12" w:space="0" w:color="00408A"/>
            </w:tcBorders>
            <w:shd w:val="clear" w:color="auto" w:fill="E6E6E6"/>
          </w:tcPr>
          <w:p w:rsidR="00D75815" w:rsidRPr="00683526" w:rsidRDefault="00D75815" w:rsidP="00872BA8">
            <w:pPr>
              <w:numPr>
                <w:ilvl w:val="12"/>
                <w:numId w:val="0"/>
              </w:numPr>
              <w:spacing w:before="40" w:after="40"/>
              <w:jc w:val="both"/>
              <w:rPr>
                <w:rFonts w:ascii="Book Antiqua" w:hAnsi="Book Antiqua" w:cs="Arial"/>
                <w:sz w:val="21"/>
                <w:szCs w:val="21"/>
              </w:rPr>
            </w:pPr>
          </w:p>
        </w:tc>
      </w:tr>
      <w:tr w:rsidR="009E22C5" w:rsidRPr="00763780" w:rsidTr="00D75815">
        <w:tc>
          <w:tcPr>
            <w:tcW w:w="507" w:type="dxa"/>
            <w:gridSpan w:val="2"/>
            <w:tcBorders>
              <w:left w:val="single" w:sz="12" w:space="0" w:color="00408A"/>
            </w:tcBorders>
            <w:shd w:val="clear" w:color="auto" w:fill="E6E6E6"/>
          </w:tcPr>
          <w:p w:rsidR="009E22C5" w:rsidRPr="00683526" w:rsidRDefault="009E22C5" w:rsidP="00B14BAC">
            <w:pPr>
              <w:numPr>
                <w:ilvl w:val="12"/>
                <w:numId w:val="0"/>
              </w:numPr>
              <w:spacing w:before="240" w:after="40"/>
              <w:jc w:val="both"/>
              <w:rPr>
                <w:rFonts w:asciiTheme="majorHAnsi" w:hAnsiTheme="majorHAnsi" w:cs="Arial"/>
                <w:sz w:val="22"/>
                <w:szCs w:val="22"/>
              </w:rPr>
            </w:pPr>
          </w:p>
        </w:tc>
        <w:tc>
          <w:tcPr>
            <w:tcW w:w="3710" w:type="dxa"/>
            <w:gridSpan w:val="4"/>
            <w:tcBorders>
              <w:top w:val="single" w:sz="4" w:space="0" w:color="auto"/>
              <w:left w:val="nil"/>
            </w:tcBorders>
            <w:shd w:val="clear" w:color="auto" w:fill="E6E6E6"/>
          </w:tcPr>
          <w:p w:rsidR="009E22C5" w:rsidRPr="00683526" w:rsidRDefault="009E22C5" w:rsidP="00B14BAC">
            <w:pPr>
              <w:numPr>
                <w:ilvl w:val="12"/>
                <w:numId w:val="0"/>
              </w:numPr>
              <w:spacing w:before="240" w:after="40"/>
              <w:jc w:val="both"/>
              <w:rPr>
                <w:rFonts w:asciiTheme="majorHAnsi" w:hAnsiTheme="majorHAnsi" w:cs="Arial"/>
                <w:sz w:val="22"/>
                <w:szCs w:val="22"/>
              </w:rPr>
            </w:pPr>
            <w:r w:rsidRPr="00683526">
              <w:rPr>
                <w:rFonts w:asciiTheme="majorHAnsi" w:hAnsiTheme="majorHAnsi" w:cs="Arial"/>
                <w:sz w:val="22"/>
                <w:szCs w:val="22"/>
              </w:rPr>
              <w:t>Contact number</w:t>
            </w:r>
          </w:p>
        </w:tc>
        <w:tc>
          <w:tcPr>
            <w:tcW w:w="387" w:type="dxa"/>
            <w:shd w:val="clear" w:color="auto" w:fill="E6E6E6"/>
          </w:tcPr>
          <w:p w:rsidR="009E22C5" w:rsidRPr="00683526" w:rsidRDefault="009E22C5" w:rsidP="00B14BAC">
            <w:pPr>
              <w:numPr>
                <w:ilvl w:val="12"/>
                <w:numId w:val="0"/>
              </w:numPr>
              <w:spacing w:before="240" w:after="40"/>
              <w:jc w:val="both"/>
              <w:rPr>
                <w:rFonts w:asciiTheme="majorHAnsi" w:hAnsiTheme="majorHAnsi" w:cs="Arial"/>
                <w:sz w:val="22"/>
                <w:szCs w:val="22"/>
              </w:rPr>
            </w:pPr>
          </w:p>
        </w:tc>
        <w:tc>
          <w:tcPr>
            <w:tcW w:w="4381" w:type="dxa"/>
            <w:gridSpan w:val="6"/>
            <w:tcBorders>
              <w:top w:val="single" w:sz="4" w:space="0" w:color="auto"/>
            </w:tcBorders>
            <w:shd w:val="clear" w:color="auto" w:fill="E6E6E6"/>
          </w:tcPr>
          <w:p w:rsidR="009E22C5" w:rsidRPr="00683526" w:rsidRDefault="009E22C5" w:rsidP="00B14BAC">
            <w:pPr>
              <w:numPr>
                <w:ilvl w:val="12"/>
                <w:numId w:val="0"/>
              </w:numPr>
              <w:spacing w:before="240" w:after="40"/>
              <w:jc w:val="both"/>
              <w:rPr>
                <w:rFonts w:asciiTheme="majorHAnsi" w:hAnsiTheme="majorHAnsi" w:cs="Arial"/>
                <w:sz w:val="22"/>
                <w:szCs w:val="22"/>
              </w:rPr>
            </w:pPr>
            <w:r w:rsidRPr="00683526">
              <w:rPr>
                <w:rFonts w:asciiTheme="majorHAnsi" w:hAnsiTheme="majorHAnsi" w:cs="Arial"/>
                <w:sz w:val="22"/>
                <w:szCs w:val="22"/>
              </w:rPr>
              <w:t>Email address</w:t>
            </w:r>
          </w:p>
        </w:tc>
        <w:tc>
          <w:tcPr>
            <w:tcW w:w="302" w:type="dxa"/>
            <w:tcBorders>
              <w:right w:val="single" w:sz="12" w:space="0" w:color="00408A"/>
            </w:tcBorders>
            <w:shd w:val="clear" w:color="auto" w:fill="E6E6E6"/>
          </w:tcPr>
          <w:p w:rsidR="009E22C5" w:rsidRPr="00683526" w:rsidRDefault="009E22C5" w:rsidP="00B14BAC">
            <w:pPr>
              <w:numPr>
                <w:ilvl w:val="12"/>
                <w:numId w:val="0"/>
              </w:numPr>
              <w:spacing w:before="240" w:after="40"/>
              <w:jc w:val="both"/>
              <w:rPr>
                <w:rFonts w:ascii="Book Antiqua" w:hAnsi="Book Antiqua" w:cs="Arial"/>
                <w:sz w:val="21"/>
                <w:szCs w:val="21"/>
              </w:rPr>
            </w:pPr>
          </w:p>
        </w:tc>
      </w:tr>
      <w:tr w:rsidR="009E22C5" w:rsidRPr="00763780" w:rsidTr="00B659A0">
        <w:tc>
          <w:tcPr>
            <w:tcW w:w="507" w:type="dxa"/>
            <w:gridSpan w:val="2"/>
            <w:tcBorders>
              <w:left w:val="single" w:sz="12" w:space="0" w:color="00408A"/>
            </w:tcBorders>
            <w:shd w:val="clear" w:color="auto" w:fill="E6E6E6"/>
          </w:tcPr>
          <w:p w:rsidR="009E22C5" w:rsidRPr="00683526" w:rsidRDefault="009E22C5" w:rsidP="00B14BAC">
            <w:pPr>
              <w:numPr>
                <w:ilvl w:val="12"/>
                <w:numId w:val="0"/>
              </w:numPr>
              <w:spacing w:before="40" w:after="40"/>
              <w:jc w:val="both"/>
              <w:rPr>
                <w:rFonts w:asciiTheme="majorHAnsi" w:hAnsiTheme="majorHAnsi" w:cs="Arial"/>
                <w:sz w:val="22"/>
                <w:szCs w:val="22"/>
              </w:rPr>
            </w:pPr>
          </w:p>
        </w:tc>
        <w:tc>
          <w:tcPr>
            <w:tcW w:w="3710" w:type="dxa"/>
            <w:gridSpan w:val="4"/>
            <w:tcBorders>
              <w:left w:val="nil"/>
              <w:bottom w:val="single" w:sz="2" w:space="0" w:color="auto"/>
            </w:tcBorders>
            <w:shd w:val="clear" w:color="auto" w:fill="E6E6E6"/>
          </w:tcPr>
          <w:p w:rsidR="009E22C5" w:rsidRPr="00683526" w:rsidRDefault="009E22C5" w:rsidP="00B14BAC">
            <w:pPr>
              <w:numPr>
                <w:ilvl w:val="12"/>
                <w:numId w:val="0"/>
              </w:numPr>
              <w:spacing w:before="40" w:after="40"/>
              <w:jc w:val="both"/>
              <w:rPr>
                <w:rFonts w:asciiTheme="majorHAnsi" w:hAnsiTheme="majorHAnsi" w:cs="Arial"/>
                <w:sz w:val="22"/>
                <w:szCs w:val="22"/>
              </w:rPr>
            </w:pPr>
            <w:r w:rsidRPr="00683526">
              <w:rPr>
                <w:rFonts w:asciiTheme="majorHAnsi" w:hAnsiTheme="majorHAnsi" w:cs="Arial"/>
                <w:sz w:val="22"/>
                <w:szCs w:val="22"/>
              </w:rPr>
              <w:fldChar w:fldCharType="begin">
                <w:ffData>
                  <w:name w:val="Text2"/>
                  <w:enabled/>
                  <w:calcOnExit w:val="0"/>
                  <w:textInput/>
                </w:ffData>
              </w:fldChar>
            </w:r>
            <w:r w:rsidRPr="00683526">
              <w:rPr>
                <w:rFonts w:asciiTheme="majorHAnsi" w:hAnsiTheme="majorHAnsi" w:cs="Arial"/>
                <w:sz w:val="22"/>
                <w:szCs w:val="22"/>
              </w:rPr>
              <w:instrText xml:space="preserve"> FORMTEXT </w:instrText>
            </w:r>
            <w:r w:rsidRPr="00683526">
              <w:rPr>
                <w:rFonts w:asciiTheme="majorHAnsi" w:hAnsiTheme="majorHAnsi" w:cs="Arial"/>
                <w:sz w:val="22"/>
                <w:szCs w:val="22"/>
              </w:rPr>
            </w:r>
            <w:r w:rsidRPr="00683526">
              <w:rPr>
                <w:rFonts w:asciiTheme="majorHAnsi" w:hAnsiTheme="majorHAnsi" w:cs="Arial"/>
                <w:sz w:val="22"/>
                <w:szCs w:val="22"/>
              </w:rPr>
              <w:fldChar w:fldCharType="separate"/>
            </w:r>
            <w:r w:rsidRPr="00683526">
              <w:rPr>
                <w:rFonts w:asciiTheme="majorHAnsi" w:hAnsiTheme="majorHAnsi" w:cs="Arial"/>
                <w:noProof/>
                <w:sz w:val="22"/>
                <w:szCs w:val="22"/>
              </w:rPr>
              <w:t> </w:t>
            </w:r>
            <w:r w:rsidRPr="00683526">
              <w:rPr>
                <w:rFonts w:asciiTheme="majorHAnsi" w:hAnsiTheme="majorHAnsi" w:cs="Arial"/>
                <w:noProof/>
                <w:sz w:val="22"/>
                <w:szCs w:val="22"/>
              </w:rPr>
              <w:t> </w:t>
            </w:r>
            <w:r w:rsidRPr="00683526">
              <w:rPr>
                <w:rFonts w:asciiTheme="majorHAnsi" w:hAnsiTheme="majorHAnsi" w:cs="Arial"/>
                <w:noProof/>
                <w:sz w:val="22"/>
                <w:szCs w:val="22"/>
              </w:rPr>
              <w:t> </w:t>
            </w:r>
            <w:r w:rsidRPr="00683526">
              <w:rPr>
                <w:rFonts w:asciiTheme="majorHAnsi" w:hAnsiTheme="majorHAnsi" w:cs="Arial"/>
                <w:noProof/>
                <w:sz w:val="22"/>
                <w:szCs w:val="22"/>
              </w:rPr>
              <w:t> </w:t>
            </w:r>
            <w:r w:rsidRPr="00683526">
              <w:rPr>
                <w:rFonts w:asciiTheme="majorHAnsi" w:hAnsiTheme="majorHAnsi" w:cs="Arial"/>
                <w:noProof/>
                <w:sz w:val="22"/>
                <w:szCs w:val="22"/>
              </w:rPr>
              <w:t> </w:t>
            </w:r>
            <w:r w:rsidRPr="00683526">
              <w:rPr>
                <w:rFonts w:asciiTheme="majorHAnsi" w:hAnsiTheme="majorHAnsi" w:cs="Arial"/>
                <w:sz w:val="22"/>
                <w:szCs w:val="22"/>
              </w:rPr>
              <w:fldChar w:fldCharType="end"/>
            </w:r>
          </w:p>
        </w:tc>
        <w:tc>
          <w:tcPr>
            <w:tcW w:w="387" w:type="dxa"/>
            <w:shd w:val="clear" w:color="auto" w:fill="E6E6E6"/>
          </w:tcPr>
          <w:p w:rsidR="009E22C5" w:rsidRPr="00683526" w:rsidRDefault="009E22C5" w:rsidP="00B14BAC">
            <w:pPr>
              <w:numPr>
                <w:ilvl w:val="12"/>
                <w:numId w:val="0"/>
              </w:numPr>
              <w:spacing w:before="40" w:after="40"/>
              <w:jc w:val="both"/>
              <w:rPr>
                <w:rFonts w:asciiTheme="majorHAnsi" w:hAnsiTheme="majorHAnsi" w:cs="Arial"/>
                <w:sz w:val="22"/>
                <w:szCs w:val="22"/>
              </w:rPr>
            </w:pPr>
          </w:p>
        </w:tc>
        <w:tc>
          <w:tcPr>
            <w:tcW w:w="4381" w:type="dxa"/>
            <w:gridSpan w:val="6"/>
            <w:tcBorders>
              <w:bottom w:val="single" w:sz="4" w:space="0" w:color="auto"/>
            </w:tcBorders>
            <w:shd w:val="clear" w:color="auto" w:fill="E6E6E6"/>
          </w:tcPr>
          <w:p w:rsidR="009E22C5" w:rsidRPr="00683526" w:rsidRDefault="009E22C5" w:rsidP="00B14BAC">
            <w:pPr>
              <w:numPr>
                <w:ilvl w:val="12"/>
                <w:numId w:val="0"/>
              </w:numPr>
              <w:spacing w:before="40" w:after="40"/>
              <w:jc w:val="both"/>
              <w:rPr>
                <w:rFonts w:asciiTheme="majorHAnsi" w:hAnsiTheme="majorHAnsi" w:cs="Arial"/>
                <w:sz w:val="22"/>
                <w:szCs w:val="22"/>
              </w:rPr>
            </w:pPr>
            <w:r w:rsidRPr="00683526">
              <w:rPr>
                <w:rFonts w:asciiTheme="majorHAnsi" w:hAnsiTheme="majorHAnsi" w:cs="Arial"/>
                <w:sz w:val="22"/>
                <w:szCs w:val="22"/>
              </w:rPr>
              <w:fldChar w:fldCharType="begin">
                <w:ffData>
                  <w:name w:val="Text3"/>
                  <w:enabled/>
                  <w:calcOnExit w:val="0"/>
                  <w:textInput/>
                </w:ffData>
              </w:fldChar>
            </w:r>
            <w:r w:rsidRPr="00683526">
              <w:rPr>
                <w:rFonts w:asciiTheme="majorHAnsi" w:hAnsiTheme="majorHAnsi" w:cs="Arial"/>
                <w:sz w:val="22"/>
                <w:szCs w:val="22"/>
              </w:rPr>
              <w:instrText xml:space="preserve"> FORMTEXT </w:instrText>
            </w:r>
            <w:r w:rsidRPr="00683526">
              <w:rPr>
                <w:rFonts w:asciiTheme="majorHAnsi" w:hAnsiTheme="majorHAnsi" w:cs="Arial"/>
                <w:sz w:val="22"/>
                <w:szCs w:val="22"/>
              </w:rPr>
            </w:r>
            <w:r w:rsidRPr="00683526">
              <w:rPr>
                <w:rFonts w:asciiTheme="majorHAnsi" w:hAnsiTheme="majorHAnsi" w:cs="Arial"/>
                <w:sz w:val="22"/>
                <w:szCs w:val="22"/>
              </w:rPr>
              <w:fldChar w:fldCharType="separate"/>
            </w:r>
            <w:r w:rsidRPr="00683526">
              <w:rPr>
                <w:rFonts w:asciiTheme="majorHAnsi" w:hAnsiTheme="majorHAnsi" w:cs="Arial"/>
                <w:noProof/>
                <w:sz w:val="22"/>
                <w:szCs w:val="22"/>
              </w:rPr>
              <w:t> </w:t>
            </w:r>
            <w:r w:rsidRPr="00683526">
              <w:rPr>
                <w:rFonts w:asciiTheme="majorHAnsi" w:hAnsiTheme="majorHAnsi" w:cs="Arial"/>
                <w:noProof/>
                <w:sz w:val="22"/>
                <w:szCs w:val="22"/>
              </w:rPr>
              <w:t> </w:t>
            </w:r>
            <w:r w:rsidRPr="00683526">
              <w:rPr>
                <w:rFonts w:asciiTheme="majorHAnsi" w:hAnsiTheme="majorHAnsi" w:cs="Arial"/>
                <w:noProof/>
                <w:sz w:val="22"/>
                <w:szCs w:val="22"/>
              </w:rPr>
              <w:t> </w:t>
            </w:r>
            <w:r w:rsidRPr="00683526">
              <w:rPr>
                <w:rFonts w:asciiTheme="majorHAnsi" w:hAnsiTheme="majorHAnsi" w:cs="Arial"/>
                <w:noProof/>
                <w:sz w:val="22"/>
                <w:szCs w:val="22"/>
              </w:rPr>
              <w:t> </w:t>
            </w:r>
            <w:r w:rsidRPr="00683526">
              <w:rPr>
                <w:rFonts w:asciiTheme="majorHAnsi" w:hAnsiTheme="majorHAnsi" w:cs="Arial"/>
                <w:noProof/>
                <w:sz w:val="22"/>
                <w:szCs w:val="22"/>
              </w:rPr>
              <w:t> </w:t>
            </w:r>
            <w:r w:rsidRPr="00683526">
              <w:rPr>
                <w:rFonts w:asciiTheme="majorHAnsi" w:hAnsiTheme="majorHAnsi" w:cs="Arial"/>
                <w:sz w:val="22"/>
                <w:szCs w:val="22"/>
              </w:rPr>
              <w:fldChar w:fldCharType="end"/>
            </w:r>
          </w:p>
        </w:tc>
        <w:tc>
          <w:tcPr>
            <w:tcW w:w="302" w:type="dxa"/>
            <w:tcBorders>
              <w:right w:val="single" w:sz="12" w:space="0" w:color="00408A"/>
            </w:tcBorders>
            <w:shd w:val="clear" w:color="auto" w:fill="E6E6E6"/>
          </w:tcPr>
          <w:p w:rsidR="009E22C5" w:rsidRPr="00683526" w:rsidRDefault="009E22C5" w:rsidP="00B14BAC">
            <w:pPr>
              <w:numPr>
                <w:ilvl w:val="12"/>
                <w:numId w:val="0"/>
              </w:numPr>
              <w:spacing w:before="40" w:after="40"/>
              <w:jc w:val="both"/>
              <w:rPr>
                <w:rFonts w:ascii="Book Antiqua" w:hAnsi="Book Antiqua" w:cs="Arial"/>
                <w:sz w:val="21"/>
                <w:szCs w:val="21"/>
              </w:rPr>
            </w:pPr>
          </w:p>
        </w:tc>
      </w:tr>
      <w:tr w:rsidR="009E22C5" w:rsidRPr="00763780" w:rsidTr="00B659A0">
        <w:tc>
          <w:tcPr>
            <w:tcW w:w="507" w:type="dxa"/>
            <w:gridSpan w:val="2"/>
            <w:tcBorders>
              <w:left w:val="single" w:sz="12" w:space="0" w:color="00408A"/>
            </w:tcBorders>
            <w:shd w:val="clear" w:color="auto" w:fill="E6E6E6"/>
          </w:tcPr>
          <w:p w:rsidR="009E22C5" w:rsidRPr="00683526" w:rsidRDefault="009E22C5" w:rsidP="00B14BAC">
            <w:pPr>
              <w:numPr>
                <w:ilvl w:val="12"/>
                <w:numId w:val="0"/>
              </w:numPr>
              <w:spacing w:before="240" w:after="40"/>
              <w:jc w:val="both"/>
              <w:rPr>
                <w:rFonts w:asciiTheme="majorHAnsi" w:hAnsiTheme="majorHAnsi" w:cs="Arial"/>
                <w:sz w:val="22"/>
                <w:szCs w:val="22"/>
              </w:rPr>
            </w:pPr>
          </w:p>
        </w:tc>
        <w:tc>
          <w:tcPr>
            <w:tcW w:w="3710" w:type="dxa"/>
            <w:gridSpan w:val="4"/>
            <w:tcBorders>
              <w:top w:val="single" w:sz="2" w:space="0" w:color="auto"/>
              <w:left w:val="nil"/>
            </w:tcBorders>
            <w:shd w:val="clear" w:color="auto" w:fill="E6E6E6"/>
          </w:tcPr>
          <w:p w:rsidR="009E22C5" w:rsidRPr="00683526" w:rsidRDefault="009E22C5" w:rsidP="00B14BAC">
            <w:pPr>
              <w:numPr>
                <w:ilvl w:val="12"/>
                <w:numId w:val="0"/>
              </w:numPr>
              <w:spacing w:before="240" w:after="40"/>
              <w:jc w:val="both"/>
              <w:rPr>
                <w:rFonts w:asciiTheme="majorHAnsi" w:hAnsiTheme="majorHAnsi" w:cs="Arial"/>
                <w:sz w:val="22"/>
                <w:szCs w:val="22"/>
              </w:rPr>
            </w:pPr>
            <w:r w:rsidRPr="00683526">
              <w:rPr>
                <w:rFonts w:asciiTheme="majorHAnsi" w:hAnsiTheme="majorHAnsi" w:cs="Arial"/>
                <w:sz w:val="22"/>
                <w:szCs w:val="22"/>
              </w:rPr>
              <w:t>Mobile number</w:t>
            </w:r>
          </w:p>
        </w:tc>
        <w:tc>
          <w:tcPr>
            <w:tcW w:w="387" w:type="dxa"/>
            <w:shd w:val="clear" w:color="auto" w:fill="E6E6E6"/>
          </w:tcPr>
          <w:p w:rsidR="009E22C5" w:rsidRPr="00683526" w:rsidRDefault="009E22C5" w:rsidP="00B14BAC">
            <w:pPr>
              <w:numPr>
                <w:ilvl w:val="12"/>
                <w:numId w:val="0"/>
              </w:numPr>
              <w:spacing w:before="240" w:after="40"/>
              <w:jc w:val="both"/>
              <w:rPr>
                <w:rFonts w:asciiTheme="majorHAnsi" w:hAnsiTheme="majorHAnsi" w:cs="Arial"/>
                <w:sz w:val="22"/>
                <w:szCs w:val="22"/>
              </w:rPr>
            </w:pPr>
          </w:p>
        </w:tc>
        <w:tc>
          <w:tcPr>
            <w:tcW w:w="4381" w:type="dxa"/>
            <w:gridSpan w:val="6"/>
            <w:shd w:val="clear" w:color="auto" w:fill="E6E6E6"/>
          </w:tcPr>
          <w:p w:rsidR="009E22C5" w:rsidRPr="00683526" w:rsidRDefault="009E22C5" w:rsidP="00B14BAC">
            <w:pPr>
              <w:numPr>
                <w:ilvl w:val="12"/>
                <w:numId w:val="0"/>
              </w:numPr>
              <w:spacing w:before="240" w:after="40"/>
              <w:jc w:val="both"/>
              <w:rPr>
                <w:rFonts w:asciiTheme="majorHAnsi" w:hAnsiTheme="majorHAnsi" w:cs="Arial"/>
                <w:sz w:val="22"/>
                <w:szCs w:val="22"/>
              </w:rPr>
            </w:pPr>
            <w:r w:rsidRPr="00683526">
              <w:rPr>
                <w:rFonts w:asciiTheme="majorHAnsi" w:hAnsiTheme="majorHAnsi" w:cs="Arial"/>
                <w:sz w:val="22"/>
                <w:szCs w:val="22"/>
              </w:rPr>
              <w:t>Facsimile number</w:t>
            </w:r>
          </w:p>
        </w:tc>
        <w:tc>
          <w:tcPr>
            <w:tcW w:w="302" w:type="dxa"/>
            <w:tcBorders>
              <w:right w:val="single" w:sz="12" w:space="0" w:color="00408A"/>
            </w:tcBorders>
            <w:shd w:val="clear" w:color="auto" w:fill="E6E6E6"/>
          </w:tcPr>
          <w:p w:rsidR="009E22C5" w:rsidRPr="00683526" w:rsidRDefault="009E22C5" w:rsidP="00B14BAC">
            <w:pPr>
              <w:numPr>
                <w:ilvl w:val="12"/>
                <w:numId w:val="0"/>
              </w:numPr>
              <w:spacing w:before="240" w:after="40"/>
              <w:jc w:val="both"/>
              <w:rPr>
                <w:rFonts w:ascii="Book Antiqua" w:hAnsi="Book Antiqua" w:cs="Arial"/>
                <w:sz w:val="21"/>
                <w:szCs w:val="21"/>
              </w:rPr>
            </w:pPr>
          </w:p>
        </w:tc>
      </w:tr>
      <w:tr w:rsidR="009E22C5" w:rsidRPr="00763780" w:rsidTr="00B659A0">
        <w:tc>
          <w:tcPr>
            <w:tcW w:w="507" w:type="dxa"/>
            <w:gridSpan w:val="2"/>
            <w:tcBorders>
              <w:left w:val="single" w:sz="12" w:space="0" w:color="00408A"/>
            </w:tcBorders>
            <w:shd w:val="clear" w:color="auto" w:fill="E6E6E6"/>
          </w:tcPr>
          <w:p w:rsidR="009E22C5" w:rsidRPr="00683526" w:rsidRDefault="009E22C5" w:rsidP="00B14BAC">
            <w:pPr>
              <w:numPr>
                <w:ilvl w:val="12"/>
                <w:numId w:val="0"/>
              </w:numPr>
              <w:spacing w:before="40" w:after="40"/>
              <w:jc w:val="both"/>
              <w:rPr>
                <w:rFonts w:asciiTheme="majorHAnsi" w:hAnsiTheme="majorHAnsi" w:cs="Arial"/>
                <w:sz w:val="22"/>
                <w:szCs w:val="22"/>
              </w:rPr>
            </w:pPr>
          </w:p>
        </w:tc>
        <w:tc>
          <w:tcPr>
            <w:tcW w:w="3710" w:type="dxa"/>
            <w:gridSpan w:val="4"/>
            <w:tcBorders>
              <w:left w:val="nil"/>
              <w:bottom w:val="single" w:sz="4" w:space="0" w:color="auto"/>
            </w:tcBorders>
            <w:shd w:val="clear" w:color="auto" w:fill="E6E6E6"/>
          </w:tcPr>
          <w:p w:rsidR="009E22C5" w:rsidRPr="00683526" w:rsidRDefault="009E22C5" w:rsidP="00B14BAC">
            <w:pPr>
              <w:numPr>
                <w:ilvl w:val="12"/>
                <w:numId w:val="0"/>
              </w:numPr>
              <w:spacing w:before="40" w:after="40"/>
              <w:jc w:val="both"/>
              <w:rPr>
                <w:rFonts w:asciiTheme="majorHAnsi" w:hAnsiTheme="majorHAnsi" w:cs="Arial"/>
                <w:sz w:val="22"/>
                <w:szCs w:val="22"/>
              </w:rPr>
            </w:pPr>
            <w:r w:rsidRPr="00683526">
              <w:rPr>
                <w:rFonts w:asciiTheme="majorHAnsi" w:hAnsiTheme="majorHAnsi" w:cs="Arial"/>
                <w:sz w:val="22"/>
                <w:szCs w:val="22"/>
              </w:rPr>
              <w:fldChar w:fldCharType="begin">
                <w:ffData>
                  <w:name w:val="Text4"/>
                  <w:enabled/>
                  <w:calcOnExit w:val="0"/>
                  <w:textInput/>
                </w:ffData>
              </w:fldChar>
            </w:r>
            <w:r w:rsidRPr="00683526">
              <w:rPr>
                <w:rFonts w:asciiTheme="majorHAnsi" w:hAnsiTheme="majorHAnsi" w:cs="Arial"/>
                <w:sz w:val="22"/>
                <w:szCs w:val="22"/>
              </w:rPr>
              <w:instrText xml:space="preserve"> FORMTEXT </w:instrText>
            </w:r>
            <w:r w:rsidRPr="00683526">
              <w:rPr>
                <w:rFonts w:asciiTheme="majorHAnsi" w:hAnsiTheme="majorHAnsi" w:cs="Arial"/>
                <w:sz w:val="22"/>
                <w:szCs w:val="22"/>
              </w:rPr>
            </w:r>
            <w:r w:rsidRPr="00683526">
              <w:rPr>
                <w:rFonts w:asciiTheme="majorHAnsi" w:hAnsiTheme="majorHAnsi" w:cs="Arial"/>
                <w:sz w:val="22"/>
                <w:szCs w:val="22"/>
              </w:rPr>
              <w:fldChar w:fldCharType="separate"/>
            </w:r>
            <w:r w:rsidRPr="00683526">
              <w:rPr>
                <w:rFonts w:asciiTheme="majorHAnsi" w:hAnsiTheme="majorHAnsi" w:cs="Arial"/>
                <w:noProof/>
                <w:sz w:val="22"/>
                <w:szCs w:val="22"/>
              </w:rPr>
              <w:t> </w:t>
            </w:r>
            <w:r w:rsidRPr="00683526">
              <w:rPr>
                <w:rFonts w:asciiTheme="majorHAnsi" w:hAnsiTheme="majorHAnsi" w:cs="Arial"/>
                <w:noProof/>
                <w:sz w:val="22"/>
                <w:szCs w:val="22"/>
              </w:rPr>
              <w:t> </w:t>
            </w:r>
            <w:r w:rsidRPr="00683526">
              <w:rPr>
                <w:rFonts w:asciiTheme="majorHAnsi" w:hAnsiTheme="majorHAnsi" w:cs="Arial"/>
                <w:noProof/>
                <w:sz w:val="22"/>
                <w:szCs w:val="22"/>
              </w:rPr>
              <w:t> </w:t>
            </w:r>
            <w:r w:rsidRPr="00683526">
              <w:rPr>
                <w:rFonts w:asciiTheme="majorHAnsi" w:hAnsiTheme="majorHAnsi" w:cs="Arial"/>
                <w:noProof/>
                <w:sz w:val="22"/>
                <w:szCs w:val="22"/>
              </w:rPr>
              <w:t> </w:t>
            </w:r>
            <w:r w:rsidRPr="00683526">
              <w:rPr>
                <w:rFonts w:asciiTheme="majorHAnsi" w:hAnsiTheme="majorHAnsi" w:cs="Arial"/>
                <w:noProof/>
                <w:sz w:val="22"/>
                <w:szCs w:val="22"/>
              </w:rPr>
              <w:t> </w:t>
            </w:r>
            <w:r w:rsidRPr="00683526">
              <w:rPr>
                <w:rFonts w:asciiTheme="majorHAnsi" w:hAnsiTheme="majorHAnsi" w:cs="Arial"/>
                <w:sz w:val="22"/>
                <w:szCs w:val="22"/>
              </w:rPr>
              <w:fldChar w:fldCharType="end"/>
            </w:r>
          </w:p>
        </w:tc>
        <w:tc>
          <w:tcPr>
            <w:tcW w:w="387" w:type="dxa"/>
            <w:shd w:val="clear" w:color="auto" w:fill="E6E6E6"/>
          </w:tcPr>
          <w:p w:rsidR="009E22C5" w:rsidRPr="00683526" w:rsidRDefault="009E22C5" w:rsidP="00B14BAC">
            <w:pPr>
              <w:numPr>
                <w:ilvl w:val="12"/>
                <w:numId w:val="0"/>
              </w:numPr>
              <w:spacing w:before="40" w:after="40"/>
              <w:jc w:val="both"/>
              <w:rPr>
                <w:rFonts w:asciiTheme="majorHAnsi" w:hAnsiTheme="majorHAnsi" w:cs="Arial"/>
                <w:sz w:val="22"/>
                <w:szCs w:val="22"/>
              </w:rPr>
            </w:pPr>
          </w:p>
        </w:tc>
        <w:tc>
          <w:tcPr>
            <w:tcW w:w="4381" w:type="dxa"/>
            <w:gridSpan w:val="6"/>
            <w:tcBorders>
              <w:bottom w:val="single" w:sz="4" w:space="0" w:color="auto"/>
            </w:tcBorders>
            <w:shd w:val="clear" w:color="auto" w:fill="E6E6E6"/>
          </w:tcPr>
          <w:p w:rsidR="009E22C5" w:rsidRPr="00683526" w:rsidRDefault="009E22C5" w:rsidP="00B14BAC">
            <w:pPr>
              <w:numPr>
                <w:ilvl w:val="12"/>
                <w:numId w:val="0"/>
              </w:numPr>
              <w:spacing w:before="40" w:after="40"/>
              <w:jc w:val="both"/>
              <w:rPr>
                <w:rFonts w:asciiTheme="majorHAnsi" w:hAnsiTheme="majorHAnsi" w:cs="Arial"/>
                <w:sz w:val="22"/>
                <w:szCs w:val="22"/>
              </w:rPr>
            </w:pPr>
            <w:r w:rsidRPr="00683526">
              <w:rPr>
                <w:rFonts w:asciiTheme="majorHAnsi" w:hAnsiTheme="majorHAnsi" w:cs="Arial"/>
                <w:sz w:val="22"/>
                <w:szCs w:val="22"/>
              </w:rPr>
              <w:fldChar w:fldCharType="begin">
                <w:ffData>
                  <w:name w:val="Text42"/>
                  <w:enabled/>
                  <w:calcOnExit w:val="0"/>
                  <w:textInput/>
                </w:ffData>
              </w:fldChar>
            </w:r>
            <w:bookmarkStart w:id="3" w:name="Text42"/>
            <w:r w:rsidRPr="00683526">
              <w:rPr>
                <w:rFonts w:asciiTheme="majorHAnsi" w:hAnsiTheme="majorHAnsi" w:cs="Arial"/>
                <w:sz w:val="22"/>
                <w:szCs w:val="22"/>
              </w:rPr>
              <w:instrText xml:space="preserve"> FORMTEXT </w:instrText>
            </w:r>
            <w:r w:rsidRPr="00683526">
              <w:rPr>
                <w:rFonts w:asciiTheme="majorHAnsi" w:hAnsiTheme="majorHAnsi" w:cs="Arial"/>
                <w:sz w:val="22"/>
                <w:szCs w:val="22"/>
              </w:rPr>
            </w:r>
            <w:r w:rsidRPr="00683526">
              <w:rPr>
                <w:rFonts w:asciiTheme="majorHAnsi" w:hAnsiTheme="majorHAnsi" w:cs="Arial"/>
                <w:sz w:val="22"/>
                <w:szCs w:val="22"/>
              </w:rPr>
              <w:fldChar w:fldCharType="separate"/>
            </w:r>
            <w:r w:rsidRPr="00683526">
              <w:rPr>
                <w:rFonts w:asciiTheme="majorHAnsi" w:hAnsiTheme="majorHAnsi" w:cs="Arial"/>
                <w:noProof/>
                <w:sz w:val="22"/>
                <w:szCs w:val="22"/>
              </w:rPr>
              <w:t> </w:t>
            </w:r>
            <w:r w:rsidRPr="00683526">
              <w:rPr>
                <w:rFonts w:asciiTheme="majorHAnsi" w:hAnsiTheme="majorHAnsi" w:cs="Arial"/>
                <w:noProof/>
                <w:sz w:val="22"/>
                <w:szCs w:val="22"/>
              </w:rPr>
              <w:t> </w:t>
            </w:r>
            <w:r w:rsidRPr="00683526">
              <w:rPr>
                <w:rFonts w:asciiTheme="majorHAnsi" w:hAnsiTheme="majorHAnsi" w:cs="Arial"/>
                <w:noProof/>
                <w:sz w:val="22"/>
                <w:szCs w:val="22"/>
              </w:rPr>
              <w:t> </w:t>
            </w:r>
            <w:r w:rsidRPr="00683526">
              <w:rPr>
                <w:rFonts w:asciiTheme="majorHAnsi" w:hAnsiTheme="majorHAnsi" w:cs="Arial"/>
                <w:noProof/>
                <w:sz w:val="22"/>
                <w:szCs w:val="22"/>
              </w:rPr>
              <w:t> </w:t>
            </w:r>
            <w:r w:rsidRPr="00683526">
              <w:rPr>
                <w:rFonts w:asciiTheme="majorHAnsi" w:hAnsiTheme="majorHAnsi" w:cs="Arial"/>
                <w:noProof/>
                <w:sz w:val="22"/>
                <w:szCs w:val="22"/>
              </w:rPr>
              <w:t> </w:t>
            </w:r>
            <w:r w:rsidRPr="00683526">
              <w:rPr>
                <w:rFonts w:asciiTheme="majorHAnsi" w:hAnsiTheme="majorHAnsi" w:cs="Arial"/>
                <w:sz w:val="22"/>
                <w:szCs w:val="22"/>
              </w:rPr>
              <w:fldChar w:fldCharType="end"/>
            </w:r>
            <w:bookmarkEnd w:id="3"/>
          </w:p>
        </w:tc>
        <w:tc>
          <w:tcPr>
            <w:tcW w:w="302" w:type="dxa"/>
            <w:tcBorders>
              <w:right w:val="single" w:sz="12" w:space="0" w:color="00408A"/>
            </w:tcBorders>
            <w:shd w:val="clear" w:color="auto" w:fill="E6E6E6"/>
          </w:tcPr>
          <w:p w:rsidR="009E22C5" w:rsidRPr="00683526" w:rsidRDefault="009E22C5" w:rsidP="00B14BAC">
            <w:pPr>
              <w:numPr>
                <w:ilvl w:val="12"/>
                <w:numId w:val="0"/>
              </w:numPr>
              <w:spacing w:before="40" w:after="40"/>
              <w:jc w:val="both"/>
              <w:rPr>
                <w:rFonts w:ascii="Book Antiqua" w:hAnsi="Book Antiqua" w:cs="Arial"/>
                <w:sz w:val="21"/>
                <w:szCs w:val="21"/>
              </w:rPr>
            </w:pPr>
          </w:p>
        </w:tc>
      </w:tr>
      <w:tr w:rsidR="009E22C5" w:rsidRPr="00763780" w:rsidTr="00B659A0">
        <w:tc>
          <w:tcPr>
            <w:tcW w:w="507" w:type="dxa"/>
            <w:gridSpan w:val="2"/>
            <w:tcBorders>
              <w:left w:val="single" w:sz="12" w:space="0" w:color="00408A"/>
            </w:tcBorders>
            <w:shd w:val="clear" w:color="auto" w:fill="E6E6E6"/>
          </w:tcPr>
          <w:p w:rsidR="009E22C5" w:rsidRPr="00683526" w:rsidRDefault="009E22C5" w:rsidP="00B14BAC">
            <w:pPr>
              <w:numPr>
                <w:ilvl w:val="12"/>
                <w:numId w:val="0"/>
              </w:numPr>
              <w:spacing w:before="240" w:after="40"/>
              <w:jc w:val="both"/>
              <w:rPr>
                <w:rFonts w:asciiTheme="majorHAnsi" w:hAnsiTheme="majorHAnsi" w:cs="Arial"/>
                <w:sz w:val="22"/>
                <w:szCs w:val="22"/>
              </w:rPr>
            </w:pPr>
          </w:p>
        </w:tc>
        <w:tc>
          <w:tcPr>
            <w:tcW w:w="8478" w:type="dxa"/>
            <w:gridSpan w:val="11"/>
            <w:tcBorders>
              <w:left w:val="nil"/>
            </w:tcBorders>
            <w:shd w:val="clear" w:color="auto" w:fill="E6E6E6"/>
          </w:tcPr>
          <w:p w:rsidR="009E22C5" w:rsidRPr="00683526" w:rsidRDefault="009E22C5" w:rsidP="00B14BAC">
            <w:pPr>
              <w:numPr>
                <w:ilvl w:val="12"/>
                <w:numId w:val="0"/>
              </w:numPr>
              <w:spacing w:before="240" w:after="40"/>
              <w:jc w:val="both"/>
              <w:rPr>
                <w:rFonts w:asciiTheme="majorHAnsi" w:hAnsiTheme="majorHAnsi" w:cs="Arial"/>
                <w:sz w:val="22"/>
                <w:szCs w:val="22"/>
              </w:rPr>
            </w:pPr>
            <w:r w:rsidRPr="00683526">
              <w:rPr>
                <w:rFonts w:asciiTheme="majorHAnsi" w:hAnsiTheme="majorHAnsi" w:cs="Arial"/>
                <w:sz w:val="22"/>
                <w:szCs w:val="22"/>
              </w:rPr>
              <w:t>Postal address</w:t>
            </w:r>
          </w:p>
        </w:tc>
        <w:tc>
          <w:tcPr>
            <w:tcW w:w="302" w:type="dxa"/>
            <w:tcBorders>
              <w:right w:val="single" w:sz="12" w:space="0" w:color="00408A"/>
            </w:tcBorders>
            <w:shd w:val="clear" w:color="auto" w:fill="E6E6E6"/>
          </w:tcPr>
          <w:p w:rsidR="009E22C5" w:rsidRPr="00683526" w:rsidRDefault="009E22C5" w:rsidP="00B14BAC">
            <w:pPr>
              <w:numPr>
                <w:ilvl w:val="12"/>
                <w:numId w:val="0"/>
              </w:numPr>
              <w:spacing w:before="240" w:after="40"/>
              <w:jc w:val="both"/>
              <w:rPr>
                <w:rFonts w:ascii="Book Antiqua" w:hAnsi="Book Antiqua" w:cs="Arial"/>
                <w:sz w:val="21"/>
                <w:szCs w:val="21"/>
              </w:rPr>
            </w:pPr>
          </w:p>
        </w:tc>
      </w:tr>
      <w:tr w:rsidR="009E22C5" w:rsidRPr="00763780" w:rsidTr="00B659A0">
        <w:tc>
          <w:tcPr>
            <w:tcW w:w="507" w:type="dxa"/>
            <w:gridSpan w:val="2"/>
            <w:tcBorders>
              <w:left w:val="single" w:sz="12" w:space="0" w:color="00408A"/>
            </w:tcBorders>
            <w:shd w:val="clear" w:color="auto" w:fill="E6E6E6"/>
          </w:tcPr>
          <w:p w:rsidR="009E22C5" w:rsidRPr="00683526" w:rsidRDefault="009E22C5" w:rsidP="00B14BAC">
            <w:pPr>
              <w:numPr>
                <w:ilvl w:val="12"/>
                <w:numId w:val="0"/>
              </w:numPr>
              <w:spacing w:before="40" w:after="40"/>
              <w:jc w:val="both"/>
              <w:rPr>
                <w:rFonts w:asciiTheme="majorHAnsi" w:hAnsiTheme="majorHAnsi" w:cs="Arial"/>
                <w:sz w:val="22"/>
                <w:szCs w:val="22"/>
              </w:rPr>
            </w:pPr>
          </w:p>
        </w:tc>
        <w:bookmarkStart w:id="4" w:name="Text5"/>
        <w:tc>
          <w:tcPr>
            <w:tcW w:w="8478" w:type="dxa"/>
            <w:gridSpan w:val="11"/>
            <w:tcBorders>
              <w:left w:val="nil"/>
              <w:bottom w:val="single" w:sz="2" w:space="0" w:color="auto"/>
            </w:tcBorders>
            <w:shd w:val="clear" w:color="auto" w:fill="E6E6E6"/>
          </w:tcPr>
          <w:p w:rsidR="009E22C5" w:rsidRPr="00683526" w:rsidRDefault="0080026B" w:rsidP="00B14BAC">
            <w:pPr>
              <w:numPr>
                <w:ilvl w:val="12"/>
                <w:numId w:val="0"/>
              </w:numPr>
              <w:spacing w:before="40" w:after="40"/>
              <w:jc w:val="both"/>
              <w:rPr>
                <w:rFonts w:asciiTheme="majorHAnsi" w:hAnsiTheme="majorHAnsi" w:cs="Arial"/>
                <w:sz w:val="22"/>
                <w:szCs w:val="22"/>
              </w:rPr>
            </w:pPr>
            <w:r w:rsidRPr="00683526">
              <w:rPr>
                <w:rFonts w:asciiTheme="majorHAnsi" w:hAnsiTheme="majorHAnsi" w:cs="Arial"/>
                <w:sz w:val="22"/>
                <w:szCs w:val="22"/>
              </w:rPr>
              <w:fldChar w:fldCharType="begin">
                <w:ffData>
                  <w:name w:val="Text5"/>
                  <w:enabled/>
                  <w:calcOnExit w:val="0"/>
                  <w:textInput/>
                </w:ffData>
              </w:fldChar>
            </w:r>
            <w:r w:rsidRPr="00683526">
              <w:rPr>
                <w:rFonts w:asciiTheme="majorHAnsi" w:hAnsiTheme="majorHAnsi" w:cs="Arial"/>
                <w:sz w:val="22"/>
                <w:szCs w:val="22"/>
              </w:rPr>
              <w:instrText xml:space="preserve"> FORMTEXT </w:instrText>
            </w:r>
            <w:r w:rsidRPr="00683526">
              <w:rPr>
                <w:rFonts w:asciiTheme="majorHAnsi" w:hAnsiTheme="majorHAnsi" w:cs="Arial"/>
                <w:sz w:val="22"/>
                <w:szCs w:val="22"/>
              </w:rPr>
            </w:r>
            <w:r w:rsidRPr="00683526">
              <w:rPr>
                <w:rFonts w:asciiTheme="majorHAnsi" w:hAnsiTheme="majorHAnsi" w:cs="Arial"/>
                <w:sz w:val="22"/>
                <w:szCs w:val="22"/>
              </w:rPr>
              <w:fldChar w:fldCharType="separate"/>
            </w:r>
            <w:r w:rsidRPr="00683526">
              <w:rPr>
                <w:rFonts w:asciiTheme="majorHAnsi" w:hAnsiTheme="majorHAnsi" w:cs="Arial"/>
                <w:noProof/>
                <w:sz w:val="22"/>
                <w:szCs w:val="22"/>
              </w:rPr>
              <w:t> </w:t>
            </w:r>
            <w:r w:rsidRPr="00683526">
              <w:rPr>
                <w:rFonts w:asciiTheme="majorHAnsi" w:hAnsiTheme="majorHAnsi" w:cs="Arial"/>
                <w:noProof/>
                <w:sz w:val="22"/>
                <w:szCs w:val="22"/>
              </w:rPr>
              <w:t> </w:t>
            </w:r>
            <w:r w:rsidRPr="00683526">
              <w:rPr>
                <w:rFonts w:asciiTheme="majorHAnsi" w:hAnsiTheme="majorHAnsi" w:cs="Arial"/>
                <w:noProof/>
                <w:sz w:val="22"/>
                <w:szCs w:val="22"/>
              </w:rPr>
              <w:t> </w:t>
            </w:r>
            <w:r w:rsidRPr="00683526">
              <w:rPr>
                <w:rFonts w:asciiTheme="majorHAnsi" w:hAnsiTheme="majorHAnsi" w:cs="Arial"/>
                <w:noProof/>
                <w:sz w:val="22"/>
                <w:szCs w:val="22"/>
              </w:rPr>
              <w:t> </w:t>
            </w:r>
            <w:r w:rsidRPr="00683526">
              <w:rPr>
                <w:rFonts w:asciiTheme="majorHAnsi" w:hAnsiTheme="majorHAnsi" w:cs="Arial"/>
                <w:noProof/>
                <w:sz w:val="22"/>
                <w:szCs w:val="22"/>
              </w:rPr>
              <w:t> </w:t>
            </w:r>
            <w:r w:rsidRPr="00683526">
              <w:rPr>
                <w:rFonts w:asciiTheme="majorHAnsi" w:hAnsiTheme="majorHAnsi" w:cs="Arial"/>
                <w:sz w:val="22"/>
                <w:szCs w:val="22"/>
              </w:rPr>
              <w:fldChar w:fldCharType="end"/>
            </w:r>
            <w:bookmarkEnd w:id="4"/>
          </w:p>
        </w:tc>
        <w:tc>
          <w:tcPr>
            <w:tcW w:w="302" w:type="dxa"/>
            <w:tcBorders>
              <w:right w:val="single" w:sz="12" w:space="0" w:color="00408A"/>
            </w:tcBorders>
            <w:shd w:val="clear" w:color="auto" w:fill="E6E6E6"/>
          </w:tcPr>
          <w:p w:rsidR="009E22C5" w:rsidRPr="00683526" w:rsidRDefault="009E22C5" w:rsidP="00B14BAC">
            <w:pPr>
              <w:numPr>
                <w:ilvl w:val="12"/>
                <w:numId w:val="0"/>
              </w:numPr>
              <w:spacing w:before="40" w:after="40"/>
              <w:jc w:val="both"/>
              <w:rPr>
                <w:rFonts w:ascii="Book Antiqua" w:hAnsi="Book Antiqua" w:cs="Arial"/>
                <w:sz w:val="21"/>
                <w:szCs w:val="21"/>
              </w:rPr>
            </w:pPr>
          </w:p>
        </w:tc>
      </w:tr>
      <w:tr w:rsidR="009E22C5" w:rsidRPr="00763780" w:rsidTr="00B659A0">
        <w:trPr>
          <w:trHeight w:hRule="exact" w:val="340"/>
        </w:trPr>
        <w:tc>
          <w:tcPr>
            <w:tcW w:w="507" w:type="dxa"/>
            <w:gridSpan w:val="2"/>
            <w:tcBorders>
              <w:left w:val="single" w:sz="12" w:space="0" w:color="00408A"/>
            </w:tcBorders>
            <w:shd w:val="clear" w:color="auto" w:fill="E6E6E6"/>
          </w:tcPr>
          <w:p w:rsidR="009E22C5" w:rsidRPr="00683526" w:rsidRDefault="009E22C5" w:rsidP="00B14BAC">
            <w:pPr>
              <w:numPr>
                <w:ilvl w:val="12"/>
                <w:numId w:val="0"/>
              </w:numPr>
              <w:spacing w:before="40" w:after="40"/>
              <w:jc w:val="both"/>
              <w:rPr>
                <w:rFonts w:asciiTheme="majorHAnsi" w:hAnsiTheme="majorHAnsi" w:cs="Arial"/>
                <w:sz w:val="22"/>
                <w:szCs w:val="22"/>
              </w:rPr>
            </w:pPr>
          </w:p>
        </w:tc>
        <w:bookmarkStart w:id="5" w:name="Text6"/>
        <w:tc>
          <w:tcPr>
            <w:tcW w:w="8478" w:type="dxa"/>
            <w:gridSpan w:val="11"/>
            <w:tcBorders>
              <w:top w:val="single" w:sz="2" w:space="0" w:color="auto"/>
              <w:left w:val="nil"/>
              <w:bottom w:val="single" w:sz="2" w:space="0" w:color="auto"/>
            </w:tcBorders>
            <w:shd w:val="clear" w:color="auto" w:fill="E6E6E6"/>
          </w:tcPr>
          <w:p w:rsidR="009E22C5" w:rsidRPr="00683526" w:rsidRDefault="0080026B" w:rsidP="00B14BAC">
            <w:pPr>
              <w:numPr>
                <w:ilvl w:val="12"/>
                <w:numId w:val="0"/>
              </w:numPr>
              <w:spacing w:before="40" w:after="40"/>
              <w:jc w:val="both"/>
              <w:rPr>
                <w:rFonts w:asciiTheme="majorHAnsi" w:hAnsiTheme="majorHAnsi" w:cs="Arial"/>
                <w:sz w:val="22"/>
                <w:szCs w:val="22"/>
              </w:rPr>
            </w:pPr>
            <w:r w:rsidRPr="00683526">
              <w:rPr>
                <w:rFonts w:asciiTheme="majorHAnsi" w:hAnsiTheme="majorHAnsi" w:cs="Arial"/>
                <w:sz w:val="22"/>
                <w:szCs w:val="22"/>
              </w:rPr>
              <w:fldChar w:fldCharType="begin">
                <w:ffData>
                  <w:name w:val="Text6"/>
                  <w:enabled/>
                  <w:calcOnExit w:val="0"/>
                  <w:textInput/>
                </w:ffData>
              </w:fldChar>
            </w:r>
            <w:r w:rsidRPr="00683526">
              <w:rPr>
                <w:rFonts w:asciiTheme="majorHAnsi" w:hAnsiTheme="majorHAnsi" w:cs="Arial"/>
                <w:sz w:val="22"/>
                <w:szCs w:val="22"/>
              </w:rPr>
              <w:instrText xml:space="preserve"> FORMTEXT </w:instrText>
            </w:r>
            <w:r w:rsidRPr="00683526">
              <w:rPr>
                <w:rFonts w:asciiTheme="majorHAnsi" w:hAnsiTheme="majorHAnsi" w:cs="Arial"/>
                <w:sz w:val="22"/>
                <w:szCs w:val="22"/>
              </w:rPr>
            </w:r>
            <w:r w:rsidRPr="00683526">
              <w:rPr>
                <w:rFonts w:asciiTheme="majorHAnsi" w:hAnsiTheme="majorHAnsi" w:cs="Arial"/>
                <w:sz w:val="22"/>
                <w:szCs w:val="22"/>
              </w:rPr>
              <w:fldChar w:fldCharType="separate"/>
            </w:r>
            <w:r w:rsidRPr="00683526">
              <w:rPr>
                <w:rFonts w:asciiTheme="majorHAnsi" w:hAnsiTheme="majorHAnsi" w:cs="Arial"/>
                <w:noProof/>
                <w:sz w:val="22"/>
                <w:szCs w:val="22"/>
              </w:rPr>
              <w:t> </w:t>
            </w:r>
            <w:r w:rsidRPr="00683526">
              <w:rPr>
                <w:rFonts w:asciiTheme="majorHAnsi" w:hAnsiTheme="majorHAnsi" w:cs="Arial"/>
                <w:noProof/>
                <w:sz w:val="22"/>
                <w:szCs w:val="22"/>
              </w:rPr>
              <w:t> </w:t>
            </w:r>
            <w:r w:rsidRPr="00683526">
              <w:rPr>
                <w:rFonts w:asciiTheme="majorHAnsi" w:hAnsiTheme="majorHAnsi" w:cs="Arial"/>
                <w:noProof/>
                <w:sz w:val="22"/>
                <w:szCs w:val="22"/>
              </w:rPr>
              <w:t> </w:t>
            </w:r>
            <w:r w:rsidRPr="00683526">
              <w:rPr>
                <w:rFonts w:asciiTheme="majorHAnsi" w:hAnsiTheme="majorHAnsi" w:cs="Arial"/>
                <w:noProof/>
                <w:sz w:val="22"/>
                <w:szCs w:val="22"/>
              </w:rPr>
              <w:t> </w:t>
            </w:r>
            <w:r w:rsidRPr="00683526">
              <w:rPr>
                <w:rFonts w:asciiTheme="majorHAnsi" w:hAnsiTheme="majorHAnsi" w:cs="Arial"/>
                <w:noProof/>
                <w:sz w:val="22"/>
                <w:szCs w:val="22"/>
              </w:rPr>
              <w:t> </w:t>
            </w:r>
            <w:r w:rsidRPr="00683526">
              <w:rPr>
                <w:rFonts w:asciiTheme="majorHAnsi" w:hAnsiTheme="majorHAnsi" w:cs="Arial"/>
                <w:sz w:val="22"/>
                <w:szCs w:val="22"/>
              </w:rPr>
              <w:fldChar w:fldCharType="end"/>
            </w:r>
            <w:bookmarkEnd w:id="5"/>
          </w:p>
        </w:tc>
        <w:tc>
          <w:tcPr>
            <w:tcW w:w="302" w:type="dxa"/>
            <w:tcBorders>
              <w:right w:val="single" w:sz="12" w:space="0" w:color="00408A"/>
            </w:tcBorders>
            <w:shd w:val="clear" w:color="auto" w:fill="E6E6E6"/>
          </w:tcPr>
          <w:p w:rsidR="009E22C5" w:rsidRPr="00683526" w:rsidRDefault="009E22C5" w:rsidP="00B14BAC">
            <w:pPr>
              <w:numPr>
                <w:ilvl w:val="12"/>
                <w:numId w:val="0"/>
              </w:numPr>
              <w:spacing w:before="40" w:after="40"/>
              <w:jc w:val="both"/>
              <w:rPr>
                <w:rFonts w:ascii="Book Antiqua" w:hAnsi="Book Antiqua" w:cs="Arial"/>
                <w:sz w:val="21"/>
                <w:szCs w:val="21"/>
              </w:rPr>
            </w:pPr>
          </w:p>
        </w:tc>
      </w:tr>
      <w:tr w:rsidR="009E22C5" w:rsidRPr="00763780" w:rsidTr="00B659A0">
        <w:tc>
          <w:tcPr>
            <w:tcW w:w="507" w:type="dxa"/>
            <w:gridSpan w:val="2"/>
            <w:tcBorders>
              <w:left w:val="single" w:sz="12" w:space="0" w:color="00408A"/>
              <w:bottom w:val="single" w:sz="12" w:space="0" w:color="00408A"/>
            </w:tcBorders>
            <w:shd w:val="clear" w:color="auto" w:fill="E6E6E6"/>
          </w:tcPr>
          <w:p w:rsidR="009E22C5" w:rsidRPr="00683526" w:rsidRDefault="009E22C5" w:rsidP="00B14BAC">
            <w:pPr>
              <w:numPr>
                <w:ilvl w:val="12"/>
                <w:numId w:val="0"/>
              </w:numPr>
              <w:spacing w:before="40" w:after="40"/>
              <w:jc w:val="both"/>
              <w:rPr>
                <w:rFonts w:ascii="Arial" w:hAnsi="Arial" w:cs="Arial"/>
                <w:sz w:val="22"/>
                <w:szCs w:val="22"/>
              </w:rPr>
            </w:pPr>
          </w:p>
        </w:tc>
        <w:tc>
          <w:tcPr>
            <w:tcW w:w="4496" w:type="dxa"/>
            <w:gridSpan w:val="6"/>
            <w:tcBorders>
              <w:top w:val="single" w:sz="4" w:space="0" w:color="auto"/>
              <w:left w:val="nil"/>
              <w:bottom w:val="single" w:sz="12" w:space="0" w:color="00408A"/>
            </w:tcBorders>
            <w:shd w:val="clear" w:color="auto" w:fill="E6E6E6"/>
          </w:tcPr>
          <w:p w:rsidR="009E22C5" w:rsidRPr="00683526" w:rsidRDefault="009E22C5" w:rsidP="00B14BAC">
            <w:pPr>
              <w:numPr>
                <w:ilvl w:val="12"/>
                <w:numId w:val="0"/>
              </w:numPr>
              <w:spacing w:before="40" w:after="40"/>
              <w:jc w:val="both"/>
              <w:rPr>
                <w:rFonts w:ascii="Arial" w:hAnsi="Arial" w:cs="Arial"/>
                <w:sz w:val="22"/>
                <w:szCs w:val="22"/>
              </w:rPr>
            </w:pPr>
          </w:p>
        </w:tc>
        <w:tc>
          <w:tcPr>
            <w:tcW w:w="336" w:type="dxa"/>
            <w:tcBorders>
              <w:top w:val="single" w:sz="4" w:space="0" w:color="auto"/>
              <w:bottom w:val="single" w:sz="12" w:space="0" w:color="00408A"/>
            </w:tcBorders>
            <w:shd w:val="clear" w:color="auto" w:fill="E6E6E6"/>
          </w:tcPr>
          <w:p w:rsidR="009E22C5" w:rsidRPr="00683526" w:rsidRDefault="009E22C5" w:rsidP="00B14BAC">
            <w:pPr>
              <w:numPr>
                <w:ilvl w:val="12"/>
                <w:numId w:val="0"/>
              </w:numPr>
              <w:spacing w:before="40" w:after="40"/>
              <w:jc w:val="both"/>
              <w:rPr>
                <w:rFonts w:ascii="Arial" w:hAnsi="Arial" w:cs="Arial"/>
                <w:sz w:val="22"/>
                <w:szCs w:val="22"/>
              </w:rPr>
            </w:pPr>
          </w:p>
        </w:tc>
        <w:tc>
          <w:tcPr>
            <w:tcW w:w="3646" w:type="dxa"/>
            <w:gridSpan w:val="4"/>
            <w:tcBorders>
              <w:top w:val="single" w:sz="4" w:space="0" w:color="auto"/>
              <w:bottom w:val="single" w:sz="12" w:space="0" w:color="00408A"/>
            </w:tcBorders>
            <w:shd w:val="clear" w:color="auto" w:fill="E6E6E6"/>
          </w:tcPr>
          <w:p w:rsidR="009E22C5" w:rsidRPr="00683526" w:rsidRDefault="009E22C5" w:rsidP="00B14BAC">
            <w:pPr>
              <w:numPr>
                <w:ilvl w:val="12"/>
                <w:numId w:val="0"/>
              </w:numPr>
              <w:spacing w:before="40" w:after="40"/>
              <w:jc w:val="both"/>
              <w:rPr>
                <w:rFonts w:ascii="Arial" w:hAnsi="Arial" w:cs="Arial"/>
                <w:sz w:val="22"/>
                <w:szCs w:val="22"/>
              </w:rPr>
            </w:pPr>
          </w:p>
        </w:tc>
        <w:tc>
          <w:tcPr>
            <w:tcW w:w="302" w:type="dxa"/>
            <w:tcBorders>
              <w:bottom w:val="single" w:sz="12" w:space="0" w:color="00408A"/>
              <w:right w:val="single" w:sz="12" w:space="0" w:color="00408A"/>
            </w:tcBorders>
            <w:shd w:val="clear" w:color="auto" w:fill="E6E6E6"/>
          </w:tcPr>
          <w:p w:rsidR="009E22C5" w:rsidRPr="00683526" w:rsidRDefault="009E22C5" w:rsidP="00B14BAC">
            <w:pPr>
              <w:numPr>
                <w:ilvl w:val="12"/>
                <w:numId w:val="0"/>
              </w:numPr>
              <w:spacing w:before="40" w:after="40"/>
              <w:jc w:val="both"/>
              <w:rPr>
                <w:rFonts w:ascii="Arial" w:hAnsi="Arial" w:cs="Arial"/>
                <w:sz w:val="22"/>
                <w:szCs w:val="22"/>
              </w:rPr>
            </w:pPr>
          </w:p>
        </w:tc>
      </w:tr>
      <w:tr w:rsidR="009E22C5" w:rsidRPr="00763780" w:rsidTr="00BC4B27">
        <w:tc>
          <w:tcPr>
            <w:tcW w:w="9287" w:type="dxa"/>
            <w:gridSpan w:val="14"/>
            <w:tcBorders>
              <w:top w:val="single" w:sz="12" w:space="0" w:color="00408A"/>
              <w:left w:val="single" w:sz="12" w:space="0" w:color="00408A"/>
              <w:bottom w:val="single" w:sz="4" w:space="0" w:color="808080"/>
              <w:right w:val="single" w:sz="12" w:space="0" w:color="00408A"/>
            </w:tcBorders>
            <w:shd w:val="clear" w:color="auto" w:fill="00408A"/>
          </w:tcPr>
          <w:p w:rsidR="009E22C5" w:rsidRPr="00683526" w:rsidRDefault="009978FC" w:rsidP="00033408">
            <w:pPr>
              <w:pStyle w:val="Heading2"/>
              <w:tabs>
                <w:tab w:val="clear" w:pos="851"/>
              </w:tabs>
              <w:ind w:left="0" w:firstLine="0"/>
              <w:jc w:val="both"/>
              <w:rPr>
                <w:sz w:val="22"/>
              </w:rPr>
            </w:pPr>
            <w:r w:rsidRPr="00683526">
              <w:rPr>
                <w:sz w:val="22"/>
              </w:rPr>
              <w:t>B2 C</w:t>
            </w:r>
            <w:r w:rsidR="009E22C5" w:rsidRPr="00683526">
              <w:rPr>
                <w:sz w:val="22"/>
              </w:rPr>
              <w:t>ategory</w:t>
            </w:r>
            <w:r w:rsidR="00033408" w:rsidRPr="00683526">
              <w:rPr>
                <w:sz w:val="22"/>
              </w:rPr>
              <w:t>(s) sought</w:t>
            </w:r>
            <w:r w:rsidR="009E22C5" w:rsidRPr="00683526">
              <w:rPr>
                <w:sz w:val="22"/>
              </w:rPr>
              <w:t xml:space="preserve"> by nominated individuals</w:t>
            </w:r>
          </w:p>
        </w:tc>
      </w:tr>
      <w:tr w:rsidR="00FE0607" w:rsidRPr="00763780" w:rsidTr="00B659A0">
        <w:tc>
          <w:tcPr>
            <w:tcW w:w="8985" w:type="dxa"/>
            <w:gridSpan w:val="13"/>
            <w:tcBorders>
              <w:top w:val="single" w:sz="12" w:space="0" w:color="00408A"/>
              <w:left w:val="single" w:sz="12" w:space="0" w:color="00408A"/>
            </w:tcBorders>
            <w:shd w:val="clear" w:color="auto" w:fill="E6E6E6"/>
          </w:tcPr>
          <w:p w:rsidR="00FE0607" w:rsidRPr="00683526" w:rsidRDefault="00FE0607" w:rsidP="00F12355">
            <w:pPr>
              <w:pStyle w:val="BodyText"/>
              <w:rPr>
                <w:rFonts w:asciiTheme="majorHAnsi" w:hAnsiTheme="majorHAnsi"/>
                <w:sz w:val="22"/>
              </w:rPr>
            </w:pPr>
            <w:r w:rsidRPr="00683526">
              <w:rPr>
                <w:rFonts w:asciiTheme="majorHAnsi" w:hAnsiTheme="majorHAnsi"/>
                <w:b/>
                <w:sz w:val="22"/>
              </w:rPr>
              <w:t>Check</w:t>
            </w:r>
            <w:r w:rsidRPr="00683526">
              <w:rPr>
                <w:rFonts w:asciiTheme="majorHAnsi" w:hAnsiTheme="majorHAnsi"/>
                <w:sz w:val="22"/>
              </w:rPr>
              <w:t xml:space="preserve"> (</w:t>
            </w:r>
            <w:r w:rsidRPr="00683526">
              <w:rPr>
                <w:rFonts w:asciiTheme="majorHAnsi" w:hAnsiTheme="majorHAnsi"/>
                <w:sz w:val="22"/>
              </w:rPr>
              <w:sym w:font="Wingdings" w:char="F078"/>
            </w:r>
            <w:r w:rsidRPr="00683526">
              <w:rPr>
                <w:rFonts w:asciiTheme="majorHAnsi" w:hAnsiTheme="majorHAnsi"/>
                <w:sz w:val="22"/>
              </w:rPr>
              <w:t>) the appropriate box(s) to nominate the category(s) for which you are seeking appointment to the Panel, as is appropriate to your skills, knowledge and experience.</w:t>
            </w:r>
            <w:r w:rsidR="00D97182" w:rsidRPr="00683526">
              <w:rPr>
                <w:rFonts w:asciiTheme="majorHAnsi" w:hAnsiTheme="majorHAnsi"/>
                <w:sz w:val="22"/>
              </w:rPr>
              <w:t xml:space="preserve"> </w:t>
            </w:r>
          </w:p>
          <w:p w:rsidR="009978FC" w:rsidRPr="00683526" w:rsidRDefault="007D60C0" w:rsidP="007D60C0">
            <w:pPr>
              <w:pStyle w:val="BodyText"/>
              <w:rPr>
                <w:rFonts w:asciiTheme="majorHAnsi" w:hAnsiTheme="majorHAnsi"/>
                <w:sz w:val="22"/>
              </w:rPr>
            </w:pPr>
            <w:r w:rsidRPr="00683526">
              <w:rPr>
                <w:rFonts w:asciiTheme="majorHAnsi" w:hAnsiTheme="majorHAnsi"/>
                <w:sz w:val="22"/>
              </w:rPr>
              <w:t xml:space="preserve">If we consider that you have the required </w:t>
            </w:r>
            <w:r w:rsidR="000926D0">
              <w:rPr>
                <w:rFonts w:asciiTheme="majorHAnsi" w:hAnsiTheme="majorHAnsi"/>
                <w:sz w:val="22"/>
              </w:rPr>
              <w:t xml:space="preserve">industry </w:t>
            </w:r>
            <w:r w:rsidRPr="00683526">
              <w:rPr>
                <w:rFonts w:asciiTheme="majorHAnsi" w:hAnsiTheme="majorHAnsi"/>
                <w:sz w:val="22"/>
              </w:rPr>
              <w:t>experience and skills for a category, you will be included on the Panel as an Area Specialist</w:t>
            </w:r>
            <w:r w:rsidR="00B8395C">
              <w:rPr>
                <w:rFonts w:asciiTheme="majorHAnsi" w:hAnsiTheme="majorHAnsi"/>
                <w:sz w:val="22"/>
              </w:rPr>
              <w:t xml:space="preserve"> (except for Licence and regulatory compliance</w:t>
            </w:r>
            <w:r w:rsidR="00C17C05">
              <w:rPr>
                <w:rFonts w:asciiTheme="majorHAnsi" w:hAnsiTheme="majorHAnsi"/>
                <w:sz w:val="22"/>
              </w:rPr>
              <w:t xml:space="preserve"> where there are no Area Specialists</w:t>
            </w:r>
            <w:r w:rsidR="00B8395C">
              <w:rPr>
                <w:rFonts w:asciiTheme="majorHAnsi" w:hAnsiTheme="majorHAnsi"/>
                <w:sz w:val="22"/>
              </w:rPr>
              <w:t>)</w:t>
            </w:r>
            <w:r w:rsidRPr="00683526">
              <w:rPr>
                <w:rFonts w:asciiTheme="majorHAnsi" w:hAnsiTheme="majorHAnsi"/>
                <w:sz w:val="22"/>
              </w:rPr>
              <w:t xml:space="preserve">.  If you </w:t>
            </w:r>
            <w:r w:rsidRPr="004C021C">
              <w:rPr>
                <w:rFonts w:asciiTheme="majorHAnsi" w:hAnsiTheme="majorHAnsi"/>
                <w:b/>
                <w:i/>
                <w:sz w:val="22"/>
              </w:rPr>
              <w:t>also</w:t>
            </w:r>
            <w:r w:rsidRPr="00683526">
              <w:rPr>
                <w:rFonts w:asciiTheme="majorHAnsi" w:hAnsiTheme="majorHAnsi"/>
                <w:sz w:val="22"/>
              </w:rPr>
              <w:t xml:space="preserve"> want to be included as a Lead Auditor or Auditor in that category, you </w:t>
            </w:r>
            <w:r w:rsidRPr="00C77275">
              <w:rPr>
                <w:rFonts w:asciiTheme="majorHAnsi" w:hAnsiTheme="majorHAnsi"/>
                <w:b/>
                <w:sz w:val="22"/>
              </w:rPr>
              <w:t>must</w:t>
            </w:r>
            <w:r w:rsidRPr="00683526">
              <w:rPr>
                <w:rFonts w:asciiTheme="majorHAnsi" w:hAnsiTheme="majorHAnsi"/>
                <w:sz w:val="22"/>
              </w:rPr>
              <w:t xml:space="preserve"> complete Part C </w:t>
            </w:r>
            <w:r w:rsidRPr="00C77275">
              <w:rPr>
                <w:rFonts w:asciiTheme="majorHAnsi" w:hAnsiTheme="majorHAnsi"/>
                <w:sz w:val="22"/>
              </w:rPr>
              <w:t>or</w:t>
            </w:r>
            <w:r w:rsidRPr="00683526">
              <w:rPr>
                <w:rFonts w:asciiTheme="majorHAnsi" w:hAnsiTheme="majorHAnsi"/>
                <w:sz w:val="22"/>
              </w:rPr>
              <w:t xml:space="preserve"> D of the application form. </w:t>
            </w:r>
          </w:p>
        </w:tc>
        <w:tc>
          <w:tcPr>
            <w:tcW w:w="302" w:type="dxa"/>
            <w:tcBorders>
              <w:top w:val="single" w:sz="12" w:space="0" w:color="00408A"/>
              <w:right w:val="single" w:sz="12" w:space="0" w:color="00408A"/>
            </w:tcBorders>
            <w:shd w:val="clear" w:color="auto" w:fill="E6E6E6"/>
          </w:tcPr>
          <w:p w:rsidR="00FE0607" w:rsidRPr="00683526" w:rsidRDefault="00FE0607" w:rsidP="00B659A0">
            <w:pPr>
              <w:numPr>
                <w:ilvl w:val="12"/>
                <w:numId w:val="0"/>
              </w:numPr>
              <w:spacing w:before="40" w:after="40"/>
              <w:jc w:val="both"/>
              <w:rPr>
                <w:rFonts w:ascii="Book Antiqua" w:hAnsi="Book Antiqua" w:cs="Arial"/>
                <w:sz w:val="21"/>
                <w:szCs w:val="21"/>
              </w:rPr>
            </w:pPr>
          </w:p>
        </w:tc>
      </w:tr>
      <w:tr w:rsidR="00FE0607" w:rsidRPr="00763780" w:rsidTr="00EB44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7332" w:type="dxa"/>
            <w:gridSpan w:val="10"/>
            <w:tcBorders>
              <w:top w:val="single" w:sz="4" w:space="0" w:color="808080"/>
              <w:left w:val="single" w:sz="12" w:space="0" w:color="00408A"/>
              <w:bottom w:val="single" w:sz="4" w:space="0" w:color="808080"/>
              <w:right w:val="single" w:sz="4" w:space="0" w:color="808080"/>
            </w:tcBorders>
            <w:shd w:val="clear" w:color="auto" w:fill="00408A"/>
            <w:vAlign w:val="center"/>
          </w:tcPr>
          <w:p w:rsidR="00FE0607" w:rsidRPr="00683526" w:rsidRDefault="00FE0607" w:rsidP="00B659A0">
            <w:pPr>
              <w:numPr>
                <w:ilvl w:val="12"/>
                <w:numId w:val="0"/>
              </w:numPr>
              <w:rPr>
                <w:rFonts w:ascii="Arial" w:hAnsi="Arial" w:cs="Arial"/>
                <w:b/>
                <w:color w:val="FFFFFF"/>
              </w:rPr>
            </w:pPr>
            <w:r w:rsidRPr="00683526">
              <w:rPr>
                <w:rFonts w:ascii="Arial" w:hAnsi="Arial" w:cs="Arial"/>
                <w:b/>
                <w:color w:val="FFFFFF"/>
              </w:rPr>
              <w:t>Category</w:t>
            </w:r>
          </w:p>
        </w:tc>
        <w:tc>
          <w:tcPr>
            <w:tcW w:w="1955" w:type="dxa"/>
            <w:gridSpan w:val="4"/>
            <w:tcBorders>
              <w:top w:val="single" w:sz="4" w:space="0" w:color="808080"/>
              <w:left w:val="single" w:sz="4" w:space="0" w:color="808080"/>
              <w:bottom w:val="single" w:sz="4" w:space="0" w:color="7F7F7F" w:themeColor="text1" w:themeTint="80"/>
              <w:right w:val="single" w:sz="12" w:space="0" w:color="00408A"/>
            </w:tcBorders>
            <w:shd w:val="clear" w:color="auto" w:fill="00408A"/>
            <w:vAlign w:val="center"/>
          </w:tcPr>
          <w:p w:rsidR="00FE0607" w:rsidRPr="00683526" w:rsidRDefault="00FE0607" w:rsidP="00B659A0">
            <w:pPr>
              <w:numPr>
                <w:ilvl w:val="12"/>
                <w:numId w:val="0"/>
              </w:numPr>
              <w:jc w:val="center"/>
              <w:rPr>
                <w:rFonts w:ascii="Arial" w:hAnsi="Arial" w:cs="Arial"/>
                <w:b/>
                <w:color w:val="FFFFFF"/>
              </w:rPr>
            </w:pPr>
          </w:p>
        </w:tc>
      </w:tr>
      <w:tr w:rsidR="00B8395C" w:rsidRPr="00763780" w:rsidTr="00EB44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695" w:type="dxa"/>
            <w:gridSpan w:val="4"/>
            <w:tcBorders>
              <w:top w:val="single" w:sz="4" w:space="0" w:color="808080"/>
              <w:left w:val="single" w:sz="12" w:space="0" w:color="00408A"/>
              <w:bottom w:val="single" w:sz="4" w:space="0" w:color="808080"/>
              <w:right w:val="nil"/>
            </w:tcBorders>
            <w:shd w:val="clear" w:color="auto" w:fill="E6E6E6"/>
          </w:tcPr>
          <w:p w:rsidR="00B8395C" w:rsidRPr="00683526" w:rsidRDefault="00B8395C" w:rsidP="00917131">
            <w:pPr>
              <w:numPr>
                <w:ilvl w:val="12"/>
                <w:numId w:val="0"/>
              </w:numPr>
              <w:rPr>
                <w:rFonts w:asciiTheme="majorHAnsi" w:hAnsiTheme="majorHAnsi" w:cs="Arial"/>
                <w:sz w:val="22"/>
                <w:szCs w:val="22"/>
              </w:rPr>
            </w:pPr>
            <w:r w:rsidRPr="00683526">
              <w:rPr>
                <w:rFonts w:asciiTheme="majorHAnsi" w:hAnsiTheme="majorHAnsi" w:cs="Arial"/>
                <w:sz w:val="22"/>
                <w:szCs w:val="22"/>
              </w:rPr>
              <w:t>(</w:t>
            </w:r>
            <w:proofErr w:type="spellStart"/>
            <w:r w:rsidRPr="00683526">
              <w:rPr>
                <w:rFonts w:asciiTheme="majorHAnsi" w:hAnsiTheme="majorHAnsi" w:cs="Arial"/>
                <w:sz w:val="22"/>
                <w:szCs w:val="22"/>
              </w:rPr>
              <w:t>i</w:t>
            </w:r>
            <w:proofErr w:type="spellEnd"/>
            <w:r w:rsidRPr="00683526">
              <w:rPr>
                <w:rFonts w:asciiTheme="majorHAnsi" w:hAnsiTheme="majorHAnsi" w:cs="Arial"/>
                <w:sz w:val="22"/>
                <w:szCs w:val="22"/>
              </w:rPr>
              <w:t>)</w:t>
            </w:r>
          </w:p>
        </w:tc>
        <w:tc>
          <w:tcPr>
            <w:tcW w:w="6637" w:type="dxa"/>
            <w:gridSpan w:val="6"/>
            <w:tcBorders>
              <w:top w:val="single" w:sz="4" w:space="0" w:color="808080"/>
              <w:left w:val="nil"/>
              <w:bottom w:val="single" w:sz="4" w:space="0" w:color="808080"/>
              <w:right w:val="single" w:sz="4" w:space="0" w:color="808080"/>
            </w:tcBorders>
            <w:shd w:val="clear" w:color="auto" w:fill="E6E6E6"/>
          </w:tcPr>
          <w:p w:rsidR="00B8395C" w:rsidRPr="00683526" w:rsidRDefault="00B8395C" w:rsidP="00917131">
            <w:pPr>
              <w:numPr>
                <w:ilvl w:val="12"/>
                <w:numId w:val="0"/>
              </w:numPr>
              <w:rPr>
                <w:rFonts w:asciiTheme="majorHAnsi" w:hAnsiTheme="majorHAnsi" w:cs="Arial"/>
                <w:sz w:val="22"/>
                <w:szCs w:val="22"/>
              </w:rPr>
            </w:pPr>
            <w:r w:rsidRPr="00683526">
              <w:rPr>
                <w:rFonts w:asciiTheme="majorHAnsi" w:hAnsiTheme="majorHAnsi" w:cs="Arial"/>
                <w:sz w:val="22"/>
                <w:szCs w:val="22"/>
              </w:rPr>
              <w:t>Licence and regulatory compliance</w:t>
            </w:r>
            <w:r w:rsidR="00C77275">
              <w:rPr>
                <w:rFonts w:asciiTheme="majorHAnsi" w:hAnsiTheme="majorHAnsi" w:cs="Arial"/>
                <w:sz w:val="22"/>
                <w:szCs w:val="22"/>
              </w:rPr>
              <w:t xml:space="preserve"> </w:t>
            </w:r>
            <w:r w:rsidR="00C77275" w:rsidRPr="00C77275">
              <w:rPr>
                <w:rFonts w:asciiTheme="majorHAnsi" w:hAnsiTheme="majorHAnsi" w:cs="Arial"/>
                <w:i/>
                <w:sz w:val="22"/>
                <w:szCs w:val="22"/>
              </w:rPr>
              <w:t>(audit category only)</w:t>
            </w:r>
          </w:p>
        </w:tc>
        <w:sdt>
          <w:sdtPr>
            <w:rPr>
              <w:rFonts w:asciiTheme="majorHAnsi" w:hAnsiTheme="majorHAnsi" w:cs="Arial"/>
              <w:sz w:val="22"/>
              <w:szCs w:val="22"/>
            </w:rPr>
            <w:id w:val="-339465937"/>
            <w14:checkbox>
              <w14:checked w14:val="0"/>
              <w14:checkedState w14:val="2612" w14:font="MS Gothic"/>
              <w14:uncheckedState w14:val="2610" w14:font="MS Gothic"/>
            </w14:checkbox>
          </w:sdtPr>
          <w:sdtEndPr/>
          <w:sdtContent>
            <w:tc>
              <w:tcPr>
                <w:tcW w:w="1955" w:type="dxa"/>
                <w:gridSpan w:val="4"/>
                <w:tcBorders>
                  <w:top w:val="single" w:sz="4" w:space="0" w:color="7F7F7F" w:themeColor="text1" w:themeTint="80"/>
                  <w:left w:val="single" w:sz="4" w:space="0" w:color="808080"/>
                  <w:bottom w:val="single" w:sz="4" w:space="0" w:color="7F7F7F" w:themeColor="text1" w:themeTint="80"/>
                  <w:right w:val="single" w:sz="12" w:space="0" w:color="00408A"/>
                </w:tcBorders>
                <w:shd w:val="clear" w:color="auto" w:fill="E6E6E6"/>
              </w:tcPr>
              <w:p w:rsidR="00B8395C" w:rsidRPr="00683526" w:rsidRDefault="00EB4473" w:rsidP="002F41F2">
                <w:pPr>
                  <w:jc w:val="center"/>
                  <w:rPr>
                    <w:rFonts w:asciiTheme="majorHAnsi" w:hAnsiTheme="majorHAnsi" w:cs="Arial"/>
                    <w:sz w:val="22"/>
                    <w:szCs w:val="22"/>
                  </w:rPr>
                </w:pPr>
                <w:r>
                  <w:rPr>
                    <w:rFonts w:ascii="MS Gothic" w:eastAsia="MS Gothic" w:hAnsi="MS Gothic" w:cs="Arial" w:hint="eastAsia"/>
                    <w:sz w:val="22"/>
                    <w:szCs w:val="22"/>
                  </w:rPr>
                  <w:t>☐</w:t>
                </w:r>
              </w:p>
            </w:tc>
          </w:sdtContent>
        </w:sdt>
      </w:tr>
      <w:tr w:rsidR="00FE0607" w:rsidRPr="00763780" w:rsidTr="00EB44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695" w:type="dxa"/>
            <w:gridSpan w:val="4"/>
            <w:tcBorders>
              <w:top w:val="single" w:sz="4" w:space="0" w:color="808080"/>
              <w:left w:val="single" w:sz="12" w:space="0" w:color="00408A"/>
              <w:bottom w:val="single" w:sz="4" w:space="0" w:color="808080"/>
              <w:right w:val="nil"/>
            </w:tcBorders>
            <w:shd w:val="clear" w:color="auto" w:fill="E6E6E6"/>
          </w:tcPr>
          <w:p w:rsidR="00FE0607" w:rsidRPr="00683526" w:rsidRDefault="009978FC" w:rsidP="00B659A0">
            <w:pPr>
              <w:numPr>
                <w:ilvl w:val="12"/>
                <w:numId w:val="0"/>
              </w:numPr>
              <w:rPr>
                <w:rFonts w:asciiTheme="majorHAnsi" w:hAnsiTheme="majorHAnsi" w:cs="Arial"/>
                <w:sz w:val="22"/>
                <w:szCs w:val="22"/>
              </w:rPr>
            </w:pPr>
            <w:r w:rsidRPr="00683526">
              <w:rPr>
                <w:rFonts w:asciiTheme="majorHAnsi" w:hAnsiTheme="majorHAnsi" w:cs="Arial"/>
                <w:sz w:val="22"/>
                <w:szCs w:val="22"/>
              </w:rPr>
              <w:t>(ii</w:t>
            </w:r>
            <w:r w:rsidR="00FE0607" w:rsidRPr="00683526">
              <w:rPr>
                <w:rFonts w:asciiTheme="majorHAnsi" w:hAnsiTheme="majorHAnsi" w:cs="Arial"/>
                <w:sz w:val="22"/>
                <w:szCs w:val="22"/>
              </w:rPr>
              <w:t>)</w:t>
            </w:r>
          </w:p>
        </w:tc>
        <w:tc>
          <w:tcPr>
            <w:tcW w:w="6637" w:type="dxa"/>
            <w:gridSpan w:val="6"/>
            <w:tcBorders>
              <w:top w:val="single" w:sz="4" w:space="0" w:color="808080"/>
              <w:left w:val="nil"/>
              <w:bottom w:val="single" w:sz="4" w:space="0" w:color="808080"/>
              <w:right w:val="single" w:sz="4" w:space="0" w:color="808080"/>
            </w:tcBorders>
            <w:shd w:val="clear" w:color="auto" w:fill="E6E6E6"/>
          </w:tcPr>
          <w:p w:rsidR="00FE0607" w:rsidRPr="00683526" w:rsidRDefault="00FE0607" w:rsidP="00B659A0">
            <w:pPr>
              <w:numPr>
                <w:ilvl w:val="12"/>
                <w:numId w:val="0"/>
              </w:numPr>
              <w:rPr>
                <w:rFonts w:asciiTheme="majorHAnsi" w:hAnsiTheme="majorHAnsi" w:cs="Arial"/>
                <w:sz w:val="22"/>
                <w:szCs w:val="22"/>
              </w:rPr>
            </w:pPr>
            <w:r w:rsidRPr="00683526">
              <w:rPr>
                <w:rFonts w:asciiTheme="majorHAnsi" w:hAnsiTheme="majorHAnsi" w:cs="Arial"/>
                <w:sz w:val="22"/>
                <w:szCs w:val="22"/>
              </w:rPr>
              <w:t>Infrastructure performance</w:t>
            </w:r>
          </w:p>
        </w:tc>
        <w:sdt>
          <w:sdtPr>
            <w:rPr>
              <w:rFonts w:asciiTheme="majorHAnsi" w:hAnsiTheme="majorHAnsi" w:cs="Arial"/>
              <w:sz w:val="22"/>
              <w:szCs w:val="22"/>
            </w:rPr>
            <w:id w:val="635453552"/>
            <w14:checkbox>
              <w14:checked w14:val="0"/>
              <w14:checkedState w14:val="2612" w14:font="MS Gothic"/>
              <w14:uncheckedState w14:val="2610" w14:font="MS Gothic"/>
            </w14:checkbox>
          </w:sdtPr>
          <w:sdtEndPr/>
          <w:sdtContent>
            <w:tc>
              <w:tcPr>
                <w:tcW w:w="1955" w:type="dxa"/>
                <w:gridSpan w:val="4"/>
                <w:tcBorders>
                  <w:top w:val="single" w:sz="4" w:space="0" w:color="7F7F7F" w:themeColor="text1" w:themeTint="80"/>
                  <w:left w:val="single" w:sz="4" w:space="0" w:color="808080"/>
                  <w:bottom w:val="single" w:sz="4" w:space="0" w:color="7F7F7F" w:themeColor="text1" w:themeTint="80"/>
                  <w:right w:val="single" w:sz="12" w:space="0" w:color="00408A"/>
                </w:tcBorders>
                <w:shd w:val="clear" w:color="auto" w:fill="E6E6E6"/>
              </w:tcPr>
              <w:p w:rsidR="00FE0607" w:rsidRPr="00683526" w:rsidRDefault="00EB4473" w:rsidP="00B659A0">
                <w:pPr>
                  <w:jc w:val="center"/>
                  <w:rPr>
                    <w:rFonts w:asciiTheme="majorHAnsi" w:hAnsiTheme="majorHAnsi" w:cs="Arial"/>
                    <w:sz w:val="22"/>
                    <w:szCs w:val="22"/>
                  </w:rPr>
                </w:pPr>
                <w:r>
                  <w:rPr>
                    <w:rFonts w:ascii="MS Gothic" w:eastAsia="MS Gothic" w:hAnsi="MS Gothic" w:cs="Arial" w:hint="eastAsia"/>
                    <w:sz w:val="22"/>
                    <w:szCs w:val="22"/>
                  </w:rPr>
                  <w:t>☐</w:t>
                </w:r>
              </w:p>
            </w:tc>
          </w:sdtContent>
        </w:sdt>
      </w:tr>
      <w:tr w:rsidR="002B38A3" w:rsidRPr="002B38A3" w:rsidTr="00EB44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695" w:type="dxa"/>
            <w:gridSpan w:val="4"/>
            <w:tcBorders>
              <w:top w:val="single" w:sz="4" w:space="0" w:color="808080"/>
              <w:left w:val="single" w:sz="12" w:space="0" w:color="00408A"/>
              <w:bottom w:val="single" w:sz="4" w:space="0" w:color="808080"/>
              <w:right w:val="nil"/>
            </w:tcBorders>
            <w:shd w:val="clear" w:color="auto" w:fill="E6E6E6"/>
          </w:tcPr>
          <w:p w:rsidR="002B38A3" w:rsidRPr="00683526" w:rsidRDefault="002B38A3" w:rsidP="002B38A3">
            <w:pPr>
              <w:numPr>
                <w:ilvl w:val="12"/>
                <w:numId w:val="0"/>
              </w:numPr>
              <w:rPr>
                <w:rFonts w:asciiTheme="majorHAnsi" w:hAnsiTheme="majorHAnsi" w:cs="Arial"/>
                <w:sz w:val="22"/>
                <w:szCs w:val="22"/>
              </w:rPr>
            </w:pPr>
            <w:r w:rsidRPr="00683526">
              <w:rPr>
                <w:rFonts w:asciiTheme="majorHAnsi" w:hAnsiTheme="majorHAnsi" w:cs="Arial"/>
                <w:sz w:val="22"/>
                <w:szCs w:val="22"/>
              </w:rPr>
              <w:t>(iii)</w:t>
            </w:r>
          </w:p>
        </w:tc>
        <w:tc>
          <w:tcPr>
            <w:tcW w:w="6637" w:type="dxa"/>
            <w:gridSpan w:val="6"/>
            <w:tcBorders>
              <w:top w:val="single" w:sz="4" w:space="0" w:color="808080"/>
              <w:left w:val="nil"/>
              <w:bottom w:val="single" w:sz="4" w:space="0" w:color="808080"/>
              <w:right w:val="single" w:sz="4" w:space="0" w:color="808080"/>
            </w:tcBorders>
            <w:shd w:val="clear" w:color="auto" w:fill="E6E6E6"/>
          </w:tcPr>
          <w:p w:rsidR="002B38A3" w:rsidRPr="00683526" w:rsidRDefault="002B38A3" w:rsidP="002B38A3">
            <w:pPr>
              <w:numPr>
                <w:ilvl w:val="12"/>
                <w:numId w:val="0"/>
              </w:numPr>
              <w:rPr>
                <w:rFonts w:asciiTheme="majorHAnsi" w:hAnsiTheme="majorHAnsi" w:cs="Arial"/>
                <w:sz w:val="22"/>
                <w:szCs w:val="22"/>
              </w:rPr>
            </w:pPr>
            <w:r w:rsidRPr="00683526">
              <w:rPr>
                <w:rFonts w:asciiTheme="majorHAnsi" w:hAnsiTheme="majorHAnsi" w:cs="Arial"/>
                <w:sz w:val="22"/>
                <w:szCs w:val="22"/>
              </w:rPr>
              <w:t>Drinking water quality</w:t>
            </w:r>
          </w:p>
        </w:tc>
        <w:sdt>
          <w:sdtPr>
            <w:rPr>
              <w:rFonts w:asciiTheme="majorHAnsi" w:hAnsiTheme="majorHAnsi" w:cs="Arial"/>
              <w:sz w:val="22"/>
              <w:szCs w:val="22"/>
            </w:rPr>
            <w:id w:val="-2056300049"/>
            <w14:checkbox>
              <w14:checked w14:val="0"/>
              <w14:checkedState w14:val="2612" w14:font="MS Gothic"/>
              <w14:uncheckedState w14:val="2610" w14:font="MS Gothic"/>
            </w14:checkbox>
          </w:sdtPr>
          <w:sdtEndPr/>
          <w:sdtContent>
            <w:tc>
              <w:tcPr>
                <w:tcW w:w="1955" w:type="dxa"/>
                <w:gridSpan w:val="4"/>
                <w:tcBorders>
                  <w:top w:val="single" w:sz="4" w:space="0" w:color="7F7F7F" w:themeColor="text1" w:themeTint="80"/>
                  <w:left w:val="single" w:sz="4" w:space="0" w:color="808080"/>
                  <w:bottom w:val="single" w:sz="4" w:space="0" w:color="7F7F7F" w:themeColor="text1" w:themeTint="80"/>
                  <w:right w:val="single" w:sz="12" w:space="0" w:color="00408A"/>
                </w:tcBorders>
                <w:shd w:val="clear" w:color="auto" w:fill="E6E6E6"/>
              </w:tcPr>
              <w:p w:rsidR="002B38A3" w:rsidRPr="00683526" w:rsidRDefault="00EB4473" w:rsidP="002B38A3">
                <w:pPr>
                  <w:jc w:val="center"/>
                  <w:rPr>
                    <w:rFonts w:asciiTheme="majorHAnsi" w:hAnsiTheme="majorHAnsi" w:cs="Arial"/>
                    <w:sz w:val="22"/>
                    <w:szCs w:val="22"/>
                  </w:rPr>
                </w:pPr>
                <w:r>
                  <w:rPr>
                    <w:rFonts w:ascii="MS Gothic" w:eastAsia="MS Gothic" w:hAnsi="MS Gothic" w:cs="Arial" w:hint="eastAsia"/>
                    <w:sz w:val="22"/>
                    <w:szCs w:val="22"/>
                  </w:rPr>
                  <w:t>☐</w:t>
                </w:r>
              </w:p>
            </w:tc>
          </w:sdtContent>
        </w:sdt>
      </w:tr>
      <w:tr w:rsidR="002B38A3" w:rsidRPr="00763780" w:rsidTr="00EB44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695" w:type="dxa"/>
            <w:gridSpan w:val="4"/>
            <w:tcBorders>
              <w:top w:val="single" w:sz="4" w:space="0" w:color="808080"/>
              <w:left w:val="single" w:sz="12" w:space="0" w:color="00408A"/>
              <w:bottom w:val="single" w:sz="4" w:space="0" w:color="808080"/>
              <w:right w:val="nil"/>
            </w:tcBorders>
            <w:shd w:val="clear" w:color="auto" w:fill="E6E6E6"/>
          </w:tcPr>
          <w:p w:rsidR="002B38A3" w:rsidRPr="00683526" w:rsidRDefault="002B38A3" w:rsidP="002B38A3">
            <w:pPr>
              <w:numPr>
                <w:ilvl w:val="12"/>
                <w:numId w:val="0"/>
              </w:numPr>
              <w:rPr>
                <w:rFonts w:asciiTheme="majorHAnsi" w:hAnsiTheme="majorHAnsi" w:cs="Arial"/>
                <w:sz w:val="22"/>
                <w:szCs w:val="22"/>
              </w:rPr>
            </w:pPr>
            <w:r w:rsidRPr="00683526">
              <w:rPr>
                <w:rFonts w:asciiTheme="majorHAnsi" w:hAnsiTheme="majorHAnsi" w:cs="Arial"/>
                <w:sz w:val="22"/>
                <w:szCs w:val="22"/>
              </w:rPr>
              <w:t>(iv)</w:t>
            </w:r>
          </w:p>
        </w:tc>
        <w:tc>
          <w:tcPr>
            <w:tcW w:w="6637" w:type="dxa"/>
            <w:gridSpan w:val="6"/>
            <w:tcBorders>
              <w:top w:val="single" w:sz="4" w:space="0" w:color="808080"/>
              <w:left w:val="nil"/>
              <w:bottom w:val="single" w:sz="4" w:space="0" w:color="808080"/>
              <w:right w:val="single" w:sz="4" w:space="0" w:color="808080"/>
            </w:tcBorders>
            <w:shd w:val="clear" w:color="auto" w:fill="E6E6E6"/>
          </w:tcPr>
          <w:p w:rsidR="002B38A3" w:rsidRPr="00683526" w:rsidRDefault="002B38A3" w:rsidP="00B659A0">
            <w:pPr>
              <w:numPr>
                <w:ilvl w:val="12"/>
                <w:numId w:val="0"/>
              </w:numPr>
              <w:rPr>
                <w:rFonts w:asciiTheme="majorHAnsi" w:hAnsiTheme="majorHAnsi" w:cs="Arial"/>
                <w:sz w:val="22"/>
                <w:szCs w:val="22"/>
              </w:rPr>
            </w:pPr>
            <w:r w:rsidRPr="00683526">
              <w:rPr>
                <w:rFonts w:asciiTheme="majorHAnsi" w:hAnsiTheme="majorHAnsi" w:cs="Arial"/>
                <w:sz w:val="22"/>
                <w:szCs w:val="22"/>
              </w:rPr>
              <w:t>Recycled water quality</w:t>
            </w:r>
          </w:p>
        </w:tc>
        <w:sdt>
          <w:sdtPr>
            <w:rPr>
              <w:rFonts w:asciiTheme="majorHAnsi" w:hAnsiTheme="majorHAnsi" w:cs="Arial"/>
              <w:sz w:val="22"/>
              <w:szCs w:val="22"/>
            </w:rPr>
            <w:id w:val="-1455633095"/>
            <w14:checkbox>
              <w14:checked w14:val="0"/>
              <w14:checkedState w14:val="2612" w14:font="MS Gothic"/>
              <w14:uncheckedState w14:val="2610" w14:font="MS Gothic"/>
            </w14:checkbox>
          </w:sdtPr>
          <w:sdtEndPr/>
          <w:sdtContent>
            <w:tc>
              <w:tcPr>
                <w:tcW w:w="1955" w:type="dxa"/>
                <w:gridSpan w:val="4"/>
                <w:tcBorders>
                  <w:top w:val="single" w:sz="4" w:space="0" w:color="7F7F7F" w:themeColor="text1" w:themeTint="80"/>
                  <w:left w:val="single" w:sz="4" w:space="0" w:color="808080"/>
                  <w:bottom w:val="single" w:sz="4" w:space="0" w:color="7F7F7F" w:themeColor="text1" w:themeTint="80"/>
                  <w:right w:val="single" w:sz="12" w:space="0" w:color="00408A"/>
                </w:tcBorders>
                <w:shd w:val="clear" w:color="auto" w:fill="E6E6E6"/>
              </w:tcPr>
              <w:p w:rsidR="002B38A3" w:rsidRPr="00683526" w:rsidRDefault="00EB4473" w:rsidP="00B659A0">
                <w:pPr>
                  <w:jc w:val="center"/>
                  <w:rPr>
                    <w:rFonts w:asciiTheme="majorHAnsi" w:hAnsiTheme="majorHAnsi" w:cs="Arial"/>
                    <w:sz w:val="22"/>
                    <w:szCs w:val="22"/>
                  </w:rPr>
                </w:pPr>
                <w:r>
                  <w:rPr>
                    <w:rFonts w:ascii="MS Gothic" w:eastAsia="MS Gothic" w:hAnsi="MS Gothic" w:cs="Arial" w:hint="eastAsia"/>
                    <w:sz w:val="22"/>
                    <w:szCs w:val="22"/>
                  </w:rPr>
                  <w:t>☐</w:t>
                </w:r>
              </w:p>
            </w:tc>
          </w:sdtContent>
        </w:sdt>
      </w:tr>
      <w:tr w:rsidR="002B38A3" w:rsidRPr="00763780" w:rsidTr="00EB44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695" w:type="dxa"/>
            <w:gridSpan w:val="4"/>
            <w:tcBorders>
              <w:top w:val="single" w:sz="4" w:space="0" w:color="808080"/>
              <w:left w:val="single" w:sz="12" w:space="0" w:color="00408A"/>
              <w:bottom w:val="single" w:sz="4" w:space="0" w:color="808080"/>
              <w:right w:val="nil"/>
            </w:tcBorders>
            <w:shd w:val="clear" w:color="auto" w:fill="E6E6E6"/>
          </w:tcPr>
          <w:p w:rsidR="002B38A3" w:rsidRPr="00683526" w:rsidRDefault="002B38A3" w:rsidP="002B38A3">
            <w:pPr>
              <w:numPr>
                <w:ilvl w:val="12"/>
                <w:numId w:val="0"/>
              </w:numPr>
              <w:rPr>
                <w:rFonts w:asciiTheme="majorHAnsi" w:hAnsiTheme="majorHAnsi" w:cs="Arial"/>
                <w:sz w:val="22"/>
                <w:szCs w:val="22"/>
              </w:rPr>
            </w:pPr>
            <w:r w:rsidRPr="00683526">
              <w:rPr>
                <w:rFonts w:asciiTheme="majorHAnsi" w:hAnsiTheme="majorHAnsi" w:cs="Arial"/>
                <w:sz w:val="22"/>
                <w:szCs w:val="22"/>
              </w:rPr>
              <w:t>(v)</w:t>
            </w:r>
          </w:p>
        </w:tc>
        <w:tc>
          <w:tcPr>
            <w:tcW w:w="6637" w:type="dxa"/>
            <w:gridSpan w:val="6"/>
            <w:tcBorders>
              <w:top w:val="single" w:sz="4" w:space="0" w:color="808080"/>
              <w:left w:val="nil"/>
              <w:bottom w:val="single" w:sz="4" w:space="0" w:color="808080"/>
              <w:right w:val="single" w:sz="4" w:space="0" w:color="808080"/>
            </w:tcBorders>
            <w:shd w:val="clear" w:color="auto" w:fill="E6E6E6"/>
          </w:tcPr>
          <w:p w:rsidR="002B38A3" w:rsidRPr="00683526" w:rsidRDefault="002B38A3" w:rsidP="00B659A0">
            <w:pPr>
              <w:numPr>
                <w:ilvl w:val="12"/>
                <w:numId w:val="0"/>
              </w:numPr>
              <w:rPr>
                <w:rFonts w:asciiTheme="majorHAnsi" w:hAnsiTheme="majorHAnsi" w:cs="Arial"/>
                <w:sz w:val="22"/>
                <w:szCs w:val="22"/>
              </w:rPr>
            </w:pPr>
            <w:r w:rsidRPr="00683526">
              <w:rPr>
                <w:rFonts w:asciiTheme="majorHAnsi" w:hAnsiTheme="majorHAnsi" w:cs="Arial"/>
                <w:sz w:val="22"/>
                <w:szCs w:val="22"/>
              </w:rPr>
              <w:t xml:space="preserve">Sewage management </w:t>
            </w:r>
          </w:p>
        </w:tc>
        <w:sdt>
          <w:sdtPr>
            <w:rPr>
              <w:rFonts w:asciiTheme="majorHAnsi" w:hAnsiTheme="majorHAnsi" w:cs="Arial"/>
              <w:sz w:val="22"/>
              <w:szCs w:val="22"/>
            </w:rPr>
            <w:id w:val="2100362744"/>
            <w14:checkbox>
              <w14:checked w14:val="0"/>
              <w14:checkedState w14:val="2612" w14:font="MS Gothic"/>
              <w14:uncheckedState w14:val="2610" w14:font="MS Gothic"/>
            </w14:checkbox>
          </w:sdtPr>
          <w:sdtEndPr/>
          <w:sdtContent>
            <w:tc>
              <w:tcPr>
                <w:tcW w:w="1955" w:type="dxa"/>
                <w:gridSpan w:val="4"/>
                <w:tcBorders>
                  <w:top w:val="single" w:sz="4" w:space="0" w:color="7F7F7F" w:themeColor="text1" w:themeTint="80"/>
                  <w:left w:val="single" w:sz="4" w:space="0" w:color="808080"/>
                  <w:bottom w:val="single" w:sz="4" w:space="0" w:color="7F7F7F" w:themeColor="text1" w:themeTint="80"/>
                  <w:right w:val="single" w:sz="12" w:space="0" w:color="00408A"/>
                </w:tcBorders>
                <w:shd w:val="clear" w:color="auto" w:fill="E6E6E6"/>
              </w:tcPr>
              <w:p w:rsidR="002B38A3" w:rsidRPr="00683526" w:rsidRDefault="00EB4473" w:rsidP="00B659A0">
                <w:pPr>
                  <w:jc w:val="center"/>
                  <w:rPr>
                    <w:rFonts w:asciiTheme="majorHAnsi" w:hAnsiTheme="majorHAnsi" w:cs="Arial"/>
                    <w:sz w:val="22"/>
                    <w:szCs w:val="22"/>
                  </w:rPr>
                </w:pPr>
                <w:r>
                  <w:rPr>
                    <w:rFonts w:ascii="MS Gothic" w:eastAsia="MS Gothic" w:hAnsi="MS Gothic" w:cs="Arial" w:hint="eastAsia"/>
                    <w:sz w:val="22"/>
                    <w:szCs w:val="22"/>
                  </w:rPr>
                  <w:t>☐</w:t>
                </w:r>
              </w:p>
            </w:tc>
          </w:sdtContent>
        </w:sdt>
      </w:tr>
      <w:tr w:rsidR="002B38A3" w:rsidRPr="00763780" w:rsidTr="00EB44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695" w:type="dxa"/>
            <w:gridSpan w:val="4"/>
            <w:tcBorders>
              <w:top w:val="single" w:sz="4" w:space="0" w:color="808080"/>
              <w:left w:val="single" w:sz="12" w:space="0" w:color="00408A"/>
              <w:bottom w:val="single" w:sz="4" w:space="0" w:color="808080"/>
              <w:right w:val="nil"/>
            </w:tcBorders>
            <w:shd w:val="clear" w:color="auto" w:fill="E6E6E6"/>
          </w:tcPr>
          <w:p w:rsidR="002B38A3" w:rsidRPr="00F612D2" w:rsidRDefault="002B38A3" w:rsidP="002B38A3">
            <w:pPr>
              <w:numPr>
                <w:ilvl w:val="12"/>
                <w:numId w:val="0"/>
              </w:numPr>
              <w:rPr>
                <w:rFonts w:asciiTheme="majorHAnsi" w:hAnsiTheme="majorHAnsi" w:cs="Arial"/>
                <w:sz w:val="22"/>
                <w:szCs w:val="22"/>
              </w:rPr>
            </w:pPr>
            <w:r>
              <w:rPr>
                <w:rFonts w:asciiTheme="majorHAnsi" w:hAnsiTheme="majorHAnsi" w:cs="Arial"/>
                <w:sz w:val="22"/>
                <w:szCs w:val="22"/>
              </w:rPr>
              <w:t>(vi</w:t>
            </w:r>
            <w:r w:rsidRPr="00F612D2">
              <w:rPr>
                <w:rFonts w:asciiTheme="majorHAnsi" w:hAnsiTheme="majorHAnsi" w:cs="Arial"/>
                <w:sz w:val="22"/>
                <w:szCs w:val="22"/>
              </w:rPr>
              <w:t>)</w:t>
            </w:r>
          </w:p>
        </w:tc>
        <w:tc>
          <w:tcPr>
            <w:tcW w:w="6637" w:type="dxa"/>
            <w:gridSpan w:val="6"/>
            <w:tcBorders>
              <w:top w:val="single" w:sz="4" w:space="0" w:color="808080"/>
              <w:left w:val="nil"/>
              <w:bottom w:val="single" w:sz="4" w:space="0" w:color="808080"/>
              <w:right w:val="single" w:sz="4" w:space="0" w:color="808080"/>
            </w:tcBorders>
            <w:shd w:val="clear" w:color="auto" w:fill="E6E6E6"/>
          </w:tcPr>
          <w:p w:rsidR="002B38A3" w:rsidRPr="00F612D2" w:rsidRDefault="002B38A3" w:rsidP="00B659A0">
            <w:pPr>
              <w:numPr>
                <w:ilvl w:val="12"/>
                <w:numId w:val="0"/>
              </w:numPr>
              <w:rPr>
                <w:rFonts w:asciiTheme="majorHAnsi" w:hAnsiTheme="majorHAnsi" w:cs="Arial"/>
                <w:sz w:val="22"/>
                <w:szCs w:val="22"/>
              </w:rPr>
            </w:pPr>
            <w:r>
              <w:rPr>
                <w:rFonts w:asciiTheme="majorHAnsi" w:hAnsiTheme="majorHAnsi" w:cs="Arial"/>
                <w:sz w:val="22"/>
                <w:szCs w:val="22"/>
              </w:rPr>
              <w:t>Sustainability assessment</w:t>
            </w:r>
          </w:p>
        </w:tc>
        <w:sdt>
          <w:sdtPr>
            <w:rPr>
              <w:rFonts w:asciiTheme="majorHAnsi" w:hAnsiTheme="majorHAnsi" w:cs="Arial"/>
              <w:sz w:val="22"/>
              <w:szCs w:val="22"/>
            </w:rPr>
            <w:id w:val="-1766146102"/>
            <w14:checkbox>
              <w14:checked w14:val="0"/>
              <w14:checkedState w14:val="2612" w14:font="MS Gothic"/>
              <w14:uncheckedState w14:val="2610" w14:font="MS Gothic"/>
            </w14:checkbox>
          </w:sdtPr>
          <w:sdtEndPr/>
          <w:sdtContent>
            <w:tc>
              <w:tcPr>
                <w:tcW w:w="1955" w:type="dxa"/>
                <w:gridSpan w:val="4"/>
                <w:tcBorders>
                  <w:top w:val="single" w:sz="4" w:space="0" w:color="7F7F7F" w:themeColor="text1" w:themeTint="80"/>
                  <w:left w:val="single" w:sz="4" w:space="0" w:color="808080"/>
                  <w:bottom w:val="single" w:sz="4" w:space="0" w:color="7F7F7F" w:themeColor="text1" w:themeTint="80"/>
                  <w:right w:val="single" w:sz="12" w:space="0" w:color="00408A"/>
                </w:tcBorders>
                <w:shd w:val="clear" w:color="auto" w:fill="E6E6E6"/>
              </w:tcPr>
              <w:p w:rsidR="002B38A3" w:rsidRPr="00F612D2" w:rsidRDefault="00EB4473" w:rsidP="00B659A0">
                <w:pPr>
                  <w:jc w:val="center"/>
                  <w:rPr>
                    <w:rFonts w:asciiTheme="majorHAnsi" w:hAnsiTheme="majorHAnsi" w:cs="Arial"/>
                    <w:sz w:val="22"/>
                    <w:szCs w:val="22"/>
                  </w:rPr>
                </w:pPr>
                <w:r>
                  <w:rPr>
                    <w:rFonts w:ascii="MS Gothic" w:eastAsia="MS Gothic" w:hAnsi="MS Gothic" w:cs="Arial" w:hint="eastAsia"/>
                    <w:sz w:val="22"/>
                    <w:szCs w:val="22"/>
                  </w:rPr>
                  <w:t>☐</w:t>
                </w:r>
              </w:p>
            </w:tc>
          </w:sdtContent>
        </w:sdt>
      </w:tr>
      <w:tr w:rsidR="002B38A3" w:rsidRPr="00763780" w:rsidTr="00EB44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695" w:type="dxa"/>
            <w:gridSpan w:val="4"/>
            <w:tcBorders>
              <w:top w:val="single" w:sz="4" w:space="0" w:color="808080"/>
              <w:left w:val="single" w:sz="12" w:space="0" w:color="00408A"/>
              <w:bottom w:val="single" w:sz="4" w:space="0" w:color="808080"/>
              <w:right w:val="nil"/>
            </w:tcBorders>
            <w:shd w:val="clear" w:color="auto" w:fill="E6E6E6"/>
          </w:tcPr>
          <w:p w:rsidR="002B38A3" w:rsidRPr="00F612D2" w:rsidRDefault="002B38A3" w:rsidP="002B38A3">
            <w:pPr>
              <w:numPr>
                <w:ilvl w:val="12"/>
                <w:numId w:val="0"/>
              </w:numPr>
              <w:rPr>
                <w:rFonts w:asciiTheme="majorHAnsi" w:hAnsiTheme="majorHAnsi" w:cs="Arial"/>
                <w:sz w:val="22"/>
                <w:szCs w:val="22"/>
              </w:rPr>
            </w:pPr>
            <w:r>
              <w:rPr>
                <w:rFonts w:asciiTheme="majorHAnsi" w:hAnsiTheme="majorHAnsi" w:cs="Arial"/>
                <w:sz w:val="22"/>
                <w:szCs w:val="22"/>
              </w:rPr>
              <w:t>(vii)</w:t>
            </w:r>
          </w:p>
        </w:tc>
        <w:tc>
          <w:tcPr>
            <w:tcW w:w="6637" w:type="dxa"/>
            <w:gridSpan w:val="6"/>
            <w:tcBorders>
              <w:top w:val="single" w:sz="4" w:space="0" w:color="808080"/>
              <w:left w:val="nil"/>
              <w:bottom w:val="single" w:sz="4" w:space="0" w:color="808080"/>
              <w:right w:val="single" w:sz="4" w:space="0" w:color="808080"/>
            </w:tcBorders>
            <w:shd w:val="clear" w:color="auto" w:fill="E6E6E6"/>
          </w:tcPr>
          <w:p w:rsidR="002B38A3" w:rsidRPr="00F612D2" w:rsidRDefault="002B38A3" w:rsidP="00B659A0">
            <w:pPr>
              <w:numPr>
                <w:ilvl w:val="12"/>
                <w:numId w:val="0"/>
              </w:numPr>
              <w:rPr>
                <w:rFonts w:asciiTheme="majorHAnsi" w:hAnsiTheme="majorHAnsi" w:cs="Arial"/>
                <w:sz w:val="22"/>
                <w:szCs w:val="22"/>
              </w:rPr>
            </w:pPr>
            <w:r w:rsidRPr="00F612D2">
              <w:rPr>
                <w:rFonts w:asciiTheme="majorHAnsi" w:hAnsiTheme="majorHAnsi" w:cs="Arial"/>
                <w:sz w:val="22"/>
                <w:szCs w:val="22"/>
              </w:rPr>
              <w:t>Environmental management</w:t>
            </w:r>
          </w:p>
        </w:tc>
        <w:sdt>
          <w:sdtPr>
            <w:rPr>
              <w:rFonts w:asciiTheme="majorHAnsi" w:hAnsiTheme="majorHAnsi" w:cs="Arial"/>
              <w:sz w:val="22"/>
              <w:szCs w:val="22"/>
            </w:rPr>
            <w:id w:val="42418250"/>
            <w14:checkbox>
              <w14:checked w14:val="0"/>
              <w14:checkedState w14:val="2612" w14:font="MS Gothic"/>
              <w14:uncheckedState w14:val="2610" w14:font="MS Gothic"/>
            </w14:checkbox>
          </w:sdtPr>
          <w:sdtEndPr/>
          <w:sdtContent>
            <w:tc>
              <w:tcPr>
                <w:tcW w:w="1955" w:type="dxa"/>
                <w:gridSpan w:val="4"/>
                <w:tcBorders>
                  <w:top w:val="single" w:sz="4" w:space="0" w:color="7F7F7F" w:themeColor="text1" w:themeTint="80"/>
                  <w:left w:val="single" w:sz="4" w:space="0" w:color="808080"/>
                  <w:bottom w:val="single" w:sz="4" w:space="0" w:color="7F7F7F" w:themeColor="text1" w:themeTint="80"/>
                  <w:right w:val="single" w:sz="12" w:space="0" w:color="00408A"/>
                </w:tcBorders>
                <w:shd w:val="clear" w:color="auto" w:fill="E6E6E6"/>
              </w:tcPr>
              <w:p w:rsidR="002B38A3" w:rsidRPr="00F612D2" w:rsidRDefault="00EB4473" w:rsidP="00B659A0">
                <w:pPr>
                  <w:jc w:val="center"/>
                  <w:rPr>
                    <w:rFonts w:asciiTheme="majorHAnsi" w:hAnsiTheme="majorHAnsi" w:cs="Arial"/>
                    <w:sz w:val="22"/>
                    <w:szCs w:val="22"/>
                  </w:rPr>
                </w:pPr>
                <w:r>
                  <w:rPr>
                    <w:rFonts w:ascii="MS Gothic" w:eastAsia="MS Gothic" w:hAnsi="MS Gothic" w:cs="Arial" w:hint="eastAsia"/>
                    <w:sz w:val="22"/>
                    <w:szCs w:val="22"/>
                  </w:rPr>
                  <w:t>☐</w:t>
                </w:r>
              </w:p>
            </w:tc>
          </w:sdtContent>
        </w:sdt>
      </w:tr>
      <w:tr w:rsidR="002B38A3" w:rsidRPr="00763780" w:rsidTr="00EB44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695" w:type="dxa"/>
            <w:gridSpan w:val="4"/>
            <w:tcBorders>
              <w:top w:val="single" w:sz="4" w:space="0" w:color="808080"/>
              <w:left w:val="single" w:sz="12" w:space="0" w:color="00408A"/>
              <w:bottom w:val="single" w:sz="12" w:space="0" w:color="00408A"/>
              <w:right w:val="nil"/>
            </w:tcBorders>
            <w:shd w:val="clear" w:color="auto" w:fill="E6E6E6"/>
          </w:tcPr>
          <w:p w:rsidR="002B38A3" w:rsidRPr="00F612D2" w:rsidRDefault="002B38A3" w:rsidP="00A31A0D">
            <w:pPr>
              <w:numPr>
                <w:ilvl w:val="12"/>
                <w:numId w:val="0"/>
              </w:numPr>
              <w:rPr>
                <w:rFonts w:asciiTheme="majorHAnsi" w:hAnsiTheme="majorHAnsi" w:cs="Arial"/>
                <w:sz w:val="22"/>
                <w:szCs w:val="22"/>
              </w:rPr>
            </w:pPr>
            <w:r>
              <w:rPr>
                <w:rFonts w:asciiTheme="majorHAnsi" w:hAnsiTheme="majorHAnsi" w:cs="Arial"/>
                <w:sz w:val="22"/>
                <w:szCs w:val="22"/>
              </w:rPr>
              <w:t>(viii)</w:t>
            </w:r>
          </w:p>
        </w:tc>
        <w:tc>
          <w:tcPr>
            <w:tcW w:w="6637" w:type="dxa"/>
            <w:gridSpan w:val="6"/>
            <w:tcBorders>
              <w:top w:val="single" w:sz="4" w:space="0" w:color="808080"/>
              <w:left w:val="nil"/>
              <w:bottom w:val="single" w:sz="12" w:space="0" w:color="00408A"/>
              <w:right w:val="single" w:sz="4" w:space="0" w:color="808080"/>
            </w:tcBorders>
            <w:shd w:val="clear" w:color="auto" w:fill="E6E6E6"/>
          </w:tcPr>
          <w:p w:rsidR="002B38A3" w:rsidRPr="00F612D2" w:rsidRDefault="002B38A3" w:rsidP="00B659A0">
            <w:pPr>
              <w:numPr>
                <w:ilvl w:val="12"/>
                <w:numId w:val="0"/>
              </w:numPr>
              <w:rPr>
                <w:rFonts w:asciiTheme="majorHAnsi" w:hAnsiTheme="majorHAnsi" w:cs="Arial"/>
                <w:sz w:val="22"/>
                <w:szCs w:val="22"/>
              </w:rPr>
            </w:pPr>
            <w:r w:rsidRPr="00F612D2">
              <w:rPr>
                <w:rFonts w:asciiTheme="majorHAnsi" w:hAnsiTheme="majorHAnsi" w:cs="Arial"/>
                <w:sz w:val="22"/>
                <w:szCs w:val="22"/>
              </w:rPr>
              <w:t>Retail supply</w:t>
            </w:r>
          </w:p>
        </w:tc>
        <w:sdt>
          <w:sdtPr>
            <w:rPr>
              <w:rFonts w:asciiTheme="majorHAnsi" w:hAnsiTheme="majorHAnsi" w:cs="Arial"/>
              <w:sz w:val="22"/>
              <w:szCs w:val="22"/>
            </w:rPr>
            <w:id w:val="136542674"/>
            <w14:checkbox>
              <w14:checked w14:val="0"/>
              <w14:checkedState w14:val="2612" w14:font="MS Gothic"/>
              <w14:uncheckedState w14:val="2610" w14:font="MS Gothic"/>
            </w14:checkbox>
          </w:sdtPr>
          <w:sdtEndPr/>
          <w:sdtContent>
            <w:tc>
              <w:tcPr>
                <w:tcW w:w="1955" w:type="dxa"/>
                <w:gridSpan w:val="4"/>
                <w:tcBorders>
                  <w:top w:val="single" w:sz="4" w:space="0" w:color="7F7F7F" w:themeColor="text1" w:themeTint="80"/>
                  <w:left w:val="single" w:sz="4" w:space="0" w:color="808080"/>
                  <w:bottom w:val="single" w:sz="12" w:space="0" w:color="00408A"/>
                  <w:right w:val="single" w:sz="12" w:space="0" w:color="00408A"/>
                </w:tcBorders>
                <w:shd w:val="clear" w:color="auto" w:fill="E6E6E6"/>
              </w:tcPr>
              <w:p w:rsidR="002B38A3" w:rsidRPr="00F612D2" w:rsidRDefault="00EB4473" w:rsidP="00B659A0">
                <w:pPr>
                  <w:jc w:val="center"/>
                  <w:rPr>
                    <w:rFonts w:asciiTheme="majorHAnsi" w:hAnsiTheme="majorHAnsi" w:cs="Arial"/>
                    <w:sz w:val="22"/>
                    <w:szCs w:val="22"/>
                  </w:rPr>
                </w:pPr>
                <w:r>
                  <w:rPr>
                    <w:rFonts w:ascii="MS Gothic" w:eastAsia="MS Gothic" w:hAnsi="MS Gothic" w:cs="Arial" w:hint="eastAsia"/>
                    <w:sz w:val="22"/>
                    <w:szCs w:val="22"/>
                  </w:rPr>
                  <w:t>☐</w:t>
                </w:r>
              </w:p>
            </w:tc>
          </w:sdtContent>
        </w:sdt>
      </w:tr>
      <w:tr w:rsidR="002B38A3" w:rsidTr="008E70C9">
        <w:tblPrEx>
          <w:tblBorders>
            <w:top w:val="single" w:sz="12" w:space="0" w:color="00408A"/>
            <w:left w:val="single" w:sz="12" w:space="0" w:color="00408A"/>
            <w:bottom w:val="single" w:sz="12" w:space="0" w:color="00408A"/>
            <w:right w:val="single" w:sz="12" w:space="0" w:color="00408A"/>
          </w:tblBorders>
          <w:shd w:val="clear" w:color="auto" w:fill="00408A"/>
        </w:tblPrEx>
        <w:tc>
          <w:tcPr>
            <w:tcW w:w="9287" w:type="dxa"/>
            <w:gridSpan w:val="14"/>
            <w:tcBorders>
              <w:bottom w:val="single" w:sz="12" w:space="0" w:color="00408A"/>
            </w:tcBorders>
            <w:shd w:val="clear" w:color="auto" w:fill="00408A"/>
          </w:tcPr>
          <w:p w:rsidR="002B38A3" w:rsidRPr="00C34DE0" w:rsidRDefault="002B38A3" w:rsidP="00424865">
            <w:pPr>
              <w:pStyle w:val="Heading2"/>
              <w:tabs>
                <w:tab w:val="clear" w:pos="851"/>
              </w:tabs>
              <w:ind w:left="0" w:firstLine="0"/>
              <w:rPr>
                <w:rFonts w:cs="Arial"/>
                <w:sz w:val="22"/>
                <w:szCs w:val="22"/>
              </w:rPr>
            </w:pPr>
            <w:r>
              <w:rPr>
                <w:sz w:val="22"/>
              </w:rPr>
              <w:lastRenderedPageBreak/>
              <w:t>B3 Using this form</w:t>
            </w:r>
          </w:p>
        </w:tc>
      </w:tr>
      <w:tr w:rsidR="002B38A3" w:rsidRPr="00763780" w:rsidTr="00637103">
        <w:tc>
          <w:tcPr>
            <w:tcW w:w="521" w:type="dxa"/>
            <w:gridSpan w:val="3"/>
            <w:tcBorders>
              <w:top w:val="single" w:sz="12" w:space="0" w:color="00408A"/>
              <w:left w:val="single" w:sz="12" w:space="0" w:color="00408A"/>
            </w:tcBorders>
            <w:shd w:val="clear" w:color="auto" w:fill="E6E6E6"/>
          </w:tcPr>
          <w:p w:rsidR="002B38A3" w:rsidRPr="00763780" w:rsidRDefault="002B38A3" w:rsidP="00424865">
            <w:pPr>
              <w:numPr>
                <w:ilvl w:val="12"/>
                <w:numId w:val="0"/>
              </w:numPr>
              <w:spacing w:before="40" w:after="40"/>
              <w:jc w:val="both"/>
              <w:rPr>
                <w:rFonts w:ascii="Arial" w:hAnsi="Arial" w:cs="Arial"/>
                <w:sz w:val="22"/>
                <w:szCs w:val="22"/>
              </w:rPr>
            </w:pPr>
          </w:p>
        </w:tc>
        <w:tc>
          <w:tcPr>
            <w:tcW w:w="8218" w:type="dxa"/>
            <w:gridSpan w:val="8"/>
            <w:tcBorders>
              <w:top w:val="single" w:sz="12" w:space="0" w:color="00408A"/>
            </w:tcBorders>
            <w:shd w:val="clear" w:color="auto" w:fill="E6E6E6"/>
          </w:tcPr>
          <w:p w:rsidR="002B38A3" w:rsidRPr="00956A0C" w:rsidRDefault="00F43FDB" w:rsidP="00F43FDB">
            <w:pPr>
              <w:pStyle w:val="BodyText"/>
            </w:pPr>
            <w:r>
              <w:rPr>
                <w:rFonts w:asciiTheme="majorHAnsi" w:hAnsiTheme="majorHAnsi"/>
                <w:sz w:val="22"/>
              </w:rPr>
              <w:t>D</w:t>
            </w:r>
            <w:r w:rsidR="002B38A3">
              <w:rPr>
                <w:rFonts w:asciiTheme="majorHAnsi" w:hAnsiTheme="majorHAnsi"/>
                <w:sz w:val="22"/>
              </w:rPr>
              <w:t xml:space="preserve">o </w:t>
            </w:r>
            <w:r w:rsidR="002B38A3" w:rsidRPr="002B38A3">
              <w:rPr>
                <w:rFonts w:asciiTheme="majorHAnsi" w:hAnsiTheme="majorHAnsi"/>
                <w:i/>
                <w:sz w:val="22"/>
              </w:rPr>
              <w:t>not</w:t>
            </w:r>
            <w:r w:rsidR="002B38A3">
              <w:rPr>
                <w:rFonts w:asciiTheme="majorHAnsi" w:hAnsiTheme="majorHAnsi"/>
                <w:sz w:val="22"/>
              </w:rPr>
              <w:t xml:space="preserve"> respond to all of the questions in this application form.  </w:t>
            </w:r>
            <w:r w:rsidR="002B38A3" w:rsidRPr="00282899">
              <w:rPr>
                <w:rFonts w:asciiTheme="majorHAnsi" w:hAnsiTheme="majorHAnsi"/>
                <w:b/>
                <w:sz w:val="22"/>
              </w:rPr>
              <w:t xml:space="preserve">Only respond to the questions for the category(s) </w:t>
            </w:r>
            <w:r w:rsidR="00EA03BD">
              <w:rPr>
                <w:rFonts w:asciiTheme="majorHAnsi" w:hAnsiTheme="majorHAnsi"/>
                <w:b/>
                <w:sz w:val="22"/>
              </w:rPr>
              <w:t>that you are applying for</w:t>
            </w:r>
            <w:r w:rsidR="002B38A3" w:rsidRPr="00282899">
              <w:rPr>
                <w:rFonts w:asciiTheme="majorHAnsi" w:hAnsiTheme="majorHAnsi"/>
                <w:b/>
                <w:sz w:val="22"/>
              </w:rPr>
              <w:t>.</w:t>
            </w:r>
            <w:r w:rsidR="002B38A3">
              <w:rPr>
                <w:rFonts w:asciiTheme="majorHAnsi" w:hAnsiTheme="majorHAnsi"/>
                <w:sz w:val="22"/>
              </w:rPr>
              <w:t xml:space="preserve"> </w:t>
            </w:r>
          </w:p>
        </w:tc>
        <w:tc>
          <w:tcPr>
            <w:tcW w:w="548" w:type="dxa"/>
            <w:gridSpan w:val="3"/>
            <w:tcBorders>
              <w:top w:val="single" w:sz="12" w:space="0" w:color="00408A"/>
              <w:right w:val="single" w:sz="12" w:space="0" w:color="00408A"/>
            </w:tcBorders>
            <w:shd w:val="clear" w:color="auto" w:fill="E6E6E6"/>
          </w:tcPr>
          <w:p w:rsidR="002B38A3" w:rsidRPr="00763780" w:rsidRDefault="002B38A3" w:rsidP="00424865">
            <w:pPr>
              <w:numPr>
                <w:ilvl w:val="12"/>
                <w:numId w:val="0"/>
              </w:numPr>
              <w:spacing w:before="40" w:after="40"/>
              <w:jc w:val="both"/>
              <w:rPr>
                <w:rFonts w:ascii="Arial" w:hAnsi="Arial" w:cs="Arial"/>
                <w:sz w:val="22"/>
                <w:szCs w:val="22"/>
              </w:rPr>
            </w:pPr>
          </w:p>
        </w:tc>
      </w:tr>
      <w:tr w:rsidR="002B38A3" w:rsidRPr="00763780" w:rsidTr="004C30ED">
        <w:trPr>
          <w:trHeight w:val="87"/>
        </w:trPr>
        <w:tc>
          <w:tcPr>
            <w:tcW w:w="395" w:type="dxa"/>
            <w:tcBorders>
              <w:left w:val="single" w:sz="12" w:space="0" w:color="000080"/>
              <w:bottom w:val="single" w:sz="12" w:space="0" w:color="00408A"/>
            </w:tcBorders>
            <w:shd w:val="clear" w:color="auto" w:fill="E6E6E6"/>
          </w:tcPr>
          <w:p w:rsidR="002B38A3" w:rsidRPr="00763780" w:rsidRDefault="002B38A3" w:rsidP="004C30ED">
            <w:pPr>
              <w:numPr>
                <w:ilvl w:val="12"/>
                <w:numId w:val="0"/>
              </w:numPr>
              <w:spacing w:before="40" w:after="40"/>
              <w:jc w:val="both"/>
              <w:rPr>
                <w:rFonts w:ascii="Arial" w:hAnsi="Arial" w:cs="Arial"/>
                <w:sz w:val="22"/>
                <w:szCs w:val="22"/>
              </w:rPr>
            </w:pPr>
          </w:p>
        </w:tc>
        <w:tc>
          <w:tcPr>
            <w:tcW w:w="3435" w:type="dxa"/>
            <w:gridSpan w:val="4"/>
            <w:tcBorders>
              <w:bottom w:val="single" w:sz="12" w:space="0" w:color="00408A"/>
            </w:tcBorders>
            <w:shd w:val="clear" w:color="auto" w:fill="E6E6E6"/>
          </w:tcPr>
          <w:p w:rsidR="002B38A3" w:rsidRPr="00763780" w:rsidRDefault="002B38A3" w:rsidP="004C30ED">
            <w:pPr>
              <w:numPr>
                <w:ilvl w:val="12"/>
                <w:numId w:val="0"/>
              </w:numPr>
              <w:spacing w:before="40" w:after="40"/>
              <w:jc w:val="both"/>
              <w:rPr>
                <w:rFonts w:ascii="Arial" w:hAnsi="Arial" w:cs="Arial"/>
                <w:sz w:val="22"/>
                <w:szCs w:val="22"/>
              </w:rPr>
            </w:pPr>
          </w:p>
        </w:tc>
        <w:tc>
          <w:tcPr>
            <w:tcW w:w="5024" w:type="dxa"/>
            <w:gridSpan w:val="7"/>
            <w:tcBorders>
              <w:bottom w:val="single" w:sz="12" w:space="0" w:color="00408A"/>
            </w:tcBorders>
            <w:shd w:val="clear" w:color="auto" w:fill="E6E6E6"/>
          </w:tcPr>
          <w:p w:rsidR="002B38A3" w:rsidRPr="00763780" w:rsidRDefault="002B38A3" w:rsidP="004C30ED">
            <w:pPr>
              <w:numPr>
                <w:ilvl w:val="12"/>
                <w:numId w:val="0"/>
              </w:numPr>
              <w:spacing w:before="40" w:after="40"/>
              <w:jc w:val="both"/>
              <w:rPr>
                <w:rFonts w:ascii="Arial" w:hAnsi="Arial" w:cs="Arial"/>
                <w:sz w:val="22"/>
                <w:szCs w:val="22"/>
              </w:rPr>
            </w:pPr>
          </w:p>
        </w:tc>
        <w:tc>
          <w:tcPr>
            <w:tcW w:w="433" w:type="dxa"/>
            <w:gridSpan w:val="2"/>
            <w:tcBorders>
              <w:bottom w:val="single" w:sz="12" w:space="0" w:color="00408A"/>
              <w:right w:val="single" w:sz="12" w:space="0" w:color="000080"/>
            </w:tcBorders>
            <w:shd w:val="clear" w:color="auto" w:fill="E6E6E6"/>
          </w:tcPr>
          <w:p w:rsidR="002B38A3" w:rsidRPr="00763780" w:rsidRDefault="002B38A3" w:rsidP="004C30ED">
            <w:pPr>
              <w:numPr>
                <w:ilvl w:val="12"/>
                <w:numId w:val="0"/>
              </w:numPr>
              <w:spacing w:before="40" w:after="40"/>
              <w:jc w:val="both"/>
              <w:rPr>
                <w:rFonts w:ascii="Arial" w:hAnsi="Arial" w:cs="Arial"/>
                <w:sz w:val="22"/>
                <w:szCs w:val="22"/>
              </w:rPr>
            </w:pPr>
          </w:p>
        </w:tc>
      </w:tr>
      <w:tr w:rsidR="00577C37" w:rsidTr="00424865">
        <w:tblPrEx>
          <w:tblBorders>
            <w:top w:val="single" w:sz="12" w:space="0" w:color="00408A"/>
            <w:left w:val="single" w:sz="12" w:space="0" w:color="00408A"/>
            <w:bottom w:val="single" w:sz="12" w:space="0" w:color="00408A"/>
            <w:right w:val="single" w:sz="12" w:space="0" w:color="00408A"/>
          </w:tblBorders>
          <w:shd w:val="clear" w:color="auto" w:fill="00408A"/>
        </w:tblPrEx>
        <w:tc>
          <w:tcPr>
            <w:tcW w:w="9287" w:type="dxa"/>
            <w:gridSpan w:val="14"/>
            <w:tcBorders>
              <w:top w:val="nil"/>
              <w:bottom w:val="single" w:sz="12" w:space="0" w:color="00408A"/>
            </w:tcBorders>
            <w:shd w:val="clear" w:color="auto" w:fill="00408A"/>
          </w:tcPr>
          <w:p w:rsidR="00577C37" w:rsidRPr="00C34DE0" w:rsidRDefault="00577C37" w:rsidP="00F12355">
            <w:pPr>
              <w:pStyle w:val="Heading2"/>
              <w:tabs>
                <w:tab w:val="clear" w:pos="851"/>
              </w:tabs>
              <w:ind w:left="0" w:firstLine="0"/>
              <w:rPr>
                <w:rFonts w:cs="Arial"/>
                <w:sz w:val="22"/>
                <w:szCs w:val="22"/>
              </w:rPr>
            </w:pPr>
            <w:r w:rsidRPr="00C34DE0">
              <w:rPr>
                <w:sz w:val="22"/>
              </w:rPr>
              <w:t>B</w:t>
            </w:r>
            <w:r w:rsidR="00F12355">
              <w:rPr>
                <w:sz w:val="22"/>
              </w:rPr>
              <w:t>4</w:t>
            </w:r>
            <w:r w:rsidRPr="00C34DE0">
              <w:rPr>
                <w:sz w:val="22"/>
              </w:rPr>
              <w:t xml:space="preserve"> </w:t>
            </w:r>
            <w:r>
              <w:rPr>
                <w:sz w:val="22"/>
              </w:rPr>
              <w:t>Curriculum vitae</w:t>
            </w:r>
          </w:p>
        </w:tc>
      </w:tr>
      <w:tr w:rsidR="00577C37" w:rsidRPr="00763780" w:rsidTr="00B659A0">
        <w:tc>
          <w:tcPr>
            <w:tcW w:w="521" w:type="dxa"/>
            <w:gridSpan w:val="3"/>
            <w:tcBorders>
              <w:top w:val="single" w:sz="12" w:space="0" w:color="00408A"/>
              <w:left w:val="single" w:sz="12" w:space="0" w:color="00408A"/>
            </w:tcBorders>
            <w:shd w:val="clear" w:color="auto" w:fill="E6E6E6"/>
          </w:tcPr>
          <w:p w:rsidR="00577C37" w:rsidRPr="00683526" w:rsidRDefault="00577C37" w:rsidP="00B14BAC">
            <w:pPr>
              <w:numPr>
                <w:ilvl w:val="12"/>
                <w:numId w:val="0"/>
              </w:numPr>
              <w:spacing w:before="40" w:after="40"/>
              <w:jc w:val="both"/>
              <w:rPr>
                <w:rFonts w:ascii="Arial" w:hAnsi="Arial" w:cs="Arial"/>
                <w:sz w:val="22"/>
                <w:szCs w:val="22"/>
              </w:rPr>
            </w:pPr>
          </w:p>
        </w:tc>
        <w:tc>
          <w:tcPr>
            <w:tcW w:w="8218" w:type="dxa"/>
            <w:gridSpan w:val="8"/>
            <w:tcBorders>
              <w:top w:val="single" w:sz="12" w:space="0" w:color="00408A"/>
            </w:tcBorders>
            <w:shd w:val="clear" w:color="auto" w:fill="E6E6E6"/>
          </w:tcPr>
          <w:p w:rsidR="00FF5A4C" w:rsidRPr="00683526" w:rsidRDefault="00FF5A4C" w:rsidP="00FF5A4C">
            <w:pPr>
              <w:pStyle w:val="BodyText"/>
              <w:rPr>
                <w:rFonts w:asciiTheme="majorHAnsi" w:hAnsiTheme="majorHAnsi"/>
                <w:sz w:val="22"/>
              </w:rPr>
            </w:pPr>
            <w:r w:rsidRPr="00683526">
              <w:rPr>
                <w:rFonts w:asciiTheme="majorHAnsi" w:hAnsiTheme="majorHAnsi"/>
                <w:b/>
                <w:sz w:val="22"/>
              </w:rPr>
              <w:t>Attach</w:t>
            </w:r>
            <w:r w:rsidRPr="00683526">
              <w:rPr>
                <w:rFonts w:asciiTheme="majorHAnsi" w:hAnsiTheme="majorHAnsi"/>
                <w:sz w:val="22"/>
              </w:rPr>
              <w:t xml:space="preserve"> your detailed curriculum vitae</w:t>
            </w:r>
            <w:r w:rsidR="00291908" w:rsidRPr="00683526">
              <w:rPr>
                <w:rFonts w:asciiTheme="majorHAnsi" w:hAnsiTheme="majorHAnsi"/>
                <w:sz w:val="22"/>
              </w:rPr>
              <w:t>,</w:t>
            </w:r>
            <w:r w:rsidRPr="00683526">
              <w:rPr>
                <w:rFonts w:asciiTheme="majorHAnsi" w:hAnsiTheme="majorHAnsi"/>
                <w:sz w:val="22"/>
              </w:rPr>
              <w:t xml:space="preserve"> demonstrating at least </w:t>
            </w:r>
            <w:r w:rsidR="00547B74" w:rsidRPr="00683526">
              <w:rPr>
                <w:rFonts w:asciiTheme="majorHAnsi" w:hAnsiTheme="majorHAnsi"/>
                <w:sz w:val="22"/>
              </w:rPr>
              <w:t>5</w:t>
            </w:r>
            <w:r w:rsidRPr="00683526">
              <w:rPr>
                <w:rFonts w:asciiTheme="majorHAnsi" w:hAnsiTheme="majorHAnsi"/>
                <w:sz w:val="22"/>
              </w:rPr>
              <w:t xml:space="preserve"> years accumulated full-time work experience </w:t>
            </w:r>
            <w:r w:rsidR="00291908" w:rsidRPr="00683526">
              <w:rPr>
                <w:rFonts w:asciiTheme="majorHAnsi" w:hAnsiTheme="majorHAnsi"/>
                <w:sz w:val="22"/>
              </w:rPr>
              <w:t>in</w:t>
            </w:r>
            <w:r w:rsidRPr="00683526">
              <w:rPr>
                <w:rFonts w:asciiTheme="majorHAnsi" w:hAnsiTheme="majorHAnsi"/>
                <w:sz w:val="22"/>
              </w:rPr>
              <w:t xml:space="preserve"> the water industry</w:t>
            </w:r>
            <w:r w:rsidR="00A31A0D" w:rsidRPr="00683526">
              <w:rPr>
                <w:rFonts w:asciiTheme="majorHAnsi" w:hAnsiTheme="majorHAnsi"/>
                <w:sz w:val="22"/>
              </w:rPr>
              <w:t xml:space="preserve"> (</w:t>
            </w:r>
            <w:r w:rsidR="00C7105D" w:rsidRPr="00683526">
              <w:rPr>
                <w:rFonts w:asciiTheme="majorHAnsi" w:hAnsiTheme="majorHAnsi"/>
                <w:sz w:val="22"/>
              </w:rPr>
              <w:t>except in the case of Retail supply where experience may be in areas other than the water industry</w:t>
            </w:r>
            <w:r w:rsidR="00A31A0D" w:rsidRPr="00683526">
              <w:rPr>
                <w:rFonts w:asciiTheme="majorHAnsi" w:hAnsiTheme="majorHAnsi"/>
                <w:sz w:val="22"/>
              </w:rPr>
              <w:t>)</w:t>
            </w:r>
            <w:r w:rsidRPr="00683526">
              <w:rPr>
                <w:rFonts w:asciiTheme="majorHAnsi" w:hAnsiTheme="majorHAnsi"/>
                <w:sz w:val="22"/>
              </w:rPr>
              <w:t xml:space="preserve">.  </w:t>
            </w:r>
            <w:r w:rsidR="00291908" w:rsidRPr="00683526">
              <w:rPr>
                <w:rFonts w:asciiTheme="majorHAnsi" w:hAnsiTheme="majorHAnsi"/>
                <w:sz w:val="22"/>
              </w:rPr>
              <w:t xml:space="preserve">At least some of your experience must </w:t>
            </w:r>
            <w:r w:rsidRPr="00683526">
              <w:rPr>
                <w:rFonts w:asciiTheme="majorHAnsi" w:hAnsiTheme="majorHAnsi"/>
                <w:sz w:val="22"/>
              </w:rPr>
              <w:t xml:space="preserve">be relevant to the category(s) that you are applying for.  </w:t>
            </w:r>
          </w:p>
          <w:p w:rsidR="00FF5A4C" w:rsidRPr="00683526" w:rsidRDefault="00291908" w:rsidP="00FF5A4C">
            <w:pPr>
              <w:pStyle w:val="BodyText"/>
              <w:rPr>
                <w:rFonts w:asciiTheme="majorHAnsi" w:hAnsiTheme="majorHAnsi"/>
                <w:sz w:val="22"/>
              </w:rPr>
            </w:pPr>
            <w:r w:rsidRPr="00683526">
              <w:rPr>
                <w:rFonts w:asciiTheme="majorHAnsi" w:hAnsiTheme="majorHAnsi"/>
                <w:sz w:val="22"/>
              </w:rPr>
              <w:t>Your e</w:t>
            </w:r>
            <w:r w:rsidR="00AE6CBB" w:rsidRPr="00683526">
              <w:rPr>
                <w:rFonts w:asciiTheme="majorHAnsi" w:hAnsiTheme="majorHAnsi"/>
                <w:sz w:val="22"/>
              </w:rPr>
              <w:t>xperience</w:t>
            </w:r>
            <w:r w:rsidR="00FF5A4C" w:rsidRPr="00683526">
              <w:rPr>
                <w:rFonts w:asciiTheme="majorHAnsi" w:hAnsiTheme="majorHAnsi"/>
                <w:sz w:val="22"/>
              </w:rPr>
              <w:t xml:space="preserve"> may include, but</w:t>
            </w:r>
            <w:r w:rsidR="00AE6CBB" w:rsidRPr="00683526">
              <w:rPr>
                <w:rFonts w:asciiTheme="majorHAnsi" w:hAnsiTheme="majorHAnsi"/>
                <w:sz w:val="22"/>
              </w:rPr>
              <w:t xml:space="preserve"> is</w:t>
            </w:r>
            <w:r w:rsidR="00FF5A4C" w:rsidRPr="00683526">
              <w:rPr>
                <w:rFonts w:asciiTheme="majorHAnsi" w:hAnsiTheme="majorHAnsi"/>
                <w:sz w:val="22"/>
              </w:rPr>
              <w:t xml:space="preserve"> </w:t>
            </w:r>
            <w:r w:rsidR="00AE6CBB" w:rsidRPr="00683526">
              <w:rPr>
                <w:rFonts w:asciiTheme="majorHAnsi" w:hAnsiTheme="majorHAnsi"/>
                <w:sz w:val="22"/>
              </w:rPr>
              <w:t>not limited to, the following</w:t>
            </w:r>
            <w:r w:rsidR="00476631" w:rsidRPr="00683526">
              <w:rPr>
                <w:rFonts w:asciiTheme="majorHAnsi" w:hAnsiTheme="majorHAnsi"/>
                <w:sz w:val="22"/>
              </w:rPr>
              <w:t xml:space="preserve"> items.</w:t>
            </w:r>
          </w:p>
          <w:p w:rsidR="00FF5A4C" w:rsidRPr="00683526" w:rsidRDefault="00FF5A4C" w:rsidP="00D042BC">
            <w:pPr>
              <w:pStyle w:val="ListBullet"/>
              <w:rPr>
                <w:rFonts w:asciiTheme="majorHAnsi" w:hAnsiTheme="majorHAnsi"/>
                <w:sz w:val="22"/>
              </w:rPr>
            </w:pPr>
            <w:r w:rsidRPr="00683526">
              <w:rPr>
                <w:rFonts w:asciiTheme="majorHAnsi" w:hAnsiTheme="majorHAnsi"/>
                <w:sz w:val="22"/>
              </w:rPr>
              <w:t xml:space="preserve">Process design </w:t>
            </w:r>
          </w:p>
          <w:p w:rsidR="00FF5A4C" w:rsidRPr="00683526" w:rsidRDefault="00FF5A4C" w:rsidP="00D042BC">
            <w:pPr>
              <w:pStyle w:val="ListBullet"/>
              <w:rPr>
                <w:rFonts w:asciiTheme="majorHAnsi" w:hAnsiTheme="majorHAnsi"/>
                <w:sz w:val="22"/>
              </w:rPr>
            </w:pPr>
            <w:r w:rsidRPr="00683526">
              <w:rPr>
                <w:rFonts w:asciiTheme="majorHAnsi" w:hAnsiTheme="majorHAnsi"/>
                <w:sz w:val="22"/>
              </w:rPr>
              <w:t xml:space="preserve">Environmental management </w:t>
            </w:r>
          </w:p>
          <w:p w:rsidR="00FF5A4C" w:rsidRPr="00683526" w:rsidRDefault="00FF5A4C" w:rsidP="00D042BC">
            <w:pPr>
              <w:pStyle w:val="ListBullet"/>
              <w:rPr>
                <w:rFonts w:asciiTheme="majorHAnsi" w:hAnsiTheme="majorHAnsi"/>
                <w:sz w:val="22"/>
              </w:rPr>
            </w:pPr>
            <w:r w:rsidRPr="00683526">
              <w:rPr>
                <w:rFonts w:asciiTheme="majorHAnsi" w:hAnsiTheme="majorHAnsi"/>
                <w:sz w:val="22"/>
              </w:rPr>
              <w:t>Catchment management</w:t>
            </w:r>
          </w:p>
          <w:p w:rsidR="00291908" w:rsidRPr="00683526" w:rsidRDefault="00C070F3" w:rsidP="00D042BC">
            <w:pPr>
              <w:pStyle w:val="ListBullet"/>
              <w:rPr>
                <w:rFonts w:asciiTheme="majorHAnsi" w:hAnsiTheme="majorHAnsi"/>
                <w:sz w:val="22"/>
              </w:rPr>
            </w:pPr>
            <w:r w:rsidRPr="00683526">
              <w:rPr>
                <w:rFonts w:asciiTheme="majorHAnsi" w:hAnsiTheme="majorHAnsi"/>
                <w:sz w:val="22"/>
              </w:rPr>
              <w:t>Drinking w</w:t>
            </w:r>
            <w:r w:rsidR="00FF5A4C" w:rsidRPr="00683526">
              <w:rPr>
                <w:rFonts w:asciiTheme="majorHAnsi" w:hAnsiTheme="majorHAnsi"/>
                <w:sz w:val="22"/>
              </w:rPr>
              <w:t>ater quality and microbiology</w:t>
            </w:r>
          </w:p>
          <w:p w:rsidR="00C070F3" w:rsidRPr="00683526" w:rsidRDefault="00C070F3" w:rsidP="00D042BC">
            <w:pPr>
              <w:pStyle w:val="ListBullet"/>
              <w:rPr>
                <w:rFonts w:asciiTheme="majorHAnsi" w:hAnsiTheme="majorHAnsi"/>
                <w:sz w:val="22"/>
              </w:rPr>
            </w:pPr>
            <w:r w:rsidRPr="00683526">
              <w:rPr>
                <w:rFonts w:asciiTheme="majorHAnsi" w:hAnsiTheme="majorHAnsi"/>
                <w:sz w:val="22"/>
              </w:rPr>
              <w:t>Recycled water</w:t>
            </w:r>
          </w:p>
          <w:p w:rsidR="00A31A0D" w:rsidRPr="00683526" w:rsidRDefault="00291908" w:rsidP="00D042BC">
            <w:pPr>
              <w:pStyle w:val="ListBullet"/>
              <w:rPr>
                <w:rFonts w:asciiTheme="majorHAnsi" w:hAnsiTheme="majorHAnsi"/>
                <w:sz w:val="22"/>
              </w:rPr>
            </w:pPr>
            <w:r w:rsidRPr="00683526">
              <w:rPr>
                <w:rFonts w:asciiTheme="majorHAnsi" w:hAnsiTheme="majorHAnsi"/>
                <w:sz w:val="22"/>
              </w:rPr>
              <w:t>Regulatory compliance</w:t>
            </w:r>
          </w:p>
          <w:p w:rsidR="00FF5A4C" w:rsidRPr="00683526" w:rsidRDefault="00A31A0D" w:rsidP="00D042BC">
            <w:pPr>
              <w:pStyle w:val="ListBullet"/>
              <w:rPr>
                <w:rFonts w:asciiTheme="majorHAnsi" w:hAnsiTheme="majorHAnsi"/>
                <w:sz w:val="22"/>
              </w:rPr>
            </w:pPr>
            <w:r w:rsidRPr="00683526">
              <w:rPr>
                <w:rFonts w:asciiTheme="majorHAnsi" w:hAnsiTheme="majorHAnsi"/>
                <w:sz w:val="22"/>
              </w:rPr>
              <w:t>Customer management</w:t>
            </w:r>
            <w:r w:rsidR="00291908" w:rsidRPr="00683526">
              <w:rPr>
                <w:rFonts w:asciiTheme="majorHAnsi" w:hAnsiTheme="majorHAnsi"/>
                <w:sz w:val="22"/>
              </w:rPr>
              <w:t xml:space="preserve">. </w:t>
            </w:r>
            <w:r w:rsidR="00FF5A4C" w:rsidRPr="00683526">
              <w:rPr>
                <w:rFonts w:asciiTheme="majorHAnsi" w:hAnsiTheme="majorHAnsi"/>
                <w:sz w:val="22"/>
              </w:rPr>
              <w:t xml:space="preserve"> </w:t>
            </w:r>
          </w:p>
          <w:p w:rsidR="00476C38" w:rsidRPr="00683526" w:rsidRDefault="00476C38" w:rsidP="00FF5A4C">
            <w:pPr>
              <w:pStyle w:val="BodyText"/>
              <w:spacing w:before="60" w:after="0" w:line="240" w:lineRule="auto"/>
              <w:ind w:left="357"/>
            </w:pPr>
          </w:p>
        </w:tc>
        <w:tc>
          <w:tcPr>
            <w:tcW w:w="548" w:type="dxa"/>
            <w:gridSpan w:val="3"/>
            <w:tcBorders>
              <w:top w:val="single" w:sz="12" w:space="0" w:color="00408A"/>
              <w:right w:val="single" w:sz="12" w:space="0" w:color="00408A"/>
            </w:tcBorders>
            <w:shd w:val="clear" w:color="auto" w:fill="E6E6E6"/>
          </w:tcPr>
          <w:p w:rsidR="00577C37" w:rsidRPr="00763780" w:rsidRDefault="00577C37" w:rsidP="00B14BAC">
            <w:pPr>
              <w:numPr>
                <w:ilvl w:val="12"/>
                <w:numId w:val="0"/>
              </w:numPr>
              <w:spacing w:before="40" w:after="40"/>
              <w:jc w:val="both"/>
              <w:rPr>
                <w:rFonts w:ascii="Arial" w:hAnsi="Arial" w:cs="Arial"/>
                <w:sz w:val="22"/>
                <w:szCs w:val="22"/>
              </w:rPr>
            </w:pPr>
          </w:p>
        </w:tc>
      </w:tr>
      <w:tr w:rsidR="00424865" w:rsidTr="00424865">
        <w:tblPrEx>
          <w:tblBorders>
            <w:top w:val="single" w:sz="12" w:space="0" w:color="00408A"/>
            <w:left w:val="single" w:sz="12" w:space="0" w:color="00408A"/>
            <w:bottom w:val="single" w:sz="12" w:space="0" w:color="00408A"/>
            <w:right w:val="single" w:sz="12" w:space="0" w:color="00408A"/>
          </w:tblBorders>
          <w:shd w:val="clear" w:color="auto" w:fill="00408A"/>
        </w:tblPrEx>
        <w:tc>
          <w:tcPr>
            <w:tcW w:w="9287" w:type="dxa"/>
            <w:gridSpan w:val="14"/>
            <w:tcBorders>
              <w:top w:val="nil"/>
              <w:bottom w:val="single" w:sz="12" w:space="0" w:color="00408A"/>
            </w:tcBorders>
            <w:shd w:val="clear" w:color="auto" w:fill="00408A"/>
          </w:tcPr>
          <w:p w:rsidR="00424865" w:rsidRPr="00C34DE0" w:rsidRDefault="00424865" w:rsidP="00E24C61">
            <w:pPr>
              <w:pStyle w:val="Heading2"/>
              <w:tabs>
                <w:tab w:val="clear" w:pos="851"/>
              </w:tabs>
              <w:ind w:left="0" w:firstLine="0"/>
              <w:rPr>
                <w:rFonts w:cs="Arial"/>
                <w:sz w:val="22"/>
                <w:szCs w:val="22"/>
              </w:rPr>
            </w:pPr>
            <w:r w:rsidRPr="00C34DE0">
              <w:rPr>
                <w:sz w:val="22"/>
              </w:rPr>
              <w:t>B</w:t>
            </w:r>
            <w:r w:rsidR="00F12355">
              <w:rPr>
                <w:sz w:val="22"/>
              </w:rPr>
              <w:t>5</w:t>
            </w:r>
            <w:r w:rsidRPr="00C34DE0">
              <w:rPr>
                <w:sz w:val="22"/>
              </w:rPr>
              <w:t xml:space="preserve"> </w:t>
            </w:r>
            <w:r w:rsidR="00E24C61">
              <w:rPr>
                <w:sz w:val="22"/>
              </w:rPr>
              <w:t>I</w:t>
            </w:r>
            <w:r w:rsidR="007A1B71">
              <w:rPr>
                <w:sz w:val="22"/>
              </w:rPr>
              <w:t>ndustry</w:t>
            </w:r>
            <w:r w:rsidRPr="00424865">
              <w:rPr>
                <w:sz w:val="22"/>
              </w:rPr>
              <w:t xml:space="preserve"> experience and skills </w:t>
            </w:r>
          </w:p>
        </w:tc>
      </w:tr>
      <w:tr w:rsidR="007B3B93" w:rsidRPr="004C686E" w:rsidTr="00B659A0">
        <w:tc>
          <w:tcPr>
            <w:tcW w:w="8739" w:type="dxa"/>
            <w:gridSpan w:val="11"/>
            <w:tcBorders>
              <w:top w:val="single" w:sz="12" w:space="0" w:color="00408A"/>
              <w:left w:val="single" w:sz="12" w:space="0" w:color="00408A"/>
            </w:tcBorders>
            <w:shd w:val="clear" w:color="auto" w:fill="E6E6E6"/>
          </w:tcPr>
          <w:p w:rsidR="00B24C67" w:rsidRPr="00A27B59" w:rsidRDefault="00E21D76" w:rsidP="00E21D76">
            <w:pPr>
              <w:pStyle w:val="BodyText"/>
              <w:ind w:left="567"/>
              <w:rPr>
                <w:rFonts w:asciiTheme="majorHAnsi" w:hAnsiTheme="majorHAnsi"/>
                <w:sz w:val="22"/>
              </w:rPr>
            </w:pPr>
            <w:r w:rsidRPr="00A27B59">
              <w:rPr>
                <w:rFonts w:asciiTheme="majorHAnsi" w:hAnsiTheme="majorHAnsi"/>
                <w:sz w:val="22"/>
              </w:rPr>
              <w:t>T</w:t>
            </w:r>
            <w:r w:rsidR="00EA5EB6" w:rsidRPr="00A27B59">
              <w:rPr>
                <w:rFonts w:asciiTheme="majorHAnsi" w:hAnsiTheme="majorHAnsi"/>
                <w:sz w:val="22"/>
              </w:rPr>
              <w:t>here are a number of items to be a</w:t>
            </w:r>
            <w:r w:rsidR="00B24C67" w:rsidRPr="00A27B59">
              <w:rPr>
                <w:rFonts w:asciiTheme="majorHAnsi" w:hAnsiTheme="majorHAnsi"/>
                <w:sz w:val="22"/>
              </w:rPr>
              <w:t xml:space="preserve">ddressed for each category (and for all </w:t>
            </w:r>
            <w:r w:rsidR="00C7105D" w:rsidRPr="00A27B59">
              <w:rPr>
                <w:rFonts w:asciiTheme="majorHAnsi" w:hAnsiTheme="majorHAnsi"/>
                <w:sz w:val="22"/>
              </w:rPr>
              <w:t>classifications</w:t>
            </w:r>
            <w:r w:rsidR="00B24C67" w:rsidRPr="00A27B59">
              <w:rPr>
                <w:rFonts w:asciiTheme="majorHAnsi" w:hAnsiTheme="majorHAnsi"/>
                <w:sz w:val="22"/>
              </w:rPr>
              <w:t>)</w:t>
            </w:r>
            <w:r w:rsidR="00EA5EB6" w:rsidRPr="00A27B59">
              <w:rPr>
                <w:rFonts w:asciiTheme="majorHAnsi" w:hAnsiTheme="majorHAnsi"/>
                <w:sz w:val="22"/>
              </w:rPr>
              <w:t xml:space="preserve">.  </w:t>
            </w:r>
            <w:r w:rsidRPr="00A27B59">
              <w:rPr>
                <w:rFonts w:asciiTheme="majorHAnsi" w:hAnsiTheme="majorHAnsi"/>
                <w:b/>
                <w:sz w:val="22"/>
              </w:rPr>
              <w:t xml:space="preserve">Only provide information for the </w:t>
            </w:r>
            <w:r w:rsidR="00BD2C0E">
              <w:rPr>
                <w:rFonts w:asciiTheme="majorHAnsi" w:hAnsiTheme="majorHAnsi"/>
                <w:b/>
                <w:sz w:val="22"/>
              </w:rPr>
              <w:t>category(s)</w:t>
            </w:r>
            <w:r w:rsidRPr="00A27B59">
              <w:rPr>
                <w:rFonts w:asciiTheme="majorHAnsi" w:hAnsiTheme="majorHAnsi"/>
                <w:b/>
                <w:sz w:val="22"/>
              </w:rPr>
              <w:t xml:space="preserve"> that you are applying for.</w:t>
            </w:r>
            <w:r w:rsidRPr="00A27B59">
              <w:rPr>
                <w:rFonts w:asciiTheme="majorHAnsi" w:hAnsiTheme="majorHAnsi"/>
                <w:sz w:val="22"/>
              </w:rPr>
              <w:t xml:space="preserve"> </w:t>
            </w:r>
          </w:p>
          <w:p w:rsidR="009510B6" w:rsidRPr="00A27B59" w:rsidRDefault="009510B6" w:rsidP="009510B6">
            <w:pPr>
              <w:pStyle w:val="BodyText"/>
              <w:ind w:left="567"/>
              <w:rPr>
                <w:rFonts w:asciiTheme="majorHAnsi" w:hAnsiTheme="majorHAnsi"/>
                <w:sz w:val="22"/>
              </w:rPr>
            </w:pPr>
            <w:r w:rsidRPr="00A27B59">
              <w:rPr>
                <w:rFonts w:asciiTheme="majorHAnsi" w:hAnsiTheme="majorHAnsi"/>
                <w:sz w:val="22"/>
              </w:rPr>
              <w:t>Provide inform</w:t>
            </w:r>
            <w:r w:rsidR="00E21D76" w:rsidRPr="00A27B59">
              <w:rPr>
                <w:rFonts w:asciiTheme="majorHAnsi" w:hAnsiTheme="majorHAnsi"/>
                <w:sz w:val="22"/>
              </w:rPr>
              <w:t>ation to address as many of the</w:t>
            </w:r>
            <w:r w:rsidR="00EA5EB6" w:rsidRPr="00A27B59">
              <w:rPr>
                <w:rFonts w:asciiTheme="majorHAnsi" w:hAnsiTheme="majorHAnsi"/>
                <w:sz w:val="22"/>
              </w:rPr>
              <w:t xml:space="preserve"> </w:t>
            </w:r>
            <w:r w:rsidRPr="00A27B59">
              <w:rPr>
                <w:rFonts w:asciiTheme="majorHAnsi" w:hAnsiTheme="majorHAnsi"/>
                <w:sz w:val="22"/>
              </w:rPr>
              <w:t>items that are applicable to you</w:t>
            </w:r>
            <w:r w:rsidR="00EA5EB6" w:rsidRPr="00A27B59">
              <w:rPr>
                <w:rFonts w:asciiTheme="majorHAnsi" w:hAnsiTheme="majorHAnsi"/>
                <w:sz w:val="22"/>
              </w:rPr>
              <w:t>, in the tables provided</w:t>
            </w:r>
            <w:r w:rsidRPr="00A27B59">
              <w:rPr>
                <w:rFonts w:asciiTheme="majorHAnsi" w:hAnsiTheme="majorHAnsi"/>
                <w:sz w:val="22"/>
              </w:rPr>
              <w:t xml:space="preserve">.  You will </w:t>
            </w:r>
            <w:r w:rsidRPr="00A27B59">
              <w:rPr>
                <w:rFonts w:asciiTheme="majorHAnsi" w:hAnsiTheme="majorHAnsi"/>
                <w:b/>
                <w:sz w:val="22"/>
              </w:rPr>
              <w:t>not</w:t>
            </w:r>
            <w:r w:rsidRPr="00A27B59">
              <w:rPr>
                <w:rFonts w:asciiTheme="majorHAnsi" w:hAnsiTheme="majorHAnsi"/>
                <w:sz w:val="22"/>
              </w:rPr>
              <w:t xml:space="preserve"> be disqualified if you cannot respond to all items</w:t>
            </w:r>
            <w:r w:rsidR="007A2FED">
              <w:rPr>
                <w:rFonts w:asciiTheme="majorHAnsi" w:hAnsiTheme="majorHAnsi"/>
                <w:sz w:val="22"/>
              </w:rPr>
              <w:t xml:space="preserve"> within a category</w:t>
            </w:r>
            <w:r w:rsidRPr="00A27B59">
              <w:rPr>
                <w:rFonts w:asciiTheme="majorHAnsi" w:hAnsiTheme="majorHAnsi"/>
                <w:sz w:val="22"/>
              </w:rPr>
              <w:t xml:space="preserve">.  </w:t>
            </w:r>
          </w:p>
          <w:p w:rsidR="007B3B93" w:rsidRPr="00272795" w:rsidRDefault="009510B6" w:rsidP="00272795">
            <w:pPr>
              <w:pStyle w:val="BodyText"/>
              <w:ind w:left="567"/>
              <w:rPr>
                <w:rFonts w:asciiTheme="majorHAnsi" w:hAnsiTheme="majorHAnsi"/>
                <w:sz w:val="22"/>
              </w:rPr>
            </w:pPr>
            <w:r w:rsidRPr="00A27B59">
              <w:rPr>
                <w:rFonts w:asciiTheme="majorHAnsi" w:hAnsiTheme="majorHAnsi"/>
                <w:sz w:val="22"/>
              </w:rPr>
              <w:t>You may include more rows in the response tables for items where you wish to demonst</w:t>
            </w:r>
            <w:r w:rsidR="00C7105D" w:rsidRPr="00A27B59">
              <w:rPr>
                <w:rFonts w:asciiTheme="majorHAnsi" w:hAnsiTheme="majorHAnsi"/>
                <w:sz w:val="22"/>
              </w:rPr>
              <w:t>rate more extensive experience</w:t>
            </w:r>
            <w:r w:rsidR="00B24C67" w:rsidRPr="00A27B59">
              <w:rPr>
                <w:rFonts w:asciiTheme="majorHAnsi" w:hAnsiTheme="majorHAnsi"/>
                <w:sz w:val="22"/>
              </w:rPr>
              <w:t>.</w:t>
            </w:r>
          </w:p>
        </w:tc>
        <w:tc>
          <w:tcPr>
            <w:tcW w:w="548" w:type="dxa"/>
            <w:gridSpan w:val="3"/>
            <w:tcBorders>
              <w:top w:val="single" w:sz="12" w:space="0" w:color="00408A"/>
              <w:right w:val="single" w:sz="12" w:space="0" w:color="00408A"/>
            </w:tcBorders>
            <w:shd w:val="clear" w:color="auto" w:fill="E6E6E6"/>
          </w:tcPr>
          <w:p w:rsidR="007B3B93" w:rsidRPr="004C686E" w:rsidRDefault="007B3B93" w:rsidP="009510B6">
            <w:pPr>
              <w:numPr>
                <w:ilvl w:val="12"/>
                <w:numId w:val="0"/>
              </w:numPr>
              <w:spacing w:before="40" w:after="40"/>
              <w:jc w:val="both"/>
              <w:rPr>
                <w:rFonts w:ascii="Arial" w:hAnsi="Arial" w:cs="Arial"/>
              </w:rPr>
            </w:pPr>
          </w:p>
        </w:tc>
      </w:tr>
      <w:tr w:rsidR="007B3B93" w:rsidRPr="00763780" w:rsidTr="00B659A0">
        <w:trPr>
          <w:trHeight w:val="87"/>
        </w:trPr>
        <w:tc>
          <w:tcPr>
            <w:tcW w:w="395" w:type="dxa"/>
            <w:tcBorders>
              <w:left w:val="single" w:sz="12" w:space="0" w:color="000080"/>
              <w:bottom w:val="single" w:sz="12" w:space="0" w:color="00408A"/>
            </w:tcBorders>
            <w:shd w:val="clear" w:color="auto" w:fill="E6E6E6"/>
          </w:tcPr>
          <w:p w:rsidR="007B3B93" w:rsidRPr="00763780" w:rsidRDefault="007B3B93" w:rsidP="009510B6">
            <w:pPr>
              <w:numPr>
                <w:ilvl w:val="12"/>
                <w:numId w:val="0"/>
              </w:numPr>
              <w:spacing w:before="40" w:after="40"/>
              <w:jc w:val="both"/>
              <w:rPr>
                <w:rFonts w:ascii="Arial" w:hAnsi="Arial" w:cs="Arial"/>
                <w:sz w:val="22"/>
                <w:szCs w:val="22"/>
              </w:rPr>
            </w:pPr>
          </w:p>
        </w:tc>
        <w:tc>
          <w:tcPr>
            <w:tcW w:w="3435" w:type="dxa"/>
            <w:gridSpan w:val="4"/>
            <w:tcBorders>
              <w:bottom w:val="single" w:sz="12" w:space="0" w:color="00408A"/>
            </w:tcBorders>
            <w:shd w:val="clear" w:color="auto" w:fill="E6E6E6"/>
          </w:tcPr>
          <w:p w:rsidR="007B3B93" w:rsidRPr="00763780" w:rsidRDefault="007B3B93" w:rsidP="009510B6">
            <w:pPr>
              <w:numPr>
                <w:ilvl w:val="12"/>
                <w:numId w:val="0"/>
              </w:numPr>
              <w:spacing w:before="40" w:after="40"/>
              <w:jc w:val="both"/>
              <w:rPr>
                <w:rFonts w:ascii="Arial" w:hAnsi="Arial" w:cs="Arial"/>
                <w:sz w:val="22"/>
                <w:szCs w:val="22"/>
              </w:rPr>
            </w:pPr>
          </w:p>
        </w:tc>
        <w:tc>
          <w:tcPr>
            <w:tcW w:w="5024" w:type="dxa"/>
            <w:gridSpan w:val="7"/>
            <w:tcBorders>
              <w:bottom w:val="single" w:sz="12" w:space="0" w:color="00408A"/>
            </w:tcBorders>
            <w:shd w:val="clear" w:color="auto" w:fill="E6E6E6"/>
          </w:tcPr>
          <w:p w:rsidR="007B3B93" w:rsidRPr="00763780" w:rsidRDefault="007B3B93" w:rsidP="009510B6">
            <w:pPr>
              <w:numPr>
                <w:ilvl w:val="12"/>
                <w:numId w:val="0"/>
              </w:numPr>
              <w:spacing w:before="40" w:after="40"/>
              <w:jc w:val="both"/>
              <w:rPr>
                <w:rFonts w:ascii="Arial" w:hAnsi="Arial" w:cs="Arial"/>
                <w:sz w:val="22"/>
                <w:szCs w:val="22"/>
              </w:rPr>
            </w:pPr>
          </w:p>
        </w:tc>
        <w:tc>
          <w:tcPr>
            <w:tcW w:w="433" w:type="dxa"/>
            <w:gridSpan w:val="2"/>
            <w:tcBorders>
              <w:bottom w:val="single" w:sz="12" w:space="0" w:color="00408A"/>
              <w:right w:val="single" w:sz="12" w:space="0" w:color="000080"/>
            </w:tcBorders>
            <w:shd w:val="clear" w:color="auto" w:fill="E6E6E6"/>
          </w:tcPr>
          <w:p w:rsidR="007B3B93" w:rsidRPr="00763780" w:rsidRDefault="007B3B93" w:rsidP="009510B6">
            <w:pPr>
              <w:numPr>
                <w:ilvl w:val="12"/>
                <w:numId w:val="0"/>
              </w:numPr>
              <w:spacing w:before="40" w:after="40"/>
              <w:jc w:val="both"/>
              <w:rPr>
                <w:rFonts w:ascii="Arial" w:hAnsi="Arial" w:cs="Arial"/>
                <w:sz w:val="22"/>
                <w:szCs w:val="22"/>
              </w:rPr>
            </w:pPr>
          </w:p>
        </w:tc>
      </w:tr>
      <w:tr w:rsidR="007B3B93" w:rsidRPr="004C686E" w:rsidTr="00B659A0">
        <w:tc>
          <w:tcPr>
            <w:tcW w:w="8739" w:type="dxa"/>
            <w:gridSpan w:val="11"/>
            <w:tcBorders>
              <w:left w:val="single" w:sz="12" w:space="0" w:color="00408A"/>
              <w:bottom w:val="single" w:sz="12" w:space="0" w:color="00408A"/>
            </w:tcBorders>
            <w:shd w:val="clear" w:color="auto" w:fill="00408A"/>
          </w:tcPr>
          <w:p w:rsidR="007B3B93" w:rsidRPr="006A0941" w:rsidRDefault="007B3B93" w:rsidP="007B3B93">
            <w:pPr>
              <w:numPr>
                <w:ilvl w:val="12"/>
                <w:numId w:val="0"/>
              </w:numPr>
              <w:spacing w:before="40" w:after="40"/>
              <w:jc w:val="both"/>
              <w:rPr>
                <w:rFonts w:ascii="Arial" w:hAnsi="Arial" w:cs="Arial"/>
                <w:color w:val="FFFF00"/>
                <w:sz w:val="22"/>
                <w:szCs w:val="22"/>
              </w:rPr>
            </w:pPr>
            <w:r w:rsidRPr="006A0941">
              <w:rPr>
                <w:rFonts w:ascii="Arial" w:hAnsi="Arial" w:cs="Arial"/>
                <w:b/>
                <w:sz w:val="22"/>
                <w:szCs w:val="22"/>
              </w:rPr>
              <w:t>(</w:t>
            </w:r>
            <w:proofErr w:type="spellStart"/>
            <w:r w:rsidRPr="006A0941">
              <w:rPr>
                <w:rFonts w:ascii="Arial" w:hAnsi="Arial" w:cs="Arial"/>
                <w:b/>
                <w:sz w:val="22"/>
                <w:szCs w:val="22"/>
              </w:rPr>
              <w:t>i</w:t>
            </w:r>
            <w:proofErr w:type="spellEnd"/>
            <w:r w:rsidRPr="006A0941">
              <w:rPr>
                <w:rFonts w:ascii="Arial" w:hAnsi="Arial" w:cs="Arial"/>
                <w:b/>
                <w:sz w:val="22"/>
                <w:szCs w:val="22"/>
              </w:rPr>
              <w:t xml:space="preserve">) </w:t>
            </w:r>
            <w:r>
              <w:rPr>
                <w:rFonts w:ascii="Arial" w:hAnsi="Arial" w:cs="Arial"/>
                <w:b/>
                <w:sz w:val="22"/>
                <w:szCs w:val="22"/>
              </w:rPr>
              <w:t>Licence and regulatory compliance</w:t>
            </w:r>
            <w:r w:rsidRPr="006A0941" w:rsidDel="0084620E">
              <w:rPr>
                <w:rFonts w:ascii="Arial" w:hAnsi="Arial" w:cs="Arial"/>
                <w:b/>
                <w:sz w:val="22"/>
                <w:szCs w:val="22"/>
              </w:rPr>
              <w:t xml:space="preserve"> </w:t>
            </w:r>
          </w:p>
        </w:tc>
        <w:tc>
          <w:tcPr>
            <w:tcW w:w="548" w:type="dxa"/>
            <w:gridSpan w:val="3"/>
            <w:tcBorders>
              <w:bottom w:val="single" w:sz="12" w:space="0" w:color="00408A"/>
              <w:right w:val="single" w:sz="12" w:space="0" w:color="00408A"/>
            </w:tcBorders>
            <w:shd w:val="clear" w:color="auto" w:fill="00408A"/>
          </w:tcPr>
          <w:p w:rsidR="007B3B93" w:rsidRPr="004C686E" w:rsidRDefault="007B3B93" w:rsidP="009510B6">
            <w:pPr>
              <w:numPr>
                <w:ilvl w:val="12"/>
                <w:numId w:val="0"/>
              </w:numPr>
              <w:spacing w:before="40" w:after="40"/>
              <w:jc w:val="both"/>
              <w:rPr>
                <w:rFonts w:ascii="Arial" w:hAnsi="Arial" w:cs="Arial"/>
              </w:rPr>
            </w:pPr>
          </w:p>
        </w:tc>
      </w:tr>
      <w:tr w:rsidR="007B3B93" w:rsidRPr="004C686E" w:rsidTr="00B659A0">
        <w:tc>
          <w:tcPr>
            <w:tcW w:w="8739" w:type="dxa"/>
            <w:gridSpan w:val="11"/>
            <w:tcBorders>
              <w:top w:val="single" w:sz="12" w:space="0" w:color="00408A"/>
              <w:left w:val="single" w:sz="12" w:space="0" w:color="00408A"/>
            </w:tcBorders>
            <w:shd w:val="clear" w:color="auto" w:fill="E6E6E6"/>
          </w:tcPr>
          <w:p w:rsidR="007B3B93" w:rsidRPr="006A0941" w:rsidRDefault="007B3B93" w:rsidP="00EB0842">
            <w:pPr>
              <w:pStyle w:val="BodyText"/>
              <w:ind w:left="567"/>
              <w:rPr>
                <w:rFonts w:ascii="Arial" w:hAnsi="Arial" w:cs="Arial"/>
                <w:b/>
                <w:sz w:val="22"/>
              </w:rPr>
            </w:pPr>
            <w:r w:rsidRPr="001B42CA">
              <w:rPr>
                <w:rFonts w:asciiTheme="majorHAnsi" w:hAnsiTheme="majorHAnsi"/>
                <w:i/>
                <w:sz w:val="22"/>
              </w:rPr>
              <w:t xml:space="preserve">There are no </w:t>
            </w:r>
            <w:r w:rsidR="00EB0842" w:rsidRPr="001B42CA">
              <w:rPr>
                <w:rFonts w:asciiTheme="majorHAnsi" w:hAnsiTheme="majorHAnsi"/>
                <w:i/>
                <w:sz w:val="22"/>
              </w:rPr>
              <w:t xml:space="preserve">mandatory </w:t>
            </w:r>
            <w:r w:rsidRPr="001B42CA">
              <w:rPr>
                <w:rFonts w:asciiTheme="majorHAnsi" w:hAnsiTheme="majorHAnsi"/>
                <w:i/>
                <w:sz w:val="22"/>
              </w:rPr>
              <w:t>requirements</w:t>
            </w:r>
            <w:r w:rsidR="00B8395C" w:rsidRPr="001B42CA">
              <w:rPr>
                <w:rFonts w:asciiTheme="majorHAnsi" w:hAnsiTheme="majorHAnsi"/>
                <w:i/>
                <w:sz w:val="22"/>
              </w:rPr>
              <w:t xml:space="preserve"> </w:t>
            </w:r>
            <w:r w:rsidRPr="001B42CA">
              <w:rPr>
                <w:rFonts w:asciiTheme="majorHAnsi" w:hAnsiTheme="majorHAnsi"/>
                <w:i/>
                <w:sz w:val="22"/>
              </w:rPr>
              <w:t>for this category</w:t>
            </w:r>
            <w:r w:rsidR="004C021C" w:rsidRPr="001B42CA">
              <w:rPr>
                <w:rFonts w:asciiTheme="majorHAnsi" w:hAnsiTheme="majorHAnsi"/>
                <w:i/>
                <w:sz w:val="22"/>
              </w:rPr>
              <w:t>.</w:t>
            </w:r>
          </w:p>
        </w:tc>
        <w:tc>
          <w:tcPr>
            <w:tcW w:w="548" w:type="dxa"/>
            <w:gridSpan w:val="3"/>
            <w:tcBorders>
              <w:top w:val="single" w:sz="12" w:space="0" w:color="00408A"/>
              <w:right w:val="single" w:sz="12" w:space="0" w:color="00408A"/>
            </w:tcBorders>
            <w:shd w:val="clear" w:color="auto" w:fill="E6E6E6"/>
          </w:tcPr>
          <w:p w:rsidR="007B3B93" w:rsidRPr="004C686E" w:rsidRDefault="007B3B93" w:rsidP="00B14BAC">
            <w:pPr>
              <w:numPr>
                <w:ilvl w:val="12"/>
                <w:numId w:val="0"/>
              </w:numPr>
              <w:spacing w:before="40" w:after="40"/>
              <w:jc w:val="both"/>
              <w:rPr>
                <w:rFonts w:ascii="Arial" w:hAnsi="Arial" w:cs="Arial"/>
              </w:rPr>
            </w:pPr>
          </w:p>
        </w:tc>
      </w:tr>
      <w:tr w:rsidR="007B3B93" w:rsidRPr="00763780" w:rsidTr="00B659A0">
        <w:trPr>
          <w:trHeight w:val="87"/>
        </w:trPr>
        <w:tc>
          <w:tcPr>
            <w:tcW w:w="395" w:type="dxa"/>
            <w:tcBorders>
              <w:left w:val="single" w:sz="12" w:space="0" w:color="000080"/>
              <w:bottom w:val="single" w:sz="12" w:space="0" w:color="00408A"/>
            </w:tcBorders>
            <w:shd w:val="clear" w:color="auto" w:fill="E6E6E6"/>
          </w:tcPr>
          <w:p w:rsidR="007B3B93" w:rsidRPr="00763780" w:rsidRDefault="007B3B93" w:rsidP="009510B6">
            <w:pPr>
              <w:numPr>
                <w:ilvl w:val="12"/>
                <w:numId w:val="0"/>
              </w:numPr>
              <w:spacing w:before="40" w:after="40"/>
              <w:jc w:val="both"/>
              <w:rPr>
                <w:rFonts w:ascii="Arial" w:hAnsi="Arial" w:cs="Arial"/>
                <w:sz w:val="22"/>
                <w:szCs w:val="22"/>
              </w:rPr>
            </w:pPr>
          </w:p>
        </w:tc>
        <w:tc>
          <w:tcPr>
            <w:tcW w:w="3435" w:type="dxa"/>
            <w:gridSpan w:val="4"/>
            <w:tcBorders>
              <w:bottom w:val="single" w:sz="12" w:space="0" w:color="00408A"/>
            </w:tcBorders>
            <w:shd w:val="clear" w:color="auto" w:fill="E6E6E6"/>
          </w:tcPr>
          <w:p w:rsidR="007B3B93" w:rsidRPr="00763780" w:rsidRDefault="007B3B93" w:rsidP="009510B6">
            <w:pPr>
              <w:numPr>
                <w:ilvl w:val="12"/>
                <w:numId w:val="0"/>
              </w:numPr>
              <w:spacing w:before="40" w:after="40"/>
              <w:jc w:val="both"/>
              <w:rPr>
                <w:rFonts w:ascii="Arial" w:hAnsi="Arial" w:cs="Arial"/>
                <w:sz w:val="22"/>
                <w:szCs w:val="22"/>
              </w:rPr>
            </w:pPr>
          </w:p>
        </w:tc>
        <w:tc>
          <w:tcPr>
            <w:tcW w:w="5024" w:type="dxa"/>
            <w:gridSpan w:val="7"/>
            <w:tcBorders>
              <w:bottom w:val="single" w:sz="12" w:space="0" w:color="00408A"/>
            </w:tcBorders>
            <w:shd w:val="clear" w:color="auto" w:fill="E6E6E6"/>
          </w:tcPr>
          <w:p w:rsidR="007B3B93" w:rsidRPr="00763780" w:rsidRDefault="007B3B93" w:rsidP="009510B6">
            <w:pPr>
              <w:numPr>
                <w:ilvl w:val="12"/>
                <w:numId w:val="0"/>
              </w:numPr>
              <w:spacing w:before="40" w:after="40"/>
              <w:jc w:val="both"/>
              <w:rPr>
                <w:rFonts w:ascii="Arial" w:hAnsi="Arial" w:cs="Arial"/>
                <w:sz w:val="22"/>
                <w:szCs w:val="22"/>
              </w:rPr>
            </w:pPr>
          </w:p>
        </w:tc>
        <w:tc>
          <w:tcPr>
            <w:tcW w:w="433" w:type="dxa"/>
            <w:gridSpan w:val="2"/>
            <w:tcBorders>
              <w:bottom w:val="single" w:sz="12" w:space="0" w:color="00408A"/>
              <w:right w:val="single" w:sz="12" w:space="0" w:color="000080"/>
            </w:tcBorders>
            <w:shd w:val="clear" w:color="auto" w:fill="E6E6E6"/>
          </w:tcPr>
          <w:p w:rsidR="007B3B93" w:rsidRPr="00763780" w:rsidRDefault="007B3B93" w:rsidP="009510B6">
            <w:pPr>
              <w:numPr>
                <w:ilvl w:val="12"/>
                <w:numId w:val="0"/>
              </w:numPr>
              <w:spacing w:before="40" w:after="40"/>
              <w:jc w:val="both"/>
              <w:rPr>
                <w:rFonts w:ascii="Arial" w:hAnsi="Arial" w:cs="Arial"/>
                <w:sz w:val="22"/>
                <w:szCs w:val="22"/>
              </w:rPr>
            </w:pPr>
          </w:p>
        </w:tc>
      </w:tr>
    </w:tbl>
    <w:p w:rsidR="00E0360C" w:rsidRDefault="00E0360C">
      <w:r>
        <w:br w:type="page"/>
      </w:r>
    </w:p>
    <w:tbl>
      <w:tblPr>
        <w:tblW w:w="0" w:type="auto"/>
        <w:shd w:val="clear" w:color="auto" w:fill="E6E6E6"/>
        <w:tblLook w:val="01E0" w:firstRow="1" w:lastRow="1" w:firstColumn="1" w:lastColumn="1" w:noHBand="0" w:noVBand="0"/>
      </w:tblPr>
      <w:tblGrid>
        <w:gridCol w:w="395"/>
        <w:gridCol w:w="112"/>
        <w:gridCol w:w="14"/>
        <w:gridCol w:w="3309"/>
        <w:gridCol w:w="5024"/>
        <w:gridCol w:w="185"/>
        <w:gridCol w:w="248"/>
      </w:tblGrid>
      <w:tr w:rsidR="00B5660D" w:rsidRPr="004C686E" w:rsidTr="00EB4473">
        <w:tc>
          <w:tcPr>
            <w:tcW w:w="9039" w:type="dxa"/>
            <w:gridSpan w:val="6"/>
            <w:tcBorders>
              <w:left w:val="single" w:sz="12" w:space="0" w:color="00408A"/>
              <w:bottom w:val="single" w:sz="12" w:space="0" w:color="00408A"/>
            </w:tcBorders>
            <w:shd w:val="clear" w:color="auto" w:fill="00408A"/>
          </w:tcPr>
          <w:p w:rsidR="00B5660D" w:rsidRPr="006A0941" w:rsidRDefault="00B5660D" w:rsidP="00EA5EB6">
            <w:pPr>
              <w:numPr>
                <w:ilvl w:val="12"/>
                <w:numId w:val="0"/>
              </w:numPr>
              <w:spacing w:before="40" w:after="40"/>
              <w:jc w:val="both"/>
              <w:rPr>
                <w:rFonts w:ascii="Arial" w:hAnsi="Arial" w:cs="Arial"/>
                <w:color w:val="FFFF00"/>
                <w:sz w:val="22"/>
                <w:szCs w:val="22"/>
              </w:rPr>
            </w:pPr>
            <w:r w:rsidRPr="006A0941">
              <w:rPr>
                <w:rFonts w:ascii="Arial" w:hAnsi="Arial" w:cs="Arial"/>
                <w:b/>
                <w:sz w:val="22"/>
                <w:szCs w:val="22"/>
              </w:rPr>
              <w:lastRenderedPageBreak/>
              <w:t>(i</w:t>
            </w:r>
            <w:r w:rsidR="007B3B93">
              <w:rPr>
                <w:rFonts w:ascii="Arial" w:hAnsi="Arial" w:cs="Arial"/>
                <w:b/>
                <w:sz w:val="22"/>
                <w:szCs w:val="22"/>
              </w:rPr>
              <w:t>i</w:t>
            </w:r>
            <w:r w:rsidRPr="006A0941">
              <w:rPr>
                <w:rFonts w:ascii="Arial" w:hAnsi="Arial" w:cs="Arial"/>
                <w:b/>
                <w:sz w:val="22"/>
                <w:szCs w:val="22"/>
              </w:rPr>
              <w:t>) Infrastructure performance</w:t>
            </w:r>
            <w:r w:rsidRPr="006A0941" w:rsidDel="0084620E">
              <w:rPr>
                <w:rFonts w:ascii="Arial" w:hAnsi="Arial" w:cs="Arial"/>
                <w:b/>
                <w:sz w:val="22"/>
                <w:szCs w:val="22"/>
              </w:rPr>
              <w:t xml:space="preserve"> </w:t>
            </w:r>
          </w:p>
        </w:tc>
        <w:tc>
          <w:tcPr>
            <w:tcW w:w="248" w:type="dxa"/>
            <w:tcBorders>
              <w:bottom w:val="single" w:sz="12" w:space="0" w:color="00408A"/>
              <w:right w:val="single" w:sz="12" w:space="0" w:color="00408A"/>
            </w:tcBorders>
            <w:shd w:val="clear" w:color="auto" w:fill="00408A"/>
          </w:tcPr>
          <w:p w:rsidR="00B5660D" w:rsidRPr="004C686E" w:rsidRDefault="00B5660D" w:rsidP="00B14BAC">
            <w:pPr>
              <w:numPr>
                <w:ilvl w:val="12"/>
                <w:numId w:val="0"/>
              </w:numPr>
              <w:spacing w:before="40" w:after="40"/>
              <w:jc w:val="both"/>
              <w:rPr>
                <w:rFonts w:ascii="Arial" w:hAnsi="Arial" w:cs="Arial"/>
              </w:rPr>
            </w:pPr>
          </w:p>
        </w:tc>
      </w:tr>
      <w:tr w:rsidR="00B5660D" w:rsidRPr="00763780" w:rsidTr="00EB4473">
        <w:tc>
          <w:tcPr>
            <w:tcW w:w="521" w:type="dxa"/>
            <w:gridSpan w:val="3"/>
            <w:tcBorders>
              <w:top w:val="single" w:sz="12" w:space="0" w:color="00408A"/>
              <w:left w:val="single" w:sz="12" w:space="0" w:color="00408A"/>
            </w:tcBorders>
            <w:shd w:val="clear" w:color="auto" w:fill="E6E6E6"/>
          </w:tcPr>
          <w:p w:rsidR="00B5660D" w:rsidRPr="00763780" w:rsidRDefault="00B5660D" w:rsidP="00B14BAC">
            <w:pPr>
              <w:numPr>
                <w:ilvl w:val="12"/>
                <w:numId w:val="0"/>
              </w:numPr>
              <w:spacing w:before="40" w:after="40"/>
              <w:jc w:val="both"/>
              <w:rPr>
                <w:rFonts w:ascii="Arial" w:hAnsi="Arial" w:cs="Arial"/>
                <w:sz w:val="22"/>
                <w:szCs w:val="22"/>
              </w:rPr>
            </w:pPr>
          </w:p>
        </w:tc>
        <w:tc>
          <w:tcPr>
            <w:tcW w:w="8518" w:type="dxa"/>
            <w:gridSpan w:val="3"/>
            <w:tcBorders>
              <w:top w:val="single" w:sz="12" w:space="0" w:color="00408A"/>
            </w:tcBorders>
            <w:shd w:val="clear" w:color="auto" w:fill="E6E6E6"/>
          </w:tcPr>
          <w:p w:rsidR="00B5660D" w:rsidRPr="004C496D" w:rsidRDefault="006E6949" w:rsidP="00150B2F">
            <w:pPr>
              <w:pStyle w:val="BodyText"/>
              <w:rPr>
                <w:rFonts w:asciiTheme="majorHAnsi" w:hAnsiTheme="majorHAnsi"/>
                <w:sz w:val="22"/>
              </w:rPr>
            </w:pPr>
            <w:r w:rsidRPr="006E7FEE">
              <w:rPr>
                <w:rFonts w:asciiTheme="majorHAnsi" w:hAnsiTheme="majorHAnsi"/>
                <w:b/>
                <w:sz w:val="22"/>
              </w:rPr>
              <w:t>Describe</w:t>
            </w:r>
            <w:r w:rsidR="00B5660D">
              <w:rPr>
                <w:rFonts w:asciiTheme="majorHAnsi" w:hAnsiTheme="majorHAnsi"/>
                <w:sz w:val="22"/>
              </w:rPr>
              <w:t xml:space="preserve"> your </w:t>
            </w:r>
            <w:r w:rsidR="00B5660D" w:rsidRPr="004C496D">
              <w:rPr>
                <w:rFonts w:asciiTheme="majorHAnsi" w:hAnsiTheme="majorHAnsi"/>
                <w:sz w:val="22"/>
              </w:rPr>
              <w:t>previous experience</w:t>
            </w:r>
            <w:r w:rsidR="0046440A">
              <w:rPr>
                <w:rFonts w:asciiTheme="majorHAnsi" w:hAnsiTheme="majorHAnsi"/>
                <w:sz w:val="22"/>
              </w:rPr>
              <w:t xml:space="preserve"> or knowledge of </w:t>
            </w:r>
            <w:r w:rsidR="003C4B9F" w:rsidRPr="003C4B9F">
              <w:rPr>
                <w:rFonts w:asciiTheme="majorHAnsi" w:hAnsiTheme="majorHAnsi"/>
                <w:b/>
                <w:sz w:val="22"/>
              </w:rPr>
              <w:t>(</w:t>
            </w:r>
            <w:r w:rsidR="00B5660D" w:rsidRPr="003C4B9F">
              <w:rPr>
                <w:rFonts w:asciiTheme="majorHAnsi" w:hAnsiTheme="majorHAnsi"/>
                <w:b/>
                <w:sz w:val="22"/>
              </w:rPr>
              <w:t>water industry</w:t>
            </w:r>
            <w:r w:rsidR="003C4B9F" w:rsidRPr="003C4B9F">
              <w:rPr>
                <w:rFonts w:asciiTheme="majorHAnsi" w:hAnsiTheme="majorHAnsi"/>
                <w:b/>
                <w:sz w:val="22"/>
              </w:rPr>
              <w:t>)</w:t>
            </w:r>
            <w:r w:rsidR="00B5660D" w:rsidRPr="004C496D">
              <w:rPr>
                <w:rFonts w:asciiTheme="majorHAnsi" w:hAnsiTheme="majorHAnsi"/>
                <w:sz w:val="22"/>
              </w:rPr>
              <w:t xml:space="preserve"> asset management</w:t>
            </w:r>
            <w:r>
              <w:rPr>
                <w:rFonts w:asciiTheme="majorHAnsi" w:hAnsiTheme="majorHAnsi"/>
                <w:sz w:val="22"/>
              </w:rPr>
              <w:t>, in relation to the following items</w:t>
            </w:r>
            <w:r w:rsidR="00B5660D" w:rsidRPr="004C496D">
              <w:rPr>
                <w:rFonts w:asciiTheme="majorHAnsi" w:hAnsiTheme="majorHAnsi"/>
                <w:sz w:val="22"/>
              </w:rPr>
              <w:t xml:space="preserve">.  </w:t>
            </w:r>
          </w:p>
          <w:p w:rsidR="00B5660D" w:rsidRPr="00D042BC" w:rsidRDefault="00016F65" w:rsidP="00D042BC">
            <w:pPr>
              <w:pStyle w:val="ListBullet"/>
              <w:rPr>
                <w:rFonts w:asciiTheme="majorHAnsi" w:hAnsiTheme="majorHAnsi"/>
                <w:sz w:val="22"/>
              </w:rPr>
            </w:pPr>
            <w:r w:rsidRPr="00D042BC">
              <w:rPr>
                <w:rFonts w:asciiTheme="majorHAnsi" w:hAnsiTheme="majorHAnsi"/>
                <w:sz w:val="22"/>
              </w:rPr>
              <w:t>a</w:t>
            </w:r>
            <w:r w:rsidR="00B5660D" w:rsidRPr="00D042BC">
              <w:rPr>
                <w:rFonts w:asciiTheme="majorHAnsi" w:hAnsiTheme="majorHAnsi"/>
                <w:sz w:val="22"/>
              </w:rPr>
              <w:t>sset information collection, management and analysis, including condition monitoring programs and asset life estimation</w:t>
            </w:r>
          </w:p>
          <w:tbl>
            <w:tblPr>
              <w:tblStyle w:val="TableGrid"/>
              <w:tblW w:w="0" w:type="auto"/>
              <w:tblLook w:val="04A0" w:firstRow="1" w:lastRow="0" w:firstColumn="1" w:lastColumn="0" w:noHBand="0" w:noVBand="1"/>
            </w:tblPr>
            <w:tblGrid>
              <w:gridCol w:w="1661"/>
              <w:gridCol w:w="2348"/>
              <w:gridCol w:w="2156"/>
              <w:gridCol w:w="2098"/>
            </w:tblGrid>
            <w:tr w:rsidR="0010698C" w:rsidRPr="00A84AAA" w:rsidTr="009B5426">
              <w:trPr>
                <w:trHeight w:hRule="exact" w:val="958"/>
                <w:tblHeader/>
              </w:trPr>
              <w:tc>
                <w:tcPr>
                  <w:tcW w:w="1661" w:type="dxa"/>
                  <w:vAlign w:val="center"/>
                </w:tcPr>
                <w:p w:rsidR="0010698C" w:rsidRPr="00A84AAA" w:rsidRDefault="0010698C" w:rsidP="0010698C">
                  <w:pPr>
                    <w:pStyle w:val="BodyText"/>
                    <w:spacing w:before="0"/>
                    <w:jc w:val="center"/>
                    <w:rPr>
                      <w:rFonts w:asciiTheme="majorHAnsi" w:hAnsiTheme="majorHAnsi" w:cs="Arial"/>
                      <w:b/>
                      <w:sz w:val="22"/>
                    </w:rPr>
                  </w:pPr>
                  <w:r>
                    <w:rPr>
                      <w:rFonts w:asciiTheme="majorHAnsi" w:hAnsiTheme="majorHAnsi" w:cs="Arial"/>
                      <w:b/>
                      <w:sz w:val="22"/>
                    </w:rPr>
                    <w:t>Cl</w:t>
                  </w:r>
                  <w:r w:rsidRPr="00A84AAA">
                    <w:rPr>
                      <w:rFonts w:asciiTheme="majorHAnsi" w:hAnsiTheme="majorHAnsi" w:cs="Arial"/>
                      <w:b/>
                      <w:sz w:val="22"/>
                    </w:rPr>
                    <w:t>ient</w:t>
                  </w:r>
                  <w:r w:rsidR="008D5B59">
                    <w:rPr>
                      <w:rFonts w:asciiTheme="majorHAnsi" w:hAnsiTheme="majorHAnsi" w:cs="Arial"/>
                      <w:b/>
                      <w:sz w:val="22"/>
                    </w:rPr>
                    <w:t>/ Organisation</w:t>
                  </w:r>
                  <w:r>
                    <w:rPr>
                      <w:rFonts w:asciiTheme="majorHAnsi" w:hAnsiTheme="majorHAnsi" w:cs="Arial"/>
                      <w:b/>
                      <w:sz w:val="22"/>
                    </w:rPr>
                    <w:t xml:space="preserve"> (name)</w:t>
                  </w:r>
                </w:p>
              </w:tc>
              <w:tc>
                <w:tcPr>
                  <w:tcW w:w="2348" w:type="dxa"/>
                  <w:vAlign w:val="center"/>
                </w:tcPr>
                <w:p w:rsidR="0010698C" w:rsidRPr="00A84AAA" w:rsidRDefault="0010698C" w:rsidP="0010698C">
                  <w:pPr>
                    <w:pStyle w:val="BodyText"/>
                    <w:spacing w:before="0"/>
                    <w:jc w:val="center"/>
                    <w:rPr>
                      <w:rFonts w:asciiTheme="majorHAnsi" w:hAnsiTheme="majorHAnsi" w:cs="Arial"/>
                      <w:b/>
                      <w:sz w:val="22"/>
                    </w:rPr>
                  </w:pPr>
                  <w:r w:rsidRPr="00A84AAA">
                    <w:rPr>
                      <w:rFonts w:asciiTheme="majorHAnsi" w:hAnsiTheme="majorHAnsi" w:cs="Arial"/>
                      <w:b/>
                      <w:sz w:val="22"/>
                    </w:rPr>
                    <w:t>Brief project</w:t>
                  </w:r>
                  <w:r>
                    <w:rPr>
                      <w:rFonts w:asciiTheme="majorHAnsi" w:hAnsiTheme="majorHAnsi" w:cs="Arial"/>
                      <w:b/>
                      <w:sz w:val="22"/>
                    </w:rPr>
                    <w:t>/ experience</w:t>
                  </w:r>
                  <w:r w:rsidRPr="00A84AAA">
                    <w:rPr>
                      <w:rFonts w:asciiTheme="majorHAnsi" w:hAnsiTheme="majorHAnsi" w:cs="Arial"/>
                      <w:b/>
                      <w:sz w:val="22"/>
                    </w:rPr>
                    <w:t xml:space="preserve"> summary</w:t>
                  </w:r>
                </w:p>
              </w:tc>
              <w:tc>
                <w:tcPr>
                  <w:tcW w:w="2156" w:type="dxa"/>
                  <w:vAlign w:val="center"/>
                </w:tcPr>
                <w:p w:rsidR="0010698C" w:rsidRPr="00A84AAA" w:rsidRDefault="0010698C" w:rsidP="0010698C">
                  <w:pPr>
                    <w:pStyle w:val="BodyText"/>
                    <w:spacing w:before="0"/>
                    <w:jc w:val="center"/>
                    <w:rPr>
                      <w:rFonts w:asciiTheme="majorHAnsi" w:hAnsiTheme="majorHAnsi" w:cs="Arial"/>
                      <w:b/>
                      <w:sz w:val="22"/>
                    </w:rPr>
                  </w:pPr>
                  <w:r w:rsidRPr="00A84AAA">
                    <w:rPr>
                      <w:rFonts w:asciiTheme="majorHAnsi" w:hAnsiTheme="majorHAnsi" w:cs="Arial"/>
                      <w:b/>
                      <w:sz w:val="22"/>
                    </w:rPr>
                    <w:t>Engagement period</w:t>
                  </w:r>
                </w:p>
              </w:tc>
              <w:tc>
                <w:tcPr>
                  <w:tcW w:w="2098" w:type="dxa"/>
                  <w:vAlign w:val="center"/>
                </w:tcPr>
                <w:p w:rsidR="0010698C" w:rsidRPr="00A84AAA" w:rsidRDefault="0010698C" w:rsidP="0010698C">
                  <w:pPr>
                    <w:pStyle w:val="BodyText"/>
                    <w:spacing w:before="0"/>
                    <w:jc w:val="center"/>
                    <w:rPr>
                      <w:rFonts w:asciiTheme="majorHAnsi" w:hAnsiTheme="majorHAnsi" w:cs="Arial"/>
                      <w:b/>
                      <w:sz w:val="22"/>
                    </w:rPr>
                  </w:pPr>
                  <w:r w:rsidRPr="00A84AAA">
                    <w:rPr>
                      <w:rFonts w:asciiTheme="majorHAnsi" w:hAnsiTheme="majorHAnsi" w:cs="Arial"/>
                      <w:b/>
                      <w:sz w:val="22"/>
                    </w:rPr>
                    <w:t>Referee(s) contact details</w:t>
                  </w:r>
                </w:p>
              </w:tc>
            </w:tr>
            <w:tr w:rsidR="004364A4" w:rsidRPr="00A84AAA" w:rsidTr="009B5426">
              <w:trPr>
                <w:tblHeader/>
              </w:trPr>
              <w:tc>
                <w:tcPr>
                  <w:tcW w:w="1661" w:type="dxa"/>
                </w:tcPr>
                <w:p w:rsidR="004364A4" w:rsidRPr="00A84AAA" w:rsidRDefault="004364A4" w:rsidP="009C05CF">
                  <w:pPr>
                    <w:pStyle w:val="BodyText"/>
                    <w:rPr>
                      <w:rFonts w:asciiTheme="majorHAnsi" w:hAnsiTheme="majorHAnsi" w:cs="Arial"/>
                      <w:sz w:val="22"/>
                    </w:rPr>
                  </w:pPr>
                  <w:r>
                    <w:rPr>
                      <w:rFonts w:asciiTheme="majorHAnsi" w:hAnsiTheme="majorHAnsi" w:cs="Arial"/>
                      <w:sz w:val="22"/>
                    </w:rPr>
                    <w:fldChar w:fldCharType="begin">
                      <w:ffData>
                        <w:name w:val="Text46"/>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sdt>
                <w:sdtPr>
                  <w:rPr>
                    <w:rFonts w:asciiTheme="majorHAnsi" w:hAnsiTheme="majorHAnsi" w:cs="Arial"/>
                    <w:sz w:val="22"/>
                  </w:rPr>
                  <w:id w:val="-2060156662"/>
                  <w:placeholder>
                    <w:docPart w:val="D8F3C5AA4EA344E58DF14DF61C49FB29"/>
                  </w:placeholder>
                  <w:showingPlcHdr/>
                  <w:text w:multiLine="1"/>
                </w:sdtPr>
                <w:sdtEndPr/>
                <w:sdtContent>
                  <w:tc>
                    <w:tcPr>
                      <w:tcW w:w="2348" w:type="dxa"/>
                    </w:tcPr>
                    <w:p w:rsidR="004364A4" w:rsidRPr="00A84AAA" w:rsidRDefault="004364A4" w:rsidP="009C05CF">
                      <w:pPr>
                        <w:pStyle w:val="BodyText"/>
                        <w:rPr>
                          <w:rFonts w:asciiTheme="majorHAnsi" w:hAnsiTheme="majorHAnsi" w:cs="Arial"/>
                          <w:sz w:val="22"/>
                        </w:rPr>
                      </w:pPr>
                      <w:r w:rsidRPr="003F4CAC">
                        <w:rPr>
                          <w:rStyle w:val="PlaceholderText"/>
                        </w:rPr>
                        <w:t>Click here to enter text.</w:t>
                      </w:r>
                    </w:p>
                  </w:tc>
                </w:sdtContent>
              </w:sdt>
              <w:tc>
                <w:tcPr>
                  <w:tcW w:w="2156" w:type="dxa"/>
                </w:tcPr>
                <w:sdt>
                  <w:sdtPr>
                    <w:rPr>
                      <w:rFonts w:asciiTheme="majorHAnsi" w:hAnsiTheme="majorHAnsi" w:cs="Arial"/>
                      <w:i/>
                      <w:sz w:val="22"/>
                    </w:rPr>
                    <w:id w:val="-780027105"/>
                    <w:placeholder>
                      <w:docPart w:val="C246347D70AC443795AD1CD685EF0607"/>
                    </w:placeholder>
                    <w:showingPlcHdr/>
                    <w:date>
                      <w:dateFormat w:val="d MMMM yyyy"/>
                      <w:lid w:val="en-AU"/>
                      <w:storeMappedDataAs w:val="dateTime"/>
                      <w:calendar w:val="gregorian"/>
                    </w:date>
                  </w:sdtPr>
                  <w:sdtEndPr/>
                  <w:sdtContent>
                    <w:p w:rsidR="004364A4" w:rsidRDefault="004364A4" w:rsidP="00CB1D83">
                      <w:pPr>
                        <w:pStyle w:val="BodyText"/>
                        <w:rPr>
                          <w:rFonts w:asciiTheme="majorHAnsi" w:hAnsiTheme="majorHAnsi" w:cs="Arial"/>
                          <w:i/>
                          <w:sz w:val="22"/>
                        </w:rPr>
                      </w:pPr>
                      <w:r w:rsidRPr="00267DCC">
                        <w:rPr>
                          <w:rStyle w:val="PlaceholderText"/>
                          <w:rFonts w:eastAsiaTheme="minorHAnsi"/>
                        </w:rPr>
                        <w:t>Click here to enter a date.</w:t>
                      </w:r>
                    </w:p>
                  </w:sdtContent>
                </w:sdt>
                <w:p w:rsidR="004364A4" w:rsidRPr="004364A4" w:rsidRDefault="004364A4" w:rsidP="00CB1D83">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44679036"/>
                    <w:placeholder>
                      <w:docPart w:val="C246347D70AC443795AD1CD685EF0607"/>
                    </w:placeholder>
                    <w:showingPlcHdr/>
                    <w:date>
                      <w:dateFormat w:val="d MMMM yyyy"/>
                      <w:lid w:val="en-AU"/>
                      <w:storeMappedDataAs w:val="dateTime"/>
                      <w:calendar w:val="gregorian"/>
                    </w:date>
                  </w:sdtPr>
                  <w:sdtEndPr/>
                  <w:sdtContent>
                    <w:p w:rsidR="004364A4" w:rsidRPr="00233079" w:rsidRDefault="00CB1D83" w:rsidP="00CB1D83">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2098" w:type="dxa"/>
                </w:tcPr>
                <w:p w:rsidR="004364A4" w:rsidRDefault="004364A4" w:rsidP="009C05CF">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4364A4" w:rsidRDefault="004364A4" w:rsidP="009C05CF">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4364A4" w:rsidRPr="00A84AAA" w:rsidRDefault="004364A4" w:rsidP="009C05CF">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bl>
          <w:p w:rsidR="00B660A5" w:rsidRDefault="00B660A5" w:rsidP="00B660A5">
            <w:pPr>
              <w:pStyle w:val="BodyText"/>
              <w:spacing w:before="0" w:after="0" w:line="240" w:lineRule="auto"/>
            </w:pPr>
          </w:p>
          <w:p w:rsidR="00B5660D" w:rsidRPr="00D042BC" w:rsidRDefault="00016F65" w:rsidP="00D042BC">
            <w:pPr>
              <w:pStyle w:val="ListBullet"/>
              <w:rPr>
                <w:rFonts w:asciiTheme="majorHAnsi" w:hAnsiTheme="majorHAnsi"/>
                <w:sz w:val="22"/>
              </w:rPr>
            </w:pPr>
            <w:r w:rsidRPr="00D042BC">
              <w:rPr>
                <w:rFonts w:asciiTheme="majorHAnsi" w:hAnsiTheme="majorHAnsi"/>
                <w:sz w:val="22"/>
              </w:rPr>
              <w:t>l</w:t>
            </w:r>
            <w:r w:rsidR="00B5660D" w:rsidRPr="00D042BC">
              <w:rPr>
                <w:rFonts w:asciiTheme="majorHAnsi" w:hAnsiTheme="majorHAnsi"/>
                <w:sz w:val="22"/>
              </w:rPr>
              <w:t>evels of service and demand analysis</w:t>
            </w:r>
          </w:p>
          <w:tbl>
            <w:tblPr>
              <w:tblStyle w:val="TableGrid"/>
              <w:tblW w:w="0" w:type="auto"/>
              <w:tblLook w:val="04A0" w:firstRow="1" w:lastRow="0" w:firstColumn="1" w:lastColumn="0" w:noHBand="0" w:noVBand="1"/>
            </w:tblPr>
            <w:tblGrid>
              <w:gridCol w:w="1660"/>
              <w:gridCol w:w="2349"/>
              <w:gridCol w:w="2156"/>
              <w:gridCol w:w="2098"/>
            </w:tblGrid>
            <w:tr w:rsidR="0010698C" w:rsidRPr="00A84AAA" w:rsidTr="009B5426">
              <w:trPr>
                <w:trHeight w:hRule="exact" w:val="971"/>
                <w:tblHeader/>
              </w:trPr>
              <w:tc>
                <w:tcPr>
                  <w:tcW w:w="1660" w:type="dxa"/>
                  <w:vAlign w:val="center"/>
                </w:tcPr>
                <w:p w:rsidR="0010698C" w:rsidRPr="009C05CF" w:rsidRDefault="0010698C" w:rsidP="0010698C">
                  <w:pPr>
                    <w:pStyle w:val="BodyText"/>
                    <w:spacing w:before="0"/>
                    <w:jc w:val="center"/>
                    <w:rPr>
                      <w:rFonts w:asciiTheme="majorHAnsi" w:hAnsiTheme="majorHAnsi" w:cs="Arial"/>
                      <w:b/>
                      <w:sz w:val="22"/>
                    </w:rPr>
                  </w:pPr>
                  <w:r w:rsidRPr="009C05CF">
                    <w:rPr>
                      <w:rFonts w:asciiTheme="majorHAnsi" w:hAnsiTheme="majorHAnsi" w:cs="Arial"/>
                      <w:b/>
                      <w:sz w:val="22"/>
                    </w:rPr>
                    <w:t>Client</w:t>
                  </w:r>
                  <w:r w:rsidR="008D5B59">
                    <w:rPr>
                      <w:rFonts w:asciiTheme="majorHAnsi" w:hAnsiTheme="majorHAnsi" w:cs="Arial"/>
                      <w:b/>
                      <w:sz w:val="22"/>
                    </w:rPr>
                    <w:t>/ Organisation</w:t>
                  </w:r>
                  <w:r w:rsidRPr="009C05CF">
                    <w:rPr>
                      <w:rFonts w:asciiTheme="majorHAnsi" w:hAnsiTheme="majorHAnsi" w:cs="Arial"/>
                      <w:b/>
                      <w:sz w:val="22"/>
                    </w:rPr>
                    <w:t xml:space="preserve"> (name)</w:t>
                  </w:r>
                </w:p>
              </w:tc>
              <w:tc>
                <w:tcPr>
                  <w:tcW w:w="2349" w:type="dxa"/>
                  <w:vAlign w:val="center"/>
                </w:tcPr>
                <w:p w:rsidR="0010698C" w:rsidRPr="00A84AAA" w:rsidRDefault="0010698C" w:rsidP="0010698C">
                  <w:pPr>
                    <w:pStyle w:val="BodyText"/>
                    <w:spacing w:before="0"/>
                    <w:jc w:val="center"/>
                    <w:rPr>
                      <w:rFonts w:asciiTheme="majorHAnsi" w:hAnsiTheme="majorHAnsi" w:cs="Arial"/>
                      <w:b/>
                      <w:sz w:val="22"/>
                    </w:rPr>
                  </w:pPr>
                  <w:r w:rsidRPr="00A84AAA">
                    <w:rPr>
                      <w:rFonts w:asciiTheme="majorHAnsi" w:hAnsiTheme="majorHAnsi" w:cs="Arial"/>
                      <w:b/>
                      <w:sz w:val="22"/>
                    </w:rPr>
                    <w:t>Brief project</w:t>
                  </w:r>
                  <w:r>
                    <w:rPr>
                      <w:rFonts w:asciiTheme="majorHAnsi" w:hAnsiTheme="majorHAnsi" w:cs="Arial"/>
                      <w:b/>
                      <w:sz w:val="22"/>
                    </w:rPr>
                    <w:t>/ experience</w:t>
                  </w:r>
                  <w:r w:rsidRPr="00A84AAA">
                    <w:rPr>
                      <w:rFonts w:asciiTheme="majorHAnsi" w:hAnsiTheme="majorHAnsi" w:cs="Arial"/>
                      <w:b/>
                      <w:sz w:val="22"/>
                    </w:rPr>
                    <w:t xml:space="preserve"> summary</w:t>
                  </w:r>
                </w:p>
              </w:tc>
              <w:tc>
                <w:tcPr>
                  <w:tcW w:w="2156" w:type="dxa"/>
                  <w:vAlign w:val="center"/>
                </w:tcPr>
                <w:p w:rsidR="0010698C" w:rsidRPr="00A84AAA" w:rsidRDefault="0010698C" w:rsidP="0010698C">
                  <w:pPr>
                    <w:pStyle w:val="BodyText"/>
                    <w:spacing w:before="0"/>
                    <w:jc w:val="center"/>
                    <w:rPr>
                      <w:rFonts w:asciiTheme="majorHAnsi" w:hAnsiTheme="majorHAnsi" w:cs="Arial"/>
                      <w:b/>
                      <w:sz w:val="22"/>
                    </w:rPr>
                  </w:pPr>
                  <w:r w:rsidRPr="00A84AAA">
                    <w:rPr>
                      <w:rFonts w:asciiTheme="majorHAnsi" w:hAnsiTheme="majorHAnsi" w:cs="Arial"/>
                      <w:b/>
                      <w:sz w:val="22"/>
                    </w:rPr>
                    <w:t>Engagement period</w:t>
                  </w:r>
                </w:p>
              </w:tc>
              <w:tc>
                <w:tcPr>
                  <w:tcW w:w="2098" w:type="dxa"/>
                  <w:vAlign w:val="center"/>
                </w:tcPr>
                <w:p w:rsidR="0010698C" w:rsidRPr="00A84AAA" w:rsidRDefault="0010698C" w:rsidP="0010698C">
                  <w:pPr>
                    <w:pStyle w:val="BodyText"/>
                    <w:spacing w:before="0"/>
                    <w:jc w:val="center"/>
                    <w:rPr>
                      <w:rFonts w:asciiTheme="majorHAnsi" w:hAnsiTheme="majorHAnsi" w:cs="Arial"/>
                      <w:b/>
                      <w:sz w:val="22"/>
                    </w:rPr>
                  </w:pPr>
                  <w:r w:rsidRPr="00A84AAA">
                    <w:rPr>
                      <w:rFonts w:asciiTheme="majorHAnsi" w:hAnsiTheme="majorHAnsi" w:cs="Arial"/>
                      <w:b/>
                      <w:sz w:val="22"/>
                    </w:rPr>
                    <w:t>Referee(s) contact details</w:t>
                  </w:r>
                </w:p>
              </w:tc>
            </w:tr>
            <w:tr w:rsidR="004364A4" w:rsidRPr="00A84AAA" w:rsidTr="009B5426">
              <w:trPr>
                <w:tblHeader/>
              </w:trPr>
              <w:tc>
                <w:tcPr>
                  <w:tcW w:w="1660" w:type="dxa"/>
                </w:tcPr>
                <w:p w:rsidR="004364A4" w:rsidRPr="009C05CF" w:rsidRDefault="004364A4" w:rsidP="009C05CF">
                  <w:pPr>
                    <w:pStyle w:val="BodyText"/>
                    <w:rPr>
                      <w:rFonts w:asciiTheme="majorHAnsi" w:hAnsiTheme="majorHAnsi" w:cs="Arial"/>
                      <w:sz w:val="22"/>
                    </w:rPr>
                  </w:pPr>
                  <w:r w:rsidRPr="009C05CF">
                    <w:rPr>
                      <w:rFonts w:asciiTheme="majorHAnsi" w:hAnsiTheme="majorHAnsi" w:cs="Arial"/>
                      <w:sz w:val="22"/>
                    </w:rPr>
                    <w:fldChar w:fldCharType="begin">
                      <w:ffData>
                        <w:name w:val="Text46"/>
                        <w:enabled/>
                        <w:calcOnExit w:val="0"/>
                        <w:textInput/>
                      </w:ffData>
                    </w:fldChar>
                  </w:r>
                  <w:r w:rsidRPr="009C05CF">
                    <w:rPr>
                      <w:rFonts w:asciiTheme="majorHAnsi" w:hAnsiTheme="majorHAnsi" w:cs="Arial"/>
                      <w:sz w:val="22"/>
                    </w:rPr>
                    <w:instrText xml:space="preserve"> FORMTEXT </w:instrText>
                  </w:r>
                  <w:r w:rsidRPr="009C05CF">
                    <w:rPr>
                      <w:rFonts w:asciiTheme="majorHAnsi" w:hAnsiTheme="majorHAnsi" w:cs="Arial"/>
                      <w:sz w:val="22"/>
                    </w:rPr>
                  </w:r>
                  <w:r w:rsidRPr="009C05CF">
                    <w:rPr>
                      <w:rFonts w:asciiTheme="majorHAnsi" w:hAnsiTheme="majorHAnsi" w:cs="Arial"/>
                      <w:sz w:val="22"/>
                    </w:rPr>
                    <w:fldChar w:fldCharType="separate"/>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sz w:val="22"/>
                    </w:rPr>
                    <w:fldChar w:fldCharType="end"/>
                  </w:r>
                </w:p>
              </w:tc>
              <w:sdt>
                <w:sdtPr>
                  <w:rPr>
                    <w:rFonts w:asciiTheme="majorHAnsi" w:hAnsiTheme="majorHAnsi" w:cs="Arial"/>
                    <w:sz w:val="22"/>
                  </w:rPr>
                  <w:id w:val="2065745825"/>
                  <w:placeholder>
                    <w:docPart w:val="F8E33983827047EBA0100124A27D3B2A"/>
                  </w:placeholder>
                  <w:showingPlcHdr/>
                  <w:text w:multiLine="1"/>
                </w:sdtPr>
                <w:sdtEndPr/>
                <w:sdtContent>
                  <w:tc>
                    <w:tcPr>
                      <w:tcW w:w="2349" w:type="dxa"/>
                    </w:tcPr>
                    <w:p w:rsidR="004364A4" w:rsidRPr="00A84AAA" w:rsidRDefault="004364A4" w:rsidP="009C05CF">
                      <w:pPr>
                        <w:pStyle w:val="BodyText"/>
                        <w:rPr>
                          <w:rFonts w:asciiTheme="majorHAnsi" w:hAnsiTheme="majorHAnsi" w:cs="Arial"/>
                          <w:sz w:val="22"/>
                        </w:rPr>
                      </w:pPr>
                      <w:r w:rsidRPr="003F4CAC">
                        <w:rPr>
                          <w:rStyle w:val="PlaceholderText"/>
                        </w:rPr>
                        <w:t>Click here to enter text.</w:t>
                      </w:r>
                    </w:p>
                  </w:tc>
                </w:sdtContent>
              </w:sdt>
              <w:tc>
                <w:tcPr>
                  <w:tcW w:w="2156" w:type="dxa"/>
                </w:tcPr>
                <w:sdt>
                  <w:sdtPr>
                    <w:rPr>
                      <w:rFonts w:asciiTheme="majorHAnsi" w:hAnsiTheme="majorHAnsi" w:cs="Arial"/>
                      <w:i/>
                      <w:sz w:val="22"/>
                    </w:rPr>
                    <w:id w:val="-417781781"/>
                    <w:placeholder>
                      <w:docPart w:val="0EC2B1900045445BBAA294C45FF41ECA"/>
                    </w:placeholder>
                    <w:showingPlcHdr/>
                    <w:date>
                      <w:dateFormat w:val="d MMMM yyyy"/>
                      <w:lid w:val="en-AU"/>
                      <w:storeMappedDataAs w:val="dateTime"/>
                      <w:calendar w:val="gregorian"/>
                    </w:date>
                  </w:sdtPr>
                  <w:sdtEndPr/>
                  <w:sdtContent>
                    <w:p w:rsidR="004364A4" w:rsidRDefault="004364A4" w:rsidP="00CB1D83">
                      <w:pPr>
                        <w:pStyle w:val="BodyText"/>
                        <w:rPr>
                          <w:rFonts w:asciiTheme="majorHAnsi" w:hAnsiTheme="majorHAnsi" w:cs="Arial"/>
                          <w:i/>
                          <w:sz w:val="22"/>
                        </w:rPr>
                      </w:pPr>
                      <w:r w:rsidRPr="00267DCC">
                        <w:rPr>
                          <w:rStyle w:val="PlaceholderText"/>
                          <w:rFonts w:eastAsiaTheme="minorHAnsi"/>
                        </w:rPr>
                        <w:t>Click here to enter a date.</w:t>
                      </w:r>
                    </w:p>
                  </w:sdtContent>
                </w:sdt>
                <w:p w:rsidR="004364A4" w:rsidRPr="004364A4" w:rsidRDefault="004364A4" w:rsidP="00CB1D83">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1051465711"/>
                    <w:placeholder>
                      <w:docPart w:val="0EC2B1900045445BBAA294C45FF41ECA"/>
                    </w:placeholder>
                    <w:showingPlcHdr/>
                    <w:date>
                      <w:dateFormat w:val="d MMMM yyyy"/>
                      <w:lid w:val="en-AU"/>
                      <w:storeMappedDataAs w:val="dateTime"/>
                      <w:calendar w:val="gregorian"/>
                    </w:date>
                  </w:sdtPr>
                  <w:sdtEndPr/>
                  <w:sdtContent>
                    <w:p w:rsidR="004364A4" w:rsidRPr="00233079" w:rsidRDefault="00CB1D83" w:rsidP="00CB1D83">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2098" w:type="dxa"/>
                </w:tcPr>
                <w:p w:rsidR="004364A4" w:rsidRDefault="004364A4" w:rsidP="009C05CF">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4364A4" w:rsidRDefault="004364A4" w:rsidP="009C05CF">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4364A4" w:rsidRPr="00A84AAA" w:rsidRDefault="004364A4" w:rsidP="009C05CF">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bl>
          <w:p w:rsidR="00B660A5" w:rsidRDefault="00B660A5" w:rsidP="00B660A5">
            <w:pPr>
              <w:pStyle w:val="BodyText"/>
              <w:spacing w:before="0" w:after="0" w:line="240" w:lineRule="auto"/>
            </w:pPr>
          </w:p>
          <w:p w:rsidR="00B5660D" w:rsidRPr="007F133F" w:rsidRDefault="007F133F" w:rsidP="00B660A5">
            <w:pPr>
              <w:pStyle w:val="ListBullet"/>
              <w:keepNext/>
              <w:keepLines/>
              <w:rPr>
                <w:rFonts w:asciiTheme="majorHAnsi" w:hAnsiTheme="majorHAnsi"/>
                <w:sz w:val="22"/>
              </w:rPr>
            </w:pPr>
            <w:r w:rsidRPr="00D042BC">
              <w:rPr>
                <w:rFonts w:asciiTheme="majorHAnsi" w:hAnsiTheme="majorHAnsi"/>
                <w:sz w:val="22"/>
              </w:rPr>
              <w:t>risk management, asset criticality and failure analysis, business risk exposure analysis</w:t>
            </w:r>
          </w:p>
          <w:tbl>
            <w:tblPr>
              <w:tblStyle w:val="TableGrid"/>
              <w:tblW w:w="0" w:type="auto"/>
              <w:tblLook w:val="04A0" w:firstRow="1" w:lastRow="0" w:firstColumn="1" w:lastColumn="0" w:noHBand="0" w:noVBand="1"/>
            </w:tblPr>
            <w:tblGrid>
              <w:gridCol w:w="1660"/>
              <w:gridCol w:w="2349"/>
              <w:gridCol w:w="2156"/>
              <w:gridCol w:w="2098"/>
            </w:tblGrid>
            <w:tr w:rsidR="0010698C" w:rsidRPr="00A84AAA" w:rsidTr="009B5426">
              <w:trPr>
                <w:trHeight w:hRule="exact" w:val="944"/>
                <w:tblHeader/>
              </w:trPr>
              <w:tc>
                <w:tcPr>
                  <w:tcW w:w="1660" w:type="dxa"/>
                  <w:vAlign w:val="center"/>
                </w:tcPr>
                <w:p w:rsidR="0010698C" w:rsidRPr="009C05CF" w:rsidRDefault="0010698C" w:rsidP="00B660A5">
                  <w:pPr>
                    <w:pStyle w:val="BodyText"/>
                    <w:keepNext/>
                    <w:keepLines/>
                    <w:spacing w:before="0"/>
                    <w:jc w:val="center"/>
                    <w:rPr>
                      <w:rFonts w:asciiTheme="majorHAnsi" w:hAnsiTheme="majorHAnsi" w:cs="Arial"/>
                      <w:b/>
                      <w:sz w:val="22"/>
                    </w:rPr>
                  </w:pPr>
                  <w:r w:rsidRPr="009C05CF">
                    <w:rPr>
                      <w:rFonts w:asciiTheme="majorHAnsi" w:hAnsiTheme="majorHAnsi" w:cs="Arial"/>
                      <w:b/>
                      <w:sz w:val="22"/>
                    </w:rPr>
                    <w:t>Client</w:t>
                  </w:r>
                  <w:r w:rsidR="008D5B59">
                    <w:rPr>
                      <w:rFonts w:asciiTheme="majorHAnsi" w:hAnsiTheme="majorHAnsi" w:cs="Arial"/>
                      <w:b/>
                      <w:sz w:val="22"/>
                    </w:rPr>
                    <w:t>/ Organisation</w:t>
                  </w:r>
                  <w:r w:rsidRPr="009C05CF">
                    <w:rPr>
                      <w:rFonts w:asciiTheme="majorHAnsi" w:hAnsiTheme="majorHAnsi" w:cs="Arial"/>
                      <w:b/>
                      <w:sz w:val="22"/>
                    </w:rPr>
                    <w:t xml:space="preserve"> (name)</w:t>
                  </w:r>
                </w:p>
              </w:tc>
              <w:tc>
                <w:tcPr>
                  <w:tcW w:w="2349" w:type="dxa"/>
                  <w:vAlign w:val="center"/>
                </w:tcPr>
                <w:p w:rsidR="0010698C" w:rsidRPr="00A84AAA" w:rsidRDefault="0010698C" w:rsidP="00B660A5">
                  <w:pPr>
                    <w:pStyle w:val="BodyText"/>
                    <w:keepNext/>
                    <w:keepLines/>
                    <w:spacing w:before="0"/>
                    <w:jc w:val="center"/>
                    <w:rPr>
                      <w:rFonts w:asciiTheme="majorHAnsi" w:hAnsiTheme="majorHAnsi" w:cs="Arial"/>
                      <w:b/>
                      <w:sz w:val="22"/>
                    </w:rPr>
                  </w:pPr>
                  <w:r w:rsidRPr="00A84AAA">
                    <w:rPr>
                      <w:rFonts w:asciiTheme="majorHAnsi" w:hAnsiTheme="majorHAnsi" w:cs="Arial"/>
                      <w:b/>
                      <w:sz w:val="22"/>
                    </w:rPr>
                    <w:t>Brief project</w:t>
                  </w:r>
                  <w:r>
                    <w:rPr>
                      <w:rFonts w:asciiTheme="majorHAnsi" w:hAnsiTheme="majorHAnsi" w:cs="Arial"/>
                      <w:b/>
                      <w:sz w:val="22"/>
                    </w:rPr>
                    <w:t>/ experience</w:t>
                  </w:r>
                  <w:r w:rsidRPr="00A84AAA">
                    <w:rPr>
                      <w:rFonts w:asciiTheme="majorHAnsi" w:hAnsiTheme="majorHAnsi" w:cs="Arial"/>
                      <w:b/>
                      <w:sz w:val="22"/>
                    </w:rPr>
                    <w:t xml:space="preserve"> summary</w:t>
                  </w:r>
                </w:p>
              </w:tc>
              <w:tc>
                <w:tcPr>
                  <w:tcW w:w="2156" w:type="dxa"/>
                  <w:vAlign w:val="center"/>
                </w:tcPr>
                <w:p w:rsidR="0010698C" w:rsidRPr="00A84AAA" w:rsidRDefault="0010698C" w:rsidP="00B660A5">
                  <w:pPr>
                    <w:pStyle w:val="BodyText"/>
                    <w:keepNext/>
                    <w:keepLines/>
                    <w:spacing w:before="0"/>
                    <w:jc w:val="center"/>
                    <w:rPr>
                      <w:rFonts w:asciiTheme="majorHAnsi" w:hAnsiTheme="majorHAnsi" w:cs="Arial"/>
                      <w:b/>
                      <w:sz w:val="22"/>
                    </w:rPr>
                  </w:pPr>
                  <w:r w:rsidRPr="00A84AAA">
                    <w:rPr>
                      <w:rFonts w:asciiTheme="majorHAnsi" w:hAnsiTheme="majorHAnsi" w:cs="Arial"/>
                      <w:b/>
                      <w:sz w:val="22"/>
                    </w:rPr>
                    <w:t>Engagement period</w:t>
                  </w:r>
                </w:p>
              </w:tc>
              <w:tc>
                <w:tcPr>
                  <w:tcW w:w="2098" w:type="dxa"/>
                  <w:vAlign w:val="center"/>
                </w:tcPr>
                <w:p w:rsidR="0010698C" w:rsidRPr="00A84AAA" w:rsidRDefault="0010698C" w:rsidP="00B660A5">
                  <w:pPr>
                    <w:pStyle w:val="BodyText"/>
                    <w:keepNext/>
                    <w:keepLines/>
                    <w:spacing w:before="0"/>
                    <w:jc w:val="center"/>
                    <w:rPr>
                      <w:rFonts w:asciiTheme="majorHAnsi" w:hAnsiTheme="majorHAnsi" w:cs="Arial"/>
                      <w:b/>
                      <w:sz w:val="22"/>
                    </w:rPr>
                  </w:pPr>
                  <w:r w:rsidRPr="00A84AAA">
                    <w:rPr>
                      <w:rFonts w:asciiTheme="majorHAnsi" w:hAnsiTheme="majorHAnsi" w:cs="Arial"/>
                      <w:b/>
                      <w:sz w:val="22"/>
                    </w:rPr>
                    <w:t>Referee(s) contact details</w:t>
                  </w:r>
                </w:p>
              </w:tc>
            </w:tr>
            <w:tr w:rsidR="004364A4" w:rsidRPr="00A84AAA" w:rsidTr="009B5426">
              <w:trPr>
                <w:tblHeader/>
              </w:trPr>
              <w:tc>
                <w:tcPr>
                  <w:tcW w:w="1660" w:type="dxa"/>
                </w:tcPr>
                <w:p w:rsidR="004364A4" w:rsidRPr="009C05CF" w:rsidRDefault="004364A4" w:rsidP="00B660A5">
                  <w:pPr>
                    <w:pStyle w:val="BodyText"/>
                    <w:keepNext/>
                    <w:keepLines/>
                    <w:rPr>
                      <w:rFonts w:asciiTheme="majorHAnsi" w:hAnsiTheme="majorHAnsi" w:cs="Arial"/>
                      <w:sz w:val="22"/>
                    </w:rPr>
                  </w:pPr>
                  <w:r w:rsidRPr="009C05CF">
                    <w:rPr>
                      <w:rFonts w:asciiTheme="majorHAnsi" w:hAnsiTheme="majorHAnsi" w:cs="Arial"/>
                      <w:sz w:val="22"/>
                    </w:rPr>
                    <w:fldChar w:fldCharType="begin">
                      <w:ffData>
                        <w:name w:val="Text46"/>
                        <w:enabled/>
                        <w:calcOnExit w:val="0"/>
                        <w:textInput/>
                      </w:ffData>
                    </w:fldChar>
                  </w:r>
                  <w:r w:rsidRPr="009C05CF">
                    <w:rPr>
                      <w:rFonts w:asciiTheme="majorHAnsi" w:hAnsiTheme="majorHAnsi" w:cs="Arial"/>
                      <w:sz w:val="22"/>
                    </w:rPr>
                    <w:instrText xml:space="preserve"> FORMTEXT </w:instrText>
                  </w:r>
                  <w:r w:rsidRPr="009C05CF">
                    <w:rPr>
                      <w:rFonts w:asciiTheme="majorHAnsi" w:hAnsiTheme="majorHAnsi" w:cs="Arial"/>
                      <w:sz w:val="22"/>
                    </w:rPr>
                  </w:r>
                  <w:r w:rsidRPr="009C05CF">
                    <w:rPr>
                      <w:rFonts w:asciiTheme="majorHAnsi" w:hAnsiTheme="majorHAnsi" w:cs="Arial"/>
                      <w:sz w:val="22"/>
                    </w:rPr>
                    <w:fldChar w:fldCharType="separate"/>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sz w:val="22"/>
                    </w:rPr>
                    <w:fldChar w:fldCharType="end"/>
                  </w:r>
                </w:p>
              </w:tc>
              <w:sdt>
                <w:sdtPr>
                  <w:rPr>
                    <w:rFonts w:asciiTheme="majorHAnsi" w:hAnsiTheme="majorHAnsi" w:cs="Arial"/>
                    <w:sz w:val="22"/>
                  </w:rPr>
                  <w:id w:val="399412718"/>
                  <w:placeholder>
                    <w:docPart w:val="EF3E35D5D8404243882221D365D4FF6A"/>
                  </w:placeholder>
                  <w:showingPlcHdr/>
                  <w:text w:multiLine="1"/>
                </w:sdtPr>
                <w:sdtEndPr/>
                <w:sdtContent>
                  <w:tc>
                    <w:tcPr>
                      <w:tcW w:w="2349" w:type="dxa"/>
                    </w:tcPr>
                    <w:p w:rsidR="004364A4" w:rsidRPr="00A84AAA" w:rsidRDefault="004364A4" w:rsidP="00B660A5">
                      <w:pPr>
                        <w:pStyle w:val="BodyText"/>
                        <w:keepNext/>
                        <w:keepLines/>
                        <w:rPr>
                          <w:rFonts w:asciiTheme="majorHAnsi" w:hAnsiTheme="majorHAnsi" w:cs="Arial"/>
                          <w:sz w:val="22"/>
                        </w:rPr>
                      </w:pPr>
                      <w:r w:rsidRPr="003F4CAC">
                        <w:rPr>
                          <w:rStyle w:val="PlaceholderText"/>
                        </w:rPr>
                        <w:t>Click here to enter text.</w:t>
                      </w:r>
                    </w:p>
                  </w:tc>
                </w:sdtContent>
              </w:sdt>
              <w:tc>
                <w:tcPr>
                  <w:tcW w:w="2156" w:type="dxa"/>
                </w:tcPr>
                <w:sdt>
                  <w:sdtPr>
                    <w:rPr>
                      <w:rFonts w:asciiTheme="majorHAnsi" w:hAnsiTheme="majorHAnsi" w:cs="Arial"/>
                      <w:i/>
                      <w:sz w:val="22"/>
                    </w:rPr>
                    <w:id w:val="-1117054416"/>
                    <w:placeholder>
                      <w:docPart w:val="6E05B93E3BF84B2799EE3837C8725792"/>
                    </w:placeholder>
                    <w:showingPlcHdr/>
                    <w:date>
                      <w:dateFormat w:val="d MMMM yyyy"/>
                      <w:lid w:val="en-AU"/>
                      <w:storeMappedDataAs w:val="dateTime"/>
                      <w:calendar w:val="gregorian"/>
                    </w:date>
                  </w:sdtPr>
                  <w:sdtEndPr/>
                  <w:sdtContent>
                    <w:p w:rsidR="004364A4" w:rsidRDefault="004364A4" w:rsidP="00B660A5">
                      <w:pPr>
                        <w:pStyle w:val="BodyText"/>
                        <w:keepNext/>
                        <w:keepLines/>
                        <w:rPr>
                          <w:rFonts w:asciiTheme="majorHAnsi" w:hAnsiTheme="majorHAnsi" w:cs="Arial"/>
                          <w:i/>
                          <w:sz w:val="22"/>
                        </w:rPr>
                      </w:pPr>
                      <w:r w:rsidRPr="00267DCC">
                        <w:rPr>
                          <w:rStyle w:val="PlaceholderText"/>
                          <w:rFonts w:eastAsiaTheme="minorHAnsi"/>
                        </w:rPr>
                        <w:t>Click here to enter a date.</w:t>
                      </w:r>
                    </w:p>
                  </w:sdtContent>
                </w:sdt>
                <w:p w:rsidR="004364A4" w:rsidRPr="004364A4" w:rsidRDefault="004364A4" w:rsidP="00B660A5">
                  <w:pPr>
                    <w:pStyle w:val="BodyText"/>
                    <w:keepNext/>
                    <w:keepLines/>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421182588"/>
                    <w:placeholder>
                      <w:docPart w:val="6E05B93E3BF84B2799EE3837C8725792"/>
                    </w:placeholder>
                    <w:showingPlcHdr/>
                    <w:date>
                      <w:dateFormat w:val="d MMMM yyyy"/>
                      <w:lid w:val="en-AU"/>
                      <w:storeMappedDataAs w:val="dateTime"/>
                      <w:calendar w:val="gregorian"/>
                    </w:date>
                  </w:sdtPr>
                  <w:sdtEndPr/>
                  <w:sdtContent>
                    <w:p w:rsidR="004364A4" w:rsidRPr="00233079" w:rsidRDefault="00CB1D83" w:rsidP="00B660A5">
                      <w:pPr>
                        <w:pStyle w:val="BodyText"/>
                        <w:keepNext/>
                        <w:keepLines/>
                        <w:rPr>
                          <w:rFonts w:asciiTheme="majorHAnsi" w:hAnsiTheme="majorHAnsi" w:cs="Arial"/>
                          <w:i/>
                          <w:sz w:val="22"/>
                        </w:rPr>
                      </w:pPr>
                      <w:r w:rsidRPr="00267DCC">
                        <w:rPr>
                          <w:rStyle w:val="PlaceholderText"/>
                          <w:rFonts w:eastAsiaTheme="minorHAnsi"/>
                        </w:rPr>
                        <w:t>Click here to enter a date.</w:t>
                      </w:r>
                    </w:p>
                  </w:sdtContent>
                </w:sdt>
              </w:tc>
              <w:tc>
                <w:tcPr>
                  <w:tcW w:w="2098" w:type="dxa"/>
                </w:tcPr>
                <w:p w:rsidR="004364A4" w:rsidRDefault="004364A4" w:rsidP="00B660A5">
                  <w:pPr>
                    <w:pStyle w:val="BodyText"/>
                    <w:keepNext/>
                    <w:keepLines/>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4364A4" w:rsidRDefault="004364A4" w:rsidP="00B660A5">
                  <w:pPr>
                    <w:pStyle w:val="BodyText"/>
                    <w:keepNext/>
                    <w:keepLines/>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4364A4" w:rsidRPr="00A84AAA" w:rsidRDefault="004364A4" w:rsidP="00B660A5">
                  <w:pPr>
                    <w:pStyle w:val="BodyText"/>
                    <w:keepNext/>
                    <w:keepLines/>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bl>
          <w:p w:rsidR="008D5B59" w:rsidRDefault="008D5B59" w:rsidP="001B42CA">
            <w:pPr>
              <w:pStyle w:val="ListBullet"/>
              <w:numPr>
                <w:ilvl w:val="0"/>
                <w:numId w:val="0"/>
              </w:numPr>
              <w:spacing w:line="480" w:lineRule="auto"/>
              <w:rPr>
                <w:rFonts w:asciiTheme="majorHAnsi" w:hAnsiTheme="majorHAnsi"/>
                <w:sz w:val="22"/>
              </w:rPr>
            </w:pPr>
          </w:p>
          <w:p w:rsidR="00B5660D" w:rsidRPr="00D3037A" w:rsidRDefault="00D3037A" w:rsidP="00B660A5">
            <w:pPr>
              <w:pStyle w:val="ListBullet"/>
              <w:keepNext/>
              <w:keepLines/>
              <w:rPr>
                <w:rFonts w:asciiTheme="majorHAnsi" w:hAnsiTheme="majorHAnsi"/>
                <w:sz w:val="22"/>
              </w:rPr>
            </w:pPr>
            <w:r w:rsidRPr="00D042BC">
              <w:rPr>
                <w:rFonts w:asciiTheme="majorHAnsi" w:hAnsiTheme="majorHAnsi"/>
                <w:sz w:val="22"/>
              </w:rPr>
              <w:lastRenderedPageBreak/>
              <w:t>development of long-term asset expenditure profiles, life</w:t>
            </w:r>
            <w:r w:rsidR="00BC4B1A">
              <w:rPr>
                <w:rFonts w:asciiTheme="majorHAnsi" w:hAnsiTheme="majorHAnsi"/>
                <w:sz w:val="22"/>
              </w:rPr>
              <w:t>-</w:t>
            </w:r>
            <w:r w:rsidRPr="00D042BC">
              <w:rPr>
                <w:rFonts w:asciiTheme="majorHAnsi" w:hAnsiTheme="majorHAnsi"/>
                <w:sz w:val="22"/>
              </w:rPr>
              <w:t xml:space="preserve">cycle costing, capital improvement plans, and operations and maintenance strategies </w:t>
            </w:r>
          </w:p>
          <w:tbl>
            <w:tblPr>
              <w:tblStyle w:val="TableGrid"/>
              <w:tblW w:w="0" w:type="auto"/>
              <w:tblLook w:val="04A0" w:firstRow="1" w:lastRow="0" w:firstColumn="1" w:lastColumn="0" w:noHBand="0" w:noVBand="1"/>
            </w:tblPr>
            <w:tblGrid>
              <w:gridCol w:w="1660"/>
              <w:gridCol w:w="2349"/>
              <w:gridCol w:w="2156"/>
              <w:gridCol w:w="2098"/>
            </w:tblGrid>
            <w:tr w:rsidR="0010698C" w:rsidRPr="00A84AAA" w:rsidTr="009B5426">
              <w:trPr>
                <w:trHeight w:hRule="exact" w:val="955"/>
                <w:tblHeader/>
              </w:trPr>
              <w:tc>
                <w:tcPr>
                  <w:tcW w:w="1660" w:type="dxa"/>
                  <w:vAlign w:val="center"/>
                </w:tcPr>
                <w:p w:rsidR="0010698C" w:rsidRPr="009C05CF" w:rsidRDefault="0010698C" w:rsidP="00B660A5">
                  <w:pPr>
                    <w:pStyle w:val="BodyText"/>
                    <w:keepNext/>
                    <w:keepLines/>
                    <w:spacing w:before="0"/>
                    <w:jc w:val="center"/>
                    <w:rPr>
                      <w:rFonts w:asciiTheme="majorHAnsi" w:hAnsiTheme="majorHAnsi" w:cs="Arial"/>
                      <w:b/>
                      <w:sz w:val="22"/>
                    </w:rPr>
                  </w:pPr>
                  <w:r w:rsidRPr="009C05CF">
                    <w:rPr>
                      <w:rFonts w:asciiTheme="majorHAnsi" w:hAnsiTheme="majorHAnsi" w:cs="Arial"/>
                      <w:b/>
                      <w:sz w:val="22"/>
                    </w:rPr>
                    <w:t>Client</w:t>
                  </w:r>
                  <w:r w:rsidR="008D5B59">
                    <w:rPr>
                      <w:rFonts w:asciiTheme="majorHAnsi" w:hAnsiTheme="majorHAnsi" w:cs="Arial"/>
                      <w:b/>
                      <w:sz w:val="22"/>
                    </w:rPr>
                    <w:t>/ Organisation</w:t>
                  </w:r>
                  <w:r w:rsidRPr="009C05CF">
                    <w:rPr>
                      <w:rFonts w:asciiTheme="majorHAnsi" w:hAnsiTheme="majorHAnsi" w:cs="Arial"/>
                      <w:b/>
                      <w:sz w:val="22"/>
                    </w:rPr>
                    <w:t xml:space="preserve"> (name)</w:t>
                  </w:r>
                </w:p>
              </w:tc>
              <w:tc>
                <w:tcPr>
                  <w:tcW w:w="2349" w:type="dxa"/>
                  <w:vAlign w:val="center"/>
                </w:tcPr>
                <w:p w:rsidR="0010698C" w:rsidRPr="00A84AAA" w:rsidRDefault="0010698C" w:rsidP="00B660A5">
                  <w:pPr>
                    <w:pStyle w:val="BodyText"/>
                    <w:keepNext/>
                    <w:keepLines/>
                    <w:spacing w:before="0"/>
                    <w:jc w:val="center"/>
                    <w:rPr>
                      <w:rFonts w:asciiTheme="majorHAnsi" w:hAnsiTheme="majorHAnsi" w:cs="Arial"/>
                      <w:b/>
                      <w:sz w:val="22"/>
                    </w:rPr>
                  </w:pPr>
                  <w:r w:rsidRPr="00A84AAA">
                    <w:rPr>
                      <w:rFonts w:asciiTheme="majorHAnsi" w:hAnsiTheme="majorHAnsi" w:cs="Arial"/>
                      <w:b/>
                      <w:sz w:val="22"/>
                    </w:rPr>
                    <w:t>Brief project</w:t>
                  </w:r>
                  <w:r>
                    <w:rPr>
                      <w:rFonts w:asciiTheme="majorHAnsi" w:hAnsiTheme="majorHAnsi" w:cs="Arial"/>
                      <w:b/>
                      <w:sz w:val="22"/>
                    </w:rPr>
                    <w:t>/ experience</w:t>
                  </w:r>
                  <w:r w:rsidRPr="00A84AAA">
                    <w:rPr>
                      <w:rFonts w:asciiTheme="majorHAnsi" w:hAnsiTheme="majorHAnsi" w:cs="Arial"/>
                      <w:b/>
                      <w:sz w:val="22"/>
                    </w:rPr>
                    <w:t xml:space="preserve"> summary</w:t>
                  </w:r>
                </w:p>
              </w:tc>
              <w:tc>
                <w:tcPr>
                  <w:tcW w:w="2156" w:type="dxa"/>
                  <w:vAlign w:val="center"/>
                </w:tcPr>
                <w:p w:rsidR="0010698C" w:rsidRPr="00A84AAA" w:rsidRDefault="0010698C" w:rsidP="00B660A5">
                  <w:pPr>
                    <w:pStyle w:val="BodyText"/>
                    <w:keepNext/>
                    <w:keepLines/>
                    <w:spacing w:before="0"/>
                    <w:jc w:val="center"/>
                    <w:rPr>
                      <w:rFonts w:asciiTheme="majorHAnsi" w:hAnsiTheme="majorHAnsi" w:cs="Arial"/>
                      <w:b/>
                      <w:sz w:val="22"/>
                    </w:rPr>
                  </w:pPr>
                  <w:r w:rsidRPr="00A84AAA">
                    <w:rPr>
                      <w:rFonts w:asciiTheme="majorHAnsi" w:hAnsiTheme="majorHAnsi" w:cs="Arial"/>
                      <w:b/>
                      <w:sz w:val="22"/>
                    </w:rPr>
                    <w:t>Engagement period</w:t>
                  </w:r>
                </w:p>
              </w:tc>
              <w:tc>
                <w:tcPr>
                  <w:tcW w:w="2098" w:type="dxa"/>
                  <w:vAlign w:val="center"/>
                </w:tcPr>
                <w:p w:rsidR="0010698C" w:rsidRPr="00A84AAA" w:rsidRDefault="0010698C" w:rsidP="00B660A5">
                  <w:pPr>
                    <w:pStyle w:val="BodyText"/>
                    <w:keepNext/>
                    <w:keepLines/>
                    <w:spacing w:before="0"/>
                    <w:jc w:val="center"/>
                    <w:rPr>
                      <w:rFonts w:asciiTheme="majorHAnsi" w:hAnsiTheme="majorHAnsi" w:cs="Arial"/>
                      <w:b/>
                      <w:sz w:val="22"/>
                    </w:rPr>
                  </w:pPr>
                  <w:r w:rsidRPr="00A84AAA">
                    <w:rPr>
                      <w:rFonts w:asciiTheme="majorHAnsi" w:hAnsiTheme="majorHAnsi" w:cs="Arial"/>
                      <w:b/>
                      <w:sz w:val="22"/>
                    </w:rPr>
                    <w:t>Referee(s) contact details</w:t>
                  </w:r>
                </w:p>
              </w:tc>
            </w:tr>
            <w:tr w:rsidR="004364A4" w:rsidRPr="00A84AAA" w:rsidTr="009B5426">
              <w:trPr>
                <w:tblHeader/>
              </w:trPr>
              <w:tc>
                <w:tcPr>
                  <w:tcW w:w="1660" w:type="dxa"/>
                </w:tcPr>
                <w:p w:rsidR="004364A4" w:rsidRPr="009C05CF" w:rsidRDefault="004364A4" w:rsidP="00B660A5">
                  <w:pPr>
                    <w:pStyle w:val="BodyText"/>
                    <w:keepNext/>
                    <w:keepLines/>
                    <w:rPr>
                      <w:rFonts w:asciiTheme="majorHAnsi" w:hAnsiTheme="majorHAnsi" w:cs="Arial"/>
                      <w:sz w:val="22"/>
                    </w:rPr>
                  </w:pPr>
                  <w:r w:rsidRPr="009C05CF">
                    <w:rPr>
                      <w:rFonts w:asciiTheme="majorHAnsi" w:hAnsiTheme="majorHAnsi" w:cs="Arial"/>
                      <w:sz w:val="22"/>
                    </w:rPr>
                    <w:fldChar w:fldCharType="begin">
                      <w:ffData>
                        <w:name w:val="Text46"/>
                        <w:enabled/>
                        <w:calcOnExit w:val="0"/>
                        <w:textInput/>
                      </w:ffData>
                    </w:fldChar>
                  </w:r>
                  <w:r w:rsidRPr="009C05CF">
                    <w:rPr>
                      <w:rFonts w:asciiTheme="majorHAnsi" w:hAnsiTheme="majorHAnsi" w:cs="Arial"/>
                      <w:sz w:val="22"/>
                    </w:rPr>
                    <w:instrText xml:space="preserve"> FORMTEXT </w:instrText>
                  </w:r>
                  <w:r w:rsidRPr="009C05CF">
                    <w:rPr>
                      <w:rFonts w:asciiTheme="majorHAnsi" w:hAnsiTheme="majorHAnsi" w:cs="Arial"/>
                      <w:sz w:val="22"/>
                    </w:rPr>
                  </w:r>
                  <w:r w:rsidRPr="009C05CF">
                    <w:rPr>
                      <w:rFonts w:asciiTheme="majorHAnsi" w:hAnsiTheme="majorHAnsi" w:cs="Arial"/>
                      <w:sz w:val="22"/>
                    </w:rPr>
                    <w:fldChar w:fldCharType="separate"/>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sz w:val="22"/>
                    </w:rPr>
                    <w:fldChar w:fldCharType="end"/>
                  </w:r>
                </w:p>
              </w:tc>
              <w:sdt>
                <w:sdtPr>
                  <w:rPr>
                    <w:rFonts w:asciiTheme="majorHAnsi" w:hAnsiTheme="majorHAnsi" w:cs="Arial"/>
                    <w:sz w:val="22"/>
                  </w:rPr>
                  <w:id w:val="-892817531"/>
                  <w:placeholder>
                    <w:docPart w:val="B4A56E0EE77F440A9C6F73FC4CCEA534"/>
                  </w:placeholder>
                  <w:showingPlcHdr/>
                  <w:text w:multiLine="1"/>
                </w:sdtPr>
                <w:sdtEndPr/>
                <w:sdtContent>
                  <w:tc>
                    <w:tcPr>
                      <w:tcW w:w="2349" w:type="dxa"/>
                    </w:tcPr>
                    <w:p w:rsidR="004364A4" w:rsidRPr="00A84AAA" w:rsidRDefault="004364A4" w:rsidP="00B660A5">
                      <w:pPr>
                        <w:pStyle w:val="BodyText"/>
                        <w:keepNext/>
                        <w:keepLines/>
                        <w:rPr>
                          <w:rFonts w:asciiTheme="majorHAnsi" w:hAnsiTheme="majorHAnsi" w:cs="Arial"/>
                          <w:sz w:val="22"/>
                        </w:rPr>
                      </w:pPr>
                      <w:r w:rsidRPr="003F4CAC">
                        <w:rPr>
                          <w:rStyle w:val="PlaceholderText"/>
                        </w:rPr>
                        <w:t>Click here to enter text.</w:t>
                      </w:r>
                    </w:p>
                  </w:tc>
                </w:sdtContent>
              </w:sdt>
              <w:tc>
                <w:tcPr>
                  <w:tcW w:w="2156" w:type="dxa"/>
                </w:tcPr>
                <w:sdt>
                  <w:sdtPr>
                    <w:rPr>
                      <w:rFonts w:asciiTheme="majorHAnsi" w:hAnsiTheme="majorHAnsi" w:cs="Arial"/>
                      <w:i/>
                      <w:sz w:val="22"/>
                    </w:rPr>
                    <w:id w:val="1399560072"/>
                    <w:placeholder>
                      <w:docPart w:val="F21CA453973A4E9C957B58B1094BA060"/>
                    </w:placeholder>
                    <w:showingPlcHdr/>
                    <w:date>
                      <w:dateFormat w:val="d MMMM yyyy"/>
                      <w:lid w:val="en-AU"/>
                      <w:storeMappedDataAs w:val="dateTime"/>
                      <w:calendar w:val="gregorian"/>
                    </w:date>
                  </w:sdtPr>
                  <w:sdtEndPr/>
                  <w:sdtContent>
                    <w:p w:rsidR="004364A4" w:rsidRDefault="004364A4" w:rsidP="00B660A5">
                      <w:pPr>
                        <w:pStyle w:val="BodyText"/>
                        <w:keepNext/>
                        <w:keepLines/>
                        <w:rPr>
                          <w:rFonts w:asciiTheme="majorHAnsi" w:hAnsiTheme="majorHAnsi" w:cs="Arial"/>
                          <w:i/>
                          <w:sz w:val="22"/>
                        </w:rPr>
                      </w:pPr>
                      <w:r w:rsidRPr="00267DCC">
                        <w:rPr>
                          <w:rStyle w:val="PlaceholderText"/>
                          <w:rFonts w:eastAsiaTheme="minorHAnsi"/>
                        </w:rPr>
                        <w:t>Click here to enter a date.</w:t>
                      </w:r>
                    </w:p>
                  </w:sdtContent>
                </w:sdt>
                <w:p w:rsidR="004364A4" w:rsidRPr="004364A4" w:rsidRDefault="004364A4" w:rsidP="00B660A5">
                  <w:pPr>
                    <w:pStyle w:val="BodyText"/>
                    <w:keepNext/>
                    <w:keepLines/>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1773931342"/>
                    <w:placeholder>
                      <w:docPart w:val="F21CA453973A4E9C957B58B1094BA060"/>
                    </w:placeholder>
                    <w:showingPlcHdr/>
                    <w:date>
                      <w:dateFormat w:val="d MMMM yyyy"/>
                      <w:lid w:val="en-AU"/>
                      <w:storeMappedDataAs w:val="dateTime"/>
                      <w:calendar w:val="gregorian"/>
                    </w:date>
                  </w:sdtPr>
                  <w:sdtEndPr/>
                  <w:sdtContent>
                    <w:p w:rsidR="004364A4" w:rsidRPr="00233079" w:rsidRDefault="00CB1D83" w:rsidP="00B660A5">
                      <w:pPr>
                        <w:pStyle w:val="BodyText"/>
                        <w:keepNext/>
                        <w:keepLines/>
                        <w:rPr>
                          <w:rFonts w:asciiTheme="majorHAnsi" w:hAnsiTheme="majorHAnsi" w:cs="Arial"/>
                          <w:i/>
                          <w:sz w:val="22"/>
                        </w:rPr>
                      </w:pPr>
                      <w:r w:rsidRPr="00267DCC">
                        <w:rPr>
                          <w:rStyle w:val="PlaceholderText"/>
                          <w:rFonts w:eastAsiaTheme="minorHAnsi"/>
                        </w:rPr>
                        <w:t>Click here to enter a date.</w:t>
                      </w:r>
                    </w:p>
                  </w:sdtContent>
                </w:sdt>
              </w:tc>
              <w:tc>
                <w:tcPr>
                  <w:tcW w:w="2098" w:type="dxa"/>
                </w:tcPr>
                <w:p w:rsidR="004364A4" w:rsidRDefault="004364A4" w:rsidP="00B660A5">
                  <w:pPr>
                    <w:pStyle w:val="BodyText"/>
                    <w:keepNext/>
                    <w:keepLines/>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4364A4" w:rsidRDefault="004364A4" w:rsidP="00B660A5">
                  <w:pPr>
                    <w:pStyle w:val="BodyText"/>
                    <w:keepNext/>
                    <w:keepLines/>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4364A4" w:rsidRPr="00A84AAA" w:rsidRDefault="004364A4" w:rsidP="00B660A5">
                  <w:pPr>
                    <w:pStyle w:val="BodyText"/>
                    <w:keepNext/>
                    <w:keepLines/>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bl>
          <w:p w:rsidR="00B5660D" w:rsidRPr="00E6526C" w:rsidRDefault="00B5660D" w:rsidP="009C05CF">
            <w:pPr>
              <w:pStyle w:val="BodyText"/>
              <w:spacing w:after="0" w:line="240" w:lineRule="auto"/>
              <w:ind w:left="357"/>
              <w:rPr>
                <w:rFonts w:asciiTheme="majorHAnsi" w:hAnsiTheme="majorHAnsi"/>
                <w:sz w:val="22"/>
              </w:rPr>
            </w:pPr>
          </w:p>
        </w:tc>
        <w:tc>
          <w:tcPr>
            <w:tcW w:w="248" w:type="dxa"/>
            <w:tcBorders>
              <w:top w:val="single" w:sz="12" w:space="0" w:color="00408A"/>
              <w:right w:val="single" w:sz="12" w:space="0" w:color="00408A"/>
            </w:tcBorders>
            <w:shd w:val="clear" w:color="auto" w:fill="E6E6E6"/>
          </w:tcPr>
          <w:p w:rsidR="00B5660D" w:rsidRPr="00763780" w:rsidRDefault="00B5660D" w:rsidP="00B14BAC">
            <w:pPr>
              <w:numPr>
                <w:ilvl w:val="12"/>
                <w:numId w:val="0"/>
              </w:numPr>
              <w:spacing w:before="40" w:after="40"/>
              <w:jc w:val="both"/>
              <w:rPr>
                <w:rFonts w:ascii="Arial" w:hAnsi="Arial" w:cs="Arial"/>
                <w:sz w:val="22"/>
                <w:szCs w:val="22"/>
              </w:rPr>
            </w:pPr>
          </w:p>
        </w:tc>
      </w:tr>
      <w:tr w:rsidR="00B5660D" w:rsidRPr="00763780" w:rsidTr="00EB4473">
        <w:trPr>
          <w:trHeight w:val="2537"/>
        </w:trPr>
        <w:tc>
          <w:tcPr>
            <w:tcW w:w="507" w:type="dxa"/>
            <w:gridSpan w:val="2"/>
            <w:tcBorders>
              <w:left w:val="single" w:sz="12" w:space="0" w:color="00408A"/>
            </w:tcBorders>
            <w:shd w:val="clear" w:color="auto" w:fill="E6E6E6"/>
          </w:tcPr>
          <w:p w:rsidR="00B5660D" w:rsidRPr="00763780" w:rsidRDefault="00B5660D" w:rsidP="00B14BAC">
            <w:pPr>
              <w:numPr>
                <w:ilvl w:val="12"/>
                <w:numId w:val="0"/>
              </w:numPr>
              <w:spacing w:before="40" w:after="40"/>
              <w:jc w:val="both"/>
              <w:rPr>
                <w:rFonts w:ascii="Arial" w:hAnsi="Arial" w:cs="Arial"/>
                <w:sz w:val="22"/>
                <w:szCs w:val="22"/>
              </w:rPr>
            </w:pPr>
          </w:p>
        </w:tc>
        <w:tc>
          <w:tcPr>
            <w:tcW w:w="8532" w:type="dxa"/>
            <w:gridSpan w:val="4"/>
            <w:shd w:val="clear" w:color="auto" w:fill="E6E6E6"/>
          </w:tcPr>
          <w:p w:rsidR="00B660A5" w:rsidRDefault="00B660A5" w:rsidP="00B660A5">
            <w:pPr>
              <w:pStyle w:val="BodyText"/>
              <w:spacing w:before="0" w:after="0" w:line="240" w:lineRule="auto"/>
            </w:pPr>
          </w:p>
          <w:p w:rsidR="00B5660D" w:rsidRPr="00D042BC" w:rsidRDefault="00016F65" w:rsidP="00B660A5">
            <w:pPr>
              <w:pStyle w:val="ListBullet"/>
              <w:keepNext/>
              <w:keepLines/>
              <w:rPr>
                <w:rFonts w:asciiTheme="majorHAnsi" w:hAnsiTheme="majorHAnsi"/>
                <w:sz w:val="22"/>
              </w:rPr>
            </w:pPr>
            <w:r w:rsidRPr="00D042BC">
              <w:rPr>
                <w:rFonts w:asciiTheme="majorHAnsi" w:hAnsiTheme="majorHAnsi"/>
                <w:sz w:val="22"/>
              </w:rPr>
              <w:t>d</w:t>
            </w:r>
            <w:r w:rsidR="00B5660D" w:rsidRPr="00D042BC">
              <w:rPr>
                <w:rFonts w:asciiTheme="majorHAnsi" w:hAnsiTheme="majorHAnsi"/>
                <w:sz w:val="22"/>
              </w:rPr>
              <w:t>evelopment of asset management plans</w:t>
            </w:r>
          </w:p>
          <w:tbl>
            <w:tblPr>
              <w:tblStyle w:val="TableGrid"/>
              <w:tblW w:w="0" w:type="auto"/>
              <w:tblLook w:val="04A0" w:firstRow="1" w:lastRow="0" w:firstColumn="1" w:lastColumn="0" w:noHBand="0" w:noVBand="1"/>
            </w:tblPr>
            <w:tblGrid>
              <w:gridCol w:w="1663"/>
              <w:gridCol w:w="2360"/>
              <w:gridCol w:w="2153"/>
              <w:gridCol w:w="2101"/>
            </w:tblGrid>
            <w:tr w:rsidR="0010698C" w:rsidRPr="00A84AAA" w:rsidTr="00EB4473">
              <w:trPr>
                <w:trHeight w:hRule="exact" w:val="967"/>
                <w:tblHeader/>
              </w:trPr>
              <w:tc>
                <w:tcPr>
                  <w:tcW w:w="1663" w:type="dxa"/>
                  <w:vAlign w:val="center"/>
                </w:tcPr>
                <w:p w:rsidR="0010698C" w:rsidRPr="009C05CF" w:rsidRDefault="0010698C" w:rsidP="00B660A5">
                  <w:pPr>
                    <w:pStyle w:val="BodyText"/>
                    <w:keepNext/>
                    <w:keepLines/>
                    <w:spacing w:before="0"/>
                    <w:jc w:val="center"/>
                    <w:rPr>
                      <w:rFonts w:asciiTheme="majorHAnsi" w:hAnsiTheme="majorHAnsi" w:cs="Arial"/>
                      <w:b/>
                      <w:sz w:val="22"/>
                    </w:rPr>
                  </w:pPr>
                  <w:r w:rsidRPr="009C05CF">
                    <w:rPr>
                      <w:rFonts w:asciiTheme="majorHAnsi" w:hAnsiTheme="majorHAnsi" w:cs="Arial"/>
                      <w:b/>
                      <w:sz w:val="22"/>
                    </w:rPr>
                    <w:t>Client</w:t>
                  </w:r>
                  <w:r w:rsidR="008D5B59">
                    <w:rPr>
                      <w:rFonts w:asciiTheme="majorHAnsi" w:hAnsiTheme="majorHAnsi" w:cs="Arial"/>
                      <w:b/>
                      <w:sz w:val="22"/>
                    </w:rPr>
                    <w:t>/ Organisation</w:t>
                  </w:r>
                  <w:r w:rsidRPr="009C05CF">
                    <w:rPr>
                      <w:rFonts w:asciiTheme="majorHAnsi" w:hAnsiTheme="majorHAnsi" w:cs="Arial"/>
                      <w:b/>
                      <w:sz w:val="22"/>
                    </w:rPr>
                    <w:t xml:space="preserve"> (name)</w:t>
                  </w:r>
                </w:p>
              </w:tc>
              <w:tc>
                <w:tcPr>
                  <w:tcW w:w="2360" w:type="dxa"/>
                  <w:vAlign w:val="center"/>
                </w:tcPr>
                <w:p w:rsidR="0010698C" w:rsidRPr="00A84AAA" w:rsidRDefault="0010698C" w:rsidP="00B660A5">
                  <w:pPr>
                    <w:pStyle w:val="BodyText"/>
                    <w:keepNext/>
                    <w:keepLines/>
                    <w:spacing w:before="0"/>
                    <w:jc w:val="center"/>
                    <w:rPr>
                      <w:rFonts w:asciiTheme="majorHAnsi" w:hAnsiTheme="majorHAnsi" w:cs="Arial"/>
                      <w:b/>
                      <w:sz w:val="22"/>
                    </w:rPr>
                  </w:pPr>
                  <w:r w:rsidRPr="00A84AAA">
                    <w:rPr>
                      <w:rFonts w:asciiTheme="majorHAnsi" w:hAnsiTheme="majorHAnsi" w:cs="Arial"/>
                      <w:b/>
                      <w:sz w:val="22"/>
                    </w:rPr>
                    <w:t>Brief project</w:t>
                  </w:r>
                  <w:r>
                    <w:rPr>
                      <w:rFonts w:asciiTheme="majorHAnsi" w:hAnsiTheme="majorHAnsi" w:cs="Arial"/>
                      <w:b/>
                      <w:sz w:val="22"/>
                    </w:rPr>
                    <w:t>/ experience</w:t>
                  </w:r>
                  <w:r w:rsidRPr="00A84AAA">
                    <w:rPr>
                      <w:rFonts w:asciiTheme="majorHAnsi" w:hAnsiTheme="majorHAnsi" w:cs="Arial"/>
                      <w:b/>
                      <w:sz w:val="22"/>
                    </w:rPr>
                    <w:t xml:space="preserve"> summary</w:t>
                  </w:r>
                </w:p>
              </w:tc>
              <w:tc>
                <w:tcPr>
                  <w:tcW w:w="2153" w:type="dxa"/>
                  <w:vAlign w:val="center"/>
                </w:tcPr>
                <w:p w:rsidR="0010698C" w:rsidRPr="00A84AAA" w:rsidRDefault="0010698C" w:rsidP="00B660A5">
                  <w:pPr>
                    <w:pStyle w:val="BodyText"/>
                    <w:keepNext/>
                    <w:keepLines/>
                    <w:spacing w:before="0"/>
                    <w:jc w:val="center"/>
                    <w:rPr>
                      <w:rFonts w:asciiTheme="majorHAnsi" w:hAnsiTheme="majorHAnsi" w:cs="Arial"/>
                      <w:b/>
                      <w:sz w:val="22"/>
                    </w:rPr>
                  </w:pPr>
                  <w:r w:rsidRPr="00A84AAA">
                    <w:rPr>
                      <w:rFonts w:asciiTheme="majorHAnsi" w:hAnsiTheme="majorHAnsi" w:cs="Arial"/>
                      <w:b/>
                      <w:sz w:val="22"/>
                    </w:rPr>
                    <w:t>Engagement period</w:t>
                  </w:r>
                </w:p>
              </w:tc>
              <w:tc>
                <w:tcPr>
                  <w:tcW w:w="2101" w:type="dxa"/>
                  <w:vAlign w:val="center"/>
                </w:tcPr>
                <w:p w:rsidR="0010698C" w:rsidRPr="00A84AAA" w:rsidRDefault="0010698C" w:rsidP="00B660A5">
                  <w:pPr>
                    <w:pStyle w:val="BodyText"/>
                    <w:keepNext/>
                    <w:keepLines/>
                    <w:spacing w:before="0"/>
                    <w:jc w:val="center"/>
                    <w:rPr>
                      <w:rFonts w:asciiTheme="majorHAnsi" w:hAnsiTheme="majorHAnsi" w:cs="Arial"/>
                      <w:b/>
                      <w:sz w:val="22"/>
                    </w:rPr>
                  </w:pPr>
                  <w:r w:rsidRPr="00A84AAA">
                    <w:rPr>
                      <w:rFonts w:asciiTheme="majorHAnsi" w:hAnsiTheme="majorHAnsi" w:cs="Arial"/>
                      <w:b/>
                      <w:sz w:val="22"/>
                    </w:rPr>
                    <w:t>Referee(s) contact details</w:t>
                  </w:r>
                </w:p>
              </w:tc>
            </w:tr>
            <w:tr w:rsidR="004364A4" w:rsidRPr="00A84AAA" w:rsidTr="00EB4473">
              <w:trPr>
                <w:tblHeader/>
              </w:trPr>
              <w:tc>
                <w:tcPr>
                  <w:tcW w:w="1663" w:type="dxa"/>
                </w:tcPr>
                <w:p w:rsidR="004364A4" w:rsidRPr="009C05CF" w:rsidRDefault="004364A4" w:rsidP="00B660A5">
                  <w:pPr>
                    <w:pStyle w:val="BodyText"/>
                    <w:keepNext/>
                    <w:keepLines/>
                    <w:rPr>
                      <w:rFonts w:asciiTheme="majorHAnsi" w:hAnsiTheme="majorHAnsi" w:cs="Arial"/>
                      <w:sz w:val="22"/>
                    </w:rPr>
                  </w:pPr>
                  <w:r w:rsidRPr="009C05CF">
                    <w:rPr>
                      <w:rFonts w:asciiTheme="majorHAnsi" w:hAnsiTheme="majorHAnsi" w:cs="Arial"/>
                      <w:sz w:val="22"/>
                    </w:rPr>
                    <w:fldChar w:fldCharType="begin">
                      <w:ffData>
                        <w:name w:val="Text46"/>
                        <w:enabled/>
                        <w:calcOnExit w:val="0"/>
                        <w:textInput/>
                      </w:ffData>
                    </w:fldChar>
                  </w:r>
                  <w:r w:rsidRPr="009C05CF">
                    <w:rPr>
                      <w:rFonts w:asciiTheme="majorHAnsi" w:hAnsiTheme="majorHAnsi" w:cs="Arial"/>
                      <w:sz w:val="22"/>
                    </w:rPr>
                    <w:instrText xml:space="preserve"> FORMTEXT </w:instrText>
                  </w:r>
                  <w:r w:rsidRPr="009C05CF">
                    <w:rPr>
                      <w:rFonts w:asciiTheme="majorHAnsi" w:hAnsiTheme="majorHAnsi" w:cs="Arial"/>
                      <w:sz w:val="22"/>
                    </w:rPr>
                  </w:r>
                  <w:r w:rsidRPr="009C05CF">
                    <w:rPr>
                      <w:rFonts w:asciiTheme="majorHAnsi" w:hAnsiTheme="majorHAnsi" w:cs="Arial"/>
                      <w:sz w:val="22"/>
                    </w:rPr>
                    <w:fldChar w:fldCharType="separate"/>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sz w:val="22"/>
                    </w:rPr>
                    <w:fldChar w:fldCharType="end"/>
                  </w:r>
                </w:p>
              </w:tc>
              <w:sdt>
                <w:sdtPr>
                  <w:rPr>
                    <w:rFonts w:asciiTheme="majorHAnsi" w:hAnsiTheme="majorHAnsi" w:cs="Arial"/>
                    <w:sz w:val="22"/>
                  </w:rPr>
                  <w:id w:val="1385749728"/>
                  <w:placeholder>
                    <w:docPart w:val="ED223E3E0A70432F8F004A2672E2A5BD"/>
                  </w:placeholder>
                  <w:showingPlcHdr/>
                  <w:text w:multiLine="1"/>
                </w:sdtPr>
                <w:sdtEndPr/>
                <w:sdtContent>
                  <w:tc>
                    <w:tcPr>
                      <w:tcW w:w="2360" w:type="dxa"/>
                    </w:tcPr>
                    <w:p w:rsidR="004364A4" w:rsidRPr="00A84AAA" w:rsidRDefault="004364A4" w:rsidP="00B660A5">
                      <w:pPr>
                        <w:pStyle w:val="BodyText"/>
                        <w:keepNext/>
                        <w:keepLines/>
                        <w:rPr>
                          <w:rFonts w:asciiTheme="majorHAnsi" w:hAnsiTheme="majorHAnsi" w:cs="Arial"/>
                          <w:sz w:val="22"/>
                        </w:rPr>
                      </w:pPr>
                      <w:r w:rsidRPr="003F4CAC">
                        <w:rPr>
                          <w:rStyle w:val="PlaceholderText"/>
                        </w:rPr>
                        <w:t>Click here to enter text.</w:t>
                      </w:r>
                    </w:p>
                  </w:tc>
                </w:sdtContent>
              </w:sdt>
              <w:tc>
                <w:tcPr>
                  <w:tcW w:w="2153" w:type="dxa"/>
                </w:tcPr>
                <w:sdt>
                  <w:sdtPr>
                    <w:rPr>
                      <w:rFonts w:asciiTheme="majorHAnsi" w:hAnsiTheme="majorHAnsi" w:cs="Arial"/>
                      <w:i/>
                      <w:sz w:val="22"/>
                    </w:rPr>
                    <w:id w:val="515502792"/>
                    <w:placeholder>
                      <w:docPart w:val="FB113BD75FF84CFD8594106603D7CF11"/>
                    </w:placeholder>
                    <w:showingPlcHdr/>
                    <w:date>
                      <w:dateFormat w:val="d MMMM yyyy"/>
                      <w:lid w:val="en-AU"/>
                      <w:storeMappedDataAs w:val="dateTime"/>
                      <w:calendar w:val="gregorian"/>
                    </w:date>
                  </w:sdtPr>
                  <w:sdtEndPr/>
                  <w:sdtContent>
                    <w:p w:rsidR="004364A4" w:rsidRDefault="004364A4" w:rsidP="00B660A5">
                      <w:pPr>
                        <w:pStyle w:val="BodyText"/>
                        <w:keepNext/>
                        <w:keepLines/>
                        <w:rPr>
                          <w:rFonts w:asciiTheme="majorHAnsi" w:hAnsiTheme="majorHAnsi" w:cs="Arial"/>
                          <w:i/>
                          <w:sz w:val="22"/>
                        </w:rPr>
                      </w:pPr>
                      <w:r w:rsidRPr="00267DCC">
                        <w:rPr>
                          <w:rStyle w:val="PlaceholderText"/>
                          <w:rFonts w:eastAsiaTheme="minorHAnsi"/>
                        </w:rPr>
                        <w:t>Click here to enter a date.</w:t>
                      </w:r>
                    </w:p>
                  </w:sdtContent>
                </w:sdt>
                <w:p w:rsidR="004364A4" w:rsidRPr="004364A4" w:rsidRDefault="004364A4" w:rsidP="00B660A5">
                  <w:pPr>
                    <w:pStyle w:val="BodyText"/>
                    <w:keepNext/>
                    <w:keepLines/>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1463075727"/>
                    <w:placeholder>
                      <w:docPart w:val="FB113BD75FF84CFD8594106603D7CF11"/>
                    </w:placeholder>
                    <w:showingPlcHdr/>
                    <w:date>
                      <w:dateFormat w:val="d MMMM yyyy"/>
                      <w:lid w:val="en-AU"/>
                      <w:storeMappedDataAs w:val="dateTime"/>
                      <w:calendar w:val="gregorian"/>
                    </w:date>
                  </w:sdtPr>
                  <w:sdtEndPr/>
                  <w:sdtContent>
                    <w:p w:rsidR="004364A4" w:rsidRPr="00233079" w:rsidRDefault="00CB1D83" w:rsidP="00B660A5">
                      <w:pPr>
                        <w:pStyle w:val="BodyText"/>
                        <w:keepNext/>
                        <w:keepLines/>
                        <w:rPr>
                          <w:rFonts w:asciiTheme="majorHAnsi" w:hAnsiTheme="majorHAnsi" w:cs="Arial"/>
                          <w:i/>
                          <w:sz w:val="22"/>
                        </w:rPr>
                      </w:pPr>
                      <w:r w:rsidRPr="00267DCC">
                        <w:rPr>
                          <w:rStyle w:val="PlaceholderText"/>
                          <w:rFonts w:eastAsiaTheme="minorHAnsi"/>
                        </w:rPr>
                        <w:t>Click here to enter a date.</w:t>
                      </w:r>
                    </w:p>
                  </w:sdtContent>
                </w:sdt>
              </w:tc>
              <w:tc>
                <w:tcPr>
                  <w:tcW w:w="2101" w:type="dxa"/>
                </w:tcPr>
                <w:p w:rsidR="004364A4" w:rsidRDefault="004364A4" w:rsidP="00B660A5">
                  <w:pPr>
                    <w:pStyle w:val="BodyText"/>
                    <w:keepNext/>
                    <w:keepLines/>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4364A4" w:rsidRDefault="004364A4" w:rsidP="00B660A5">
                  <w:pPr>
                    <w:pStyle w:val="BodyText"/>
                    <w:keepNext/>
                    <w:keepLines/>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4364A4" w:rsidRPr="00A84AAA" w:rsidRDefault="004364A4" w:rsidP="00B660A5">
                  <w:pPr>
                    <w:pStyle w:val="BodyText"/>
                    <w:keepNext/>
                    <w:keepLines/>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bl>
          <w:p w:rsidR="00B660A5" w:rsidRDefault="00B660A5" w:rsidP="00B660A5">
            <w:pPr>
              <w:pStyle w:val="BodyText"/>
              <w:spacing w:before="0" w:after="0" w:line="240" w:lineRule="auto"/>
            </w:pPr>
          </w:p>
          <w:p w:rsidR="00B5660D" w:rsidRPr="007F133F" w:rsidRDefault="007F133F" w:rsidP="00B660A5">
            <w:pPr>
              <w:pStyle w:val="ListBullet"/>
              <w:keepNext/>
              <w:keepLines/>
              <w:rPr>
                <w:rFonts w:asciiTheme="majorHAnsi" w:hAnsiTheme="majorHAnsi"/>
                <w:sz w:val="22"/>
              </w:rPr>
            </w:pPr>
            <w:r w:rsidRPr="00D042BC">
              <w:rPr>
                <w:rFonts w:asciiTheme="majorHAnsi" w:hAnsiTheme="majorHAnsi"/>
                <w:sz w:val="22"/>
              </w:rPr>
              <w:t>application and audit of asset management quality frameworks and improvement plans</w:t>
            </w:r>
          </w:p>
          <w:tbl>
            <w:tblPr>
              <w:tblStyle w:val="TableGrid"/>
              <w:tblW w:w="0" w:type="auto"/>
              <w:tblLook w:val="04A0" w:firstRow="1" w:lastRow="0" w:firstColumn="1" w:lastColumn="0" w:noHBand="0" w:noVBand="1"/>
            </w:tblPr>
            <w:tblGrid>
              <w:gridCol w:w="1663"/>
              <w:gridCol w:w="2360"/>
              <w:gridCol w:w="2153"/>
              <w:gridCol w:w="2101"/>
            </w:tblGrid>
            <w:tr w:rsidR="0010698C" w:rsidRPr="00A84AAA" w:rsidTr="005902F5">
              <w:trPr>
                <w:trHeight w:hRule="exact" w:val="941"/>
                <w:tblHeader/>
              </w:trPr>
              <w:tc>
                <w:tcPr>
                  <w:tcW w:w="1663" w:type="dxa"/>
                  <w:vAlign w:val="center"/>
                </w:tcPr>
                <w:p w:rsidR="0010698C" w:rsidRPr="009C05CF" w:rsidRDefault="0010698C" w:rsidP="00B660A5">
                  <w:pPr>
                    <w:pStyle w:val="BodyText"/>
                    <w:keepNext/>
                    <w:keepLines/>
                    <w:spacing w:before="0"/>
                    <w:jc w:val="center"/>
                    <w:rPr>
                      <w:rFonts w:asciiTheme="majorHAnsi" w:hAnsiTheme="majorHAnsi" w:cs="Arial"/>
                      <w:b/>
                      <w:sz w:val="22"/>
                    </w:rPr>
                  </w:pPr>
                  <w:r w:rsidRPr="009C05CF">
                    <w:rPr>
                      <w:rFonts w:asciiTheme="majorHAnsi" w:hAnsiTheme="majorHAnsi" w:cs="Arial"/>
                      <w:b/>
                      <w:sz w:val="22"/>
                    </w:rPr>
                    <w:t>Client</w:t>
                  </w:r>
                  <w:r w:rsidR="008D5B59">
                    <w:rPr>
                      <w:rFonts w:asciiTheme="majorHAnsi" w:hAnsiTheme="majorHAnsi" w:cs="Arial"/>
                      <w:b/>
                      <w:sz w:val="22"/>
                    </w:rPr>
                    <w:t>/ Organisation</w:t>
                  </w:r>
                  <w:r w:rsidRPr="009C05CF">
                    <w:rPr>
                      <w:rFonts w:asciiTheme="majorHAnsi" w:hAnsiTheme="majorHAnsi" w:cs="Arial"/>
                      <w:b/>
                      <w:sz w:val="22"/>
                    </w:rPr>
                    <w:t xml:space="preserve"> (name)</w:t>
                  </w:r>
                </w:p>
              </w:tc>
              <w:tc>
                <w:tcPr>
                  <w:tcW w:w="2360" w:type="dxa"/>
                  <w:vAlign w:val="center"/>
                </w:tcPr>
                <w:p w:rsidR="0010698C" w:rsidRPr="00A84AAA" w:rsidRDefault="0010698C" w:rsidP="00B660A5">
                  <w:pPr>
                    <w:pStyle w:val="BodyText"/>
                    <w:keepNext/>
                    <w:keepLines/>
                    <w:spacing w:before="0"/>
                    <w:jc w:val="center"/>
                    <w:rPr>
                      <w:rFonts w:asciiTheme="majorHAnsi" w:hAnsiTheme="majorHAnsi" w:cs="Arial"/>
                      <w:b/>
                      <w:sz w:val="22"/>
                    </w:rPr>
                  </w:pPr>
                  <w:r w:rsidRPr="00A84AAA">
                    <w:rPr>
                      <w:rFonts w:asciiTheme="majorHAnsi" w:hAnsiTheme="majorHAnsi" w:cs="Arial"/>
                      <w:b/>
                      <w:sz w:val="22"/>
                    </w:rPr>
                    <w:t>Brief project</w:t>
                  </w:r>
                  <w:r>
                    <w:rPr>
                      <w:rFonts w:asciiTheme="majorHAnsi" w:hAnsiTheme="majorHAnsi" w:cs="Arial"/>
                      <w:b/>
                      <w:sz w:val="22"/>
                    </w:rPr>
                    <w:t>/ experience</w:t>
                  </w:r>
                  <w:r w:rsidRPr="00A84AAA">
                    <w:rPr>
                      <w:rFonts w:asciiTheme="majorHAnsi" w:hAnsiTheme="majorHAnsi" w:cs="Arial"/>
                      <w:b/>
                      <w:sz w:val="22"/>
                    </w:rPr>
                    <w:t xml:space="preserve"> summary</w:t>
                  </w:r>
                </w:p>
              </w:tc>
              <w:tc>
                <w:tcPr>
                  <w:tcW w:w="2153" w:type="dxa"/>
                  <w:vAlign w:val="center"/>
                </w:tcPr>
                <w:p w:rsidR="0010698C" w:rsidRPr="00A84AAA" w:rsidRDefault="0010698C" w:rsidP="00B660A5">
                  <w:pPr>
                    <w:pStyle w:val="BodyText"/>
                    <w:keepNext/>
                    <w:keepLines/>
                    <w:spacing w:before="0"/>
                    <w:jc w:val="center"/>
                    <w:rPr>
                      <w:rFonts w:asciiTheme="majorHAnsi" w:hAnsiTheme="majorHAnsi" w:cs="Arial"/>
                      <w:b/>
                      <w:sz w:val="22"/>
                    </w:rPr>
                  </w:pPr>
                  <w:r w:rsidRPr="00A84AAA">
                    <w:rPr>
                      <w:rFonts w:asciiTheme="majorHAnsi" w:hAnsiTheme="majorHAnsi" w:cs="Arial"/>
                      <w:b/>
                      <w:sz w:val="22"/>
                    </w:rPr>
                    <w:t>Engagement period</w:t>
                  </w:r>
                </w:p>
              </w:tc>
              <w:tc>
                <w:tcPr>
                  <w:tcW w:w="2101" w:type="dxa"/>
                  <w:vAlign w:val="center"/>
                </w:tcPr>
                <w:p w:rsidR="0010698C" w:rsidRPr="00A84AAA" w:rsidRDefault="0010698C" w:rsidP="00B660A5">
                  <w:pPr>
                    <w:pStyle w:val="BodyText"/>
                    <w:keepNext/>
                    <w:keepLines/>
                    <w:spacing w:before="0"/>
                    <w:jc w:val="center"/>
                    <w:rPr>
                      <w:rFonts w:asciiTheme="majorHAnsi" w:hAnsiTheme="majorHAnsi" w:cs="Arial"/>
                      <w:b/>
                      <w:sz w:val="22"/>
                    </w:rPr>
                  </w:pPr>
                  <w:r w:rsidRPr="00A84AAA">
                    <w:rPr>
                      <w:rFonts w:asciiTheme="majorHAnsi" w:hAnsiTheme="majorHAnsi" w:cs="Arial"/>
                      <w:b/>
                      <w:sz w:val="22"/>
                    </w:rPr>
                    <w:t>Referee(s) contact details</w:t>
                  </w:r>
                </w:p>
              </w:tc>
            </w:tr>
            <w:tr w:rsidR="004364A4" w:rsidRPr="00A84AAA" w:rsidTr="00EB4473">
              <w:trPr>
                <w:tblHeader/>
              </w:trPr>
              <w:tc>
                <w:tcPr>
                  <w:tcW w:w="1663" w:type="dxa"/>
                </w:tcPr>
                <w:p w:rsidR="004364A4" w:rsidRPr="009C05CF" w:rsidRDefault="004364A4" w:rsidP="00B660A5">
                  <w:pPr>
                    <w:pStyle w:val="BodyText"/>
                    <w:keepNext/>
                    <w:keepLines/>
                    <w:rPr>
                      <w:rFonts w:asciiTheme="majorHAnsi" w:hAnsiTheme="majorHAnsi" w:cs="Arial"/>
                      <w:sz w:val="22"/>
                    </w:rPr>
                  </w:pPr>
                  <w:r w:rsidRPr="009C05CF">
                    <w:rPr>
                      <w:rFonts w:asciiTheme="majorHAnsi" w:hAnsiTheme="majorHAnsi" w:cs="Arial"/>
                      <w:sz w:val="22"/>
                    </w:rPr>
                    <w:fldChar w:fldCharType="begin">
                      <w:ffData>
                        <w:name w:val="Text46"/>
                        <w:enabled/>
                        <w:calcOnExit w:val="0"/>
                        <w:textInput/>
                      </w:ffData>
                    </w:fldChar>
                  </w:r>
                  <w:r w:rsidRPr="009C05CF">
                    <w:rPr>
                      <w:rFonts w:asciiTheme="majorHAnsi" w:hAnsiTheme="majorHAnsi" w:cs="Arial"/>
                      <w:sz w:val="22"/>
                    </w:rPr>
                    <w:instrText xml:space="preserve"> FORMTEXT </w:instrText>
                  </w:r>
                  <w:r w:rsidRPr="009C05CF">
                    <w:rPr>
                      <w:rFonts w:asciiTheme="majorHAnsi" w:hAnsiTheme="majorHAnsi" w:cs="Arial"/>
                      <w:sz w:val="22"/>
                    </w:rPr>
                  </w:r>
                  <w:r w:rsidRPr="009C05CF">
                    <w:rPr>
                      <w:rFonts w:asciiTheme="majorHAnsi" w:hAnsiTheme="majorHAnsi" w:cs="Arial"/>
                      <w:sz w:val="22"/>
                    </w:rPr>
                    <w:fldChar w:fldCharType="separate"/>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sz w:val="22"/>
                    </w:rPr>
                    <w:fldChar w:fldCharType="end"/>
                  </w:r>
                </w:p>
              </w:tc>
              <w:sdt>
                <w:sdtPr>
                  <w:rPr>
                    <w:rFonts w:asciiTheme="majorHAnsi" w:hAnsiTheme="majorHAnsi" w:cs="Arial"/>
                    <w:sz w:val="22"/>
                  </w:rPr>
                  <w:id w:val="-689842765"/>
                  <w:placeholder>
                    <w:docPart w:val="2E7436C354344E2C879AC0BABB152D95"/>
                  </w:placeholder>
                  <w:showingPlcHdr/>
                  <w:text w:multiLine="1"/>
                </w:sdtPr>
                <w:sdtEndPr/>
                <w:sdtContent>
                  <w:tc>
                    <w:tcPr>
                      <w:tcW w:w="2360" w:type="dxa"/>
                    </w:tcPr>
                    <w:p w:rsidR="004364A4" w:rsidRPr="00A84AAA" w:rsidRDefault="004364A4" w:rsidP="00B660A5">
                      <w:pPr>
                        <w:pStyle w:val="BodyText"/>
                        <w:keepNext/>
                        <w:keepLines/>
                        <w:rPr>
                          <w:rFonts w:asciiTheme="majorHAnsi" w:hAnsiTheme="majorHAnsi" w:cs="Arial"/>
                          <w:sz w:val="22"/>
                        </w:rPr>
                      </w:pPr>
                      <w:r w:rsidRPr="003F4CAC">
                        <w:rPr>
                          <w:rStyle w:val="PlaceholderText"/>
                        </w:rPr>
                        <w:t>Click here to enter text.</w:t>
                      </w:r>
                    </w:p>
                  </w:tc>
                </w:sdtContent>
              </w:sdt>
              <w:tc>
                <w:tcPr>
                  <w:tcW w:w="2153" w:type="dxa"/>
                </w:tcPr>
                <w:sdt>
                  <w:sdtPr>
                    <w:rPr>
                      <w:rFonts w:asciiTheme="majorHAnsi" w:hAnsiTheme="majorHAnsi" w:cs="Arial"/>
                      <w:i/>
                      <w:sz w:val="22"/>
                    </w:rPr>
                    <w:id w:val="1360011506"/>
                    <w:placeholder>
                      <w:docPart w:val="2A5CBC14D72F4B2384790E6C3487A487"/>
                    </w:placeholder>
                    <w:showingPlcHdr/>
                    <w:date>
                      <w:dateFormat w:val="d MMMM yyyy"/>
                      <w:lid w:val="en-AU"/>
                      <w:storeMappedDataAs w:val="dateTime"/>
                      <w:calendar w:val="gregorian"/>
                    </w:date>
                  </w:sdtPr>
                  <w:sdtEndPr/>
                  <w:sdtContent>
                    <w:p w:rsidR="004364A4" w:rsidRDefault="004364A4" w:rsidP="00B660A5">
                      <w:pPr>
                        <w:pStyle w:val="BodyText"/>
                        <w:keepNext/>
                        <w:keepLines/>
                        <w:rPr>
                          <w:rFonts w:asciiTheme="majorHAnsi" w:hAnsiTheme="majorHAnsi" w:cs="Arial"/>
                          <w:i/>
                          <w:sz w:val="22"/>
                        </w:rPr>
                      </w:pPr>
                      <w:r w:rsidRPr="00267DCC">
                        <w:rPr>
                          <w:rStyle w:val="PlaceholderText"/>
                          <w:rFonts w:eastAsiaTheme="minorHAnsi"/>
                        </w:rPr>
                        <w:t>Click here to enter a date.</w:t>
                      </w:r>
                    </w:p>
                  </w:sdtContent>
                </w:sdt>
                <w:p w:rsidR="004364A4" w:rsidRPr="004364A4" w:rsidRDefault="004364A4" w:rsidP="00B660A5">
                  <w:pPr>
                    <w:pStyle w:val="BodyText"/>
                    <w:keepNext/>
                    <w:keepLines/>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553594086"/>
                    <w:placeholder>
                      <w:docPart w:val="2A5CBC14D72F4B2384790E6C3487A487"/>
                    </w:placeholder>
                    <w:showingPlcHdr/>
                    <w:date>
                      <w:dateFormat w:val="d MMMM yyyy"/>
                      <w:lid w:val="en-AU"/>
                      <w:storeMappedDataAs w:val="dateTime"/>
                      <w:calendar w:val="gregorian"/>
                    </w:date>
                  </w:sdtPr>
                  <w:sdtEndPr/>
                  <w:sdtContent>
                    <w:p w:rsidR="004364A4" w:rsidRPr="00233079" w:rsidRDefault="00CB1D83" w:rsidP="00B660A5">
                      <w:pPr>
                        <w:pStyle w:val="BodyText"/>
                        <w:keepNext/>
                        <w:keepLines/>
                        <w:rPr>
                          <w:rFonts w:asciiTheme="majorHAnsi" w:hAnsiTheme="majorHAnsi" w:cs="Arial"/>
                          <w:i/>
                          <w:sz w:val="22"/>
                        </w:rPr>
                      </w:pPr>
                      <w:r w:rsidRPr="00267DCC">
                        <w:rPr>
                          <w:rStyle w:val="PlaceholderText"/>
                          <w:rFonts w:eastAsiaTheme="minorHAnsi"/>
                        </w:rPr>
                        <w:t>Click here to enter a date.</w:t>
                      </w:r>
                    </w:p>
                  </w:sdtContent>
                </w:sdt>
              </w:tc>
              <w:tc>
                <w:tcPr>
                  <w:tcW w:w="2101" w:type="dxa"/>
                </w:tcPr>
                <w:p w:rsidR="004364A4" w:rsidRDefault="004364A4" w:rsidP="00B660A5">
                  <w:pPr>
                    <w:pStyle w:val="BodyText"/>
                    <w:keepNext/>
                    <w:keepLines/>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4364A4" w:rsidRDefault="004364A4" w:rsidP="00B660A5">
                  <w:pPr>
                    <w:pStyle w:val="BodyText"/>
                    <w:keepNext/>
                    <w:keepLines/>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4364A4" w:rsidRPr="00A84AAA" w:rsidRDefault="004364A4" w:rsidP="00B660A5">
                  <w:pPr>
                    <w:pStyle w:val="BodyText"/>
                    <w:keepNext/>
                    <w:keepLines/>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bl>
          <w:p w:rsidR="00B660A5" w:rsidRDefault="00B660A5" w:rsidP="00B660A5">
            <w:pPr>
              <w:pStyle w:val="BodyText"/>
              <w:spacing w:before="0" w:after="0" w:line="240" w:lineRule="auto"/>
            </w:pPr>
          </w:p>
          <w:p w:rsidR="00BE0D6C" w:rsidRDefault="00BE0D6C" w:rsidP="00B660A5">
            <w:pPr>
              <w:pStyle w:val="BodyText"/>
              <w:spacing w:before="0" w:after="0" w:line="240" w:lineRule="auto"/>
            </w:pPr>
          </w:p>
          <w:p w:rsidR="00BE0D6C" w:rsidRDefault="00BE0D6C" w:rsidP="00B660A5">
            <w:pPr>
              <w:pStyle w:val="BodyText"/>
              <w:spacing w:before="0" w:after="0" w:line="240" w:lineRule="auto"/>
            </w:pPr>
          </w:p>
          <w:p w:rsidR="00BE0D6C" w:rsidRDefault="00BE0D6C" w:rsidP="00B660A5">
            <w:pPr>
              <w:pStyle w:val="BodyText"/>
              <w:spacing w:before="0" w:after="0" w:line="240" w:lineRule="auto"/>
            </w:pPr>
          </w:p>
          <w:p w:rsidR="00BE0D6C" w:rsidRDefault="00BE0D6C" w:rsidP="00B660A5">
            <w:pPr>
              <w:pStyle w:val="BodyText"/>
              <w:spacing w:before="0" w:after="0" w:line="240" w:lineRule="auto"/>
            </w:pPr>
          </w:p>
          <w:p w:rsidR="00BE0D6C" w:rsidRDefault="00BE0D6C" w:rsidP="00B660A5">
            <w:pPr>
              <w:pStyle w:val="BodyText"/>
              <w:spacing w:before="0" w:after="0" w:line="240" w:lineRule="auto"/>
            </w:pPr>
          </w:p>
          <w:p w:rsidR="00BE0D6C" w:rsidRDefault="00BE0D6C" w:rsidP="00B660A5">
            <w:pPr>
              <w:pStyle w:val="BodyText"/>
              <w:spacing w:before="0" w:after="0" w:line="240" w:lineRule="auto"/>
            </w:pPr>
          </w:p>
          <w:p w:rsidR="00BE0D6C" w:rsidRDefault="00BE0D6C" w:rsidP="00B660A5">
            <w:pPr>
              <w:pStyle w:val="BodyText"/>
              <w:spacing w:before="0" w:after="0" w:line="240" w:lineRule="auto"/>
            </w:pPr>
          </w:p>
          <w:p w:rsidR="00200412" w:rsidRPr="00D3037A" w:rsidRDefault="00D3037A" w:rsidP="00B660A5">
            <w:pPr>
              <w:pStyle w:val="ListBullet"/>
              <w:keepNext/>
              <w:keepLines/>
              <w:rPr>
                <w:rFonts w:asciiTheme="majorHAnsi" w:hAnsiTheme="majorHAnsi"/>
                <w:sz w:val="22"/>
              </w:rPr>
            </w:pPr>
            <w:r>
              <w:rPr>
                <w:rFonts w:asciiTheme="majorHAnsi" w:hAnsiTheme="majorHAnsi"/>
                <w:sz w:val="22"/>
              </w:rPr>
              <w:t>dam infrastructure and safety</w:t>
            </w:r>
            <w:r w:rsidRPr="00D042BC">
              <w:rPr>
                <w:rFonts w:asciiTheme="majorHAnsi" w:hAnsiTheme="majorHAnsi"/>
                <w:sz w:val="22"/>
              </w:rPr>
              <w:t xml:space="preserve"> </w:t>
            </w:r>
          </w:p>
          <w:tbl>
            <w:tblPr>
              <w:tblStyle w:val="TableGrid"/>
              <w:tblW w:w="0" w:type="auto"/>
              <w:tblLook w:val="04A0" w:firstRow="1" w:lastRow="0" w:firstColumn="1" w:lastColumn="0" w:noHBand="0" w:noVBand="1"/>
            </w:tblPr>
            <w:tblGrid>
              <w:gridCol w:w="1663"/>
              <w:gridCol w:w="2360"/>
              <w:gridCol w:w="2153"/>
              <w:gridCol w:w="2101"/>
            </w:tblGrid>
            <w:tr w:rsidR="0010698C" w:rsidRPr="00A84AAA" w:rsidTr="005902F5">
              <w:trPr>
                <w:trHeight w:hRule="exact" w:val="993"/>
                <w:tblHeader/>
              </w:trPr>
              <w:tc>
                <w:tcPr>
                  <w:tcW w:w="1663" w:type="dxa"/>
                  <w:vAlign w:val="center"/>
                </w:tcPr>
                <w:p w:rsidR="0010698C" w:rsidRPr="009C05CF" w:rsidRDefault="0010698C" w:rsidP="00B660A5">
                  <w:pPr>
                    <w:pStyle w:val="BodyText"/>
                    <w:keepNext/>
                    <w:keepLines/>
                    <w:spacing w:before="0"/>
                    <w:jc w:val="center"/>
                    <w:rPr>
                      <w:rFonts w:asciiTheme="majorHAnsi" w:hAnsiTheme="majorHAnsi" w:cs="Arial"/>
                      <w:b/>
                      <w:sz w:val="22"/>
                    </w:rPr>
                  </w:pPr>
                  <w:r w:rsidRPr="009C05CF">
                    <w:rPr>
                      <w:rFonts w:asciiTheme="majorHAnsi" w:hAnsiTheme="majorHAnsi" w:cs="Arial"/>
                      <w:b/>
                      <w:sz w:val="22"/>
                    </w:rPr>
                    <w:t>Client</w:t>
                  </w:r>
                  <w:r w:rsidR="008D5B59">
                    <w:rPr>
                      <w:rFonts w:asciiTheme="majorHAnsi" w:hAnsiTheme="majorHAnsi" w:cs="Arial"/>
                      <w:b/>
                      <w:sz w:val="22"/>
                    </w:rPr>
                    <w:t>/ Organisation</w:t>
                  </w:r>
                  <w:r w:rsidRPr="009C05CF">
                    <w:rPr>
                      <w:rFonts w:asciiTheme="majorHAnsi" w:hAnsiTheme="majorHAnsi" w:cs="Arial"/>
                      <w:b/>
                      <w:sz w:val="22"/>
                    </w:rPr>
                    <w:t xml:space="preserve"> (name)</w:t>
                  </w:r>
                </w:p>
              </w:tc>
              <w:tc>
                <w:tcPr>
                  <w:tcW w:w="2360" w:type="dxa"/>
                  <w:vAlign w:val="center"/>
                </w:tcPr>
                <w:p w:rsidR="0010698C" w:rsidRPr="00A84AAA" w:rsidRDefault="0010698C" w:rsidP="00B660A5">
                  <w:pPr>
                    <w:pStyle w:val="BodyText"/>
                    <w:keepNext/>
                    <w:keepLines/>
                    <w:spacing w:before="0"/>
                    <w:jc w:val="center"/>
                    <w:rPr>
                      <w:rFonts w:asciiTheme="majorHAnsi" w:hAnsiTheme="majorHAnsi" w:cs="Arial"/>
                      <w:b/>
                      <w:sz w:val="22"/>
                    </w:rPr>
                  </w:pPr>
                  <w:r w:rsidRPr="00A84AAA">
                    <w:rPr>
                      <w:rFonts w:asciiTheme="majorHAnsi" w:hAnsiTheme="majorHAnsi" w:cs="Arial"/>
                      <w:b/>
                      <w:sz w:val="22"/>
                    </w:rPr>
                    <w:t>Brief project</w:t>
                  </w:r>
                  <w:r>
                    <w:rPr>
                      <w:rFonts w:asciiTheme="majorHAnsi" w:hAnsiTheme="majorHAnsi" w:cs="Arial"/>
                      <w:b/>
                      <w:sz w:val="22"/>
                    </w:rPr>
                    <w:t>/ experience</w:t>
                  </w:r>
                  <w:r w:rsidRPr="00A84AAA">
                    <w:rPr>
                      <w:rFonts w:asciiTheme="majorHAnsi" w:hAnsiTheme="majorHAnsi" w:cs="Arial"/>
                      <w:b/>
                      <w:sz w:val="22"/>
                    </w:rPr>
                    <w:t xml:space="preserve"> summary</w:t>
                  </w:r>
                </w:p>
              </w:tc>
              <w:tc>
                <w:tcPr>
                  <w:tcW w:w="2153" w:type="dxa"/>
                  <w:vAlign w:val="center"/>
                </w:tcPr>
                <w:p w:rsidR="0010698C" w:rsidRPr="00A84AAA" w:rsidRDefault="0010698C" w:rsidP="00B660A5">
                  <w:pPr>
                    <w:pStyle w:val="BodyText"/>
                    <w:keepNext/>
                    <w:keepLines/>
                    <w:spacing w:before="0"/>
                    <w:jc w:val="center"/>
                    <w:rPr>
                      <w:rFonts w:asciiTheme="majorHAnsi" w:hAnsiTheme="majorHAnsi" w:cs="Arial"/>
                      <w:b/>
                      <w:sz w:val="22"/>
                    </w:rPr>
                  </w:pPr>
                  <w:r w:rsidRPr="00A84AAA">
                    <w:rPr>
                      <w:rFonts w:asciiTheme="majorHAnsi" w:hAnsiTheme="majorHAnsi" w:cs="Arial"/>
                      <w:b/>
                      <w:sz w:val="22"/>
                    </w:rPr>
                    <w:t>Engagement period</w:t>
                  </w:r>
                </w:p>
              </w:tc>
              <w:tc>
                <w:tcPr>
                  <w:tcW w:w="2101" w:type="dxa"/>
                  <w:vAlign w:val="center"/>
                </w:tcPr>
                <w:p w:rsidR="0010698C" w:rsidRPr="00A84AAA" w:rsidRDefault="0010698C" w:rsidP="00B660A5">
                  <w:pPr>
                    <w:pStyle w:val="BodyText"/>
                    <w:keepNext/>
                    <w:keepLines/>
                    <w:spacing w:before="0"/>
                    <w:jc w:val="center"/>
                    <w:rPr>
                      <w:rFonts w:asciiTheme="majorHAnsi" w:hAnsiTheme="majorHAnsi" w:cs="Arial"/>
                      <w:b/>
                      <w:sz w:val="22"/>
                    </w:rPr>
                  </w:pPr>
                  <w:r w:rsidRPr="00A84AAA">
                    <w:rPr>
                      <w:rFonts w:asciiTheme="majorHAnsi" w:hAnsiTheme="majorHAnsi" w:cs="Arial"/>
                      <w:b/>
                      <w:sz w:val="22"/>
                    </w:rPr>
                    <w:t>Referee(s) contact details</w:t>
                  </w:r>
                </w:p>
              </w:tc>
            </w:tr>
            <w:tr w:rsidR="00200412" w:rsidRPr="00A84AAA" w:rsidTr="005902F5">
              <w:trPr>
                <w:tblHeader/>
              </w:trPr>
              <w:tc>
                <w:tcPr>
                  <w:tcW w:w="1663" w:type="dxa"/>
                </w:tcPr>
                <w:p w:rsidR="00200412" w:rsidRPr="009C05CF" w:rsidRDefault="00200412" w:rsidP="00B660A5">
                  <w:pPr>
                    <w:pStyle w:val="BodyText"/>
                    <w:keepNext/>
                    <w:keepLines/>
                    <w:rPr>
                      <w:rFonts w:asciiTheme="majorHAnsi" w:hAnsiTheme="majorHAnsi" w:cs="Arial"/>
                      <w:sz w:val="22"/>
                    </w:rPr>
                  </w:pPr>
                  <w:r w:rsidRPr="009C05CF">
                    <w:rPr>
                      <w:rFonts w:asciiTheme="majorHAnsi" w:hAnsiTheme="majorHAnsi" w:cs="Arial"/>
                      <w:sz w:val="22"/>
                    </w:rPr>
                    <w:fldChar w:fldCharType="begin">
                      <w:ffData>
                        <w:name w:val="Text46"/>
                        <w:enabled/>
                        <w:calcOnExit w:val="0"/>
                        <w:textInput/>
                      </w:ffData>
                    </w:fldChar>
                  </w:r>
                  <w:r w:rsidRPr="009C05CF">
                    <w:rPr>
                      <w:rFonts w:asciiTheme="majorHAnsi" w:hAnsiTheme="majorHAnsi" w:cs="Arial"/>
                      <w:sz w:val="22"/>
                    </w:rPr>
                    <w:instrText xml:space="preserve"> FORMTEXT </w:instrText>
                  </w:r>
                  <w:r w:rsidRPr="009C05CF">
                    <w:rPr>
                      <w:rFonts w:asciiTheme="majorHAnsi" w:hAnsiTheme="majorHAnsi" w:cs="Arial"/>
                      <w:sz w:val="22"/>
                    </w:rPr>
                  </w:r>
                  <w:r w:rsidRPr="009C05CF">
                    <w:rPr>
                      <w:rFonts w:asciiTheme="majorHAnsi" w:hAnsiTheme="majorHAnsi" w:cs="Arial"/>
                      <w:sz w:val="22"/>
                    </w:rPr>
                    <w:fldChar w:fldCharType="separate"/>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sz w:val="22"/>
                    </w:rPr>
                    <w:fldChar w:fldCharType="end"/>
                  </w:r>
                </w:p>
              </w:tc>
              <w:sdt>
                <w:sdtPr>
                  <w:rPr>
                    <w:rFonts w:asciiTheme="majorHAnsi" w:hAnsiTheme="majorHAnsi" w:cs="Arial"/>
                    <w:sz w:val="22"/>
                  </w:rPr>
                  <w:id w:val="-1754889203"/>
                  <w:placeholder>
                    <w:docPart w:val="A2B03AE85CB347ADBFDD9705D1748A64"/>
                  </w:placeholder>
                  <w:showingPlcHdr/>
                  <w:text w:multiLine="1"/>
                </w:sdtPr>
                <w:sdtEndPr/>
                <w:sdtContent>
                  <w:tc>
                    <w:tcPr>
                      <w:tcW w:w="2360" w:type="dxa"/>
                    </w:tcPr>
                    <w:p w:rsidR="00200412" w:rsidRPr="00A84AAA" w:rsidRDefault="00200412" w:rsidP="00B660A5">
                      <w:pPr>
                        <w:pStyle w:val="BodyText"/>
                        <w:keepNext/>
                        <w:keepLines/>
                        <w:rPr>
                          <w:rFonts w:asciiTheme="majorHAnsi" w:hAnsiTheme="majorHAnsi" w:cs="Arial"/>
                          <w:sz w:val="22"/>
                        </w:rPr>
                      </w:pPr>
                      <w:r w:rsidRPr="003F4CAC">
                        <w:rPr>
                          <w:rStyle w:val="PlaceholderText"/>
                        </w:rPr>
                        <w:t>Click here to enter text.</w:t>
                      </w:r>
                    </w:p>
                  </w:tc>
                </w:sdtContent>
              </w:sdt>
              <w:tc>
                <w:tcPr>
                  <w:tcW w:w="2153" w:type="dxa"/>
                </w:tcPr>
                <w:sdt>
                  <w:sdtPr>
                    <w:rPr>
                      <w:rFonts w:asciiTheme="majorHAnsi" w:hAnsiTheme="majorHAnsi" w:cs="Arial"/>
                      <w:i/>
                      <w:sz w:val="22"/>
                    </w:rPr>
                    <w:id w:val="1181085512"/>
                    <w:placeholder>
                      <w:docPart w:val="106C7C5E8BA4456A939FEE5C762ACB9E"/>
                    </w:placeholder>
                    <w:showingPlcHdr/>
                    <w:date>
                      <w:dateFormat w:val="d MMMM yyyy"/>
                      <w:lid w:val="en-AU"/>
                      <w:storeMappedDataAs w:val="dateTime"/>
                      <w:calendar w:val="gregorian"/>
                    </w:date>
                  </w:sdtPr>
                  <w:sdtEndPr/>
                  <w:sdtContent>
                    <w:p w:rsidR="00200412" w:rsidRDefault="00200412" w:rsidP="00B660A5">
                      <w:pPr>
                        <w:pStyle w:val="BodyText"/>
                        <w:keepNext/>
                        <w:keepLines/>
                        <w:rPr>
                          <w:rFonts w:asciiTheme="majorHAnsi" w:hAnsiTheme="majorHAnsi" w:cs="Arial"/>
                          <w:i/>
                          <w:sz w:val="22"/>
                        </w:rPr>
                      </w:pPr>
                      <w:r w:rsidRPr="00267DCC">
                        <w:rPr>
                          <w:rStyle w:val="PlaceholderText"/>
                          <w:rFonts w:eastAsiaTheme="minorHAnsi"/>
                        </w:rPr>
                        <w:t>Click here to enter a date.</w:t>
                      </w:r>
                    </w:p>
                  </w:sdtContent>
                </w:sdt>
                <w:p w:rsidR="00200412" w:rsidRPr="004364A4" w:rsidRDefault="00200412" w:rsidP="00B660A5">
                  <w:pPr>
                    <w:pStyle w:val="BodyText"/>
                    <w:keepNext/>
                    <w:keepLines/>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286709132"/>
                    <w:placeholder>
                      <w:docPart w:val="106C7C5E8BA4456A939FEE5C762ACB9E"/>
                    </w:placeholder>
                    <w:showingPlcHdr/>
                    <w:date>
                      <w:dateFormat w:val="d MMMM yyyy"/>
                      <w:lid w:val="en-AU"/>
                      <w:storeMappedDataAs w:val="dateTime"/>
                      <w:calendar w:val="gregorian"/>
                    </w:date>
                  </w:sdtPr>
                  <w:sdtEndPr/>
                  <w:sdtContent>
                    <w:p w:rsidR="00200412" w:rsidRPr="00233079" w:rsidRDefault="00200412" w:rsidP="00B660A5">
                      <w:pPr>
                        <w:pStyle w:val="BodyText"/>
                        <w:keepNext/>
                        <w:keepLines/>
                        <w:rPr>
                          <w:rFonts w:asciiTheme="majorHAnsi" w:hAnsiTheme="majorHAnsi" w:cs="Arial"/>
                          <w:i/>
                          <w:sz w:val="22"/>
                        </w:rPr>
                      </w:pPr>
                      <w:r w:rsidRPr="00267DCC">
                        <w:rPr>
                          <w:rStyle w:val="PlaceholderText"/>
                          <w:rFonts w:eastAsiaTheme="minorHAnsi"/>
                        </w:rPr>
                        <w:t>Click here to enter a date.</w:t>
                      </w:r>
                    </w:p>
                  </w:sdtContent>
                </w:sdt>
              </w:tc>
              <w:tc>
                <w:tcPr>
                  <w:tcW w:w="2101" w:type="dxa"/>
                </w:tcPr>
                <w:p w:rsidR="00200412" w:rsidRDefault="00200412" w:rsidP="00B660A5">
                  <w:pPr>
                    <w:pStyle w:val="BodyText"/>
                    <w:keepNext/>
                    <w:keepLines/>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200412" w:rsidRDefault="00200412" w:rsidP="00B660A5">
                  <w:pPr>
                    <w:pStyle w:val="BodyText"/>
                    <w:keepNext/>
                    <w:keepLines/>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200412" w:rsidRPr="00A84AAA" w:rsidRDefault="00200412" w:rsidP="00B660A5">
                  <w:pPr>
                    <w:pStyle w:val="BodyText"/>
                    <w:keepNext/>
                    <w:keepLines/>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bl>
          <w:p w:rsidR="00B660A5" w:rsidRDefault="00B660A5" w:rsidP="00B660A5">
            <w:pPr>
              <w:pStyle w:val="BodyText"/>
              <w:spacing w:before="0" w:after="0" w:line="240" w:lineRule="auto"/>
            </w:pPr>
          </w:p>
          <w:p w:rsidR="00200412" w:rsidRPr="00D042BC" w:rsidRDefault="00016F65" w:rsidP="00B660A5">
            <w:pPr>
              <w:pStyle w:val="ListBullet"/>
              <w:keepNext/>
              <w:keepLines/>
              <w:rPr>
                <w:rFonts w:asciiTheme="majorHAnsi" w:hAnsiTheme="majorHAnsi"/>
                <w:sz w:val="22"/>
              </w:rPr>
            </w:pPr>
            <w:r w:rsidRPr="00D042BC">
              <w:rPr>
                <w:rFonts w:asciiTheme="majorHAnsi" w:hAnsiTheme="majorHAnsi"/>
                <w:sz w:val="22"/>
              </w:rPr>
              <w:t>a</w:t>
            </w:r>
            <w:r w:rsidR="00200412" w:rsidRPr="00D042BC">
              <w:rPr>
                <w:rFonts w:asciiTheme="majorHAnsi" w:hAnsiTheme="majorHAnsi"/>
                <w:sz w:val="22"/>
              </w:rPr>
              <w:t>ny other relevant water industry</w:t>
            </w:r>
            <w:r w:rsidR="00C63352">
              <w:rPr>
                <w:rFonts w:asciiTheme="majorHAnsi" w:hAnsiTheme="majorHAnsi"/>
                <w:sz w:val="22"/>
              </w:rPr>
              <w:t xml:space="preserve"> asset</w:t>
            </w:r>
            <w:r w:rsidR="00200412" w:rsidRPr="00D042BC">
              <w:rPr>
                <w:rFonts w:asciiTheme="majorHAnsi" w:hAnsiTheme="majorHAnsi"/>
                <w:sz w:val="22"/>
              </w:rPr>
              <w:t xml:space="preserve"> management experience</w:t>
            </w:r>
          </w:p>
          <w:tbl>
            <w:tblPr>
              <w:tblStyle w:val="TableGrid"/>
              <w:tblW w:w="0" w:type="auto"/>
              <w:tblLook w:val="04A0" w:firstRow="1" w:lastRow="0" w:firstColumn="1" w:lastColumn="0" w:noHBand="0" w:noVBand="1"/>
            </w:tblPr>
            <w:tblGrid>
              <w:gridCol w:w="1663"/>
              <w:gridCol w:w="2360"/>
              <w:gridCol w:w="2153"/>
              <w:gridCol w:w="2101"/>
            </w:tblGrid>
            <w:tr w:rsidR="0010698C" w:rsidRPr="00A84AAA" w:rsidTr="005902F5">
              <w:trPr>
                <w:trHeight w:hRule="exact" w:val="962"/>
                <w:tblHeader/>
              </w:trPr>
              <w:tc>
                <w:tcPr>
                  <w:tcW w:w="1663" w:type="dxa"/>
                  <w:vAlign w:val="center"/>
                </w:tcPr>
                <w:p w:rsidR="0010698C" w:rsidRPr="009C05CF" w:rsidRDefault="0010698C" w:rsidP="00B660A5">
                  <w:pPr>
                    <w:pStyle w:val="BodyText"/>
                    <w:keepNext/>
                    <w:keepLines/>
                    <w:spacing w:before="0"/>
                    <w:jc w:val="center"/>
                    <w:rPr>
                      <w:rFonts w:asciiTheme="majorHAnsi" w:hAnsiTheme="majorHAnsi" w:cs="Arial"/>
                      <w:b/>
                      <w:sz w:val="22"/>
                    </w:rPr>
                  </w:pPr>
                  <w:r w:rsidRPr="009C05CF">
                    <w:rPr>
                      <w:rFonts w:asciiTheme="majorHAnsi" w:hAnsiTheme="majorHAnsi" w:cs="Arial"/>
                      <w:b/>
                      <w:sz w:val="22"/>
                    </w:rPr>
                    <w:t>Client</w:t>
                  </w:r>
                  <w:r w:rsidR="008D5B59">
                    <w:rPr>
                      <w:rFonts w:asciiTheme="majorHAnsi" w:hAnsiTheme="majorHAnsi" w:cs="Arial"/>
                      <w:b/>
                      <w:sz w:val="22"/>
                    </w:rPr>
                    <w:t>/ Organisation</w:t>
                  </w:r>
                  <w:r w:rsidRPr="009C05CF">
                    <w:rPr>
                      <w:rFonts w:asciiTheme="majorHAnsi" w:hAnsiTheme="majorHAnsi" w:cs="Arial"/>
                      <w:b/>
                      <w:sz w:val="22"/>
                    </w:rPr>
                    <w:t xml:space="preserve"> (name)</w:t>
                  </w:r>
                </w:p>
              </w:tc>
              <w:tc>
                <w:tcPr>
                  <w:tcW w:w="2360" w:type="dxa"/>
                  <w:vAlign w:val="center"/>
                </w:tcPr>
                <w:p w:rsidR="0010698C" w:rsidRPr="00A84AAA" w:rsidRDefault="0010698C" w:rsidP="00B660A5">
                  <w:pPr>
                    <w:pStyle w:val="BodyText"/>
                    <w:keepNext/>
                    <w:keepLines/>
                    <w:spacing w:before="0"/>
                    <w:jc w:val="center"/>
                    <w:rPr>
                      <w:rFonts w:asciiTheme="majorHAnsi" w:hAnsiTheme="majorHAnsi" w:cs="Arial"/>
                      <w:b/>
                      <w:sz w:val="22"/>
                    </w:rPr>
                  </w:pPr>
                  <w:r w:rsidRPr="00A84AAA">
                    <w:rPr>
                      <w:rFonts w:asciiTheme="majorHAnsi" w:hAnsiTheme="majorHAnsi" w:cs="Arial"/>
                      <w:b/>
                      <w:sz w:val="22"/>
                    </w:rPr>
                    <w:t>Brief project</w:t>
                  </w:r>
                  <w:r>
                    <w:rPr>
                      <w:rFonts w:asciiTheme="majorHAnsi" w:hAnsiTheme="majorHAnsi" w:cs="Arial"/>
                      <w:b/>
                      <w:sz w:val="22"/>
                    </w:rPr>
                    <w:t>/ experience</w:t>
                  </w:r>
                  <w:r w:rsidRPr="00A84AAA">
                    <w:rPr>
                      <w:rFonts w:asciiTheme="majorHAnsi" w:hAnsiTheme="majorHAnsi" w:cs="Arial"/>
                      <w:b/>
                      <w:sz w:val="22"/>
                    </w:rPr>
                    <w:t xml:space="preserve"> summary</w:t>
                  </w:r>
                </w:p>
              </w:tc>
              <w:tc>
                <w:tcPr>
                  <w:tcW w:w="2153" w:type="dxa"/>
                  <w:vAlign w:val="center"/>
                </w:tcPr>
                <w:p w:rsidR="0010698C" w:rsidRPr="00A84AAA" w:rsidRDefault="0010698C" w:rsidP="00B660A5">
                  <w:pPr>
                    <w:pStyle w:val="BodyText"/>
                    <w:keepNext/>
                    <w:keepLines/>
                    <w:spacing w:before="0"/>
                    <w:jc w:val="center"/>
                    <w:rPr>
                      <w:rFonts w:asciiTheme="majorHAnsi" w:hAnsiTheme="majorHAnsi" w:cs="Arial"/>
                      <w:b/>
                      <w:sz w:val="22"/>
                    </w:rPr>
                  </w:pPr>
                  <w:r w:rsidRPr="00A84AAA">
                    <w:rPr>
                      <w:rFonts w:asciiTheme="majorHAnsi" w:hAnsiTheme="majorHAnsi" w:cs="Arial"/>
                      <w:b/>
                      <w:sz w:val="22"/>
                    </w:rPr>
                    <w:t>Engagement period</w:t>
                  </w:r>
                </w:p>
              </w:tc>
              <w:tc>
                <w:tcPr>
                  <w:tcW w:w="2101" w:type="dxa"/>
                  <w:vAlign w:val="center"/>
                </w:tcPr>
                <w:p w:rsidR="0010698C" w:rsidRPr="00A84AAA" w:rsidRDefault="0010698C" w:rsidP="00B660A5">
                  <w:pPr>
                    <w:pStyle w:val="BodyText"/>
                    <w:keepNext/>
                    <w:keepLines/>
                    <w:spacing w:before="0"/>
                    <w:jc w:val="center"/>
                    <w:rPr>
                      <w:rFonts w:asciiTheme="majorHAnsi" w:hAnsiTheme="majorHAnsi" w:cs="Arial"/>
                      <w:b/>
                      <w:sz w:val="22"/>
                    </w:rPr>
                  </w:pPr>
                  <w:r w:rsidRPr="00A84AAA">
                    <w:rPr>
                      <w:rFonts w:asciiTheme="majorHAnsi" w:hAnsiTheme="majorHAnsi" w:cs="Arial"/>
                      <w:b/>
                      <w:sz w:val="22"/>
                    </w:rPr>
                    <w:t>Referee(s) contact details</w:t>
                  </w:r>
                </w:p>
              </w:tc>
            </w:tr>
            <w:tr w:rsidR="00200412" w:rsidRPr="00A84AAA" w:rsidTr="005902F5">
              <w:trPr>
                <w:tblHeader/>
              </w:trPr>
              <w:tc>
                <w:tcPr>
                  <w:tcW w:w="1663" w:type="dxa"/>
                </w:tcPr>
                <w:p w:rsidR="00200412" w:rsidRPr="009C05CF" w:rsidRDefault="00200412" w:rsidP="00B660A5">
                  <w:pPr>
                    <w:pStyle w:val="BodyText"/>
                    <w:keepNext/>
                    <w:keepLines/>
                    <w:rPr>
                      <w:rFonts w:asciiTheme="majorHAnsi" w:hAnsiTheme="majorHAnsi" w:cs="Arial"/>
                      <w:sz w:val="22"/>
                    </w:rPr>
                  </w:pPr>
                  <w:r w:rsidRPr="009C05CF">
                    <w:rPr>
                      <w:rFonts w:asciiTheme="majorHAnsi" w:hAnsiTheme="majorHAnsi" w:cs="Arial"/>
                      <w:sz w:val="22"/>
                    </w:rPr>
                    <w:fldChar w:fldCharType="begin">
                      <w:ffData>
                        <w:name w:val="Text46"/>
                        <w:enabled/>
                        <w:calcOnExit w:val="0"/>
                        <w:textInput/>
                      </w:ffData>
                    </w:fldChar>
                  </w:r>
                  <w:r w:rsidRPr="009C05CF">
                    <w:rPr>
                      <w:rFonts w:asciiTheme="majorHAnsi" w:hAnsiTheme="majorHAnsi" w:cs="Arial"/>
                      <w:sz w:val="22"/>
                    </w:rPr>
                    <w:instrText xml:space="preserve"> FORMTEXT </w:instrText>
                  </w:r>
                  <w:r w:rsidRPr="009C05CF">
                    <w:rPr>
                      <w:rFonts w:asciiTheme="majorHAnsi" w:hAnsiTheme="majorHAnsi" w:cs="Arial"/>
                      <w:sz w:val="22"/>
                    </w:rPr>
                  </w:r>
                  <w:r w:rsidRPr="009C05CF">
                    <w:rPr>
                      <w:rFonts w:asciiTheme="majorHAnsi" w:hAnsiTheme="majorHAnsi" w:cs="Arial"/>
                      <w:sz w:val="22"/>
                    </w:rPr>
                    <w:fldChar w:fldCharType="separate"/>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sz w:val="22"/>
                    </w:rPr>
                    <w:fldChar w:fldCharType="end"/>
                  </w:r>
                </w:p>
              </w:tc>
              <w:sdt>
                <w:sdtPr>
                  <w:rPr>
                    <w:rFonts w:asciiTheme="majorHAnsi" w:hAnsiTheme="majorHAnsi" w:cs="Arial"/>
                    <w:sz w:val="22"/>
                  </w:rPr>
                  <w:id w:val="-762993118"/>
                  <w:placeholder>
                    <w:docPart w:val="6581D52AC472463B93FB8C30F4091900"/>
                  </w:placeholder>
                  <w:showingPlcHdr/>
                  <w:text w:multiLine="1"/>
                </w:sdtPr>
                <w:sdtEndPr/>
                <w:sdtContent>
                  <w:tc>
                    <w:tcPr>
                      <w:tcW w:w="2360" w:type="dxa"/>
                    </w:tcPr>
                    <w:p w:rsidR="00200412" w:rsidRPr="00A84AAA" w:rsidRDefault="00200412" w:rsidP="00B660A5">
                      <w:pPr>
                        <w:pStyle w:val="BodyText"/>
                        <w:keepNext/>
                        <w:keepLines/>
                        <w:rPr>
                          <w:rFonts w:asciiTheme="majorHAnsi" w:hAnsiTheme="majorHAnsi" w:cs="Arial"/>
                          <w:sz w:val="22"/>
                        </w:rPr>
                      </w:pPr>
                      <w:r w:rsidRPr="003F4CAC">
                        <w:rPr>
                          <w:rStyle w:val="PlaceholderText"/>
                        </w:rPr>
                        <w:t>Click here to enter text.</w:t>
                      </w:r>
                    </w:p>
                  </w:tc>
                </w:sdtContent>
              </w:sdt>
              <w:tc>
                <w:tcPr>
                  <w:tcW w:w="2153" w:type="dxa"/>
                </w:tcPr>
                <w:sdt>
                  <w:sdtPr>
                    <w:rPr>
                      <w:rFonts w:asciiTheme="majorHAnsi" w:hAnsiTheme="majorHAnsi" w:cs="Arial"/>
                      <w:i/>
                      <w:sz w:val="22"/>
                    </w:rPr>
                    <w:id w:val="733120899"/>
                    <w:placeholder>
                      <w:docPart w:val="9150C71908734AE3BF66E380BD6B543D"/>
                    </w:placeholder>
                    <w:showingPlcHdr/>
                    <w:date>
                      <w:dateFormat w:val="d MMMM yyyy"/>
                      <w:lid w:val="en-AU"/>
                      <w:storeMappedDataAs w:val="dateTime"/>
                      <w:calendar w:val="gregorian"/>
                    </w:date>
                  </w:sdtPr>
                  <w:sdtEndPr/>
                  <w:sdtContent>
                    <w:p w:rsidR="00200412" w:rsidRDefault="00200412" w:rsidP="00B660A5">
                      <w:pPr>
                        <w:pStyle w:val="BodyText"/>
                        <w:keepNext/>
                        <w:keepLines/>
                        <w:rPr>
                          <w:rFonts w:asciiTheme="majorHAnsi" w:hAnsiTheme="majorHAnsi" w:cs="Arial"/>
                          <w:i/>
                          <w:sz w:val="22"/>
                        </w:rPr>
                      </w:pPr>
                      <w:r w:rsidRPr="00267DCC">
                        <w:rPr>
                          <w:rStyle w:val="PlaceholderText"/>
                          <w:rFonts w:eastAsiaTheme="minorHAnsi"/>
                        </w:rPr>
                        <w:t>Click here to enter a date.</w:t>
                      </w:r>
                    </w:p>
                  </w:sdtContent>
                </w:sdt>
                <w:p w:rsidR="00200412" w:rsidRPr="004364A4" w:rsidRDefault="00200412" w:rsidP="00B660A5">
                  <w:pPr>
                    <w:pStyle w:val="BodyText"/>
                    <w:keepNext/>
                    <w:keepLines/>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1318260377"/>
                    <w:placeholder>
                      <w:docPart w:val="9150C71908734AE3BF66E380BD6B543D"/>
                    </w:placeholder>
                    <w:showingPlcHdr/>
                    <w:date>
                      <w:dateFormat w:val="d MMMM yyyy"/>
                      <w:lid w:val="en-AU"/>
                      <w:storeMappedDataAs w:val="dateTime"/>
                      <w:calendar w:val="gregorian"/>
                    </w:date>
                  </w:sdtPr>
                  <w:sdtEndPr/>
                  <w:sdtContent>
                    <w:p w:rsidR="00200412" w:rsidRPr="00233079" w:rsidRDefault="00200412" w:rsidP="00B660A5">
                      <w:pPr>
                        <w:pStyle w:val="BodyText"/>
                        <w:keepNext/>
                        <w:keepLines/>
                        <w:rPr>
                          <w:rFonts w:asciiTheme="majorHAnsi" w:hAnsiTheme="majorHAnsi" w:cs="Arial"/>
                          <w:i/>
                          <w:sz w:val="22"/>
                        </w:rPr>
                      </w:pPr>
                      <w:r w:rsidRPr="00267DCC">
                        <w:rPr>
                          <w:rStyle w:val="PlaceholderText"/>
                          <w:rFonts w:eastAsiaTheme="minorHAnsi"/>
                        </w:rPr>
                        <w:t>Click here to enter a date.</w:t>
                      </w:r>
                    </w:p>
                  </w:sdtContent>
                </w:sdt>
              </w:tc>
              <w:tc>
                <w:tcPr>
                  <w:tcW w:w="2101" w:type="dxa"/>
                </w:tcPr>
                <w:p w:rsidR="00200412" w:rsidRDefault="00200412" w:rsidP="00B660A5">
                  <w:pPr>
                    <w:pStyle w:val="BodyText"/>
                    <w:keepNext/>
                    <w:keepLines/>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200412" w:rsidRDefault="00200412" w:rsidP="00B660A5">
                  <w:pPr>
                    <w:pStyle w:val="BodyText"/>
                    <w:keepNext/>
                    <w:keepLines/>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200412" w:rsidRPr="00A84AAA" w:rsidRDefault="00200412" w:rsidP="00B660A5">
                  <w:pPr>
                    <w:pStyle w:val="BodyText"/>
                    <w:keepNext/>
                    <w:keepLines/>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bl>
          <w:p w:rsidR="00200412" w:rsidRPr="00763780" w:rsidRDefault="00200412" w:rsidP="00B14BAC">
            <w:pPr>
              <w:numPr>
                <w:ilvl w:val="12"/>
                <w:numId w:val="0"/>
              </w:numPr>
              <w:spacing w:before="40" w:after="40"/>
              <w:jc w:val="both"/>
              <w:rPr>
                <w:rFonts w:ascii="Arial" w:hAnsi="Arial" w:cs="Arial"/>
                <w:sz w:val="22"/>
                <w:szCs w:val="22"/>
              </w:rPr>
            </w:pPr>
          </w:p>
        </w:tc>
        <w:tc>
          <w:tcPr>
            <w:tcW w:w="248" w:type="dxa"/>
            <w:tcBorders>
              <w:right w:val="single" w:sz="12" w:space="0" w:color="00408A"/>
            </w:tcBorders>
            <w:shd w:val="clear" w:color="auto" w:fill="E6E6E6"/>
          </w:tcPr>
          <w:p w:rsidR="00B5660D" w:rsidRPr="00763780" w:rsidRDefault="00B5660D" w:rsidP="00B14BAC">
            <w:pPr>
              <w:numPr>
                <w:ilvl w:val="12"/>
                <w:numId w:val="0"/>
              </w:numPr>
              <w:spacing w:before="40" w:after="40"/>
              <w:jc w:val="both"/>
              <w:rPr>
                <w:rFonts w:ascii="Arial" w:hAnsi="Arial" w:cs="Arial"/>
                <w:sz w:val="22"/>
                <w:szCs w:val="22"/>
              </w:rPr>
            </w:pPr>
          </w:p>
        </w:tc>
      </w:tr>
      <w:tr w:rsidR="00A8481B" w:rsidRPr="00763780" w:rsidTr="00B659A0">
        <w:trPr>
          <w:trHeight w:val="87"/>
        </w:trPr>
        <w:tc>
          <w:tcPr>
            <w:tcW w:w="395" w:type="dxa"/>
            <w:tcBorders>
              <w:left w:val="single" w:sz="12" w:space="0" w:color="000080"/>
              <w:bottom w:val="single" w:sz="12" w:space="0" w:color="00408A"/>
            </w:tcBorders>
            <w:shd w:val="clear" w:color="auto" w:fill="E6E6E6"/>
          </w:tcPr>
          <w:p w:rsidR="00A8481B" w:rsidRPr="00763780" w:rsidRDefault="00A8481B" w:rsidP="00A8481B">
            <w:pPr>
              <w:numPr>
                <w:ilvl w:val="12"/>
                <w:numId w:val="0"/>
              </w:numPr>
              <w:spacing w:before="40" w:after="40"/>
              <w:jc w:val="both"/>
              <w:rPr>
                <w:rFonts w:ascii="Arial" w:hAnsi="Arial" w:cs="Arial"/>
                <w:sz w:val="22"/>
                <w:szCs w:val="22"/>
              </w:rPr>
            </w:pPr>
          </w:p>
        </w:tc>
        <w:tc>
          <w:tcPr>
            <w:tcW w:w="3435" w:type="dxa"/>
            <w:gridSpan w:val="3"/>
            <w:tcBorders>
              <w:bottom w:val="single" w:sz="12" w:space="0" w:color="00408A"/>
            </w:tcBorders>
            <w:shd w:val="clear" w:color="auto" w:fill="E6E6E6"/>
          </w:tcPr>
          <w:p w:rsidR="00A8481B" w:rsidRPr="00763780" w:rsidRDefault="00A8481B" w:rsidP="00A8481B">
            <w:pPr>
              <w:numPr>
                <w:ilvl w:val="12"/>
                <w:numId w:val="0"/>
              </w:numPr>
              <w:spacing w:before="40" w:after="40"/>
              <w:jc w:val="both"/>
              <w:rPr>
                <w:rFonts w:ascii="Arial" w:hAnsi="Arial" w:cs="Arial"/>
                <w:sz w:val="22"/>
                <w:szCs w:val="22"/>
              </w:rPr>
            </w:pPr>
          </w:p>
        </w:tc>
        <w:tc>
          <w:tcPr>
            <w:tcW w:w="5024" w:type="dxa"/>
            <w:tcBorders>
              <w:bottom w:val="single" w:sz="12" w:space="0" w:color="00408A"/>
            </w:tcBorders>
            <w:shd w:val="clear" w:color="auto" w:fill="E6E6E6"/>
          </w:tcPr>
          <w:p w:rsidR="00A8481B" w:rsidRPr="00763780" w:rsidRDefault="00A8481B" w:rsidP="00A8481B">
            <w:pPr>
              <w:numPr>
                <w:ilvl w:val="12"/>
                <w:numId w:val="0"/>
              </w:numPr>
              <w:spacing w:before="40" w:after="40"/>
              <w:jc w:val="both"/>
              <w:rPr>
                <w:rFonts w:ascii="Arial" w:hAnsi="Arial" w:cs="Arial"/>
                <w:sz w:val="22"/>
                <w:szCs w:val="22"/>
              </w:rPr>
            </w:pPr>
          </w:p>
        </w:tc>
        <w:tc>
          <w:tcPr>
            <w:tcW w:w="433" w:type="dxa"/>
            <w:gridSpan w:val="2"/>
            <w:tcBorders>
              <w:bottom w:val="single" w:sz="12" w:space="0" w:color="00408A"/>
              <w:right w:val="single" w:sz="12" w:space="0" w:color="000080"/>
            </w:tcBorders>
            <w:shd w:val="clear" w:color="auto" w:fill="E6E6E6"/>
          </w:tcPr>
          <w:p w:rsidR="00A8481B" w:rsidRPr="00763780" w:rsidRDefault="00A8481B" w:rsidP="00A8481B">
            <w:pPr>
              <w:numPr>
                <w:ilvl w:val="12"/>
                <w:numId w:val="0"/>
              </w:numPr>
              <w:spacing w:before="40" w:after="40"/>
              <w:jc w:val="both"/>
              <w:rPr>
                <w:rFonts w:ascii="Arial" w:hAnsi="Arial" w:cs="Arial"/>
                <w:sz w:val="22"/>
                <w:szCs w:val="22"/>
              </w:rPr>
            </w:pPr>
          </w:p>
        </w:tc>
      </w:tr>
      <w:tr w:rsidR="00B5660D" w:rsidRPr="004C686E" w:rsidTr="00B24C67">
        <w:tc>
          <w:tcPr>
            <w:tcW w:w="9287" w:type="dxa"/>
            <w:gridSpan w:val="7"/>
            <w:tcBorders>
              <w:top w:val="single" w:sz="12" w:space="0" w:color="000080"/>
              <w:left w:val="single" w:sz="12" w:space="0" w:color="00408A"/>
              <w:right w:val="single" w:sz="12" w:space="0" w:color="00408A"/>
            </w:tcBorders>
            <w:shd w:val="clear" w:color="auto" w:fill="00408A"/>
          </w:tcPr>
          <w:p w:rsidR="00A9051D" w:rsidRPr="005451CB" w:rsidRDefault="00B5660D" w:rsidP="00C070F3">
            <w:pPr>
              <w:numPr>
                <w:ilvl w:val="12"/>
                <w:numId w:val="0"/>
              </w:numPr>
              <w:spacing w:before="40" w:after="40"/>
              <w:rPr>
                <w:rFonts w:ascii="Arial" w:hAnsi="Arial" w:cs="Arial"/>
                <w:b/>
                <w:sz w:val="22"/>
                <w:szCs w:val="22"/>
              </w:rPr>
            </w:pPr>
            <w:r w:rsidRPr="005451CB">
              <w:rPr>
                <w:rFonts w:ascii="Arial" w:hAnsi="Arial" w:cs="Arial"/>
                <w:b/>
                <w:sz w:val="22"/>
                <w:szCs w:val="22"/>
              </w:rPr>
              <w:t>(ii</w:t>
            </w:r>
            <w:r w:rsidR="007B3B93">
              <w:rPr>
                <w:rFonts w:ascii="Arial" w:hAnsi="Arial" w:cs="Arial"/>
                <w:b/>
                <w:sz w:val="22"/>
                <w:szCs w:val="22"/>
              </w:rPr>
              <w:t>i</w:t>
            </w:r>
            <w:r w:rsidRPr="005451CB">
              <w:rPr>
                <w:rFonts w:ascii="Arial" w:hAnsi="Arial" w:cs="Arial"/>
                <w:b/>
                <w:sz w:val="22"/>
                <w:szCs w:val="22"/>
              </w:rPr>
              <w:t xml:space="preserve">) </w:t>
            </w:r>
            <w:r w:rsidR="00C070F3">
              <w:rPr>
                <w:rFonts w:ascii="Arial" w:hAnsi="Arial" w:cs="Arial"/>
                <w:b/>
                <w:sz w:val="22"/>
                <w:szCs w:val="22"/>
              </w:rPr>
              <w:t>Drinking w</w:t>
            </w:r>
            <w:r w:rsidRPr="005451CB">
              <w:rPr>
                <w:rFonts w:ascii="Arial" w:hAnsi="Arial" w:cs="Arial"/>
                <w:b/>
                <w:sz w:val="22"/>
                <w:szCs w:val="22"/>
              </w:rPr>
              <w:t xml:space="preserve">ater quality </w:t>
            </w:r>
          </w:p>
        </w:tc>
      </w:tr>
      <w:tr w:rsidR="005451CB" w:rsidRPr="00763780" w:rsidTr="00EB4473">
        <w:tc>
          <w:tcPr>
            <w:tcW w:w="9039" w:type="dxa"/>
            <w:gridSpan w:val="6"/>
            <w:tcBorders>
              <w:top w:val="single" w:sz="12" w:space="0" w:color="00408A"/>
              <w:left w:val="single" w:sz="12" w:space="0" w:color="00408A"/>
              <w:bottom w:val="single" w:sz="12" w:space="0" w:color="00408A"/>
            </w:tcBorders>
            <w:shd w:val="clear" w:color="auto" w:fill="BFBFBF" w:themeFill="background1" w:themeFillShade="BF"/>
          </w:tcPr>
          <w:p w:rsidR="005451CB" w:rsidRPr="004C686E" w:rsidRDefault="005451CB" w:rsidP="00C070F3">
            <w:pPr>
              <w:numPr>
                <w:ilvl w:val="12"/>
                <w:numId w:val="0"/>
              </w:numPr>
              <w:spacing w:before="40" w:after="40"/>
              <w:rPr>
                <w:rFonts w:ascii="Arial" w:hAnsi="Arial" w:cs="Arial"/>
                <w:b/>
              </w:rPr>
            </w:pPr>
            <w:r w:rsidRPr="00697D5E">
              <w:rPr>
                <w:rFonts w:ascii="Arial" w:hAnsi="Arial" w:cs="Arial"/>
                <w:b/>
                <w:sz w:val="22"/>
                <w:szCs w:val="22"/>
              </w:rPr>
              <w:t xml:space="preserve">Knowledge of the </w:t>
            </w:r>
            <w:r w:rsidR="00F77EE3" w:rsidRPr="00697D5E">
              <w:rPr>
                <w:rFonts w:ascii="Arial" w:hAnsi="Arial" w:cs="Arial"/>
                <w:b/>
                <w:sz w:val="22"/>
                <w:szCs w:val="22"/>
              </w:rPr>
              <w:t xml:space="preserve">ADWG </w:t>
            </w:r>
          </w:p>
        </w:tc>
        <w:tc>
          <w:tcPr>
            <w:tcW w:w="248" w:type="dxa"/>
            <w:tcBorders>
              <w:top w:val="single" w:sz="12" w:space="0" w:color="00408A"/>
              <w:bottom w:val="single" w:sz="12" w:space="0" w:color="00408A"/>
              <w:right w:val="single" w:sz="12" w:space="0" w:color="00408A"/>
            </w:tcBorders>
            <w:shd w:val="clear" w:color="auto" w:fill="BFBFBF" w:themeFill="background1" w:themeFillShade="BF"/>
          </w:tcPr>
          <w:p w:rsidR="005451CB" w:rsidRPr="00763780" w:rsidRDefault="005451CB" w:rsidP="002A65F4">
            <w:pPr>
              <w:numPr>
                <w:ilvl w:val="12"/>
                <w:numId w:val="0"/>
              </w:numPr>
              <w:spacing w:before="40" w:after="40"/>
              <w:jc w:val="both"/>
              <w:rPr>
                <w:rFonts w:ascii="Arial" w:hAnsi="Arial" w:cs="Arial"/>
                <w:sz w:val="22"/>
                <w:szCs w:val="22"/>
              </w:rPr>
            </w:pPr>
          </w:p>
        </w:tc>
      </w:tr>
      <w:tr w:rsidR="00B5660D" w:rsidRPr="00763780" w:rsidTr="00EB4473">
        <w:tc>
          <w:tcPr>
            <w:tcW w:w="521" w:type="dxa"/>
            <w:gridSpan w:val="3"/>
            <w:tcBorders>
              <w:top w:val="single" w:sz="12" w:space="0" w:color="00408A"/>
              <w:left w:val="single" w:sz="12" w:space="0" w:color="00408A"/>
              <w:bottom w:val="single" w:sz="12" w:space="0" w:color="00408A"/>
            </w:tcBorders>
            <w:shd w:val="clear" w:color="auto" w:fill="E6E6E6"/>
          </w:tcPr>
          <w:p w:rsidR="00B5660D" w:rsidRPr="00763780" w:rsidRDefault="00B5660D" w:rsidP="00B14BAC">
            <w:pPr>
              <w:numPr>
                <w:ilvl w:val="12"/>
                <w:numId w:val="0"/>
              </w:numPr>
              <w:spacing w:before="40" w:after="40"/>
              <w:jc w:val="both"/>
              <w:rPr>
                <w:rFonts w:ascii="Arial" w:hAnsi="Arial" w:cs="Arial"/>
                <w:sz w:val="22"/>
                <w:szCs w:val="22"/>
              </w:rPr>
            </w:pPr>
          </w:p>
        </w:tc>
        <w:tc>
          <w:tcPr>
            <w:tcW w:w="8518" w:type="dxa"/>
            <w:gridSpan w:val="3"/>
            <w:tcBorders>
              <w:top w:val="single" w:sz="12" w:space="0" w:color="00408A"/>
              <w:bottom w:val="single" w:sz="12" w:space="0" w:color="00408A"/>
            </w:tcBorders>
            <w:shd w:val="clear" w:color="auto" w:fill="E6E6E6"/>
          </w:tcPr>
          <w:p w:rsidR="00B93185" w:rsidRPr="00CD0B30" w:rsidRDefault="009E77A3" w:rsidP="009E77A3">
            <w:pPr>
              <w:pStyle w:val="BodyText"/>
              <w:rPr>
                <w:rFonts w:asciiTheme="majorHAnsi" w:hAnsiTheme="majorHAnsi"/>
                <w:sz w:val="22"/>
              </w:rPr>
            </w:pPr>
            <w:r w:rsidRPr="00961791">
              <w:rPr>
                <w:rFonts w:asciiTheme="majorHAnsi" w:hAnsiTheme="majorHAnsi" w:cs="Arial"/>
                <w:b/>
                <w:sz w:val="21"/>
                <w:szCs w:val="21"/>
              </w:rPr>
              <w:t>P</w:t>
            </w:r>
            <w:r w:rsidR="00386673" w:rsidRPr="006E7FEE">
              <w:rPr>
                <w:rFonts w:asciiTheme="majorHAnsi" w:hAnsiTheme="majorHAnsi"/>
                <w:b/>
                <w:sz w:val="22"/>
              </w:rPr>
              <w:t>rovid</w:t>
            </w:r>
            <w:r w:rsidR="00B93185" w:rsidRPr="006E7FEE">
              <w:rPr>
                <w:rFonts w:asciiTheme="majorHAnsi" w:hAnsiTheme="majorHAnsi"/>
                <w:b/>
                <w:sz w:val="22"/>
              </w:rPr>
              <w:t>e</w:t>
            </w:r>
            <w:r w:rsidR="00B93185" w:rsidRPr="00A84AAA">
              <w:rPr>
                <w:rFonts w:asciiTheme="majorHAnsi" w:hAnsiTheme="majorHAnsi"/>
                <w:sz w:val="22"/>
              </w:rPr>
              <w:t xml:space="preserve"> </w:t>
            </w:r>
            <w:r w:rsidR="00B93185">
              <w:rPr>
                <w:rFonts w:asciiTheme="majorHAnsi" w:hAnsiTheme="majorHAnsi"/>
                <w:sz w:val="22"/>
              </w:rPr>
              <w:t>the following details for project</w:t>
            </w:r>
            <w:r w:rsidR="001E10B2">
              <w:rPr>
                <w:rFonts w:asciiTheme="majorHAnsi" w:hAnsiTheme="majorHAnsi"/>
                <w:sz w:val="22"/>
              </w:rPr>
              <w:t>(</w:t>
            </w:r>
            <w:r w:rsidR="00B93185">
              <w:rPr>
                <w:rFonts w:asciiTheme="majorHAnsi" w:hAnsiTheme="majorHAnsi"/>
                <w:sz w:val="22"/>
              </w:rPr>
              <w:t>s</w:t>
            </w:r>
            <w:r w:rsidR="001E10B2">
              <w:rPr>
                <w:rFonts w:asciiTheme="majorHAnsi" w:hAnsiTheme="majorHAnsi"/>
                <w:sz w:val="22"/>
              </w:rPr>
              <w:t>)</w:t>
            </w:r>
            <w:r w:rsidR="00B93185">
              <w:rPr>
                <w:rFonts w:asciiTheme="majorHAnsi" w:hAnsiTheme="majorHAnsi"/>
                <w:sz w:val="22"/>
              </w:rPr>
              <w:t xml:space="preserve"> where </w:t>
            </w:r>
            <w:r w:rsidR="00B93185" w:rsidRPr="00A84AAA">
              <w:rPr>
                <w:rFonts w:asciiTheme="majorHAnsi" w:hAnsiTheme="majorHAnsi"/>
                <w:sz w:val="22"/>
              </w:rPr>
              <w:t xml:space="preserve">you have </w:t>
            </w:r>
            <w:r w:rsidR="00B93185">
              <w:rPr>
                <w:rFonts w:asciiTheme="majorHAnsi" w:hAnsiTheme="majorHAnsi"/>
                <w:sz w:val="22"/>
              </w:rPr>
              <w:t xml:space="preserve">previously applied or used the </w:t>
            </w:r>
            <w:r w:rsidR="005A0AF7" w:rsidRPr="000A14AE">
              <w:rPr>
                <w:rFonts w:asciiTheme="majorHAnsi" w:hAnsiTheme="majorHAnsi"/>
                <w:sz w:val="22"/>
              </w:rPr>
              <w:t>Australian Drinking Water Guideline</w:t>
            </w:r>
            <w:r w:rsidR="001E10B2">
              <w:rPr>
                <w:rFonts w:asciiTheme="majorHAnsi" w:hAnsiTheme="majorHAnsi"/>
                <w:sz w:val="22"/>
              </w:rPr>
              <w:t xml:space="preserve"> (ADWG)</w:t>
            </w:r>
            <w:r w:rsidR="00B93185">
              <w:rPr>
                <w:rFonts w:asciiTheme="majorHAnsi" w:hAnsiTheme="majorHAnsi"/>
                <w:sz w:val="22"/>
              </w:rPr>
              <w:t>.</w:t>
            </w:r>
          </w:p>
          <w:tbl>
            <w:tblPr>
              <w:tblStyle w:val="TableGrid"/>
              <w:tblW w:w="0" w:type="auto"/>
              <w:tblLook w:val="04A0" w:firstRow="1" w:lastRow="0" w:firstColumn="1" w:lastColumn="0" w:noHBand="0" w:noVBand="1"/>
            </w:tblPr>
            <w:tblGrid>
              <w:gridCol w:w="1660"/>
              <w:gridCol w:w="2349"/>
              <w:gridCol w:w="2156"/>
              <w:gridCol w:w="2098"/>
            </w:tblGrid>
            <w:tr w:rsidR="0010698C" w:rsidRPr="00A84AAA" w:rsidTr="005902F5">
              <w:trPr>
                <w:trHeight w:hRule="exact" w:val="1038"/>
                <w:tblHeader/>
              </w:trPr>
              <w:tc>
                <w:tcPr>
                  <w:tcW w:w="1660" w:type="dxa"/>
                  <w:vAlign w:val="center"/>
                </w:tcPr>
                <w:p w:rsidR="0010698C" w:rsidRPr="00A84AAA" w:rsidRDefault="0010698C" w:rsidP="0010698C">
                  <w:pPr>
                    <w:pStyle w:val="BodyText"/>
                    <w:spacing w:before="0"/>
                    <w:jc w:val="center"/>
                    <w:rPr>
                      <w:rFonts w:asciiTheme="majorHAnsi" w:hAnsiTheme="majorHAnsi" w:cs="Arial"/>
                      <w:b/>
                      <w:sz w:val="22"/>
                    </w:rPr>
                  </w:pPr>
                  <w:r>
                    <w:rPr>
                      <w:rFonts w:asciiTheme="majorHAnsi" w:hAnsiTheme="majorHAnsi" w:cs="Arial"/>
                      <w:b/>
                      <w:sz w:val="22"/>
                    </w:rPr>
                    <w:t>C</w:t>
                  </w:r>
                  <w:r w:rsidRPr="00A84AAA">
                    <w:rPr>
                      <w:rFonts w:asciiTheme="majorHAnsi" w:hAnsiTheme="majorHAnsi" w:cs="Arial"/>
                      <w:b/>
                      <w:sz w:val="22"/>
                    </w:rPr>
                    <w:t>lient</w:t>
                  </w:r>
                  <w:r w:rsidR="005841CA">
                    <w:rPr>
                      <w:rFonts w:asciiTheme="majorHAnsi" w:hAnsiTheme="majorHAnsi" w:cs="Arial"/>
                      <w:b/>
                      <w:sz w:val="22"/>
                    </w:rPr>
                    <w:t>/ Organisation</w:t>
                  </w:r>
                  <w:r>
                    <w:rPr>
                      <w:rFonts w:asciiTheme="majorHAnsi" w:hAnsiTheme="majorHAnsi" w:cs="Arial"/>
                      <w:b/>
                      <w:sz w:val="22"/>
                    </w:rPr>
                    <w:t xml:space="preserve"> (name)</w:t>
                  </w:r>
                </w:p>
              </w:tc>
              <w:tc>
                <w:tcPr>
                  <w:tcW w:w="2349" w:type="dxa"/>
                  <w:vAlign w:val="center"/>
                </w:tcPr>
                <w:p w:rsidR="0010698C" w:rsidRPr="00A84AAA" w:rsidRDefault="0010698C" w:rsidP="0010698C">
                  <w:pPr>
                    <w:pStyle w:val="BodyText"/>
                    <w:spacing w:before="0"/>
                    <w:jc w:val="center"/>
                    <w:rPr>
                      <w:rFonts w:asciiTheme="majorHAnsi" w:hAnsiTheme="majorHAnsi" w:cs="Arial"/>
                      <w:b/>
                      <w:sz w:val="22"/>
                    </w:rPr>
                  </w:pPr>
                  <w:r w:rsidRPr="00A84AAA">
                    <w:rPr>
                      <w:rFonts w:asciiTheme="majorHAnsi" w:hAnsiTheme="majorHAnsi" w:cs="Arial"/>
                      <w:b/>
                      <w:sz w:val="22"/>
                    </w:rPr>
                    <w:t>Brief project</w:t>
                  </w:r>
                  <w:r>
                    <w:rPr>
                      <w:rFonts w:asciiTheme="majorHAnsi" w:hAnsiTheme="majorHAnsi" w:cs="Arial"/>
                      <w:b/>
                      <w:sz w:val="22"/>
                    </w:rPr>
                    <w:t>/ experience</w:t>
                  </w:r>
                  <w:r w:rsidRPr="00A84AAA">
                    <w:rPr>
                      <w:rFonts w:asciiTheme="majorHAnsi" w:hAnsiTheme="majorHAnsi" w:cs="Arial"/>
                      <w:b/>
                      <w:sz w:val="22"/>
                    </w:rPr>
                    <w:t xml:space="preserve"> summary</w:t>
                  </w:r>
                </w:p>
              </w:tc>
              <w:tc>
                <w:tcPr>
                  <w:tcW w:w="2156" w:type="dxa"/>
                  <w:vAlign w:val="center"/>
                </w:tcPr>
                <w:p w:rsidR="0010698C" w:rsidRPr="00A84AAA" w:rsidRDefault="0010698C" w:rsidP="0010698C">
                  <w:pPr>
                    <w:pStyle w:val="BodyText"/>
                    <w:spacing w:before="0"/>
                    <w:jc w:val="center"/>
                    <w:rPr>
                      <w:rFonts w:asciiTheme="majorHAnsi" w:hAnsiTheme="majorHAnsi" w:cs="Arial"/>
                      <w:b/>
                      <w:sz w:val="22"/>
                    </w:rPr>
                  </w:pPr>
                  <w:r w:rsidRPr="00A84AAA">
                    <w:rPr>
                      <w:rFonts w:asciiTheme="majorHAnsi" w:hAnsiTheme="majorHAnsi" w:cs="Arial"/>
                      <w:b/>
                      <w:sz w:val="22"/>
                    </w:rPr>
                    <w:t>Engagement period</w:t>
                  </w:r>
                </w:p>
              </w:tc>
              <w:tc>
                <w:tcPr>
                  <w:tcW w:w="2098" w:type="dxa"/>
                  <w:vAlign w:val="center"/>
                </w:tcPr>
                <w:p w:rsidR="0010698C" w:rsidRPr="00A84AAA" w:rsidRDefault="0010698C" w:rsidP="0010698C">
                  <w:pPr>
                    <w:pStyle w:val="BodyText"/>
                    <w:spacing w:before="0"/>
                    <w:jc w:val="center"/>
                    <w:rPr>
                      <w:rFonts w:asciiTheme="majorHAnsi" w:hAnsiTheme="majorHAnsi" w:cs="Arial"/>
                      <w:b/>
                      <w:sz w:val="22"/>
                    </w:rPr>
                  </w:pPr>
                  <w:r w:rsidRPr="00A84AAA">
                    <w:rPr>
                      <w:rFonts w:asciiTheme="majorHAnsi" w:hAnsiTheme="majorHAnsi" w:cs="Arial"/>
                      <w:b/>
                      <w:sz w:val="22"/>
                    </w:rPr>
                    <w:t>Referee(s) contact details</w:t>
                  </w:r>
                </w:p>
              </w:tc>
            </w:tr>
            <w:tr w:rsidR="004364A4" w:rsidRPr="00A84AAA" w:rsidTr="005902F5">
              <w:trPr>
                <w:tblHeader/>
              </w:trPr>
              <w:tc>
                <w:tcPr>
                  <w:tcW w:w="1660" w:type="dxa"/>
                </w:tcPr>
                <w:p w:rsidR="004364A4" w:rsidRPr="00A84AAA" w:rsidRDefault="004364A4" w:rsidP="00B93185">
                  <w:pPr>
                    <w:pStyle w:val="BodyText"/>
                    <w:rPr>
                      <w:rFonts w:asciiTheme="majorHAnsi" w:hAnsiTheme="majorHAnsi" w:cs="Arial"/>
                      <w:sz w:val="22"/>
                    </w:rPr>
                  </w:pPr>
                  <w:r>
                    <w:rPr>
                      <w:rFonts w:asciiTheme="majorHAnsi" w:hAnsiTheme="majorHAnsi" w:cs="Arial"/>
                      <w:sz w:val="22"/>
                    </w:rPr>
                    <w:fldChar w:fldCharType="begin">
                      <w:ffData>
                        <w:name w:val="Text46"/>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sdt>
                <w:sdtPr>
                  <w:rPr>
                    <w:rFonts w:asciiTheme="majorHAnsi" w:hAnsiTheme="majorHAnsi" w:cs="Arial"/>
                    <w:sz w:val="22"/>
                  </w:rPr>
                  <w:id w:val="1528603954"/>
                  <w:placeholder>
                    <w:docPart w:val="CB981A0D85DA4301973F6BB6956E379F"/>
                  </w:placeholder>
                  <w:showingPlcHdr/>
                  <w:text w:multiLine="1"/>
                </w:sdtPr>
                <w:sdtEndPr/>
                <w:sdtContent>
                  <w:tc>
                    <w:tcPr>
                      <w:tcW w:w="2349" w:type="dxa"/>
                    </w:tcPr>
                    <w:p w:rsidR="004364A4" w:rsidRPr="00A84AAA" w:rsidRDefault="004364A4" w:rsidP="00B93185">
                      <w:pPr>
                        <w:pStyle w:val="BodyText"/>
                        <w:rPr>
                          <w:rFonts w:asciiTheme="majorHAnsi" w:hAnsiTheme="majorHAnsi" w:cs="Arial"/>
                          <w:sz w:val="22"/>
                        </w:rPr>
                      </w:pPr>
                      <w:r w:rsidRPr="003F4CAC">
                        <w:rPr>
                          <w:rStyle w:val="PlaceholderText"/>
                        </w:rPr>
                        <w:t>Click here to enter text.</w:t>
                      </w:r>
                    </w:p>
                  </w:tc>
                </w:sdtContent>
              </w:sdt>
              <w:tc>
                <w:tcPr>
                  <w:tcW w:w="2156" w:type="dxa"/>
                </w:tcPr>
                <w:sdt>
                  <w:sdtPr>
                    <w:rPr>
                      <w:rFonts w:asciiTheme="majorHAnsi" w:hAnsiTheme="majorHAnsi" w:cs="Arial"/>
                      <w:i/>
                      <w:sz w:val="22"/>
                    </w:rPr>
                    <w:id w:val="184865600"/>
                    <w:placeholder>
                      <w:docPart w:val="9760FAA67FDC42D98CD80F6A9E3D52E6"/>
                    </w:placeholder>
                    <w:showingPlcHdr/>
                    <w:date>
                      <w:dateFormat w:val="d MMMM yyyy"/>
                      <w:lid w:val="en-AU"/>
                      <w:storeMappedDataAs w:val="dateTime"/>
                      <w:calendar w:val="gregorian"/>
                    </w:date>
                  </w:sdtPr>
                  <w:sdtEndPr/>
                  <w:sdtContent>
                    <w:p w:rsidR="004364A4" w:rsidRDefault="004364A4" w:rsidP="00CB1D83">
                      <w:pPr>
                        <w:pStyle w:val="BodyText"/>
                        <w:rPr>
                          <w:rFonts w:asciiTheme="majorHAnsi" w:hAnsiTheme="majorHAnsi" w:cs="Arial"/>
                          <w:i/>
                          <w:sz w:val="22"/>
                        </w:rPr>
                      </w:pPr>
                      <w:r w:rsidRPr="00267DCC">
                        <w:rPr>
                          <w:rStyle w:val="PlaceholderText"/>
                          <w:rFonts w:eastAsiaTheme="minorHAnsi"/>
                        </w:rPr>
                        <w:t>Click here to enter a date.</w:t>
                      </w:r>
                    </w:p>
                  </w:sdtContent>
                </w:sdt>
                <w:p w:rsidR="004364A4" w:rsidRPr="004364A4" w:rsidRDefault="004364A4" w:rsidP="00CB1D83">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1510364360"/>
                    <w:placeholder>
                      <w:docPart w:val="9760FAA67FDC42D98CD80F6A9E3D52E6"/>
                    </w:placeholder>
                    <w:showingPlcHdr/>
                    <w:date>
                      <w:dateFormat w:val="d MMMM yyyy"/>
                      <w:lid w:val="en-AU"/>
                      <w:storeMappedDataAs w:val="dateTime"/>
                      <w:calendar w:val="gregorian"/>
                    </w:date>
                  </w:sdtPr>
                  <w:sdtEndPr/>
                  <w:sdtContent>
                    <w:p w:rsidR="004364A4" w:rsidRPr="00233079" w:rsidRDefault="00CB1D83" w:rsidP="00CB1D83">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2098" w:type="dxa"/>
                </w:tcPr>
                <w:p w:rsidR="004364A4" w:rsidRDefault="004364A4" w:rsidP="00B93185">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4364A4" w:rsidRDefault="004364A4" w:rsidP="00B93185">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4364A4" w:rsidRPr="00A84AAA" w:rsidRDefault="004364A4" w:rsidP="00B93185">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bl>
          <w:p w:rsidR="002A65F4" w:rsidRPr="003E4079" w:rsidRDefault="002A65F4" w:rsidP="002A65F4">
            <w:pPr>
              <w:pStyle w:val="BodyText"/>
              <w:spacing w:before="0"/>
              <w:rPr>
                <w:rFonts w:asciiTheme="majorHAnsi" w:hAnsiTheme="majorHAnsi"/>
                <w:sz w:val="22"/>
              </w:rPr>
            </w:pPr>
            <w:r>
              <w:rPr>
                <w:rFonts w:asciiTheme="majorHAnsi" w:hAnsiTheme="majorHAnsi"/>
                <w:sz w:val="22"/>
              </w:rPr>
              <w:t xml:space="preserve"> </w:t>
            </w:r>
          </w:p>
        </w:tc>
        <w:tc>
          <w:tcPr>
            <w:tcW w:w="248" w:type="dxa"/>
            <w:tcBorders>
              <w:top w:val="single" w:sz="12" w:space="0" w:color="00408A"/>
              <w:bottom w:val="single" w:sz="12" w:space="0" w:color="00408A"/>
              <w:right w:val="single" w:sz="12" w:space="0" w:color="00408A"/>
            </w:tcBorders>
            <w:shd w:val="clear" w:color="auto" w:fill="E6E6E6"/>
          </w:tcPr>
          <w:p w:rsidR="00B5660D" w:rsidRPr="00763780" w:rsidRDefault="00B5660D" w:rsidP="00B14BAC">
            <w:pPr>
              <w:numPr>
                <w:ilvl w:val="12"/>
                <w:numId w:val="0"/>
              </w:numPr>
              <w:spacing w:before="40" w:after="40"/>
              <w:jc w:val="both"/>
              <w:rPr>
                <w:rFonts w:ascii="Arial" w:hAnsi="Arial" w:cs="Arial"/>
                <w:sz w:val="22"/>
                <w:szCs w:val="22"/>
              </w:rPr>
            </w:pPr>
          </w:p>
        </w:tc>
      </w:tr>
    </w:tbl>
    <w:p w:rsidR="00961791" w:rsidRDefault="00961791">
      <w:r>
        <w:br w:type="page"/>
      </w:r>
    </w:p>
    <w:tbl>
      <w:tblPr>
        <w:tblW w:w="0" w:type="auto"/>
        <w:shd w:val="clear" w:color="auto" w:fill="E6E6E6"/>
        <w:tblLook w:val="01E0" w:firstRow="1" w:lastRow="1" w:firstColumn="1" w:lastColumn="1" w:noHBand="0" w:noVBand="0"/>
      </w:tblPr>
      <w:tblGrid>
        <w:gridCol w:w="521"/>
        <w:gridCol w:w="8518"/>
        <w:gridCol w:w="248"/>
      </w:tblGrid>
      <w:tr w:rsidR="003C4B9F" w:rsidRPr="00C070F3" w:rsidTr="005902F5">
        <w:tc>
          <w:tcPr>
            <w:tcW w:w="9039" w:type="dxa"/>
            <w:gridSpan w:val="2"/>
            <w:tcBorders>
              <w:top w:val="single" w:sz="12" w:space="0" w:color="00408A"/>
              <w:left w:val="single" w:sz="12" w:space="0" w:color="00408A"/>
              <w:bottom w:val="single" w:sz="12" w:space="0" w:color="00408A"/>
            </w:tcBorders>
            <w:shd w:val="clear" w:color="auto" w:fill="BFBFBF" w:themeFill="background1" w:themeFillShade="BF"/>
          </w:tcPr>
          <w:p w:rsidR="003C4B9F" w:rsidRPr="00FE68E2" w:rsidRDefault="003C4B9F" w:rsidP="003C4B9F">
            <w:pPr>
              <w:numPr>
                <w:ilvl w:val="12"/>
                <w:numId w:val="0"/>
              </w:numPr>
              <w:spacing w:before="40" w:after="40"/>
              <w:rPr>
                <w:rFonts w:ascii="Arial" w:hAnsi="Arial" w:cs="Arial"/>
                <w:b/>
              </w:rPr>
            </w:pPr>
            <w:r w:rsidRPr="00FE68E2">
              <w:rPr>
                <w:rFonts w:ascii="Arial" w:hAnsi="Arial" w:cs="Arial"/>
                <w:b/>
                <w:sz w:val="22"/>
                <w:szCs w:val="22"/>
              </w:rPr>
              <w:t xml:space="preserve">Knowledge of drinking water treatment and conveyance </w:t>
            </w:r>
          </w:p>
        </w:tc>
        <w:tc>
          <w:tcPr>
            <w:tcW w:w="248" w:type="dxa"/>
            <w:tcBorders>
              <w:top w:val="single" w:sz="12" w:space="0" w:color="00408A"/>
              <w:bottom w:val="single" w:sz="12" w:space="0" w:color="00408A"/>
              <w:right w:val="single" w:sz="12" w:space="0" w:color="00408A"/>
            </w:tcBorders>
            <w:shd w:val="clear" w:color="auto" w:fill="BFBFBF" w:themeFill="background1" w:themeFillShade="BF"/>
          </w:tcPr>
          <w:p w:rsidR="003C4B9F" w:rsidRPr="00FE68E2" w:rsidRDefault="003C4B9F" w:rsidP="003C4B9F">
            <w:pPr>
              <w:numPr>
                <w:ilvl w:val="12"/>
                <w:numId w:val="0"/>
              </w:numPr>
              <w:spacing w:before="40" w:after="40"/>
              <w:jc w:val="both"/>
              <w:rPr>
                <w:rFonts w:ascii="Arial" w:hAnsi="Arial" w:cs="Arial"/>
                <w:sz w:val="22"/>
                <w:szCs w:val="22"/>
              </w:rPr>
            </w:pPr>
          </w:p>
        </w:tc>
      </w:tr>
      <w:tr w:rsidR="003C4B9F" w:rsidRPr="00763780" w:rsidTr="005902F5">
        <w:tc>
          <w:tcPr>
            <w:tcW w:w="521" w:type="dxa"/>
            <w:tcBorders>
              <w:top w:val="single" w:sz="12" w:space="0" w:color="00408A"/>
              <w:left w:val="single" w:sz="12" w:space="0" w:color="00408A"/>
              <w:bottom w:val="single" w:sz="12" w:space="0" w:color="00408A"/>
            </w:tcBorders>
            <w:shd w:val="clear" w:color="auto" w:fill="E6E6E6"/>
          </w:tcPr>
          <w:p w:rsidR="003C4B9F" w:rsidRPr="00C070F3" w:rsidRDefault="003C4B9F" w:rsidP="003C4B9F">
            <w:pPr>
              <w:numPr>
                <w:ilvl w:val="12"/>
                <w:numId w:val="0"/>
              </w:numPr>
              <w:spacing w:before="40" w:after="40"/>
              <w:jc w:val="both"/>
              <w:rPr>
                <w:rFonts w:ascii="Arial" w:hAnsi="Arial" w:cs="Arial"/>
                <w:sz w:val="22"/>
                <w:szCs w:val="22"/>
                <w:highlight w:val="yellow"/>
              </w:rPr>
            </w:pPr>
          </w:p>
        </w:tc>
        <w:tc>
          <w:tcPr>
            <w:tcW w:w="8518" w:type="dxa"/>
            <w:tcBorders>
              <w:top w:val="single" w:sz="12" w:space="0" w:color="00408A"/>
              <w:bottom w:val="single" w:sz="12" w:space="0" w:color="00408A"/>
            </w:tcBorders>
            <w:shd w:val="clear" w:color="auto" w:fill="E6E6E6"/>
          </w:tcPr>
          <w:p w:rsidR="003C4B9F" w:rsidRPr="00683526" w:rsidRDefault="003C4B9F" w:rsidP="003C4B9F">
            <w:pPr>
              <w:pStyle w:val="BodyText"/>
              <w:rPr>
                <w:rFonts w:asciiTheme="majorHAnsi" w:hAnsiTheme="majorHAnsi"/>
                <w:sz w:val="22"/>
              </w:rPr>
            </w:pPr>
            <w:r w:rsidRPr="00683526">
              <w:rPr>
                <w:rFonts w:asciiTheme="majorHAnsi" w:hAnsiTheme="majorHAnsi"/>
                <w:b/>
                <w:sz w:val="22"/>
              </w:rPr>
              <w:t>Describe</w:t>
            </w:r>
            <w:r w:rsidRPr="00683526">
              <w:rPr>
                <w:rFonts w:asciiTheme="majorHAnsi" w:hAnsiTheme="majorHAnsi"/>
                <w:sz w:val="22"/>
              </w:rPr>
              <w:t xml:space="preserve"> your previous experience or knowledge of drinking water treatment and conveyance, in relation to developing/assessing the following items </w:t>
            </w:r>
          </w:p>
          <w:p w:rsidR="003C4B9F" w:rsidRPr="00683526" w:rsidRDefault="003C4B9F" w:rsidP="003C4B9F">
            <w:pPr>
              <w:pStyle w:val="ListBullet"/>
              <w:rPr>
                <w:szCs w:val="20"/>
              </w:rPr>
            </w:pPr>
            <w:r w:rsidRPr="00683526">
              <w:rPr>
                <w:rFonts w:asciiTheme="majorHAnsi" w:hAnsiTheme="majorHAnsi"/>
                <w:sz w:val="22"/>
              </w:rPr>
              <w:t>a flow diagram which identifies each component of a drinking water treatment train and conveyance infrastructure, from the source to end use (not a detailed engineering drawing)</w:t>
            </w:r>
          </w:p>
          <w:tbl>
            <w:tblPr>
              <w:tblStyle w:val="TableGrid"/>
              <w:tblW w:w="0" w:type="auto"/>
              <w:tblLook w:val="04A0" w:firstRow="1" w:lastRow="0" w:firstColumn="1" w:lastColumn="0" w:noHBand="0" w:noVBand="1"/>
            </w:tblPr>
            <w:tblGrid>
              <w:gridCol w:w="1660"/>
              <w:gridCol w:w="2349"/>
              <w:gridCol w:w="2156"/>
              <w:gridCol w:w="2098"/>
            </w:tblGrid>
            <w:tr w:rsidR="003C4B9F" w:rsidRPr="00683526" w:rsidTr="005902F5">
              <w:trPr>
                <w:trHeight w:hRule="exact" w:val="1003"/>
                <w:tblHeader/>
              </w:trPr>
              <w:tc>
                <w:tcPr>
                  <w:tcW w:w="1660" w:type="dxa"/>
                  <w:vAlign w:val="center"/>
                </w:tcPr>
                <w:p w:rsidR="003C4B9F" w:rsidRPr="00683526" w:rsidRDefault="003C4B9F" w:rsidP="003C4B9F">
                  <w:pPr>
                    <w:pStyle w:val="BodyText"/>
                    <w:spacing w:before="0"/>
                    <w:jc w:val="center"/>
                    <w:rPr>
                      <w:rFonts w:asciiTheme="majorHAnsi" w:hAnsiTheme="majorHAnsi" w:cs="Arial"/>
                      <w:b/>
                      <w:sz w:val="22"/>
                    </w:rPr>
                  </w:pPr>
                  <w:r w:rsidRPr="00683526">
                    <w:rPr>
                      <w:rFonts w:asciiTheme="majorHAnsi" w:hAnsiTheme="majorHAnsi" w:cs="Arial"/>
                      <w:b/>
                      <w:sz w:val="22"/>
                    </w:rPr>
                    <w:t>Client/ Organisation (name)</w:t>
                  </w:r>
                </w:p>
              </w:tc>
              <w:tc>
                <w:tcPr>
                  <w:tcW w:w="2349" w:type="dxa"/>
                  <w:vAlign w:val="center"/>
                </w:tcPr>
                <w:p w:rsidR="003C4B9F" w:rsidRPr="00683526" w:rsidRDefault="003C4B9F" w:rsidP="003C4B9F">
                  <w:pPr>
                    <w:pStyle w:val="BodyText"/>
                    <w:spacing w:before="0"/>
                    <w:jc w:val="center"/>
                    <w:rPr>
                      <w:rFonts w:asciiTheme="majorHAnsi" w:hAnsiTheme="majorHAnsi" w:cs="Arial"/>
                      <w:b/>
                      <w:sz w:val="22"/>
                    </w:rPr>
                  </w:pPr>
                  <w:r w:rsidRPr="00683526">
                    <w:rPr>
                      <w:rFonts w:asciiTheme="majorHAnsi" w:hAnsiTheme="majorHAnsi" w:cs="Arial"/>
                      <w:b/>
                      <w:sz w:val="22"/>
                    </w:rPr>
                    <w:t>Brief project/ experience summary</w:t>
                  </w:r>
                </w:p>
              </w:tc>
              <w:tc>
                <w:tcPr>
                  <w:tcW w:w="2156" w:type="dxa"/>
                  <w:vAlign w:val="center"/>
                </w:tcPr>
                <w:p w:rsidR="003C4B9F" w:rsidRPr="00683526" w:rsidRDefault="003C4B9F" w:rsidP="003C4B9F">
                  <w:pPr>
                    <w:pStyle w:val="BodyText"/>
                    <w:spacing w:before="0"/>
                    <w:jc w:val="center"/>
                    <w:rPr>
                      <w:rFonts w:asciiTheme="majorHAnsi" w:hAnsiTheme="majorHAnsi" w:cs="Arial"/>
                      <w:b/>
                      <w:sz w:val="22"/>
                    </w:rPr>
                  </w:pPr>
                  <w:r w:rsidRPr="00683526">
                    <w:rPr>
                      <w:rFonts w:asciiTheme="majorHAnsi" w:hAnsiTheme="majorHAnsi" w:cs="Arial"/>
                      <w:b/>
                      <w:sz w:val="22"/>
                    </w:rPr>
                    <w:t>Engagement period</w:t>
                  </w:r>
                </w:p>
              </w:tc>
              <w:tc>
                <w:tcPr>
                  <w:tcW w:w="2098" w:type="dxa"/>
                  <w:vAlign w:val="center"/>
                </w:tcPr>
                <w:p w:rsidR="003C4B9F" w:rsidRPr="00683526" w:rsidRDefault="003C4B9F" w:rsidP="003C4B9F">
                  <w:pPr>
                    <w:pStyle w:val="BodyText"/>
                    <w:spacing w:before="0"/>
                    <w:jc w:val="center"/>
                    <w:rPr>
                      <w:rFonts w:asciiTheme="majorHAnsi" w:hAnsiTheme="majorHAnsi" w:cs="Arial"/>
                      <w:b/>
                      <w:sz w:val="22"/>
                    </w:rPr>
                  </w:pPr>
                  <w:r w:rsidRPr="00683526">
                    <w:rPr>
                      <w:rFonts w:asciiTheme="majorHAnsi" w:hAnsiTheme="majorHAnsi" w:cs="Arial"/>
                      <w:b/>
                      <w:sz w:val="22"/>
                    </w:rPr>
                    <w:t>Referee(s) contact details</w:t>
                  </w:r>
                </w:p>
              </w:tc>
            </w:tr>
            <w:tr w:rsidR="003C4B9F" w:rsidRPr="00683526" w:rsidTr="005902F5">
              <w:trPr>
                <w:tblHeader/>
              </w:trPr>
              <w:tc>
                <w:tcPr>
                  <w:tcW w:w="1660" w:type="dxa"/>
                </w:tcPr>
                <w:p w:rsidR="003C4B9F" w:rsidRPr="00683526" w:rsidRDefault="003C4B9F" w:rsidP="003C4B9F">
                  <w:pPr>
                    <w:pStyle w:val="BodyText"/>
                    <w:rPr>
                      <w:rFonts w:asciiTheme="majorHAnsi" w:hAnsiTheme="majorHAnsi" w:cs="Arial"/>
                      <w:sz w:val="22"/>
                    </w:rPr>
                  </w:pPr>
                  <w:r w:rsidRPr="00683526">
                    <w:rPr>
                      <w:rFonts w:asciiTheme="majorHAnsi" w:hAnsiTheme="majorHAnsi" w:cs="Arial"/>
                      <w:sz w:val="22"/>
                    </w:rPr>
                    <w:fldChar w:fldCharType="begin">
                      <w:ffData>
                        <w:name w:val="Text46"/>
                        <w:enabled/>
                        <w:calcOnExit w:val="0"/>
                        <w:textInput/>
                      </w:ffData>
                    </w:fldChar>
                  </w:r>
                  <w:r w:rsidRPr="00683526">
                    <w:rPr>
                      <w:rFonts w:asciiTheme="majorHAnsi" w:hAnsiTheme="majorHAnsi" w:cs="Arial"/>
                      <w:sz w:val="22"/>
                    </w:rPr>
                    <w:instrText xml:space="preserve"> FORMTEXT </w:instrText>
                  </w:r>
                  <w:r w:rsidRPr="00683526">
                    <w:rPr>
                      <w:rFonts w:asciiTheme="majorHAnsi" w:hAnsiTheme="majorHAnsi" w:cs="Arial"/>
                      <w:sz w:val="22"/>
                    </w:rPr>
                  </w:r>
                  <w:r w:rsidRPr="00683526">
                    <w:rPr>
                      <w:rFonts w:asciiTheme="majorHAnsi" w:hAnsiTheme="majorHAnsi" w:cs="Arial"/>
                      <w:sz w:val="22"/>
                    </w:rPr>
                    <w:fldChar w:fldCharType="separate"/>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sz w:val="22"/>
                    </w:rPr>
                    <w:fldChar w:fldCharType="end"/>
                  </w:r>
                </w:p>
              </w:tc>
              <w:sdt>
                <w:sdtPr>
                  <w:rPr>
                    <w:rFonts w:asciiTheme="majorHAnsi" w:hAnsiTheme="majorHAnsi" w:cs="Arial"/>
                    <w:sz w:val="22"/>
                  </w:rPr>
                  <w:id w:val="110020499"/>
                  <w:placeholder>
                    <w:docPart w:val="936FEA227A6E4BCAA5378E477823ACAF"/>
                  </w:placeholder>
                  <w:showingPlcHdr/>
                  <w:text w:multiLine="1"/>
                </w:sdtPr>
                <w:sdtEndPr/>
                <w:sdtContent>
                  <w:tc>
                    <w:tcPr>
                      <w:tcW w:w="2349" w:type="dxa"/>
                    </w:tcPr>
                    <w:p w:rsidR="003C4B9F" w:rsidRPr="00683526" w:rsidRDefault="003C4B9F" w:rsidP="003C4B9F">
                      <w:pPr>
                        <w:pStyle w:val="BodyText"/>
                        <w:rPr>
                          <w:rFonts w:asciiTheme="majorHAnsi" w:hAnsiTheme="majorHAnsi" w:cs="Arial"/>
                          <w:sz w:val="22"/>
                        </w:rPr>
                      </w:pPr>
                      <w:r w:rsidRPr="00683526">
                        <w:rPr>
                          <w:rStyle w:val="PlaceholderText"/>
                        </w:rPr>
                        <w:t>Click here to enter text.</w:t>
                      </w:r>
                    </w:p>
                  </w:tc>
                </w:sdtContent>
              </w:sdt>
              <w:tc>
                <w:tcPr>
                  <w:tcW w:w="2156" w:type="dxa"/>
                </w:tcPr>
                <w:sdt>
                  <w:sdtPr>
                    <w:rPr>
                      <w:rFonts w:asciiTheme="majorHAnsi" w:hAnsiTheme="majorHAnsi" w:cs="Arial"/>
                      <w:i/>
                      <w:sz w:val="22"/>
                    </w:rPr>
                    <w:id w:val="-1370839726"/>
                    <w:placeholder>
                      <w:docPart w:val="582BFA34D58A48C3BDFEAFD7082C412C"/>
                    </w:placeholder>
                    <w:showingPlcHdr/>
                    <w:date>
                      <w:dateFormat w:val="d MMMM yyyy"/>
                      <w:lid w:val="en-AU"/>
                      <w:storeMappedDataAs w:val="dateTime"/>
                      <w:calendar w:val="gregorian"/>
                    </w:date>
                  </w:sdtPr>
                  <w:sdtEndPr/>
                  <w:sdtContent>
                    <w:p w:rsidR="003C4B9F" w:rsidRPr="00683526" w:rsidRDefault="003C4B9F" w:rsidP="003C4B9F">
                      <w:pPr>
                        <w:pStyle w:val="BodyText"/>
                        <w:rPr>
                          <w:rFonts w:asciiTheme="majorHAnsi" w:hAnsiTheme="majorHAnsi" w:cs="Arial"/>
                          <w:i/>
                          <w:sz w:val="22"/>
                        </w:rPr>
                      </w:pPr>
                      <w:r w:rsidRPr="00683526">
                        <w:rPr>
                          <w:rStyle w:val="PlaceholderText"/>
                          <w:rFonts w:eastAsiaTheme="minorHAnsi"/>
                        </w:rPr>
                        <w:t>Click here to enter a date.</w:t>
                      </w:r>
                    </w:p>
                  </w:sdtContent>
                </w:sdt>
                <w:p w:rsidR="003C4B9F" w:rsidRPr="00683526" w:rsidRDefault="003C4B9F" w:rsidP="003C4B9F">
                  <w:pPr>
                    <w:pStyle w:val="BodyText"/>
                    <w:rPr>
                      <w:rFonts w:asciiTheme="majorHAnsi" w:hAnsiTheme="majorHAnsi" w:cs="Arial"/>
                      <w:sz w:val="22"/>
                    </w:rPr>
                  </w:pPr>
                  <w:r w:rsidRPr="00683526">
                    <w:rPr>
                      <w:rFonts w:asciiTheme="majorHAnsi" w:hAnsiTheme="majorHAnsi" w:cs="Arial"/>
                      <w:sz w:val="22"/>
                    </w:rPr>
                    <w:t>to</w:t>
                  </w:r>
                </w:p>
                <w:sdt>
                  <w:sdtPr>
                    <w:rPr>
                      <w:rFonts w:asciiTheme="majorHAnsi" w:hAnsiTheme="majorHAnsi" w:cs="Arial"/>
                      <w:i/>
                      <w:sz w:val="22"/>
                    </w:rPr>
                    <w:id w:val="-1881074699"/>
                    <w:placeholder>
                      <w:docPart w:val="582BFA34D58A48C3BDFEAFD7082C412C"/>
                    </w:placeholder>
                    <w:showingPlcHdr/>
                    <w:date>
                      <w:dateFormat w:val="d MMMM yyyy"/>
                      <w:lid w:val="en-AU"/>
                      <w:storeMappedDataAs w:val="dateTime"/>
                      <w:calendar w:val="gregorian"/>
                    </w:date>
                  </w:sdtPr>
                  <w:sdtEndPr/>
                  <w:sdtContent>
                    <w:p w:rsidR="003C4B9F" w:rsidRPr="00683526" w:rsidRDefault="003C4B9F" w:rsidP="003C4B9F">
                      <w:pPr>
                        <w:pStyle w:val="BodyText"/>
                        <w:rPr>
                          <w:rFonts w:asciiTheme="majorHAnsi" w:hAnsiTheme="majorHAnsi" w:cs="Arial"/>
                          <w:i/>
                          <w:sz w:val="22"/>
                        </w:rPr>
                      </w:pPr>
                      <w:r w:rsidRPr="00683526">
                        <w:rPr>
                          <w:rStyle w:val="PlaceholderText"/>
                          <w:rFonts w:eastAsiaTheme="minorHAnsi"/>
                        </w:rPr>
                        <w:t>Click here to enter a date.</w:t>
                      </w:r>
                    </w:p>
                  </w:sdtContent>
                </w:sdt>
              </w:tc>
              <w:tc>
                <w:tcPr>
                  <w:tcW w:w="2098" w:type="dxa"/>
                </w:tcPr>
                <w:p w:rsidR="003C4B9F" w:rsidRPr="00683526" w:rsidRDefault="003C4B9F" w:rsidP="003C4B9F">
                  <w:pPr>
                    <w:pStyle w:val="BodyText"/>
                    <w:rPr>
                      <w:rFonts w:asciiTheme="majorHAnsi" w:hAnsiTheme="majorHAnsi" w:cs="Arial"/>
                      <w:sz w:val="22"/>
                    </w:rPr>
                  </w:pPr>
                  <w:r w:rsidRPr="00683526">
                    <w:rPr>
                      <w:rFonts w:asciiTheme="majorHAnsi" w:hAnsiTheme="majorHAnsi" w:cs="Arial"/>
                      <w:sz w:val="22"/>
                    </w:rPr>
                    <w:t xml:space="preserve">Name: </w:t>
                  </w:r>
                  <w:r w:rsidRPr="00683526">
                    <w:rPr>
                      <w:rFonts w:asciiTheme="majorHAnsi" w:hAnsiTheme="majorHAnsi" w:cs="Arial"/>
                      <w:sz w:val="22"/>
                    </w:rPr>
                    <w:fldChar w:fldCharType="begin">
                      <w:ffData>
                        <w:name w:val="Text48"/>
                        <w:enabled/>
                        <w:calcOnExit w:val="0"/>
                        <w:textInput/>
                      </w:ffData>
                    </w:fldChar>
                  </w:r>
                  <w:r w:rsidRPr="00683526">
                    <w:rPr>
                      <w:rFonts w:asciiTheme="majorHAnsi" w:hAnsiTheme="majorHAnsi" w:cs="Arial"/>
                      <w:sz w:val="22"/>
                    </w:rPr>
                    <w:instrText xml:space="preserve"> FORMTEXT </w:instrText>
                  </w:r>
                  <w:r w:rsidRPr="00683526">
                    <w:rPr>
                      <w:rFonts w:asciiTheme="majorHAnsi" w:hAnsiTheme="majorHAnsi" w:cs="Arial"/>
                      <w:sz w:val="22"/>
                    </w:rPr>
                  </w:r>
                  <w:r w:rsidRPr="00683526">
                    <w:rPr>
                      <w:rFonts w:asciiTheme="majorHAnsi" w:hAnsiTheme="majorHAnsi" w:cs="Arial"/>
                      <w:sz w:val="22"/>
                    </w:rPr>
                    <w:fldChar w:fldCharType="separate"/>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sz w:val="22"/>
                    </w:rPr>
                    <w:fldChar w:fldCharType="end"/>
                  </w:r>
                </w:p>
                <w:p w:rsidR="003C4B9F" w:rsidRPr="00683526" w:rsidRDefault="003C4B9F" w:rsidP="003C4B9F">
                  <w:pPr>
                    <w:pStyle w:val="BodyText"/>
                    <w:rPr>
                      <w:rFonts w:asciiTheme="majorHAnsi" w:hAnsiTheme="majorHAnsi" w:cs="Arial"/>
                      <w:sz w:val="22"/>
                    </w:rPr>
                  </w:pPr>
                  <w:r w:rsidRPr="00683526">
                    <w:rPr>
                      <w:rFonts w:asciiTheme="majorHAnsi" w:hAnsiTheme="majorHAnsi" w:cs="Arial"/>
                      <w:sz w:val="22"/>
                    </w:rPr>
                    <w:t>(</w:t>
                  </w:r>
                  <w:proofErr w:type="spellStart"/>
                  <w:r w:rsidRPr="00683526">
                    <w:rPr>
                      <w:rFonts w:asciiTheme="majorHAnsi" w:hAnsiTheme="majorHAnsi" w:cs="Arial"/>
                      <w:sz w:val="22"/>
                    </w:rPr>
                    <w:t>Ph</w:t>
                  </w:r>
                  <w:proofErr w:type="spellEnd"/>
                  <w:r w:rsidRPr="00683526">
                    <w:rPr>
                      <w:rFonts w:asciiTheme="majorHAnsi" w:hAnsiTheme="majorHAnsi" w:cs="Arial"/>
                      <w:sz w:val="22"/>
                    </w:rPr>
                    <w:t xml:space="preserve">) </w:t>
                  </w:r>
                  <w:r w:rsidRPr="00683526">
                    <w:rPr>
                      <w:rFonts w:asciiTheme="majorHAnsi" w:hAnsiTheme="majorHAnsi" w:cs="Arial"/>
                      <w:sz w:val="22"/>
                    </w:rPr>
                    <w:fldChar w:fldCharType="begin">
                      <w:ffData>
                        <w:name w:val="Text49"/>
                        <w:enabled/>
                        <w:calcOnExit w:val="0"/>
                        <w:textInput/>
                      </w:ffData>
                    </w:fldChar>
                  </w:r>
                  <w:r w:rsidRPr="00683526">
                    <w:rPr>
                      <w:rFonts w:asciiTheme="majorHAnsi" w:hAnsiTheme="majorHAnsi" w:cs="Arial"/>
                      <w:sz w:val="22"/>
                    </w:rPr>
                    <w:instrText xml:space="preserve"> FORMTEXT </w:instrText>
                  </w:r>
                  <w:r w:rsidRPr="00683526">
                    <w:rPr>
                      <w:rFonts w:asciiTheme="majorHAnsi" w:hAnsiTheme="majorHAnsi" w:cs="Arial"/>
                      <w:sz w:val="22"/>
                    </w:rPr>
                  </w:r>
                  <w:r w:rsidRPr="00683526">
                    <w:rPr>
                      <w:rFonts w:asciiTheme="majorHAnsi" w:hAnsiTheme="majorHAnsi" w:cs="Arial"/>
                      <w:sz w:val="22"/>
                    </w:rPr>
                    <w:fldChar w:fldCharType="separate"/>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sz w:val="22"/>
                    </w:rPr>
                    <w:fldChar w:fldCharType="end"/>
                  </w:r>
                </w:p>
                <w:p w:rsidR="003C4B9F" w:rsidRPr="00683526" w:rsidRDefault="003C4B9F" w:rsidP="003C4B9F">
                  <w:pPr>
                    <w:pStyle w:val="BodyText"/>
                    <w:rPr>
                      <w:rFonts w:asciiTheme="majorHAnsi" w:hAnsiTheme="majorHAnsi" w:cs="Arial"/>
                      <w:sz w:val="22"/>
                    </w:rPr>
                  </w:pPr>
                  <w:r w:rsidRPr="00683526">
                    <w:rPr>
                      <w:rFonts w:asciiTheme="majorHAnsi" w:hAnsiTheme="majorHAnsi" w:cs="Arial"/>
                      <w:sz w:val="22"/>
                    </w:rPr>
                    <w:t xml:space="preserve">Email </w:t>
                  </w:r>
                  <w:r w:rsidRPr="00683526">
                    <w:rPr>
                      <w:rFonts w:asciiTheme="majorHAnsi" w:hAnsiTheme="majorHAnsi" w:cs="Arial"/>
                      <w:sz w:val="22"/>
                    </w:rPr>
                    <w:fldChar w:fldCharType="begin">
                      <w:ffData>
                        <w:name w:val="Text51"/>
                        <w:enabled/>
                        <w:calcOnExit w:val="0"/>
                        <w:textInput/>
                      </w:ffData>
                    </w:fldChar>
                  </w:r>
                  <w:r w:rsidRPr="00683526">
                    <w:rPr>
                      <w:rFonts w:asciiTheme="majorHAnsi" w:hAnsiTheme="majorHAnsi" w:cs="Arial"/>
                      <w:sz w:val="22"/>
                    </w:rPr>
                    <w:instrText xml:space="preserve"> FORMTEXT </w:instrText>
                  </w:r>
                  <w:r w:rsidRPr="00683526">
                    <w:rPr>
                      <w:rFonts w:asciiTheme="majorHAnsi" w:hAnsiTheme="majorHAnsi" w:cs="Arial"/>
                      <w:sz w:val="22"/>
                    </w:rPr>
                  </w:r>
                  <w:r w:rsidRPr="00683526">
                    <w:rPr>
                      <w:rFonts w:asciiTheme="majorHAnsi" w:hAnsiTheme="majorHAnsi" w:cs="Arial"/>
                      <w:sz w:val="22"/>
                    </w:rPr>
                    <w:fldChar w:fldCharType="separate"/>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sz w:val="22"/>
                    </w:rPr>
                    <w:fldChar w:fldCharType="end"/>
                  </w:r>
                </w:p>
              </w:tc>
            </w:tr>
          </w:tbl>
          <w:p w:rsidR="00B660A5" w:rsidRDefault="00B660A5" w:rsidP="00B660A5">
            <w:pPr>
              <w:pStyle w:val="BodyText"/>
              <w:spacing w:before="0" w:after="0" w:line="240" w:lineRule="auto"/>
            </w:pPr>
          </w:p>
          <w:p w:rsidR="003C4B9F" w:rsidRPr="00683526" w:rsidRDefault="003C4B9F" w:rsidP="00B660A5">
            <w:pPr>
              <w:pStyle w:val="ListBullet"/>
              <w:keepNext/>
              <w:keepLines/>
            </w:pPr>
            <w:r w:rsidRPr="00683526">
              <w:rPr>
                <w:rFonts w:asciiTheme="majorHAnsi" w:hAnsiTheme="majorHAnsi"/>
                <w:sz w:val="22"/>
              </w:rPr>
              <w:t>critical control points in a drinking water treatment scheme, for the control of pathogens and/or chemical contaminants</w:t>
            </w:r>
            <w:r w:rsidRPr="00683526">
              <w:t xml:space="preserve"> </w:t>
            </w:r>
          </w:p>
          <w:tbl>
            <w:tblPr>
              <w:tblStyle w:val="TableGrid"/>
              <w:tblW w:w="0" w:type="auto"/>
              <w:tblLook w:val="04A0" w:firstRow="1" w:lastRow="0" w:firstColumn="1" w:lastColumn="0" w:noHBand="0" w:noVBand="1"/>
            </w:tblPr>
            <w:tblGrid>
              <w:gridCol w:w="1660"/>
              <w:gridCol w:w="2349"/>
              <w:gridCol w:w="2156"/>
              <w:gridCol w:w="2098"/>
            </w:tblGrid>
            <w:tr w:rsidR="003C4B9F" w:rsidRPr="00683526" w:rsidTr="005902F5">
              <w:trPr>
                <w:trHeight w:hRule="exact" w:val="948"/>
                <w:tblHeader/>
              </w:trPr>
              <w:tc>
                <w:tcPr>
                  <w:tcW w:w="1660" w:type="dxa"/>
                  <w:vAlign w:val="center"/>
                </w:tcPr>
                <w:p w:rsidR="003C4B9F" w:rsidRPr="00683526" w:rsidRDefault="003C4B9F" w:rsidP="00B660A5">
                  <w:pPr>
                    <w:pStyle w:val="BodyText"/>
                    <w:keepNext/>
                    <w:keepLines/>
                    <w:spacing w:before="0"/>
                    <w:jc w:val="center"/>
                    <w:rPr>
                      <w:rFonts w:asciiTheme="majorHAnsi" w:hAnsiTheme="majorHAnsi" w:cs="Arial"/>
                      <w:b/>
                      <w:sz w:val="22"/>
                    </w:rPr>
                  </w:pPr>
                  <w:r w:rsidRPr="00683526">
                    <w:rPr>
                      <w:rFonts w:asciiTheme="majorHAnsi" w:hAnsiTheme="majorHAnsi" w:cs="Arial"/>
                      <w:b/>
                      <w:sz w:val="22"/>
                    </w:rPr>
                    <w:t>Client/ Organisation (name)</w:t>
                  </w:r>
                </w:p>
              </w:tc>
              <w:tc>
                <w:tcPr>
                  <w:tcW w:w="2349" w:type="dxa"/>
                  <w:vAlign w:val="center"/>
                </w:tcPr>
                <w:p w:rsidR="003C4B9F" w:rsidRPr="00683526" w:rsidRDefault="003C4B9F" w:rsidP="00B660A5">
                  <w:pPr>
                    <w:pStyle w:val="BodyText"/>
                    <w:keepNext/>
                    <w:keepLines/>
                    <w:spacing w:before="0"/>
                    <w:jc w:val="center"/>
                    <w:rPr>
                      <w:rFonts w:asciiTheme="majorHAnsi" w:hAnsiTheme="majorHAnsi" w:cs="Arial"/>
                      <w:b/>
                      <w:sz w:val="22"/>
                    </w:rPr>
                  </w:pPr>
                  <w:r w:rsidRPr="00683526">
                    <w:rPr>
                      <w:rFonts w:asciiTheme="majorHAnsi" w:hAnsiTheme="majorHAnsi" w:cs="Arial"/>
                      <w:b/>
                      <w:sz w:val="22"/>
                    </w:rPr>
                    <w:t>Brief project/ experience summary</w:t>
                  </w:r>
                </w:p>
              </w:tc>
              <w:tc>
                <w:tcPr>
                  <w:tcW w:w="2156" w:type="dxa"/>
                  <w:vAlign w:val="center"/>
                </w:tcPr>
                <w:p w:rsidR="003C4B9F" w:rsidRPr="00683526" w:rsidRDefault="003C4B9F" w:rsidP="00B660A5">
                  <w:pPr>
                    <w:pStyle w:val="BodyText"/>
                    <w:keepNext/>
                    <w:keepLines/>
                    <w:spacing w:before="0"/>
                    <w:jc w:val="center"/>
                    <w:rPr>
                      <w:rFonts w:asciiTheme="majorHAnsi" w:hAnsiTheme="majorHAnsi" w:cs="Arial"/>
                      <w:b/>
                      <w:sz w:val="22"/>
                    </w:rPr>
                  </w:pPr>
                  <w:r w:rsidRPr="00683526">
                    <w:rPr>
                      <w:rFonts w:asciiTheme="majorHAnsi" w:hAnsiTheme="majorHAnsi" w:cs="Arial"/>
                      <w:b/>
                      <w:sz w:val="22"/>
                    </w:rPr>
                    <w:t>Engagement period</w:t>
                  </w:r>
                </w:p>
              </w:tc>
              <w:tc>
                <w:tcPr>
                  <w:tcW w:w="2098" w:type="dxa"/>
                  <w:vAlign w:val="center"/>
                </w:tcPr>
                <w:p w:rsidR="003C4B9F" w:rsidRPr="00683526" w:rsidRDefault="003C4B9F" w:rsidP="00B660A5">
                  <w:pPr>
                    <w:pStyle w:val="BodyText"/>
                    <w:keepNext/>
                    <w:keepLines/>
                    <w:spacing w:before="0"/>
                    <w:jc w:val="center"/>
                    <w:rPr>
                      <w:rFonts w:asciiTheme="majorHAnsi" w:hAnsiTheme="majorHAnsi" w:cs="Arial"/>
                      <w:b/>
                      <w:sz w:val="22"/>
                    </w:rPr>
                  </w:pPr>
                  <w:r w:rsidRPr="00683526">
                    <w:rPr>
                      <w:rFonts w:asciiTheme="majorHAnsi" w:hAnsiTheme="majorHAnsi" w:cs="Arial"/>
                      <w:b/>
                      <w:sz w:val="22"/>
                    </w:rPr>
                    <w:t>Referee(s) contact details</w:t>
                  </w:r>
                </w:p>
              </w:tc>
            </w:tr>
            <w:tr w:rsidR="003C4B9F" w:rsidRPr="00683526" w:rsidTr="005902F5">
              <w:trPr>
                <w:tblHeader/>
              </w:trPr>
              <w:tc>
                <w:tcPr>
                  <w:tcW w:w="1660" w:type="dxa"/>
                </w:tcPr>
                <w:p w:rsidR="003C4B9F" w:rsidRPr="00683526" w:rsidRDefault="003C4B9F" w:rsidP="00B660A5">
                  <w:pPr>
                    <w:pStyle w:val="BodyText"/>
                    <w:keepNext/>
                    <w:keepLines/>
                    <w:rPr>
                      <w:rFonts w:asciiTheme="majorHAnsi" w:hAnsiTheme="majorHAnsi" w:cs="Arial"/>
                      <w:sz w:val="22"/>
                    </w:rPr>
                  </w:pPr>
                  <w:r w:rsidRPr="00683526">
                    <w:rPr>
                      <w:rFonts w:asciiTheme="majorHAnsi" w:hAnsiTheme="majorHAnsi" w:cs="Arial"/>
                      <w:sz w:val="22"/>
                    </w:rPr>
                    <w:fldChar w:fldCharType="begin">
                      <w:ffData>
                        <w:name w:val="Text46"/>
                        <w:enabled/>
                        <w:calcOnExit w:val="0"/>
                        <w:textInput/>
                      </w:ffData>
                    </w:fldChar>
                  </w:r>
                  <w:r w:rsidRPr="00683526">
                    <w:rPr>
                      <w:rFonts w:asciiTheme="majorHAnsi" w:hAnsiTheme="majorHAnsi" w:cs="Arial"/>
                      <w:sz w:val="22"/>
                    </w:rPr>
                    <w:instrText xml:space="preserve"> FORMTEXT </w:instrText>
                  </w:r>
                  <w:r w:rsidRPr="00683526">
                    <w:rPr>
                      <w:rFonts w:asciiTheme="majorHAnsi" w:hAnsiTheme="majorHAnsi" w:cs="Arial"/>
                      <w:sz w:val="22"/>
                    </w:rPr>
                  </w:r>
                  <w:r w:rsidRPr="00683526">
                    <w:rPr>
                      <w:rFonts w:asciiTheme="majorHAnsi" w:hAnsiTheme="majorHAnsi" w:cs="Arial"/>
                      <w:sz w:val="22"/>
                    </w:rPr>
                    <w:fldChar w:fldCharType="separate"/>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sz w:val="22"/>
                    </w:rPr>
                    <w:fldChar w:fldCharType="end"/>
                  </w:r>
                </w:p>
              </w:tc>
              <w:sdt>
                <w:sdtPr>
                  <w:rPr>
                    <w:rFonts w:asciiTheme="majorHAnsi" w:hAnsiTheme="majorHAnsi" w:cs="Arial"/>
                    <w:sz w:val="22"/>
                  </w:rPr>
                  <w:id w:val="-186213991"/>
                  <w:placeholder>
                    <w:docPart w:val="D3AAEF76B34F4561B552855FF3A4146A"/>
                  </w:placeholder>
                  <w:showingPlcHdr/>
                  <w:text w:multiLine="1"/>
                </w:sdtPr>
                <w:sdtEndPr/>
                <w:sdtContent>
                  <w:tc>
                    <w:tcPr>
                      <w:tcW w:w="2349" w:type="dxa"/>
                    </w:tcPr>
                    <w:p w:rsidR="003C4B9F" w:rsidRPr="00683526" w:rsidRDefault="003C4B9F" w:rsidP="00B660A5">
                      <w:pPr>
                        <w:pStyle w:val="BodyText"/>
                        <w:keepNext/>
                        <w:keepLines/>
                        <w:rPr>
                          <w:rFonts w:asciiTheme="majorHAnsi" w:hAnsiTheme="majorHAnsi" w:cs="Arial"/>
                          <w:sz w:val="22"/>
                        </w:rPr>
                      </w:pPr>
                      <w:r w:rsidRPr="00683526">
                        <w:rPr>
                          <w:rStyle w:val="PlaceholderText"/>
                        </w:rPr>
                        <w:t>Click here to enter text.</w:t>
                      </w:r>
                    </w:p>
                  </w:tc>
                </w:sdtContent>
              </w:sdt>
              <w:tc>
                <w:tcPr>
                  <w:tcW w:w="2156" w:type="dxa"/>
                </w:tcPr>
                <w:sdt>
                  <w:sdtPr>
                    <w:rPr>
                      <w:rFonts w:asciiTheme="majorHAnsi" w:hAnsiTheme="majorHAnsi" w:cs="Arial"/>
                      <w:i/>
                      <w:sz w:val="22"/>
                    </w:rPr>
                    <w:id w:val="-547675551"/>
                    <w:placeholder>
                      <w:docPart w:val="D9A9375E39E74FFE85705455F2A34B82"/>
                    </w:placeholder>
                    <w:showingPlcHdr/>
                    <w:date>
                      <w:dateFormat w:val="d MMMM yyyy"/>
                      <w:lid w:val="en-AU"/>
                      <w:storeMappedDataAs w:val="dateTime"/>
                      <w:calendar w:val="gregorian"/>
                    </w:date>
                  </w:sdtPr>
                  <w:sdtEndPr/>
                  <w:sdtContent>
                    <w:p w:rsidR="003C4B9F" w:rsidRPr="00683526" w:rsidRDefault="003C4B9F" w:rsidP="00B660A5">
                      <w:pPr>
                        <w:pStyle w:val="BodyText"/>
                        <w:keepNext/>
                        <w:keepLines/>
                        <w:rPr>
                          <w:rFonts w:asciiTheme="majorHAnsi" w:hAnsiTheme="majorHAnsi" w:cs="Arial"/>
                          <w:i/>
                          <w:sz w:val="22"/>
                        </w:rPr>
                      </w:pPr>
                      <w:r w:rsidRPr="00683526">
                        <w:rPr>
                          <w:rStyle w:val="PlaceholderText"/>
                          <w:rFonts w:eastAsiaTheme="minorHAnsi"/>
                        </w:rPr>
                        <w:t>Click here to enter a date.</w:t>
                      </w:r>
                    </w:p>
                  </w:sdtContent>
                </w:sdt>
                <w:p w:rsidR="003C4B9F" w:rsidRPr="00683526" w:rsidRDefault="003C4B9F" w:rsidP="00B660A5">
                  <w:pPr>
                    <w:pStyle w:val="BodyText"/>
                    <w:keepNext/>
                    <w:keepLines/>
                    <w:rPr>
                      <w:rFonts w:asciiTheme="majorHAnsi" w:hAnsiTheme="majorHAnsi" w:cs="Arial"/>
                      <w:sz w:val="22"/>
                    </w:rPr>
                  </w:pPr>
                  <w:r w:rsidRPr="00683526">
                    <w:rPr>
                      <w:rFonts w:asciiTheme="majorHAnsi" w:hAnsiTheme="majorHAnsi" w:cs="Arial"/>
                      <w:sz w:val="22"/>
                    </w:rPr>
                    <w:t>to</w:t>
                  </w:r>
                </w:p>
                <w:sdt>
                  <w:sdtPr>
                    <w:rPr>
                      <w:rFonts w:asciiTheme="majorHAnsi" w:hAnsiTheme="majorHAnsi" w:cs="Arial"/>
                      <w:i/>
                      <w:sz w:val="22"/>
                    </w:rPr>
                    <w:id w:val="883912854"/>
                    <w:placeholder>
                      <w:docPart w:val="D9A9375E39E74FFE85705455F2A34B82"/>
                    </w:placeholder>
                    <w:showingPlcHdr/>
                    <w:date>
                      <w:dateFormat w:val="d MMMM yyyy"/>
                      <w:lid w:val="en-AU"/>
                      <w:storeMappedDataAs w:val="dateTime"/>
                      <w:calendar w:val="gregorian"/>
                    </w:date>
                  </w:sdtPr>
                  <w:sdtEndPr/>
                  <w:sdtContent>
                    <w:p w:rsidR="003C4B9F" w:rsidRPr="00683526" w:rsidRDefault="003C4B9F" w:rsidP="00B660A5">
                      <w:pPr>
                        <w:pStyle w:val="BodyText"/>
                        <w:keepNext/>
                        <w:keepLines/>
                        <w:rPr>
                          <w:rFonts w:asciiTheme="majorHAnsi" w:hAnsiTheme="majorHAnsi" w:cs="Arial"/>
                          <w:i/>
                          <w:sz w:val="22"/>
                        </w:rPr>
                      </w:pPr>
                      <w:r w:rsidRPr="00683526">
                        <w:rPr>
                          <w:rStyle w:val="PlaceholderText"/>
                          <w:rFonts w:eastAsiaTheme="minorHAnsi"/>
                        </w:rPr>
                        <w:t>Click here to enter a date.</w:t>
                      </w:r>
                    </w:p>
                  </w:sdtContent>
                </w:sdt>
              </w:tc>
              <w:tc>
                <w:tcPr>
                  <w:tcW w:w="2098" w:type="dxa"/>
                </w:tcPr>
                <w:p w:rsidR="003C4B9F" w:rsidRPr="00683526" w:rsidRDefault="003C4B9F" w:rsidP="00B660A5">
                  <w:pPr>
                    <w:pStyle w:val="BodyText"/>
                    <w:keepNext/>
                    <w:keepLines/>
                    <w:rPr>
                      <w:rFonts w:asciiTheme="majorHAnsi" w:hAnsiTheme="majorHAnsi" w:cs="Arial"/>
                      <w:sz w:val="22"/>
                    </w:rPr>
                  </w:pPr>
                  <w:r w:rsidRPr="00683526">
                    <w:rPr>
                      <w:rFonts w:asciiTheme="majorHAnsi" w:hAnsiTheme="majorHAnsi" w:cs="Arial"/>
                      <w:sz w:val="22"/>
                    </w:rPr>
                    <w:t xml:space="preserve">Name: </w:t>
                  </w:r>
                  <w:r w:rsidRPr="00683526">
                    <w:rPr>
                      <w:rFonts w:asciiTheme="majorHAnsi" w:hAnsiTheme="majorHAnsi" w:cs="Arial"/>
                      <w:sz w:val="22"/>
                    </w:rPr>
                    <w:fldChar w:fldCharType="begin">
                      <w:ffData>
                        <w:name w:val="Text48"/>
                        <w:enabled/>
                        <w:calcOnExit w:val="0"/>
                        <w:textInput/>
                      </w:ffData>
                    </w:fldChar>
                  </w:r>
                  <w:r w:rsidRPr="00683526">
                    <w:rPr>
                      <w:rFonts w:asciiTheme="majorHAnsi" w:hAnsiTheme="majorHAnsi" w:cs="Arial"/>
                      <w:sz w:val="22"/>
                    </w:rPr>
                    <w:instrText xml:space="preserve"> FORMTEXT </w:instrText>
                  </w:r>
                  <w:r w:rsidRPr="00683526">
                    <w:rPr>
                      <w:rFonts w:asciiTheme="majorHAnsi" w:hAnsiTheme="majorHAnsi" w:cs="Arial"/>
                      <w:sz w:val="22"/>
                    </w:rPr>
                  </w:r>
                  <w:r w:rsidRPr="00683526">
                    <w:rPr>
                      <w:rFonts w:asciiTheme="majorHAnsi" w:hAnsiTheme="majorHAnsi" w:cs="Arial"/>
                      <w:sz w:val="22"/>
                    </w:rPr>
                    <w:fldChar w:fldCharType="separate"/>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sz w:val="22"/>
                    </w:rPr>
                    <w:fldChar w:fldCharType="end"/>
                  </w:r>
                </w:p>
                <w:p w:rsidR="003C4B9F" w:rsidRPr="00683526" w:rsidRDefault="003C4B9F" w:rsidP="00B660A5">
                  <w:pPr>
                    <w:pStyle w:val="BodyText"/>
                    <w:keepNext/>
                    <w:keepLines/>
                    <w:rPr>
                      <w:rFonts w:asciiTheme="majorHAnsi" w:hAnsiTheme="majorHAnsi" w:cs="Arial"/>
                      <w:sz w:val="22"/>
                    </w:rPr>
                  </w:pPr>
                  <w:r w:rsidRPr="00683526">
                    <w:rPr>
                      <w:rFonts w:asciiTheme="majorHAnsi" w:hAnsiTheme="majorHAnsi" w:cs="Arial"/>
                      <w:sz w:val="22"/>
                    </w:rPr>
                    <w:t>(</w:t>
                  </w:r>
                  <w:proofErr w:type="spellStart"/>
                  <w:r w:rsidRPr="00683526">
                    <w:rPr>
                      <w:rFonts w:asciiTheme="majorHAnsi" w:hAnsiTheme="majorHAnsi" w:cs="Arial"/>
                      <w:sz w:val="22"/>
                    </w:rPr>
                    <w:t>Ph</w:t>
                  </w:r>
                  <w:proofErr w:type="spellEnd"/>
                  <w:r w:rsidRPr="00683526">
                    <w:rPr>
                      <w:rFonts w:asciiTheme="majorHAnsi" w:hAnsiTheme="majorHAnsi" w:cs="Arial"/>
                      <w:sz w:val="22"/>
                    </w:rPr>
                    <w:t xml:space="preserve">) </w:t>
                  </w:r>
                  <w:r w:rsidRPr="00683526">
                    <w:rPr>
                      <w:rFonts w:asciiTheme="majorHAnsi" w:hAnsiTheme="majorHAnsi" w:cs="Arial"/>
                      <w:sz w:val="22"/>
                    </w:rPr>
                    <w:fldChar w:fldCharType="begin">
                      <w:ffData>
                        <w:name w:val="Text49"/>
                        <w:enabled/>
                        <w:calcOnExit w:val="0"/>
                        <w:textInput/>
                      </w:ffData>
                    </w:fldChar>
                  </w:r>
                  <w:r w:rsidRPr="00683526">
                    <w:rPr>
                      <w:rFonts w:asciiTheme="majorHAnsi" w:hAnsiTheme="majorHAnsi" w:cs="Arial"/>
                      <w:sz w:val="22"/>
                    </w:rPr>
                    <w:instrText xml:space="preserve"> FORMTEXT </w:instrText>
                  </w:r>
                  <w:r w:rsidRPr="00683526">
                    <w:rPr>
                      <w:rFonts w:asciiTheme="majorHAnsi" w:hAnsiTheme="majorHAnsi" w:cs="Arial"/>
                      <w:sz w:val="22"/>
                    </w:rPr>
                  </w:r>
                  <w:r w:rsidRPr="00683526">
                    <w:rPr>
                      <w:rFonts w:asciiTheme="majorHAnsi" w:hAnsiTheme="majorHAnsi" w:cs="Arial"/>
                      <w:sz w:val="22"/>
                    </w:rPr>
                    <w:fldChar w:fldCharType="separate"/>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sz w:val="22"/>
                    </w:rPr>
                    <w:fldChar w:fldCharType="end"/>
                  </w:r>
                </w:p>
                <w:p w:rsidR="003C4B9F" w:rsidRPr="00683526" w:rsidRDefault="003C4B9F" w:rsidP="00B660A5">
                  <w:pPr>
                    <w:pStyle w:val="BodyText"/>
                    <w:keepNext/>
                    <w:keepLines/>
                    <w:rPr>
                      <w:rFonts w:asciiTheme="majorHAnsi" w:hAnsiTheme="majorHAnsi" w:cs="Arial"/>
                      <w:sz w:val="22"/>
                    </w:rPr>
                  </w:pPr>
                  <w:r w:rsidRPr="00683526">
                    <w:rPr>
                      <w:rFonts w:asciiTheme="majorHAnsi" w:hAnsiTheme="majorHAnsi" w:cs="Arial"/>
                      <w:sz w:val="22"/>
                    </w:rPr>
                    <w:t xml:space="preserve">Email </w:t>
                  </w:r>
                  <w:r w:rsidRPr="00683526">
                    <w:rPr>
                      <w:rFonts w:asciiTheme="majorHAnsi" w:hAnsiTheme="majorHAnsi" w:cs="Arial"/>
                      <w:sz w:val="22"/>
                    </w:rPr>
                    <w:fldChar w:fldCharType="begin">
                      <w:ffData>
                        <w:name w:val="Text51"/>
                        <w:enabled/>
                        <w:calcOnExit w:val="0"/>
                        <w:textInput/>
                      </w:ffData>
                    </w:fldChar>
                  </w:r>
                  <w:r w:rsidRPr="00683526">
                    <w:rPr>
                      <w:rFonts w:asciiTheme="majorHAnsi" w:hAnsiTheme="majorHAnsi" w:cs="Arial"/>
                      <w:sz w:val="22"/>
                    </w:rPr>
                    <w:instrText xml:space="preserve"> FORMTEXT </w:instrText>
                  </w:r>
                  <w:r w:rsidRPr="00683526">
                    <w:rPr>
                      <w:rFonts w:asciiTheme="majorHAnsi" w:hAnsiTheme="majorHAnsi" w:cs="Arial"/>
                      <w:sz w:val="22"/>
                    </w:rPr>
                  </w:r>
                  <w:r w:rsidRPr="00683526">
                    <w:rPr>
                      <w:rFonts w:asciiTheme="majorHAnsi" w:hAnsiTheme="majorHAnsi" w:cs="Arial"/>
                      <w:sz w:val="22"/>
                    </w:rPr>
                    <w:fldChar w:fldCharType="separate"/>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sz w:val="22"/>
                    </w:rPr>
                    <w:fldChar w:fldCharType="end"/>
                  </w:r>
                </w:p>
              </w:tc>
            </w:tr>
          </w:tbl>
          <w:p w:rsidR="003C4B9F" w:rsidRPr="00683526" w:rsidRDefault="003C4B9F" w:rsidP="003C4B9F">
            <w:pPr>
              <w:pStyle w:val="BodyText"/>
              <w:spacing w:before="0"/>
              <w:rPr>
                <w:rFonts w:asciiTheme="majorHAnsi" w:hAnsiTheme="majorHAnsi"/>
                <w:sz w:val="22"/>
              </w:rPr>
            </w:pPr>
          </w:p>
        </w:tc>
        <w:tc>
          <w:tcPr>
            <w:tcW w:w="248" w:type="dxa"/>
            <w:tcBorders>
              <w:top w:val="single" w:sz="12" w:space="0" w:color="00408A"/>
              <w:bottom w:val="single" w:sz="12" w:space="0" w:color="00408A"/>
              <w:right w:val="single" w:sz="12" w:space="0" w:color="00408A"/>
            </w:tcBorders>
            <w:shd w:val="clear" w:color="auto" w:fill="E6E6E6"/>
          </w:tcPr>
          <w:p w:rsidR="003C4B9F" w:rsidRPr="00683526" w:rsidRDefault="003C4B9F" w:rsidP="003C4B9F">
            <w:pPr>
              <w:numPr>
                <w:ilvl w:val="12"/>
                <w:numId w:val="0"/>
              </w:numPr>
              <w:spacing w:before="40" w:after="40"/>
              <w:jc w:val="both"/>
              <w:rPr>
                <w:rFonts w:ascii="Arial" w:hAnsi="Arial" w:cs="Arial"/>
                <w:sz w:val="22"/>
                <w:szCs w:val="22"/>
              </w:rPr>
            </w:pPr>
          </w:p>
        </w:tc>
      </w:tr>
    </w:tbl>
    <w:p w:rsidR="003C4B9F" w:rsidRDefault="003C4B9F">
      <w:r>
        <w:br w:type="page"/>
      </w:r>
    </w:p>
    <w:tbl>
      <w:tblPr>
        <w:tblW w:w="0" w:type="auto"/>
        <w:shd w:val="clear" w:color="auto" w:fill="E6E6E6"/>
        <w:tblLook w:val="01E0" w:firstRow="1" w:lastRow="1" w:firstColumn="1" w:lastColumn="1" w:noHBand="0" w:noVBand="0"/>
      </w:tblPr>
      <w:tblGrid>
        <w:gridCol w:w="521"/>
        <w:gridCol w:w="8518"/>
        <w:gridCol w:w="248"/>
      </w:tblGrid>
      <w:tr w:rsidR="000664A7" w:rsidRPr="00763780" w:rsidTr="005902F5">
        <w:tc>
          <w:tcPr>
            <w:tcW w:w="9039" w:type="dxa"/>
            <w:gridSpan w:val="2"/>
            <w:tcBorders>
              <w:top w:val="single" w:sz="12" w:space="0" w:color="00408A"/>
              <w:left w:val="single" w:sz="12" w:space="0" w:color="00408A"/>
              <w:bottom w:val="single" w:sz="12" w:space="0" w:color="00408A"/>
            </w:tcBorders>
            <w:shd w:val="clear" w:color="auto" w:fill="BFBFBF" w:themeFill="background1" w:themeFillShade="BF"/>
          </w:tcPr>
          <w:p w:rsidR="000664A7" w:rsidRPr="008A361E" w:rsidRDefault="000664A7" w:rsidP="000664A7">
            <w:pPr>
              <w:numPr>
                <w:ilvl w:val="12"/>
                <w:numId w:val="0"/>
              </w:numPr>
              <w:spacing w:before="40" w:after="40"/>
              <w:ind w:left="426" w:hanging="426"/>
              <w:rPr>
                <w:rFonts w:ascii="Arial" w:hAnsi="Arial" w:cs="Arial"/>
                <w:b/>
              </w:rPr>
            </w:pPr>
            <w:r w:rsidRPr="008A361E">
              <w:rPr>
                <w:rFonts w:ascii="Arial" w:hAnsi="Arial" w:cs="Arial"/>
                <w:b/>
                <w:sz w:val="22"/>
                <w:szCs w:val="22"/>
              </w:rPr>
              <w:t>Experience in catchment management</w:t>
            </w:r>
            <w:r w:rsidRPr="008A361E">
              <w:rPr>
                <w:rFonts w:ascii="Arial" w:hAnsi="Arial" w:cs="Arial"/>
                <w:b/>
              </w:rPr>
              <w:t xml:space="preserve"> </w:t>
            </w:r>
          </w:p>
        </w:tc>
        <w:tc>
          <w:tcPr>
            <w:tcW w:w="248" w:type="dxa"/>
            <w:tcBorders>
              <w:top w:val="single" w:sz="12" w:space="0" w:color="00408A"/>
              <w:bottom w:val="single" w:sz="12" w:space="0" w:color="00408A"/>
              <w:right w:val="single" w:sz="12" w:space="0" w:color="00408A"/>
            </w:tcBorders>
            <w:shd w:val="clear" w:color="auto" w:fill="BFBFBF" w:themeFill="background1" w:themeFillShade="BF"/>
          </w:tcPr>
          <w:p w:rsidR="000664A7" w:rsidRPr="00763780" w:rsidRDefault="000664A7" w:rsidP="000664A7">
            <w:pPr>
              <w:numPr>
                <w:ilvl w:val="12"/>
                <w:numId w:val="0"/>
              </w:numPr>
              <w:spacing w:before="40" w:after="40"/>
              <w:jc w:val="both"/>
              <w:rPr>
                <w:rFonts w:ascii="Arial" w:hAnsi="Arial" w:cs="Arial"/>
                <w:sz w:val="22"/>
                <w:szCs w:val="22"/>
              </w:rPr>
            </w:pPr>
          </w:p>
        </w:tc>
      </w:tr>
      <w:tr w:rsidR="000664A7" w:rsidRPr="00763780" w:rsidTr="005902F5">
        <w:tc>
          <w:tcPr>
            <w:tcW w:w="521" w:type="dxa"/>
            <w:tcBorders>
              <w:top w:val="single" w:sz="12" w:space="0" w:color="00408A"/>
              <w:left w:val="single" w:sz="12" w:space="0" w:color="00408A"/>
              <w:bottom w:val="single" w:sz="12" w:space="0" w:color="00408A"/>
            </w:tcBorders>
            <w:shd w:val="clear" w:color="auto" w:fill="E6E6E6"/>
          </w:tcPr>
          <w:p w:rsidR="000664A7" w:rsidRPr="008D0D5C" w:rsidRDefault="000664A7" w:rsidP="000664A7">
            <w:pPr>
              <w:numPr>
                <w:ilvl w:val="12"/>
                <w:numId w:val="0"/>
              </w:numPr>
              <w:spacing w:before="40" w:after="40"/>
              <w:jc w:val="both"/>
              <w:rPr>
                <w:rFonts w:ascii="Arial" w:hAnsi="Arial" w:cs="Arial"/>
                <w:sz w:val="22"/>
                <w:szCs w:val="22"/>
              </w:rPr>
            </w:pPr>
          </w:p>
        </w:tc>
        <w:tc>
          <w:tcPr>
            <w:tcW w:w="8518" w:type="dxa"/>
            <w:tcBorders>
              <w:top w:val="single" w:sz="12" w:space="0" w:color="00408A"/>
              <w:bottom w:val="single" w:sz="12" w:space="0" w:color="00408A"/>
            </w:tcBorders>
            <w:shd w:val="clear" w:color="auto" w:fill="E6E6E6"/>
          </w:tcPr>
          <w:p w:rsidR="000664A7" w:rsidRPr="004C496D" w:rsidRDefault="000664A7" w:rsidP="000664A7">
            <w:pPr>
              <w:pStyle w:val="BodyText"/>
              <w:rPr>
                <w:rFonts w:asciiTheme="majorHAnsi" w:hAnsiTheme="majorHAnsi"/>
                <w:sz w:val="22"/>
              </w:rPr>
            </w:pPr>
            <w:r w:rsidRPr="009E77A3">
              <w:rPr>
                <w:rFonts w:asciiTheme="majorHAnsi" w:hAnsiTheme="majorHAnsi"/>
                <w:b/>
                <w:sz w:val="22"/>
              </w:rPr>
              <w:t>Describe</w:t>
            </w:r>
            <w:r>
              <w:rPr>
                <w:rFonts w:asciiTheme="majorHAnsi" w:hAnsiTheme="majorHAnsi"/>
                <w:sz w:val="22"/>
              </w:rPr>
              <w:t xml:space="preserve"> your </w:t>
            </w:r>
            <w:r w:rsidRPr="004C496D">
              <w:rPr>
                <w:rFonts w:asciiTheme="majorHAnsi" w:hAnsiTheme="majorHAnsi"/>
                <w:sz w:val="22"/>
              </w:rPr>
              <w:t>previous experience</w:t>
            </w:r>
            <w:r>
              <w:rPr>
                <w:rFonts w:asciiTheme="majorHAnsi" w:hAnsiTheme="majorHAnsi"/>
                <w:sz w:val="22"/>
              </w:rPr>
              <w:t xml:space="preserve"> or knowledge of catchment</w:t>
            </w:r>
            <w:r w:rsidRPr="004C496D">
              <w:rPr>
                <w:rFonts w:asciiTheme="majorHAnsi" w:hAnsiTheme="majorHAnsi"/>
                <w:sz w:val="22"/>
              </w:rPr>
              <w:t xml:space="preserve"> management</w:t>
            </w:r>
            <w:r>
              <w:rPr>
                <w:rFonts w:asciiTheme="majorHAnsi" w:hAnsiTheme="majorHAnsi"/>
                <w:sz w:val="22"/>
              </w:rPr>
              <w:t>, in relation to the following items</w:t>
            </w:r>
            <w:r w:rsidRPr="004C496D">
              <w:rPr>
                <w:rFonts w:asciiTheme="majorHAnsi" w:hAnsiTheme="majorHAnsi"/>
                <w:sz w:val="22"/>
              </w:rPr>
              <w:t xml:space="preserve">  </w:t>
            </w:r>
          </w:p>
          <w:p w:rsidR="000664A7" w:rsidRPr="00F6663E" w:rsidRDefault="000664A7" w:rsidP="000664A7">
            <w:pPr>
              <w:pStyle w:val="ListBullet"/>
              <w:rPr>
                <w:rFonts w:asciiTheme="majorHAnsi" w:hAnsiTheme="majorHAnsi"/>
                <w:sz w:val="22"/>
              </w:rPr>
            </w:pPr>
            <w:r w:rsidRPr="00F6663E">
              <w:rPr>
                <w:rFonts w:asciiTheme="majorHAnsi" w:hAnsiTheme="majorHAnsi"/>
                <w:sz w:val="22"/>
              </w:rPr>
              <w:t>catchment (asset) information collection, management and analysis, including condition monitoring programs and catchment life estimation</w:t>
            </w:r>
          </w:p>
          <w:tbl>
            <w:tblPr>
              <w:tblStyle w:val="TableGrid"/>
              <w:tblW w:w="0" w:type="auto"/>
              <w:tblLook w:val="04A0" w:firstRow="1" w:lastRow="0" w:firstColumn="1" w:lastColumn="0" w:noHBand="0" w:noVBand="1"/>
            </w:tblPr>
            <w:tblGrid>
              <w:gridCol w:w="1661"/>
              <w:gridCol w:w="2348"/>
              <w:gridCol w:w="2156"/>
              <w:gridCol w:w="2098"/>
            </w:tblGrid>
            <w:tr w:rsidR="000664A7" w:rsidRPr="00A84AAA" w:rsidTr="005902F5">
              <w:trPr>
                <w:trHeight w:hRule="exact" w:val="1086"/>
                <w:tblHeader/>
              </w:trPr>
              <w:tc>
                <w:tcPr>
                  <w:tcW w:w="1661" w:type="dxa"/>
                  <w:vAlign w:val="center"/>
                </w:tcPr>
                <w:p w:rsidR="000664A7" w:rsidRPr="00A84AAA" w:rsidRDefault="000664A7" w:rsidP="000664A7">
                  <w:pPr>
                    <w:pStyle w:val="BodyText"/>
                    <w:spacing w:before="0"/>
                    <w:jc w:val="center"/>
                    <w:rPr>
                      <w:rFonts w:asciiTheme="majorHAnsi" w:hAnsiTheme="majorHAnsi" w:cs="Arial"/>
                      <w:b/>
                      <w:sz w:val="22"/>
                    </w:rPr>
                  </w:pPr>
                  <w:r>
                    <w:rPr>
                      <w:rFonts w:asciiTheme="majorHAnsi" w:hAnsiTheme="majorHAnsi" w:cs="Arial"/>
                      <w:b/>
                      <w:sz w:val="22"/>
                    </w:rPr>
                    <w:t>Cl</w:t>
                  </w:r>
                  <w:r w:rsidRPr="00A84AAA">
                    <w:rPr>
                      <w:rFonts w:asciiTheme="majorHAnsi" w:hAnsiTheme="majorHAnsi" w:cs="Arial"/>
                      <w:b/>
                      <w:sz w:val="22"/>
                    </w:rPr>
                    <w:t>ient</w:t>
                  </w:r>
                  <w:r w:rsidR="005841CA">
                    <w:rPr>
                      <w:rFonts w:asciiTheme="majorHAnsi" w:hAnsiTheme="majorHAnsi" w:cs="Arial"/>
                      <w:b/>
                      <w:sz w:val="22"/>
                    </w:rPr>
                    <w:t>/ Organisation</w:t>
                  </w:r>
                  <w:r>
                    <w:rPr>
                      <w:rFonts w:asciiTheme="majorHAnsi" w:hAnsiTheme="majorHAnsi" w:cs="Arial"/>
                      <w:b/>
                      <w:sz w:val="22"/>
                    </w:rPr>
                    <w:t xml:space="preserve"> (name)</w:t>
                  </w:r>
                </w:p>
              </w:tc>
              <w:tc>
                <w:tcPr>
                  <w:tcW w:w="2348" w:type="dxa"/>
                  <w:vAlign w:val="center"/>
                </w:tcPr>
                <w:p w:rsidR="000664A7" w:rsidRPr="00A84AAA" w:rsidRDefault="000664A7" w:rsidP="000664A7">
                  <w:pPr>
                    <w:pStyle w:val="BodyText"/>
                    <w:spacing w:before="0"/>
                    <w:jc w:val="center"/>
                    <w:rPr>
                      <w:rFonts w:asciiTheme="majorHAnsi" w:hAnsiTheme="majorHAnsi" w:cs="Arial"/>
                      <w:b/>
                      <w:sz w:val="22"/>
                    </w:rPr>
                  </w:pPr>
                  <w:r w:rsidRPr="00A84AAA">
                    <w:rPr>
                      <w:rFonts w:asciiTheme="majorHAnsi" w:hAnsiTheme="majorHAnsi" w:cs="Arial"/>
                      <w:b/>
                      <w:sz w:val="22"/>
                    </w:rPr>
                    <w:t>Brief project</w:t>
                  </w:r>
                  <w:r>
                    <w:rPr>
                      <w:rFonts w:asciiTheme="majorHAnsi" w:hAnsiTheme="majorHAnsi" w:cs="Arial"/>
                      <w:b/>
                      <w:sz w:val="22"/>
                    </w:rPr>
                    <w:t>/ experience</w:t>
                  </w:r>
                  <w:r w:rsidRPr="00A84AAA">
                    <w:rPr>
                      <w:rFonts w:asciiTheme="majorHAnsi" w:hAnsiTheme="majorHAnsi" w:cs="Arial"/>
                      <w:b/>
                      <w:sz w:val="22"/>
                    </w:rPr>
                    <w:t xml:space="preserve"> summary</w:t>
                  </w:r>
                </w:p>
              </w:tc>
              <w:tc>
                <w:tcPr>
                  <w:tcW w:w="2156" w:type="dxa"/>
                  <w:vAlign w:val="center"/>
                </w:tcPr>
                <w:p w:rsidR="000664A7" w:rsidRPr="00A84AAA" w:rsidRDefault="000664A7" w:rsidP="000664A7">
                  <w:pPr>
                    <w:pStyle w:val="BodyText"/>
                    <w:spacing w:before="0"/>
                    <w:jc w:val="center"/>
                    <w:rPr>
                      <w:rFonts w:asciiTheme="majorHAnsi" w:hAnsiTheme="majorHAnsi" w:cs="Arial"/>
                      <w:b/>
                      <w:sz w:val="22"/>
                    </w:rPr>
                  </w:pPr>
                  <w:r w:rsidRPr="00A84AAA">
                    <w:rPr>
                      <w:rFonts w:asciiTheme="majorHAnsi" w:hAnsiTheme="majorHAnsi" w:cs="Arial"/>
                      <w:b/>
                      <w:sz w:val="22"/>
                    </w:rPr>
                    <w:t>Engagement period</w:t>
                  </w:r>
                </w:p>
              </w:tc>
              <w:tc>
                <w:tcPr>
                  <w:tcW w:w="2098" w:type="dxa"/>
                  <w:vAlign w:val="center"/>
                </w:tcPr>
                <w:p w:rsidR="000664A7" w:rsidRPr="00A84AAA" w:rsidRDefault="000664A7" w:rsidP="000664A7">
                  <w:pPr>
                    <w:pStyle w:val="BodyText"/>
                    <w:spacing w:before="0"/>
                    <w:jc w:val="center"/>
                    <w:rPr>
                      <w:rFonts w:asciiTheme="majorHAnsi" w:hAnsiTheme="majorHAnsi" w:cs="Arial"/>
                      <w:b/>
                      <w:sz w:val="22"/>
                    </w:rPr>
                  </w:pPr>
                  <w:r w:rsidRPr="00A84AAA">
                    <w:rPr>
                      <w:rFonts w:asciiTheme="majorHAnsi" w:hAnsiTheme="majorHAnsi" w:cs="Arial"/>
                      <w:b/>
                      <w:sz w:val="22"/>
                    </w:rPr>
                    <w:t>Referee(s) contact details</w:t>
                  </w:r>
                </w:p>
              </w:tc>
            </w:tr>
            <w:tr w:rsidR="000664A7" w:rsidRPr="00A84AAA" w:rsidTr="005902F5">
              <w:trPr>
                <w:tblHeader/>
              </w:trPr>
              <w:tc>
                <w:tcPr>
                  <w:tcW w:w="1661" w:type="dxa"/>
                </w:tcPr>
                <w:p w:rsidR="000664A7" w:rsidRPr="00A84AAA" w:rsidRDefault="000664A7" w:rsidP="000664A7">
                  <w:pPr>
                    <w:pStyle w:val="BodyText"/>
                    <w:rPr>
                      <w:rFonts w:asciiTheme="majorHAnsi" w:hAnsiTheme="majorHAnsi" w:cs="Arial"/>
                      <w:sz w:val="22"/>
                    </w:rPr>
                  </w:pPr>
                  <w:r>
                    <w:rPr>
                      <w:rFonts w:asciiTheme="majorHAnsi" w:hAnsiTheme="majorHAnsi" w:cs="Arial"/>
                      <w:sz w:val="22"/>
                    </w:rPr>
                    <w:fldChar w:fldCharType="begin">
                      <w:ffData>
                        <w:name w:val="Text46"/>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sdt>
                <w:sdtPr>
                  <w:rPr>
                    <w:rFonts w:asciiTheme="majorHAnsi" w:hAnsiTheme="majorHAnsi" w:cs="Arial"/>
                    <w:sz w:val="22"/>
                  </w:rPr>
                  <w:id w:val="1223565434"/>
                  <w:placeholder>
                    <w:docPart w:val="D3F7A551BEC643358E4712C76CB1D63E"/>
                  </w:placeholder>
                  <w:showingPlcHdr/>
                  <w:text w:multiLine="1"/>
                </w:sdtPr>
                <w:sdtEndPr/>
                <w:sdtContent>
                  <w:tc>
                    <w:tcPr>
                      <w:tcW w:w="2348" w:type="dxa"/>
                    </w:tcPr>
                    <w:p w:rsidR="000664A7" w:rsidRPr="00A84AAA" w:rsidRDefault="000664A7" w:rsidP="000664A7">
                      <w:pPr>
                        <w:pStyle w:val="BodyText"/>
                        <w:rPr>
                          <w:rFonts w:asciiTheme="majorHAnsi" w:hAnsiTheme="majorHAnsi" w:cs="Arial"/>
                          <w:sz w:val="22"/>
                        </w:rPr>
                      </w:pPr>
                      <w:r w:rsidRPr="003F4CAC">
                        <w:rPr>
                          <w:rStyle w:val="PlaceholderText"/>
                        </w:rPr>
                        <w:t>Click here to enter text.</w:t>
                      </w:r>
                    </w:p>
                  </w:tc>
                </w:sdtContent>
              </w:sdt>
              <w:tc>
                <w:tcPr>
                  <w:tcW w:w="2156" w:type="dxa"/>
                </w:tcPr>
                <w:sdt>
                  <w:sdtPr>
                    <w:rPr>
                      <w:rFonts w:asciiTheme="majorHAnsi" w:hAnsiTheme="majorHAnsi" w:cs="Arial"/>
                      <w:i/>
                      <w:sz w:val="22"/>
                    </w:rPr>
                    <w:id w:val="1196433021"/>
                    <w:placeholder>
                      <w:docPart w:val="8E73DF39DD7E4CCFB08B60FC67E07679"/>
                    </w:placeholder>
                    <w:showingPlcHdr/>
                    <w:date>
                      <w:dateFormat w:val="d MMMM yyyy"/>
                      <w:lid w:val="en-AU"/>
                      <w:storeMappedDataAs w:val="dateTime"/>
                      <w:calendar w:val="gregorian"/>
                    </w:date>
                  </w:sdtPr>
                  <w:sdtEndPr/>
                  <w:sdtContent>
                    <w:p w:rsidR="000664A7" w:rsidRDefault="000664A7" w:rsidP="000664A7">
                      <w:pPr>
                        <w:pStyle w:val="BodyText"/>
                        <w:rPr>
                          <w:rFonts w:asciiTheme="majorHAnsi" w:hAnsiTheme="majorHAnsi" w:cs="Arial"/>
                          <w:i/>
                          <w:sz w:val="22"/>
                        </w:rPr>
                      </w:pPr>
                      <w:r w:rsidRPr="00267DCC">
                        <w:rPr>
                          <w:rStyle w:val="PlaceholderText"/>
                          <w:rFonts w:eastAsiaTheme="minorHAnsi"/>
                        </w:rPr>
                        <w:t>Click here to enter a date.</w:t>
                      </w:r>
                    </w:p>
                  </w:sdtContent>
                </w:sdt>
                <w:p w:rsidR="000664A7" w:rsidRPr="004364A4" w:rsidRDefault="000664A7" w:rsidP="000664A7">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484696995"/>
                    <w:placeholder>
                      <w:docPart w:val="8E73DF39DD7E4CCFB08B60FC67E07679"/>
                    </w:placeholder>
                    <w:showingPlcHdr/>
                    <w:date>
                      <w:dateFormat w:val="d MMMM yyyy"/>
                      <w:lid w:val="en-AU"/>
                      <w:storeMappedDataAs w:val="dateTime"/>
                      <w:calendar w:val="gregorian"/>
                    </w:date>
                  </w:sdtPr>
                  <w:sdtEndPr/>
                  <w:sdtContent>
                    <w:p w:rsidR="000664A7" w:rsidRPr="00233079" w:rsidRDefault="000664A7" w:rsidP="000664A7">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2098" w:type="dxa"/>
                </w:tcPr>
                <w:p w:rsidR="000664A7" w:rsidRDefault="000664A7" w:rsidP="000664A7">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0664A7" w:rsidRDefault="000664A7" w:rsidP="000664A7">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0664A7" w:rsidRPr="00A84AAA" w:rsidRDefault="000664A7" w:rsidP="000664A7">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bl>
          <w:p w:rsidR="00B660A5" w:rsidRDefault="00B660A5" w:rsidP="00B660A5">
            <w:pPr>
              <w:pStyle w:val="BodyText"/>
              <w:spacing w:before="0" w:after="0" w:line="240" w:lineRule="auto"/>
            </w:pPr>
          </w:p>
          <w:p w:rsidR="000664A7" w:rsidRPr="00F6663E" w:rsidRDefault="000664A7" w:rsidP="00B660A5">
            <w:pPr>
              <w:pStyle w:val="ListBullet"/>
              <w:keepNext/>
              <w:keepLines/>
              <w:rPr>
                <w:rFonts w:asciiTheme="majorHAnsi" w:hAnsiTheme="majorHAnsi"/>
                <w:sz w:val="22"/>
              </w:rPr>
            </w:pPr>
            <w:r w:rsidRPr="00F6663E">
              <w:rPr>
                <w:rFonts w:asciiTheme="majorHAnsi" w:hAnsiTheme="majorHAnsi"/>
                <w:sz w:val="22"/>
              </w:rPr>
              <w:t>levels of service and demand analysis</w:t>
            </w:r>
          </w:p>
          <w:tbl>
            <w:tblPr>
              <w:tblStyle w:val="TableGrid"/>
              <w:tblW w:w="0" w:type="auto"/>
              <w:tblLook w:val="04A0" w:firstRow="1" w:lastRow="0" w:firstColumn="1" w:lastColumn="0" w:noHBand="0" w:noVBand="1"/>
            </w:tblPr>
            <w:tblGrid>
              <w:gridCol w:w="1660"/>
              <w:gridCol w:w="2349"/>
              <w:gridCol w:w="2156"/>
              <w:gridCol w:w="2098"/>
            </w:tblGrid>
            <w:tr w:rsidR="000664A7" w:rsidRPr="00A84AAA" w:rsidTr="005902F5">
              <w:trPr>
                <w:trHeight w:hRule="exact" w:val="958"/>
                <w:tblHeader/>
              </w:trPr>
              <w:tc>
                <w:tcPr>
                  <w:tcW w:w="1660" w:type="dxa"/>
                  <w:vAlign w:val="center"/>
                </w:tcPr>
                <w:p w:rsidR="000664A7" w:rsidRPr="009C05CF" w:rsidRDefault="000664A7" w:rsidP="00B660A5">
                  <w:pPr>
                    <w:pStyle w:val="BodyText"/>
                    <w:keepNext/>
                    <w:keepLines/>
                    <w:spacing w:before="0"/>
                    <w:jc w:val="center"/>
                    <w:rPr>
                      <w:rFonts w:asciiTheme="majorHAnsi" w:hAnsiTheme="majorHAnsi" w:cs="Arial"/>
                      <w:b/>
                      <w:sz w:val="22"/>
                    </w:rPr>
                  </w:pPr>
                  <w:r w:rsidRPr="009C05CF">
                    <w:rPr>
                      <w:rFonts w:asciiTheme="majorHAnsi" w:hAnsiTheme="majorHAnsi" w:cs="Arial"/>
                      <w:b/>
                      <w:sz w:val="22"/>
                    </w:rPr>
                    <w:t>Client</w:t>
                  </w:r>
                  <w:r w:rsidR="005841CA">
                    <w:rPr>
                      <w:rFonts w:asciiTheme="majorHAnsi" w:hAnsiTheme="majorHAnsi" w:cs="Arial"/>
                      <w:b/>
                      <w:sz w:val="22"/>
                    </w:rPr>
                    <w:t>/ Organisation</w:t>
                  </w:r>
                  <w:r w:rsidRPr="009C05CF">
                    <w:rPr>
                      <w:rFonts w:asciiTheme="majorHAnsi" w:hAnsiTheme="majorHAnsi" w:cs="Arial"/>
                      <w:b/>
                      <w:sz w:val="22"/>
                    </w:rPr>
                    <w:t xml:space="preserve"> (name)</w:t>
                  </w:r>
                </w:p>
              </w:tc>
              <w:tc>
                <w:tcPr>
                  <w:tcW w:w="2349" w:type="dxa"/>
                  <w:vAlign w:val="center"/>
                </w:tcPr>
                <w:p w:rsidR="000664A7" w:rsidRPr="00A84AAA" w:rsidRDefault="000664A7" w:rsidP="00B660A5">
                  <w:pPr>
                    <w:pStyle w:val="BodyText"/>
                    <w:keepNext/>
                    <w:keepLines/>
                    <w:spacing w:before="0"/>
                    <w:jc w:val="center"/>
                    <w:rPr>
                      <w:rFonts w:asciiTheme="majorHAnsi" w:hAnsiTheme="majorHAnsi" w:cs="Arial"/>
                      <w:b/>
                      <w:sz w:val="22"/>
                    </w:rPr>
                  </w:pPr>
                  <w:r w:rsidRPr="00A84AAA">
                    <w:rPr>
                      <w:rFonts w:asciiTheme="majorHAnsi" w:hAnsiTheme="majorHAnsi" w:cs="Arial"/>
                      <w:b/>
                      <w:sz w:val="22"/>
                    </w:rPr>
                    <w:t>Brief project</w:t>
                  </w:r>
                  <w:r>
                    <w:rPr>
                      <w:rFonts w:asciiTheme="majorHAnsi" w:hAnsiTheme="majorHAnsi" w:cs="Arial"/>
                      <w:b/>
                      <w:sz w:val="22"/>
                    </w:rPr>
                    <w:t>/ experience</w:t>
                  </w:r>
                  <w:r w:rsidRPr="00A84AAA">
                    <w:rPr>
                      <w:rFonts w:asciiTheme="majorHAnsi" w:hAnsiTheme="majorHAnsi" w:cs="Arial"/>
                      <w:b/>
                      <w:sz w:val="22"/>
                    </w:rPr>
                    <w:t xml:space="preserve"> summary</w:t>
                  </w:r>
                </w:p>
              </w:tc>
              <w:tc>
                <w:tcPr>
                  <w:tcW w:w="2156" w:type="dxa"/>
                  <w:vAlign w:val="center"/>
                </w:tcPr>
                <w:p w:rsidR="000664A7" w:rsidRPr="00A84AAA" w:rsidRDefault="000664A7" w:rsidP="00B660A5">
                  <w:pPr>
                    <w:pStyle w:val="BodyText"/>
                    <w:keepNext/>
                    <w:keepLines/>
                    <w:spacing w:before="0"/>
                    <w:jc w:val="center"/>
                    <w:rPr>
                      <w:rFonts w:asciiTheme="majorHAnsi" w:hAnsiTheme="majorHAnsi" w:cs="Arial"/>
                      <w:b/>
                      <w:sz w:val="22"/>
                    </w:rPr>
                  </w:pPr>
                  <w:r w:rsidRPr="00A84AAA">
                    <w:rPr>
                      <w:rFonts w:asciiTheme="majorHAnsi" w:hAnsiTheme="majorHAnsi" w:cs="Arial"/>
                      <w:b/>
                      <w:sz w:val="22"/>
                    </w:rPr>
                    <w:t>Engagement period</w:t>
                  </w:r>
                </w:p>
              </w:tc>
              <w:tc>
                <w:tcPr>
                  <w:tcW w:w="2098" w:type="dxa"/>
                  <w:vAlign w:val="center"/>
                </w:tcPr>
                <w:p w:rsidR="000664A7" w:rsidRPr="00A84AAA" w:rsidRDefault="000664A7" w:rsidP="00B660A5">
                  <w:pPr>
                    <w:pStyle w:val="BodyText"/>
                    <w:keepNext/>
                    <w:keepLines/>
                    <w:spacing w:before="0"/>
                    <w:jc w:val="center"/>
                    <w:rPr>
                      <w:rFonts w:asciiTheme="majorHAnsi" w:hAnsiTheme="majorHAnsi" w:cs="Arial"/>
                      <w:b/>
                      <w:sz w:val="22"/>
                    </w:rPr>
                  </w:pPr>
                  <w:r w:rsidRPr="00A84AAA">
                    <w:rPr>
                      <w:rFonts w:asciiTheme="majorHAnsi" w:hAnsiTheme="majorHAnsi" w:cs="Arial"/>
                      <w:b/>
                      <w:sz w:val="22"/>
                    </w:rPr>
                    <w:t>Referee(s) contact details</w:t>
                  </w:r>
                </w:p>
              </w:tc>
            </w:tr>
            <w:tr w:rsidR="000664A7" w:rsidRPr="00A84AAA" w:rsidTr="005902F5">
              <w:trPr>
                <w:tblHeader/>
              </w:trPr>
              <w:tc>
                <w:tcPr>
                  <w:tcW w:w="1660" w:type="dxa"/>
                </w:tcPr>
                <w:p w:rsidR="000664A7" w:rsidRPr="009C05CF" w:rsidRDefault="000664A7" w:rsidP="00B660A5">
                  <w:pPr>
                    <w:pStyle w:val="BodyText"/>
                    <w:keepNext/>
                    <w:keepLines/>
                    <w:rPr>
                      <w:rFonts w:asciiTheme="majorHAnsi" w:hAnsiTheme="majorHAnsi" w:cs="Arial"/>
                      <w:sz w:val="22"/>
                    </w:rPr>
                  </w:pPr>
                  <w:r w:rsidRPr="009C05CF">
                    <w:rPr>
                      <w:rFonts w:asciiTheme="majorHAnsi" w:hAnsiTheme="majorHAnsi" w:cs="Arial"/>
                      <w:sz w:val="22"/>
                    </w:rPr>
                    <w:fldChar w:fldCharType="begin">
                      <w:ffData>
                        <w:name w:val="Text46"/>
                        <w:enabled/>
                        <w:calcOnExit w:val="0"/>
                        <w:textInput/>
                      </w:ffData>
                    </w:fldChar>
                  </w:r>
                  <w:r w:rsidRPr="009C05CF">
                    <w:rPr>
                      <w:rFonts w:asciiTheme="majorHAnsi" w:hAnsiTheme="majorHAnsi" w:cs="Arial"/>
                      <w:sz w:val="22"/>
                    </w:rPr>
                    <w:instrText xml:space="preserve"> FORMTEXT </w:instrText>
                  </w:r>
                  <w:r w:rsidRPr="009C05CF">
                    <w:rPr>
                      <w:rFonts w:asciiTheme="majorHAnsi" w:hAnsiTheme="majorHAnsi" w:cs="Arial"/>
                      <w:sz w:val="22"/>
                    </w:rPr>
                  </w:r>
                  <w:r w:rsidRPr="009C05CF">
                    <w:rPr>
                      <w:rFonts w:asciiTheme="majorHAnsi" w:hAnsiTheme="majorHAnsi" w:cs="Arial"/>
                      <w:sz w:val="22"/>
                    </w:rPr>
                    <w:fldChar w:fldCharType="separate"/>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sz w:val="22"/>
                    </w:rPr>
                    <w:fldChar w:fldCharType="end"/>
                  </w:r>
                </w:p>
              </w:tc>
              <w:sdt>
                <w:sdtPr>
                  <w:rPr>
                    <w:rFonts w:asciiTheme="majorHAnsi" w:hAnsiTheme="majorHAnsi" w:cs="Arial"/>
                    <w:sz w:val="22"/>
                  </w:rPr>
                  <w:id w:val="1761333406"/>
                  <w:placeholder>
                    <w:docPart w:val="724F92E3A5C3411AAAD8F74A1A3355A6"/>
                  </w:placeholder>
                  <w:showingPlcHdr/>
                  <w:text w:multiLine="1"/>
                </w:sdtPr>
                <w:sdtEndPr/>
                <w:sdtContent>
                  <w:tc>
                    <w:tcPr>
                      <w:tcW w:w="2349" w:type="dxa"/>
                    </w:tcPr>
                    <w:p w:rsidR="000664A7" w:rsidRPr="00A84AAA" w:rsidRDefault="000664A7" w:rsidP="00B660A5">
                      <w:pPr>
                        <w:pStyle w:val="BodyText"/>
                        <w:keepNext/>
                        <w:keepLines/>
                        <w:rPr>
                          <w:rFonts w:asciiTheme="majorHAnsi" w:hAnsiTheme="majorHAnsi" w:cs="Arial"/>
                          <w:sz w:val="22"/>
                        </w:rPr>
                      </w:pPr>
                      <w:r w:rsidRPr="003F4CAC">
                        <w:rPr>
                          <w:rStyle w:val="PlaceholderText"/>
                        </w:rPr>
                        <w:t>Click here to enter text.</w:t>
                      </w:r>
                    </w:p>
                  </w:tc>
                </w:sdtContent>
              </w:sdt>
              <w:tc>
                <w:tcPr>
                  <w:tcW w:w="2156" w:type="dxa"/>
                </w:tcPr>
                <w:sdt>
                  <w:sdtPr>
                    <w:rPr>
                      <w:rFonts w:asciiTheme="majorHAnsi" w:hAnsiTheme="majorHAnsi" w:cs="Arial"/>
                      <w:i/>
                      <w:sz w:val="22"/>
                    </w:rPr>
                    <w:id w:val="-1759968166"/>
                    <w:placeholder>
                      <w:docPart w:val="BB2A8F991D8E4669AA54D66EA530A17F"/>
                    </w:placeholder>
                    <w:showingPlcHdr/>
                    <w:date>
                      <w:dateFormat w:val="d MMMM yyyy"/>
                      <w:lid w:val="en-AU"/>
                      <w:storeMappedDataAs w:val="dateTime"/>
                      <w:calendar w:val="gregorian"/>
                    </w:date>
                  </w:sdtPr>
                  <w:sdtEndPr/>
                  <w:sdtContent>
                    <w:p w:rsidR="000664A7" w:rsidRDefault="000664A7" w:rsidP="00B660A5">
                      <w:pPr>
                        <w:pStyle w:val="BodyText"/>
                        <w:keepNext/>
                        <w:keepLines/>
                        <w:rPr>
                          <w:rFonts w:asciiTheme="majorHAnsi" w:hAnsiTheme="majorHAnsi" w:cs="Arial"/>
                          <w:i/>
                          <w:sz w:val="22"/>
                        </w:rPr>
                      </w:pPr>
                      <w:r w:rsidRPr="00267DCC">
                        <w:rPr>
                          <w:rStyle w:val="PlaceholderText"/>
                          <w:rFonts w:eastAsiaTheme="minorHAnsi"/>
                        </w:rPr>
                        <w:t>Click here to enter a date.</w:t>
                      </w:r>
                    </w:p>
                  </w:sdtContent>
                </w:sdt>
                <w:p w:rsidR="000664A7" w:rsidRPr="004364A4" w:rsidRDefault="000664A7" w:rsidP="00B660A5">
                  <w:pPr>
                    <w:pStyle w:val="BodyText"/>
                    <w:keepNext/>
                    <w:keepLines/>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1219394611"/>
                    <w:placeholder>
                      <w:docPart w:val="BB2A8F991D8E4669AA54D66EA530A17F"/>
                    </w:placeholder>
                    <w:showingPlcHdr/>
                    <w:date>
                      <w:dateFormat w:val="d MMMM yyyy"/>
                      <w:lid w:val="en-AU"/>
                      <w:storeMappedDataAs w:val="dateTime"/>
                      <w:calendar w:val="gregorian"/>
                    </w:date>
                  </w:sdtPr>
                  <w:sdtEndPr/>
                  <w:sdtContent>
                    <w:p w:rsidR="000664A7" w:rsidRPr="00233079" w:rsidRDefault="000664A7" w:rsidP="00B660A5">
                      <w:pPr>
                        <w:pStyle w:val="BodyText"/>
                        <w:keepNext/>
                        <w:keepLines/>
                        <w:rPr>
                          <w:rFonts w:asciiTheme="majorHAnsi" w:hAnsiTheme="majorHAnsi" w:cs="Arial"/>
                          <w:i/>
                          <w:sz w:val="22"/>
                        </w:rPr>
                      </w:pPr>
                      <w:r w:rsidRPr="00267DCC">
                        <w:rPr>
                          <w:rStyle w:val="PlaceholderText"/>
                          <w:rFonts w:eastAsiaTheme="minorHAnsi"/>
                        </w:rPr>
                        <w:t>Click here to enter a date.</w:t>
                      </w:r>
                    </w:p>
                  </w:sdtContent>
                </w:sdt>
              </w:tc>
              <w:tc>
                <w:tcPr>
                  <w:tcW w:w="2098" w:type="dxa"/>
                </w:tcPr>
                <w:p w:rsidR="000664A7" w:rsidRDefault="000664A7" w:rsidP="00B660A5">
                  <w:pPr>
                    <w:pStyle w:val="BodyText"/>
                    <w:keepNext/>
                    <w:keepLines/>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0664A7" w:rsidRDefault="000664A7" w:rsidP="00B660A5">
                  <w:pPr>
                    <w:pStyle w:val="BodyText"/>
                    <w:keepNext/>
                    <w:keepLines/>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0664A7" w:rsidRPr="00A84AAA" w:rsidRDefault="000664A7" w:rsidP="00B660A5">
                  <w:pPr>
                    <w:pStyle w:val="BodyText"/>
                    <w:keepNext/>
                    <w:keepLines/>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bl>
          <w:p w:rsidR="00B660A5" w:rsidRDefault="00B660A5" w:rsidP="00B660A5">
            <w:pPr>
              <w:pStyle w:val="BodyText"/>
              <w:spacing w:before="0" w:after="0" w:line="240" w:lineRule="auto"/>
            </w:pPr>
          </w:p>
          <w:p w:rsidR="000664A7" w:rsidRPr="00F6663E" w:rsidRDefault="000664A7" w:rsidP="00B660A5">
            <w:pPr>
              <w:pStyle w:val="ListBullet"/>
              <w:keepNext/>
              <w:keepLines/>
              <w:rPr>
                <w:rFonts w:asciiTheme="majorHAnsi" w:hAnsiTheme="majorHAnsi"/>
                <w:sz w:val="22"/>
              </w:rPr>
            </w:pPr>
            <w:r w:rsidRPr="00F6663E">
              <w:rPr>
                <w:rFonts w:asciiTheme="majorHAnsi" w:hAnsiTheme="majorHAnsi"/>
                <w:sz w:val="22"/>
              </w:rPr>
              <w:t>risk management, catchment criticality and failure analysis, business risk exposure analysis</w:t>
            </w:r>
          </w:p>
          <w:tbl>
            <w:tblPr>
              <w:tblStyle w:val="TableGrid"/>
              <w:tblW w:w="0" w:type="auto"/>
              <w:tblLook w:val="04A0" w:firstRow="1" w:lastRow="0" w:firstColumn="1" w:lastColumn="0" w:noHBand="0" w:noVBand="1"/>
            </w:tblPr>
            <w:tblGrid>
              <w:gridCol w:w="1660"/>
              <w:gridCol w:w="2349"/>
              <w:gridCol w:w="2156"/>
              <w:gridCol w:w="2098"/>
            </w:tblGrid>
            <w:tr w:rsidR="000664A7" w:rsidRPr="00A84AAA" w:rsidTr="005902F5">
              <w:trPr>
                <w:trHeight w:hRule="exact" w:val="946"/>
                <w:tblHeader/>
              </w:trPr>
              <w:tc>
                <w:tcPr>
                  <w:tcW w:w="1660" w:type="dxa"/>
                  <w:vAlign w:val="center"/>
                </w:tcPr>
                <w:p w:rsidR="000664A7" w:rsidRPr="009C05CF" w:rsidRDefault="000664A7" w:rsidP="00B660A5">
                  <w:pPr>
                    <w:pStyle w:val="BodyText"/>
                    <w:keepNext/>
                    <w:keepLines/>
                    <w:spacing w:before="0"/>
                    <w:jc w:val="center"/>
                    <w:rPr>
                      <w:rFonts w:asciiTheme="majorHAnsi" w:hAnsiTheme="majorHAnsi" w:cs="Arial"/>
                      <w:b/>
                      <w:sz w:val="22"/>
                    </w:rPr>
                  </w:pPr>
                  <w:r w:rsidRPr="009C05CF">
                    <w:rPr>
                      <w:rFonts w:asciiTheme="majorHAnsi" w:hAnsiTheme="majorHAnsi" w:cs="Arial"/>
                      <w:b/>
                      <w:sz w:val="22"/>
                    </w:rPr>
                    <w:t>Client</w:t>
                  </w:r>
                  <w:r w:rsidR="005841CA">
                    <w:rPr>
                      <w:rFonts w:asciiTheme="majorHAnsi" w:hAnsiTheme="majorHAnsi" w:cs="Arial"/>
                      <w:b/>
                      <w:sz w:val="22"/>
                    </w:rPr>
                    <w:t>/ Organisation</w:t>
                  </w:r>
                  <w:r w:rsidRPr="009C05CF">
                    <w:rPr>
                      <w:rFonts w:asciiTheme="majorHAnsi" w:hAnsiTheme="majorHAnsi" w:cs="Arial"/>
                      <w:b/>
                      <w:sz w:val="22"/>
                    </w:rPr>
                    <w:t xml:space="preserve"> (name)</w:t>
                  </w:r>
                </w:p>
              </w:tc>
              <w:tc>
                <w:tcPr>
                  <w:tcW w:w="2349" w:type="dxa"/>
                  <w:vAlign w:val="center"/>
                </w:tcPr>
                <w:p w:rsidR="000664A7" w:rsidRPr="00A84AAA" w:rsidRDefault="000664A7" w:rsidP="00B660A5">
                  <w:pPr>
                    <w:pStyle w:val="BodyText"/>
                    <w:keepNext/>
                    <w:keepLines/>
                    <w:spacing w:before="0"/>
                    <w:jc w:val="center"/>
                    <w:rPr>
                      <w:rFonts w:asciiTheme="majorHAnsi" w:hAnsiTheme="majorHAnsi" w:cs="Arial"/>
                      <w:b/>
                      <w:sz w:val="22"/>
                    </w:rPr>
                  </w:pPr>
                  <w:r w:rsidRPr="00A84AAA">
                    <w:rPr>
                      <w:rFonts w:asciiTheme="majorHAnsi" w:hAnsiTheme="majorHAnsi" w:cs="Arial"/>
                      <w:b/>
                      <w:sz w:val="22"/>
                    </w:rPr>
                    <w:t>Brief project</w:t>
                  </w:r>
                  <w:r>
                    <w:rPr>
                      <w:rFonts w:asciiTheme="majorHAnsi" w:hAnsiTheme="majorHAnsi" w:cs="Arial"/>
                      <w:b/>
                      <w:sz w:val="22"/>
                    </w:rPr>
                    <w:t>/ experience</w:t>
                  </w:r>
                  <w:r w:rsidRPr="00A84AAA">
                    <w:rPr>
                      <w:rFonts w:asciiTheme="majorHAnsi" w:hAnsiTheme="majorHAnsi" w:cs="Arial"/>
                      <w:b/>
                      <w:sz w:val="22"/>
                    </w:rPr>
                    <w:t xml:space="preserve"> summary</w:t>
                  </w:r>
                </w:p>
              </w:tc>
              <w:tc>
                <w:tcPr>
                  <w:tcW w:w="2156" w:type="dxa"/>
                  <w:vAlign w:val="center"/>
                </w:tcPr>
                <w:p w:rsidR="000664A7" w:rsidRPr="00A84AAA" w:rsidRDefault="000664A7" w:rsidP="00B660A5">
                  <w:pPr>
                    <w:pStyle w:val="BodyText"/>
                    <w:keepNext/>
                    <w:keepLines/>
                    <w:spacing w:before="0"/>
                    <w:jc w:val="center"/>
                    <w:rPr>
                      <w:rFonts w:asciiTheme="majorHAnsi" w:hAnsiTheme="majorHAnsi" w:cs="Arial"/>
                      <w:b/>
                      <w:sz w:val="22"/>
                    </w:rPr>
                  </w:pPr>
                  <w:r w:rsidRPr="00A84AAA">
                    <w:rPr>
                      <w:rFonts w:asciiTheme="majorHAnsi" w:hAnsiTheme="majorHAnsi" w:cs="Arial"/>
                      <w:b/>
                      <w:sz w:val="22"/>
                    </w:rPr>
                    <w:t>Engagement period</w:t>
                  </w:r>
                </w:p>
              </w:tc>
              <w:tc>
                <w:tcPr>
                  <w:tcW w:w="2098" w:type="dxa"/>
                  <w:vAlign w:val="center"/>
                </w:tcPr>
                <w:p w:rsidR="000664A7" w:rsidRPr="00A84AAA" w:rsidRDefault="000664A7" w:rsidP="00B660A5">
                  <w:pPr>
                    <w:pStyle w:val="BodyText"/>
                    <w:keepNext/>
                    <w:keepLines/>
                    <w:spacing w:before="0"/>
                    <w:jc w:val="center"/>
                    <w:rPr>
                      <w:rFonts w:asciiTheme="majorHAnsi" w:hAnsiTheme="majorHAnsi" w:cs="Arial"/>
                      <w:b/>
                      <w:sz w:val="22"/>
                    </w:rPr>
                  </w:pPr>
                  <w:r w:rsidRPr="00A84AAA">
                    <w:rPr>
                      <w:rFonts w:asciiTheme="majorHAnsi" w:hAnsiTheme="majorHAnsi" w:cs="Arial"/>
                      <w:b/>
                      <w:sz w:val="22"/>
                    </w:rPr>
                    <w:t>Referee(s) contact details</w:t>
                  </w:r>
                </w:p>
              </w:tc>
            </w:tr>
            <w:tr w:rsidR="000664A7" w:rsidRPr="00A84AAA" w:rsidTr="005902F5">
              <w:trPr>
                <w:tblHeader/>
              </w:trPr>
              <w:tc>
                <w:tcPr>
                  <w:tcW w:w="1660" w:type="dxa"/>
                </w:tcPr>
                <w:p w:rsidR="000664A7" w:rsidRPr="009C05CF" w:rsidRDefault="000664A7" w:rsidP="00B660A5">
                  <w:pPr>
                    <w:pStyle w:val="BodyText"/>
                    <w:keepNext/>
                    <w:keepLines/>
                    <w:rPr>
                      <w:rFonts w:asciiTheme="majorHAnsi" w:hAnsiTheme="majorHAnsi" w:cs="Arial"/>
                      <w:sz w:val="22"/>
                    </w:rPr>
                  </w:pPr>
                  <w:r w:rsidRPr="009C05CF">
                    <w:rPr>
                      <w:rFonts w:asciiTheme="majorHAnsi" w:hAnsiTheme="majorHAnsi" w:cs="Arial"/>
                      <w:sz w:val="22"/>
                    </w:rPr>
                    <w:fldChar w:fldCharType="begin">
                      <w:ffData>
                        <w:name w:val="Text46"/>
                        <w:enabled/>
                        <w:calcOnExit w:val="0"/>
                        <w:textInput/>
                      </w:ffData>
                    </w:fldChar>
                  </w:r>
                  <w:r w:rsidRPr="009C05CF">
                    <w:rPr>
                      <w:rFonts w:asciiTheme="majorHAnsi" w:hAnsiTheme="majorHAnsi" w:cs="Arial"/>
                      <w:sz w:val="22"/>
                    </w:rPr>
                    <w:instrText xml:space="preserve"> FORMTEXT </w:instrText>
                  </w:r>
                  <w:r w:rsidRPr="009C05CF">
                    <w:rPr>
                      <w:rFonts w:asciiTheme="majorHAnsi" w:hAnsiTheme="majorHAnsi" w:cs="Arial"/>
                      <w:sz w:val="22"/>
                    </w:rPr>
                  </w:r>
                  <w:r w:rsidRPr="009C05CF">
                    <w:rPr>
                      <w:rFonts w:asciiTheme="majorHAnsi" w:hAnsiTheme="majorHAnsi" w:cs="Arial"/>
                      <w:sz w:val="22"/>
                    </w:rPr>
                    <w:fldChar w:fldCharType="separate"/>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sz w:val="22"/>
                    </w:rPr>
                    <w:fldChar w:fldCharType="end"/>
                  </w:r>
                </w:p>
              </w:tc>
              <w:sdt>
                <w:sdtPr>
                  <w:rPr>
                    <w:rFonts w:asciiTheme="majorHAnsi" w:hAnsiTheme="majorHAnsi" w:cs="Arial"/>
                    <w:sz w:val="22"/>
                  </w:rPr>
                  <w:id w:val="-1736779477"/>
                  <w:placeholder>
                    <w:docPart w:val="F3806A00583D43B5843259BA7DEA71D0"/>
                  </w:placeholder>
                  <w:showingPlcHdr/>
                  <w:text w:multiLine="1"/>
                </w:sdtPr>
                <w:sdtEndPr/>
                <w:sdtContent>
                  <w:tc>
                    <w:tcPr>
                      <w:tcW w:w="2349" w:type="dxa"/>
                    </w:tcPr>
                    <w:p w:rsidR="000664A7" w:rsidRPr="00A84AAA" w:rsidRDefault="000664A7" w:rsidP="00B660A5">
                      <w:pPr>
                        <w:pStyle w:val="BodyText"/>
                        <w:keepNext/>
                        <w:keepLines/>
                        <w:rPr>
                          <w:rFonts w:asciiTheme="majorHAnsi" w:hAnsiTheme="majorHAnsi" w:cs="Arial"/>
                          <w:sz w:val="22"/>
                        </w:rPr>
                      </w:pPr>
                      <w:r w:rsidRPr="003F4CAC">
                        <w:rPr>
                          <w:rStyle w:val="PlaceholderText"/>
                        </w:rPr>
                        <w:t>Click here to enter text.</w:t>
                      </w:r>
                    </w:p>
                  </w:tc>
                </w:sdtContent>
              </w:sdt>
              <w:tc>
                <w:tcPr>
                  <w:tcW w:w="2156" w:type="dxa"/>
                </w:tcPr>
                <w:sdt>
                  <w:sdtPr>
                    <w:rPr>
                      <w:rFonts w:asciiTheme="majorHAnsi" w:hAnsiTheme="majorHAnsi" w:cs="Arial"/>
                      <w:i/>
                      <w:sz w:val="22"/>
                    </w:rPr>
                    <w:id w:val="-1386948638"/>
                    <w:placeholder>
                      <w:docPart w:val="227177941E6E4D2DA5591F4AD6CD7815"/>
                    </w:placeholder>
                    <w:showingPlcHdr/>
                    <w:date>
                      <w:dateFormat w:val="d MMMM yyyy"/>
                      <w:lid w:val="en-AU"/>
                      <w:storeMappedDataAs w:val="dateTime"/>
                      <w:calendar w:val="gregorian"/>
                    </w:date>
                  </w:sdtPr>
                  <w:sdtEndPr/>
                  <w:sdtContent>
                    <w:p w:rsidR="000664A7" w:rsidRDefault="000664A7" w:rsidP="00B660A5">
                      <w:pPr>
                        <w:pStyle w:val="BodyText"/>
                        <w:keepNext/>
                        <w:keepLines/>
                        <w:rPr>
                          <w:rFonts w:asciiTheme="majorHAnsi" w:hAnsiTheme="majorHAnsi" w:cs="Arial"/>
                          <w:i/>
                          <w:sz w:val="22"/>
                        </w:rPr>
                      </w:pPr>
                      <w:r w:rsidRPr="00267DCC">
                        <w:rPr>
                          <w:rStyle w:val="PlaceholderText"/>
                          <w:rFonts w:eastAsiaTheme="minorHAnsi"/>
                        </w:rPr>
                        <w:t>Click here to enter a date.</w:t>
                      </w:r>
                    </w:p>
                  </w:sdtContent>
                </w:sdt>
                <w:p w:rsidR="000664A7" w:rsidRPr="004364A4" w:rsidRDefault="000664A7" w:rsidP="00B660A5">
                  <w:pPr>
                    <w:pStyle w:val="BodyText"/>
                    <w:keepNext/>
                    <w:keepLines/>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1856684830"/>
                    <w:placeholder>
                      <w:docPart w:val="227177941E6E4D2DA5591F4AD6CD7815"/>
                    </w:placeholder>
                    <w:showingPlcHdr/>
                    <w:date>
                      <w:dateFormat w:val="d MMMM yyyy"/>
                      <w:lid w:val="en-AU"/>
                      <w:storeMappedDataAs w:val="dateTime"/>
                      <w:calendar w:val="gregorian"/>
                    </w:date>
                  </w:sdtPr>
                  <w:sdtEndPr/>
                  <w:sdtContent>
                    <w:p w:rsidR="000664A7" w:rsidRPr="00233079" w:rsidRDefault="000664A7" w:rsidP="00B660A5">
                      <w:pPr>
                        <w:pStyle w:val="BodyText"/>
                        <w:keepNext/>
                        <w:keepLines/>
                        <w:rPr>
                          <w:rFonts w:asciiTheme="majorHAnsi" w:hAnsiTheme="majorHAnsi" w:cs="Arial"/>
                          <w:i/>
                          <w:sz w:val="22"/>
                        </w:rPr>
                      </w:pPr>
                      <w:r w:rsidRPr="00267DCC">
                        <w:rPr>
                          <w:rStyle w:val="PlaceholderText"/>
                          <w:rFonts w:eastAsiaTheme="minorHAnsi"/>
                        </w:rPr>
                        <w:t>Click here to enter a date.</w:t>
                      </w:r>
                    </w:p>
                  </w:sdtContent>
                </w:sdt>
              </w:tc>
              <w:tc>
                <w:tcPr>
                  <w:tcW w:w="2098" w:type="dxa"/>
                </w:tcPr>
                <w:p w:rsidR="000664A7" w:rsidRDefault="000664A7" w:rsidP="00B660A5">
                  <w:pPr>
                    <w:pStyle w:val="BodyText"/>
                    <w:keepNext/>
                    <w:keepLines/>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0664A7" w:rsidRDefault="000664A7" w:rsidP="00B660A5">
                  <w:pPr>
                    <w:pStyle w:val="BodyText"/>
                    <w:keepNext/>
                    <w:keepLines/>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0664A7" w:rsidRPr="00A84AAA" w:rsidRDefault="000664A7" w:rsidP="00B660A5">
                  <w:pPr>
                    <w:pStyle w:val="BodyText"/>
                    <w:keepNext/>
                    <w:keepLines/>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bl>
          <w:p w:rsidR="00B660A5" w:rsidRDefault="00B660A5" w:rsidP="00B660A5">
            <w:pPr>
              <w:pStyle w:val="BodyText"/>
              <w:spacing w:before="0" w:after="0" w:line="240" w:lineRule="auto"/>
            </w:pPr>
          </w:p>
          <w:p w:rsidR="000664A7" w:rsidRPr="00F8599B" w:rsidRDefault="000664A7" w:rsidP="000664A7">
            <w:pPr>
              <w:pStyle w:val="ListBullet"/>
              <w:rPr>
                <w:rFonts w:asciiTheme="majorHAnsi" w:hAnsiTheme="majorHAnsi"/>
                <w:sz w:val="22"/>
              </w:rPr>
            </w:pPr>
            <w:r w:rsidRPr="00F6663E">
              <w:rPr>
                <w:rFonts w:asciiTheme="majorHAnsi" w:hAnsiTheme="majorHAnsi"/>
                <w:sz w:val="22"/>
              </w:rPr>
              <w:t>develop</w:t>
            </w:r>
            <w:r>
              <w:rPr>
                <w:rFonts w:asciiTheme="majorHAnsi" w:hAnsiTheme="majorHAnsi"/>
                <w:sz w:val="22"/>
              </w:rPr>
              <w:t>ing lon</w:t>
            </w:r>
            <w:r w:rsidRPr="00F6663E">
              <w:rPr>
                <w:rFonts w:asciiTheme="majorHAnsi" w:hAnsiTheme="majorHAnsi"/>
                <w:sz w:val="22"/>
              </w:rPr>
              <w:t>g-term catch</w:t>
            </w:r>
            <w:r w:rsidR="006F7BED">
              <w:rPr>
                <w:rFonts w:asciiTheme="majorHAnsi" w:hAnsiTheme="majorHAnsi"/>
                <w:sz w:val="22"/>
              </w:rPr>
              <w:t>ment expenditure profiles, life-</w:t>
            </w:r>
            <w:r w:rsidRPr="00F6663E">
              <w:rPr>
                <w:rFonts w:asciiTheme="majorHAnsi" w:hAnsiTheme="majorHAnsi"/>
                <w:sz w:val="22"/>
              </w:rPr>
              <w:t>cycle costing, capital improvement plans, and operations and maintenance strategies</w:t>
            </w:r>
          </w:p>
          <w:tbl>
            <w:tblPr>
              <w:tblStyle w:val="TableGrid"/>
              <w:tblW w:w="0" w:type="auto"/>
              <w:tblLook w:val="04A0" w:firstRow="1" w:lastRow="0" w:firstColumn="1" w:lastColumn="0" w:noHBand="0" w:noVBand="1"/>
            </w:tblPr>
            <w:tblGrid>
              <w:gridCol w:w="1660"/>
              <w:gridCol w:w="2349"/>
              <w:gridCol w:w="2156"/>
              <w:gridCol w:w="2098"/>
            </w:tblGrid>
            <w:tr w:rsidR="000664A7" w:rsidRPr="00A84AAA" w:rsidTr="005902F5">
              <w:trPr>
                <w:trHeight w:hRule="exact" w:val="956"/>
                <w:tblHeader/>
              </w:trPr>
              <w:tc>
                <w:tcPr>
                  <w:tcW w:w="1660" w:type="dxa"/>
                  <w:vAlign w:val="center"/>
                </w:tcPr>
                <w:p w:rsidR="000664A7" w:rsidRPr="009C05CF" w:rsidRDefault="000664A7" w:rsidP="000664A7">
                  <w:pPr>
                    <w:pStyle w:val="BodyText"/>
                    <w:spacing w:before="0"/>
                    <w:jc w:val="center"/>
                    <w:rPr>
                      <w:rFonts w:asciiTheme="majorHAnsi" w:hAnsiTheme="majorHAnsi" w:cs="Arial"/>
                      <w:b/>
                      <w:sz w:val="22"/>
                    </w:rPr>
                  </w:pPr>
                  <w:r w:rsidRPr="009C05CF">
                    <w:rPr>
                      <w:rFonts w:asciiTheme="majorHAnsi" w:hAnsiTheme="majorHAnsi" w:cs="Arial"/>
                      <w:b/>
                      <w:sz w:val="22"/>
                    </w:rPr>
                    <w:t>Client</w:t>
                  </w:r>
                  <w:r w:rsidR="005841CA">
                    <w:rPr>
                      <w:rFonts w:asciiTheme="majorHAnsi" w:hAnsiTheme="majorHAnsi" w:cs="Arial"/>
                      <w:b/>
                      <w:sz w:val="22"/>
                    </w:rPr>
                    <w:t>/ Organisation</w:t>
                  </w:r>
                  <w:r w:rsidRPr="009C05CF">
                    <w:rPr>
                      <w:rFonts w:asciiTheme="majorHAnsi" w:hAnsiTheme="majorHAnsi" w:cs="Arial"/>
                      <w:b/>
                      <w:sz w:val="22"/>
                    </w:rPr>
                    <w:t xml:space="preserve"> (name)</w:t>
                  </w:r>
                </w:p>
              </w:tc>
              <w:tc>
                <w:tcPr>
                  <w:tcW w:w="2349" w:type="dxa"/>
                  <w:vAlign w:val="center"/>
                </w:tcPr>
                <w:p w:rsidR="000664A7" w:rsidRPr="00A84AAA" w:rsidRDefault="000664A7" w:rsidP="000664A7">
                  <w:pPr>
                    <w:pStyle w:val="BodyText"/>
                    <w:spacing w:before="0"/>
                    <w:jc w:val="center"/>
                    <w:rPr>
                      <w:rFonts w:asciiTheme="majorHAnsi" w:hAnsiTheme="majorHAnsi" w:cs="Arial"/>
                      <w:b/>
                      <w:sz w:val="22"/>
                    </w:rPr>
                  </w:pPr>
                  <w:r w:rsidRPr="00A84AAA">
                    <w:rPr>
                      <w:rFonts w:asciiTheme="majorHAnsi" w:hAnsiTheme="majorHAnsi" w:cs="Arial"/>
                      <w:b/>
                      <w:sz w:val="22"/>
                    </w:rPr>
                    <w:t>Brief project</w:t>
                  </w:r>
                  <w:r>
                    <w:rPr>
                      <w:rFonts w:asciiTheme="majorHAnsi" w:hAnsiTheme="majorHAnsi" w:cs="Arial"/>
                      <w:b/>
                      <w:sz w:val="22"/>
                    </w:rPr>
                    <w:t>/ experience</w:t>
                  </w:r>
                  <w:r w:rsidRPr="00A84AAA">
                    <w:rPr>
                      <w:rFonts w:asciiTheme="majorHAnsi" w:hAnsiTheme="majorHAnsi" w:cs="Arial"/>
                      <w:b/>
                      <w:sz w:val="22"/>
                    </w:rPr>
                    <w:t xml:space="preserve"> summary</w:t>
                  </w:r>
                </w:p>
              </w:tc>
              <w:tc>
                <w:tcPr>
                  <w:tcW w:w="2156" w:type="dxa"/>
                  <w:vAlign w:val="center"/>
                </w:tcPr>
                <w:p w:rsidR="000664A7" w:rsidRPr="00A84AAA" w:rsidRDefault="000664A7" w:rsidP="000664A7">
                  <w:pPr>
                    <w:pStyle w:val="BodyText"/>
                    <w:spacing w:before="0"/>
                    <w:jc w:val="center"/>
                    <w:rPr>
                      <w:rFonts w:asciiTheme="majorHAnsi" w:hAnsiTheme="majorHAnsi" w:cs="Arial"/>
                      <w:b/>
                      <w:sz w:val="22"/>
                    </w:rPr>
                  </w:pPr>
                  <w:r w:rsidRPr="00A84AAA">
                    <w:rPr>
                      <w:rFonts w:asciiTheme="majorHAnsi" w:hAnsiTheme="majorHAnsi" w:cs="Arial"/>
                      <w:b/>
                      <w:sz w:val="22"/>
                    </w:rPr>
                    <w:t>Engagement period</w:t>
                  </w:r>
                </w:p>
              </w:tc>
              <w:tc>
                <w:tcPr>
                  <w:tcW w:w="2098" w:type="dxa"/>
                  <w:vAlign w:val="center"/>
                </w:tcPr>
                <w:p w:rsidR="000664A7" w:rsidRPr="00A84AAA" w:rsidRDefault="000664A7" w:rsidP="000664A7">
                  <w:pPr>
                    <w:pStyle w:val="BodyText"/>
                    <w:spacing w:before="0"/>
                    <w:jc w:val="center"/>
                    <w:rPr>
                      <w:rFonts w:asciiTheme="majorHAnsi" w:hAnsiTheme="majorHAnsi" w:cs="Arial"/>
                      <w:b/>
                      <w:sz w:val="22"/>
                    </w:rPr>
                  </w:pPr>
                  <w:r w:rsidRPr="00A84AAA">
                    <w:rPr>
                      <w:rFonts w:asciiTheme="majorHAnsi" w:hAnsiTheme="majorHAnsi" w:cs="Arial"/>
                      <w:b/>
                      <w:sz w:val="22"/>
                    </w:rPr>
                    <w:t>Referee(s) contact details</w:t>
                  </w:r>
                </w:p>
              </w:tc>
            </w:tr>
            <w:tr w:rsidR="000664A7" w:rsidRPr="00A84AAA" w:rsidTr="005902F5">
              <w:trPr>
                <w:tblHeader/>
              </w:trPr>
              <w:tc>
                <w:tcPr>
                  <w:tcW w:w="1660" w:type="dxa"/>
                </w:tcPr>
                <w:p w:rsidR="000664A7" w:rsidRPr="009C05CF" w:rsidRDefault="000664A7" w:rsidP="000664A7">
                  <w:pPr>
                    <w:pStyle w:val="BodyText"/>
                    <w:rPr>
                      <w:rFonts w:asciiTheme="majorHAnsi" w:hAnsiTheme="majorHAnsi" w:cs="Arial"/>
                      <w:sz w:val="22"/>
                    </w:rPr>
                  </w:pPr>
                  <w:r w:rsidRPr="009C05CF">
                    <w:rPr>
                      <w:rFonts w:asciiTheme="majorHAnsi" w:hAnsiTheme="majorHAnsi" w:cs="Arial"/>
                      <w:sz w:val="22"/>
                    </w:rPr>
                    <w:fldChar w:fldCharType="begin">
                      <w:ffData>
                        <w:name w:val="Text46"/>
                        <w:enabled/>
                        <w:calcOnExit w:val="0"/>
                        <w:textInput/>
                      </w:ffData>
                    </w:fldChar>
                  </w:r>
                  <w:r w:rsidRPr="009C05CF">
                    <w:rPr>
                      <w:rFonts w:asciiTheme="majorHAnsi" w:hAnsiTheme="majorHAnsi" w:cs="Arial"/>
                      <w:sz w:val="22"/>
                    </w:rPr>
                    <w:instrText xml:space="preserve"> FORMTEXT </w:instrText>
                  </w:r>
                  <w:r w:rsidRPr="009C05CF">
                    <w:rPr>
                      <w:rFonts w:asciiTheme="majorHAnsi" w:hAnsiTheme="majorHAnsi" w:cs="Arial"/>
                      <w:sz w:val="22"/>
                    </w:rPr>
                  </w:r>
                  <w:r w:rsidRPr="009C05CF">
                    <w:rPr>
                      <w:rFonts w:asciiTheme="majorHAnsi" w:hAnsiTheme="majorHAnsi" w:cs="Arial"/>
                      <w:sz w:val="22"/>
                    </w:rPr>
                    <w:fldChar w:fldCharType="separate"/>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sz w:val="22"/>
                    </w:rPr>
                    <w:fldChar w:fldCharType="end"/>
                  </w:r>
                </w:p>
              </w:tc>
              <w:sdt>
                <w:sdtPr>
                  <w:rPr>
                    <w:rFonts w:asciiTheme="majorHAnsi" w:hAnsiTheme="majorHAnsi" w:cs="Arial"/>
                    <w:sz w:val="22"/>
                  </w:rPr>
                  <w:id w:val="1997685238"/>
                  <w:placeholder>
                    <w:docPart w:val="3F50D525F6014A31AB219044EFDC1E93"/>
                  </w:placeholder>
                  <w:showingPlcHdr/>
                  <w:text w:multiLine="1"/>
                </w:sdtPr>
                <w:sdtEndPr/>
                <w:sdtContent>
                  <w:tc>
                    <w:tcPr>
                      <w:tcW w:w="2349" w:type="dxa"/>
                    </w:tcPr>
                    <w:p w:rsidR="000664A7" w:rsidRPr="00A84AAA" w:rsidRDefault="000664A7" w:rsidP="000664A7">
                      <w:pPr>
                        <w:pStyle w:val="BodyText"/>
                        <w:rPr>
                          <w:rFonts w:asciiTheme="majorHAnsi" w:hAnsiTheme="majorHAnsi" w:cs="Arial"/>
                          <w:sz w:val="22"/>
                        </w:rPr>
                      </w:pPr>
                      <w:r w:rsidRPr="003F4CAC">
                        <w:rPr>
                          <w:rStyle w:val="PlaceholderText"/>
                        </w:rPr>
                        <w:t>Click here to enter text.</w:t>
                      </w:r>
                    </w:p>
                  </w:tc>
                </w:sdtContent>
              </w:sdt>
              <w:tc>
                <w:tcPr>
                  <w:tcW w:w="2156" w:type="dxa"/>
                </w:tcPr>
                <w:sdt>
                  <w:sdtPr>
                    <w:rPr>
                      <w:rFonts w:asciiTheme="majorHAnsi" w:hAnsiTheme="majorHAnsi" w:cs="Arial"/>
                      <w:i/>
                      <w:sz w:val="22"/>
                    </w:rPr>
                    <w:id w:val="-630320988"/>
                    <w:placeholder>
                      <w:docPart w:val="2E6033459DD64007A457D2DFC9DDD5E1"/>
                    </w:placeholder>
                    <w:showingPlcHdr/>
                    <w:date>
                      <w:dateFormat w:val="d MMMM yyyy"/>
                      <w:lid w:val="en-AU"/>
                      <w:storeMappedDataAs w:val="dateTime"/>
                      <w:calendar w:val="gregorian"/>
                    </w:date>
                  </w:sdtPr>
                  <w:sdtEndPr/>
                  <w:sdtContent>
                    <w:p w:rsidR="000664A7" w:rsidRDefault="000664A7" w:rsidP="000664A7">
                      <w:pPr>
                        <w:pStyle w:val="BodyText"/>
                        <w:rPr>
                          <w:rFonts w:asciiTheme="majorHAnsi" w:hAnsiTheme="majorHAnsi" w:cs="Arial"/>
                          <w:i/>
                          <w:sz w:val="22"/>
                        </w:rPr>
                      </w:pPr>
                      <w:r w:rsidRPr="00267DCC">
                        <w:rPr>
                          <w:rStyle w:val="PlaceholderText"/>
                          <w:rFonts w:eastAsiaTheme="minorHAnsi"/>
                        </w:rPr>
                        <w:t>Click here to enter a date.</w:t>
                      </w:r>
                    </w:p>
                  </w:sdtContent>
                </w:sdt>
                <w:p w:rsidR="000664A7" w:rsidRPr="004364A4" w:rsidRDefault="000664A7" w:rsidP="000664A7">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1183515460"/>
                    <w:placeholder>
                      <w:docPart w:val="2E6033459DD64007A457D2DFC9DDD5E1"/>
                    </w:placeholder>
                    <w:showingPlcHdr/>
                    <w:date>
                      <w:dateFormat w:val="d MMMM yyyy"/>
                      <w:lid w:val="en-AU"/>
                      <w:storeMappedDataAs w:val="dateTime"/>
                      <w:calendar w:val="gregorian"/>
                    </w:date>
                  </w:sdtPr>
                  <w:sdtEndPr/>
                  <w:sdtContent>
                    <w:p w:rsidR="000664A7" w:rsidRPr="00233079" w:rsidRDefault="000664A7" w:rsidP="000664A7">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2098" w:type="dxa"/>
                </w:tcPr>
                <w:p w:rsidR="000664A7" w:rsidRDefault="000664A7" w:rsidP="000664A7">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0664A7" w:rsidRDefault="000664A7" w:rsidP="000664A7">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0664A7" w:rsidRPr="00A84AAA" w:rsidRDefault="000664A7" w:rsidP="000664A7">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bl>
          <w:p w:rsidR="00B660A5" w:rsidRDefault="00B660A5" w:rsidP="00B660A5">
            <w:pPr>
              <w:pStyle w:val="BodyText"/>
              <w:spacing w:before="0" w:after="0" w:line="240" w:lineRule="auto"/>
            </w:pPr>
          </w:p>
          <w:p w:rsidR="000664A7" w:rsidRPr="00F6663E" w:rsidRDefault="000664A7" w:rsidP="00B660A5">
            <w:pPr>
              <w:pStyle w:val="ListBullet"/>
              <w:keepNext/>
              <w:keepLines/>
              <w:rPr>
                <w:rFonts w:asciiTheme="majorHAnsi" w:hAnsiTheme="majorHAnsi"/>
                <w:sz w:val="22"/>
              </w:rPr>
            </w:pPr>
            <w:r>
              <w:rPr>
                <w:rFonts w:asciiTheme="majorHAnsi" w:hAnsiTheme="majorHAnsi"/>
                <w:sz w:val="22"/>
              </w:rPr>
              <w:t>applying and auditing</w:t>
            </w:r>
            <w:r w:rsidRPr="00F6663E">
              <w:rPr>
                <w:rFonts w:asciiTheme="majorHAnsi" w:hAnsiTheme="majorHAnsi"/>
                <w:sz w:val="22"/>
              </w:rPr>
              <w:t xml:space="preserve"> catchment management quality frameworks and improvement plans</w:t>
            </w:r>
          </w:p>
          <w:tbl>
            <w:tblPr>
              <w:tblStyle w:val="TableGrid"/>
              <w:tblW w:w="0" w:type="auto"/>
              <w:tblLook w:val="04A0" w:firstRow="1" w:lastRow="0" w:firstColumn="1" w:lastColumn="0" w:noHBand="0" w:noVBand="1"/>
            </w:tblPr>
            <w:tblGrid>
              <w:gridCol w:w="1660"/>
              <w:gridCol w:w="2355"/>
              <w:gridCol w:w="2150"/>
              <w:gridCol w:w="2098"/>
            </w:tblGrid>
            <w:tr w:rsidR="000664A7" w:rsidRPr="00A84AAA" w:rsidTr="005902F5">
              <w:trPr>
                <w:trHeight w:hRule="exact" w:val="942"/>
                <w:tblHeader/>
              </w:trPr>
              <w:tc>
                <w:tcPr>
                  <w:tcW w:w="1660" w:type="dxa"/>
                  <w:vAlign w:val="center"/>
                </w:tcPr>
                <w:p w:rsidR="000664A7" w:rsidRPr="009C05CF" w:rsidRDefault="000664A7" w:rsidP="00B660A5">
                  <w:pPr>
                    <w:pStyle w:val="BodyText"/>
                    <w:keepNext/>
                    <w:keepLines/>
                    <w:spacing w:before="0"/>
                    <w:jc w:val="center"/>
                    <w:rPr>
                      <w:rFonts w:asciiTheme="majorHAnsi" w:hAnsiTheme="majorHAnsi" w:cs="Arial"/>
                      <w:b/>
                      <w:sz w:val="22"/>
                    </w:rPr>
                  </w:pPr>
                  <w:r w:rsidRPr="009C05CF">
                    <w:rPr>
                      <w:rFonts w:asciiTheme="majorHAnsi" w:hAnsiTheme="majorHAnsi" w:cs="Arial"/>
                      <w:b/>
                      <w:sz w:val="22"/>
                    </w:rPr>
                    <w:t>Client</w:t>
                  </w:r>
                  <w:r w:rsidR="005841CA">
                    <w:rPr>
                      <w:rFonts w:asciiTheme="majorHAnsi" w:hAnsiTheme="majorHAnsi" w:cs="Arial"/>
                      <w:b/>
                      <w:sz w:val="22"/>
                    </w:rPr>
                    <w:t>/ Organisation</w:t>
                  </w:r>
                  <w:r w:rsidRPr="009C05CF">
                    <w:rPr>
                      <w:rFonts w:asciiTheme="majorHAnsi" w:hAnsiTheme="majorHAnsi" w:cs="Arial"/>
                      <w:b/>
                      <w:sz w:val="22"/>
                    </w:rPr>
                    <w:t xml:space="preserve"> (name)</w:t>
                  </w:r>
                </w:p>
              </w:tc>
              <w:tc>
                <w:tcPr>
                  <w:tcW w:w="2355" w:type="dxa"/>
                  <w:vAlign w:val="center"/>
                </w:tcPr>
                <w:p w:rsidR="000664A7" w:rsidRPr="00A84AAA" w:rsidRDefault="000664A7" w:rsidP="00B660A5">
                  <w:pPr>
                    <w:pStyle w:val="BodyText"/>
                    <w:keepNext/>
                    <w:keepLines/>
                    <w:spacing w:before="0"/>
                    <w:jc w:val="center"/>
                    <w:rPr>
                      <w:rFonts w:asciiTheme="majorHAnsi" w:hAnsiTheme="majorHAnsi" w:cs="Arial"/>
                      <w:b/>
                      <w:sz w:val="22"/>
                    </w:rPr>
                  </w:pPr>
                  <w:r w:rsidRPr="00A84AAA">
                    <w:rPr>
                      <w:rFonts w:asciiTheme="majorHAnsi" w:hAnsiTheme="majorHAnsi" w:cs="Arial"/>
                      <w:b/>
                      <w:sz w:val="22"/>
                    </w:rPr>
                    <w:t>Brief project</w:t>
                  </w:r>
                  <w:r>
                    <w:rPr>
                      <w:rFonts w:asciiTheme="majorHAnsi" w:hAnsiTheme="majorHAnsi" w:cs="Arial"/>
                      <w:b/>
                      <w:sz w:val="22"/>
                    </w:rPr>
                    <w:t>/ experience</w:t>
                  </w:r>
                  <w:r w:rsidRPr="00A84AAA">
                    <w:rPr>
                      <w:rFonts w:asciiTheme="majorHAnsi" w:hAnsiTheme="majorHAnsi" w:cs="Arial"/>
                      <w:b/>
                      <w:sz w:val="22"/>
                    </w:rPr>
                    <w:t xml:space="preserve"> summary</w:t>
                  </w:r>
                </w:p>
              </w:tc>
              <w:tc>
                <w:tcPr>
                  <w:tcW w:w="2150" w:type="dxa"/>
                  <w:vAlign w:val="center"/>
                </w:tcPr>
                <w:p w:rsidR="000664A7" w:rsidRPr="00A84AAA" w:rsidRDefault="000664A7" w:rsidP="00B660A5">
                  <w:pPr>
                    <w:pStyle w:val="BodyText"/>
                    <w:keepNext/>
                    <w:keepLines/>
                    <w:spacing w:before="0"/>
                    <w:jc w:val="center"/>
                    <w:rPr>
                      <w:rFonts w:asciiTheme="majorHAnsi" w:hAnsiTheme="majorHAnsi" w:cs="Arial"/>
                      <w:b/>
                      <w:sz w:val="22"/>
                    </w:rPr>
                  </w:pPr>
                  <w:r w:rsidRPr="00A84AAA">
                    <w:rPr>
                      <w:rFonts w:asciiTheme="majorHAnsi" w:hAnsiTheme="majorHAnsi" w:cs="Arial"/>
                      <w:b/>
                      <w:sz w:val="22"/>
                    </w:rPr>
                    <w:t>Engagement period</w:t>
                  </w:r>
                </w:p>
              </w:tc>
              <w:tc>
                <w:tcPr>
                  <w:tcW w:w="2098" w:type="dxa"/>
                  <w:vAlign w:val="center"/>
                </w:tcPr>
                <w:p w:rsidR="000664A7" w:rsidRPr="00A84AAA" w:rsidRDefault="000664A7" w:rsidP="00B660A5">
                  <w:pPr>
                    <w:pStyle w:val="BodyText"/>
                    <w:keepNext/>
                    <w:keepLines/>
                    <w:spacing w:before="0"/>
                    <w:jc w:val="center"/>
                    <w:rPr>
                      <w:rFonts w:asciiTheme="majorHAnsi" w:hAnsiTheme="majorHAnsi" w:cs="Arial"/>
                      <w:b/>
                      <w:sz w:val="22"/>
                    </w:rPr>
                  </w:pPr>
                  <w:r w:rsidRPr="00A84AAA">
                    <w:rPr>
                      <w:rFonts w:asciiTheme="majorHAnsi" w:hAnsiTheme="majorHAnsi" w:cs="Arial"/>
                      <w:b/>
                      <w:sz w:val="22"/>
                    </w:rPr>
                    <w:t>Referee(s) contact details</w:t>
                  </w:r>
                </w:p>
              </w:tc>
            </w:tr>
            <w:tr w:rsidR="000664A7" w:rsidRPr="00A84AAA" w:rsidTr="005902F5">
              <w:trPr>
                <w:tblHeader/>
              </w:trPr>
              <w:tc>
                <w:tcPr>
                  <w:tcW w:w="1660" w:type="dxa"/>
                </w:tcPr>
                <w:p w:rsidR="000664A7" w:rsidRPr="009C05CF" w:rsidRDefault="000664A7" w:rsidP="00B660A5">
                  <w:pPr>
                    <w:pStyle w:val="BodyText"/>
                    <w:keepNext/>
                    <w:keepLines/>
                    <w:rPr>
                      <w:rFonts w:asciiTheme="majorHAnsi" w:hAnsiTheme="majorHAnsi" w:cs="Arial"/>
                      <w:sz w:val="22"/>
                    </w:rPr>
                  </w:pPr>
                  <w:r w:rsidRPr="009C05CF">
                    <w:rPr>
                      <w:rFonts w:asciiTheme="majorHAnsi" w:hAnsiTheme="majorHAnsi" w:cs="Arial"/>
                      <w:sz w:val="22"/>
                    </w:rPr>
                    <w:fldChar w:fldCharType="begin">
                      <w:ffData>
                        <w:name w:val="Text46"/>
                        <w:enabled/>
                        <w:calcOnExit w:val="0"/>
                        <w:textInput/>
                      </w:ffData>
                    </w:fldChar>
                  </w:r>
                  <w:r w:rsidRPr="009C05CF">
                    <w:rPr>
                      <w:rFonts w:asciiTheme="majorHAnsi" w:hAnsiTheme="majorHAnsi" w:cs="Arial"/>
                      <w:sz w:val="22"/>
                    </w:rPr>
                    <w:instrText xml:space="preserve"> FORMTEXT </w:instrText>
                  </w:r>
                  <w:r w:rsidRPr="009C05CF">
                    <w:rPr>
                      <w:rFonts w:asciiTheme="majorHAnsi" w:hAnsiTheme="majorHAnsi" w:cs="Arial"/>
                      <w:sz w:val="22"/>
                    </w:rPr>
                  </w:r>
                  <w:r w:rsidRPr="009C05CF">
                    <w:rPr>
                      <w:rFonts w:asciiTheme="majorHAnsi" w:hAnsiTheme="majorHAnsi" w:cs="Arial"/>
                      <w:sz w:val="22"/>
                    </w:rPr>
                    <w:fldChar w:fldCharType="separate"/>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sz w:val="22"/>
                    </w:rPr>
                    <w:fldChar w:fldCharType="end"/>
                  </w:r>
                </w:p>
              </w:tc>
              <w:sdt>
                <w:sdtPr>
                  <w:rPr>
                    <w:rFonts w:asciiTheme="majorHAnsi" w:hAnsiTheme="majorHAnsi" w:cs="Arial"/>
                    <w:sz w:val="22"/>
                  </w:rPr>
                  <w:id w:val="758642950"/>
                  <w:placeholder>
                    <w:docPart w:val="9D57B72D4684451AB3ECB9D6D7A53C39"/>
                  </w:placeholder>
                  <w:showingPlcHdr/>
                  <w:text w:multiLine="1"/>
                </w:sdtPr>
                <w:sdtEndPr/>
                <w:sdtContent>
                  <w:tc>
                    <w:tcPr>
                      <w:tcW w:w="2355" w:type="dxa"/>
                    </w:tcPr>
                    <w:p w:rsidR="000664A7" w:rsidRPr="00A84AAA" w:rsidRDefault="000664A7" w:rsidP="00B660A5">
                      <w:pPr>
                        <w:pStyle w:val="BodyText"/>
                        <w:keepNext/>
                        <w:keepLines/>
                        <w:rPr>
                          <w:rFonts w:asciiTheme="majorHAnsi" w:hAnsiTheme="majorHAnsi" w:cs="Arial"/>
                          <w:sz w:val="22"/>
                        </w:rPr>
                      </w:pPr>
                      <w:r w:rsidRPr="003F4CAC">
                        <w:rPr>
                          <w:rStyle w:val="PlaceholderText"/>
                        </w:rPr>
                        <w:t>Click here to enter text.</w:t>
                      </w:r>
                    </w:p>
                  </w:tc>
                </w:sdtContent>
              </w:sdt>
              <w:tc>
                <w:tcPr>
                  <w:tcW w:w="2150" w:type="dxa"/>
                </w:tcPr>
                <w:sdt>
                  <w:sdtPr>
                    <w:rPr>
                      <w:rFonts w:asciiTheme="majorHAnsi" w:hAnsiTheme="majorHAnsi" w:cs="Arial"/>
                      <w:i/>
                      <w:sz w:val="22"/>
                    </w:rPr>
                    <w:id w:val="-303703248"/>
                    <w:placeholder>
                      <w:docPart w:val="19AA9D25BB5E4098AC28A4D83714C116"/>
                    </w:placeholder>
                    <w:showingPlcHdr/>
                    <w:date>
                      <w:dateFormat w:val="d MMMM yyyy"/>
                      <w:lid w:val="en-AU"/>
                      <w:storeMappedDataAs w:val="dateTime"/>
                      <w:calendar w:val="gregorian"/>
                    </w:date>
                  </w:sdtPr>
                  <w:sdtEndPr/>
                  <w:sdtContent>
                    <w:p w:rsidR="000664A7" w:rsidRDefault="000664A7" w:rsidP="00B660A5">
                      <w:pPr>
                        <w:pStyle w:val="BodyText"/>
                        <w:keepNext/>
                        <w:keepLines/>
                        <w:rPr>
                          <w:rFonts w:asciiTheme="majorHAnsi" w:hAnsiTheme="majorHAnsi" w:cs="Arial"/>
                          <w:i/>
                          <w:sz w:val="22"/>
                        </w:rPr>
                      </w:pPr>
                      <w:r w:rsidRPr="00267DCC">
                        <w:rPr>
                          <w:rStyle w:val="PlaceholderText"/>
                          <w:rFonts w:eastAsiaTheme="minorHAnsi"/>
                        </w:rPr>
                        <w:t>Click here to enter a date.</w:t>
                      </w:r>
                    </w:p>
                  </w:sdtContent>
                </w:sdt>
                <w:p w:rsidR="000664A7" w:rsidRPr="004364A4" w:rsidRDefault="000664A7" w:rsidP="00B660A5">
                  <w:pPr>
                    <w:pStyle w:val="BodyText"/>
                    <w:keepNext/>
                    <w:keepLines/>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811761066"/>
                    <w:placeholder>
                      <w:docPart w:val="19AA9D25BB5E4098AC28A4D83714C116"/>
                    </w:placeholder>
                    <w:showingPlcHdr/>
                    <w:date>
                      <w:dateFormat w:val="d MMMM yyyy"/>
                      <w:lid w:val="en-AU"/>
                      <w:storeMappedDataAs w:val="dateTime"/>
                      <w:calendar w:val="gregorian"/>
                    </w:date>
                  </w:sdtPr>
                  <w:sdtEndPr/>
                  <w:sdtContent>
                    <w:p w:rsidR="000664A7" w:rsidRPr="00233079" w:rsidRDefault="000664A7" w:rsidP="00B660A5">
                      <w:pPr>
                        <w:pStyle w:val="BodyText"/>
                        <w:keepNext/>
                        <w:keepLines/>
                        <w:rPr>
                          <w:rFonts w:asciiTheme="majorHAnsi" w:hAnsiTheme="majorHAnsi" w:cs="Arial"/>
                          <w:i/>
                          <w:sz w:val="22"/>
                        </w:rPr>
                      </w:pPr>
                      <w:r w:rsidRPr="00267DCC">
                        <w:rPr>
                          <w:rStyle w:val="PlaceholderText"/>
                          <w:rFonts w:eastAsiaTheme="minorHAnsi"/>
                        </w:rPr>
                        <w:t>Click here to enter a date.</w:t>
                      </w:r>
                    </w:p>
                  </w:sdtContent>
                </w:sdt>
              </w:tc>
              <w:tc>
                <w:tcPr>
                  <w:tcW w:w="2098" w:type="dxa"/>
                </w:tcPr>
                <w:p w:rsidR="000664A7" w:rsidRDefault="000664A7" w:rsidP="00B660A5">
                  <w:pPr>
                    <w:pStyle w:val="BodyText"/>
                    <w:keepNext/>
                    <w:keepLines/>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0664A7" w:rsidRDefault="000664A7" w:rsidP="00B660A5">
                  <w:pPr>
                    <w:pStyle w:val="BodyText"/>
                    <w:keepNext/>
                    <w:keepLines/>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0664A7" w:rsidRPr="00A84AAA" w:rsidRDefault="000664A7" w:rsidP="00B660A5">
                  <w:pPr>
                    <w:pStyle w:val="BodyText"/>
                    <w:keepNext/>
                    <w:keepLines/>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bl>
          <w:p w:rsidR="00B660A5" w:rsidRDefault="00B660A5" w:rsidP="00B660A5">
            <w:pPr>
              <w:pStyle w:val="BodyText"/>
              <w:spacing w:before="0" w:after="0" w:line="240" w:lineRule="auto"/>
            </w:pPr>
          </w:p>
          <w:p w:rsidR="000664A7" w:rsidRPr="00873D39" w:rsidRDefault="000664A7" w:rsidP="00B660A5">
            <w:pPr>
              <w:pStyle w:val="ListBullet"/>
              <w:keepNext/>
              <w:keepLines/>
              <w:rPr>
                <w:rFonts w:asciiTheme="majorHAnsi" w:hAnsiTheme="majorHAnsi"/>
                <w:sz w:val="22"/>
              </w:rPr>
            </w:pPr>
            <w:r w:rsidRPr="00353E81">
              <w:rPr>
                <w:rFonts w:asciiTheme="majorHAnsi" w:hAnsiTheme="majorHAnsi"/>
                <w:sz w:val="22"/>
              </w:rPr>
              <w:t xml:space="preserve">any other relevant catchment management </w:t>
            </w:r>
            <w:r w:rsidRPr="00F6663E">
              <w:rPr>
                <w:rFonts w:asciiTheme="majorHAnsi" w:hAnsiTheme="majorHAnsi"/>
                <w:sz w:val="22"/>
              </w:rPr>
              <w:t>experience</w:t>
            </w:r>
          </w:p>
          <w:tbl>
            <w:tblPr>
              <w:tblStyle w:val="TableGrid"/>
              <w:tblW w:w="0" w:type="auto"/>
              <w:tblLook w:val="04A0" w:firstRow="1" w:lastRow="0" w:firstColumn="1" w:lastColumn="0" w:noHBand="0" w:noVBand="1"/>
            </w:tblPr>
            <w:tblGrid>
              <w:gridCol w:w="1660"/>
              <w:gridCol w:w="2355"/>
              <w:gridCol w:w="2150"/>
              <w:gridCol w:w="2098"/>
            </w:tblGrid>
            <w:tr w:rsidR="000664A7" w:rsidRPr="00A84AAA" w:rsidTr="005902F5">
              <w:trPr>
                <w:trHeight w:hRule="exact" w:val="1110"/>
                <w:tblHeader/>
              </w:trPr>
              <w:tc>
                <w:tcPr>
                  <w:tcW w:w="1660" w:type="dxa"/>
                  <w:vAlign w:val="center"/>
                </w:tcPr>
                <w:p w:rsidR="000664A7" w:rsidRPr="009C05CF" w:rsidRDefault="000664A7" w:rsidP="00B660A5">
                  <w:pPr>
                    <w:pStyle w:val="BodyText"/>
                    <w:keepNext/>
                    <w:keepLines/>
                    <w:spacing w:before="0"/>
                    <w:jc w:val="center"/>
                    <w:rPr>
                      <w:rFonts w:asciiTheme="majorHAnsi" w:hAnsiTheme="majorHAnsi" w:cs="Arial"/>
                      <w:b/>
                      <w:sz w:val="22"/>
                    </w:rPr>
                  </w:pPr>
                  <w:r w:rsidRPr="009C05CF">
                    <w:rPr>
                      <w:rFonts w:asciiTheme="majorHAnsi" w:hAnsiTheme="majorHAnsi" w:cs="Arial"/>
                      <w:b/>
                      <w:sz w:val="22"/>
                    </w:rPr>
                    <w:t>Client</w:t>
                  </w:r>
                  <w:r w:rsidR="005841CA">
                    <w:rPr>
                      <w:rFonts w:asciiTheme="majorHAnsi" w:hAnsiTheme="majorHAnsi" w:cs="Arial"/>
                      <w:b/>
                      <w:sz w:val="22"/>
                    </w:rPr>
                    <w:t>/ Organisation</w:t>
                  </w:r>
                  <w:r w:rsidRPr="009C05CF">
                    <w:rPr>
                      <w:rFonts w:asciiTheme="majorHAnsi" w:hAnsiTheme="majorHAnsi" w:cs="Arial"/>
                      <w:b/>
                      <w:sz w:val="22"/>
                    </w:rPr>
                    <w:t xml:space="preserve"> (name)</w:t>
                  </w:r>
                </w:p>
              </w:tc>
              <w:tc>
                <w:tcPr>
                  <w:tcW w:w="2355" w:type="dxa"/>
                  <w:vAlign w:val="center"/>
                </w:tcPr>
                <w:p w:rsidR="000664A7" w:rsidRPr="00A84AAA" w:rsidRDefault="000664A7" w:rsidP="00B660A5">
                  <w:pPr>
                    <w:pStyle w:val="BodyText"/>
                    <w:keepNext/>
                    <w:keepLines/>
                    <w:spacing w:before="0"/>
                    <w:jc w:val="center"/>
                    <w:rPr>
                      <w:rFonts w:asciiTheme="majorHAnsi" w:hAnsiTheme="majorHAnsi" w:cs="Arial"/>
                      <w:b/>
                      <w:sz w:val="22"/>
                    </w:rPr>
                  </w:pPr>
                  <w:r w:rsidRPr="00A84AAA">
                    <w:rPr>
                      <w:rFonts w:asciiTheme="majorHAnsi" w:hAnsiTheme="majorHAnsi" w:cs="Arial"/>
                      <w:b/>
                      <w:sz w:val="22"/>
                    </w:rPr>
                    <w:t>Brief project</w:t>
                  </w:r>
                  <w:r>
                    <w:rPr>
                      <w:rFonts w:asciiTheme="majorHAnsi" w:hAnsiTheme="majorHAnsi" w:cs="Arial"/>
                      <w:b/>
                      <w:sz w:val="22"/>
                    </w:rPr>
                    <w:t>/ experience</w:t>
                  </w:r>
                  <w:r w:rsidRPr="00A84AAA">
                    <w:rPr>
                      <w:rFonts w:asciiTheme="majorHAnsi" w:hAnsiTheme="majorHAnsi" w:cs="Arial"/>
                      <w:b/>
                      <w:sz w:val="22"/>
                    </w:rPr>
                    <w:t xml:space="preserve"> summary</w:t>
                  </w:r>
                </w:p>
              </w:tc>
              <w:tc>
                <w:tcPr>
                  <w:tcW w:w="2150" w:type="dxa"/>
                  <w:vAlign w:val="center"/>
                </w:tcPr>
                <w:p w:rsidR="000664A7" w:rsidRPr="00A84AAA" w:rsidRDefault="000664A7" w:rsidP="00B660A5">
                  <w:pPr>
                    <w:pStyle w:val="BodyText"/>
                    <w:keepNext/>
                    <w:keepLines/>
                    <w:spacing w:before="0"/>
                    <w:jc w:val="center"/>
                    <w:rPr>
                      <w:rFonts w:asciiTheme="majorHAnsi" w:hAnsiTheme="majorHAnsi" w:cs="Arial"/>
                      <w:b/>
                      <w:sz w:val="22"/>
                    </w:rPr>
                  </w:pPr>
                  <w:r w:rsidRPr="00A84AAA">
                    <w:rPr>
                      <w:rFonts w:asciiTheme="majorHAnsi" w:hAnsiTheme="majorHAnsi" w:cs="Arial"/>
                      <w:b/>
                      <w:sz w:val="22"/>
                    </w:rPr>
                    <w:t>Engagement period</w:t>
                  </w:r>
                </w:p>
              </w:tc>
              <w:tc>
                <w:tcPr>
                  <w:tcW w:w="2098" w:type="dxa"/>
                  <w:vAlign w:val="center"/>
                </w:tcPr>
                <w:p w:rsidR="000664A7" w:rsidRPr="00A84AAA" w:rsidRDefault="000664A7" w:rsidP="00B660A5">
                  <w:pPr>
                    <w:pStyle w:val="BodyText"/>
                    <w:keepNext/>
                    <w:keepLines/>
                    <w:spacing w:before="0"/>
                    <w:jc w:val="center"/>
                    <w:rPr>
                      <w:rFonts w:asciiTheme="majorHAnsi" w:hAnsiTheme="majorHAnsi" w:cs="Arial"/>
                      <w:b/>
                      <w:sz w:val="22"/>
                    </w:rPr>
                  </w:pPr>
                  <w:r w:rsidRPr="00A84AAA">
                    <w:rPr>
                      <w:rFonts w:asciiTheme="majorHAnsi" w:hAnsiTheme="majorHAnsi" w:cs="Arial"/>
                      <w:b/>
                      <w:sz w:val="22"/>
                    </w:rPr>
                    <w:t>Referee(s) contact details</w:t>
                  </w:r>
                </w:p>
              </w:tc>
            </w:tr>
            <w:tr w:rsidR="000664A7" w:rsidRPr="00A84AAA" w:rsidTr="005902F5">
              <w:trPr>
                <w:tblHeader/>
              </w:trPr>
              <w:tc>
                <w:tcPr>
                  <w:tcW w:w="1660" w:type="dxa"/>
                </w:tcPr>
                <w:p w:rsidR="000664A7" w:rsidRPr="009C05CF" w:rsidRDefault="000664A7" w:rsidP="00B660A5">
                  <w:pPr>
                    <w:pStyle w:val="BodyText"/>
                    <w:keepNext/>
                    <w:keepLines/>
                    <w:rPr>
                      <w:rFonts w:asciiTheme="majorHAnsi" w:hAnsiTheme="majorHAnsi" w:cs="Arial"/>
                      <w:sz w:val="22"/>
                    </w:rPr>
                  </w:pPr>
                  <w:r w:rsidRPr="009C05CF">
                    <w:rPr>
                      <w:rFonts w:asciiTheme="majorHAnsi" w:hAnsiTheme="majorHAnsi" w:cs="Arial"/>
                      <w:sz w:val="22"/>
                    </w:rPr>
                    <w:fldChar w:fldCharType="begin">
                      <w:ffData>
                        <w:name w:val="Text46"/>
                        <w:enabled/>
                        <w:calcOnExit w:val="0"/>
                        <w:textInput/>
                      </w:ffData>
                    </w:fldChar>
                  </w:r>
                  <w:r w:rsidRPr="009C05CF">
                    <w:rPr>
                      <w:rFonts w:asciiTheme="majorHAnsi" w:hAnsiTheme="majorHAnsi" w:cs="Arial"/>
                      <w:sz w:val="22"/>
                    </w:rPr>
                    <w:instrText xml:space="preserve"> FORMTEXT </w:instrText>
                  </w:r>
                  <w:r w:rsidRPr="009C05CF">
                    <w:rPr>
                      <w:rFonts w:asciiTheme="majorHAnsi" w:hAnsiTheme="majorHAnsi" w:cs="Arial"/>
                      <w:sz w:val="22"/>
                    </w:rPr>
                  </w:r>
                  <w:r w:rsidRPr="009C05CF">
                    <w:rPr>
                      <w:rFonts w:asciiTheme="majorHAnsi" w:hAnsiTheme="majorHAnsi" w:cs="Arial"/>
                      <w:sz w:val="22"/>
                    </w:rPr>
                    <w:fldChar w:fldCharType="separate"/>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sz w:val="22"/>
                    </w:rPr>
                    <w:fldChar w:fldCharType="end"/>
                  </w:r>
                </w:p>
              </w:tc>
              <w:sdt>
                <w:sdtPr>
                  <w:rPr>
                    <w:rFonts w:asciiTheme="majorHAnsi" w:hAnsiTheme="majorHAnsi" w:cs="Arial"/>
                    <w:sz w:val="22"/>
                  </w:rPr>
                  <w:id w:val="78561736"/>
                  <w:placeholder>
                    <w:docPart w:val="7D1284425BE64C899512562E5A64BA6A"/>
                  </w:placeholder>
                  <w:showingPlcHdr/>
                  <w:text w:multiLine="1"/>
                </w:sdtPr>
                <w:sdtEndPr/>
                <w:sdtContent>
                  <w:tc>
                    <w:tcPr>
                      <w:tcW w:w="2355" w:type="dxa"/>
                    </w:tcPr>
                    <w:p w:rsidR="000664A7" w:rsidRPr="00A84AAA" w:rsidRDefault="000664A7" w:rsidP="00B660A5">
                      <w:pPr>
                        <w:pStyle w:val="BodyText"/>
                        <w:keepNext/>
                        <w:keepLines/>
                        <w:rPr>
                          <w:rFonts w:asciiTheme="majorHAnsi" w:hAnsiTheme="majorHAnsi" w:cs="Arial"/>
                          <w:sz w:val="22"/>
                        </w:rPr>
                      </w:pPr>
                      <w:r w:rsidRPr="003F4CAC">
                        <w:rPr>
                          <w:rStyle w:val="PlaceholderText"/>
                        </w:rPr>
                        <w:t>Click here to enter text.</w:t>
                      </w:r>
                    </w:p>
                  </w:tc>
                </w:sdtContent>
              </w:sdt>
              <w:tc>
                <w:tcPr>
                  <w:tcW w:w="2150" w:type="dxa"/>
                </w:tcPr>
                <w:sdt>
                  <w:sdtPr>
                    <w:rPr>
                      <w:rFonts w:asciiTheme="majorHAnsi" w:hAnsiTheme="majorHAnsi" w:cs="Arial"/>
                      <w:i/>
                      <w:sz w:val="22"/>
                    </w:rPr>
                    <w:id w:val="-1896265429"/>
                    <w:placeholder>
                      <w:docPart w:val="BC9E3EBA93CC4336B2F85132EB8764F9"/>
                    </w:placeholder>
                    <w:showingPlcHdr/>
                    <w:date>
                      <w:dateFormat w:val="d MMMM yyyy"/>
                      <w:lid w:val="en-AU"/>
                      <w:storeMappedDataAs w:val="dateTime"/>
                      <w:calendar w:val="gregorian"/>
                    </w:date>
                  </w:sdtPr>
                  <w:sdtEndPr/>
                  <w:sdtContent>
                    <w:p w:rsidR="000664A7" w:rsidRDefault="000664A7" w:rsidP="00B660A5">
                      <w:pPr>
                        <w:pStyle w:val="BodyText"/>
                        <w:keepNext/>
                        <w:keepLines/>
                        <w:rPr>
                          <w:rFonts w:asciiTheme="majorHAnsi" w:hAnsiTheme="majorHAnsi" w:cs="Arial"/>
                          <w:i/>
                          <w:sz w:val="22"/>
                        </w:rPr>
                      </w:pPr>
                      <w:r w:rsidRPr="00267DCC">
                        <w:rPr>
                          <w:rStyle w:val="PlaceholderText"/>
                          <w:rFonts w:eastAsiaTheme="minorHAnsi"/>
                        </w:rPr>
                        <w:t>Click here to enter a date.</w:t>
                      </w:r>
                    </w:p>
                  </w:sdtContent>
                </w:sdt>
                <w:p w:rsidR="000664A7" w:rsidRPr="004364A4" w:rsidRDefault="000664A7" w:rsidP="00B660A5">
                  <w:pPr>
                    <w:pStyle w:val="BodyText"/>
                    <w:keepNext/>
                    <w:keepLines/>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1359779035"/>
                    <w:placeholder>
                      <w:docPart w:val="BC9E3EBA93CC4336B2F85132EB8764F9"/>
                    </w:placeholder>
                    <w:showingPlcHdr/>
                    <w:date>
                      <w:dateFormat w:val="d MMMM yyyy"/>
                      <w:lid w:val="en-AU"/>
                      <w:storeMappedDataAs w:val="dateTime"/>
                      <w:calendar w:val="gregorian"/>
                    </w:date>
                  </w:sdtPr>
                  <w:sdtEndPr/>
                  <w:sdtContent>
                    <w:p w:rsidR="000664A7" w:rsidRPr="00233079" w:rsidRDefault="000664A7" w:rsidP="00B660A5">
                      <w:pPr>
                        <w:pStyle w:val="BodyText"/>
                        <w:keepNext/>
                        <w:keepLines/>
                        <w:rPr>
                          <w:rFonts w:asciiTheme="majorHAnsi" w:hAnsiTheme="majorHAnsi" w:cs="Arial"/>
                          <w:i/>
                          <w:sz w:val="22"/>
                        </w:rPr>
                      </w:pPr>
                      <w:r w:rsidRPr="00267DCC">
                        <w:rPr>
                          <w:rStyle w:val="PlaceholderText"/>
                          <w:rFonts w:eastAsiaTheme="minorHAnsi"/>
                        </w:rPr>
                        <w:t>Click here to enter a date.</w:t>
                      </w:r>
                    </w:p>
                  </w:sdtContent>
                </w:sdt>
              </w:tc>
              <w:tc>
                <w:tcPr>
                  <w:tcW w:w="2098" w:type="dxa"/>
                </w:tcPr>
                <w:p w:rsidR="000664A7" w:rsidRDefault="000664A7" w:rsidP="00B660A5">
                  <w:pPr>
                    <w:pStyle w:val="BodyText"/>
                    <w:keepNext/>
                    <w:keepLines/>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0664A7" w:rsidRDefault="000664A7" w:rsidP="00B660A5">
                  <w:pPr>
                    <w:pStyle w:val="BodyText"/>
                    <w:keepNext/>
                    <w:keepLines/>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0664A7" w:rsidRPr="00A84AAA" w:rsidRDefault="000664A7" w:rsidP="00B660A5">
                  <w:pPr>
                    <w:pStyle w:val="BodyText"/>
                    <w:keepNext/>
                    <w:keepLines/>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bl>
          <w:p w:rsidR="000664A7" w:rsidRPr="008D0D5C" w:rsidRDefault="000664A7" w:rsidP="000664A7">
            <w:pPr>
              <w:pStyle w:val="BodyText"/>
              <w:spacing w:before="0"/>
              <w:rPr>
                <w:rFonts w:asciiTheme="majorHAnsi" w:hAnsiTheme="majorHAnsi"/>
                <w:sz w:val="22"/>
              </w:rPr>
            </w:pPr>
            <w:r w:rsidRPr="008D0D5C">
              <w:rPr>
                <w:rFonts w:asciiTheme="majorHAnsi" w:hAnsiTheme="majorHAnsi"/>
                <w:sz w:val="22"/>
              </w:rPr>
              <w:t xml:space="preserve"> </w:t>
            </w:r>
          </w:p>
        </w:tc>
        <w:tc>
          <w:tcPr>
            <w:tcW w:w="248" w:type="dxa"/>
            <w:tcBorders>
              <w:top w:val="single" w:sz="12" w:space="0" w:color="00408A"/>
              <w:bottom w:val="single" w:sz="12" w:space="0" w:color="00408A"/>
              <w:right w:val="single" w:sz="12" w:space="0" w:color="00408A"/>
            </w:tcBorders>
            <w:shd w:val="clear" w:color="auto" w:fill="E6E6E6"/>
          </w:tcPr>
          <w:p w:rsidR="000664A7" w:rsidRPr="00763780" w:rsidRDefault="000664A7" w:rsidP="000664A7">
            <w:pPr>
              <w:numPr>
                <w:ilvl w:val="12"/>
                <w:numId w:val="0"/>
              </w:numPr>
              <w:spacing w:before="40" w:after="40"/>
              <w:jc w:val="both"/>
              <w:rPr>
                <w:rFonts w:ascii="Arial" w:hAnsi="Arial" w:cs="Arial"/>
                <w:sz w:val="22"/>
                <w:szCs w:val="22"/>
              </w:rPr>
            </w:pPr>
          </w:p>
        </w:tc>
      </w:tr>
    </w:tbl>
    <w:p w:rsidR="00C070F3" w:rsidRDefault="00C070F3">
      <w:r>
        <w:br w:type="page"/>
      </w:r>
    </w:p>
    <w:tbl>
      <w:tblPr>
        <w:tblW w:w="0" w:type="auto"/>
        <w:shd w:val="clear" w:color="auto" w:fill="E6E6E6"/>
        <w:tblLook w:val="01E0" w:firstRow="1" w:lastRow="1" w:firstColumn="1" w:lastColumn="1" w:noHBand="0" w:noVBand="0"/>
      </w:tblPr>
      <w:tblGrid>
        <w:gridCol w:w="395"/>
        <w:gridCol w:w="126"/>
        <w:gridCol w:w="3309"/>
        <w:gridCol w:w="5024"/>
        <w:gridCol w:w="185"/>
        <w:gridCol w:w="248"/>
      </w:tblGrid>
      <w:tr w:rsidR="00C070F3" w:rsidRPr="00C070F3" w:rsidTr="00C070F3">
        <w:tc>
          <w:tcPr>
            <w:tcW w:w="9287" w:type="dxa"/>
            <w:gridSpan w:val="6"/>
            <w:tcBorders>
              <w:top w:val="single" w:sz="12" w:space="0" w:color="000080"/>
              <w:left w:val="single" w:sz="12" w:space="0" w:color="00408A"/>
              <w:right w:val="single" w:sz="12" w:space="0" w:color="00408A"/>
            </w:tcBorders>
            <w:shd w:val="clear" w:color="auto" w:fill="00408A"/>
          </w:tcPr>
          <w:p w:rsidR="00C070F3" w:rsidRPr="00C070F3" w:rsidRDefault="00C070F3" w:rsidP="00C070F3">
            <w:pPr>
              <w:numPr>
                <w:ilvl w:val="12"/>
                <w:numId w:val="0"/>
              </w:numPr>
              <w:spacing w:before="40" w:after="40"/>
              <w:rPr>
                <w:rFonts w:ascii="Arial" w:hAnsi="Arial" w:cs="Arial"/>
                <w:b/>
                <w:sz w:val="22"/>
                <w:szCs w:val="22"/>
                <w:highlight w:val="yellow"/>
              </w:rPr>
            </w:pPr>
            <w:r w:rsidRPr="008D5B59">
              <w:rPr>
                <w:rFonts w:ascii="Arial" w:hAnsi="Arial" w:cs="Arial"/>
                <w:b/>
                <w:sz w:val="22"/>
                <w:szCs w:val="22"/>
              </w:rPr>
              <w:t xml:space="preserve">(iv) Recycled water quality </w:t>
            </w:r>
          </w:p>
        </w:tc>
      </w:tr>
      <w:tr w:rsidR="00C070F3" w:rsidRPr="00C070F3" w:rsidTr="005902F5">
        <w:tc>
          <w:tcPr>
            <w:tcW w:w="9039" w:type="dxa"/>
            <w:gridSpan w:val="5"/>
            <w:tcBorders>
              <w:top w:val="single" w:sz="12" w:space="0" w:color="00408A"/>
              <w:left w:val="single" w:sz="12" w:space="0" w:color="00408A"/>
              <w:bottom w:val="single" w:sz="12" w:space="0" w:color="00408A"/>
            </w:tcBorders>
            <w:shd w:val="clear" w:color="auto" w:fill="BFBFBF" w:themeFill="background1" w:themeFillShade="BF"/>
          </w:tcPr>
          <w:p w:rsidR="00C070F3" w:rsidRPr="00683526" w:rsidRDefault="00C070F3" w:rsidP="00C070F3">
            <w:pPr>
              <w:numPr>
                <w:ilvl w:val="12"/>
                <w:numId w:val="0"/>
              </w:numPr>
              <w:spacing w:before="40" w:after="40"/>
              <w:rPr>
                <w:rFonts w:ascii="Arial" w:hAnsi="Arial" w:cs="Arial"/>
                <w:b/>
              </w:rPr>
            </w:pPr>
            <w:r w:rsidRPr="00683526">
              <w:rPr>
                <w:rFonts w:ascii="Arial" w:hAnsi="Arial" w:cs="Arial"/>
                <w:b/>
                <w:sz w:val="22"/>
                <w:szCs w:val="22"/>
              </w:rPr>
              <w:t>Knowledge of the AGWR</w:t>
            </w:r>
            <w:r w:rsidRPr="00683526">
              <w:rPr>
                <w:rFonts w:ascii="Arial" w:hAnsi="Arial" w:cs="Arial"/>
                <w:b/>
              </w:rPr>
              <w:t xml:space="preserve"> </w:t>
            </w:r>
          </w:p>
        </w:tc>
        <w:tc>
          <w:tcPr>
            <w:tcW w:w="248" w:type="dxa"/>
            <w:tcBorders>
              <w:top w:val="single" w:sz="12" w:space="0" w:color="00408A"/>
              <w:bottom w:val="single" w:sz="12" w:space="0" w:color="00408A"/>
              <w:right w:val="single" w:sz="12" w:space="0" w:color="00408A"/>
            </w:tcBorders>
            <w:shd w:val="clear" w:color="auto" w:fill="BFBFBF" w:themeFill="background1" w:themeFillShade="BF"/>
          </w:tcPr>
          <w:p w:rsidR="00C070F3" w:rsidRPr="00C070F3" w:rsidRDefault="00C070F3" w:rsidP="00C070F3">
            <w:pPr>
              <w:numPr>
                <w:ilvl w:val="12"/>
                <w:numId w:val="0"/>
              </w:numPr>
              <w:spacing w:before="40" w:after="40"/>
              <w:jc w:val="both"/>
              <w:rPr>
                <w:rFonts w:ascii="Arial" w:hAnsi="Arial" w:cs="Arial"/>
                <w:sz w:val="22"/>
                <w:szCs w:val="22"/>
                <w:highlight w:val="yellow"/>
              </w:rPr>
            </w:pPr>
          </w:p>
        </w:tc>
      </w:tr>
      <w:tr w:rsidR="00C070F3" w:rsidRPr="00C070F3" w:rsidTr="005902F5">
        <w:tc>
          <w:tcPr>
            <w:tcW w:w="521" w:type="dxa"/>
            <w:gridSpan w:val="2"/>
            <w:tcBorders>
              <w:top w:val="single" w:sz="12" w:space="0" w:color="00408A"/>
              <w:left w:val="single" w:sz="12" w:space="0" w:color="00408A"/>
              <w:bottom w:val="single" w:sz="12" w:space="0" w:color="00408A"/>
            </w:tcBorders>
            <w:shd w:val="clear" w:color="auto" w:fill="E6E6E6"/>
          </w:tcPr>
          <w:p w:rsidR="00C070F3" w:rsidRPr="00683526" w:rsidRDefault="00C070F3" w:rsidP="00C070F3">
            <w:pPr>
              <w:numPr>
                <w:ilvl w:val="12"/>
                <w:numId w:val="0"/>
              </w:numPr>
              <w:spacing w:before="40" w:after="40"/>
              <w:jc w:val="both"/>
              <w:rPr>
                <w:rFonts w:ascii="Arial" w:hAnsi="Arial" w:cs="Arial"/>
                <w:sz w:val="22"/>
                <w:szCs w:val="22"/>
              </w:rPr>
            </w:pPr>
          </w:p>
        </w:tc>
        <w:tc>
          <w:tcPr>
            <w:tcW w:w="8518" w:type="dxa"/>
            <w:gridSpan w:val="3"/>
            <w:tcBorders>
              <w:top w:val="single" w:sz="12" w:space="0" w:color="00408A"/>
              <w:bottom w:val="single" w:sz="12" w:space="0" w:color="00408A"/>
            </w:tcBorders>
            <w:shd w:val="clear" w:color="auto" w:fill="E6E6E6"/>
          </w:tcPr>
          <w:p w:rsidR="00C070F3" w:rsidRPr="00683526" w:rsidRDefault="00C070F3" w:rsidP="00C070F3">
            <w:pPr>
              <w:pStyle w:val="BodyText"/>
              <w:rPr>
                <w:rFonts w:asciiTheme="majorHAnsi" w:hAnsiTheme="majorHAnsi"/>
                <w:sz w:val="22"/>
              </w:rPr>
            </w:pPr>
            <w:r w:rsidRPr="00683526">
              <w:rPr>
                <w:rFonts w:asciiTheme="majorHAnsi" w:hAnsiTheme="majorHAnsi" w:cs="Arial"/>
                <w:b/>
                <w:sz w:val="21"/>
                <w:szCs w:val="21"/>
              </w:rPr>
              <w:t>P</w:t>
            </w:r>
            <w:r w:rsidRPr="00683526">
              <w:rPr>
                <w:rFonts w:asciiTheme="majorHAnsi" w:hAnsiTheme="majorHAnsi"/>
                <w:b/>
                <w:sz w:val="22"/>
              </w:rPr>
              <w:t>rovide</w:t>
            </w:r>
            <w:r w:rsidRPr="00683526">
              <w:rPr>
                <w:rFonts w:asciiTheme="majorHAnsi" w:hAnsiTheme="majorHAnsi"/>
                <w:sz w:val="22"/>
              </w:rPr>
              <w:t xml:space="preserve"> the following details for project(s) where you have previously applied or used the Australian Guideline for Water Recycling Managing Health and Environmental Risks (Phase 1) (AGWR).</w:t>
            </w:r>
          </w:p>
          <w:tbl>
            <w:tblPr>
              <w:tblStyle w:val="TableGrid"/>
              <w:tblW w:w="0" w:type="auto"/>
              <w:tblLook w:val="04A0" w:firstRow="1" w:lastRow="0" w:firstColumn="1" w:lastColumn="0" w:noHBand="0" w:noVBand="1"/>
            </w:tblPr>
            <w:tblGrid>
              <w:gridCol w:w="1660"/>
              <w:gridCol w:w="2349"/>
              <w:gridCol w:w="2156"/>
              <w:gridCol w:w="2098"/>
            </w:tblGrid>
            <w:tr w:rsidR="00C070F3" w:rsidRPr="00683526" w:rsidTr="005902F5">
              <w:trPr>
                <w:trHeight w:hRule="exact" w:val="986"/>
                <w:tblHeader/>
              </w:trPr>
              <w:tc>
                <w:tcPr>
                  <w:tcW w:w="1660" w:type="dxa"/>
                  <w:vAlign w:val="center"/>
                </w:tcPr>
                <w:p w:rsidR="00C070F3" w:rsidRPr="00683526" w:rsidRDefault="00C070F3" w:rsidP="00C070F3">
                  <w:pPr>
                    <w:pStyle w:val="BodyText"/>
                    <w:spacing w:before="0"/>
                    <w:jc w:val="center"/>
                    <w:rPr>
                      <w:rFonts w:asciiTheme="majorHAnsi" w:hAnsiTheme="majorHAnsi" w:cs="Arial"/>
                      <w:b/>
                      <w:sz w:val="22"/>
                    </w:rPr>
                  </w:pPr>
                  <w:r w:rsidRPr="00683526">
                    <w:rPr>
                      <w:rFonts w:asciiTheme="majorHAnsi" w:hAnsiTheme="majorHAnsi" w:cs="Arial"/>
                      <w:b/>
                      <w:sz w:val="22"/>
                    </w:rPr>
                    <w:t>Client</w:t>
                  </w:r>
                  <w:r w:rsidR="005841CA" w:rsidRPr="00683526">
                    <w:rPr>
                      <w:rFonts w:asciiTheme="majorHAnsi" w:hAnsiTheme="majorHAnsi" w:cs="Arial"/>
                      <w:b/>
                      <w:sz w:val="22"/>
                    </w:rPr>
                    <w:t>/ Organisation</w:t>
                  </w:r>
                  <w:r w:rsidRPr="00683526">
                    <w:rPr>
                      <w:rFonts w:asciiTheme="majorHAnsi" w:hAnsiTheme="majorHAnsi" w:cs="Arial"/>
                      <w:b/>
                      <w:sz w:val="22"/>
                    </w:rPr>
                    <w:t xml:space="preserve"> (name)</w:t>
                  </w:r>
                </w:p>
              </w:tc>
              <w:tc>
                <w:tcPr>
                  <w:tcW w:w="2349" w:type="dxa"/>
                  <w:vAlign w:val="center"/>
                </w:tcPr>
                <w:p w:rsidR="00C070F3" w:rsidRPr="00683526" w:rsidRDefault="00C070F3" w:rsidP="00C070F3">
                  <w:pPr>
                    <w:pStyle w:val="BodyText"/>
                    <w:spacing w:before="0"/>
                    <w:jc w:val="center"/>
                    <w:rPr>
                      <w:rFonts w:asciiTheme="majorHAnsi" w:hAnsiTheme="majorHAnsi" w:cs="Arial"/>
                      <w:b/>
                      <w:sz w:val="22"/>
                    </w:rPr>
                  </w:pPr>
                  <w:r w:rsidRPr="00683526">
                    <w:rPr>
                      <w:rFonts w:asciiTheme="majorHAnsi" w:hAnsiTheme="majorHAnsi" w:cs="Arial"/>
                      <w:b/>
                      <w:sz w:val="22"/>
                    </w:rPr>
                    <w:t>Brief project/ experience summary</w:t>
                  </w:r>
                </w:p>
              </w:tc>
              <w:tc>
                <w:tcPr>
                  <w:tcW w:w="2156" w:type="dxa"/>
                  <w:vAlign w:val="center"/>
                </w:tcPr>
                <w:p w:rsidR="00C070F3" w:rsidRPr="00683526" w:rsidRDefault="00C070F3" w:rsidP="00C070F3">
                  <w:pPr>
                    <w:pStyle w:val="BodyText"/>
                    <w:spacing w:before="0"/>
                    <w:jc w:val="center"/>
                    <w:rPr>
                      <w:rFonts w:asciiTheme="majorHAnsi" w:hAnsiTheme="majorHAnsi" w:cs="Arial"/>
                      <w:b/>
                      <w:sz w:val="22"/>
                    </w:rPr>
                  </w:pPr>
                  <w:r w:rsidRPr="00683526">
                    <w:rPr>
                      <w:rFonts w:asciiTheme="majorHAnsi" w:hAnsiTheme="majorHAnsi" w:cs="Arial"/>
                      <w:b/>
                      <w:sz w:val="22"/>
                    </w:rPr>
                    <w:t>Engagement period</w:t>
                  </w:r>
                </w:p>
              </w:tc>
              <w:tc>
                <w:tcPr>
                  <w:tcW w:w="2098" w:type="dxa"/>
                  <w:vAlign w:val="center"/>
                </w:tcPr>
                <w:p w:rsidR="00C070F3" w:rsidRPr="00683526" w:rsidRDefault="00C070F3" w:rsidP="00C070F3">
                  <w:pPr>
                    <w:pStyle w:val="BodyText"/>
                    <w:spacing w:before="0"/>
                    <w:jc w:val="center"/>
                    <w:rPr>
                      <w:rFonts w:asciiTheme="majorHAnsi" w:hAnsiTheme="majorHAnsi" w:cs="Arial"/>
                      <w:b/>
                      <w:sz w:val="22"/>
                    </w:rPr>
                  </w:pPr>
                  <w:r w:rsidRPr="00683526">
                    <w:rPr>
                      <w:rFonts w:asciiTheme="majorHAnsi" w:hAnsiTheme="majorHAnsi" w:cs="Arial"/>
                      <w:b/>
                      <w:sz w:val="22"/>
                    </w:rPr>
                    <w:t>Referee(s) contact details</w:t>
                  </w:r>
                </w:p>
              </w:tc>
            </w:tr>
            <w:tr w:rsidR="00C070F3" w:rsidRPr="00683526" w:rsidTr="005902F5">
              <w:trPr>
                <w:tblHeader/>
              </w:trPr>
              <w:tc>
                <w:tcPr>
                  <w:tcW w:w="1660" w:type="dxa"/>
                </w:tcPr>
                <w:p w:rsidR="00C070F3" w:rsidRPr="00683526" w:rsidRDefault="00C070F3" w:rsidP="00C070F3">
                  <w:pPr>
                    <w:pStyle w:val="BodyText"/>
                    <w:rPr>
                      <w:rFonts w:asciiTheme="majorHAnsi" w:hAnsiTheme="majorHAnsi" w:cs="Arial"/>
                      <w:sz w:val="22"/>
                    </w:rPr>
                  </w:pPr>
                  <w:r w:rsidRPr="00683526">
                    <w:rPr>
                      <w:rFonts w:asciiTheme="majorHAnsi" w:hAnsiTheme="majorHAnsi" w:cs="Arial"/>
                      <w:sz w:val="22"/>
                    </w:rPr>
                    <w:fldChar w:fldCharType="begin">
                      <w:ffData>
                        <w:name w:val="Text46"/>
                        <w:enabled/>
                        <w:calcOnExit w:val="0"/>
                        <w:textInput/>
                      </w:ffData>
                    </w:fldChar>
                  </w:r>
                  <w:r w:rsidRPr="00683526">
                    <w:rPr>
                      <w:rFonts w:asciiTheme="majorHAnsi" w:hAnsiTheme="majorHAnsi" w:cs="Arial"/>
                      <w:sz w:val="22"/>
                    </w:rPr>
                    <w:instrText xml:space="preserve"> FORMTEXT </w:instrText>
                  </w:r>
                  <w:r w:rsidRPr="00683526">
                    <w:rPr>
                      <w:rFonts w:asciiTheme="majorHAnsi" w:hAnsiTheme="majorHAnsi" w:cs="Arial"/>
                      <w:sz w:val="22"/>
                    </w:rPr>
                  </w:r>
                  <w:r w:rsidRPr="00683526">
                    <w:rPr>
                      <w:rFonts w:asciiTheme="majorHAnsi" w:hAnsiTheme="majorHAnsi" w:cs="Arial"/>
                      <w:sz w:val="22"/>
                    </w:rPr>
                    <w:fldChar w:fldCharType="separate"/>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sz w:val="22"/>
                    </w:rPr>
                    <w:fldChar w:fldCharType="end"/>
                  </w:r>
                </w:p>
              </w:tc>
              <w:sdt>
                <w:sdtPr>
                  <w:rPr>
                    <w:rFonts w:asciiTheme="majorHAnsi" w:hAnsiTheme="majorHAnsi" w:cs="Arial"/>
                    <w:sz w:val="22"/>
                  </w:rPr>
                  <w:id w:val="-1358035573"/>
                  <w:placeholder>
                    <w:docPart w:val="725AEA4F158D4C36B2173CFCFFD7B655"/>
                  </w:placeholder>
                  <w:showingPlcHdr/>
                  <w:text w:multiLine="1"/>
                </w:sdtPr>
                <w:sdtEndPr/>
                <w:sdtContent>
                  <w:tc>
                    <w:tcPr>
                      <w:tcW w:w="2349" w:type="dxa"/>
                    </w:tcPr>
                    <w:p w:rsidR="00C070F3" w:rsidRPr="00683526" w:rsidRDefault="00C070F3" w:rsidP="00C070F3">
                      <w:pPr>
                        <w:pStyle w:val="BodyText"/>
                        <w:rPr>
                          <w:rFonts w:asciiTheme="majorHAnsi" w:hAnsiTheme="majorHAnsi" w:cs="Arial"/>
                          <w:sz w:val="22"/>
                        </w:rPr>
                      </w:pPr>
                      <w:r w:rsidRPr="00683526">
                        <w:rPr>
                          <w:rStyle w:val="PlaceholderText"/>
                        </w:rPr>
                        <w:t>Click here to enter text.</w:t>
                      </w:r>
                    </w:p>
                  </w:tc>
                </w:sdtContent>
              </w:sdt>
              <w:tc>
                <w:tcPr>
                  <w:tcW w:w="2156" w:type="dxa"/>
                </w:tcPr>
                <w:sdt>
                  <w:sdtPr>
                    <w:rPr>
                      <w:rFonts w:asciiTheme="majorHAnsi" w:hAnsiTheme="majorHAnsi" w:cs="Arial"/>
                      <w:i/>
                      <w:sz w:val="22"/>
                    </w:rPr>
                    <w:id w:val="-46909966"/>
                    <w:placeholder>
                      <w:docPart w:val="544D8724E2CE4416A80FBEF7F26F0393"/>
                    </w:placeholder>
                    <w:showingPlcHdr/>
                    <w:date>
                      <w:dateFormat w:val="d MMMM yyyy"/>
                      <w:lid w:val="en-AU"/>
                      <w:storeMappedDataAs w:val="dateTime"/>
                      <w:calendar w:val="gregorian"/>
                    </w:date>
                  </w:sdtPr>
                  <w:sdtEndPr/>
                  <w:sdtContent>
                    <w:p w:rsidR="00C070F3" w:rsidRPr="00683526" w:rsidRDefault="00C070F3" w:rsidP="00C070F3">
                      <w:pPr>
                        <w:pStyle w:val="BodyText"/>
                        <w:rPr>
                          <w:rFonts w:asciiTheme="majorHAnsi" w:hAnsiTheme="majorHAnsi" w:cs="Arial"/>
                          <w:i/>
                          <w:sz w:val="22"/>
                        </w:rPr>
                      </w:pPr>
                      <w:r w:rsidRPr="00683526">
                        <w:rPr>
                          <w:rStyle w:val="PlaceholderText"/>
                          <w:rFonts w:eastAsiaTheme="minorHAnsi"/>
                        </w:rPr>
                        <w:t>Click here to enter a date.</w:t>
                      </w:r>
                    </w:p>
                  </w:sdtContent>
                </w:sdt>
                <w:p w:rsidR="00C070F3" w:rsidRPr="00683526" w:rsidRDefault="00C070F3" w:rsidP="00C070F3">
                  <w:pPr>
                    <w:pStyle w:val="BodyText"/>
                    <w:rPr>
                      <w:rFonts w:asciiTheme="majorHAnsi" w:hAnsiTheme="majorHAnsi" w:cs="Arial"/>
                      <w:sz w:val="22"/>
                    </w:rPr>
                  </w:pPr>
                  <w:r w:rsidRPr="00683526">
                    <w:rPr>
                      <w:rFonts w:asciiTheme="majorHAnsi" w:hAnsiTheme="majorHAnsi" w:cs="Arial"/>
                      <w:sz w:val="22"/>
                    </w:rPr>
                    <w:t>to</w:t>
                  </w:r>
                </w:p>
                <w:sdt>
                  <w:sdtPr>
                    <w:rPr>
                      <w:rFonts w:asciiTheme="majorHAnsi" w:hAnsiTheme="majorHAnsi" w:cs="Arial"/>
                      <w:i/>
                      <w:sz w:val="22"/>
                    </w:rPr>
                    <w:id w:val="-789982230"/>
                    <w:placeholder>
                      <w:docPart w:val="544D8724E2CE4416A80FBEF7F26F0393"/>
                    </w:placeholder>
                    <w:showingPlcHdr/>
                    <w:date>
                      <w:dateFormat w:val="d MMMM yyyy"/>
                      <w:lid w:val="en-AU"/>
                      <w:storeMappedDataAs w:val="dateTime"/>
                      <w:calendar w:val="gregorian"/>
                    </w:date>
                  </w:sdtPr>
                  <w:sdtEndPr/>
                  <w:sdtContent>
                    <w:p w:rsidR="00C070F3" w:rsidRPr="00683526" w:rsidRDefault="00C070F3" w:rsidP="00C070F3">
                      <w:pPr>
                        <w:pStyle w:val="BodyText"/>
                        <w:rPr>
                          <w:rFonts w:asciiTheme="majorHAnsi" w:hAnsiTheme="majorHAnsi" w:cs="Arial"/>
                          <w:i/>
                          <w:sz w:val="22"/>
                        </w:rPr>
                      </w:pPr>
                      <w:r w:rsidRPr="00683526">
                        <w:rPr>
                          <w:rStyle w:val="PlaceholderText"/>
                          <w:rFonts w:eastAsiaTheme="minorHAnsi"/>
                        </w:rPr>
                        <w:t>Click here to enter a date.</w:t>
                      </w:r>
                    </w:p>
                  </w:sdtContent>
                </w:sdt>
              </w:tc>
              <w:tc>
                <w:tcPr>
                  <w:tcW w:w="2098" w:type="dxa"/>
                </w:tcPr>
                <w:p w:rsidR="00C070F3" w:rsidRPr="00683526" w:rsidRDefault="00C070F3" w:rsidP="00C070F3">
                  <w:pPr>
                    <w:pStyle w:val="BodyText"/>
                    <w:rPr>
                      <w:rFonts w:asciiTheme="majorHAnsi" w:hAnsiTheme="majorHAnsi" w:cs="Arial"/>
                      <w:sz w:val="22"/>
                    </w:rPr>
                  </w:pPr>
                  <w:r w:rsidRPr="00683526">
                    <w:rPr>
                      <w:rFonts w:asciiTheme="majorHAnsi" w:hAnsiTheme="majorHAnsi" w:cs="Arial"/>
                      <w:sz w:val="22"/>
                    </w:rPr>
                    <w:t xml:space="preserve">Name: </w:t>
                  </w:r>
                  <w:r w:rsidRPr="00683526">
                    <w:rPr>
                      <w:rFonts w:asciiTheme="majorHAnsi" w:hAnsiTheme="majorHAnsi" w:cs="Arial"/>
                      <w:sz w:val="22"/>
                    </w:rPr>
                    <w:fldChar w:fldCharType="begin">
                      <w:ffData>
                        <w:name w:val="Text48"/>
                        <w:enabled/>
                        <w:calcOnExit w:val="0"/>
                        <w:textInput/>
                      </w:ffData>
                    </w:fldChar>
                  </w:r>
                  <w:r w:rsidRPr="00683526">
                    <w:rPr>
                      <w:rFonts w:asciiTheme="majorHAnsi" w:hAnsiTheme="majorHAnsi" w:cs="Arial"/>
                      <w:sz w:val="22"/>
                    </w:rPr>
                    <w:instrText xml:space="preserve"> FORMTEXT </w:instrText>
                  </w:r>
                  <w:r w:rsidRPr="00683526">
                    <w:rPr>
                      <w:rFonts w:asciiTheme="majorHAnsi" w:hAnsiTheme="majorHAnsi" w:cs="Arial"/>
                      <w:sz w:val="22"/>
                    </w:rPr>
                  </w:r>
                  <w:r w:rsidRPr="00683526">
                    <w:rPr>
                      <w:rFonts w:asciiTheme="majorHAnsi" w:hAnsiTheme="majorHAnsi" w:cs="Arial"/>
                      <w:sz w:val="22"/>
                    </w:rPr>
                    <w:fldChar w:fldCharType="separate"/>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sz w:val="22"/>
                    </w:rPr>
                    <w:fldChar w:fldCharType="end"/>
                  </w:r>
                </w:p>
                <w:p w:rsidR="00C070F3" w:rsidRPr="00683526" w:rsidRDefault="00C070F3" w:rsidP="00C070F3">
                  <w:pPr>
                    <w:pStyle w:val="BodyText"/>
                    <w:rPr>
                      <w:rFonts w:asciiTheme="majorHAnsi" w:hAnsiTheme="majorHAnsi" w:cs="Arial"/>
                      <w:sz w:val="22"/>
                    </w:rPr>
                  </w:pPr>
                  <w:r w:rsidRPr="00683526">
                    <w:rPr>
                      <w:rFonts w:asciiTheme="majorHAnsi" w:hAnsiTheme="majorHAnsi" w:cs="Arial"/>
                      <w:sz w:val="22"/>
                    </w:rPr>
                    <w:t>(</w:t>
                  </w:r>
                  <w:proofErr w:type="spellStart"/>
                  <w:r w:rsidRPr="00683526">
                    <w:rPr>
                      <w:rFonts w:asciiTheme="majorHAnsi" w:hAnsiTheme="majorHAnsi" w:cs="Arial"/>
                      <w:sz w:val="22"/>
                    </w:rPr>
                    <w:t>Ph</w:t>
                  </w:r>
                  <w:proofErr w:type="spellEnd"/>
                  <w:r w:rsidRPr="00683526">
                    <w:rPr>
                      <w:rFonts w:asciiTheme="majorHAnsi" w:hAnsiTheme="majorHAnsi" w:cs="Arial"/>
                      <w:sz w:val="22"/>
                    </w:rPr>
                    <w:t xml:space="preserve">) </w:t>
                  </w:r>
                  <w:r w:rsidRPr="00683526">
                    <w:rPr>
                      <w:rFonts w:asciiTheme="majorHAnsi" w:hAnsiTheme="majorHAnsi" w:cs="Arial"/>
                      <w:sz w:val="22"/>
                    </w:rPr>
                    <w:fldChar w:fldCharType="begin">
                      <w:ffData>
                        <w:name w:val="Text49"/>
                        <w:enabled/>
                        <w:calcOnExit w:val="0"/>
                        <w:textInput/>
                      </w:ffData>
                    </w:fldChar>
                  </w:r>
                  <w:r w:rsidRPr="00683526">
                    <w:rPr>
                      <w:rFonts w:asciiTheme="majorHAnsi" w:hAnsiTheme="majorHAnsi" w:cs="Arial"/>
                      <w:sz w:val="22"/>
                    </w:rPr>
                    <w:instrText xml:space="preserve"> FORMTEXT </w:instrText>
                  </w:r>
                  <w:r w:rsidRPr="00683526">
                    <w:rPr>
                      <w:rFonts w:asciiTheme="majorHAnsi" w:hAnsiTheme="majorHAnsi" w:cs="Arial"/>
                      <w:sz w:val="22"/>
                    </w:rPr>
                  </w:r>
                  <w:r w:rsidRPr="00683526">
                    <w:rPr>
                      <w:rFonts w:asciiTheme="majorHAnsi" w:hAnsiTheme="majorHAnsi" w:cs="Arial"/>
                      <w:sz w:val="22"/>
                    </w:rPr>
                    <w:fldChar w:fldCharType="separate"/>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sz w:val="22"/>
                    </w:rPr>
                    <w:fldChar w:fldCharType="end"/>
                  </w:r>
                </w:p>
                <w:p w:rsidR="00C070F3" w:rsidRPr="00683526" w:rsidRDefault="00C070F3" w:rsidP="00C070F3">
                  <w:pPr>
                    <w:pStyle w:val="BodyText"/>
                    <w:rPr>
                      <w:rFonts w:asciiTheme="majorHAnsi" w:hAnsiTheme="majorHAnsi" w:cs="Arial"/>
                      <w:sz w:val="22"/>
                    </w:rPr>
                  </w:pPr>
                  <w:r w:rsidRPr="00683526">
                    <w:rPr>
                      <w:rFonts w:asciiTheme="majorHAnsi" w:hAnsiTheme="majorHAnsi" w:cs="Arial"/>
                      <w:sz w:val="22"/>
                    </w:rPr>
                    <w:t xml:space="preserve">Email </w:t>
                  </w:r>
                  <w:r w:rsidRPr="00683526">
                    <w:rPr>
                      <w:rFonts w:asciiTheme="majorHAnsi" w:hAnsiTheme="majorHAnsi" w:cs="Arial"/>
                      <w:sz w:val="22"/>
                    </w:rPr>
                    <w:fldChar w:fldCharType="begin">
                      <w:ffData>
                        <w:name w:val="Text51"/>
                        <w:enabled/>
                        <w:calcOnExit w:val="0"/>
                        <w:textInput/>
                      </w:ffData>
                    </w:fldChar>
                  </w:r>
                  <w:r w:rsidRPr="00683526">
                    <w:rPr>
                      <w:rFonts w:asciiTheme="majorHAnsi" w:hAnsiTheme="majorHAnsi" w:cs="Arial"/>
                      <w:sz w:val="22"/>
                    </w:rPr>
                    <w:instrText xml:space="preserve"> FORMTEXT </w:instrText>
                  </w:r>
                  <w:r w:rsidRPr="00683526">
                    <w:rPr>
                      <w:rFonts w:asciiTheme="majorHAnsi" w:hAnsiTheme="majorHAnsi" w:cs="Arial"/>
                      <w:sz w:val="22"/>
                    </w:rPr>
                  </w:r>
                  <w:r w:rsidRPr="00683526">
                    <w:rPr>
                      <w:rFonts w:asciiTheme="majorHAnsi" w:hAnsiTheme="majorHAnsi" w:cs="Arial"/>
                      <w:sz w:val="22"/>
                    </w:rPr>
                    <w:fldChar w:fldCharType="separate"/>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sz w:val="22"/>
                    </w:rPr>
                    <w:fldChar w:fldCharType="end"/>
                  </w:r>
                </w:p>
              </w:tc>
            </w:tr>
          </w:tbl>
          <w:p w:rsidR="00C070F3" w:rsidRPr="00683526" w:rsidRDefault="00C070F3" w:rsidP="00C070F3">
            <w:pPr>
              <w:pStyle w:val="BodyText"/>
              <w:spacing w:before="0"/>
              <w:rPr>
                <w:rFonts w:asciiTheme="majorHAnsi" w:hAnsiTheme="majorHAnsi"/>
                <w:sz w:val="22"/>
              </w:rPr>
            </w:pPr>
            <w:r w:rsidRPr="00683526">
              <w:rPr>
                <w:rFonts w:asciiTheme="majorHAnsi" w:hAnsiTheme="majorHAnsi"/>
                <w:sz w:val="22"/>
              </w:rPr>
              <w:t xml:space="preserve"> </w:t>
            </w:r>
          </w:p>
        </w:tc>
        <w:tc>
          <w:tcPr>
            <w:tcW w:w="248" w:type="dxa"/>
            <w:tcBorders>
              <w:top w:val="single" w:sz="12" w:space="0" w:color="00408A"/>
              <w:bottom w:val="single" w:sz="12" w:space="0" w:color="00408A"/>
              <w:right w:val="single" w:sz="12" w:space="0" w:color="00408A"/>
            </w:tcBorders>
            <w:shd w:val="clear" w:color="auto" w:fill="E6E6E6"/>
          </w:tcPr>
          <w:p w:rsidR="00C070F3" w:rsidRPr="00C070F3" w:rsidRDefault="00C070F3" w:rsidP="00C070F3">
            <w:pPr>
              <w:numPr>
                <w:ilvl w:val="12"/>
                <w:numId w:val="0"/>
              </w:numPr>
              <w:spacing w:before="40" w:after="40"/>
              <w:jc w:val="both"/>
              <w:rPr>
                <w:rFonts w:ascii="Arial" w:hAnsi="Arial" w:cs="Arial"/>
                <w:sz w:val="22"/>
                <w:szCs w:val="22"/>
                <w:highlight w:val="yellow"/>
              </w:rPr>
            </w:pPr>
          </w:p>
        </w:tc>
      </w:tr>
      <w:tr w:rsidR="00C070F3" w:rsidRPr="00C070F3" w:rsidTr="005902F5">
        <w:tc>
          <w:tcPr>
            <w:tcW w:w="9039" w:type="dxa"/>
            <w:gridSpan w:val="5"/>
            <w:tcBorders>
              <w:top w:val="single" w:sz="12" w:space="0" w:color="00408A"/>
              <w:left w:val="single" w:sz="12" w:space="0" w:color="00408A"/>
              <w:bottom w:val="single" w:sz="12" w:space="0" w:color="00408A"/>
            </w:tcBorders>
            <w:shd w:val="clear" w:color="auto" w:fill="BFBFBF" w:themeFill="background1" w:themeFillShade="BF"/>
          </w:tcPr>
          <w:p w:rsidR="00C070F3" w:rsidRPr="00683526" w:rsidRDefault="00C070F3" w:rsidP="00C070F3">
            <w:pPr>
              <w:numPr>
                <w:ilvl w:val="12"/>
                <w:numId w:val="0"/>
              </w:numPr>
              <w:spacing w:before="40" w:after="40"/>
              <w:rPr>
                <w:rFonts w:ascii="Arial" w:hAnsi="Arial" w:cs="Arial"/>
                <w:b/>
              </w:rPr>
            </w:pPr>
            <w:r w:rsidRPr="00683526">
              <w:rPr>
                <w:rFonts w:ascii="Arial" w:hAnsi="Arial" w:cs="Arial"/>
                <w:b/>
                <w:sz w:val="22"/>
                <w:szCs w:val="22"/>
              </w:rPr>
              <w:t xml:space="preserve">Knowledge of </w:t>
            </w:r>
            <w:r w:rsidR="003C4B9F" w:rsidRPr="00683526">
              <w:rPr>
                <w:rFonts w:ascii="Arial" w:hAnsi="Arial" w:cs="Arial"/>
                <w:b/>
                <w:sz w:val="22"/>
                <w:szCs w:val="22"/>
              </w:rPr>
              <w:t xml:space="preserve">recycled </w:t>
            </w:r>
            <w:r w:rsidRPr="00683526">
              <w:rPr>
                <w:rFonts w:ascii="Arial" w:hAnsi="Arial" w:cs="Arial"/>
                <w:b/>
                <w:sz w:val="22"/>
                <w:szCs w:val="22"/>
              </w:rPr>
              <w:t xml:space="preserve">water treatment and conveyance </w:t>
            </w:r>
          </w:p>
        </w:tc>
        <w:tc>
          <w:tcPr>
            <w:tcW w:w="248" w:type="dxa"/>
            <w:tcBorders>
              <w:top w:val="single" w:sz="12" w:space="0" w:color="00408A"/>
              <w:bottom w:val="single" w:sz="12" w:space="0" w:color="00408A"/>
              <w:right w:val="single" w:sz="12" w:space="0" w:color="00408A"/>
            </w:tcBorders>
            <w:shd w:val="clear" w:color="auto" w:fill="BFBFBF" w:themeFill="background1" w:themeFillShade="BF"/>
          </w:tcPr>
          <w:p w:rsidR="00C070F3" w:rsidRPr="00C070F3" w:rsidRDefault="00C070F3" w:rsidP="00C070F3">
            <w:pPr>
              <w:numPr>
                <w:ilvl w:val="12"/>
                <w:numId w:val="0"/>
              </w:numPr>
              <w:spacing w:before="40" w:after="40"/>
              <w:jc w:val="both"/>
              <w:rPr>
                <w:rFonts w:ascii="Arial" w:hAnsi="Arial" w:cs="Arial"/>
                <w:sz w:val="22"/>
                <w:szCs w:val="22"/>
                <w:highlight w:val="yellow"/>
              </w:rPr>
            </w:pPr>
          </w:p>
        </w:tc>
      </w:tr>
      <w:tr w:rsidR="00C070F3" w:rsidRPr="00763780" w:rsidTr="005902F5">
        <w:tc>
          <w:tcPr>
            <w:tcW w:w="521" w:type="dxa"/>
            <w:gridSpan w:val="2"/>
            <w:tcBorders>
              <w:top w:val="single" w:sz="12" w:space="0" w:color="00408A"/>
              <w:left w:val="single" w:sz="12" w:space="0" w:color="00408A"/>
              <w:bottom w:val="single" w:sz="12" w:space="0" w:color="00408A"/>
            </w:tcBorders>
            <w:shd w:val="clear" w:color="auto" w:fill="E6E6E6"/>
          </w:tcPr>
          <w:p w:rsidR="00C070F3" w:rsidRPr="00683526" w:rsidRDefault="00C070F3" w:rsidP="00C070F3">
            <w:pPr>
              <w:numPr>
                <w:ilvl w:val="12"/>
                <w:numId w:val="0"/>
              </w:numPr>
              <w:spacing w:before="40" w:after="40"/>
              <w:jc w:val="both"/>
              <w:rPr>
                <w:rFonts w:ascii="Arial" w:hAnsi="Arial" w:cs="Arial"/>
                <w:sz w:val="22"/>
                <w:szCs w:val="22"/>
              </w:rPr>
            </w:pPr>
          </w:p>
        </w:tc>
        <w:tc>
          <w:tcPr>
            <w:tcW w:w="8518" w:type="dxa"/>
            <w:gridSpan w:val="3"/>
            <w:tcBorders>
              <w:top w:val="single" w:sz="12" w:space="0" w:color="00408A"/>
              <w:bottom w:val="single" w:sz="12" w:space="0" w:color="00408A"/>
            </w:tcBorders>
            <w:shd w:val="clear" w:color="auto" w:fill="E6E6E6"/>
          </w:tcPr>
          <w:p w:rsidR="00C070F3" w:rsidRPr="00683526" w:rsidRDefault="00C070F3" w:rsidP="00C070F3">
            <w:pPr>
              <w:pStyle w:val="BodyText"/>
              <w:rPr>
                <w:rFonts w:asciiTheme="majorHAnsi" w:hAnsiTheme="majorHAnsi"/>
                <w:sz w:val="22"/>
              </w:rPr>
            </w:pPr>
            <w:r w:rsidRPr="00683526">
              <w:rPr>
                <w:rFonts w:asciiTheme="majorHAnsi" w:hAnsiTheme="majorHAnsi"/>
                <w:b/>
                <w:sz w:val="22"/>
              </w:rPr>
              <w:t>Describe</w:t>
            </w:r>
            <w:r w:rsidRPr="00683526">
              <w:rPr>
                <w:rFonts w:asciiTheme="majorHAnsi" w:hAnsiTheme="majorHAnsi"/>
                <w:sz w:val="22"/>
              </w:rPr>
              <w:t xml:space="preserve"> your previous experience or knowledge of </w:t>
            </w:r>
            <w:r w:rsidR="003C4B9F" w:rsidRPr="00683526">
              <w:rPr>
                <w:rFonts w:asciiTheme="majorHAnsi" w:hAnsiTheme="majorHAnsi"/>
                <w:sz w:val="22"/>
              </w:rPr>
              <w:t xml:space="preserve">recycled </w:t>
            </w:r>
            <w:r w:rsidRPr="00683526">
              <w:rPr>
                <w:rFonts w:asciiTheme="majorHAnsi" w:hAnsiTheme="majorHAnsi"/>
                <w:sz w:val="22"/>
              </w:rPr>
              <w:t xml:space="preserve">water treatment and conveyance, in relation to developing/assessing the following items </w:t>
            </w:r>
          </w:p>
          <w:p w:rsidR="00C070F3" w:rsidRPr="00683526" w:rsidRDefault="00C070F3" w:rsidP="00C070F3">
            <w:pPr>
              <w:pStyle w:val="ListBullet"/>
              <w:rPr>
                <w:szCs w:val="20"/>
              </w:rPr>
            </w:pPr>
            <w:r w:rsidRPr="00683526">
              <w:rPr>
                <w:rFonts w:asciiTheme="majorHAnsi" w:hAnsiTheme="majorHAnsi"/>
                <w:sz w:val="22"/>
              </w:rPr>
              <w:t xml:space="preserve">a flow diagram which identifies each component of a </w:t>
            </w:r>
            <w:r w:rsidR="003C4B9F" w:rsidRPr="00683526">
              <w:rPr>
                <w:rFonts w:asciiTheme="majorHAnsi" w:hAnsiTheme="majorHAnsi"/>
                <w:sz w:val="22"/>
              </w:rPr>
              <w:t xml:space="preserve">recycled water </w:t>
            </w:r>
            <w:r w:rsidRPr="00683526">
              <w:rPr>
                <w:rFonts w:asciiTheme="majorHAnsi" w:hAnsiTheme="majorHAnsi"/>
                <w:sz w:val="22"/>
              </w:rPr>
              <w:t>treatment train and conveyance infrastructure, from the source to end use (not a detailed engineering drawing)</w:t>
            </w:r>
          </w:p>
          <w:tbl>
            <w:tblPr>
              <w:tblStyle w:val="TableGrid"/>
              <w:tblW w:w="0" w:type="auto"/>
              <w:tblLook w:val="04A0" w:firstRow="1" w:lastRow="0" w:firstColumn="1" w:lastColumn="0" w:noHBand="0" w:noVBand="1"/>
            </w:tblPr>
            <w:tblGrid>
              <w:gridCol w:w="1660"/>
              <w:gridCol w:w="2349"/>
              <w:gridCol w:w="2156"/>
              <w:gridCol w:w="2098"/>
            </w:tblGrid>
            <w:tr w:rsidR="00C070F3" w:rsidRPr="00683526" w:rsidTr="005902F5">
              <w:trPr>
                <w:trHeight w:hRule="exact" w:val="1003"/>
                <w:tblHeader/>
              </w:trPr>
              <w:tc>
                <w:tcPr>
                  <w:tcW w:w="1660" w:type="dxa"/>
                  <w:vAlign w:val="center"/>
                </w:tcPr>
                <w:p w:rsidR="00C070F3" w:rsidRPr="00683526" w:rsidRDefault="00C070F3" w:rsidP="00C070F3">
                  <w:pPr>
                    <w:pStyle w:val="BodyText"/>
                    <w:spacing w:before="0"/>
                    <w:jc w:val="center"/>
                    <w:rPr>
                      <w:rFonts w:asciiTheme="majorHAnsi" w:hAnsiTheme="majorHAnsi" w:cs="Arial"/>
                      <w:b/>
                      <w:sz w:val="22"/>
                    </w:rPr>
                  </w:pPr>
                  <w:r w:rsidRPr="00683526">
                    <w:rPr>
                      <w:rFonts w:asciiTheme="majorHAnsi" w:hAnsiTheme="majorHAnsi" w:cs="Arial"/>
                      <w:b/>
                      <w:sz w:val="22"/>
                    </w:rPr>
                    <w:t>Client</w:t>
                  </w:r>
                  <w:r w:rsidR="005841CA" w:rsidRPr="00683526">
                    <w:rPr>
                      <w:rFonts w:asciiTheme="majorHAnsi" w:hAnsiTheme="majorHAnsi" w:cs="Arial"/>
                      <w:b/>
                      <w:sz w:val="22"/>
                    </w:rPr>
                    <w:t>/ Organisation</w:t>
                  </w:r>
                  <w:r w:rsidRPr="00683526">
                    <w:rPr>
                      <w:rFonts w:asciiTheme="majorHAnsi" w:hAnsiTheme="majorHAnsi" w:cs="Arial"/>
                      <w:b/>
                      <w:sz w:val="22"/>
                    </w:rPr>
                    <w:t xml:space="preserve"> (name)</w:t>
                  </w:r>
                </w:p>
              </w:tc>
              <w:tc>
                <w:tcPr>
                  <w:tcW w:w="2349" w:type="dxa"/>
                  <w:vAlign w:val="center"/>
                </w:tcPr>
                <w:p w:rsidR="00C070F3" w:rsidRPr="00683526" w:rsidRDefault="00C070F3" w:rsidP="00C070F3">
                  <w:pPr>
                    <w:pStyle w:val="BodyText"/>
                    <w:spacing w:before="0"/>
                    <w:jc w:val="center"/>
                    <w:rPr>
                      <w:rFonts w:asciiTheme="majorHAnsi" w:hAnsiTheme="majorHAnsi" w:cs="Arial"/>
                      <w:b/>
                      <w:sz w:val="22"/>
                    </w:rPr>
                  </w:pPr>
                  <w:r w:rsidRPr="00683526">
                    <w:rPr>
                      <w:rFonts w:asciiTheme="majorHAnsi" w:hAnsiTheme="majorHAnsi" w:cs="Arial"/>
                      <w:b/>
                      <w:sz w:val="22"/>
                    </w:rPr>
                    <w:t>Brief project/ experience summary</w:t>
                  </w:r>
                </w:p>
              </w:tc>
              <w:tc>
                <w:tcPr>
                  <w:tcW w:w="2156" w:type="dxa"/>
                  <w:vAlign w:val="center"/>
                </w:tcPr>
                <w:p w:rsidR="00C070F3" w:rsidRPr="00683526" w:rsidRDefault="00C070F3" w:rsidP="00C070F3">
                  <w:pPr>
                    <w:pStyle w:val="BodyText"/>
                    <w:spacing w:before="0"/>
                    <w:jc w:val="center"/>
                    <w:rPr>
                      <w:rFonts w:asciiTheme="majorHAnsi" w:hAnsiTheme="majorHAnsi" w:cs="Arial"/>
                      <w:b/>
                      <w:sz w:val="22"/>
                    </w:rPr>
                  </w:pPr>
                  <w:r w:rsidRPr="00683526">
                    <w:rPr>
                      <w:rFonts w:asciiTheme="majorHAnsi" w:hAnsiTheme="majorHAnsi" w:cs="Arial"/>
                      <w:b/>
                      <w:sz w:val="22"/>
                    </w:rPr>
                    <w:t>Engagement period</w:t>
                  </w:r>
                </w:p>
              </w:tc>
              <w:tc>
                <w:tcPr>
                  <w:tcW w:w="2098" w:type="dxa"/>
                  <w:vAlign w:val="center"/>
                </w:tcPr>
                <w:p w:rsidR="00C070F3" w:rsidRPr="00683526" w:rsidRDefault="00C070F3" w:rsidP="00C070F3">
                  <w:pPr>
                    <w:pStyle w:val="BodyText"/>
                    <w:spacing w:before="0"/>
                    <w:jc w:val="center"/>
                    <w:rPr>
                      <w:rFonts w:asciiTheme="majorHAnsi" w:hAnsiTheme="majorHAnsi" w:cs="Arial"/>
                      <w:b/>
                      <w:sz w:val="22"/>
                    </w:rPr>
                  </w:pPr>
                  <w:r w:rsidRPr="00683526">
                    <w:rPr>
                      <w:rFonts w:asciiTheme="majorHAnsi" w:hAnsiTheme="majorHAnsi" w:cs="Arial"/>
                      <w:b/>
                      <w:sz w:val="22"/>
                    </w:rPr>
                    <w:t>Referee(s) contact details</w:t>
                  </w:r>
                </w:p>
              </w:tc>
            </w:tr>
            <w:tr w:rsidR="00C070F3" w:rsidRPr="00683526" w:rsidTr="005902F5">
              <w:trPr>
                <w:tblHeader/>
              </w:trPr>
              <w:tc>
                <w:tcPr>
                  <w:tcW w:w="1660" w:type="dxa"/>
                </w:tcPr>
                <w:p w:rsidR="00C070F3" w:rsidRPr="00683526" w:rsidRDefault="00C070F3" w:rsidP="00C070F3">
                  <w:pPr>
                    <w:pStyle w:val="BodyText"/>
                    <w:rPr>
                      <w:rFonts w:asciiTheme="majorHAnsi" w:hAnsiTheme="majorHAnsi" w:cs="Arial"/>
                      <w:sz w:val="22"/>
                    </w:rPr>
                  </w:pPr>
                  <w:r w:rsidRPr="00683526">
                    <w:rPr>
                      <w:rFonts w:asciiTheme="majorHAnsi" w:hAnsiTheme="majorHAnsi" w:cs="Arial"/>
                      <w:sz w:val="22"/>
                    </w:rPr>
                    <w:fldChar w:fldCharType="begin">
                      <w:ffData>
                        <w:name w:val="Text46"/>
                        <w:enabled/>
                        <w:calcOnExit w:val="0"/>
                        <w:textInput/>
                      </w:ffData>
                    </w:fldChar>
                  </w:r>
                  <w:r w:rsidRPr="00683526">
                    <w:rPr>
                      <w:rFonts w:asciiTheme="majorHAnsi" w:hAnsiTheme="majorHAnsi" w:cs="Arial"/>
                      <w:sz w:val="22"/>
                    </w:rPr>
                    <w:instrText xml:space="preserve"> FORMTEXT </w:instrText>
                  </w:r>
                  <w:r w:rsidRPr="00683526">
                    <w:rPr>
                      <w:rFonts w:asciiTheme="majorHAnsi" w:hAnsiTheme="majorHAnsi" w:cs="Arial"/>
                      <w:sz w:val="22"/>
                    </w:rPr>
                  </w:r>
                  <w:r w:rsidRPr="00683526">
                    <w:rPr>
                      <w:rFonts w:asciiTheme="majorHAnsi" w:hAnsiTheme="majorHAnsi" w:cs="Arial"/>
                      <w:sz w:val="22"/>
                    </w:rPr>
                    <w:fldChar w:fldCharType="separate"/>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sz w:val="22"/>
                    </w:rPr>
                    <w:fldChar w:fldCharType="end"/>
                  </w:r>
                </w:p>
              </w:tc>
              <w:sdt>
                <w:sdtPr>
                  <w:rPr>
                    <w:rFonts w:asciiTheme="majorHAnsi" w:hAnsiTheme="majorHAnsi" w:cs="Arial"/>
                    <w:sz w:val="22"/>
                  </w:rPr>
                  <w:id w:val="463244393"/>
                  <w:placeholder>
                    <w:docPart w:val="D8CAC958933A49D88974BE6A5BB02493"/>
                  </w:placeholder>
                  <w:showingPlcHdr/>
                  <w:text w:multiLine="1"/>
                </w:sdtPr>
                <w:sdtEndPr/>
                <w:sdtContent>
                  <w:tc>
                    <w:tcPr>
                      <w:tcW w:w="2349" w:type="dxa"/>
                    </w:tcPr>
                    <w:p w:rsidR="00C070F3" w:rsidRPr="00683526" w:rsidRDefault="00C070F3" w:rsidP="00C070F3">
                      <w:pPr>
                        <w:pStyle w:val="BodyText"/>
                        <w:rPr>
                          <w:rFonts w:asciiTheme="majorHAnsi" w:hAnsiTheme="majorHAnsi" w:cs="Arial"/>
                          <w:sz w:val="22"/>
                        </w:rPr>
                      </w:pPr>
                      <w:r w:rsidRPr="00683526">
                        <w:rPr>
                          <w:rStyle w:val="PlaceholderText"/>
                        </w:rPr>
                        <w:t>Click here to enter text.</w:t>
                      </w:r>
                    </w:p>
                  </w:tc>
                </w:sdtContent>
              </w:sdt>
              <w:tc>
                <w:tcPr>
                  <w:tcW w:w="2156" w:type="dxa"/>
                </w:tcPr>
                <w:sdt>
                  <w:sdtPr>
                    <w:rPr>
                      <w:rFonts w:asciiTheme="majorHAnsi" w:hAnsiTheme="majorHAnsi" w:cs="Arial"/>
                      <w:i/>
                      <w:sz w:val="22"/>
                    </w:rPr>
                    <w:id w:val="-220442139"/>
                    <w:placeholder>
                      <w:docPart w:val="58C6DFAB23BE43E0BD0BD75A25521614"/>
                    </w:placeholder>
                    <w:showingPlcHdr/>
                    <w:date>
                      <w:dateFormat w:val="d MMMM yyyy"/>
                      <w:lid w:val="en-AU"/>
                      <w:storeMappedDataAs w:val="dateTime"/>
                      <w:calendar w:val="gregorian"/>
                    </w:date>
                  </w:sdtPr>
                  <w:sdtEndPr/>
                  <w:sdtContent>
                    <w:p w:rsidR="00C070F3" w:rsidRPr="00683526" w:rsidRDefault="00C070F3" w:rsidP="00C070F3">
                      <w:pPr>
                        <w:pStyle w:val="BodyText"/>
                        <w:rPr>
                          <w:rFonts w:asciiTheme="majorHAnsi" w:hAnsiTheme="majorHAnsi" w:cs="Arial"/>
                          <w:i/>
                          <w:sz w:val="22"/>
                        </w:rPr>
                      </w:pPr>
                      <w:r w:rsidRPr="00683526">
                        <w:rPr>
                          <w:rStyle w:val="PlaceholderText"/>
                          <w:rFonts w:eastAsiaTheme="minorHAnsi"/>
                        </w:rPr>
                        <w:t>Click here to enter a date.</w:t>
                      </w:r>
                    </w:p>
                  </w:sdtContent>
                </w:sdt>
                <w:p w:rsidR="00C070F3" w:rsidRPr="00683526" w:rsidRDefault="00C070F3" w:rsidP="00C070F3">
                  <w:pPr>
                    <w:pStyle w:val="BodyText"/>
                    <w:rPr>
                      <w:rFonts w:asciiTheme="majorHAnsi" w:hAnsiTheme="majorHAnsi" w:cs="Arial"/>
                      <w:sz w:val="22"/>
                    </w:rPr>
                  </w:pPr>
                  <w:r w:rsidRPr="00683526">
                    <w:rPr>
                      <w:rFonts w:asciiTheme="majorHAnsi" w:hAnsiTheme="majorHAnsi" w:cs="Arial"/>
                      <w:sz w:val="22"/>
                    </w:rPr>
                    <w:t>to</w:t>
                  </w:r>
                </w:p>
                <w:sdt>
                  <w:sdtPr>
                    <w:rPr>
                      <w:rFonts w:asciiTheme="majorHAnsi" w:hAnsiTheme="majorHAnsi" w:cs="Arial"/>
                      <w:i/>
                      <w:sz w:val="22"/>
                    </w:rPr>
                    <w:id w:val="362176332"/>
                    <w:placeholder>
                      <w:docPart w:val="58C6DFAB23BE43E0BD0BD75A25521614"/>
                    </w:placeholder>
                    <w:showingPlcHdr/>
                    <w:date>
                      <w:dateFormat w:val="d MMMM yyyy"/>
                      <w:lid w:val="en-AU"/>
                      <w:storeMappedDataAs w:val="dateTime"/>
                      <w:calendar w:val="gregorian"/>
                    </w:date>
                  </w:sdtPr>
                  <w:sdtEndPr/>
                  <w:sdtContent>
                    <w:p w:rsidR="00C070F3" w:rsidRPr="00683526" w:rsidRDefault="00C070F3" w:rsidP="00C070F3">
                      <w:pPr>
                        <w:pStyle w:val="BodyText"/>
                        <w:rPr>
                          <w:rFonts w:asciiTheme="majorHAnsi" w:hAnsiTheme="majorHAnsi" w:cs="Arial"/>
                          <w:i/>
                          <w:sz w:val="22"/>
                        </w:rPr>
                      </w:pPr>
                      <w:r w:rsidRPr="00683526">
                        <w:rPr>
                          <w:rStyle w:val="PlaceholderText"/>
                          <w:rFonts w:eastAsiaTheme="minorHAnsi"/>
                        </w:rPr>
                        <w:t>Click here to enter a date.</w:t>
                      </w:r>
                    </w:p>
                  </w:sdtContent>
                </w:sdt>
              </w:tc>
              <w:tc>
                <w:tcPr>
                  <w:tcW w:w="2098" w:type="dxa"/>
                </w:tcPr>
                <w:p w:rsidR="00C070F3" w:rsidRPr="00683526" w:rsidRDefault="00C070F3" w:rsidP="00C070F3">
                  <w:pPr>
                    <w:pStyle w:val="BodyText"/>
                    <w:rPr>
                      <w:rFonts w:asciiTheme="majorHAnsi" w:hAnsiTheme="majorHAnsi" w:cs="Arial"/>
                      <w:sz w:val="22"/>
                    </w:rPr>
                  </w:pPr>
                  <w:r w:rsidRPr="00683526">
                    <w:rPr>
                      <w:rFonts w:asciiTheme="majorHAnsi" w:hAnsiTheme="majorHAnsi" w:cs="Arial"/>
                      <w:sz w:val="22"/>
                    </w:rPr>
                    <w:t xml:space="preserve">Name: </w:t>
                  </w:r>
                  <w:r w:rsidRPr="00683526">
                    <w:rPr>
                      <w:rFonts w:asciiTheme="majorHAnsi" w:hAnsiTheme="majorHAnsi" w:cs="Arial"/>
                      <w:sz w:val="22"/>
                    </w:rPr>
                    <w:fldChar w:fldCharType="begin">
                      <w:ffData>
                        <w:name w:val="Text48"/>
                        <w:enabled/>
                        <w:calcOnExit w:val="0"/>
                        <w:textInput/>
                      </w:ffData>
                    </w:fldChar>
                  </w:r>
                  <w:r w:rsidRPr="00683526">
                    <w:rPr>
                      <w:rFonts w:asciiTheme="majorHAnsi" w:hAnsiTheme="majorHAnsi" w:cs="Arial"/>
                      <w:sz w:val="22"/>
                    </w:rPr>
                    <w:instrText xml:space="preserve"> FORMTEXT </w:instrText>
                  </w:r>
                  <w:r w:rsidRPr="00683526">
                    <w:rPr>
                      <w:rFonts w:asciiTheme="majorHAnsi" w:hAnsiTheme="majorHAnsi" w:cs="Arial"/>
                      <w:sz w:val="22"/>
                    </w:rPr>
                  </w:r>
                  <w:r w:rsidRPr="00683526">
                    <w:rPr>
                      <w:rFonts w:asciiTheme="majorHAnsi" w:hAnsiTheme="majorHAnsi" w:cs="Arial"/>
                      <w:sz w:val="22"/>
                    </w:rPr>
                    <w:fldChar w:fldCharType="separate"/>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sz w:val="22"/>
                    </w:rPr>
                    <w:fldChar w:fldCharType="end"/>
                  </w:r>
                </w:p>
                <w:p w:rsidR="00C070F3" w:rsidRPr="00683526" w:rsidRDefault="00C070F3" w:rsidP="00C070F3">
                  <w:pPr>
                    <w:pStyle w:val="BodyText"/>
                    <w:rPr>
                      <w:rFonts w:asciiTheme="majorHAnsi" w:hAnsiTheme="majorHAnsi" w:cs="Arial"/>
                      <w:sz w:val="22"/>
                    </w:rPr>
                  </w:pPr>
                  <w:r w:rsidRPr="00683526">
                    <w:rPr>
                      <w:rFonts w:asciiTheme="majorHAnsi" w:hAnsiTheme="majorHAnsi" w:cs="Arial"/>
                      <w:sz w:val="22"/>
                    </w:rPr>
                    <w:t>(</w:t>
                  </w:r>
                  <w:proofErr w:type="spellStart"/>
                  <w:r w:rsidRPr="00683526">
                    <w:rPr>
                      <w:rFonts w:asciiTheme="majorHAnsi" w:hAnsiTheme="majorHAnsi" w:cs="Arial"/>
                      <w:sz w:val="22"/>
                    </w:rPr>
                    <w:t>Ph</w:t>
                  </w:r>
                  <w:proofErr w:type="spellEnd"/>
                  <w:r w:rsidRPr="00683526">
                    <w:rPr>
                      <w:rFonts w:asciiTheme="majorHAnsi" w:hAnsiTheme="majorHAnsi" w:cs="Arial"/>
                      <w:sz w:val="22"/>
                    </w:rPr>
                    <w:t xml:space="preserve">) </w:t>
                  </w:r>
                  <w:r w:rsidRPr="00683526">
                    <w:rPr>
                      <w:rFonts w:asciiTheme="majorHAnsi" w:hAnsiTheme="majorHAnsi" w:cs="Arial"/>
                      <w:sz w:val="22"/>
                    </w:rPr>
                    <w:fldChar w:fldCharType="begin">
                      <w:ffData>
                        <w:name w:val="Text49"/>
                        <w:enabled/>
                        <w:calcOnExit w:val="0"/>
                        <w:textInput/>
                      </w:ffData>
                    </w:fldChar>
                  </w:r>
                  <w:r w:rsidRPr="00683526">
                    <w:rPr>
                      <w:rFonts w:asciiTheme="majorHAnsi" w:hAnsiTheme="majorHAnsi" w:cs="Arial"/>
                      <w:sz w:val="22"/>
                    </w:rPr>
                    <w:instrText xml:space="preserve"> FORMTEXT </w:instrText>
                  </w:r>
                  <w:r w:rsidRPr="00683526">
                    <w:rPr>
                      <w:rFonts w:asciiTheme="majorHAnsi" w:hAnsiTheme="majorHAnsi" w:cs="Arial"/>
                      <w:sz w:val="22"/>
                    </w:rPr>
                  </w:r>
                  <w:r w:rsidRPr="00683526">
                    <w:rPr>
                      <w:rFonts w:asciiTheme="majorHAnsi" w:hAnsiTheme="majorHAnsi" w:cs="Arial"/>
                      <w:sz w:val="22"/>
                    </w:rPr>
                    <w:fldChar w:fldCharType="separate"/>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sz w:val="22"/>
                    </w:rPr>
                    <w:fldChar w:fldCharType="end"/>
                  </w:r>
                </w:p>
                <w:p w:rsidR="00C070F3" w:rsidRPr="00683526" w:rsidRDefault="00C070F3" w:rsidP="00C070F3">
                  <w:pPr>
                    <w:pStyle w:val="BodyText"/>
                    <w:rPr>
                      <w:rFonts w:asciiTheme="majorHAnsi" w:hAnsiTheme="majorHAnsi" w:cs="Arial"/>
                      <w:sz w:val="22"/>
                    </w:rPr>
                  </w:pPr>
                  <w:r w:rsidRPr="00683526">
                    <w:rPr>
                      <w:rFonts w:asciiTheme="majorHAnsi" w:hAnsiTheme="majorHAnsi" w:cs="Arial"/>
                      <w:sz w:val="22"/>
                    </w:rPr>
                    <w:t xml:space="preserve">Email </w:t>
                  </w:r>
                  <w:r w:rsidRPr="00683526">
                    <w:rPr>
                      <w:rFonts w:asciiTheme="majorHAnsi" w:hAnsiTheme="majorHAnsi" w:cs="Arial"/>
                      <w:sz w:val="22"/>
                    </w:rPr>
                    <w:fldChar w:fldCharType="begin">
                      <w:ffData>
                        <w:name w:val="Text51"/>
                        <w:enabled/>
                        <w:calcOnExit w:val="0"/>
                        <w:textInput/>
                      </w:ffData>
                    </w:fldChar>
                  </w:r>
                  <w:r w:rsidRPr="00683526">
                    <w:rPr>
                      <w:rFonts w:asciiTheme="majorHAnsi" w:hAnsiTheme="majorHAnsi" w:cs="Arial"/>
                      <w:sz w:val="22"/>
                    </w:rPr>
                    <w:instrText xml:space="preserve"> FORMTEXT </w:instrText>
                  </w:r>
                  <w:r w:rsidRPr="00683526">
                    <w:rPr>
                      <w:rFonts w:asciiTheme="majorHAnsi" w:hAnsiTheme="majorHAnsi" w:cs="Arial"/>
                      <w:sz w:val="22"/>
                    </w:rPr>
                  </w:r>
                  <w:r w:rsidRPr="00683526">
                    <w:rPr>
                      <w:rFonts w:asciiTheme="majorHAnsi" w:hAnsiTheme="majorHAnsi" w:cs="Arial"/>
                      <w:sz w:val="22"/>
                    </w:rPr>
                    <w:fldChar w:fldCharType="separate"/>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sz w:val="22"/>
                    </w:rPr>
                    <w:fldChar w:fldCharType="end"/>
                  </w:r>
                </w:p>
              </w:tc>
            </w:tr>
          </w:tbl>
          <w:p w:rsidR="00B660A5" w:rsidRDefault="00B660A5" w:rsidP="00B660A5">
            <w:pPr>
              <w:pStyle w:val="BodyText"/>
              <w:spacing w:before="0" w:after="0" w:line="240" w:lineRule="auto"/>
            </w:pPr>
          </w:p>
          <w:p w:rsidR="00BE0D6C" w:rsidRDefault="00BE0D6C" w:rsidP="00B660A5">
            <w:pPr>
              <w:pStyle w:val="BodyText"/>
              <w:spacing w:before="0" w:after="0" w:line="240" w:lineRule="auto"/>
            </w:pPr>
          </w:p>
          <w:p w:rsidR="00BE0D6C" w:rsidRDefault="00BE0D6C" w:rsidP="00B660A5">
            <w:pPr>
              <w:pStyle w:val="BodyText"/>
              <w:spacing w:before="0" w:after="0" w:line="240" w:lineRule="auto"/>
            </w:pPr>
          </w:p>
          <w:p w:rsidR="00BE0D6C" w:rsidRDefault="00BE0D6C" w:rsidP="00B660A5">
            <w:pPr>
              <w:pStyle w:val="BodyText"/>
              <w:spacing w:before="0" w:after="0" w:line="240" w:lineRule="auto"/>
            </w:pPr>
          </w:p>
          <w:p w:rsidR="00BE0D6C" w:rsidRDefault="00BE0D6C" w:rsidP="00B660A5">
            <w:pPr>
              <w:pStyle w:val="BodyText"/>
              <w:spacing w:before="0" w:after="0" w:line="240" w:lineRule="auto"/>
            </w:pPr>
          </w:p>
          <w:p w:rsidR="00BE0D6C" w:rsidRDefault="00BE0D6C" w:rsidP="00B660A5">
            <w:pPr>
              <w:pStyle w:val="BodyText"/>
              <w:spacing w:before="0" w:after="0" w:line="240" w:lineRule="auto"/>
            </w:pPr>
          </w:p>
          <w:p w:rsidR="00BE0D6C" w:rsidRDefault="00BE0D6C" w:rsidP="00B660A5">
            <w:pPr>
              <w:pStyle w:val="BodyText"/>
              <w:spacing w:before="0" w:after="0" w:line="240" w:lineRule="auto"/>
            </w:pPr>
          </w:p>
          <w:p w:rsidR="00BE0D6C" w:rsidRDefault="00BE0D6C" w:rsidP="00B660A5">
            <w:pPr>
              <w:pStyle w:val="BodyText"/>
              <w:spacing w:before="0" w:after="0" w:line="240" w:lineRule="auto"/>
            </w:pPr>
          </w:p>
          <w:p w:rsidR="00BE0D6C" w:rsidRDefault="00BE0D6C" w:rsidP="00B660A5">
            <w:pPr>
              <w:pStyle w:val="BodyText"/>
              <w:spacing w:before="0" w:after="0" w:line="240" w:lineRule="auto"/>
            </w:pPr>
          </w:p>
          <w:p w:rsidR="00BE0D6C" w:rsidRDefault="00BE0D6C" w:rsidP="00B660A5">
            <w:pPr>
              <w:pStyle w:val="BodyText"/>
              <w:spacing w:before="0" w:after="0" w:line="240" w:lineRule="auto"/>
            </w:pPr>
          </w:p>
          <w:p w:rsidR="00BE0D6C" w:rsidRDefault="00BE0D6C" w:rsidP="00B660A5">
            <w:pPr>
              <w:pStyle w:val="BodyText"/>
              <w:spacing w:before="0" w:after="0" w:line="240" w:lineRule="auto"/>
            </w:pPr>
          </w:p>
          <w:p w:rsidR="00BE0D6C" w:rsidRDefault="00BE0D6C" w:rsidP="00B660A5">
            <w:pPr>
              <w:pStyle w:val="BodyText"/>
              <w:spacing w:before="0" w:after="0" w:line="240" w:lineRule="auto"/>
            </w:pPr>
          </w:p>
          <w:p w:rsidR="00C070F3" w:rsidRPr="00683526" w:rsidRDefault="00C070F3" w:rsidP="00B660A5">
            <w:pPr>
              <w:pStyle w:val="ListBullet"/>
              <w:keepNext/>
              <w:keepLines/>
            </w:pPr>
            <w:r w:rsidRPr="00683526">
              <w:rPr>
                <w:rFonts w:asciiTheme="majorHAnsi" w:hAnsiTheme="majorHAnsi"/>
                <w:sz w:val="22"/>
              </w:rPr>
              <w:t xml:space="preserve">critical control points in a </w:t>
            </w:r>
            <w:r w:rsidR="003C4B9F" w:rsidRPr="00683526">
              <w:rPr>
                <w:rFonts w:asciiTheme="majorHAnsi" w:hAnsiTheme="majorHAnsi"/>
                <w:sz w:val="22"/>
              </w:rPr>
              <w:t xml:space="preserve">recycled </w:t>
            </w:r>
            <w:r w:rsidRPr="00683526">
              <w:rPr>
                <w:rFonts w:asciiTheme="majorHAnsi" w:hAnsiTheme="majorHAnsi"/>
                <w:sz w:val="22"/>
              </w:rPr>
              <w:t>water treatment scheme, for the control of pathogens and/or chemical contaminants</w:t>
            </w:r>
            <w:r w:rsidRPr="00683526">
              <w:t xml:space="preserve"> </w:t>
            </w:r>
          </w:p>
          <w:tbl>
            <w:tblPr>
              <w:tblStyle w:val="TableGrid"/>
              <w:tblW w:w="0" w:type="auto"/>
              <w:tblLook w:val="04A0" w:firstRow="1" w:lastRow="0" w:firstColumn="1" w:lastColumn="0" w:noHBand="0" w:noVBand="1"/>
            </w:tblPr>
            <w:tblGrid>
              <w:gridCol w:w="1660"/>
              <w:gridCol w:w="2349"/>
              <w:gridCol w:w="2156"/>
              <w:gridCol w:w="2098"/>
            </w:tblGrid>
            <w:tr w:rsidR="00C070F3" w:rsidRPr="00683526" w:rsidTr="005902F5">
              <w:trPr>
                <w:trHeight w:hRule="exact" w:val="948"/>
                <w:tblHeader/>
              </w:trPr>
              <w:tc>
                <w:tcPr>
                  <w:tcW w:w="1660" w:type="dxa"/>
                  <w:vAlign w:val="center"/>
                </w:tcPr>
                <w:p w:rsidR="00C070F3" w:rsidRPr="00683526" w:rsidRDefault="00C070F3" w:rsidP="00B660A5">
                  <w:pPr>
                    <w:pStyle w:val="BodyText"/>
                    <w:keepNext/>
                    <w:keepLines/>
                    <w:spacing w:before="0"/>
                    <w:jc w:val="center"/>
                    <w:rPr>
                      <w:rFonts w:asciiTheme="majorHAnsi" w:hAnsiTheme="majorHAnsi" w:cs="Arial"/>
                      <w:b/>
                      <w:sz w:val="22"/>
                    </w:rPr>
                  </w:pPr>
                  <w:r w:rsidRPr="00683526">
                    <w:rPr>
                      <w:rFonts w:asciiTheme="majorHAnsi" w:hAnsiTheme="majorHAnsi" w:cs="Arial"/>
                      <w:b/>
                      <w:sz w:val="22"/>
                    </w:rPr>
                    <w:t>Client</w:t>
                  </w:r>
                  <w:r w:rsidR="005841CA" w:rsidRPr="00683526">
                    <w:rPr>
                      <w:rFonts w:asciiTheme="majorHAnsi" w:hAnsiTheme="majorHAnsi" w:cs="Arial"/>
                      <w:b/>
                      <w:sz w:val="22"/>
                    </w:rPr>
                    <w:t>/ Organisation</w:t>
                  </w:r>
                  <w:r w:rsidRPr="00683526">
                    <w:rPr>
                      <w:rFonts w:asciiTheme="majorHAnsi" w:hAnsiTheme="majorHAnsi" w:cs="Arial"/>
                      <w:b/>
                      <w:sz w:val="22"/>
                    </w:rPr>
                    <w:t xml:space="preserve"> (name)</w:t>
                  </w:r>
                </w:p>
              </w:tc>
              <w:tc>
                <w:tcPr>
                  <w:tcW w:w="2349" w:type="dxa"/>
                  <w:vAlign w:val="center"/>
                </w:tcPr>
                <w:p w:rsidR="00C070F3" w:rsidRPr="00683526" w:rsidRDefault="00C070F3" w:rsidP="00B660A5">
                  <w:pPr>
                    <w:pStyle w:val="BodyText"/>
                    <w:keepNext/>
                    <w:keepLines/>
                    <w:spacing w:before="0"/>
                    <w:jc w:val="center"/>
                    <w:rPr>
                      <w:rFonts w:asciiTheme="majorHAnsi" w:hAnsiTheme="majorHAnsi" w:cs="Arial"/>
                      <w:b/>
                      <w:sz w:val="22"/>
                    </w:rPr>
                  </w:pPr>
                  <w:r w:rsidRPr="00683526">
                    <w:rPr>
                      <w:rFonts w:asciiTheme="majorHAnsi" w:hAnsiTheme="majorHAnsi" w:cs="Arial"/>
                      <w:b/>
                      <w:sz w:val="22"/>
                    </w:rPr>
                    <w:t>Brief project/ experience summary</w:t>
                  </w:r>
                </w:p>
              </w:tc>
              <w:tc>
                <w:tcPr>
                  <w:tcW w:w="2156" w:type="dxa"/>
                  <w:vAlign w:val="center"/>
                </w:tcPr>
                <w:p w:rsidR="00C070F3" w:rsidRPr="00683526" w:rsidRDefault="00C070F3" w:rsidP="00B660A5">
                  <w:pPr>
                    <w:pStyle w:val="BodyText"/>
                    <w:keepNext/>
                    <w:keepLines/>
                    <w:spacing w:before="0"/>
                    <w:jc w:val="center"/>
                    <w:rPr>
                      <w:rFonts w:asciiTheme="majorHAnsi" w:hAnsiTheme="majorHAnsi" w:cs="Arial"/>
                      <w:b/>
                      <w:sz w:val="22"/>
                    </w:rPr>
                  </w:pPr>
                  <w:r w:rsidRPr="00683526">
                    <w:rPr>
                      <w:rFonts w:asciiTheme="majorHAnsi" w:hAnsiTheme="majorHAnsi" w:cs="Arial"/>
                      <w:b/>
                      <w:sz w:val="22"/>
                    </w:rPr>
                    <w:t>Engagement period</w:t>
                  </w:r>
                </w:p>
              </w:tc>
              <w:tc>
                <w:tcPr>
                  <w:tcW w:w="2098" w:type="dxa"/>
                  <w:vAlign w:val="center"/>
                </w:tcPr>
                <w:p w:rsidR="00C070F3" w:rsidRPr="00683526" w:rsidRDefault="00C070F3" w:rsidP="00B660A5">
                  <w:pPr>
                    <w:pStyle w:val="BodyText"/>
                    <w:keepNext/>
                    <w:keepLines/>
                    <w:spacing w:before="0"/>
                    <w:jc w:val="center"/>
                    <w:rPr>
                      <w:rFonts w:asciiTheme="majorHAnsi" w:hAnsiTheme="majorHAnsi" w:cs="Arial"/>
                      <w:b/>
                      <w:sz w:val="22"/>
                    </w:rPr>
                  </w:pPr>
                  <w:r w:rsidRPr="00683526">
                    <w:rPr>
                      <w:rFonts w:asciiTheme="majorHAnsi" w:hAnsiTheme="majorHAnsi" w:cs="Arial"/>
                      <w:b/>
                      <w:sz w:val="22"/>
                    </w:rPr>
                    <w:t>Referee(s) contact details</w:t>
                  </w:r>
                </w:p>
              </w:tc>
            </w:tr>
            <w:tr w:rsidR="00C070F3" w:rsidRPr="00683526" w:rsidTr="005902F5">
              <w:trPr>
                <w:tblHeader/>
              </w:trPr>
              <w:tc>
                <w:tcPr>
                  <w:tcW w:w="1660" w:type="dxa"/>
                </w:tcPr>
                <w:p w:rsidR="00C070F3" w:rsidRPr="00683526" w:rsidRDefault="00C070F3" w:rsidP="00B660A5">
                  <w:pPr>
                    <w:pStyle w:val="BodyText"/>
                    <w:keepNext/>
                    <w:keepLines/>
                    <w:rPr>
                      <w:rFonts w:asciiTheme="majorHAnsi" w:hAnsiTheme="majorHAnsi" w:cs="Arial"/>
                      <w:sz w:val="22"/>
                    </w:rPr>
                  </w:pPr>
                  <w:r w:rsidRPr="00683526">
                    <w:rPr>
                      <w:rFonts w:asciiTheme="majorHAnsi" w:hAnsiTheme="majorHAnsi" w:cs="Arial"/>
                      <w:sz w:val="22"/>
                    </w:rPr>
                    <w:fldChar w:fldCharType="begin">
                      <w:ffData>
                        <w:name w:val="Text46"/>
                        <w:enabled/>
                        <w:calcOnExit w:val="0"/>
                        <w:textInput/>
                      </w:ffData>
                    </w:fldChar>
                  </w:r>
                  <w:r w:rsidRPr="00683526">
                    <w:rPr>
                      <w:rFonts w:asciiTheme="majorHAnsi" w:hAnsiTheme="majorHAnsi" w:cs="Arial"/>
                      <w:sz w:val="22"/>
                    </w:rPr>
                    <w:instrText xml:space="preserve"> FORMTEXT </w:instrText>
                  </w:r>
                  <w:r w:rsidRPr="00683526">
                    <w:rPr>
                      <w:rFonts w:asciiTheme="majorHAnsi" w:hAnsiTheme="majorHAnsi" w:cs="Arial"/>
                      <w:sz w:val="22"/>
                    </w:rPr>
                  </w:r>
                  <w:r w:rsidRPr="00683526">
                    <w:rPr>
                      <w:rFonts w:asciiTheme="majorHAnsi" w:hAnsiTheme="majorHAnsi" w:cs="Arial"/>
                      <w:sz w:val="22"/>
                    </w:rPr>
                    <w:fldChar w:fldCharType="separate"/>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sz w:val="22"/>
                    </w:rPr>
                    <w:fldChar w:fldCharType="end"/>
                  </w:r>
                </w:p>
              </w:tc>
              <w:sdt>
                <w:sdtPr>
                  <w:rPr>
                    <w:rFonts w:asciiTheme="majorHAnsi" w:hAnsiTheme="majorHAnsi" w:cs="Arial"/>
                    <w:sz w:val="22"/>
                  </w:rPr>
                  <w:id w:val="-1597013036"/>
                  <w:placeholder>
                    <w:docPart w:val="F4BD208A81C44A01847B69DC41389B89"/>
                  </w:placeholder>
                  <w:showingPlcHdr/>
                  <w:text w:multiLine="1"/>
                </w:sdtPr>
                <w:sdtEndPr/>
                <w:sdtContent>
                  <w:tc>
                    <w:tcPr>
                      <w:tcW w:w="2349" w:type="dxa"/>
                    </w:tcPr>
                    <w:p w:rsidR="00C070F3" w:rsidRPr="00683526" w:rsidRDefault="00C070F3" w:rsidP="00B660A5">
                      <w:pPr>
                        <w:pStyle w:val="BodyText"/>
                        <w:keepNext/>
                        <w:keepLines/>
                        <w:rPr>
                          <w:rFonts w:asciiTheme="majorHAnsi" w:hAnsiTheme="majorHAnsi" w:cs="Arial"/>
                          <w:sz w:val="22"/>
                        </w:rPr>
                      </w:pPr>
                      <w:r w:rsidRPr="00683526">
                        <w:rPr>
                          <w:rStyle w:val="PlaceholderText"/>
                        </w:rPr>
                        <w:t>Click here to enter text.</w:t>
                      </w:r>
                    </w:p>
                  </w:tc>
                </w:sdtContent>
              </w:sdt>
              <w:tc>
                <w:tcPr>
                  <w:tcW w:w="2156" w:type="dxa"/>
                </w:tcPr>
                <w:sdt>
                  <w:sdtPr>
                    <w:rPr>
                      <w:rFonts w:asciiTheme="majorHAnsi" w:hAnsiTheme="majorHAnsi" w:cs="Arial"/>
                      <w:i/>
                      <w:sz w:val="22"/>
                    </w:rPr>
                    <w:id w:val="-1434595966"/>
                    <w:placeholder>
                      <w:docPart w:val="7E0E7F4989D84B91883F15A34E389733"/>
                    </w:placeholder>
                    <w:showingPlcHdr/>
                    <w:date>
                      <w:dateFormat w:val="d MMMM yyyy"/>
                      <w:lid w:val="en-AU"/>
                      <w:storeMappedDataAs w:val="dateTime"/>
                      <w:calendar w:val="gregorian"/>
                    </w:date>
                  </w:sdtPr>
                  <w:sdtEndPr/>
                  <w:sdtContent>
                    <w:p w:rsidR="00C070F3" w:rsidRPr="00683526" w:rsidRDefault="00C070F3" w:rsidP="00B660A5">
                      <w:pPr>
                        <w:pStyle w:val="BodyText"/>
                        <w:keepNext/>
                        <w:keepLines/>
                        <w:rPr>
                          <w:rFonts w:asciiTheme="majorHAnsi" w:hAnsiTheme="majorHAnsi" w:cs="Arial"/>
                          <w:i/>
                          <w:sz w:val="22"/>
                        </w:rPr>
                      </w:pPr>
                      <w:r w:rsidRPr="00683526">
                        <w:rPr>
                          <w:rStyle w:val="PlaceholderText"/>
                          <w:rFonts w:eastAsiaTheme="minorHAnsi"/>
                        </w:rPr>
                        <w:t>Click here to enter a date.</w:t>
                      </w:r>
                    </w:p>
                  </w:sdtContent>
                </w:sdt>
                <w:p w:rsidR="00C070F3" w:rsidRPr="00683526" w:rsidRDefault="00C070F3" w:rsidP="00B660A5">
                  <w:pPr>
                    <w:pStyle w:val="BodyText"/>
                    <w:keepNext/>
                    <w:keepLines/>
                    <w:rPr>
                      <w:rFonts w:asciiTheme="majorHAnsi" w:hAnsiTheme="majorHAnsi" w:cs="Arial"/>
                      <w:sz w:val="22"/>
                    </w:rPr>
                  </w:pPr>
                  <w:r w:rsidRPr="00683526">
                    <w:rPr>
                      <w:rFonts w:asciiTheme="majorHAnsi" w:hAnsiTheme="majorHAnsi" w:cs="Arial"/>
                      <w:sz w:val="22"/>
                    </w:rPr>
                    <w:t>to</w:t>
                  </w:r>
                </w:p>
                <w:sdt>
                  <w:sdtPr>
                    <w:rPr>
                      <w:rFonts w:asciiTheme="majorHAnsi" w:hAnsiTheme="majorHAnsi" w:cs="Arial"/>
                      <w:i/>
                      <w:sz w:val="22"/>
                    </w:rPr>
                    <w:id w:val="1721328183"/>
                    <w:placeholder>
                      <w:docPart w:val="7E0E7F4989D84B91883F15A34E389733"/>
                    </w:placeholder>
                    <w:showingPlcHdr/>
                    <w:date>
                      <w:dateFormat w:val="d MMMM yyyy"/>
                      <w:lid w:val="en-AU"/>
                      <w:storeMappedDataAs w:val="dateTime"/>
                      <w:calendar w:val="gregorian"/>
                    </w:date>
                  </w:sdtPr>
                  <w:sdtEndPr/>
                  <w:sdtContent>
                    <w:p w:rsidR="00C070F3" w:rsidRPr="00683526" w:rsidRDefault="00C070F3" w:rsidP="00B660A5">
                      <w:pPr>
                        <w:pStyle w:val="BodyText"/>
                        <w:keepNext/>
                        <w:keepLines/>
                        <w:rPr>
                          <w:rFonts w:asciiTheme="majorHAnsi" w:hAnsiTheme="majorHAnsi" w:cs="Arial"/>
                          <w:i/>
                          <w:sz w:val="22"/>
                        </w:rPr>
                      </w:pPr>
                      <w:r w:rsidRPr="00683526">
                        <w:rPr>
                          <w:rStyle w:val="PlaceholderText"/>
                          <w:rFonts w:eastAsiaTheme="minorHAnsi"/>
                        </w:rPr>
                        <w:t>Click here to enter a date.</w:t>
                      </w:r>
                    </w:p>
                  </w:sdtContent>
                </w:sdt>
              </w:tc>
              <w:tc>
                <w:tcPr>
                  <w:tcW w:w="2098" w:type="dxa"/>
                </w:tcPr>
                <w:p w:rsidR="00C070F3" w:rsidRPr="00683526" w:rsidRDefault="00C070F3" w:rsidP="00B660A5">
                  <w:pPr>
                    <w:pStyle w:val="BodyText"/>
                    <w:keepNext/>
                    <w:keepLines/>
                    <w:rPr>
                      <w:rFonts w:asciiTheme="majorHAnsi" w:hAnsiTheme="majorHAnsi" w:cs="Arial"/>
                      <w:sz w:val="22"/>
                    </w:rPr>
                  </w:pPr>
                  <w:r w:rsidRPr="00683526">
                    <w:rPr>
                      <w:rFonts w:asciiTheme="majorHAnsi" w:hAnsiTheme="majorHAnsi" w:cs="Arial"/>
                      <w:sz w:val="22"/>
                    </w:rPr>
                    <w:t xml:space="preserve">Name: </w:t>
                  </w:r>
                  <w:r w:rsidRPr="00683526">
                    <w:rPr>
                      <w:rFonts w:asciiTheme="majorHAnsi" w:hAnsiTheme="majorHAnsi" w:cs="Arial"/>
                      <w:sz w:val="22"/>
                    </w:rPr>
                    <w:fldChar w:fldCharType="begin">
                      <w:ffData>
                        <w:name w:val="Text48"/>
                        <w:enabled/>
                        <w:calcOnExit w:val="0"/>
                        <w:textInput/>
                      </w:ffData>
                    </w:fldChar>
                  </w:r>
                  <w:r w:rsidRPr="00683526">
                    <w:rPr>
                      <w:rFonts w:asciiTheme="majorHAnsi" w:hAnsiTheme="majorHAnsi" w:cs="Arial"/>
                      <w:sz w:val="22"/>
                    </w:rPr>
                    <w:instrText xml:space="preserve"> FORMTEXT </w:instrText>
                  </w:r>
                  <w:r w:rsidRPr="00683526">
                    <w:rPr>
                      <w:rFonts w:asciiTheme="majorHAnsi" w:hAnsiTheme="majorHAnsi" w:cs="Arial"/>
                      <w:sz w:val="22"/>
                    </w:rPr>
                  </w:r>
                  <w:r w:rsidRPr="00683526">
                    <w:rPr>
                      <w:rFonts w:asciiTheme="majorHAnsi" w:hAnsiTheme="majorHAnsi" w:cs="Arial"/>
                      <w:sz w:val="22"/>
                    </w:rPr>
                    <w:fldChar w:fldCharType="separate"/>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sz w:val="22"/>
                    </w:rPr>
                    <w:fldChar w:fldCharType="end"/>
                  </w:r>
                </w:p>
                <w:p w:rsidR="00C070F3" w:rsidRPr="00683526" w:rsidRDefault="00C070F3" w:rsidP="00B660A5">
                  <w:pPr>
                    <w:pStyle w:val="BodyText"/>
                    <w:keepNext/>
                    <w:keepLines/>
                    <w:rPr>
                      <w:rFonts w:asciiTheme="majorHAnsi" w:hAnsiTheme="majorHAnsi" w:cs="Arial"/>
                      <w:sz w:val="22"/>
                    </w:rPr>
                  </w:pPr>
                  <w:r w:rsidRPr="00683526">
                    <w:rPr>
                      <w:rFonts w:asciiTheme="majorHAnsi" w:hAnsiTheme="majorHAnsi" w:cs="Arial"/>
                      <w:sz w:val="22"/>
                    </w:rPr>
                    <w:t>(</w:t>
                  </w:r>
                  <w:proofErr w:type="spellStart"/>
                  <w:r w:rsidRPr="00683526">
                    <w:rPr>
                      <w:rFonts w:asciiTheme="majorHAnsi" w:hAnsiTheme="majorHAnsi" w:cs="Arial"/>
                      <w:sz w:val="22"/>
                    </w:rPr>
                    <w:t>Ph</w:t>
                  </w:r>
                  <w:proofErr w:type="spellEnd"/>
                  <w:r w:rsidRPr="00683526">
                    <w:rPr>
                      <w:rFonts w:asciiTheme="majorHAnsi" w:hAnsiTheme="majorHAnsi" w:cs="Arial"/>
                      <w:sz w:val="22"/>
                    </w:rPr>
                    <w:t xml:space="preserve">) </w:t>
                  </w:r>
                  <w:r w:rsidRPr="00683526">
                    <w:rPr>
                      <w:rFonts w:asciiTheme="majorHAnsi" w:hAnsiTheme="majorHAnsi" w:cs="Arial"/>
                      <w:sz w:val="22"/>
                    </w:rPr>
                    <w:fldChar w:fldCharType="begin">
                      <w:ffData>
                        <w:name w:val="Text49"/>
                        <w:enabled/>
                        <w:calcOnExit w:val="0"/>
                        <w:textInput/>
                      </w:ffData>
                    </w:fldChar>
                  </w:r>
                  <w:r w:rsidRPr="00683526">
                    <w:rPr>
                      <w:rFonts w:asciiTheme="majorHAnsi" w:hAnsiTheme="majorHAnsi" w:cs="Arial"/>
                      <w:sz w:val="22"/>
                    </w:rPr>
                    <w:instrText xml:space="preserve"> FORMTEXT </w:instrText>
                  </w:r>
                  <w:r w:rsidRPr="00683526">
                    <w:rPr>
                      <w:rFonts w:asciiTheme="majorHAnsi" w:hAnsiTheme="majorHAnsi" w:cs="Arial"/>
                      <w:sz w:val="22"/>
                    </w:rPr>
                  </w:r>
                  <w:r w:rsidRPr="00683526">
                    <w:rPr>
                      <w:rFonts w:asciiTheme="majorHAnsi" w:hAnsiTheme="majorHAnsi" w:cs="Arial"/>
                      <w:sz w:val="22"/>
                    </w:rPr>
                    <w:fldChar w:fldCharType="separate"/>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sz w:val="22"/>
                    </w:rPr>
                    <w:fldChar w:fldCharType="end"/>
                  </w:r>
                </w:p>
                <w:p w:rsidR="00C070F3" w:rsidRPr="00683526" w:rsidRDefault="00C070F3" w:rsidP="00B660A5">
                  <w:pPr>
                    <w:pStyle w:val="BodyText"/>
                    <w:keepNext/>
                    <w:keepLines/>
                    <w:rPr>
                      <w:rFonts w:asciiTheme="majorHAnsi" w:hAnsiTheme="majorHAnsi" w:cs="Arial"/>
                      <w:sz w:val="22"/>
                    </w:rPr>
                  </w:pPr>
                  <w:r w:rsidRPr="00683526">
                    <w:rPr>
                      <w:rFonts w:asciiTheme="majorHAnsi" w:hAnsiTheme="majorHAnsi" w:cs="Arial"/>
                      <w:sz w:val="22"/>
                    </w:rPr>
                    <w:t xml:space="preserve">Email </w:t>
                  </w:r>
                  <w:r w:rsidRPr="00683526">
                    <w:rPr>
                      <w:rFonts w:asciiTheme="majorHAnsi" w:hAnsiTheme="majorHAnsi" w:cs="Arial"/>
                      <w:sz w:val="22"/>
                    </w:rPr>
                    <w:fldChar w:fldCharType="begin">
                      <w:ffData>
                        <w:name w:val="Text51"/>
                        <w:enabled/>
                        <w:calcOnExit w:val="0"/>
                        <w:textInput/>
                      </w:ffData>
                    </w:fldChar>
                  </w:r>
                  <w:r w:rsidRPr="00683526">
                    <w:rPr>
                      <w:rFonts w:asciiTheme="majorHAnsi" w:hAnsiTheme="majorHAnsi" w:cs="Arial"/>
                      <w:sz w:val="22"/>
                    </w:rPr>
                    <w:instrText xml:space="preserve"> FORMTEXT </w:instrText>
                  </w:r>
                  <w:r w:rsidRPr="00683526">
                    <w:rPr>
                      <w:rFonts w:asciiTheme="majorHAnsi" w:hAnsiTheme="majorHAnsi" w:cs="Arial"/>
                      <w:sz w:val="22"/>
                    </w:rPr>
                  </w:r>
                  <w:r w:rsidRPr="00683526">
                    <w:rPr>
                      <w:rFonts w:asciiTheme="majorHAnsi" w:hAnsiTheme="majorHAnsi" w:cs="Arial"/>
                      <w:sz w:val="22"/>
                    </w:rPr>
                    <w:fldChar w:fldCharType="separate"/>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sz w:val="22"/>
                    </w:rPr>
                    <w:fldChar w:fldCharType="end"/>
                  </w:r>
                </w:p>
              </w:tc>
            </w:tr>
          </w:tbl>
          <w:p w:rsidR="00B660A5" w:rsidRDefault="00B660A5" w:rsidP="00B660A5">
            <w:pPr>
              <w:pStyle w:val="BodyText"/>
              <w:spacing w:before="0" w:after="0" w:line="240" w:lineRule="auto"/>
            </w:pPr>
          </w:p>
          <w:p w:rsidR="00C070F3" w:rsidRPr="00683526" w:rsidRDefault="00C070F3" w:rsidP="00802FA0">
            <w:pPr>
              <w:pStyle w:val="ListBullet"/>
              <w:keepNext/>
              <w:keepLines/>
              <w:rPr>
                <w:szCs w:val="20"/>
              </w:rPr>
            </w:pPr>
            <w:r w:rsidRPr="00683526">
              <w:rPr>
                <w:rFonts w:asciiTheme="majorHAnsi" w:hAnsiTheme="majorHAnsi"/>
                <w:sz w:val="22"/>
              </w:rPr>
              <w:t xml:space="preserve">log reduction values claimed for bacteria, viruses, protozoa, or critical control points identified for a </w:t>
            </w:r>
            <w:r w:rsidR="003C4B9F" w:rsidRPr="00683526">
              <w:rPr>
                <w:rFonts w:asciiTheme="majorHAnsi" w:hAnsiTheme="majorHAnsi"/>
                <w:sz w:val="22"/>
              </w:rPr>
              <w:t xml:space="preserve">recycled </w:t>
            </w:r>
            <w:r w:rsidRPr="00683526">
              <w:rPr>
                <w:rFonts w:asciiTheme="majorHAnsi" w:hAnsiTheme="majorHAnsi"/>
                <w:sz w:val="22"/>
              </w:rPr>
              <w:t>water treatment scheme, or percentage removal of chemical contaminants</w:t>
            </w:r>
          </w:p>
          <w:tbl>
            <w:tblPr>
              <w:tblStyle w:val="TableGrid"/>
              <w:tblW w:w="0" w:type="auto"/>
              <w:tblLook w:val="04A0" w:firstRow="1" w:lastRow="0" w:firstColumn="1" w:lastColumn="0" w:noHBand="0" w:noVBand="1"/>
            </w:tblPr>
            <w:tblGrid>
              <w:gridCol w:w="1660"/>
              <w:gridCol w:w="2349"/>
              <w:gridCol w:w="2156"/>
              <w:gridCol w:w="2098"/>
            </w:tblGrid>
            <w:tr w:rsidR="00C070F3" w:rsidRPr="00683526" w:rsidTr="005902F5">
              <w:trPr>
                <w:trHeight w:hRule="exact" w:val="947"/>
                <w:tblHeader/>
              </w:trPr>
              <w:tc>
                <w:tcPr>
                  <w:tcW w:w="1660" w:type="dxa"/>
                  <w:vAlign w:val="center"/>
                </w:tcPr>
                <w:p w:rsidR="00C070F3" w:rsidRPr="00683526" w:rsidRDefault="00C070F3" w:rsidP="00802FA0">
                  <w:pPr>
                    <w:pStyle w:val="BodyText"/>
                    <w:keepNext/>
                    <w:keepLines/>
                    <w:spacing w:before="0"/>
                    <w:jc w:val="center"/>
                    <w:rPr>
                      <w:rFonts w:asciiTheme="majorHAnsi" w:hAnsiTheme="majorHAnsi" w:cs="Arial"/>
                      <w:b/>
                      <w:sz w:val="22"/>
                    </w:rPr>
                  </w:pPr>
                  <w:r w:rsidRPr="00683526">
                    <w:rPr>
                      <w:rFonts w:asciiTheme="majorHAnsi" w:hAnsiTheme="majorHAnsi" w:cs="Arial"/>
                      <w:b/>
                      <w:sz w:val="22"/>
                    </w:rPr>
                    <w:t>Client</w:t>
                  </w:r>
                  <w:r w:rsidR="005841CA" w:rsidRPr="00683526">
                    <w:rPr>
                      <w:rFonts w:asciiTheme="majorHAnsi" w:hAnsiTheme="majorHAnsi" w:cs="Arial"/>
                      <w:b/>
                      <w:sz w:val="22"/>
                    </w:rPr>
                    <w:t>/ Organisation</w:t>
                  </w:r>
                  <w:r w:rsidRPr="00683526">
                    <w:rPr>
                      <w:rFonts w:asciiTheme="majorHAnsi" w:hAnsiTheme="majorHAnsi" w:cs="Arial"/>
                      <w:b/>
                      <w:sz w:val="22"/>
                    </w:rPr>
                    <w:t xml:space="preserve"> (name)</w:t>
                  </w:r>
                </w:p>
              </w:tc>
              <w:tc>
                <w:tcPr>
                  <w:tcW w:w="2349" w:type="dxa"/>
                  <w:vAlign w:val="center"/>
                </w:tcPr>
                <w:p w:rsidR="00C070F3" w:rsidRPr="00683526" w:rsidRDefault="00C070F3" w:rsidP="00802FA0">
                  <w:pPr>
                    <w:pStyle w:val="BodyText"/>
                    <w:keepNext/>
                    <w:keepLines/>
                    <w:spacing w:before="0"/>
                    <w:jc w:val="center"/>
                    <w:rPr>
                      <w:rFonts w:asciiTheme="majorHAnsi" w:hAnsiTheme="majorHAnsi" w:cs="Arial"/>
                      <w:b/>
                      <w:sz w:val="22"/>
                    </w:rPr>
                  </w:pPr>
                  <w:r w:rsidRPr="00683526">
                    <w:rPr>
                      <w:rFonts w:asciiTheme="majorHAnsi" w:hAnsiTheme="majorHAnsi" w:cs="Arial"/>
                      <w:b/>
                      <w:sz w:val="22"/>
                    </w:rPr>
                    <w:t>Brief project/ experience summary</w:t>
                  </w:r>
                </w:p>
              </w:tc>
              <w:tc>
                <w:tcPr>
                  <w:tcW w:w="2156" w:type="dxa"/>
                  <w:vAlign w:val="center"/>
                </w:tcPr>
                <w:p w:rsidR="00C070F3" w:rsidRPr="00683526" w:rsidRDefault="00C070F3" w:rsidP="00802FA0">
                  <w:pPr>
                    <w:pStyle w:val="BodyText"/>
                    <w:keepNext/>
                    <w:keepLines/>
                    <w:spacing w:before="0"/>
                    <w:jc w:val="center"/>
                    <w:rPr>
                      <w:rFonts w:asciiTheme="majorHAnsi" w:hAnsiTheme="majorHAnsi" w:cs="Arial"/>
                      <w:b/>
                      <w:sz w:val="22"/>
                    </w:rPr>
                  </w:pPr>
                  <w:r w:rsidRPr="00683526">
                    <w:rPr>
                      <w:rFonts w:asciiTheme="majorHAnsi" w:hAnsiTheme="majorHAnsi" w:cs="Arial"/>
                      <w:b/>
                      <w:sz w:val="22"/>
                    </w:rPr>
                    <w:t>Engagement period</w:t>
                  </w:r>
                </w:p>
              </w:tc>
              <w:tc>
                <w:tcPr>
                  <w:tcW w:w="2098" w:type="dxa"/>
                  <w:vAlign w:val="center"/>
                </w:tcPr>
                <w:p w:rsidR="00C070F3" w:rsidRPr="00683526" w:rsidRDefault="00C070F3" w:rsidP="00802FA0">
                  <w:pPr>
                    <w:pStyle w:val="BodyText"/>
                    <w:keepNext/>
                    <w:keepLines/>
                    <w:spacing w:before="0"/>
                    <w:jc w:val="center"/>
                    <w:rPr>
                      <w:rFonts w:asciiTheme="majorHAnsi" w:hAnsiTheme="majorHAnsi" w:cs="Arial"/>
                      <w:b/>
                      <w:sz w:val="22"/>
                    </w:rPr>
                  </w:pPr>
                  <w:r w:rsidRPr="00683526">
                    <w:rPr>
                      <w:rFonts w:asciiTheme="majorHAnsi" w:hAnsiTheme="majorHAnsi" w:cs="Arial"/>
                      <w:b/>
                      <w:sz w:val="22"/>
                    </w:rPr>
                    <w:t>Referee(s) contact details</w:t>
                  </w:r>
                </w:p>
              </w:tc>
            </w:tr>
            <w:tr w:rsidR="00C070F3" w:rsidRPr="00683526" w:rsidTr="005902F5">
              <w:trPr>
                <w:tblHeader/>
              </w:trPr>
              <w:tc>
                <w:tcPr>
                  <w:tcW w:w="1660" w:type="dxa"/>
                </w:tcPr>
                <w:p w:rsidR="00C070F3" w:rsidRPr="00683526" w:rsidRDefault="00C070F3" w:rsidP="00802FA0">
                  <w:pPr>
                    <w:pStyle w:val="BodyText"/>
                    <w:keepNext/>
                    <w:keepLines/>
                    <w:rPr>
                      <w:rFonts w:asciiTheme="majorHAnsi" w:hAnsiTheme="majorHAnsi" w:cs="Arial"/>
                      <w:sz w:val="22"/>
                    </w:rPr>
                  </w:pPr>
                  <w:r w:rsidRPr="00683526">
                    <w:rPr>
                      <w:rFonts w:asciiTheme="majorHAnsi" w:hAnsiTheme="majorHAnsi" w:cs="Arial"/>
                      <w:sz w:val="22"/>
                    </w:rPr>
                    <w:fldChar w:fldCharType="begin">
                      <w:ffData>
                        <w:name w:val="Text46"/>
                        <w:enabled/>
                        <w:calcOnExit w:val="0"/>
                        <w:textInput/>
                      </w:ffData>
                    </w:fldChar>
                  </w:r>
                  <w:r w:rsidRPr="00683526">
                    <w:rPr>
                      <w:rFonts w:asciiTheme="majorHAnsi" w:hAnsiTheme="majorHAnsi" w:cs="Arial"/>
                      <w:sz w:val="22"/>
                    </w:rPr>
                    <w:instrText xml:space="preserve"> FORMTEXT </w:instrText>
                  </w:r>
                  <w:r w:rsidRPr="00683526">
                    <w:rPr>
                      <w:rFonts w:asciiTheme="majorHAnsi" w:hAnsiTheme="majorHAnsi" w:cs="Arial"/>
                      <w:sz w:val="22"/>
                    </w:rPr>
                  </w:r>
                  <w:r w:rsidRPr="00683526">
                    <w:rPr>
                      <w:rFonts w:asciiTheme="majorHAnsi" w:hAnsiTheme="majorHAnsi" w:cs="Arial"/>
                      <w:sz w:val="22"/>
                    </w:rPr>
                    <w:fldChar w:fldCharType="separate"/>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sz w:val="22"/>
                    </w:rPr>
                    <w:fldChar w:fldCharType="end"/>
                  </w:r>
                </w:p>
              </w:tc>
              <w:sdt>
                <w:sdtPr>
                  <w:rPr>
                    <w:rFonts w:asciiTheme="majorHAnsi" w:hAnsiTheme="majorHAnsi" w:cs="Arial"/>
                    <w:sz w:val="22"/>
                  </w:rPr>
                  <w:id w:val="-7528086"/>
                  <w:placeholder>
                    <w:docPart w:val="93A6529AEBDE4EFA87063F7A30519264"/>
                  </w:placeholder>
                  <w:showingPlcHdr/>
                  <w:text w:multiLine="1"/>
                </w:sdtPr>
                <w:sdtEndPr/>
                <w:sdtContent>
                  <w:tc>
                    <w:tcPr>
                      <w:tcW w:w="2349" w:type="dxa"/>
                    </w:tcPr>
                    <w:p w:rsidR="00C070F3" w:rsidRPr="00683526" w:rsidRDefault="00C070F3" w:rsidP="00802FA0">
                      <w:pPr>
                        <w:pStyle w:val="BodyText"/>
                        <w:keepNext/>
                        <w:keepLines/>
                        <w:rPr>
                          <w:rFonts w:asciiTheme="majorHAnsi" w:hAnsiTheme="majorHAnsi" w:cs="Arial"/>
                          <w:sz w:val="22"/>
                        </w:rPr>
                      </w:pPr>
                      <w:r w:rsidRPr="00683526">
                        <w:rPr>
                          <w:rStyle w:val="PlaceholderText"/>
                        </w:rPr>
                        <w:t>Click here to enter text.</w:t>
                      </w:r>
                    </w:p>
                  </w:tc>
                </w:sdtContent>
              </w:sdt>
              <w:tc>
                <w:tcPr>
                  <w:tcW w:w="2156" w:type="dxa"/>
                </w:tcPr>
                <w:sdt>
                  <w:sdtPr>
                    <w:rPr>
                      <w:rFonts w:asciiTheme="majorHAnsi" w:hAnsiTheme="majorHAnsi" w:cs="Arial"/>
                      <w:i/>
                      <w:sz w:val="22"/>
                    </w:rPr>
                    <w:id w:val="930626739"/>
                    <w:placeholder>
                      <w:docPart w:val="D8DA960CD65D48549472F98E6C49CE6B"/>
                    </w:placeholder>
                    <w:showingPlcHdr/>
                    <w:date>
                      <w:dateFormat w:val="d MMMM yyyy"/>
                      <w:lid w:val="en-AU"/>
                      <w:storeMappedDataAs w:val="dateTime"/>
                      <w:calendar w:val="gregorian"/>
                    </w:date>
                  </w:sdtPr>
                  <w:sdtEndPr/>
                  <w:sdtContent>
                    <w:p w:rsidR="00C070F3" w:rsidRPr="00683526" w:rsidRDefault="00C070F3" w:rsidP="00802FA0">
                      <w:pPr>
                        <w:pStyle w:val="BodyText"/>
                        <w:keepNext/>
                        <w:keepLines/>
                        <w:rPr>
                          <w:rFonts w:asciiTheme="majorHAnsi" w:hAnsiTheme="majorHAnsi" w:cs="Arial"/>
                          <w:i/>
                          <w:sz w:val="22"/>
                        </w:rPr>
                      </w:pPr>
                      <w:r w:rsidRPr="00683526">
                        <w:rPr>
                          <w:rStyle w:val="PlaceholderText"/>
                          <w:rFonts w:eastAsiaTheme="minorHAnsi"/>
                        </w:rPr>
                        <w:t>Click here to enter a date.</w:t>
                      </w:r>
                    </w:p>
                  </w:sdtContent>
                </w:sdt>
                <w:p w:rsidR="00C070F3" w:rsidRPr="00683526" w:rsidRDefault="00C070F3" w:rsidP="00802FA0">
                  <w:pPr>
                    <w:pStyle w:val="BodyText"/>
                    <w:keepNext/>
                    <w:keepLines/>
                    <w:rPr>
                      <w:rFonts w:asciiTheme="majorHAnsi" w:hAnsiTheme="majorHAnsi" w:cs="Arial"/>
                      <w:sz w:val="22"/>
                    </w:rPr>
                  </w:pPr>
                  <w:r w:rsidRPr="00683526">
                    <w:rPr>
                      <w:rFonts w:asciiTheme="majorHAnsi" w:hAnsiTheme="majorHAnsi" w:cs="Arial"/>
                      <w:sz w:val="22"/>
                    </w:rPr>
                    <w:t>to</w:t>
                  </w:r>
                </w:p>
                <w:sdt>
                  <w:sdtPr>
                    <w:rPr>
                      <w:rFonts w:asciiTheme="majorHAnsi" w:hAnsiTheme="majorHAnsi" w:cs="Arial"/>
                      <w:i/>
                      <w:sz w:val="22"/>
                    </w:rPr>
                    <w:id w:val="-347106039"/>
                    <w:placeholder>
                      <w:docPart w:val="D8DA960CD65D48549472F98E6C49CE6B"/>
                    </w:placeholder>
                    <w:showingPlcHdr/>
                    <w:date>
                      <w:dateFormat w:val="d MMMM yyyy"/>
                      <w:lid w:val="en-AU"/>
                      <w:storeMappedDataAs w:val="dateTime"/>
                      <w:calendar w:val="gregorian"/>
                    </w:date>
                  </w:sdtPr>
                  <w:sdtEndPr/>
                  <w:sdtContent>
                    <w:p w:rsidR="00C070F3" w:rsidRPr="00683526" w:rsidRDefault="00C070F3" w:rsidP="00802FA0">
                      <w:pPr>
                        <w:pStyle w:val="BodyText"/>
                        <w:keepNext/>
                        <w:keepLines/>
                        <w:rPr>
                          <w:rFonts w:asciiTheme="majorHAnsi" w:hAnsiTheme="majorHAnsi" w:cs="Arial"/>
                          <w:i/>
                          <w:sz w:val="22"/>
                        </w:rPr>
                      </w:pPr>
                      <w:r w:rsidRPr="00683526">
                        <w:rPr>
                          <w:rStyle w:val="PlaceholderText"/>
                          <w:rFonts w:eastAsiaTheme="minorHAnsi"/>
                        </w:rPr>
                        <w:t>Click here to enter a date.</w:t>
                      </w:r>
                    </w:p>
                  </w:sdtContent>
                </w:sdt>
              </w:tc>
              <w:tc>
                <w:tcPr>
                  <w:tcW w:w="2098" w:type="dxa"/>
                </w:tcPr>
                <w:p w:rsidR="00C070F3" w:rsidRPr="00683526" w:rsidRDefault="00C070F3" w:rsidP="00802FA0">
                  <w:pPr>
                    <w:pStyle w:val="BodyText"/>
                    <w:keepNext/>
                    <w:keepLines/>
                    <w:rPr>
                      <w:rFonts w:asciiTheme="majorHAnsi" w:hAnsiTheme="majorHAnsi" w:cs="Arial"/>
                      <w:sz w:val="22"/>
                    </w:rPr>
                  </w:pPr>
                  <w:r w:rsidRPr="00683526">
                    <w:rPr>
                      <w:rFonts w:asciiTheme="majorHAnsi" w:hAnsiTheme="majorHAnsi" w:cs="Arial"/>
                      <w:sz w:val="22"/>
                    </w:rPr>
                    <w:t xml:space="preserve">Name: </w:t>
                  </w:r>
                  <w:r w:rsidRPr="00683526">
                    <w:rPr>
                      <w:rFonts w:asciiTheme="majorHAnsi" w:hAnsiTheme="majorHAnsi" w:cs="Arial"/>
                      <w:sz w:val="22"/>
                    </w:rPr>
                    <w:fldChar w:fldCharType="begin">
                      <w:ffData>
                        <w:name w:val="Text48"/>
                        <w:enabled/>
                        <w:calcOnExit w:val="0"/>
                        <w:textInput/>
                      </w:ffData>
                    </w:fldChar>
                  </w:r>
                  <w:r w:rsidRPr="00683526">
                    <w:rPr>
                      <w:rFonts w:asciiTheme="majorHAnsi" w:hAnsiTheme="majorHAnsi" w:cs="Arial"/>
                      <w:sz w:val="22"/>
                    </w:rPr>
                    <w:instrText xml:space="preserve"> FORMTEXT </w:instrText>
                  </w:r>
                  <w:r w:rsidRPr="00683526">
                    <w:rPr>
                      <w:rFonts w:asciiTheme="majorHAnsi" w:hAnsiTheme="majorHAnsi" w:cs="Arial"/>
                      <w:sz w:val="22"/>
                    </w:rPr>
                  </w:r>
                  <w:r w:rsidRPr="00683526">
                    <w:rPr>
                      <w:rFonts w:asciiTheme="majorHAnsi" w:hAnsiTheme="majorHAnsi" w:cs="Arial"/>
                      <w:sz w:val="22"/>
                    </w:rPr>
                    <w:fldChar w:fldCharType="separate"/>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sz w:val="22"/>
                    </w:rPr>
                    <w:fldChar w:fldCharType="end"/>
                  </w:r>
                </w:p>
                <w:p w:rsidR="00C070F3" w:rsidRPr="00683526" w:rsidRDefault="00C070F3" w:rsidP="00802FA0">
                  <w:pPr>
                    <w:pStyle w:val="BodyText"/>
                    <w:keepNext/>
                    <w:keepLines/>
                    <w:rPr>
                      <w:rFonts w:asciiTheme="majorHAnsi" w:hAnsiTheme="majorHAnsi" w:cs="Arial"/>
                      <w:sz w:val="22"/>
                    </w:rPr>
                  </w:pPr>
                  <w:r w:rsidRPr="00683526">
                    <w:rPr>
                      <w:rFonts w:asciiTheme="majorHAnsi" w:hAnsiTheme="majorHAnsi" w:cs="Arial"/>
                      <w:sz w:val="22"/>
                    </w:rPr>
                    <w:t>(</w:t>
                  </w:r>
                  <w:proofErr w:type="spellStart"/>
                  <w:r w:rsidRPr="00683526">
                    <w:rPr>
                      <w:rFonts w:asciiTheme="majorHAnsi" w:hAnsiTheme="majorHAnsi" w:cs="Arial"/>
                      <w:sz w:val="22"/>
                    </w:rPr>
                    <w:t>Ph</w:t>
                  </w:r>
                  <w:proofErr w:type="spellEnd"/>
                  <w:r w:rsidRPr="00683526">
                    <w:rPr>
                      <w:rFonts w:asciiTheme="majorHAnsi" w:hAnsiTheme="majorHAnsi" w:cs="Arial"/>
                      <w:sz w:val="22"/>
                    </w:rPr>
                    <w:t xml:space="preserve">) </w:t>
                  </w:r>
                  <w:r w:rsidRPr="00683526">
                    <w:rPr>
                      <w:rFonts w:asciiTheme="majorHAnsi" w:hAnsiTheme="majorHAnsi" w:cs="Arial"/>
                      <w:sz w:val="22"/>
                    </w:rPr>
                    <w:fldChar w:fldCharType="begin">
                      <w:ffData>
                        <w:name w:val="Text49"/>
                        <w:enabled/>
                        <w:calcOnExit w:val="0"/>
                        <w:textInput/>
                      </w:ffData>
                    </w:fldChar>
                  </w:r>
                  <w:r w:rsidRPr="00683526">
                    <w:rPr>
                      <w:rFonts w:asciiTheme="majorHAnsi" w:hAnsiTheme="majorHAnsi" w:cs="Arial"/>
                      <w:sz w:val="22"/>
                    </w:rPr>
                    <w:instrText xml:space="preserve"> FORMTEXT </w:instrText>
                  </w:r>
                  <w:r w:rsidRPr="00683526">
                    <w:rPr>
                      <w:rFonts w:asciiTheme="majorHAnsi" w:hAnsiTheme="majorHAnsi" w:cs="Arial"/>
                      <w:sz w:val="22"/>
                    </w:rPr>
                  </w:r>
                  <w:r w:rsidRPr="00683526">
                    <w:rPr>
                      <w:rFonts w:asciiTheme="majorHAnsi" w:hAnsiTheme="majorHAnsi" w:cs="Arial"/>
                      <w:sz w:val="22"/>
                    </w:rPr>
                    <w:fldChar w:fldCharType="separate"/>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sz w:val="22"/>
                    </w:rPr>
                    <w:fldChar w:fldCharType="end"/>
                  </w:r>
                </w:p>
                <w:p w:rsidR="00C070F3" w:rsidRPr="00683526" w:rsidRDefault="00C070F3" w:rsidP="00802FA0">
                  <w:pPr>
                    <w:pStyle w:val="BodyText"/>
                    <w:keepNext/>
                    <w:keepLines/>
                    <w:rPr>
                      <w:rFonts w:asciiTheme="majorHAnsi" w:hAnsiTheme="majorHAnsi" w:cs="Arial"/>
                      <w:sz w:val="22"/>
                    </w:rPr>
                  </w:pPr>
                  <w:r w:rsidRPr="00683526">
                    <w:rPr>
                      <w:rFonts w:asciiTheme="majorHAnsi" w:hAnsiTheme="majorHAnsi" w:cs="Arial"/>
                      <w:sz w:val="22"/>
                    </w:rPr>
                    <w:t xml:space="preserve">Email </w:t>
                  </w:r>
                  <w:r w:rsidRPr="00683526">
                    <w:rPr>
                      <w:rFonts w:asciiTheme="majorHAnsi" w:hAnsiTheme="majorHAnsi" w:cs="Arial"/>
                      <w:sz w:val="22"/>
                    </w:rPr>
                    <w:fldChar w:fldCharType="begin">
                      <w:ffData>
                        <w:name w:val="Text51"/>
                        <w:enabled/>
                        <w:calcOnExit w:val="0"/>
                        <w:textInput/>
                      </w:ffData>
                    </w:fldChar>
                  </w:r>
                  <w:r w:rsidRPr="00683526">
                    <w:rPr>
                      <w:rFonts w:asciiTheme="majorHAnsi" w:hAnsiTheme="majorHAnsi" w:cs="Arial"/>
                      <w:sz w:val="22"/>
                    </w:rPr>
                    <w:instrText xml:space="preserve"> FORMTEXT </w:instrText>
                  </w:r>
                  <w:r w:rsidRPr="00683526">
                    <w:rPr>
                      <w:rFonts w:asciiTheme="majorHAnsi" w:hAnsiTheme="majorHAnsi" w:cs="Arial"/>
                      <w:sz w:val="22"/>
                    </w:rPr>
                  </w:r>
                  <w:r w:rsidRPr="00683526">
                    <w:rPr>
                      <w:rFonts w:asciiTheme="majorHAnsi" w:hAnsiTheme="majorHAnsi" w:cs="Arial"/>
                      <w:sz w:val="22"/>
                    </w:rPr>
                    <w:fldChar w:fldCharType="separate"/>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sz w:val="22"/>
                    </w:rPr>
                    <w:fldChar w:fldCharType="end"/>
                  </w:r>
                </w:p>
              </w:tc>
            </w:tr>
          </w:tbl>
          <w:p w:rsidR="00B660A5" w:rsidRDefault="00B660A5" w:rsidP="00B660A5">
            <w:pPr>
              <w:pStyle w:val="BodyText"/>
              <w:spacing w:before="0" w:after="0" w:line="240" w:lineRule="auto"/>
            </w:pPr>
          </w:p>
          <w:p w:rsidR="00C070F3" w:rsidRPr="00683526" w:rsidRDefault="00C070F3" w:rsidP="00802FA0">
            <w:pPr>
              <w:pStyle w:val="ListBullet"/>
              <w:keepNext/>
              <w:keepLines/>
              <w:rPr>
                <w:rFonts w:asciiTheme="majorHAnsi" w:hAnsiTheme="majorHAnsi"/>
                <w:sz w:val="22"/>
              </w:rPr>
            </w:pPr>
            <w:r w:rsidRPr="00683526">
              <w:rPr>
                <w:rFonts w:asciiTheme="majorHAnsi" w:hAnsiTheme="majorHAnsi"/>
                <w:sz w:val="22"/>
              </w:rPr>
              <w:t xml:space="preserve">documentation supporting log reduction values claimed for specific critical control points and associated operational conditions for a </w:t>
            </w:r>
            <w:r w:rsidR="003C4B9F" w:rsidRPr="00683526">
              <w:rPr>
                <w:rFonts w:asciiTheme="majorHAnsi" w:hAnsiTheme="majorHAnsi"/>
                <w:sz w:val="22"/>
              </w:rPr>
              <w:t xml:space="preserve">recycled </w:t>
            </w:r>
            <w:r w:rsidRPr="00683526">
              <w:rPr>
                <w:rFonts w:asciiTheme="majorHAnsi" w:hAnsiTheme="majorHAnsi"/>
                <w:sz w:val="22"/>
              </w:rPr>
              <w:t>water treatment scheme</w:t>
            </w:r>
          </w:p>
          <w:tbl>
            <w:tblPr>
              <w:tblStyle w:val="TableGrid"/>
              <w:tblW w:w="0" w:type="auto"/>
              <w:tblLook w:val="04A0" w:firstRow="1" w:lastRow="0" w:firstColumn="1" w:lastColumn="0" w:noHBand="0" w:noVBand="1"/>
            </w:tblPr>
            <w:tblGrid>
              <w:gridCol w:w="1660"/>
              <w:gridCol w:w="2349"/>
              <w:gridCol w:w="2156"/>
              <w:gridCol w:w="2098"/>
            </w:tblGrid>
            <w:tr w:rsidR="00C070F3" w:rsidRPr="00683526" w:rsidTr="005902F5">
              <w:trPr>
                <w:trHeight w:hRule="exact" w:val="938"/>
                <w:tblHeader/>
              </w:trPr>
              <w:tc>
                <w:tcPr>
                  <w:tcW w:w="1660" w:type="dxa"/>
                  <w:vAlign w:val="center"/>
                </w:tcPr>
                <w:p w:rsidR="00C070F3" w:rsidRPr="00683526" w:rsidRDefault="00C070F3" w:rsidP="00802FA0">
                  <w:pPr>
                    <w:pStyle w:val="BodyText"/>
                    <w:keepNext/>
                    <w:keepLines/>
                    <w:spacing w:before="0"/>
                    <w:jc w:val="center"/>
                    <w:rPr>
                      <w:rFonts w:asciiTheme="majorHAnsi" w:hAnsiTheme="majorHAnsi" w:cs="Arial"/>
                      <w:b/>
                      <w:sz w:val="22"/>
                    </w:rPr>
                  </w:pPr>
                  <w:r w:rsidRPr="00683526">
                    <w:rPr>
                      <w:rFonts w:asciiTheme="majorHAnsi" w:hAnsiTheme="majorHAnsi" w:cs="Arial"/>
                      <w:b/>
                      <w:sz w:val="22"/>
                    </w:rPr>
                    <w:t>Client</w:t>
                  </w:r>
                  <w:r w:rsidR="005841CA" w:rsidRPr="00683526">
                    <w:rPr>
                      <w:rFonts w:asciiTheme="majorHAnsi" w:hAnsiTheme="majorHAnsi" w:cs="Arial"/>
                      <w:b/>
                      <w:sz w:val="22"/>
                    </w:rPr>
                    <w:t>/ Organisation</w:t>
                  </w:r>
                  <w:r w:rsidRPr="00683526">
                    <w:rPr>
                      <w:rFonts w:asciiTheme="majorHAnsi" w:hAnsiTheme="majorHAnsi" w:cs="Arial"/>
                      <w:b/>
                      <w:sz w:val="22"/>
                    </w:rPr>
                    <w:t xml:space="preserve"> (name)</w:t>
                  </w:r>
                </w:p>
              </w:tc>
              <w:tc>
                <w:tcPr>
                  <w:tcW w:w="2349" w:type="dxa"/>
                  <w:vAlign w:val="center"/>
                </w:tcPr>
                <w:p w:rsidR="00C070F3" w:rsidRPr="00683526" w:rsidRDefault="00C070F3" w:rsidP="00802FA0">
                  <w:pPr>
                    <w:pStyle w:val="BodyText"/>
                    <w:keepNext/>
                    <w:keepLines/>
                    <w:spacing w:before="0"/>
                    <w:jc w:val="center"/>
                    <w:rPr>
                      <w:rFonts w:asciiTheme="majorHAnsi" w:hAnsiTheme="majorHAnsi" w:cs="Arial"/>
                      <w:b/>
                      <w:sz w:val="22"/>
                    </w:rPr>
                  </w:pPr>
                  <w:r w:rsidRPr="00683526">
                    <w:rPr>
                      <w:rFonts w:asciiTheme="majorHAnsi" w:hAnsiTheme="majorHAnsi" w:cs="Arial"/>
                      <w:b/>
                      <w:sz w:val="22"/>
                    </w:rPr>
                    <w:t>Brief project/ experience summary</w:t>
                  </w:r>
                </w:p>
              </w:tc>
              <w:tc>
                <w:tcPr>
                  <w:tcW w:w="2156" w:type="dxa"/>
                  <w:vAlign w:val="center"/>
                </w:tcPr>
                <w:p w:rsidR="00C070F3" w:rsidRPr="00683526" w:rsidRDefault="00C070F3" w:rsidP="00802FA0">
                  <w:pPr>
                    <w:pStyle w:val="BodyText"/>
                    <w:keepNext/>
                    <w:keepLines/>
                    <w:spacing w:before="0"/>
                    <w:jc w:val="center"/>
                    <w:rPr>
                      <w:rFonts w:asciiTheme="majorHAnsi" w:hAnsiTheme="majorHAnsi" w:cs="Arial"/>
                      <w:b/>
                      <w:sz w:val="22"/>
                    </w:rPr>
                  </w:pPr>
                  <w:r w:rsidRPr="00683526">
                    <w:rPr>
                      <w:rFonts w:asciiTheme="majorHAnsi" w:hAnsiTheme="majorHAnsi" w:cs="Arial"/>
                      <w:b/>
                      <w:sz w:val="22"/>
                    </w:rPr>
                    <w:t>Engagement period</w:t>
                  </w:r>
                </w:p>
              </w:tc>
              <w:tc>
                <w:tcPr>
                  <w:tcW w:w="2098" w:type="dxa"/>
                  <w:vAlign w:val="center"/>
                </w:tcPr>
                <w:p w:rsidR="00C070F3" w:rsidRPr="00683526" w:rsidRDefault="00C070F3" w:rsidP="00802FA0">
                  <w:pPr>
                    <w:pStyle w:val="BodyText"/>
                    <w:keepNext/>
                    <w:keepLines/>
                    <w:spacing w:before="0"/>
                    <w:jc w:val="center"/>
                    <w:rPr>
                      <w:rFonts w:asciiTheme="majorHAnsi" w:hAnsiTheme="majorHAnsi" w:cs="Arial"/>
                      <w:b/>
                      <w:sz w:val="22"/>
                    </w:rPr>
                  </w:pPr>
                  <w:r w:rsidRPr="00683526">
                    <w:rPr>
                      <w:rFonts w:asciiTheme="majorHAnsi" w:hAnsiTheme="majorHAnsi" w:cs="Arial"/>
                      <w:b/>
                      <w:sz w:val="22"/>
                    </w:rPr>
                    <w:t>Referee(s) contact details</w:t>
                  </w:r>
                </w:p>
              </w:tc>
            </w:tr>
            <w:tr w:rsidR="00C070F3" w:rsidRPr="00683526" w:rsidTr="005902F5">
              <w:trPr>
                <w:tblHeader/>
              </w:trPr>
              <w:tc>
                <w:tcPr>
                  <w:tcW w:w="1660" w:type="dxa"/>
                </w:tcPr>
                <w:p w:rsidR="00C070F3" w:rsidRPr="00683526" w:rsidRDefault="00C070F3" w:rsidP="00802FA0">
                  <w:pPr>
                    <w:pStyle w:val="BodyText"/>
                    <w:keepNext/>
                    <w:keepLines/>
                    <w:rPr>
                      <w:rFonts w:asciiTheme="majorHAnsi" w:hAnsiTheme="majorHAnsi" w:cs="Arial"/>
                      <w:sz w:val="22"/>
                    </w:rPr>
                  </w:pPr>
                  <w:r w:rsidRPr="00683526">
                    <w:rPr>
                      <w:rFonts w:asciiTheme="majorHAnsi" w:hAnsiTheme="majorHAnsi" w:cs="Arial"/>
                      <w:sz w:val="22"/>
                    </w:rPr>
                    <w:fldChar w:fldCharType="begin">
                      <w:ffData>
                        <w:name w:val="Text46"/>
                        <w:enabled/>
                        <w:calcOnExit w:val="0"/>
                        <w:textInput/>
                      </w:ffData>
                    </w:fldChar>
                  </w:r>
                  <w:r w:rsidRPr="00683526">
                    <w:rPr>
                      <w:rFonts w:asciiTheme="majorHAnsi" w:hAnsiTheme="majorHAnsi" w:cs="Arial"/>
                      <w:sz w:val="22"/>
                    </w:rPr>
                    <w:instrText xml:space="preserve"> FORMTEXT </w:instrText>
                  </w:r>
                  <w:r w:rsidRPr="00683526">
                    <w:rPr>
                      <w:rFonts w:asciiTheme="majorHAnsi" w:hAnsiTheme="majorHAnsi" w:cs="Arial"/>
                      <w:sz w:val="22"/>
                    </w:rPr>
                  </w:r>
                  <w:r w:rsidRPr="00683526">
                    <w:rPr>
                      <w:rFonts w:asciiTheme="majorHAnsi" w:hAnsiTheme="majorHAnsi" w:cs="Arial"/>
                      <w:sz w:val="22"/>
                    </w:rPr>
                    <w:fldChar w:fldCharType="separate"/>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sz w:val="22"/>
                    </w:rPr>
                    <w:fldChar w:fldCharType="end"/>
                  </w:r>
                </w:p>
              </w:tc>
              <w:sdt>
                <w:sdtPr>
                  <w:rPr>
                    <w:rFonts w:asciiTheme="majorHAnsi" w:hAnsiTheme="majorHAnsi" w:cs="Arial"/>
                    <w:sz w:val="22"/>
                  </w:rPr>
                  <w:id w:val="-1834672943"/>
                  <w:placeholder>
                    <w:docPart w:val="A7A1B507FC9C40D4A5A3F317FE419431"/>
                  </w:placeholder>
                  <w:showingPlcHdr/>
                  <w:text w:multiLine="1"/>
                </w:sdtPr>
                <w:sdtEndPr/>
                <w:sdtContent>
                  <w:tc>
                    <w:tcPr>
                      <w:tcW w:w="2349" w:type="dxa"/>
                    </w:tcPr>
                    <w:p w:rsidR="00C070F3" w:rsidRPr="00683526" w:rsidRDefault="00C070F3" w:rsidP="00802FA0">
                      <w:pPr>
                        <w:pStyle w:val="BodyText"/>
                        <w:keepNext/>
                        <w:keepLines/>
                        <w:rPr>
                          <w:rFonts w:asciiTheme="majorHAnsi" w:hAnsiTheme="majorHAnsi" w:cs="Arial"/>
                          <w:sz w:val="22"/>
                        </w:rPr>
                      </w:pPr>
                      <w:r w:rsidRPr="00683526">
                        <w:rPr>
                          <w:rStyle w:val="PlaceholderText"/>
                        </w:rPr>
                        <w:t>Click here to enter text.</w:t>
                      </w:r>
                    </w:p>
                  </w:tc>
                </w:sdtContent>
              </w:sdt>
              <w:tc>
                <w:tcPr>
                  <w:tcW w:w="2156" w:type="dxa"/>
                </w:tcPr>
                <w:sdt>
                  <w:sdtPr>
                    <w:rPr>
                      <w:rFonts w:asciiTheme="majorHAnsi" w:hAnsiTheme="majorHAnsi" w:cs="Arial"/>
                      <w:i/>
                      <w:sz w:val="22"/>
                    </w:rPr>
                    <w:id w:val="-1199854748"/>
                    <w:placeholder>
                      <w:docPart w:val="FA210042EF5A429EAEE3925007925900"/>
                    </w:placeholder>
                    <w:showingPlcHdr/>
                    <w:date>
                      <w:dateFormat w:val="d MMMM yyyy"/>
                      <w:lid w:val="en-AU"/>
                      <w:storeMappedDataAs w:val="dateTime"/>
                      <w:calendar w:val="gregorian"/>
                    </w:date>
                  </w:sdtPr>
                  <w:sdtEndPr/>
                  <w:sdtContent>
                    <w:p w:rsidR="00C070F3" w:rsidRPr="00683526" w:rsidRDefault="00C070F3" w:rsidP="00802FA0">
                      <w:pPr>
                        <w:pStyle w:val="BodyText"/>
                        <w:keepNext/>
                        <w:keepLines/>
                        <w:rPr>
                          <w:rFonts w:asciiTheme="majorHAnsi" w:hAnsiTheme="majorHAnsi" w:cs="Arial"/>
                          <w:i/>
                          <w:sz w:val="22"/>
                        </w:rPr>
                      </w:pPr>
                      <w:r w:rsidRPr="00683526">
                        <w:rPr>
                          <w:rStyle w:val="PlaceholderText"/>
                          <w:rFonts w:eastAsiaTheme="minorHAnsi"/>
                        </w:rPr>
                        <w:t>Click here to enter a date.</w:t>
                      </w:r>
                    </w:p>
                  </w:sdtContent>
                </w:sdt>
                <w:p w:rsidR="00C070F3" w:rsidRPr="00683526" w:rsidRDefault="00C070F3" w:rsidP="00802FA0">
                  <w:pPr>
                    <w:pStyle w:val="BodyText"/>
                    <w:keepNext/>
                    <w:keepLines/>
                    <w:rPr>
                      <w:rFonts w:asciiTheme="majorHAnsi" w:hAnsiTheme="majorHAnsi" w:cs="Arial"/>
                      <w:sz w:val="22"/>
                    </w:rPr>
                  </w:pPr>
                  <w:r w:rsidRPr="00683526">
                    <w:rPr>
                      <w:rFonts w:asciiTheme="majorHAnsi" w:hAnsiTheme="majorHAnsi" w:cs="Arial"/>
                      <w:sz w:val="22"/>
                    </w:rPr>
                    <w:t>to</w:t>
                  </w:r>
                </w:p>
                <w:sdt>
                  <w:sdtPr>
                    <w:rPr>
                      <w:rFonts w:asciiTheme="majorHAnsi" w:hAnsiTheme="majorHAnsi" w:cs="Arial"/>
                      <w:i/>
                      <w:sz w:val="22"/>
                    </w:rPr>
                    <w:id w:val="1845124250"/>
                    <w:placeholder>
                      <w:docPart w:val="FA210042EF5A429EAEE3925007925900"/>
                    </w:placeholder>
                    <w:showingPlcHdr/>
                    <w:date>
                      <w:dateFormat w:val="d MMMM yyyy"/>
                      <w:lid w:val="en-AU"/>
                      <w:storeMappedDataAs w:val="dateTime"/>
                      <w:calendar w:val="gregorian"/>
                    </w:date>
                  </w:sdtPr>
                  <w:sdtEndPr/>
                  <w:sdtContent>
                    <w:p w:rsidR="00C070F3" w:rsidRPr="00683526" w:rsidRDefault="00C070F3" w:rsidP="00802FA0">
                      <w:pPr>
                        <w:pStyle w:val="BodyText"/>
                        <w:keepNext/>
                        <w:keepLines/>
                        <w:rPr>
                          <w:rFonts w:asciiTheme="majorHAnsi" w:hAnsiTheme="majorHAnsi" w:cs="Arial"/>
                          <w:i/>
                          <w:sz w:val="22"/>
                        </w:rPr>
                      </w:pPr>
                      <w:r w:rsidRPr="00683526">
                        <w:rPr>
                          <w:rStyle w:val="PlaceholderText"/>
                          <w:rFonts w:eastAsiaTheme="minorHAnsi"/>
                        </w:rPr>
                        <w:t>Click here to enter a date.</w:t>
                      </w:r>
                    </w:p>
                  </w:sdtContent>
                </w:sdt>
              </w:tc>
              <w:tc>
                <w:tcPr>
                  <w:tcW w:w="2098" w:type="dxa"/>
                </w:tcPr>
                <w:p w:rsidR="00C070F3" w:rsidRPr="00683526" w:rsidRDefault="00C070F3" w:rsidP="00802FA0">
                  <w:pPr>
                    <w:pStyle w:val="BodyText"/>
                    <w:keepNext/>
                    <w:keepLines/>
                    <w:rPr>
                      <w:rFonts w:asciiTheme="majorHAnsi" w:hAnsiTheme="majorHAnsi" w:cs="Arial"/>
                      <w:sz w:val="22"/>
                    </w:rPr>
                  </w:pPr>
                  <w:r w:rsidRPr="00683526">
                    <w:rPr>
                      <w:rFonts w:asciiTheme="majorHAnsi" w:hAnsiTheme="majorHAnsi" w:cs="Arial"/>
                      <w:sz w:val="22"/>
                    </w:rPr>
                    <w:t xml:space="preserve">Name: </w:t>
                  </w:r>
                  <w:r w:rsidRPr="00683526">
                    <w:rPr>
                      <w:rFonts w:asciiTheme="majorHAnsi" w:hAnsiTheme="majorHAnsi" w:cs="Arial"/>
                      <w:sz w:val="22"/>
                    </w:rPr>
                    <w:fldChar w:fldCharType="begin">
                      <w:ffData>
                        <w:name w:val="Text48"/>
                        <w:enabled/>
                        <w:calcOnExit w:val="0"/>
                        <w:textInput/>
                      </w:ffData>
                    </w:fldChar>
                  </w:r>
                  <w:r w:rsidRPr="00683526">
                    <w:rPr>
                      <w:rFonts w:asciiTheme="majorHAnsi" w:hAnsiTheme="majorHAnsi" w:cs="Arial"/>
                      <w:sz w:val="22"/>
                    </w:rPr>
                    <w:instrText xml:space="preserve"> FORMTEXT </w:instrText>
                  </w:r>
                  <w:r w:rsidRPr="00683526">
                    <w:rPr>
                      <w:rFonts w:asciiTheme="majorHAnsi" w:hAnsiTheme="majorHAnsi" w:cs="Arial"/>
                      <w:sz w:val="22"/>
                    </w:rPr>
                  </w:r>
                  <w:r w:rsidRPr="00683526">
                    <w:rPr>
                      <w:rFonts w:asciiTheme="majorHAnsi" w:hAnsiTheme="majorHAnsi" w:cs="Arial"/>
                      <w:sz w:val="22"/>
                    </w:rPr>
                    <w:fldChar w:fldCharType="separate"/>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sz w:val="22"/>
                    </w:rPr>
                    <w:fldChar w:fldCharType="end"/>
                  </w:r>
                </w:p>
                <w:p w:rsidR="00C070F3" w:rsidRPr="00683526" w:rsidRDefault="00C070F3" w:rsidP="00802FA0">
                  <w:pPr>
                    <w:pStyle w:val="BodyText"/>
                    <w:keepNext/>
                    <w:keepLines/>
                    <w:rPr>
                      <w:rFonts w:asciiTheme="majorHAnsi" w:hAnsiTheme="majorHAnsi" w:cs="Arial"/>
                      <w:sz w:val="22"/>
                    </w:rPr>
                  </w:pPr>
                  <w:r w:rsidRPr="00683526">
                    <w:rPr>
                      <w:rFonts w:asciiTheme="majorHAnsi" w:hAnsiTheme="majorHAnsi" w:cs="Arial"/>
                      <w:sz w:val="22"/>
                    </w:rPr>
                    <w:t>(</w:t>
                  </w:r>
                  <w:proofErr w:type="spellStart"/>
                  <w:r w:rsidRPr="00683526">
                    <w:rPr>
                      <w:rFonts w:asciiTheme="majorHAnsi" w:hAnsiTheme="majorHAnsi" w:cs="Arial"/>
                      <w:sz w:val="22"/>
                    </w:rPr>
                    <w:t>Ph</w:t>
                  </w:r>
                  <w:proofErr w:type="spellEnd"/>
                  <w:r w:rsidRPr="00683526">
                    <w:rPr>
                      <w:rFonts w:asciiTheme="majorHAnsi" w:hAnsiTheme="majorHAnsi" w:cs="Arial"/>
                      <w:sz w:val="22"/>
                    </w:rPr>
                    <w:t xml:space="preserve">) </w:t>
                  </w:r>
                  <w:r w:rsidRPr="00683526">
                    <w:rPr>
                      <w:rFonts w:asciiTheme="majorHAnsi" w:hAnsiTheme="majorHAnsi" w:cs="Arial"/>
                      <w:sz w:val="22"/>
                    </w:rPr>
                    <w:fldChar w:fldCharType="begin">
                      <w:ffData>
                        <w:name w:val="Text49"/>
                        <w:enabled/>
                        <w:calcOnExit w:val="0"/>
                        <w:textInput/>
                      </w:ffData>
                    </w:fldChar>
                  </w:r>
                  <w:r w:rsidRPr="00683526">
                    <w:rPr>
                      <w:rFonts w:asciiTheme="majorHAnsi" w:hAnsiTheme="majorHAnsi" w:cs="Arial"/>
                      <w:sz w:val="22"/>
                    </w:rPr>
                    <w:instrText xml:space="preserve"> FORMTEXT </w:instrText>
                  </w:r>
                  <w:r w:rsidRPr="00683526">
                    <w:rPr>
                      <w:rFonts w:asciiTheme="majorHAnsi" w:hAnsiTheme="majorHAnsi" w:cs="Arial"/>
                      <w:sz w:val="22"/>
                    </w:rPr>
                  </w:r>
                  <w:r w:rsidRPr="00683526">
                    <w:rPr>
                      <w:rFonts w:asciiTheme="majorHAnsi" w:hAnsiTheme="majorHAnsi" w:cs="Arial"/>
                      <w:sz w:val="22"/>
                    </w:rPr>
                    <w:fldChar w:fldCharType="separate"/>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sz w:val="22"/>
                    </w:rPr>
                    <w:fldChar w:fldCharType="end"/>
                  </w:r>
                </w:p>
                <w:p w:rsidR="00C070F3" w:rsidRPr="00683526" w:rsidRDefault="00C070F3" w:rsidP="00802FA0">
                  <w:pPr>
                    <w:pStyle w:val="BodyText"/>
                    <w:keepNext/>
                    <w:keepLines/>
                    <w:rPr>
                      <w:rFonts w:asciiTheme="majorHAnsi" w:hAnsiTheme="majorHAnsi" w:cs="Arial"/>
                      <w:sz w:val="22"/>
                    </w:rPr>
                  </w:pPr>
                  <w:r w:rsidRPr="00683526">
                    <w:rPr>
                      <w:rFonts w:asciiTheme="majorHAnsi" w:hAnsiTheme="majorHAnsi" w:cs="Arial"/>
                      <w:sz w:val="22"/>
                    </w:rPr>
                    <w:t xml:space="preserve">Email </w:t>
                  </w:r>
                  <w:r w:rsidRPr="00683526">
                    <w:rPr>
                      <w:rFonts w:asciiTheme="majorHAnsi" w:hAnsiTheme="majorHAnsi" w:cs="Arial"/>
                      <w:sz w:val="22"/>
                    </w:rPr>
                    <w:fldChar w:fldCharType="begin">
                      <w:ffData>
                        <w:name w:val="Text51"/>
                        <w:enabled/>
                        <w:calcOnExit w:val="0"/>
                        <w:textInput/>
                      </w:ffData>
                    </w:fldChar>
                  </w:r>
                  <w:r w:rsidRPr="00683526">
                    <w:rPr>
                      <w:rFonts w:asciiTheme="majorHAnsi" w:hAnsiTheme="majorHAnsi" w:cs="Arial"/>
                      <w:sz w:val="22"/>
                    </w:rPr>
                    <w:instrText xml:space="preserve"> FORMTEXT </w:instrText>
                  </w:r>
                  <w:r w:rsidRPr="00683526">
                    <w:rPr>
                      <w:rFonts w:asciiTheme="majorHAnsi" w:hAnsiTheme="majorHAnsi" w:cs="Arial"/>
                      <w:sz w:val="22"/>
                    </w:rPr>
                  </w:r>
                  <w:r w:rsidRPr="00683526">
                    <w:rPr>
                      <w:rFonts w:asciiTheme="majorHAnsi" w:hAnsiTheme="majorHAnsi" w:cs="Arial"/>
                      <w:sz w:val="22"/>
                    </w:rPr>
                    <w:fldChar w:fldCharType="separate"/>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sz w:val="22"/>
                    </w:rPr>
                    <w:fldChar w:fldCharType="end"/>
                  </w:r>
                </w:p>
              </w:tc>
            </w:tr>
          </w:tbl>
          <w:p w:rsidR="00B660A5" w:rsidRDefault="00B660A5" w:rsidP="00B660A5">
            <w:pPr>
              <w:pStyle w:val="BodyText"/>
              <w:spacing w:before="0" w:after="0" w:line="240" w:lineRule="auto"/>
            </w:pPr>
          </w:p>
          <w:p w:rsidR="00BE0D6C" w:rsidRDefault="00BE0D6C" w:rsidP="00B660A5">
            <w:pPr>
              <w:pStyle w:val="BodyText"/>
              <w:spacing w:before="0" w:after="0" w:line="240" w:lineRule="auto"/>
            </w:pPr>
          </w:p>
          <w:p w:rsidR="00BE0D6C" w:rsidRDefault="00BE0D6C" w:rsidP="00B660A5">
            <w:pPr>
              <w:pStyle w:val="BodyText"/>
              <w:spacing w:before="0" w:after="0" w:line="240" w:lineRule="auto"/>
            </w:pPr>
          </w:p>
          <w:p w:rsidR="00BE0D6C" w:rsidRDefault="00BE0D6C" w:rsidP="00B660A5">
            <w:pPr>
              <w:pStyle w:val="BodyText"/>
              <w:spacing w:before="0" w:after="0" w:line="240" w:lineRule="auto"/>
            </w:pPr>
          </w:p>
          <w:p w:rsidR="00C070F3" w:rsidRPr="00683526" w:rsidRDefault="00C070F3" w:rsidP="00BE0D6C">
            <w:pPr>
              <w:pStyle w:val="ListBullet"/>
              <w:keepNext/>
              <w:keepLines/>
            </w:pPr>
            <w:r w:rsidRPr="00683526">
              <w:rPr>
                <w:rFonts w:asciiTheme="majorHAnsi" w:hAnsiTheme="majorHAnsi"/>
                <w:sz w:val="22"/>
              </w:rPr>
              <w:t xml:space="preserve">a validation plan to prove log reduction values for critical control points identified for a </w:t>
            </w:r>
            <w:r w:rsidR="003C4B9F" w:rsidRPr="00683526">
              <w:rPr>
                <w:rFonts w:asciiTheme="majorHAnsi" w:hAnsiTheme="majorHAnsi"/>
                <w:sz w:val="22"/>
              </w:rPr>
              <w:t xml:space="preserve">recycled </w:t>
            </w:r>
            <w:r w:rsidRPr="00683526">
              <w:rPr>
                <w:rFonts w:asciiTheme="majorHAnsi" w:hAnsiTheme="majorHAnsi"/>
                <w:sz w:val="22"/>
              </w:rPr>
              <w:t>water treatment scheme</w:t>
            </w:r>
          </w:p>
          <w:tbl>
            <w:tblPr>
              <w:tblStyle w:val="TableGrid"/>
              <w:tblW w:w="0" w:type="auto"/>
              <w:tblLook w:val="04A0" w:firstRow="1" w:lastRow="0" w:firstColumn="1" w:lastColumn="0" w:noHBand="0" w:noVBand="1"/>
            </w:tblPr>
            <w:tblGrid>
              <w:gridCol w:w="1660"/>
              <w:gridCol w:w="2349"/>
              <w:gridCol w:w="2156"/>
              <w:gridCol w:w="2098"/>
            </w:tblGrid>
            <w:tr w:rsidR="00C070F3" w:rsidRPr="00683526" w:rsidTr="005902F5">
              <w:trPr>
                <w:trHeight w:hRule="exact" w:val="956"/>
                <w:tblHeader/>
              </w:trPr>
              <w:tc>
                <w:tcPr>
                  <w:tcW w:w="1660" w:type="dxa"/>
                  <w:vAlign w:val="center"/>
                </w:tcPr>
                <w:p w:rsidR="00C070F3" w:rsidRPr="00683526" w:rsidRDefault="00C070F3" w:rsidP="00BE0D6C">
                  <w:pPr>
                    <w:pStyle w:val="BodyText"/>
                    <w:keepNext/>
                    <w:keepLines/>
                    <w:spacing w:before="0"/>
                    <w:jc w:val="center"/>
                    <w:rPr>
                      <w:rFonts w:asciiTheme="majorHAnsi" w:hAnsiTheme="majorHAnsi" w:cs="Arial"/>
                      <w:b/>
                      <w:sz w:val="22"/>
                    </w:rPr>
                  </w:pPr>
                  <w:r w:rsidRPr="00683526">
                    <w:rPr>
                      <w:rFonts w:asciiTheme="majorHAnsi" w:hAnsiTheme="majorHAnsi" w:cs="Arial"/>
                      <w:b/>
                      <w:sz w:val="22"/>
                    </w:rPr>
                    <w:t>Client</w:t>
                  </w:r>
                  <w:r w:rsidR="005841CA" w:rsidRPr="00683526">
                    <w:rPr>
                      <w:rFonts w:asciiTheme="majorHAnsi" w:hAnsiTheme="majorHAnsi" w:cs="Arial"/>
                      <w:b/>
                      <w:sz w:val="22"/>
                    </w:rPr>
                    <w:t>/ Organisation</w:t>
                  </w:r>
                  <w:r w:rsidRPr="00683526">
                    <w:rPr>
                      <w:rFonts w:asciiTheme="majorHAnsi" w:hAnsiTheme="majorHAnsi" w:cs="Arial"/>
                      <w:b/>
                      <w:sz w:val="22"/>
                    </w:rPr>
                    <w:t xml:space="preserve"> (name)</w:t>
                  </w:r>
                </w:p>
              </w:tc>
              <w:tc>
                <w:tcPr>
                  <w:tcW w:w="2349" w:type="dxa"/>
                  <w:vAlign w:val="center"/>
                </w:tcPr>
                <w:p w:rsidR="00C070F3" w:rsidRPr="00683526" w:rsidRDefault="00C070F3" w:rsidP="00BE0D6C">
                  <w:pPr>
                    <w:pStyle w:val="BodyText"/>
                    <w:keepNext/>
                    <w:keepLines/>
                    <w:spacing w:before="0"/>
                    <w:jc w:val="center"/>
                    <w:rPr>
                      <w:rFonts w:asciiTheme="majorHAnsi" w:hAnsiTheme="majorHAnsi" w:cs="Arial"/>
                      <w:b/>
                      <w:sz w:val="22"/>
                    </w:rPr>
                  </w:pPr>
                  <w:r w:rsidRPr="00683526">
                    <w:rPr>
                      <w:rFonts w:asciiTheme="majorHAnsi" w:hAnsiTheme="majorHAnsi" w:cs="Arial"/>
                      <w:b/>
                      <w:sz w:val="22"/>
                    </w:rPr>
                    <w:t>Brief project/ experience summary</w:t>
                  </w:r>
                </w:p>
              </w:tc>
              <w:tc>
                <w:tcPr>
                  <w:tcW w:w="2156" w:type="dxa"/>
                  <w:vAlign w:val="center"/>
                </w:tcPr>
                <w:p w:rsidR="00C070F3" w:rsidRPr="00683526" w:rsidRDefault="00C070F3" w:rsidP="00BE0D6C">
                  <w:pPr>
                    <w:pStyle w:val="BodyText"/>
                    <w:keepNext/>
                    <w:keepLines/>
                    <w:spacing w:before="0"/>
                    <w:jc w:val="center"/>
                    <w:rPr>
                      <w:rFonts w:asciiTheme="majorHAnsi" w:hAnsiTheme="majorHAnsi" w:cs="Arial"/>
                      <w:b/>
                      <w:sz w:val="22"/>
                    </w:rPr>
                  </w:pPr>
                  <w:r w:rsidRPr="00683526">
                    <w:rPr>
                      <w:rFonts w:asciiTheme="majorHAnsi" w:hAnsiTheme="majorHAnsi" w:cs="Arial"/>
                      <w:b/>
                      <w:sz w:val="22"/>
                    </w:rPr>
                    <w:t>Engagement period</w:t>
                  </w:r>
                </w:p>
              </w:tc>
              <w:tc>
                <w:tcPr>
                  <w:tcW w:w="2098" w:type="dxa"/>
                  <w:vAlign w:val="center"/>
                </w:tcPr>
                <w:p w:rsidR="00C070F3" w:rsidRPr="00683526" w:rsidRDefault="00C070F3" w:rsidP="00BE0D6C">
                  <w:pPr>
                    <w:pStyle w:val="BodyText"/>
                    <w:keepNext/>
                    <w:keepLines/>
                    <w:spacing w:before="0"/>
                    <w:jc w:val="center"/>
                    <w:rPr>
                      <w:rFonts w:asciiTheme="majorHAnsi" w:hAnsiTheme="majorHAnsi" w:cs="Arial"/>
                      <w:b/>
                      <w:sz w:val="22"/>
                    </w:rPr>
                  </w:pPr>
                  <w:r w:rsidRPr="00683526">
                    <w:rPr>
                      <w:rFonts w:asciiTheme="majorHAnsi" w:hAnsiTheme="majorHAnsi" w:cs="Arial"/>
                      <w:b/>
                      <w:sz w:val="22"/>
                    </w:rPr>
                    <w:t>Referee(s) contact details</w:t>
                  </w:r>
                </w:p>
              </w:tc>
            </w:tr>
            <w:tr w:rsidR="00C070F3" w:rsidRPr="00683526" w:rsidTr="005902F5">
              <w:trPr>
                <w:tblHeader/>
              </w:trPr>
              <w:tc>
                <w:tcPr>
                  <w:tcW w:w="1660" w:type="dxa"/>
                </w:tcPr>
                <w:p w:rsidR="00C070F3" w:rsidRPr="00683526" w:rsidRDefault="00C070F3" w:rsidP="00BE0D6C">
                  <w:pPr>
                    <w:pStyle w:val="BodyText"/>
                    <w:keepNext/>
                    <w:keepLines/>
                    <w:rPr>
                      <w:rFonts w:asciiTheme="majorHAnsi" w:hAnsiTheme="majorHAnsi" w:cs="Arial"/>
                      <w:sz w:val="22"/>
                    </w:rPr>
                  </w:pPr>
                  <w:r w:rsidRPr="00683526">
                    <w:rPr>
                      <w:rFonts w:asciiTheme="majorHAnsi" w:hAnsiTheme="majorHAnsi" w:cs="Arial"/>
                      <w:sz w:val="22"/>
                    </w:rPr>
                    <w:fldChar w:fldCharType="begin">
                      <w:ffData>
                        <w:name w:val="Text46"/>
                        <w:enabled/>
                        <w:calcOnExit w:val="0"/>
                        <w:textInput/>
                      </w:ffData>
                    </w:fldChar>
                  </w:r>
                  <w:r w:rsidRPr="00683526">
                    <w:rPr>
                      <w:rFonts w:asciiTheme="majorHAnsi" w:hAnsiTheme="majorHAnsi" w:cs="Arial"/>
                      <w:sz w:val="22"/>
                    </w:rPr>
                    <w:instrText xml:space="preserve"> FORMTEXT </w:instrText>
                  </w:r>
                  <w:r w:rsidRPr="00683526">
                    <w:rPr>
                      <w:rFonts w:asciiTheme="majorHAnsi" w:hAnsiTheme="majorHAnsi" w:cs="Arial"/>
                      <w:sz w:val="22"/>
                    </w:rPr>
                  </w:r>
                  <w:r w:rsidRPr="00683526">
                    <w:rPr>
                      <w:rFonts w:asciiTheme="majorHAnsi" w:hAnsiTheme="majorHAnsi" w:cs="Arial"/>
                      <w:sz w:val="22"/>
                    </w:rPr>
                    <w:fldChar w:fldCharType="separate"/>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sz w:val="22"/>
                    </w:rPr>
                    <w:fldChar w:fldCharType="end"/>
                  </w:r>
                </w:p>
              </w:tc>
              <w:sdt>
                <w:sdtPr>
                  <w:rPr>
                    <w:rFonts w:asciiTheme="majorHAnsi" w:hAnsiTheme="majorHAnsi" w:cs="Arial"/>
                    <w:sz w:val="22"/>
                  </w:rPr>
                  <w:id w:val="1519572772"/>
                  <w:placeholder>
                    <w:docPart w:val="EAEF47ADB44441659BB2F819DF67A2F8"/>
                  </w:placeholder>
                  <w:showingPlcHdr/>
                  <w:text w:multiLine="1"/>
                </w:sdtPr>
                <w:sdtEndPr/>
                <w:sdtContent>
                  <w:tc>
                    <w:tcPr>
                      <w:tcW w:w="2349" w:type="dxa"/>
                    </w:tcPr>
                    <w:p w:rsidR="00C070F3" w:rsidRPr="00683526" w:rsidRDefault="00C070F3" w:rsidP="00BE0D6C">
                      <w:pPr>
                        <w:pStyle w:val="BodyText"/>
                        <w:keepNext/>
                        <w:keepLines/>
                        <w:rPr>
                          <w:rFonts w:asciiTheme="majorHAnsi" w:hAnsiTheme="majorHAnsi" w:cs="Arial"/>
                          <w:sz w:val="22"/>
                        </w:rPr>
                      </w:pPr>
                      <w:r w:rsidRPr="00683526">
                        <w:rPr>
                          <w:rStyle w:val="PlaceholderText"/>
                        </w:rPr>
                        <w:t>Click here to enter text.</w:t>
                      </w:r>
                    </w:p>
                  </w:tc>
                </w:sdtContent>
              </w:sdt>
              <w:tc>
                <w:tcPr>
                  <w:tcW w:w="2156" w:type="dxa"/>
                </w:tcPr>
                <w:sdt>
                  <w:sdtPr>
                    <w:rPr>
                      <w:rFonts w:asciiTheme="majorHAnsi" w:hAnsiTheme="majorHAnsi" w:cs="Arial"/>
                      <w:i/>
                      <w:sz w:val="22"/>
                    </w:rPr>
                    <w:id w:val="-375401709"/>
                    <w:placeholder>
                      <w:docPart w:val="46E2D23C056C410EA3430E69266BA4FF"/>
                    </w:placeholder>
                    <w:showingPlcHdr/>
                    <w:date>
                      <w:dateFormat w:val="d MMMM yyyy"/>
                      <w:lid w:val="en-AU"/>
                      <w:storeMappedDataAs w:val="dateTime"/>
                      <w:calendar w:val="gregorian"/>
                    </w:date>
                  </w:sdtPr>
                  <w:sdtEndPr/>
                  <w:sdtContent>
                    <w:p w:rsidR="00C070F3" w:rsidRPr="00683526" w:rsidRDefault="00C070F3" w:rsidP="00BE0D6C">
                      <w:pPr>
                        <w:pStyle w:val="BodyText"/>
                        <w:keepNext/>
                        <w:keepLines/>
                        <w:rPr>
                          <w:rFonts w:asciiTheme="majorHAnsi" w:hAnsiTheme="majorHAnsi" w:cs="Arial"/>
                          <w:i/>
                          <w:sz w:val="22"/>
                        </w:rPr>
                      </w:pPr>
                      <w:r w:rsidRPr="00683526">
                        <w:rPr>
                          <w:rStyle w:val="PlaceholderText"/>
                          <w:rFonts w:eastAsiaTheme="minorHAnsi"/>
                        </w:rPr>
                        <w:t>Click here to enter a date.</w:t>
                      </w:r>
                    </w:p>
                  </w:sdtContent>
                </w:sdt>
                <w:p w:rsidR="00C070F3" w:rsidRPr="00683526" w:rsidRDefault="00C070F3" w:rsidP="00BE0D6C">
                  <w:pPr>
                    <w:pStyle w:val="BodyText"/>
                    <w:keepNext/>
                    <w:keepLines/>
                    <w:rPr>
                      <w:rFonts w:asciiTheme="majorHAnsi" w:hAnsiTheme="majorHAnsi" w:cs="Arial"/>
                      <w:sz w:val="22"/>
                    </w:rPr>
                  </w:pPr>
                  <w:r w:rsidRPr="00683526">
                    <w:rPr>
                      <w:rFonts w:asciiTheme="majorHAnsi" w:hAnsiTheme="majorHAnsi" w:cs="Arial"/>
                      <w:sz w:val="22"/>
                    </w:rPr>
                    <w:t>to</w:t>
                  </w:r>
                </w:p>
                <w:sdt>
                  <w:sdtPr>
                    <w:rPr>
                      <w:rFonts w:asciiTheme="majorHAnsi" w:hAnsiTheme="majorHAnsi" w:cs="Arial"/>
                      <w:i/>
                      <w:sz w:val="22"/>
                    </w:rPr>
                    <w:id w:val="-460107529"/>
                    <w:placeholder>
                      <w:docPart w:val="46E2D23C056C410EA3430E69266BA4FF"/>
                    </w:placeholder>
                    <w:showingPlcHdr/>
                    <w:date>
                      <w:dateFormat w:val="d MMMM yyyy"/>
                      <w:lid w:val="en-AU"/>
                      <w:storeMappedDataAs w:val="dateTime"/>
                      <w:calendar w:val="gregorian"/>
                    </w:date>
                  </w:sdtPr>
                  <w:sdtEndPr/>
                  <w:sdtContent>
                    <w:p w:rsidR="00C070F3" w:rsidRPr="00683526" w:rsidRDefault="00C070F3" w:rsidP="00BE0D6C">
                      <w:pPr>
                        <w:pStyle w:val="BodyText"/>
                        <w:keepNext/>
                        <w:keepLines/>
                        <w:rPr>
                          <w:rFonts w:asciiTheme="majorHAnsi" w:hAnsiTheme="majorHAnsi" w:cs="Arial"/>
                          <w:i/>
                          <w:sz w:val="22"/>
                        </w:rPr>
                      </w:pPr>
                      <w:r w:rsidRPr="00683526">
                        <w:rPr>
                          <w:rStyle w:val="PlaceholderText"/>
                          <w:rFonts w:eastAsiaTheme="minorHAnsi"/>
                        </w:rPr>
                        <w:t>Click here to enter a date.</w:t>
                      </w:r>
                    </w:p>
                  </w:sdtContent>
                </w:sdt>
              </w:tc>
              <w:tc>
                <w:tcPr>
                  <w:tcW w:w="2098" w:type="dxa"/>
                </w:tcPr>
                <w:p w:rsidR="00C070F3" w:rsidRPr="00683526" w:rsidRDefault="00C070F3" w:rsidP="00BE0D6C">
                  <w:pPr>
                    <w:pStyle w:val="BodyText"/>
                    <w:keepNext/>
                    <w:keepLines/>
                    <w:rPr>
                      <w:rFonts w:asciiTheme="majorHAnsi" w:hAnsiTheme="majorHAnsi" w:cs="Arial"/>
                      <w:sz w:val="22"/>
                    </w:rPr>
                  </w:pPr>
                  <w:r w:rsidRPr="00683526">
                    <w:rPr>
                      <w:rFonts w:asciiTheme="majorHAnsi" w:hAnsiTheme="majorHAnsi" w:cs="Arial"/>
                      <w:sz w:val="22"/>
                    </w:rPr>
                    <w:t xml:space="preserve">Name: </w:t>
                  </w:r>
                  <w:r w:rsidRPr="00683526">
                    <w:rPr>
                      <w:rFonts w:asciiTheme="majorHAnsi" w:hAnsiTheme="majorHAnsi" w:cs="Arial"/>
                      <w:sz w:val="22"/>
                    </w:rPr>
                    <w:fldChar w:fldCharType="begin">
                      <w:ffData>
                        <w:name w:val="Text48"/>
                        <w:enabled/>
                        <w:calcOnExit w:val="0"/>
                        <w:textInput/>
                      </w:ffData>
                    </w:fldChar>
                  </w:r>
                  <w:r w:rsidRPr="00683526">
                    <w:rPr>
                      <w:rFonts w:asciiTheme="majorHAnsi" w:hAnsiTheme="majorHAnsi" w:cs="Arial"/>
                      <w:sz w:val="22"/>
                    </w:rPr>
                    <w:instrText xml:space="preserve"> FORMTEXT </w:instrText>
                  </w:r>
                  <w:r w:rsidRPr="00683526">
                    <w:rPr>
                      <w:rFonts w:asciiTheme="majorHAnsi" w:hAnsiTheme="majorHAnsi" w:cs="Arial"/>
                      <w:sz w:val="22"/>
                    </w:rPr>
                  </w:r>
                  <w:r w:rsidRPr="00683526">
                    <w:rPr>
                      <w:rFonts w:asciiTheme="majorHAnsi" w:hAnsiTheme="majorHAnsi" w:cs="Arial"/>
                      <w:sz w:val="22"/>
                    </w:rPr>
                    <w:fldChar w:fldCharType="separate"/>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sz w:val="22"/>
                    </w:rPr>
                    <w:fldChar w:fldCharType="end"/>
                  </w:r>
                </w:p>
                <w:p w:rsidR="00C070F3" w:rsidRPr="00683526" w:rsidRDefault="00C070F3" w:rsidP="00BE0D6C">
                  <w:pPr>
                    <w:pStyle w:val="BodyText"/>
                    <w:keepNext/>
                    <w:keepLines/>
                    <w:rPr>
                      <w:rFonts w:asciiTheme="majorHAnsi" w:hAnsiTheme="majorHAnsi" w:cs="Arial"/>
                      <w:sz w:val="22"/>
                    </w:rPr>
                  </w:pPr>
                  <w:r w:rsidRPr="00683526">
                    <w:rPr>
                      <w:rFonts w:asciiTheme="majorHAnsi" w:hAnsiTheme="majorHAnsi" w:cs="Arial"/>
                      <w:sz w:val="22"/>
                    </w:rPr>
                    <w:t>(</w:t>
                  </w:r>
                  <w:proofErr w:type="spellStart"/>
                  <w:r w:rsidRPr="00683526">
                    <w:rPr>
                      <w:rFonts w:asciiTheme="majorHAnsi" w:hAnsiTheme="majorHAnsi" w:cs="Arial"/>
                      <w:sz w:val="22"/>
                    </w:rPr>
                    <w:t>Ph</w:t>
                  </w:r>
                  <w:proofErr w:type="spellEnd"/>
                  <w:r w:rsidRPr="00683526">
                    <w:rPr>
                      <w:rFonts w:asciiTheme="majorHAnsi" w:hAnsiTheme="majorHAnsi" w:cs="Arial"/>
                      <w:sz w:val="22"/>
                    </w:rPr>
                    <w:t xml:space="preserve">) </w:t>
                  </w:r>
                  <w:r w:rsidRPr="00683526">
                    <w:rPr>
                      <w:rFonts w:asciiTheme="majorHAnsi" w:hAnsiTheme="majorHAnsi" w:cs="Arial"/>
                      <w:sz w:val="22"/>
                    </w:rPr>
                    <w:fldChar w:fldCharType="begin">
                      <w:ffData>
                        <w:name w:val="Text49"/>
                        <w:enabled/>
                        <w:calcOnExit w:val="0"/>
                        <w:textInput/>
                      </w:ffData>
                    </w:fldChar>
                  </w:r>
                  <w:r w:rsidRPr="00683526">
                    <w:rPr>
                      <w:rFonts w:asciiTheme="majorHAnsi" w:hAnsiTheme="majorHAnsi" w:cs="Arial"/>
                      <w:sz w:val="22"/>
                    </w:rPr>
                    <w:instrText xml:space="preserve"> FORMTEXT </w:instrText>
                  </w:r>
                  <w:r w:rsidRPr="00683526">
                    <w:rPr>
                      <w:rFonts w:asciiTheme="majorHAnsi" w:hAnsiTheme="majorHAnsi" w:cs="Arial"/>
                      <w:sz w:val="22"/>
                    </w:rPr>
                  </w:r>
                  <w:r w:rsidRPr="00683526">
                    <w:rPr>
                      <w:rFonts w:asciiTheme="majorHAnsi" w:hAnsiTheme="majorHAnsi" w:cs="Arial"/>
                      <w:sz w:val="22"/>
                    </w:rPr>
                    <w:fldChar w:fldCharType="separate"/>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sz w:val="22"/>
                    </w:rPr>
                    <w:fldChar w:fldCharType="end"/>
                  </w:r>
                </w:p>
                <w:p w:rsidR="00C070F3" w:rsidRPr="00683526" w:rsidRDefault="00C070F3" w:rsidP="00BE0D6C">
                  <w:pPr>
                    <w:pStyle w:val="BodyText"/>
                    <w:keepNext/>
                    <w:keepLines/>
                    <w:rPr>
                      <w:rFonts w:asciiTheme="majorHAnsi" w:hAnsiTheme="majorHAnsi" w:cs="Arial"/>
                      <w:sz w:val="22"/>
                    </w:rPr>
                  </w:pPr>
                  <w:r w:rsidRPr="00683526">
                    <w:rPr>
                      <w:rFonts w:asciiTheme="majorHAnsi" w:hAnsiTheme="majorHAnsi" w:cs="Arial"/>
                      <w:sz w:val="22"/>
                    </w:rPr>
                    <w:t xml:space="preserve">Email </w:t>
                  </w:r>
                  <w:r w:rsidRPr="00683526">
                    <w:rPr>
                      <w:rFonts w:asciiTheme="majorHAnsi" w:hAnsiTheme="majorHAnsi" w:cs="Arial"/>
                      <w:sz w:val="22"/>
                    </w:rPr>
                    <w:fldChar w:fldCharType="begin">
                      <w:ffData>
                        <w:name w:val="Text51"/>
                        <w:enabled/>
                        <w:calcOnExit w:val="0"/>
                        <w:textInput/>
                      </w:ffData>
                    </w:fldChar>
                  </w:r>
                  <w:r w:rsidRPr="00683526">
                    <w:rPr>
                      <w:rFonts w:asciiTheme="majorHAnsi" w:hAnsiTheme="majorHAnsi" w:cs="Arial"/>
                      <w:sz w:val="22"/>
                    </w:rPr>
                    <w:instrText xml:space="preserve"> FORMTEXT </w:instrText>
                  </w:r>
                  <w:r w:rsidRPr="00683526">
                    <w:rPr>
                      <w:rFonts w:asciiTheme="majorHAnsi" w:hAnsiTheme="majorHAnsi" w:cs="Arial"/>
                      <w:sz w:val="22"/>
                    </w:rPr>
                  </w:r>
                  <w:r w:rsidRPr="00683526">
                    <w:rPr>
                      <w:rFonts w:asciiTheme="majorHAnsi" w:hAnsiTheme="majorHAnsi" w:cs="Arial"/>
                      <w:sz w:val="22"/>
                    </w:rPr>
                    <w:fldChar w:fldCharType="separate"/>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noProof/>
                      <w:sz w:val="22"/>
                    </w:rPr>
                    <w:t> </w:t>
                  </w:r>
                  <w:r w:rsidRPr="00683526">
                    <w:rPr>
                      <w:rFonts w:asciiTheme="majorHAnsi" w:hAnsiTheme="majorHAnsi" w:cs="Arial"/>
                      <w:sz w:val="22"/>
                    </w:rPr>
                    <w:fldChar w:fldCharType="end"/>
                  </w:r>
                </w:p>
              </w:tc>
            </w:tr>
          </w:tbl>
          <w:p w:rsidR="00C070F3" w:rsidRPr="00683526" w:rsidRDefault="00C070F3" w:rsidP="00C070F3">
            <w:pPr>
              <w:pStyle w:val="BodyText"/>
              <w:spacing w:before="0"/>
              <w:rPr>
                <w:rFonts w:asciiTheme="majorHAnsi" w:hAnsiTheme="majorHAnsi"/>
                <w:sz w:val="22"/>
              </w:rPr>
            </w:pPr>
            <w:r w:rsidRPr="00683526">
              <w:rPr>
                <w:rFonts w:asciiTheme="majorHAnsi" w:hAnsiTheme="majorHAnsi"/>
                <w:sz w:val="22"/>
              </w:rPr>
              <w:t xml:space="preserve"> </w:t>
            </w:r>
          </w:p>
        </w:tc>
        <w:tc>
          <w:tcPr>
            <w:tcW w:w="248" w:type="dxa"/>
            <w:tcBorders>
              <w:top w:val="single" w:sz="12" w:space="0" w:color="00408A"/>
              <w:bottom w:val="single" w:sz="12" w:space="0" w:color="00408A"/>
              <w:right w:val="single" w:sz="12" w:space="0" w:color="00408A"/>
            </w:tcBorders>
            <w:shd w:val="clear" w:color="auto" w:fill="E6E6E6"/>
          </w:tcPr>
          <w:p w:rsidR="00C070F3" w:rsidRPr="00763780" w:rsidRDefault="00C070F3" w:rsidP="00C070F3">
            <w:pPr>
              <w:numPr>
                <w:ilvl w:val="12"/>
                <w:numId w:val="0"/>
              </w:numPr>
              <w:spacing w:before="40" w:after="40"/>
              <w:jc w:val="both"/>
              <w:rPr>
                <w:rFonts w:ascii="Arial" w:hAnsi="Arial" w:cs="Arial"/>
                <w:sz w:val="22"/>
                <w:szCs w:val="22"/>
              </w:rPr>
            </w:pPr>
          </w:p>
        </w:tc>
      </w:tr>
      <w:tr w:rsidR="00833B8F" w:rsidRPr="004C686E" w:rsidTr="005902F5">
        <w:tc>
          <w:tcPr>
            <w:tcW w:w="9039" w:type="dxa"/>
            <w:gridSpan w:val="5"/>
            <w:tcBorders>
              <w:top w:val="single" w:sz="12" w:space="0" w:color="00408A"/>
              <w:left w:val="single" w:sz="12" w:space="0" w:color="00408A"/>
            </w:tcBorders>
            <w:shd w:val="clear" w:color="auto" w:fill="00408A"/>
          </w:tcPr>
          <w:p w:rsidR="00833B8F" w:rsidRPr="00F77EE3" w:rsidRDefault="00833B8F" w:rsidP="00833B8F">
            <w:pPr>
              <w:numPr>
                <w:ilvl w:val="12"/>
                <w:numId w:val="0"/>
              </w:numPr>
              <w:spacing w:before="40" w:after="40"/>
              <w:jc w:val="both"/>
              <w:rPr>
                <w:rFonts w:ascii="Arial" w:hAnsi="Arial" w:cs="Arial"/>
                <w:b/>
                <w:sz w:val="22"/>
                <w:szCs w:val="22"/>
              </w:rPr>
            </w:pPr>
            <w:r w:rsidRPr="00F77EE3">
              <w:rPr>
                <w:rFonts w:ascii="Arial" w:hAnsi="Arial" w:cs="Arial"/>
                <w:b/>
                <w:sz w:val="22"/>
                <w:szCs w:val="22"/>
              </w:rPr>
              <w:t>(</w:t>
            </w:r>
            <w:r>
              <w:rPr>
                <w:rFonts w:ascii="Arial" w:hAnsi="Arial" w:cs="Arial"/>
                <w:b/>
                <w:sz w:val="22"/>
                <w:szCs w:val="22"/>
              </w:rPr>
              <w:t>v</w:t>
            </w:r>
            <w:r w:rsidRPr="00F77EE3">
              <w:rPr>
                <w:rFonts w:ascii="Arial" w:hAnsi="Arial" w:cs="Arial"/>
                <w:b/>
                <w:sz w:val="22"/>
                <w:szCs w:val="22"/>
              </w:rPr>
              <w:t xml:space="preserve">) Sewage management </w:t>
            </w:r>
          </w:p>
        </w:tc>
        <w:tc>
          <w:tcPr>
            <w:tcW w:w="248" w:type="dxa"/>
            <w:tcBorders>
              <w:top w:val="single" w:sz="12" w:space="0" w:color="00408A"/>
              <w:right w:val="single" w:sz="12" w:space="0" w:color="00408A"/>
            </w:tcBorders>
            <w:shd w:val="clear" w:color="auto" w:fill="00408A"/>
          </w:tcPr>
          <w:p w:rsidR="00833B8F" w:rsidRPr="004C686E" w:rsidRDefault="00833B8F" w:rsidP="001B05A3">
            <w:pPr>
              <w:numPr>
                <w:ilvl w:val="12"/>
                <w:numId w:val="0"/>
              </w:numPr>
              <w:spacing w:before="40" w:after="40"/>
              <w:jc w:val="both"/>
              <w:rPr>
                <w:rFonts w:ascii="Arial" w:hAnsi="Arial" w:cs="Arial"/>
              </w:rPr>
            </w:pPr>
          </w:p>
        </w:tc>
      </w:tr>
      <w:tr w:rsidR="00E011D4" w:rsidRPr="00763780" w:rsidTr="005902F5">
        <w:tc>
          <w:tcPr>
            <w:tcW w:w="521" w:type="dxa"/>
            <w:gridSpan w:val="2"/>
            <w:tcBorders>
              <w:top w:val="single" w:sz="12" w:space="0" w:color="00408A"/>
              <w:left w:val="single" w:sz="12" w:space="0" w:color="00408A"/>
            </w:tcBorders>
            <w:shd w:val="clear" w:color="auto" w:fill="E6E6E6"/>
          </w:tcPr>
          <w:p w:rsidR="00E011D4" w:rsidRPr="00763780" w:rsidRDefault="00E011D4" w:rsidP="001B05A3">
            <w:pPr>
              <w:numPr>
                <w:ilvl w:val="12"/>
                <w:numId w:val="0"/>
              </w:numPr>
              <w:spacing w:before="40" w:after="40"/>
              <w:jc w:val="both"/>
              <w:rPr>
                <w:rFonts w:ascii="Arial" w:hAnsi="Arial" w:cs="Arial"/>
                <w:sz w:val="22"/>
                <w:szCs w:val="22"/>
              </w:rPr>
            </w:pPr>
          </w:p>
        </w:tc>
        <w:tc>
          <w:tcPr>
            <w:tcW w:w="8518" w:type="dxa"/>
            <w:gridSpan w:val="3"/>
            <w:tcBorders>
              <w:top w:val="single" w:sz="12" w:space="0" w:color="00408A"/>
            </w:tcBorders>
            <w:shd w:val="clear" w:color="auto" w:fill="E6E6E6"/>
          </w:tcPr>
          <w:p w:rsidR="00E011D4" w:rsidRDefault="00E011D4" w:rsidP="008206E1">
            <w:pPr>
              <w:pStyle w:val="BodyText"/>
              <w:rPr>
                <w:rFonts w:asciiTheme="majorHAnsi" w:hAnsiTheme="majorHAnsi"/>
                <w:sz w:val="22"/>
              </w:rPr>
            </w:pPr>
            <w:r w:rsidRPr="009E77A3">
              <w:rPr>
                <w:rFonts w:asciiTheme="majorHAnsi" w:hAnsiTheme="majorHAnsi"/>
                <w:b/>
                <w:sz w:val="22"/>
              </w:rPr>
              <w:t>Describe</w:t>
            </w:r>
            <w:r>
              <w:rPr>
                <w:rFonts w:asciiTheme="majorHAnsi" w:hAnsiTheme="majorHAnsi"/>
                <w:sz w:val="22"/>
              </w:rPr>
              <w:t xml:space="preserve"> your </w:t>
            </w:r>
            <w:r w:rsidRPr="004C496D">
              <w:rPr>
                <w:rFonts w:asciiTheme="majorHAnsi" w:hAnsiTheme="majorHAnsi"/>
                <w:sz w:val="22"/>
              </w:rPr>
              <w:t>previous experience</w:t>
            </w:r>
            <w:r>
              <w:rPr>
                <w:rFonts w:asciiTheme="majorHAnsi" w:hAnsiTheme="majorHAnsi"/>
                <w:sz w:val="22"/>
              </w:rPr>
              <w:t xml:space="preserve"> or knowledge of sewage</w:t>
            </w:r>
            <w:r w:rsidRPr="004C496D">
              <w:rPr>
                <w:rFonts w:asciiTheme="majorHAnsi" w:hAnsiTheme="majorHAnsi"/>
                <w:sz w:val="22"/>
              </w:rPr>
              <w:t xml:space="preserve"> management</w:t>
            </w:r>
            <w:r>
              <w:rPr>
                <w:rFonts w:asciiTheme="majorHAnsi" w:hAnsiTheme="majorHAnsi"/>
                <w:sz w:val="22"/>
              </w:rPr>
              <w:t>, in relation to the following items</w:t>
            </w:r>
            <w:r w:rsidRPr="004C496D">
              <w:rPr>
                <w:rFonts w:asciiTheme="majorHAnsi" w:hAnsiTheme="majorHAnsi"/>
                <w:sz w:val="22"/>
              </w:rPr>
              <w:t xml:space="preserve">  </w:t>
            </w:r>
          </w:p>
          <w:p w:rsidR="00E011D4" w:rsidRPr="00F6663E" w:rsidRDefault="00016F65" w:rsidP="00BE0D6C">
            <w:pPr>
              <w:pStyle w:val="ListBullet"/>
              <w:keepNext/>
              <w:keepLines/>
              <w:rPr>
                <w:rFonts w:asciiTheme="majorHAnsi" w:hAnsiTheme="majorHAnsi"/>
                <w:sz w:val="22"/>
              </w:rPr>
            </w:pPr>
            <w:r w:rsidRPr="00F6663E">
              <w:rPr>
                <w:rFonts w:asciiTheme="majorHAnsi" w:hAnsiTheme="majorHAnsi"/>
                <w:sz w:val="22"/>
              </w:rPr>
              <w:t>s</w:t>
            </w:r>
            <w:r w:rsidR="008206E1" w:rsidRPr="00F6663E">
              <w:rPr>
                <w:rFonts w:asciiTheme="majorHAnsi" w:hAnsiTheme="majorHAnsi"/>
                <w:sz w:val="22"/>
              </w:rPr>
              <w:t>ewerage infrastructure (a</w:t>
            </w:r>
            <w:r w:rsidR="00E011D4" w:rsidRPr="00F6663E">
              <w:rPr>
                <w:rFonts w:asciiTheme="majorHAnsi" w:hAnsiTheme="majorHAnsi"/>
                <w:sz w:val="22"/>
              </w:rPr>
              <w:t>sset</w:t>
            </w:r>
            <w:r w:rsidR="008206E1" w:rsidRPr="00F6663E">
              <w:rPr>
                <w:rFonts w:asciiTheme="majorHAnsi" w:hAnsiTheme="majorHAnsi"/>
                <w:sz w:val="22"/>
              </w:rPr>
              <w:t>)</w:t>
            </w:r>
            <w:r w:rsidR="00E011D4" w:rsidRPr="00F6663E">
              <w:rPr>
                <w:rFonts w:asciiTheme="majorHAnsi" w:hAnsiTheme="majorHAnsi"/>
                <w:sz w:val="22"/>
              </w:rPr>
              <w:t xml:space="preserve"> information collection, management and analysis, including condition monitoring programs and asset life estimation</w:t>
            </w:r>
          </w:p>
          <w:tbl>
            <w:tblPr>
              <w:tblStyle w:val="TableGrid"/>
              <w:tblW w:w="0" w:type="auto"/>
              <w:tblLook w:val="04A0" w:firstRow="1" w:lastRow="0" w:firstColumn="1" w:lastColumn="0" w:noHBand="0" w:noVBand="1"/>
            </w:tblPr>
            <w:tblGrid>
              <w:gridCol w:w="1661"/>
              <w:gridCol w:w="2348"/>
              <w:gridCol w:w="2156"/>
              <w:gridCol w:w="2098"/>
            </w:tblGrid>
            <w:tr w:rsidR="0010698C" w:rsidRPr="00A84AAA" w:rsidTr="005902F5">
              <w:trPr>
                <w:trHeight w:hRule="exact" w:val="943"/>
                <w:tblHeader/>
              </w:trPr>
              <w:tc>
                <w:tcPr>
                  <w:tcW w:w="1661" w:type="dxa"/>
                  <w:vAlign w:val="center"/>
                </w:tcPr>
                <w:p w:rsidR="0010698C" w:rsidRPr="00A84AAA" w:rsidRDefault="0010698C" w:rsidP="00BE0D6C">
                  <w:pPr>
                    <w:pStyle w:val="BodyText"/>
                    <w:keepNext/>
                    <w:keepLines/>
                    <w:spacing w:before="0"/>
                    <w:jc w:val="center"/>
                    <w:rPr>
                      <w:rFonts w:asciiTheme="majorHAnsi" w:hAnsiTheme="majorHAnsi" w:cs="Arial"/>
                      <w:b/>
                      <w:sz w:val="22"/>
                    </w:rPr>
                  </w:pPr>
                  <w:r>
                    <w:rPr>
                      <w:rFonts w:asciiTheme="majorHAnsi" w:hAnsiTheme="majorHAnsi" w:cs="Arial"/>
                      <w:b/>
                      <w:sz w:val="22"/>
                    </w:rPr>
                    <w:t>Cl</w:t>
                  </w:r>
                  <w:r w:rsidRPr="00A84AAA">
                    <w:rPr>
                      <w:rFonts w:asciiTheme="majorHAnsi" w:hAnsiTheme="majorHAnsi" w:cs="Arial"/>
                      <w:b/>
                      <w:sz w:val="22"/>
                    </w:rPr>
                    <w:t>ient</w:t>
                  </w:r>
                  <w:r w:rsidR="005841CA">
                    <w:rPr>
                      <w:rFonts w:asciiTheme="majorHAnsi" w:hAnsiTheme="majorHAnsi" w:cs="Arial"/>
                      <w:b/>
                      <w:sz w:val="22"/>
                    </w:rPr>
                    <w:t>/ Organisation</w:t>
                  </w:r>
                  <w:r>
                    <w:rPr>
                      <w:rFonts w:asciiTheme="majorHAnsi" w:hAnsiTheme="majorHAnsi" w:cs="Arial"/>
                      <w:b/>
                      <w:sz w:val="22"/>
                    </w:rPr>
                    <w:t xml:space="preserve"> (name)</w:t>
                  </w:r>
                </w:p>
              </w:tc>
              <w:tc>
                <w:tcPr>
                  <w:tcW w:w="2348" w:type="dxa"/>
                  <w:vAlign w:val="center"/>
                </w:tcPr>
                <w:p w:rsidR="0010698C" w:rsidRPr="00A84AAA" w:rsidRDefault="0010698C" w:rsidP="00BE0D6C">
                  <w:pPr>
                    <w:pStyle w:val="BodyText"/>
                    <w:keepNext/>
                    <w:keepLines/>
                    <w:spacing w:before="0"/>
                    <w:jc w:val="center"/>
                    <w:rPr>
                      <w:rFonts w:asciiTheme="majorHAnsi" w:hAnsiTheme="majorHAnsi" w:cs="Arial"/>
                      <w:b/>
                      <w:sz w:val="22"/>
                    </w:rPr>
                  </w:pPr>
                  <w:r w:rsidRPr="00A84AAA">
                    <w:rPr>
                      <w:rFonts w:asciiTheme="majorHAnsi" w:hAnsiTheme="majorHAnsi" w:cs="Arial"/>
                      <w:b/>
                      <w:sz w:val="22"/>
                    </w:rPr>
                    <w:t>Brief project</w:t>
                  </w:r>
                  <w:r>
                    <w:rPr>
                      <w:rFonts w:asciiTheme="majorHAnsi" w:hAnsiTheme="majorHAnsi" w:cs="Arial"/>
                      <w:b/>
                      <w:sz w:val="22"/>
                    </w:rPr>
                    <w:t>/ experience</w:t>
                  </w:r>
                  <w:r w:rsidRPr="00A84AAA">
                    <w:rPr>
                      <w:rFonts w:asciiTheme="majorHAnsi" w:hAnsiTheme="majorHAnsi" w:cs="Arial"/>
                      <w:b/>
                      <w:sz w:val="22"/>
                    </w:rPr>
                    <w:t xml:space="preserve"> summary</w:t>
                  </w:r>
                </w:p>
              </w:tc>
              <w:tc>
                <w:tcPr>
                  <w:tcW w:w="2156" w:type="dxa"/>
                  <w:vAlign w:val="center"/>
                </w:tcPr>
                <w:p w:rsidR="0010698C" w:rsidRPr="00A84AAA" w:rsidRDefault="0010698C" w:rsidP="00BE0D6C">
                  <w:pPr>
                    <w:pStyle w:val="BodyText"/>
                    <w:keepNext/>
                    <w:keepLines/>
                    <w:spacing w:before="0"/>
                    <w:jc w:val="center"/>
                    <w:rPr>
                      <w:rFonts w:asciiTheme="majorHAnsi" w:hAnsiTheme="majorHAnsi" w:cs="Arial"/>
                      <w:b/>
                      <w:sz w:val="22"/>
                    </w:rPr>
                  </w:pPr>
                  <w:r w:rsidRPr="00A84AAA">
                    <w:rPr>
                      <w:rFonts w:asciiTheme="majorHAnsi" w:hAnsiTheme="majorHAnsi" w:cs="Arial"/>
                      <w:b/>
                      <w:sz w:val="22"/>
                    </w:rPr>
                    <w:t>Engagement period</w:t>
                  </w:r>
                </w:p>
              </w:tc>
              <w:tc>
                <w:tcPr>
                  <w:tcW w:w="2098" w:type="dxa"/>
                  <w:vAlign w:val="center"/>
                </w:tcPr>
                <w:p w:rsidR="0010698C" w:rsidRPr="00A84AAA" w:rsidRDefault="0010698C" w:rsidP="00BE0D6C">
                  <w:pPr>
                    <w:pStyle w:val="BodyText"/>
                    <w:keepNext/>
                    <w:keepLines/>
                    <w:spacing w:before="0"/>
                    <w:jc w:val="center"/>
                    <w:rPr>
                      <w:rFonts w:asciiTheme="majorHAnsi" w:hAnsiTheme="majorHAnsi" w:cs="Arial"/>
                      <w:b/>
                      <w:sz w:val="22"/>
                    </w:rPr>
                  </w:pPr>
                  <w:r w:rsidRPr="00A84AAA">
                    <w:rPr>
                      <w:rFonts w:asciiTheme="majorHAnsi" w:hAnsiTheme="majorHAnsi" w:cs="Arial"/>
                      <w:b/>
                      <w:sz w:val="22"/>
                    </w:rPr>
                    <w:t>Referee(s) contact details</w:t>
                  </w:r>
                </w:p>
              </w:tc>
            </w:tr>
            <w:tr w:rsidR="00E011D4" w:rsidRPr="00A84AAA" w:rsidTr="005902F5">
              <w:trPr>
                <w:tblHeader/>
              </w:trPr>
              <w:tc>
                <w:tcPr>
                  <w:tcW w:w="1661" w:type="dxa"/>
                </w:tcPr>
                <w:p w:rsidR="00E011D4" w:rsidRPr="00A84AAA" w:rsidRDefault="00E011D4" w:rsidP="00BE0D6C">
                  <w:pPr>
                    <w:pStyle w:val="BodyText"/>
                    <w:keepNext/>
                    <w:keepLines/>
                    <w:rPr>
                      <w:rFonts w:asciiTheme="majorHAnsi" w:hAnsiTheme="majorHAnsi" w:cs="Arial"/>
                      <w:sz w:val="22"/>
                    </w:rPr>
                  </w:pPr>
                  <w:r>
                    <w:rPr>
                      <w:rFonts w:asciiTheme="majorHAnsi" w:hAnsiTheme="majorHAnsi" w:cs="Arial"/>
                      <w:sz w:val="22"/>
                    </w:rPr>
                    <w:fldChar w:fldCharType="begin">
                      <w:ffData>
                        <w:name w:val="Text46"/>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sdt>
                <w:sdtPr>
                  <w:rPr>
                    <w:rFonts w:asciiTheme="majorHAnsi" w:hAnsiTheme="majorHAnsi" w:cs="Arial"/>
                    <w:sz w:val="22"/>
                  </w:rPr>
                  <w:id w:val="1932235144"/>
                  <w:placeholder>
                    <w:docPart w:val="B74C98BCD68F4E669F3F908D1E1721FD"/>
                  </w:placeholder>
                  <w:showingPlcHdr/>
                  <w:text w:multiLine="1"/>
                </w:sdtPr>
                <w:sdtEndPr/>
                <w:sdtContent>
                  <w:tc>
                    <w:tcPr>
                      <w:tcW w:w="2348" w:type="dxa"/>
                    </w:tcPr>
                    <w:p w:rsidR="00E011D4" w:rsidRPr="00A84AAA" w:rsidRDefault="00E011D4" w:rsidP="00BE0D6C">
                      <w:pPr>
                        <w:pStyle w:val="BodyText"/>
                        <w:keepNext/>
                        <w:keepLines/>
                        <w:rPr>
                          <w:rFonts w:asciiTheme="majorHAnsi" w:hAnsiTheme="majorHAnsi" w:cs="Arial"/>
                          <w:sz w:val="22"/>
                        </w:rPr>
                      </w:pPr>
                      <w:r w:rsidRPr="003F4CAC">
                        <w:rPr>
                          <w:rStyle w:val="PlaceholderText"/>
                        </w:rPr>
                        <w:t>Click here to enter text.</w:t>
                      </w:r>
                    </w:p>
                  </w:tc>
                </w:sdtContent>
              </w:sdt>
              <w:tc>
                <w:tcPr>
                  <w:tcW w:w="2156" w:type="dxa"/>
                </w:tcPr>
                <w:sdt>
                  <w:sdtPr>
                    <w:rPr>
                      <w:rFonts w:asciiTheme="majorHAnsi" w:hAnsiTheme="majorHAnsi" w:cs="Arial"/>
                      <w:i/>
                      <w:sz w:val="22"/>
                    </w:rPr>
                    <w:id w:val="1544550268"/>
                    <w:showingPlcHdr/>
                    <w:date>
                      <w:dateFormat w:val="d MMMM yyyy"/>
                      <w:lid w:val="en-AU"/>
                      <w:storeMappedDataAs w:val="dateTime"/>
                      <w:calendar w:val="gregorian"/>
                    </w:date>
                  </w:sdtPr>
                  <w:sdtEndPr/>
                  <w:sdtContent>
                    <w:p w:rsidR="00E011D4" w:rsidRDefault="00E011D4" w:rsidP="00BE0D6C">
                      <w:pPr>
                        <w:pStyle w:val="BodyText"/>
                        <w:keepNext/>
                        <w:keepLines/>
                        <w:rPr>
                          <w:rFonts w:asciiTheme="majorHAnsi" w:hAnsiTheme="majorHAnsi" w:cs="Arial"/>
                          <w:i/>
                          <w:sz w:val="22"/>
                        </w:rPr>
                      </w:pPr>
                      <w:r w:rsidRPr="00267DCC">
                        <w:rPr>
                          <w:rStyle w:val="PlaceholderText"/>
                          <w:rFonts w:eastAsiaTheme="minorHAnsi"/>
                        </w:rPr>
                        <w:t>Click here to enter a date.</w:t>
                      </w:r>
                    </w:p>
                  </w:sdtContent>
                </w:sdt>
                <w:p w:rsidR="00E011D4" w:rsidRPr="004364A4" w:rsidRDefault="00E011D4" w:rsidP="00BE0D6C">
                  <w:pPr>
                    <w:pStyle w:val="BodyText"/>
                    <w:keepNext/>
                    <w:keepLines/>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793333465"/>
                    <w:showingPlcHdr/>
                    <w:date>
                      <w:dateFormat w:val="d MMMM yyyy"/>
                      <w:lid w:val="en-AU"/>
                      <w:storeMappedDataAs w:val="dateTime"/>
                      <w:calendar w:val="gregorian"/>
                    </w:date>
                  </w:sdtPr>
                  <w:sdtEndPr/>
                  <w:sdtContent>
                    <w:p w:rsidR="00E011D4" w:rsidRPr="00233079" w:rsidRDefault="00E011D4" w:rsidP="00BE0D6C">
                      <w:pPr>
                        <w:pStyle w:val="BodyText"/>
                        <w:keepNext/>
                        <w:keepLines/>
                        <w:rPr>
                          <w:rFonts w:asciiTheme="majorHAnsi" w:hAnsiTheme="majorHAnsi" w:cs="Arial"/>
                          <w:i/>
                          <w:sz w:val="22"/>
                        </w:rPr>
                      </w:pPr>
                      <w:r w:rsidRPr="00267DCC">
                        <w:rPr>
                          <w:rStyle w:val="PlaceholderText"/>
                          <w:rFonts w:eastAsiaTheme="minorHAnsi"/>
                        </w:rPr>
                        <w:t>Click here to enter a date.</w:t>
                      </w:r>
                    </w:p>
                  </w:sdtContent>
                </w:sdt>
              </w:tc>
              <w:tc>
                <w:tcPr>
                  <w:tcW w:w="2098" w:type="dxa"/>
                </w:tcPr>
                <w:p w:rsidR="00E011D4" w:rsidRDefault="00E011D4" w:rsidP="00BE0D6C">
                  <w:pPr>
                    <w:pStyle w:val="BodyText"/>
                    <w:keepNext/>
                    <w:keepLines/>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E011D4" w:rsidRDefault="00E011D4" w:rsidP="00BE0D6C">
                  <w:pPr>
                    <w:pStyle w:val="BodyText"/>
                    <w:keepNext/>
                    <w:keepLines/>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E011D4" w:rsidRPr="00A84AAA" w:rsidRDefault="00E011D4" w:rsidP="00BE0D6C">
                  <w:pPr>
                    <w:pStyle w:val="BodyText"/>
                    <w:keepNext/>
                    <w:keepLines/>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bl>
          <w:p w:rsidR="00BE0D6C" w:rsidRDefault="00BE0D6C" w:rsidP="00BE0D6C">
            <w:pPr>
              <w:pStyle w:val="BodyText"/>
              <w:spacing w:before="0" w:after="0" w:line="240" w:lineRule="auto"/>
            </w:pPr>
          </w:p>
          <w:p w:rsidR="00FD27F3" w:rsidRPr="00F6663E" w:rsidRDefault="00B748B2" w:rsidP="00BE0D6C">
            <w:pPr>
              <w:pStyle w:val="ListBullet"/>
              <w:keepNext/>
              <w:keepLines/>
              <w:rPr>
                <w:rFonts w:asciiTheme="majorHAnsi" w:hAnsiTheme="majorHAnsi"/>
                <w:sz w:val="22"/>
              </w:rPr>
            </w:pPr>
            <w:r>
              <w:rPr>
                <w:rFonts w:asciiTheme="majorHAnsi" w:hAnsiTheme="majorHAnsi"/>
                <w:sz w:val="22"/>
              </w:rPr>
              <w:t>design</w:t>
            </w:r>
            <w:r w:rsidR="008F588F">
              <w:rPr>
                <w:rFonts w:asciiTheme="majorHAnsi" w:hAnsiTheme="majorHAnsi"/>
                <w:sz w:val="22"/>
              </w:rPr>
              <w:t>,</w:t>
            </w:r>
            <w:r>
              <w:rPr>
                <w:rFonts w:asciiTheme="majorHAnsi" w:hAnsiTheme="majorHAnsi"/>
                <w:sz w:val="22"/>
              </w:rPr>
              <w:t xml:space="preserve"> operation </w:t>
            </w:r>
            <w:r w:rsidR="008F588F">
              <w:rPr>
                <w:rFonts w:asciiTheme="majorHAnsi" w:hAnsiTheme="majorHAnsi"/>
                <w:sz w:val="22"/>
              </w:rPr>
              <w:t>and</w:t>
            </w:r>
            <w:r>
              <w:rPr>
                <w:rFonts w:asciiTheme="majorHAnsi" w:hAnsiTheme="majorHAnsi"/>
                <w:sz w:val="22"/>
              </w:rPr>
              <w:t xml:space="preserve"> maintenance of Sewage Treatment Plan</w:t>
            </w:r>
            <w:r w:rsidR="008F588F">
              <w:rPr>
                <w:rFonts w:asciiTheme="majorHAnsi" w:hAnsiTheme="majorHAnsi"/>
                <w:sz w:val="22"/>
              </w:rPr>
              <w:t>t</w:t>
            </w:r>
            <w:r>
              <w:rPr>
                <w:rFonts w:asciiTheme="majorHAnsi" w:hAnsiTheme="majorHAnsi"/>
                <w:sz w:val="22"/>
              </w:rPr>
              <w:t>s (STP)</w:t>
            </w:r>
          </w:p>
          <w:tbl>
            <w:tblPr>
              <w:tblStyle w:val="TableGrid"/>
              <w:tblW w:w="0" w:type="auto"/>
              <w:tblLook w:val="04A0" w:firstRow="1" w:lastRow="0" w:firstColumn="1" w:lastColumn="0" w:noHBand="0" w:noVBand="1"/>
            </w:tblPr>
            <w:tblGrid>
              <w:gridCol w:w="1660"/>
              <w:gridCol w:w="2349"/>
              <w:gridCol w:w="2156"/>
              <w:gridCol w:w="2098"/>
            </w:tblGrid>
            <w:tr w:rsidR="0010698C" w:rsidRPr="00A84AAA" w:rsidTr="005902F5">
              <w:trPr>
                <w:trHeight w:hRule="exact" w:val="968"/>
                <w:tblHeader/>
              </w:trPr>
              <w:tc>
                <w:tcPr>
                  <w:tcW w:w="1660" w:type="dxa"/>
                  <w:vAlign w:val="center"/>
                </w:tcPr>
                <w:p w:rsidR="0010698C" w:rsidRPr="009C05CF" w:rsidRDefault="0010698C" w:rsidP="00BE0D6C">
                  <w:pPr>
                    <w:pStyle w:val="BodyText"/>
                    <w:keepNext/>
                    <w:keepLines/>
                    <w:spacing w:before="0"/>
                    <w:jc w:val="center"/>
                    <w:rPr>
                      <w:rFonts w:asciiTheme="majorHAnsi" w:hAnsiTheme="majorHAnsi" w:cs="Arial"/>
                      <w:b/>
                      <w:sz w:val="22"/>
                    </w:rPr>
                  </w:pPr>
                  <w:r w:rsidRPr="009C05CF">
                    <w:rPr>
                      <w:rFonts w:asciiTheme="majorHAnsi" w:hAnsiTheme="majorHAnsi" w:cs="Arial"/>
                      <w:b/>
                      <w:sz w:val="22"/>
                    </w:rPr>
                    <w:t>Client</w:t>
                  </w:r>
                  <w:r w:rsidR="005841CA">
                    <w:rPr>
                      <w:rFonts w:asciiTheme="majorHAnsi" w:hAnsiTheme="majorHAnsi" w:cs="Arial"/>
                      <w:b/>
                      <w:sz w:val="22"/>
                    </w:rPr>
                    <w:t>/ Organisation</w:t>
                  </w:r>
                  <w:r w:rsidRPr="009C05CF">
                    <w:rPr>
                      <w:rFonts w:asciiTheme="majorHAnsi" w:hAnsiTheme="majorHAnsi" w:cs="Arial"/>
                      <w:b/>
                      <w:sz w:val="22"/>
                    </w:rPr>
                    <w:t xml:space="preserve"> (name)</w:t>
                  </w:r>
                </w:p>
              </w:tc>
              <w:tc>
                <w:tcPr>
                  <w:tcW w:w="2349" w:type="dxa"/>
                  <w:vAlign w:val="center"/>
                </w:tcPr>
                <w:p w:rsidR="0010698C" w:rsidRPr="00A84AAA" w:rsidRDefault="0010698C" w:rsidP="00BE0D6C">
                  <w:pPr>
                    <w:pStyle w:val="BodyText"/>
                    <w:keepNext/>
                    <w:keepLines/>
                    <w:spacing w:before="0"/>
                    <w:jc w:val="center"/>
                    <w:rPr>
                      <w:rFonts w:asciiTheme="majorHAnsi" w:hAnsiTheme="majorHAnsi" w:cs="Arial"/>
                      <w:b/>
                      <w:sz w:val="22"/>
                    </w:rPr>
                  </w:pPr>
                  <w:r w:rsidRPr="00A84AAA">
                    <w:rPr>
                      <w:rFonts w:asciiTheme="majorHAnsi" w:hAnsiTheme="majorHAnsi" w:cs="Arial"/>
                      <w:b/>
                      <w:sz w:val="22"/>
                    </w:rPr>
                    <w:t>Brief project</w:t>
                  </w:r>
                  <w:r>
                    <w:rPr>
                      <w:rFonts w:asciiTheme="majorHAnsi" w:hAnsiTheme="majorHAnsi" w:cs="Arial"/>
                      <w:b/>
                      <w:sz w:val="22"/>
                    </w:rPr>
                    <w:t>/ experience</w:t>
                  </w:r>
                  <w:r w:rsidRPr="00A84AAA">
                    <w:rPr>
                      <w:rFonts w:asciiTheme="majorHAnsi" w:hAnsiTheme="majorHAnsi" w:cs="Arial"/>
                      <w:b/>
                      <w:sz w:val="22"/>
                    </w:rPr>
                    <w:t xml:space="preserve"> summary</w:t>
                  </w:r>
                </w:p>
              </w:tc>
              <w:tc>
                <w:tcPr>
                  <w:tcW w:w="2156" w:type="dxa"/>
                  <w:vAlign w:val="center"/>
                </w:tcPr>
                <w:p w:rsidR="0010698C" w:rsidRPr="00A84AAA" w:rsidRDefault="0010698C" w:rsidP="00BE0D6C">
                  <w:pPr>
                    <w:pStyle w:val="BodyText"/>
                    <w:keepNext/>
                    <w:keepLines/>
                    <w:spacing w:before="0"/>
                    <w:jc w:val="center"/>
                    <w:rPr>
                      <w:rFonts w:asciiTheme="majorHAnsi" w:hAnsiTheme="majorHAnsi" w:cs="Arial"/>
                      <w:b/>
                      <w:sz w:val="22"/>
                    </w:rPr>
                  </w:pPr>
                  <w:r w:rsidRPr="00A84AAA">
                    <w:rPr>
                      <w:rFonts w:asciiTheme="majorHAnsi" w:hAnsiTheme="majorHAnsi" w:cs="Arial"/>
                      <w:b/>
                      <w:sz w:val="22"/>
                    </w:rPr>
                    <w:t>Engagement period</w:t>
                  </w:r>
                </w:p>
              </w:tc>
              <w:tc>
                <w:tcPr>
                  <w:tcW w:w="2098" w:type="dxa"/>
                  <w:vAlign w:val="center"/>
                </w:tcPr>
                <w:p w:rsidR="0010698C" w:rsidRPr="00A84AAA" w:rsidRDefault="0010698C" w:rsidP="00BE0D6C">
                  <w:pPr>
                    <w:pStyle w:val="BodyText"/>
                    <w:keepNext/>
                    <w:keepLines/>
                    <w:spacing w:before="0"/>
                    <w:jc w:val="center"/>
                    <w:rPr>
                      <w:rFonts w:asciiTheme="majorHAnsi" w:hAnsiTheme="majorHAnsi" w:cs="Arial"/>
                      <w:b/>
                      <w:sz w:val="22"/>
                    </w:rPr>
                  </w:pPr>
                  <w:r w:rsidRPr="00A84AAA">
                    <w:rPr>
                      <w:rFonts w:asciiTheme="majorHAnsi" w:hAnsiTheme="majorHAnsi" w:cs="Arial"/>
                      <w:b/>
                      <w:sz w:val="22"/>
                    </w:rPr>
                    <w:t>Referee(s) contact details</w:t>
                  </w:r>
                </w:p>
              </w:tc>
            </w:tr>
            <w:tr w:rsidR="00FD27F3" w:rsidRPr="00A84AAA" w:rsidTr="005902F5">
              <w:trPr>
                <w:tblHeader/>
              </w:trPr>
              <w:tc>
                <w:tcPr>
                  <w:tcW w:w="1660" w:type="dxa"/>
                </w:tcPr>
                <w:p w:rsidR="00FD27F3" w:rsidRPr="009C05CF" w:rsidRDefault="00FD27F3" w:rsidP="00BE0D6C">
                  <w:pPr>
                    <w:pStyle w:val="BodyText"/>
                    <w:keepNext/>
                    <w:keepLines/>
                    <w:rPr>
                      <w:rFonts w:asciiTheme="majorHAnsi" w:hAnsiTheme="majorHAnsi" w:cs="Arial"/>
                      <w:sz w:val="22"/>
                    </w:rPr>
                  </w:pPr>
                  <w:r w:rsidRPr="009C05CF">
                    <w:rPr>
                      <w:rFonts w:asciiTheme="majorHAnsi" w:hAnsiTheme="majorHAnsi" w:cs="Arial"/>
                      <w:sz w:val="22"/>
                    </w:rPr>
                    <w:fldChar w:fldCharType="begin">
                      <w:ffData>
                        <w:name w:val="Text46"/>
                        <w:enabled/>
                        <w:calcOnExit w:val="0"/>
                        <w:textInput/>
                      </w:ffData>
                    </w:fldChar>
                  </w:r>
                  <w:r w:rsidRPr="009C05CF">
                    <w:rPr>
                      <w:rFonts w:asciiTheme="majorHAnsi" w:hAnsiTheme="majorHAnsi" w:cs="Arial"/>
                      <w:sz w:val="22"/>
                    </w:rPr>
                    <w:instrText xml:space="preserve"> FORMTEXT </w:instrText>
                  </w:r>
                  <w:r w:rsidRPr="009C05CF">
                    <w:rPr>
                      <w:rFonts w:asciiTheme="majorHAnsi" w:hAnsiTheme="majorHAnsi" w:cs="Arial"/>
                      <w:sz w:val="22"/>
                    </w:rPr>
                  </w:r>
                  <w:r w:rsidRPr="009C05CF">
                    <w:rPr>
                      <w:rFonts w:asciiTheme="majorHAnsi" w:hAnsiTheme="majorHAnsi" w:cs="Arial"/>
                      <w:sz w:val="22"/>
                    </w:rPr>
                    <w:fldChar w:fldCharType="separate"/>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sz w:val="22"/>
                    </w:rPr>
                    <w:fldChar w:fldCharType="end"/>
                  </w:r>
                </w:p>
              </w:tc>
              <w:sdt>
                <w:sdtPr>
                  <w:rPr>
                    <w:rFonts w:asciiTheme="majorHAnsi" w:hAnsiTheme="majorHAnsi" w:cs="Arial"/>
                    <w:sz w:val="22"/>
                  </w:rPr>
                  <w:id w:val="1138145726"/>
                  <w:showingPlcHdr/>
                  <w:text w:multiLine="1"/>
                </w:sdtPr>
                <w:sdtEndPr/>
                <w:sdtContent>
                  <w:tc>
                    <w:tcPr>
                      <w:tcW w:w="2349" w:type="dxa"/>
                    </w:tcPr>
                    <w:p w:rsidR="00FD27F3" w:rsidRPr="00A84AAA" w:rsidRDefault="00FD27F3" w:rsidP="00BE0D6C">
                      <w:pPr>
                        <w:pStyle w:val="BodyText"/>
                        <w:keepNext/>
                        <w:keepLines/>
                        <w:rPr>
                          <w:rFonts w:asciiTheme="majorHAnsi" w:hAnsiTheme="majorHAnsi" w:cs="Arial"/>
                          <w:sz w:val="22"/>
                        </w:rPr>
                      </w:pPr>
                      <w:r w:rsidRPr="003F4CAC">
                        <w:rPr>
                          <w:rStyle w:val="PlaceholderText"/>
                        </w:rPr>
                        <w:t>Click here to enter text.</w:t>
                      </w:r>
                    </w:p>
                  </w:tc>
                </w:sdtContent>
              </w:sdt>
              <w:tc>
                <w:tcPr>
                  <w:tcW w:w="2156" w:type="dxa"/>
                </w:tcPr>
                <w:sdt>
                  <w:sdtPr>
                    <w:rPr>
                      <w:rFonts w:asciiTheme="majorHAnsi" w:hAnsiTheme="majorHAnsi" w:cs="Arial"/>
                      <w:i/>
                      <w:sz w:val="22"/>
                    </w:rPr>
                    <w:id w:val="375750027"/>
                    <w:showingPlcHdr/>
                    <w:date>
                      <w:dateFormat w:val="d MMMM yyyy"/>
                      <w:lid w:val="en-AU"/>
                      <w:storeMappedDataAs w:val="dateTime"/>
                      <w:calendar w:val="gregorian"/>
                    </w:date>
                  </w:sdtPr>
                  <w:sdtEndPr/>
                  <w:sdtContent>
                    <w:p w:rsidR="00FD27F3" w:rsidRDefault="00FD27F3" w:rsidP="00BE0D6C">
                      <w:pPr>
                        <w:pStyle w:val="BodyText"/>
                        <w:keepNext/>
                        <w:keepLines/>
                        <w:rPr>
                          <w:rFonts w:asciiTheme="majorHAnsi" w:hAnsiTheme="majorHAnsi" w:cs="Arial"/>
                          <w:i/>
                          <w:sz w:val="22"/>
                        </w:rPr>
                      </w:pPr>
                      <w:r w:rsidRPr="00267DCC">
                        <w:rPr>
                          <w:rStyle w:val="PlaceholderText"/>
                          <w:rFonts w:eastAsiaTheme="minorHAnsi"/>
                        </w:rPr>
                        <w:t>Click here to enter a date.</w:t>
                      </w:r>
                    </w:p>
                  </w:sdtContent>
                </w:sdt>
                <w:p w:rsidR="00FD27F3" w:rsidRPr="004364A4" w:rsidRDefault="00FD27F3" w:rsidP="00BE0D6C">
                  <w:pPr>
                    <w:pStyle w:val="BodyText"/>
                    <w:keepNext/>
                    <w:keepLines/>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1616434500"/>
                    <w:showingPlcHdr/>
                    <w:date>
                      <w:dateFormat w:val="d MMMM yyyy"/>
                      <w:lid w:val="en-AU"/>
                      <w:storeMappedDataAs w:val="dateTime"/>
                      <w:calendar w:val="gregorian"/>
                    </w:date>
                  </w:sdtPr>
                  <w:sdtEndPr/>
                  <w:sdtContent>
                    <w:p w:rsidR="00FD27F3" w:rsidRPr="00233079" w:rsidRDefault="00FD27F3" w:rsidP="00BE0D6C">
                      <w:pPr>
                        <w:pStyle w:val="BodyText"/>
                        <w:keepNext/>
                        <w:keepLines/>
                        <w:rPr>
                          <w:rFonts w:asciiTheme="majorHAnsi" w:hAnsiTheme="majorHAnsi" w:cs="Arial"/>
                          <w:i/>
                          <w:sz w:val="22"/>
                        </w:rPr>
                      </w:pPr>
                      <w:r w:rsidRPr="00267DCC">
                        <w:rPr>
                          <w:rStyle w:val="PlaceholderText"/>
                          <w:rFonts w:eastAsiaTheme="minorHAnsi"/>
                        </w:rPr>
                        <w:t>Click here to enter a date.</w:t>
                      </w:r>
                    </w:p>
                  </w:sdtContent>
                </w:sdt>
              </w:tc>
              <w:tc>
                <w:tcPr>
                  <w:tcW w:w="2098" w:type="dxa"/>
                </w:tcPr>
                <w:p w:rsidR="00FD27F3" w:rsidRDefault="00FD27F3" w:rsidP="00BE0D6C">
                  <w:pPr>
                    <w:pStyle w:val="BodyText"/>
                    <w:keepNext/>
                    <w:keepLines/>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FD27F3" w:rsidRDefault="00FD27F3" w:rsidP="00BE0D6C">
                  <w:pPr>
                    <w:pStyle w:val="BodyText"/>
                    <w:keepNext/>
                    <w:keepLines/>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FD27F3" w:rsidRPr="00A84AAA" w:rsidRDefault="00FD27F3" w:rsidP="00BE0D6C">
                  <w:pPr>
                    <w:pStyle w:val="BodyText"/>
                    <w:keepNext/>
                    <w:keepLines/>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bl>
          <w:p w:rsidR="007D319D" w:rsidRDefault="007D319D" w:rsidP="007D319D">
            <w:pPr>
              <w:pStyle w:val="ListBullet"/>
              <w:numPr>
                <w:ilvl w:val="0"/>
                <w:numId w:val="0"/>
              </w:numPr>
              <w:rPr>
                <w:rFonts w:asciiTheme="majorHAnsi" w:hAnsiTheme="majorHAnsi"/>
                <w:sz w:val="22"/>
              </w:rPr>
            </w:pPr>
          </w:p>
          <w:p w:rsidR="001B42CA" w:rsidRDefault="001B42CA" w:rsidP="007D319D">
            <w:pPr>
              <w:pStyle w:val="ListBullet"/>
              <w:numPr>
                <w:ilvl w:val="0"/>
                <w:numId w:val="0"/>
              </w:numPr>
              <w:rPr>
                <w:rFonts w:asciiTheme="majorHAnsi" w:hAnsiTheme="majorHAnsi"/>
                <w:sz w:val="22"/>
              </w:rPr>
            </w:pPr>
          </w:p>
          <w:p w:rsidR="00E011D4" w:rsidRPr="00F6663E" w:rsidRDefault="00B748B2" w:rsidP="00F6663E">
            <w:pPr>
              <w:pStyle w:val="ListBullet"/>
              <w:rPr>
                <w:rFonts w:asciiTheme="majorHAnsi" w:hAnsiTheme="majorHAnsi"/>
                <w:sz w:val="22"/>
              </w:rPr>
            </w:pPr>
            <w:r>
              <w:rPr>
                <w:rFonts w:asciiTheme="majorHAnsi" w:hAnsiTheme="majorHAnsi"/>
                <w:sz w:val="22"/>
              </w:rPr>
              <w:t>levels of sewerage service and demand</w:t>
            </w:r>
            <w:r w:rsidR="00D604DE">
              <w:rPr>
                <w:rFonts w:asciiTheme="majorHAnsi" w:hAnsiTheme="majorHAnsi"/>
                <w:sz w:val="22"/>
              </w:rPr>
              <w:t xml:space="preserve"> analysis</w:t>
            </w:r>
            <w:r>
              <w:rPr>
                <w:rFonts w:asciiTheme="majorHAnsi" w:hAnsiTheme="majorHAnsi"/>
                <w:sz w:val="22"/>
              </w:rPr>
              <w:t xml:space="preserve"> </w:t>
            </w:r>
          </w:p>
          <w:tbl>
            <w:tblPr>
              <w:tblStyle w:val="TableGrid"/>
              <w:tblW w:w="0" w:type="auto"/>
              <w:tblLook w:val="04A0" w:firstRow="1" w:lastRow="0" w:firstColumn="1" w:lastColumn="0" w:noHBand="0" w:noVBand="1"/>
            </w:tblPr>
            <w:tblGrid>
              <w:gridCol w:w="1660"/>
              <w:gridCol w:w="2349"/>
              <w:gridCol w:w="2156"/>
              <w:gridCol w:w="2098"/>
            </w:tblGrid>
            <w:tr w:rsidR="0010698C" w:rsidRPr="00A84AAA" w:rsidTr="005902F5">
              <w:trPr>
                <w:trHeight w:hRule="exact" w:val="1009"/>
                <w:tblHeader/>
              </w:trPr>
              <w:tc>
                <w:tcPr>
                  <w:tcW w:w="1660" w:type="dxa"/>
                  <w:vAlign w:val="center"/>
                </w:tcPr>
                <w:p w:rsidR="0010698C" w:rsidRPr="009C05CF" w:rsidRDefault="0010698C" w:rsidP="0010698C">
                  <w:pPr>
                    <w:pStyle w:val="BodyText"/>
                    <w:spacing w:before="0"/>
                    <w:jc w:val="center"/>
                    <w:rPr>
                      <w:rFonts w:asciiTheme="majorHAnsi" w:hAnsiTheme="majorHAnsi" w:cs="Arial"/>
                      <w:b/>
                      <w:sz w:val="22"/>
                    </w:rPr>
                  </w:pPr>
                  <w:r w:rsidRPr="009C05CF">
                    <w:rPr>
                      <w:rFonts w:asciiTheme="majorHAnsi" w:hAnsiTheme="majorHAnsi" w:cs="Arial"/>
                      <w:b/>
                      <w:sz w:val="22"/>
                    </w:rPr>
                    <w:t>Client</w:t>
                  </w:r>
                  <w:r w:rsidR="005841CA">
                    <w:rPr>
                      <w:rFonts w:asciiTheme="majorHAnsi" w:hAnsiTheme="majorHAnsi" w:cs="Arial"/>
                      <w:b/>
                      <w:sz w:val="22"/>
                    </w:rPr>
                    <w:t>/ Organisation</w:t>
                  </w:r>
                  <w:r w:rsidRPr="009C05CF">
                    <w:rPr>
                      <w:rFonts w:asciiTheme="majorHAnsi" w:hAnsiTheme="majorHAnsi" w:cs="Arial"/>
                      <w:b/>
                      <w:sz w:val="22"/>
                    </w:rPr>
                    <w:t xml:space="preserve"> (name)</w:t>
                  </w:r>
                </w:p>
              </w:tc>
              <w:tc>
                <w:tcPr>
                  <w:tcW w:w="2349" w:type="dxa"/>
                  <w:vAlign w:val="center"/>
                </w:tcPr>
                <w:p w:rsidR="0010698C" w:rsidRPr="00A84AAA" w:rsidRDefault="0010698C" w:rsidP="0010698C">
                  <w:pPr>
                    <w:pStyle w:val="BodyText"/>
                    <w:spacing w:before="0"/>
                    <w:jc w:val="center"/>
                    <w:rPr>
                      <w:rFonts w:asciiTheme="majorHAnsi" w:hAnsiTheme="majorHAnsi" w:cs="Arial"/>
                      <w:b/>
                      <w:sz w:val="22"/>
                    </w:rPr>
                  </w:pPr>
                  <w:r w:rsidRPr="00A84AAA">
                    <w:rPr>
                      <w:rFonts w:asciiTheme="majorHAnsi" w:hAnsiTheme="majorHAnsi" w:cs="Arial"/>
                      <w:b/>
                      <w:sz w:val="22"/>
                    </w:rPr>
                    <w:t>Brief project</w:t>
                  </w:r>
                  <w:r>
                    <w:rPr>
                      <w:rFonts w:asciiTheme="majorHAnsi" w:hAnsiTheme="majorHAnsi" w:cs="Arial"/>
                      <w:b/>
                      <w:sz w:val="22"/>
                    </w:rPr>
                    <w:t>/ experience</w:t>
                  </w:r>
                  <w:r w:rsidRPr="00A84AAA">
                    <w:rPr>
                      <w:rFonts w:asciiTheme="majorHAnsi" w:hAnsiTheme="majorHAnsi" w:cs="Arial"/>
                      <w:b/>
                      <w:sz w:val="22"/>
                    </w:rPr>
                    <w:t xml:space="preserve"> summary</w:t>
                  </w:r>
                </w:p>
              </w:tc>
              <w:tc>
                <w:tcPr>
                  <w:tcW w:w="2156" w:type="dxa"/>
                  <w:vAlign w:val="center"/>
                </w:tcPr>
                <w:p w:rsidR="0010698C" w:rsidRPr="00A84AAA" w:rsidRDefault="0010698C" w:rsidP="0010698C">
                  <w:pPr>
                    <w:pStyle w:val="BodyText"/>
                    <w:spacing w:before="0"/>
                    <w:jc w:val="center"/>
                    <w:rPr>
                      <w:rFonts w:asciiTheme="majorHAnsi" w:hAnsiTheme="majorHAnsi" w:cs="Arial"/>
                      <w:b/>
                      <w:sz w:val="22"/>
                    </w:rPr>
                  </w:pPr>
                  <w:r w:rsidRPr="00A84AAA">
                    <w:rPr>
                      <w:rFonts w:asciiTheme="majorHAnsi" w:hAnsiTheme="majorHAnsi" w:cs="Arial"/>
                      <w:b/>
                      <w:sz w:val="22"/>
                    </w:rPr>
                    <w:t>Engagement period</w:t>
                  </w:r>
                </w:p>
              </w:tc>
              <w:tc>
                <w:tcPr>
                  <w:tcW w:w="2098" w:type="dxa"/>
                  <w:vAlign w:val="center"/>
                </w:tcPr>
                <w:p w:rsidR="0010698C" w:rsidRPr="00A84AAA" w:rsidRDefault="0010698C" w:rsidP="0010698C">
                  <w:pPr>
                    <w:pStyle w:val="BodyText"/>
                    <w:spacing w:before="0"/>
                    <w:jc w:val="center"/>
                    <w:rPr>
                      <w:rFonts w:asciiTheme="majorHAnsi" w:hAnsiTheme="majorHAnsi" w:cs="Arial"/>
                      <w:b/>
                      <w:sz w:val="22"/>
                    </w:rPr>
                  </w:pPr>
                  <w:r w:rsidRPr="00A84AAA">
                    <w:rPr>
                      <w:rFonts w:asciiTheme="majorHAnsi" w:hAnsiTheme="majorHAnsi" w:cs="Arial"/>
                      <w:b/>
                      <w:sz w:val="22"/>
                    </w:rPr>
                    <w:t>Referee(s) contact details</w:t>
                  </w:r>
                </w:p>
              </w:tc>
            </w:tr>
            <w:tr w:rsidR="00E011D4" w:rsidRPr="00A84AAA" w:rsidTr="005902F5">
              <w:trPr>
                <w:tblHeader/>
              </w:trPr>
              <w:tc>
                <w:tcPr>
                  <w:tcW w:w="1660" w:type="dxa"/>
                </w:tcPr>
                <w:p w:rsidR="00E011D4" w:rsidRPr="009C05CF" w:rsidRDefault="00E011D4" w:rsidP="008206E1">
                  <w:pPr>
                    <w:pStyle w:val="BodyText"/>
                    <w:rPr>
                      <w:rFonts w:asciiTheme="majorHAnsi" w:hAnsiTheme="majorHAnsi" w:cs="Arial"/>
                      <w:sz w:val="22"/>
                    </w:rPr>
                  </w:pPr>
                  <w:r w:rsidRPr="009C05CF">
                    <w:rPr>
                      <w:rFonts w:asciiTheme="majorHAnsi" w:hAnsiTheme="majorHAnsi" w:cs="Arial"/>
                      <w:sz w:val="22"/>
                    </w:rPr>
                    <w:fldChar w:fldCharType="begin">
                      <w:ffData>
                        <w:name w:val="Text46"/>
                        <w:enabled/>
                        <w:calcOnExit w:val="0"/>
                        <w:textInput/>
                      </w:ffData>
                    </w:fldChar>
                  </w:r>
                  <w:r w:rsidRPr="009C05CF">
                    <w:rPr>
                      <w:rFonts w:asciiTheme="majorHAnsi" w:hAnsiTheme="majorHAnsi" w:cs="Arial"/>
                      <w:sz w:val="22"/>
                    </w:rPr>
                    <w:instrText xml:space="preserve"> FORMTEXT </w:instrText>
                  </w:r>
                  <w:r w:rsidRPr="009C05CF">
                    <w:rPr>
                      <w:rFonts w:asciiTheme="majorHAnsi" w:hAnsiTheme="majorHAnsi" w:cs="Arial"/>
                      <w:sz w:val="22"/>
                    </w:rPr>
                  </w:r>
                  <w:r w:rsidRPr="009C05CF">
                    <w:rPr>
                      <w:rFonts w:asciiTheme="majorHAnsi" w:hAnsiTheme="majorHAnsi" w:cs="Arial"/>
                      <w:sz w:val="22"/>
                    </w:rPr>
                    <w:fldChar w:fldCharType="separate"/>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sz w:val="22"/>
                    </w:rPr>
                    <w:fldChar w:fldCharType="end"/>
                  </w:r>
                </w:p>
              </w:tc>
              <w:sdt>
                <w:sdtPr>
                  <w:rPr>
                    <w:rFonts w:asciiTheme="majorHAnsi" w:hAnsiTheme="majorHAnsi" w:cs="Arial"/>
                    <w:sz w:val="22"/>
                  </w:rPr>
                  <w:id w:val="1792554278"/>
                  <w:showingPlcHdr/>
                  <w:text w:multiLine="1"/>
                </w:sdtPr>
                <w:sdtEndPr/>
                <w:sdtContent>
                  <w:tc>
                    <w:tcPr>
                      <w:tcW w:w="2349" w:type="dxa"/>
                    </w:tcPr>
                    <w:p w:rsidR="00E011D4" w:rsidRPr="00A84AAA" w:rsidRDefault="00E011D4" w:rsidP="008206E1">
                      <w:pPr>
                        <w:pStyle w:val="BodyText"/>
                        <w:rPr>
                          <w:rFonts w:asciiTheme="majorHAnsi" w:hAnsiTheme="majorHAnsi" w:cs="Arial"/>
                          <w:sz w:val="22"/>
                        </w:rPr>
                      </w:pPr>
                      <w:r w:rsidRPr="003F4CAC">
                        <w:rPr>
                          <w:rStyle w:val="PlaceholderText"/>
                        </w:rPr>
                        <w:t>Click here to enter text.</w:t>
                      </w:r>
                    </w:p>
                  </w:tc>
                </w:sdtContent>
              </w:sdt>
              <w:tc>
                <w:tcPr>
                  <w:tcW w:w="2156" w:type="dxa"/>
                </w:tcPr>
                <w:sdt>
                  <w:sdtPr>
                    <w:rPr>
                      <w:rFonts w:asciiTheme="majorHAnsi" w:hAnsiTheme="majorHAnsi" w:cs="Arial"/>
                      <w:i/>
                      <w:sz w:val="22"/>
                    </w:rPr>
                    <w:id w:val="1066063174"/>
                    <w:showingPlcHdr/>
                    <w:date>
                      <w:dateFormat w:val="d MMMM yyyy"/>
                      <w:lid w:val="en-AU"/>
                      <w:storeMappedDataAs w:val="dateTime"/>
                      <w:calendar w:val="gregorian"/>
                    </w:date>
                  </w:sdtPr>
                  <w:sdtEndPr/>
                  <w:sdtContent>
                    <w:p w:rsidR="00E011D4" w:rsidRDefault="00E011D4" w:rsidP="008206E1">
                      <w:pPr>
                        <w:pStyle w:val="BodyText"/>
                        <w:rPr>
                          <w:rFonts w:asciiTheme="majorHAnsi" w:hAnsiTheme="majorHAnsi" w:cs="Arial"/>
                          <w:i/>
                          <w:sz w:val="22"/>
                        </w:rPr>
                      </w:pPr>
                      <w:r w:rsidRPr="00267DCC">
                        <w:rPr>
                          <w:rStyle w:val="PlaceholderText"/>
                          <w:rFonts w:eastAsiaTheme="minorHAnsi"/>
                        </w:rPr>
                        <w:t>Click here to enter a date.</w:t>
                      </w:r>
                    </w:p>
                  </w:sdtContent>
                </w:sdt>
                <w:p w:rsidR="00E011D4" w:rsidRPr="004364A4" w:rsidRDefault="00E011D4" w:rsidP="008206E1">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1423833382"/>
                    <w:showingPlcHdr/>
                    <w:date>
                      <w:dateFormat w:val="d MMMM yyyy"/>
                      <w:lid w:val="en-AU"/>
                      <w:storeMappedDataAs w:val="dateTime"/>
                      <w:calendar w:val="gregorian"/>
                    </w:date>
                  </w:sdtPr>
                  <w:sdtEndPr/>
                  <w:sdtContent>
                    <w:p w:rsidR="00E011D4" w:rsidRPr="00233079" w:rsidRDefault="00E011D4" w:rsidP="008206E1">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2098" w:type="dxa"/>
                </w:tcPr>
                <w:p w:rsidR="00E011D4" w:rsidRDefault="00E011D4" w:rsidP="008206E1">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E011D4" w:rsidRDefault="00E011D4" w:rsidP="008206E1">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E011D4" w:rsidRPr="00A84AAA" w:rsidRDefault="00E011D4" w:rsidP="008206E1">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bl>
          <w:p w:rsidR="007A6734" w:rsidRDefault="007A6734" w:rsidP="007A6734">
            <w:pPr>
              <w:pStyle w:val="BodyText"/>
              <w:spacing w:before="0" w:after="0" w:line="240" w:lineRule="auto"/>
            </w:pPr>
          </w:p>
          <w:p w:rsidR="00776BB3" w:rsidRDefault="00776BB3" w:rsidP="00776BB3">
            <w:pPr>
              <w:pStyle w:val="ListBullet"/>
              <w:rPr>
                <w:rFonts w:asciiTheme="majorHAnsi" w:hAnsiTheme="majorHAnsi"/>
                <w:sz w:val="22"/>
              </w:rPr>
            </w:pPr>
            <w:r w:rsidRPr="00D604DE">
              <w:rPr>
                <w:rFonts w:asciiTheme="majorHAnsi" w:hAnsiTheme="majorHAnsi"/>
                <w:sz w:val="22"/>
              </w:rPr>
              <w:t>biosolids management and sewage disposal</w:t>
            </w:r>
          </w:p>
          <w:tbl>
            <w:tblPr>
              <w:tblStyle w:val="TableGrid"/>
              <w:tblW w:w="0" w:type="auto"/>
              <w:tblLook w:val="04A0" w:firstRow="1" w:lastRow="0" w:firstColumn="1" w:lastColumn="0" w:noHBand="0" w:noVBand="1"/>
            </w:tblPr>
            <w:tblGrid>
              <w:gridCol w:w="1660"/>
              <w:gridCol w:w="2355"/>
              <w:gridCol w:w="2150"/>
              <w:gridCol w:w="2098"/>
            </w:tblGrid>
            <w:tr w:rsidR="0010698C" w:rsidRPr="00A84AAA" w:rsidTr="005902F5">
              <w:trPr>
                <w:trHeight w:hRule="exact" w:val="978"/>
                <w:tblHeader/>
              </w:trPr>
              <w:tc>
                <w:tcPr>
                  <w:tcW w:w="1660" w:type="dxa"/>
                  <w:vAlign w:val="center"/>
                </w:tcPr>
                <w:p w:rsidR="0010698C" w:rsidRPr="009C05CF" w:rsidRDefault="0010698C" w:rsidP="0010698C">
                  <w:pPr>
                    <w:pStyle w:val="BodyText"/>
                    <w:spacing w:before="0"/>
                    <w:jc w:val="center"/>
                    <w:rPr>
                      <w:rFonts w:asciiTheme="majorHAnsi" w:hAnsiTheme="majorHAnsi" w:cs="Arial"/>
                      <w:b/>
                      <w:sz w:val="22"/>
                    </w:rPr>
                  </w:pPr>
                  <w:r w:rsidRPr="009C05CF">
                    <w:rPr>
                      <w:rFonts w:asciiTheme="majorHAnsi" w:hAnsiTheme="majorHAnsi" w:cs="Arial"/>
                      <w:b/>
                      <w:sz w:val="22"/>
                    </w:rPr>
                    <w:t>Client</w:t>
                  </w:r>
                  <w:r w:rsidR="005841CA">
                    <w:rPr>
                      <w:rFonts w:asciiTheme="majorHAnsi" w:hAnsiTheme="majorHAnsi" w:cs="Arial"/>
                      <w:b/>
                      <w:sz w:val="22"/>
                    </w:rPr>
                    <w:t>/ Organisation</w:t>
                  </w:r>
                  <w:r w:rsidRPr="009C05CF">
                    <w:rPr>
                      <w:rFonts w:asciiTheme="majorHAnsi" w:hAnsiTheme="majorHAnsi" w:cs="Arial"/>
                      <w:b/>
                      <w:sz w:val="22"/>
                    </w:rPr>
                    <w:t xml:space="preserve"> (name)</w:t>
                  </w:r>
                </w:p>
              </w:tc>
              <w:tc>
                <w:tcPr>
                  <w:tcW w:w="2355" w:type="dxa"/>
                  <w:vAlign w:val="center"/>
                </w:tcPr>
                <w:p w:rsidR="0010698C" w:rsidRPr="00A84AAA" w:rsidRDefault="0010698C" w:rsidP="0010698C">
                  <w:pPr>
                    <w:pStyle w:val="BodyText"/>
                    <w:spacing w:before="0"/>
                    <w:jc w:val="center"/>
                    <w:rPr>
                      <w:rFonts w:asciiTheme="majorHAnsi" w:hAnsiTheme="majorHAnsi" w:cs="Arial"/>
                      <w:b/>
                      <w:sz w:val="22"/>
                    </w:rPr>
                  </w:pPr>
                  <w:r w:rsidRPr="00A84AAA">
                    <w:rPr>
                      <w:rFonts w:asciiTheme="majorHAnsi" w:hAnsiTheme="majorHAnsi" w:cs="Arial"/>
                      <w:b/>
                      <w:sz w:val="22"/>
                    </w:rPr>
                    <w:t>Brief project</w:t>
                  </w:r>
                  <w:r>
                    <w:rPr>
                      <w:rFonts w:asciiTheme="majorHAnsi" w:hAnsiTheme="majorHAnsi" w:cs="Arial"/>
                      <w:b/>
                      <w:sz w:val="22"/>
                    </w:rPr>
                    <w:t>/ experience</w:t>
                  </w:r>
                  <w:r w:rsidRPr="00A84AAA">
                    <w:rPr>
                      <w:rFonts w:asciiTheme="majorHAnsi" w:hAnsiTheme="majorHAnsi" w:cs="Arial"/>
                      <w:b/>
                      <w:sz w:val="22"/>
                    </w:rPr>
                    <w:t xml:space="preserve"> summary</w:t>
                  </w:r>
                </w:p>
              </w:tc>
              <w:tc>
                <w:tcPr>
                  <w:tcW w:w="2150" w:type="dxa"/>
                  <w:vAlign w:val="center"/>
                </w:tcPr>
                <w:p w:rsidR="0010698C" w:rsidRPr="00A84AAA" w:rsidRDefault="0010698C" w:rsidP="0010698C">
                  <w:pPr>
                    <w:pStyle w:val="BodyText"/>
                    <w:spacing w:before="0"/>
                    <w:jc w:val="center"/>
                    <w:rPr>
                      <w:rFonts w:asciiTheme="majorHAnsi" w:hAnsiTheme="majorHAnsi" w:cs="Arial"/>
                      <w:b/>
                      <w:sz w:val="22"/>
                    </w:rPr>
                  </w:pPr>
                  <w:r w:rsidRPr="00A84AAA">
                    <w:rPr>
                      <w:rFonts w:asciiTheme="majorHAnsi" w:hAnsiTheme="majorHAnsi" w:cs="Arial"/>
                      <w:b/>
                      <w:sz w:val="22"/>
                    </w:rPr>
                    <w:t>Engagement period</w:t>
                  </w:r>
                </w:p>
              </w:tc>
              <w:tc>
                <w:tcPr>
                  <w:tcW w:w="2098" w:type="dxa"/>
                  <w:vAlign w:val="center"/>
                </w:tcPr>
                <w:p w:rsidR="0010698C" w:rsidRPr="00A84AAA" w:rsidRDefault="0010698C" w:rsidP="0010698C">
                  <w:pPr>
                    <w:pStyle w:val="BodyText"/>
                    <w:spacing w:before="0"/>
                    <w:jc w:val="center"/>
                    <w:rPr>
                      <w:rFonts w:asciiTheme="majorHAnsi" w:hAnsiTheme="majorHAnsi" w:cs="Arial"/>
                      <w:b/>
                      <w:sz w:val="22"/>
                    </w:rPr>
                  </w:pPr>
                  <w:r w:rsidRPr="00A84AAA">
                    <w:rPr>
                      <w:rFonts w:asciiTheme="majorHAnsi" w:hAnsiTheme="majorHAnsi" w:cs="Arial"/>
                      <w:b/>
                      <w:sz w:val="22"/>
                    </w:rPr>
                    <w:t>Referee(s) contact details</w:t>
                  </w:r>
                </w:p>
              </w:tc>
            </w:tr>
            <w:tr w:rsidR="00FD27F3" w:rsidRPr="00A84AAA" w:rsidTr="005902F5">
              <w:trPr>
                <w:tblHeader/>
              </w:trPr>
              <w:tc>
                <w:tcPr>
                  <w:tcW w:w="1660" w:type="dxa"/>
                </w:tcPr>
                <w:p w:rsidR="00FD27F3" w:rsidRPr="009C05CF" w:rsidRDefault="00FD27F3" w:rsidP="00F02B1F">
                  <w:pPr>
                    <w:pStyle w:val="BodyText"/>
                    <w:rPr>
                      <w:rFonts w:asciiTheme="majorHAnsi" w:hAnsiTheme="majorHAnsi" w:cs="Arial"/>
                      <w:sz w:val="22"/>
                    </w:rPr>
                  </w:pPr>
                  <w:r w:rsidRPr="009C05CF">
                    <w:rPr>
                      <w:rFonts w:asciiTheme="majorHAnsi" w:hAnsiTheme="majorHAnsi" w:cs="Arial"/>
                      <w:sz w:val="22"/>
                    </w:rPr>
                    <w:fldChar w:fldCharType="begin">
                      <w:ffData>
                        <w:name w:val="Text46"/>
                        <w:enabled/>
                        <w:calcOnExit w:val="0"/>
                        <w:textInput/>
                      </w:ffData>
                    </w:fldChar>
                  </w:r>
                  <w:r w:rsidRPr="009C05CF">
                    <w:rPr>
                      <w:rFonts w:asciiTheme="majorHAnsi" w:hAnsiTheme="majorHAnsi" w:cs="Arial"/>
                      <w:sz w:val="22"/>
                    </w:rPr>
                    <w:instrText xml:space="preserve"> FORMTEXT </w:instrText>
                  </w:r>
                  <w:r w:rsidRPr="009C05CF">
                    <w:rPr>
                      <w:rFonts w:asciiTheme="majorHAnsi" w:hAnsiTheme="majorHAnsi" w:cs="Arial"/>
                      <w:sz w:val="22"/>
                    </w:rPr>
                  </w:r>
                  <w:r w:rsidRPr="009C05CF">
                    <w:rPr>
                      <w:rFonts w:asciiTheme="majorHAnsi" w:hAnsiTheme="majorHAnsi" w:cs="Arial"/>
                      <w:sz w:val="22"/>
                    </w:rPr>
                    <w:fldChar w:fldCharType="separate"/>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sz w:val="22"/>
                    </w:rPr>
                    <w:fldChar w:fldCharType="end"/>
                  </w:r>
                </w:p>
              </w:tc>
              <w:sdt>
                <w:sdtPr>
                  <w:rPr>
                    <w:rFonts w:asciiTheme="majorHAnsi" w:hAnsiTheme="majorHAnsi" w:cs="Arial"/>
                    <w:sz w:val="22"/>
                  </w:rPr>
                  <w:id w:val="-731618060"/>
                  <w:showingPlcHdr/>
                  <w:text w:multiLine="1"/>
                </w:sdtPr>
                <w:sdtEndPr/>
                <w:sdtContent>
                  <w:tc>
                    <w:tcPr>
                      <w:tcW w:w="2355" w:type="dxa"/>
                    </w:tcPr>
                    <w:p w:rsidR="00FD27F3" w:rsidRPr="00A84AAA" w:rsidRDefault="00FD27F3" w:rsidP="00F02B1F">
                      <w:pPr>
                        <w:pStyle w:val="BodyText"/>
                        <w:rPr>
                          <w:rFonts w:asciiTheme="majorHAnsi" w:hAnsiTheme="majorHAnsi" w:cs="Arial"/>
                          <w:sz w:val="22"/>
                        </w:rPr>
                      </w:pPr>
                      <w:r w:rsidRPr="003F4CAC">
                        <w:rPr>
                          <w:rStyle w:val="PlaceholderText"/>
                        </w:rPr>
                        <w:t>Click here to enter text.</w:t>
                      </w:r>
                    </w:p>
                  </w:tc>
                </w:sdtContent>
              </w:sdt>
              <w:tc>
                <w:tcPr>
                  <w:tcW w:w="2150" w:type="dxa"/>
                </w:tcPr>
                <w:sdt>
                  <w:sdtPr>
                    <w:rPr>
                      <w:rFonts w:asciiTheme="majorHAnsi" w:hAnsiTheme="majorHAnsi" w:cs="Arial"/>
                      <w:i/>
                      <w:sz w:val="22"/>
                    </w:rPr>
                    <w:id w:val="1333877413"/>
                    <w:showingPlcHdr/>
                    <w:date>
                      <w:dateFormat w:val="d MMMM yyyy"/>
                      <w:lid w:val="en-AU"/>
                      <w:storeMappedDataAs w:val="dateTime"/>
                      <w:calendar w:val="gregorian"/>
                    </w:date>
                  </w:sdtPr>
                  <w:sdtEndPr/>
                  <w:sdtContent>
                    <w:p w:rsidR="00FD27F3" w:rsidRDefault="00FD27F3" w:rsidP="00F02B1F">
                      <w:pPr>
                        <w:pStyle w:val="BodyText"/>
                        <w:rPr>
                          <w:rFonts w:asciiTheme="majorHAnsi" w:hAnsiTheme="majorHAnsi" w:cs="Arial"/>
                          <w:i/>
                          <w:sz w:val="22"/>
                        </w:rPr>
                      </w:pPr>
                      <w:r w:rsidRPr="00267DCC">
                        <w:rPr>
                          <w:rStyle w:val="PlaceholderText"/>
                          <w:rFonts w:eastAsiaTheme="minorHAnsi"/>
                        </w:rPr>
                        <w:t>Click here to enter a date.</w:t>
                      </w:r>
                    </w:p>
                  </w:sdtContent>
                </w:sdt>
                <w:p w:rsidR="00FD27F3" w:rsidRPr="004364A4" w:rsidRDefault="00FD27F3" w:rsidP="00F02B1F">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1147286657"/>
                    <w:showingPlcHdr/>
                    <w:date>
                      <w:dateFormat w:val="d MMMM yyyy"/>
                      <w:lid w:val="en-AU"/>
                      <w:storeMappedDataAs w:val="dateTime"/>
                      <w:calendar w:val="gregorian"/>
                    </w:date>
                  </w:sdtPr>
                  <w:sdtEndPr/>
                  <w:sdtContent>
                    <w:p w:rsidR="00FD27F3" w:rsidRPr="00233079" w:rsidRDefault="00FD27F3" w:rsidP="00F02B1F">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2098" w:type="dxa"/>
                </w:tcPr>
                <w:p w:rsidR="00FD27F3" w:rsidRDefault="00FD27F3" w:rsidP="00F02B1F">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FD27F3" w:rsidRDefault="00FD27F3" w:rsidP="00F02B1F">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FD27F3" w:rsidRPr="00A84AAA" w:rsidRDefault="00FD27F3" w:rsidP="00F02B1F">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bl>
          <w:p w:rsidR="007A6734" w:rsidRDefault="007A6734" w:rsidP="007A6734">
            <w:pPr>
              <w:pStyle w:val="BodyText"/>
              <w:spacing w:before="0" w:after="0" w:line="240" w:lineRule="auto"/>
            </w:pPr>
          </w:p>
          <w:p w:rsidR="00E011D4" w:rsidRPr="00F6663E" w:rsidRDefault="00B748B2" w:rsidP="00F6663E">
            <w:pPr>
              <w:pStyle w:val="ListBullet"/>
              <w:rPr>
                <w:rFonts w:asciiTheme="majorHAnsi" w:hAnsiTheme="majorHAnsi"/>
                <w:sz w:val="22"/>
              </w:rPr>
            </w:pPr>
            <w:r>
              <w:rPr>
                <w:rFonts w:asciiTheme="majorHAnsi" w:hAnsiTheme="majorHAnsi"/>
                <w:sz w:val="22"/>
              </w:rPr>
              <w:t>risk management, sewerage infrastructure asset criticality and failure analysis, business risk exposure analysis</w:t>
            </w:r>
          </w:p>
          <w:tbl>
            <w:tblPr>
              <w:tblStyle w:val="TableGrid"/>
              <w:tblW w:w="0" w:type="auto"/>
              <w:tblLook w:val="04A0" w:firstRow="1" w:lastRow="0" w:firstColumn="1" w:lastColumn="0" w:noHBand="0" w:noVBand="1"/>
            </w:tblPr>
            <w:tblGrid>
              <w:gridCol w:w="1660"/>
              <w:gridCol w:w="2349"/>
              <w:gridCol w:w="2156"/>
              <w:gridCol w:w="2098"/>
            </w:tblGrid>
            <w:tr w:rsidR="0010698C" w:rsidRPr="00A84AAA" w:rsidTr="005902F5">
              <w:trPr>
                <w:trHeight w:hRule="exact" w:val="953"/>
                <w:tblHeader/>
              </w:trPr>
              <w:tc>
                <w:tcPr>
                  <w:tcW w:w="1660" w:type="dxa"/>
                  <w:vAlign w:val="center"/>
                </w:tcPr>
                <w:p w:rsidR="0010698C" w:rsidRPr="009C05CF" w:rsidRDefault="0010698C" w:rsidP="0010698C">
                  <w:pPr>
                    <w:pStyle w:val="BodyText"/>
                    <w:spacing w:before="0"/>
                    <w:jc w:val="center"/>
                    <w:rPr>
                      <w:rFonts w:asciiTheme="majorHAnsi" w:hAnsiTheme="majorHAnsi" w:cs="Arial"/>
                      <w:b/>
                      <w:sz w:val="22"/>
                    </w:rPr>
                  </w:pPr>
                  <w:r w:rsidRPr="009C05CF">
                    <w:rPr>
                      <w:rFonts w:asciiTheme="majorHAnsi" w:hAnsiTheme="majorHAnsi" w:cs="Arial"/>
                      <w:b/>
                      <w:sz w:val="22"/>
                    </w:rPr>
                    <w:t>Client</w:t>
                  </w:r>
                  <w:r w:rsidR="005841CA">
                    <w:rPr>
                      <w:rFonts w:asciiTheme="majorHAnsi" w:hAnsiTheme="majorHAnsi" w:cs="Arial"/>
                      <w:b/>
                      <w:sz w:val="22"/>
                    </w:rPr>
                    <w:t>/ Organisation</w:t>
                  </w:r>
                  <w:r w:rsidRPr="009C05CF">
                    <w:rPr>
                      <w:rFonts w:asciiTheme="majorHAnsi" w:hAnsiTheme="majorHAnsi" w:cs="Arial"/>
                      <w:b/>
                      <w:sz w:val="22"/>
                    </w:rPr>
                    <w:t xml:space="preserve"> (name)</w:t>
                  </w:r>
                </w:p>
              </w:tc>
              <w:tc>
                <w:tcPr>
                  <w:tcW w:w="2349" w:type="dxa"/>
                  <w:vAlign w:val="center"/>
                </w:tcPr>
                <w:p w:rsidR="0010698C" w:rsidRPr="00A84AAA" w:rsidRDefault="0010698C" w:rsidP="0010698C">
                  <w:pPr>
                    <w:pStyle w:val="BodyText"/>
                    <w:spacing w:before="0"/>
                    <w:jc w:val="center"/>
                    <w:rPr>
                      <w:rFonts w:asciiTheme="majorHAnsi" w:hAnsiTheme="majorHAnsi" w:cs="Arial"/>
                      <w:b/>
                      <w:sz w:val="22"/>
                    </w:rPr>
                  </w:pPr>
                  <w:r w:rsidRPr="00A84AAA">
                    <w:rPr>
                      <w:rFonts w:asciiTheme="majorHAnsi" w:hAnsiTheme="majorHAnsi" w:cs="Arial"/>
                      <w:b/>
                      <w:sz w:val="22"/>
                    </w:rPr>
                    <w:t>Brief project</w:t>
                  </w:r>
                  <w:r>
                    <w:rPr>
                      <w:rFonts w:asciiTheme="majorHAnsi" w:hAnsiTheme="majorHAnsi" w:cs="Arial"/>
                      <w:b/>
                      <w:sz w:val="22"/>
                    </w:rPr>
                    <w:t>/ experience</w:t>
                  </w:r>
                  <w:r w:rsidRPr="00A84AAA">
                    <w:rPr>
                      <w:rFonts w:asciiTheme="majorHAnsi" w:hAnsiTheme="majorHAnsi" w:cs="Arial"/>
                      <w:b/>
                      <w:sz w:val="22"/>
                    </w:rPr>
                    <w:t xml:space="preserve"> summary</w:t>
                  </w:r>
                </w:p>
              </w:tc>
              <w:tc>
                <w:tcPr>
                  <w:tcW w:w="2156" w:type="dxa"/>
                  <w:vAlign w:val="center"/>
                </w:tcPr>
                <w:p w:rsidR="0010698C" w:rsidRPr="00A84AAA" w:rsidRDefault="0010698C" w:rsidP="0010698C">
                  <w:pPr>
                    <w:pStyle w:val="BodyText"/>
                    <w:spacing w:before="0"/>
                    <w:jc w:val="center"/>
                    <w:rPr>
                      <w:rFonts w:asciiTheme="majorHAnsi" w:hAnsiTheme="majorHAnsi" w:cs="Arial"/>
                      <w:b/>
                      <w:sz w:val="22"/>
                    </w:rPr>
                  </w:pPr>
                  <w:r w:rsidRPr="00A84AAA">
                    <w:rPr>
                      <w:rFonts w:asciiTheme="majorHAnsi" w:hAnsiTheme="majorHAnsi" w:cs="Arial"/>
                      <w:b/>
                      <w:sz w:val="22"/>
                    </w:rPr>
                    <w:t>Engagement period</w:t>
                  </w:r>
                </w:p>
              </w:tc>
              <w:tc>
                <w:tcPr>
                  <w:tcW w:w="2098" w:type="dxa"/>
                  <w:vAlign w:val="center"/>
                </w:tcPr>
                <w:p w:rsidR="0010698C" w:rsidRPr="00A84AAA" w:rsidRDefault="0010698C" w:rsidP="0010698C">
                  <w:pPr>
                    <w:pStyle w:val="BodyText"/>
                    <w:spacing w:before="0"/>
                    <w:jc w:val="center"/>
                    <w:rPr>
                      <w:rFonts w:asciiTheme="majorHAnsi" w:hAnsiTheme="majorHAnsi" w:cs="Arial"/>
                      <w:b/>
                      <w:sz w:val="22"/>
                    </w:rPr>
                  </w:pPr>
                  <w:r w:rsidRPr="00A84AAA">
                    <w:rPr>
                      <w:rFonts w:asciiTheme="majorHAnsi" w:hAnsiTheme="majorHAnsi" w:cs="Arial"/>
                      <w:b/>
                      <w:sz w:val="22"/>
                    </w:rPr>
                    <w:t>Referee(s) contact details</w:t>
                  </w:r>
                </w:p>
              </w:tc>
            </w:tr>
            <w:tr w:rsidR="00E011D4" w:rsidRPr="00A84AAA" w:rsidTr="005902F5">
              <w:trPr>
                <w:tblHeader/>
              </w:trPr>
              <w:tc>
                <w:tcPr>
                  <w:tcW w:w="1660" w:type="dxa"/>
                </w:tcPr>
                <w:p w:rsidR="00E011D4" w:rsidRPr="009C05CF" w:rsidRDefault="00E011D4" w:rsidP="008206E1">
                  <w:pPr>
                    <w:pStyle w:val="BodyText"/>
                    <w:rPr>
                      <w:rFonts w:asciiTheme="majorHAnsi" w:hAnsiTheme="majorHAnsi" w:cs="Arial"/>
                      <w:sz w:val="22"/>
                    </w:rPr>
                  </w:pPr>
                  <w:r w:rsidRPr="009C05CF">
                    <w:rPr>
                      <w:rFonts w:asciiTheme="majorHAnsi" w:hAnsiTheme="majorHAnsi" w:cs="Arial"/>
                      <w:sz w:val="22"/>
                    </w:rPr>
                    <w:fldChar w:fldCharType="begin">
                      <w:ffData>
                        <w:name w:val="Text46"/>
                        <w:enabled/>
                        <w:calcOnExit w:val="0"/>
                        <w:textInput/>
                      </w:ffData>
                    </w:fldChar>
                  </w:r>
                  <w:r w:rsidRPr="009C05CF">
                    <w:rPr>
                      <w:rFonts w:asciiTheme="majorHAnsi" w:hAnsiTheme="majorHAnsi" w:cs="Arial"/>
                      <w:sz w:val="22"/>
                    </w:rPr>
                    <w:instrText xml:space="preserve"> FORMTEXT </w:instrText>
                  </w:r>
                  <w:r w:rsidRPr="009C05CF">
                    <w:rPr>
                      <w:rFonts w:asciiTheme="majorHAnsi" w:hAnsiTheme="majorHAnsi" w:cs="Arial"/>
                      <w:sz w:val="22"/>
                    </w:rPr>
                  </w:r>
                  <w:r w:rsidRPr="009C05CF">
                    <w:rPr>
                      <w:rFonts w:asciiTheme="majorHAnsi" w:hAnsiTheme="majorHAnsi" w:cs="Arial"/>
                      <w:sz w:val="22"/>
                    </w:rPr>
                    <w:fldChar w:fldCharType="separate"/>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sz w:val="22"/>
                    </w:rPr>
                    <w:fldChar w:fldCharType="end"/>
                  </w:r>
                </w:p>
              </w:tc>
              <w:sdt>
                <w:sdtPr>
                  <w:rPr>
                    <w:rFonts w:asciiTheme="majorHAnsi" w:hAnsiTheme="majorHAnsi" w:cs="Arial"/>
                    <w:sz w:val="22"/>
                  </w:rPr>
                  <w:id w:val="-1992088046"/>
                  <w:showingPlcHdr/>
                  <w:text w:multiLine="1"/>
                </w:sdtPr>
                <w:sdtEndPr/>
                <w:sdtContent>
                  <w:tc>
                    <w:tcPr>
                      <w:tcW w:w="2349" w:type="dxa"/>
                    </w:tcPr>
                    <w:p w:rsidR="00E011D4" w:rsidRPr="00A84AAA" w:rsidRDefault="00E011D4" w:rsidP="008206E1">
                      <w:pPr>
                        <w:pStyle w:val="BodyText"/>
                        <w:rPr>
                          <w:rFonts w:asciiTheme="majorHAnsi" w:hAnsiTheme="majorHAnsi" w:cs="Arial"/>
                          <w:sz w:val="22"/>
                        </w:rPr>
                      </w:pPr>
                      <w:r w:rsidRPr="003F4CAC">
                        <w:rPr>
                          <w:rStyle w:val="PlaceholderText"/>
                        </w:rPr>
                        <w:t>Click here to enter text.</w:t>
                      </w:r>
                    </w:p>
                  </w:tc>
                </w:sdtContent>
              </w:sdt>
              <w:tc>
                <w:tcPr>
                  <w:tcW w:w="2156" w:type="dxa"/>
                </w:tcPr>
                <w:sdt>
                  <w:sdtPr>
                    <w:rPr>
                      <w:rFonts w:asciiTheme="majorHAnsi" w:hAnsiTheme="majorHAnsi" w:cs="Arial"/>
                      <w:i/>
                      <w:sz w:val="22"/>
                    </w:rPr>
                    <w:id w:val="-552924175"/>
                    <w:showingPlcHdr/>
                    <w:date>
                      <w:dateFormat w:val="d MMMM yyyy"/>
                      <w:lid w:val="en-AU"/>
                      <w:storeMappedDataAs w:val="dateTime"/>
                      <w:calendar w:val="gregorian"/>
                    </w:date>
                  </w:sdtPr>
                  <w:sdtEndPr/>
                  <w:sdtContent>
                    <w:p w:rsidR="00E011D4" w:rsidRDefault="00E011D4" w:rsidP="008206E1">
                      <w:pPr>
                        <w:pStyle w:val="BodyText"/>
                        <w:rPr>
                          <w:rFonts w:asciiTheme="majorHAnsi" w:hAnsiTheme="majorHAnsi" w:cs="Arial"/>
                          <w:i/>
                          <w:sz w:val="22"/>
                        </w:rPr>
                      </w:pPr>
                      <w:r w:rsidRPr="00267DCC">
                        <w:rPr>
                          <w:rStyle w:val="PlaceholderText"/>
                          <w:rFonts w:eastAsiaTheme="minorHAnsi"/>
                        </w:rPr>
                        <w:t>Click here to enter a date.</w:t>
                      </w:r>
                    </w:p>
                  </w:sdtContent>
                </w:sdt>
                <w:p w:rsidR="00E011D4" w:rsidRPr="004364A4" w:rsidRDefault="00E011D4" w:rsidP="008206E1">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1701124945"/>
                    <w:showingPlcHdr/>
                    <w:date>
                      <w:dateFormat w:val="d MMMM yyyy"/>
                      <w:lid w:val="en-AU"/>
                      <w:storeMappedDataAs w:val="dateTime"/>
                      <w:calendar w:val="gregorian"/>
                    </w:date>
                  </w:sdtPr>
                  <w:sdtEndPr/>
                  <w:sdtContent>
                    <w:p w:rsidR="00E011D4" w:rsidRPr="00233079" w:rsidRDefault="00E011D4" w:rsidP="008206E1">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2098" w:type="dxa"/>
                </w:tcPr>
                <w:p w:rsidR="00E011D4" w:rsidRDefault="00E011D4" w:rsidP="008206E1">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E011D4" w:rsidRDefault="00E011D4" w:rsidP="008206E1">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E011D4" w:rsidRPr="00A84AAA" w:rsidRDefault="00E011D4" w:rsidP="008206E1">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bl>
          <w:p w:rsidR="007A6734" w:rsidRDefault="007A6734" w:rsidP="007A6734">
            <w:pPr>
              <w:pStyle w:val="BodyText"/>
              <w:spacing w:before="0" w:after="0" w:line="240" w:lineRule="auto"/>
            </w:pPr>
          </w:p>
          <w:p w:rsidR="007A6734" w:rsidRDefault="007A6734" w:rsidP="007A6734">
            <w:pPr>
              <w:pStyle w:val="BodyText"/>
              <w:spacing w:before="0" w:after="0" w:line="240" w:lineRule="auto"/>
            </w:pPr>
          </w:p>
          <w:p w:rsidR="007A6734" w:rsidRDefault="007A6734" w:rsidP="007A6734">
            <w:pPr>
              <w:pStyle w:val="BodyText"/>
              <w:spacing w:before="0" w:after="0" w:line="240" w:lineRule="auto"/>
            </w:pPr>
          </w:p>
          <w:p w:rsidR="007A6734" w:rsidRDefault="007A6734" w:rsidP="007A6734">
            <w:pPr>
              <w:pStyle w:val="BodyText"/>
              <w:spacing w:before="0" w:after="0" w:line="240" w:lineRule="auto"/>
            </w:pPr>
          </w:p>
          <w:p w:rsidR="007A6734" w:rsidRDefault="007A6734" w:rsidP="007A6734">
            <w:pPr>
              <w:pStyle w:val="BodyText"/>
              <w:spacing w:before="0" w:after="0" w:line="240" w:lineRule="auto"/>
            </w:pPr>
          </w:p>
          <w:p w:rsidR="007A6734" w:rsidRDefault="007A6734" w:rsidP="007A6734">
            <w:pPr>
              <w:pStyle w:val="BodyText"/>
              <w:spacing w:before="0" w:after="0" w:line="240" w:lineRule="auto"/>
            </w:pPr>
          </w:p>
          <w:p w:rsidR="007A6734" w:rsidRDefault="007A6734" w:rsidP="007A6734">
            <w:pPr>
              <w:pStyle w:val="BodyText"/>
              <w:spacing w:before="0" w:after="0" w:line="240" w:lineRule="auto"/>
            </w:pPr>
          </w:p>
          <w:p w:rsidR="008206E1" w:rsidRPr="00F6663E" w:rsidRDefault="00353E81" w:rsidP="00F6663E">
            <w:pPr>
              <w:pStyle w:val="ListBullet"/>
              <w:rPr>
                <w:rFonts w:asciiTheme="majorHAnsi" w:hAnsiTheme="majorHAnsi"/>
                <w:sz w:val="22"/>
              </w:rPr>
            </w:pPr>
            <w:r>
              <w:rPr>
                <w:rFonts w:asciiTheme="majorHAnsi" w:hAnsiTheme="majorHAnsi"/>
                <w:sz w:val="22"/>
              </w:rPr>
              <w:t>d</w:t>
            </w:r>
            <w:r w:rsidR="002E21F4">
              <w:rPr>
                <w:rFonts w:asciiTheme="majorHAnsi" w:hAnsiTheme="majorHAnsi"/>
                <w:sz w:val="22"/>
              </w:rPr>
              <w:t xml:space="preserve">eveloping </w:t>
            </w:r>
            <w:r w:rsidR="008206E1" w:rsidRPr="00F6663E">
              <w:rPr>
                <w:rFonts w:asciiTheme="majorHAnsi" w:hAnsiTheme="majorHAnsi"/>
                <w:sz w:val="22"/>
              </w:rPr>
              <w:t>long-term sewerage infrastructure asse</w:t>
            </w:r>
            <w:r w:rsidR="007B6097">
              <w:rPr>
                <w:rFonts w:asciiTheme="majorHAnsi" w:hAnsiTheme="majorHAnsi"/>
                <w:sz w:val="22"/>
              </w:rPr>
              <w:t>t expenditure profiles, life-</w:t>
            </w:r>
            <w:r w:rsidR="008206E1" w:rsidRPr="00F6663E">
              <w:rPr>
                <w:rFonts w:asciiTheme="majorHAnsi" w:hAnsiTheme="majorHAnsi"/>
                <w:sz w:val="22"/>
              </w:rPr>
              <w:t>cycle costing, capital improvement plans, and operations and maintenance strategies</w:t>
            </w:r>
          </w:p>
          <w:tbl>
            <w:tblPr>
              <w:tblStyle w:val="TableGrid"/>
              <w:tblW w:w="0" w:type="auto"/>
              <w:tblLook w:val="04A0" w:firstRow="1" w:lastRow="0" w:firstColumn="1" w:lastColumn="0" w:noHBand="0" w:noVBand="1"/>
            </w:tblPr>
            <w:tblGrid>
              <w:gridCol w:w="1660"/>
              <w:gridCol w:w="2349"/>
              <w:gridCol w:w="2156"/>
              <w:gridCol w:w="2098"/>
            </w:tblGrid>
            <w:tr w:rsidR="0010698C" w:rsidRPr="00A84AAA" w:rsidTr="005902F5">
              <w:trPr>
                <w:trHeight w:hRule="exact" w:val="931"/>
                <w:tblHeader/>
              </w:trPr>
              <w:tc>
                <w:tcPr>
                  <w:tcW w:w="1660" w:type="dxa"/>
                  <w:vAlign w:val="center"/>
                </w:tcPr>
                <w:p w:rsidR="0010698C" w:rsidRPr="009C05CF" w:rsidRDefault="0010698C" w:rsidP="0010698C">
                  <w:pPr>
                    <w:pStyle w:val="BodyText"/>
                    <w:spacing w:before="0"/>
                    <w:jc w:val="center"/>
                    <w:rPr>
                      <w:rFonts w:asciiTheme="majorHAnsi" w:hAnsiTheme="majorHAnsi" w:cs="Arial"/>
                      <w:b/>
                      <w:sz w:val="22"/>
                    </w:rPr>
                  </w:pPr>
                  <w:r w:rsidRPr="009C05CF">
                    <w:rPr>
                      <w:rFonts w:asciiTheme="majorHAnsi" w:hAnsiTheme="majorHAnsi" w:cs="Arial"/>
                      <w:b/>
                      <w:sz w:val="22"/>
                    </w:rPr>
                    <w:t>Client</w:t>
                  </w:r>
                  <w:r w:rsidR="005841CA">
                    <w:rPr>
                      <w:rFonts w:asciiTheme="majorHAnsi" w:hAnsiTheme="majorHAnsi" w:cs="Arial"/>
                      <w:b/>
                      <w:sz w:val="22"/>
                    </w:rPr>
                    <w:t>/ Organisation</w:t>
                  </w:r>
                  <w:r w:rsidRPr="009C05CF">
                    <w:rPr>
                      <w:rFonts w:asciiTheme="majorHAnsi" w:hAnsiTheme="majorHAnsi" w:cs="Arial"/>
                      <w:b/>
                      <w:sz w:val="22"/>
                    </w:rPr>
                    <w:t xml:space="preserve"> (name)</w:t>
                  </w:r>
                </w:p>
              </w:tc>
              <w:tc>
                <w:tcPr>
                  <w:tcW w:w="2349" w:type="dxa"/>
                  <w:vAlign w:val="center"/>
                </w:tcPr>
                <w:p w:rsidR="0010698C" w:rsidRPr="00A84AAA" w:rsidRDefault="0010698C" w:rsidP="0010698C">
                  <w:pPr>
                    <w:pStyle w:val="BodyText"/>
                    <w:spacing w:before="0"/>
                    <w:jc w:val="center"/>
                    <w:rPr>
                      <w:rFonts w:asciiTheme="majorHAnsi" w:hAnsiTheme="majorHAnsi" w:cs="Arial"/>
                      <w:b/>
                      <w:sz w:val="22"/>
                    </w:rPr>
                  </w:pPr>
                  <w:r w:rsidRPr="00A84AAA">
                    <w:rPr>
                      <w:rFonts w:asciiTheme="majorHAnsi" w:hAnsiTheme="majorHAnsi" w:cs="Arial"/>
                      <w:b/>
                      <w:sz w:val="22"/>
                    </w:rPr>
                    <w:t>Brief project</w:t>
                  </w:r>
                  <w:r>
                    <w:rPr>
                      <w:rFonts w:asciiTheme="majorHAnsi" w:hAnsiTheme="majorHAnsi" w:cs="Arial"/>
                      <w:b/>
                      <w:sz w:val="22"/>
                    </w:rPr>
                    <w:t>/ experience</w:t>
                  </w:r>
                  <w:r w:rsidRPr="00A84AAA">
                    <w:rPr>
                      <w:rFonts w:asciiTheme="majorHAnsi" w:hAnsiTheme="majorHAnsi" w:cs="Arial"/>
                      <w:b/>
                      <w:sz w:val="22"/>
                    </w:rPr>
                    <w:t xml:space="preserve"> summary</w:t>
                  </w:r>
                </w:p>
              </w:tc>
              <w:tc>
                <w:tcPr>
                  <w:tcW w:w="2156" w:type="dxa"/>
                  <w:vAlign w:val="center"/>
                </w:tcPr>
                <w:p w:rsidR="0010698C" w:rsidRPr="00A84AAA" w:rsidRDefault="0010698C" w:rsidP="0010698C">
                  <w:pPr>
                    <w:pStyle w:val="BodyText"/>
                    <w:spacing w:before="0"/>
                    <w:jc w:val="center"/>
                    <w:rPr>
                      <w:rFonts w:asciiTheme="majorHAnsi" w:hAnsiTheme="majorHAnsi" w:cs="Arial"/>
                      <w:b/>
                      <w:sz w:val="22"/>
                    </w:rPr>
                  </w:pPr>
                  <w:r w:rsidRPr="00A84AAA">
                    <w:rPr>
                      <w:rFonts w:asciiTheme="majorHAnsi" w:hAnsiTheme="majorHAnsi" w:cs="Arial"/>
                      <w:b/>
                      <w:sz w:val="22"/>
                    </w:rPr>
                    <w:t>Engagement period</w:t>
                  </w:r>
                </w:p>
              </w:tc>
              <w:tc>
                <w:tcPr>
                  <w:tcW w:w="2098" w:type="dxa"/>
                  <w:vAlign w:val="center"/>
                </w:tcPr>
                <w:p w:rsidR="0010698C" w:rsidRPr="00A84AAA" w:rsidRDefault="0010698C" w:rsidP="0010698C">
                  <w:pPr>
                    <w:pStyle w:val="BodyText"/>
                    <w:spacing w:before="0"/>
                    <w:jc w:val="center"/>
                    <w:rPr>
                      <w:rFonts w:asciiTheme="majorHAnsi" w:hAnsiTheme="majorHAnsi" w:cs="Arial"/>
                      <w:b/>
                      <w:sz w:val="22"/>
                    </w:rPr>
                  </w:pPr>
                  <w:r w:rsidRPr="00A84AAA">
                    <w:rPr>
                      <w:rFonts w:asciiTheme="majorHAnsi" w:hAnsiTheme="majorHAnsi" w:cs="Arial"/>
                      <w:b/>
                      <w:sz w:val="22"/>
                    </w:rPr>
                    <w:t>Referee(s) contact details</w:t>
                  </w:r>
                </w:p>
              </w:tc>
            </w:tr>
            <w:tr w:rsidR="008206E1" w:rsidRPr="00A84AAA" w:rsidTr="005902F5">
              <w:trPr>
                <w:tblHeader/>
              </w:trPr>
              <w:tc>
                <w:tcPr>
                  <w:tcW w:w="1660" w:type="dxa"/>
                </w:tcPr>
                <w:p w:rsidR="008206E1" w:rsidRPr="009C05CF" w:rsidRDefault="008206E1" w:rsidP="008206E1">
                  <w:pPr>
                    <w:pStyle w:val="BodyText"/>
                    <w:rPr>
                      <w:rFonts w:asciiTheme="majorHAnsi" w:hAnsiTheme="majorHAnsi" w:cs="Arial"/>
                      <w:sz w:val="22"/>
                    </w:rPr>
                  </w:pPr>
                  <w:r w:rsidRPr="009C05CF">
                    <w:rPr>
                      <w:rFonts w:asciiTheme="majorHAnsi" w:hAnsiTheme="majorHAnsi" w:cs="Arial"/>
                      <w:sz w:val="22"/>
                    </w:rPr>
                    <w:fldChar w:fldCharType="begin">
                      <w:ffData>
                        <w:name w:val="Text46"/>
                        <w:enabled/>
                        <w:calcOnExit w:val="0"/>
                        <w:textInput/>
                      </w:ffData>
                    </w:fldChar>
                  </w:r>
                  <w:r w:rsidRPr="009C05CF">
                    <w:rPr>
                      <w:rFonts w:asciiTheme="majorHAnsi" w:hAnsiTheme="majorHAnsi" w:cs="Arial"/>
                      <w:sz w:val="22"/>
                    </w:rPr>
                    <w:instrText xml:space="preserve"> FORMTEXT </w:instrText>
                  </w:r>
                  <w:r w:rsidRPr="009C05CF">
                    <w:rPr>
                      <w:rFonts w:asciiTheme="majorHAnsi" w:hAnsiTheme="majorHAnsi" w:cs="Arial"/>
                      <w:sz w:val="22"/>
                    </w:rPr>
                  </w:r>
                  <w:r w:rsidRPr="009C05CF">
                    <w:rPr>
                      <w:rFonts w:asciiTheme="majorHAnsi" w:hAnsiTheme="majorHAnsi" w:cs="Arial"/>
                      <w:sz w:val="22"/>
                    </w:rPr>
                    <w:fldChar w:fldCharType="separate"/>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sz w:val="22"/>
                    </w:rPr>
                    <w:fldChar w:fldCharType="end"/>
                  </w:r>
                </w:p>
              </w:tc>
              <w:sdt>
                <w:sdtPr>
                  <w:rPr>
                    <w:rFonts w:asciiTheme="majorHAnsi" w:hAnsiTheme="majorHAnsi" w:cs="Arial"/>
                    <w:sz w:val="22"/>
                  </w:rPr>
                  <w:id w:val="-1608956702"/>
                  <w:showingPlcHdr/>
                  <w:text w:multiLine="1"/>
                </w:sdtPr>
                <w:sdtEndPr/>
                <w:sdtContent>
                  <w:tc>
                    <w:tcPr>
                      <w:tcW w:w="2349" w:type="dxa"/>
                    </w:tcPr>
                    <w:p w:rsidR="008206E1" w:rsidRPr="00A84AAA" w:rsidRDefault="008206E1" w:rsidP="008206E1">
                      <w:pPr>
                        <w:pStyle w:val="BodyText"/>
                        <w:rPr>
                          <w:rFonts w:asciiTheme="majorHAnsi" w:hAnsiTheme="majorHAnsi" w:cs="Arial"/>
                          <w:sz w:val="22"/>
                        </w:rPr>
                      </w:pPr>
                      <w:r w:rsidRPr="003F4CAC">
                        <w:rPr>
                          <w:rStyle w:val="PlaceholderText"/>
                        </w:rPr>
                        <w:t>Click here to enter text.</w:t>
                      </w:r>
                    </w:p>
                  </w:tc>
                </w:sdtContent>
              </w:sdt>
              <w:tc>
                <w:tcPr>
                  <w:tcW w:w="2156" w:type="dxa"/>
                </w:tcPr>
                <w:sdt>
                  <w:sdtPr>
                    <w:rPr>
                      <w:rFonts w:asciiTheme="majorHAnsi" w:hAnsiTheme="majorHAnsi" w:cs="Arial"/>
                      <w:i/>
                      <w:sz w:val="22"/>
                    </w:rPr>
                    <w:id w:val="-297842551"/>
                    <w:showingPlcHdr/>
                    <w:date>
                      <w:dateFormat w:val="d MMMM yyyy"/>
                      <w:lid w:val="en-AU"/>
                      <w:storeMappedDataAs w:val="dateTime"/>
                      <w:calendar w:val="gregorian"/>
                    </w:date>
                  </w:sdtPr>
                  <w:sdtEndPr/>
                  <w:sdtContent>
                    <w:p w:rsidR="008206E1" w:rsidRDefault="008206E1" w:rsidP="008206E1">
                      <w:pPr>
                        <w:pStyle w:val="BodyText"/>
                        <w:rPr>
                          <w:rFonts w:asciiTheme="majorHAnsi" w:hAnsiTheme="majorHAnsi" w:cs="Arial"/>
                          <w:i/>
                          <w:sz w:val="22"/>
                        </w:rPr>
                      </w:pPr>
                      <w:r w:rsidRPr="00267DCC">
                        <w:rPr>
                          <w:rStyle w:val="PlaceholderText"/>
                          <w:rFonts w:eastAsiaTheme="minorHAnsi"/>
                        </w:rPr>
                        <w:t>Click here to enter a date.</w:t>
                      </w:r>
                    </w:p>
                  </w:sdtContent>
                </w:sdt>
                <w:p w:rsidR="008206E1" w:rsidRPr="004364A4" w:rsidRDefault="008206E1" w:rsidP="008206E1">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75258393"/>
                    <w:showingPlcHdr/>
                    <w:date>
                      <w:dateFormat w:val="d MMMM yyyy"/>
                      <w:lid w:val="en-AU"/>
                      <w:storeMappedDataAs w:val="dateTime"/>
                      <w:calendar w:val="gregorian"/>
                    </w:date>
                  </w:sdtPr>
                  <w:sdtEndPr/>
                  <w:sdtContent>
                    <w:p w:rsidR="008206E1" w:rsidRPr="00233079" w:rsidRDefault="008206E1" w:rsidP="008206E1">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2098" w:type="dxa"/>
                </w:tcPr>
                <w:p w:rsidR="008206E1" w:rsidRDefault="008206E1" w:rsidP="008206E1">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8206E1" w:rsidRDefault="008206E1" w:rsidP="008206E1">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8206E1" w:rsidRPr="00A84AAA" w:rsidRDefault="008206E1" w:rsidP="008206E1">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bl>
          <w:p w:rsidR="007A6734" w:rsidRDefault="007A6734" w:rsidP="007A6734">
            <w:pPr>
              <w:pStyle w:val="BodyText"/>
              <w:spacing w:before="0" w:after="0" w:line="240" w:lineRule="auto"/>
            </w:pPr>
          </w:p>
          <w:p w:rsidR="00F8599B" w:rsidRPr="00F6663E" w:rsidRDefault="002E21F4" w:rsidP="00F8599B">
            <w:pPr>
              <w:pStyle w:val="ListBullet"/>
              <w:rPr>
                <w:rFonts w:asciiTheme="majorHAnsi" w:hAnsiTheme="majorHAnsi"/>
                <w:sz w:val="22"/>
              </w:rPr>
            </w:pPr>
            <w:r>
              <w:rPr>
                <w:rFonts w:asciiTheme="majorHAnsi" w:hAnsiTheme="majorHAnsi"/>
                <w:sz w:val="22"/>
              </w:rPr>
              <w:t>developing</w:t>
            </w:r>
            <w:r w:rsidR="00F8599B" w:rsidRPr="00F6663E">
              <w:rPr>
                <w:rFonts w:asciiTheme="majorHAnsi" w:hAnsiTheme="majorHAnsi"/>
                <w:sz w:val="22"/>
              </w:rPr>
              <w:t xml:space="preserve"> </w:t>
            </w:r>
            <w:r w:rsidR="00F8599B">
              <w:rPr>
                <w:rFonts w:asciiTheme="majorHAnsi" w:hAnsiTheme="majorHAnsi"/>
                <w:sz w:val="22"/>
              </w:rPr>
              <w:t>S</w:t>
            </w:r>
            <w:r w:rsidR="00F8599B" w:rsidRPr="00F6663E">
              <w:rPr>
                <w:rFonts w:asciiTheme="majorHAnsi" w:hAnsiTheme="majorHAnsi"/>
                <w:sz w:val="22"/>
              </w:rPr>
              <w:t xml:space="preserve">ewage </w:t>
            </w:r>
            <w:r w:rsidR="00F8599B">
              <w:rPr>
                <w:rFonts w:asciiTheme="majorHAnsi" w:hAnsiTheme="majorHAnsi"/>
                <w:sz w:val="22"/>
              </w:rPr>
              <w:t>M</w:t>
            </w:r>
            <w:r w:rsidR="00F8599B" w:rsidRPr="00F6663E">
              <w:rPr>
                <w:rFonts w:asciiTheme="majorHAnsi" w:hAnsiTheme="majorHAnsi"/>
                <w:sz w:val="22"/>
              </w:rPr>
              <w:t xml:space="preserve">anagement </w:t>
            </w:r>
            <w:r w:rsidR="00F8599B">
              <w:rPr>
                <w:rFonts w:asciiTheme="majorHAnsi" w:hAnsiTheme="majorHAnsi"/>
                <w:sz w:val="22"/>
              </w:rPr>
              <w:t>P</w:t>
            </w:r>
            <w:r w:rsidR="00F8599B" w:rsidRPr="00F6663E">
              <w:rPr>
                <w:rFonts w:asciiTheme="majorHAnsi" w:hAnsiTheme="majorHAnsi"/>
                <w:sz w:val="22"/>
              </w:rPr>
              <w:t xml:space="preserve">lans </w:t>
            </w:r>
          </w:p>
          <w:tbl>
            <w:tblPr>
              <w:tblStyle w:val="TableGrid"/>
              <w:tblW w:w="0" w:type="auto"/>
              <w:tblLook w:val="04A0" w:firstRow="1" w:lastRow="0" w:firstColumn="1" w:lastColumn="0" w:noHBand="0" w:noVBand="1"/>
            </w:tblPr>
            <w:tblGrid>
              <w:gridCol w:w="1660"/>
              <w:gridCol w:w="2355"/>
              <w:gridCol w:w="2150"/>
              <w:gridCol w:w="2098"/>
            </w:tblGrid>
            <w:tr w:rsidR="0010698C" w:rsidRPr="00A84AAA" w:rsidTr="005902F5">
              <w:trPr>
                <w:trHeight w:hRule="exact" w:val="984"/>
                <w:tblHeader/>
              </w:trPr>
              <w:tc>
                <w:tcPr>
                  <w:tcW w:w="1660" w:type="dxa"/>
                  <w:vAlign w:val="center"/>
                </w:tcPr>
                <w:p w:rsidR="0010698C" w:rsidRPr="009C05CF" w:rsidRDefault="00F8599B" w:rsidP="0010698C">
                  <w:pPr>
                    <w:pStyle w:val="BodyText"/>
                    <w:spacing w:before="0"/>
                    <w:jc w:val="center"/>
                    <w:rPr>
                      <w:rFonts w:asciiTheme="majorHAnsi" w:hAnsiTheme="majorHAnsi" w:cs="Arial"/>
                      <w:b/>
                      <w:sz w:val="22"/>
                    </w:rPr>
                  </w:pPr>
                  <w:r w:rsidRPr="00F6663E">
                    <w:rPr>
                      <w:rFonts w:asciiTheme="majorHAnsi" w:hAnsiTheme="majorHAnsi"/>
                      <w:sz w:val="22"/>
                    </w:rPr>
                    <w:t xml:space="preserve"> </w:t>
                  </w:r>
                  <w:r w:rsidR="0010698C" w:rsidRPr="009C05CF">
                    <w:rPr>
                      <w:rFonts w:asciiTheme="majorHAnsi" w:hAnsiTheme="majorHAnsi" w:cs="Arial"/>
                      <w:b/>
                      <w:sz w:val="22"/>
                    </w:rPr>
                    <w:t>Client</w:t>
                  </w:r>
                  <w:r w:rsidR="005841CA">
                    <w:rPr>
                      <w:rFonts w:asciiTheme="majorHAnsi" w:hAnsiTheme="majorHAnsi" w:cs="Arial"/>
                      <w:b/>
                      <w:sz w:val="22"/>
                    </w:rPr>
                    <w:t>/ Organisation</w:t>
                  </w:r>
                  <w:r w:rsidR="0010698C" w:rsidRPr="009C05CF">
                    <w:rPr>
                      <w:rFonts w:asciiTheme="majorHAnsi" w:hAnsiTheme="majorHAnsi" w:cs="Arial"/>
                      <w:b/>
                      <w:sz w:val="22"/>
                    </w:rPr>
                    <w:t xml:space="preserve"> (name)</w:t>
                  </w:r>
                </w:p>
              </w:tc>
              <w:tc>
                <w:tcPr>
                  <w:tcW w:w="2355" w:type="dxa"/>
                  <w:vAlign w:val="center"/>
                </w:tcPr>
                <w:p w:rsidR="0010698C" w:rsidRPr="00A84AAA" w:rsidRDefault="0010698C" w:rsidP="0010698C">
                  <w:pPr>
                    <w:pStyle w:val="BodyText"/>
                    <w:spacing w:before="0"/>
                    <w:jc w:val="center"/>
                    <w:rPr>
                      <w:rFonts w:asciiTheme="majorHAnsi" w:hAnsiTheme="majorHAnsi" w:cs="Arial"/>
                      <w:b/>
                      <w:sz w:val="22"/>
                    </w:rPr>
                  </w:pPr>
                  <w:r w:rsidRPr="00A84AAA">
                    <w:rPr>
                      <w:rFonts w:asciiTheme="majorHAnsi" w:hAnsiTheme="majorHAnsi" w:cs="Arial"/>
                      <w:b/>
                      <w:sz w:val="22"/>
                    </w:rPr>
                    <w:t>Brief project</w:t>
                  </w:r>
                  <w:r>
                    <w:rPr>
                      <w:rFonts w:asciiTheme="majorHAnsi" w:hAnsiTheme="majorHAnsi" w:cs="Arial"/>
                      <w:b/>
                      <w:sz w:val="22"/>
                    </w:rPr>
                    <w:t>/ experience</w:t>
                  </w:r>
                  <w:r w:rsidRPr="00A84AAA">
                    <w:rPr>
                      <w:rFonts w:asciiTheme="majorHAnsi" w:hAnsiTheme="majorHAnsi" w:cs="Arial"/>
                      <w:b/>
                      <w:sz w:val="22"/>
                    </w:rPr>
                    <w:t xml:space="preserve"> summary</w:t>
                  </w:r>
                </w:p>
              </w:tc>
              <w:tc>
                <w:tcPr>
                  <w:tcW w:w="2150" w:type="dxa"/>
                  <w:vAlign w:val="center"/>
                </w:tcPr>
                <w:p w:rsidR="0010698C" w:rsidRPr="00A84AAA" w:rsidRDefault="0010698C" w:rsidP="0010698C">
                  <w:pPr>
                    <w:pStyle w:val="BodyText"/>
                    <w:spacing w:before="0"/>
                    <w:jc w:val="center"/>
                    <w:rPr>
                      <w:rFonts w:asciiTheme="majorHAnsi" w:hAnsiTheme="majorHAnsi" w:cs="Arial"/>
                      <w:b/>
                      <w:sz w:val="22"/>
                    </w:rPr>
                  </w:pPr>
                  <w:r w:rsidRPr="00A84AAA">
                    <w:rPr>
                      <w:rFonts w:asciiTheme="majorHAnsi" w:hAnsiTheme="majorHAnsi" w:cs="Arial"/>
                      <w:b/>
                      <w:sz w:val="22"/>
                    </w:rPr>
                    <w:t>Engagement period</w:t>
                  </w:r>
                </w:p>
              </w:tc>
              <w:tc>
                <w:tcPr>
                  <w:tcW w:w="2098" w:type="dxa"/>
                  <w:vAlign w:val="center"/>
                </w:tcPr>
                <w:p w:rsidR="0010698C" w:rsidRPr="00A84AAA" w:rsidRDefault="0010698C" w:rsidP="0010698C">
                  <w:pPr>
                    <w:pStyle w:val="BodyText"/>
                    <w:spacing w:before="0"/>
                    <w:jc w:val="center"/>
                    <w:rPr>
                      <w:rFonts w:asciiTheme="majorHAnsi" w:hAnsiTheme="majorHAnsi" w:cs="Arial"/>
                      <w:b/>
                      <w:sz w:val="22"/>
                    </w:rPr>
                  </w:pPr>
                  <w:r w:rsidRPr="00A84AAA">
                    <w:rPr>
                      <w:rFonts w:asciiTheme="majorHAnsi" w:hAnsiTheme="majorHAnsi" w:cs="Arial"/>
                      <w:b/>
                      <w:sz w:val="22"/>
                    </w:rPr>
                    <w:t>Referee(s) contact details</w:t>
                  </w:r>
                </w:p>
              </w:tc>
            </w:tr>
            <w:tr w:rsidR="008206E1" w:rsidRPr="00A84AAA" w:rsidTr="005902F5">
              <w:trPr>
                <w:tblHeader/>
              </w:trPr>
              <w:tc>
                <w:tcPr>
                  <w:tcW w:w="1660" w:type="dxa"/>
                </w:tcPr>
                <w:p w:rsidR="008206E1" w:rsidRPr="009C05CF" w:rsidRDefault="008206E1" w:rsidP="008206E1">
                  <w:pPr>
                    <w:pStyle w:val="BodyText"/>
                    <w:rPr>
                      <w:rFonts w:asciiTheme="majorHAnsi" w:hAnsiTheme="majorHAnsi" w:cs="Arial"/>
                      <w:sz w:val="22"/>
                    </w:rPr>
                  </w:pPr>
                  <w:r w:rsidRPr="009C05CF">
                    <w:rPr>
                      <w:rFonts w:asciiTheme="majorHAnsi" w:hAnsiTheme="majorHAnsi" w:cs="Arial"/>
                      <w:sz w:val="22"/>
                    </w:rPr>
                    <w:fldChar w:fldCharType="begin">
                      <w:ffData>
                        <w:name w:val="Text46"/>
                        <w:enabled/>
                        <w:calcOnExit w:val="0"/>
                        <w:textInput/>
                      </w:ffData>
                    </w:fldChar>
                  </w:r>
                  <w:r w:rsidRPr="009C05CF">
                    <w:rPr>
                      <w:rFonts w:asciiTheme="majorHAnsi" w:hAnsiTheme="majorHAnsi" w:cs="Arial"/>
                      <w:sz w:val="22"/>
                    </w:rPr>
                    <w:instrText xml:space="preserve"> FORMTEXT </w:instrText>
                  </w:r>
                  <w:r w:rsidRPr="009C05CF">
                    <w:rPr>
                      <w:rFonts w:asciiTheme="majorHAnsi" w:hAnsiTheme="majorHAnsi" w:cs="Arial"/>
                      <w:sz w:val="22"/>
                    </w:rPr>
                  </w:r>
                  <w:r w:rsidRPr="009C05CF">
                    <w:rPr>
                      <w:rFonts w:asciiTheme="majorHAnsi" w:hAnsiTheme="majorHAnsi" w:cs="Arial"/>
                      <w:sz w:val="22"/>
                    </w:rPr>
                    <w:fldChar w:fldCharType="separate"/>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sz w:val="22"/>
                    </w:rPr>
                    <w:fldChar w:fldCharType="end"/>
                  </w:r>
                </w:p>
              </w:tc>
              <w:sdt>
                <w:sdtPr>
                  <w:rPr>
                    <w:rFonts w:asciiTheme="majorHAnsi" w:hAnsiTheme="majorHAnsi" w:cs="Arial"/>
                    <w:sz w:val="22"/>
                  </w:rPr>
                  <w:id w:val="-1343161641"/>
                  <w:showingPlcHdr/>
                  <w:text w:multiLine="1"/>
                </w:sdtPr>
                <w:sdtEndPr/>
                <w:sdtContent>
                  <w:tc>
                    <w:tcPr>
                      <w:tcW w:w="2355" w:type="dxa"/>
                    </w:tcPr>
                    <w:p w:rsidR="008206E1" w:rsidRPr="00A84AAA" w:rsidRDefault="008206E1" w:rsidP="008206E1">
                      <w:pPr>
                        <w:pStyle w:val="BodyText"/>
                        <w:rPr>
                          <w:rFonts w:asciiTheme="majorHAnsi" w:hAnsiTheme="majorHAnsi" w:cs="Arial"/>
                          <w:sz w:val="22"/>
                        </w:rPr>
                      </w:pPr>
                      <w:r w:rsidRPr="003F4CAC">
                        <w:rPr>
                          <w:rStyle w:val="PlaceholderText"/>
                        </w:rPr>
                        <w:t>Click here to enter text.</w:t>
                      </w:r>
                    </w:p>
                  </w:tc>
                </w:sdtContent>
              </w:sdt>
              <w:tc>
                <w:tcPr>
                  <w:tcW w:w="2150" w:type="dxa"/>
                </w:tcPr>
                <w:sdt>
                  <w:sdtPr>
                    <w:rPr>
                      <w:rFonts w:asciiTheme="majorHAnsi" w:hAnsiTheme="majorHAnsi" w:cs="Arial"/>
                      <w:i/>
                      <w:sz w:val="22"/>
                    </w:rPr>
                    <w:id w:val="1914438561"/>
                    <w:showingPlcHdr/>
                    <w:date>
                      <w:dateFormat w:val="d MMMM yyyy"/>
                      <w:lid w:val="en-AU"/>
                      <w:storeMappedDataAs w:val="dateTime"/>
                      <w:calendar w:val="gregorian"/>
                    </w:date>
                  </w:sdtPr>
                  <w:sdtEndPr/>
                  <w:sdtContent>
                    <w:p w:rsidR="008206E1" w:rsidRDefault="008206E1" w:rsidP="008206E1">
                      <w:pPr>
                        <w:pStyle w:val="BodyText"/>
                        <w:rPr>
                          <w:rFonts w:asciiTheme="majorHAnsi" w:hAnsiTheme="majorHAnsi" w:cs="Arial"/>
                          <w:i/>
                          <w:sz w:val="22"/>
                        </w:rPr>
                      </w:pPr>
                      <w:r w:rsidRPr="00267DCC">
                        <w:rPr>
                          <w:rStyle w:val="PlaceholderText"/>
                          <w:rFonts w:eastAsiaTheme="minorHAnsi"/>
                        </w:rPr>
                        <w:t>Click here to enter a date.</w:t>
                      </w:r>
                    </w:p>
                  </w:sdtContent>
                </w:sdt>
                <w:p w:rsidR="008206E1" w:rsidRPr="004364A4" w:rsidRDefault="008206E1" w:rsidP="008206E1">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1867131984"/>
                    <w:showingPlcHdr/>
                    <w:date>
                      <w:dateFormat w:val="d MMMM yyyy"/>
                      <w:lid w:val="en-AU"/>
                      <w:storeMappedDataAs w:val="dateTime"/>
                      <w:calendar w:val="gregorian"/>
                    </w:date>
                  </w:sdtPr>
                  <w:sdtEndPr/>
                  <w:sdtContent>
                    <w:p w:rsidR="008206E1" w:rsidRPr="00233079" w:rsidRDefault="008206E1" w:rsidP="008206E1">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2098" w:type="dxa"/>
                </w:tcPr>
                <w:p w:rsidR="008206E1" w:rsidRDefault="008206E1" w:rsidP="008206E1">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8206E1" w:rsidRDefault="008206E1" w:rsidP="008206E1">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8206E1" w:rsidRPr="00A84AAA" w:rsidRDefault="008206E1" w:rsidP="008206E1">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bl>
          <w:p w:rsidR="007A6734" w:rsidRDefault="007A6734" w:rsidP="007A6734">
            <w:pPr>
              <w:pStyle w:val="BodyText"/>
              <w:spacing w:before="0" w:after="0" w:line="240" w:lineRule="auto"/>
            </w:pPr>
          </w:p>
          <w:p w:rsidR="008206E1" w:rsidRPr="00F6663E" w:rsidRDefault="002E21F4" w:rsidP="00F6663E">
            <w:pPr>
              <w:pStyle w:val="ListBullet"/>
              <w:rPr>
                <w:rFonts w:asciiTheme="majorHAnsi" w:hAnsiTheme="majorHAnsi"/>
                <w:sz w:val="22"/>
              </w:rPr>
            </w:pPr>
            <w:r>
              <w:rPr>
                <w:rFonts w:asciiTheme="majorHAnsi" w:hAnsiTheme="majorHAnsi"/>
                <w:sz w:val="22"/>
              </w:rPr>
              <w:t>applying and auditing</w:t>
            </w:r>
            <w:r w:rsidR="008206E1" w:rsidRPr="00F6663E">
              <w:rPr>
                <w:rFonts w:asciiTheme="majorHAnsi" w:hAnsiTheme="majorHAnsi"/>
                <w:sz w:val="22"/>
              </w:rPr>
              <w:t xml:space="preserve"> sewerage infrastructure (asset) management quality frameworks and improvement plans</w:t>
            </w:r>
          </w:p>
          <w:tbl>
            <w:tblPr>
              <w:tblStyle w:val="TableGrid"/>
              <w:tblW w:w="0" w:type="auto"/>
              <w:tblLook w:val="04A0" w:firstRow="1" w:lastRow="0" w:firstColumn="1" w:lastColumn="0" w:noHBand="0" w:noVBand="1"/>
            </w:tblPr>
            <w:tblGrid>
              <w:gridCol w:w="1660"/>
              <w:gridCol w:w="2355"/>
              <w:gridCol w:w="2150"/>
              <w:gridCol w:w="2098"/>
            </w:tblGrid>
            <w:tr w:rsidR="0010698C" w:rsidRPr="00A84AAA" w:rsidTr="005902F5">
              <w:trPr>
                <w:trHeight w:hRule="exact" w:val="930"/>
                <w:tblHeader/>
              </w:trPr>
              <w:tc>
                <w:tcPr>
                  <w:tcW w:w="1660" w:type="dxa"/>
                  <w:vAlign w:val="center"/>
                </w:tcPr>
                <w:p w:rsidR="0010698C" w:rsidRPr="009C05CF" w:rsidRDefault="0010698C" w:rsidP="0010698C">
                  <w:pPr>
                    <w:pStyle w:val="BodyText"/>
                    <w:spacing w:before="0"/>
                    <w:jc w:val="center"/>
                    <w:rPr>
                      <w:rFonts w:asciiTheme="majorHAnsi" w:hAnsiTheme="majorHAnsi" w:cs="Arial"/>
                      <w:b/>
                      <w:sz w:val="22"/>
                    </w:rPr>
                  </w:pPr>
                  <w:r w:rsidRPr="009C05CF">
                    <w:rPr>
                      <w:rFonts w:asciiTheme="majorHAnsi" w:hAnsiTheme="majorHAnsi" w:cs="Arial"/>
                      <w:b/>
                      <w:sz w:val="22"/>
                    </w:rPr>
                    <w:t>Client</w:t>
                  </w:r>
                  <w:r w:rsidR="005841CA">
                    <w:rPr>
                      <w:rFonts w:asciiTheme="majorHAnsi" w:hAnsiTheme="majorHAnsi" w:cs="Arial"/>
                      <w:b/>
                      <w:sz w:val="22"/>
                    </w:rPr>
                    <w:t>/ Organisation</w:t>
                  </w:r>
                  <w:r w:rsidRPr="009C05CF">
                    <w:rPr>
                      <w:rFonts w:asciiTheme="majorHAnsi" w:hAnsiTheme="majorHAnsi" w:cs="Arial"/>
                      <w:b/>
                      <w:sz w:val="22"/>
                    </w:rPr>
                    <w:t xml:space="preserve"> (name)</w:t>
                  </w:r>
                </w:p>
              </w:tc>
              <w:tc>
                <w:tcPr>
                  <w:tcW w:w="2355" w:type="dxa"/>
                  <w:vAlign w:val="center"/>
                </w:tcPr>
                <w:p w:rsidR="0010698C" w:rsidRPr="00A84AAA" w:rsidRDefault="0010698C" w:rsidP="0010698C">
                  <w:pPr>
                    <w:pStyle w:val="BodyText"/>
                    <w:spacing w:before="0"/>
                    <w:jc w:val="center"/>
                    <w:rPr>
                      <w:rFonts w:asciiTheme="majorHAnsi" w:hAnsiTheme="majorHAnsi" w:cs="Arial"/>
                      <w:b/>
                      <w:sz w:val="22"/>
                    </w:rPr>
                  </w:pPr>
                  <w:r w:rsidRPr="00A84AAA">
                    <w:rPr>
                      <w:rFonts w:asciiTheme="majorHAnsi" w:hAnsiTheme="majorHAnsi" w:cs="Arial"/>
                      <w:b/>
                      <w:sz w:val="22"/>
                    </w:rPr>
                    <w:t>Brief project</w:t>
                  </w:r>
                  <w:r>
                    <w:rPr>
                      <w:rFonts w:asciiTheme="majorHAnsi" w:hAnsiTheme="majorHAnsi" w:cs="Arial"/>
                      <w:b/>
                      <w:sz w:val="22"/>
                    </w:rPr>
                    <w:t>/ experience</w:t>
                  </w:r>
                  <w:r w:rsidRPr="00A84AAA">
                    <w:rPr>
                      <w:rFonts w:asciiTheme="majorHAnsi" w:hAnsiTheme="majorHAnsi" w:cs="Arial"/>
                      <w:b/>
                      <w:sz w:val="22"/>
                    </w:rPr>
                    <w:t xml:space="preserve"> summary</w:t>
                  </w:r>
                </w:p>
              </w:tc>
              <w:tc>
                <w:tcPr>
                  <w:tcW w:w="2150" w:type="dxa"/>
                  <w:vAlign w:val="center"/>
                </w:tcPr>
                <w:p w:rsidR="0010698C" w:rsidRPr="00A84AAA" w:rsidRDefault="0010698C" w:rsidP="0010698C">
                  <w:pPr>
                    <w:pStyle w:val="BodyText"/>
                    <w:spacing w:before="0"/>
                    <w:jc w:val="center"/>
                    <w:rPr>
                      <w:rFonts w:asciiTheme="majorHAnsi" w:hAnsiTheme="majorHAnsi" w:cs="Arial"/>
                      <w:b/>
                      <w:sz w:val="22"/>
                    </w:rPr>
                  </w:pPr>
                  <w:r w:rsidRPr="00A84AAA">
                    <w:rPr>
                      <w:rFonts w:asciiTheme="majorHAnsi" w:hAnsiTheme="majorHAnsi" w:cs="Arial"/>
                      <w:b/>
                      <w:sz w:val="22"/>
                    </w:rPr>
                    <w:t>Engagement period</w:t>
                  </w:r>
                </w:p>
              </w:tc>
              <w:tc>
                <w:tcPr>
                  <w:tcW w:w="2098" w:type="dxa"/>
                  <w:vAlign w:val="center"/>
                </w:tcPr>
                <w:p w:rsidR="0010698C" w:rsidRPr="00A84AAA" w:rsidRDefault="0010698C" w:rsidP="0010698C">
                  <w:pPr>
                    <w:pStyle w:val="BodyText"/>
                    <w:spacing w:before="0"/>
                    <w:jc w:val="center"/>
                    <w:rPr>
                      <w:rFonts w:asciiTheme="majorHAnsi" w:hAnsiTheme="majorHAnsi" w:cs="Arial"/>
                      <w:b/>
                      <w:sz w:val="22"/>
                    </w:rPr>
                  </w:pPr>
                  <w:r w:rsidRPr="00A84AAA">
                    <w:rPr>
                      <w:rFonts w:asciiTheme="majorHAnsi" w:hAnsiTheme="majorHAnsi" w:cs="Arial"/>
                      <w:b/>
                      <w:sz w:val="22"/>
                    </w:rPr>
                    <w:t>Referee(s) contact details</w:t>
                  </w:r>
                </w:p>
              </w:tc>
            </w:tr>
            <w:tr w:rsidR="008206E1" w:rsidRPr="00A84AAA" w:rsidTr="005902F5">
              <w:trPr>
                <w:tblHeader/>
              </w:trPr>
              <w:tc>
                <w:tcPr>
                  <w:tcW w:w="1660" w:type="dxa"/>
                </w:tcPr>
                <w:p w:rsidR="008206E1" w:rsidRPr="009C05CF" w:rsidRDefault="008206E1" w:rsidP="008206E1">
                  <w:pPr>
                    <w:pStyle w:val="BodyText"/>
                    <w:rPr>
                      <w:rFonts w:asciiTheme="majorHAnsi" w:hAnsiTheme="majorHAnsi" w:cs="Arial"/>
                      <w:sz w:val="22"/>
                    </w:rPr>
                  </w:pPr>
                  <w:r w:rsidRPr="009C05CF">
                    <w:rPr>
                      <w:rFonts w:asciiTheme="majorHAnsi" w:hAnsiTheme="majorHAnsi" w:cs="Arial"/>
                      <w:sz w:val="22"/>
                    </w:rPr>
                    <w:fldChar w:fldCharType="begin">
                      <w:ffData>
                        <w:name w:val="Text46"/>
                        <w:enabled/>
                        <w:calcOnExit w:val="0"/>
                        <w:textInput/>
                      </w:ffData>
                    </w:fldChar>
                  </w:r>
                  <w:r w:rsidRPr="009C05CF">
                    <w:rPr>
                      <w:rFonts w:asciiTheme="majorHAnsi" w:hAnsiTheme="majorHAnsi" w:cs="Arial"/>
                      <w:sz w:val="22"/>
                    </w:rPr>
                    <w:instrText xml:space="preserve"> FORMTEXT </w:instrText>
                  </w:r>
                  <w:r w:rsidRPr="009C05CF">
                    <w:rPr>
                      <w:rFonts w:asciiTheme="majorHAnsi" w:hAnsiTheme="majorHAnsi" w:cs="Arial"/>
                      <w:sz w:val="22"/>
                    </w:rPr>
                  </w:r>
                  <w:r w:rsidRPr="009C05CF">
                    <w:rPr>
                      <w:rFonts w:asciiTheme="majorHAnsi" w:hAnsiTheme="majorHAnsi" w:cs="Arial"/>
                      <w:sz w:val="22"/>
                    </w:rPr>
                    <w:fldChar w:fldCharType="separate"/>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sz w:val="22"/>
                    </w:rPr>
                    <w:fldChar w:fldCharType="end"/>
                  </w:r>
                </w:p>
              </w:tc>
              <w:sdt>
                <w:sdtPr>
                  <w:rPr>
                    <w:rFonts w:asciiTheme="majorHAnsi" w:hAnsiTheme="majorHAnsi" w:cs="Arial"/>
                    <w:sz w:val="22"/>
                  </w:rPr>
                  <w:id w:val="1547257306"/>
                  <w:showingPlcHdr/>
                  <w:text w:multiLine="1"/>
                </w:sdtPr>
                <w:sdtEndPr/>
                <w:sdtContent>
                  <w:tc>
                    <w:tcPr>
                      <w:tcW w:w="2355" w:type="dxa"/>
                    </w:tcPr>
                    <w:p w:rsidR="008206E1" w:rsidRPr="00A84AAA" w:rsidRDefault="008206E1" w:rsidP="008206E1">
                      <w:pPr>
                        <w:pStyle w:val="BodyText"/>
                        <w:rPr>
                          <w:rFonts w:asciiTheme="majorHAnsi" w:hAnsiTheme="majorHAnsi" w:cs="Arial"/>
                          <w:sz w:val="22"/>
                        </w:rPr>
                      </w:pPr>
                      <w:r w:rsidRPr="003F4CAC">
                        <w:rPr>
                          <w:rStyle w:val="PlaceholderText"/>
                        </w:rPr>
                        <w:t>Click here to enter text.</w:t>
                      </w:r>
                    </w:p>
                  </w:tc>
                </w:sdtContent>
              </w:sdt>
              <w:tc>
                <w:tcPr>
                  <w:tcW w:w="2150" w:type="dxa"/>
                </w:tcPr>
                <w:sdt>
                  <w:sdtPr>
                    <w:rPr>
                      <w:rFonts w:asciiTheme="majorHAnsi" w:hAnsiTheme="majorHAnsi" w:cs="Arial"/>
                      <w:i/>
                      <w:sz w:val="22"/>
                    </w:rPr>
                    <w:id w:val="274999652"/>
                    <w:showingPlcHdr/>
                    <w:date>
                      <w:dateFormat w:val="d MMMM yyyy"/>
                      <w:lid w:val="en-AU"/>
                      <w:storeMappedDataAs w:val="dateTime"/>
                      <w:calendar w:val="gregorian"/>
                    </w:date>
                  </w:sdtPr>
                  <w:sdtEndPr/>
                  <w:sdtContent>
                    <w:p w:rsidR="008206E1" w:rsidRDefault="008206E1" w:rsidP="008206E1">
                      <w:pPr>
                        <w:pStyle w:val="BodyText"/>
                        <w:rPr>
                          <w:rFonts w:asciiTheme="majorHAnsi" w:hAnsiTheme="majorHAnsi" w:cs="Arial"/>
                          <w:i/>
                          <w:sz w:val="22"/>
                        </w:rPr>
                      </w:pPr>
                      <w:r w:rsidRPr="00267DCC">
                        <w:rPr>
                          <w:rStyle w:val="PlaceholderText"/>
                          <w:rFonts w:eastAsiaTheme="minorHAnsi"/>
                        </w:rPr>
                        <w:t>Click here to enter a date.</w:t>
                      </w:r>
                    </w:p>
                  </w:sdtContent>
                </w:sdt>
                <w:p w:rsidR="008206E1" w:rsidRPr="004364A4" w:rsidRDefault="008206E1" w:rsidP="008206E1">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1136302334"/>
                    <w:showingPlcHdr/>
                    <w:date>
                      <w:dateFormat w:val="d MMMM yyyy"/>
                      <w:lid w:val="en-AU"/>
                      <w:storeMappedDataAs w:val="dateTime"/>
                      <w:calendar w:val="gregorian"/>
                    </w:date>
                  </w:sdtPr>
                  <w:sdtEndPr/>
                  <w:sdtContent>
                    <w:p w:rsidR="008206E1" w:rsidRPr="00233079" w:rsidRDefault="008206E1" w:rsidP="008206E1">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2098" w:type="dxa"/>
                </w:tcPr>
                <w:p w:rsidR="008206E1" w:rsidRDefault="008206E1" w:rsidP="008206E1">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8206E1" w:rsidRDefault="008206E1" w:rsidP="008206E1">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8206E1" w:rsidRPr="00A84AAA" w:rsidRDefault="008206E1" w:rsidP="008206E1">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bl>
          <w:p w:rsidR="007A6734" w:rsidRDefault="007A6734" w:rsidP="007A6734">
            <w:pPr>
              <w:pStyle w:val="BodyText"/>
              <w:spacing w:before="0" w:after="0" w:line="240" w:lineRule="auto"/>
            </w:pPr>
          </w:p>
          <w:p w:rsidR="007A6734" w:rsidRDefault="007A6734" w:rsidP="007A6734">
            <w:pPr>
              <w:pStyle w:val="BodyText"/>
              <w:spacing w:before="0" w:after="0" w:line="240" w:lineRule="auto"/>
            </w:pPr>
          </w:p>
          <w:p w:rsidR="007A6734" w:rsidRDefault="007A6734" w:rsidP="007A6734">
            <w:pPr>
              <w:pStyle w:val="BodyText"/>
              <w:spacing w:before="0" w:after="0" w:line="240" w:lineRule="auto"/>
            </w:pPr>
          </w:p>
          <w:p w:rsidR="007A6734" w:rsidRDefault="007A6734" w:rsidP="007A6734">
            <w:pPr>
              <w:pStyle w:val="BodyText"/>
              <w:spacing w:before="0" w:after="0" w:line="240" w:lineRule="auto"/>
            </w:pPr>
          </w:p>
          <w:p w:rsidR="007A6734" w:rsidRDefault="007A6734" w:rsidP="007A6734">
            <w:pPr>
              <w:pStyle w:val="BodyText"/>
              <w:spacing w:before="0" w:after="0" w:line="240" w:lineRule="auto"/>
            </w:pPr>
          </w:p>
          <w:p w:rsidR="007A6734" w:rsidRDefault="007A6734" w:rsidP="007A6734">
            <w:pPr>
              <w:pStyle w:val="BodyText"/>
              <w:spacing w:before="0" w:after="0" w:line="240" w:lineRule="auto"/>
            </w:pPr>
          </w:p>
          <w:p w:rsidR="008206E1" w:rsidRPr="00F6663E" w:rsidRDefault="00016F65" w:rsidP="00F6663E">
            <w:pPr>
              <w:pStyle w:val="ListBullet"/>
              <w:rPr>
                <w:rFonts w:asciiTheme="majorHAnsi" w:hAnsiTheme="majorHAnsi"/>
                <w:sz w:val="22"/>
              </w:rPr>
            </w:pPr>
            <w:r w:rsidRPr="00F6663E">
              <w:rPr>
                <w:rFonts w:asciiTheme="majorHAnsi" w:hAnsiTheme="majorHAnsi"/>
                <w:sz w:val="22"/>
              </w:rPr>
              <w:t>a</w:t>
            </w:r>
            <w:r w:rsidR="008206E1" w:rsidRPr="00F6663E">
              <w:rPr>
                <w:rFonts w:asciiTheme="majorHAnsi" w:hAnsiTheme="majorHAnsi"/>
                <w:sz w:val="22"/>
              </w:rPr>
              <w:t>ny other relevant sewage management experience</w:t>
            </w:r>
          </w:p>
          <w:tbl>
            <w:tblPr>
              <w:tblStyle w:val="TableGrid"/>
              <w:tblW w:w="0" w:type="auto"/>
              <w:tblLook w:val="04A0" w:firstRow="1" w:lastRow="0" w:firstColumn="1" w:lastColumn="0" w:noHBand="0" w:noVBand="1"/>
            </w:tblPr>
            <w:tblGrid>
              <w:gridCol w:w="1660"/>
              <w:gridCol w:w="2355"/>
              <w:gridCol w:w="2150"/>
              <w:gridCol w:w="2098"/>
            </w:tblGrid>
            <w:tr w:rsidR="0010698C" w:rsidRPr="00A84AAA" w:rsidTr="005902F5">
              <w:trPr>
                <w:trHeight w:hRule="exact" w:val="965"/>
                <w:tblHeader/>
              </w:trPr>
              <w:tc>
                <w:tcPr>
                  <w:tcW w:w="1660" w:type="dxa"/>
                  <w:vAlign w:val="center"/>
                </w:tcPr>
                <w:p w:rsidR="0010698C" w:rsidRPr="009C05CF" w:rsidRDefault="0010698C" w:rsidP="0010698C">
                  <w:pPr>
                    <w:pStyle w:val="BodyText"/>
                    <w:spacing w:before="0"/>
                    <w:jc w:val="center"/>
                    <w:rPr>
                      <w:rFonts w:asciiTheme="majorHAnsi" w:hAnsiTheme="majorHAnsi" w:cs="Arial"/>
                      <w:b/>
                      <w:sz w:val="22"/>
                    </w:rPr>
                  </w:pPr>
                  <w:r w:rsidRPr="009C05CF">
                    <w:rPr>
                      <w:rFonts w:asciiTheme="majorHAnsi" w:hAnsiTheme="majorHAnsi" w:cs="Arial"/>
                      <w:b/>
                      <w:sz w:val="22"/>
                    </w:rPr>
                    <w:t>Client</w:t>
                  </w:r>
                  <w:r w:rsidR="005841CA">
                    <w:rPr>
                      <w:rFonts w:asciiTheme="majorHAnsi" w:hAnsiTheme="majorHAnsi" w:cs="Arial"/>
                      <w:b/>
                      <w:sz w:val="22"/>
                    </w:rPr>
                    <w:t>/ Organisation</w:t>
                  </w:r>
                  <w:r w:rsidRPr="009C05CF">
                    <w:rPr>
                      <w:rFonts w:asciiTheme="majorHAnsi" w:hAnsiTheme="majorHAnsi" w:cs="Arial"/>
                      <w:b/>
                      <w:sz w:val="22"/>
                    </w:rPr>
                    <w:t xml:space="preserve"> (name)</w:t>
                  </w:r>
                </w:p>
              </w:tc>
              <w:tc>
                <w:tcPr>
                  <w:tcW w:w="2355" w:type="dxa"/>
                  <w:vAlign w:val="center"/>
                </w:tcPr>
                <w:p w:rsidR="0010698C" w:rsidRPr="00A84AAA" w:rsidRDefault="0010698C" w:rsidP="0010698C">
                  <w:pPr>
                    <w:pStyle w:val="BodyText"/>
                    <w:spacing w:before="0"/>
                    <w:jc w:val="center"/>
                    <w:rPr>
                      <w:rFonts w:asciiTheme="majorHAnsi" w:hAnsiTheme="majorHAnsi" w:cs="Arial"/>
                      <w:b/>
                      <w:sz w:val="22"/>
                    </w:rPr>
                  </w:pPr>
                  <w:r w:rsidRPr="00A84AAA">
                    <w:rPr>
                      <w:rFonts w:asciiTheme="majorHAnsi" w:hAnsiTheme="majorHAnsi" w:cs="Arial"/>
                      <w:b/>
                      <w:sz w:val="22"/>
                    </w:rPr>
                    <w:t>Brief project</w:t>
                  </w:r>
                  <w:r>
                    <w:rPr>
                      <w:rFonts w:asciiTheme="majorHAnsi" w:hAnsiTheme="majorHAnsi" w:cs="Arial"/>
                      <w:b/>
                      <w:sz w:val="22"/>
                    </w:rPr>
                    <w:t>/ experience</w:t>
                  </w:r>
                  <w:r w:rsidRPr="00A84AAA">
                    <w:rPr>
                      <w:rFonts w:asciiTheme="majorHAnsi" w:hAnsiTheme="majorHAnsi" w:cs="Arial"/>
                      <w:b/>
                      <w:sz w:val="22"/>
                    </w:rPr>
                    <w:t xml:space="preserve"> summary</w:t>
                  </w:r>
                </w:p>
              </w:tc>
              <w:tc>
                <w:tcPr>
                  <w:tcW w:w="2150" w:type="dxa"/>
                  <w:vAlign w:val="center"/>
                </w:tcPr>
                <w:p w:rsidR="0010698C" w:rsidRPr="00A84AAA" w:rsidRDefault="0010698C" w:rsidP="0010698C">
                  <w:pPr>
                    <w:pStyle w:val="BodyText"/>
                    <w:spacing w:before="0"/>
                    <w:jc w:val="center"/>
                    <w:rPr>
                      <w:rFonts w:asciiTheme="majorHAnsi" w:hAnsiTheme="majorHAnsi" w:cs="Arial"/>
                      <w:b/>
                      <w:sz w:val="22"/>
                    </w:rPr>
                  </w:pPr>
                  <w:r w:rsidRPr="00A84AAA">
                    <w:rPr>
                      <w:rFonts w:asciiTheme="majorHAnsi" w:hAnsiTheme="majorHAnsi" w:cs="Arial"/>
                      <w:b/>
                      <w:sz w:val="22"/>
                    </w:rPr>
                    <w:t>Engagement period</w:t>
                  </w:r>
                </w:p>
              </w:tc>
              <w:tc>
                <w:tcPr>
                  <w:tcW w:w="2098" w:type="dxa"/>
                  <w:vAlign w:val="center"/>
                </w:tcPr>
                <w:p w:rsidR="0010698C" w:rsidRPr="00A84AAA" w:rsidRDefault="0010698C" w:rsidP="0010698C">
                  <w:pPr>
                    <w:pStyle w:val="BodyText"/>
                    <w:spacing w:before="0"/>
                    <w:jc w:val="center"/>
                    <w:rPr>
                      <w:rFonts w:asciiTheme="majorHAnsi" w:hAnsiTheme="majorHAnsi" w:cs="Arial"/>
                      <w:b/>
                      <w:sz w:val="22"/>
                    </w:rPr>
                  </w:pPr>
                  <w:r w:rsidRPr="00A84AAA">
                    <w:rPr>
                      <w:rFonts w:asciiTheme="majorHAnsi" w:hAnsiTheme="majorHAnsi" w:cs="Arial"/>
                      <w:b/>
                      <w:sz w:val="22"/>
                    </w:rPr>
                    <w:t>Referee(s) contact details</w:t>
                  </w:r>
                </w:p>
              </w:tc>
            </w:tr>
            <w:tr w:rsidR="008206E1" w:rsidRPr="00A84AAA" w:rsidTr="005902F5">
              <w:trPr>
                <w:tblHeader/>
              </w:trPr>
              <w:tc>
                <w:tcPr>
                  <w:tcW w:w="1660" w:type="dxa"/>
                </w:tcPr>
                <w:p w:rsidR="008206E1" w:rsidRPr="009C05CF" w:rsidRDefault="008206E1" w:rsidP="008206E1">
                  <w:pPr>
                    <w:pStyle w:val="BodyText"/>
                    <w:rPr>
                      <w:rFonts w:asciiTheme="majorHAnsi" w:hAnsiTheme="majorHAnsi" w:cs="Arial"/>
                      <w:sz w:val="22"/>
                    </w:rPr>
                  </w:pPr>
                  <w:r w:rsidRPr="009C05CF">
                    <w:rPr>
                      <w:rFonts w:asciiTheme="majorHAnsi" w:hAnsiTheme="majorHAnsi" w:cs="Arial"/>
                      <w:sz w:val="22"/>
                    </w:rPr>
                    <w:fldChar w:fldCharType="begin">
                      <w:ffData>
                        <w:name w:val="Text46"/>
                        <w:enabled/>
                        <w:calcOnExit w:val="0"/>
                        <w:textInput/>
                      </w:ffData>
                    </w:fldChar>
                  </w:r>
                  <w:r w:rsidRPr="009C05CF">
                    <w:rPr>
                      <w:rFonts w:asciiTheme="majorHAnsi" w:hAnsiTheme="majorHAnsi" w:cs="Arial"/>
                      <w:sz w:val="22"/>
                    </w:rPr>
                    <w:instrText xml:space="preserve"> FORMTEXT </w:instrText>
                  </w:r>
                  <w:r w:rsidRPr="009C05CF">
                    <w:rPr>
                      <w:rFonts w:asciiTheme="majorHAnsi" w:hAnsiTheme="majorHAnsi" w:cs="Arial"/>
                      <w:sz w:val="22"/>
                    </w:rPr>
                  </w:r>
                  <w:r w:rsidRPr="009C05CF">
                    <w:rPr>
                      <w:rFonts w:asciiTheme="majorHAnsi" w:hAnsiTheme="majorHAnsi" w:cs="Arial"/>
                      <w:sz w:val="22"/>
                    </w:rPr>
                    <w:fldChar w:fldCharType="separate"/>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noProof/>
                      <w:sz w:val="22"/>
                    </w:rPr>
                    <w:t> </w:t>
                  </w:r>
                  <w:r w:rsidRPr="009C05CF">
                    <w:rPr>
                      <w:rFonts w:asciiTheme="majorHAnsi" w:hAnsiTheme="majorHAnsi" w:cs="Arial"/>
                      <w:sz w:val="22"/>
                    </w:rPr>
                    <w:fldChar w:fldCharType="end"/>
                  </w:r>
                </w:p>
              </w:tc>
              <w:sdt>
                <w:sdtPr>
                  <w:rPr>
                    <w:rFonts w:asciiTheme="majorHAnsi" w:hAnsiTheme="majorHAnsi" w:cs="Arial"/>
                    <w:sz w:val="22"/>
                  </w:rPr>
                  <w:id w:val="-1252203186"/>
                  <w:showingPlcHdr/>
                  <w:text w:multiLine="1"/>
                </w:sdtPr>
                <w:sdtEndPr/>
                <w:sdtContent>
                  <w:tc>
                    <w:tcPr>
                      <w:tcW w:w="2355" w:type="dxa"/>
                    </w:tcPr>
                    <w:p w:rsidR="008206E1" w:rsidRPr="00A84AAA" w:rsidRDefault="008206E1" w:rsidP="008206E1">
                      <w:pPr>
                        <w:pStyle w:val="BodyText"/>
                        <w:rPr>
                          <w:rFonts w:asciiTheme="majorHAnsi" w:hAnsiTheme="majorHAnsi" w:cs="Arial"/>
                          <w:sz w:val="22"/>
                        </w:rPr>
                      </w:pPr>
                      <w:r w:rsidRPr="003F4CAC">
                        <w:rPr>
                          <w:rStyle w:val="PlaceholderText"/>
                        </w:rPr>
                        <w:t>Click here to enter text.</w:t>
                      </w:r>
                    </w:p>
                  </w:tc>
                </w:sdtContent>
              </w:sdt>
              <w:tc>
                <w:tcPr>
                  <w:tcW w:w="2150" w:type="dxa"/>
                </w:tcPr>
                <w:sdt>
                  <w:sdtPr>
                    <w:rPr>
                      <w:rFonts w:asciiTheme="majorHAnsi" w:hAnsiTheme="majorHAnsi" w:cs="Arial"/>
                      <w:i/>
                      <w:sz w:val="22"/>
                    </w:rPr>
                    <w:id w:val="1530371610"/>
                    <w:showingPlcHdr/>
                    <w:date>
                      <w:dateFormat w:val="d MMMM yyyy"/>
                      <w:lid w:val="en-AU"/>
                      <w:storeMappedDataAs w:val="dateTime"/>
                      <w:calendar w:val="gregorian"/>
                    </w:date>
                  </w:sdtPr>
                  <w:sdtEndPr/>
                  <w:sdtContent>
                    <w:p w:rsidR="008206E1" w:rsidRDefault="008206E1" w:rsidP="008206E1">
                      <w:pPr>
                        <w:pStyle w:val="BodyText"/>
                        <w:rPr>
                          <w:rFonts w:asciiTheme="majorHAnsi" w:hAnsiTheme="majorHAnsi" w:cs="Arial"/>
                          <w:i/>
                          <w:sz w:val="22"/>
                        </w:rPr>
                      </w:pPr>
                      <w:r w:rsidRPr="00267DCC">
                        <w:rPr>
                          <w:rStyle w:val="PlaceholderText"/>
                          <w:rFonts w:eastAsiaTheme="minorHAnsi"/>
                        </w:rPr>
                        <w:t>Click here to enter a date.</w:t>
                      </w:r>
                    </w:p>
                  </w:sdtContent>
                </w:sdt>
                <w:p w:rsidR="008206E1" w:rsidRPr="004364A4" w:rsidRDefault="008206E1" w:rsidP="008206E1">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1468121811"/>
                    <w:showingPlcHdr/>
                    <w:date>
                      <w:dateFormat w:val="d MMMM yyyy"/>
                      <w:lid w:val="en-AU"/>
                      <w:storeMappedDataAs w:val="dateTime"/>
                      <w:calendar w:val="gregorian"/>
                    </w:date>
                  </w:sdtPr>
                  <w:sdtEndPr/>
                  <w:sdtContent>
                    <w:p w:rsidR="008206E1" w:rsidRPr="00233079" w:rsidRDefault="008206E1" w:rsidP="008206E1">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2098" w:type="dxa"/>
                </w:tcPr>
                <w:p w:rsidR="008206E1" w:rsidRDefault="008206E1" w:rsidP="008206E1">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8206E1" w:rsidRDefault="008206E1" w:rsidP="008206E1">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8206E1" w:rsidRPr="00A84AAA" w:rsidRDefault="008206E1" w:rsidP="008206E1">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bl>
          <w:p w:rsidR="008206E1" w:rsidRPr="00E6526C" w:rsidRDefault="008206E1" w:rsidP="008206E1">
            <w:pPr>
              <w:pStyle w:val="BodyText"/>
              <w:spacing w:after="0" w:line="240" w:lineRule="auto"/>
              <w:ind w:left="357"/>
              <w:rPr>
                <w:rFonts w:asciiTheme="majorHAnsi" w:hAnsiTheme="majorHAnsi"/>
                <w:sz w:val="22"/>
              </w:rPr>
            </w:pPr>
          </w:p>
        </w:tc>
        <w:tc>
          <w:tcPr>
            <w:tcW w:w="248" w:type="dxa"/>
            <w:tcBorders>
              <w:top w:val="single" w:sz="12" w:space="0" w:color="00408A"/>
              <w:right w:val="single" w:sz="12" w:space="0" w:color="00408A"/>
            </w:tcBorders>
            <w:shd w:val="clear" w:color="auto" w:fill="E6E6E6"/>
          </w:tcPr>
          <w:p w:rsidR="00E011D4" w:rsidRPr="00763780" w:rsidRDefault="00E011D4" w:rsidP="001B05A3">
            <w:pPr>
              <w:numPr>
                <w:ilvl w:val="12"/>
                <w:numId w:val="0"/>
              </w:numPr>
              <w:spacing w:before="40" w:after="40"/>
              <w:jc w:val="both"/>
              <w:rPr>
                <w:rFonts w:ascii="Arial" w:hAnsi="Arial" w:cs="Arial"/>
                <w:sz w:val="22"/>
                <w:szCs w:val="22"/>
              </w:rPr>
            </w:pPr>
          </w:p>
        </w:tc>
      </w:tr>
      <w:tr w:rsidR="00D604DE" w:rsidRPr="00763780" w:rsidTr="00B659A0">
        <w:tc>
          <w:tcPr>
            <w:tcW w:w="395" w:type="dxa"/>
            <w:tcBorders>
              <w:left w:val="single" w:sz="12" w:space="0" w:color="000080"/>
              <w:bottom w:val="single" w:sz="12" w:space="0" w:color="000080"/>
            </w:tcBorders>
            <w:shd w:val="clear" w:color="auto" w:fill="E6E6E6"/>
          </w:tcPr>
          <w:p w:rsidR="00D604DE" w:rsidRPr="00763780" w:rsidRDefault="00D604DE" w:rsidP="003904EB">
            <w:pPr>
              <w:numPr>
                <w:ilvl w:val="12"/>
                <w:numId w:val="0"/>
              </w:numPr>
              <w:spacing w:before="40" w:after="40"/>
              <w:jc w:val="both"/>
              <w:rPr>
                <w:rFonts w:ascii="Arial" w:hAnsi="Arial" w:cs="Arial"/>
                <w:sz w:val="22"/>
                <w:szCs w:val="22"/>
              </w:rPr>
            </w:pPr>
          </w:p>
        </w:tc>
        <w:tc>
          <w:tcPr>
            <w:tcW w:w="3435" w:type="dxa"/>
            <w:gridSpan w:val="2"/>
            <w:tcBorders>
              <w:bottom w:val="single" w:sz="12" w:space="0" w:color="000080"/>
            </w:tcBorders>
            <w:shd w:val="clear" w:color="auto" w:fill="E6E6E6"/>
          </w:tcPr>
          <w:p w:rsidR="00D604DE" w:rsidRPr="00763780" w:rsidRDefault="00D604DE" w:rsidP="003904EB">
            <w:pPr>
              <w:numPr>
                <w:ilvl w:val="12"/>
                <w:numId w:val="0"/>
              </w:numPr>
              <w:spacing w:before="40" w:after="40"/>
              <w:jc w:val="both"/>
              <w:rPr>
                <w:rFonts w:ascii="Arial" w:hAnsi="Arial" w:cs="Arial"/>
                <w:sz w:val="22"/>
                <w:szCs w:val="22"/>
              </w:rPr>
            </w:pPr>
          </w:p>
        </w:tc>
        <w:tc>
          <w:tcPr>
            <w:tcW w:w="5024" w:type="dxa"/>
            <w:tcBorders>
              <w:bottom w:val="single" w:sz="12" w:space="0" w:color="000080"/>
            </w:tcBorders>
            <w:shd w:val="clear" w:color="auto" w:fill="E6E6E6"/>
          </w:tcPr>
          <w:p w:rsidR="00D604DE" w:rsidRPr="00763780" w:rsidRDefault="00D604DE" w:rsidP="003904EB">
            <w:pPr>
              <w:numPr>
                <w:ilvl w:val="12"/>
                <w:numId w:val="0"/>
              </w:numPr>
              <w:spacing w:before="40" w:after="40"/>
              <w:jc w:val="both"/>
              <w:rPr>
                <w:rFonts w:ascii="Arial" w:hAnsi="Arial" w:cs="Arial"/>
                <w:sz w:val="22"/>
                <w:szCs w:val="22"/>
              </w:rPr>
            </w:pPr>
          </w:p>
        </w:tc>
        <w:tc>
          <w:tcPr>
            <w:tcW w:w="433" w:type="dxa"/>
            <w:gridSpan w:val="2"/>
            <w:tcBorders>
              <w:bottom w:val="single" w:sz="12" w:space="0" w:color="000080"/>
              <w:right w:val="single" w:sz="12" w:space="0" w:color="000080"/>
            </w:tcBorders>
            <w:shd w:val="clear" w:color="auto" w:fill="E6E6E6"/>
          </w:tcPr>
          <w:p w:rsidR="00D604DE" w:rsidRPr="00763780" w:rsidRDefault="00D604DE" w:rsidP="003904EB">
            <w:pPr>
              <w:numPr>
                <w:ilvl w:val="12"/>
                <w:numId w:val="0"/>
              </w:numPr>
              <w:spacing w:before="40" w:after="40"/>
              <w:jc w:val="both"/>
              <w:rPr>
                <w:rFonts w:ascii="Arial" w:hAnsi="Arial" w:cs="Arial"/>
                <w:sz w:val="22"/>
                <w:szCs w:val="22"/>
              </w:rPr>
            </w:pPr>
          </w:p>
        </w:tc>
      </w:tr>
      <w:tr w:rsidR="00E011D4" w:rsidRPr="004C686E" w:rsidTr="005902F5">
        <w:tc>
          <w:tcPr>
            <w:tcW w:w="9039" w:type="dxa"/>
            <w:gridSpan w:val="5"/>
            <w:tcBorders>
              <w:left w:val="single" w:sz="12" w:space="0" w:color="00408A"/>
            </w:tcBorders>
            <w:shd w:val="clear" w:color="auto" w:fill="00408A"/>
          </w:tcPr>
          <w:p w:rsidR="00E011D4" w:rsidRPr="00F77EE3" w:rsidRDefault="00E011D4" w:rsidP="000664A7">
            <w:pPr>
              <w:numPr>
                <w:ilvl w:val="12"/>
                <w:numId w:val="0"/>
              </w:numPr>
              <w:spacing w:before="40" w:after="40"/>
              <w:jc w:val="both"/>
              <w:rPr>
                <w:rFonts w:ascii="Arial" w:hAnsi="Arial" w:cs="Arial"/>
                <w:b/>
                <w:sz w:val="22"/>
                <w:szCs w:val="22"/>
              </w:rPr>
            </w:pPr>
            <w:r>
              <w:rPr>
                <w:rFonts w:ascii="Arial" w:hAnsi="Arial" w:cs="Arial"/>
                <w:b/>
                <w:sz w:val="22"/>
                <w:szCs w:val="22"/>
              </w:rPr>
              <w:t>(v</w:t>
            </w:r>
            <w:r w:rsidR="00C070F3">
              <w:rPr>
                <w:rFonts w:ascii="Arial" w:hAnsi="Arial" w:cs="Arial"/>
                <w:b/>
                <w:sz w:val="22"/>
                <w:szCs w:val="22"/>
              </w:rPr>
              <w:t>i</w:t>
            </w:r>
            <w:r>
              <w:rPr>
                <w:rFonts w:ascii="Arial" w:hAnsi="Arial" w:cs="Arial"/>
                <w:b/>
                <w:sz w:val="22"/>
                <w:szCs w:val="22"/>
              </w:rPr>
              <w:t>) Sustainability assessment</w:t>
            </w:r>
          </w:p>
        </w:tc>
        <w:tc>
          <w:tcPr>
            <w:tcW w:w="248" w:type="dxa"/>
            <w:tcBorders>
              <w:right w:val="single" w:sz="12" w:space="0" w:color="00408A"/>
            </w:tcBorders>
            <w:shd w:val="clear" w:color="auto" w:fill="00408A"/>
          </w:tcPr>
          <w:p w:rsidR="00E011D4" w:rsidRPr="004C686E" w:rsidRDefault="00E011D4" w:rsidP="0045700F">
            <w:pPr>
              <w:numPr>
                <w:ilvl w:val="12"/>
                <w:numId w:val="0"/>
              </w:numPr>
              <w:spacing w:before="40" w:after="40"/>
              <w:jc w:val="both"/>
              <w:rPr>
                <w:rFonts w:ascii="Arial" w:hAnsi="Arial" w:cs="Arial"/>
              </w:rPr>
            </w:pPr>
          </w:p>
        </w:tc>
      </w:tr>
      <w:tr w:rsidR="00E011D4" w:rsidRPr="00763780" w:rsidTr="005902F5">
        <w:tc>
          <w:tcPr>
            <w:tcW w:w="521" w:type="dxa"/>
            <w:gridSpan w:val="2"/>
            <w:tcBorders>
              <w:left w:val="single" w:sz="12" w:space="0" w:color="00408A"/>
            </w:tcBorders>
            <w:shd w:val="clear" w:color="auto" w:fill="E6E6E6"/>
          </w:tcPr>
          <w:p w:rsidR="00E011D4" w:rsidRPr="00763780" w:rsidRDefault="00E011D4" w:rsidP="0045700F">
            <w:pPr>
              <w:numPr>
                <w:ilvl w:val="12"/>
                <w:numId w:val="0"/>
              </w:numPr>
              <w:spacing w:before="40" w:after="40"/>
              <w:jc w:val="both"/>
              <w:rPr>
                <w:rFonts w:ascii="Arial" w:hAnsi="Arial" w:cs="Arial"/>
                <w:sz w:val="22"/>
                <w:szCs w:val="22"/>
              </w:rPr>
            </w:pPr>
          </w:p>
        </w:tc>
        <w:tc>
          <w:tcPr>
            <w:tcW w:w="8518" w:type="dxa"/>
            <w:gridSpan w:val="3"/>
            <w:shd w:val="clear" w:color="auto" w:fill="E6E6E6"/>
          </w:tcPr>
          <w:p w:rsidR="009C692E" w:rsidRPr="004C496D" w:rsidRDefault="009C692E" w:rsidP="009C692E">
            <w:pPr>
              <w:pStyle w:val="BodyText"/>
              <w:rPr>
                <w:rFonts w:asciiTheme="majorHAnsi" w:hAnsiTheme="majorHAnsi"/>
                <w:sz w:val="22"/>
              </w:rPr>
            </w:pPr>
            <w:r w:rsidRPr="006E7FEE">
              <w:rPr>
                <w:rFonts w:asciiTheme="majorHAnsi" w:hAnsiTheme="majorHAnsi"/>
                <w:b/>
                <w:sz w:val="22"/>
              </w:rPr>
              <w:t>Describe</w:t>
            </w:r>
            <w:r>
              <w:rPr>
                <w:rFonts w:asciiTheme="majorHAnsi" w:hAnsiTheme="majorHAnsi"/>
                <w:sz w:val="22"/>
              </w:rPr>
              <w:t xml:space="preserve"> your </w:t>
            </w:r>
            <w:r w:rsidRPr="004C496D">
              <w:rPr>
                <w:rFonts w:asciiTheme="majorHAnsi" w:hAnsiTheme="majorHAnsi"/>
                <w:sz w:val="22"/>
              </w:rPr>
              <w:t>previous experience</w:t>
            </w:r>
            <w:r>
              <w:rPr>
                <w:rFonts w:asciiTheme="majorHAnsi" w:hAnsiTheme="majorHAnsi"/>
                <w:sz w:val="22"/>
              </w:rPr>
              <w:t xml:space="preserve"> or knowledge of </w:t>
            </w:r>
            <w:r w:rsidR="002C3CDF">
              <w:rPr>
                <w:rFonts w:asciiTheme="majorHAnsi" w:hAnsiTheme="majorHAnsi"/>
                <w:sz w:val="22"/>
              </w:rPr>
              <w:t>sewage</w:t>
            </w:r>
            <w:r>
              <w:rPr>
                <w:rFonts w:asciiTheme="majorHAnsi" w:hAnsiTheme="majorHAnsi"/>
                <w:sz w:val="22"/>
              </w:rPr>
              <w:t xml:space="preserve"> treatment and conveyance, in relation to developing/assessing the following items</w:t>
            </w:r>
            <w:r w:rsidRPr="004C496D">
              <w:rPr>
                <w:rFonts w:asciiTheme="majorHAnsi" w:hAnsiTheme="majorHAnsi"/>
                <w:sz w:val="22"/>
              </w:rPr>
              <w:t xml:space="preserve">  </w:t>
            </w:r>
          </w:p>
          <w:p w:rsidR="00E011D4" w:rsidRPr="002701AE" w:rsidRDefault="002C3CDF" w:rsidP="002701AE">
            <w:pPr>
              <w:pStyle w:val="ListBullet"/>
              <w:rPr>
                <w:szCs w:val="20"/>
              </w:rPr>
            </w:pPr>
            <w:r w:rsidRPr="00F6663E">
              <w:rPr>
                <w:rFonts w:asciiTheme="majorHAnsi" w:hAnsiTheme="majorHAnsi"/>
                <w:sz w:val="22"/>
              </w:rPr>
              <w:t>water</w:t>
            </w:r>
            <w:r w:rsidR="00C92F70" w:rsidRPr="00F6663E">
              <w:rPr>
                <w:rFonts w:asciiTheme="majorHAnsi" w:hAnsiTheme="majorHAnsi"/>
                <w:sz w:val="22"/>
              </w:rPr>
              <w:t xml:space="preserve"> balance calculations and modelling </w:t>
            </w:r>
            <w:r w:rsidRPr="00F6663E">
              <w:rPr>
                <w:rFonts w:asciiTheme="majorHAnsi" w:hAnsiTheme="majorHAnsi"/>
                <w:sz w:val="22"/>
              </w:rPr>
              <w:t>for a sewerage scheme, covering all disposal paths, including production of recycled water</w:t>
            </w:r>
            <w:r w:rsidR="00C92F70" w:rsidRPr="00F6663E">
              <w:rPr>
                <w:rFonts w:asciiTheme="majorHAnsi" w:hAnsiTheme="majorHAnsi"/>
                <w:sz w:val="22"/>
              </w:rPr>
              <w:t xml:space="preserve"> and</w:t>
            </w:r>
            <w:r w:rsidRPr="00F6663E">
              <w:rPr>
                <w:rFonts w:asciiTheme="majorHAnsi" w:hAnsiTheme="majorHAnsi"/>
                <w:sz w:val="22"/>
              </w:rPr>
              <w:t xml:space="preserve"> disposal to land and water</w:t>
            </w:r>
            <w:r w:rsidR="00C92F70" w:rsidRPr="00F6663E">
              <w:rPr>
                <w:rFonts w:asciiTheme="majorHAnsi" w:hAnsiTheme="majorHAnsi"/>
                <w:sz w:val="22"/>
              </w:rPr>
              <w:t xml:space="preserve"> (eg, MEDLI mo</w:t>
            </w:r>
            <w:r w:rsidR="00B1443A" w:rsidRPr="00F6663E">
              <w:rPr>
                <w:rFonts w:asciiTheme="majorHAnsi" w:hAnsiTheme="majorHAnsi"/>
                <w:sz w:val="22"/>
              </w:rPr>
              <w:t>d</w:t>
            </w:r>
            <w:r w:rsidR="00C92F70" w:rsidRPr="00F6663E">
              <w:rPr>
                <w:rFonts w:asciiTheme="majorHAnsi" w:hAnsiTheme="majorHAnsi"/>
                <w:sz w:val="22"/>
              </w:rPr>
              <w:t>elling)</w:t>
            </w:r>
          </w:p>
          <w:tbl>
            <w:tblPr>
              <w:tblStyle w:val="TableGrid"/>
              <w:tblW w:w="0" w:type="auto"/>
              <w:tblLook w:val="04A0" w:firstRow="1" w:lastRow="0" w:firstColumn="1" w:lastColumn="0" w:noHBand="0" w:noVBand="1"/>
            </w:tblPr>
            <w:tblGrid>
              <w:gridCol w:w="1660"/>
              <w:gridCol w:w="2349"/>
              <w:gridCol w:w="2156"/>
              <w:gridCol w:w="2098"/>
            </w:tblGrid>
            <w:tr w:rsidR="0010698C" w:rsidRPr="00A84AAA" w:rsidTr="005902F5">
              <w:trPr>
                <w:trHeight w:hRule="exact" w:val="998"/>
                <w:tblHeader/>
              </w:trPr>
              <w:tc>
                <w:tcPr>
                  <w:tcW w:w="1660" w:type="dxa"/>
                  <w:vAlign w:val="center"/>
                </w:tcPr>
                <w:p w:rsidR="0010698C" w:rsidRPr="00A84AAA" w:rsidRDefault="0010698C" w:rsidP="0010698C">
                  <w:pPr>
                    <w:pStyle w:val="BodyText"/>
                    <w:spacing w:before="0"/>
                    <w:jc w:val="center"/>
                    <w:rPr>
                      <w:rFonts w:asciiTheme="majorHAnsi" w:hAnsiTheme="majorHAnsi" w:cs="Arial"/>
                      <w:b/>
                      <w:sz w:val="22"/>
                    </w:rPr>
                  </w:pPr>
                  <w:r>
                    <w:rPr>
                      <w:rFonts w:asciiTheme="majorHAnsi" w:hAnsiTheme="majorHAnsi" w:cs="Arial"/>
                      <w:b/>
                      <w:sz w:val="22"/>
                    </w:rPr>
                    <w:t>C</w:t>
                  </w:r>
                  <w:r w:rsidRPr="00A84AAA">
                    <w:rPr>
                      <w:rFonts w:asciiTheme="majorHAnsi" w:hAnsiTheme="majorHAnsi" w:cs="Arial"/>
                      <w:b/>
                      <w:sz w:val="22"/>
                    </w:rPr>
                    <w:t>lient</w:t>
                  </w:r>
                  <w:r w:rsidR="005841CA">
                    <w:rPr>
                      <w:rFonts w:asciiTheme="majorHAnsi" w:hAnsiTheme="majorHAnsi" w:cs="Arial"/>
                      <w:b/>
                      <w:sz w:val="22"/>
                    </w:rPr>
                    <w:t>/ Organisation</w:t>
                  </w:r>
                  <w:r>
                    <w:rPr>
                      <w:rFonts w:asciiTheme="majorHAnsi" w:hAnsiTheme="majorHAnsi" w:cs="Arial"/>
                      <w:b/>
                      <w:sz w:val="22"/>
                    </w:rPr>
                    <w:t xml:space="preserve"> (name)</w:t>
                  </w:r>
                </w:p>
              </w:tc>
              <w:tc>
                <w:tcPr>
                  <w:tcW w:w="2349" w:type="dxa"/>
                  <w:vAlign w:val="center"/>
                </w:tcPr>
                <w:p w:rsidR="0010698C" w:rsidRPr="00A84AAA" w:rsidRDefault="0010698C" w:rsidP="0010698C">
                  <w:pPr>
                    <w:pStyle w:val="BodyText"/>
                    <w:spacing w:before="0"/>
                    <w:jc w:val="center"/>
                    <w:rPr>
                      <w:rFonts w:asciiTheme="majorHAnsi" w:hAnsiTheme="majorHAnsi" w:cs="Arial"/>
                      <w:b/>
                      <w:sz w:val="22"/>
                    </w:rPr>
                  </w:pPr>
                  <w:r w:rsidRPr="00A84AAA">
                    <w:rPr>
                      <w:rFonts w:asciiTheme="majorHAnsi" w:hAnsiTheme="majorHAnsi" w:cs="Arial"/>
                      <w:b/>
                      <w:sz w:val="22"/>
                    </w:rPr>
                    <w:t>Brief project</w:t>
                  </w:r>
                  <w:r>
                    <w:rPr>
                      <w:rFonts w:asciiTheme="majorHAnsi" w:hAnsiTheme="majorHAnsi" w:cs="Arial"/>
                      <w:b/>
                      <w:sz w:val="22"/>
                    </w:rPr>
                    <w:t>/ experience</w:t>
                  </w:r>
                  <w:r w:rsidRPr="00A84AAA">
                    <w:rPr>
                      <w:rFonts w:asciiTheme="majorHAnsi" w:hAnsiTheme="majorHAnsi" w:cs="Arial"/>
                      <w:b/>
                      <w:sz w:val="22"/>
                    </w:rPr>
                    <w:t xml:space="preserve"> summary</w:t>
                  </w:r>
                </w:p>
              </w:tc>
              <w:tc>
                <w:tcPr>
                  <w:tcW w:w="2156" w:type="dxa"/>
                  <w:vAlign w:val="center"/>
                </w:tcPr>
                <w:p w:rsidR="0010698C" w:rsidRPr="00A84AAA" w:rsidRDefault="0010698C" w:rsidP="0010698C">
                  <w:pPr>
                    <w:pStyle w:val="BodyText"/>
                    <w:spacing w:before="0"/>
                    <w:jc w:val="center"/>
                    <w:rPr>
                      <w:rFonts w:asciiTheme="majorHAnsi" w:hAnsiTheme="majorHAnsi" w:cs="Arial"/>
                      <w:b/>
                      <w:sz w:val="22"/>
                    </w:rPr>
                  </w:pPr>
                  <w:r w:rsidRPr="00A84AAA">
                    <w:rPr>
                      <w:rFonts w:asciiTheme="majorHAnsi" w:hAnsiTheme="majorHAnsi" w:cs="Arial"/>
                      <w:b/>
                      <w:sz w:val="22"/>
                    </w:rPr>
                    <w:t>Engagement period</w:t>
                  </w:r>
                </w:p>
              </w:tc>
              <w:tc>
                <w:tcPr>
                  <w:tcW w:w="2098" w:type="dxa"/>
                  <w:vAlign w:val="center"/>
                </w:tcPr>
                <w:p w:rsidR="0010698C" w:rsidRPr="00A84AAA" w:rsidRDefault="0010698C" w:rsidP="0010698C">
                  <w:pPr>
                    <w:pStyle w:val="BodyText"/>
                    <w:spacing w:before="0"/>
                    <w:jc w:val="center"/>
                    <w:rPr>
                      <w:rFonts w:asciiTheme="majorHAnsi" w:hAnsiTheme="majorHAnsi" w:cs="Arial"/>
                      <w:b/>
                      <w:sz w:val="22"/>
                    </w:rPr>
                  </w:pPr>
                  <w:r w:rsidRPr="00A84AAA">
                    <w:rPr>
                      <w:rFonts w:asciiTheme="majorHAnsi" w:hAnsiTheme="majorHAnsi" w:cs="Arial"/>
                      <w:b/>
                      <w:sz w:val="22"/>
                    </w:rPr>
                    <w:t>Referee(s) contact details</w:t>
                  </w:r>
                </w:p>
              </w:tc>
            </w:tr>
            <w:tr w:rsidR="009C692E" w:rsidRPr="00A84AAA" w:rsidTr="005902F5">
              <w:trPr>
                <w:tblHeader/>
              </w:trPr>
              <w:tc>
                <w:tcPr>
                  <w:tcW w:w="1660" w:type="dxa"/>
                </w:tcPr>
                <w:p w:rsidR="009C692E" w:rsidRPr="00A84AAA" w:rsidRDefault="009C692E" w:rsidP="009C692E">
                  <w:pPr>
                    <w:pStyle w:val="BodyText"/>
                    <w:rPr>
                      <w:rFonts w:asciiTheme="majorHAnsi" w:hAnsiTheme="majorHAnsi" w:cs="Arial"/>
                      <w:sz w:val="22"/>
                    </w:rPr>
                  </w:pPr>
                  <w:r>
                    <w:rPr>
                      <w:rFonts w:asciiTheme="majorHAnsi" w:hAnsiTheme="majorHAnsi" w:cs="Arial"/>
                      <w:sz w:val="22"/>
                    </w:rPr>
                    <w:fldChar w:fldCharType="begin">
                      <w:ffData>
                        <w:name w:val="Text46"/>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sdt>
                <w:sdtPr>
                  <w:rPr>
                    <w:rFonts w:asciiTheme="majorHAnsi" w:hAnsiTheme="majorHAnsi" w:cs="Arial"/>
                    <w:sz w:val="22"/>
                  </w:rPr>
                  <w:id w:val="1176315581"/>
                  <w:showingPlcHdr/>
                  <w:text w:multiLine="1"/>
                </w:sdtPr>
                <w:sdtEndPr/>
                <w:sdtContent>
                  <w:tc>
                    <w:tcPr>
                      <w:tcW w:w="2349" w:type="dxa"/>
                    </w:tcPr>
                    <w:p w:rsidR="009C692E" w:rsidRPr="00A84AAA" w:rsidRDefault="009C692E" w:rsidP="009C692E">
                      <w:pPr>
                        <w:pStyle w:val="BodyText"/>
                        <w:rPr>
                          <w:rFonts w:asciiTheme="majorHAnsi" w:hAnsiTheme="majorHAnsi" w:cs="Arial"/>
                          <w:sz w:val="22"/>
                        </w:rPr>
                      </w:pPr>
                      <w:r w:rsidRPr="003F4CAC">
                        <w:rPr>
                          <w:rStyle w:val="PlaceholderText"/>
                        </w:rPr>
                        <w:t>Click here to enter text.</w:t>
                      </w:r>
                    </w:p>
                  </w:tc>
                </w:sdtContent>
              </w:sdt>
              <w:tc>
                <w:tcPr>
                  <w:tcW w:w="2156" w:type="dxa"/>
                </w:tcPr>
                <w:sdt>
                  <w:sdtPr>
                    <w:rPr>
                      <w:rFonts w:asciiTheme="majorHAnsi" w:hAnsiTheme="majorHAnsi" w:cs="Arial"/>
                      <w:i/>
                      <w:sz w:val="22"/>
                    </w:rPr>
                    <w:id w:val="2007704362"/>
                    <w:showingPlcHdr/>
                    <w:date>
                      <w:dateFormat w:val="d MMMM yyyy"/>
                      <w:lid w:val="en-AU"/>
                      <w:storeMappedDataAs w:val="dateTime"/>
                      <w:calendar w:val="gregorian"/>
                    </w:date>
                  </w:sdtPr>
                  <w:sdtEndPr/>
                  <w:sdtContent>
                    <w:p w:rsidR="009C692E" w:rsidRDefault="009C692E" w:rsidP="009C692E">
                      <w:pPr>
                        <w:pStyle w:val="BodyText"/>
                        <w:rPr>
                          <w:rFonts w:asciiTheme="majorHAnsi" w:hAnsiTheme="majorHAnsi" w:cs="Arial"/>
                          <w:i/>
                          <w:sz w:val="22"/>
                        </w:rPr>
                      </w:pPr>
                      <w:r w:rsidRPr="00267DCC">
                        <w:rPr>
                          <w:rStyle w:val="PlaceholderText"/>
                          <w:rFonts w:eastAsiaTheme="minorHAnsi"/>
                        </w:rPr>
                        <w:t>Click here to enter a date.</w:t>
                      </w:r>
                    </w:p>
                  </w:sdtContent>
                </w:sdt>
                <w:p w:rsidR="009C692E" w:rsidRPr="004364A4" w:rsidRDefault="009C692E" w:rsidP="009C692E">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1192654338"/>
                    <w:showingPlcHdr/>
                    <w:date>
                      <w:dateFormat w:val="d MMMM yyyy"/>
                      <w:lid w:val="en-AU"/>
                      <w:storeMappedDataAs w:val="dateTime"/>
                      <w:calendar w:val="gregorian"/>
                    </w:date>
                  </w:sdtPr>
                  <w:sdtEndPr/>
                  <w:sdtContent>
                    <w:p w:rsidR="009C692E" w:rsidRPr="00233079" w:rsidRDefault="009C692E" w:rsidP="009C692E">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2098" w:type="dxa"/>
                </w:tcPr>
                <w:p w:rsidR="009C692E" w:rsidRDefault="009C692E" w:rsidP="009C692E">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9C692E" w:rsidRDefault="009C692E" w:rsidP="009C692E">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9C692E" w:rsidRPr="00A84AAA" w:rsidRDefault="009C692E" w:rsidP="009C692E">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bl>
          <w:p w:rsidR="007A6734" w:rsidRDefault="007A6734" w:rsidP="007A6734">
            <w:pPr>
              <w:pStyle w:val="BodyText"/>
              <w:spacing w:before="0" w:after="0" w:line="240" w:lineRule="auto"/>
            </w:pPr>
          </w:p>
          <w:p w:rsidR="002C3CDF" w:rsidRDefault="002C3CDF" w:rsidP="00F6663E">
            <w:pPr>
              <w:pStyle w:val="ListBullet"/>
              <w:rPr>
                <w:szCs w:val="20"/>
              </w:rPr>
            </w:pPr>
            <w:r w:rsidRPr="00F6663E">
              <w:rPr>
                <w:rFonts w:asciiTheme="majorHAnsi" w:hAnsiTheme="majorHAnsi"/>
                <w:sz w:val="22"/>
              </w:rPr>
              <w:t>land capability assessment</w:t>
            </w:r>
            <w:r w:rsidR="009A1205" w:rsidRPr="00F6663E">
              <w:rPr>
                <w:rFonts w:asciiTheme="majorHAnsi" w:hAnsiTheme="majorHAnsi"/>
                <w:sz w:val="22"/>
              </w:rPr>
              <w:t>,</w:t>
            </w:r>
            <w:r w:rsidRPr="00F6663E">
              <w:rPr>
                <w:rFonts w:asciiTheme="majorHAnsi" w:hAnsiTheme="majorHAnsi"/>
                <w:sz w:val="22"/>
              </w:rPr>
              <w:t xml:space="preserve"> assessing sustainable </w:t>
            </w:r>
            <w:r w:rsidR="009A1205" w:rsidRPr="00F6663E">
              <w:rPr>
                <w:rFonts w:asciiTheme="majorHAnsi" w:hAnsiTheme="majorHAnsi"/>
                <w:sz w:val="22"/>
              </w:rPr>
              <w:t>application/disposal</w:t>
            </w:r>
            <w:r w:rsidRPr="00F6663E">
              <w:rPr>
                <w:rFonts w:asciiTheme="majorHAnsi" w:hAnsiTheme="majorHAnsi"/>
                <w:sz w:val="22"/>
              </w:rPr>
              <w:t xml:space="preserve"> of treated effluent</w:t>
            </w:r>
            <w:r w:rsidR="009A1205" w:rsidRPr="00F6663E">
              <w:rPr>
                <w:rFonts w:asciiTheme="majorHAnsi" w:hAnsiTheme="majorHAnsi"/>
                <w:sz w:val="22"/>
              </w:rPr>
              <w:t xml:space="preserve"> to land</w:t>
            </w:r>
          </w:p>
          <w:tbl>
            <w:tblPr>
              <w:tblStyle w:val="TableGrid"/>
              <w:tblW w:w="0" w:type="auto"/>
              <w:tblLook w:val="04A0" w:firstRow="1" w:lastRow="0" w:firstColumn="1" w:lastColumn="0" w:noHBand="0" w:noVBand="1"/>
            </w:tblPr>
            <w:tblGrid>
              <w:gridCol w:w="1660"/>
              <w:gridCol w:w="2349"/>
              <w:gridCol w:w="2156"/>
              <w:gridCol w:w="2098"/>
            </w:tblGrid>
            <w:tr w:rsidR="0010698C" w:rsidRPr="00A84AAA" w:rsidTr="005902F5">
              <w:trPr>
                <w:trHeight w:hRule="exact" w:val="959"/>
                <w:tblHeader/>
              </w:trPr>
              <w:tc>
                <w:tcPr>
                  <w:tcW w:w="1660" w:type="dxa"/>
                  <w:vAlign w:val="center"/>
                </w:tcPr>
                <w:p w:rsidR="0010698C" w:rsidRPr="00A84AAA" w:rsidRDefault="0010698C" w:rsidP="0010698C">
                  <w:pPr>
                    <w:pStyle w:val="BodyText"/>
                    <w:spacing w:before="0"/>
                    <w:jc w:val="center"/>
                    <w:rPr>
                      <w:rFonts w:asciiTheme="majorHAnsi" w:hAnsiTheme="majorHAnsi" w:cs="Arial"/>
                      <w:b/>
                      <w:sz w:val="22"/>
                    </w:rPr>
                  </w:pPr>
                  <w:r>
                    <w:rPr>
                      <w:rFonts w:asciiTheme="majorHAnsi" w:hAnsiTheme="majorHAnsi" w:cs="Arial"/>
                      <w:b/>
                      <w:sz w:val="22"/>
                    </w:rPr>
                    <w:t>C</w:t>
                  </w:r>
                  <w:r w:rsidRPr="00A84AAA">
                    <w:rPr>
                      <w:rFonts w:asciiTheme="majorHAnsi" w:hAnsiTheme="majorHAnsi" w:cs="Arial"/>
                      <w:b/>
                      <w:sz w:val="22"/>
                    </w:rPr>
                    <w:t>lient</w:t>
                  </w:r>
                  <w:r w:rsidR="005841CA">
                    <w:rPr>
                      <w:rFonts w:asciiTheme="majorHAnsi" w:hAnsiTheme="majorHAnsi" w:cs="Arial"/>
                      <w:b/>
                      <w:sz w:val="22"/>
                    </w:rPr>
                    <w:t>/ Organisation</w:t>
                  </w:r>
                  <w:r>
                    <w:rPr>
                      <w:rFonts w:asciiTheme="majorHAnsi" w:hAnsiTheme="majorHAnsi" w:cs="Arial"/>
                      <w:b/>
                      <w:sz w:val="22"/>
                    </w:rPr>
                    <w:t xml:space="preserve"> (name)</w:t>
                  </w:r>
                </w:p>
              </w:tc>
              <w:tc>
                <w:tcPr>
                  <w:tcW w:w="2349" w:type="dxa"/>
                  <w:vAlign w:val="center"/>
                </w:tcPr>
                <w:p w:rsidR="0010698C" w:rsidRPr="00A84AAA" w:rsidRDefault="0010698C" w:rsidP="0010698C">
                  <w:pPr>
                    <w:pStyle w:val="BodyText"/>
                    <w:spacing w:before="0"/>
                    <w:jc w:val="center"/>
                    <w:rPr>
                      <w:rFonts w:asciiTheme="majorHAnsi" w:hAnsiTheme="majorHAnsi" w:cs="Arial"/>
                      <w:b/>
                      <w:sz w:val="22"/>
                    </w:rPr>
                  </w:pPr>
                  <w:r w:rsidRPr="00A84AAA">
                    <w:rPr>
                      <w:rFonts w:asciiTheme="majorHAnsi" w:hAnsiTheme="majorHAnsi" w:cs="Arial"/>
                      <w:b/>
                      <w:sz w:val="22"/>
                    </w:rPr>
                    <w:t>Brief project</w:t>
                  </w:r>
                  <w:r>
                    <w:rPr>
                      <w:rFonts w:asciiTheme="majorHAnsi" w:hAnsiTheme="majorHAnsi" w:cs="Arial"/>
                      <w:b/>
                      <w:sz w:val="22"/>
                    </w:rPr>
                    <w:t>/ experience</w:t>
                  </w:r>
                  <w:r w:rsidRPr="00A84AAA">
                    <w:rPr>
                      <w:rFonts w:asciiTheme="majorHAnsi" w:hAnsiTheme="majorHAnsi" w:cs="Arial"/>
                      <w:b/>
                      <w:sz w:val="22"/>
                    </w:rPr>
                    <w:t xml:space="preserve"> summary</w:t>
                  </w:r>
                </w:p>
              </w:tc>
              <w:tc>
                <w:tcPr>
                  <w:tcW w:w="2156" w:type="dxa"/>
                  <w:vAlign w:val="center"/>
                </w:tcPr>
                <w:p w:rsidR="0010698C" w:rsidRPr="00A84AAA" w:rsidRDefault="0010698C" w:rsidP="0010698C">
                  <w:pPr>
                    <w:pStyle w:val="BodyText"/>
                    <w:spacing w:before="0"/>
                    <w:jc w:val="center"/>
                    <w:rPr>
                      <w:rFonts w:asciiTheme="majorHAnsi" w:hAnsiTheme="majorHAnsi" w:cs="Arial"/>
                      <w:b/>
                      <w:sz w:val="22"/>
                    </w:rPr>
                  </w:pPr>
                  <w:r w:rsidRPr="00A84AAA">
                    <w:rPr>
                      <w:rFonts w:asciiTheme="majorHAnsi" w:hAnsiTheme="majorHAnsi" w:cs="Arial"/>
                      <w:b/>
                      <w:sz w:val="22"/>
                    </w:rPr>
                    <w:t>Engagement period</w:t>
                  </w:r>
                </w:p>
              </w:tc>
              <w:tc>
                <w:tcPr>
                  <w:tcW w:w="2098" w:type="dxa"/>
                  <w:vAlign w:val="center"/>
                </w:tcPr>
                <w:p w:rsidR="0010698C" w:rsidRPr="00A84AAA" w:rsidRDefault="0010698C" w:rsidP="0010698C">
                  <w:pPr>
                    <w:pStyle w:val="BodyText"/>
                    <w:spacing w:before="0"/>
                    <w:jc w:val="center"/>
                    <w:rPr>
                      <w:rFonts w:asciiTheme="majorHAnsi" w:hAnsiTheme="majorHAnsi" w:cs="Arial"/>
                      <w:b/>
                      <w:sz w:val="22"/>
                    </w:rPr>
                  </w:pPr>
                  <w:r w:rsidRPr="00A84AAA">
                    <w:rPr>
                      <w:rFonts w:asciiTheme="majorHAnsi" w:hAnsiTheme="majorHAnsi" w:cs="Arial"/>
                      <w:b/>
                      <w:sz w:val="22"/>
                    </w:rPr>
                    <w:t>Referee(s) contact details</w:t>
                  </w:r>
                </w:p>
              </w:tc>
            </w:tr>
            <w:tr w:rsidR="002C3CDF" w:rsidRPr="00A84AAA" w:rsidTr="005902F5">
              <w:trPr>
                <w:tblHeader/>
              </w:trPr>
              <w:tc>
                <w:tcPr>
                  <w:tcW w:w="1660" w:type="dxa"/>
                </w:tcPr>
                <w:p w:rsidR="002C3CDF" w:rsidRPr="00A84AAA" w:rsidRDefault="002C3CDF" w:rsidP="002C3CDF">
                  <w:pPr>
                    <w:pStyle w:val="BodyText"/>
                    <w:rPr>
                      <w:rFonts w:asciiTheme="majorHAnsi" w:hAnsiTheme="majorHAnsi" w:cs="Arial"/>
                      <w:sz w:val="22"/>
                    </w:rPr>
                  </w:pPr>
                  <w:r>
                    <w:rPr>
                      <w:rFonts w:asciiTheme="majorHAnsi" w:hAnsiTheme="majorHAnsi" w:cs="Arial"/>
                      <w:sz w:val="22"/>
                    </w:rPr>
                    <w:fldChar w:fldCharType="begin">
                      <w:ffData>
                        <w:name w:val="Text46"/>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sdt>
                <w:sdtPr>
                  <w:rPr>
                    <w:rFonts w:asciiTheme="majorHAnsi" w:hAnsiTheme="majorHAnsi" w:cs="Arial"/>
                    <w:sz w:val="22"/>
                  </w:rPr>
                  <w:id w:val="1915353539"/>
                  <w:showingPlcHdr/>
                  <w:text w:multiLine="1"/>
                </w:sdtPr>
                <w:sdtEndPr/>
                <w:sdtContent>
                  <w:tc>
                    <w:tcPr>
                      <w:tcW w:w="2349" w:type="dxa"/>
                    </w:tcPr>
                    <w:p w:rsidR="002C3CDF" w:rsidRPr="00A84AAA" w:rsidRDefault="002C3CDF" w:rsidP="002C3CDF">
                      <w:pPr>
                        <w:pStyle w:val="BodyText"/>
                        <w:rPr>
                          <w:rFonts w:asciiTheme="majorHAnsi" w:hAnsiTheme="majorHAnsi" w:cs="Arial"/>
                          <w:sz w:val="22"/>
                        </w:rPr>
                      </w:pPr>
                      <w:r w:rsidRPr="003F4CAC">
                        <w:rPr>
                          <w:rStyle w:val="PlaceholderText"/>
                        </w:rPr>
                        <w:t>Click here to enter text.</w:t>
                      </w:r>
                    </w:p>
                  </w:tc>
                </w:sdtContent>
              </w:sdt>
              <w:tc>
                <w:tcPr>
                  <w:tcW w:w="2156" w:type="dxa"/>
                </w:tcPr>
                <w:sdt>
                  <w:sdtPr>
                    <w:rPr>
                      <w:rFonts w:asciiTheme="majorHAnsi" w:hAnsiTheme="majorHAnsi" w:cs="Arial"/>
                      <w:i/>
                      <w:sz w:val="22"/>
                    </w:rPr>
                    <w:id w:val="212314134"/>
                    <w:showingPlcHdr/>
                    <w:date>
                      <w:dateFormat w:val="d MMMM yyyy"/>
                      <w:lid w:val="en-AU"/>
                      <w:storeMappedDataAs w:val="dateTime"/>
                      <w:calendar w:val="gregorian"/>
                    </w:date>
                  </w:sdtPr>
                  <w:sdtEndPr/>
                  <w:sdtContent>
                    <w:p w:rsidR="002C3CDF" w:rsidRDefault="002C3CDF" w:rsidP="002C3CDF">
                      <w:pPr>
                        <w:pStyle w:val="BodyText"/>
                        <w:rPr>
                          <w:rFonts w:asciiTheme="majorHAnsi" w:hAnsiTheme="majorHAnsi" w:cs="Arial"/>
                          <w:i/>
                          <w:sz w:val="22"/>
                        </w:rPr>
                      </w:pPr>
                      <w:r w:rsidRPr="00267DCC">
                        <w:rPr>
                          <w:rStyle w:val="PlaceholderText"/>
                          <w:rFonts w:eastAsiaTheme="minorHAnsi"/>
                        </w:rPr>
                        <w:t>Click here to enter a date.</w:t>
                      </w:r>
                    </w:p>
                  </w:sdtContent>
                </w:sdt>
                <w:p w:rsidR="002C3CDF" w:rsidRPr="004364A4" w:rsidRDefault="002C3CDF" w:rsidP="002C3CDF">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1196919606"/>
                    <w:showingPlcHdr/>
                    <w:date>
                      <w:dateFormat w:val="d MMMM yyyy"/>
                      <w:lid w:val="en-AU"/>
                      <w:storeMappedDataAs w:val="dateTime"/>
                      <w:calendar w:val="gregorian"/>
                    </w:date>
                  </w:sdtPr>
                  <w:sdtEndPr/>
                  <w:sdtContent>
                    <w:p w:rsidR="002C3CDF" w:rsidRPr="00233079" w:rsidRDefault="002C3CDF" w:rsidP="002C3CDF">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2098" w:type="dxa"/>
                </w:tcPr>
                <w:p w:rsidR="002C3CDF" w:rsidRDefault="002C3CDF" w:rsidP="002C3CDF">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2C3CDF" w:rsidRDefault="002C3CDF" w:rsidP="002C3CDF">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2C3CDF" w:rsidRPr="00A84AAA" w:rsidRDefault="002C3CDF" w:rsidP="002C3CDF">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bl>
          <w:p w:rsidR="007A6734" w:rsidRDefault="007A6734" w:rsidP="007A6734">
            <w:pPr>
              <w:pStyle w:val="BodyText"/>
              <w:spacing w:before="0" w:after="0" w:line="240" w:lineRule="auto"/>
            </w:pPr>
          </w:p>
          <w:p w:rsidR="002C3CDF" w:rsidRDefault="009A1205" w:rsidP="00F6663E">
            <w:pPr>
              <w:pStyle w:val="ListBullet"/>
              <w:rPr>
                <w:szCs w:val="20"/>
              </w:rPr>
            </w:pPr>
            <w:r w:rsidRPr="00F6663E">
              <w:rPr>
                <w:rFonts w:asciiTheme="majorHAnsi" w:hAnsiTheme="majorHAnsi"/>
                <w:sz w:val="22"/>
              </w:rPr>
              <w:t>assess</w:t>
            </w:r>
            <w:r w:rsidR="002E21F4">
              <w:rPr>
                <w:rFonts w:asciiTheme="majorHAnsi" w:hAnsiTheme="majorHAnsi"/>
                <w:sz w:val="22"/>
              </w:rPr>
              <w:t>ing</w:t>
            </w:r>
            <w:r w:rsidRPr="00F6663E">
              <w:rPr>
                <w:rFonts w:asciiTheme="majorHAnsi" w:hAnsiTheme="majorHAnsi"/>
                <w:sz w:val="22"/>
              </w:rPr>
              <w:t xml:space="preserve"> sewage treatment technology and its capacity to remove contaminations for a sewerage scheme</w:t>
            </w:r>
          </w:p>
          <w:tbl>
            <w:tblPr>
              <w:tblStyle w:val="TableGrid"/>
              <w:tblW w:w="0" w:type="auto"/>
              <w:tblLook w:val="04A0" w:firstRow="1" w:lastRow="0" w:firstColumn="1" w:lastColumn="0" w:noHBand="0" w:noVBand="1"/>
            </w:tblPr>
            <w:tblGrid>
              <w:gridCol w:w="1660"/>
              <w:gridCol w:w="2349"/>
              <w:gridCol w:w="2156"/>
              <w:gridCol w:w="2098"/>
            </w:tblGrid>
            <w:tr w:rsidR="0010698C" w:rsidRPr="00A84AAA" w:rsidTr="005902F5">
              <w:trPr>
                <w:trHeight w:hRule="exact" w:val="1013"/>
                <w:tblHeader/>
              </w:trPr>
              <w:tc>
                <w:tcPr>
                  <w:tcW w:w="1660" w:type="dxa"/>
                  <w:vAlign w:val="center"/>
                </w:tcPr>
                <w:p w:rsidR="0010698C" w:rsidRPr="00A84AAA" w:rsidRDefault="0010698C" w:rsidP="0010698C">
                  <w:pPr>
                    <w:pStyle w:val="BodyText"/>
                    <w:spacing w:before="0"/>
                    <w:jc w:val="center"/>
                    <w:rPr>
                      <w:rFonts w:asciiTheme="majorHAnsi" w:hAnsiTheme="majorHAnsi" w:cs="Arial"/>
                      <w:b/>
                      <w:sz w:val="22"/>
                    </w:rPr>
                  </w:pPr>
                  <w:r>
                    <w:rPr>
                      <w:rFonts w:asciiTheme="majorHAnsi" w:hAnsiTheme="majorHAnsi" w:cs="Arial"/>
                      <w:b/>
                      <w:sz w:val="22"/>
                    </w:rPr>
                    <w:t>C</w:t>
                  </w:r>
                  <w:r w:rsidRPr="00A84AAA">
                    <w:rPr>
                      <w:rFonts w:asciiTheme="majorHAnsi" w:hAnsiTheme="majorHAnsi" w:cs="Arial"/>
                      <w:b/>
                      <w:sz w:val="22"/>
                    </w:rPr>
                    <w:t>lient</w:t>
                  </w:r>
                  <w:r w:rsidR="005841CA">
                    <w:rPr>
                      <w:rFonts w:asciiTheme="majorHAnsi" w:hAnsiTheme="majorHAnsi" w:cs="Arial"/>
                      <w:b/>
                      <w:sz w:val="22"/>
                    </w:rPr>
                    <w:t>/ Organisation</w:t>
                  </w:r>
                  <w:r>
                    <w:rPr>
                      <w:rFonts w:asciiTheme="majorHAnsi" w:hAnsiTheme="majorHAnsi" w:cs="Arial"/>
                      <w:b/>
                      <w:sz w:val="22"/>
                    </w:rPr>
                    <w:t xml:space="preserve"> (name)</w:t>
                  </w:r>
                </w:p>
              </w:tc>
              <w:tc>
                <w:tcPr>
                  <w:tcW w:w="2349" w:type="dxa"/>
                  <w:vAlign w:val="center"/>
                </w:tcPr>
                <w:p w:rsidR="0010698C" w:rsidRPr="00A84AAA" w:rsidRDefault="0010698C" w:rsidP="0010698C">
                  <w:pPr>
                    <w:pStyle w:val="BodyText"/>
                    <w:spacing w:before="0"/>
                    <w:jc w:val="center"/>
                    <w:rPr>
                      <w:rFonts w:asciiTheme="majorHAnsi" w:hAnsiTheme="majorHAnsi" w:cs="Arial"/>
                      <w:b/>
                      <w:sz w:val="22"/>
                    </w:rPr>
                  </w:pPr>
                  <w:r w:rsidRPr="00A84AAA">
                    <w:rPr>
                      <w:rFonts w:asciiTheme="majorHAnsi" w:hAnsiTheme="majorHAnsi" w:cs="Arial"/>
                      <w:b/>
                      <w:sz w:val="22"/>
                    </w:rPr>
                    <w:t>Brief project</w:t>
                  </w:r>
                  <w:r>
                    <w:rPr>
                      <w:rFonts w:asciiTheme="majorHAnsi" w:hAnsiTheme="majorHAnsi" w:cs="Arial"/>
                      <w:b/>
                      <w:sz w:val="22"/>
                    </w:rPr>
                    <w:t>/ experience</w:t>
                  </w:r>
                  <w:r w:rsidRPr="00A84AAA">
                    <w:rPr>
                      <w:rFonts w:asciiTheme="majorHAnsi" w:hAnsiTheme="majorHAnsi" w:cs="Arial"/>
                      <w:b/>
                      <w:sz w:val="22"/>
                    </w:rPr>
                    <w:t xml:space="preserve"> summary</w:t>
                  </w:r>
                </w:p>
              </w:tc>
              <w:tc>
                <w:tcPr>
                  <w:tcW w:w="2156" w:type="dxa"/>
                  <w:vAlign w:val="center"/>
                </w:tcPr>
                <w:p w:rsidR="0010698C" w:rsidRPr="00A84AAA" w:rsidRDefault="0010698C" w:rsidP="0010698C">
                  <w:pPr>
                    <w:pStyle w:val="BodyText"/>
                    <w:spacing w:before="0"/>
                    <w:jc w:val="center"/>
                    <w:rPr>
                      <w:rFonts w:asciiTheme="majorHAnsi" w:hAnsiTheme="majorHAnsi" w:cs="Arial"/>
                      <w:b/>
                      <w:sz w:val="22"/>
                    </w:rPr>
                  </w:pPr>
                  <w:r w:rsidRPr="00A84AAA">
                    <w:rPr>
                      <w:rFonts w:asciiTheme="majorHAnsi" w:hAnsiTheme="majorHAnsi" w:cs="Arial"/>
                      <w:b/>
                      <w:sz w:val="22"/>
                    </w:rPr>
                    <w:t>Engagement period</w:t>
                  </w:r>
                </w:p>
              </w:tc>
              <w:tc>
                <w:tcPr>
                  <w:tcW w:w="2098" w:type="dxa"/>
                  <w:vAlign w:val="center"/>
                </w:tcPr>
                <w:p w:rsidR="0010698C" w:rsidRPr="00A84AAA" w:rsidRDefault="0010698C" w:rsidP="0010698C">
                  <w:pPr>
                    <w:pStyle w:val="BodyText"/>
                    <w:spacing w:before="0"/>
                    <w:jc w:val="center"/>
                    <w:rPr>
                      <w:rFonts w:asciiTheme="majorHAnsi" w:hAnsiTheme="majorHAnsi" w:cs="Arial"/>
                      <w:b/>
                      <w:sz w:val="22"/>
                    </w:rPr>
                  </w:pPr>
                  <w:r w:rsidRPr="00A84AAA">
                    <w:rPr>
                      <w:rFonts w:asciiTheme="majorHAnsi" w:hAnsiTheme="majorHAnsi" w:cs="Arial"/>
                      <w:b/>
                      <w:sz w:val="22"/>
                    </w:rPr>
                    <w:t>Referee(s) contact details</w:t>
                  </w:r>
                </w:p>
              </w:tc>
            </w:tr>
            <w:tr w:rsidR="009C692E" w:rsidRPr="00A84AAA" w:rsidTr="005902F5">
              <w:trPr>
                <w:tblHeader/>
              </w:trPr>
              <w:tc>
                <w:tcPr>
                  <w:tcW w:w="1660" w:type="dxa"/>
                </w:tcPr>
                <w:p w:rsidR="009C692E" w:rsidRPr="00A84AAA" w:rsidRDefault="009C692E" w:rsidP="009C692E">
                  <w:pPr>
                    <w:pStyle w:val="BodyText"/>
                    <w:rPr>
                      <w:rFonts w:asciiTheme="majorHAnsi" w:hAnsiTheme="majorHAnsi" w:cs="Arial"/>
                      <w:sz w:val="22"/>
                    </w:rPr>
                  </w:pPr>
                  <w:r>
                    <w:rPr>
                      <w:rFonts w:asciiTheme="majorHAnsi" w:hAnsiTheme="majorHAnsi" w:cs="Arial"/>
                      <w:sz w:val="22"/>
                    </w:rPr>
                    <w:fldChar w:fldCharType="begin">
                      <w:ffData>
                        <w:name w:val="Text46"/>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sdt>
                <w:sdtPr>
                  <w:rPr>
                    <w:rFonts w:asciiTheme="majorHAnsi" w:hAnsiTheme="majorHAnsi" w:cs="Arial"/>
                    <w:sz w:val="22"/>
                  </w:rPr>
                  <w:id w:val="-1691290652"/>
                  <w:showingPlcHdr/>
                  <w:text w:multiLine="1"/>
                </w:sdtPr>
                <w:sdtEndPr/>
                <w:sdtContent>
                  <w:tc>
                    <w:tcPr>
                      <w:tcW w:w="2349" w:type="dxa"/>
                    </w:tcPr>
                    <w:p w:rsidR="009C692E" w:rsidRPr="00A84AAA" w:rsidRDefault="009C692E" w:rsidP="009C692E">
                      <w:pPr>
                        <w:pStyle w:val="BodyText"/>
                        <w:rPr>
                          <w:rFonts w:asciiTheme="majorHAnsi" w:hAnsiTheme="majorHAnsi" w:cs="Arial"/>
                          <w:sz w:val="22"/>
                        </w:rPr>
                      </w:pPr>
                      <w:r w:rsidRPr="003F4CAC">
                        <w:rPr>
                          <w:rStyle w:val="PlaceholderText"/>
                        </w:rPr>
                        <w:t>Click here to enter text.</w:t>
                      </w:r>
                    </w:p>
                  </w:tc>
                </w:sdtContent>
              </w:sdt>
              <w:tc>
                <w:tcPr>
                  <w:tcW w:w="2156" w:type="dxa"/>
                </w:tcPr>
                <w:sdt>
                  <w:sdtPr>
                    <w:rPr>
                      <w:rFonts w:asciiTheme="majorHAnsi" w:hAnsiTheme="majorHAnsi" w:cs="Arial"/>
                      <w:i/>
                      <w:sz w:val="22"/>
                    </w:rPr>
                    <w:id w:val="-228999392"/>
                    <w:showingPlcHdr/>
                    <w:date>
                      <w:dateFormat w:val="d MMMM yyyy"/>
                      <w:lid w:val="en-AU"/>
                      <w:storeMappedDataAs w:val="dateTime"/>
                      <w:calendar w:val="gregorian"/>
                    </w:date>
                  </w:sdtPr>
                  <w:sdtEndPr/>
                  <w:sdtContent>
                    <w:p w:rsidR="009C692E" w:rsidRDefault="009C692E" w:rsidP="009C692E">
                      <w:pPr>
                        <w:pStyle w:val="BodyText"/>
                        <w:rPr>
                          <w:rFonts w:asciiTheme="majorHAnsi" w:hAnsiTheme="majorHAnsi" w:cs="Arial"/>
                          <w:i/>
                          <w:sz w:val="22"/>
                        </w:rPr>
                      </w:pPr>
                      <w:r w:rsidRPr="00267DCC">
                        <w:rPr>
                          <w:rStyle w:val="PlaceholderText"/>
                          <w:rFonts w:eastAsiaTheme="minorHAnsi"/>
                        </w:rPr>
                        <w:t>Click here to enter a date.</w:t>
                      </w:r>
                    </w:p>
                  </w:sdtContent>
                </w:sdt>
                <w:p w:rsidR="009C692E" w:rsidRPr="004364A4" w:rsidRDefault="009C692E" w:rsidP="009C692E">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2110497863"/>
                    <w:showingPlcHdr/>
                    <w:date>
                      <w:dateFormat w:val="d MMMM yyyy"/>
                      <w:lid w:val="en-AU"/>
                      <w:storeMappedDataAs w:val="dateTime"/>
                      <w:calendar w:val="gregorian"/>
                    </w:date>
                  </w:sdtPr>
                  <w:sdtEndPr/>
                  <w:sdtContent>
                    <w:p w:rsidR="009C692E" w:rsidRPr="00233079" w:rsidRDefault="009C692E" w:rsidP="009C692E">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2098" w:type="dxa"/>
                </w:tcPr>
                <w:p w:rsidR="009C692E" w:rsidRDefault="009C692E" w:rsidP="009C692E">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9C692E" w:rsidRDefault="009C692E" w:rsidP="009C692E">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9C692E" w:rsidRPr="00A84AAA" w:rsidRDefault="009C692E" w:rsidP="009C692E">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bl>
          <w:p w:rsidR="007A6734" w:rsidRDefault="007A6734" w:rsidP="007A6734">
            <w:pPr>
              <w:pStyle w:val="BodyText"/>
              <w:spacing w:before="0" w:after="0" w:line="240" w:lineRule="auto"/>
            </w:pPr>
          </w:p>
          <w:p w:rsidR="009A1205" w:rsidRPr="00353E81" w:rsidRDefault="00353E81" w:rsidP="00353E81">
            <w:pPr>
              <w:pStyle w:val="ListBullet"/>
              <w:rPr>
                <w:rFonts w:asciiTheme="majorHAnsi" w:hAnsiTheme="majorHAnsi"/>
                <w:sz w:val="22"/>
              </w:rPr>
            </w:pPr>
            <w:r>
              <w:rPr>
                <w:rFonts w:asciiTheme="majorHAnsi" w:hAnsiTheme="majorHAnsi"/>
                <w:sz w:val="22"/>
              </w:rPr>
              <w:t>a</w:t>
            </w:r>
            <w:r w:rsidR="009A1205" w:rsidRPr="00F6663E">
              <w:rPr>
                <w:rFonts w:asciiTheme="majorHAnsi" w:hAnsiTheme="majorHAnsi"/>
                <w:sz w:val="22"/>
              </w:rPr>
              <w:t>ssess</w:t>
            </w:r>
            <w:r w:rsidR="002E21F4">
              <w:rPr>
                <w:rFonts w:asciiTheme="majorHAnsi" w:hAnsiTheme="majorHAnsi"/>
                <w:sz w:val="22"/>
              </w:rPr>
              <w:t xml:space="preserve">ing </w:t>
            </w:r>
            <w:r w:rsidR="009A1205" w:rsidRPr="00F6663E">
              <w:rPr>
                <w:rFonts w:asciiTheme="majorHAnsi" w:hAnsiTheme="majorHAnsi"/>
                <w:sz w:val="22"/>
              </w:rPr>
              <w:t>storage and buffering capacity of infrastructure of a sewerage scheme, including wet weather storage capacity</w:t>
            </w:r>
          </w:p>
          <w:tbl>
            <w:tblPr>
              <w:tblStyle w:val="TableGrid"/>
              <w:tblW w:w="0" w:type="auto"/>
              <w:tblLook w:val="04A0" w:firstRow="1" w:lastRow="0" w:firstColumn="1" w:lastColumn="0" w:noHBand="0" w:noVBand="1"/>
            </w:tblPr>
            <w:tblGrid>
              <w:gridCol w:w="1660"/>
              <w:gridCol w:w="2349"/>
              <w:gridCol w:w="2156"/>
              <w:gridCol w:w="2098"/>
            </w:tblGrid>
            <w:tr w:rsidR="0010698C" w:rsidRPr="00A84AAA" w:rsidTr="00D62005">
              <w:trPr>
                <w:trHeight w:hRule="exact" w:val="958"/>
                <w:tblHeader/>
              </w:trPr>
              <w:tc>
                <w:tcPr>
                  <w:tcW w:w="1660" w:type="dxa"/>
                  <w:vAlign w:val="center"/>
                </w:tcPr>
                <w:p w:rsidR="0010698C" w:rsidRPr="00A84AAA" w:rsidRDefault="0010698C" w:rsidP="0010698C">
                  <w:pPr>
                    <w:pStyle w:val="BodyText"/>
                    <w:spacing w:before="0"/>
                    <w:jc w:val="center"/>
                    <w:rPr>
                      <w:rFonts w:asciiTheme="majorHAnsi" w:hAnsiTheme="majorHAnsi" w:cs="Arial"/>
                      <w:b/>
                      <w:sz w:val="22"/>
                    </w:rPr>
                  </w:pPr>
                  <w:r>
                    <w:rPr>
                      <w:rFonts w:asciiTheme="majorHAnsi" w:hAnsiTheme="majorHAnsi" w:cs="Arial"/>
                      <w:b/>
                      <w:sz w:val="22"/>
                    </w:rPr>
                    <w:t>C</w:t>
                  </w:r>
                  <w:r w:rsidRPr="00A84AAA">
                    <w:rPr>
                      <w:rFonts w:asciiTheme="majorHAnsi" w:hAnsiTheme="majorHAnsi" w:cs="Arial"/>
                      <w:b/>
                      <w:sz w:val="22"/>
                    </w:rPr>
                    <w:t>lient</w:t>
                  </w:r>
                  <w:r w:rsidR="005841CA">
                    <w:rPr>
                      <w:rFonts w:asciiTheme="majorHAnsi" w:hAnsiTheme="majorHAnsi" w:cs="Arial"/>
                      <w:b/>
                      <w:sz w:val="22"/>
                    </w:rPr>
                    <w:t>/ Organisation</w:t>
                  </w:r>
                  <w:r>
                    <w:rPr>
                      <w:rFonts w:asciiTheme="majorHAnsi" w:hAnsiTheme="majorHAnsi" w:cs="Arial"/>
                      <w:b/>
                      <w:sz w:val="22"/>
                    </w:rPr>
                    <w:t xml:space="preserve"> (name)</w:t>
                  </w:r>
                </w:p>
              </w:tc>
              <w:tc>
                <w:tcPr>
                  <w:tcW w:w="2349" w:type="dxa"/>
                  <w:vAlign w:val="center"/>
                </w:tcPr>
                <w:p w:rsidR="0010698C" w:rsidRPr="00A84AAA" w:rsidRDefault="0010698C" w:rsidP="0010698C">
                  <w:pPr>
                    <w:pStyle w:val="BodyText"/>
                    <w:spacing w:before="0"/>
                    <w:jc w:val="center"/>
                    <w:rPr>
                      <w:rFonts w:asciiTheme="majorHAnsi" w:hAnsiTheme="majorHAnsi" w:cs="Arial"/>
                      <w:b/>
                      <w:sz w:val="22"/>
                    </w:rPr>
                  </w:pPr>
                  <w:r w:rsidRPr="00A84AAA">
                    <w:rPr>
                      <w:rFonts w:asciiTheme="majorHAnsi" w:hAnsiTheme="majorHAnsi" w:cs="Arial"/>
                      <w:b/>
                      <w:sz w:val="22"/>
                    </w:rPr>
                    <w:t>Brief project</w:t>
                  </w:r>
                  <w:r>
                    <w:rPr>
                      <w:rFonts w:asciiTheme="majorHAnsi" w:hAnsiTheme="majorHAnsi" w:cs="Arial"/>
                      <w:b/>
                      <w:sz w:val="22"/>
                    </w:rPr>
                    <w:t>/ experience</w:t>
                  </w:r>
                  <w:r w:rsidRPr="00A84AAA">
                    <w:rPr>
                      <w:rFonts w:asciiTheme="majorHAnsi" w:hAnsiTheme="majorHAnsi" w:cs="Arial"/>
                      <w:b/>
                      <w:sz w:val="22"/>
                    </w:rPr>
                    <w:t xml:space="preserve"> summary</w:t>
                  </w:r>
                </w:p>
              </w:tc>
              <w:tc>
                <w:tcPr>
                  <w:tcW w:w="2156" w:type="dxa"/>
                  <w:vAlign w:val="center"/>
                </w:tcPr>
                <w:p w:rsidR="0010698C" w:rsidRPr="00A84AAA" w:rsidRDefault="0010698C" w:rsidP="0010698C">
                  <w:pPr>
                    <w:pStyle w:val="BodyText"/>
                    <w:spacing w:before="0"/>
                    <w:jc w:val="center"/>
                    <w:rPr>
                      <w:rFonts w:asciiTheme="majorHAnsi" w:hAnsiTheme="majorHAnsi" w:cs="Arial"/>
                      <w:b/>
                      <w:sz w:val="22"/>
                    </w:rPr>
                  </w:pPr>
                  <w:r w:rsidRPr="00A84AAA">
                    <w:rPr>
                      <w:rFonts w:asciiTheme="majorHAnsi" w:hAnsiTheme="majorHAnsi" w:cs="Arial"/>
                      <w:b/>
                      <w:sz w:val="22"/>
                    </w:rPr>
                    <w:t>Engagement period</w:t>
                  </w:r>
                </w:p>
              </w:tc>
              <w:tc>
                <w:tcPr>
                  <w:tcW w:w="2098" w:type="dxa"/>
                  <w:vAlign w:val="center"/>
                </w:tcPr>
                <w:p w:rsidR="0010698C" w:rsidRPr="00A84AAA" w:rsidRDefault="0010698C" w:rsidP="0010698C">
                  <w:pPr>
                    <w:pStyle w:val="BodyText"/>
                    <w:spacing w:before="0"/>
                    <w:jc w:val="center"/>
                    <w:rPr>
                      <w:rFonts w:asciiTheme="majorHAnsi" w:hAnsiTheme="majorHAnsi" w:cs="Arial"/>
                      <w:b/>
                      <w:sz w:val="22"/>
                    </w:rPr>
                  </w:pPr>
                  <w:r w:rsidRPr="00A84AAA">
                    <w:rPr>
                      <w:rFonts w:asciiTheme="majorHAnsi" w:hAnsiTheme="majorHAnsi" w:cs="Arial"/>
                      <w:b/>
                      <w:sz w:val="22"/>
                    </w:rPr>
                    <w:t>Referee(s) contact details</w:t>
                  </w:r>
                </w:p>
              </w:tc>
            </w:tr>
            <w:tr w:rsidR="009A1205" w:rsidRPr="00A84AAA" w:rsidTr="00D62005">
              <w:trPr>
                <w:tblHeader/>
              </w:trPr>
              <w:tc>
                <w:tcPr>
                  <w:tcW w:w="1660" w:type="dxa"/>
                </w:tcPr>
                <w:p w:rsidR="009A1205" w:rsidRPr="00A84AAA" w:rsidRDefault="009A1205" w:rsidP="009A1205">
                  <w:pPr>
                    <w:pStyle w:val="BodyText"/>
                    <w:rPr>
                      <w:rFonts w:asciiTheme="majorHAnsi" w:hAnsiTheme="majorHAnsi" w:cs="Arial"/>
                      <w:sz w:val="22"/>
                    </w:rPr>
                  </w:pPr>
                  <w:r>
                    <w:rPr>
                      <w:rFonts w:asciiTheme="majorHAnsi" w:hAnsiTheme="majorHAnsi" w:cs="Arial"/>
                      <w:sz w:val="22"/>
                    </w:rPr>
                    <w:fldChar w:fldCharType="begin">
                      <w:ffData>
                        <w:name w:val="Text46"/>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sdt>
                <w:sdtPr>
                  <w:rPr>
                    <w:rFonts w:asciiTheme="majorHAnsi" w:hAnsiTheme="majorHAnsi" w:cs="Arial"/>
                    <w:sz w:val="22"/>
                  </w:rPr>
                  <w:id w:val="297886304"/>
                  <w:showingPlcHdr/>
                  <w:text w:multiLine="1"/>
                </w:sdtPr>
                <w:sdtEndPr/>
                <w:sdtContent>
                  <w:tc>
                    <w:tcPr>
                      <w:tcW w:w="2349" w:type="dxa"/>
                    </w:tcPr>
                    <w:p w:rsidR="009A1205" w:rsidRPr="00A84AAA" w:rsidRDefault="009A1205" w:rsidP="009A1205">
                      <w:pPr>
                        <w:pStyle w:val="BodyText"/>
                        <w:rPr>
                          <w:rFonts w:asciiTheme="majorHAnsi" w:hAnsiTheme="majorHAnsi" w:cs="Arial"/>
                          <w:sz w:val="22"/>
                        </w:rPr>
                      </w:pPr>
                      <w:r w:rsidRPr="003F4CAC">
                        <w:rPr>
                          <w:rStyle w:val="PlaceholderText"/>
                        </w:rPr>
                        <w:t>Click here to enter text.</w:t>
                      </w:r>
                    </w:p>
                  </w:tc>
                </w:sdtContent>
              </w:sdt>
              <w:tc>
                <w:tcPr>
                  <w:tcW w:w="2156" w:type="dxa"/>
                </w:tcPr>
                <w:sdt>
                  <w:sdtPr>
                    <w:rPr>
                      <w:rFonts w:asciiTheme="majorHAnsi" w:hAnsiTheme="majorHAnsi" w:cs="Arial"/>
                      <w:i/>
                      <w:sz w:val="22"/>
                    </w:rPr>
                    <w:id w:val="1558042315"/>
                    <w:showingPlcHdr/>
                    <w:date>
                      <w:dateFormat w:val="d MMMM yyyy"/>
                      <w:lid w:val="en-AU"/>
                      <w:storeMappedDataAs w:val="dateTime"/>
                      <w:calendar w:val="gregorian"/>
                    </w:date>
                  </w:sdtPr>
                  <w:sdtEndPr/>
                  <w:sdtContent>
                    <w:p w:rsidR="009A1205" w:rsidRDefault="009A1205" w:rsidP="009A1205">
                      <w:pPr>
                        <w:pStyle w:val="BodyText"/>
                        <w:rPr>
                          <w:rFonts w:asciiTheme="majorHAnsi" w:hAnsiTheme="majorHAnsi" w:cs="Arial"/>
                          <w:i/>
                          <w:sz w:val="22"/>
                        </w:rPr>
                      </w:pPr>
                      <w:r w:rsidRPr="00267DCC">
                        <w:rPr>
                          <w:rStyle w:val="PlaceholderText"/>
                          <w:rFonts w:eastAsiaTheme="minorHAnsi"/>
                        </w:rPr>
                        <w:t>Click here to enter a date.</w:t>
                      </w:r>
                    </w:p>
                  </w:sdtContent>
                </w:sdt>
                <w:p w:rsidR="009A1205" w:rsidRPr="004364A4" w:rsidRDefault="009A1205" w:rsidP="009A1205">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2127145107"/>
                    <w:showingPlcHdr/>
                    <w:date>
                      <w:dateFormat w:val="d MMMM yyyy"/>
                      <w:lid w:val="en-AU"/>
                      <w:storeMappedDataAs w:val="dateTime"/>
                      <w:calendar w:val="gregorian"/>
                    </w:date>
                  </w:sdtPr>
                  <w:sdtEndPr/>
                  <w:sdtContent>
                    <w:p w:rsidR="009A1205" w:rsidRPr="00233079" w:rsidRDefault="009A1205" w:rsidP="009A1205">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2098" w:type="dxa"/>
                </w:tcPr>
                <w:p w:rsidR="009A1205" w:rsidRDefault="009A1205" w:rsidP="009A1205">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9A1205" w:rsidRDefault="009A1205" w:rsidP="009A1205">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9A1205" w:rsidRPr="00A84AAA" w:rsidRDefault="009A1205" w:rsidP="009A1205">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bl>
          <w:p w:rsidR="00E011D4" w:rsidRPr="00A44DD0" w:rsidRDefault="00E011D4" w:rsidP="0045700F">
            <w:pPr>
              <w:pStyle w:val="BodyText"/>
              <w:rPr>
                <w:rFonts w:asciiTheme="majorHAnsi" w:hAnsiTheme="majorHAnsi"/>
                <w:sz w:val="16"/>
                <w:szCs w:val="16"/>
              </w:rPr>
            </w:pPr>
          </w:p>
        </w:tc>
        <w:tc>
          <w:tcPr>
            <w:tcW w:w="248" w:type="dxa"/>
            <w:tcBorders>
              <w:right w:val="single" w:sz="12" w:space="0" w:color="00408A"/>
            </w:tcBorders>
            <w:shd w:val="clear" w:color="auto" w:fill="E6E6E6"/>
          </w:tcPr>
          <w:p w:rsidR="00E011D4" w:rsidRPr="00763780" w:rsidRDefault="00E011D4" w:rsidP="0045700F">
            <w:pPr>
              <w:numPr>
                <w:ilvl w:val="12"/>
                <w:numId w:val="0"/>
              </w:numPr>
              <w:spacing w:before="40" w:after="40"/>
              <w:jc w:val="both"/>
              <w:rPr>
                <w:rFonts w:ascii="Arial" w:hAnsi="Arial" w:cs="Arial"/>
                <w:sz w:val="22"/>
                <w:szCs w:val="22"/>
              </w:rPr>
            </w:pPr>
          </w:p>
        </w:tc>
      </w:tr>
      <w:tr w:rsidR="00F573A4" w:rsidRPr="00763780" w:rsidTr="00B659A0">
        <w:tc>
          <w:tcPr>
            <w:tcW w:w="395" w:type="dxa"/>
            <w:tcBorders>
              <w:left w:val="single" w:sz="12" w:space="0" w:color="000080"/>
              <w:bottom w:val="single" w:sz="12" w:space="0" w:color="00408A"/>
            </w:tcBorders>
            <w:shd w:val="clear" w:color="auto" w:fill="E6E6E6"/>
          </w:tcPr>
          <w:p w:rsidR="00F573A4" w:rsidRPr="00763780" w:rsidRDefault="00F573A4" w:rsidP="003904EB">
            <w:pPr>
              <w:numPr>
                <w:ilvl w:val="12"/>
                <w:numId w:val="0"/>
              </w:numPr>
              <w:spacing w:before="40" w:after="40"/>
              <w:jc w:val="both"/>
              <w:rPr>
                <w:rFonts w:ascii="Arial" w:hAnsi="Arial" w:cs="Arial"/>
                <w:sz w:val="22"/>
                <w:szCs w:val="22"/>
              </w:rPr>
            </w:pPr>
          </w:p>
        </w:tc>
        <w:tc>
          <w:tcPr>
            <w:tcW w:w="3435" w:type="dxa"/>
            <w:gridSpan w:val="2"/>
            <w:tcBorders>
              <w:bottom w:val="single" w:sz="12" w:space="0" w:color="00408A"/>
            </w:tcBorders>
            <w:shd w:val="clear" w:color="auto" w:fill="E6E6E6"/>
          </w:tcPr>
          <w:p w:rsidR="00F573A4" w:rsidRPr="00763780" w:rsidRDefault="00F573A4" w:rsidP="003904EB">
            <w:pPr>
              <w:numPr>
                <w:ilvl w:val="12"/>
                <w:numId w:val="0"/>
              </w:numPr>
              <w:spacing w:before="40" w:after="40"/>
              <w:jc w:val="both"/>
              <w:rPr>
                <w:rFonts w:ascii="Arial" w:hAnsi="Arial" w:cs="Arial"/>
                <w:sz w:val="22"/>
                <w:szCs w:val="22"/>
              </w:rPr>
            </w:pPr>
          </w:p>
        </w:tc>
        <w:tc>
          <w:tcPr>
            <w:tcW w:w="5024" w:type="dxa"/>
            <w:tcBorders>
              <w:bottom w:val="single" w:sz="12" w:space="0" w:color="00408A"/>
            </w:tcBorders>
            <w:shd w:val="clear" w:color="auto" w:fill="E6E6E6"/>
          </w:tcPr>
          <w:p w:rsidR="00F573A4" w:rsidRPr="00763780" w:rsidRDefault="00F573A4" w:rsidP="003904EB">
            <w:pPr>
              <w:numPr>
                <w:ilvl w:val="12"/>
                <w:numId w:val="0"/>
              </w:numPr>
              <w:spacing w:before="40" w:after="40"/>
              <w:jc w:val="both"/>
              <w:rPr>
                <w:rFonts w:ascii="Arial" w:hAnsi="Arial" w:cs="Arial"/>
                <w:sz w:val="22"/>
                <w:szCs w:val="22"/>
              </w:rPr>
            </w:pPr>
          </w:p>
        </w:tc>
        <w:tc>
          <w:tcPr>
            <w:tcW w:w="433" w:type="dxa"/>
            <w:gridSpan w:val="2"/>
            <w:tcBorders>
              <w:bottom w:val="single" w:sz="12" w:space="0" w:color="00408A"/>
              <w:right w:val="single" w:sz="12" w:space="0" w:color="000080"/>
            </w:tcBorders>
            <w:shd w:val="clear" w:color="auto" w:fill="E6E6E6"/>
          </w:tcPr>
          <w:p w:rsidR="00F573A4" w:rsidRPr="00763780" w:rsidRDefault="00F573A4" w:rsidP="003904EB">
            <w:pPr>
              <w:numPr>
                <w:ilvl w:val="12"/>
                <w:numId w:val="0"/>
              </w:numPr>
              <w:spacing w:before="40" w:after="40"/>
              <w:jc w:val="both"/>
              <w:rPr>
                <w:rFonts w:ascii="Arial" w:hAnsi="Arial" w:cs="Arial"/>
                <w:sz w:val="22"/>
                <w:szCs w:val="22"/>
              </w:rPr>
            </w:pPr>
          </w:p>
        </w:tc>
      </w:tr>
    </w:tbl>
    <w:p w:rsidR="000664A7" w:rsidRDefault="000664A7">
      <w:r>
        <w:br w:type="page"/>
      </w:r>
    </w:p>
    <w:tbl>
      <w:tblPr>
        <w:tblW w:w="0" w:type="auto"/>
        <w:shd w:val="clear" w:color="auto" w:fill="E6E6E6"/>
        <w:tblLook w:val="01E0" w:firstRow="1" w:lastRow="1" w:firstColumn="1" w:lastColumn="1" w:noHBand="0" w:noVBand="0"/>
      </w:tblPr>
      <w:tblGrid>
        <w:gridCol w:w="395"/>
        <w:gridCol w:w="126"/>
        <w:gridCol w:w="3291"/>
        <w:gridCol w:w="18"/>
        <w:gridCol w:w="4958"/>
        <w:gridCol w:w="66"/>
        <w:gridCol w:w="185"/>
        <w:gridCol w:w="248"/>
      </w:tblGrid>
      <w:tr w:rsidR="004A0DE3" w:rsidRPr="004C686E" w:rsidTr="00D62005">
        <w:tc>
          <w:tcPr>
            <w:tcW w:w="9039" w:type="dxa"/>
            <w:gridSpan w:val="7"/>
            <w:tcBorders>
              <w:left w:val="single" w:sz="12" w:space="0" w:color="00408A"/>
            </w:tcBorders>
            <w:shd w:val="clear" w:color="auto" w:fill="00408A"/>
          </w:tcPr>
          <w:p w:rsidR="004A0DE3" w:rsidRPr="00F77EE3" w:rsidRDefault="004A0DE3" w:rsidP="000664A7">
            <w:pPr>
              <w:numPr>
                <w:ilvl w:val="12"/>
                <w:numId w:val="0"/>
              </w:numPr>
              <w:spacing w:before="40" w:after="40"/>
              <w:jc w:val="both"/>
              <w:rPr>
                <w:rFonts w:ascii="Arial" w:hAnsi="Arial" w:cs="Arial"/>
                <w:b/>
                <w:sz w:val="22"/>
                <w:szCs w:val="22"/>
              </w:rPr>
            </w:pPr>
            <w:r>
              <w:rPr>
                <w:rFonts w:ascii="Arial" w:hAnsi="Arial" w:cs="Arial"/>
                <w:b/>
                <w:sz w:val="22"/>
                <w:szCs w:val="22"/>
              </w:rPr>
              <w:t>(vi</w:t>
            </w:r>
            <w:r w:rsidR="00C070F3">
              <w:rPr>
                <w:rFonts w:ascii="Arial" w:hAnsi="Arial" w:cs="Arial"/>
                <w:b/>
                <w:sz w:val="22"/>
                <w:szCs w:val="22"/>
              </w:rPr>
              <w:t>i</w:t>
            </w:r>
            <w:r>
              <w:rPr>
                <w:rFonts w:ascii="Arial" w:hAnsi="Arial" w:cs="Arial"/>
                <w:b/>
                <w:sz w:val="22"/>
                <w:szCs w:val="22"/>
              </w:rPr>
              <w:t>) Environmental management</w:t>
            </w:r>
          </w:p>
        </w:tc>
        <w:tc>
          <w:tcPr>
            <w:tcW w:w="248" w:type="dxa"/>
            <w:tcBorders>
              <w:right w:val="single" w:sz="12" w:space="0" w:color="00408A"/>
            </w:tcBorders>
            <w:shd w:val="clear" w:color="auto" w:fill="00408A"/>
          </w:tcPr>
          <w:p w:rsidR="004A0DE3" w:rsidRPr="004C686E" w:rsidRDefault="004A0DE3" w:rsidP="00B14BAC">
            <w:pPr>
              <w:numPr>
                <w:ilvl w:val="12"/>
                <w:numId w:val="0"/>
              </w:numPr>
              <w:spacing w:before="40" w:after="40"/>
              <w:jc w:val="both"/>
              <w:rPr>
                <w:rFonts w:ascii="Arial" w:hAnsi="Arial" w:cs="Arial"/>
              </w:rPr>
            </w:pPr>
          </w:p>
        </w:tc>
      </w:tr>
      <w:tr w:rsidR="004A0DE3" w:rsidRPr="00763780" w:rsidTr="00D62005">
        <w:tc>
          <w:tcPr>
            <w:tcW w:w="521" w:type="dxa"/>
            <w:gridSpan w:val="2"/>
            <w:tcBorders>
              <w:left w:val="single" w:sz="12" w:space="0" w:color="00408A"/>
            </w:tcBorders>
            <w:shd w:val="clear" w:color="auto" w:fill="E6E6E6"/>
          </w:tcPr>
          <w:p w:rsidR="004A0DE3" w:rsidRPr="00763780" w:rsidRDefault="004A0DE3" w:rsidP="00B14BAC">
            <w:pPr>
              <w:numPr>
                <w:ilvl w:val="12"/>
                <w:numId w:val="0"/>
              </w:numPr>
              <w:spacing w:before="40" w:after="40"/>
              <w:jc w:val="both"/>
              <w:rPr>
                <w:rFonts w:ascii="Arial" w:hAnsi="Arial" w:cs="Arial"/>
                <w:sz w:val="22"/>
                <w:szCs w:val="22"/>
              </w:rPr>
            </w:pPr>
          </w:p>
        </w:tc>
        <w:tc>
          <w:tcPr>
            <w:tcW w:w="8518" w:type="dxa"/>
            <w:gridSpan w:val="5"/>
            <w:shd w:val="clear" w:color="auto" w:fill="E6E6E6"/>
          </w:tcPr>
          <w:p w:rsidR="00B933CC" w:rsidRDefault="00B933CC" w:rsidP="00B933CC">
            <w:pPr>
              <w:pStyle w:val="BodyText"/>
              <w:rPr>
                <w:rFonts w:asciiTheme="majorHAnsi" w:hAnsiTheme="majorHAnsi"/>
                <w:sz w:val="22"/>
              </w:rPr>
            </w:pPr>
            <w:r w:rsidRPr="009E77A3">
              <w:rPr>
                <w:rFonts w:asciiTheme="majorHAnsi" w:hAnsiTheme="majorHAnsi"/>
                <w:b/>
                <w:sz w:val="22"/>
              </w:rPr>
              <w:t>Describe</w:t>
            </w:r>
            <w:r>
              <w:rPr>
                <w:rFonts w:asciiTheme="majorHAnsi" w:hAnsiTheme="majorHAnsi"/>
                <w:sz w:val="22"/>
              </w:rPr>
              <w:t xml:space="preserve"> your </w:t>
            </w:r>
            <w:r w:rsidRPr="004C496D">
              <w:rPr>
                <w:rFonts w:asciiTheme="majorHAnsi" w:hAnsiTheme="majorHAnsi"/>
                <w:sz w:val="22"/>
              </w:rPr>
              <w:t>previous experience</w:t>
            </w:r>
            <w:r>
              <w:rPr>
                <w:rFonts w:asciiTheme="majorHAnsi" w:hAnsiTheme="majorHAnsi"/>
                <w:sz w:val="22"/>
              </w:rPr>
              <w:t xml:space="preserve"> or knowledge of environmental</w:t>
            </w:r>
            <w:r w:rsidRPr="004C496D">
              <w:rPr>
                <w:rFonts w:asciiTheme="majorHAnsi" w:hAnsiTheme="majorHAnsi"/>
                <w:sz w:val="22"/>
              </w:rPr>
              <w:t xml:space="preserve"> management</w:t>
            </w:r>
            <w:r>
              <w:rPr>
                <w:rFonts w:asciiTheme="majorHAnsi" w:hAnsiTheme="majorHAnsi"/>
                <w:sz w:val="22"/>
              </w:rPr>
              <w:t>, in relation to the following items</w:t>
            </w:r>
            <w:r w:rsidRPr="004C496D">
              <w:rPr>
                <w:rFonts w:asciiTheme="majorHAnsi" w:hAnsiTheme="majorHAnsi"/>
                <w:sz w:val="22"/>
              </w:rPr>
              <w:t xml:space="preserve">  </w:t>
            </w:r>
          </w:p>
          <w:p w:rsidR="004A0DE3" w:rsidRPr="00F8599B" w:rsidRDefault="004A0DE3" w:rsidP="00F8599B">
            <w:pPr>
              <w:pStyle w:val="ListBullet"/>
              <w:rPr>
                <w:rFonts w:asciiTheme="majorHAnsi" w:hAnsiTheme="majorHAnsi"/>
                <w:sz w:val="22"/>
              </w:rPr>
            </w:pPr>
            <w:r w:rsidRPr="00F8599B">
              <w:rPr>
                <w:rFonts w:asciiTheme="majorHAnsi" w:hAnsiTheme="majorHAnsi"/>
                <w:sz w:val="22"/>
              </w:rPr>
              <w:t>identifying and managing environmental aspects and impacts</w:t>
            </w:r>
          </w:p>
          <w:tbl>
            <w:tblPr>
              <w:tblStyle w:val="TableGrid"/>
              <w:tblW w:w="0" w:type="auto"/>
              <w:tblLook w:val="04A0" w:firstRow="1" w:lastRow="0" w:firstColumn="1" w:lastColumn="0" w:noHBand="0" w:noVBand="1"/>
            </w:tblPr>
            <w:tblGrid>
              <w:gridCol w:w="1660"/>
              <w:gridCol w:w="2565"/>
              <w:gridCol w:w="1940"/>
              <w:gridCol w:w="2098"/>
            </w:tblGrid>
            <w:tr w:rsidR="00B933CC" w:rsidRPr="00A84AAA" w:rsidTr="00D62005">
              <w:trPr>
                <w:trHeight w:hRule="exact" w:val="888"/>
                <w:tblHeader/>
              </w:trPr>
              <w:tc>
                <w:tcPr>
                  <w:tcW w:w="1660" w:type="dxa"/>
                  <w:vAlign w:val="center"/>
                </w:tcPr>
                <w:p w:rsidR="00B933CC" w:rsidRPr="00A84AAA" w:rsidRDefault="00B933CC" w:rsidP="00AF4975">
                  <w:pPr>
                    <w:pStyle w:val="BodyText"/>
                    <w:spacing w:before="0"/>
                    <w:jc w:val="center"/>
                    <w:rPr>
                      <w:rFonts w:asciiTheme="majorHAnsi" w:hAnsiTheme="majorHAnsi" w:cs="Arial"/>
                      <w:b/>
                      <w:sz w:val="22"/>
                    </w:rPr>
                  </w:pPr>
                  <w:r>
                    <w:rPr>
                      <w:rFonts w:asciiTheme="majorHAnsi" w:hAnsiTheme="majorHAnsi" w:cs="Arial"/>
                      <w:b/>
                      <w:sz w:val="22"/>
                    </w:rPr>
                    <w:t>C</w:t>
                  </w:r>
                  <w:r w:rsidRPr="00A84AAA">
                    <w:rPr>
                      <w:rFonts w:asciiTheme="majorHAnsi" w:hAnsiTheme="majorHAnsi" w:cs="Arial"/>
                      <w:b/>
                      <w:sz w:val="22"/>
                    </w:rPr>
                    <w:t>lient</w:t>
                  </w:r>
                  <w:r w:rsidR="005841CA">
                    <w:rPr>
                      <w:rFonts w:asciiTheme="majorHAnsi" w:hAnsiTheme="majorHAnsi" w:cs="Arial"/>
                      <w:b/>
                      <w:sz w:val="22"/>
                    </w:rPr>
                    <w:t>/ Organisation</w:t>
                  </w:r>
                  <w:r>
                    <w:rPr>
                      <w:rFonts w:asciiTheme="majorHAnsi" w:hAnsiTheme="majorHAnsi" w:cs="Arial"/>
                      <w:b/>
                      <w:sz w:val="22"/>
                    </w:rPr>
                    <w:t xml:space="preserve"> (name)</w:t>
                  </w:r>
                </w:p>
              </w:tc>
              <w:tc>
                <w:tcPr>
                  <w:tcW w:w="2565" w:type="dxa"/>
                  <w:vAlign w:val="center"/>
                </w:tcPr>
                <w:p w:rsidR="00B933CC" w:rsidRPr="00A84AAA" w:rsidRDefault="00B933CC" w:rsidP="00AF4975">
                  <w:pPr>
                    <w:pStyle w:val="BodyText"/>
                    <w:spacing w:before="0"/>
                    <w:jc w:val="center"/>
                    <w:rPr>
                      <w:rFonts w:asciiTheme="majorHAnsi" w:hAnsiTheme="majorHAnsi" w:cs="Arial"/>
                      <w:b/>
                      <w:sz w:val="22"/>
                    </w:rPr>
                  </w:pPr>
                  <w:r w:rsidRPr="00A84AAA">
                    <w:rPr>
                      <w:rFonts w:asciiTheme="majorHAnsi" w:hAnsiTheme="majorHAnsi" w:cs="Arial"/>
                      <w:b/>
                      <w:sz w:val="22"/>
                    </w:rPr>
                    <w:t>Brief project</w:t>
                  </w:r>
                  <w:r>
                    <w:rPr>
                      <w:rFonts w:asciiTheme="majorHAnsi" w:hAnsiTheme="majorHAnsi" w:cs="Arial"/>
                      <w:b/>
                      <w:sz w:val="22"/>
                    </w:rPr>
                    <w:t>/ experience</w:t>
                  </w:r>
                  <w:r w:rsidRPr="00A84AAA">
                    <w:rPr>
                      <w:rFonts w:asciiTheme="majorHAnsi" w:hAnsiTheme="majorHAnsi" w:cs="Arial"/>
                      <w:b/>
                      <w:sz w:val="22"/>
                    </w:rPr>
                    <w:t xml:space="preserve"> summary</w:t>
                  </w:r>
                </w:p>
              </w:tc>
              <w:tc>
                <w:tcPr>
                  <w:tcW w:w="1940" w:type="dxa"/>
                  <w:vAlign w:val="center"/>
                </w:tcPr>
                <w:p w:rsidR="00B933CC" w:rsidRPr="00A84AAA" w:rsidRDefault="00B933CC" w:rsidP="00AF4975">
                  <w:pPr>
                    <w:pStyle w:val="BodyText"/>
                    <w:spacing w:before="0"/>
                    <w:jc w:val="center"/>
                    <w:rPr>
                      <w:rFonts w:asciiTheme="majorHAnsi" w:hAnsiTheme="majorHAnsi" w:cs="Arial"/>
                      <w:b/>
                      <w:sz w:val="22"/>
                    </w:rPr>
                  </w:pPr>
                  <w:r w:rsidRPr="00A84AAA">
                    <w:rPr>
                      <w:rFonts w:asciiTheme="majorHAnsi" w:hAnsiTheme="majorHAnsi" w:cs="Arial"/>
                      <w:b/>
                      <w:sz w:val="22"/>
                    </w:rPr>
                    <w:t>Engagement period</w:t>
                  </w:r>
                </w:p>
              </w:tc>
              <w:tc>
                <w:tcPr>
                  <w:tcW w:w="2098" w:type="dxa"/>
                  <w:vAlign w:val="center"/>
                </w:tcPr>
                <w:p w:rsidR="00B933CC" w:rsidRPr="00A84AAA" w:rsidRDefault="00B933CC" w:rsidP="00AF4975">
                  <w:pPr>
                    <w:pStyle w:val="BodyText"/>
                    <w:spacing w:before="0"/>
                    <w:jc w:val="center"/>
                    <w:rPr>
                      <w:rFonts w:asciiTheme="majorHAnsi" w:hAnsiTheme="majorHAnsi" w:cs="Arial"/>
                      <w:b/>
                      <w:sz w:val="22"/>
                    </w:rPr>
                  </w:pPr>
                  <w:r w:rsidRPr="00A84AAA">
                    <w:rPr>
                      <w:rFonts w:asciiTheme="majorHAnsi" w:hAnsiTheme="majorHAnsi" w:cs="Arial"/>
                      <w:b/>
                      <w:sz w:val="22"/>
                    </w:rPr>
                    <w:t>Referee(s) contact details</w:t>
                  </w:r>
                </w:p>
              </w:tc>
            </w:tr>
            <w:tr w:rsidR="00B933CC" w:rsidRPr="00A84AAA" w:rsidTr="00D62005">
              <w:trPr>
                <w:tblHeader/>
              </w:trPr>
              <w:tc>
                <w:tcPr>
                  <w:tcW w:w="1660" w:type="dxa"/>
                </w:tcPr>
                <w:p w:rsidR="00B933CC" w:rsidRPr="00A84AAA" w:rsidRDefault="00B933CC" w:rsidP="00AF4975">
                  <w:pPr>
                    <w:pStyle w:val="BodyText"/>
                    <w:rPr>
                      <w:rFonts w:asciiTheme="majorHAnsi" w:hAnsiTheme="majorHAnsi" w:cs="Arial"/>
                      <w:sz w:val="22"/>
                    </w:rPr>
                  </w:pPr>
                  <w:r>
                    <w:rPr>
                      <w:rFonts w:asciiTheme="majorHAnsi" w:hAnsiTheme="majorHAnsi" w:cs="Arial"/>
                      <w:sz w:val="22"/>
                    </w:rPr>
                    <w:fldChar w:fldCharType="begin">
                      <w:ffData>
                        <w:name w:val="Text46"/>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sdt>
                <w:sdtPr>
                  <w:rPr>
                    <w:rFonts w:asciiTheme="majorHAnsi" w:hAnsiTheme="majorHAnsi" w:cs="Arial"/>
                    <w:sz w:val="22"/>
                  </w:rPr>
                  <w:id w:val="-1072888076"/>
                  <w:showingPlcHdr/>
                  <w:text w:multiLine="1"/>
                </w:sdtPr>
                <w:sdtEndPr/>
                <w:sdtContent>
                  <w:tc>
                    <w:tcPr>
                      <w:tcW w:w="2565" w:type="dxa"/>
                    </w:tcPr>
                    <w:p w:rsidR="00B933CC" w:rsidRPr="00A84AAA" w:rsidRDefault="00B933CC" w:rsidP="00AF4975">
                      <w:pPr>
                        <w:pStyle w:val="BodyText"/>
                        <w:rPr>
                          <w:rFonts w:asciiTheme="majorHAnsi" w:hAnsiTheme="majorHAnsi" w:cs="Arial"/>
                          <w:sz w:val="22"/>
                        </w:rPr>
                      </w:pPr>
                      <w:r w:rsidRPr="003F4CAC">
                        <w:rPr>
                          <w:rStyle w:val="PlaceholderText"/>
                        </w:rPr>
                        <w:t>Click here to enter text.</w:t>
                      </w:r>
                    </w:p>
                  </w:tc>
                </w:sdtContent>
              </w:sdt>
              <w:tc>
                <w:tcPr>
                  <w:tcW w:w="1940" w:type="dxa"/>
                </w:tcPr>
                <w:sdt>
                  <w:sdtPr>
                    <w:rPr>
                      <w:rFonts w:asciiTheme="majorHAnsi" w:hAnsiTheme="majorHAnsi" w:cs="Arial"/>
                      <w:i/>
                      <w:sz w:val="22"/>
                    </w:rPr>
                    <w:id w:val="152263686"/>
                    <w:showingPlcHdr/>
                    <w:date>
                      <w:dateFormat w:val="d MMMM yyyy"/>
                      <w:lid w:val="en-AU"/>
                      <w:storeMappedDataAs w:val="dateTime"/>
                      <w:calendar w:val="gregorian"/>
                    </w:date>
                  </w:sdtPr>
                  <w:sdtEndPr/>
                  <w:sdtContent>
                    <w:p w:rsidR="00B933CC" w:rsidRDefault="00B933CC" w:rsidP="00AF4975">
                      <w:pPr>
                        <w:pStyle w:val="BodyText"/>
                        <w:rPr>
                          <w:rFonts w:asciiTheme="majorHAnsi" w:hAnsiTheme="majorHAnsi" w:cs="Arial"/>
                          <w:i/>
                          <w:sz w:val="22"/>
                        </w:rPr>
                      </w:pPr>
                      <w:r w:rsidRPr="00267DCC">
                        <w:rPr>
                          <w:rStyle w:val="PlaceholderText"/>
                          <w:rFonts w:eastAsiaTheme="minorHAnsi"/>
                        </w:rPr>
                        <w:t>Click here to enter a date.</w:t>
                      </w:r>
                    </w:p>
                  </w:sdtContent>
                </w:sdt>
                <w:p w:rsidR="00B933CC" w:rsidRPr="004364A4" w:rsidRDefault="00B933CC" w:rsidP="00AF4975">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1487773930"/>
                    <w:showingPlcHdr/>
                    <w:date>
                      <w:dateFormat w:val="d MMMM yyyy"/>
                      <w:lid w:val="en-AU"/>
                      <w:storeMappedDataAs w:val="dateTime"/>
                      <w:calendar w:val="gregorian"/>
                    </w:date>
                  </w:sdtPr>
                  <w:sdtEndPr/>
                  <w:sdtContent>
                    <w:p w:rsidR="00B933CC" w:rsidRPr="00233079" w:rsidRDefault="00B933CC" w:rsidP="00AF4975">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2098" w:type="dxa"/>
                </w:tcPr>
                <w:p w:rsidR="00B933CC" w:rsidRDefault="00B933CC" w:rsidP="00AF4975">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B933CC" w:rsidRDefault="00B933CC" w:rsidP="00AF4975">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B933CC" w:rsidRPr="00A84AAA" w:rsidRDefault="00B933CC" w:rsidP="00AF4975">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bl>
          <w:p w:rsidR="007A6734" w:rsidRDefault="007A6734" w:rsidP="007A6734">
            <w:pPr>
              <w:pStyle w:val="BodyText"/>
              <w:spacing w:before="0" w:after="0" w:line="240" w:lineRule="auto"/>
            </w:pPr>
          </w:p>
          <w:p w:rsidR="00B933CC" w:rsidRPr="00F8599B" w:rsidRDefault="00F8599B" w:rsidP="00353E81">
            <w:pPr>
              <w:pStyle w:val="ListBullet"/>
              <w:rPr>
                <w:rFonts w:asciiTheme="majorHAnsi" w:hAnsiTheme="majorHAnsi"/>
                <w:sz w:val="22"/>
              </w:rPr>
            </w:pPr>
            <w:r>
              <w:rPr>
                <w:rFonts w:asciiTheme="majorHAnsi" w:hAnsiTheme="majorHAnsi"/>
                <w:sz w:val="22"/>
              </w:rPr>
              <w:t>developing</w:t>
            </w:r>
            <w:r w:rsidRPr="00F6663E">
              <w:rPr>
                <w:rFonts w:asciiTheme="majorHAnsi" w:hAnsiTheme="majorHAnsi"/>
                <w:sz w:val="22"/>
              </w:rPr>
              <w:t xml:space="preserve"> </w:t>
            </w:r>
            <w:r w:rsidRPr="00F8599B">
              <w:rPr>
                <w:rFonts w:asciiTheme="majorHAnsi" w:hAnsiTheme="majorHAnsi"/>
                <w:sz w:val="22"/>
              </w:rPr>
              <w:t>environmental management objectives and targets</w:t>
            </w:r>
            <w:r w:rsidRPr="00F6663E">
              <w:rPr>
                <w:rFonts w:asciiTheme="majorHAnsi" w:hAnsiTheme="majorHAnsi"/>
                <w:sz w:val="22"/>
              </w:rPr>
              <w:t xml:space="preserve"> </w:t>
            </w:r>
          </w:p>
          <w:tbl>
            <w:tblPr>
              <w:tblStyle w:val="TableGrid"/>
              <w:tblW w:w="0" w:type="auto"/>
              <w:tblLook w:val="04A0" w:firstRow="1" w:lastRow="0" w:firstColumn="1" w:lastColumn="0" w:noHBand="0" w:noVBand="1"/>
            </w:tblPr>
            <w:tblGrid>
              <w:gridCol w:w="1660"/>
              <w:gridCol w:w="2565"/>
              <w:gridCol w:w="1940"/>
              <w:gridCol w:w="2098"/>
            </w:tblGrid>
            <w:tr w:rsidR="00873D39" w:rsidRPr="00A84AAA" w:rsidTr="00D62005">
              <w:trPr>
                <w:trHeight w:hRule="exact" w:val="985"/>
                <w:tblHeader/>
              </w:trPr>
              <w:tc>
                <w:tcPr>
                  <w:tcW w:w="1660" w:type="dxa"/>
                  <w:vAlign w:val="center"/>
                </w:tcPr>
                <w:p w:rsidR="00873D39" w:rsidRPr="00A84AAA" w:rsidRDefault="00873D39" w:rsidP="00873D39">
                  <w:pPr>
                    <w:pStyle w:val="BodyText"/>
                    <w:spacing w:before="0"/>
                    <w:jc w:val="center"/>
                    <w:rPr>
                      <w:rFonts w:asciiTheme="majorHAnsi" w:hAnsiTheme="majorHAnsi" w:cs="Arial"/>
                      <w:b/>
                      <w:sz w:val="22"/>
                    </w:rPr>
                  </w:pPr>
                  <w:r>
                    <w:rPr>
                      <w:rFonts w:asciiTheme="majorHAnsi" w:hAnsiTheme="majorHAnsi" w:cs="Arial"/>
                      <w:b/>
                      <w:sz w:val="22"/>
                    </w:rPr>
                    <w:t>C</w:t>
                  </w:r>
                  <w:r w:rsidRPr="00A84AAA">
                    <w:rPr>
                      <w:rFonts w:asciiTheme="majorHAnsi" w:hAnsiTheme="majorHAnsi" w:cs="Arial"/>
                      <w:b/>
                      <w:sz w:val="22"/>
                    </w:rPr>
                    <w:t>lient</w:t>
                  </w:r>
                  <w:r w:rsidR="005841CA">
                    <w:rPr>
                      <w:rFonts w:asciiTheme="majorHAnsi" w:hAnsiTheme="majorHAnsi" w:cs="Arial"/>
                      <w:b/>
                      <w:sz w:val="22"/>
                    </w:rPr>
                    <w:t>/ Organisation</w:t>
                  </w:r>
                  <w:r>
                    <w:rPr>
                      <w:rFonts w:asciiTheme="majorHAnsi" w:hAnsiTheme="majorHAnsi" w:cs="Arial"/>
                      <w:b/>
                      <w:sz w:val="22"/>
                    </w:rPr>
                    <w:t xml:space="preserve"> (name)</w:t>
                  </w:r>
                </w:p>
              </w:tc>
              <w:tc>
                <w:tcPr>
                  <w:tcW w:w="2565" w:type="dxa"/>
                  <w:vAlign w:val="center"/>
                </w:tcPr>
                <w:p w:rsidR="00873D39" w:rsidRPr="00A84AAA" w:rsidRDefault="00873D39" w:rsidP="00873D39">
                  <w:pPr>
                    <w:pStyle w:val="BodyText"/>
                    <w:spacing w:before="0"/>
                    <w:jc w:val="center"/>
                    <w:rPr>
                      <w:rFonts w:asciiTheme="majorHAnsi" w:hAnsiTheme="majorHAnsi" w:cs="Arial"/>
                      <w:b/>
                      <w:sz w:val="22"/>
                    </w:rPr>
                  </w:pPr>
                  <w:r w:rsidRPr="00A84AAA">
                    <w:rPr>
                      <w:rFonts w:asciiTheme="majorHAnsi" w:hAnsiTheme="majorHAnsi" w:cs="Arial"/>
                      <w:b/>
                      <w:sz w:val="22"/>
                    </w:rPr>
                    <w:t>Brief project</w:t>
                  </w:r>
                  <w:r>
                    <w:rPr>
                      <w:rFonts w:asciiTheme="majorHAnsi" w:hAnsiTheme="majorHAnsi" w:cs="Arial"/>
                      <w:b/>
                      <w:sz w:val="22"/>
                    </w:rPr>
                    <w:t>/ experience</w:t>
                  </w:r>
                  <w:r w:rsidRPr="00A84AAA">
                    <w:rPr>
                      <w:rFonts w:asciiTheme="majorHAnsi" w:hAnsiTheme="majorHAnsi" w:cs="Arial"/>
                      <w:b/>
                      <w:sz w:val="22"/>
                    </w:rPr>
                    <w:t xml:space="preserve"> summary</w:t>
                  </w:r>
                </w:p>
              </w:tc>
              <w:tc>
                <w:tcPr>
                  <w:tcW w:w="1940" w:type="dxa"/>
                  <w:vAlign w:val="center"/>
                </w:tcPr>
                <w:p w:rsidR="00873D39" w:rsidRPr="00A84AAA" w:rsidRDefault="00873D39" w:rsidP="00873D39">
                  <w:pPr>
                    <w:pStyle w:val="BodyText"/>
                    <w:spacing w:before="0"/>
                    <w:jc w:val="center"/>
                    <w:rPr>
                      <w:rFonts w:asciiTheme="majorHAnsi" w:hAnsiTheme="majorHAnsi" w:cs="Arial"/>
                      <w:b/>
                      <w:sz w:val="22"/>
                    </w:rPr>
                  </w:pPr>
                  <w:r w:rsidRPr="00A84AAA">
                    <w:rPr>
                      <w:rFonts w:asciiTheme="majorHAnsi" w:hAnsiTheme="majorHAnsi" w:cs="Arial"/>
                      <w:b/>
                      <w:sz w:val="22"/>
                    </w:rPr>
                    <w:t>Engagement period</w:t>
                  </w:r>
                </w:p>
              </w:tc>
              <w:tc>
                <w:tcPr>
                  <w:tcW w:w="2098" w:type="dxa"/>
                  <w:vAlign w:val="center"/>
                </w:tcPr>
                <w:p w:rsidR="00873D39" w:rsidRPr="00A84AAA" w:rsidRDefault="00873D39" w:rsidP="00873D39">
                  <w:pPr>
                    <w:pStyle w:val="BodyText"/>
                    <w:spacing w:before="0"/>
                    <w:jc w:val="center"/>
                    <w:rPr>
                      <w:rFonts w:asciiTheme="majorHAnsi" w:hAnsiTheme="majorHAnsi" w:cs="Arial"/>
                      <w:b/>
                      <w:sz w:val="22"/>
                    </w:rPr>
                  </w:pPr>
                  <w:r w:rsidRPr="00A84AAA">
                    <w:rPr>
                      <w:rFonts w:asciiTheme="majorHAnsi" w:hAnsiTheme="majorHAnsi" w:cs="Arial"/>
                      <w:b/>
                      <w:sz w:val="22"/>
                    </w:rPr>
                    <w:t>Referee(s) contact details</w:t>
                  </w:r>
                </w:p>
              </w:tc>
            </w:tr>
            <w:tr w:rsidR="00873D39" w:rsidRPr="00A84AAA" w:rsidTr="00D62005">
              <w:trPr>
                <w:tblHeader/>
              </w:trPr>
              <w:tc>
                <w:tcPr>
                  <w:tcW w:w="1660" w:type="dxa"/>
                </w:tcPr>
                <w:p w:rsidR="00873D39" w:rsidRPr="00A84AAA" w:rsidRDefault="00873D39" w:rsidP="00873D39">
                  <w:pPr>
                    <w:pStyle w:val="BodyText"/>
                    <w:rPr>
                      <w:rFonts w:asciiTheme="majorHAnsi" w:hAnsiTheme="majorHAnsi" w:cs="Arial"/>
                      <w:sz w:val="22"/>
                    </w:rPr>
                  </w:pPr>
                  <w:r>
                    <w:rPr>
                      <w:rFonts w:asciiTheme="majorHAnsi" w:hAnsiTheme="majorHAnsi" w:cs="Arial"/>
                      <w:sz w:val="22"/>
                    </w:rPr>
                    <w:fldChar w:fldCharType="begin">
                      <w:ffData>
                        <w:name w:val="Text46"/>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sdt>
                <w:sdtPr>
                  <w:rPr>
                    <w:rFonts w:asciiTheme="majorHAnsi" w:hAnsiTheme="majorHAnsi" w:cs="Arial"/>
                    <w:sz w:val="22"/>
                  </w:rPr>
                  <w:id w:val="1208605665"/>
                  <w:showingPlcHdr/>
                  <w:text w:multiLine="1"/>
                </w:sdtPr>
                <w:sdtEndPr/>
                <w:sdtContent>
                  <w:tc>
                    <w:tcPr>
                      <w:tcW w:w="2565" w:type="dxa"/>
                    </w:tcPr>
                    <w:p w:rsidR="00873D39" w:rsidRPr="00A84AAA" w:rsidRDefault="00873D39" w:rsidP="00873D39">
                      <w:pPr>
                        <w:pStyle w:val="BodyText"/>
                        <w:rPr>
                          <w:rFonts w:asciiTheme="majorHAnsi" w:hAnsiTheme="majorHAnsi" w:cs="Arial"/>
                          <w:sz w:val="22"/>
                        </w:rPr>
                      </w:pPr>
                      <w:r w:rsidRPr="003F4CAC">
                        <w:rPr>
                          <w:rStyle w:val="PlaceholderText"/>
                        </w:rPr>
                        <w:t>Click here to enter text.</w:t>
                      </w:r>
                    </w:p>
                  </w:tc>
                </w:sdtContent>
              </w:sdt>
              <w:tc>
                <w:tcPr>
                  <w:tcW w:w="1940" w:type="dxa"/>
                </w:tcPr>
                <w:sdt>
                  <w:sdtPr>
                    <w:rPr>
                      <w:rFonts w:asciiTheme="majorHAnsi" w:hAnsiTheme="majorHAnsi" w:cs="Arial"/>
                      <w:i/>
                      <w:sz w:val="22"/>
                    </w:rPr>
                    <w:id w:val="-1232540111"/>
                    <w:showingPlcHdr/>
                    <w:date>
                      <w:dateFormat w:val="d MMMM yyyy"/>
                      <w:lid w:val="en-AU"/>
                      <w:storeMappedDataAs w:val="dateTime"/>
                      <w:calendar w:val="gregorian"/>
                    </w:date>
                  </w:sdtPr>
                  <w:sdtEndPr/>
                  <w:sdtContent>
                    <w:p w:rsidR="00873D39" w:rsidRDefault="00873D39" w:rsidP="00873D39">
                      <w:pPr>
                        <w:pStyle w:val="BodyText"/>
                        <w:rPr>
                          <w:rFonts w:asciiTheme="majorHAnsi" w:hAnsiTheme="majorHAnsi" w:cs="Arial"/>
                          <w:i/>
                          <w:sz w:val="22"/>
                        </w:rPr>
                      </w:pPr>
                      <w:r w:rsidRPr="00267DCC">
                        <w:rPr>
                          <w:rStyle w:val="PlaceholderText"/>
                          <w:rFonts w:eastAsiaTheme="minorHAnsi"/>
                        </w:rPr>
                        <w:t>Click here to enter a date.</w:t>
                      </w:r>
                    </w:p>
                  </w:sdtContent>
                </w:sdt>
                <w:p w:rsidR="00873D39" w:rsidRPr="004364A4" w:rsidRDefault="00873D39" w:rsidP="00873D39">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1159889135"/>
                    <w:showingPlcHdr/>
                    <w:date>
                      <w:dateFormat w:val="d MMMM yyyy"/>
                      <w:lid w:val="en-AU"/>
                      <w:storeMappedDataAs w:val="dateTime"/>
                      <w:calendar w:val="gregorian"/>
                    </w:date>
                  </w:sdtPr>
                  <w:sdtEndPr/>
                  <w:sdtContent>
                    <w:p w:rsidR="00873D39" w:rsidRPr="00233079" w:rsidRDefault="00873D39" w:rsidP="00873D39">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2098" w:type="dxa"/>
                </w:tcPr>
                <w:p w:rsidR="00873D39" w:rsidRDefault="00873D39" w:rsidP="00873D39">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873D39" w:rsidRDefault="00873D39" w:rsidP="00873D39">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873D39" w:rsidRPr="00A84AAA" w:rsidRDefault="00873D39" w:rsidP="00873D39">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bl>
          <w:p w:rsidR="007A6734" w:rsidRDefault="007A6734" w:rsidP="007A6734">
            <w:pPr>
              <w:pStyle w:val="BodyText"/>
              <w:spacing w:before="0" w:after="0" w:line="240" w:lineRule="auto"/>
            </w:pPr>
          </w:p>
          <w:p w:rsidR="00873D39" w:rsidRPr="00F8599B" w:rsidRDefault="00F8599B" w:rsidP="00F8599B">
            <w:pPr>
              <w:pStyle w:val="ListBullet"/>
              <w:rPr>
                <w:rFonts w:asciiTheme="majorHAnsi" w:hAnsiTheme="majorHAnsi"/>
                <w:sz w:val="22"/>
              </w:rPr>
            </w:pPr>
            <w:r w:rsidRPr="00873D39">
              <w:rPr>
                <w:rFonts w:asciiTheme="majorHAnsi" w:hAnsiTheme="majorHAnsi"/>
                <w:sz w:val="22"/>
              </w:rPr>
              <w:t>implementing continual improvement procedures/programs to meet targets and legislative and regulative requirements</w:t>
            </w:r>
            <w:r w:rsidRPr="00F6663E">
              <w:rPr>
                <w:rFonts w:asciiTheme="majorHAnsi" w:hAnsiTheme="majorHAnsi"/>
                <w:sz w:val="22"/>
              </w:rPr>
              <w:t xml:space="preserve"> </w:t>
            </w:r>
          </w:p>
          <w:tbl>
            <w:tblPr>
              <w:tblStyle w:val="TableGrid"/>
              <w:tblW w:w="0" w:type="auto"/>
              <w:tblLook w:val="04A0" w:firstRow="1" w:lastRow="0" w:firstColumn="1" w:lastColumn="0" w:noHBand="0" w:noVBand="1"/>
            </w:tblPr>
            <w:tblGrid>
              <w:gridCol w:w="1660"/>
              <w:gridCol w:w="2565"/>
              <w:gridCol w:w="1940"/>
              <w:gridCol w:w="2098"/>
            </w:tblGrid>
            <w:tr w:rsidR="00873D39" w:rsidRPr="00A84AAA" w:rsidTr="00D62005">
              <w:trPr>
                <w:trHeight w:hRule="exact" w:val="944"/>
                <w:tblHeader/>
              </w:trPr>
              <w:tc>
                <w:tcPr>
                  <w:tcW w:w="1660" w:type="dxa"/>
                  <w:vAlign w:val="center"/>
                </w:tcPr>
                <w:p w:rsidR="00873D39" w:rsidRPr="00A84AAA" w:rsidRDefault="00873D39" w:rsidP="00873D39">
                  <w:pPr>
                    <w:pStyle w:val="BodyText"/>
                    <w:spacing w:before="0"/>
                    <w:jc w:val="center"/>
                    <w:rPr>
                      <w:rFonts w:asciiTheme="majorHAnsi" w:hAnsiTheme="majorHAnsi" w:cs="Arial"/>
                      <w:b/>
                      <w:sz w:val="22"/>
                    </w:rPr>
                  </w:pPr>
                  <w:r>
                    <w:rPr>
                      <w:rFonts w:asciiTheme="majorHAnsi" w:hAnsiTheme="majorHAnsi" w:cs="Arial"/>
                      <w:b/>
                      <w:sz w:val="22"/>
                    </w:rPr>
                    <w:t>C</w:t>
                  </w:r>
                  <w:r w:rsidRPr="00A84AAA">
                    <w:rPr>
                      <w:rFonts w:asciiTheme="majorHAnsi" w:hAnsiTheme="majorHAnsi" w:cs="Arial"/>
                      <w:b/>
                      <w:sz w:val="22"/>
                    </w:rPr>
                    <w:t>lient</w:t>
                  </w:r>
                  <w:r w:rsidR="005841CA">
                    <w:rPr>
                      <w:rFonts w:asciiTheme="majorHAnsi" w:hAnsiTheme="majorHAnsi" w:cs="Arial"/>
                      <w:b/>
                      <w:sz w:val="22"/>
                    </w:rPr>
                    <w:t>/ Organisation</w:t>
                  </w:r>
                  <w:r>
                    <w:rPr>
                      <w:rFonts w:asciiTheme="majorHAnsi" w:hAnsiTheme="majorHAnsi" w:cs="Arial"/>
                      <w:b/>
                      <w:sz w:val="22"/>
                    </w:rPr>
                    <w:t xml:space="preserve"> (name)</w:t>
                  </w:r>
                </w:p>
              </w:tc>
              <w:tc>
                <w:tcPr>
                  <w:tcW w:w="2565" w:type="dxa"/>
                  <w:vAlign w:val="center"/>
                </w:tcPr>
                <w:p w:rsidR="00873D39" w:rsidRPr="00A84AAA" w:rsidRDefault="00873D39" w:rsidP="00873D39">
                  <w:pPr>
                    <w:pStyle w:val="BodyText"/>
                    <w:spacing w:before="0"/>
                    <w:jc w:val="center"/>
                    <w:rPr>
                      <w:rFonts w:asciiTheme="majorHAnsi" w:hAnsiTheme="majorHAnsi" w:cs="Arial"/>
                      <w:b/>
                      <w:sz w:val="22"/>
                    </w:rPr>
                  </w:pPr>
                  <w:r w:rsidRPr="00A84AAA">
                    <w:rPr>
                      <w:rFonts w:asciiTheme="majorHAnsi" w:hAnsiTheme="majorHAnsi" w:cs="Arial"/>
                      <w:b/>
                      <w:sz w:val="22"/>
                    </w:rPr>
                    <w:t>Brief project</w:t>
                  </w:r>
                  <w:r>
                    <w:rPr>
                      <w:rFonts w:asciiTheme="majorHAnsi" w:hAnsiTheme="majorHAnsi" w:cs="Arial"/>
                      <w:b/>
                      <w:sz w:val="22"/>
                    </w:rPr>
                    <w:t>/ experience</w:t>
                  </w:r>
                  <w:r w:rsidRPr="00A84AAA">
                    <w:rPr>
                      <w:rFonts w:asciiTheme="majorHAnsi" w:hAnsiTheme="majorHAnsi" w:cs="Arial"/>
                      <w:b/>
                      <w:sz w:val="22"/>
                    </w:rPr>
                    <w:t xml:space="preserve"> summary</w:t>
                  </w:r>
                </w:p>
              </w:tc>
              <w:tc>
                <w:tcPr>
                  <w:tcW w:w="1940" w:type="dxa"/>
                  <w:vAlign w:val="center"/>
                </w:tcPr>
                <w:p w:rsidR="00873D39" w:rsidRPr="00A84AAA" w:rsidRDefault="00873D39" w:rsidP="00873D39">
                  <w:pPr>
                    <w:pStyle w:val="BodyText"/>
                    <w:spacing w:before="0"/>
                    <w:jc w:val="center"/>
                    <w:rPr>
                      <w:rFonts w:asciiTheme="majorHAnsi" w:hAnsiTheme="majorHAnsi" w:cs="Arial"/>
                      <w:b/>
                      <w:sz w:val="22"/>
                    </w:rPr>
                  </w:pPr>
                  <w:r w:rsidRPr="00A84AAA">
                    <w:rPr>
                      <w:rFonts w:asciiTheme="majorHAnsi" w:hAnsiTheme="majorHAnsi" w:cs="Arial"/>
                      <w:b/>
                      <w:sz w:val="22"/>
                    </w:rPr>
                    <w:t>Engagement period</w:t>
                  </w:r>
                </w:p>
              </w:tc>
              <w:tc>
                <w:tcPr>
                  <w:tcW w:w="2098" w:type="dxa"/>
                  <w:vAlign w:val="center"/>
                </w:tcPr>
                <w:p w:rsidR="00873D39" w:rsidRPr="00A84AAA" w:rsidRDefault="00873D39" w:rsidP="00873D39">
                  <w:pPr>
                    <w:pStyle w:val="BodyText"/>
                    <w:spacing w:before="0"/>
                    <w:jc w:val="center"/>
                    <w:rPr>
                      <w:rFonts w:asciiTheme="majorHAnsi" w:hAnsiTheme="majorHAnsi" w:cs="Arial"/>
                      <w:b/>
                      <w:sz w:val="22"/>
                    </w:rPr>
                  </w:pPr>
                  <w:r w:rsidRPr="00A84AAA">
                    <w:rPr>
                      <w:rFonts w:asciiTheme="majorHAnsi" w:hAnsiTheme="majorHAnsi" w:cs="Arial"/>
                      <w:b/>
                      <w:sz w:val="22"/>
                    </w:rPr>
                    <w:t>Referee(s) contact details</w:t>
                  </w:r>
                </w:p>
              </w:tc>
            </w:tr>
            <w:tr w:rsidR="00873D39" w:rsidRPr="00A84AAA" w:rsidTr="00D62005">
              <w:trPr>
                <w:tblHeader/>
              </w:trPr>
              <w:tc>
                <w:tcPr>
                  <w:tcW w:w="1660" w:type="dxa"/>
                </w:tcPr>
                <w:p w:rsidR="00873D39" w:rsidRPr="00A84AAA" w:rsidRDefault="00873D39" w:rsidP="00873D39">
                  <w:pPr>
                    <w:pStyle w:val="BodyText"/>
                    <w:rPr>
                      <w:rFonts w:asciiTheme="majorHAnsi" w:hAnsiTheme="majorHAnsi" w:cs="Arial"/>
                      <w:sz w:val="22"/>
                    </w:rPr>
                  </w:pPr>
                  <w:r>
                    <w:rPr>
                      <w:rFonts w:asciiTheme="majorHAnsi" w:hAnsiTheme="majorHAnsi" w:cs="Arial"/>
                      <w:sz w:val="22"/>
                    </w:rPr>
                    <w:fldChar w:fldCharType="begin">
                      <w:ffData>
                        <w:name w:val="Text46"/>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sdt>
                <w:sdtPr>
                  <w:rPr>
                    <w:rFonts w:asciiTheme="majorHAnsi" w:hAnsiTheme="majorHAnsi" w:cs="Arial"/>
                    <w:sz w:val="22"/>
                  </w:rPr>
                  <w:id w:val="971257545"/>
                  <w:showingPlcHdr/>
                  <w:text w:multiLine="1"/>
                </w:sdtPr>
                <w:sdtEndPr/>
                <w:sdtContent>
                  <w:tc>
                    <w:tcPr>
                      <w:tcW w:w="2565" w:type="dxa"/>
                    </w:tcPr>
                    <w:p w:rsidR="00873D39" w:rsidRPr="00A84AAA" w:rsidRDefault="00873D39" w:rsidP="00873D39">
                      <w:pPr>
                        <w:pStyle w:val="BodyText"/>
                        <w:rPr>
                          <w:rFonts w:asciiTheme="majorHAnsi" w:hAnsiTheme="majorHAnsi" w:cs="Arial"/>
                          <w:sz w:val="22"/>
                        </w:rPr>
                      </w:pPr>
                      <w:r w:rsidRPr="003F4CAC">
                        <w:rPr>
                          <w:rStyle w:val="PlaceholderText"/>
                        </w:rPr>
                        <w:t>Click here to enter text.</w:t>
                      </w:r>
                    </w:p>
                  </w:tc>
                </w:sdtContent>
              </w:sdt>
              <w:tc>
                <w:tcPr>
                  <w:tcW w:w="1940" w:type="dxa"/>
                </w:tcPr>
                <w:sdt>
                  <w:sdtPr>
                    <w:rPr>
                      <w:rFonts w:asciiTheme="majorHAnsi" w:hAnsiTheme="majorHAnsi" w:cs="Arial"/>
                      <w:i/>
                      <w:sz w:val="22"/>
                    </w:rPr>
                    <w:id w:val="536248604"/>
                    <w:showingPlcHdr/>
                    <w:date>
                      <w:dateFormat w:val="d MMMM yyyy"/>
                      <w:lid w:val="en-AU"/>
                      <w:storeMappedDataAs w:val="dateTime"/>
                      <w:calendar w:val="gregorian"/>
                    </w:date>
                  </w:sdtPr>
                  <w:sdtEndPr/>
                  <w:sdtContent>
                    <w:p w:rsidR="00873D39" w:rsidRDefault="00873D39" w:rsidP="00873D39">
                      <w:pPr>
                        <w:pStyle w:val="BodyText"/>
                        <w:rPr>
                          <w:rFonts w:asciiTheme="majorHAnsi" w:hAnsiTheme="majorHAnsi" w:cs="Arial"/>
                          <w:i/>
                          <w:sz w:val="22"/>
                        </w:rPr>
                      </w:pPr>
                      <w:r w:rsidRPr="00267DCC">
                        <w:rPr>
                          <w:rStyle w:val="PlaceholderText"/>
                          <w:rFonts w:eastAsiaTheme="minorHAnsi"/>
                        </w:rPr>
                        <w:t>Click here to enter a date.</w:t>
                      </w:r>
                    </w:p>
                  </w:sdtContent>
                </w:sdt>
                <w:p w:rsidR="00873D39" w:rsidRPr="004364A4" w:rsidRDefault="00873D39" w:rsidP="00873D39">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1874648987"/>
                    <w:showingPlcHdr/>
                    <w:date>
                      <w:dateFormat w:val="d MMMM yyyy"/>
                      <w:lid w:val="en-AU"/>
                      <w:storeMappedDataAs w:val="dateTime"/>
                      <w:calendar w:val="gregorian"/>
                    </w:date>
                  </w:sdtPr>
                  <w:sdtEndPr/>
                  <w:sdtContent>
                    <w:p w:rsidR="00873D39" w:rsidRPr="00233079" w:rsidRDefault="00873D39" w:rsidP="00873D39">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2098" w:type="dxa"/>
                </w:tcPr>
                <w:p w:rsidR="00873D39" w:rsidRDefault="00873D39" w:rsidP="00873D39">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873D39" w:rsidRDefault="00873D39" w:rsidP="00873D39">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873D39" w:rsidRPr="00A84AAA" w:rsidRDefault="00873D39" w:rsidP="00873D39">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bl>
          <w:p w:rsidR="007A6734" w:rsidRDefault="007A6734" w:rsidP="007A6734">
            <w:pPr>
              <w:pStyle w:val="BodyText"/>
              <w:spacing w:before="0" w:after="0" w:line="240" w:lineRule="auto"/>
            </w:pPr>
          </w:p>
          <w:p w:rsidR="007A6734" w:rsidRDefault="007A6734" w:rsidP="007A6734">
            <w:pPr>
              <w:pStyle w:val="BodyText"/>
              <w:spacing w:before="0" w:after="0" w:line="240" w:lineRule="auto"/>
            </w:pPr>
          </w:p>
          <w:p w:rsidR="007A6734" w:rsidRDefault="007A6734" w:rsidP="007A6734">
            <w:pPr>
              <w:pStyle w:val="BodyText"/>
              <w:spacing w:before="0" w:after="0" w:line="240" w:lineRule="auto"/>
            </w:pPr>
          </w:p>
          <w:p w:rsidR="007A6734" w:rsidRDefault="007A6734" w:rsidP="007A6734">
            <w:pPr>
              <w:pStyle w:val="BodyText"/>
              <w:spacing w:before="0" w:after="0" w:line="240" w:lineRule="auto"/>
            </w:pPr>
          </w:p>
          <w:p w:rsidR="00873D39" w:rsidRPr="00873D39" w:rsidRDefault="00873D39" w:rsidP="00873D39">
            <w:pPr>
              <w:pStyle w:val="ListBullet"/>
              <w:rPr>
                <w:rFonts w:asciiTheme="majorHAnsi" w:hAnsiTheme="majorHAnsi"/>
                <w:sz w:val="22"/>
              </w:rPr>
            </w:pPr>
            <w:r w:rsidRPr="00873D39">
              <w:rPr>
                <w:rFonts w:asciiTheme="majorHAnsi" w:hAnsiTheme="majorHAnsi"/>
                <w:sz w:val="22"/>
              </w:rPr>
              <w:t>developing and managing opera</w:t>
            </w:r>
            <w:r w:rsidR="00B933CC">
              <w:rPr>
                <w:rFonts w:asciiTheme="majorHAnsi" w:hAnsiTheme="majorHAnsi"/>
                <w:sz w:val="22"/>
              </w:rPr>
              <w:t>tional and emergency procedures</w:t>
            </w:r>
          </w:p>
          <w:tbl>
            <w:tblPr>
              <w:tblStyle w:val="TableGrid"/>
              <w:tblW w:w="0" w:type="auto"/>
              <w:tblLook w:val="04A0" w:firstRow="1" w:lastRow="0" w:firstColumn="1" w:lastColumn="0" w:noHBand="0" w:noVBand="1"/>
            </w:tblPr>
            <w:tblGrid>
              <w:gridCol w:w="1660"/>
              <w:gridCol w:w="2565"/>
              <w:gridCol w:w="1940"/>
              <w:gridCol w:w="2098"/>
            </w:tblGrid>
            <w:tr w:rsidR="00873D39" w:rsidRPr="00A84AAA" w:rsidTr="00D62005">
              <w:trPr>
                <w:trHeight w:hRule="exact" w:val="993"/>
                <w:tblHeader/>
              </w:trPr>
              <w:tc>
                <w:tcPr>
                  <w:tcW w:w="1660" w:type="dxa"/>
                  <w:vAlign w:val="center"/>
                </w:tcPr>
                <w:p w:rsidR="00873D39" w:rsidRPr="00A84AAA" w:rsidRDefault="00873D39" w:rsidP="00873D39">
                  <w:pPr>
                    <w:pStyle w:val="BodyText"/>
                    <w:spacing w:before="0"/>
                    <w:jc w:val="center"/>
                    <w:rPr>
                      <w:rFonts w:asciiTheme="majorHAnsi" w:hAnsiTheme="majorHAnsi" w:cs="Arial"/>
                      <w:b/>
                      <w:sz w:val="22"/>
                    </w:rPr>
                  </w:pPr>
                  <w:r>
                    <w:rPr>
                      <w:rFonts w:asciiTheme="majorHAnsi" w:hAnsiTheme="majorHAnsi" w:cs="Arial"/>
                      <w:b/>
                      <w:sz w:val="22"/>
                    </w:rPr>
                    <w:t>C</w:t>
                  </w:r>
                  <w:r w:rsidRPr="00A84AAA">
                    <w:rPr>
                      <w:rFonts w:asciiTheme="majorHAnsi" w:hAnsiTheme="majorHAnsi" w:cs="Arial"/>
                      <w:b/>
                      <w:sz w:val="22"/>
                    </w:rPr>
                    <w:t>lient</w:t>
                  </w:r>
                  <w:r w:rsidR="005841CA">
                    <w:rPr>
                      <w:rFonts w:asciiTheme="majorHAnsi" w:hAnsiTheme="majorHAnsi" w:cs="Arial"/>
                      <w:b/>
                      <w:sz w:val="22"/>
                    </w:rPr>
                    <w:t>/ Organisation</w:t>
                  </w:r>
                  <w:r>
                    <w:rPr>
                      <w:rFonts w:asciiTheme="majorHAnsi" w:hAnsiTheme="majorHAnsi" w:cs="Arial"/>
                      <w:b/>
                      <w:sz w:val="22"/>
                    </w:rPr>
                    <w:t xml:space="preserve"> (name)</w:t>
                  </w:r>
                </w:p>
              </w:tc>
              <w:tc>
                <w:tcPr>
                  <w:tcW w:w="2565" w:type="dxa"/>
                  <w:vAlign w:val="center"/>
                </w:tcPr>
                <w:p w:rsidR="00873D39" w:rsidRPr="00A84AAA" w:rsidRDefault="00873D39" w:rsidP="00873D39">
                  <w:pPr>
                    <w:pStyle w:val="BodyText"/>
                    <w:spacing w:before="0"/>
                    <w:jc w:val="center"/>
                    <w:rPr>
                      <w:rFonts w:asciiTheme="majorHAnsi" w:hAnsiTheme="majorHAnsi" w:cs="Arial"/>
                      <w:b/>
                      <w:sz w:val="22"/>
                    </w:rPr>
                  </w:pPr>
                  <w:r w:rsidRPr="00A84AAA">
                    <w:rPr>
                      <w:rFonts w:asciiTheme="majorHAnsi" w:hAnsiTheme="majorHAnsi" w:cs="Arial"/>
                      <w:b/>
                      <w:sz w:val="22"/>
                    </w:rPr>
                    <w:t>Brief project</w:t>
                  </w:r>
                  <w:r>
                    <w:rPr>
                      <w:rFonts w:asciiTheme="majorHAnsi" w:hAnsiTheme="majorHAnsi" w:cs="Arial"/>
                      <w:b/>
                      <w:sz w:val="22"/>
                    </w:rPr>
                    <w:t>/ experience</w:t>
                  </w:r>
                  <w:r w:rsidRPr="00A84AAA">
                    <w:rPr>
                      <w:rFonts w:asciiTheme="majorHAnsi" w:hAnsiTheme="majorHAnsi" w:cs="Arial"/>
                      <w:b/>
                      <w:sz w:val="22"/>
                    </w:rPr>
                    <w:t xml:space="preserve"> summary</w:t>
                  </w:r>
                </w:p>
              </w:tc>
              <w:tc>
                <w:tcPr>
                  <w:tcW w:w="1940" w:type="dxa"/>
                  <w:vAlign w:val="center"/>
                </w:tcPr>
                <w:p w:rsidR="00873D39" w:rsidRPr="00A84AAA" w:rsidRDefault="00873D39" w:rsidP="00873D39">
                  <w:pPr>
                    <w:pStyle w:val="BodyText"/>
                    <w:spacing w:before="0"/>
                    <w:jc w:val="center"/>
                    <w:rPr>
                      <w:rFonts w:asciiTheme="majorHAnsi" w:hAnsiTheme="majorHAnsi" w:cs="Arial"/>
                      <w:b/>
                      <w:sz w:val="22"/>
                    </w:rPr>
                  </w:pPr>
                  <w:r w:rsidRPr="00A84AAA">
                    <w:rPr>
                      <w:rFonts w:asciiTheme="majorHAnsi" w:hAnsiTheme="majorHAnsi" w:cs="Arial"/>
                      <w:b/>
                      <w:sz w:val="22"/>
                    </w:rPr>
                    <w:t>Engagement period</w:t>
                  </w:r>
                </w:p>
              </w:tc>
              <w:tc>
                <w:tcPr>
                  <w:tcW w:w="2098" w:type="dxa"/>
                  <w:vAlign w:val="center"/>
                </w:tcPr>
                <w:p w:rsidR="00873D39" w:rsidRPr="00A84AAA" w:rsidRDefault="00873D39" w:rsidP="00873D39">
                  <w:pPr>
                    <w:pStyle w:val="BodyText"/>
                    <w:spacing w:before="0"/>
                    <w:jc w:val="center"/>
                    <w:rPr>
                      <w:rFonts w:asciiTheme="majorHAnsi" w:hAnsiTheme="majorHAnsi" w:cs="Arial"/>
                      <w:b/>
                      <w:sz w:val="22"/>
                    </w:rPr>
                  </w:pPr>
                  <w:r w:rsidRPr="00A84AAA">
                    <w:rPr>
                      <w:rFonts w:asciiTheme="majorHAnsi" w:hAnsiTheme="majorHAnsi" w:cs="Arial"/>
                      <w:b/>
                      <w:sz w:val="22"/>
                    </w:rPr>
                    <w:t>Referee(s) contact details</w:t>
                  </w:r>
                </w:p>
              </w:tc>
            </w:tr>
            <w:tr w:rsidR="00873D39" w:rsidRPr="00A84AAA" w:rsidTr="00D62005">
              <w:trPr>
                <w:tblHeader/>
              </w:trPr>
              <w:tc>
                <w:tcPr>
                  <w:tcW w:w="1660" w:type="dxa"/>
                </w:tcPr>
                <w:p w:rsidR="00873D39" w:rsidRPr="00A84AAA" w:rsidRDefault="00873D39" w:rsidP="00873D39">
                  <w:pPr>
                    <w:pStyle w:val="BodyText"/>
                    <w:rPr>
                      <w:rFonts w:asciiTheme="majorHAnsi" w:hAnsiTheme="majorHAnsi" w:cs="Arial"/>
                      <w:sz w:val="22"/>
                    </w:rPr>
                  </w:pPr>
                  <w:r>
                    <w:rPr>
                      <w:rFonts w:asciiTheme="majorHAnsi" w:hAnsiTheme="majorHAnsi" w:cs="Arial"/>
                      <w:sz w:val="22"/>
                    </w:rPr>
                    <w:fldChar w:fldCharType="begin">
                      <w:ffData>
                        <w:name w:val="Text46"/>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sdt>
                <w:sdtPr>
                  <w:rPr>
                    <w:rFonts w:asciiTheme="majorHAnsi" w:hAnsiTheme="majorHAnsi" w:cs="Arial"/>
                    <w:sz w:val="22"/>
                  </w:rPr>
                  <w:id w:val="-938441163"/>
                  <w:showingPlcHdr/>
                  <w:text w:multiLine="1"/>
                </w:sdtPr>
                <w:sdtEndPr/>
                <w:sdtContent>
                  <w:tc>
                    <w:tcPr>
                      <w:tcW w:w="2565" w:type="dxa"/>
                    </w:tcPr>
                    <w:p w:rsidR="00873D39" w:rsidRPr="00A84AAA" w:rsidRDefault="00873D39" w:rsidP="00873D39">
                      <w:pPr>
                        <w:pStyle w:val="BodyText"/>
                        <w:rPr>
                          <w:rFonts w:asciiTheme="majorHAnsi" w:hAnsiTheme="majorHAnsi" w:cs="Arial"/>
                          <w:sz w:val="22"/>
                        </w:rPr>
                      </w:pPr>
                      <w:r w:rsidRPr="003F4CAC">
                        <w:rPr>
                          <w:rStyle w:val="PlaceholderText"/>
                        </w:rPr>
                        <w:t>Click here to enter text.</w:t>
                      </w:r>
                    </w:p>
                  </w:tc>
                </w:sdtContent>
              </w:sdt>
              <w:tc>
                <w:tcPr>
                  <w:tcW w:w="1940" w:type="dxa"/>
                </w:tcPr>
                <w:sdt>
                  <w:sdtPr>
                    <w:rPr>
                      <w:rFonts w:asciiTheme="majorHAnsi" w:hAnsiTheme="majorHAnsi" w:cs="Arial"/>
                      <w:i/>
                      <w:sz w:val="22"/>
                    </w:rPr>
                    <w:id w:val="270823503"/>
                    <w:showingPlcHdr/>
                    <w:date>
                      <w:dateFormat w:val="d MMMM yyyy"/>
                      <w:lid w:val="en-AU"/>
                      <w:storeMappedDataAs w:val="dateTime"/>
                      <w:calendar w:val="gregorian"/>
                    </w:date>
                  </w:sdtPr>
                  <w:sdtEndPr/>
                  <w:sdtContent>
                    <w:p w:rsidR="00873D39" w:rsidRDefault="00873D39" w:rsidP="00873D39">
                      <w:pPr>
                        <w:pStyle w:val="BodyText"/>
                        <w:rPr>
                          <w:rFonts w:asciiTheme="majorHAnsi" w:hAnsiTheme="majorHAnsi" w:cs="Arial"/>
                          <w:i/>
                          <w:sz w:val="22"/>
                        </w:rPr>
                      </w:pPr>
                      <w:r w:rsidRPr="00267DCC">
                        <w:rPr>
                          <w:rStyle w:val="PlaceholderText"/>
                          <w:rFonts w:eastAsiaTheme="minorHAnsi"/>
                        </w:rPr>
                        <w:t>Click here to enter a date.</w:t>
                      </w:r>
                    </w:p>
                  </w:sdtContent>
                </w:sdt>
                <w:p w:rsidR="00873D39" w:rsidRPr="004364A4" w:rsidRDefault="00873D39" w:rsidP="00873D39">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987706400"/>
                    <w:showingPlcHdr/>
                    <w:date>
                      <w:dateFormat w:val="d MMMM yyyy"/>
                      <w:lid w:val="en-AU"/>
                      <w:storeMappedDataAs w:val="dateTime"/>
                      <w:calendar w:val="gregorian"/>
                    </w:date>
                  </w:sdtPr>
                  <w:sdtEndPr/>
                  <w:sdtContent>
                    <w:p w:rsidR="00873D39" w:rsidRPr="00233079" w:rsidRDefault="00873D39" w:rsidP="00873D39">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2098" w:type="dxa"/>
                </w:tcPr>
                <w:p w:rsidR="00873D39" w:rsidRDefault="00873D39" w:rsidP="00873D39">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873D39" w:rsidRDefault="00873D39" w:rsidP="00873D39">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873D39" w:rsidRPr="00A84AAA" w:rsidRDefault="00873D39" w:rsidP="00873D39">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bl>
          <w:p w:rsidR="007A6734" w:rsidRDefault="007A6734" w:rsidP="007A6734">
            <w:pPr>
              <w:pStyle w:val="BodyText"/>
              <w:spacing w:before="0" w:after="0" w:line="240" w:lineRule="auto"/>
            </w:pPr>
          </w:p>
          <w:p w:rsidR="00873D39" w:rsidRPr="00873D39" w:rsidRDefault="00873D39" w:rsidP="00353E81">
            <w:pPr>
              <w:pStyle w:val="ListBullet"/>
              <w:rPr>
                <w:rFonts w:asciiTheme="majorHAnsi" w:hAnsiTheme="majorHAnsi"/>
                <w:sz w:val="22"/>
              </w:rPr>
            </w:pPr>
            <w:r>
              <w:rPr>
                <w:rFonts w:asciiTheme="majorHAnsi" w:hAnsiTheme="majorHAnsi"/>
                <w:sz w:val="22"/>
              </w:rPr>
              <w:t xml:space="preserve">any other relevant </w:t>
            </w:r>
            <w:r w:rsidR="00B933CC">
              <w:rPr>
                <w:rFonts w:asciiTheme="majorHAnsi" w:hAnsiTheme="majorHAnsi"/>
                <w:sz w:val="22"/>
              </w:rPr>
              <w:t>e</w:t>
            </w:r>
            <w:r>
              <w:rPr>
                <w:rFonts w:asciiTheme="majorHAnsi" w:hAnsiTheme="majorHAnsi"/>
                <w:sz w:val="22"/>
              </w:rPr>
              <w:t xml:space="preserve">nvironmental </w:t>
            </w:r>
            <w:r w:rsidR="00B933CC">
              <w:rPr>
                <w:rFonts w:asciiTheme="majorHAnsi" w:hAnsiTheme="majorHAnsi"/>
                <w:sz w:val="22"/>
              </w:rPr>
              <w:t>m</w:t>
            </w:r>
            <w:r>
              <w:rPr>
                <w:rFonts w:asciiTheme="majorHAnsi" w:hAnsiTheme="majorHAnsi"/>
                <w:sz w:val="22"/>
              </w:rPr>
              <w:t>anagement experience</w:t>
            </w:r>
          </w:p>
          <w:tbl>
            <w:tblPr>
              <w:tblStyle w:val="TableGrid"/>
              <w:tblW w:w="0" w:type="auto"/>
              <w:tblLook w:val="04A0" w:firstRow="1" w:lastRow="0" w:firstColumn="1" w:lastColumn="0" w:noHBand="0" w:noVBand="1"/>
            </w:tblPr>
            <w:tblGrid>
              <w:gridCol w:w="1660"/>
              <w:gridCol w:w="2565"/>
              <w:gridCol w:w="1940"/>
              <w:gridCol w:w="2098"/>
            </w:tblGrid>
            <w:tr w:rsidR="00873D39" w:rsidRPr="00A84AAA" w:rsidTr="00D62005">
              <w:trPr>
                <w:trHeight w:hRule="exact" w:val="962"/>
                <w:tblHeader/>
              </w:trPr>
              <w:tc>
                <w:tcPr>
                  <w:tcW w:w="1660" w:type="dxa"/>
                  <w:vAlign w:val="center"/>
                </w:tcPr>
                <w:p w:rsidR="00873D39" w:rsidRPr="00A84AAA" w:rsidRDefault="00873D39" w:rsidP="00873D39">
                  <w:pPr>
                    <w:pStyle w:val="BodyText"/>
                    <w:spacing w:before="0"/>
                    <w:jc w:val="center"/>
                    <w:rPr>
                      <w:rFonts w:asciiTheme="majorHAnsi" w:hAnsiTheme="majorHAnsi" w:cs="Arial"/>
                      <w:b/>
                      <w:sz w:val="22"/>
                    </w:rPr>
                  </w:pPr>
                  <w:r>
                    <w:rPr>
                      <w:rFonts w:asciiTheme="majorHAnsi" w:hAnsiTheme="majorHAnsi" w:cs="Arial"/>
                      <w:b/>
                      <w:sz w:val="22"/>
                    </w:rPr>
                    <w:t>C</w:t>
                  </w:r>
                  <w:r w:rsidRPr="00A84AAA">
                    <w:rPr>
                      <w:rFonts w:asciiTheme="majorHAnsi" w:hAnsiTheme="majorHAnsi" w:cs="Arial"/>
                      <w:b/>
                      <w:sz w:val="22"/>
                    </w:rPr>
                    <w:t>lient</w:t>
                  </w:r>
                  <w:r w:rsidR="005841CA">
                    <w:rPr>
                      <w:rFonts w:asciiTheme="majorHAnsi" w:hAnsiTheme="majorHAnsi" w:cs="Arial"/>
                      <w:b/>
                      <w:sz w:val="22"/>
                    </w:rPr>
                    <w:t>/ Organisation</w:t>
                  </w:r>
                  <w:r>
                    <w:rPr>
                      <w:rFonts w:asciiTheme="majorHAnsi" w:hAnsiTheme="majorHAnsi" w:cs="Arial"/>
                      <w:b/>
                      <w:sz w:val="22"/>
                    </w:rPr>
                    <w:t xml:space="preserve"> (name)</w:t>
                  </w:r>
                </w:p>
              </w:tc>
              <w:tc>
                <w:tcPr>
                  <w:tcW w:w="2565" w:type="dxa"/>
                  <w:vAlign w:val="center"/>
                </w:tcPr>
                <w:p w:rsidR="00873D39" w:rsidRPr="00A84AAA" w:rsidRDefault="00873D39" w:rsidP="00873D39">
                  <w:pPr>
                    <w:pStyle w:val="BodyText"/>
                    <w:spacing w:before="0"/>
                    <w:jc w:val="center"/>
                    <w:rPr>
                      <w:rFonts w:asciiTheme="majorHAnsi" w:hAnsiTheme="majorHAnsi" w:cs="Arial"/>
                      <w:b/>
                      <w:sz w:val="22"/>
                    </w:rPr>
                  </w:pPr>
                  <w:r w:rsidRPr="00A84AAA">
                    <w:rPr>
                      <w:rFonts w:asciiTheme="majorHAnsi" w:hAnsiTheme="majorHAnsi" w:cs="Arial"/>
                      <w:b/>
                      <w:sz w:val="22"/>
                    </w:rPr>
                    <w:t>Brief project</w:t>
                  </w:r>
                  <w:r>
                    <w:rPr>
                      <w:rFonts w:asciiTheme="majorHAnsi" w:hAnsiTheme="majorHAnsi" w:cs="Arial"/>
                      <w:b/>
                      <w:sz w:val="22"/>
                    </w:rPr>
                    <w:t>/ experience</w:t>
                  </w:r>
                  <w:r w:rsidRPr="00A84AAA">
                    <w:rPr>
                      <w:rFonts w:asciiTheme="majorHAnsi" w:hAnsiTheme="majorHAnsi" w:cs="Arial"/>
                      <w:b/>
                      <w:sz w:val="22"/>
                    </w:rPr>
                    <w:t xml:space="preserve"> summary</w:t>
                  </w:r>
                </w:p>
              </w:tc>
              <w:tc>
                <w:tcPr>
                  <w:tcW w:w="1940" w:type="dxa"/>
                  <w:vAlign w:val="center"/>
                </w:tcPr>
                <w:p w:rsidR="00873D39" w:rsidRPr="00A84AAA" w:rsidRDefault="00873D39" w:rsidP="00873D39">
                  <w:pPr>
                    <w:pStyle w:val="BodyText"/>
                    <w:spacing w:before="0"/>
                    <w:jc w:val="center"/>
                    <w:rPr>
                      <w:rFonts w:asciiTheme="majorHAnsi" w:hAnsiTheme="majorHAnsi" w:cs="Arial"/>
                      <w:b/>
                      <w:sz w:val="22"/>
                    </w:rPr>
                  </w:pPr>
                  <w:r w:rsidRPr="00A84AAA">
                    <w:rPr>
                      <w:rFonts w:asciiTheme="majorHAnsi" w:hAnsiTheme="majorHAnsi" w:cs="Arial"/>
                      <w:b/>
                      <w:sz w:val="22"/>
                    </w:rPr>
                    <w:t>Engagement period</w:t>
                  </w:r>
                </w:p>
              </w:tc>
              <w:tc>
                <w:tcPr>
                  <w:tcW w:w="2098" w:type="dxa"/>
                  <w:vAlign w:val="center"/>
                </w:tcPr>
                <w:p w:rsidR="00873D39" w:rsidRPr="00A84AAA" w:rsidRDefault="00873D39" w:rsidP="00873D39">
                  <w:pPr>
                    <w:pStyle w:val="BodyText"/>
                    <w:spacing w:before="0"/>
                    <w:jc w:val="center"/>
                    <w:rPr>
                      <w:rFonts w:asciiTheme="majorHAnsi" w:hAnsiTheme="majorHAnsi" w:cs="Arial"/>
                      <w:b/>
                      <w:sz w:val="22"/>
                    </w:rPr>
                  </w:pPr>
                  <w:r w:rsidRPr="00A84AAA">
                    <w:rPr>
                      <w:rFonts w:asciiTheme="majorHAnsi" w:hAnsiTheme="majorHAnsi" w:cs="Arial"/>
                      <w:b/>
                      <w:sz w:val="22"/>
                    </w:rPr>
                    <w:t>Referee(s) contact details</w:t>
                  </w:r>
                </w:p>
              </w:tc>
            </w:tr>
            <w:tr w:rsidR="00873D39" w:rsidRPr="00A84AAA" w:rsidTr="00D62005">
              <w:trPr>
                <w:tblHeader/>
              </w:trPr>
              <w:tc>
                <w:tcPr>
                  <w:tcW w:w="1660" w:type="dxa"/>
                </w:tcPr>
                <w:p w:rsidR="00873D39" w:rsidRPr="00A84AAA" w:rsidRDefault="00873D39" w:rsidP="00873D39">
                  <w:pPr>
                    <w:pStyle w:val="BodyText"/>
                    <w:rPr>
                      <w:rFonts w:asciiTheme="majorHAnsi" w:hAnsiTheme="majorHAnsi" w:cs="Arial"/>
                      <w:sz w:val="22"/>
                    </w:rPr>
                  </w:pPr>
                  <w:r>
                    <w:rPr>
                      <w:rFonts w:asciiTheme="majorHAnsi" w:hAnsiTheme="majorHAnsi" w:cs="Arial"/>
                      <w:sz w:val="22"/>
                    </w:rPr>
                    <w:fldChar w:fldCharType="begin">
                      <w:ffData>
                        <w:name w:val="Text46"/>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sdt>
                <w:sdtPr>
                  <w:rPr>
                    <w:rFonts w:asciiTheme="majorHAnsi" w:hAnsiTheme="majorHAnsi" w:cs="Arial"/>
                    <w:sz w:val="22"/>
                  </w:rPr>
                  <w:id w:val="123361597"/>
                  <w:showingPlcHdr/>
                  <w:text w:multiLine="1"/>
                </w:sdtPr>
                <w:sdtEndPr/>
                <w:sdtContent>
                  <w:tc>
                    <w:tcPr>
                      <w:tcW w:w="2565" w:type="dxa"/>
                    </w:tcPr>
                    <w:p w:rsidR="00873D39" w:rsidRPr="00A84AAA" w:rsidRDefault="00873D39" w:rsidP="00873D39">
                      <w:pPr>
                        <w:pStyle w:val="BodyText"/>
                        <w:rPr>
                          <w:rFonts w:asciiTheme="majorHAnsi" w:hAnsiTheme="majorHAnsi" w:cs="Arial"/>
                          <w:sz w:val="22"/>
                        </w:rPr>
                      </w:pPr>
                      <w:r w:rsidRPr="003F4CAC">
                        <w:rPr>
                          <w:rStyle w:val="PlaceholderText"/>
                        </w:rPr>
                        <w:t>Click here to enter text.</w:t>
                      </w:r>
                    </w:p>
                  </w:tc>
                </w:sdtContent>
              </w:sdt>
              <w:tc>
                <w:tcPr>
                  <w:tcW w:w="1940" w:type="dxa"/>
                </w:tcPr>
                <w:sdt>
                  <w:sdtPr>
                    <w:rPr>
                      <w:rFonts w:asciiTheme="majorHAnsi" w:hAnsiTheme="majorHAnsi" w:cs="Arial"/>
                      <w:i/>
                      <w:sz w:val="22"/>
                    </w:rPr>
                    <w:id w:val="-824961708"/>
                    <w:showingPlcHdr/>
                    <w:date>
                      <w:dateFormat w:val="d MMMM yyyy"/>
                      <w:lid w:val="en-AU"/>
                      <w:storeMappedDataAs w:val="dateTime"/>
                      <w:calendar w:val="gregorian"/>
                    </w:date>
                  </w:sdtPr>
                  <w:sdtEndPr/>
                  <w:sdtContent>
                    <w:p w:rsidR="00873D39" w:rsidRDefault="00873D39" w:rsidP="00873D39">
                      <w:pPr>
                        <w:pStyle w:val="BodyText"/>
                        <w:rPr>
                          <w:rFonts w:asciiTheme="majorHAnsi" w:hAnsiTheme="majorHAnsi" w:cs="Arial"/>
                          <w:i/>
                          <w:sz w:val="22"/>
                        </w:rPr>
                      </w:pPr>
                      <w:r w:rsidRPr="00267DCC">
                        <w:rPr>
                          <w:rStyle w:val="PlaceholderText"/>
                          <w:rFonts w:eastAsiaTheme="minorHAnsi"/>
                        </w:rPr>
                        <w:t>Click here to enter a date.</w:t>
                      </w:r>
                    </w:p>
                  </w:sdtContent>
                </w:sdt>
                <w:p w:rsidR="00873D39" w:rsidRPr="004364A4" w:rsidRDefault="00873D39" w:rsidP="00873D39">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2008784874"/>
                    <w:showingPlcHdr/>
                    <w:date>
                      <w:dateFormat w:val="d MMMM yyyy"/>
                      <w:lid w:val="en-AU"/>
                      <w:storeMappedDataAs w:val="dateTime"/>
                      <w:calendar w:val="gregorian"/>
                    </w:date>
                  </w:sdtPr>
                  <w:sdtEndPr/>
                  <w:sdtContent>
                    <w:p w:rsidR="00873D39" w:rsidRPr="00233079" w:rsidRDefault="00873D39" w:rsidP="00873D39">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2098" w:type="dxa"/>
                </w:tcPr>
                <w:p w:rsidR="00873D39" w:rsidRDefault="00873D39" w:rsidP="00873D39">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873D39" w:rsidRDefault="00873D39" w:rsidP="00873D39">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873D39" w:rsidRPr="00A84AAA" w:rsidRDefault="00873D39" w:rsidP="00873D39">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bl>
          <w:p w:rsidR="00873D39" w:rsidRPr="00A44DD0" w:rsidRDefault="00873D39" w:rsidP="00B14BAC">
            <w:pPr>
              <w:pStyle w:val="BodyText"/>
              <w:rPr>
                <w:rFonts w:asciiTheme="majorHAnsi" w:hAnsiTheme="majorHAnsi"/>
                <w:sz w:val="16"/>
                <w:szCs w:val="16"/>
              </w:rPr>
            </w:pPr>
          </w:p>
        </w:tc>
        <w:tc>
          <w:tcPr>
            <w:tcW w:w="248" w:type="dxa"/>
            <w:tcBorders>
              <w:right w:val="single" w:sz="12" w:space="0" w:color="00408A"/>
            </w:tcBorders>
            <w:shd w:val="clear" w:color="auto" w:fill="E6E6E6"/>
          </w:tcPr>
          <w:p w:rsidR="004A0DE3" w:rsidRPr="00763780" w:rsidRDefault="004A0DE3" w:rsidP="00B14BAC">
            <w:pPr>
              <w:numPr>
                <w:ilvl w:val="12"/>
                <w:numId w:val="0"/>
              </w:numPr>
              <w:spacing w:before="40" w:after="40"/>
              <w:jc w:val="both"/>
              <w:rPr>
                <w:rFonts w:ascii="Arial" w:hAnsi="Arial" w:cs="Arial"/>
                <w:sz w:val="22"/>
                <w:szCs w:val="22"/>
              </w:rPr>
            </w:pPr>
          </w:p>
        </w:tc>
      </w:tr>
      <w:tr w:rsidR="004A0DE3" w:rsidRPr="00763780" w:rsidTr="00B659A0">
        <w:tc>
          <w:tcPr>
            <w:tcW w:w="395" w:type="dxa"/>
            <w:tcBorders>
              <w:left w:val="single" w:sz="12" w:space="0" w:color="000080"/>
              <w:bottom w:val="single" w:sz="12" w:space="0" w:color="00408A"/>
            </w:tcBorders>
            <w:shd w:val="clear" w:color="auto" w:fill="E6E6E6"/>
          </w:tcPr>
          <w:p w:rsidR="004A0DE3" w:rsidRPr="00763780" w:rsidRDefault="004A0DE3" w:rsidP="006E7FEE">
            <w:pPr>
              <w:numPr>
                <w:ilvl w:val="12"/>
                <w:numId w:val="0"/>
              </w:numPr>
              <w:spacing w:before="40" w:after="40"/>
              <w:jc w:val="both"/>
              <w:rPr>
                <w:rFonts w:ascii="Arial" w:hAnsi="Arial" w:cs="Arial"/>
                <w:sz w:val="22"/>
                <w:szCs w:val="22"/>
              </w:rPr>
            </w:pPr>
          </w:p>
        </w:tc>
        <w:tc>
          <w:tcPr>
            <w:tcW w:w="3435" w:type="dxa"/>
            <w:gridSpan w:val="3"/>
            <w:tcBorders>
              <w:bottom w:val="single" w:sz="12" w:space="0" w:color="00408A"/>
            </w:tcBorders>
            <w:shd w:val="clear" w:color="auto" w:fill="E6E6E6"/>
          </w:tcPr>
          <w:p w:rsidR="004A0DE3" w:rsidRPr="00763780" w:rsidRDefault="004A0DE3" w:rsidP="006E7FEE">
            <w:pPr>
              <w:numPr>
                <w:ilvl w:val="12"/>
                <w:numId w:val="0"/>
              </w:numPr>
              <w:spacing w:before="40" w:after="40"/>
              <w:jc w:val="both"/>
              <w:rPr>
                <w:rFonts w:ascii="Arial" w:hAnsi="Arial" w:cs="Arial"/>
                <w:sz w:val="22"/>
                <w:szCs w:val="22"/>
              </w:rPr>
            </w:pPr>
          </w:p>
        </w:tc>
        <w:tc>
          <w:tcPr>
            <w:tcW w:w="5024" w:type="dxa"/>
            <w:gridSpan w:val="2"/>
            <w:tcBorders>
              <w:bottom w:val="single" w:sz="12" w:space="0" w:color="00408A"/>
            </w:tcBorders>
            <w:shd w:val="clear" w:color="auto" w:fill="E6E6E6"/>
          </w:tcPr>
          <w:p w:rsidR="004A0DE3" w:rsidRPr="00763780" w:rsidRDefault="004A0DE3" w:rsidP="006E7FEE">
            <w:pPr>
              <w:numPr>
                <w:ilvl w:val="12"/>
                <w:numId w:val="0"/>
              </w:numPr>
              <w:spacing w:before="40" w:after="40"/>
              <w:jc w:val="both"/>
              <w:rPr>
                <w:rFonts w:ascii="Arial" w:hAnsi="Arial" w:cs="Arial"/>
                <w:sz w:val="22"/>
                <w:szCs w:val="22"/>
              </w:rPr>
            </w:pPr>
          </w:p>
        </w:tc>
        <w:tc>
          <w:tcPr>
            <w:tcW w:w="433" w:type="dxa"/>
            <w:gridSpan w:val="2"/>
            <w:tcBorders>
              <w:bottom w:val="single" w:sz="12" w:space="0" w:color="00408A"/>
              <w:right w:val="single" w:sz="12" w:space="0" w:color="000080"/>
            </w:tcBorders>
            <w:shd w:val="clear" w:color="auto" w:fill="E6E6E6"/>
          </w:tcPr>
          <w:p w:rsidR="004A0DE3" w:rsidRPr="00763780" w:rsidRDefault="004A0DE3" w:rsidP="006E7FEE">
            <w:pPr>
              <w:numPr>
                <w:ilvl w:val="12"/>
                <w:numId w:val="0"/>
              </w:numPr>
              <w:spacing w:before="40" w:after="40"/>
              <w:jc w:val="both"/>
              <w:rPr>
                <w:rFonts w:ascii="Arial" w:hAnsi="Arial" w:cs="Arial"/>
                <w:sz w:val="22"/>
                <w:szCs w:val="22"/>
              </w:rPr>
            </w:pPr>
          </w:p>
        </w:tc>
      </w:tr>
      <w:tr w:rsidR="004A0DE3" w:rsidRPr="004C686E" w:rsidTr="00D62005">
        <w:tc>
          <w:tcPr>
            <w:tcW w:w="9039" w:type="dxa"/>
            <w:gridSpan w:val="7"/>
            <w:tcBorders>
              <w:left w:val="single" w:sz="12" w:space="0" w:color="00408A"/>
            </w:tcBorders>
            <w:shd w:val="clear" w:color="auto" w:fill="00408A"/>
          </w:tcPr>
          <w:p w:rsidR="004A0DE3" w:rsidRPr="0086016B" w:rsidRDefault="004A0DE3" w:rsidP="000664A7">
            <w:pPr>
              <w:numPr>
                <w:ilvl w:val="12"/>
                <w:numId w:val="0"/>
              </w:numPr>
              <w:spacing w:before="40" w:after="40"/>
              <w:jc w:val="both"/>
              <w:rPr>
                <w:rFonts w:ascii="Arial" w:hAnsi="Arial" w:cs="Arial"/>
                <w:b/>
                <w:sz w:val="22"/>
                <w:szCs w:val="22"/>
              </w:rPr>
            </w:pPr>
            <w:r w:rsidRPr="0086016B">
              <w:rPr>
                <w:rFonts w:ascii="Arial" w:hAnsi="Arial" w:cs="Arial"/>
                <w:b/>
                <w:sz w:val="22"/>
                <w:szCs w:val="22"/>
              </w:rPr>
              <w:t>(</w:t>
            </w:r>
            <w:r w:rsidR="000664A7">
              <w:rPr>
                <w:rFonts w:ascii="Arial" w:hAnsi="Arial" w:cs="Arial"/>
                <w:b/>
                <w:sz w:val="22"/>
                <w:szCs w:val="22"/>
              </w:rPr>
              <w:t>vi</w:t>
            </w:r>
            <w:r w:rsidR="00C070F3">
              <w:rPr>
                <w:rFonts w:ascii="Arial" w:hAnsi="Arial" w:cs="Arial"/>
                <w:b/>
                <w:sz w:val="22"/>
                <w:szCs w:val="22"/>
              </w:rPr>
              <w:t>i</w:t>
            </w:r>
            <w:r w:rsidR="000664A7">
              <w:rPr>
                <w:rFonts w:ascii="Arial" w:hAnsi="Arial" w:cs="Arial"/>
                <w:b/>
                <w:sz w:val="22"/>
                <w:szCs w:val="22"/>
              </w:rPr>
              <w:t>i</w:t>
            </w:r>
            <w:r w:rsidRPr="0086016B">
              <w:rPr>
                <w:rFonts w:ascii="Arial" w:hAnsi="Arial" w:cs="Arial"/>
                <w:b/>
                <w:sz w:val="22"/>
                <w:szCs w:val="22"/>
              </w:rPr>
              <w:t>) Retail supply</w:t>
            </w:r>
          </w:p>
        </w:tc>
        <w:tc>
          <w:tcPr>
            <w:tcW w:w="248" w:type="dxa"/>
            <w:tcBorders>
              <w:right w:val="single" w:sz="12" w:space="0" w:color="00408A"/>
            </w:tcBorders>
            <w:shd w:val="clear" w:color="auto" w:fill="00408A"/>
          </w:tcPr>
          <w:p w:rsidR="004A0DE3" w:rsidRPr="004C686E" w:rsidRDefault="004A0DE3" w:rsidP="003E1EC8">
            <w:pPr>
              <w:numPr>
                <w:ilvl w:val="12"/>
                <w:numId w:val="0"/>
              </w:numPr>
              <w:spacing w:before="40" w:after="40"/>
              <w:jc w:val="both"/>
              <w:rPr>
                <w:rFonts w:ascii="Arial" w:hAnsi="Arial" w:cs="Arial"/>
              </w:rPr>
            </w:pPr>
          </w:p>
        </w:tc>
      </w:tr>
      <w:tr w:rsidR="00E646B2" w:rsidRPr="00763780" w:rsidTr="00D62005">
        <w:tc>
          <w:tcPr>
            <w:tcW w:w="521" w:type="dxa"/>
            <w:gridSpan w:val="2"/>
            <w:tcBorders>
              <w:top w:val="single" w:sz="12" w:space="0" w:color="00408A"/>
              <w:left w:val="single" w:sz="12" w:space="0" w:color="00408A"/>
            </w:tcBorders>
            <w:shd w:val="clear" w:color="auto" w:fill="E6E6E6"/>
          </w:tcPr>
          <w:p w:rsidR="00E646B2" w:rsidRPr="00F93053" w:rsidRDefault="00E646B2" w:rsidP="00E646B2">
            <w:pPr>
              <w:numPr>
                <w:ilvl w:val="12"/>
                <w:numId w:val="0"/>
              </w:numPr>
              <w:spacing w:before="40" w:after="40"/>
              <w:jc w:val="both"/>
              <w:rPr>
                <w:rFonts w:ascii="Arial" w:hAnsi="Arial" w:cs="Arial"/>
                <w:sz w:val="22"/>
                <w:szCs w:val="22"/>
              </w:rPr>
            </w:pPr>
          </w:p>
        </w:tc>
        <w:tc>
          <w:tcPr>
            <w:tcW w:w="8518" w:type="dxa"/>
            <w:gridSpan w:val="5"/>
            <w:tcBorders>
              <w:top w:val="single" w:sz="12" w:space="0" w:color="00408A"/>
            </w:tcBorders>
            <w:shd w:val="clear" w:color="auto" w:fill="E6E6E6"/>
          </w:tcPr>
          <w:p w:rsidR="00E646B2" w:rsidRPr="00FE68E2" w:rsidRDefault="00E646B2" w:rsidP="00E646B2">
            <w:pPr>
              <w:pStyle w:val="BodyText"/>
              <w:rPr>
                <w:rFonts w:asciiTheme="majorHAnsi" w:hAnsiTheme="majorHAnsi"/>
                <w:sz w:val="22"/>
              </w:rPr>
            </w:pPr>
            <w:r w:rsidRPr="00FE68E2">
              <w:rPr>
                <w:rFonts w:asciiTheme="majorHAnsi" w:hAnsiTheme="majorHAnsi"/>
                <w:b/>
                <w:sz w:val="22"/>
              </w:rPr>
              <w:t>Describe</w:t>
            </w:r>
            <w:r w:rsidRPr="00FE68E2">
              <w:rPr>
                <w:rFonts w:asciiTheme="majorHAnsi" w:hAnsiTheme="majorHAnsi"/>
                <w:sz w:val="22"/>
              </w:rPr>
              <w:t xml:space="preserve"> your previous experience</w:t>
            </w:r>
            <w:r w:rsidR="00656738" w:rsidRPr="00FE68E2">
              <w:rPr>
                <w:rFonts w:asciiTheme="majorHAnsi" w:hAnsiTheme="majorHAnsi"/>
                <w:sz w:val="22"/>
              </w:rPr>
              <w:t xml:space="preserve"> in customer protection (either in the water industry or other industries), </w:t>
            </w:r>
            <w:r w:rsidRPr="00FE68E2">
              <w:rPr>
                <w:rFonts w:asciiTheme="majorHAnsi" w:hAnsiTheme="majorHAnsi"/>
                <w:sz w:val="22"/>
              </w:rPr>
              <w:t>in relation to the following items</w:t>
            </w:r>
          </w:p>
          <w:p w:rsidR="00E646B2" w:rsidRPr="00FE68E2" w:rsidRDefault="002E21F4" w:rsidP="00F6663E">
            <w:pPr>
              <w:pStyle w:val="ListBullet"/>
            </w:pPr>
            <w:r w:rsidRPr="00FE68E2">
              <w:rPr>
                <w:rFonts w:asciiTheme="majorHAnsi" w:hAnsiTheme="majorHAnsi" w:cs="Arial"/>
                <w:sz w:val="22"/>
              </w:rPr>
              <w:t>resolving</w:t>
            </w:r>
            <w:r w:rsidRPr="00FE68E2">
              <w:rPr>
                <w:rFonts w:cs="Arial"/>
                <w:sz w:val="21"/>
                <w:szCs w:val="21"/>
              </w:rPr>
              <w:t xml:space="preserve"> </w:t>
            </w:r>
            <w:r w:rsidR="008B67F5" w:rsidRPr="00FE68E2">
              <w:rPr>
                <w:rFonts w:asciiTheme="majorHAnsi" w:hAnsiTheme="majorHAnsi"/>
                <w:sz w:val="22"/>
              </w:rPr>
              <w:t>customer complaint</w:t>
            </w:r>
            <w:r w:rsidRPr="00FE68E2">
              <w:rPr>
                <w:rFonts w:asciiTheme="majorHAnsi" w:hAnsiTheme="majorHAnsi"/>
                <w:sz w:val="22"/>
              </w:rPr>
              <w:t>s</w:t>
            </w:r>
            <w:r w:rsidR="008B67F5" w:rsidRPr="00FE68E2">
              <w:rPr>
                <w:rFonts w:asciiTheme="majorHAnsi" w:hAnsiTheme="majorHAnsi"/>
                <w:sz w:val="22"/>
              </w:rPr>
              <w:t xml:space="preserve"> and dispute</w:t>
            </w:r>
            <w:r w:rsidRPr="00FE68E2">
              <w:rPr>
                <w:rFonts w:asciiTheme="majorHAnsi" w:hAnsiTheme="majorHAnsi"/>
                <w:sz w:val="22"/>
              </w:rPr>
              <w:t>s</w:t>
            </w:r>
            <w:r w:rsidR="008B67F5" w:rsidRPr="00FE68E2">
              <w:rPr>
                <w:rFonts w:asciiTheme="majorHAnsi" w:hAnsiTheme="majorHAnsi"/>
                <w:sz w:val="22"/>
              </w:rPr>
              <w:t xml:space="preserve"> </w:t>
            </w:r>
          </w:p>
          <w:tbl>
            <w:tblPr>
              <w:tblStyle w:val="TableGrid"/>
              <w:tblW w:w="0" w:type="auto"/>
              <w:tblLook w:val="04A0" w:firstRow="1" w:lastRow="0" w:firstColumn="1" w:lastColumn="0" w:noHBand="0" w:noVBand="1"/>
            </w:tblPr>
            <w:tblGrid>
              <w:gridCol w:w="1660"/>
              <w:gridCol w:w="2349"/>
              <w:gridCol w:w="2156"/>
              <w:gridCol w:w="2098"/>
            </w:tblGrid>
            <w:tr w:rsidR="0010698C" w:rsidRPr="00FE68E2" w:rsidTr="00D62005">
              <w:trPr>
                <w:trHeight w:hRule="exact" w:val="965"/>
                <w:tblHeader/>
              </w:trPr>
              <w:tc>
                <w:tcPr>
                  <w:tcW w:w="1660" w:type="dxa"/>
                  <w:vAlign w:val="center"/>
                </w:tcPr>
                <w:p w:rsidR="0010698C" w:rsidRPr="00FE68E2" w:rsidRDefault="0010698C" w:rsidP="00D52DE9">
                  <w:pPr>
                    <w:pStyle w:val="BodyText"/>
                    <w:spacing w:before="0"/>
                    <w:jc w:val="center"/>
                    <w:rPr>
                      <w:rFonts w:asciiTheme="majorHAnsi" w:hAnsiTheme="majorHAnsi" w:cs="Arial"/>
                      <w:b/>
                      <w:sz w:val="22"/>
                    </w:rPr>
                  </w:pPr>
                  <w:r w:rsidRPr="00FE68E2">
                    <w:rPr>
                      <w:rFonts w:asciiTheme="majorHAnsi" w:hAnsiTheme="majorHAnsi" w:cs="Arial"/>
                      <w:b/>
                      <w:sz w:val="22"/>
                    </w:rPr>
                    <w:t>Client</w:t>
                  </w:r>
                  <w:r w:rsidR="005841CA" w:rsidRPr="00FE68E2">
                    <w:rPr>
                      <w:rFonts w:asciiTheme="majorHAnsi" w:hAnsiTheme="majorHAnsi" w:cs="Arial"/>
                      <w:b/>
                      <w:sz w:val="22"/>
                    </w:rPr>
                    <w:t>/ Organisation</w:t>
                  </w:r>
                  <w:r w:rsidRPr="00FE68E2">
                    <w:rPr>
                      <w:rFonts w:asciiTheme="majorHAnsi" w:hAnsiTheme="majorHAnsi" w:cs="Arial"/>
                      <w:b/>
                      <w:sz w:val="22"/>
                    </w:rPr>
                    <w:t xml:space="preserve"> (name)</w:t>
                  </w:r>
                </w:p>
              </w:tc>
              <w:tc>
                <w:tcPr>
                  <w:tcW w:w="2349" w:type="dxa"/>
                  <w:vAlign w:val="center"/>
                </w:tcPr>
                <w:p w:rsidR="0010698C" w:rsidRPr="00FE68E2" w:rsidRDefault="0010698C" w:rsidP="0010698C">
                  <w:pPr>
                    <w:pStyle w:val="BodyText"/>
                    <w:spacing w:before="0"/>
                    <w:jc w:val="center"/>
                    <w:rPr>
                      <w:rFonts w:asciiTheme="majorHAnsi" w:hAnsiTheme="majorHAnsi" w:cs="Arial"/>
                      <w:b/>
                      <w:sz w:val="22"/>
                    </w:rPr>
                  </w:pPr>
                  <w:r w:rsidRPr="00FE68E2">
                    <w:rPr>
                      <w:rFonts w:asciiTheme="majorHAnsi" w:hAnsiTheme="majorHAnsi" w:cs="Arial"/>
                      <w:b/>
                      <w:sz w:val="22"/>
                    </w:rPr>
                    <w:t>Brief project/ experience summary</w:t>
                  </w:r>
                </w:p>
              </w:tc>
              <w:tc>
                <w:tcPr>
                  <w:tcW w:w="2156" w:type="dxa"/>
                  <w:vAlign w:val="center"/>
                </w:tcPr>
                <w:p w:rsidR="0010698C" w:rsidRPr="00FE68E2" w:rsidRDefault="0010698C" w:rsidP="00D52DE9">
                  <w:pPr>
                    <w:pStyle w:val="BodyText"/>
                    <w:spacing w:before="0"/>
                    <w:jc w:val="center"/>
                    <w:rPr>
                      <w:rFonts w:asciiTheme="majorHAnsi" w:hAnsiTheme="majorHAnsi" w:cs="Arial"/>
                      <w:b/>
                      <w:sz w:val="22"/>
                    </w:rPr>
                  </w:pPr>
                  <w:r w:rsidRPr="00FE68E2">
                    <w:rPr>
                      <w:rFonts w:asciiTheme="majorHAnsi" w:hAnsiTheme="majorHAnsi" w:cs="Arial"/>
                      <w:b/>
                      <w:sz w:val="22"/>
                    </w:rPr>
                    <w:t>Engagement period</w:t>
                  </w:r>
                </w:p>
              </w:tc>
              <w:tc>
                <w:tcPr>
                  <w:tcW w:w="2098" w:type="dxa"/>
                  <w:vAlign w:val="center"/>
                </w:tcPr>
                <w:p w:rsidR="0010698C" w:rsidRPr="00FE68E2" w:rsidRDefault="0010698C" w:rsidP="00D52DE9">
                  <w:pPr>
                    <w:pStyle w:val="BodyText"/>
                    <w:spacing w:before="0"/>
                    <w:jc w:val="center"/>
                    <w:rPr>
                      <w:rFonts w:asciiTheme="majorHAnsi" w:hAnsiTheme="majorHAnsi" w:cs="Arial"/>
                      <w:b/>
                      <w:sz w:val="22"/>
                    </w:rPr>
                  </w:pPr>
                  <w:r w:rsidRPr="00FE68E2">
                    <w:rPr>
                      <w:rFonts w:asciiTheme="majorHAnsi" w:hAnsiTheme="majorHAnsi" w:cs="Arial"/>
                      <w:b/>
                      <w:sz w:val="22"/>
                    </w:rPr>
                    <w:t>Referee(s) contact details</w:t>
                  </w:r>
                </w:p>
              </w:tc>
            </w:tr>
            <w:tr w:rsidR="008B67F5" w:rsidRPr="00FE68E2" w:rsidTr="00D62005">
              <w:trPr>
                <w:tblHeader/>
              </w:trPr>
              <w:tc>
                <w:tcPr>
                  <w:tcW w:w="1660" w:type="dxa"/>
                </w:tcPr>
                <w:p w:rsidR="008B67F5" w:rsidRPr="00FE68E2" w:rsidRDefault="008B67F5" w:rsidP="00D52DE9">
                  <w:pPr>
                    <w:pStyle w:val="BodyText"/>
                    <w:rPr>
                      <w:rFonts w:asciiTheme="majorHAnsi" w:hAnsiTheme="majorHAnsi" w:cs="Arial"/>
                      <w:sz w:val="22"/>
                    </w:rPr>
                  </w:pPr>
                  <w:r w:rsidRPr="00FE68E2">
                    <w:rPr>
                      <w:rFonts w:asciiTheme="majorHAnsi" w:hAnsiTheme="majorHAnsi" w:cs="Arial"/>
                      <w:sz w:val="22"/>
                    </w:rPr>
                    <w:fldChar w:fldCharType="begin">
                      <w:ffData>
                        <w:name w:val="Text46"/>
                        <w:enabled/>
                        <w:calcOnExit w:val="0"/>
                        <w:textInput/>
                      </w:ffData>
                    </w:fldChar>
                  </w:r>
                  <w:r w:rsidRPr="00FE68E2">
                    <w:rPr>
                      <w:rFonts w:asciiTheme="majorHAnsi" w:hAnsiTheme="majorHAnsi" w:cs="Arial"/>
                      <w:sz w:val="22"/>
                    </w:rPr>
                    <w:instrText xml:space="preserve"> FORMTEXT </w:instrText>
                  </w:r>
                  <w:r w:rsidRPr="00FE68E2">
                    <w:rPr>
                      <w:rFonts w:asciiTheme="majorHAnsi" w:hAnsiTheme="majorHAnsi" w:cs="Arial"/>
                      <w:sz w:val="22"/>
                    </w:rPr>
                  </w:r>
                  <w:r w:rsidRPr="00FE68E2">
                    <w:rPr>
                      <w:rFonts w:asciiTheme="majorHAnsi" w:hAnsiTheme="majorHAnsi" w:cs="Arial"/>
                      <w:sz w:val="22"/>
                    </w:rPr>
                    <w:fldChar w:fldCharType="separate"/>
                  </w:r>
                  <w:r w:rsidRPr="00FE68E2">
                    <w:rPr>
                      <w:rFonts w:asciiTheme="majorHAnsi" w:hAnsiTheme="majorHAnsi" w:cs="Arial"/>
                      <w:noProof/>
                      <w:sz w:val="22"/>
                    </w:rPr>
                    <w:t> </w:t>
                  </w:r>
                  <w:r w:rsidRPr="00FE68E2">
                    <w:rPr>
                      <w:rFonts w:asciiTheme="majorHAnsi" w:hAnsiTheme="majorHAnsi" w:cs="Arial"/>
                      <w:noProof/>
                      <w:sz w:val="22"/>
                    </w:rPr>
                    <w:t> </w:t>
                  </w:r>
                  <w:r w:rsidRPr="00FE68E2">
                    <w:rPr>
                      <w:rFonts w:asciiTheme="majorHAnsi" w:hAnsiTheme="majorHAnsi" w:cs="Arial"/>
                      <w:noProof/>
                      <w:sz w:val="22"/>
                    </w:rPr>
                    <w:t> </w:t>
                  </w:r>
                  <w:r w:rsidRPr="00FE68E2">
                    <w:rPr>
                      <w:rFonts w:asciiTheme="majorHAnsi" w:hAnsiTheme="majorHAnsi" w:cs="Arial"/>
                      <w:noProof/>
                      <w:sz w:val="22"/>
                    </w:rPr>
                    <w:t> </w:t>
                  </w:r>
                  <w:r w:rsidRPr="00FE68E2">
                    <w:rPr>
                      <w:rFonts w:asciiTheme="majorHAnsi" w:hAnsiTheme="majorHAnsi" w:cs="Arial"/>
                      <w:noProof/>
                      <w:sz w:val="22"/>
                    </w:rPr>
                    <w:t> </w:t>
                  </w:r>
                  <w:r w:rsidRPr="00FE68E2">
                    <w:rPr>
                      <w:rFonts w:asciiTheme="majorHAnsi" w:hAnsiTheme="majorHAnsi" w:cs="Arial"/>
                      <w:sz w:val="22"/>
                    </w:rPr>
                    <w:fldChar w:fldCharType="end"/>
                  </w:r>
                </w:p>
              </w:tc>
              <w:sdt>
                <w:sdtPr>
                  <w:rPr>
                    <w:rFonts w:asciiTheme="majorHAnsi" w:hAnsiTheme="majorHAnsi" w:cs="Arial"/>
                    <w:sz w:val="22"/>
                  </w:rPr>
                  <w:id w:val="1266039675"/>
                  <w:showingPlcHdr/>
                  <w:text w:multiLine="1"/>
                </w:sdtPr>
                <w:sdtEndPr/>
                <w:sdtContent>
                  <w:tc>
                    <w:tcPr>
                      <w:tcW w:w="2349" w:type="dxa"/>
                    </w:tcPr>
                    <w:p w:rsidR="008B67F5" w:rsidRPr="00FE68E2" w:rsidRDefault="008B67F5" w:rsidP="00D52DE9">
                      <w:pPr>
                        <w:pStyle w:val="BodyText"/>
                        <w:rPr>
                          <w:rFonts w:asciiTheme="majorHAnsi" w:hAnsiTheme="majorHAnsi" w:cs="Arial"/>
                          <w:sz w:val="22"/>
                        </w:rPr>
                      </w:pPr>
                      <w:r w:rsidRPr="00FE68E2">
                        <w:rPr>
                          <w:rStyle w:val="PlaceholderText"/>
                        </w:rPr>
                        <w:t>Click here to enter text.</w:t>
                      </w:r>
                    </w:p>
                  </w:tc>
                </w:sdtContent>
              </w:sdt>
              <w:tc>
                <w:tcPr>
                  <w:tcW w:w="2156" w:type="dxa"/>
                </w:tcPr>
                <w:sdt>
                  <w:sdtPr>
                    <w:rPr>
                      <w:rFonts w:asciiTheme="majorHAnsi" w:hAnsiTheme="majorHAnsi" w:cs="Arial"/>
                      <w:i/>
                      <w:sz w:val="22"/>
                    </w:rPr>
                    <w:id w:val="957302933"/>
                    <w:showingPlcHdr/>
                    <w:date>
                      <w:dateFormat w:val="d MMMM yyyy"/>
                      <w:lid w:val="en-AU"/>
                      <w:storeMappedDataAs w:val="dateTime"/>
                      <w:calendar w:val="gregorian"/>
                    </w:date>
                  </w:sdtPr>
                  <w:sdtEndPr/>
                  <w:sdtContent>
                    <w:p w:rsidR="008B67F5" w:rsidRPr="00FE68E2" w:rsidRDefault="008B67F5" w:rsidP="00D52DE9">
                      <w:pPr>
                        <w:pStyle w:val="BodyText"/>
                        <w:rPr>
                          <w:rFonts w:asciiTheme="majorHAnsi" w:hAnsiTheme="majorHAnsi" w:cs="Arial"/>
                          <w:i/>
                          <w:sz w:val="22"/>
                        </w:rPr>
                      </w:pPr>
                      <w:r w:rsidRPr="00FE68E2">
                        <w:rPr>
                          <w:rStyle w:val="PlaceholderText"/>
                          <w:rFonts w:eastAsiaTheme="minorHAnsi"/>
                        </w:rPr>
                        <w:t>Click here to enter a date.</w:t>
                      </w:r>
                    </w:p>
                  </w:sdtContent>
                </w:sdt>
                <w:p w:rsidR="008B67F5" w:rsidRPr="00FE68E2" w:rsidRDefault="008B67F5" w:rsidP="00D52DE9">
                  <w:pPr>
                    <w:pStyle w:val="BodyText"/>
                    <w:rPr>
                      <w:rFonts w:asciiTheme="majorHAnsi" w:hAnsiTheme="majorHAnsi" w:cs="Arial"/>
                      <w:sz w:val="22"/>
                    </w:rPr>
                  </w:pPr>
                  <w:r w:rsidRPr="00FE68E2">
                    <w:rPr>
                      <w:rFonts w:asciiTheme="majorHAnsi" w:hAnsiTheme="majorHAnsi" w:cs="Arial"/>
                      <w:sz w:val="22"/>
                    </w:rPr>
                    <w:t>to</w:t>
                  </w:r>
                </w:p>
                <w:sdt>
                  <w:sdtPr>
                    <w:rPr>
                      <w:rFonts w:asciiTheme="majorHAnsi" w:hAnsiTheme="majorHAnsi" w:cs="Arial"/>
                      <w:i/>
                      <w:sz w:val="22"/>
                    </w:rPr>
                    <w:id w:val="-868913731"/>
                    <w:showingPlcHdr/>
                    <w:date>
                      <w:dateFormat w:val="d MMMM yyyy"/>
                      <w:lid w:val="en-AU"/>
                      <w:storeMappedDataAs w:val="dateTime"/>
                      <w:calendar w:val="gregorian"/>
                    </w:date>
                  </w:sdtPr>
                  <w:sdtEndPr/>
                  <w:sdtContent>
                    <w:p w:rsidR="008B67F5" w:rsidRPr="00FE68E2" w:rsidRDefault="008B67F5" w:rsidP="00D52DE9">
                      <w:pPr>
                        <w:pStyle w:val="BodyText"/>
                        <w:rPr>
                          <w:rFonts w:asciiTheme="majorHAnsi" w:hAnsiTheme="majorHAnsi" w:cs="Arial"/>
                          <w:i/>
                          <w:sz w:val="22"/>
                        </w:rPr>
                      </w:pPr>
                      <w:r w:rsidRPr="00FE68E2">
                        <w:rPr>
                          <w:rStyle w:val="PlaceholderText"/>
                          <w:rFonts w:eastAsiaTheme="minorHAnsi"/>
                        </w:rPr>
                        <w:t>Click here to enter a date.</w:t>
                      </w:r>
                    </w:p>
                  </w:sdtContent>
                </w:sdt>
              </w:tc>
              <w:tc>
                <w:tcPr>
                  <w:tcW w:w="2098" w:type="dxa"/>
                </w:tcPr>
                <w:p w:rsidR="008B67F5" w:rsidRPr="00FE68E2" w:rsidRDefault="008B67F5" w:rsidP="00D52DE9">
                  <w:pPr>
                    <w:pStyle w:val="BodyText"/>
                    <w:rPr>
                      <w:rFonts w:asciiTheme="majorHAnsi" w:hAnsiTheme="majorHAnsi" w:cs="Arial"/>
                      <w:sz w:val="22"/>
                    </w:rPr>
                  </w:pPr>
                  <w:r w:rsidRPr="00FE68E2">
                    <w:rPr>
                      <w:rFonts w:asciiTheme="majorHAnsi" w:hAnsiTheme="majorHAnsi" w:cs="Arial"/>
                      <w:sz w:val="22"/>
                    </w:rPr>
                    <w:t xml:space="preserve">Name: </w:t>
                  </w:r>
                  <w:r w:rsidRPr="00FE68E2">
                    <w:rPr>
                      <w:rFonts w:asciiTheme="majorHAnsi" w:hAnsiTheme="majorHAnsi" w:cs="Arial"/>
                      <w:sz w:val="22"/>
                    </w:rPr>
                    <w:fldChar w:fldCharType="begin">
                      <w:ffData>
                        <w:name w:val="Text48"/>
                        <w:enabled/>
                        <w:calcOnExit w:val="0"/>
                        <w:textInput/>
                      </w:ffData>
                    </w:fldChar>
                  </w:r>
                  <w:r w:rsidRPr="00FE68E2">
                    <w:rPr>
                      <w:rFonts w:asciiTheme="majorHAnsi" w:hAnsiTheme="majorHAnsi" w:cs="Arial"/>
                      <w:sz w:val="22"/>
                    </w:rPr>
                    <w:instrText xml:space="preserve"> FORMTEXT </w:instrText>
                  </w:r>
                  <w:r w:rsidRPr="00FE68E2">
                    <w:rPr>
                      <w:rFonts w:asciiTheme="majorHAnsi" w:hAnsiTheme="majorHAnsi" w:cs="Arial"/>
                      <w:sz w:val="22"/>
                    </w:rPr>
                  </w:r>
                  <w:r w:rsidRPr="00FE68E2">
                    <w:rPr>
                      <w:rFonts w:asciiTheme="majorHAnsi" w:hAnsiTheme="majorHAnsi" w:cs="Arial"/>
                      <w:sz w:val="22"/>
                    </w:rPr>
                    <w:fldChar w:fldCharType="separate"/>
                  </w:r>
                  <w:r w:rsidRPr="00FE68E2">
                    <w:rPr>
                      <w:rFonts w:asciiTheme="majorHAnsi" w:hAnsiTheme="majorHAnsi" w:cs="Arial"/>
                      <w:noProof/>
                      <w:sz w:val="22"/>
                    </w:rPr>
                    <w:t> </w:t>
                  </w:r>
                  <w:r w:rsidRPr="00FE68E2">
                    <w:rPr>
                      <w:rFonts w:asciiTheme="majorHAnsi" w:hAnsiTheme="majorHAnsi" w:cs="Arial"/>
                      <w:noProof/>
                      <w:sz w:val="22"/>
                    </w:rPr>
                    <w:t> </w:t>
                  </w:r>
                  <w:r w:rsidRPr="00FE68E2">
                    <w:rPr>
                      <w:rFonts w:asciiTheme="majorHAnsi" w:hAnsiTheme="majorHAnsi" w:cs="Arial"/>
                      <w:noProof/>
                      <w:sz w:val="22"/>
                    </w:rPr>
                    <w:t> </w:t>
                  </w:r>
                  <w:r w:rsidRPr="00FE68E2">
                    <w:rPr>
                      <w:rFonts w:asciiTheme="majorHAnsi" w:hAnsiTheme="majorHAnsi" w:cs="Arial"/>
                      <w:noProof/>
                      <w:sz w:val="22"/>
                    </w:rPr>
                    <w:t> </w:t>
                  </w:r>
                  <w:r w:rsidRPr="00FE68E2">
                    <w:rPr>
                      <w:rFonts w:asciiTheme="majorHAnsi" w:hAnsiTheme="majorHAnsi" w:cs="Arial"/>
                      <w:noProof/>
                      <w:sz w:val="22"/>
                    </w:rPr>
                    <w:t> </w:t>
                  </w:r>
                  <w:r w:rsidRPr="00FE68E2">
                    <w:rPr>
                      <w:rFonts w:asciiTheme="majorHAnsi" w:hAnsiTheme="majorHAnsi" w:cs="Arial"/>
                      <w:sz w:val="22"/>
                    </w:rPr>
                    <w:fldChar w:fldCharType="end"/>
                  </w:r>
                </w:p>
                <w:p w:rsidR="008B67F5" w:rsidRPr="00FE68E2" w:rsidRDefault="008B67F5" w:rsidP="00D52DE9">
                  <w:pPr>
                    <w:pStyle w:val="BodyText"/>
                    <w:rPr>
                      <w:rFonts w:asciiTheme="majorHAnsi" w:hAnsiTheme="majorHAnsi" w:cs="Arial"/>
                      <w:sz w:val="22"/>
                    </w:rPr>
                  </w:pPr>
                  <w:r w:rsidRPr="00FE68E2">
                    <w:rPr>
                      <w:rFonts w:asciiTheme="majorHAnsi" w:hAnsiTheme="majorHAnsi" w:cs="Arial"/>
                      <w:sz w:val="22"/>
                    </w:rPr>
                    <w:t>(</w:t>
                  </w:r>
                  <w:proofErr w:type="spellStart"/>
                  <w:r w:rsidRPr="00FE68E2">
                    <w:rPr>
                      <w:rFonts w:asciiTheme="majorHAnsi" w:hAnsiTheme="majorHAnsi" w:cs="Arial"/>
                      <w:sz w:val="22"/>
                    </w:rPr>
                    <w:t>Ph</w:t>
                  </w:r>
                  <w:proofErr w:type="spellEnd"/>
                  <w:r w:rsidRPr="00FE68E2">
                    <w:rPr>
                      <w:rFonts w:asciiTheme="majorHAnsi" w:hAnsiTheme="majorHAnsi" w:cs="Arial"/>
                      <w:sz w:val="22"/>
                    </w:rPr>
                    <w:t xml:space="preserve">) </w:t>
                  </w:r>
                  <w:r w:rsidRPr="00FE68E2">
                    <w:rPr>
                      <w:rFonts w:asciiTheme="majorHAnsi" w:hAnsiTheme="majorHAnsi" w:cs="Arial"/>
                      <w:sz w:val="22"/>
                    </w:rPr>
                    <w:fldChar w:fldCharType="begin">
                      <w:ffData>
                        <w:name w:val="Text49"/>
                        <w:enabled/>
                        <w:calcOnExit w:val="0"/>
                        <w:textInput/>
                      </w:ffData>
                    </w:fldChar>
                  </w:r>
                  <w:r w:rsidRPr="00FE68E2">
                    <w:rPr>
                      <w:rFonts w:asciiTheme="majorHAnsi" w:hAnsiTheme="majorHAnsi" w:cs="Arial"/>
                      <w:sz w:val="22"/>
                    </w:rPr>
                    <w:instrText xml:space="preserve"> FORMTEXT </w:instrText>
                  </w:r>
                  <w:r w:rsidRPr="00FE68E2">
                    <w:rPr>
                      <w:rFonts w:asciiTheme="majorHAnsi" w:hAnsiTheme="majorHAnsi" w:cs="Arial"/>
                      <w:sz w:val="22"/>
                    </w:rPr>
                  </w:r>
                  <w:r w:rsidRPr="00FE68E2">
                    <w:rPr>
                      <w:rFonts w:asciiTheme="majorHAnsi" w:hAnsiTheme="majorHAnsi" w:cs="Arial"/>
                      <w:sz w:val="22"/>
                    </w:rPr>
                    <w:fldChar w:fldCharType="separate"/>
                  </w:r>
                  <w:r w:rsidRPr="00FE68E2">
                    <w:rPr>
                      <w:rFonts w:asciiTheme="majorHAnsi" w:hAnsiTheme="majorHAnsi" w:cs="Arial"/>
                      <w:noProof/>
                      <w:sz w:val="22"/>
                    </w:rPr>
                    <w:t> </w:t>
                  </w:r>
                  <w:r w:rsidRPr="00FE68E2">
                    <w:rPr>
                      <w:rFonts w:asciiTheme="majorHAnsi" w:hAnsiTheme="majorHAnsi" w:cs="Arial"/>
                      <w:noProof/>
                      <w:sz w:val="22"/>
                    </w:rPr>
                    <w:t> </w:t>
                  </w:r>
                  <w:r w:rsidRPr="00FE68E2">
                    <w:rPr>
                      <w:rFonts w:asciiTheme="majorHAnsi" w:hAnsiTheme="majorHAnsi" w:cs="Arial"/>
                      <w:noProof/>
                      <w:sz w:val="22"/>
                    </w:rPr>
                    <w:t> </w:t>
                  </w:r>
                  <w:r w:rsidRPr="00FE68E2">
                    <w:rPr>
                      <w:rFonts w:asciiTheme="majorHAnsi" w:hAnsiTheme="majorHAnsi" w:cs="Arial"/>
                      <w:noProof/>
                      <w:sz w:val="22"/>
                    </w:rPr>
                    <w:t> </w:t>
                  </w:r>
                  <w:r w:rsidRPr="00FE68E2">
                    <w:rPr>
                      <w:rFonts w:asciiTheme="majorHAnsi" w:hAnsiTheme="majorHAnsi" w:cs="Arial"/>
                      <w:noProof/>
                      <w:sz w:val="22"/>
                    </w:rPr>
                    <w:t> </w:t>
                  </w:r>
                  <w:r w:rsidRPr="00FE68E2">
                    <w:rPr>
                      <w:rFonts w:asciiTheme="majorHAnsi" w:hAnsiTheme="majorHAnsi" w:cs="Arial"/>
                      <w:sz w:val="22"/>
                    </w:rPr>
                    <w:fldChar w:fldCharType="end"/>
                  </w:r>
                </w:p>
                <w:p w:rsidR="008B67F5" w:rsidRPr="00FE68E2" w:rsidRDefault="008B67F5" w:rsidP="00D52DE9">
                  <w:pPr>
                    <w:pStyle w:val="BodyText"/>
                    <w:rPr>
                      <w:rFonts w:asciiTheme="majorHAnsi" w:hAnsiTheme="majorHAnsi" w:cs="Arial"/>
                      <w:sz w:val="22"/>
                    </w:rPr>
                  </w:pPr>
                  <w:r w:rsidRPr="00FE68E2">
                    <w:rPr>
                      <w:rFonts w:asciiTheme="majorHAnsi" w:hAnsiTheme="majorHAnsi" w:cs="Arial"/>
                      <w:sz w:val="22"/>
                    </w:rPr>
                    <w:t xml:space="preserve">Email </w:t>
                  </w:r>
                  <w:r w:rsidRPr="00FE68E2">
                    <w:rPr>
                      <w:rFonts w:asciiTheme="majorHAnsi" w:hAnsiTheme="majorHAnsi" w:cs="Arial"/>
                      <w:sz w:val="22"/>
                    </w:rPr>
                    <w:fldChar w:fldCharType="begin">
                      <w:ffData>
                        <w:name w:val="Text51"/>
                        <w:enabled/>
                        <w:calcOnExit w:val="0"/>
                        <w:textInput/>
                      </w:ffData>
                    </w:fldChar>
                  </w:r>
                  <w:r w:rsidRPr="00FE68E2">
                    <w:rPr>
                      <w:rFonts w:asciiTheme="majorHAnsi" w:hAnsiTheme="majorHAnsi" w:cs="Arial"/>
                      <w:sz w:val="22"/>
                    </w:rPr>
                    <w:instrText xml:space="preserve"> FORMTEXT </w:instrText>
                  </w:r>
                  <w:r w:rsidRPr="00FE68E2">
                    <w:rPr>
                      <w:rFonts w:asciiTheme="majorHAnsi" w:hAnsiTheme="majorHAnsi" w:cs="Arial"/>
                      <w:sz w:val="22"/>
                    </w:rPr>
                  </w:r>
                  <w:r w:rsidRPr="00FE68E2">
                    <w:rPr>
                      <w:rFonts w:asciiTheme="majorHAnsi" w:hAnsiTheme="majorHAnsi" w:cs="Arial"/>
                      <w:sz w:val="22"/>
                    </w:rPr>
                    <w:fldChar w:fldCharType="separate"/>
                  </w:r>
                  <w:r w:rsidRPr="00FE68E2">
                    <w:rPr>
                      <w:rFonts w:asciiTheme="majorHAnsi" w:hAnsiTheme="majorHAnsi" w:cs="Arial"/>
                      <w:noProof/>
                      <w:sz w:val="22"/>
                    </w:rPr>
                    <w:t> </w:t>
                  </w:r>
                  <w:r w:rsidRPr="00FE68E2">
                    <w:rPr>
                      <w:rFonts w:asciiTheme="majorHAnsi" w:hAnsiTheme="majorHAnsi" w:cs="Arial"/>
                      <w:noProof/>
                      <w:sz w:val="22"/>
                    </w:rPr>
                    <w:t> </w:t>
                  </w:r>
                  <w:r w:rsidRPr="00FE68E2">
                    <w:rPr>
                      <w:rFonts w:asciiTheme="majorHAnsi" w:hAnsiTheme="majorHAnsi" w:cs="Arial"/>
                      <w:noProof/>
                      <w:sz w:val="22"/>
                    </w:rPr>
                    <w:t> </w:t>
                  </w:r>
                  <w:r w:rsidRPr="00FE68E2">
                    <w:rPr>
                      <w:rFonts w:asciiTheme="majorHAnsi" w:hAnsiTheme="majorHAnsi" w:cs="Arial"/>
                      <w:noProof/>
                      <w:sz w:val="22"/>
                    </w:rPr>
                    <w:t> </w:t>
                  </w:r>
                  <w:r w:rsidRPr="00FE68E2">
                    <w:rPr>
                      <w:rFonts w:asciiTheme="majorHAnsi" w:hAnsiTheme="majorHAnsi" w:cs="Arial"/>
                      <w:noProof/>
                      <w:sz w:val="22"/>
                    </w:rPr>
                    <w:t> </w:t>
                  </w:r>
                  <w:r w:rsidRPr="00FE68E2">
                    <w:rPr>
                      <w:rFonts w:asciiTheme="majorHAnsi" w:hAnsiTheme="majorHAnsi" w:cs="Arial"/>
                      <w:sz w:val="22"/>
                    </w:rPr>
                    <w:fldChar w:fldCharType="end"/>
                  </w:r>
                </w:p>
              </w:tc>
            </w:tr>
          </w:tbl>
          <w:p w:rsidR="007A6734" w:rsidRDefault="007A6734" w:rsidP="007A6734">
            <w:pPr>
              <w:pStyle w:val="BodyText"/>
              <w:spacing w:before="0" w:after="0" w:line="240" w:lineRule="auto"/>
            </w:pPr>
          </w:p>
          <w:p w:rsidR="007A6734" w:rsidRDefault="007A6734" w:rsidP="007A6734">
            <w:pPr>
              <w:pStyle w:val="BodyText"/>
              <w:spacing w:before="0" w:after="0" w:line="240" w:lineRule="auto"/>
            </w:pPr>
          </w:p>
          <w:p w:rsidR="007A6734" w:rsidRDefault="007A6734" w:rsidP="007A6734">
            <w:pPr>
              <w:pStyle w:val="BodyText"/>
              <w:spacing w:before="0" w:after="0" w:line="240" w:lineRule="auto"/>
            </w:pPr>
          </w:p>
          <w:p w:rsidR="007A6734" w:rsidRDefault="007A6734" w:rsidP="007A6734">
            <w:pPr>
              <w:pStyle w:val="BodyText"/>
              <w:spacing w:before="0" w:after="0" w:line="240" w:lineRule="auto"/>
            </w:pPr>
          </w:p>
          <w:p w:rsidR="007A6734" w:rsidRDefault="007A6734" w:rsidP="007A6734">
            <w:pPr>
              <w:pStyle w:val="BodyText"/>
              <w:spacing w:before="0" w:after="0" w:line="240" w:lineRule="auto"/>
            </w:pPr>
          </w:p>
          <w:p w:rsidR="008B67F5" w:rsidRPr="00FE68E2" w:rsidRDefault="008B67F5" w:rsidP="00F6663E">
            <w:pPr>
              <w:pStyle w:val="ListBullet"/>
            </w:pPr>
            <w:r w:rsidRPr="00FE68E2">
              <w:rPr>
                <w:rFonts w:asciiTheme="majorHAnsi" w:hAnsiTheme="majorHAnsi"/>
                <w:sz w:val="22"/>
              </w:rPr>
              <w:t>debt recovery</w:t>
            </w:r>
            <w:r w:rsidRPr="00FE68E2">
              <w:t xml:space="preserve"> </w:t>
            </w:r>
          </w:p>
          <w:tbl>
            <w:tblPr>
              <w:tblStyle w:val="TableGrid"/>
              <w:tblW w:w="0" w:type="auto"/>
              <w:tblLook w:val="04A0" w:firstRow="1" w:lastRow="0" w:firstColumn="1" w:lastColumn="0" w:noHBand="0" w:noVBand="1"/>
            </w:tblPr>
            <w:tblGrid>
              <w:gridCol w:w="1660"/>
              <w:gridCol w:w="2349"/>
              <w:gridCol w:w="2156"/>
              <w:gridCol w:w="2098"/>
            </w:tblGrid>
            <w:tr w:rsidR="0010698C" w:rsidRPr="00FE68E2" w:rsidTr="00D62005">
              <w:trPr>
                <w:trHeight w:hRule="exact" w:val="962"/>
                <w:tblHeader/>
              </w:trPr>
              <w:tc>
                <w:tcPr>
                  <w:tcW w:w="1660" w:type="dxa"/>
                  <w:vAlign w:val="center"/>
                </w:tcPr>
                <w:p w:rsidR="0010698C" w:rsidRPr="00FE68E2" w:rsidRDefault="0010698C" w:rsidP="00D52DE9">
                  <w:pPr>
                    <w:pStyle w:val="BodyText"/>
                    <w:spacing w:before="0"/>
                    <w:jc w:val="center"/>
                    <w:rPr>
                      <w:rFonts w:asciiTheme="majorHAnsi" w:hAnsiTheme="majorHAnsi" w:cs="Arial"/>
                      <w:b/>
                      <w:sz w:val="22"/>
                    </w:rPr>
                  </w:pPr>
                  <w:r w:rsidRPr="00FE68E2">
                    <w:rPr>
                      <w:rFonts w:asciiTheme="majorHAnsi" w:hAnsiTheme="majorHAnsi" w:cs="Arial"/>
                      <w:b/>
                      <w:sz w:val="22"/>
                    </w:rPr>
                    <w:t>Client</w:t>
                  </w:r>
                  <w:r w:rsidR="005841CA" w:rsidRPr="00FE68E2">
                    <w:rPr>
                      <w:rFonts w:asciiTheme="majorHAnsi" w:hAnsiTheme="majorHAnsi" w:cs="Arial"/>
                      <w:b/>
                      <w:sz w:val="22"/>
                    </w:rPr>
                    <w:t>/ Organisation</w:t>
                  </w:r>
                  <w:r w:rsidRPr="00FE68E2">
                    <w:rPr>
                      <w:rFonts w:asciiTheme="majorHAnsi" w:hAnsiTheme="majorHAnsi" w:cs="Arial"/>
                      <w:b/>
                      <w:sz w:val="22"/>
                    </w:rPr>
                    <w:t xml:space="preserve"> (name)</w:t>
                  </w:r>
                </w:p>
              </w:tc>
              <w:tc>
                <w:tcPr>
                  <w:tcW w:w="2349" w:type="dxa"/>
                  <w:vAlign w:val="center"/>
                </w:tcPr>
                <w:p w:rsidR="0010698C" w:rsidRPr="00FE68E2" w:rsidRDefault="0010698C" w:rsidP="0010698C">
                  <w:pPr>
                    <w:pStyle w:val="BodyText"/>
                    <w:spacing w:before="0"/>
                    <w:jc w:val="center"/>
                    <w:rPr>
                      <w:rFonts w:asciiTheme="majorHAnsi" w:hAnsiTheme="majorHAnsi" w:cs="Arial"/>
                      <w:b/>
                      <w:sz w:val="22"/>
                    </w:rPr>
                  </w:pPr>
                  <w:r w:rsidRPr="00FE68E2">
                    <w:rPr>
                      <w:rFonts w:asciiTheme="majorHAnsi" w:hAnsiTheme="majorHAnsi" w:cs="Arial"/>
                      <w:b/>
                      <w:sz w:val="22"/>
                    </w:rPr>
                    <w:t>Brief project/ experience summary</w:t>
                  </w:r>
                </w:p>
              </w:tc>
              <w:tc>
                <w:tcPr>
                  <w:tcW w:w="2156" w:type="dxa"/>
                  <w:vAlign w:val="center"/>
                </w:tcPr>
                <w:p w:rsidR="0010698C" w:rsidRPr="00FE68E2" w:rsidRDefault="0010698C" w:rsidP="00D52DE9">
                  <w:pPr>
                    <w:pStyle w:val="BodyText"/>
                    <w:spacing w:before="0"/>
                    <w:jc w:val="center"/>
                    <w:rPr>
                      <w:rFonts w:asciiTheme="majorHAnsi" w:hAnsiTheme="majorHAnsi" w:cs="Arial"/>
                      <w:b/>
                      <w:sz w:val="22"/>
                    </w:rPr>
                  </w:pPr>
                  <w:r w:rsidRPr="00FE68E2">
                    <w:rPr>
                      <w:rFonts w:asciiTheme="majorHAnsi" w:hAnsiTheme="majorHAnsi" w:cs="Arial"/>
                      <w:b/>
                      <w:sz w:val="22"/>
                    </w:rPr>
                    <w:t>Engagement period</w:t>
                  </w:r>
                </w:p>
              </w:tc>
              <w:tc>
                <w:tcPr>
                  <w:tcW w:w="2098" w:type="dxa"/>
                  <w:vAlign w:val="center"/>
                </w:tcPr>
                <w:p w:rsidR="0010698C" w:rsidRPr="00FE68E2" w:rsidRDefault="0010698C" w:rsidP="00D52DE9">
                  <w:pPr>
                    <w:pStyle w:val="BodyText"/>
                    <w:spacing w:before="0"/>
                    <w:jc w:val="center"/>
                    <w:rPr>
                      <w:rFonts w:asciiTheme="majorHAnsi" w:hAnsiTheme="majorHAnsi" w:cs="Arial"/>
                      <w:b/>
                      <w:sz w:val="22"/>
                    </w:rPr>
                  </w:pPr>
                  <w:r w:rsidRPr="00FE68E2">
                    <w:rPr>
                      <w:rFonts w:asciiTheme="majorHAnsi" w:hAnsiTheme="majorHAnsi" w:cs="Arial"/>
                      <w:b/>
                      <w:sz w:val="22"/>
                    </w:rPr>
                    <w:t>Referee(s) contact details</w:t>
                  </w:r>
                </w:p>
              </w:tc>
            </w:tr>
            <w:tr w:rsidR="008B67F5" w:rsidRPr="00FE68E2" w:rsidTr="00D62005">
              <w:trPr>
                <w:tblHeader/>
              </w:trPr>
              <w:tc>
                <w:tcPr>
                  <w:tcW w:w="1660" w:type="dxa"/>
                </w:tcPr>
                <w:p w:rsidR="008B67F5" w:rsidRPr="00FE68E2" w:rsidRDefault="008B67F5" w:rsidP="00D52DE9">
                  <w:pPr>
                    <w:pStyle w:val="BodyText"/>
                    <w:rPr>
                      <w:rFonts w:asciiTheme="majorHAnsi" w:hAnsiTheme="majorHAnsi" w:cs="Arial"/>
                      <w:sz w:val="22"/>
                    </w:rPr>
                  </w:pPr>
                  <w:r w:rsidRPr="00FE68E2">
                    <w:rPr>
                      <w:rFonts w:asciiTheme="majorHAnsi" w:hAnsiTheme="majorHAnsi" w:cs="Arial"/>
                      <w:sz w:val="22"/>
                    </w:rPr>
                    <w:fldChar w:fldCharType="begin">
                      <w:ffData>
                        <w:name w:val="Text46"/>
                        <w:enabled/>
                        <w:calcOnExit w:val="0"/>
                        <w:textInput/>
                      </w:ffData>
                    </w:fldChar>
                  </w:r>
                  <w:r w:rsidRPr="00FE68E2">
                    <w:rPr>
                      <w:rFonts w:asciiTheme="majorHAnsi" w:hAnsiTheme="majorHAnsi" w:cs="Arial"/>
                      <w:sz w:val="22"/>
                    </w:rPr>
                    <w:instrText xml:space="preserve"> FORMTEXT </w:instrText>
                  </w:r>
                  <w:r w:rsidRPr="00FE68E2">
                    <w:rPr>
                      <w:rFonts w:asciiTheme="majorHAnsi" w:hAnsiTheme="majorHAnsi" w:cs="Arial"/>
                      <w:sz w:val="22"/>
                    </w:rPr>
                  </w:r>
                  <w:r w:rsidRPr="00FE68E2">
                    <w:rPr>
                      <w:rFonts w:asciiTheme="majorHAnsi" w:hAnsiTheme="majorHAnsi" w:cs="Arial"/>
                      <w:sz w:val="22"/>
                    </w:rPr>
                    <w:fldChar w:fldCharType="separate"/>
                  </w:r>
                  <w:r w:rsidRPr="00FE68E2">
                    <w:rPr>
                      <w:rFonts w:asciiTheme="majorHAnsi" w:hAnsiTheme="majorHAnsi" w:cs="Arial"/>
                      <w:noProof/>
                      <w:sz w:val="22"/>
                    </w:rPr>
                    <w:t> </w:t>
                  </w:r>
                  <w:r w:rsidRPr="00FE68E2">
                    <w:rPr>
                      <w:rFonts w:asciiTheme="majorHAnsi" w:hAnsiTheme="majorHAnsi" w:cs="Arial"/>
                      <w:noProof/>
                      <w:sz w:val="22"/>
                    </w:rPr>
                    <w:t> </w:t>
                  </w:r>
                  <w:r w:rsidRPr="00FE68E2">
                    <w:rPr>
                      <w:rFonts w:asciiTheme="majorHAnsi" w:hAnsiTheme="majorHAnsi" w:cs="Arial"/>
                      <w:noProof/>
                      <w:sz w:val="22"/>
                    </w:rPr>
                    <w:t> </w:t>
                  </w:r>
                  <w:r w:rsidRPr="00FE68E2">
                    <w:rPr>
                      <w:rFonts w:asciiTheme="majorHAnsi" w:hAnsiTheme="majorHAnsi" w:cs="Arial"/>
                      <w:noProof/>
                      <w:sz w:val="22"/>
                    </w:rPr>
                    <w:t> </w:t>
                  </w:r>
                  <w:r w:rsidRPr="00FE68E2">
                    <w:rPr>
                      <w:rFonts w:asciiTheme="majorHAnsi" w:hAnsiTheme="majorHAnsi" w:cs="Arial"/>
                      <w:noProof/>
                      <w:sz w:val="22"/>
                    </w:rPr>
                    <w:t> </w:t>
                  </w:r>
                  <w:r w:rsidRPr="00FE68E2">
                    <w:rPr>
                      <w:rFonts w:asciiTheme="majorHAnsi" w:hAnsiTheme="majorHAnsi" w:cs="Arial"/>
                      <w:sz w:val="22"/>
                    </w:rPr>
                    <w:fldChar w:fldCharType="end"/>
                  </w:r>
                </w:p>
              </w:tc>
              <w:sdt>
                <w:sdtPr>
                  <w:rPr>
                    <w:rFonts w:asciiTheme="majorHAnsi" w:hAnsiTheme="majorHAnsi" w:cs="Arial"/>
                    <w:sz w:val="22"/>
                  </w:rPr>
                  <w:id w:val="-371763978"/>
                  <w:showingPlcHdr/>
                  <w:text w:multiLine="1"/>
                </w:sdtPr>
                <w:sdtEndPr/>
                <w:sdtContent>
                  <w:tc>
                    <w:tcPr>
                      <w:tcW w:w="2349" w:type="dxa"/>
                    </w:tcPr>
                    <w:p w:rsidR="008B67F5" w:rsidRPr="00FE68E2" w:rsidRDefault="008B67F5" w:rsidP="00D52DE9">
                      <w:pPr>
                        <w:pStyle w:val="BodyText"/>
                        <w:rPr>
                          <w:rFonts w:asciiTheme="majorHAnsi" w:hAnsiTheme="majorHAnsi" w:cs="Arial"/>
                          <w:sz w:val="22"/>
                        </w:rPr>
                      </w:pPr>
                      <w:r w:rsidRPr="00FE68E2">
                        <w:rPr>
                          <w:rStyle w:val="PlaceholderText"/>
                        </w:rPr>
                        <w:t>Click here to enter text.</w:t>
                      </w:r>
                    </w:p>
                  </w:tc>
                </w:sdtContent>
              </w:sdt>
              <w:tc>
                <w:tcPr>
                  <w:tcW w:w="2156" w:type="dxa"/>
                </w:tcPr>
                <w:sdt>
                  <w:sdtPr>
                    <w:rPr>
                      <w:rFonts w:asciiTheme="majorHAnsi" w:hAnsiTheme="majorHAnsi" w:cs="Arial"/>
                      <w:i/>
                      <w:sz w:val="22"/>
                    </w:rPr>
                    <w:id w:val="-910238768"/>
                    <w:showingPlcHdr/>
                    <w:date>
                      <w:dateFormat w:val="d MMMM yyyy"/>
                      <w:lid w:val="en-AU"/>
                      <w:storeMappedDataAs w:val="dateTime"/>
                      <w:calendar w:val="gregorian"/>
                    </w:date>
                  </w:sdtPr>
                  <w:sdtEndPr/>
                  <w:sdtContent>
                    <w:p w:rsidR="008B67F5" w:rsidRPr="00FE68E2" w:rsidRDefault="008B67F5" w:rsidP="00D52DE9">
                      <w:pPr>
                        <w:pStyle w:val="BodyText"/>
                        <w:rPr>
                          <w:rFonts w:asciiTheme="majorHAnsi" w:hAnsiTheme="majorHAnsi" w:cs="Arial"/>
                          <w:i/>
                          <w:sz w:val="22"/>
                        </w:rPr>
                      </w:pPr>
                      <w:r w:rsidRPr="00FE68E2">
                        <w:rPr>
                          <w:rStyle w:val="PlaceholderText"/>
                          <w:rFonts w:eastAsiaTheme="minorHAnsi"/>
                        </w:rPr>
                        <w:t>Click here to enter a date.</w:t>
                      </w:r>
                    </w:p>
                  </w:sdtContent>
                </w:sdt>
                <w:p w:rsidR="008B67F5" w:rsidRPr="00FE68E2" w:rsidRDefault="008B67F5" w:rsidP="00D52DE9">
                  <w:pPr>
                    <w:pStyle w:val="BodyText"/>
                    <w:rPr>
                      <w:rFonts w:asciiTheme="majorHAnsi" w:hAnsiTheme="majorHAnsi" w:cs="Arial"/>
                      <w:sz w:val="22"/>
                    </w:rPr>
                  </w:pPr>
                  <w:r w:rsidRPr="00FE68E2">
                    <w:rPr>
                      <w:rFonts w:asciiTheme="majorHAnsi" w:hAnsiTheme="majorHAnsi" w:cs="Arial"/>
                      <w:sz w:val="22"/>
                    </w:rPr>
                    <w:t>to</w:t>
                  </w:r>
                </w:p>
                <w:sdt>
                  <w:sdtPr>
                    <w:rPr>
                      <w:rFonts w:asciiTheme="majorHAnsi" w:hAnsiTheme="majorHAnsi" w:cs="Arial"/>
                      <w:i/>
                      <w:sz w:val="22"/>
                    </w:rPr>
                    <w:id w:val="309297868"/>
                    <w:showingPlcHdr/>
                    <w:date>
                      <w:dateFormat w:val="d MMMM yyyy"/>
                      <w:lid w:val="en-AU"/>
                      <w:storeMappedDataAs w:val="dateTime"/>
                      <w:calendar w:val="gregorian"/>
                    </w:date>
                  </w:sdtPr>
                  <w:sdtEndPr/>
                  <w:sdtContent>
                    <w:p w:rsidR="008B67F5" w:rsidRPr="00FE68E2" w:rsidRDefault="008B67F5" w:rsidP="00D52DE9">
                      <w:pPr>
                        <w:pStyle w:val="BodyText"/>
                        <w:rPr>
                          <w:rFonts w:asciiTheme="majorHAnsi" w:hAnsiTheme="majorHAnsi" w:cs="Arial"/>
                          <w:i/>
                          <w:sz w:val="22"/>
                        </w:rPr>
                      </w:pPr>
                      <w:r w:rsidRPr="00FE68E2">
                        <w:rPr>
                          <w:rStyle w:val="PlaceholderText"/>
                          <w:rFonts w:eastAsiaTheme="minorHAnsi"/>
                        </w:rPr>
                        <w:t>Click here to enter a date.</w:t>
                      </w:r>
                    </w:p>
                  </w:sdtContent>
                </w:sdt>
              </w:tc>
              <w:tc>
                <w:tcPr>
                  <w:tcW w:w="2098" w:type="dxa"/>
                </w:tcPr>
                <w:p w:rsidR="008B67F5" w:rsidRPr="00FE68E2" w:rsidRDefault="008B67F5" w:rsidP="00D52DE9">
                  <w:pPr>
                    <w:pStyle w:val="BodyText"/>
                    <w:rPr>
                      <w:rFonts w:asciiTheme="majorHAnsi" w:hAnsiTheme="majorHAnsi" w:cs="Arial"/>
                      <w:sz w:val="22"/>
                    </w:rPr>
                  </w:pPr>
                  <w:r w:rsidRPr="00FE68E2">
                    <w:rPr>
                      <w:rFonts w:asciiTheme="majorHAnsi" w:hAnsiTheme="majorHAnsi" w:cs="Arial"/>
                      <w:sz w:val="22"/>
                    </w:rPr>
                    <w:t xml:space="preserve">Name: </w:t>
                  </w:r>
                  <w:r w:rsidRPr="00FE68E2">
                    <w:rPr>
                      <w:rFonts w:asciiTheme="majorHAnsi" w:hAnsiTheme="majorHAnsi" w:cs="Arial"/>
                      <w:sz w:val="22"/>
                    </w:rPr>
                    <w:fldChar w:fldCharType="begin">
                      <w:ffData>
                        <w:name w:val="Text48"/>
                        <w:enabled/>
                        <w:calcOnExit w:val="0"/>
                        <w:textInput/>
                      </w:ffData>
                    </w:fldChar>
                  </w:r>
                  <w:r w:rsidRPr="00FE68E2">
                    <w:rPr>
                      <w:rFonts w:asciiTheme="majorHAnsi" w:hAnsiTheme="majorHAnsi" w:cs="Arial"/>
                      <w:sz w:val="22"/>
                    </w:rPr>
                    <w:instrText xml:space="preserve"> FORMTEXT </w:instrText>
                  </w:r>
                  <w:r w:rsidRPr="00FE68E2">
                    <w:rPr>
                      <w:rFonts w:asciiTheme="majorHAnsi" w:hAnsiTheme="majorHAnsi" w:cs="Arial"/>
                      <w:sz w:val="22"/>
                    </w:rPr>
                  </w:r>
                  <w:r w:rsidRPr="00FE68E2">
                    <w:rPr>
                      <w:rFonts w:asciiTheme="majorHAnsi" w:hAnsiTheme="majorHAnsi" w:cs="Arial"/>
                      <w:sz w:val="22"/>
                    </w:rPr>
                    <w:fldChar w:fldCharType="separate"/>
                  </w:r>
                  <w:r w:rsidRPr="00FE68E2">
                    <w:rPr>
                      <w:rFonts w:asciiTheme="majorHAnsi" w:hAnsiTheme="majorHAnsi" w:cs="Arial"/>
                      <w:noProof/>
                      <w:sz w:val="22"/>
                    </w:rPr>
                    <w:t> </w:t>
                  </w:r>
                  <w:r w:rsidRPr="00FE68E2">
                    <w:rPr>
                      <w:rFonts w:asciiTheme="majorHAnsi" w:hAnsiTheme="majorHAnsi" w:cs="Arial"/>
                      <w:noProof/>
                      <w:sz w:val="22"/>
                    </w:rPr>
                    <w:t> </w:t>
                  </w:r>
                  <w:r w:rsidRPr="00FE68E2">
                    <w:rPr>
                      <w:rFonts w:asciiTheme="majorHAnsi" w:hAnsiTheme="majorHAnsi" w:cs="Arial"/>
                      <w:noProof/>
                      <w:sz w:val="22"/>
                    </w:rPr>
                    <w:t> </w:t>
                  </w:r>
                  <w:r w:rsidRPr="00FE68E2">
                    <w:rPr>
                      <w:rFonts w:asciiTheme="majorHAnsi" w:hAnsiTheme="majorHAnsi" w:cs="Arial"/>
                      <w:noProof/>
                      <w:sz w:val="22"/>
                    </w:rPr>
                    <w:t> </w:t>
                  </w:r>
                  <w:r w:rsidRPr="00FE68E2">
                    <w:rPr>
                      <w:rFonts w:asciiTheme="majorHAnsi" w:hAnsiTheme="majorHAnsi" w:cs="Arial"/>
                      <w:noProof/>
                      <w:sz w:val="22"/>
                    </w:rPr>
                    <w:t> </w:t>
                  </w:r>
                  <w:r w:rsidRPr="00FE68E2">
                    <w:rPr>
                      <w:rFonts w:asciiTheme="majorHAnsi" w:hAnsiTheme="majorHAnsi" w:cs="Arial"/>
                      <w:sz w:val="22"/>
                    </w:rPr>
                    <w:fldChar w:fldCharType="end"/>
                  </w:r>
                </w:p>
                <w:p w:rsidR="008B67F5" w:rsidRPr="00FE68E2" w:rsidRDefault="008B67F5" w:rsidP="00D52DE9">
                  <w:pPr>
                    <w:pStyle w:val="BodyText"/>
                    <w:rPr>
                      <w:rFonts w:asciiTheme="majorHAnsi" w:hAnsiTheme="majorHAnsi" w:cs="Arial"/>
                      <w:sz w:val="22"/>
                    </w:rPr>
                  </w:pPr>
                  <w:r w:rsidRPr="00FE68E2">
                    <w:rPr>
                      <w:rFonts w:asciiTheme="majorHAnsi" w:hAnsiTheme="majorHAnsi" w:cs="Arial"/>
                      <w:sz w:val="22"/>
                    </w:rPr>
                    <w:t>(</w:t>
                  </w:r>
                  <w:proofErr w:type="spellStart"/>
                  <w:r w:rsidRPr="00FE68E2">
                    <w:rPr>
                      <w:rFonts w:asciiTheme="majorHAnsi" w:hAnsiTheme="majorHAnsi" w:cs="Arial"/>
                      <w:sz w:val="22"/>
                    </w:rPr>
                    <w:t>Ph</w:t>
                  </w:r>
                  <w:proofErr w:type="spellEnd"/>
                  <w:r w:rsidRPr="00FE68E2">
                    <w:rPr>
                      <w:rFonts w:asciiTheme="majorHAnsi" w:hAnsiTheme="majorHAnsi" w:cs="Arial"/>
                      <w:sz w:val="22"/>
                    </w:rPr>
                    <w:t xml:space="preserve">) </w:t>
                  </w:r>
                  <w:r w:rsidRPr="00FE68E2">
                    <w:rPr>
                      <w:rFonts w:asciiTheme="majorHAnsi" w:hAnsiTheme="majorHAnsi" w:cs="Arial"/>
                      <w:sz w:val="22"/>
                    </w:rPr>
                    <w:fldChar w:fldCharType="begin">
                      <w:ffData>
                        <w:name w:val="Text49"/>
                        <w:enabled/>
                        <w:calcOnExit w:val="0"/>
                        <w:textInput/>
                      </w:ffData>
                    </w:fldChar>
                  </w:r>
                  <w:r w:rsidRPr="00FE68E2">
                    <w:rPr>
                      <w:rFonts w:asciiTheme="majorHAnsi" w:hAnsiTheme="majorHAnsi" w:cs="Arial"/>
                      <w:sz w:val="22"/>
                    </w:rPr>
                    <w:instrText xml:space="preserve"> FORMTEXT </w:instrText>
                  </w:r>
                  <w:r w:rsidRPr="00FE68E2">
                    <w:rPr>
                      <w:rFonts w:asciiTheme="majorHAnsi" w:hAnsiTheme="majorHAnsi" w:cs="Arial"/>
                      <w:sz w:val="22"/>
                    </w:rPr>
                  </w:r>
                  <w:r w:rsidRPr="00FE68E2">
                    <w:rPr>
                      <w:rFonts w:asciiTheme="majorHAnsi" w:hAnsiTheme="majorHAnsi" w:cs="Arial"/>
                      <w:sz w:val="22"/>
                    </w:rPr>
                    <w:fldChar w:fldCharType="separate"/>
                  </w:r>
                  <w:r w:rsidRPr="00FE68E2">
                    <w:rPr>
                      <w:rFonts w:asciiTheme="majorHAnsi" w:hAnsiTheme="majorHAnsi" w:cs="Arial"/>
                      <w:noProof/>
                      <w:sz w:val="22"/>
                    </w:rPr>
                    <w:t> </w:t>
                  </w:r>
                  <w:r w:rsidRPr="00FE68E2">
                    <w:rPr>
                      <w:rFonts w:asciiTheme="majorHAnsi" w:hAnsiTheme="majorHAnsi" w:cs="Arial"/>
                      <w:noProof/>
                      <w:sz w:val="22"/>
                    </w:rPr>
                    <w:t> </w:t>
                  </w:r>
                  <w:r w:rsidRPr="00FE68E2">
                    <w:rPr>
                      <w:rFonts w:asciiTheme="majorHAnsi" w:hAnsiTheme="majorHAnsi" w:cs="Arial"/>
                      <w:noProof/>
                      <w:sz w:val="22"/>
                    </w:rPr>
                    <w:t> </w:t>
                  </w:r>
                  <w:r w:rsidRPr="00FE68E2">
                    <w:rPr>
                      <w:rFonts w:asciiTheme="majorHAnsi" w:hAnsiTheme="majorHAnsi" w:cs="Arial"/>
                      <w:noProof/>
                      <w:sz w:val="22"/>
                    </w:rPr>
                    <w:t> </w:t>
                  </w:r>
                  <w:r w:rsidRPr="00FE68E2">
                    <w:rPr>
                      <w:rFonts w:asciiTheme="majorHAnsi" w:hAnsiTheme="majorHAnsi" w:cs="Arial"/>
                      <w:noProof/>
                      <w:sz w:val="22"/>
                    </w:rPr>
                    <w:t> </w:t>
                  </w:r>
                  <w:r w:rsidRPr="00FE68E2">
                    <w:rPr>
                      <w:rFonts w:asciiTheme="majorHAnsi" w:hAnsiTheme="majorHAnsi" w:cs="Arial"/>
                      <w:sz w:val="22"/>
                    </w:rPr>
                    <w:fldChar w:fldCharType="end"/>
                  </w:r>
                </w:p>
                <w:p w:rsidR="008B67F5" w:rsidRPr="00FE68E2" w:rsidRDefault="008B67F5" w:rsidP="00D52DE9">
                  <w:pPr>
                    <w:pStyle w:val="BodyText"/>
                    <w:rPr>
                      <w:rFonts w:asciiTheme="majorHAnsi" w:hAnsiTheme="majorHAnsi" w:cs="Arial"/>
                      <w:sz w:val="22"/>
                    </w:rPr>
                  </w:pPr>
                  <w:r w:rsidRPr="00FE68E2">
                    <w:rPr>
                      <w:rFonts w:asciiTheme="majorHAnsi" w:hAnsiTheme="majorHAnsi" w:cs="Arial"/>
                      <w:sz w:val="22"/>
                    </w:rPr>
                    <w:t xml:space="preserve">Email </w:t>
                  </w:r>
                  <w:r w:rsidRPr="00FE68E2">
                    <w:rPr>
                      <w:rFonts w:asciiTheme="majorHAnsi" w:hAnsiTheme="majorHAnsi" w:cs="Arial"/>
                      <w:sz w:val="22"/>
                    </w:rPr>
                    <w:fldChar w:fldCharType="begin">
                      <w:ffData>
                        <w:name w:val="Text51"/>
                        <w:enabled/>
                        <w:calcOnExit w:val="0"/>
                        <w:textInput/>
                      </w:ffData>
                    </w:fldChar>
                  </w:r>
                  <w:r w:rsidRPr="00FE68E2">
                    <w:rPr>
                      <w:rFonts w:asciiTheme="majorHAnsi" w:hAnsiTheme="majorHAnsi" w:cs="Arial"/>
                      <w:sz w:val="22"/>
                    </w:rPr>
                    <w:instrText xml:space="preserve"> FORMTEXT </w:instrText>
                  </w:r>
                  <w:r w:rsidRPr="00FE68E2">
                    <w:rPr>
                      <w:rFonts w:asciiTheme="majorHAnsi" w:hAnsiTheme="majorHAnsi" w:cs="Arial"/>
                      <w:sz w:val="22"/>
                    </w:rPr>
                  </w:r>
                  <w:r w:rsidRPr="00FE68E2">
                    <w:rPr>
                      <w:rFonts w:asciiTheme="majorHAnsi" w:hAnsiTheme="majorHAnsi" w:cs="Arial"/>
                      <w:sz w:val="22"/>
                    </w:rPr>
                    <w:fldChar w:fldCharType="separate"/>
                  </w:r>
                  <w:r w:rsidRPr="00FE68E2">
                    <w:rPr>
                      <w:rFonts w:asciiTheme="majorHAnsi" w:hAnsiTheme="majorHAnsi" w:cs="Arial"/>
                      <w:noProof/>
                      <w:sz w:val="22"/>
                    </w:rPr>
                    <w:t> </w:t>
                  </w:r>
                  <w:r w:rsidRPr="00FE68E2">
                    <w:rPr>
                      <w:rFonts w:asciiTheme="majorHAnsi" w:hAnsiTheme="majorHAnsi" w:cs="Arial"/>
                      <w:noProof/>
                      <w:sz w:val="22"/>
                    </w:rPr>
                    <w:t> </w:t>
                  </w:r>
                  <w:r w:rsidRPr="00FE68E2">
                    <w:rPr>
                      <w:rFonts w:asciiTheme="majorHAnsi" w:hAnsiTheme="majorHAnsi" w:cs="Arial"/>
                      <w:noProof/>
                      <w:sz w:val="22"/>
                    </w:rPr>
                    <w:t> </w:t>
                  </w:r>
                  <w:r w:rsidRPr="00FE68E2">
                    <w:rPr>
                      <w:rFonts w:asciiTheme="majorHAnsi" w:hAnsiTheme="majorHAnsi" w:cs="Arial"/>
                      <w:noProof/>
                      <w:sz w:val="22"/>
                    </w:rPr>
                    <w:t> </w:t>
                  </w:r>
                  <w:r w:rsidRPr="00FE68E2">
                    <w:rPr>
                      <w:rFonts w:asciiTheme="majorHAnsi" w:hAnsiTheme="majorHAnsi" w:cs="Arial"/>
                      <w:noProof/>
                      <w:sz w:val="22"/>
                    </w:rPr>
                    <w:t> </w:t>
                  </w:r>
                  <w:r w:rsidRPr="00FE68E2">
                    <w:rPr>
                      <w:rFonts w:asciiTheme="majorHAnsi" w:hAnsiTheme="majorHAnsi" w:cs="Arial"/>
                      <w:sz w:val="22"/>
                    </w:rPr>
                    <w:fldChar w:fldCharType="end"/>
                  </w:r>
                </w:p>
              </w:tc>
            </w:tr>
          </w:tbl>
          <w:p w:rsidR="007A6734" w:rsidRDefault="007A6734" w:rsidP="007A6734">
            <w:pPr>
              <w:pStyle w:val="BodyText"/>
              <w:spacing w:before="0" w:after="0" w:line="240" w:lineRule="auto"/>
            </w:pPr>
          </w:p>
          <w:p w:rsidR="008B67F5" w:rsidRPr="00FE68E2" w:rsidRDefault="002E21F4" w:rsidP="002E21F4">
            <w:pPr>
              <w:pStyle w:val="ListBullet"/>
            </w:pPr>
            <w:r w:rsidRPr="00FE68E2">
              <w:rPr>
                <w:rFonts w:asciiTheme="majorHAnsi" w:hAnsiTheme="majorHAnsi"/>
                <w:sz w:val="22"/>
              </w:rPr>
              <w:t>marketing and transfer of customers</w:t>
            </w:r>
            <w:r w:rsidR="00656738" w:rsidRPr="00FE68E2">
              <w:rPr>
                <w:rFonts w:asciiTheme="majorHAnsi" w:hAnsiTheme="majorHAnsi"/>
                <w:sz w:val="22"/>
              </w:rPr>
              <w:t xml:space="preserve"> </w:t>
            </w:r>
          </w:p>
          <w:tbl>
            <w:tblPr>
              <w:tblStyle w:val="TableGrid"/>
              <w:tblW w:w="0" w:type="auto"/>
              <w:tblLook w:val="04A0" w:firstRow="1" w:lastRow="0" w:firstColumn="1" w:lastColumn="0" w:noHBand="0" w:noVBand="1"/>
            </w:tblPr>
            <w:tblGrid>
              <w:gridCol w:w="1660"/>
              <w:gridCol w:w="2349"/>
              <w:gridCol w:w="2156"/>
              <w:gridCol w:w="2098"/>
            </w:tblGrid>
            <w:tr w:rsidR="0010698C" w:rsidRPr="00FE68E2" w:rsidTr="00D62005">
              <w:trPr>
                <w:trHeight w:hRule="exact" w:val="974"/>
                <w:tblHeader/>
              </w:trPr>
              <w:tc>
                <w:tcPr>
                  <w:tcW w:w="1660" w:type="dxa"/>
                  <w:vAlign w:val="center"/>
                </w:tcPr>
                <w:p w:rsidR="0010698C" w:rsidRPr="00FE68E2" w:rsidRDefault="0010698C" w:rsidP="00D52DE9">
                  <w:pPr>
                    <w:pStyle w:val="BodyText"/>
                    <w:spacing w:before="0"/>
                    <w:jc w:val="center"/>
                    <w:rPr>
                      <w:rFonts w:asciiTheme="majorHAnsi" w:hAnsiTheme="majorHAnsi" w:cs="Arial"/>
                      <w:b/>
                      <w:sz w:val="22"/>
                    </w:rPr>
                  </w:pPr>
                  <w:r w:rsidRPr="00FE68E2">
                    <w:rPr>
                      <w:rFonts w:asciiTheme="majorHAnsi" w:hAnsiTheme="majorHAnsi" w:cs="Arial"/>
                      <w:b/>
                      <w:sz w:val="22"/>
                    </w:rPr>
                    <w:t>Client</w:t>
                  </w:r>
                  <w:r w:rsidR="005841CA" w:rsidRPr="00FE68E2">
                    <w:rPr>
                      <w:rFonts w:asciiTheme="majorHAnsi" w:hAnsiTheme="majorHAnsi" w:cs="Arial"/>
                      <w:b/>
                      <w:sz w:val="22"/>
                    </w:rPr>
                    <w:t>/ Organisation</w:t>
                  </w:r>
                  <w:r w:rsidRPr="00FE68E2">
                    <w:rPr>
                      <w:rFonts w:asciiTheme="majorHAnsi" w:hAnsiTheme="majorHAnsi" w:cs="Arial"/>
                      <w:b/>
                      <w:sz w:val="22"/>
                    </w:rPr>
                    <w:t xml:space="preserve"> (name)</w:t>
                  </w:r>
                </w:p>
              </w:tc>
              <w:tc>
                <w:tcPr>
                  <w:tcW w:w="2349" w:type="dxa"/>
                  <w:vAlign w:val="center"/>
                </w:tcPr>
                <w:p w:rsidR="0010698C" w:rsidRPr="00FE68E2" w:rsidRDefault="0010698C" w:rsidP="0010698C">
                  <w:pPr>
                    <w:pStyle w:val="BodyText"/>
                    <w:spacing w:before="0"/>
                    <w:jc w:val="center"/>
                    <w:rPr>
                      <w:rFonts w:asciiTheme="majorHAnsi" w:hAnsiTheme="majorHAnsi" w:cs="Arial"/>
                      <w:b/>
                      <w:sz w:val="22"/>
                    </w:rPr>
                  </w:pPr>
                  <w:r w:rsidRPr="00FE68E2">
                    <w:rPr>
                      <w:rFonts w:asciiTheme="majorHAnsi" w:hAnsiTheme="majorHAnsi" w:cs="Arial"/>
                      <w:b/>
                      <w:sz w:val="22"/>
                    </w:rPr>
                    <w:t>Brief project/ experience summary</w:t>
                  </w:r>
                </w:p>
              </w:tc>
              <w:tc>
                <w:tcPr>
                  <w:tcW w:w="2156" w:type="dxa"/>
                  <w:vAlign w:val="center"/>
                </w:tcPr>
                <w:p w:rsidR="0010698C" w:rsidRPr="00FE68E2" w:rsidRDefault="0010698C" w:rsidP="00D52DE9">
                  <w:pPr>
                    <w:pStyle w:val="BodyText"/>
                    <w:spacing w:before="0"/>
                    <w:jc w:val="center"/>
                    <w:rPr>
                      <w:rFonts w:asciiTheme="majorHAnsi" w:hAnsiTheme="majorHAnsi" w:cs="Arial"/>
                      <w:b/>
                      <w:sz w:val="22"/>
                    </w:rPr>
                  </w:pPr>
                  <w:r w:rsidRPr="00FE68E2">
                    <w:rPr>
                      <w:rFonts w:asciiTheme="majorHAnsi" w:hAnsiTheme="majorHAnsi" w:cs="Arial"/>
                      <w:b/>
                      <w:sz w:val="22"/>
                    </w:rPr>
                    <w:t>Engagement period</w:t>
                  </w:r>
                </w:p>
              </w:tc>
              <w:tc>
                <w:tcPr>
                  <w:tcW w:w="2098" w:type="dxa"/>
                  <w:vAlign w:val="center"/>
                </w:tcPr>
                <w:p w:rsidR="0010698C" w:rsidRPr="00FE68E2" w:rsidRDefault="0010698C" w:rsidP="00D52DE9">
                  <w:pPr>
                    <w:pStyle w:val="BodyText"/>
                    <w:spacing w:before="0"/>
                    <w:jc w:val="center"/>
                    <w:rPr>
                      <w:rFonts w:asciiTheme="majorHAnsi" w:hAnsiTheme="majorHAnsi" w:cs="Arial"/>
                      <w:b/>
                      <w:sz w:val="22"/>
                    </w:rPr>
                  </w:pPr>
                  <w:r w:rsidRPr="00FE68E2">
                    <w:rPr>
                      <w:rFonts w:asciiTheme="majorHAnsi" w:hAnsiTheme="majorHAnsi" w:cs="Arial"/>
                      <w:b/>
                      <w:sz w:val="22"/>
                    </w:rPr>
                    <w:t>Referee(s) contact details</w:t>
                  </w:r>
                </w:p>
              </w:tc>
            </w:tr>
            <w:tr w:rsidR="008B67F5" w:rsidRPr="00FE68E2" w:rsidTr="00D62005">
              <w:trPr>
                <w:tblHeader/>
              </w:trPr>
              <w:tc>
                <w:tcPr>
                  <w:tcW w:w="1660" w:type="dxa"/>
                </w:tcPr>
                <w:p w:rsidR="008B67F5" w:rsidRPr="00FE68E2" w:rsidRDefault="008B67F5" w:rsidP="00D52DE9">
                  <w:pPr>
                    <w:pStyle w:val="BodyText"/>
                    <w:rPr>
                      <w:rFonts w:asciiTheme="majorHAnsi" w:hAnsiTheme="majorHAnsi" w:cs="Arial"/>
                      <w:sz w:val="22"/>
                    </w:rPr>
                  </w:pPr>
                  <w:r w:rsidRPr="00FE68E2">
                    <w:rPr>
                      <w:rFonts w:asciiTheme="majorHAnsi" w:hAnsiTheme="majorHAnsi" w:cs="Arial"/>
                      <w:sz w:val="22"/>
                    </w:rPr>
                    <w:fldChar w:fldCharType="begin">
                      <w:ffData>
                        <w:name w:val="Text46"/>
                        <w:enabled/>
                        <w:calcOnExit w:val="0"/>
                        <w:textInput/>
                      </w:ffData>
                    </w:fldChar>
                  </w:r>
                  <w:r w:rsidRPr="00FE68E2">
                    <w:rPr>
                      <w:rFonts w:asciiTheme="majorHAnsi" w:hAnsiTheme="majorHAnsi" w:cs="Arial"/>
                      <w:sz w:val="22"/>
                    </w:rPr>
                    <w:instrText xml:space="preserve"> FORMTEXT </w:instrText>
                  </w:r>
                  <w:r w:rsidRPr="00FE68E2">
                    <w:rPr>
                      <w:rFonts w:asciiTheme="majorHAnsi" w:hAnsiTheme="majorHAnsi" w:cs="Arial"/>
                      <w:sz w:val="22"/>
                    </w:rPr>
                  </w:r>
                  <w:r w:rsidRPr="00FE68E2">
                    <w:rPr>
                      <w:rFonts w:asciiTheme="majorHAnsi" w:hAnsiTheme="majorHAnsi" w:cs="Arial"/>
                      <w:sz w:val="22"/>
                    </w:rPr>
                    <w:fldChar w:fldCharType="separate"/>
                  </w:r>
                  <w:r w:rsidRPr="00FE68E2">
                    <w:rPr>
                      <w:rFonts w:asciiTheme="majorHAnsi" w:hAnsiTheme="majorHAnsi" w:cs="Arial"/>
                      <w:noProof/>
                      <w:sz w:val="22"/>
                    </w:rPr>
                    <w:t> </w:t>
                  </w:r>
                  <w:r w:rsidRPr="00FE68E2">
                    <w:rPr>
                      <w:rFonts w:asciiTheme="majorHAnsi" w:hAnsiTheme="majorHAnsi" w:cs="Arial"/>
                      <w:noProof/>
                      <w:sz w:val="22"/>
                    </w:rPr>
                    <w:t> </w:t>
                  </w:r>
                  <w:r w:rsidRPr="00FE68E2">
                    <w:rPr>
                      <w:rFonts w:asciiTheme="majorHAnsi" w:hAnsiTheme="majorHAnsi" w:cs="Arial"/>
                      <w:noProof/>
                      <w:sz w:val="22"/>
                    </w:rPr>
                    <w:t> </w:t>
                  </w:r>
                  <w:r w:rsidRPr="00FE68E2">
                    <w:rPr>
                      <w:rFonts w:asciiTheme="majorHAnsi" w:hAnsiTheme="majorHAnsi" w:cs="Arial"/>
                      <w:noProof/>
                      <w:sz w:val="22"/>
                    </w:rPr>
                    <w:t> </w:t>
                  </w:r>
                  <w:r w:rsidRPr="00FE68E2">
                    <w:rPr>
                      <w:rFonts w:asciiTheme="majorHAnsi" w:hAnsiTheme="majorHAnsi" w:cs="Arial"/>
                      <w:noProof/>
                      <w:sz w:val="22"/>
                    </w:rPr>
                    <w:t> </w:t>
                  </w:r>
                  <w:r w:rsidRPr="00FE68E2">
                    <w:rPr>
                      <w:rFonts w:asciiTheme="majorHAnsi" w:hAnsiTheme="majorHAnsi" w:cs="Arial"/>
                      <w:sz w:val="22"/>
                    </w:rPr>
                    <w:fldChar w:fldCharType="end"/>
                  </w:r>
                </w:p>
              </w:tc>
              <w:sdt>
                <w:sdtPr>
                  <w:rPr>
                    <w:rFonts w:asciiTheme="majorHAnsi" w:hAnsiTheme="majorHAnsi" w:cs="Arial"/>
                    <w:sz w:val="22"/>
                  </w:rPr>
                  <w:id w:val="1279605982"/>
                  <w:showingPlcHdr/>
                  <w:text w:multiLine="1"/>
                </w:sdtPr>
                <w:sdtEndPr/>
                <w:sdtContent>
                  <w:tc>
                    <w:tcPr>
                      <w:tcW w:w="2349" w:type="dxa"/>
                    </w:tcPr>
                    <w:p w:rsidR="008B67F5" w:rsidRPr="00FE68E2" w:rsidRDefault="008B67F5" w:rsidP="00D52DE9">
                      <w:pPr>
                        <w:pStyle w:val="BodyText"/>
                        <w:rPr>
                          <w:rFonts w:asciiTheme="majorHAnsi" w:hAnsiTheme="majorHAnsi" w:cs="Arial"/>
                          <w:sz w:val="22"/>
                        </w:rPr>
                      </w:pPr>
                      <w:r w:rsidRPr="00FE68E2">
                        <w:rPr>
                          <w:rStyle w:val="PlaceholderText"/>
                        </w:rPr>
                        <w:t>Click here to enter text.</w:t>
                      </w:r>
                    </w:p>
                  </w:tc>
                </w:sdtContent>
              </w:sdt>
              <w:tc>
                <w:tcPr>
                  <w:tcW w:w="2156" w:type="dxa"/>
                </w:tcPr>
                <w:sdt>
                  <w:sdtPr>
                    <w:rPr>
                      <w:rFonts w:asciiTheme="majorHAnsi" w:hAnsiTheme="majorHAnsi" w:cs="Arial"/>
                      <w:i/>
                      <w:sz w:val="22"/>
                    </w:rPr>
                    <w:id w:val="1732880228"/>
                    <w:showingPlcHdr/>
                    <w:date>
                      <w:dateFormat w:val="d MMMM yyyy"/>
                      <w:lid w:val="en-AU"/>
                      <w:storeMappedDataAs w:val="dateTime"/>
                      <w:calendar w:val="gregorian"/>
                    </w:date>
                  </w:sdtPr>
                  <w:sdtEndPr/>
                  <w:sdtContent>
                    <w:p w:rsidR="008B67F5" w:rsidRPr="00FE68E2" w:rsidRDefault="008B67F5" w:rsidP="00D52DE9">
                      <w:pPr>
                        <w:pStyle w:val="BodyText"/>
                        <w:rPr>
                          <w:rFonts w:asciiTheme="majorHAnsi" w:hAnsiTheme="majorHAnsi" w:cs="Arial"/>
                          <w:i/>
                          <w:sz w:val="22"/>
                        </w:rPr>
                      </w:pPr>
                      <w:r w:rsidRPr="00FE68E2">
                        <w:rPr>
                          <w:rStyle w:val="PlaceholderText"/>
                          <w:rFonts w:eastAsiaTheme="minorHAnsi"/>
                        </w:rPr>
                        <w:t>Click here to enter a date.</w:t>
                      </w:r>
                    </w:p>
                  </w:sdtContent>
                </w:sdt>
                <w:p w:rsidR="008B67F5" w:rsidRPr="00FE68E2" w:rsidRDefault="008B67F5" w:rsidP="00D52DE9">
                  <w:pPr>
                    <w:pStyle w:val="BodyText"/>
                    <w:rPr>
                      <w:rFonts w:asciiTheme="majorHAnsi" w:hAnsiTheme="majorHAnsi" w:cs="Arial"/>
                      <w:sz w:val="22"/>
                    </w:rPr>
                  </w:pPr>
                  <w:r w:rsidRPr="00FE68E2">
                    <w:rPr>
                      <w:rFonts w:asciiTheme="majorHAnsi" w:hAnsiTheme="majorHAnsi" w:cs="Arial"/>
                      <w:sz w:val="22"/>
                    </w:rPr>
                    <w:t>to</w:t>
                  </w:r>
                </w:p>
                <w:sdt>
                  <w:sdtPr>
                    <w:rPr>
                      <w:rFonts w:asciiTheme="majorHAnsi" w:hAnsiTheme="majorHAnsi" w:cs="Arial"/>
                      <w:i/>
                      <w:sz w:val="22"/>
                    </w:rPr>
                    <w:id w:val="-141583466"/>
                    <w:showingPlcHdr/>
                    <w:date>
                      <w:dateFormat w:val="d MMMM yyyy"/>
                      <w:lid w:val="en-AU"/>
                      <w:storeMappedDataAs w:val="dateTime"/>
                      <w:calendar w:val="gregorian"/>
                    </w:date>
                  </w:sdtPr>
                  <w:sdtEndPr/>
                  <w:sdtContent>
                    <w:p w:rsidR="008B67F5" w:rsidRPr="00FE68E2" w:rsidRDefault="008B67F5" w:rsidP="00D52DE9">
                      <w:pPr>
                        <w:pStyle w:val="BodyText"/>
                        <w:rPr>
                          <w:rFonts w:asciiTheme="majorHAnsi" w:hAnsiTheme="majorHAnsi" w:cs="Arial"/>
                          <w:i/>
                          <w:sz w:val="22"/>
                        </w:rPr>
                      </w:pPr>
                      <w:r w:rsidRPr="00FE68E2">
                        <w:rPr>
                          <w:rStyle w:val="PlaceholderText"/>
                          <w:rFonts w:eastAsiaTheme="minorHAnsi"/>
                        </w:rPr>
                        <w:t>Click here to enter a date.</w:t>
                      </w:r>
                    </w:p>
                  </w:sdtContent>
                </w:sdt>
              </w:tc>
              <w:tc>
                <w:tcPr>
                  <w:tcW w:w="2098" w:type="dxa"/>
                </w:tcPr>
                <w:p w:rsidR="008B67F5" w:rsidRPr="00FE68E2" w:rsidRDefault="008B67F5" w:rsidP="00D52DE9">
                  <w:pPr>
                    <w:pStyle w:val="BodyText"/>
                    <w:rPr>
                      <w:rFonts w:asciiTheme="majorHAnsi" w:hAnsiTheme="majorHAnsi" w:cs="Arial"/>
                      <w:sz w:val="22"/>
                    </w:rPr>
                  </w:pPr>
                  <w:r w:rsidRPr="00FE68E2">
                    <w:rPr>
                      <w:rFonts w:asciiTheme="majorHAnsi" w:hAnsiTheme="majorHAnsi" w:cs="Arial"/>
                      <w:sz w:val="22"/>
                    </w:rPr>
                    <w:t xml:space="preserve">Name: </w:t>
                  </w:r>
                  <w:r w:rsidRPr="00FE68E2">
                    <w:rPr>
                      <w:rFonts w:asciiTheme="majorHAnsi" w:hAnsiTheme="majorHAnsi" w:cs="Arial"/>
                      <w:sz w:val="22"/>
                    </w:rPr>
                    <w:fldChar w:fldCharType="begin">
                      <w:ffData>
                        <w:name w:val="Text48"/>
                        <w:enabled/>
                        <w:calcOnExit w:val="0"/>
                        <w:textInput/>
                      </w:ffData>
                    </w:fldChar>
                  </w:r>
                  <w:r w:rsidRPr="00FE68E2">
                    <w:rPr>
                      <w:rFonts w:asciiTheme="majorHAnsi" w:hAnsiTheme="majorHAnsi" w:cs="Arial"/>
                      <w:sz w:val="22"/>
                    </w:rPr>
                    <w:instrText xml:space="preserve"> FORMTEXT </w:instrText>
                  </w:r>
                  <w:r w:rsidRPr="00FE68E2">
                    <w:rPr>
                      <w:rFonts w:asciiTheme="majorHAnsi" w:hAnsiTheme="majorHAnsi" w:cs="Arial"/>
                      <w:sz w:val="22"/>
                    </w:rPr>
                  </w:r>
                  <w:r w:rsidRPr="00FE68E2">
                    <w:rPr>
                      <w:rFonts w:asciiTheme="majorHAnsi" w:hAnsiTheme="majorHAnsi" w:cs="Arial"/>
                      <w:sz w:val="22"/>
                    </w:rPr>
                    <w:fldChar w:fldCharType="separate"/>
                  </w:r>
                  <w:r w:rsidRPr="00FE68E2">
                    <w:rPr>
                      <w:rFonts w:asciiTheme="majorHAnsi" w:hAnsiTheme="majorHAnsi" w:cs="Arial"/>
                      <w:noProof/>
                      <w:sz w:val="22"/>
                    </w:rPr>
                    <w:t> </w:t>
                  </w:r>
                  <w:r w:rsidRPr="00FE68E2">
                    <w:rPr>
                      <w:rFonts w:asciiTheme="majorHAnsi" w:hAnsiTheme="majorHAnsi" w:cs="Arial"/>
                      <w:noProof/>
                      <w:sz w:val="22"/>
                    </w:rPr>
                    <w:t> </w:t>
                  </w:r>
                  <w:r w:rsidRPr="00FE68E2">
                    <w:rPr>
                      <w:rFonts w:asciiTheme="majorHAnsi" w:hAnsiTheme="majorHAnsi" w:cs="Arial"/>
                      <w:noProof/>
                      <w:sz w:val="22"/>
                    </w:rPr>
                    <w:t> </w:t>
                  </w:r>
                  <w:r w:rsidRPr="00FE68E2">
                    <w:rPr>
                      <w:rFonts w:asciiTheme="majorHAnsi" w:hAnsiTheme="majorHAnsi" w:cs="Arial"/>
                      <w:noProof/>
                      <w:sz w:val="22"/>
                    </w:rPr>
                    <w:t> </w:t>
                  </w:r>
                  <w:r w:rsidRPr="00FE68E2">
                    <w:rPr>
                      <w:rFonts w:asciiTheme="majorHAnsi" w:hAnsiTheme="majorHAnsi" w:cs="Arial"/>
                      <w:noProof/>
                      <w:sz w:val="22"/>
                    </w:rPr>
                    <w:t> </w:t>
                  </w:r>
                  <w:r w:rsidRPr="00FE68E2">
                    <w:rPr>
                      <w:rFonts w:asciiTheme="majorHAnsi" w:hAnsiTheme="majorHAnsi" w:cs="Arial"/>
                      <w:sz w:val="22"/>
                    </w:rPr>
                    <w:fldChar w:fldCharType="end"/>
                  </w:r>
                </w:p>
                <w:p w:rsidR="008B67F5" w:rsidRPr="00FE68E2" w:rsidRDefault="008B67F5" w:rsidP="00D52DE9">
                  <w:pPr>
                    <w:pStyle w:val="BodyText"/>
                    <w:rPr>
                      <w:rFonts w:asciiTheme="majorHAnsi" w:hAnsiTheme="majorHAnsi" w:cs="Arial"/>
                      <w:sz w:val="22"/>
                    </w:rPr>
                  </w:pPr>
                  <w:r w:rsidRPr="00FE68E2">
                    <w:rPr>
                      <w:rFonts w:asciiTheme="majorHAnsi" w:hAnsiTheme="majorHAnsi" w:cs="Arial"/>
                      <w:sz w:val="22"/>
                    </w:rPr>
                    <w:t>(</w:t>
                  </w:r>
                  <w:proofErr w:type="spellStart"/>
                  <w:r w:rsidRPr="00FE68E2">
                    <w:rPr>
                      <w:rFonts w:asciiTheme="majorHAnsi" w:hAnsiTheme="majorHAnsi" w:cs="Arial"/>
                      <w:sz w:val="22"/>
                    </w:rPr>
                    <w:t>Ph</w:t>
                  </w:r>
                  <w:proofErr w:type="spellEnd"/>
                  <w:r w:rsidRPr="00FE68E2">
                    <w:rPr>
                      <w:rFonts w:asciiTheme="majorHAnsi" w:hAnsiTheme="majorHAnsi" w:cs="Arial"/>
                      <w:sz w:val="22"/>
                    </w:rPr>
                    <w:t xml:space="preserve">) </w:t>
                  </w:r>
                  <w:r w:rsidRPr="00FE68E2">
                    <w:rPr>
                      <w:rFonts w:asciiTheme="majorHAnsi" w:hAnsiTheme="majorHAnsi" w:cs="Arial"/>
                      <w:sz w:val="22"/>
                    </w:rPr>
                    <w:fldChar w:fldCharType="begin">
                      <w:ffData>
                        <w:name w:val="Text49"/>
                        <w:enabled/>
                        <w:calcOnExit w:val="0"/>
                        <w:textInput/>
                      </w:ffData>
                    </w:fldChar>
                  </w:r>
                  <w:r w:rsidRPr="00FE68E2">
                    <w:rPr>
                      <w:rFonts w:asciiTheme="majorHAnsi" w:hAnsiTheme="majorHAnsi" w:cs="Arial"/>
                      <w:sz w:val="22"/>
                    </w:rPr>
                    <w:instrText xml:space="preserve"> FORMTEXT </w:instrText>
                  </w:r>
                  <w:r w:rsidRPr="00FE68E2">
                    <w:rPr>
                      <w:rFonts w:asciiTheme="majorHAnsi" w:hAnsiTheme="majorHAnsi" w:cs="Arial"/>
                      <w:sz w:val="22"/>
                    </w:rPr>
                  </w:r>
                  <w:r w:rsidRPr="00FE68E2">
                    <w:rPr>
                      <w:rFonts w:asciiTheme="majorHAnsi" w:hAnsiTheme="majorHAnsi" w:cs="Arial"/>
                      <w:sz w:val="22"/>
                    </w:rPr>
                    <w:fldChar w:fldCharType="separate"/>
                  </w:r>
                  <w:r w:rsidRPr="00FE68E2">
                    <w:rPr>
                      <w:rFonts w:asciiTheme="majorHAnsi" w:hAnsiTheme="majorHAnsi" w:cs="Arial"/>
                      <w:noProof/>
                      <w:sz w:val="22"/>
                    </w:rPr>
                    <w:t> </w:t>
                  </w:r>
                  <w:r w:rsidRPr="00FE68E2">
                    <w:rPr>
                      <w:rFonts w:asciiTheme="majorHAnsi" w:hAnsiTheme="majorHAnsi" w:cs="Arial"/>
                      <w:noProof/>
                      <w:sz w:val="22"/>
                    </w:rPr>
                    <w:t> </w:t>
                  </w:r>
                  <w:r w:rsidRPr="00FE68E2">
                    <w:rPr>
                      <w:rFonts w:asciiTheme="majorHAnsi" w:hAnsiTheme="majorHAnsi" w:cs="Arial"/>
                      <w:noProof/>
                      <w:sz w:val="22"/>
                    </w:rPr>
                    <w:t> </w:t>
                  </w:r>
                  <w:r w:rsidRPr="00FE68E2">
                    <w:rPr>
                      <w:rFonts w:asciiTheme="majorHAnsi" w:hAnsiTheme="majorHAnsi" w:cs="Arial"/>
                      <w:noProof/>
                      <w:sz w:val="22"/>
                    </w:rPr>
                    <w:t> </w:t>
                  </w:r>
                  <w:r w:rsidRPr="00FE68E2">
                    <w:rPr>
                      <w:rFonts w:asciiTheme="majorHAnsi" w:hAnsiTheme="majorHAnsi" w:cs="Arial"/>
                      <w:noProof/>
                      <w:sz w:val="22"/>
                    </w:rPr>
                    <w:t> </w:t>
                  </w:r>
                  <w:r w:rsidRPr="00FE68E2">
                    <w:rPr>
                      <w:rFonts w:asciiTheme="majorHAnsi" w:hAnsiTheme="majorHAnsi" w:cs="Arial"/>
                      <w:sz w:val="22"/>
                    </w:rPr>
                    <w:fldChar w:fldCharType="end"/>
                  </w:r>
                </w:p>
                <w:p w:rsidR="008B67F5" w:rsidRPr="00FE68E2" w:rsidRDefault="008B67F5" w:rsidP="00D52DE9">
                  <w:pPr>
                    <w:pStyle w:val="BodyText"/>
                    <w:rPr>
                      <w:rFonts w:asciiTheme="majorHAnsi" w:hAnsiTheme="majorHAnsi" w:cs="Arial"/>
                      <w:sz w:val="22"/>
                    </w:rPr>
                  </w:pPr>
                  <w:r w:rsidRPr="00FE68E2">
                    <w:rPr>
                      <w:rFonts w:asciiTheme="majorHAnsi" w:hAnsiTheme="majorHAnsi" w:cs="Arial"/>
                      <w:sz w:val="22"/>
                    </w:rPr>
                    <w:t xml:space="preserve">Email </w:t>
                  </w:r>
                  <w:r w:rsidRPr="00FE68E2">
                    <w:rPr>
                      <w:rFonts w:asciiTheme="majorHAnsi" w:hAnsiTheme="majorHAnsi" w:cs="Arial"/>
                      <w:sz w:val="22"/>
                    </w:rPr>
                    <w:fldChar w:fldCharType="begin">
                      <w:ffData>
                        <w:name w:val="Text51"/>
                        <w:enabled/>
                        <w:calcOnExit w:val="0"/>
                        <w:textInput/>
                      </w:ffData>
                    </w:fldChar>
                  </w:r>
                  <w:r w:rsidRPr="00FE68E2">
                    <w:rPr>
                      <w:rFonts w:asciiTheme="majorHAnsi" w:hAnsiTheme="majorHAnsi" w:cs="Arial"/>
                      <w:sz w:val="22"/>
                    </w:rPr>
                    <w:instrText xml:space="preserve"> FORMTEXT </w:instrText>
                  </w:r>
                  <w:r w:rsidRPr="00FE68E2">
                    <w:rPr>
                      <w:rFonts w:asciiTheme="majorHAnsi" w:hAnsiTheme="majorHAnsi" w:cs="Arial"/>
                      <w:sz w:val="22"/>
                    </w:rPr>
                  </w:r>
                  <w:r w:rsidRPr="00FE68E2">
                    <w:rPr>
                      <w:rFonts w:asciiTheme="majorHAnsi" w:hAnsiTheme="majorHAnsi" w:cs="Arial"/>
                      <w:sz w:val="22"/>
                    </w:rPr>
                    <w:fldChar w:fldCharType="separate"/>
                  </w:r>
                  <w:r w:rsidRPr="00FE68E2">
                    <w:rPr>
                      <w:rFonts w:asciiTheme="majorHAnsi" w:hAnsiTheme="majorHAnsi" w:cs="Arial"/>
                      <w:noProof/>
                      <w:sz w:val="22"/>
                    </w:rPr>
                    <w:t> </w:t>
                  </w:r>
                  <w:r w:rsidRPr="00FE68E2">
                    <w:rPr>
                      <w:rFonts w:asciiTheme="majorHAnsi" w:hAnsiTheme="majorHAnsi" w:cs="Arial"/>
                      <w:noProof/>
                      <w:sz w:val="22"/>
                    </w:rPr>
                    <w:t> </w:t>
                  </w:r>
                  <w:r w:rsidRPr="00FE68E2">
                    <w:rPr>
                      <w:rFonts w:asciiTheme="majorHAnsi" w:hAnsiTheme="majorHAnsi" w:cs="Arial"/>
                      <w:noProof/>
                      <w:sz w:val="22"/>
                    </w:rPr>
                    <w:t> </w:t>
                  </w:r>
                  <w:r w:rsidRPr="00FE68E2">
                    <w:rPr>
                      <w:rFonts w:asciiTheme="majorHAnsi" w:hAnsiTheme="majorHAnsi" w:cs="Arial"/>
                      <w:noProof/>
                      <w:sz w:val="22"/>
                    </w:rPr>
                    <w:t> </w:t>
                  </w:r>
                  <w:r w:rsidRPr="00FE68E2">
                    <w:rPr>
                      <w:rFonts w:asciiTheme="majorHAnsi" w:hAnsiTheme="majorHAnsi" w:cs="Arial"/>
                      <w:noProof/>
                      <w:sz w:val="22"/>
                    </w:rPr>
                    <w:t> </w:t>
                  </w:r>
                  <w:r w:rsidRPr="00FE68E2">
                    <w:rPr>
                      <w:rFonts w:asciiTheme="majorHAnsi" w:hAnsiTheme="majorHAnsi" w:cs="Arial"/>
                      <w:sz w:val="22"/>
                    </w:rPr>
                    <w:fldChar w:fldCharType="end"/>
                  </w:r>
                </w:p>
              </w:tc>
            </w:tr>
          </w:tbl>
          <w:p w:rsidR="007A6734" w:rsidRDefault="007A6734" w:rsidP="007A6734">
            <w:pPr>
              <w:pStyle w:val="BodyText"/>
              <w:spacing w:before="0" w:after="0" w:line="240" w:lineRule="auto"/>
            </w:pPr>
          </w:p>
          <w:p w:rsidR="00175772" w:rsidRPr="00FE68E2" w:rsidRDefault="002E21F4" w:rsidP="002E21F4">
            <w:pPr>
              <w:pStyle w:val="ListBullet"/>
            </w:pPr>
            <w:r w:rsidRPr="00FE68E2">
              <w:rPr>
                <w:rFonts w:asciiTheme="majorHAnsi" w:hAnsiTheme="majorHAnsi"/>
                <w:sz w:val="22"/>
              </w:rPr>
              <w:t xml:space="preserve">any other relevant retail supply experience </w:t>
            </w:r>
          </w:p>
          <w:tbl>
            <w:tblPr>
              <w:tblStyle w:val="TableGrid"/>
              <w:tblW w:w="0" w:type="auto"/>
              <w:tblLook w:val="04A0" w:firstRow="1" w:lastRow="0" w:firstColumn="1" w:lastColumn="0" w:noHBand="0" w:noVBand="1"/>
            </w:tblPr>
            <w:tblGrid>
              <w:gridCol w:w="1660"/>
              <w:gridCol w:w="2349"/>
              <w:gridCol w:w="2156"/>
              <w:gridCol w:w="2098"/>
            </w:tblGrid>
            <w:tr w:rsidR="0010698C" w:rsidRPr="00FE68E2" w:rsidTr="00D62005">
              <w:trPr>
                <w:trHeight w:hRule="exact" w:val="976"/>
                <w:tblHeader/>
              </w:trPr>
              <w:tc>
                <w:tcPr>
                  <w:tcW w:w="1660" w:type="dxa"/>
                  <w:vAlign w:val="center"/>
                </w:tcPr>
                <w:p w:rsidR="0010698C" w:rsidRPr="00FE68E2" w:rsidRDefault="0010698C" w:rsidP="00D52DE9">
                  <w:pPr>
                    <w:pStyle w:val="BodyText"/>
                    <w:spacing w:before="0"/>
                    <w:jc w:val="center"/>
                    <w:rPr>
                      <w:rFonts w:asciiTheme="majorHAnsi" w:hAnsiTheme="majorHAnsi" w:cs="Arial"/>
                      <w:b/>
                      <w:sz w:val="22"/>
                    </w:rPr>
                  </w:pPr>
                  <w:r w:rsidRPr="00FE68E2">
                    <w:rPr>
                      <w:rFonts w:asciiTheme="majorHAnsi" w:hAnsiTheme="majorHAnsi" w:cs="Arial"/>
                      <w:b/>
                      <w:sz w:val="22"/>
                    </w:rPr>
                    <w:t>Client</w:t>
                  </w:r>
                  <w:r w:rsidR="005841CA" w:rsidRPr="00FE68E2">
                    <w:rPr>
                      <w:rFonts w:asciiTheme="majorHAnsi" w:hAnsiTheme="majorHAnsi" w:cs="Arial"/>
                      <w:b/>
                      <w:sz w:val="22"/>
                    </w:rPr>
                    <w:t>/ Organisation</w:t>
                  </w:r>
                  <w:r w:rsidRPr="00FE68E2">
                    <w:rPr>
                      <w:rFonts w:asciiTheme="majorHAnsi" w:hAnsiTheme="majorHAnsi" w:cs="Arial"/>
                      <w:b/>
                      <w:sz w:val="22"/>
                    </w:rPr>
                    <w:t xml:space="preserve"> (name)</w:t>
                  </w:r>
                </w:p>
              </w:tc>
              <w:tc>
                <w:tcPr>
                  <w:tcW w:w="2349" w:type="dxa"/>
                  <w:vAlign w:val="center"/>
                </w:tcPr>
                <w:p w:rsidR="0010698C" w:rsidRPr="00FE68E2" w:rsidRDefault="0010698C" w:rsidP="0010698C">
                  <w:pPr>
                    <w:pStyle w:val="BodyText"/>
                    <w:spacing w:before="0"/>
                    <w:jc w:val="center"/>
                    <w:rPr>
                      <w:rFonts w:asciiTheme="majorHAnsi" w:hAnsiTheme="majorHAnsi" w:cs="Arial"/>
                      <w:b/>
                      <w:sz w:val="22"/>
                    </w:rPr>
                  </w:pPr>
                  <w:r w:rsidRPr="00FE68E2">
                    <w:rPr>
                      <w:rFonts w:asciiTheme="majorHAnsi" w:hAnsiTheme="majorHAnsi" w:cs="Arial"/>
                      <w:b/>
                      <w:sz w:val="22"/>
                    </w:rPr>
                    <w:t>Brief project/ experience summary</w:t>
                  </w:r>
                </w:p>
              </w:tc>
              <w:tc>
                <w:tcPr>
                  <w:tcW w:w="2156" w:type="dxa"/>
                  <w:vAlign w:val="center"/>
                </w:tcPr>
                <w:p w:rsidR="0010698C" w:rsidRPr="00FE68E2" w:rsidRDefault="0010698C" w:rsidP="00D52DE9">
                  <w:pPr>
                    <w:pStyle w:val="BodyText"/>
                    <w:spacing w:before="0"/>
                    <w:jc w:val="center"/>
                    <w:rPr>
                      <w:rFonts w:asciiTheme="majorHAnsi" w:hAnsiTheme="majorHAnsi" w:cs="Arial"/>
                      <w:b/>
                      <w:sz w:val="22"/>
                    </w:rPr>
                  </w:pPr>
                  <w:r w:rsidRPr="00FE68E2">
                    <w:rPr>
                      <w:rFonts w:asciiTheme="majorHAnsi" w:hAnsiTheme="majorHAnsi" w:cs="Arial"/>
                      <w:b/>
                      <w:sz w:val="22"/>
                    </w:rPr>
                    <w:t>Engagement period</w:t>
                  </w:r>
                </w:p>
              </w:tc>
              <w:tc>
                <w:tcPr>
                  <w:tcW w:w="2098" w:type="dxa"/>
                  <w:vAlign w:val="center"/>
                </w:tcPr>
                <w:p w:rsidR="0010698C" w:rsidRPr="00FE68E2" w:rsidRDefault="0010698C" w:rsidP="00D52DE9">
                  <w:pPr>
                    <w:pStyle w:val="BodyText"/>
                    <w:spacing w:before="0"/>
                    <w:jc w:val="center"/>
                    <w:rPr>
                      <w:rFonts w:asciiTheme="majorHAnsi" w:hAnsiTheme="majorHAnsi" w:cs="Arial"/>
                      <w:b/>
                      <w:sz w:val="22"/>
                    </w:rPr>
                  </w:pPr>
                  <w:r w:rsidRPr="00FE68E2">
                    <w:rPr>
                      <w:rFonts w:asciiTheme="majorHAnsi" w:hAnsiTheme="majorHAnsi" w:cs="Arial"/>
                      <w:b/>
                      <w:sz w:val="22"/>
                    </w:rPr>
                    <w:t>Referee(s) contact details</w:t>
                  </w:r>
                </w:p>
              </w:tc>
            </w:tr>
            <w:tr w:rsidR="00175772" w:rsidRPr="00FE68E2" w:rsidTr="00D62005">
              <w:trPr>
                <w:tblHeader/>
              </w:trPr>
              <w:tc>
                <w:tcPr>
                  <w:tcW w:w="1660" w:type="dxa"/>
                </w:tcPr>
                <w:p w:rsidR="00175772" w:rsidRPr="00FE68E2" w:rsidRDefault="00175772" w:rsidP="00D52DE9">
                  <w:pPr>
                    <w:pStyle w:val="BodyText"/>
                    <w:rPr>
                      <w:rFonts w:asciiTheme="majorHAnsi" w:hAnsiTheme="majorHAnsi" w:cs="Arial"/>
                      <w:sz w:val="22"/>
                    </w:rPr>
                  </w:pPr>
                  <w:r w:rsidRPr="00FE68E2">
                    <w:rPr>
                      <w:rFonts w:asciiTheme="majorHAnsi" w:hAnsiTheme="majorHAnsi" w:cs="Arial"/>
                      <w:sz w:val="22"/>
                    </w:rPr>
                    <w:fldChar w:fldCharType="begin">
                      <w:ffData>
                        <w:name w:val="Text46"/>
                        <w:enabled/>
                        <w:calcOnExit w:val="0"/>
                        <w:textInput/>
                      </w:ffData>
                    </w:fldChar>
                  </w:r>
                  <w:r w:rsidRPr="00FE68E2">
                    <w:rPr>
                      <w:rFonts w:asciiTheme="majorHAnsi" w:hAnsiTheme="majorHAnsi" w:cs="Arial"/>
                      <w:sz w:val="22"/>
                    </w:rPr>
                    <w:instrText xml:space="preserve"> FORMTEXT </w:instrText>
                  </w:r>
                  <w:r w:rsidRPr="00FE68E2">
                    <w:rPr>
                      <w:rFonts w:asciiTheme="majorHAnsi" w:hAnsiTheme="majorHAnsi" w:cs="Arial"/>
                      <w:sz w:val="22"/>
                    </w:rPr>
                  </w:r>
                  <w:r w:rsidRPr="00FE68E2">
                    <w:rPr>
                      <w:rFonts w:asciiTheme="majorHAnsi" w:hAnsiTheme="majorHAnsi" w:cs="Arial"/>
                      <w:sz w:val="22"/>
                    </w:rPr>
                    <w:fldChar w:fldCharType="separate"/>
                  </w:r>
                  <w:r w:rsidRPr="00FE68E2">
                    <w:rPr>
                      <w:rFonts w:asciiTheme="majorHAnsi" w:hAnsiTheme="majorHAnsi" w:cs="Arial"/>
                      <w:noProof/>
                      <w:sz w:val="22"/>
                    </w:rPr>
                    <w:t> </w:t>
                  </w:r>
                  <w:r w:rsidRPr="00FE68E2">
                    <w:rPr>
                      <w:rFonts w:asciiTheme="majorHAnsi" w:hAnsiTheme="majorHAnsi" w:cs="Arial"/>
                      <w:noProof/>
                      <w:sz w:val="22"/>
                    </w:rPr>
                    <w:t> </w:t>
                  </w:r>
                  <w:r w:rsidRPr="00FE68E2">
                    <w:rPr>
                      <w:rFonts w:asciiTheme="majorHAnsi" w:hAnsiTheme="majorHAnsi" w:cs="Arial"/>
                      <w:noProof/>
                      <w:sz w:val="22"/>
                    </w:rPr>
                    <w:t> </w:t>
                  </w:r>
                  <w:r w:rsidRPr="00FE68E2">
                    <w:rPr>
                      <w:rFonts w:asciiTheme="majorHAnsi" w:hAnsiTheme="majorHAnsi" w:cs="Arial"/>
                      <w:noProof/>
                      <w:sz w:val="22"/>
                    </w:rPr>
                    <w:t> </w:t>
                  </w:r>
                  <w:r w:rsidRPr="00FE68E2">
                    <w:rPr>
                      <w:rFonts w:asciiTheme="majorHAnsi" w:hAnsiTheme="majorHAnsi" w:cs="Arial"/>
                      <w:noProof/>
                      <w:sz w:val="22"/>
                    </w:rPr>
                    <w:t> </w:t>
                  </w:r>
                  <w:r w:rsidRPr="00FE68E2">
                    <w:rPr>
                      <w:rFonts w:asciiTheme="majorHAnsi" w:hAnsiTheme="majorHAnsi" w:cs="Arial"/>
                      <w:sz w:val="22"/>
                    </w:rPr>
                    <w:fldChar w:fldCharType="end"/>
                  </w:r>
                </w:p>
              </w:tc>
              <w:sdt>
                <w:sdtPr>
                  <w:rPr>
                    <w:rFonts w:asciiTheme="majorHAnsi" w:hAnsiTheme="majorHAnsi" w:cs="Arial"/>
                    <w:sz w:val="22"/>
                  </w:rPr>
                  <w:id w:val="1834867275"/>
                  <w:showingPlcHdr/>
                  <w:text w:multiLine="1"/>
                </w:sdtPr>
                <w:sdtEndPr/>
                <w:sdtContent>
                  <w:tc>
                    <w:tcPr>
                      <w:tcW w:w="2349" w:type="dxa"/>
                    </w:tcPr>
                    <w:p w:rsidR="00175772" w:rsidRPr="00FE68E2" w:rsidRDefault="00175772" w:rsidP="00D52DE9">
                      <w:pPr>
                        <w:pStyle w:val="BodyText"/>
                        <w:rPr>
                          <w:rFonts w:asciiTheme="majorHAnsi" w:hAnsiTheme="majorHAnsi" w:cs="Arial"/>
                          <w:sz w:val="22"/>
                        </w:rPr>
                      </w:pPr>
                      <w:r w:rsidRPr="00FE68E2">
                        <w:rPr>
                          <w:rStyle w:val="PlaceholderText"/>
                        </w:rPr>
                        <w:t>Click here to enter text.</w:t>
                      </w:r>
                    </w:p>
                  </w:tc>
                </w:sdtContent>
              </w:sdt>
              <w:tc>
                <w:tcPr>
                  <w:tcW w:w="2156" w:type="dxa"/>
                </w:tcPr>
                <w:sdt>
                  <w:sdtPr>
                    <w:rPr>
                      <w:rFonts w:asciiTheme="majorHAnsi" w:hAnsiTheme="majorHAnsi" w:cs="Arial"/>
                      <w:i/>
                      <w:sz w:val="22"/>
                    </w:rPr>
                    <w:id w:val="-414165808"/>
                    <w:showingPlcHdr/>
                    <w:date>
                      <w:dateFormat w:val="d MMMM yyyy"/>
                      <w:lid w:val="en-AU"/>
                      <w:storeMappedDataAs w:val="dateTime"/>
                      <w:calendar w:val="gregorian"/>
                    </w:date>
                  </w:sdtPr>
                  <w:sdtEndPr/>
                  <w:sdtContent>
                    <w:p w:rsidR="00175772" w:rsidRPr="00FE68E2" w:rsidRDefault="00175772" w:rsidP="00D52DE9">
                      <w:pPr>
                        <w:pStyle w:val="BodyText"/>
                        <w:rPr>
                          <w:rFonts w:asciiTheme="majorHAnsi" w:hAnsiTheme="majorHAnsi" w:cs="Arial"/>
                          <w:i/>
                          <w:sz w:val="22"/>
                        </w:rPr>
                      </w:pPr>
                      <w:r w:rsidRPr="00FE68E2">
                        <w:rPr>
                          <w:rStyle w:val="PlaceholderText"/>
                          <w:rFonts w:eastAsiaTheme="minorHAnsi"/>
                        </w:rPr>
                        <w:t>Click here to enter a date.</w:t>
                      </w:r>
                    </w:p>
                  </w:sdtContent>
                </w:sdt>
                <w:p w:rsidR="00175772" w:rsidRPr="00FE68E2" w:rsidRDefault="00175772" w:rsidP="00D52DE9">
                  <w:pPr>
                    <w:pStyle w:val="BodyText"/>
                    <w:rPr>
                      <w:rFonts w:asciiTheme="majorHAnsi" w:hAnsiTheme="majorHAnsi" w:cs="Arial"/>
                      <w:sz w:val="22"/>
                    </w:rPr>
                  </w:pPr>
                  <w:r w:rsidRPr="00FE68E2">
                    <w:rPr>
                      <w:rFonts w:asciiTheme="majorHAnsi" w:hAnsiTheme="majorHAnsi" w:cs="Arial"/>
                      <w:sz w:val="22"/>
                    </w:rPr>
                    <w:t>to</w:t>
                  </w:r>
                </w:p>
                <w:sdt>
                  <w:sdtPr>
                    <w:rPr>
                      <w:rFonts w:asciiTheme="majorHAnsi" w:hAnsiTheme="majorHAnsi" w:cs="Arial"/>
                      <w:i/>
                      <w:sz w:val="22"/>
                    </w:rPr>
                    <w:id w:val="127522304"/>
                    <w:showingPlcHdr/>
                    <w:date>
                      <w:dateFormat w:val="d MMMM yyyy"/>
                      <w:lid w:val="en-AU"/>
                      <w:storeMappedDataAs w:val="dateTime"/>
                      <w:calendar w:val="gregorian"/>
                    </w:date>
                  </w:sdtPr>
                  <w:sdtEndPr/>
                  <w:sdtContent>
                    <w:p w:rsidR="00175772" w:rsidRPr="00FE68E2" w:rsidRDefault="00175772" w:rsidP="00D52DE9">
                      <w:pPr>
                        <w:pStyle w:val="BodyText"/>
                        <w:rPr>
                          <w:rFonts w:asciiTheme="majorHAnsi" w:hAnsiTheme="majorHAnsi" w:cs="Arial"/>
                          <w:i/>
                          <w:sz w:val="22"/>
                        </w:rPr>
                      </w:pPr>
                      <w:r w:rsidRPr="00FE68E2">
                        <w:rPr>
                          <w:rStyle w:val="PlaceholderText"/>
                          <w:rFonts w:eastAsiaTheme="minorHAnsi"/>
                        </w:rPr>
                        <w:t>Click here to enter a date.</w:t>
                      </w:r>
                    </w:p>
                  </w:sdtContent>
                </w:sdt>
              </w:tc>
              <w:tc>
                <w:tcPr>
                  <w:tcW w:w="2098" w:type="dxa"/>
                </w:tcPr>
                <w:p w:rsidR="00175772" w:rsidRPr="00FE68E2" w:rsidRDefault="00175772" w:rsidP="00D52DE9">
                  <w:pPr>
                    <w:pStyle w:val="BodyText"/>
                    <w:rPr>
                      <w:rFonts w:asciiTheme="majorHAnsi" w:hAnsiTheme="majorHAnsi" w:cs="Arial"/>
                      <w:sz w:val="22"/>
                    </w:rPr>
                  </w:pPr>
                  <w:r w:rsidRPr="00FE68E2">
                    <w:rPr>
                      <w:rFonts w:asciiTheme="majorHAnsi" w:hAnsiTheme="majorHAnsi" w:cs="Arial"/>
                      <w:sz w:val="22"/>
                    </w:rPr>
                    <w:t xml:space="preserve">Name: </w:t>
                  </w:r>
                  <w:r w:rsidRPr="00FE68E2">
                    <w:rPr>
                      <w:rFonts w:asciiTheme="majorHAnsi" w:hAnsiTheme="majorHAnsi" w:cs="Arial"/>
                      <w:sz w:val="22"/>
                    </w:rPr>
                    <w:fldChar w:fldCharType="begin">
                      <w:ffData>
                        <w:name w:val="Text48"/>
                        <w:enabled/>
                        <w:calcOnExit w:val="0"/>
                        <w:textInput/>
                      </w:ffData>
                    </w:fldChar>
                  </w:r>
                  <w:r w:rsidRPr="00FE68E2">
                    <w:rPr>
                      <w:rFonts w:asciiTheme="majorHAnsi" w:hAnsiTheme="majorHAnsi" w:cs="Arial"/>
                      <w:sz w:val="22"/>
                    </w:rPr>
                    <w:instrText xml:space="preserve"> FORMTEXT </w:instrText>
                  </w:r>
                  <w:r w:rsidRPr="00FE68E2">
                    <w:rPr>
                      <w:rFonts w:asciiTheme="majorHAnsi" w:hAnsiTheme="majorHAnsi" w:cs="Arial"/>
                      <w:sz w:val="22"/>
                    </w:rPr>
                  </w:r>
                  <w:r w:rsidRPr="00FE68E2">
                    <w:rPr>
                      <w:rFonts w:asciiTheme="majorHAnsi" w:hAnsiTheme="majorHAnsi" w:cs="Arial"/>
                      <w:sz w:val="22"/>
                    </w:rPr>
                    <w:fldChar w:fldCharType="separate"/>
                  </w:r>
                  <w:r w:rsidRPr="00FE68E2">
                    <w:rPr>
                      <w:rFonts w:asciiTheme="majorHAnsi" w:hAnsiTheme="majorHAnsi" w:cs="Arial"/>
                      <w:noProof/>
                      <w:sz w:val="22"/>
                    </w:rPr>
                    <w:t> </w:t>
                  </w:r>
                  <w:r w:rsidRPr="00FE68E2">
                    <w:rPr>
                      <w:rFonts w:asciiTheme="majorHAnsi" w:hAnsiTheme="majorHAnsi" w:cs="Arial"/>
                      <w:noProof/>
                      <w:sz w:val="22"/>
                    </w:rPr>
                    <w:t> </w:t>
                  </w:r>
                  <w:r w:rsidRPr="00FE68E2">
                    <w:rPr>
                      <w:rFonts w:asciiTheme="majorHAnsi" w:hAnsiTheme="majorHAnsi" w:cs="Arial"/>
                      <w:noProof/>
                      <w:sz w:val="22"/>
                    </w:rPr>
                    <w:t> </w:t>
                  </w:r>
                  <w:r w:rsidRPr="00FE68E2">
                    <w:rPr>
                      <w:rFonts w:asciiTheme="majorHAnsi" w:hAnsiTheme="majorHAnsi" w:cs="Arial"/>
                      <w:noProof/>
                      <w:sz w:val="22"/>
                    </w:rPr>
                    <w:t> </w:t>
                  </w:r>
                  <w:r w:rsidRPr="00FE68E2">
                    <w:rPr>
                      <w:rFonts w:asciiTheme="majorHAnsi" w:hAnsiTheme="majorHAnsi" w:cs="Arial"/>
                      <w:noProof/>
                      <w:sz w:val="22"/>
                    </w:rPr>
                    <w:t> </w:t>
                  </w:r>
                  <w:r w:rsidRPr="00FE68E2">
                    <w:rPr>
                      <w:rFonts w:asciiTheme="majorHAnsi" w:hAnsiTheme="majorHAnsi" w:cs="Arial"/>
                      <w:sz w:val="22"/>
                    </w:rPr>
                    <w:fldChar w:fldCharType="end"/>
                  </w:r>
                </w:p>
                <w:p w:rsidR="00175772" w:rsidRPr="00FE68E2" w:rsidRDefault="00175772" w:rsidP="00D52DE9">
                  <w:pPr>
                    <w:pStyle w:val="BodyText"/>
                    <w:rPr>
                      <w:rFonts w:asciiTheme="majorHAnsi" w:hAnsiTheme="majorHAnsi" w:cs="Arial"/>
                      <w:sz w:val="22"/>
                    </w:rPr>
                  </w:pPr>
                  <w:r w:rsidRPr="00FE68E2">
                    <w:rPr>
                      <w:rFonts w:asciiTheme="majorHAnsi" w:hAnsiTheme="majorHAnsi" w:cs="Arial"/>
                      <w:sz w:val="22"/>
                    </w:rPr>
                    <w:t>(</w:t>
                  </w:r>
                  <w:proofErr w:type="spellStart"/>
                  <w:r w:rsidRPr="00FE68E2">
                    <w:rPr>
                      <w:rFonts w:asciiTheme="majorHAnsi" w:hAnsiTheme="majorHAnsi" w:cs="Arial"/>
                      <w:sz w:val="22"/>
                    </w:rPr>
                    <w:t>Ph</w:t>
                  </w:r>
                  <w:proofErr w:type="spellEnd"/>
                  <w:r w:rsidRPr="00FE68E2">
                    <w:rPr>
                      <w:rFonts w:asciiTheme="majorHAnsi" w:hAnsiTheme="majorHAnsi" w:cs="Arial"/>
                      <w:sz w:val="22"/>
                    </w:rPr>
                    <w:t xml:space="preserve">) </w:t>
                  </w:r>
                  <w:r w:rsidRPr="00FE68E2">
                    <w:rPr>
                      <w:rFonts w:asciiTheme="majorHAnsi" w:hAnsiTheme="majorHAnsi" w:cs="Arial"/>
                      <w:sz w:val="22"/>
                    </w:rPr>
                    <w:fldChar w:fldCharType="begin">
                      <w:ffData>
                        <w:name w:val="Text49"/>
                        <w:enabled/>
                        <w:calcOnExit w:val="0"/>
                        <w:textInput/>
                      </w:ffData>
                    </w:fldChar>
                  </w:r>
                  <w:r w:rsidRPr="00FE68E2">
                    <w:rPr>
                      <w:rFonts w:asciiTheme="majorHAnsi" w:hAnsiTheme="majorHAnsi" w:cs="Arial"/>
                      <w:sz w:val="22"/>
                    </w:rPr>
                    <w:instrText xml:space="preserve"> FORMTEXT </w:instrText>
                  </w:r>
                  <w:r w:rsidRPr="00FE68E2">
                    <w:rPr>
                      <w:rFonts w:asciiTheme="majorHAnsi" w:hAnsiTheme="majorHAnsi" w:cs="Arial"/>
                      <w:sz w:val="22"/>
                    </w:rPr>
                  </w:r>
                  <w:r w:rsidRPr="00FE68E2">
                    <w:rPr>
                      <w:rFonts w:asciiTheme="majorHAnsi" w:hAnsiTheme="majorHAnsi" w:cs="Arial"/>
                      <w:sz w:val="22"/>
                    </w:rPr>
                    <w:fldChar w:fldCharType="separate"/>
                  </w:r>
                  <w:r w:rsidRPr="00FE68E2">
                    <w:rPr>
                      <w:rFonts w:asciiTheme="majorHAnsi" w:hAnsiTheme="majorHAnsi" w:cs="Arial"/>
                      <w:noProof/>
                      <w:sz w:val="22"/>
                    </w:rPr>
                    <w:t> </w:t>
                  </w:r>
                  <w:r w:rsidRPr="00FE68E2">
                    <w:rPr>
                      <w:rFonts w:asciiTheme="majorHAnsi" w:hAnsiTheme="majorHAnsi" w:cs="Arial"/>
                      <w:noProof/>
                      <w:sz w:val="22"/>
                    </w:rPr>
                    <w:t> </w:t>
                  </w:r>
                  <w:r w:rsidRPr="00FE68E2">
                    <w:rPr>
                      <w:rFonts w:asciiTheme="majorHAnsi" w:hAnsiTheme="majorHAnsi" w:cs="Arial"/>
                      <w:noProof/>
                      <w:sz w:val="22"/>
                    </w:rPr>
                    <w:t> </w:t>
                  </w:r>
                  <w:r w:rsidRPr="00FE68E2">
                    <w:rPr>
                      <w:rFonts w:asciiTheme="majorHAnsi" w:hAnsiTheme="majorHAnsi" w:cs="Arial"/>
                      <w:noProof/>
                      <w:sz w:val="22"/>
                    </w:rPr>
                    <w:t> </w:t>
                  </w:r>
                  <w:r w:rsidRPr="00FE68E2">
                    <w:rPr>
                      <w:rFonts w:asciiTheme="majorHAnsi" w:hAnsiTheme="majorHAnsi" w:cs="Arial"/>
                      <w:noProof/>
                      <w:sz w:val="22"/>
                    </w:rPr>
                    <w:t> </w:t>
                  </w:r>
                  <w:r w:rsidRPr="00FE68E2">
                    <w:rPr>
                      <w:rFonts w:asciiTheme="majorHAnsi" w:hAnsiTheme="majorHAnsi" w:cs="Arial"/>
                      <w:sz w:val="22"/>
                    </w:rPr>
                    <w:fldChar w:fldCharType="end"/>
                  </w:r>
                </w:p>
                <w:p w:rsidR="00175772" w:rsidRPr="00FE68E2" w:rsidRDefault="00175772" w:rsidP="00D52DE9">
                  <w:pPr>
                    <w:pStyle w:val="BodyText"/>
                    <w:rPr>
                      <w:rFonts w:asciiTheme="majorHAnsi" w:hAnsiTheme="majorHAnsi" w:cs="Arial"/>
                      <w:sz w:val="22"/>
                    </w:rPr>
                  </w:pPr>
                  <w:r w:rsidRPr="00FE68E2">
                    <w:rPr>
                      <w:rFonts w:asciiTheme="majorHAnsi" w:hAnsiTheme="majorHAnsi" w:cs="Arial"/>
                      <w:sz w:val="22"/>
                    </w:rPr>
                    <w:t xml:space="preserve">Email </w:t>
                  </w:r>
                  <w:r w:rsidRPr="00FE68E2">
                    <w:rPr>
                      <w:rFonts w:asciiTheme="majorHAnsi" w:hAnsiTheme="majorHAnsi" w:cs="Arial"/>
                      <w:sz w:val="22"/>
                    </w:rPr>
                    <w:fldChar w:fldCharType="begin">
                      <w:ffData>
                        <w:name w:val="Text51"/>
                        <w:enabled/>
                        <w:calcOnExit w:val="0"/>
                        <w:textInput/>
                      </w:ffData>
                    </w:fldChar>
                  </w:r>
                  <w:r w:rsidRPr="00FE68E2">
                    <w:rPr>
                      <w:rFonts w:asciiTheme="majorHAnsi" w:hAnsiTheme="majorHAnsi" w:cs="Arial"/>
                      <w:sz w:val="22"/>
                    </w:rPr>
                    <w:instrText xml:space="preserve"> FORMTEXT </w:instrText>
                  </w:r>
                  <w:r w:rsidRPr="00FE68E2">
                    <w:rPr>
                      <w:rFonts w:asciiTheme="majorHAnsi" w:hAnsiTheme="majorHAnsi" w:cs="Arial"/>
                      <w:sz w:val="22"/>
                    </w:rPr>
                  </w:r>
                  <w:r w:rsidRPr="00FE68E2">
                    <w:rPr>
                      <w:rFonts w:asciiTheme="majorHAnsi" w:hAnsiTheme="majorHAnsi" w:cs="Arial"/>
                      <w:sz w:val="22"/>
                    </w:rPr>
                    <w:fldChar w:fldCharType="separate"/>
                  </w:r>
                  <w:r w:rsidRPr="00FE68E2">
                    <w:rPr>
                      <w:rFonts w:asciiTheme="majorHAnsi" w:hAnsiTheme="majorHAnsi" w:cs="Arial"/>
                      <w:noProof/>
                      <w:sz w:val="22"/>
                    </w:rPr>
                    <w:t> </w:t>
                  </w:r>
                  <w:r w:rsidRPr="00FE68E2">
                    <w:rPr>
                      <w:rFonts w:asciiTheme="majorHAnsi" w:hAnsiTheme="majorHAnsi" w:cs="Arial"/>
                      <w:noProof/>
                      <w:sz w:val="22"/>
                    </w:rPr>
                    <w:t> </w:t>
                  </w:r>
                  <w:r w:rsidRPr="00FE68E2">
                    <w:rPr>
                      <w:rFonts w:asciiTheme="majorHAnsi" w:hAnsiTheme="majorHAnsi" w:cs="Arial"/>
                      <w:noProof/>
                      <w:sz w:val="22"/>
                    </w:rPr>
                    <w:t> </w:t>
                  </w:r>
                  <w:r w:rsidRPr="00FE68E2">
                    <w:rPr>
                      <w:rFonts w:asciiTheme="majorHAnsi" w:hAnsiTheme="majorHAnsi" w:cs="Arial"/>
                      <w:noProof/>
                      <w:sz w:val="22"/>
                    </w:rPr>
                    <w:t> </w:t>
                  </w:r>
                  <w:r w:rsidRPr="00FE68E2">
                    <w:rPr>
                      <w:rFonts w:asciiTheme="majorHAnsi" w:hAnsiTheme="majorHAnsi" w:cs="Arial"/>
                      <w:noProof/>
                      <w:sz w:val="22"/>
                    </w:rPr>
                    <w:t> </w:t>
                  </w:r>
                  <w:r w:rsidRPr="00FE68E2">
                    <w:rPr>
                      <w:rFonts w:asciiTheme="majorHAnsi" w:hAnsiTheme="majorHAnsi" w:cs="Arial"/>
                      <w:sz w:val="22"/>
                    </w:rPr>
                    <w:fldChar w:fldCharType="end"/>
                  </w:r>
                </w:p>
              </w:tc>
            </w:tr>
          </w:tbl>
          <w:p w:rsidR="008B67F5" w:rsidRPr="00FE68E2" w:rsidRDefault="008B67F5" w:rsidP="00E646B2">
            <w:pPr>
              <w:pStyle w:val="BodyText"/>
              <w:spacing w:before="0"/>
              <w:rPr>
                <w:rFonts w:asciiTheme="majorHAnsi" w:hAnsiTheme="majorHAnsi"/>
                <w:sz w:val="22"/>
              </w:rPr>
            </w:pPr>
          </w:p>
        </w:tc>
        <w:tc>
          <w:tcPr>
            <w:tcW w:w="248" w:type="dxa"/>
            <w:tcBorders>
              <w:top w:val="single" w:sz="12" w:space="0" w:color="00408A"/>
              <w:right w:val="single" w:sz="12" w:space="0" w:color="00408A"/>
            </w:tcBorders>
            <w:shd w:val="clear" w:color="auto" w:fill="E6E6E6"/>
          </w:tcPr>
          <w:p w:rsidR="00E646B2" w:rsidRPr="00763780" w:rsidRDefault="00E646B2" w:rsidP="00E646B2">
            <w:pPr>
              <w:numPr>
                <w:ilvl w:val="12"/>
                <w:numId w:val="0"/>
              </w:numPr>
              <w:spacing w:before="40" w:after="40"/>
              <w:jc w:val="both"/>
              <w:rPr>
                <w:rFonts w:ascii="Arial" w:hAnsi="Arial" w:cs="Arial"/>
                <w:sz w:val="22"/>
                <w:szCs w:val="22"/>
              </w:rPr>
            </w:pPr>
          </w:p>
        </w:tc>
      </w:tr>
      <w:tr w:rsidR="00EB272F" w:rsidRPr="00763780" w:rsidTr="00DC53BA">
        <w:tc>
          <w:tcPr>
            <w:tcW w:w="395" w:type="dxa"/>
            <w:tcBorders>
              <w:left w:val="single" w:sz="12" w:space="0" w:color="000080"/>
              <w:bottom w:val="single" w:sz="12" w:space="0" w:color="00408A"/>
            </w:tcBorders>
            <w:shd w:val="clear" w:color="auto" w:fill="E6E6E6"/>
          </w:tcPr>
          <w:p w:rsidR="008B67F5" w:rsidRPr="00763780" w:rsidRDefault="008B67F5" w:rsidP="00D52DE9">
            <w:pPr>
              <w:numPr>
                <w:ilvl w:val="12"/>
                <w:numId w:val="0"/>
              </w:numPr>
              <w:spacing w:before="40" w:after="40"/>
              <w:jc w:val="both"/>
              <w:rPr>
                <w:rFonts w:ascii="Arial" w:hAnsi="Arial" w:cs="Arial"/>
                <w:sz w:val="22"/>
                <w:szCs w:val="22"/>
              </w:rPr>
            </w:pPr>
          </w:p>
        </w:tc>
        <w:tc>
          <w:tcPr>
            <w:tcW w:w="3417" w:type="dxa"/>
            <w:gridSpan w:val="2"/>
            <w:tcBorders>
              <w:bottom w:val="single" w:sz="12" w:space="0" w:color="00408A"/>
            </w:tcBorders>
            <w:shd w:val="clear" w:color="auto" w:fill="E6E6E6"/>
          </w:tcPr>
          <w:p w:rsidR="008B67F5" w:rsidRPr="00763780" w:rsidRDefault="008B67F5" w:rsidP="00D52DE9">
            <w:pPr>
              <w:numPr>
                <w:ilvl w:val="12"/>
                <w:numId w:val="0"/>
              </w:numPr>
              <w:spacing w:before="40" w:after="40"/>
              <w:jc w:val="both"/>
              <w:rPr>
                <w:rFonts w:ascii="Arial" w:hAnsi="Arial" w:cs="Arial"/>
                <w:sz w:val="22"/>
                <w:szCs w:val="22"/>
              </w:rPr>
            </w:pPr>
          </w:p>
        </w:tc>
        <w:tc>
          <w:tcPr>
            <w:tcW w:w="4976" w:type="dxa"/>
            <w:gridSpan w:val="2"/>
            <w:tcBorders>
              <w:bottom w:val="single" w:sz="12" w:space="0" w:color="00408A"/>
            </w:tcBorders>
            <w:shd w:val="clear" w:color="auto" w:fill="E6E6E6"/>
          </w:tcPr>
          <w:p w:rsidR="008B67F5" w:rsidRPr="00763780" w:rsidRDefault="008B67F5" w:rsidP="00D52DE9">
            <w:pPr>
              <w:numPr>
                <w:ilvl w:val="12"/>
                <w:numId w:val="0"/>
              </w:numPr>
              <w:spacing w:before="40" w:after="40"/>
              <w:jc w:val="both"/>
              <w:rPr>
                <w:rFonts w:ascii="Arial" w:hAnsi="Arial" w:cs="Arial"/>
                <w:sz w:val="22"/>
                <w:szCs w:val="22"/>
              </w:rPr>
            </w:pPr>
          </w:p>
        </w:tc>
        <w:tc>
          <w:tcPr>
            <w:tcW w:w="499" w:type="dxa"/>
            <w:gridSpan w:val="3"/>
            <w:tcBorders>
              <w:bottom w:val="single" w:sz="12" w:space="0" w:color="00408A"/>
              <w:right w:val="single" w:sz="12" w:space="0" w:color="000080"/>
            </w:tcBorders>
            <w:shd w:val="clear" w:color="auto" w:fill="E6E6E6"/>
          </w:tcPr>
          <w:p w:rsidR="008B67F5" w:rsidRPr="00763780" w:rsidRDefault="008B67F5" w:rsidP="00D52DE9">
            <w:pPr>
              <w:numPr>
                <w:ilvl w:val="12"/>
                <w:numId w:val="0"/>
              </w:numPr>
              <w:spacing w:before="40" w:after="40"/>
              <w:jc w:val="both"/>
              <w:rPr>
                <w:rFonts w:ascii="Arial" w:hAnsi="Arial" w:cs="Arial"/>
                <w:sz w:val="22"/>
                <w:szCs w:val="22"/>
              </w:rPr>
            </w:pPr>
          </w:p>
        </w:tc>
      </w:tr>
    </w:tbl>
    <w:p w:rsidR="0051088A" w:rsidRDefault="0051088A" w:rsidP="007D60C0"/>
    <w:sectPr w:rsidR="0051088A" w:rsidSect="00B14BAC">
      <w:headerReference w:type="even" r:id="rId11"/>
      <w:headerReference w:type="default" r:id="rId12"/>
      <w:headerReference w:type="first" r:id="rId13"/>
      <w:pgSz w:w="11907" w:h="16840" w:code="9"/>
      <w:pgMar w:top="1134" w:right="1418" w:bottom="1134" w:left="1418" w:header="720" w:footer="720" w:gutter="0"/>
      <w:cols w:space="720"/>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473" w:rsidRDefault="00EB4473">
      <w:pPr>
        <w:spacing w:before="0" w:after="0"/>
      </w:pPr>
      <w:r>
        <w:separator/>
      </w:r>
    </w:p>
  </w:endnote>
  <w:endnote w:type="continuationSeparator" w:id="0">
    <w:p w:rsidR="00EB4473" w:rsidRDefault="00EB447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yriad Pro">
    <w:altName w:val="Corbel"/>
    <w:panose1 w:val="00000000000000000000"/>
    <w:charset w:val="00"/>
    <w:family w:val="swiss"/>
    <w:notTrueType/>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Palatino">
    <w:altName w:val="Book Antiqua"/>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inion Pro SmBd">
    <w:altName w:val="Times New Roman"/>
    <w:panose1 w:val="00000000000000000000"/>
    <w:charset w:val="00"/>
    <w:family w:val="roman"/>
    <w:notTrueType/>
    <w:pitch w:val="variable"/>
    <w:sig w:usb0="60000287" w:usb1="00000001"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Y Gothic Cond Demi">
    <w:altName w:val="Arial Narrow"/>
    <w:charset w:val="00"/>
    <w:family w:val="auto"/>
    <w:pitch w:val="variable"/>
    <w:sig w:usb0="800000A7" w:usb1="00000040" w:usb2="00000000" w:usb3="00000000" w:csb0="00000009"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473" w:rsidRDefault="00EB4473" w:rsidP="00B14BA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473" w:rsidRDefault="00EB4473">
      <w:pPr>
        <w:spacing w:before="0" w:after="0"/>
      </w:pPr>
      <w:r>
        <w:separator/>
      </w:r>
    </w:p>
  </w:footnote>
  <w:footnote w:type="continuationSeparator" w:id="0">
    <w:p w:rsidR="00EB4473" w:rsidRDefault="00EB447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473" w:rsidRDefault="00EB447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473" w:rsidRDefault="00EB447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473" w:rsidRDefault="00EB44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2AC23C0"/>
    <w:lvl w:ilvl="0">
      <w:start w:val="1"/>
      <w:numFmt w:val="lowerRoman"/>
      <w:pStyle w:val="ListNumber3"/>
      <w:lvlText w:val="%1)"/>
      <w:lvlJc w:val="left"/>
      <w:pPr>
        <w:tabs>
          <w:tab w:val="num" w:pos="1276"/>
        </w:tabs>
        <w:ind w:left="1276" w:hanging="425"/>
      </w:pPr>
      <w:rPr>
        <w:rFonts w:hint="default"/>
      </w:rPr>
    </w:lvl>
  </w:abstractNum>
  <w:abstractNum w:abstractNumId="1">
    <w:nsid w:val="FFFFFF7F"/>
    <w:multiLevelType w:val="singleLevel"/>
    <w:tmpl w:val="B1AEE316"/>
    <w:lvl w:ilvl="0">
      <w:start w:val="1"/>
      <w:numFmt w:val="lowerLetter"/>
      <w:pStyle w:val="ListNumber2"/>
      <w:lvlText w:val="%1)"/>
      <w:lvlJc w:val="left"/>
      <w:pPr>
        <w:tabs>
          <w:tab w:val="num" w:pos="851"/>
        </w:tabs>
        <w:ind w:left="851" w:hanging="426"/>
      </w:pPr>
      <w:rPr>
        <w:rFonts w:hint="default"/>
      </w:rPr>
    </w:lvl>
  </w:abstractNum>
  <w:abstractNum w:abstractNumId="2">
    <w:nsid w:val="FFFFFF82"/>
    <w:multiLevelType w:val="singleLevel"/>
    <w:tmpl w:val="97E226CC"/>
    <w:lvl w:ilvl="0">
      <w:start w:val="1"/>
      <w:numFmt w:val="bullet"/>
      <w:pStyle w:val="ListBullet3"/>
      <w:lvlText w:val="•"/>
      <w:lvlJc w:val="left"/>
      <w:pPr>
        <w:tabs>
          <w:tab w:val="num" w:pos="851"/>
        </w:tabs>
        <w:ind w:left="851" w:hanging="284"/>
      </w:pPr>
      <w:rPr>
        <w:rFonts w:ascii="Myriad Pro" w:hAnsi="Myriad Pro" w:hint="default"/>
        <w:sz w:val="24"/>
        <w:szCs w:val="24"/>
      </w:rPr>
    </w:lvl>
  </w:abstractNum>
  <w:abstractNum w:abstractNumId="3">
    <w:nsid w:val="01DD19D0"/>
    <w:multiLevelType w:val="singleLevel"/>
    <w:tmpl w:val="72DE43D2"/>
    <w:lvl w:ilvl="0">
      <w:start w:val="1"/>
      <w:numFmt w:val="lowerLetter"/>
      <w:pStyle w:val="AlphaList"/>
      <w:lvlText w:val="%1)"/>
      <w:lvlJc w:val="left"/>
      <w:pPr>
        <w:tabs>
          <w:tab w:val="num" w:pos="360"/>
        </w:tabs>
        <w:ind w:left="360" w:hanging="360"/>
      </w:pPr>
    </w:lvl>
  </w:abstractNum>
  <w:abstractNum w:abstractNumId="4">
    <w:nsid w:val="0385322F"/>
    <w:multiLevelType w:val="multilevel"/>
    <w:tmpl w:val="06F09558"/>
    <w:lvl w:ilvl="0">
      <w:start w:val="1"/>
      <w:numFmt w:val="decimal"/>
      <w:pStyle w:val="LegalH1"/>
      <w:lvlText w:val="%1"/>
      <w:lvlJc w:val="left"/>
      <w:pPr>
        <w:tabs>
          <w:tab w:val="num" w:pos="851"/>
        </w:tabs>
        <w:ind w:left="851" w:hanging="851"/>
      </w:pPr>
      <w:rPr>
        <w:rFonts w:hint="default"/>
      </w:rPr>
    </w:lvl>
    <w:lvl w:ilvl="1">
      <w:start w:val="1"/>
      <w:numFmt w:val="decimal"/>
      <w:pStyle w:val="LegalH2"/>
      <w:lvlText w:val="%1.%2"/>
      <w:lvlJc w:val="left"/>
      <w:pPr>
        <w:tabs>
          <w:tab w:val="num" w:pos="851"/>
        </w:tabs>
        <w:ind w:left="851" w:hanging="851"/>
      </w:pPr>
      <w:rPr>
        <w:rFonts w:hint="default"/>
      </w:rPr>
    </w:lvl>
    <w:lvl w:ilvl="2">
      <w:start w:val="1"/>
      <w:numFmt w:val="decimal"/>
      <w:pStyle w:val="LegalH3"/>
      <w:lvlText w:val="%1.%2.%3"/>
      <w:lvlJc w:val="left"/>
      <w:pPr>
        <w:tabs>
          <w:tab w:val="num" w:pos="851"/>
        </w:tabs>
        <w:ind w:left="851" w:hanging="851"/>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1AB7050E"/>
    <w:multiLevelType w:val="singleLevel"/>
    <w:tmpl w:val="147424F0"/>
    <w:lvl w:ilvl="0">
      <w:start w:val="1"/>
      <w:numFmt w:val="bullet"/>
      <w:pStyle w:val="Indentdash"/>
      <w:lvlText w:val="-"/>
      <w:lvlJc w:val="left"/>
      <w:pPr>
        <w:tabs>
          <w:tab w:val="num" w:pos="737"/>
        </w:tabs>
        <w:ind w:left="737" w:hanging="368"/>
      </w:pPr>
      <w:rPr>
        <w:rFonts w:ascii="Times New Roman" w:hAnsi="Times New Roman" w:hint="default"/>
      </w:rPr>
    </w:lvl>
  </w:abstractNum>
  <w:abstractNum w:abstractNumId="6">
    <w:nsid w:val="1CA35996"/>
    <w:multiLevelType w:val="hybridMultilevel"/>
    <w:tmpl w:val="1BD87F54"/>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EBC52EE"/>
    <w:multiLevelType w:val="singleLevel"/>
    <w:tmpl w:val="5E5C7CC0"/>
    <w:lvl w:ilvl="0">
      <w:start w:val="1"/>
      <w:numFmt w:val="bullet"/>
      <w:pStyle w:val="quotebullet"/>
      <w:lvlText w:val=""/>
      <w:lvlJc w:val="left"/>
      <w:pPr>
        <w:tabs>
          <w:tab w:val="num" w:pos="1134"/>
        </w:tabs>
        <w:ind w:left="1134" w:hanging="567"/>
      </w:pPr>
      <w:rPr>
        <w:rFonts w:ascii="Symbol" w:hAnsi="Symbol" w:hint="default"/>
      </w:rPr>
    </w:lvl>
  </w:abstractNum>
  <w:abstractNum w:abstractNumId="8">
    <w:nsid w:val="209B02A7"/>
    <w:multiLevelType w:val="singleLevel"/>
    <w:tmpl w:val="AC140E88"/>
    <w:lvl w:ilvl="0">
      <w:start w:val="1"/>
      <w:numFmt w:val="bullet"/>
      <w:pStyle w:val="ListBullet2"/>
      <w:lvlText w:val="–"/>
      <w:lvlJc w:val="left"/>
      <w:pPr>
        <w:tabs>
          <w:tab w:val="num" w:pos="851"/>
        </w:tabs>
        <w:ind w:left="851" w:hanging="426"/>
      </w:pPr>
      <w:rPr>
        <w:rFonts w:ascii="Times New Roman" w:hAnsi="Times New Roman" w:cs="Times New Roman" w:hint="default"/>
        <w:sz w:val="23"/>
      </w:rPr>
    </w:lvl>
  </w:abstractNum>
  <w:abstractNum w:abstractNumId="9">
    <w:nsid w:val="24D24067"/>
    <w:multiLevelType w:val="multilevel"/>
    <w:tmpl w:val="8BE67C18"/>
    <w:lvl w:ilvl="0">
      <w:start w:val="1"/>
      <w:numFmt w:val="decimal"/>
      <w:pStyle w:val="Level1"/>
      <w:lvlText w:val="%1."/>
      <w:lvlJc w:val="left"/>
      <w:pPr>
        <w:tabs>
          <w:tab w:val="num" w:pos="720"/>
        </w:tabs>
        <w:ind w:left="720" w:hanging="720"/>
      </w:pPr>
      <w:rPr>
        <w:rFonts w:ascii="Arial Bold" w:hAnsi="Arial Bold" w:hint="default"/>
        <w:b/>
        <w:i w:val="0"/>
        <w:caps w:val="0"/>
        <w:strike w:val="0"/>
        <w:dstrike w:val="0"/>
        <w:outline w:val="0"/>
        <w:shadow w:val="0"/>
        <w:emboss w:val="0"/>
        <w:imprint w:val="0"/>
        <w:vanish w:val="0"/>
        <w:sz w:val="28"/>
        <w:szCs w:val="28"/>
        <w:vertAlign w:val="baseline"/>
      </w:rPr>
    </w:lvl>
    <w:lvl w:ilvl="1">
      <w:start w:val="1"/>
      <w:numFmt w:val="decimal"/>
      <w:pStyle w:val="Level11"/>
      <w:lvlText w:val="%1.%2"/>
      <w:lvlJc w:val="left"/>
      <w:pPr>
        <w:tabs>
          <w:tab w:val="num" w:pos="984"/>
        </w:tabs>
        <w:ind w:left="984" w:hanging="700"/>
      </w:pPr>
      <w:rPr>
        <w:rFonts w:ascii="Palatino" w:hAnsi="Palatino" w:hint="default"/>
        <w:b w:val="0"/>
        <w:i w:val="0"/>
        <w:caps w:val="0"/>
        <w:strike w:val="0"/>
        <w:dstrike w:val="0"/>
        <w:outline w:val="0"/>
        <w:shadow w:val="0"/>
        <w:emboss w:val="0"/>
        <w:imprint w:val="0"/>
        <w:vanish w:val="0"/>
        <w:sz w:val="24"/>
        <w:vertAlign w:val="baseline"/>
      </w:rPr>
    </w:lvl>
    <w:lvl w:ilvl="2">
      <w:start w:val="1"/>
      <w:numFmt w:val="lowerLetter"/>
      <w:pStyle w:val="Levela"/>
      <w:lvlText w:val="(%3)"/>
      <w:lvlJc w:val="left"/>
      <w:pPr>
        <w:tabs>
          <w:tab w:val="num" w:pos="1430"/>
        </w:tabs>
        <w:ind w:left="1430" w:hanging="720"/>
      </w:pPr>
      <w:rPr>
        <w:rFonts w:ascii="Palatino" w:hAnsi="Palatino" w:hint="default"/>
        <w:b w:val="0"/>
        <w:i w:val="0"/>
        <w:caps w:val="0"/>
        <w:strike w:val="0"/>
        <w:dstrike w:val="0"/>
        <w:outline w:val="0"/>
        <w:shadow w:val="0"/>
        <w:emboss w:val="0"/>
        <w:imprint w:val="0"/>
        <w:vanish w:val="0"/>
        <w:sz w:val="22"/>
        <w:vertAlign w:val="baseline"/>
      </w:rPr>
    </w:lvl>
    <w:lvl w:ilvl="3">
      <w:start w:val="1"/>
      <w:numFmt w:val="lowerRoman"/>
      <w:pStyle w:val="Leveli"/>
      <w:lvlText w:val="(%4)"/>
      <w:lvlJc w:val="left"/>
      <w:pPr>
        <w:tabs>
          <w:tab w:val="num" w:pos="2847"/>
        </w:tabs>
        <w:ind w:left="2847" w:hanging="720"/>
      </w:pPr>
      <w:rPr>
        <w:rFonts w:ascii="Times New Roman" w:eastAsia="Times New Roman" w:hAnsi="Times New Roman" w:cs="Times New Roman" w:hint="default"/>
        <w:b w:val="0"/>
        <w:i w:val="0"/>
        <w:caps w:val="0"/>
        <w:strike w:val="0"/>
        <w:dstrike w:val="0"/>
        <w:outline w:val="0"/>
        <w:shadow w:val="0"/>
        <w:emboss w:val="0"/>
        <w:imprint w:val="0"/>
        <w:vanish w:val="0"/>
        <w:sz w:val="24"/>
        <w:vertAlign w:val="baseline"/>
      </w:rPr>
    </w:lvl>
    <w:lvl w:ilvl="4">
      <w:start w:val="1"/>
      <w:numFmt w:val="upperLetter"/>
      <w:pStyle w:val="LevelA0"/>
      <w:lvlText w:val="(%5)"/>
      <w:lvlJc w:val="left"/>
      <w:pPr>
        <w:tabs>
          <w:tab w:val="num" w:pos="2880"/>
        </w:tabs>
        <w:ind w:left="2880" w:hanging="720"/>
      </w:pPr>
      <w:rPr>
        <w:rFonts w:ascii="Palatino" w:hAnsi="Palatino" w:hint="default"/>
        <w:b w:val="0"/>
        <w:i w:val="0"/>
        <w:caps w:val="0"/>
        <w:strike w:val="0"/>
        <w:dstrike w:val="0"/>
        <w:outline w:val="0"/>
        <w:shadow w:val="0"/>
        <w:emboss w:val="0"/>
        <w:imprint w:val="0"/>
        <w:vanish w:val="0"/>
        <w:sz w:val="24"/>
        <w:vertAlign w:val="baseline"/>
      </w:rPr>
    </w:lvl>
    <w:lvl w:ilvl="5">
      <w:start w:val="1"/>
      <w:numFmt w:val="upperRoman"/>
      <w:pStyle w:val="LevelI0"/>
      <w:lvlText w:val="(%6)"/>
      <w:lvlJc w:val="left"/>
      <w:pPr>
        <w:tabs>
          <w:tab w:val="num" w:pos="3600"/>
        </w:tabs>
        <w:ind w:left="3600" w:hanging="720"/>
      </w:pPr>
      <w:rPr>
        <w:rFonts w:ascii="Palatino" w:hAnsi="Palatino" w:hint="default"/>
        <w:b w:val="0"/>
        <w:i w:val="0"/>
        <w:caps w:val="0"/>
        <w:strike w:val="0"/>
        <w:dstrike w:val="0"/>
        <w:outline w:val="0"/>
        <w:shadow w:val="0"/>
        <w:emboss w:val="0"/>
        <w:imprint w:val="0"/>
        <w:vanish w:val="0"/>
        <w:sz w:val="24"/>
        <w:vertAlign w:val="baseline"/>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nsid w:val="2DB95672"/>
    <w:multiLevelType w:val="hybridMultilevel"/>
    <w:tmpl w:val="26BA1320"/>
    <w:lvl w:ilvl="0" w:tplc="28328A8A">
      <w:start w:val="1"/>
      <w:numFmt w:val="bullet"/>
      <w:pStyle w:val="Legalbullet"/>
      <w:lvlText w:val=""/>
      <w:lvlJc w:val="left"/>
      <w:pPr>
        <w:tabs>
          <w:tab w:val="num" w:pos="1418"/>
        </w:tabs>
        <w:ind w:left="1418"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473705F"/>
    <w:multiLevelType w:val="hybridMultilevel"/>
    <w:tmpl w:val="6BD2F48A"/>
    <w:lvl w:ilvl="0" w:tplc="11A0A690">
      <w:start w:val="1"/>
      <w:numFmt w:val="decimal"/>
      <w:pStyle w:val="NumList"/>
      <w:lvlText w:val="%1."/>
      <w:lvlJc w:val="left"/>
      <w:pPr>
        <w:tabs>
          <w:tab w:val="num" w:pos="567"/>
        </w:tabs>
        <w:ind w:left="567" w:hanging="447"/>
      </w:pPr>
      <w:rPr>
        <w:rFonts w:ascii="Book Antiqua" w:eastAsia="Minion Pro SmBd" w:hAnsi="Book Antiqua" w:cs="Minion Pro SmBd"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38667170"/>
    <w:multiLevelType w:val="singleLevel"/>
    <w:tmpl w:val="A0BA7F94"/>
    <w:lvl w:ilvl="0">
      <w:start w:val="1"/>
      <w:numFmt w:val="bullet"/>
      <w:pStyle w:val="ListBullet"/>
      <w:lvlText w:val=""/>
      <w:lvlJc w:val="left"/>
      <w:pPr>
        <w:tabs>
          <w:tab w:val="num" w:pos="425"/>
        </w:tabs>
        <w:ind w:left="425" w:hanging="425"/>
      </w:pPr>
      <w:rPr>
        <w:rFonts w:ascii="Wingdings 3" w:hAnsi="Wingdings 3" w:hint="default"/>
        <w:color w:val="auto"/>
        <w:position w:val="3"/>
        <w:sz w:val="12"/>
        <w:szCs w:val="12"/>
      </w:rPr>
    </w:lvl>
  </w:abstractNum>
  <w:abstractNum w:abstractNumId="13">
    <w:nsid w:val="41C032A3"/>
    <w:multiLevelType w:val="hybridMultilevel"/>
    <w:tmpl w:val="E854934A"/>
    <w:lvl w:ilvl="0" w:tplc="2206B050">
      <w:start w:val="1"/>
      <w:numFmt w:val="lowerLetter"/>
      <w:pStyle w:val="Legalalpha"/>
      <w:lvlText w:val="(%1) "/>
      <w:lvlJc w:val="left"/>
      <w:pPr>
        <w:tabs>
          <w:tab w:val="num" w:pos="1418"/>
        </w:tabs>
        <w:ind w:left="1418" w:hanging="567"/>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52905A1"/>
    <w:multiLevelType w:val="hybridMultilevel"/>
    <w:tmpl w:val="59441FBE"/>
    <w:lvl w:ilvl="0" w:tplc="153E70EE">
      <w:start w:val="1"/>
      <w:numFmt w:val="bullet"/>
      <w:pStyle w:val="Bullet"/>
      <w:lvlText w:val=""/>
      <w:lvlJc w:val="left"/>
      <w:pPr>
        <w:tabs>
          <w:tab w:val="num" w:pos="360"/>
        </w:tabs>
        <w:ind w:left="284" w:hanging="284"/>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E6927BD"/>
    <w:multiLevelType w:val="singleLevel"/>
    <w:tmpl w:val="773230B8"/>
    <w:lvl w:ilvl="0">
      <w:start w:val="1"/>
      <w:numFmt w:val="bullet"/>
      <w:pStyle w:val="Staritals"/>
      <w:lvlText w:val="*"/>
      <w:lvlJc w:val="left"/>
      <w:pPr>
        <w:tabs>
          <w:tab w:val="num" w:pos="369"/>
        </w:tabs>
        <w:ind w:left="369" w:hanging="369"/>
      </w:pPr>
      <w:rPr>
        <w:rFonts w:ascii="Times New Roman" w:hAnsi="Times New Roman" w:hint="default"/>
      </w:rPr>
    </w:lvl>
  </w:abstractNum>
  <w:abstractNum w:abstractNumId="16">
    <w:nsid w:val="74A1124E"/>
    <w:multiLevelType w:val="hybridMultilevel"/>
    <w:tmpl w:val="FC7E32F2"/>
    <w:lvl w:ilvl="0" w:tplc="33E8BFCC">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74D01F91"/>
    <w:multiLevelType w:val="singleLevel"/>
    <w:tmpl w:val="D14E28CC"/>
    <w:lvl w:ilvl="0">
      <w:start w:val="1"/>
      <w:numFmt w:val="decimal"/>
      <w:pStyle w:val="ListNumber"/>
      <w:lvlText w:val="%1."/>
      <w:lvlJc w:val="left"/>
      <w:pPr>
        <w:tabs>
          <w:tab w:val="num" w:pos="425"/>
        </w:tabs>
        <w:ind w:left="4253" w:hanging="4253"/>
      </w:pPr>
      <w:rPr>
        <w:rFonts w:hint="default"/>
      </w:rPr>
    </w:lvl>
  </w:abstractNum>
  <w:abstractNum w:abstractNumId="18">
    <w:nsid w:val="7C255E08"/>
    <w:multiLevelType w:val="singleLevel"/>
    <w:tmpl w:val="FD08C7D8"/>
    <w:lvl w:ilvl="0">
      <w:start w:val="1"/>
      <w:numFmt w:val="bullet"/>
      <w:pStyle w:val="Bulletpoint"/>
      <w:lvlText w:val=""/>
      <w:lvlJc w:val="left"/>
      <w:pPr>
        <w:tabs>
          <w:tab w:val="num" w:pos="1633"/>
        </w:tabs>
        <w:ind w:left="1633" w:hanging="567"/>
      </w:pPr>
      <w:rPr>
        <w:rFonts w:ascii="Symbol" w:hAnsi="Symbol" w:hint="default"/>
      </w:rPr>
    </w:lvl>
  </w:abstractNum>
  <w:num w:numId="1">
    <w:abstractNumId w:val="12"/>
  </w:num>
  <w:num w:numId="2">
    <w:abstractNumId w:val="8"/>
  </w:num>
  <w:num w:numId="3">
    <w:abstractNumId w:val="2"/>
  </w:num>
  <w:num w:numId="4">
    <w:abstractNumId w:val="17"/>
  </w:num>
  <w:num w:numId="5">
    <w:abstractNumId w:val="1"/>
  </w:num>
  <w:num w:numId="6">
    <w:abstractNumId w:val="0"/>
  </w:num>
  <w:num w:numId="7">
    <w:abstractNumId w:val="3"/>
  </w:num>
  <w:num w:numId="8">
    <w:abstractNumId w:val="18"/>
  </w:num>
  <w:num w:numId="9">
    <w:abstractNumId w:val="5"/>
  </w:num>
  <w:num w:numId="10">
    <w:abstractNumId w:val="13"/>
  </w:num>
  <w:num w:numId="11">
    <w:abstractNumId w:val="10"/>
  </w:num>
  <w:num w:numId="12">
    <w:abstractNumId w:val="4"/>
  </w:num>
  <w:num w:numId="13">
    <w:abstractNumId w:val="7"/>
  </w:num>
  <w:num w:numId="14">
    <w:abstractNumId w:val="15"/>
  </w:num>
  <w:num w:numId="15">
    <w:abstractNumId w:val="14"/>
  </w:num>
  <w:num w:numId="16">
    <w:abstractNumId w:val="16"/>
  </w:num>
  <w:num w:numId="17">
    <w:abstractNumId w:val="11"/>
  </w:num>
  <w:num w:numId="18">
    <w:abstractNumId w:val="9"/>
  </w:num>
  <w:num w:numId="19">
    <w:abstractNumId w:val="6"/>
  </w:num>
  <w:num w:numId="20">
    <w:abstractNumId w:val="11"/>
    <w:lvlOverride w:ilvl="0">
      <w:startOverride w:val="1"/>
    </w:lvlOverride>
  </w:num>
  <w:num w:numId="21">
    <w:abstractNumId w:val="12"/>
  </w:num>
  <w:num w:numId="22">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documentProtection w:edit="forms" w:enforcement="0"/>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Reference" w:val=" "/>
    <w:docVar w:name="OfficeIni" w:val="Melbourne.ini"/>
  </w:docVars>
  <w:rsids>
    <w:rsidRoot w:val="002B444D"/>
    <w:rsid w:val="00000F4C"/>
    <w:rsid w:val="000040BE"/>
    <w:rsid w:val="00010109"/>
    <w:rsid w:val="000104B1"/>
    <w:rsid w:val="00016F65"/>
    <w:rsid w:val="00020948"/>
    <w:rsid w:val="00020E35"/>
    <w:rsid w:val="00024941"/>
    <w:rsid w:val="00033408"/>
    <w:rsid w:val="000335F4"/>
    <w:rsid w:val="00037D6E"/>
    <w:rsid w:val="00044271"/>
    <w:rsid w:val="000461A9"/>
    <w:rsid w:val="000470BD"/>
    <w:rsid w:val="0005047C"/>
    <w:rsid w:val="0005128B"/>
    <w:rsid w:val="00055EDA"/>
    <w:rsid w:val="0006060C"/>
    <w:rsid w:val="000625F4"/>
    <w:rsid w:val="000664A7"/>
    <w:rsid w:val="00067BF4"/>
    <w:rsid w:val="00077288"/>
    <w:rsid w:val="000801F6"/>
    <w:rsid w:val="000871D1"/>
    <w:rsid w:val="000919DF"/>
    <w:rsid w:val="000926D0"/>
    <w:rsid w:val="000948ED"/>
    <w:rsid w:val="00095BBB"/>
    <w:rsid w:val="000960BE"/>
    <w:rsid w:val="000A14AE"/>
    <w:rsid w:val="000A7ACF"/>
    <w:rsid w:val="000B522A"/>
    <w:rsid w:val="000C15F7"/>
    <w:rsid w:val="000C2E5E"/>
    <w:rsid w:val="000D1B41"/>
    <w:rsid w:val="000D22A7"/>
    <w:rsid w:val="000D3645"/>
    <w:rsid w:val="000D659D"/>
    <w:rsid w:val="000E61A9"/>
    <w:rsid w:val="000E6FFE"/>
    <w:rsid w:val="000F57B9"/>
    <w:rsid w:val="000F700C"/>
    <w:rsid w:val="00100071"/>
    <w:rsid w:val="0010698C"/>
    <w:rsid w:val="00112780"/>
    <w:rsid w:val="00114D63"/>
    <w:rsid w:val="00120F88"/>
    <w:rsid w:val="00121846"/>
    <w:rsid w:val="001224A5"/>
    <w:rsid w:val="00125A5F"/>
    <w:rsid w:val="001348B7"/>
    <w:rsid w:val="0013775A"/>
    <w:rsid w:val="00137D90"/>
    <w:rsid w:val="0014115F"/>
    <w:rsid w:val="00143546"/>
    <w:rsid w:val="00144BDA"/>
    <w:rsid w:val="00146760"/>
    <w:rsid w:val="00150B2F"/>
    <w:rsid w:val="001521E6"/>
    <w:rsid w:val="00155A57"/>
    <w:rsid w:val="00155A97"/>
    <w:rsid w:val="00160178"/>
    <w:rsid w:val="001630EF"/>
    <w:rsid w:val="00163CD8"/>
    <w:rsid w:val="0016766C"/>
    <w:rsid w:val="00170DBB"/>
    <w:rsid w:val="00175772"/>
    <w:rsid w:val="0017587E"/>
    <w:rsid w:val="001758F7"/>
    <w:rsid w:val="00193550"/>
    <w:rsid w:val="001A19AD"/>
    <w:rsid w:val="001A60A5"/>
    <w:rsid w:val="001A6549"/>
    <w:rsid w:val="001B05A3"/>
    <w:rsid w:val="001B06FA"/>
    <w:rsid w:val="001B3E46"/>
    <w:rsid w:val="001B42CA"/>
    <w:rsid w:val="001C0874"/>
    <w:rsid w:val="001C19AA"/>
    <w:rsid w:val="001C5BD3"/>
    <w:rsid w:val="001D463C"/>
    <w:rsid w:val="001E0EEA"/>
    <w:rsid w:val="001E10B2"/>
    <w:rsid w:val="001E2E9D"/>
    <w:rsid w:val="001F0B32"/>
    <w:rsid w:val="001F4780"/>
    <w:rsid w:val="001F4CA9"/>
    <w:rsid w:val="00200412"/>
    <w:rsid w:val="00201772"/>
    <w:rsid w:val="00204B13"/>
    <w:rsid w:val="00214AF1"/>
    <w:rsid w:val="00215819"/>
    <w:rsid w:val="00221F66"/>
    <w:rsid w:val="00223B5E"/>
    <w:rsid w:val="00225CEB"/>
    <w:rsid w:val="00233079"/>
    <w:rsid w:val="00237601"/>
    <w:rsid w:val="00237982"/>
    <w:rsid w:val="00240C26"/>
    <w:rsid w:val="002463B5"/>
    <w:rsid w:val="00250736"/>
    <w:rsid w:val="00250842"/>
    <w:rsid w:val="0025131F"/>
    <w:rsid w:val="0025722A"/>
    <w:rsid w:val="00257B20"/>
    <w:rsid w:val="00260D5C"/>
    <w:rsid w:val="00261AD5"/>
    <w:rsid w:val="002625CA"/>
    <w:rsid w:val="002701AE"/>
    <w:rsid w:val="00271BBF"/>
    <w:rsid w:val="00272795"/>
    <w:rsid w:val="00274A22"/>
    <w:rsid w:val="0027581D"/>
    <w:rsid w:val="0027622C"/>
    <w:rsid w:val="00277521"/>
    <w:rsid w:val="002776BE"/>
    <w:rsid w:val="00277DAF"/>
    <w:rsid w:val="00277EC4"/>
    <w:rsid w:val="00281D8C"/>
    <w:rsid w:val="00282899"/>
    <w:rsid w:val="00282ABD"/>
    <w:rsid w:val="00291908"/>
    <w:rsid w:val="00294341"/>
    <w:rsid w:val="00297AD4"/>
    <w:rsid w:val="002A14F4"/>
    <w:rsid w:val="002A1C36"/>
    <w:rsid w:val="002A2908"/>
    <w:rsid w:val="002A65F4"/>
    <w:rsid w:val="002A6C09"/>
    <w:rsid w:val="002A703D"/>
    <w:rsid w:val="002B036B"/>
    <w:rsid w:val="002B1F87"/>
    <w:rsid w:val="002B38A3"/>
    <w:rsid w:val="002B444D"/>
    <w:rsid w:val="002B5717"/>
    <w:rsid w:val="002B634C"/>
    <w:rsid w:val="002C184C"/>
    <w:rsid w:val="002C3CDF"/>
    <w:rsid w:val="002D166E"/>
    <w:rsid w:val="002D70AB"/>
    <w:rsid w:val="002E0561"/>
    <w:rsid w:val="002E152E"/>
    <w:rsid w:val="002E21F4"/>
    <w:rsid w:val="002E21FD"/>
    <w:rsid w:val="002E2B8E"/>
    <w:rsid w:val="002E3134"/>
    <w:rsid w:val="002F10FF"/>
    <w:rsid w:val="002F41F2"/>
    <w:rsid w:val="0030021C"/>
    <w:rsid w:val="00313D22"/>
    <w:rsid w:val="00313ED4"/>
    <w:rsid w:val="0031578A"/>
    <w:rsid w:val="003160A1"/>
    <w:rsid w:val="00320EB1"/>
    <w:rsid w:val="00333B29"/>
    <w:rsid w:val="00335BC2"/>
    <w:rsid w:val="00337D6C"/>
    <w:rsid w:val="00342C4B"/>
    <w:rsid w:val="00344088"/>
    <w:rsid w:val="0034477B"/>
    <w:rsid w:val="0035090A"/>
    <w:rsid w:val="00353E81"/>
    <w:rsid w:val="003559F6"/>
    <w:rsid w:val="0035695C"/>
    <w:rsid w:val="003629E7"/>
    <w:rsid w:val="00365334"/>
    <w:rsid w:val="00367943"/>
    <w:rsid w:val="00371401"/>
    <w:rsid w:val="00372E4C"/>
    <w:rsid w:val="00376F75"/>
    <w:rsid w:val="00383324"/>
    <w:rsid w:val="003857E3"/>
    <w:rsid w:val="0038627C"/>
    <w:rsid w:val="00386673"/>
    <w:rsid w:val="003904EB"/>
    <w:rsid w:val="003953A0"/>
    <w:rsid w:val="003953AE"/>
    <w:rsid w:val="003A7AF0"/>
    <w:rsid w:val="003B6C95"/>
    <w:rsid w:val="003B6CD4"/>
    <w:rsid w:val="003B7336"/>
    <w:rsid w:val="003C4B9F"/>
    <w:rsid w:val="003C7A12"/>
    <w:rsid w:val="003D2777"/>
    <w:rsid w:val="003D4807"/>
    <w:rsid w:val="003E1EC8"/>
    <w:rsid w:val="003E4079"/>
    <w:rsid w:val="003E4414"/>
    <w:rsid w:val="003E47E3"/>
    <w:rsid w:val="003E5F5D"/>
    <w:rsid w:val="003E73B5"/>
    <w:rsid w:val="003E78E1"/>
    <w:rsid w:val="003F0E02"/>
    <w:rsid w:val="003F5F99"/>
    <w:rsid w:val="00405BD8"/>
    <w:rsid w:val="004100FE"/>
    <w:rsid w:val="00413524"/>
    <w:rsid w:val="00413E66"/>
    <w:rsid w:val="00417BB5"/>
    <w:rsid w:val="00420AD7"/>
    <w:rsid w:val="00420CB1"/>
    <w:rsid w:val="00424865"/>
    <w:rsid w:val="00424A7C"/>
    <w:rsid w:val="00433F65"/>
    <w:rsid w:val="004364A4"/>
    <w:rsid w:val="004378F1"/>
    <w:rsid w:val="00446440"/>
    <w:rsid w:val="004542ED"/>
    <w:rsid w:val="0045700F"/>
    <w:rsid w:val="0046440A"/>
    <w:rsid w:val="004741EE"/>
    <w:rsid w:val="00476631"/>
    <w:rsid w:val="00476C38"/>
    <w:rsid w:val="00477492"/>
    <w:rsid w:val="00483F3B"/>
    <w:rsid w:val="0048667C"/>
    <w:rsid w:val="0048688C"/>
    <w:rsid w:val="004868CC"/>
    <w:rsid w:val="00490F32"/>
    <w:rsid w:val="00494932"/>
    <w:rsid w:val="004A0287"/>
    <w:rsid w:val="004A0DE3"/>
    <w:rsid w:val="004A25A0"/>
    <w:rsid w:val="004A303B"/>
    <w:rsid w:val="004B7660"/>
    <w:rsid w:val="004C021C"/>
    <w:rsid w:val="004C0825"/>
    <w:rsid w:val="004C30ED"/>
    <w:rsid w:val="004C496D"/>
    <w:rsid w:val="004D0158"/>
    <w:rsid w:val="004D20A5"/>
    <w:rsid w:val="004D2E85"/>
    <w:rsid w:val="004D5DDD"/>
    <w:rsid w:val="004E1981"/>
    <w:rsid w:val="004E6ADC"/>
    <w:rsid w:val="004E6B24"/>
    <w:rsid w:val="005011EE"/>
    <w:rsid w:val="0050169F"/>
    <w:rsid w:val="0051088A"/>
    <w:rsid w:val="00515944"/>
    <w:rsid w:val="00517AE6"/>
    <w:rsid w:val="00520AC9"/>
    <w:rsid w:val="0052310E"/>
    <w:rsid w:val="00530CBA"/>
    <w:rsid w:val="0053490A"/>
    <w:rsid w:val="0054020A"/>
    <w:rsid w:val="00540B09"/>
    <w:rsid w:val="005451CB"/>
    <w:rsid w:val="005479BD"/>
    <w:rsid w:val="00547B74"/>
    <w:rsid w:val="00553191"/>
    <w:rsid w:val="00560E07"/>
    <w:rsid w:val="00577AAC"/>
    <w:rsid w:val="00577C37"/>
    <w:rsid w:val="005841CA"/>
    <w:rsid w:val="00587690"/>
    <w:rsid w:val="005902F5"/>
    <w:rsid w:val="00595B62"/>
    <w:rsid w:val="00595BE4"/>
    <w:rsid w:val="005A0300"/>
    <w:rsid w:val="005A0AF7"/>
    <w:rsid w:val="005A7D31"/>
    <w:rsid w:val="005B72AD"/>
    <w:rsid w:val="005C1288"/>
    <w:rsid w:val="005C2CC2"/>
    <w:rsid w:val="005D243C"/>
    <w:rsid w:val="005D2CDD"/>
    <w:rsid w:val="005E64BB"/>
    <w:rsid w:val="005F28E9"/>
    <w:rsid w:val="005F390C"/>
    <w:rsid w:val="006026C1"/>
    <w:rsid w:val="00604C3C"/>
    <w:rsid w:val="00604FE8"/>
    <w:rsid w:val="00616267"/>
    <w:rsid w:val="00621E40"/>
    <w:rsid w:val="00630E5A"/>
    <w:rsid w:val="00631637"/>
    <w:rsid w:val="00633550"/>
    <w:rsid w:val="00634985"/>
    <w:rsid w:val="00636752"/>
    <w:rsid w:val="00636FFB"/>
    <w:rsid w:val="00637103"/>
    <w:rsid w:val="006374EB"/>
    <w:rsid w:val="00641173"/>
    <w:rsid w:val="00642AA7"/>
    <w:rsid w:val="00651E52"/>
    <w:rsid w:val="006545D8"/>
    <w:rsid w:val="00655013"/>
    <w:rsid w:val="00656738"/>
    <w:rsid w:val="00661425"/>
    <w:rsid w:val="006630DE"/>
    <w:rsid w:val="00665E14"/>
    <w:rsid w:val="0067089B"/>
    <w:rsid w:val="0067694D"/>
    <w:rsid w:val="00677759"/>
    <w:rsid w:val="00682EEB"/>
    <w:rsid w:val="00683526"/>
    <w:rsid w:val="00690280"/>
    <w:rsid w:val="00693C9C"/>
    <w:rsid w:val="00697D5E"/>
    <w:rsid w:val="006A0941"/>
    <w:rsid w:val="006A1C3C"/>
    <w:rsid w:val="006A4CCF"/>
    <w:rsid w:val="006B479C"/>
    <w:rsid w:val="006B49F2"/>
    <w:rsid w:val="006B6895"/>
    <w:rsid w:val="006C2F30"/>
    <w:rsid w:val="006D5975"/>
    <w:rsid w:val="006D7050"/>
    <w:rsid w:val="006D763F"/>
    <w:rsid w:val="006E3F12"/>
    <w:rsid w:val="006E6949"/>
    <w:rsid w:val="006E7FEE"/>
    <w:rsid w:val="006F546F"/>
    <w:rsid w:val="006F7BED"/>
    <w:rsid w:val="00703907"/>
    <w:rsid w:val="00706324"/>
    <w:rsid w:val="00706834"/>
    <w:rsid w:val="00707DF1"/>
    <w:rsid w:val="00716CF8"/>
    <w:rsid w:val="007258AE"/>
    <w:rsid w:val="00733391"/>
    <w:rsid w:val="0073566C"/>
    <w:rsid w:val="00743EE6"/>
    <w:rsid w:val="00744188"/>
    <w:rsid w:val="007441E0"/>
    <w:rsid w:val="00763A81"/>
    <w:rsid w:val="00770903"/>
    <w:rsid w:val="00776827"/>
    <w:rsid w:val="00776BB3"/>
    <w:rsid w:val="007820BE"/>
    <w:rsid w:val="00791178"/>
    <w:rsid w:val="00792D6D"/>
    <w:rsid w:val="007959CF"/>
    <w:rsid w:val="0079712E"/>
    <w:rsid w:val="007A1B71"/>
    <w:rsid w:val="007A2FED"/>
    <w:rsid w:val="007A6734"/>
    <w:rsid w:val="007B2FFF"/>
    <w:rsid w:val="007B3B93"/>
    <w:rsid w:val="007B58E4"/>
    <w:rsid w:val="007B5E69"/>
    <w:rsid w:val="007B6097"/>
    <w:rsid w:val="007C0459"/>
    <w:rsid w:val="007C2DFA"/>
    <w:rsid w:val="007C2E8A"/>
    <w:rsid w:val="007D319D"/>
    <w:rsid w:val="007D60C0"/>
    <w:rsid w:val="007E673D"/>
    <w:rsid w:val="007F133F"/>
    <w:rsid w:val="007F1C8E"/>
    <w:rsid w:val="007F67A7"/>
    <w:rsid w:val="007F7E93"/>
    <w:rsid w:val="0080026B"/>
    <w:rsid w:val="00802FA0"/>
    <w:rsid w:val="008044FF"/>
    <w:rsid w:val="00807ECE"/>
    <w:rsid w:val="008105D2"/>
    <w:rsid w:val="00810696"/>
    <w:rsid w:val="00811EC0"/>
    <w:rsid w:val="00813459"/>
    <w:rsid w:val="00817EB4"/>
    <w:rsid w:val="008206E1"/>
    <w:rsid w:val="008250DE"/>
    <w:rsid w:val="0082600E"/>
    <w:rsid w:val="00826D39"/>
    <w:rsid w:val="00833B8F"/>
    <w:rsid w:val="008358F4"/>
    <w:rsid w:val="00835A05"/>
    <w:rsid w:val="00840F1B"/>
    <w:rsid w:val="008443CE"/>
    <w:rsid w:val="00851A6F"/>
    <w:rsid w:val="00852968"/>
    <w:rsid w:val="008574D0"/>
    <w:rsid w:val="00857986"/>
    <w:rsid w:val="0086016B"/>
    <w:rsid w:val="0086541D"/>
    <w:rsid w:val="00872BA8"/>
    <w:rsid w:val="00873D39"/>
    <w:rsid w:val="00875A7B"/>
    <w:rsid w:val="008771AE"/>
    <w:rsid w:val="008776F6"/>
    <w:rsid w:val="00884D42"/>
    <w:rsid w:val="00885E44"/>
    <w:rsid w:val="008A0F3B"/>
    <w:rsid w:val="008A361E"/>
    <w:rsid w:val="008B1376"/>
    <w:rsid w:val="008B4E0F"/>
    <w:rsid w:val="008B67F5"/>
    <w:rsid w:val="008B7319"/>
    <w:rsid w:val="008C5C56"/>
    <w:rsid w:val="008D0D5C"/>
    <w:rsid w:val="008D144B"/>
    <w:rsid w:val="008D5B59"/>
    <w:rsid w:val="008E429E"/>
    <w:rsid w:val="008E70C9"/>
    <w:rsid w:val="008F3589"/>
    <w:rsid w:val="008F588F"/>
    <w:rsid w:val="008F6CE6"/>
    <w:rsid w:val="00901A26"/>
    <w:rsid w:val="00911912"/>
    <w:rsid w:val="00913AF7"/>
    <w:rsid w:val="00917131"/>
    <w:rsid w:val="009350B0"/>
    <w:rsid w:val="0094046F"/>
    <w:rsid w:val="00946585"/>
    <w:rsid w:val="0094717A"/>
    <w:rsid w:val="0094744B"/>
    <w:rsid w:val="009510B6"/>
    <w:rsid w:val="00956A0C"/>
    <w:rsid w:val="00961791"/>
    <w:rsid w:val="00962291"/>
    <w:rsid w:val="00963D16"/>
    <w:rsid w:val="00967063"/>
    <w:rsid w:val="00980440"/>
    <w:rsid w:val="00980FDA"/>
    <w:rsid w:val="009838A2"/>
    <w:rsid w:val="00992169"/>
    <w:rsid w:val="009924ED"/>
    <w:rsid w:val="009978FC"/>
    <w:rsid w:val="00997D0F"/>
    <w:rsid w:val="009A1205"/>
    <w:rsid w:val="009A1A51"/>
    <w:rsid w:val="009A6A18"/>
    <w:rsid w:val="009B3DE5"/>
    <w:rsid w:val="009B4562"/>
    <w:rsid w:val="009B5426"/>
    <w:rsid w:val="009B5A8F"/>
    <w:rsid w:val="009C05CF"/>
    <w:rsid w:val="009C096D"/>
    <w:rsid w:val="009C692E"/>
    <w:rsid w:val="009D1223"/>
    <w:rsid w:val="009D2A60"/>
    <w:rsid w:val="009D3912"/>
    <w:rsid w:val="009E0BA3"/>
    <w:rsid w:val="009E1087"/>
    <w:rsid w:val="009E22C5"/>
    <w:rsid w:val="009E77A3"/>
    <w:rsid w:val="009F1DFE"/>
    <w:rsid w:val="009F5D23"/>
    <w:rsid w:val="00A02D85"/>
    <w:rsid w:val="00A063FE"/>
    <w:rsid w:val="00A10C18"/>
    <w:rsid w:val="00A166BA"/>
    <w:rsid w:val="00A16D66"/>
    <w:rsid w:val="00A21502"/>
    <w:rsid w:val="00A25D29"/>
    <w:rsid w:val="00A262EB"/>
    <w:rsid w:val="00A26E1F"/>
    <w:rsid w:val="00A27B59"/>
    <w:rsid w:val="00A31A0D"/>
    <w:rsid w:val="00A32DE4"/>
    <w:rsid w:val="00A36323"/>
    <w:rsid w:val="00A44DD0"/>
    <w:rsid w:val="00A46EAC"/>
    <w:rsid w:val="00A47362"/>
    <w:rsid w:val="00A55E68"/>
    <w:rsid w:val="00A577C1"/>
    <w:rsid w:val="00A6121C"/>
    <w:rsid w:val="00A65CB2"/>
    <w:rsid w:val="00A7345E"/>
    <w:rsid w:val="00A76528"/>
    <w:rsid w:val="00A806BB"/>
    <w:rsid w:val="00A8481B"/>
    <w:rsid w:val="00A84AAA"/>
    <w:rsid w:val="00A863FA"/>
    <w:rsid w:val="00A86649"/>
    <w:rsid w:val="00A9051D"/>
    <w:rsid w:val="00A9367C"/>
    <w:rsid w:val="00AA0029"/>
    <w:rsid w:val="00AC2524"/>
    <w:rsid w:val="00AC4A72"/>
    <w:rsid w:val="00AD5D38"/>
    <w:rsid w:val="00AE2B8F"/>
    <w:rsid w:val="00AE3589"/>
    <w:rsid w:val="00AE3B57"/>
    <w:rsid w:val="00AE5243"/>
    <w:rsid w:val="00AE6CBB"/>
    <w:rsid w:val="00AF03B2"/>
    <w:rsid w:val="00AF4975"/>
    <w:rsid w:val="00AF6C4B"/>
    <w:rsid w:val="00B01EB4"/>
    <w:rsid w:val="00B02D71"/>
    <w:rsid w:val="00B1443A"/>
    <w:rsid w:val="00B14BAC"/>
    <w:rsid w:val="00B22087"/>
    <w:rsid w:val="00B223A7"/>
    <w:rsid w:val="00B24930"/>
    <w:rsid w:val="00B24C67"/>
    <w:rsid w:val="00B27715"/>
    <w:rsid w:val="00B3019B"/>
    <w:rsid w:val="00B34B00"/>
    <w:rsid w:val="00B36310"/>
    <w:rsid w:val="00B37E58"/>
    <w:rsid w:val="00B411B5"/>
    <w:rsid w:val="00B4172C"/>
    <w:rsid w:val="00B45772"/>
    <w:rsid w:val="00B5136D"/>
    <w:rsid w:val="00B5660D"/>
    <w:rsid w:val="00B57489"/>
    <w:rsid w:val="00B626AE"/>
    <w:rsid w:val="00B659A0"/>
    <w:rsid w:val="00B660A5"/>
    <w:rsid w:val="00B67C52"/>
    <w:rsid w:val="00B70333"/>
    <w:rsid w:val="00B71F0C"/>
    <w:rsid w:val="00B73C61"/>
    <w:rsid w:val="00B748B2"/>
    <w:rsid w:val="00B7500E"/>
    <w:rsid w:val="00B76624"/>
    <w:rsid w:val="00B81324"/>
    <w:rsid w:val="00B8395C"/>
    <w:rsid w:val="00B8770C"/>
    <w:rsid w:val="00B87914"/>
    <w:rsid w:val="00B91716"/>
    <w:rsid w:val="00B93185"/>
    <w:rsid w:val="00B933CC"/>
    <w:rsid w:val="00BA0B51"/>
    <w:rsid w:val="00BA2B51"/>
    <w:rsid w:val="00BB27C0"/>
    <w:rsid w:val="00BB4A94"/>
    <w:rsid w:val="00BB5E65"/>
    <w:rsid w:val="00BC0D3E"/>
    <w:rsid w:val="00BC1DDF"/>
    <w:rsid w:val="00BC4B1A"/>
    <w:rsid w:val="00BC4B27"/>
    <w:rsid w:val="00BD24E7"/>
    <w:rsid w:val="00BD2C0E"/>
    <w:rsid w:val="00BD6E6C"/>
    <w:rsid w:val="00BD77BF"/>
    <w:rsid w:val="00BE0905"/>
    <w:rsid w:val="00BE0D6C"/>
    <w:rsid w:val="00BE4B01"/>
    <w:rsid w:val="00BF1306"/>
    <w:rsid w:val="00BF72CE"/>
    <w:rsid w:val="00C070F3"/>
    <w:rsid w:val="00C17241"/>
    <w:rsid w:val="00C17C05"/>
    <w:rsid w:val="00C17FA8"/>
    <w:rsid w:val="00C20363"/>
    <w:rsid w:val="00C24946"/>
    <w:rsid w:val="00C36504"/>
    <w:rsid w:val="00C36FBC"/>
    <w:rsid w:val="00C41A1F"/>
    <w:rsid w:val="00C46D00"/>
    <w:rsid w:val="00C478F2"/>
    <w:rsid w:val="00C558D4"/>
    <w:rsid w:val="00C61B0E"/>
    <w:rsid w:val="00C63352"/>
    <w:rsid w:val="00C63E1A"/>
    <w:rsid w:val="00C6701E"/>
    <w:rsid w:val="00C7105D"/>
    <w:rsid w:val="00C77275"/>
    <w:rsid w:val="00C80AD2"/>
    <w:rsid w:val="00C80F02"/>
    <w:rsid w:val="00C81552"/>
    <w:rsid w:val="00C82A95"/>
    <w:rsid w:val="00C851F5"/>
    <w:rsid w:val="00C860AE"/>
    <w:rsid w:val="00C866FA"/>
    <w:rsid w:val="00C92A60"/>
    <w:rsid w:val="00C92F70"/>
    <w:rsid w:val="00CA04FF"/>
    <w:rsid w:val="00CA344E"/>
    <w:rsid w:val="00CA6AC8"/>
    <w:rsid w:val="00CB1D83"/>
    <w:rsid w:val="00CB233F"/>
    <w:rsid w:val="00CC65FE"/>
    <w:rsid w:val="00CD0B14"/>
    <w:rsid w:val="00CD0B30"/>
    <w:rsid w:val="00CD1A17"/>
    <w:rsid w:val="00CD1F72"/>
    <w:rsid w:val="00CF4FE9"/>
    <w:rsid w:val="00CF5B2F"/>
    <w:rsid w:val="00D042BC"/>
    <w:rsid w:val="00D04543"/>
    <w:rsid w:val="00D1013B"/>
    <w:rsid w:val="00D1156A"/>
    <w:rsid w:val="00D11D8D"/>
    <w:rsid w:val="00D15FA7"/>
    <w:rsid w:val="00D2191A"/>
    <w:rsid w:val="00D23867"/>
    <w:rsid w:val="00D23C78"/>
    <w:rsid w:val="00D241B5"/>
    <w:rsid w:val="00D3037A"/>
    <w:rsid w:val="00D31C93"/>
    <w:rsid w:val="00D33A0F"/>
    <w:rsid w:val="00D35231"/>
    <w:rsid w:val="00D40E26"/>
    <w:rsid w:val="00D46D19"/>
    <w:rsid w:val="00D51241"/>
    <w:rsid w:val="00D529DF"/>
    <w:rsid w:val="00D52DE9"/>
    <w:rsid w:val="00D53D26"/>
    <w:rsid w:val="00D56B4D"/>
    <w:rsid w:val="00D604DE"/>
    <w:rsid w:val="00D62005"/>
    <w:rsid w:val="00D676AE"/>
    <w:rsid w:val="00D705E7"/>
    <w:rsid w:val="00D72571"/>
    <w:rsid w:val="00D75815"/>
    <w:rsid w:val="00D83438"/>
    <w:rsid w:val="00D90B9D"/>
    <w:rsid w:val="00D915C7"/>
    <w:rsid w:val="00D92D52"/>
    <w:rsid w:val="00D97182"/>
    <w:rsid w:val="00DA253D"/>
    <w:rsid w:val="00DA510E"/>
    <w:rsid w:val="00DA71D6"/>
    <w:rsid w:val="00DB00EC"/>
    <w:rsid w:val="00DB071A"/>
    <w:rsid w:val="00DC105A"/>
    <w:rsid w:val="00DC2635"/>
    <w:rsid w:val="00DC43C3"/>
    <w:rsid w:val="00DC51BB"/>
    <w:rsid w:val="00DC53BA"/>
    <w:rsid w:val="00DD1345"/>
    <w:rsid w:val="00DD1C4D"/>
    <w:rsid w:val="00DD37A9"/>
    <w:rsid w:val="00DE1C5D"/>
    <w:rsid w:val="00DE403C"/>
    <w:rsid w:val="00DF63D3"/>
    <w:rsid w:val="00DF7573"/>
    <w:rsid w:val="00E011D4"/>
    <w:rsid w:val="00E02C8B"/>
    <w:rsid w:val="00E0360C"/>
    <w:rsid w:val="00E147C5"/>
    <w:rsid w:val="00E14859"/>
    <w:rsid w:val="00E15E9F"/>
    <w:rsid w:val="00E20B9D"/>
    <w:rsid w:val="00E2176F"/>
    <w:rsid w:val="00E21D76"/>
    <w:rsid w:val="00E22BD4"/>
    <w:rsid w:val="00E24C61"/>
    <w:rsid w:val="00E265A6"/>
    <w:rsid w:val="00E42551"/>
    <w:rsid w:val="00E439EE"/>
    <w:rsid w:val="00E522CF"/>
    <w:rsid w:val="00E5711F"/>
    <w:rsid w:val="00E6232A"/>
    <w:rsid w:val="00E632F6"/>
    <w:rsid w:val="00E646B2"/>
    <w:rsid w:val="00E6526C"/>
    <w:rsid w:val="00E736EB"/>
    <w:rsid w:val="00E77453"/>
    <w:rsid w:val="00E83453"/>
    <w:rsid w:val="00E850F2"/>
    <w:rsid w:val="00E86E58"/>
    <w:rsid w:val="00E9053C"/>
    <w:rsid w:val="00E92A16"/>
    <w:rsid w:val="00E95614"/>
    <w:rsid w:val="00E97C16"/>
    <w:rsid w:val="00EA03BD"/>
    <w:rsid w:val="00EA22B5"/>
    <w:rsid w:val="00EA5A66"/>
    <w:rsid w:val="00EA5EB6"/>
    <w:rsid w:val="00EB0842"/>
    <w:rsid w:val="00EB0AB5"/>
    <w:rsid w:val="00EB103A"/>
    <w:rsid w:val="00EB272F"/>
    <w:rsid w:val="00EB4473"/>
    <w:rsid w:val="00EB4F69"/>
    <w:rsid w:val="00EC1C86"/>
    <w:rsid w:val="00EC37EA"/>
    <w:rsid w:val="00EC4D2C"/>
    <w:rsid w:val="00EC7ABA"/>
    <w:rsid w:val="00ED1C8D"/>
    <w:rsid w:val="00ED4F38"/>
    <w:rsid w:val="00ED72A6"/>
    <w:rsid w:val="00ED746C"/>
    <w:rsid w:val="00EE2E7D"/>
    <w:rsid w:val="00EE53EE"/>
    <w:rsid w:val="00EE6A07"/>
    <w:rsid w:val="00EF0591"/>
    <w:rsid w:val="00EF15EC"/>
    <w:rsid w:val="00F02B1F"/>
    <w:rsid w:val="00F06C66"/>
    <w:rsid w:val="00F11315"/>
    <w:rsid w:val="00F12355"/>
    <w:rsid w:val="00F14DAC"/>
    <w:rsid w:val="00F20FB5"/>
    <w:rsid w:val="00F2533E"/>
    <w:rsid w:val="00F33B8A"/>
    <w:rsid w:val="00F34288"/>
    <w:rsid w:val="00F35D9D"/>
    <w:rsid w:val="00F4044B"/>
    <w:rsid w:val="00F43FDB"/>
    <w:rsid w:val="00F45843"/>
    <w:rsid w:val="00F52157"/>
    <w:rsid w:val="00F54218"/>
    <w:rsid w:val="00F54B7C"/>
    <w:rsid w:val="00F573A4"/>
    <w:rsid w:val="00F57B71"/>
    <w:rsid w:val="00F57B7C"/>
    <w:rsid w:val="00F612D2"/>
    <w:rsid w:val="00F62580"/>
    <w:rsid w:val="00F64076"/>
    <w:rsid w:val="00F6663E"/>
    <w:rsid w:val="00F7298A"/>
    <w:rsid w:val="00F74B5B"/>
    <w:rsid w:val="00F74EFD"/>
    <w:rsid w:val="00F77EE3"/>
    <w:rsid w:val="00F8599B"/>
    <w:rsid w:val="00F869E2"/>
    <w:rsid w:val="00F86EE6"/>
    <w:rsid w:val="00F878E1"/>
    <w:rsid w:val="00F93053"/>
    <w:rsid w:val="00F94971"/>
    <w:rsid w:val="00F977E0"/>
    <w:rsid w:val="00FA0E73"/>
    <w:rsid w:val="00FA1AE6"/>
    <w:rsid w:val="00FA26C4"/>
    <w:rsid w:val="00FA7135"/>
    <w:rsid w:val="00FA7C65"/>
    <w:rsid w:val="00FB181F"/>
    <w:rsid w:val="00FB1E70"/>
    <w:rsid w:val="00FB3DCB"/>
    <w:rsid w:val="00FB5F9C"/>
    <w:rsid w:val="00FB639E"/>
    <w:rsid w:val="00FC0C78"/>
    <w:rsid w:val="00FC5182"/>
    <w:rsid w:val="00FC72C5"/>
    <w:rsid w:val="00FD27F3"/>
    <w:rsid w:val="00FD312D"/>
    <w:rsid w:val="00FD4272"/>
    <w:rsid w:val="00FD4E42"/>
    <w:rsid w:val="00FE0607"/>
    <w:rsid w:val="00FE68E2"/>
    <w:rsid w:val="00FF3D52"/>
    <w:rsid w:val="00FF5A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qFormat="1"/>
    <w:lsdException w:name="List Number" w:uiPriority="0" w:qFormat="1"/>
    <w:lsdException w:name="List Bullet 2" w:uiPriority="0" w:qFormat="1"/>
    <w:lsdException w:name="List Bullet 3" w:uiPriority="0"/>
    <w:lsdException w:name="List Number 2" w:uiPriority="0" w:qFormat="1"/>
    <w:lsdException w:name="List Number 3" w:uiPriority="0" w:qFormat="1"/>
    <w:lsdException w:name="Title" w:uiPriority="0" w:unhideWhenUsed="0" w:qFormat="1"/>
    <w:lsdException w:name="Default Paragraph Font" w:uiPriority="1"/>
    <w:lsdException w:name="Body Text" w:uiPriority="0"/>
    <w:lsdException w:name="Subtitle" w:uiPriority="11" w:unhideWhenUsed="0"/>
    <w:lsdException w:name="Body Text 2" w:uiPriority="0"/>
    <w:lsdException w:name="Hyperlink" w:uiPriority="0"/>
    <w:lsdException w:name="FollowedHyperlink" w:uiPriority="0"/>
    <w:lsdException w:name="Strong" w:uiPriority="0" w:unhideWhenUsed="0" w:qFormat="1"/>
    <w:lsdException w:name="Emphasis" w:uiPriority="20" w:unhideWhenUsed="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qFormat="1"/>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0" w:qFormat="1"/>
  </w:latentStyles>
  <w:style w:type="paragraph" w:default="1" w:styleId="Normal">
    <w:name w:val="Normal"/>
    <w:qFormat/>
    <w:rsid w:val="002B444D"/>
    <w:pPr>
      <w:spacing w:before="100" w:after="100" w:line="240" w:lineRule="auto"/>
    </w:pPr>
    <w:rPr>
      <w:rFonts w:ascii="Times New Roman" w:eastAsia="Times New Roman" w:hAnsi="Times New Roman" w:cs="Times New Roman"/>
      <w:sz w:val="20"/>
      <w:szCs w:val="20"/>
    </w:rPr>
  </w:style>
  <w:style w:type="paragraph" w:styleId="Heading1">
    <w:name w:val="heading 1"/>
    <w:aliases w:val="h1"/>
    <w:basedOn w:val="Normal"/>
    <w:next w:val="Normal"/>
    <w:link w:val="Heading1Char"/>
    <w:qFormat/>
    <w:rsid w:val="000F700C"/>
    <w:pPr>
      <w:keepNext/>
      <w:keepLines/>
      <w:spacing w:before="480"/>
      <w:outlineLvl w:val="0"/>
    </w:pPr>
    <w:rPr>
      <w:rFonts w:asciiTheme="majorHAnsi" w:eastAsiaTheme="majorEastAsia" w:hAnsiTheme="majorHAnsi" w:cstheme="majorBidi"/>
      <w:b/>
      <w:bCs/>
      <w:color w:val="00143D" w:themeColor="accent1" w:themeShade="BF"/>
      <w:sz w:val="28"/>
      <w:szCs w:val="28"/>
    </w:rPr>
  </w:style>
  <w:style w:type="paragraph" w:styleId="Heading2">
    <w:name w:val="heading 2"/>
    <w:aliases w:val="h2"/>
    <w:basedOn w:val="Normal"/>
    <w:next w:val="Normal"/>
    <w:link w:val="Heading2Char"/>
    <w:qFormat/>
    <w:rsid w:val="002B444D"/>
    <w:pPr>
      <w:keepNext/>
      <w:tabs>
        <w:tab w:val="num" w:pos="851"/>
      </w:tabs>
      <w:spacing w:before="120" w:after="120"/>
      <w:ind w:left="851" w:hanging="851"/>
      <w:outlineLvl w:val="1"/>
    </w:pPr>
    <w:rPr>
      <w:rFonts w:ascii="Arial" w:hAnsi="Arial"/>
      <w:b/>
      <w:sz w:val="28"/>
    </w:rPr>
  </w:style>
  <w:style w:type="paragraph" w:styleId="Heading3">
    <w:name w:val="heading 3"/>
    <w:basedOn w:val="Normal"/>
    <w:next w:val="Normal"/>
    <w:link w:val="Heading3Char"/>
    <w:qFormat/>
    <w:rsid w:val="002B444D"/>
    <w:pPr>
      <w:keepNext/>
      <w:tabs>
        <w:tab w:val="num" w:pos="567"/>
      </w:tabs>
      <w:spacing w:before="120" w:after="120"/>
      <w:ind w:left="851" w:hanging="851"/>
      <w:outlineLvl w:val="2"/>
    </w:pPr>
    <w:rPr>
      <w:rFonts w:ascii="Arial" w:hAnsi="Arial"/>
      <w:b/>
      <w:sz w:val="24"/>
    </w:rPr>
  </w:style>
  <w:style w:type="paragraph" w:styleId="Heading4">
    <w:name w:val="heading 4"/>
    <w:basedOn w:val="Normal"/>
    <w:next w:val="Normal"/>
    <w:link w:val="Heading4Char"/>
    <w:qFormat/>
    <w:rsid w:val="00577C37"/>
    <w:pPr>
      <w:keepNext/>
      <w:spacing w:after="120"/>
      <w:outlineLvl w:val="3"/>
    </w:pPr>
    <w:rPr>
      <w:rFonts w:ascii="Arial" w:hAnsi="Arial"/>
      <w:i/>
    </w:rPr>
  </w:style>
  <w:style w:type="paragraph" w:styleId="Heading5">
    <w:name w:val="heading 5"/>
    <w:basedOn w:val="Normal"/>
    <w:next w:val="Normal"/>
    <w:link w:val="Heading5Char"/>
    <w:qFormat/>
    <w:rsid w:val="00577C37"/>
    <w:pPr>
      <w:spacing w:after="60"/>
      <w:outlineLvl w:val="4"/>
    </w:pPr>
    <w:rPr>
      <w:rFonts w:ascii="Arial" w:hAnsi="Arial"/>
    </w:rPr>
  </w:style>
  <w:style w:type="paragraph" w:styleId="Heading6">
    <w:name w:val="heading 6"/>
    <w:basedOn w:val="Normal"/>
    <w:next w:val="Normal"/>
    <w:link w:val="Heading6Char"/>
    <w:qFormat/>
    <w:rsid w:val="00577C37"/>
    <w:pPr>
      <w:keepNext/>
      <w:outlineLvl w:val="5"/>
    </w:pPr>
    <w:rPr>
      <w:i/>
    </w:rPr>
  </w:style>
  <w:style w:type="paragraph" w:styleId="Heading8">
    <w:name w:val="heading 8"/>
    <w:basedOn w:val="Normal"/>
    <w:next w:val="Normal"/>
    <w:link w:val="Heading8Char"/>
    <w:qFormat/>
    <w:rsid w:val="00577C37"/>
    <w:pPr>
      <w:spacing w:before="240" w:after="60"/>
      <w:outlineLvl w:val="7"/>
    </w:pPr>
    <w:rPr>
      <w:i/>
      <w:iCs/>
      <w:sz w:val="24"/>
      <w:szCs w:val="24"/>
    </w:rPr>
  </w:style>
  <w:style w:type="paragraph" w:styleId="Heading9">
    <w:name w:val="heading 9"/>
    <w:basedOn w:val="Normal"/>
    <w:next w:val="Normal"/>
    <w:link w:val="Heading9Char"/>
    <w:qFormat/>
    <w:rsid w:val="00577C3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94932"/>
    <w:pPr>
      <w:spacing w:before="240" w:line="300" w:lineRule="atLeast"/>
      <w:jc w:val="both"/>
    </w:pPr>
    <w:rPr>
      <w:szCs w:val="22"/>
    </w:rPr>
  </w:style>
  <w:style w:type="character" w:customStyle="1" w:styleId="BodyTextChar">
    <w:name w:val="Body Text Char"/>
    <w:link w:val="BodyText"/>
    <w:rsid w:val="00494932"/>
    <w:rPr>
      <w:rFonts w:ascii="Book Antiqua" w:eastAsia="Times New Roman" w:hAnsi="Book Antiqua" w:cs="Times New Roman"/>
      <w:lang w:eastAsia="en-AU"/>
    </w:rPr>
  </w:style>
  <w:style w:type="paragraph" w:styleId="ListBullet">
    <w:name w:val="List Bullet"/>
    <w:basedOn w:val="BodyText"/>
    <w:qFormat/>
    <w:rsid w:val="00494932"/>
    <w:pPr>
      <w:numPr>
        <w:numId w:val="1"/>
      </w:numPr>
      <w:spacing w:before="120"/>
    </w:pPr>
  </w:style>
  <w:style w:type="paragraph" w:styleId="ListBullet2">
    <w:name w:val="List Bullet 2"/>
    <w:basedOn w:val="BodyText"/>
    <w:qFormat/>
    <w:rsid w:val="00494932"/>
    <w:pPr>
      <w:numPr>
        <w:numId w:val="2"/>
      </w:numPr>
      <w:spacing w:before="60"/>
    </w:pPr>
  </w:style>
  <w:style w:type="paragraph" w:styleId="ListBullet3">
    <w:name w:val="List Bullet 3"/>
    <w:basedOn w:val="ListBullet2"/>
    <w:rsid w:val="00494932"/>
    <w:pPr>
      <w:numPr>
        <w:numId w:val="3"/>
      </w:numPr>
    </w:pPr>
  </w:style>
  <w:style w:type="paragraph" w:styleId="ListNumber">
    <w:name w:val="List Number"/>
    <w:basedOn w:val="BodyText"/>
    <w:qFormat/>
    <w:rsid w:val="00494932"/>
    <w:pPr>
      <w:numPr>
        <w:numId w:val="4"/>
      </w:numPr>
      <w:spacing w:before="120"/>
    </w:pPr>
  </w:style>
  <w:style w:type="paragraph" w:styleId="ListNumber2">
    <w:name w:val="List Number 2"/>
    <w:basedOn w:val="BodyText"/>
    <w:qFormat/>
    <w:rsid w:val="00494932"/>
    <w:pPr>
      <w:numPr>
        <w:numId w:val="5"/>
      </w:numPr>
      <w:spacing w:before="60"/>
    </w:pPr>
  </w:style>
  <w:style w:type="paragraph" w:styleId="ListNumber3">
    <w:name w:val="List Number 3"/>
    <w:basedOn w:val="BodyText"/>
    <w:qFormat/>
    <w:rsid w:val="00494932"/>
    <w:pPr>
      <w:numPr>
        <w:numId w:val="6"/>
      </w:numPr>
      <w:spacing w:before="60" w:line="280" w:lineRule="atLeast"/>
    </w:pPr>
    <w:rPr>
      <w:szCs w:val="21"/>
    </w:rPr>
  </w:style>
  <w:style w:type="character" w:customStyle="1" w:styleId="Heading1Char">
    <w:name w:val="Heading 1 Char"/>
    <w:aliases w:val="h1 Char"/>
    <w:basedOn w:val="DefaultParagraphFont"/>
    <w:link w:val="Heading1"/>
    <w:uiPriority w:val="9"/>
    <w:rsid w:val="000F700C"/>
    <w:rPr>
      <w:rFonts w:asciiTheme="majorHAnsi" w:eastAsiaTheme="majorEastAsia" w:hAnsiTheme="majorHAnsi" w:cstheme="majorBidi"/>
      <w:b/>
      <w:bCs/>
      <w:color w:val="00143D" w:themeColor="accent1" w:themeShade="BF"/>
      <w:sz w:val="28"/>
      <w:szCs w:val="28"/>
      <w:lang w:eastAsia="en-AU"/>
    </w:rPr>
  </w:style>
  <w:style w:type="character" w:customStyle="1" w:styleId="Heading2Char">
    <w:name w:val="Heading 2 Char"/>
    <w:aliases w:val="h2 Char"/>
    <w:basedOn w:val="DefaultParagraphFont"/>
    <w:link w:val="Heading2"/>
    <w:rsid w:val="002B444D"/>
    <w:rPr>
      <w:rFonts w:ascii="Arial" w:eastAsia="Times New Roman" w:hAnsi="Arial" w:cs="Times New Roman"/>
      <w:b/>
      <w:sz w:val="28"/>
      <w:szCs w:val="20"/>
    </w:rPr>
  </w:style>
  <w:style w:type="character" w:customStyle="1" w:styleId="Heading3Char">
    <w:name w:val="Heading 3 Char"/>
    <w:basedOn w:val="DefaultParagraphFont"/>
    <w:link w:val="Heading3"/>
    <w:rsid w:val="002B444D"/>
    <w:rPr>
      <w:rFonts w:ascii="Arial" w:eastAsia="Times New Roman" w:hAnsi="Arial" w:cs="Times New Roman"/>
      <w:b/>
      <w:sz w:val="24"/>
      <w:szCs w:val="20"/>
    </w:rPr>
  </w:style>
  <w:style w:type="character" w:styleId="CommentReference">
    <w:name w:val="annotation reference"/>
    <w:semiHidden/>
    <w:rsid w:val="002B444D"/>
    <w:rPr>
      <w:sz w:val="16"/>
      <w:szCs w:val="16"/>
    </w:rPr>
  </w:style>
  <w:style w:type="paragraph" w:styleId="CommentText">
    <w:name w:val="annotation text"/>
    <w:basedOn w:val="Normal"/>
    <w:link w:val="CommentTextChar"/>
    <w:semiHidden/>
    <w:rsid w:val="002B444D"/>
  </w:style>
  <w:style w:type="character" w:customStyle="1" w:styleId="CommentTextChar">
    <w:name w:val="Comment Text Char"/>
    <w:basedOn w:val="DefaultParagraphFont"/>
    <w:link w:val="CommentText"/>
    <w:semiHidden/>
    <w:rsid w:val="002B444D"/>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2B444D"/>
    <w:rPr>
      <w:color w:val="808080"/>
    </w:rPr>
  </w:style>
  <w:style w:type="character" w:customStyle="1" w:styleId="Heading4Char">
    <w:name w:val="Heading 4 Char"/>
    <w:basedOn w:val="DefaultParagraphFont"/>
    <w:link w:val="Heading4"/>
    <w:rsid w:val="00577C37"/>
    <w:rPr>
      <w:rFonts w:ascii="Arial" w:eastAsia="Times New Roman" w:hAnsi="Arial" w:cs="Times New Roman"/>
      <w:i/>
      <w:sz w:val="20"/>
      <w:szCs w:val="20"/>
    </w:rPr>
  </w:style>
  <w:style w:type="character" w:customStyle="1" w:styleId="Heading5Char">
    <w:name w:val="Heading 5 Char"/>
    <w:basedOn w:val="DefaultParagraphFont"/>
    <w:link w:val="Heading5"/>
    <w:rsid w:val="00577C37"/>
    <w:rPr>
      <w:rFonts w:ascii="Arial" w:eastAsia="Times New Roman" w:hAnsi="Arial" w:cs="Times New Roman"/>
      <w:sz w:val="20"/>
      <w:szCs w:val="20"/>
    </w:rPr>
  </w:style>
  <w:style w:type="character" w:customStyle="1" w:styleId="Heading6Char">
    <w:name w:val="Heading 6 Char"/>
    <w:basedOn w:val="DefaultParagraphFont"/>
    <w:link w:val="Heading6"/>
    <w:rsid w:val="00577C37"/>
    <w:rPr>
      <w:rFonts w:ascii="Times New Roman" w:eastAsia="Times New Roman" w:hAnsi="Times New Roman" w:cs="Times New Roman"/>
      <w:i/>
      <w:sz w:val="20"/>
      <w:szCs w:val="20"/>
    </w:rPr>
  </w:style>
  <w:style w:type="character" w:customStyle="1" w:styleId="Heading8Char">
    <w:name w:val="Heading 8 Char"/>
    <w:basedOn w:val="DefaultParagraphFont"/>
    <w:link w:val="Heading8"/>
    <w:rsid w:val="00577C3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77C37"/>
    <w:rPr>
      <w:rFonts w:ascii="Arial" w:eastAsia="Times New Roman" w:hAnsi="Arial" w:cs="Arial"/>
    </w:rPr>
  </w:style>
  <w:style w:type="paragraph" w:styleId="Header">
    <w:name w:val="header"/>
    <w:basedOn w:val="Normal"/>
    <w:link w:val="HeaderChar"/>
    <w:rsid w:val="00577C37"/>
    <w:pPr>
      <w:tabs>
        <w:tab w:val="center" w:pos="4153"/>
        <w:tab w:val="right" w:pos="8306"/>
      </w:tabs>
      <w:jc w:val="center"/>
    </w:pPr>
    <w:rPr>
      <w:rFonts w:ascii="Arial Bold" w:hAnsi="Arial Bold"/>
      <w:b/>
      <w:szCs w:val="22"/>
    </w:rPr>
  </w:style>
  <w:style w:type="character" w:customStyle="1" w:styleId="HeaderChar">
    <w:name w:val="Header Char"/>
    <w:basedOn w:val="DefaultParagraphFont"/>
    <w:link w:val="Header"/>
    <w:rsid w:val="00577C37"/>
    <w:rPr>
      <w:rFonts w:ascii="Arial Bold" w:eastAsia="Times New Roman" w:hAnsi="Arial Bold" w:cs="Times New Roman"/>
      <w:b/>
      <w:sz w:val="20"/>
    </w:rPr>
  </w:style>
  <w:style w:type="paragraph" w:customStyle="1" w:styleId="AlphaList">
    <w:name w:val="AlphaList"/>
    <w:basedOn w:val="Normal"/>
    <w:rsid w:val="00577C37"/>
    <w:pPr>
      <w:numPr>
        <w:numId w:val="7"/>
      </w:numPr>
      <w:spacing w:before="60" w:after="60"/>
    </w:pPr>
  </w:style>
  <w:style w:type="paragraph" w:customStyle="1" w:styleId="Bulletpoint">
    <w:name w:val="Bullet point"/>
    <w:basedOn w:val="Normal"/>
    <w:rsid w:val="00577C37"/>
    <w:pPr>
      <w:numPr>
        <w:numId w:val="8"/>
      </w:numPr>
      <w:tabs>
        <w:tab w:val="clear" w:pos="1633"/>
        <w:tab w:val="left" w:pos="567"/>
      </w:tabs>
      <w:spacing w:before="60" w:after="60"/>
      <w:ind w:left="567"/>
    </w:pPr>
  </w:style>
  <w:style w:type="paragraph" w:customStyle="1" w:styleId="Staritals">
    <w:name w:val="Star itals"/>
    <w:basedOn w:val="Normal"/>
    <w:rsid w:val="00577C37"/>
    <w:pPr>
      <w:numPr>
        <w:numId w:val="14"/>
      </w:numPr>
      <w:spacing w:before="60" w:after="60"/>
    </w:pPr>
    <w:rPr>
      <w:i/>
    </w:rPr>
  </w:style>
  <w:style w:type="paragraph" w:customStyle="1" w:styleId="TableHead">
    <w:name w:val="TableHead"/>
    <w:basedOn w:val="Normal"/>
    <w:next w:val="Normal"/>
    <w:rsid w:val="00577C37"/>
    <w:pPr>
      <w:spacing w:before="120" w:after="120"/>
      <w:jc w:val="center"/>
    </w:pPr>
    <w:rPr>
      <w:rFonts w:ascii="Arial" w:hAnsi="Arial"/>
      <w:b/>
    </w:rPr>
  </w:style>
  <w:style w:type="paragraph" w:customStyle="1" w:styleId="Quote1">
    <w:name w:val="Quote1"/>
    <w:basedOn w:val="Normal"/>
    <w:rsid w:val="00577C37"/>
    <w:pPr>
      <w:ind w:left="567" w:right="567"/>
    </w:pPr>
  </w:style>
  <w:style w:type="paragraph" w:customStyle="1" w:styleId="quotexxx">
    <w:name w:val="quote x.x.x"/>
    <w:basedOn w:val="Normal"/>
    <w:next w:val="Normal"/>
    <w:rsid w:val="00577C37"/>
    <w:pPr>
      <w:spacing w:before="20" w:after="20"/>
      <w:ind w:left="1134" w:right="567" w:hanging="567"/>
    </w:pPr>
  </w:style>
  <w:style w:type="paragraph" w:customStyle="1" w:styleId="quote10">
    <w:name w:val="quote(1)"/>
    <w:basedOn w:val="Normal"/>
    <w:next w:val="Normal"/>
    <w:rsid w:val="00577C37"/>
    <w:pPr>
      <w:spacing w:before="20" w:after="20"/>
      <w:ind w:left="1984" w:right="567" w:hanging="425"/>
    </w:pPr>
  </w:style>
  <w:style w:type="paragraph" w:customStyle="1" w:styleId="quotea">
    <w:name w:val="quote(a)"/>
    <w:basedOn w:val="Normal"/>
    <w:next w:val="Normal"/>
    <w:rsid w:val="00577C37"/>
    <w:pPr>
      <w:spacing w:before="20" w:after="20"/>
      <w:ind w:left="1559" w:right="567" w:hanging="425"/>
    </w:pPr>
  </w:style>
  <w:style w:type="paragraph" w:customStyle="1" w:styleId="quotei">
    <w:name w:val="quote(i)"/>
    <w:basedOn w:val="Normal"/>
    <w:next w:val="Normal"/>
    <w:rsid w:val="00577C37"/>
    <w:pPr>
      <w:spacing w:before="20" w:after="20"/>
      <w:ind w:left="2410" w:right="567" w:hanging="425"/>
    </w:pPr>
  </w:style>
  <w:style w:type="paragraph" w:customStyle="1" w:styleId="quoteA0">
    <w:name w:val="quote(A)"/>
    <w:basedOn w:val="Normal"/>
    <w:next w:val="Normal"/>
    <w:rsid w:val="00577C37"/>
    <w:pPr>
      <w:spacing w:before="20" w:after="20"/>
      <w:ind w:left="2835" w:right="567" w:hanging="425"/>
    </w:pPr>
  </w:style>
  <w:style w:type="paragraph" w:customStyle="1" w:styleId="quotebullet">
    <w:name w:val="quote bullet"/>
    <w:basedOn w:val="Normal"/>
    <w:next w:val="Normal"/>
    <w:rsid w:val="00577C37"/>
    <w:pPr>
      <w:numPr>
        <w:numId w:val="13"/>
      </w:numPr>
      <w:ind w:right="567"/>
    </w:pPr>
  </w:style>
  <w:style w:type="paragraph" w:customStyle="1" w:styleId="Rectitle">
    <w:name w:val="Rec title"/>
    <w:basedOn w:val="Normal"/>
    <w:next w:val="Recommend"/>
    <w:rsid w:val="00577C37"/>
    <w:pPr>
      <w:spacing w:before="120" w:after="120"/>
    </w:pPr>
    <w:rPr>
      <w:rFonts w:ascii="Arial" w:hAnsi="Arial"/>
      <w:b/>
    </w:rPr>
  </w:style>
  <w:style w:type="paragraph" w:customStyle="1" w:styleId="Recommend">
    <w:name w:val="Recommend"/>
    <w:basedOn w:val="Normal"/>
    <w:next w:val="Normal"/>
    <w:rsid w:val="00577C37"/>
    <w:rPr>
      <w:b/>
      <w:i/>
      <w:color w:val="0000FF"/>
    </w:rPr>
  </w:style>
  <w:style w:type="paragraph" w:styleId="Footer">
    <w:name w:val="footer"/>
    <w:basedOn w:val="Normal"/>
    <w:link w:val="FooterChar"/>
    <w:rsid w:val="00577C37"/>
    <w:pPr>
      <w:tabs>
        <w:tab w:val="center" w:pos="4253"/>
        <w:tab w:val="right" w:pos="8505"/>
      </w:tabs>
      <w:jc w:val="center"/>
    </w:pPr>
    <w:rPr>
      <w:rFonts w:ascii="Arial" w:hAnsi="Arial"/>
      <w:b/>
      <w:noProof/>
      <w:snapToGrid w:val="0"/>
    </w:rPr>
  </w:style>
  <w:style w:type="character" w:customStyle="1" w:styleId="FooterChar">
    <w:name w:val="Footer Char"/>
    <w:basedOn w:val="DefaultParagraphFont"/>
    <w:link w:val="Footer"/>
    <w:rsid w:val="00577C37"/>
    <w:rPr>
      <w:rFonts w:ascii="Arial" w:eastAsia="Times New Roman" w:hAnsi="Arial" w:cs="Times New Roman"/>
      <w:b/>
      <w:noProof/>
      <w:snapToGrid w:val="0"/>
      <w:sz w:val="20"/>
      <w:szCs w:val="20"/>
    </w:rPr>
  </w:style>
  <w:style w:type="paragraph" w:styleId="FootnoteText">
    <w:name w:val="footnote text"/>
    <w:basedOn w:val="Normal"/>
    <w:link w:val="FootnoteTextChar"/>
    <w:rsid w:val="00577C37"/>
    <w:pPr>
      <w:ind w:left="567" w:hanging="567"/>
    </w:pPr>
    <w:rPr>
      <w:sz w:val="18"/>
    </w:rPr>
  </w:style>
  <w:style w:type="character" w:customStyle="1" w:styleId="FootnoteTextChar">
    <w:name w:val="Footnote Text Char"/>
    <w:basedOn w:val="DefaultParagraphFont"/>
    <w:link w:val="FootnoteText"/>
    <w:rsid w:val="00577C37"/>
    <w:rPr>
      <w:rFonts w:ascii="Times New Roman" w:eastAsia="Times New Roman" w:hAnsi="Times New Roman" w:cs="Times New Roman"/>
      <w:sz w:val="18"/>
      <w:szCs w:val="20"/>
    </w:rPr>
  </w:style>
  <w:style w:type="paragraph" w:customStyle="1" w:styleId="Indentdash">
    <w:name w:val="Indent dash"/>
    <w:basedOn w:val="Normal"/>
    <w:rsid w:val="00577C37"/>
    <w:pPr>
      <w:numPr>
        <w:numId w:val="9"/>
      </w:numPr>
      <w:spacing w:before="20" w:after="20"/>
    </w:pPr>
  </w:style>
  <w:style w:type="paragraph" w:customStyle="1" w:styleId="Legalbullet">
    <w:name w:val="Legal bullet"/>
    <w:basedOn w:val="Normal"/>
    <w:rsid w:val="00577C37"/>
    <w:pPr>
      <w:numPr>
        <w:numId w:val="11"/>
      </w:numPr>
      <w:spacing w:before="60" w:after="60"/>
    </w:pPr>
  </w:style>
  <w:style w:type="paragraph" w:customStyle="1" w:styleId="NumList">
    <w:name w:val="NumList"/>
    <w:basedOn w:val="Normal"/>
    <w:rsid w:val="00577C37"/>
    <w:pPr>
      <w:numPr>
        <w:numId w:val="17"/>
      </w:numPr>
      <w:spacing w:before="60" w:after="60"/>
      <w:jc w:val="both"/>
    </w:pPr>
    <w:rPr>
      <w:rFonts w:ascii="Book Antiqua" w:hAnsi="Book Antiqua"/>
    </w:rPr>
  </w:style>
  <w:style w:type="paragraph" w:customStyle="1" w:styleId="TableOfContents">
    <w:name w:val="TableOfContents"/>
    <w:basedOn w:val="Normal"/>
    <w:next w:val="Normal"/>
    <w:rsid w:val="00577C37"/>
    <w:pPr>
      <w:spacing w:before="120" w:after="240"/>
      <w:jc w:val="center"/>
    </w:pPr>
    <w:rPr>
      <w:rFonts w:ascii="Arial" w:hAnsi="Arial"/>
      <w:b/>
      <w:caps/>
      <w:sz w:val="28"/>
    </w:rPr>
  </w:style>
  <w:style w:type="character" w:styleId="FootnoteReference">
    <w:name w:val="footnote reference"/>
    <w:rsid w:val="00577C37"/>
    <w:rPr>
      <w:vertAlign w:val="superscript"/>
    </w:rPr>
  </w:style>
  <w:style w:type="paragraph" w:customStyle="1" w:styleId="Title1unnumbered">
    <w:name w:val="Title 1 unnumbered"/>
    <w:basedOn w:val="Normal"/>
    <w:next w:val="Normal"/>
    <w:rsid w:val="00577C37"/>
    <w:pPr>
      <w:spacing w:before="120" w:after="240"/>
    </w:pPr>
    <w:rPr>
      <w:rFonts w:ascii="Arial" w:hAnsi="Arial"/>
      <w:b/>
      <w:caps/>
      <w:sz w:val="28"/>
    </w:rPr>
  </w:style>
  <w:style w:type="paragraph" w:customStyle="1" w:styleId="Caption1">
    <w:name w:val="Caption1"/>
    <w:rsid w:val="00577C37"/>
    <w:pPr>
      <w:spacing w:after="0" w:line="240" w:lineRule="auto"/>
      <w:jc w:val="both"/>
    </w:pPr>
    <w:rPr>
      <w:rFonts w:ascii="Book Antiqua" w:eastAsia="Times New Roman" w:hAnsi="Book Antiqua" w:cs="Times New Roman"/>
      <w:noProof/>
      <w:sz w:val="18"/>
      <w:szCs w:val="20"/>
    </w:rPr>
  </w:style>
  <w:style w:type="paragraph" w:customStyle="1" w:styleId="Title2unnumbered">
    <w:name w:val="Title 2 unnumbered"/>
    <w:basedOn w:val="Normal"/>
    <w:next w:val="Normal"/>
    <w:rsid w:val="00577C37"/>
    <w:pPr>
      <w:spacing w:before="120" w:after="120"/>
    </w:pPr>
    <w:rPr>
      <w:rFonts w:ascii="Arial" w:hAnsi="Arial"/>
      <w:b/>
      <w:sz w:val="28"/>
    </w:rPr>
  </w:style>
  <w:style w:type="paragraph" w:customStyle="1" w:styleId="Title3unnumbered">
    <w:name w:val="Title 3 unnumbered"/>
    <w:basedOn w:val="Normal"/>
    <w:next w:val="Normal"/>
    <w:rsid w:val="00577C37"/>
    <w:pPr>
      <w:spacing w:before="120" w:after="120"/>
    </w:pPr>
    <w:rPr>
      <w:rFonts w:ascii="Arial" w:hAnsi="Arial"/>
      <w:b/>
      <w:sz w:val="24"/>
    </w:rPr>
  </w:style>
  <w:style w:type="paragraph" w:customStyle="1" w:styleId="Title4unnumbered">
    <w:name w:val="Title 4 unnumbered"/>
    <w:basedOn w:val="Normal"/>
    <w:next w:val="Normal"/>
    <w:rsid w:val="00577C37"/>
    <w:pPr>
      <w:spacing w:after="120"/>
    </w:pPr>
    <w:rPr>
      <w:rFonts w:ascii="Arial" w:hAnsi="Arial"/>
      <w:i/>
    </w:rPr>
  </w:style>
  <w:style w:type="paragraph" w:customStyle="1" w:styleId="Title5unnumbered">
    <w:name w:val="Title 5 unnumbered"/>
    <w:basedOn w:val="Normal"/>
    <w:next w:val="Normal"/>
    <w:rsid w:val="00577C37"/>
    <w:pPr>
      <w:spacing w:after="60"/>
    </w:pPr>
    <w:rPr>
      <w:rFonts w:ascii="Arial" w:hAnsi="Arial"/>
    </w:rPr>
  </w:style>
  <w:style w:type="paragraph" w:styleId="TOC3">
    <w:name w:val="toc 3"/>
    <w:basedOn w:val="Normal"/>
    <w:next w:val="Normal"/>
    <w:semiHidden/>
    <w:rsid w:val="00577C37"/>
    <w:pPr>
      <w:tabs>
        <w:tab w:val="left" w:pos="1701"/>
        <w:tab w:val="right" w:pos="9072"/>
      </w:tabs>
      <w:ind w:left="2127" w:hanging="1276"/>
    </w:pPr>
    <w:rPr>
      <w:rFonts w:ascii="Arial" w:hAnsi="Arial"/>
    </w:rPr>
  </w:style>
  <w:style w:type="paragraph" w:styleId="TOC1">
    <w:name w:val="toc 1"/>
    <w:basedOn w:val="Normal"/>
    <w:next w:val="Normal"/>
    <w:semiHidden/>
    <w:rsid w:val="00577C37"/>
    <w:pPr>
      <w:tabs>
        <w:tab w:val="left" w:pos="425"/>
        <w:tab w:val="right" w:pos="9072"/>
      </w:tabs>
      <w:spacing w:before="240"/>
    </w:pPr>
    <w:rPr>
      <w:rFonts w:ascii="Arial" w:hAnsi="Arial"/>
      <w:b/>
      <w:caps/>
      <w:sz w:val="24"/>
    </w:rPr>
  </w:style>
  <w:style w:type="paragraph" w:styleId="TOC2">
    <w:name w:val="toc 2"/>
    <w:basedOn w:val="Normal"/>
    <w:next w:val="Normal"/>
    <w:semiHidden/>
    <w:rsid w:val="00577C37"/>
    <w:pPr>
      <w:tabs>
        <w:tab w:val="left" w:pos="851"/>
        <w:tab w:val="right" w:pos="9072"/>
      </w:tabs>
      <w:ind w:left="425"/>
    </w:pPr>
    <w:rPr>
      <w:rFonts w:ascii="Arial" w:hAnsi="Arial"/>
      <w:b/>
      <w:noProof/>
    </w:rPr>
  </w:style>
  <w:style w:type="character" w:styleId="PageNumber">
    <w:name w:val="page number"/>
    <w:rsid w:val="00577C37"/>
    <w:rPr>
      <w:rFonts w:ascii="Arial" w:hAnsi="Arial"/>
      <w:b/>
      <w:sz w:val="20"/>
    </w:rPr>
  </w:style>
  <w:style w:type="paragraph" w:styleId="TOC4">
    <w:name w:val="toc 4"/>
    <w:basedOn w:val="Normal"/>
    <w:next w:val="Normal"/>
    <w:autoRedefine/>
    <w:semiHidden/>
    <w:rsid w:val="00577C37"/>
    <w:pPr>
      <w:tabs>
        <w:tab w:val="right" w:pos="9072"/>
      </w:tabs>
      <w:ind w:left="1928"/>
    </w:pPr>
    <w:rPr>
      <w:rFonts w:ascii="Arial" w:hAnsi="Arial"/>
      <w:sz w:val="18"/>
    </w:rPr>
  </w:style>
  <w:style w:type="paragraph" w:customStyle="1" w:styleId="LegalH1">
    <w:name w:val="Legal H1"/>
    <w:basedOn w:val="Normal"/>
    <w:next w:val="Normal"/>
    <w:rsid w:val="00577C37"/>
    <w:pPr>
      <w:numPr>
        <w:numId w:val="12"/>
      </w:numPr>
      <w:spacing w:before="120" w:after="240"/>
    </w:pPr>
    <w:rPr>
      <w:rFonts w:ascii="Arial" w:hAnsi="Arial"/>
      <w:b/>
      <w:caps/>
      <w:sz w:val="28"/>
    </w:rPr>
  </w:style>
  <w:style w:type="paragraph" w:customStyle="1" w:styleId="LegalH2">
    <w:name w:val="Legal H2"/>
    <w:basedOn w:val="Normal"/>
    <w:next w:val="Normal"/>
    <w:rsid w:val="00577C37"/>
    <w:pPr>
      <w:numPr>
        <w:ilvl w:val="1"/>
        <w:numId w:val="12"/>
      </w:numPr>
      <w:spacing w:before="120" w:after="120"/>
    </w:pPr>
    <w:rPr>
      <w:rFonts w:ascii="Arial" w:hAnsi="Arial"/>
      <w:b/>
      <w:sz w:val="28"/>
    </w:rPr>
  </w:style>
  <w:style w:type="paragraph" w:customStyle="1" w:styleId="LegalH3">
    <w:name w:val="Legal H3"/>
    <w:basedOn w:val="Normal"/>
    <w:next w:val="Normal"/>
    <w:rsid w:val="00577C37"/>
    <w:pPr>
      <w:numPr>
        <w:ilvl w:val="2"/>
        <w:numId w:val="12"/>
      </w:numPr>
      <w:spacing w:before="120" w:after="120"/>
    </w:pPr>
  </w:style>
  <w:style w:type="paragraph" w:customStyle="1" w:styleId="Legalalpha">
    <w:name w:val="Legal alpha"/>
    <w:basedOn w:val="Normal"/>
    <w:rsid w:val="00577C37"/>
    <w:pPr>
      <w:numPr>
        <w:numId w:val="10"/>
      </w:numPr>
    </w:pPr>
  </w:style>
  <w:style w:type="paragraph" w:styleId="NormalWeb">
    <w:name w:val="Normal (Web)"/>
    <w:basedOn w:val="Normal"/>
    <w:rsid w:val="00577C37"/>
    <w:rPr>
      <w:sz w:val="24"/>
      <w:szCs w:val="24"/>
    </w:rPr>
  </w:style>
  <w:style w:type="paragraph" w:styleId="Title">
    <w:name w:val="Title"/>
    <w:basedOn w:val="Normal"/>
    <w:link w:val="TitleChar"/>
    <w:qFormat/>
    <w:rsid w:val="00577C37"/>
    <w:pPr>
      <w:jc w:val="center"/>
    </w:pPr>
    <w:rPr>
      <w:b/>
      <w:sz w:val="24"/>
      <w:lang w:eastAsia="en-AU"/>
    </w:rPr>
  </w:style>
  <w:style w:type="character" w:customStyle="1" w:styleId="TitleChar">
    <w:name w:val="Title Char"/>
    <w:basedOn w:val="DefaultParagraphFont"/>
    <w:link w:val="Title"/>
    <w:rsid w:val="00577C37"/>
    <w:rPr>
      <w:rFonts w:ascii="Times New Roman" w:eastAsia="Times New Roman" w:hAnsi="Times New Roman" w:cs="Times New Roman"/>
      <w:b/>
      <w:sz w:val="24"/>
      <w:szCs w:val="20"/>
      <w:lang w:eastAsia="en-AU"/>
    </w:rPr>
  </w:style>
  <w:style w:type="paragraph" w:customStyle="1" w:styleId="Body">
    <w:name w:val="Body"/>
    <w:aliases w:val="b"/>
    <w:autoRedefine/>
    <w:rsid w:val="00577C37"/>
    <w:pPr>
      <w:spacing w:before="360" w:after="0" w:line="360" w:lineRule="auto"/>
    </w:pPr>
    <w:rPr>
      <w:rFonts w:ascii="Arial Bold" w:eastAsia="Times New Roman" w:hAnsi="Arial Bold" w:cs="Times New Roman"/>
      <w:b/>
      <w:color w:val="00408A"/>
      <w:sz w:val="28"/>
      <w:szCs w:val="28"/>
    </w:rPr>
  </w:style>
  <w:style w:type="paragraph" w:customStyle="1" w:styleId="TableBody">
    <w:name w:val="Table Body"/>
    <w:basedOn w:val="Body"/>
    <w:rsid w:val="00577C37"/>
    <w:pPr>
      <w:spacing w:before="120" w:after="60" w:line="240" w:lineRule="auto"/>
    </w:pPr>
    <w:rPr>
      <w:sz w:val="16"/>
    </w:rPr>
  </w:style>
  <w:style w:type="character" w:customStyle="1" w:styleId="l2heading">
    <w:name w:val="l2heading"/>
    <w:basedOn w:val="DefaultParagraphFont"/>
    <w:rsid w:val="00577C37"/>
  </w:style>
  <w:style w:type="character" w:styleId="Hyperlink">
    <w:name w:val="Hyperlink"/>
    <w:rsid w:val="00577C37"/>
    <w:rPr>
      <w:color w:val="0000FF"/>
      <w:u w:val="single"/>
    </w:rPr>
  </w:style>
  <w:style w:type="paragraph" w:customStyle="1" w:styleId="Bullet">
    <w:name w:val="Bullet"/>
    <w:aliases w:val="b1"/>
    <w:basedOn w:val="Body"/>
    <w:rsid w:val="00577C37"/>
    <w:pPr>
      <w:numPr>
        <w:numId w:val="15"/>
      </w:numPr>
      <w:tabs>
        <w:tab w:val="left" w:pos="284"/>
      </w:tabs>
      <w:spacing w:before="0" w:after="100"/>
    </w:pPr>
  </w:style>
  <w:style w:type="paragraph" w:customStyle="1" w:styleId="Default">
    <w:name w:val="Default"/>
    <w:rsid w:val="00577C37"/>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BalloonText">
    <w:name w:val="Balloon Text"/>
    <w:basedOn w:val="Normal"/>
    <w:link w:val="BalloonTextChar"/>
    <w:semiHidden/>
    <w:rsid w:val="00577C37"/>
    <w:rPr>
      <w:rFonts w:ascii="Tahoma" w:hAnsi="Tahoma" w:cs="Tahoma"/>
      <w:sz w:val="16"/>
      <w:szCs w:val="16"/>
    </w:rPr>
  </w:style>
  <w:style w:type="character" w:customStyle="1" w:styleId="BalloonTextChar">
    <w:name w:val="Balloon Text Char"/>
    <w:basedOn w:val="DefaultParagraphFont"/>
    <w:link w:val="BalloonText"/>
    <w:semiHidden/>
    <w:rsid w:val="00577C37"/>
    <w:rPr>
      <w:rFonts w:ascii="Tahoma" w:eastAsia="Times New Roman" w:hAnsi="Tahoma" w:cs="Tahoma"/>
      <w:sz w:val="16"/>
      <w:szCs w:val="16"/>
    </w:rPr>
  </w:style>
  <w:style w:type="table" w:styleId="TableGrid">
    <w:name w:val="Table Grid"/>
    <w:basedOn w:val="TableNormal"/>
    <w:rsid w:val="00577C37"/>
    <w:pPr>
      <w:spacing w:before="100" w:after="10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577C37"/>
    <w:pPr>
      <w:spacing w:before="20" w:after="20"/>
      <w:jc w:val="both"/>
    </w:pPr>
    <w:rPr>
      <w:rFonts w:ascii="Arial" w:hAnsi="Arial" w:cs="Arial"/>
      <w:sz w:val="22"/>
      <w:szCs w:val="22"/>
    </w:rPr>
  </w:style>
  <w:style w:type="character" w:customStyle="1" w:styleId="BodyText2Char">
    <w:name w:val="Body Text 2 Char"/>
    <w:basedOn w:val="DefaultParagraphFont"/>
    <w:link w:val="BodyText2"/>
    <w:rsid w:val="00577C37"/>
    <w:rPr>
      <w:rFonts w:ascii="Arial" w:eastAsia="Times New Roman" w:hAnsi="Arial" w:cs="Arial"/>
    </w:rPr>
  </w:style>
  <w:style w:type="paragraph" w:styleId="CommentSubject">
    <w:name w:val="annotation subject"/>
    <w:basedOn w:val="CommentText"/>
    <w:next w:val="CommentText"/>
    <w:link w:val="CommentSubjectChar"/>
    <w:semiHidden/>
    <w:rsid w:val="00577C37"/>
    <w:rPr>
      <w:b/>
      <w:bCs/>
    </w:rPr>
  </w:style>
  <w:style w:type="character" w:customStyle="1" w:styleId="CommentSubjectChar">
    <w:name w:val="Comment Subject Char"/>
    <w:basedOn w:val="CommentTextChar"/>
    <w:link w:val="CommentSubject"/>
    <w:semiHidden/>
    <w:rsid w:val="00577C37"/>
    <w:rPr>
      <w:rFonts w:ascii="Times New Roman" w:eastAsia="Times New Roman" w:hAnsi="Times New Roman" w:cs="Times New Roman"/>
      <w:b/>
      <w:bCs/>
      <w:sz w:val="20"/>
      <w:szCs w:val="20"/>
    </w:rPr>
  </w:style>
  <w:style w:type="paragraph" w:styleId="TOCHeading">
    <w:name w:val="TOC Heading"/>
    <w:basedOn w:val="Normal"/>
    <w:qFormat/>
    <w:rsid w:val="00577C37"/>
    <w:pPr>
      <w:spacing w:before="0" w:after="480"/>
    </w:pPr>
    <w:rPr>
      <w:rFonts w:ascii="EY Gothic Cond Demi" w:hAnsi="EY Gothic Cond Demi" w:cs="Arial"/>
      <w:bCs/>
      <w:color w:val="4367C5"/>
      <w:kern w:val="32"/>
      <w:sz w:val="48"/>
      <w:szCs w:val="32"/>
    </w:rPr>
  </w:style>
  <w:style w:type="character" w:styleId="FollowedHyperlink">
    <w:name w:val="FollowedHyperlink"/>
    <w:rsid w:val="00577C37"/>
    <w:rPr>
      <w:color w:val="800080"/>
      <w:u w:val="single"/>
    </w:rPr>
  </w:style>
  <w:style w:type="paragraph" w:customStyle="1" w:styleId="BodytextIPART">
    <w:name w:val="Body text IPART"/>
    <w:basedOn w:val="BodyText"/>
    <w:next w:val="BodyText"/>
    <w:semiHidden/>
    <w:rsid w:val="00577C37"/>
    <w:pPr>
      <w:spacing w:line="280" w:lineRule="atLeast"/>
    </w:pPr>
    <w:rPr>
      <w:rFonts w:ascii="Book Antiqua" w:hAnsi="Book Antiqua"/>
      <w:sz w:val="21"/>
      <w:szCs w:val="21"/>
    </w:rPr>
  </w:style>
  <w:style w:type="character" w:styleId="Strong">
    <w:name w:val="Strong"/>
    <w:qFormat/>
    <w:rsid w:val="00577C37"/>
    <w:rPr>
      <w:b/>
      <w:bCs/>
    </w:rPr>
  </w:style>
  <w:style w:type="paragraph" w:customStyle="1" w:styleId="Level1">
    <w:name w:val="Level 1."/>
    <w:basedOn w:val="Normal"/>
    <w:next w:val="Level1fo"/>
    <w:rsid w:val="00577C37"/>
    <w:pPr>
      <w:keepNext/>
      <w:numPr>
        <w:numId w:val="18"/>
      </w:numPr>
      <w:pBdr>
        <w:top w:val="single" w:sz="4" w:space="1" w:color="auto"/>
      </w:pBdr>
      <w:spacing w:before="240" w:after="0"/>
    </w:pPr>
    <w:rPr>
      <w:rFonts w:ascii="Arial Bold" w:hAnsi="Arial Bold" w:cs="Arial"/>
      <w:sz w:val="28"/>
      <w:szCs w:val="28"/>
      <w:lang w:eastAsia="en-AU"/>
    </w:rPr>
  </w:style>
  <w:style w:type="paragraph" w:customStyle="1" w:styleId="Level1fo">
    <w:name w:val="Level 1.fo"/>
    <w:basedOn w:val="Normal"/>
    <w:rsid w:val="00577C37"/>
    <w:pPr>
      <w:spacing w:before="240" w:after="0"/>
      <w:ind w:left="720"/>
    </w:pPr>
    <w:rPr>
      <w:rFonts w:ascii="Palatino" w:hAnsi="Palatino"/>
      <w:sz w:val="24"/>
      <w:lang w:eastAsia="en-AU"/>
    </w:rPr>
  </w:style>
  <w:style w:type="paragraph" w:customStyle="1" w:styleId="Level11">
    <w:name w:val="Level 1.1"/>
    <w:basedOn w:val="Normal"/>
    <w:next w:val="Normal"/>
    <w:rsid w:val="00577C37"/>
    <w:pPr>
      <w:numPr>
        <w:ilvl w:val="1"/>
        <w:numId w:val="18"/>
      </w:numPr>
      <w:spacing w:before="240" w:after="0"/>
    </w:pPr>
    <w:rPr>
      <w:rFonts w:ascii="Palatino" w:hAnsi="Palatino"/>
      <w:sz w:val="24"/>
      <w:lang w:eastAsia="en-AU"/>
    </w:rPr>
  </w:style>
  <w:style w:type="paragraph" w:customStyle="1" w:styleId="Levela">
    <w:name w:val="Level (a)"/>
    <w:basedOn w:val="Normal"/>
    <w:next w:val="Normal"/>
    <w:rsid w:val="00577C37"/>
    <w:pPr>
      <w:numPr>
        <w:ilvl w:val="2"/>
        <w:numId w:val="18"/>
      </w:numPr>
      <w:spacing w:before="240" w:after="0"/>
    </w:pPr>
    <w:rPr>
      <w:rFonts w:ascii="Palatino" w:hAnsi="Palatino"/>
      <w:sz w:val="24"/>
      <w:lang w:eastAsia="en-AU"/>
    </w:rPr>
  </w:style>
  <w:style w:type="paragraph" w:customStyle="1" w:styleId="Leveli">
    <w:name w:val="Level (i)"/>
    <w:basedOn w:val="Normal"/>
    <w:next w:val="Normal"/>
    <w:rsid w:val="00577C37"/>
    <w:pPr>
      <w:numPr>
        <w:ilvl w:val="3"/>
        <w:numId w:val="18"/>
      </w:numPr>
      <w:spacing w:before="240" w:after="0"/>
    </w:pPr>
    <w:rPr>
      <w:rFonts w:ascii="Palatino" w:hAnsi="Palatino"/>
      <w:sz w:val="24"/>
      <w:lang w:eastAsia="en-AU"/>
    </w:rPr>
  </w:style>
  <w:style w:type="paragraph" w:customStyle="1" w:styleId="LevelA0">
    <w:name w:val="Level(A)"/>
    <w:basedOn w:val="Normal"/>
    <w:next w:val="Normal"/>
    <w:rsid w:val="00577C37"/>
    <w:pPr>
      <w:numPr>
        <w:ilvl w:val="4"/>
        <w:numId w:val="18"/>
      </w:numPr>
      <w:spacing w:before="240" w:after="0"/>
    </w:pPr>
    <w:rPr>
      <w:rFonts w:ascii="Palatino" w:hAnsi="Palatino"/>
      <w:sz w:val="24"/>
      <w:lang w:eastAsia="en-AU"/>
    </w:rPr>
  </w:style>
  <w:style w:type="paragraph" w:customStyle="1" w:styleId="LevelI0">
    <w:name w:val="Level(I)"/>
    <w:basedOn w:val="Normal"/>
    <w:next w:val="Normal"/>
    <w:rsid w:val="00577C37"/>
    <w:pPr>
      <w:numPr>
        <w:ilvl w:val="5"/>
        <w:numId w:val="18"/>
      </w:numPr>
      <w:spacing w:before="240" w:after="0"/>
    </w:pPr>
    <w:rPr>
      <w:rFonts w:ascii="Palatino" w:hAnsi="Palatino"/>
      <w:sz w:val="24"/>
      <w:lang w:eastAsia="en-AU"/>
    </w:rPr>
  </w:style>
  <w:style w:type="paragraph" w:styleId="Revision">
    <w:name w:val="Revision"/>
    <w:hidden/>
    <w:uiPriority w:val="99"/>
    <w:semiHidden/>
    <w:rsid w:val="00577C37"/>
    <w:pPr>
      <w:spacing w:after="0" w:line="240" w:lineRule="auto"/>
    </w:pPr>
    <w:rPr>
      <w:rFonts w:ascii="Times New Roman" w:eastAsia="Times New Roman" w:hAnsi="Times New Roman" w:cs="Times New Roman"/>
      <w:sz w:val="20"/>
      <w:szCs w:val="20"/>
    </w:rPr>
  </w:style>
  <w:style w:type="paragraph" w:customStyle="1" w:styleId="Heading2nonumber">
    <w:name w:val="Heading 2 (no number)"/>
    <w:basedOn w:val="Heading2"/>
    <w:next w:val="BodyText"/>
    <w:rsid w:val="00F2533E"/>
    <w:pPr>
      <w:tabs>
        <w:tab w:val="clear" w:pos="851"/>
      </w:tabs>
      <w:spacing w:before="480" w:after="0" w:line="280" w:lineRule="atLeast"/>
      <w:ind w:left="0" w:firstLine="0"/>
    </w:pPr>
    <w:rPr>
      <w:color w:val="00408A"/>
      <w:kern w:val="28"/>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qFormat="1"/>
    <w:lsdException w:name="List Number" w:uiPriority="0" w:qFormat="1"/>
    <w:lsdException w:name="List Bullet 2" w:uiPriority="0" w:qFormat="1"/>
    <w:lsdException w:name="List Bullet 3" w:uiPriority="0"/>
    <w:lsdException w:name="List Number 2" w:uiPriority="0" w:qFormat="1"/>
    <w:lsdException w:name="List Number 3" w:uiPriority="0" w:qFormat="1"/>
    <w:lsdException w:name="Title" w:uiPriority="0" w:unhideWhenUsed="0" w:qFormat="1"/>
    <w:lsdException w:name="Default Paragraph Font" w:uiPriority="1"/>
    <w:lsdException w:name="Body Text" w:uiPriority="0"/>
    <w:lsdException w:name="Subtitle" w:uiPriority="11" w:unhideWhenUsed="0"/>
    <w:lsdException w:name="Body Text 2" w:uiPriority="0"/>
    <w:lsdException w:name="Hyperlink" w:uiPriority="0"/>
    <w:lsdException w:name="FollowedHyperlink" w:uiPriority="0"/>
    <w:lsdException w:name="Strong" w:uiPriority="0" w:unhideWhenUsed="0" w:qFormat="1"/>
    <w:lsdException w:name="Emphasis" w:uiPriority="20" w:unhideWhenUsed="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qFormat="1"/>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0" w:qFormat="1"/>
  </w:latentStyles>
  <w:style w:type="paragraph" w:default="1" w:styleId="Normal">
    <w:name w:val="Normal"/>
    <w:qFormat/>
    <w:rsid w:val="002B444D"/>
    <w:pPr>
      <w:spacing w:before="100" w:after="100" w:line="240" w:lineRule="auto"/>
    </w:pPr>
    <w:rPr>
      <w:rFonts w:ascii="Times New Roman" w:eastAsia="Times New Roman" w:hAnsi="Times New Roman" w:cs="Times New Roman"/>
      <w:sz w:val="20"/>
      <w:szCs w:val="20"/>
    </w:rPr>
  </w:style>
  <w:style w:type="paragraph" w:styleId="Heading1">
    <w:name w:val="heading 1"/>
    <w:aliases w:val="h1"/>
    <w:basedOn w:val="Normal"/>
    <w:next w:val="Normal"/>
    <w:link w:val="Heading1Char"/>
    <w:qFormat/>
    <w:rsid w:val="000F700C"/>
    <w:pPr>
      <w:keepNext/>
      <w:keepLines/>
      <w:spacing w:before="480"/>
      <w:outlineLvl w:val="0"/>
    </w:pPr>
    <w:rPr>
      <w:rFonts w:asciiTheme="majorHAnsi" w:eastAsiaTheme="majorEastAsia" w:hAnsiTheme="majorHAnsi" w:cstheme="majorBidi"/>
      <w:b/>
      <w:bCs/>
      <w:color w:val="00143D" w:themeColor="accent1" w:themeShade="BF"/>
      <w:sz w:val="28"/>
      <w:szCs w:val="28"/>
    </w:rPr>
  </w:style>
  <w:style w:type="paragraph" w:styleId="Heading2">
    <w:name w:val="heading 2"/>
    <w:aliases w:val="h2"/>
    <w:basedOn w:val="Normal"/>
    <w:next w:val="Normal"/>
    <w:link w:val="Heading2Char"/>
    <w:qFormat/>
    <w:rsid w:val="002B444D"/>
    <w:pPr>
      <w:keepNext/>
      <w:tabs>
        <w:tab w:val="num" w:pos="851"/>
      </w:tabs>
      <w:spacing w:before="120" w:after="120"/>
      <w:ind w:left="851" w:hanging="851"/>
      <w:outlineLvl w:val="1"/>
    </w:pPr>
    <w:rPr>
      <w:rFonts w:ascii="Arial" w:hAnsi="Arial"/>
      <w:b/>
      <w:sz w:val="28"/>
    </w:rPr>
  </w:style>
  <w:style w:type="paragraph" w:styleId="Heading3">
    <w:name w:val="heading 3"/>
    <w:basedOn w:val="Normal"/>
    <w:next w:val="Normal"/>
    <w:link w:val="Heading3Char"/>
    <w:qFormat/>
    <w:rsid w:val="002B444D"/>
    <w:pPr>
      <w:keepNext/>
      <w:tabs>
        <w:tab w:val="num" w:pos="567"/>
      </w:tabs>
      <w:spacing w:before="120" w:after="120"/>
      <w:ind w:left="851" w:hanging="851"/>
      <w:outlineLvl w:val="2"/>
    </w:pPr>
    <w:rPr>
      <w:rFonts w:ascii="Arial" w:hAnsi="Arial"/>
      <w:b/>
      <w:sz w:val="24"/>
    </w:rPr>
  </w:style>
  <w:style w:type="paragraph" w:styleId="Heading4">
    <w:name w:val="heading 4"/>
    <w:basedOn w:val="Normal"/>
    <w:next w:val="Normal"/>
    <w:link w:val="Heading4Char"/>
    <w:qFormat/>
    <w:rsid w:val="00577C37"/>
    <w:pPr>
      <w:keepNext/>
      <w:spacing w:after="120"/>
      <w:outlineLvl w:val="3"/>
    </w:pPr>
    <w:rPr>
      <w:rFonts w:ascii="Arial" w:hAnsi="Arial"/>
      <w:i/>
    </w:rPr>
  </w:style>
  <w:style w:type="paragraph" w:styleId="Heading5">
    <w:name w:val="heading 5"/>
    <w:basedOn w:val="Normal"/>
    <w:next w:val="Normal"/>
    <w:link w:val="Heading5Char"/>
    <w:qFormat/>
    <w:rsid w:val="00577C37"/>
    <w:pPr>
      <w:spacing w:after="60"/>
      <w:outlineLvl w:val="4"/>
    </w:pPr>
    <w:rPr>
      <w:rFonts w:ascii="Arial" w:hAnsi="Arial"/>
    </w:rPr>
  </w:style>
  <w:style w:type="paragraph" w:styleId="Heading6">
    <w:name w:val="heading 6"/>
    <w:basedOn w:val="Normal"/>
    <w:next w:val="Normal"/>
    <w:link w:val="Heading6Char"/>
    <w:qFormat/>
    <w:rsid w:val="00577C37"/>
    <w:pPr>
      <w:keepNext/>
      <w:outlineLvl w:val="5"/>
    </w:pPr>
    <w:rPr>
      <w:i/>
    </w:rPr>
  </w:style>
  <w:style w:type="paragraph" w:styleId="Heading8">
    <w:name w:val="heading 8"/>
    <w:basedOn w:val="Normal"/>
    <w:next w:val="Normal"/>
    <w:link w:val="Heading8Char"/>
    <w:qFormat/>
    <w:rsid w:val="00577C37"/>
    <w:pPr>
      <w:spacing w:before="240" w:after="60"/>
      <w:outlineLvl w:val="7"/>
    </w:pPr>
    <w:rPr>
      <w:i/>
      <w:iCs/>
      <w:sz w:val="24"/>
      <w:szCs w:val="24"/>
    </w:rPr>
  </w:style>
  <w:style w:type="paragraph" w:styleId="Heading9">
    <w:name w:val="heading 9"/>
    <w:basedOn w:val="Normal"/>
    <w:next w:val="Normal"/>
    <w:link w:val="Heading9Char"/>
    <w:qFormat/>
    <w:rsid w:val="00577C3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94932"/>
    <w:pPr>
      <w:spacing w:before="240" w:line="300" w:lineRule="atLeast"/>
      <w:jc w:val="both"/>
    </w:pPr>
    <w:rPr>
      <w:szCs w:val="22"/>
    </w:rPr>
  </w:style>
  <w:style w:type="character" w:customStyle="1" w:styleId="BodyTextChar">
    <w:name w:val="Body Text Char"/>
    <w:link w:val="BodyText"/>
    <w:rsid w:val="00494932"/>
    <w:rPr>
      <w:rFonts w:ascii="Book Antiqua" w:eastAsia="Times New Roman" w:hAnsi="Book Antiqua" w:cs="Times New Roman"/>
      <w:lang w:eastAsia="en-AU"/>
    </w:rPr>
  </w:style>
  <w:style w:type="paragraph" w:styleId="ListBullet">
    <w:name w:val="List Bullet"/>
    <w:basedOn w:val="BodyText"/>
    <w:qFormat/>
    <w:rsid w:val="00494932"/>
    <w:pPr>
      <w:numPr>
        <w:numId w:val="1"/>
      </w:numPr>
      <w:spacing w:before="120"/>
    </w:pPr>
  </w:style>
  <w:style w:type="paragraph" w:styleId="ListBullet2">
    <w:name w:val="List Bullet 2"/>
    <w:basedOn w:val="BodyText"/>
    <w:qFormat/>
    <w:rsid w:val="00494932"/>
    <w:pPr>
      <w:numPr>
        <w:numId w:val="2"/>
      </w:numPr>
      <w:spacing w:before="60"/>
    </w:pPr>
  </w:style>
  <w:style w:type="paragraph" w:styleId="ListBullet3">
    <w:name w:val="List Bullet 3"/>
    <w:basedOn w:val="ListBullet2"/>
    <w:rsid w:val="00494932"/>
    <w:pPr>
      <w:numPr>
        <w:numId w:val="3"/>
      </w:numPr>
    </w:pPr>
  </w:style>
  <w:style w:type="paragraph" w:styleId="ListNumber">
    <w:name w:val="List Number"/>
    <w:basedOn w:val="BodyText"/>
    <w:qFormat/>
    <w:rsid w:val="00494932"/>
    <w:pPr>
      <w:numPr>
        <w:numId w:val="4"/>
      </w:numPr>
      <w:spacing w:before="120"/>
    </w:pPr>
  </w:style>
  <w:style w:type="paragraph" w:styleId="ListNumber2">
    <w:name w:val="List Number 2"/>
    <w:basedOn w:val="BodyText"/>
    <w:qFormat/>
    <w:rsid w:val="00494932"/>
    <w:pPr>
      <w:numPr>
        <w:numId w:val="5"/>
      </w:numPr>
      <w:spacing w:before="60"/>
    </w:pPr>
  </w:style>
  <w:style w:type="paragraph" w:styleId="ListNumber3">
    <w:name w:val="List Number 3"/>
    <w:basedOn w:val="BodyText"/>
    <w:qFormat/>
    <w:rsid w:val="00494932"/>
    <w:pPr>
      <w:numPr>
        <w:numId w:val="6"/>
      </w:numPr>
      <w:spacing w:before="60" w:line="280" w:lineRule="atLeast"/>
    </w:pPr>
    <w:rPr>
      <w:szCs w:val="21"/>
    </w:rPr>
  </w:style>
  <w:style w:type="character" w:customStyle="1" w:styleId="Heading1Char">
    <w:name w:val="Heading 1 Char"/>
    <w:aliases w:val="h1 Char"/>
    <w:basedOn w:val="DefaultParagraphFont"/>
    <w:link w:val="Heading1"/>
    <w:uiPriority w:val="9"/>
    <w:rsid w:val="000F700C"/>
    <w:rPr>
      <w:rFonts w:asciiTheme="majorHAnsi" w:eastAsiaTheme="majorEastAsia" w:hAnsiTheme="majorHAnsi" w:cstheme="majorBidi"/>
      <w:b/>
      <w:bCs/>
      <w:color w:val="00143D" w:themeColor="accent1" w:themeShade="BF"/>
      <w:sz w:val="28"/>
      <w:szCs w:val="28"/>
      <w:lang w:eastAsia="en-AU"/>
    </w:rPr>
  </w:style>
  <w:style w:type="character" w:customStyle="1" w:styleId="Heading2Char">
    <w:name w:val="Heading 2 Char"/>
    <w:aliases w:val="h2 Char"/>
    <w:basedOn w:val="DefaultParagraphFont"/>
    <w:link w:val="Heading2"/>
    <w:rsid w:val="002B444D"/>
    <w:rPr>
      <w:rFonts w:ascii="Arial" w:eastAsia="Times New Roman" w:hAnsi="Arial" w:cs="Times New Roman"/>
      <w:b/>
      <w:sz w:val="28"/>
      <w:szCs w:val="20"/>
    </w:rPr>
  </w:style>
  <w:style w:type="character" w:customStyle="1" w:styleId="Heading3Char">
    <w:name w:val="Heading 3 Char"/>
    <w:basedOn w:val="DefaultParagraphFont"/>
    <w:link w:val="Heading3"/>
    <w:rsid w:val="002B444D"/>
    <w:rPr>
      <w:rFonts w:ascii="Arial" w:eastAsia="Times New Roman" w:hAnsi="Arial" w:cs="Times New Roman"/>
      <w:b/>
      <w:sz w:val="24"/>
      <w:szCs w:val="20"/>
    </w:rPr>
  </w:style>
  <w:style w:type="character" w:styleId="CommentReference">
    <w:name w:val="annotation reference"/>
    <w:semiHidden/>
    <w:rsid w:val="002B444D"/>
    <w:rPr>
      <w:sz w:val="16"/>
      <w:szCs w:val="16"/>
    </w:rPr>
  </w:style>
  <w:style w:type="paragraph" w:styleId="CommentText">
    <w:name w:val="annotation text"/>
    <w:basedOn w:val="Normal"/>
    <w:link w:val="CommentTextChar"/>
    <w:semiHidden/>
    <w:rsid w:val="002B444D"/>
  </w:style>
  <w:style w:type="character" w:customStyle="1" w:styleId="CommentTextChar">
    <w:name w:val="Comment Text Char"/>
    <w:basedOn w:val="DefaultParagraphFont"/>
    <w:link w:val="CommentText"/>
    <w:semiHidden/>
    <w:rsid w:val="002B444D"/>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2B444D"/>
    <w:rPr>
      <w:color w:val="808080"/>
    </w:rPr>
  </w:style>
  <w:style w:type="character" w:customStyle="1" w:styleId="Heading4Char">
    <w:name w:val="Heading 4 Char"/>
    <w:basedOn w:val="DefaultParagraphFont"/>
    <w:link w:val="Heading4"/>
    <w:rsid w:val="00577C37"/>
    <w:rPr>
      <w:rFonts w:ascii="Arial" w:eastAsia="Times New Roman" w:hAnsi="Arial" w:cs="Times New Roman"/>
      <w:i/>
      <w:sz w:val="20"/>
      <w:szCs w:val="20"/>
    </w:rPr>
  </w:style>
  <w:style w:type="character" w:customStyle="1" w:styleId="Heading5Char">
    <w:name w:val="Heading 5 Char"/>
    <w:basedOn w:val="DefaultParagraphFont"/>
    <w:link w:val="Heading5"/>
    <w:rsid w:val="00577C37"/>
    <w:rPr>
      <w:rFonts w:ascii="Arial" w:eastAsia="Times New Roman" w:hAnsi="Arial" w:cs="Times New Roman"/>
      <w:sz w:val="20"/>
      <w:szCs w:val="20"/>
    </w:rPr>
  </w:style>
  <w:style w:type="character" w:customStyle="1" w:styleId="Heading6Char">
    <w:name w:val="Heading 6 Char"/>
    <w:basedOn w:val="DefaultParagraphFont"/>
    <w:link w:val="Heading6"/>
    <w:rsid w:val="00577C37"/>
    <w:rPr>
      <w:rFonts w:ascii="Times New Roman" w:eastAsia="Times New Roman" w:hAnsi="Times New Roman" w:cs="Times New Roman"/>
      <w:i/>
      <w:sz w:val="20"/>
      <w:szCs w:val="20"/>
    </w:rPr>
  </w:style>
  <w:style w:type="character" w:customStyle="1" w:styleId="Heading8Char">
    <w:name w:val="Heading 8 Char"/>
    <w:basedOn w:val="DefaultParagraphFont"/>
    <w:link w:val="Heading8"/>
    <w:rsid w:val="00577C3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77C37"/>
    <w:rPr>
      <w:rFonts w:ascii="Arial" w:eastAsia="Times New Roman" w:hAnsi="Arial" w:cs="Arial"/>
    </w:rPr>
  </w:style>
  <w:style w:type="paragraph" w:styleId="Header">
    <w:name w:val="header"/>
    <w:basedOn w:val="Normal"/>
    <w:link w:val="HeaderChar"/>
    <w:rsid w:val="00577C37"/>
    <w:pPr>
      <w:tabs>
        <w:tab w:val="center" w:pos="4153"/>
        <w:tab w:val="right" w:pos="8306"/>
      </w:tabs>
      <w:jc w:val="center"/>
    </w:pPr>
    <w:rPr>
      <w:rFonts w:ascii="Arial Bold" w:hAnsi="Arial Bold"/>
      <w:b/>
      <w:szCs w:val="22"/>
    </w:rPr>
  </w:style>
  <w:style w:type="character" w:customStyle="1" w:styleId="HeaderChar">
    <w:name w:val="Header Char"/>
    <w:basedOn w:val="DefaultParagraphFont"/>
    <w:link w:val="Header"/>
    <w:rsid w:val="00577C37"/>
    <w:rPr>
      <w:rFonts w:ascii="Arial Bold" w:eastAsia="Times New Roman" w:hAnsi="Arial Bold" w:cs="Times New Roman"/>
      <w:b/>
      <w:sz w:val="20"/>
    </w:rPr>
  </w:style>
  <w:style w:type="paragraph" w:customStyle="1" w:styleId="AlphaList">
    <w:name w:val="AlphaList"/>
    <w:basedOn w:val="Normal"/>
    <w:rsid w:val="00577C37"/>
    <w:pPr>
      <w:numPr>
        <w:numId w:val="7"/>
      </w:numPr>
      <w:spacing w:before="60" w:after="60"/>
    </w:pPr>
  </w:style>
  <w:style w:type="paragraph" w:customStyle="1" w:styleId="Bulletpoint">
    <w:name w:val="Bullet point"/>
    <w:basedOn w:val="Normal"/>
    <w:rsid w:val="00577C37"/>
    <w:pPr>
      <w:numPr>
        <w:numId w:val="8"/>
      </w:numPr>
      <w:tabs>
        <w:tab w:val="clear" w:pos="1633"/>
        <w:tab w:val="left" w:pos="567"/>
      </w:tabs>
      <w:spacing w:before="60" w:after="60"/>
      <w:ind w:left="567"/>
    </w:pPr>
  </w:style>
  <w:style w:type="paragraph" w:customStyle="1" w:styleId="Staritals">
    <w:name w:val="Star itals"/>
    <w:basedOn w:val="Normal"/>
    <w:rsid w:val="00577C37"/>
    <w:pPr>
      <w:numPr>
        <w:numId w:val="14"/>
      </w:numPr>
      <w:spacing w:before="60" w:after="60"/>
    </w:pPr>
    <w:rPr>
      <w:i/>
    </w:rPr>
  </w:style>
  <w:style w:type="paragraph" w:customStyle="1" w:styleId="TableHead">
    <w:name w:val="TableHead"/>
    <w:basedOn w:val="Normal"/>
    <w:next w:val="Normal"/>
    <w:rsid w:val="00577C37"/>
    <w:pPr>
      <w:spacing w:before="120" w:after="120"/>
      <w:jc w:val="center"/>
    </w:pPr>
    <w:rPr>
      <w:rFonts w:ascii="Arial" w:hAnsi="Arial"/>
      <w:b/>
    </w:rPr>
  </w:style>
  <w:style w:type="paragraph" w:customStyle="1" w:styleId="Quote1">
    <w:name w:val="Quote1"/>
    <w:basedOn w:val="Normal"/>
    <w:rsid w:val="00577C37"/>
    <w:pPr>
      <w:ind w:left="567" w:right="567"/>
    </w:pPr>
  </w:style>
  <w:style w:type="paragraph" w:customStyle="1" w:styleId="quotexxx">
    <w:name w:val="quote x.x.x"/>
    <w:basedOn w:val="Normal"/>
    <w:next w:val="Normal"/>
    <w:rsid w:val="00577C37"/>
    <w:pPr>
      <w:spacing w:before="20" w:after="20"/>
      <w:ind w:left="1134" w:right="567" w:hanging="567"/>
    </w:pPr>
  </w:style>
  <w:style w:type="paragraph" w:customStyle="1" w:styleId="quote10">
    <w:name w:val="quote(1)"/>
    <w:basedOn w:val="Normal"/>
    <w:next w:val="Normal"/>
    <w:rsid w:val="00577C37"/>
    <w:pPr>
      <w:spacing w:before="20" w:after="20"/>
      <w:ind w:left="1984" w:right="567" w:hanging="425"/>
    </w:pPr>
  </w:style>
  <w:style w:type="paragraph" w:customStyle="1" w:styleId="quotea">
    <w:name w:val="quote(a)"/>
    <w:basedOn w:val="Normal"/>
    <w:next w:val="Normal"/>
    <w:rsid w:val="00577C37"/>
    <w:pPr>
      <w:spacing w:before="20" w:after="20"/>
      <w:ind w:left="1559" w:right="567" w:hanging="425"/>
    </w:pPr>
  </w:style>
  <w:style w:type="paragraph" w:customStyle="1" w:styleId="quotei">
    <w:name w:val="quote(i)"/>
    <w:basedOn w:val="Normal"/>
    <w:next w:val="Normal"/>
    <w:rsid w:val="00577C37"/>
    <w:pPr>
      <w:spacing w:before="20" w:after="20"/>
      <w:ind w:left="2410" w:right="567" w:hanging="425"/>
    </w:pPr>
  </w:style>
  <w:style w:type="paragraph" w:customStyle="1" w:styleId="quoteA0">
    <w:name w:val="quote(A)"/>
    <w:basedOn w:val="Normal"/>
    <w:next w:val="Normal"/>
    <w:rsid w:val="00577C37"/>
    <w:pPr>
      <w:spacing w:before="20" w:after="20"/>
      <w:ind w:left="2835" w:right="567" w:hanging="425"/>
    </w:pPr>
  </w:style>
  <w:style w:type="paragraph" w:customStyle="1" w:styleId="quotebullet">
    <w:name w:val="quote bullet"/>
    <w:basedOn w:val="Normal"/>
    <w:next w:val="Normal"/>
    <w:rsid w:val="00577C37"/>
    <w:pPr>
      <w:numPr>
        <w:numId w:val="13"/>
      </w:numPr>
      <w:ind w:right="567"/>
    </w:pPr>
  </w:style>
  <w:style w:type="paragraph" w:customStyle="1" w:styleId="Rectitle">
    <w:name w:val="Rec title"/>
    <w:basedOn w:val="Normal"/>
    <w:next w:val="Recommend"/>
    <w:rsid w:val="00577C37"/>
    <w:pPr>
      <w:spacing w:before="120" w:after="120"/>
    </w:pPr>
    <w:rPr>
      <w:rFonts w:ascii="Arial" w:hAnsi="Arial"/>
      <w:b/>
    </w:rPr>
  </w:style>
  <w:style w:type="paragraph" w:customStyle="1" w:styleId="Recommend">
    <w:name w:val="Recommend"/>
    <w:basedOn w:val="Normal"/>
    <w:next w:val="Normal"/>
    <w:rsid w:val="00577C37"/>
    <w:rPr>
      <w:b/>
      <w:i/>
      <w:color w:val="0000FF"/>
    </w:rPr>
  </w:style>
  <w:style w:type="paragraph" w:styleId="Footer">
    <w:name w:val="footer"/>
    <w:basedOn w:val="Normal"/>
    <w:link w:val="FooterChar"/>
    <w:rsid w:val="00577C37"/>
    <w:pPr>
      <w:tabs>
        <w:tab w:val="center" w:pos="4253"/>
        <w:tab w:val="right" w:pos="8505"/>
      </w:tabs>
      <w:jc w:val="center"/>
    </w:pPr>
    <w:rPr>
      <w:rFonts w:ascii="Arial" w:hAnsi="Arial"/>
      <w:b/>
      <w:noProof/>
      <w:snapToGrid w:val="0"/>
    </w:rPr>
  </w:style>
  <w:style w:type="character" w:customStyle="1" w:styleId="FooterChar">
    <w:name w:val="Footer Char"/>
    <w:basedOn w:val="DefaultParagraphFont"/>
    <w:link w:val="Footer"/>
    <w:rsid w:val="00577C37"/>
    <w:rPr>
      <w:rFonts w:ascii="Arial" w:eastAsia="Times New Roman" w:hAnsi="Arial" w:cs="Times New Roman"/>
      <w:b/>
      <w:noProof/>
      <w:snapToGrid w:val="0"/>
      <w:sz w:val="20"/>
      <w:szCs w:val="20"/>
    </w:rPr>
  </w:style>
  <w:style w:type="paragraph" w:styleId="FootnoteText">
    <w:name w:val="footnote text"/>
    <w:basedOn w:val="Normal"/>
    <w:link w:val="FootnoteTextChar"/>
    <w:rsid w:val="00577C37"/>
    <w:pPr>
      <w:ind w:left="567" w:hanging="567"/>
    </w:pPr>
    <w:rPr>
      <w:sz w:val="18"/>
    </w:rPr>
  </w:style>
  <w:style w:type="character" w:customStyle="1" w:styleId="FootnoteTextChar">
    <w:name w:val="Footnote Text Char"/>
    <w:basedOn w:val="DefaultParagraphFont"/>
    <w:link w:val="FootnoteText"/>
    <w:rsid w:val="00577C37"/>
    <w:rPr>
      <w:rFonts w:ascii="Times New Roman" w:eastAsia="Times New Roman" w:hAnsi="Times New Roman" w:cs="Times New Roman"/>
      <w:sz w:val="18"/>
      <w:szCs w:val="20"/>
    </w:rPr>
  </w:style>
  <w:style w:type="paragraph" w:customStyle="1" w:styleId="Indentdash">
    <w:name w:val="Indent dash"/>
    <w:basedOn w:val="Normal"/>
    <w:rsid w:val="00577C37"/>
    <w:pPr>
      <w:numPr>
        <w:numId w:val="9"/>
      </w:numPr>
      <w:spacing w:before="20" w:after="20"/>
    </w:pPr>
  </w:style>
  <w:style w:type="paragraph" w:customStyle="1" w:styleId="Legalbullet">
    <w:name w:val="Legal bullet"/>
    <w:basedOn w:val="Normal"/>
    <w:rsid w:val="00577C37"/>
    <w:pPr>
      <w:numPr>
        <w:numId w:val="11"/>
      </w:numPr>
      <w:spacing w:before="60" w:after="60"/>
    </w:pPr>
  </w:style>
  <w:style w:type="paragraph" w:customStyle="1" w:styleId="NumList">
    <w:name w:val="NumList"/>
    <w:basedOn w:val="Normal"/>
    <w:rsid w:val="00577C37"/>
    <w:pPr>
      <w:numPr>
        <w:numId w:val="17"/>
      </w:numPr>
      <w:spacing w:before="60" w:after="60"/>
      <w:jc w:val="both"/>
    </w:pPr>
    <w:rPr>
      <w:rFonts w:ascii="Book Antiqua" w:hAnsi="Book Antiqua"/>
    </w:rPr>
  </w:style>
  <w:style w:type="paragraph" w:customStyle="1" w:styleId="TableOfContents">
    <w:name w:val="TableOfContents"/>
    <w:basedOn w:val="Normal"/>
    <w:next w:val="Normal"/>
    <w:rsid w:val="00577C37"/>
    <w:pPr>
      <w:spacing w:before="120" w:after="240"/>
      <w:jc w:val="center"/>
    </w:pPr>
    <w:rPr>
      <w:rFonts w:ascii="Arial" w:hAnsi="Arial"/>
      <w:b/>
      <w:caps/>
      <w:sz w:val="28"/>
    </w:rPr>
  </w:style>
  <w:style w:type="character" w:styleId="FootnoteReference">
    <w:name w:val="footnote reference"/>
    <w:rsid w:val="00577C37"/>
    <w:rPr>
      <w:vertAlign w:val="superscript"/>
    </w:rPr>
  </w:style>
  <w:style w:type="paragraph" w:customStyle="1" w:styleId="Title1unnumbered">
    <w:name w:val="Title 1 unnumbered"/>
    <w:basedOn w:val="Normal"/>
    <w:next w:val="Normal"/>
    <w:rsid w:val="00577C37"/>
    <w:pPr>
      <w:spacing w:before="120" w:after="240"/>
    </w:pPr>
    <w:rPr>
      <w:rFonts w:ascii="Arial" w:hAnsi="Arial"/>
      <w:b/>
      <w:caps/>
      <w:sz w:val="28"/>
    </w:rPr>
  </w:style>
  <w:style w:type="paragraph" w:customStyle="1" w:styleId="Caption1">
    <w:name w:val="Caption1"/>
    <w:rsid w:val="00577C37"/>
    <w:pPr>
      <w:spacing w:after="0" w:line="240" w:lineRule="auto"/>
      <w:jc w:val="both"/>
    </w:pPr>
    <w:rPr>
      <w:rFonts w:ascii="Book Antiqua" w:eastAsia="Times New Roman" w:hAnsi="Book Antiqua" w:cs="Times New Roman"/>
      <w:noProof/>
      <w:sz w:val="18"/>
      <w:szCs w:val="20"/>
    </w:rPr>
  </w:style>
  <w:style w:type="paragraph" w:customStyle="1" w:styleId="Title2unnumbered">
    <w:name w:val="Title 2 unnumbered"/>
    <w:basedOn w:val="Normal"/>
    <w:next w:val="Normal"/>
    <w:rsid w:val="00577C37"/>
    <w:pPr>
      <w:spacing w:before="120" w:after="120"/>
    </w:pPr>
    <w:rPr>
      <w:rFonts w:ascii="Arial" w:hAnsi="Arial"/>
      <w:b/>
      <w:sz w:val="28"/>
    </w:rPr>
  </w:style>
  <w:style w:type="paragraph" w:customStyle="1" w:styleId="Title3unnumbered">
    <w:name w:val="Title 3 unnumbered"/>
    <w:basedOn w:val="Normal"/>
    <w:next w:val="Normal"/>
    <w:rsid w:val="00577C37"/>
    <w:pPr>
      <w:spacing w:before="120" w:after="120"/>
    </w:pPr>
    <w:rPr>
      <w:rFonts w:ascii="Arial" w:hAnsi="Arial"/>
      <w:b/>
      <w:sz w:val="24"/>
    </w:rPr>
  </w:style>
  <w:style w:type="paragraph" w:customStyle="1" w:styleId="Title4unnumbered">
    <w:name w:val="Title 4 unnumbered"/>
    <w:basedOn w:val="Normal"/>
    <w:next w:val="Normal"/>
    <w:rsid w:val="00577C37"/>
    <w:pPr>
      <w:spacing w:after="120"/>
    </w:pPr>
    <w:rPr>
      <w:rFonts w:ascii="Arial" w:hAnsi="Arial"/>
      <w:i/>
    </w:rPr>
  </w:style>
  <w:style w:type="paragraph" w:customStyle="1" w:styleId="Title5unnumbered">
    <w:name w:val="Title 5 unnumbered"/>
    <w:basedOn w:val="Normal"/>
    <w:next w:val="Normal"/>
    <w:rsid w:val="00577C37"/>
    <w:pPr>
      <w:spacing w:after="60"/>
    </w:pPr>
    <w:rPr>
      <w:rFonts w:ascii="Arial" w:hAnsi="Arial"/>
    </w:rPr>
  </w:style>
  <w:style w:type="paragraph" w:styleId="TOC3">
    <w:name w:val="toc 3"/>
    <w:basedOn w:val="Normal"/>
    <w:next w:val="Normal"/>
    <w:semiHidden/>
    <w:rsid w:val="00577C37"/>
    <w:pPr>
      <w:tabs>
        <w:tab w:val="left" w:pos="1701"/>
        <w:tab w:val="right" w:pos="9072"/>
      </w:tabs>
      <w:ind w:left="2127" w:hanging="1276"/>
    </w:pPr>
    <w:rPr>
      <w:rFonts w:ascii="Arial" w:hAnsi="Arial"/>
    </w:rPr>
  </w:style>
  <w:style w:type="paragraph" w:styleId="TOC1">
    <w:name w:val="toc 1"/>
    <w:basedOn w:val="Normal"/>
    <w:next w:val="Normal"/>
    <w:semiHidden/>
    <w:rsid w:val="00577C37"/>
    <w:pPr>
      <w:tabs>
        <w:tab w:val="left" w:pos="425"/>
        <w:tab w:val="right" w:pos="9072"/>
      </w:tabs>
      <w:spacing w:before="240"/>
    </w:pPr>
    <w:rPr>
      <w:rFonts w:ascii="Arial" w:hAnsi="Arial"/>
      <w:b/>
      <w:caps/>
      <w:sz w:val="24"/>
    </w:rPr>
  </w:style>
  <w:style w:type="paragraph" w:styleId="TOC2">
    <w:name w:val="toc 2"/>
    <w:basedOn w:val="Normal"/>
    <w:next w:val="Normal"/>
    <w:semiHidden/>
    <w:rsid w:val="00577C37"/>
    <w:pPr>
      <w:tabs>
        <w:tab w:val="left" w:pos="851"/>
        <w:tab w:val="right" w:pos="9072"/>
      </w:tabs>
      <w:ind w:left="425"/>
    </w:pPr>
    <w:rPr>
      <w:rFonts w:ascii="Arial" w:hAnsi="Arial"/>
      <w:b/>
      <w:noProof/>
    </w:rPr>
  </w:style>
  <w:style w:type="character" w:styleId="PageNumber">
    <w:name w:val="page number"/>
    <w:rsid w:val="00577C37"/>
    <w:rPr>
      <w:rFonts w:ascii="Arial" w:hAnsi="Arial"/>
      <w:b/>
      <w:sz w:val="20"/>
    </w:rPr>
  </w:style>
  <w:style w:type="paragraph" w:styleId="TOC4">
    <w:name w:val="toc 4"/>
    <w:basedOn w:val="Normal"/>
    <w:next w:val="Normal"/>
    <w:autoRedefine/>
    <w:semiHidden/>
    <w:rsid w:val="00577C37"/>
    <w:pPr>
      <w:tabs>
        <w:tab w:val="right" w:pos="9072"/>
      </w:tabs>
      <w:ind w:left="1928"/>
    </w:pPr>
    <w:rPr>
      <w:rFonts w:ascii="Arial" w:hAnsi="Arial"/>
      <w:sz w:val="18"/>
    </w:rPr>
  </w:style>
  <w:style w:type="paragraph" w:customStyle="1" w:styleId="LegalH1">
    <w:name w:val="Legal H1"/>
    <w:basedOn w:val="Normal"/>
    <w:next w:val="Normal"/>
    <w:rsid w:val="00577C37"/>
    <w:pPr>
      <w:numPr>
        <w:numId w:val="12"/>
      </w:numPr>
      <w:spacing w:before="120" w:after="240"/>
    </w:pPr>
    <w:rPr>
      <w:rFonts w:ascii="Arial" w:hAnsi="Arial"/>
      <w:b/>
      <w:caps/>
      <w:sz w:val="28"/>
    </w:rPr>
  </w:style>
  <w:style w:type="paragraph" w:customStyle="1" w:styleId="LegalH2">
    <w:name w:val="Legal H2"/>
    <w:basedOn w:val="Normal"/>
    <w:next w:val="Normal"/>
    <w:rsid w:val="00577C37"/>
    <w:pPr>
      <w:numPr>
        <w:ilvl w:val="1"/>
        <w:numId w:val="12"/>
      </w:numPr>
      <w:spacing w:before="120" w:after="120"/>
    </w:pPr>
    <w:rPr>
      <w:rFonts w:ascii="Arial" w:hAnsi="Arial"/>
      <w:b/>
      <w:sz w:val="28"/>
    </w:rPr>
  </w:style>
  <w:style w:type="paragraph" w:customStyle="1" w:styleId="LegalH3">
    <w:name w:val="Legal H3"/>
    <w:basedOn w:val="Normal"/>
    <w:next w:val="Normal"/>
    <w:rsid w:val="00577C37"/>
    <w:pPr>
      <w:numPr>
        <w:ilvl w:val="2"/>
        <w:numId w:val="12"/>
      </w:numPr>
      <w:spacing w:before="120" w:after="120"/>
    </w:pPr>
  </w:style>
  <w:style w:type="paragraph" w:customStyle="1" w:styleId="Legalalpha">
    <w:name w:val="Legal alpha"/>
    <w:basedOn w:val="Normal"/>
    <w:rsid w:val="00577C37"/>
    <w:pPr>
      <w:numPr>
        <w:numId w:val="10"/>
      </w:numPr>
    </w:pPr>
  </w:style>
  <w:style w:type="paragraph" w:styleId="NormalWeb">
    <w:name w:val="Normal (Web)"/>
    <w:basedOn w:val="Normal"/>
    <w:rsid w:val="00577C37"/>
    <w:rPr>
      <w:sz w:val="24"/>
      <w:szCs w:val="24"/>
    </w:rPr>
  </w:style>
  <w:style w:type="paragraph" w:styleId="Title">
    <w:name w:val="Title"/>
    <w:basedOn w:val="Normal"/>
    <w:link w:val="TitleChar"/>
    <w:qFormat/>
    <w:rsid w:val="00577C37"/>
    <w:pPr>
      <w:jc w:val="center"/>
    </w:pPr>
    <w:rPr>
      <w:b/>
      <w:sz w:val="24"/>
      <w:lang w:eastAsia="en-AU"/>
    </w:rPr>
  </w:style>
  <w:style w:type="character" w:customStyle="1" w:styleId="TitleChar">
    <w:name w:val="Title Char"/>
    <w:basedOn w:val="DefaultParagraphFont"/>
    <w:link w:val="Title"/>
    <w:rsid w:val="00577C37"/>
    <w:rPr>
      <w:rFonts w:ascii="Times New Roman" w:eastAsia="Times New Roman" w:hAnsi="Times New Roman" w:cs="Times New Roman"/>
      <w:b/>
      <w:sz w:val="24"/>
      <w:szCs w:val="20"/>
      <w:lang w:eastAsia="en-AU"/>
    </w:rPr>
  </w:style>
  <w:style w:type="paragraph" w:customStyle="1" w:styleId="Body">
    <w:name w:val="Body"/>
    <w:aliases w:val="b"/>
    <w:autoRedefine/>
    <w:rsid w:val="00577C37"/>
    <w:pPr>
      <w:spacing w:before="360" w:after="0" w:line="360" w:lineRule="auto"/>
    </w:pPr>
    <w:rPr>
      <w:rFonts w:ascii="Arial Bold" w:eastAsia="Times New Roman" w:hAnsi="Arial Bold" w:cs="Times New Roman"/>
      <w:b/>
      <w:color w:val="00408A"/>
      <w:sz w:val="28"/>
      <w:szCs w:val="28"/>
    </w:rPr>
  </w:style>
  <w:style w:type="paragraph" w:customStyle="1" w:styleId="TableBody">
    <w:name w:val="Table Body"/>
    <w:basedOn w:val="Body"/>
    <w:rsid w:val="00577C37"/>
    <w:pPr>
      <w:spacing w:before="120" w:after="60" w:line="240" w:lineRule="auto"/>
    </w:pPr>
    <w:rPr>
      <w:sz w:val="16"/>
    </w:rPr>
  </w:style>
  <w:style w:type="character" w:customStyle="1" w:styleId="l2heading">
    <w:name w:val="l2heading"/>
    <w:basedOn w:val="DefaultParagraphFont"/>
    <w:rsid w:val="00577C37"/>
  </w:style>
  <w:style w:type="character" w:styleId="Hyperlink">
    <w:name w:val="Hyperlink"/>
    <w:rsid w:val="00577C37"/>
    <w:rPr>
      <w:color w:val="0000FF"/>
      <w:u w:val="single"/>
    </w:rPr>
  </w:style>
  <w:style w:type="paragraph" w:customStyle="1" w:styleId="Bullet">
    <w:name w:val="Bullet"/>
    <w:aliases w:val="b1"/>
    <w:basedOn w:val="Body"/>
    <w:rsid w:val="00577C37"/>
    <w:pPr>
      <w:numPr>
        <w:numId w:val="15"/>
      </w:numPr>
      <w:tabs>
        <w:tab w:val="left" w:pos="284"/>
      </w:tabs>
      <w:spacing w:before="0" w:after="100"/>
    </w:pPr>
  </w:style>
  <w:style w:type="paragraph" w:customStyle="1" w:styleId="Default">
    <w:name w:val="Default"/>
    <w:rsid w:val="00577C37"/>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BalloonText">
    <w:name w:val="Balloon Text"/>
    <w:basedOn w:val="Normal"/>
    <w:link w:val="BalloonTextChar"/>
    <w:semiHidden/>
    <w:rsid w:val="00577C37"/>
    <w:rPr>
      <w:rFonts w:ascii="Tahoma" w:hAnsi="Tahoma" w:cs="Tahoma"/>
      <w:sz w:val="16"/>
      <w:szCs w:val="16"/>
    </w:rPr>
  </w:style>
  <w:style w:type="character" w:customStyle="1" w:styleId="BalloonTextChar">
    <w:name w:val="Balloon Text Char"/>
    <w:basedOn w:val="DefaultParagraphFont"/>
    <w:link w:val="BalloonText"/>
    <w:semiHidden/>
    <w:rsid w:val="00577C37"/>
    <w:rPr>
      <w:rFonts w:ascii="Tahoma" w:eastAsia="Times New Roman" w:hAnsi="Tahoma" w:cs="Tahoma"/>
      <w:sz w:val="16"/>
      <w:szCs w:val="16"/>
    </w:rPr>
  </w:style>
  <w:style w:type="table" w:styleId="TableGrid">
    <w:name w:val="Table Grid"/>
    <w:basedOn w:val="TableNormal"/>
    <w:rsid w:val="00577C37"/>
    <w:pPr>
      <w:spacing w:before="100" w:after="10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577C37"/>
    <w:pPr>
      <w:spacing w:before="20" w:after="20"/>
      <w:jc w:val="both"/>
    </w:pPr>
    <w:rPr>
      <w:rFonts w:ascii="Arial" w:hAnsi="Arial" w:cs="Arial"/>
      <w:sz w:val="22"/>
      <w:szCs w:val="22"/>
    </w:rPr>
  </w:style>
  <w:style w:type="character" w:customStyle="1" w:styleId="BodyText2Char">
    <w:name w:val="Body Text 2 Char"/>
    <w:basedOn w:val="DefaultParagraphFont"/>
    <w:link w:val="BodyText2"/>
    <w:rsid w:val="00577C37"/>
    <w:rPr>
      <w:rFonts w:ascii="Arial" w:eastAsia="Times New Roman" w:hAnsi="Arial" w:cs="Arial"/>
    </w:rPr>
  </w:style>
  <w:style w:type="paragraph" w:styleId="CommentSubject">
    <w:name w:val="annotation subject"/>
    <w:basedOn w:val="CommentText"/>
    <w:next w:val="CommentText"/>
    <w:link w:val="CommentSubjectChar"/>
    <w:semiHidden/>
    <w:rsid w:val="00577C37"/>
    <w:rPr>
      <w:b/>
      <w:bCs/>
    </w:rPr>
  </w:style>
  <w:style w:type="character" w:customStyle="1" w:styleId="CommentSubjectChar">
    <w:name w:val="Comment Subject Char"/>
    <w:basedOn w:val="CommentTextChar"/>
    <w:link w:val="CommentSubject"/>
    <w:semiHidden/>
    <w:rsid w:val="00577C37"/>
    <w:rPr>
      <w:rFonts w:ascii="Times New Roman" w:eastAsia="Times New Roman" w:hAnsi="Times New Roman" w:cs="Times New Roman"/>
      <w:b/>
      <w:bCs/>
      <w:sz w:val="20"/>
      <w:szCs w:val="20"/>
    </w:rPr>
  </w:style>
  <w:style w:type="paragraph" w:styleId="TOCHeading">
    <w:name w:val="TOC Heading"/>
    <w:basedOn w:val="Normal"/>
    <w:qFormat/>
    <w:rsid w:val="00577C37"/>
    <w:pPr>
      <w:spacing w:before="0" w:after="480"/>
    </w:pPr>
    <w:rPr>
      <w:rFonts w:ascii="EY Gothic Cond Demi" w:hAnsi="EY Gothic Cond Demi" w:cs="Arial"/>
      <w:bCs/>
      <w:color w:val="4367C5"/>
      <w:kern w:val="32"/>
      <w:sz w:val="48"/>
      <w:szCs w:val="32"/>
    </w:rPr>
  </w:style>
  <w:style w:type="character" w:styleId="FollowedHyperlink">
    <w:name w:val="FollowedHyperlink"/>
    <w:rsid w:val="00577C37"/>
    <w:rPr>
      <w:color w:val="800080"/>
      <w:u w:val="single"/>
    </w:rPr>
  </w:style>
  <w:style w:type="paragraph" w:customStyle="1" w:styleId="BodytextIPART">
    <w:name w:val="Body text IPART"/>
    <w:basedOn w:val="BodyText"/>
    <w:next w:val="BodyText"/>
    <w:semiHidden/>
    <w:rsid w:val="00577C37"/>
    <w:pPr>
      <w:spacing w:line="280" w:lineRule="atLeast"/>
    </w:pPr>
    <w:rPr>
      <w:rFonts w:ascii="Book Antiqua" w:hAnsi="Book Antiqua"/>
      <w:sz w:val="21"/>
      <w:szCs w:val="21"/>
    </w:rPr>
  </w:style>
  <w:style w:type="character" w:styleId="Strong">
    <w:name w:val="Strong"/>
    <w:qFormat/>
    <w:rsid w:val="00577C37"/>
    <w:rPr>
      <w:b/>
      <w:bCs/>
    </w:rPr>
  </w:style>
  <w:style w:type="paragraph" w:customStyle="1" w:styleId="Level1">
    <w:name w:val="Level 1."/>
    <w:basedOn w:val="Normal"/>
    <w:next w:val="Level1fo"/>
    <w:rsid w:val="00577C37"/>
    <w:pPr>
      <w:keepNext/>
      <w:numPr>
        <w:numId w:val="18"/>
      </w:numPr>
      <w:pBdr>
        <w:top w:val="single" w:sz="4" w:space="1" w:color="auto"/>
      </w:pBdr>
      <w:spacing w:before="240" w:after="0"/>
    </w:pPr>
    <w:rPr>
      <w:rFonts w:ascii="Arial Bold" w:hAnsi="Arial Bold" w:cs="Arial"/>
      <w:sz w:val="28"/>
      <w:szCs w:val="28"/>
      <w:lang w:eastAsia="en-AU"/>
    </w:rPr>
  </w:style>
  <w:style w:type="paragraph" w:customStyle="1" w:styleId="Level1fo">
    <w:name w:val="Level 1.fo"/>
    <w:basedOn w:val="Normal"/>
    <w:rsid w:val="00577C37"/>
    <w:pPr>
      <w:spacing w:before="240" w:after="0"/>
      <w:ind w:left="720"/>
    </w:pPr>
    <w:rPr>
      <w:rFonts w:ascii="Palatino" w:hAnsi="Palatino"/>
      <w:sz w:val="24"/>
      <w:lang w:eastAsia="en-AU"/>
    </w:rPr>
  </w:style>
  <w:style w:type="paragraph" w:customStyle="1" w:styleId="Level11">
    <w:name w:val="Level 1.1"/>
    <w:basedOn w:val="Normal"/>
    <w:next w:val="Normal"/>
    <w:rsid w:val="00577C37"/>
    <w:pPr>
      <w:numPr>
        <w:ilvl w:val="1"/>
        <w:numId w:val="18"/>
      </w:numPr>
      <w:spacing w:before="240" w:after="0"/>
    </w:pPr>
    <w:rPr>
      <w:rFonts w:ascii="Palatino" w:hAnsi="Palatino"/>
      <w:sz w:val="24"/>
      <w:lang w:eastAsia="en-AU"/>
    </w:rPr>
  </w:style>
  <w:style w:type="paragraph" w:customStyle="1" w:styleId="Levela">
    <w:name w:val="Level (a)"/>
    <w:basedOn w:val="Normal"/>
    <w:next w:val="Normal"/>
    <w:rsid w:val="00577C37"/>
    <w:pPr>
      <w:numPr>
        <w:ilvl w:val="2"/>
        <w:numId w:val="18"/>
      </w:numPr>
      <w:spacing w:before="240" w:after="0"/>
    </w:pPr>
    <w:rPr>
      <w:rFonts w:ascii="Palatino" w:hAnsi="Palatino"/>
      <w:sz w:val="24"/>
      <w:lang w:eastAsia="en-AU"/>
    </w:rPr>
  </w:style>
  <w:style w:type="paragraph" w:customStyle="1" w:styleId="Leveli">
    <w:name w:val="Level (i)"/>
    <w:basedOn w:val="Normal"/>
    <w:next w:val="Normal"/>
    <w:rsid w:val="00577C37"/>
    <w:pPr>
      <w:numPr>
        <w:ilvl w:val="3"/>
        <w:numId w:val="18"/>
      </w:numPr>
      <w:spacing w:before="240" w:after="0"/>
    </w:pPr>
    <w:rPr>
      <w:rFonts w:ascii="Palatino" w:hAnsi="Palatino"/>
      <w:sz w:val="24"/>
      <w:lang w:eastAsia="en-AU"/>
    </w:rPr>
  </w:style>
  <w:style w:type="paragraph" w:customStyle="1" w:styleId="LevelA0">
    <w:name w:val="Level(A)"/>
    <w:basedOn w:val="Normal"/>
    <w:next w:val="Normal"/>
    <w:rsid w:val="00577C37"/>
    <w:pPr>
      <w:numPr>
        <w:ilvl w:val="4"/>
        <w:numId w:val="18"/>
      </w:numPr>
      <w:spacing w:before="240" w:after="0"/>
    </w:pPr>
    <w:rPr>
      <w:rFonts w:ascii="Palatino" w:hAnsi="Palatino"/>
      <w:sz w:val="24"/>
      <w:lang w:eastAsia="en-AU"/>
    </w:rPr>
  </w:style>
  <w:style w:type="paragraph" w:customStyle="1" w:styleId="LevelI0">
    <w:name w:val="Level(I)"/>
    <w:basedOn w:val="Normal"/>
    <w:next w:val="Normal"/>
    <w:rsid w:val="00577C37"/>
    <w:pPr>
      <w:numPr>
        <w:ilvl w:val="5"/>
        <w:numId w:val="18"/>
      </w:numPr>
      <w:spacing w:before="240" w:after="0"/>
    </w:pPr>
    <w:rPr>
      <w:rFonts w:ascii="Palatino" w:hAnsi="Palatino"/>
      <w:sz w:val="24"/>
      <w:lang w:eastAsia="en-AU"/>
    </w:rPr>
  </w:style>
  <w:style w:type="paragraph" w:styleId="Revision">
    <w:name w:val="Revision"/>
    <w:hidden/>
    <w:uiPriority w:val="99"/>
    <w:semiHidden/>
    <w:rsid w:val="00577C37"/>
    <w:pPr>
      <w:spacing w:after="0" w:line="240" w:lineRule="auto"/>
    </w:pPr>
    <w:rPr>
      <w:rFonts w:ascii="Times New Roman" w:eastAsia="Times New Roman" w:hAnsi="Times New Roman" w:cs="Times New Roman"/>
      <w:sz w:val="20"/>
      <w:szCs w:val="20"/>
    </w:rPr>
  </w:style>
  <w:style w:type="paragraph" w:customStyle="1" w:styleId="Heading2nonumber">
    <w:name w:val="Heading 2 (no number)"/>
    <w:basedOn w:val="Heading2"/>
    <w:next w:val="BodyText"/>
    <w:rsid w:val="00F2533E"/>
    <w:pPr>
      <w:tabs>
        <w:tab w:val="clear" w:pos="851"/>
      </w:tabs>
      <w:spacing w:before="480" w:after="0" w:line="280" w:lineRule="atLeast"/>
      <w:ind w:left="0" w:firstLine="0"/>
    </w:pPr>
    <w:rPr>
      <w:color w:val="00408A"/>
      <w:kern w:val="28"/>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981A0D85DA4301973F6BB6956E379F"/>
        <w:category>
          <w:name w:val="General"/>
          <w:gallery w:val="placeholder"/>
        </w:category>
        <w:types>
          <w:type w:val="bbPlcHdr"/>
        </w:types>
        <w:behaviors>
          <w:behavior w:val="content"/>
        </w:behaviors>
        <w:guid w:val="{5FD06B50-F8D4-4336-8F30-A5038A2296E3}"/>
      </w:docPartPr>
      <w:docPartBody>
        <w:p w:rsidR="008919A7" w:rsidRDefault="008919A7" w:rsidP="008919A7">
          <w:pPr>
            <w:pStyle w:val="CB981A0D85DA4301973F6BB6956E379F1"/>
          </w:pPr>
          <w:r w:rsidRPr="003F4CAC">
            <w:rPr>
              <w:rStyle w:val="PlaceholderText"/>
            </w:rPr>
            <w:t>Click here to enter text.</w:t>
          </w:r>
        </w:p>
      </w:docPartBody>
    </w:docPart>
    <w:docPart>
      <w:docPartPr>
        <w:name w:val="9760FAA67FDC42D98CD80F6A9E3D52E6"/>
        <w:category>
          <w:name w:val="General"/>
          <w:gallery w:val="placeholder"/>
        </w:category>
        <w:types>
          <w:type w:val="bbPlcHdr"/>
        </w:types>
        <w:behaviors>
          <w:behavior w:val="content"/>
        </w:behaviors>
        <w:guid w:val="{158C485A-DCCC-498D-94A0-B2818AED0F8D}"/>
      </w:docPartPr>
      <w:docPartBody>
        <w:p w:rsidR="008919A7" w:rsidRDefault="008919A7" w:rsidP="008919A7">
          <w:pPr>
            <w:pStyle w:val="9760FAA67FDC42D98CD80F6A9E3D52E61"/>
          </w:pPr>
          <w:r w:rsidRPr="00267DCC">
            <w:rPr>
              <w:rStyle w:val="PlaceholderText"/>
              <w:rFonts w:eastAsiaTheme="minorHAnsi"/>
            </w:rPr>
            <w:t>Click here to enter a date.</w:t>
          </w:r>
        </w:p>
      </w:docPartBody>
    </w:docPart>
    <w:docPart>
      <w:docPartPr>
        <w:name w:val="2E7436C354344E2C879AC0BABB152D95"/>
        <w:category>
          <w:name w:val="General"/>
          <w:gallery w:val="placeholder"/>
        </w:category>
        <w:types>
          <w:type w:val="bbPlcHdr"/>
        </w:types>
        <w:behaviors>
          <w:behavior w:val="content"/>
        </w:behaviors>
        <w:guid w:val="{CB54A05E-2AF0-4A9E-B00E-E0A62C44762A}"/>
      </w:docPartPr>
      <w:docPartBody>
        <w:p w:rsidR="008919A7" w:rsidRDefault="008919A7" w:rsidP="008919A7">
          <w:pPr>
            <w:pStyle w:val="2E7436C354344E2C879AC0BABB152D951"/>
          </w:pPr>
          <w:r w:rsidRPr="003F4CAC">
            <w:rPr>
              <w:rStyle w:val="PlaceholderText"/>
            </w:rPr>
            <w:t>Click here to enter text.</w:t>
          </w:r>
        </w:p>
      </w:docPartBody>
    </w:docPart>
    <w:docPart>
      <w:docPartPr>
        <w:name w:val="2A5CBC14D72F4B2384790E6C3487A487"/>
        <w:category>
          <w:name w:val="General"/>
          <w:gallery w:val="placeholder"/>
        </w:category>
        <w:types>
          <w:type w:val="bbPlcHdr"/>
        </w:types>
        <w:behaviors>
          <w:behavior w:val="content"/>
        </w:behaviors>
        <w:guid w:val="{E2335708-000D-4BBF-8335-EB7B4ED57465}"/>
      </w:docPartPr>
      <w:docPartBody>
        <w:p w:rsidR="008919A7" w:rsidRDefault="008919A7" w:rsidP="008919A7">
          <w:pPr>
            <w:pStyle w:val="2A5CBC14D72F4B2384790E6C3487A4871"/>
          </w:pPr>
          <w:r w:rsidRPr="00267DCC">
            <w:rPr>
              <w:rStyle w:val="PlaceholderText"/>
              <w:rFonts w:eastAsiaTheme="minorHAnsi"/>
            </w:rPr>
            <w:t>Click here to enter a date.</w:t>
          </w:r>
        </w:p>
      </w:docPartBody>
    </w:docPart>
    <w:docPart>
      <w:docPartPr>
        <w:name w:val="ED223E3E0A70432F8F004A2672E2A5BD"/>
        <w:category>
          <w:name w:val="General"/>
          <w:gallery w:val="placeholder"/>
        </w:category>
        <w:types>
          <w:type w:val="bbPlcHdr"/>
        </w:types>
        <w:behaviors>
          <w:behavior w:val="content"/>
        </w:behaviors>
        <w:guid w:val="{45A0170F-4E38-416F-A403-188A7986A1EE}"/>
      </w:docPartPr>
      <w:docPartBody>
        <w:p w:rsidR="008919A7" w:rsidRDefault="008919A7" w:rsidP="008919A7">
          <w:pPr>
            <w:pStyle w:val="ED223E3E0A70432F8F004A2672E2A5BD1"/>
          </w:pPr>
          <w:r w:rsidRPr="003F4CAC">
            <w:rPr>
              <w:rStyle w:val="PlaceholderText"/>
            </w:rPr>
            <w:t>Click here to enter text.</w:t>
          </w:r>
        </w:p>
      </w:docPartBody>
    </w:docPart>
    <w:docPart>
      <w:docPartPr>
        <w:name w:val="FB113BD75FF84CFD8594106603D7CF11"/>
        <w:category>
          <w:name w:val="General"/>
          <w:gallery w:val="placeholder"/>
        </w:category>
        <w:types>
          <w:type w:val="bbPlcHdr"/>
        </w:types>
        <w:behaviors>
          <w:behavior w:val="content"/>
        </w:behaviors>
        <w:guid w:val="{94EB4817-4AD2-4FB1-8408-F4344D4FC99D}"/>
      </w:docPartPr>
      <w:docPartBody>
        <w:p w:rsidR="008919A7" w:rsidRDefault="008919A7" w:rsidP="008919A7">
          <w:pPr>
            <w:pStyle w:val="FB113BD75FF84CFD8594106603D7CF111"/>
          </w:pPr>
          <w:r w:rsidRPr="00267DCC">
            <w:rPr>
              <w:rStyle w:val="PlaceholderText"/>
              <w:rFonts w:eastAsiaTheme="minorHAnsi"/>
            </w:rPr>
            <w:t>Click here to enter a date.</w:t>
          </w:r>
        </w:p>
      </w:docPartBody>
    </w:docPart>
    <w:docPart>
      <w:docPartPr>
        <w:name w:val="B4A56E0EE77F440A9C6F73FC4CCEA534"/>
        <w:category>
          <w:name w:val="General"/>
          <w:gallery w:val="placeholder"/>
        </w:category>
        <w:types>
          <w:type w:val="bbPlcHdr"/>
        </w:types>
        <w:behaviors>
          <w:behavior w:val="content"/>
        </w:behaviors>
        <w:guid w:val="{B9B2FE5C-4BB8-444C-A201-04EA5D12F90F}"/>
      </w:docPartPr>
      <w:docPartBody>
        <w:p w:rsidR="008919A7" w:rsidRDefault="008919A7" w:rsidP="008919A7">
          <w:pPr>
            <w:pStyle w:val="B4A56E0EE77F440A9C6F73FC4CCEA5341"/>
          </w:pPr>
          <w:r w:rsidRPr="003F4CAC">
            <w:rPr>
              <w:rStyle w:val="PlaceholderText"/>
            </w:rPr>
            <w:t>Click here to enter text.</w:t>
          </w:r>
        </w:p>
      </w:docPartBody>
    </w:docPart>
    <w:docPart>
      <w:docPartPr>
        <w:name w:val="F21CA453973A4E9C957B58B1094BA060"/>
        <w:category>
          <w:name w:val="General"/>
          <w:gallery w:val="placeholder"/>
        </w:category>
        <w:types>
          <w:type w:val="bbPlcHdr"/>
        </w:types>
        <w:behaviors>
          <w:behavior w:val="content"/>
        </w:behaviors>
        <w:guid w:val="{F993C728-1F63-481B-BAD1-31462561CD30}"/>
      </w:docPartPr>
      <w:docPartBody>
        <w:p w:rsidR="008919A7" w:rsidRDefault="008919A7" w:rsidP="008919A7">
          <w:pPr>
            <w:pStyle w:val="F21CA453973A4E9C957B58B1094BA0601"/>
          </w:pPr>
          <w:r w:rsidRPr="00267DCC">
            <w:rPr>
              <w:rStyle w:val="PlaceholderText"/>
              <w:rFonts w:eastAsiaTheme="minorHAnsi"/>
            </w:rPr>
            <w:t>Click here to enter a date.</w:t>
          </w:r>
        </w:p>
      </w:docPartBody>
    </w:docPart>
    <w:docPart>
      <w:docPartPr>
        <w:name w:val="EF3E35D5D8404243882221D365D4FF6A"/>
        <w:category>
          <w:name w:val="General"/>
          <w:gallery w:val="placeholder"/>
        </w:category>
        <w:types>
          <w:type w:val="bbPlcHdr"/>
        </w:types>
        <w:behaviors>
          <w:behavior w:val="content"/>
        </w:behaviors>
        <w:guid w:val="{B2CC7723-37A7-41F9-BF0E-EE0A30820405}"/>
      </w:docPartPr>
      <w:docPartBody>
        <w:p w:rsidR="008919A7" w:rsidRDefault="008919A7" w:rsidP="008919A7">
          <w:pPr>
            <w:pStyle w:val="EF3E35D5D8404243882221D365D4FF6A1"/>
          </w:pPr>
          <w:r w:rsidRPr="003F4CAC">
            <w:rPr>
              <w:rStyle w:val="PlaceholderText"/>
            </w:rPr>
            <w:t>Click here to enter text.</w:t>
          </w:r>
        </w:p>
      </w:docPartBody>
    </w:docPart>
    <w:docPart>
      <w:docPartPr>
        <w:name w:val="6E05B93E3BF84B2799EE3837C8725792"/>
        <w:category>
          <w:name w:val="General"/>
          <w:gallery w:val="placeholder"/>
        </w:category>
        <w:types>
          <w:type w:val="bbPlcHdr"/>
        </w:types>
        <w:behaviors>
          <w:behavior w:val="content"/>
        </w:behaviors>
        <w:guid w:val="{2C3114F3-EBDA-49FA-B0B9-0E56D2B75DF6}"/>
      </w:docPartPr>
      <w:docPartBody>
        <w:p w:rsidR="008919A7" w:rsidRDefault="008919A7" w:rsidP="008919A7">
          <w:pPr>
            <w:pStyle w:val="6E05B93E3BF84B2799EE3837C87257921"/>
          </w:pPr>
          <w:r w:rsidRPr="00267DCC">
            <w:rPr>
              <w:rStyle w:val="PlaceholderText"/>
              <w:rFonts w:eastAsiaTheme="minorHAnsi"/>
            </w:rPr>
            <w:t>Click here to enter a date.</w:t>
          </w:r>
        </w:p>
      </w:docPartBody>
    </w:docPart>
    <w:docPart>
      <w:docPartPr>
        <w:name w:val="F8E33983827047EBA0100124A27D3B2A"/>
        <w:category>
          <w:name w:val="General"/>
          <w:gallery w:val="placeholder"/>
        </w:category>
        <w:types>
          <w:type w:val="bbPlcHdr"/>
        </w:types>
        <w:behaviors>
          <w:behavior w:val="content"/>
        </w:behaviors>
        <w:guid w:val="{82661808-CB2A-4FEE-967D-B19F83F7D6E2}"/>
      </w:docPartPr>
      <w:docPartBody>
        <w:p w:rsidR="008919A7" w:rsidRDefault="008919A7" w:rsidP="008919A7">
          <w:pPr>
            <w:pStyle w:val="F8E33983827047EBA0100124A27D3B2A1"/>
          </w:pPr>
          <w:r w:rsidRPr="003F4CAC">
            <w:rPr>
              <w:rStyle w:val="PlaceholderText"/>
            </w:rPr>
            <w:t>Click here to enter text.</w:t>
          </w:r>
        </w:p>
      </w:docPartBody>
    </w:docPart>
    <w:docPart>
      <w:docPartPr>
        <w:name w:val="0EC2B1900045445BBAA294C45FF41ECA"/>
        <w:category>
          <w:name w:val="General"/>
          <w:gallery w:val="placeholder"/>
        </w:category>
        <w:types>
          <w:type w:val="bbPlcHdr"/>
        </w:types>
        <w:behaviors>
          <w:behavior w:val="content"/>
        </w:behaviors>
        <w:guid w:val="{87A22FBC-C06B-46F2-AAEC-618537960D1C}"/>
      </w:docPartPr>
      <w:docPartBody>
        <w:p w:rsidR="008919A7" w:rsidRDefault="008919A7" w:rsidP="008919A7">
          <w:pPr>
            <w:pStyle w:val="0EC2B1900045445BBAA294C45FF41ECA1"/>
          </w:pPr>
          <w:r w:rsidRPr="00267DCC">
            <w:rPr>
              <w:rStyle w:val="PlaceholderText"/>
              <w:rFonts w:eastAsiaTheme="minorHAnsi"/>
            </w:rPr>
            <w:t>Click here to enter a date.</w:t>
          </w:r>
        </w:p>
      </w:docPartBody>
    </w:docPart>
    <w:docPart>
      <w:docPartPr>
        <w:name w:val="D8F3C5AA4EA344E58DF14DF61C49FB29"/>
        <w:category>
          <w:name w:val="General"/>
          <w:gallery w:val="placeholder"/>
        </w:category>
        <w:types>
          <w:type w:val="bbPlcHdr"/>
        </w:types>
        <w:behaviors>
          <w:behavior w:val="content"/>
        </w:behaviors>
        <w:guid w:val="{DAB74F00-92E0-4EDF-ACD2-98C20B85EC2B}"/>
      </w:docPartPr>
      <w:docPartBody>
        <w:p w:rsidR="008919A7" w:rsidRDefault="008919A7" w:rsidP="008919A7">
          <w:pPr>
            <w:pStyle w:val="D8F3C5AA4EA344E58DF14DF61C49FB291"/>
          </w:pPr>
          <w:r w:rsidRPr="003F4CAC">
            <w:rPr>
              <w:rStyle w:val="PlaceholderText"/>
            </w:rPr>
            <w:t>Click here to enter text.</w:t>
          </w:r>
        </w:p>
      </w:docPartBody>
    </w:docPart>
    <w:docPart>
      <w:docPartPr>
        <w:name w:val="C246347D70AC443795AD1CD685EF0607"/>
        <w:category>
          <w:name w:val="General"/>
          <w:gallery w:val="placeholder"/>
        </w:category>
        <w:types>
          <w:type w:val="bbPlcHdr"/>
        </w:types>
        <w:behaviors>
          <w:behavior w:val="content"/>
        </w:behaviors>
        <w:guid w:val="{D21BCC97-68AF-4648-8FB4-20AA2EF04782}"/>
      </w:docPartPr>
      <w:docPartBody>
        <w:p w:rsidR="008919A7" w:rsidRDefault="008919A7" w:rsidP="008919A7">
          <w:pPr>
            <w:pStyle w:val="C246347D70AC443795AD1CD685EF06071"/>
          </w:pPr>
          <w:r w:rsidRPr="00267DCC">
            <w:rPr>
              <w:rStyle w:val="PlaceholderText"/>
              <w:rFonts w:eastAsiaTheme="minorHAnsi"/>
            </w:rPr>
            <w:t>Click here to enter a date.</w:t>
          </w:r>
        </w:p>
      </w:docPartBody>
    </w:docPart>
    <w:docPart>
      <w:docPartPr>
        <w:name w:val="6581D52AC472463B93FB8C30F4091900"/>
        <w:category>
          <w:name w:val="General"/>
          <w:gallery w:val="placeholder"/>
        </w:category>
        <w:types>
          <w:type w:val="bbPlcHdr"/>
        </w:types>
        <w:behaviors>
          <w:behavior w:val="content"/>
        </w:behaviors>
        <w:guid w:val="{7F7ACACE-3445-4642-A5C2-8B5C7449AF18}"/>
      </w:docPartPr>
      <w:docPartBody>
        <w:p w:rsidR="00C06AA5" w:rsidRDefault="00C06AA5" w:rsidP="00C06AA5">
          <w:pPr>
            <w:pStyle w:val="6581D52AC472463B93FB8C30F4091900"/>
          </w:pPr>
          <w:r w:rsidRPr="003F4CAC">
            <w:rPr>
              <w:rStyle w:val="PlaceholderText"/>
            </w:rPr>
            <w:t>Click here to enter text.</w:t>
          </w:r>
        </w:p>
      </w:docPartBody>
    </w:docPart>
    <w:docPart>
      <w:docPartPr>
        <w:name w:val="9150C71908734AE3BF66E380BD6B543D"/>
        <w:category>
          <w:name w:val="General"/>
          <w:gallery w:val="placeholder"/>
        </w:category>
        <w:types>
          <w:type w:val="bbPlcHdr"/>
        </w:types>
        <w:behaviors>
          <w:behavior w:val="content"/>
        </w:behaviors>
        <w:guid w:val="{4A9B932B-DF5E-4EEF-BBFB-22B23C81DE6B}"/>
      </w:docPartPr>
      <w:docPartBody>
        <w:p w:rsidR="00C06AA5" w:rsidRDefault="00C06AA5" w:rsidP="00C06AA5">
          <w:pPr>
            <w:pStyle w:val="9150C71908734AE3BF66E380BD6B543D"/>
          </w:pPr>
          <w:r w:rsidRPr="00267DCC">
            <w:rPr>
              <w:rStyle w:val="PlaceholderText"/>
              <w:rFonts w:eastAsiaTheme="minorHAnsi"/>
            </w:rPr>
            <w:t>Click here to enter a date.</w:t>
          </w:r>
        </w:p>
      </w:docPartBody>
    </w:docPart>
    <w:docPart>
      <w:docPartPr>
        <w:name w:val="A2B03AE85CB347ADBFDD9705D1748A64"/>
        <w:category>
          <w:name w:val="General"/>
          <w:gallery w:val="placeholder"/>
        </w:category>
        <w:types>
          <w:type w:val="bbPlcHdr"/>
        </w:types>
        <w:behaviors>
          <w:behavior w:val="content"/>
        </w:behaviors>
        <w:guid w:val="{AAC33F8A-DEB5-4CE8-AB09-C38B8B04EA64}"/>
      </w:docPartPr>
      <w:docPartBody>
        <w:p w:rsidR="00C06AA5" w:rsidRDefault="00C06AA5" w:rsidP="00C06AA5">
          <w:pPr>
            <w:pStyle w:val="A2B03AE85CB347ADBFDD9705D1748A64"/>
          </w:pPr>
          <w:r w:rsidRPr="003F4CAC">
            <w:rPr>
              <w:rStyle w:val="PlaceholderText"/>
            </w:rPr>
            <w:t>Click here to enter text.</w:t>
          </w:r>
        </w:p>
      </w:docPartBody>
    </w:docPart>
    <w:docPart>
      <w:docPartPr>
        <w:name w:val="106C7C5E8BA4456A939FEE5C762ACB9E"/>
        <w:category>
          <w:name w:val="General"/>
          <w:gallery w:val="placeholder"/>
        </w:category>
        <w:types>
          <w:type w:val="bbPlcHdr"/>
        </w:types>
        <w:behaviors>
          <w:behavior w:val="content"/>
        </w:behaviors>
        <w:guid w:val="{66A2C050-9BB0-43A8-90FC-3D160EFBA1A5}"/>
      </w:docPartPr>
      <w:docPartBody>
        <w:p w:rsidR="00C06AA5" w:rsidRDefault="00C06AA5" w:rsidP="00C06AA5">
          <w:pPr>
            <w:pStyle w:val="106C7C5E8BA4456A939FEE5C762ACB9E"/>
          </w:pPr>
          <w:r w:rsidRPr="00267DCC">
            <w:rPr>
              <w:rStyle w:val="PlaceholderText"/>
              <w:rFonts w:eastAsiaTheme="minorHAnsi"/>
            </w:rPr>
            <w:t>Click here to enter a date.</w:t>
          </w:r>
        </w:p>
      </w:docPartBody>
    </w:docPart>
    <w:docPart>
      <w:docPartPr>
        <w:name w:val="D3F7A551BEC643358E4712C76CB1D63E"/>
        <w:category>
          <w:name w:val="General"/>
          <w:gallery w:val="placeholder"/>
        </w:category>
        <w:types>
          <w:type w:val="bbPlcHdr"/>
        </w:types>
        <w:behaviors>
          <w:behavior w:val="content"/>
        </w:behaviors>
        <w:guid w:val="{34C4E7E0-99FD-44CC-846E-CE248529129D}"/>
      </w:docPartPr>
      <w:docPartBody>
        <w:p w:rsidR="00594A56" w:rsidRDefault="00594A56" w:rsidP="00594A56">
          <w:pPr>
            <w:pStyle w:val="D3F7A551BEC643358E4712C76CB1D63E"/>
          </w:pPr>
          <w:r w:rsidRPr="003F4CAC">
            <w:rPr>
              <w:rStyle w:val="PlaceholderText"/>
            </w:rPr>
            <w:t>Click here to enter text.</w:t>
          </w:r>
        </w:p>
      </w:docPartBody>
    </w:docPart>
    <w:docPart>
      <w:docPartPr>
        <w:name w:val="8E73DF39DD7E4CCFB08B60FC67E07679"/>
        <w:category>
          <w:name w:val="General"/>
          <w:gallery w:val="placeholder"/>
        </w:category>
        <w:types>
          <w:type w:val="bbPlcHdr"/>
        </w:types>
        <w:behaviors>
          <w:behavior w:val="content"/>
        </w:behaviors>
        <w:guid w:val="{55BF1ECB-57FE-4995-8F14-2E0806FF1C97}"/>
      </w:docPartPr>
      <w:docPartBody>
        <w:p w:rsidR="00594A56" w:rsidRDefault="00594A56" w:rsidP="00594A56">
          <w:pPr>
            <w:pStyle w:val="8E73DF39DD7E4CCFB08B60FC67E07679"/>
          </w:pPr>
          <w:r w:rsidRPr="00267DCC">
            <w:rPr>
              <w:rStyle w:val="PlaceholderText"/>
              <w:rFonts w:eastAsiaTheme="minorHAnsi"/>
            </w:rPr>
            <w:t>Click here to enter a date.</w:t>
          </w:r>
        </w:p>
      </w:docPartBody>
    </w:docPart>
    <w:docPart>
      <w:docPartPr>
        <w:name w:val="724F92E3A5C3411AAAD8F74A1A3355A6"/>
        <w:category>
          <w:name w:val="General"/>
          <w:gallery w:val="placeholder"/>
        </w:category>
        <w:types>
          <w:type w:val="bbPlcHdr"/>
        </w:types>
        <w:behaviors>
          <w:behavior w:val="content"/>
        </w:behaviors>
        <w:guid w:val="{10940118-C0CD-4D9B-9C27-8654551AB759}"/>
      </w:docPartPr>
      <w:docPartBody>
        <w:p w:rsidR="00594A56" w:rsidRDefault="00594A56" w:rsidP="00594A56">
          <w:pPr>
            <w:pStyle w:val="724F92E3A5C3411AAAD8F74A1A3355A6"/>
          </w:pPr>
          <w:r w:rsidRPr="003F4CAC">
            <w:rPr>
              <w:rStyle w:val="PlaceholderText"/>
            </w:rPr>
            <w:t>Click here to enter text.</w:t>
          </w:r>
        </w:p>
      </w:docPartBody>
    </w:docPart>
    <w:docPart>
      <w:docPartPr>
        <w:name w:val="BB2A8F991D8E4669AA54D66EA530A17F"/>
        <w:category>
          <w:name w:val="General"/>
          <w:gallery w:val="placeholder"/>
        </w:category>
        <w:types>
          <w:type w:val="bbPlcHdr"/>
        </w:types>
        <w:behaviors>
          <w:behavior w:val="content"/>
        </w:behaviors>
        <w:guid w:val="{2792DCE0-F577-4CCF-A5C1-1B116526CC8B}"/>
      </w:docPartPr>
      <w:docPartBody>
        <w:p w:rsidR="00594A56" w:rsidRDefault="00594A56" w:rsidP="00594A56">
          <w:pPr>
            <w:pStyle w:val="BB2A8F991D8E4669AA54D66EA530A17F"/>
          </w:pPr>
          <w:r w:rsidRPr="00267DCC">
            <w:rPr>
              <w:rStyle w:val="PlaceholderText"/>
              <w:rFonts w:eastAsiaTheme="minorHAnsi"/>
            </w:rPr>
            <w:t>Click here to enter a date.</w:t>
          </w:r>
        </w:p>
      </w:docPartBody>
    </w:docPart>
    <w:docPart>
      <w:docPartPr>
        <w:name w:val="F3806A00583D43B5843259BA7DEA71D0"/>
        <w:category>
          <w:name w:val="General"/>
          <w:gallery w:val="placeholder"/>
        </w:category>
        <w:types>
          <w:type w:val="bbPlcHdr"/>
        </w:types>
        <w:behaviors>
          <w:behavior w:val="content"/>
        </w:behaviors>
        <w:guid w:val="{32985E7E-AF43-4983-8FA6-6FCB87C47DA6}"/>
      </w:docPartPr>
      <w:docPartBody>
        <w:p w:rsidR="00594A56" w:rsidRDefault="00594A56" w:rsidP="00594A56">
          <w:pPr>
            <w:pStyle w:val="F3806A00583D43B5843259BA7DEA71D0"/>
          </w:pPr>
          <w:r w:rsidRPr="003F4CAC">
            <w:rPr>
              <w:rStyle w:val="PlaceholderText"/>
            </w:rPr>
            <w:t>Click here to enter text.</w:t>
          </w:r>
        </w:p>
      </w:docPartBody>
    </w:docPart>
    <w:docPart>
      <w:docPartPr>
        <w:name w:val="227177941E6E4D2DA5591F4AD6CD7815"/>
        <w:category>
          <w:name w:val="General"/>
          <w:gallery w:val="placeholder"/>
        </w:category>
        <w:types>
          <w:type w:val="bbPlcHdr"/>
        </w:types>
        <w:behaviors>
          <w:behavior w:val="content"/>
        </w:behaviors>
        <w:guid w:val="{53080FE6-E6CC-42D3-B5EB-F82CBE2331E6}"/>
      </w:docPartPr>
      <w:docPartBody>
        <w:p w:rsidR="00594A56" w:rsidRDefault="00594A56" w:rsidP="00594A56">
          <w:pPr>
            <w:pStyle w:val="227177941E6E4D2DA5591F4AD6CD7815"/>
          </w:pPr>
          <w:r w:rsidRPr="00267DCC">
            <w:rPr>
              <w:rStyle w:val="PlaceholderText"/>
              <w:rFonts w:eastAsiaTheme="minorHAnsi"/>
            </w:rPr>
            <w:t>Click here to enter a date.</w:t>
          </w:r>
        </w:p>
      </w:docPartBody>
    </w:docPart>
    <w:docPart>
      <w:docPartPr>
        <w:name w:val="3F50D525F6014A31AB219044EFDC1E93"/>
        <w:category>
          <w:name w:val="General"/>
          <w:gallery w:val="placeholder"/>
        </w:category>
        <w:types>
          <w:type w:val="bbPlcHdr"/>
        </w:types>
        <w:behaviors>
          <w:behavior w:val="content"/>
        </w:behaviors>
        <w:guid w:val="{6EF995DE-075F-4524-8D3F-4C46D96BA9A2}"/>
      </w:docPartPr>
      <w:docPartBody>
        <w:p w:rsidR="00594A56" w:rsidRDefault="00594A56" w:rsidP="00594A56">
          <w:pPr>
            <w:pStyle w:val="3F50D525F6014A31AB219044EFDC1E93"/>
          </w:pPr>
          <w:r w:rsidRPr="003F4CAC">
            <w:rPr>
              <w:rStyle w:val="PlaceholderText"/>
            </w:rPr>
            <w:t>Click here to enter text.</w:t>
          </w:r>
        </w:p>
      </w:docPartBody>
    </w:docPart>
    <w:docPart>
      <w:docPartPr>
        <w:name w:val="2E6033459DD64007A457D2DFC9DDD5E1"/>
        <w:category>
          <w:name w:val="General"/>
          <w:gallery w:val="placeholder"/>
        </w:category>
        <w:types>
          <w:type w:val="bbPlcHdr"/>
        </w:types>
        <w:behaviors>
          <w:behavior w:val="content"/>
        </w:behaviors>
        <w:guid w:val="{2CBEE2D4-A6BC-427D-A5C6-9026E0F75091}"/>
      </w:docPartPr>
      <w:docPartBody>
        <w:p w:rsidR="00594A56" w:rsidRDefault="00594A56" w:rsidP="00594A56">
          <w:pPr>
            <w:pStyle w:val="2E6033459DD64007A457D2DFC9DDD5E1"/>
          </w:pPr>
          <w:r w:rsidRPr="00267DCC">
            <w:rPr>
              <w:rStyle w:val="PlaceholderText"/>
              <w:rFonts w:eastAsiaTheme="minorHAnsi"/>
            </w:rPr>
            <w:t>Click here to enter a date.</w:t>
          </w:r>
        </w:p>
      </w:docPartBody>
    </w:docPart>
    <w:docPart>
      <w:docPartPr>
        <w:name w:val="9D57B72D4684451AB3ECB9D6D7A53C39"/>
        <w:category>
          <w:name w:val="General"/>
          <w:gallery w:val="placeholder"/>
        </w:category>
        <w:types>
          <w:type w:val="bbPlcHdr"/>
        </w:types>
        <w:behaviors>
          <w:behavior w:val="content"/>
        </w:behaviors>
        <w:guid w:val="{96E025DC-F83F-467A-A5E0-CC14403222F2}"/>
      </w:docPartPr>
      <w:docPartBody>
        <w:p w:rsidR="00594A56" w:rsidRDefault="00594A56" w:rsidP="00594A56">
          <w:pPr>
            <w:pStyle w:val="9D57B72D4684451AB3ECB9D6D7A53C39"/>
          </w:pPr>
          <w:r w:rsidRPr="003F4CAC">
            <w:rPr>
              <w:rStyle w:val="PlaceholderText"/>
            </w:rPr>
            <w:t>Click here to enter text.</w:t>
          </w:r>
        </w:p>
      </w:docPartBody>
    </w:docPart>
    <w:docPart>
      <w:docPartPr>
        <w:name w:val="19AA9D25BB5E4098AC28A4D83714C116"/>
        <w:category>
          <w:name w:val="General"/>
          <w:gallery w:val="placeholder"/>
        </w:category>
        <w:types>
          <w:type w:val="bbPlcHdr"/>
        </w:types>
        <w:behaviors>
          <w:behavior w:val="content"/>
        </w:behaviors>
        <w:guid w:val="{283217E0-814E-4B1E-94EF-A9EF8D27F52B}"/>
      </w:docPartPr>
      <w:docPartBody>
        <w:p w:rsidR="00594A56" w:rsidRDefault="00594A56" w:rsidP="00594A56">
          <w:pPr>
            <w:pStyle w:val="19AA9D25BB5E4098AC28A4D83714C116"/>
          </w:pPr>
          <w:r w:rsidRPr="00267DCC">
            <w:rPr>
              <w:rStyle w:val="PlaceholderText"/>
              <w:rFonts w:eastAsiaTheme="minorHAnsi"/>
            </w:rPr>
            <w:t>Click here to enter a date.</w:t>
          </w:r>
        </w:p>
      </w:docPartBody>
    </w:docPart>
    <w:docPart>
      <w:docPartPr>
        <w:name w:val="7D1284425BE64C899512562E5A64BA6A"/>
        <w:category>
          <w:name w:val="General"/>
          <w:gallery w:val="placeholder"/>
        </w:category>
        <w:types>
          <w:type w:val="bbPlcHdr"/>
        </w:types>
        <w:behaviors>
          <w:behavior w:val="content"/>
        </w:behaviors>
        <w:guid w:val="{74EACA6E-A5B9-467F-A6AD-AB8131761EBA}"/>
      </w:docPartPr>
      <w:docPartBody>
        <w:p w:rsidR="00594A56" w:rsidRDefault="00594A56" w:rsidP="00594A56">
          <w:pPr>
            <w:pStyle w:val="7D1284425BE64C899512562E5A64BA6A"/>
          </w:pPr>
          <w:r w:rsidRPr="003F4CAC">
            <w:rPr>
              <w:rStyle w:val="PlaceholderText"/>
            </w:rPr>
            <w:t>Click here to enter text.</w:t>
          </w:r>
        </w:p>
      </w:docPartBody>
    </w:docPart>
    <w:docPart>
      <w:docPartPr>
        <w:name w:val="BC9E3EBA93CC4336B2F85132EB8764F9"/>
        <w:category>
          <w:name w:val="General"/>
          <w:gallery w:val="placeholder"/>
        </w:category>
        <w:types>
          <w:type w:val="bbPlcHdr"/>
        </w:types>
        <w:behaviors>
          <w:behavior w:val="content"/>
        </w:behaviors>
        <w:guid w:val="{C9C67543-A9BC-4E39-9C77-1AD34976EEB0}"/>
      </w:docPartPr>
      <w:docPartBody>
        <w:p w:rsidR="00594A56" w:rsidRDefault="00594A56" w:rsidP="00594A56">
          <w:pPr>
            <w:pStyle w:val="BC9E3EBA93CC4336B2F85132EB8764F9"/>
          </w:pPr>
          <w:r w:rsidRPr="00267DCC">
            <w:rPr>
              <w:rStyle w:val="PlaceholderText"/>
              <w:rFonts w:eastAsiaTheme="minorHAnsi"/>
            </w:rPr>
            <w:t>Click here to enter a date.</w:t>
          </w:r>
        </w:p>
      </w:docPartBody>
    </w:docPart>
    <w:docPart>
      <w:docPartPr>
        <w:name w:val="D8CAC958933A49D88974BE6A5BB02493"/>
        <w:category>
          <w:name w:val="General"/>
          <w:gallery w:val="placeholder"/>
        </w:category>
        <w:types>
          <w:type w:val="bbPlcHdr"/>
        </w:types>
        <w:behaviors>
          <w:behavior w:val="content"/>
        </w:behaviors>
        <w:guid w:val="{CAB7BEA7-4D31-4882-BC53-9DA3FC2A7343}"/>
      </w:docPartPr>
      <w:docPartBody>
        <w:p w:rsidR="00701FBD" w:rsidRDefault="00701FBD" w:rsidP="00701FBD">
          <w:pPr>
            <w:pStyle w:val="D8CAC958933A49D88974BE6A5BB02493"/>
          </w:pPr>
          <w:r w:rsidRPr="003F4CAC">
            <w:rPr>
              <w:rStyle w:val="PlaceholderText"/>
            </w:rPr>
            <w:t>Click here to enter text.</w:t>
          </w:r>
        </w:p>
      </w:docPartBody>
    </w:docPart>
    <w:docPart>
      <w:docPartPr>
        <w:name w:val="58C6DFAB23BE43E0BD0BD75A25521614"/>
        <w:category>
          <w:name w:val="General"/>
          <w:gallery w:val="placeholder"/>
        </w:category>
        <w:types>
          <w:type w:val="bbPlcHdr"/>
        </w:types>
        <w:behaviors>
          <w:behavior w:val="content"/>
        </w:behaviors>
        <w:guid w:val="{126C3951-5936-4DC6-BF8A-186B41222013}"/>
      </w:docPartPr>
      <w:docPartBody>
        <w:p w:rsidR="00701FBD" w:rsidRDefault="00701FBD" w:rsidP="00701FBD">
          <w:pPr>
            <w:pStyle w:val="58C6DFAB23BE43E0BD0BD75A25521614"/>
          </w:pPr>
          <w:r w:rsidRPr="00267DCC">
            <w:rPr>
              <w:rStyle w:val="PlaceholderText"/>
              <w:rFonts w:eastAsiaTheme="minorHAnsi"/>
            </w:rPr>
            <w:t>Click here to enter a date.</w:t>
          </w:r>
        </w:p>
      </w:docPartBody>
    </w:docPart>
    <w:docPart>
      <w:docPartPr>
        <w:name w:val="F4BD208A81C44A01847B69DC41389B89"/>
        <w:category>
          <w:name w:val="General"/>
          <w:gallery w:val="placeholder"/>
        </w:category>
        <w:types>
          <w:type w:val="bbPlcHdr"/>
        </w:types>
        <w:behaviors>
          <w:behavior w:val="content"/>
        </w:behaviors>
        <w:guid w:val="{CD3E787B-65A4-45EE-92C7-C194B92F8C8C}"/>
      </w:docPartPr>
      <w:docPartBody>
        <w:p w:rsidR="00701FBD" w:rsidRDefault="00701FBD" w:rsidP="00701FBD">
          <w:pPr>
            <w:pStyle w:val="F4BD208A81C44A01847B69DC41389B89"/>
          </w:pPr>
          <w:r w:rsidRPr="003F4CAC">
            <w:rPr>
              <w:rStyle w:val="PlaceholderText"/>
            </w:rPr>
            <w:t>Click here to enter text.</w:t>
          </w:r>
        </w:p>
      </w:docPartBody>
    </w:docPart>
    <w:docPart>
      <w:docPartPr>
        <w:name w:val="725AEA4F158D4C36B2173CFCFFD7B655"/>
        <w:category>
          <w:name w:val="General"/>
          <w:gallery w:val="placeholder"/>
        </w:category>
        <w:types>
          <w:type w:val="bbPlcHdr"/>
        </w:types>
        <w:behaviors>
          <w:behavior w:val="content"/>
        </w:behaviors>
        <w:guid w:val="{17B4F52D-A44A-432A-A11F-F1A171A00BB7}"/>
      </w:docPartPr>
      <w:docPartBody>
        <w:p w:rsidR="00701FBD" w:rsidRDefault="00701FBD" w:rsidP="00701FBD">
          <w:pPr>
            <w:pStyle w:val="725AEA4F158D4C36B2173CFCFFD7B655"/>
          </w:pPr>
          <w:r w:rsidRPr="003F4CAC">
            <w:rPr>
              <w:rStyle w:val="PlaceholderText"/>
            </w:rPr>
            <w:t>Click here to enter text.</w:t>
          </w:r>
        </w:p>
      </w:docPartBody>
    </w:docPart>
    <w:docPart>
      <w:docPartPr>
        <w:name w:val="544D8724E2CE4416A80FBEF7F26F0393"/>
        <w:category>
          <w:name w:val="General"/>
          <w:gallery w:val="placeholder"/>
        </w:category>
        <w:types>
          <w:type w:val="bbPlcHdr"/>
        </w:types>
        <w:behaviors>
          <w:behavior w:val="content"/>
        </w:behaviors>
        <w:guid w:val="{26DEBE2B-9315-48AC-B27D-01596979F7B0}"/>
      </w:docPartPr>
      <w:docPartBody>
        <w:p w:rsidR="00701FBD" w:rsidRDefault="00701FBD" w:rsidP="00701FBD">
          <w:pPr>
            <w:pStyle w:val="544D8724E2CE4416A80FBEF7F26F0393"/>
          </w:pPr>
          <w:r w:rsidRPr="00267DCC">
            <w:rPr>
              <w:rStyle w:val="PlaceholderText"/>
              <w:rFonts w:eastAsiaTheme="minorHAnsi"/>
            </w:rPr>
            <w:t>Click here to enter a date.</w:t>
          </w:r>
        </w:p>
      </w:docPartBody>
    </w:docPart>
    <w:docPart>
      <w:docPartPr>
        <w:name w:val="936FEA227A6E4BCAA5378E477823ACAF"/>
        <w:category>
          <w:name w:val="General"/>
          <w:gallery w:val="placeholder"/>
        </w:category>
        <w:types>
          <w:type w:val="bbPlcHdr"/>
        </w:types>
        <w:behaviors>
          <w:behavior w:val="content"/>
        </w:behaviors>
        <w:guid w:val="{5FF6284D-66E9-452F-B9B0-267626BF5DEE}"/>
      </w:docPartPr>
      <w:docPartBody>
        <w:p w:rsidR="002734E1" w:rsidRDefault="002734E1" w:rsidP="002734E1">
          <w:pPr>
            <w:pStyle w:val="936FEA227A6E4BCAA5378E477823ACAF"/>
          </w:pPr>
          <w:r w:rsidRPr="003F4CAC">
            <w:rPr>
              <w:rStyle w:val="PlaceholderText"/>
            </w:rPr>
            <w:t>Click here to enter text.</w:t>
          </w:r>
        </w:p>
      </w:docPartBody>
    </w:docPart>
    <w:docPart>
      <w:docPartPr>
        <w:name w:val="582BFA34D58A48C3BDFEAFD7082C412C"/>
        <w:category>
          <w:name w:val="General"/>
          <w:gallery w:val="placeholder"/>
        </w:category>
        <w:types>
          <w:type w:val="bbPlcHdr"/>
        </w:types>
        <w:behaviors>
          <w:behavior w:val="content"/>
        </w:behaviors>
        <w:guid w:val="{E84F4F82-84CD-414D-9D96-B68D35DBD74D}"/>
      </w:docPartPr>
      <w:docPartBody>
        <w:p w:rsidR="002734E1" w:rsidRDefault="002734E1" w:rsidP="002734E1">
          <w:pPr>
            <w:pStyle w:val="582BFA34D58A48C3BDFEAFD7082C412C"/>
          </w:pPr>
          <w:r w:rsidRPr="00267DCC">
            <w:rPr>
              <w:rStyle w:val="PlaceholderText"/>
              <w:rFonts w:eastAsiaTheme="minorHAnsi"/>
            </w:rPr>
            <w:t>Click here to enter a date.</w:t>
          </w:r>
        </w:p>
      </w:docPartBody>
    </w:docPart>
    <w:docPart>
      <w:docPartPr>
        <w:name w:val="D3AAEF76B34F4561B552855FF3A4146A"/>
        <w:category>
          <w:name w:val="General"/>
          <w:gallery w:val="placeholder"/>
        </w:category>
        <w:types>
          <w:type w:val="bbPlcHdr"/>
        </w:types>
        <w:behaviors>
          <w:behavior w:val="content"/>
        </w:behaviors>
        <w:guid w:val="{F76B8B9B-7F94-4443-96E4-0960A42C8AA7}"/>
      </w:docPartPr>
      <w:docPartBody>
        <w:p w:rsidR="002734E1" w:rsidRDefault="002734E1" w:rsidP="002734E1">
          <w:pPr>
            <w:pStyle w:val="D3AAEF76B34F4561B552855FF3A4146A"/>
          </w:pPr>
          <w:r w:rsidRPr="003F4CAC">
            <w:rPr>
              <w:rStyle w:val="PlaceholderText"/>
            </w:rPr>
            <w:t>Click here to enter text.</w:t>
          </w:r>
        </w:p>
      </w:docPartBody>
    </w:docPart>
    <w:docPart>
      <w:docPartPr>
        <w:name w:val="D9A9375E39E74FFE85705455F2A34B82"/>
        <w:category>
          <w:name w:val="General"/>
          <w:gallery w:val="placeholder"/>
        </w:category>
        <w:types>
          <w:type w:val="bbPlcHdr"/>
        </w:types>
        <w:behaviors>
          <w:behavior w:val="content"/>
        </w:behaviors>
        <w:guid w:val="{A4FF1C77-AF91-45BA-BA51-D92288F6AA62}"/>
      </w:docPartPr>
      <w:docPartBody>
        <w:p w:rsidR="002734E1" w:rsidRDefault="002734E1" w:rsidP="002734E1">
          <w:pPr>
            <w:pStyle w:val="D9A9375E39E74FFE85705455F2A34B82"/>
          </w:pPr>
          <w:r w:rsidRPr="00267DCC">
            <w:rPr>
              <w:rStyle w:val="PlaceholderText"/>
              <w:rFonts w:eastAsiaTheme="minorHAns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yriad Pro">
    <w:altName w:val="Corbel"/>
    <w:panose1 w:val="00000000000000000000"/>
    <w:charset w:val="00"/>
    <w:family w:val="swiss"/>
    <w:notTrueType/>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Palatino">
    <w:altName w:val="Book Antiqua"/>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inion Pro SmBd">
    <w:altName w:val="Times New Roman"/>
    <w:panose1 w:val="00000000000000000000"/>
    <w:charset w:val="00"/>
    <w:family w:val="roman"/>
    <w:notTrueType/>
    <w:pitch w:val="variable"/>
    <w:sig w:usb0="60000287" w:usb1="00000001"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Y Gothic Cond Demi">
    <w:altName w:val="Arial Narrow"/>
    <w:charset w:val="00"/>
    <w:family w:val="auto"/>
    <w:pitch w:val="variable"/>
    <w:sig w:usb0="800000A7" w:usb1="00000040" w:usb2="00000000" w:usb3="00000000" w:csb0="00000009"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270"/>
    <w:rsid w:val="00071B14"/>
    <w:rsid w:val="0012284A"/>
    <w:rsid w:val="002734E1"/>
    <w:rsid w:val="003615F2"/>
    <w:rsid w:val="003A170C"/>
    <w:rsid w:val="003B75E2"/>
    <w:rsid w:val="0052189F"/>
    <w:rsid w:val="00587B77"/>
    <w:rsid w:val="00594A56"/>
    <w:rsid w:val="005F0DBD"/>
    <w:rsid w:val="00601E10"/>
    <w:rsid w:val="006221C4"/>
    <w:rsid w:val="00673566"/>
    <w:rsid w:val="006C0D5B"/>
    <w:rsid w:val="006F3F45"/>
    <w:rsid w:val="006F66FA"/>
    <w:rsid w:val="00701FBD"/>
    <w:rsid w:val="007151F9"/>
    <w:rsid w:val="0073334B"/>
    <w:rsid w:val="00755270"/>
    <w:rsid w:val="007B39BC"/>
    <w:rsid w:val="00814C9B"/>
    <w:rsid w:val="0084348E"/>
    <w:rsid w:val="00883DF1"/>
    <w:rsid w:val="008919A7"/>
    <w:rsid w:val="008C6C52"/>
    <w:rsid w:val="009317BF"/>
    <w:rsid w:val="009E038F"/>
    <w:rsid w:val="00C06AA5"/>
    <w:rsid w:val="00C44C90"/>
    <w:rsid w:val="00DA279F"/>
    <w:rsid w:val="00E6608D"/>
    <w:rsid w:val="00E6649B"/>
    <w:rsid w:val="00E76689"/>
    <w:rsid w:val="00F1612D"/>
    <w:rsid w:val="00F313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34E1"/>
    <w:rPr>
      <w:color w:val="808080"/>
    </w:rPr>
  </w:style>
  <w:style w:type="paragraph" w:customStyle="1" w:styleId="FC3467B9BA974E6EB3FC286DE5235B31">
    <w:name w:val="FC3467B9BA974E6EB3FC286DE5235B31"/>
    <w:rsid w:val="00587B77"/>
  </w:style>
  <w:style w:type="paragraph" w:customStyle="1" w:styleId="77236E067B294FF1A2018B00660B379A">
    <w:name w:val="77236E067B294FF1A2018B00660B379A"/>
    <w:rsid w:val="00587B77"/>
  </w:style>
  <w:style w:type="paragraph" w:customStyle="1" w:styleId="325AC37390984839A91883CE7EE12E03">
    <w:name w:val="325AC37390984839A91883CE7EE12E03"/>
    <w:rsid w:val="00587B77"/>
    <w:pPr>
      <w:spacing w:before="240" w:after="100" w:line="300" w:lineRule="atLeast"/>
      <w:jc w:val="both"/>
    </w:pPr>
    <w:rPr>
      <w:rFonts w:ascii="Times New Roman" w:eastAsia="Times New Roman" w:hAnsi="Times New Roman" w:cs="Times New Roman"/>
      <w:sz w:val="20"/>
      <w:lang w:eastAsia="en-US"/>
    </w:rPr>
  </w:style>
  <w:style w:type="paragraph" w:customStyle="1" w:styleId="1BAE457A2B414A2389D71400C856759F">
    <w:name w:val="1BAE457A2B414A2389D71400C856759F"/>
    <w:rsid w:val="00587B77"/>
    <w:pPr>
      <w:spacing w:before="240" w:after="100" w:line="300" w:lineRule="atLeast"/>
      <w:jc w:val="both"/>
    </w:pPr>
    <w:rPr>
      <w:rFonts w:ascii="Times New Roman" w:eastAsia="Times New Roman" w:hAnsi="Times New Roman" w:cs="Times New Roman"/>
      <w:sz w:val="20"/>
      <w:lang w:eastAsia="en-US"/>
    </w:rPr>
  </w:style>
  <w:style w:type="paragraph" w:customStyle="1" w:styleId="918FB82816D4461FABE69B0E391C6DDA">
    <w:name w:val="918FB82816D4461FABE69B0E391C6DDA"/>
    <w:rsid w:val="00587B77"/>
  </w:style>
  <w:style w:type="paragraph" w:customStyle="1" w:styleId="BE99DF9698CF45ED94DA775C08CA3050">
    <w:name w:val="BE99DF9698CF45ED94DA775C08CA3050"/>
    <w:rsid w:val="00587B77"/>
  </w:style>
  <w:style w:type="paragraph" w:customStyle="1" w:styleId="54F758261EDD4A51897FD7B427ECA2E4">
    <w:name w:val="54F758261EDD4A51897FD7B427ECA2E4"/>
    <w:rsid w:val="00587B77"/>
  </w:style>
  <w:style w:type="paragraph" w:customStyle="1" w:styleId="B603F16D87C74F5A9636B5BFA8D2F0B3">
    <w:name w:val="B603F16D87C74F5A9636B5BFA8D2F0B3"/>
    <w:rsid w:val="00587B77"/>
  </w:style>
  <w:style w:type="paragraph" w:customStyle="1" w:styleId="57080A9315B745D5A91FC3B94625FE62">
    <w:name w:val="57080A9315B745D5A91FC3B94625FE62"/>
    <w:rsid w:val="00587B77"/>
  </w:style>
  <w:style w:type="paragraph" w:customStyle="1" w:styleId="692CB6507DC34B5388A975B39A1D373C">
    <w:name w:val="692CB6507DC34B5388A975B39A1D373C"/>
    <w:rsid w:val="00587B77"/>
  </w:style>
  <w:style w:type="paragraph" w:customStyle="1" w:styleId="F54E96FD4AA74501BE01BE20781113B1">
    <w:name w:val="F54E96FD4AA74501BE01BE20781113B1"/>
    <w:rsid w:val="00E6608D"/>
  </w:style>
  <w:style w:type="paragraph" w:customStyle="1" w:styleId="5A6BE00DD3F04F09A55F2CBD9C2F27FA">
    <w:name w:val="5A6BE00DD3F04F09A55F2CBD9C2F27FA"/>
    <w:rsid w:val="00E6608D"/>
  </w:style>
  <w:style w:type="paragraph" w:customStyle="1" w:styleId="1A498DA87E164A2CBE1733B516BF465E">
    <w:name w:val="1A498DA87E164A2CBE1733B516BF465E"/>
    <w:rsid w:val="00E6608D"/>
  </w:style>
  <w:style w:type="paragraph" w:customStyle="1" w:styleId="2A548E820C414988B8533D81B26D1AD7">
    <w:name w:val="2A548E820C414988B8533D81B26D1AD7"/>
    <w:rsid w:val="00E6608D"/>
  </w:style>
  <w:style w:type="paragraph" w:customStyle="1" w:styleId="C1DE673B19A74104BAD1F8FEE0BD400D">
    <w:name w:val="C1DE673B19A74104BAD1F8FEE0BD400D"/>
    <w:rsid w:val="00E6608D"/>
  </w:style>
  <w:style w:type="paragraph" w:customStyle="1" w:styleId="DFCFD17E3AE049F6B4961392022774CF">
    <w:name w:val="DFCFD17E3AE049F6B4961392022774CF"/>
    <w:rsid w:val="00E6608D"/>
  </w:style>
  <w:style w:type="paragraph" w:customStyle="1" w:styleId="7A7D3FCAA2CD4443B8B719256FD5DAD5">
    <w:name w:val="7A7D3FCAA2CD4443B8B719256FD5DAD5"/>
    <w:rsid w:val="00E6608D"/>
  </w:style>
  <w:style w:type="paragraph" w:customStyle="1" w:styleId="5D98273CD1114790B05586A5FE56C2F8">
    <w:name w:val="5D98273CD1114790B05586A5FE56C2F8"/>
    <w:rsid w:val="00E6608D"/>
  </w:style>
  <w:style w:type="paragraph" w:customStyle="1" w:styleId="8585B0898BDB4EA089552F2E7935362F">
    <w:name w:val="8585B0898BDB4EA089552F2E7935362F"/>
    <w:rsid w:val="00E6608D"/>
  </w:style>
  <w:style w:type="paragraph" w:customStyle="1" w:styleId="5D0975DEFB4F4628AA4603B3F3FD1051">
    <w:name w:val="5D0975DEFB4F4628AA4603B3F3FD1051"/>
    <w:rsid w:val="00E6608D"/>
  </w:style>
  <w:style w:type="paragraph" w:customStyle="1" w:styleId="59195C6A39924459943856C609346383">
    <w:name w:val="59195C6A39924459943856C609346383"/>
    <w:rsid w:val="00E6608D"/>
  </w:style>
  <w:style w:type="paragraph" w:customStyle="1" w:styleId="BC6BED01E3514CA2BB6BCA408D64B0B5">
    <w:name w:val="BC6BED01E3514CA2BB6BCA408D64B0B5"/>
    <w:rsid w:val="00E6608D"/>
  </w:style>
  <w:style w:type="paragraph" w:customStyle="1" w:styleId="0FD9511DD8664000A8F326B110BEB2A5">
    <w:name w:val="0FD9511DD8664000A8F326B110BEB2A5"/>
    <w:rsid w:val="00E6608D"/>
  </w:style>
  <w:style w:type="paragraph" w:customStyle="1" w:styleId="C9419F3197E24EE3B8E7EA4D83A0AE92">
    <w:name w:val="C9419F3197E24EE3B8E7EA4D83A0AE92"/>
    <w:rsid w:val="00E6608D"/>
  </w:style>
  <w:style w:type="paragraph" w:customStyle="1" w:styleId="530DF7D724794EE8897D45B75DABE255">
    <w:name w:val="530DF7D724794EE8897D45B75DABE255"/>
    <w:rsid w:val="00E6608D"/>
  </w:style>
  <w:style w:type="paragraph" w:customStyle="1" w:styleId="B80AFE601BE1469E9B9900BE562E29E3">
    <w:name w:val="B80AFE601BE1469E9B9900BE562E29E3"/>
    <w:rsid w:val="007151F9"/>
  </w:style>
  <w:style w:type="paragraph" w:customStyle="1" w:styleId="6D8A6A53B39548B789D064A8DBE4BD94">
    <w:name w:val="6D8A6A53B39548B789D064A8DBE4BD94"/>
    <w:rsid w:val="007151F9"/>
  </w:style>
  <w:style w:type="paragraph" w:customStyle="1" w:styleId="04A9717E87D14D608F62799195213BD5">
    <w:name w:val="04A9717E87D14D608F62799195213BD5"/>
    <w:rsid w:val="007151F9"/>
  </w:style>
  <w:style w:type="paragraph" w:customStyle="1" w:styleId="D27E4E32BDC543E0989384969139EC29">
    <w:name w:val="D27E4E32BDC543E0989384969139EC29"/>
    <w:rsid w:val="007151F9"/>
  </w:style>
  <w:style w:type="paragraph" w:customStyle="1" w:styleId="007E950C91064DD99B651746EF5EB8AB">
    <w:name w:val="007E950C91064DD99B651746EF5EB8AB"/>
    <w:rsid w:val="007151F9"/>
  </w:style>
  <w:style w:type="paragraph" w:customStyle="1" w:styleId="3A6569A4C97A478C8EC4722EDCC3E61C">
    <w:name w:val="3A6569A4C97A478C8EC4722EDCC3E61C"/>
    <w:rsid w:val="007151F9"/>
  </w:style>
  <w:style w:type="paragraph" w:customStyle="1" w:styleId="47A00405CBD549C7A649DB40C7B84289">
    <w:name w:val="47A00405CBD549C7A649DB40C7B84289"/>
    <w:rsid w:val="007151F9"/>
  </w:style>
  <w:style w:type="paragraph" w:customStyle="1" w:styleId="8BE3211F90A942FCB5494AF68698C1EC">
    <w:name w:val="8BE3211F90A942FCB5494AF68698C1EC"/>
    <w:rsid w:val="007151F9"/>
  </w:style>
  <w:style w:type="paragraph" w:customStyle="1" w:styleId="51E4ACEDED314F569A80F273089CCD5C">
    <w:name w:val="51E4ACEDED314F569A80F273089CCD5C"/>
    <w:rsid w:val="007151F9"/>
  </w:style>
  <w:style w:type="paragraph" w:customStyle="1" w:styleId="B835E352F3F94E11B305D02FBA0EA6D2">
    <w:name w:val="B835E352F3F94E11B305D02FBA0EA6D2"/>
    <w:rsid w:val="007151F9"/>
  </w:style>
  <w:style w:type="paragraph" w:customStyle="1" w:styleId="1097BEF9D07F4F4CB56CBBD984BF28FB">
    <w:name w:val="1097BEF9D07F4F4CB56CBBD984BF28FB"/>
    <w:rsid w:val="007151F9"/>
  </w:style>
  <w:style w:type="paragraph" w:customStyle="1" w:styleId="3B8FC4A62D7F43FBA068C30F92FE4F09">
    <w:name w:val="3B8FC4A62D7F43FBA068C30F92FE4F09"/>
    <w:rsid w:val="007151F9"/>
  </w:style>
  <w:style w:type="paragraph" w:customStyle="1" w:styleId="B65268D3A8794A2BB7F8E16565FCFAD7">
    <w:name w:val="B65268D3A8794A2BB7F8E16565FCFAD7"/>
    <w:rsid w:val="007151F9"/>
  </w:style>
  <w:style w:type="paragraph" w:customStyle="1" w:styleId="97D6B7C9771142FDB2DC392DB5E5A493">
    <w:name w:val="97D6B7C9771142FDB2DC392DB5E5A493"/>
    <w:rsid w:val="007151F9"/>
  </w:style>
  <w:style w:type="paragraph" w:customStyle="1" w:styleId="CA76A04BF4A14EC493DD0FF76EC3F536">
    <w:name w:val="CA76A04BF4A14EC493DD0FF76EC3F536"/>
    <w:rsid w:val="007151F9"/>
  </w:style>
  <w:style w:type="paragraph" w:customStyle="1" w:styleId="B1371DE95B6146F7936E1C186B784143">
    <w:name w:val="B1371DE95B6146F7936E1C186B784143"/>
    <w:rsid w:val="007151F9"/>
  </w:style>
  <w:style w:type="paragraph" w:customStyle="1" w:styleId="BE5B6060E93B46F18091B2AF2C315BEE">
    <w:name w:val="BE5B6060E93B46F18091B2AF2C315BEE"/>
    <w:rsid w:val="007151F9"/>
  </w:style>
  <w:style w:type="paragraph" w:customStyle="1" w:styleId="70BADE38FA894336ADF9033AE353777D">
    <w:name w:val="70BADE38FA894336ADF9033AE353777D"/>
    <w:rsid w:val="007151F9"/>
  </w:style>
  <w:style w:type="paragraph" w:customStyle="1" w:styleId="DAA1B22B939E466FB9333076A2EF3BFB">
    <w:name w:val="DAA1B22B939E466FB9333076A2EF3BFB"/>
    <w:rsid w:val="007151F9"/>
  </w:style>
  <w:style w:type="paragraph" w:customStyle="1" w:styleId="1E6D74192C0D414591423E4D1D920EF8">
    <w:name w:val="1E6D74192C0D414591423E4D1D920EF8"/>
    <w:rsid w:val="007151F9"/>
  </w:style>
  <w:style w:type="paragraph" w:customStyle="1" w:styleId="A07F7A37D0264D9AB9213106DEC0F7FC">
    <w:name w:val="A07F7A37D0264D9AB9213106DEC0F7FC"/>
    <w:rsid w:val="007151F9"/>
  </w:style>
  <w:style w:type="paragraph" w:customStyle="1" w:styleId="D432DD14EDB94FB69EC4CCC566B55F65">
    <w:name w:val="D432DD14EDB94FB69EC4CCC566B55F65"/>
    <w:rsid w:val="007151F9"/>
  </w:style>
  <w:style w:type="paragraph" w:customStyle="1" w:styleId="E7D97C0325F14DE69FF86E1FA26C5EFE">
    <w:name w:val="E7D97C0325F14DE69FF86E1FA26C5EFE"/>
    <w:rsid w:val="007151F9"/>
  </w:style>
  <w:style w:type="paragraph" w:customStyle="1" w:styleId="CC01949493F243E8858B136BB190738B">
    <w:name w:val="CC01949493F243E8858B136BB190738B"/>
    <w:rsid w:val="007151F9"/>
  </w:style>
  <w:style w:type="paragraph" w:customStyle="1" w:styleId="11239E8419D74110948678339A67940C">
    <w:name w:val="11239E8419D74110948678339A67940C"/>
    <w:rsid w:val="007151F9"/>
  </w:style>
  <w:style w:type="paragraph" w:customStyle="1" w:styleId="81198953B8C544788A855220DAC23AB2">
    <w:name w:val="81198953B8C544788A855220DAC23AB2"/>
    <w:rsid w:val="007151F9"/>
  </w:style>
  <w:style w:type="paragraph" w:customStyle="1" w:styleId="D37E4CE0B940440FA9C9F59C74F6383D">
    <w:name w:val="D37E4CE0B940440FA9C9F59C74F6383D"/>
    <w:rsid w:val="007151F9"/>
  </w:style>
  <w:style w:type="paragraph" w:customStyle="1" w:styleId="9825AD6144ED44F68BE859479DAE4D72">
    <w:name w:val="9825AD6144ED44F68BE859479DAE4D72"/>
    <w:rsid w:val="007151F9"/>
  </w:style>
  <w:style w:type="paragraph" w:customStyle="1" w:styleId="CB8E539F355E492C9F9AFCBCDD3582C5">
    <w:name w:val="CB8E539F355E492C9F9AFCBCDD3582C5"/>
    <w:rsid w:val="007151F9"/>
  </w:style>
  <w:style w:type="paragraph" w:customStyle="1" w:styleId="DF41AC13700E453CA5CE72A14BB18D87">
    <w:name w:val="DF41AC13700E453CA5CE72A14BB18D87"/>
    <w:rsid w:val="007151F9"/>
  </w:style>
  <w:style w:type="paragraph" w:customStyle="1" w:styleId="0135696B2697497EA7CF045AFBF72B63">
    <w:name w:val="0135696B2697497EA7CF045AFBF72B63"/>
    <w:rsid w:val="007151F9"/>
  </w:style>
  <w:style w:type="paragraph" w:customStyle="1" w:styleId="4814238165AE47A6AE2AEBFF20A44AAA">
    <w:name w:val="4814238165AE47A6AE2AEBFF20A44AAA"/>
    <w:rsid w:val="007151F9"/>
  </w:style>
  <w:style w:type="paragraph" w:customStyle="1" w:styleId="AC9A9F661FCC4173BC471EF304EE5474">
    <w:name w:val="AC9A9F661FCC4173BC471EF304EE5474"/>
    <w:rsid w:val="007151F9"/>
  </w:style>
  <w:style w:type="paragraph" w:customStyle="1" w:styleId="4FA54BB46BDA4284A84E2475DD6642C4">
    <w:name w:val="4FA54BB46BDA4284A84E2475DD6642C4"/>
    <w:rsid w:val="007151F9"/>
  </w:style>
  <w:style w:type="paragraph" w:customStyle="1" w:styleId="8E3A2EF39DCE46158FC620722DAE1D3B">
    <w:name w:val="8E3A2EF39DCE46158FC620722DAE1D3B"/>
    <w:rsid w:val="007151F9"/>
  </w:style>
  <w:style w:type="paragraph" w:customStyle="1" w:styleId="842E682A190E4B22948B66456AD45F95">
    <w:name w:val="842E682A190E4B22948B66456AD45F95"/>
    <w:rsid w:val="007151F9"/>
  </w:style>
  <w:style w:type="paragraph" w:customStyle="1" w:styleId="D4202A9E968846A4BCE522E5D97B9CE0">
    <w:name w:val="D4202A9E968846A4BCE522E5D97B9CE0"/>
    <w:rsid w:val="007151F9"/>
  </w:style>
  <w:style w:type="paragraph" w:customStyle="1" w:styleId="8A8C4F350ADB4978A0D7E571C9D4234B">
    <w:name w:val="8A8C4F350ADB4978A0D7E571C9D4234B"/>
    <w:rsid w:val="007151F9"/>
  </w:style>
  <w:style w:type="paragraph" w:customStyle="1" w:styleId="2764D1862F284674B88552CAC766C739">
    <w:name w:val="2764D1862F284674B88552CAC766C739"/>
    <w:rsid w:val="007151F9"/>
  </w:style>
  <w:style w:type="paragraph" w:customStyle="1" w:styleId="8C5075493F304861955505A528F0AAFE">
    <w:name w:val="8C5075493F304861955505A528F0AAFE"/>
    <w:rsid w:val="007151F9"/>
  </w:style>
  <w:style w:type="paragraph" w:customStyle="1" w:styleId="E530F554E1044FEDBDFFCF3A6EC30C26">
    <w:name w:val="E530F554E1044FEDBDFFCF3A6EC30C26"/>
    <w:rsid w:val="007151F9"/>
  </w:style>
  <w:style w:type="paragraph" w:customStyle="1" w:styleId="06113F2F0DD64FC7BA706827AEDBD6AC">
    <w:name w:val="06113F2F0DD64FC7BA706827AEDBD6AC"/>
    <w:rsid w:val="007151F9"/>
  </w:style>
  <w:style w:type="paragraph" w:customStyle="1" w:styleId="6178E8EDA85E4122946C9E11127F82ED">
    <w:name w:val="6178E8EDA85E4122946C9E11127F82ED"/>
    <w:rsid w:val="007151F9"/>
  </w:style>
  <w:style w:type="paragraph" w:customStyle="1" w:styleId="6004381E4A6349FD8A90182899F71117">
    <w:name w:val="6004381E4A6349FD8A90182899F71117"/>
    <w:rsid w:val="007151F9"/>
  </w:style>
  <w:style w:type="paragraph" w:customStyle="1" w:styleId="F54EFF030136468A9BF1502466AF2CF1">
    <w:name w:val="F54EFF030136468A9BF1502466AF2CF1"/>
    <w:rsid w:val="007151F9"/>
  </w:style>
  <w:style w:type="paragraph" w:customStyle="1" w:styleId="766C169E96C64D38A95F3387BC1BB6CC">
    <w:name w:val="766C169E96C64D38A95F3387BC1BB6CC"/>
    <w:rsid w:val="007151F9"/>
  </w:style>
  <w:style w:type="paragraph" w:customStyle="1" w:styleId="D3ACE8E7A73540C7BF89B14484EAAC42">
    <w:name w:val="D3ACE8E7A73540C7BF89B14484EAAC42"/>
    <w:rsid w:val="007151F9"/>
  </w:style>
  <w:style w:type="paragraph" w:customStyle="1" w:styleId="5B0F94B1DAA243D49670D9DBF3CD7DD3">
    <w:name w:val="5B0F94B1DAA243D49670D9DBF3CD7DD3"/>
    <w:rsid w:val="007151F9"/>
  </w:style>
  <w:style w:type="paragraph" w:customStyle="1" w:styleId="E2672DAF69E148EE841E9FCF0ECD3327">
    <w:name w:val="E2672DAF69E148EE841E9FCF0ECD3327"/>
    <w:rsid w:val="007151F9"/>
  </w:style>
  <w:style w:type="paragraph" w:customStyle="1" w:styleId="6E03B119C35244A0A33B932E4DA0E592">
    <w:name w:val="6E03B119C35244A0A33B932E4DA0E592"/>
    <w:rsid w:val="007151F9"/>
  </w:style>
  <w:style w:type="paragraph" w:customStyle="1" w:styleId="67A7CDE677CE408E8B89376A687E4A00">
    <w:name w:val="67A7CDE677CE408E8B89376A687E4A00"/>
    <w:rsid w:val="007151F9"/>
  </w:style>
  <w:style w:type="paragraph" w:customStyle="1" w:styleId="8B0CFD7A9E154343866C1B97BE96D809">
    <w:name w:val="8B0CFD7A9E154343866C1B97BE96D809"/>
    <w:rsid w:val="007151F9"/>
  </w:style>
  <w:style w:type="paragraph" w:customStyle="1" w:styleId="F283F1FA2294478FA93CEC622B79F92D">
    <w:name w:val="F283F1FA2294478FA93CEC622B79F92D"/>
    <w:rsid w:val="007151F9"/>
  </w:style>
  <w:style w:type="paragraph" w:customStyle="1" w:styleId="2CAB911A8A1F4FE9B4E14450952F1F84">
    <w:name w:val="2CAB911A8A1F4FE9B4E14450952F1F84"/>
    <w:rsid w:val="007151F9"/>
  </w:style>
  <w:style w:type="paragraph" w:customStyle="1" w:styleId="6B498C2006F6476BB5A4783AE22610B5">
    <w:name w:val="6B498C2006F6476BB5A4783AE22610B5"/>
    <w:rsid w:val="007151F9"/>
  </w:style>
  <w:style w:type="paragraph" w:customStyle="1" w:styleId="3484A954514E459FAC94A73A56C702A6">
    <w:name w:val="3484A954514E459FAC94A73A56C702A6"/>
    <w:rsid w:val="007151F9"/>
  </w:style>
  <w:style w:type="paragraph" w:customStyle="1" w:styleId="61FA10711DDA4CD893190E4964EBBA4A">
    <w:name w:val="61FA10711DDA4CD893190E4964EBBA4A"/>
    <w:rsid w:val="007151F9"/>
  </w:style>
  <w:style w:type="paragraph" w:customStyle="1" w:styleId="483AF0CF079D4B6E9A072F1C5F20582C">
    <w:name w:val="483AF0CF079D4B6E9A072F1C5F20582C"/>
    <w:rsid w:val="007151F9"/>
  </w:style>
  <w:style w:type="paragraph" w:customStyle="1" w:styleId="0C5E03BFEC054C29A99EA27DDED39172">
    <w:name w:val="0C5E03BFEC054C29A99EA27DDED39172"/>
    <w:rsid w:val="007151F9"/>
  </w:style>
  <w:style w:type="paragraph" w:customStyle="1" w:styleId="E2838387850A461FA2E6830895E93DEA">
    <w:name w:val="E2838387850A461FA2E6830895E93DEA"/>
    <w:rsid w:val="007151F9"/>
  </w:style>
  <w:style w:type="paragraph" w:customStyle="1" w:styleId="C5AACEF26B504B9E986E7AEC751BF569">
    <w:name w:val="C5AACEF26B504B9E986E7AEC751BF569"/>
    <w:rsid w:val="007151F9"/>
  </w:style>
  <w:style w:type="paragraph" w:customStyle="1" w:styleId="4A6319260FA840AFB4DE43DA8F90D437">
    <w:name w:val="4A6319260FA840AFB4DE43DA8F90D437"/>
    <w:rsid w:val="007151F9"/>
  </w:style>
  <w:style w:type="paragraph" w:customStyle="1" w:styleId="B1C5A1078F344B34BD3C91D1FC3E5B24">
    <w:name w:val="B1C5A1078F344B34BD3C91D1FC3E5B24"/>
    <w:rsid w:val="007151F9"/>
  </w:style>
  <w:style w:type="paragraph" w:customStyle="1" w:styleId="F810C910D18B4D1EB578A91E162326D2">
    <w:name w:val="F810C910D18B4D1EB578A91E162326D2"/>
    <w:rsid w:val="007151F9"/>
  </w:style>
  <w:style w:type="paragraph" w:customStyle="1" w:styleId="4FFF62FFF4944A5792311534A73F0EF8">
    <w:name w:val="4FFF62FFF4944A5792311534A73F0EF8"/>
    <w:rsid w:val="007151F9"/>
  </w:style>
  <w:style w:type="paragraph" w:customStyle="1" w:styleId="36C0A87861AB413095B4B9A6BA25C241">
    <w:name w:val="36C0A87861AB413095B4B9A6BA25C241"/>
    <w:rsid w:val="007151F9"/>
  </w:style>
  <w:style w:type="paragraph" w:customStyle="1" w:styleId="CDE3E327C7E4466A82C79C59922070D7">
    <w:name w:val="CDE3E327C7E4466A82C79C59922070D7"/>
    <w:rsid w:val="007151F9"/>
  </w:style>
  <w:style w:type="paragraph" w:customStyle="1" w:styleId="4723AAE516F14261A66C383F31979656">
    <w:name w:val="4723AAE516F14261A66C383F31979656"/>
    <w:rsid w:val="007151F9"/>
  </w:style>
  <w:style w:type="paragraph" w:customStyle="1" w:styleId="17718F3C41704DD39B7AA8C0CC6627C3">
    <w:name w:val="17718F3C41704DD39B7AA8C0CC6627C3"/>
    <w:rsid w:val="007151F9"/>
  </w:style>
  <w:style w:type="paragraph" w:customStyle="1" w:styleId="5E28444ED5B849FDBBF60D75814BF4AB">
    <w:name w:val="5E28444ED5B849FDBBF60D75814BF4AB"/>
    <w:rsid w:val="007151F9"/>
  </w:style>
  <w:style w:type="paragraph" w:customStyle="1" w:styleId="D5857D66D02B4138899B07FAB5913AB6">
    <w:name w:val="D5857D66D02B4138899B07FAB5913AB6"/>
    <w:rsid w:val="007151F9"/>
  </w:style>
  <w:style w:type="paragraph" w:customStyle="1" w:styleId="ADF5BA1E2BE44D3C82C729C21D2F177E">
    <w:name w:val="ADF5BA1E2BE44D3C82C729C21D2F177E"/>
    <w:rsid w:val="007151F9"/>
  </w:style>
  <w:style w:type="paragraph" w:customStyle="1" w:styleId="DB367EB1437A4D15BA33E5622313CB55">
    <w:name w:val="DB367EB1437A4D15BA33E5622313CB55"/>
    <w:rsid w:val="007151F9"/>
  </w:style>
  <w:style w:type="paragraph" w:customStyle="1" w:styleId="DA8F29A4888D44F2A73EFF7452B0144F">
    <w:name w:val="DA8F29A4888D44F2A73EFF7452B0144F"/>
    <w:rsid w:val="007151F9"/>
  </w:style>
  <w:style w:type="paragraph" w:customStyle="1" w:styleId="95C651ADA2174465B2413E5132B39B72">
    <w:name w:val="95C651ADA2174465B2413E5132B39B72"/>
    <w:rsid w:val="007151F9"/>
  </w:style>
  <w:style w:type="paragraph" w:customStyle="1" w:styleId="2AA06CA902994F97B5DEED971A8C90CC">
    <w:name w:val="2AA06CA902994F97B5DEED971A8C90CC"/>
    <w:rsid w:val="007151F9"/>
  </w:style>
  <w:style w:type="paragraph" w:customStyle="1" w:styleId="06119C65702E4AD8B0C9C7C63F3A3E99">
    <w:name w:val="06119C65702E4AD8B0C9C7C63F3A3E99"/>
    <w:rsid w:val="007151F9"/>
  </w:style>
  <w:style w:type="paragraph" w:customStyle="1" w:styleId="D90A55927F654AD2AA37DFE44C7EB80A">
    <w:name w:val="D90A55927F654AD2AA37DFE44C7EB80A"/>
    <w:rsid w:val="009317BF"/>
  </w:style>
  <w:style w:type="paragraph" w:customStyle="1" w:styleId="F6089E5978AA4928BFB071E0E7A437D6">
    <w:name w:val="F6089E5978AA4928BFB071E0E7A437D6"/>
    <w:rsid w:val="009317BF"/>
  </w:style>
  <w:style w:type="paragraph" w:customStyle="1" w:styleId="AC20795D352F43B2AB208F86142F559F">
    <w:name w:val="AC20795D352F43B2AB208F86142F559F"/>
    <w:rsid w:val="009317BF"/>
  </w:style>
  <w:style w:type="paragraph" w:customStyle="1" w:styleId="E6F6CBEAAB0F43E38AE7F53859A2AC2A">
    <w:name w:val="E6F6CBEAAB0F43E38AE7F53859A2AC2A"/>
    <w:rsid w:val="009317BF"/>
  </w:style>
  <w:style w:type="paragraph" w:customStyle="1" w:styleId="B6D9BF545A114B0BAFDD6CCC947C4472">
    <w:name w:val="B6D9BF545A114B0BAFDD6CCC947C4472"/>
    <w:rsid w:val="009317BF"/>
  </w:style>
  <w:style w:type="paragraph" w:customStyle="1" w:styleId="A1CB04ABB7524D3AB3331113862E6601">
    <w:name w:val="A1CB04ABB7524D3AB3331113862E6601"/>
    <w:rsid w:val="009317BF"/>
  </w:style>
  <w:style w:type="paragraph" w:customStyle="1" w:styleId="F912666F8A774C0097BADE5263D90525">
    <w:name w:val="F912666F8A774C0097BADE5263D90525"/>
    <w:rsid w:val="009317BF"/>
  </w:style>
  <w:style w:type="paragraph" w:customStyle="1" w:styleId="8F7F4404427E431881910C15CE476F45">
    <w:name w:val="8F7F4404427E431881910C15CE476F45"/>
    <w:rsid w:val="009317BF"/>
  </w:style>
  <w:style w:type="paragraph" w:customStyle="1" w:styleId="F9236B784DC04589A7D1E4DC4AAD573B">
    <w:name w:val="F9236B784DC04589A7D1E4DC4AAD573B"/>
    <w:rsid w:val="009317BF"/>
  </w:style>
  <w:style w:type="paragraph" w:customStyle="1" w:styleId="66B5EB46070D4B8CA358690A9C02EDD3">
    <w:name w:val="66B5EB46070D4B8CA358690A9C02EDD3"/>
    <w:rsid w:val="009317BF"/>
  </w:style>
  <w:style w:type="paragraph" w:customStyle="1" w:styleId="207528A59DD549D2BC7B38FF58418E09">
    <w:name w:val="207528A59DD549D2BC7B38FF58418E09"/>
    <w:rsid w:val="009317BF"/>
  </w:style>
  <w:style w:type="paragraph" w:customStyle="1" w:styleId="0DB7A60EAEF9420BB91A741869E8A570">
    <w:name w:val="0DB7A60EAEF9420BB91A741869E8A570"/>
    <w:rsid w:val="009317BF"/>
  </w:style>
  <w:style w:type="paragraph" w:customStyle="1" w:styleId="7F45E6A0CC274605B8DCB226A1B5C26C">
    <w:name w:val="7F45E6A0CC274605B8DCB226A1B5C26C"/>
    <w:rsid w:val="009317BF"/>
  </w:style>
  <w:style w:type="paragraph" w:customStyle="1" w:styleId="AE4647E1EB14461988FEC29165428513">
    <w:name w:val="AE4647E1EB14461988FEC29165428513"/>
    <w:rsid w:val="009317BF"/>
  </w:style>
  <w:style w:type="paragraph" w:customStyle="1" w:styleId="E04E25D2D5184844A5D6DAEAD469C2AC">
    <w:name w:val="E04E25D2D5184844A5D6DAEAD469C2AC"/>
    <w:rsid w:val="009317BF"/>
  </w:style>
  <w:style w:type="paragraph" w:customStyle="1" w:styleId="062BF3099E2547D19C7CCBE53F8D48E4">
    <w:name w:val="062BF3099E2547D19C7CCBE53F8D48E4"/>
    <w:rsid w:val="009317BF"/>
  </w:style>
  <w:style w:type="paragraph" w:customStyle="1" w:styleId="1EF193AA7E714768B9D5723535DAC0C5">
    <w:name w:val="1EF193AA7E714768B9D5723535DAC0C5"/>
    <w:rsid w:val="009317BF"/>
  </w:style>
  <w:style w:type="paragraph" w:customStyle="1" w:styleId="D9B2A7D8628342A285E4C26F1ACE64C9">
    <w:name w:val="D9B2A7D8628342A285E4C26F1ACE64C9"/>
    <w:rsid w:val="009317BF"/>
  </w:style>
  <w:style w:type="paragraph" w:customStyle="1" w:styleId="C4DBD56F41444442B762C0B33CB73F59">
    <w:name w:val="C4DBD56F41444442B762C0B33CB73F59"/>
    <w:rsid w:val="009317BF"/>
  </w:style>
  <w:style w:type="paragraph" w:customStyle="1" w:styleId="59195C6A39924459943856C6093463831">
    <w:name w:val="59195C6A39924459943856C609346383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BC6BED01E3514CA2BB6BCA408D64B0B51">
    <w:name w:val="BC6BED01E3514CA2BB6BCA408D64B0B5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0FD9511DD8664000A8F326B110BEB2A51">
    <w:name w:val="0FD9511DD8664000A8F326B110BEB2A5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C9419F3197E24EE3B8E7EA4D83A0AE921">
    <w:name w:val="C9419F3197E24EE3B8E7EA4D83A0AE92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530DF7D724794EE8897D45B75DABE2551">
    <w:name w:val="530DF7D724794EE8897D45B75DABE255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325AC37390984839A91883CE7EE12E031">
    <w:name w:val="325AC37390984839A91883CE7EE12E03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918FB82816D4461FABE69B0E391C6DDA1">
    <w:name w:val="918FB82816D4461FABE69B0E391C6DDA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BE99DF9698CF45ED94DA775C08CA30501">
    <w:name w:val="BE99DF9698CF45ED94DA775C08CA3050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54F758261EDD4A51897FD7B427ECA2E41">
    <w:name w:val="54F758261EDD4A51897FD7B427ECA2E4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B603F16D87C74F5A9636B5BFA8D2F0B31">
    <w:name w:val="B603F16D87C74F5A9636B5BFA8D2F0B3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57080A9315B745D5A91FC3B94625FE621">
    <w:name w:val="57080A9315B745D5A91FC3B94625FE62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692CB6507DC34B5388A975B39A1D373C1">
    <w:name w:val="692CB6507DC34B5388A975B39A1D373C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5A6BE00DD3F04F09A55F2CBD9C2F27FA1">
    <w:name w:val="5A6BE00DD3F04F09A55F2CBD9C2F27FA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1BAE457A2B414A2389D71400C856759F1">
    <w:name w:val="1BAE457A2B414A2389D71400C856759F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6D8A6A53B39548B789D064A8DBE4BD941">
    <w:name w:val="6D8A6A53B39548B789D064A8DBE4BD94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803F063C47A74E2B994ED9D996259A08">
    <w:name w:val="803F063C47A74E2B994ED9D996259A08"/>
    <w:rsid w:val="009317BF"/>
  </w:style>
  <w:style w:type="paragraph" w:customStyle="1" w:styleId="603A9C1CBD2C4F5782E687A5FEF20D68">
    <w:name w:val="603A9C1CBD2C4F5782E687A5FEF20D68"/>
    <w:rsid w:val="009317BF"/>
  </w:style>
  <w:style w:type="paragraph" w:customStyle="1" w:styleId="0DF801AEFC1A4C4BAAB7E447202E5DE1">
    <w:name w:val="0DF801AEFC1A4C4BAAB7E447202E5DE1"/>
    <w:rsid w:val="009317BF"/>
  </w:style>
  <w:style w:type="paragraph" w:customStyle="1" w:styleId="57B1011E78984FB2ACAB4EFB7162C8AC">
    <w:name w:val="57B1011E78984FB2ACAB4EFB7162C8AC"/>
    <w:rsid w:val="009317BF"/>
  </w:style>
  <w:style w:type="paragraph" w:customStyle="1" w:styleId="59195C6A39924459943856C6093463832">
    <w:name w:val="59195C6A39924459943856C609346383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BC6BED01E3514CA2BB6BCA408D64B0B52">
    <w:name w:val="BC6BED01E3514CA2BB6BCA408D64B0B5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0FD9511DD8664000A8F326B110BEB2A52">
    <w:name w:val="0FD9511DD8664000A8F326B110BEB2A5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C9419F3197E24EE3B8E7EA4D83A0AE922">
    <w:name w:val="C9419F3197E24EE3B8E7EA4D83A0AE92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530DF7D724794EE8897D45B75DABE2552">
    <w:name w:val="530DF7D724794EE8897D45B75DABE255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325AC37390984839A91883CE7EE12E032">
    <w:name w:val="325AC37390984839A91883CE7EE12E03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918FB82816D4461FABE69B0E391C6DDA2">
    <w:name w:val="918FB82816D4461FABE69B0E391C6DDA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BE99DF9698CF45ED94DA775C08CA30502">
    <w:name w:val="BE99DF9698CF45ED94DA775C08CA3050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54F758261EDD4A51897FD7B427ECA2E42">
    <w:name w:val="54F758261EDD4A51897FD7B427ECA2E4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B603F16D87C74F5A9636B5BFA8D2F0B32">
    <w:name w:val="B603F16D87C74F5A9636B5BFA8D2F0B3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57080A9315B745D5A91FC3B94625FE622">
    <w:name w:val="57080A9315B745D5A91FC3B94625FE62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692CB6507DC34B5388A975B39A1D373C2">
    <w:name w:val="692CB6507DC34B5388A975B39A1D373C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5A6BE00DD3F04F09A55F2CBD9C2F27FA2">
    <w:name w:val="5A6BE00DD3F04F09A55F2CBD9C2F27FA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1BAE457A2B414A2389D71400C856759F2">
    <w:name w:val="1BAE457A2B414A2389D71400C856759F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6D8A6A53B39548B789D064A8DBE4BD942">
    <w:name w:val="6D8A6A53B39548B789D064A8DBE4BD94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C421D65806A745E3A395F4D306BA0669">
    <w:name w:val="C421D65806A745E3A395F4D306BA0669"/>
    <w:rsid w:val="0073334B"/>
  </w:style>
  <w:style w:type="paragraph" w:customStyle="1" w:styleId="96D1CCEDBD89415688B14F8FD965FB7D">
    <w:name w:val="96D1CCEDBD89415688B14F8FD965FB7D"/>
    <w:rsid w:val="008919A7"/>
  </w:style>
  <w:style w:type="paragraph" w:customStyle="1" w:styleId="DA0905D0B2B443D9A5D0F3BC8A30E2A5">
    <w:name w:val="DA0905D0B2B443D9A5D0F3BC8A30E2A5"/>
    <w:rsid w:val="008919A7"/>
  </w:style>
  <w:style w:type="paragraph" w:customStyle="1" w:styleId="FE21D24C98B74D0586D397C1304A5FA3">
    <w:name w:val="FE21D24C98B74D0586D397C1304A5FA3"/>
    <w:rsid w:val="008919A7"/>
  </w:style>
  <w:style w:type="paragraph" w:customStyle="1" w:styleId="BE196E0364144EA8827B24B5DF462CCF">
    <w:name w:val="BE196E0364144EA8827B24B5DF462CCF"/>
    <w:rsid w:val="008919A7"/>
  </w:style>
  <w:style w:type="paragraph" w:customStyle="1" w:styleId="1079350DBB0149E69B04EB4321BA0187">
    <w:name w:val="1079350DBB0149E69B04EB4321BA0187"/>
    <w:rsid w:val="008919A7"/>
  </w:style>
  <w:style w:type="paragraph" w:customStyle="1" w:styleId="B96D433E2C5246EEB6FA37713717B91E">
    <w:name w:val="B96D433E2C5246EEB6FA37713717B91E"/>
    <w:rsid w:val="008919A7"/>
  </w:style>
  <w:style w:type="paragraph" w:customStyle="1" w:styleId="FC8B4B321DE247D8B917E08489E9F69D">
    <w:name w:val="FC8B4B321DE247D8B917E08489E9F69D"/>
    <w:rsid w:val="008919A7"/>
  </w:style>
  <w:style w:type="paragraph" w:customStyle="1" w:styleId="B9B824DD22C844BF8B8C9CF32D164A77">
    <w:name w:val="B9B824DD22C844BF8B8C9CF32D164A77"/>
    <w:rsid w:val="008919A7"/>
  </w:style>
  <w:style w:type="paragraph" w:customStyle="1" w:styleId="E1BDDDDFDD0C42F881FB68D953046B62">
    <w:name w:val="E1BDDDDFDD0C42F881FB68D953046B62"/>
    <w:rsid w:val="008919A7"/>
  </w:style>
  <w:style w:type="paragraph" w:customStyle="1" w:styleId="BE8855B1696D428A8050314C5B2BFEEE">
    <w:name w:val="BE8855B1696D428A8050314C5B2BFEEE"/>
    <w:rsid w:val="008919A7"/>
  </w:style>
  <w:style w:type="paragraph" w:customStyle="1" w:styleId="A4DAE00EBDD149A3860A770D1C7E293F">
    <w:name w:val="A4DAE00EBDD149A3860A770D1C7E293F"/>
    <w:rsid w:val="008919A7"/>
  </w:style>
  <w:style w:type="paragraph" w:customStyle="1" w:styleId="E321F73A17FE47E6AA34E26C07D5DE1C">
    <w:name w:val="E321F73A17FE47E6AA34E26C07D5DE1C"/>
    <w:rsid w:val="008919A7"/>
  </w:style>
  <w:style w:type="paragraph" w:customStyle="1" w:styleId="BA6A7B5C81844D07B33F7F2B740F4ADC">
    <w:name w:val="BA6A7B5C81844D07B33F7F2B740F4ADC"/>
    <w:rsid w:val="008919A7"/>
  </w:style>
  <w:style w:type="paragraph" w:customStyle="1" w:styleId="55B82A046E91455EB909A9E82D4DEA41">
    <w:name w:val="55B82A046E91455EB909A9E82D4DEA41"/>
    <w:rsid w:val="008919A7"/>
  </w:style>
  <w:style w:type="paragraph" w:customStyle="1" w:styleId="936447E1908E491DAB922F073B6D77A9">
    <w:name w:val="936447E1908E491DAB922F073B6D77A9"/>
    <w:rsid w:val="008919A7"/>
  </w:style>
  <w:style w:type="paragraph" w:customStyle="1" w:styleId="29F8BEC87A954FD3BC0EED29F64406E0">
    <w:name w:val="29F8BEC87A954FD3BC0EED29F64406E0"/>
    <w:rsid w:val="008919A7"/>
  </w:style>
  <w:style w:type="paragraph" w:customStyle="1" w:styleId="80E860FDC9A7435B8EF2EDF4B8C8BFD0">
    <w:name w:val="80E860FDC9A7435B8EF2EDF4B8C8BFD0"/>
    <w:rsid w:val="008919A7"/>
  </w:style>
  <w:style w:type="paragraph" w:customStyle="1" w:styleId="0E7DC618A69C43789BC5259D82140F85">
    <w:name w:val="0E7DC618A69C43789BC5259D82140F85"/>
    <w:rsid w:val="008919A7"/>
  </w:style>
  <w:style w:type="paragraph" w:customStyle="1" w:styleId="A19456FA6FB14D0C926B903D4E1C8724">
    <w:name w:val="A19456FA6FB14D0C926B903D4E1C8724"/>
    <w:rsid w:val="008919A7"/>
  </w:style>
  <w:style w:type="paragraph" w:customStyle="1" w:styleId="9013780C88DE4E5DB1AC7C55232DF9D7">
    <w:name w:val="9013780C88DE4E5DB1AC7C55232DF9D7"/>
    <w:rsid w:val="008919A7"/>
  </w:style>
  <w:style w:type="paragraph" w:customStyle="1" w:styleId="55C0F0CDBE4F4EDB9B106A77869C9032">
    <w:name w:val="55C0F0CDBE4F4EDB9B106A77869C9032"/>
    <w:rsid w:val="008919A7"/>
  </w:style>
  <w:style w:type="paragraph" w:customStyle="1" w:styleId="4CFCF3F0FB2C45E6B31B7861894706F1">
    <w:name w:val="4CFCF3F0FB2C45E6B31B7861894706F1"/>
    <w:rsid w:val="008919A7"/>
  </w:style>
  <w:style w:type="paragraph" w:customStyle="1" w:styleId="E1C079D7CF3B4AD09616C355E4C03E23">
    <w:name w:val="E1C079D7CF3B4AD09616C355E4C03E23"/>
    <w:rsid w:val="008919A7"/>
  </w:style>
  <w:style w:type="paragraph" w:customStyle="1" w:styleId="761844E95A0A44CD80651229529EA581">
    <w:name w:val="761844E95A0A44CD80651229529EA581"/>
    <w:rsid w:val="008919A7"/>
  </w:style>
  <w:style w:type="paragraph" w:customStyle="1" w:styleId="11842AF553DB4C11B7FA5A1FA138C809">
    <w:name w:val="11842AF553DB4C11B7FA5A1FA138C809"/>
    <w:rsid w:val="008919A7"/>
  </w:style>
  <w:style w:type="paragraph" w:customStyle="1" w:styleId="5C4442397C504A3184F89F6C3F9E5573">
    <w:name w:val="5C4442397C504A3184F89F6C3F9E5573"/>
    <w:rsid w:val="008919A7"/>
  </w:style>
  <w:style w:type="paragraph" w:customStyle="1" w:styleId="137F483768974E81897E09A3A59BA23F">
    <w:name w:val="137F483768974E81897E09A3A59BA23F"/>
    <w:rsid w:val="008919A7"/>
  </w:style>
  <w:style w:type="paragraph" w:customStyle="1" w:styleId="C82A7C428C004B9CB639A09F877515B7">
    <w:name w:val="C82A7C428C004B9CB639A09F877515B7"/>
    <w:rsid w:val="008919A7"/>
  </w:style>
  <w:style w:type="paragraph" w:customStyle="1" w:styleId="93EFB69B809644F2BD246C022AD2C2D2">
    <w:name w:val="93EFB69B809644F2BD246C022AD2C2D2"/>
    <w:rsid w:val="008919A7"/>
  </w:style>
  <w:style w:type="paragraph" w:customStyle="1" w:styleId="5F1359D8DD68431280D3B6BD73032245">
    <w:name w:val="5F1359D8DD68431280D3B6BD73032245"/>
    <w:rsid w:val="008919A7"/>
  </w:style>
  <w:style w:type="paragraph" w:customStyle="1" w:styleId="1601B1053ADD4A2FBBC8E42E969E8A9F">
    <w:name w:val="1601B1053ADD4A2FBBC8E42E969E8A9F"/>
    <w:rsid w:val="008919A7"/>
  </w:style>
  <w:style w:type="paragraph" w:customStyle="1" w:styleId="CB981A0D85DA4301973F6BB6956E379F">
    <w:name w:val="CB981A0D85DA4301973F6BB6956E379F"/>
    <w:rsid w:val="008919A7"/>
  </w:style>
  <w:style w:type="paragraph" w:customStyle="1" w:styleId="9760FAA67FDC42D98CD80F6A9E3D52E6">
    <w:name w:val="9760FAA67FDC42D98CD80F6A9E3D52E6"/>
    <w:rsid w:val="008919A7"/>
  </w:style>
  <w:style w:type="paragraph" w:customStyle="1" w:styleId="8F90EB308DBB450E950AF81FD6284B8C">
    <w:name w:val="8F90EB308DBB450E950AF81FD6284B8C"/>
    <w:rsid w:val="008919A7"/>
  </w:style>
  <w:style w:type="paragraph" w:customStyle="1" w:styleId="2A4FACBDCFC54FF6971EFE54C44734F1">
    <w:name w:val="2A4FACBDCFC54FF6971EFE54C44734F1"/>
    <w:rsid w:val="008919A7"/>
  </w:style>
  <w:style w:type="paragraph" w:customStyle="1" w:styleId="C8E5F0BC31654A7E86DC73DBC953ACF3">
    <w:name w:val="C8E5F0BC31654A7E86DC73DBC953ACF3"/>
    <w:rsid w:val="008919A7"/>
  </w:style>
  <w:style w:type="paragraph" w:customStyle="1" w:styleId="FEE5A8F1C05543FBABE6B4899B5BDEAE">
    <w:name w:val="FEE5A8F1C05543FBABE6B4899B5BDEAE"/>
    <w:rsid w:val="008919A7"/>
  </w:style>
  <w:style w:type="paragraph" w:customStyle="1" w:styleId="A111BE1121484255AD88C2DDED67F78D">
    <w:name w:val="A111BE1121484255AD88C2DDED67F78D"/>
    <w:rsid w:val="008919A7"/>
  </w:style>
  <w:style w:type="paragraph" w:customStyle="1" w:styleId="0825439325C6425F97CF446AB8EB6E8A">
    <w:name w:val="0825439325C6425F97CF446AB8EB6E8A"/>
    <w:rsid w:val="008919A7"/>
  </w:style>
  <w:style w:type="paragraph" w:customStyle="1" w:styleId="1CEE1585DB384C69B69507A605D2AC05">
    <w:name w:val="1CEE1585DB384C69B69507A605D2AC05"/>
    <w:rsid w:val="008919A7"/>
  </w:style>
  <w:style w:type="paragraph" w:customStyle="1" w:styleId="6775A2E68BA84F819DA761A096D1F4CE">
    <w:name w:val="6775A2E68BA84F819DA761A096D1F4CE"/>
    <w:rsid w:val="008919A7"/>
  </w:style>
  <w:style w:type="paragraph" w:customStyle="1" w:styleId="F9E074E4AC5E4DB7AC62C28BB64C81D9">
    <w:name w:val="F9E074E4AC5E4DB7AC62C28BB64C81D9"/>
    <w:rsid w:val="008919A7"/>
  </w:style>
  <w:style w:type="paragraph" w:customStyle="1" w:styleId="26C8ED8A92094BBCB3DF17838699E1E9">
    <w:name w:val="26C8ED8A92094BBCB3DF17838699E1E9"/>
    <w:rsid w:val="008919A7"/>
  </w:style>
  <w:style w:type="paragraph" w:customStyle="1" w:styleId="ACACC0A80AAE497C9C418D10572F4687">
    <w:name w:val="ACACC0A80AAE497C9C418D10572F4687"/>
    <w:rsid w:val="008919A7"/>
  </w:style>
  <w:style w:type="paragraph" w:customStyle="1" w:styleId="99C3097713104CBC821C9A91D982AAC3">
    <w:name w:val="99C3097713104CBC821C9A91D982AAC3"/>
    <w:rsid w:val="008919A7"/>
  </w:style>
  <w:style w:type="paragraph" w:customStyle="1" w:styleId="4175EE8A89E741BCBCBEFA9FD0A878B6">
    <w:name w:val="4175EE8A89E741BCBCBEFA9FD0A878B6"/>
    <w:rsid w:val="008919A7"/>
  </w:style>
  <w:style w:type="paragraph" w:customStyle="1" w:styleId="3BD920718ACC488ABAA6968B79969B36">
    <w:name w:val="3BD920718ACC488ABAA6968B79969B36"/>
    <w:rsid w:val="008919A7"/>
  </w:style>
  <w:style w:type="paragraph" w:customStyle="1" w:styleId="F70223C13A424247B4B69D87CB59D202">
    <w:name w:val="F70223C13A424247B4B69D87CB59D202"/>
    <w:rsid w:val="008919A7"/>
  </w:style>
  <w:style w:type="paragraph" w:customStyle="1" w:styleId="7FE056B648D34D61BEB3487686834C66">
    <w:name w:val="7FE056B648D34D61BEB3487686834C66"/>
    <w:rsid w:val="008919A7"/>
  </w:style>
  <w:style w:type="paragraph" w:customStyle="1" w:styleId="2E7436C354344E2C879AC0BABB152D95">
    <w:name w:val="2E7436C354344E2C879AC0BABB152D95"/>
    <w:rsid w:val="008919A7"/>
  </w:style>
  <w:style w:type="paragraph" w:customStyle="1" w:styleId="2A5CBC14D72F4B2384790E6C3487A487">
    <w:name w:val="2A5CBC14D72F4B2384790E6C3487A487"/>
    <w:rsid w:val="008919A7"/>
  </w:style>
  <w:style w:type="paragraph" w:customStyle="1" w:styleId="ED223E3E0A70432F8F004A2672E2A5BD">
    <w:name w:val="ED223E3E0A70432F8F004A2672E2A5BD"/>
    <w:rsid w:val="008919A7"/>
  </w:style>
  <w:style w:type="paragraph" w:customStyle="1" w:styleId="FB113BD75FF84CFD8594106603D7CF11">
    <w:name w:val="FB113BD75FF84CFD8594106603D7CF11"/>
    <w:rsid w:val="008919A7"/>
  </w:style>
  <w:style w:type="paragraph" w:customStyle="1" w:styleId="B4A56E0EE77F440A9C6F73FC4CCEA534">
    <w:name w:val="B4A56E0EE77F440A9C6F73FC4CCEA534"/>
    <w:rsid w:val="008919A7"/>
  </w:style>
  <w:style w:type="paragraph" w:customStyle="1" w:styleId="F21CA453973A4E9C957B58B1094BA060">
    <w:name w:val="F21CA453973A4E9C957B58B1094BA060"/>
    <w:rsid w:val="008919A7"/>
  </w:style>
  <w:style w:type="paragraph" w:customStyle="1" w:styleId="EF3E35D5D8404243882221D365D4FF6A">
    <w:name w:val="EF3E35D5D8404243882221D365D4FF6A"/>
    <w:rsid w:val="008919A7"/>
  </w:style>
  <w:style w:type="paragraph" w:customStyle="1" w:styleId="6E05B93E3BF84B2799EE3837C8725792">
    <w:name w:val="6E05B93E3BF84B2799EE3837C8725792"/>
    <w:rsid w:val="008919A7"/>
  </w:style>
  <w:style w:type="paragraph" w:customStyle="1" w:styleId="F8E33983827047EBA0100124A27D3B2A">
    <w:name w:val="F8E33983827047EBA0100124A27D3B2A"/>
    <w:rsid w:val="008919A7"/>
  </w:style>
  <w:style w:type="paragraph" w:customStyle="1" w:styleId="0EC2B1900045445BBAA294C45FF41ECA">
    <w:name w:val="0EC2B1900045445BBAA294C45FF41ECA"/>
    <w:rsid w:val="008919A7"/>
  </w:style>
  <w:style w:type="paragraph" w:customStyle="1" w:styleId="D8F3C5AA4EA344E58DF14DF61C49FB29">
    <w:name w:val="D8F3C5AA4EA344E58DF14DF61C49FB29"/>
    <w:rsid w:val="008919A7"/>
  </w:style>
  <w:style w:type="paragraph" w:customStyle="1" w:styleId="C246347D70AC443795AD1CD685EF0607">
    <w:name w:val="C246347D70AC443795AD1CD685EF0607"/>
    <w:rsid w:val="008919A7"/>
  </w:style>
  <w:style w:type="paragraph" w:customStyle="1" w:styleId="49FD7BB6957C49DAAD01943EC84DD7AA">
    <w:name w:val="49FD7BB6957C49DAAD01943EC84DD7AA"/>
    <w:rsid w:val="008919A7"/>
  </w:style>
  <w:style w:type="paragraph" w:customStyle="1" w:styleId="39D9A7806BB74AAE8BBE2B1F16CB95AE">
    <w:name w:val="39D9A7806BB74AAE8BBE2B1F16CB95AE"/>
    <w:rsid w:val="008919A7"/>
  </w:style>
  <w:style w:type="paragraph" w:customStyle="1" w:styleId="91FC1D343FC545B7975EE94972B7FC25">
    <w:name w:val="91FC1D343FC545B7975EE94972B7FC25"/>
    <w:rsid w:val="008919A7"/>
  </w:style>
  <w:style w:type="paragraph" w:customStyle="1" w:styleId="BAC62D29FE2D4B25B43F49878D9D08BC">
    <w:name w:val="BAC62D29FE2D4B25B43F49878D9D08BC"/>
    <w:rsid w:val="008919A7"/>
  </w:style>
  <w:style w:type="paragraph" w:customStyle="1" w:styleId="268E3E94A2B049F7ACCA6C6B161ED195">
    <w:name w:val="268E3E94A2B049F7ACCA6C6B161ED195"/>
    <w:rsid w:val="008919A7"/>
  </w:style>
  <w:style w:type="paragraph" w:customStyle="1" w:styleId="D3D3AFD1F7164830A6498FFDC72364DB">
    <w:name w:val="D3D3AFD1F7164830A6498FFDC72364DB"/>
    <w:rsid w:val="008919A7"/>
  </w:style>
  <w:style w:type="paragraph" w:customStyle="1" w:styleId="F205D22BD0334675B9FA9877DAA73202">
    <w:name w:val="F205D22BD0334675B9FA9877DAA73202"/>
    <w:rsid w:val="008919A7"/>
  </w:style>
  <w:style w:type="paragraph" w:customStyle="1" w:styleId="0A0BE7701B3E4E49829D979ECABB78D3">
    <w:name w:val="0A0BE7701B3E4E49829D979ECABB78D3"/>
    <w:rsid w:val="008919A7"/>
  </w:style>
  <w:style w:type="paragraph" w:customStyle="1" w:styleId="585221A00E50415385BE3D504BC75A27">
    <w:name w:val="585221A00E50415385BE3D504BC75A27"/>
    <w:rsid w:val="008919A7"/>
  </w:style>
  <w:style w:type="paragraph" w:customStyle="1" w:styleId="355FA85500E145D3B347B3915485E6B1">
    <w:name w:val="355FA85500E145D3B347B3915485E6B1"/>
    <w:rsid w:val="008919A7"/>
  </w:style>
  <w:style w:type="paragraph" w:customStyle="1" w:styleId="5EB02F81EB8842CF91A7A00145BE27B8">
    <w:name w:val="5EB02F81EB8842CF91A7A00145BE27B8"/>
    <w:rsid w:val="008919A7"/>
  </w:style>
  <w:style w:type="paragraph" w:customStyle="1" w:styleId="1606DCCFE0D34C37B0C2D7755FD70E5A">
    <w:name w:val="1606DCCFE0D34C37B0C2D7755FD70E5A"/>
    <w:rsid w:val="008919A7"/>
  </w:style>
  <w:style w:type="paragraph" w:customStyle="1" w:styleId="F00D5F3F43F44A509F290E0BC0098A4B">
    <w:name w:val="F00D5F3F43F44A509F290E0BC0098A4B"/>
    <w:rsid w:val="008919A7"/>
  </w:style>
  <w:style w:type="paragraph" w:customStyle="1" w:styleId="B41C1EB3B4084126850D610B98B59FEC">
    <w:name w:val="B41C1EB3B4084126850D610B98B59FEC"/>
    <w:rsid w:val="008919A7"/>
  </w:style>
  <w:style w:type="paragraph" w:customStyle="1" w:styleId="1504AFB8600B493A85FB264A78ADBB5A">
    <w:name w:val="1504AFB8600B493A85FB264A78ADBB5A"/>
    <w:rsid w:val="008919A7"/>
  </w:style>
  <w:style w:type="paragraph" w:customStyle="1" w:styleId="7C861F3E0F5448CCB7A9C71E369DE451">
    <w:name w:val="7C861F3E0F5448CCB7A9C71E369DE451"/>
    <w:rsid w:val="008919A7"/>
  </w:style>
  <w:style w:type="paragraph" w:customStyle="1" w:styleId="59195C6A39924459943856C6093463833">
    <w:name w:val="59195C6A39924459943856C609346383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BC6BED01E3514CA2BB6BCA408D64B0B53">
    <w:name w:val="BC6BED01E3514CA2BB6BCA408D64B0B5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0FD9511DD8664000A8F326B110BEB2A53">
    <w:name w:val="0FD9511DD8664000A8F326B110BEB2A5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C9419F3197E24EE3B8E7EA4D83A0AE923">
    <w:name w:val="C9419F3197E24EE3B8E7EA4D83A0AE92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530DF7D724794EE8897D45B75DABE2553">
    <w:name w:val="530DF7D724794EE8897D45B75DABE255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325AC37390984839A91883CE7EE12E033">
    <w:name w:val="325AC37390984839A91883CE7EE12E03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918FB82816D4461FABE69B0E391C6DDA3">
    <w:name w:val="918FB82816D4461FABE69B0E391C6DDA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BE99DF9698CF45ED94DA775C08CA30503">
    <w:name w:val="BE99DF9698CF45ED94DA775C08CA3050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54F758261EDD4A51897FD7B427ECA2E43">
    <w:name w:val="54F758261EDD4A51897FD7B427ECA2E4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B603F16D87C74F5A9636B5BFA8D2F0B33">
    <w:name w:val="B603F16D87C74F5A9636B5BFA8D2F0B3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57080A9315B745D5A91FC3B94625FE623">
    <w:name w:val="57080A9315B745D5A91FC3B94625FE62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692CB6507DC34B5388A975B39A1D373C3">
    <w:name w:val="692CB6507DC34B5388A975B39A1D373C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5A6BE00DD3F04F09A55F2CBD9C2F27FA3">
    <w:name w:val="5A6BE00DD3F04F09A55F2CBD9C2F27FA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1BAE457A2B414A2389D71400C856759F3">
    <w:name w:val="1BAE457A2B414A2389D71400C856759F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6D8A6A53B39548B789D064A8DBE4BD943">
    <w:name w:val="6D8A6A53B39548B789D064A8DBE4BD94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F00D5F3F43F44A509F290E0BC0098A4B1">
    <w:name w:val="F00D5F3F43F44A509F290E0BC0098A4B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B41C1EB3B4084126850D610B98B59FEC1">
    <w:name w:val="B41C1EB3B4084126850D610B98B59FEC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5EB02F81EB8842CF91A7A00145BE27B81">
    <w:name w:val="5EB02F81EB8842CF91A7A00145BE27B8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1606DCCFE0D34C37B0C2D7755FD70E5A1">
    <w:name w:val="1606DCCFE0D34C37B0C2D7755FD70E5A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1504AFB8600B493A85FB264A78ADBB5A1">
    <w:name w:val="1504AFB8600B493A85FB264A78ADBB5A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7C861F3E0F5448CCB7A9C71E369DE4511">
    <w:name w:val="7C861F3E0F5448CCB7A9C71E369DE451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F205D22BD0334675B9FA9877DAA732021">
    <w:name w:val="F205D22BD0334675B9FA9877DAA73202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0A0BE7701B3E4E49829D979ECABB78D31">
    <w:name w:val="0A0BE7701B3E4E49829D979ECABB78D3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268E3E94A2B049F7ACCA6C6B161ED1951">
    <w:name w:val="268E3E94A2B049F7ACCA6C6B161ED195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D3D3AFD1F7164830A6498FFDC72364DB1">
    <w:name w:val="D3D3AFD1F7164830A6498FFDC72364DB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91FC1D343FC545B7975EE94972B7FC251">
    <w:name w:val="91FC1D343FC545B7975EE94972B7FC25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BAC62D29FE2D4B25B43F49878D9D08BC1">
    <w:name w:val="BAC62D29FE2D4B25B43F49878D9D08BC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49FD7BB6957C49DAAD01943EC84DD7AA1">
    <w:name w:val="49FD7BB6957C49DAAD01943EC84DD7AA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39D9A7806BB74AAE8BBE2B1F16CB95AE1">
    <w:name w:val="39D9A7806BB74AAE8BBE2B1F16CB95AE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D8F3C5AA4EA344E58DF14DF61C49FB291">
    <w:name w:val="D8F3C5AA4EA344E58DF14DF61C49FB29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C246347D70AC443795AD1CD685EF06071">
    <w:name w:val="C246347D70AC443795AD1CD685EF0607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F8E33983827047EBA0100124A27D3B2A1">
    <w:name w:val="F8E33983827047EBA0100124A27D3B2A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0EC2B1900045445BBAA294C45FF41ECA1">
    <w:name w:val="0EC2B1900045445BBAA294C45FF41ECA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EF3E35D5D8404243882221D365D4FF6A1">
    <w:name w:val="EF3E35D5D8404243882221D365D4FF6A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6E05B93E3BF84B2799EE3837C87257921">
    <w:name w:val="6E05B93E3BF84B2799EE3837C8725792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B4A56E0EE77F440A9C6F73FC4CCEA5341">
    <w:name w:val="B4A56E0EE77F440A9C6F73FC4CCEA534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F21CA453973A4E9C957B58B1094BA0601">
    <w:name w:val="F21CA453973A4E9C957B58B1094BA060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ED223E3E0A70432F8F004A2672E2A5BD1">
    <w:name w:val="ED223E3E0A70432F8F004A2672E2A5BD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FB113BD75FF84CFD8594106603D7CF111">
    <w:name w:val="FB113BD75FF84CFD8594106603D7CF11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2E7436C354344E2C879AC0BABB152D951">
    <w:name w:val="2E7436C354344E2C879AC0BABB152D95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2A5CBC14D72F4B2384790E6C3487A4871">
    <w:name w:val="2A5CBC14D72F4B2384790E6C3487A487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F70223C13A424247B4B69D87CB59D2021">
    <w:name w:val="F70223C13A424247B4B69D87CB59D202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7FE056B648D34D61BEB3487686834C661">
    <w:name w:val="7FE056B648D34D61BEB3487686834C66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1CEE1585DB384C69B69507A605D2AC051">
    <w:name w:val="1CEE1585DB384C69B69507A605D2AC05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6775A2E68BA84F819DA761A096D1F4CE1">
    <w:name w:val="6775A2E68BA84F819DA761A096D1F4CE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F9E074E4AC5E4DB7AC62C28BB64C81D91">
    <w:name w:val="F9E074E4AC5E4DB7AC62C28BB64C81D9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26C8ED8A92094BBCB3DF17838699E1E91">
    <w:name w:val="26C8ED8A92094BBCB3DF17838699E1E9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ACACC0A80AAE497C9C418D10572F46871">
    <w:name w:val="ACACC0A80AAE497C9C418D10572F4687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99C3097713104CBC821C9A91D982AAC31">
    <w:name w:val="99C3097713104CBC821C9A91D982AAC3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4175EE8A89E741BCBCBEFA9FD0A878B61">
    <w:name w:val="4175EE8A89E741BCBCBEFA9FD0A878B6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3BD920718ACC488ABAA6968B79969B361">
    <w:name w:val="3BD920718ACC488ABAA6968B79969B36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8F90EB308DBB450E950AF81FD6284B8C1">
    <w:name w:val="8F90EB308DBB450E950AF81FD6284B8C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2A4FACBDCFC54FF6971EFE54C44734F11">
    <w:name w:val="2A4FACBDCFC54FF6971EFE54C44734F1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C8E5F0BC31654A7E86DC73DBC953ACF31">
    <w:name w:val="C8E5F0BC31654A7E86DC73DBC953ACF3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FEE5A8F1C05543FBABE6B4899B5BDEAE1">
    <w:name w:val="FEE5A8F1C05543FBABE6B4899B5BDEAE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A111BE1121484255AD88C2DDED67F78D1">
    <w:name w:val="A111BE1121484255AD88C2DDED67F78D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0825439325C6425F97CF446AB8EB6E8A1">
    <w:name w:val="0825439325C6425F97CF446AB8EB6E8A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CB981A0D85DA4301973F6BB6956E379F1">
    <w:name w:val="CB981A0D85DA4301973F6BB6956E379F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9760FAA67FDC42D98CD80F6A9E3D52E61">
    <w:name w:val="9760FAA67FDC42D98CD80F6A9E3D52E6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5F1359D8DD68431280D3B6BD730322451">
    <w:name w:val="5F1359D8DD68431280D3B6BD73032245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1601B1053ADD4A2FBBC8E42E969E8A9F1">
    <w:name w:val="1601B1053ADD4A2FBBC8E42E969E8A9F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137F483768974E81897E09A3A59BA23F1">
    <w:name w:val="137F483768974E81897E09A3A59BA23F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67DC5CF956E041E58786416226651C6F">
    <w:name w:val="67DC5CF956E041E58786416226651C6F"/>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1515062E097A4C73B8F1222CE3D643F7">
    <w:name w:val="1515062E097A4C73B8F1222CE3D643F7"/>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1D81016328A944BCA4034603EEF8E9C9">
    <w:name w:val="1D81016328A944BCA4034603EEF8E9C9"/>
    <w:rsid w:val="008919A7"/>
  </w:style>
  <w:style w:type="paragraph" w:customStyle="1" w:styleId="89ACAE2591E44EB599320443A436275F">
    <w:name w:val="89ACAE2591E44EB599320443A436275F"/>
    <w:rsid w:val="008919A7"/>
  </w:style>
  <w:style w:type="paragraph" w:customStyle="1" w:styleId="677872960F504DB5B9A2977EF29BC790">
    <w:name w:val="677872960F504DB5B9A2977EF29BC790"/>
    <w:rsid w:val="008919A7"/>
  </w:style>
  <w:style w:type="paragraph" w:customStyle="1" w:styleId="9264EF45CE9D49D883F0303A9848E762">
    <w:name w:val="9264EF45CE9D49D883F0303A9848E762"/>
    <w:rsid w:val="008919A7"/>
  </w:style>
  <w:style w:type="paragraph" w:customStyle="1" w:styleId="FF4FC7B87B2447199E9E424EFEFDF39F">
    <w:name w:val="FF4FC7B87B2447199E9E424EFEFDF39F"/>
    <w:rsid w:val="008919A7"/>
  </w:style>
  <w:style w:type="paragraph" w:customStyle="1" w:styleId="DA492214EBF74AEC8055E332829A1206">
    <w:name w:val="DA492214EBF74AEC8055E332829A1206"/>
    <w:rsid w:val="008919A7"/>
  </w:style>
  <w:style w:type="paragraph" w:customStyle="1" w:styleId="1B5A89972C314AD186107398C680E6E4">
    <w:name w:val="1B5A89972C314AD186107398C680E6E4"/>
    <w:rsid w:val="008919A7"/>
  </w:style>
  <w:style w:type="paragraph" w:customStyle="1" w:styleId="E6E333185FF945308D58E7801EEAD688">
    <w:name w:val="E6E333185FF945308D58E7801EEAD688"/>
    <w:rsid w:val="008919A7"/>
  </w:style>
  <w:style w:type="paragraph" w:customStyle="1" w:styleId="DEE97C5765C44EDF8A9135306D19BD37">
    <w:name w:val="DEE97C5765C44EDF8A9135306D19BD37"/>
    <w:rsid w:val="008919A7"/>
  </w:style>
  <w:style w:type="paragraph" w:customStyle="1" w:styleId="212A5BFBAA454BA6923D74637F6B6E8B">
    <w:name w:val="212A5BFBAA454BA6923D74637F6B6E8B"/>
    <w:rsid w:val="008919A7"/>
  </w:style>
  <w:style w:type="paragraph" w:customStyle="1" w:styleId="4C75BFD39BAC4D0385404E9CC8EDFCD0">
    <w:name w:val="4C75BFD39BAC4D0385404E9CC8EDFCD0"/>
    <w:rsid w:val="008919A7"/>
  </w:style>
  <w:style w:type="paragraph" w:customStyle="1" w:styleId="80FD439132C74E3790EEA5D586DFBFA9">
    <w:name w:val="80FD439132C74E3790EEA5D586DFBFA9"/>
    <w:rsid w:val="008919A7"/>
  </w:style>
  <w:style w:type="paragraph" w:customStyle="1" w:styleId="2981A40741CF40CE8DA9DB2592A8D050">
    <w:name w:val="2981A40741CF40CE8DA9DB2592A8D050"/>
    <w:rsid w:val="008919A7"/>
  </w:style>
  <w:style w:type="paragraph" w:customStyle="1" w:styleId="4A3A13D14C394EAC835AEC659654A376">
    <w:name w:val="4A3A13D14C394EAC835AEC659654A376"/>
    <w:rsid w:val="008919A7"/>
  </w:style>
  <w:style w:type="paragraph" w:customStyle="1" w:styleId="B50F302AA71F41C2B102FE4A56EACC35">
    <w:name w:val="B50F302AA71F41C2B102FE4A56EACC35"/>
    <w:rsid w:val="003615F2"/>
  </w:style>
  <w:style w:type="paragraph" w:customStyle="1" w:styleId="FB3F49D34A9744DFB869E61843854AC2">
    <w:name w:val="FB3F49D34A9744DFB869E61843854AC2"/>
    <w:rsid w:val="003615F2"/>
  </w:style>
  <w:style w:type="paragraph" w:customStyle="1" w:styleId="E5DF1CD16714448984DBBA741AEF394D">
    <w:name w:val="E5DF1CD16714448984DBBA741AEF394D"/>
    <w:rsid w:val="003615F2"/>
  </w:style>
  <w:style w:type="paragraph" w:customStyle="1" w:styleId="3FADDD82F27F4B1B854F87769BCA44CC">
    <w:name w:val="3FADDD82F27F4B1B854F87769BCA44CC"/>
    <w:rsid w:val="003615F2"/>
  </w:style>
  <w:style w:type="paragraph" w:customStyle="1" w:styleId="968FEEF576CF46E39092A412E6176C2E">
    <w:name w:val="968FEEF576CF46E39092A412E6176C2E"/>
    <w:rsid w:val="003615F2"/>
  </w:style>
  <w:style w:type="paragraph" w:customStyle="1" w:styleId="F8768A88E183440FB8A327230CC554B1">
    <w:name w:val="F8768A88E183440FB8A327230CC554B1"/>
    <w:rsid w:val="003615F2"/>
  </w:style>
  <w:style w:type="paragraph" w:customStyle="1" w:styleId="6BF56F3596844C1684F0D12E722F63FD">
    <w:name w:val="6BF56F3596844C1684F0D12E722F63FD"/>
    <w:rsid w:val="003615F2"/>
  </w:style>
  <w:style w:type="paragraph" w:customStyle="1" w:styleId="1AE29D0455A8425A8BCF1731C9C318AE">
    <w:name w:val="1AE29D0455A8425A8BCF1731C9C318AE"/>
    <w:rsid w:val="003615F2"/>
  </w:style>
  <w:style w:type="paragraph" w:customStyle="1" w:styleId="A3679434DFE6476ABF86610B0D0C8BCB">
    <w:name w:val="A3679434DFE6476ABF86610B0D0C8BCB"/>
    <w:rsid w:val="003615F2"/>
  </w:style>
  <w:style w:type="paragraph" w:customStyle="1" w:styleId="37BCCFC7E9354E9E9C198AF7E9BD66E7">
    <w:name w:val="37BCCFC7E9354E9E9C198AF7E9BD66E7"/>
    <w:rsid w:val="003615F2"/>
  </w:style>
  <w:style w:type="paragraph" w:customStyle="1" w:styleId="0959E1DC431A4CD196FCBDAC073B313A">
    <w:name w:val="0959E1DC431A4CD196FCBDAC073B313A"/>
    <w:rsid w:val="003615F2"/>
  </w:style>
  <w:style w:type="paragraph" w:customStyle="1" w:styleId="405C4658887A41839B47BB280B6299A9">
    <w:name w:val="405C4658887A41839B47BB280B6299A9"/>
    <w:rsid w:val="003615F2"/>
  </w:style>
  <w:style w:type="paragraph" w:customStyle="1" w:styleId="3790C88884B54AFFA925E2D8EF536DA3">
    <w:name w:val="3790C88884B54AFFA925E2D8EF536DA3"/>
    <w:rsid w:val="003615F2"/>
  </w:style>
  <w:style w:type="paragraph" w:customStyle="1" w:styleId="9164124E45694E459D0E5E72E8AE181B">
    <w:name w:val="9164124E45694E459D0E5E72E8AE181B"/>
    <w:rsid w:val="003615F2"/>
  </w:style>
  <w:style w:type="paragraph" w:customStyle="1" w:styleId="638AA2CF21584E5AAF3D5D9F269C11AB">
    <w:name w:val="638AA2CF21584E5AAF3D5D9F269C11AB"/>
    <w:rsid w:val="00C06AA5"/>
  </w:style>
  <w:style w:type="paragraph" w:customStyle="1" w:styleId="6581D52AC472463B93FB8C30F4091900">
    <w:name w:val="6581D52AC472463B93FB8C30F4091900"/>
    <w:rsid w:val="00C06AA5"/>
  </w:style>
  <w:style w:type="paragraph" w:customStyle="1" w:styleId="9150C71908734AE3BF66E380BD6B543D">
    <w:name w:val="9150C71908734AE3BF66E380BD6B543D"/>
    <w:rsid w:val="00C06AA5"/>
  </w:style>
  <w:style w:type="paragraph" w:customStyle="1" w:styleId="46366E0806E1410C8AD345C95659B04E">
    <w:name w:val="46366E0806E1410C8AD345C95659B04E"/>
    <w:rsid w:val="00C06AA5"/>
  </w:style>
  <w:style w:type="paragraph" w:customStyle="1" w:styleId="A2B03AE85CB347ADBFDD9705D1748A64">
    <w:name w:val="A2B03AE85CB347ADBFDD9705D1748A64"/>
    <w:rsid w:val="00C06AA5"/>
  </w:style>
  <w:style w:type="paragraph" w:customStyle="1" w:styleId="106C7C5E8BA4456A939FEE5C762ACB9E">
    <w:name w:val="106C7C5E8BA4456A939FEE5C762ACB9E"/>
    <w:rsid w:val="00C06AA5"/>
  </w:style>
  <w:style w:type="paragraph" w:customStyle="1" w:styleId="E98DAC57992B4E0CA016AA2926AD8639">
    <w:name w:val="E98DAC57992B4E0CA016AA2926AD8639"/>
    <w:rsid w:val="00C06AA5"/>
  </w:style>
  <w:style w:type="paragraph" w:customStyle="1" w:styleId="9DD6071AA8BF4EFDB4E4D57B27A98672">
    <w:name w:val="9DD6071AA8BF4EFDB4E4D57B27A98672"/>
    <w:rsid w:val="00C06AA5"/>
  </w:style>
  <w:style w:type="paragraph" w:customStyle="1" w:styleId="2A6A2725BB184B0585437C118D1AC420">
    <w:name w:val="2A6A2725BB184B0585437C118D1AC420"/>
    <w:rsid w:val="00C06AA5"/>
  </w:style>
  <w:style w:type="paragraph" w:customStyle="1" w:styleId="D93B85BC7D9042FA903DF7757577F429">
    <w:name w:val="D93B85BC7D9042FA903DF7757577F429"/>
    <w:rsid w:val="00C06AA5"/>
  </w:style>
  <w:style w:type="paragraph" w:customStyle="1" w:styleId="4E3DE031D67D4B249E34A8B9A6F3BAB6">
    <w:name w:val="4E3DE031D67D4B249E34A8B9A6F3BAB6"/>
    <w:rsid w:val="00C06AA5"/>
  </w:style>
  <w:style w:type="paragraph" w:customStyle="1" w:styleId="10707A24B7A4487BA9715D5B66AE9431">
    <w:name w:val="10707A24B7A4487BA9715D5B66AE9431"/>
    <w:rsid w:val="00C06AA5"/>
  </w:style>
  <w:style w:type="paragraph" w:customStyle="1" w:styleId="143460A4CE3C4A028EB978635E812867">
    <w:name w:val="143460A4CE3C4A028EB978635E812867"/>
    <w:rsid w:val="00C06AA5"/>
  </w:style>
  <w:style w:type="paragraph" w:customStyle="1" w:styleId="66F598E1EEFF404A89D203F464667104">
    <w:name w:val="66F598E1EEFF404A89D203F464667104"/>
    <w:rsid w:val="00C06AA5"/>
  </w:style>
  <w:style w:type="paragraph" w:customStyle="1" w:styleId="AF9470C0E6D247BA9ABE44C3A9D53498">
    <w:name w:val="AF9470C0E6D247BA9ABE44C3A9D53498"/>
    <w:rsid w:val="00C06AA5"/>
  </w:style>
  <w:style w:type="paragraph" w:customStyle="1" w:styleId="C87C0C223BE0490A83DF616D1CC6769A">
    <w:name w:val="C87C0C223BE0490A83DF616D1CC6769A"/>
    <w:rsid w:val="00C06AA5"/>
  </w:style>
  <w:style w:type="paragraph" w:customStyle="1" w:styleId="3538A8CD92B946CCAA590E662CAAC0B4">
    <w:name w:val="3538A8CD92B946CCAA590E662CAAC0B4"/>
    <w:rsid w:val="00C06AA5"/>
  </w:style>
  <w:style w:type="paragraph" w:customStyle="1" w:styleId="19757902D3BA4EDE8E7D9AB8BC5B2A80">
    <w:name w:val="19757902D3BA4EDE8E7D9AB8BC5B2A80"/>
    <w:rsid w:val="00C06AA5"/>
  </w:style>
  <w:style w:type="paragraph" w:customStyle="1" w:styleId="ED40E8239AFB4B71A3C3C88C72959FE4">
    <w:name w:val="ED40E8239AFB4B71A3C3C88C72959FE4"/>
    <w:rsid w:val="00C06AA5"/>
  </w:style>
  <w:style w:type="paragraph" w:customStyle="1" w:styleId="CF35799C78444327B2B10BA11B8EB504">
    <w:name w:val="CF35799C78444327B2B10BA11B8EB504"/>
    <w:rsid w:val="00C06AA5"/>
  </w:style>
  <w:style w:type="paragraph" w:customStyle="1" w:styleId="32E133C48A5E4D20965854C5EB0189E0">
    <w:name w:val="32E133C48A5E4D20965854C5EB0189E0"/>
    <w:rsid w:val="00C06AA5"/>
  </w:style>
  <w:style w:type="paragraph" w:customStyle="1" w:styleId="FA9C804D74FB4A5E9C15C269AF8996DD">
    <w:name w:val="FA9C804D74FB4A5E9C15C269AF8996DD"/>
    <w:rsid w:val="00C06AA5"/>
  </w:style>
  <w:style w:type="paragraph" w:customStyle="1" w:styleId="FEBB4A471A6F4EBB9D86C895FE5CCF1C">
    <w:name w:val="FEBB4A471A6F4EBB9D86C895FE5CCF1C"/>
    <w:rsid w:val="00C06AA5"/>
  </w:style>
  <w:style w:type="paragraph" w:customStyle="1" w:styleId="D359703F0FB74FE79F60543DF4EC0D52">
    <w:name w:val="D359703F0FB74FE79F60543DF4EC0D52"/>
    <w:rsid w:val="00C06AA5"/>
  </w:style>
  <w:style w:type="paragraph" w:customStyle="1" w:styleId="95BF69EC06304BBF8DFE022020B5CBAC">
    <w:name w:val="95BF69EC06304BBF8DFE022020B5CBAC"/>
    <w:rsid w:val="00C06AA5"/>
  </w:style>
  <w:style w:type="paragraph" w:customStyle="1" w:styleId="0C91F39D145A4A8495E79F7571AF76C2">
    <w:name w:val="0C91F39D145A4A8495E79F7571AF76C2"/>
    <w:rsid w:val="00C06AA5"/>
  </w:style>
  <w:style w:type="paragraph" w:customStyle="1" w:styleId="E4D1DAA5CF5740F583E20F82A707BC6C">
    <w:name w:val="E4D1DAA5CF5740F583E20F82A707BC6C"/>
    <w:rsid w:val="00C06AA5"/>
  </w:style>
  <w:style w:type="paragraph" w:customStyle="1" w:styleId="9DA31B1F1FAE43A79B69B565642B8B40">
    <w:name w:val="9DA31B1F1FAE43A79B69B565642B8B40"/>
    <w:rsid w:val="00C06AA5"/>
  </w:style>
  <w:style w:type="paragraph" w:customStyle="1" w:styleId="ADF242C1EA304F78AA9D6E74EAF87168">
    <w:name w:val="ADF242C1EA304F78AA9D6E74EAF87168"/>
    <w:rsid w:val="00C06AA5"/>
  </w:style>
  <w:style w:type="paragraph" w:customStyle="1" w:styleId="B95898B9AE4743F2A5314E4CFEB1F695">
    <w:name w:val="B95898B9AE4743F2A5314E4CFEB1F695"/>
    <w:rsid w:val="00C06AA5"/>
  </w:style>
  <w:style w:type="paragraph" w:customStyle="1" w:styleId="2300E92C9F584C9A9821A5723246B1F4">
    <w:name w:val="2300E92C9F584C9A9821A5723246B1F4"/>
    <w:rsid w:val="00C06AA5"/>
  </w:style>
  <w:style w:type="paragraph" w:customStyle="1" w:styleId="979B4F1A3A1742778FFD43F5C2F33F4E">
    <w:name w:val="979B4F1A3A1742778FFD43F5C2F33F4E"/>
    <w:rsid w:val="00C06AA5"/>
  </w:style>
  <w:style w:type="paragraph" w:customStyle="1" w:styleId="C7D0E6C2A84543C292C72335DBAE83DA">
    <w:name w:val="C7D0E6C2A84543C292C72335DBAE83DA"/>
    <w:rsid w:val="00C06AA5"/>
  </w:style>
  <w:style w:type="paragraph" w:customStyle="1" w:styleId="1DA840B7EDB14C10AB21FE705DCA10D8">
    <w:name w:val="1DA840B7EDB14C10AB21FE705DCA10D8"/>
    <w:rsid w:val="00C06AA5"/>
  </w:style>
  <w:style w:type="paragraph" w:customStyle="1" w:styleId="9E3009A9C0A241809C9DDB0F66511F35">
    <w:name w:val="9E3009A9C0A241809C9DDB0F66511F35"/>
    <w:rsid w:val="00C06AA5"/>
  </w:style>
  <w:style w:type="paragraph" w:customStyle="1" w:styleId="EBDC52AE764C4D429FEA84834CC072E5">
    <w:name w:val="EBDC52AE764C4D429FEA84834CC072E5"/>
    <w:rsid w:val="00C06AA5"/>
  </w:style>
  <w:style w:type="paragraph" w:customStyle="1" w:styleId="7606809AB308459CA4AAE6436212C034">
    <w:name w:val="7606809AB308459CA4AAE6436212C034"/>
    <w:rsid w:val="00C06AA5"/>
  </w:style>
  <w:style w:type="paragraph" w:customStyle="1" w:styleId="A9075A9A87B245B9BE47266CC632A210">
    <w:name w:val="A9075A9A87B245B9BE47266CC632A210"/>
    <w:rsid w:val="00C06AA5"/>
  </w:style>
  <w:style w:type="paragraph" w:customStyle="1" w:styleId="ED92733BBD604173B232FA86491F7407">
    <w:name w:val="ED92733BBD604173B232FA86491F7407"/>
    <w:rsid w:val="00C06AA5"/>
  </w:style>
  <w:style w:type="paragraph" w:customStyle="1" w:styleId="640746129DF944019BDCA9D8B24522A6">
    <w:name w:val="640746129DF944019BDCA9D8B24522A6"/>
    <w:rsid w:val="00C06AA5"/>
  </w:style>
  <w:style w:type="paragraph" w:customStyle="1" w:styleId="C1F9F86157ED4762B2909BF0834754EF">
    <w:name w:val="C1F9F86157ED4762B2909BF0834754EF"/>
    <w:rsid w:val="00C06AA5"/>
  </w:style>
  <w:style w:type="paragraph" w:customStyle="1" w:styleId="03556798355A4F82905839069439143F">
    <w:name w:val="03556798355A4F82905839069439143F"/>
    <w:rsid w:val="00C06AA5"/>
  </w:style>
  <w:style w:type="paragraph" w:customStyle="1" w:styleId="A14223F0527642069D8FBC4C5540E1A4">
    <w:name w:val="A14223F0527642069D8FBC4C5540E1A4"/>
    <w:rsid w:val="00C06AA5"/>
  </w:style>
  <w:style w:type="paragraph" w:customStyle="1" w:styleId="D1F9241EB8D841018FE8B78CF41ED5D9">
    <w:name w:val="D1F9241EB8D841018FE8B78CF41ED5D9"/>
    <w:rsid w:val="00C06AA5"/>
  </w:style>
  <w:style w:type="paragraph" w:customStyle="1" w:styleId="EF6571A440784A36A5EC057544B81BC2">
    <w:name w:val="EF6571A440784A36A5EC057544B81BC2"/>
    <w:rsid w:val="00C06AA5"/>
  </w:style>
  <w:style w:type="paragraph" w:customStyle="1" w:styleId="BAF1CC315150407091B2D80BFF261C11">
    <w:name w:val="BAF1CC315150407091B2D80BFF261C11"/>
    <w:rsid w:val="00C06AA5"/>
  </w:style>
  <w:style w:type="paragraph" w:customStyle="1" w:styleId="3FBBEB5E6AAE4D96B44F8D0ACC637F74">
    <w:name w:val="3FBBEB5E6AAE4D96B44F8D0ACC637F74"/>
    <w:rsid w:val="00C06AA5"/>
  </w:style>
  <w:style w:type="paragraph" w:customStyle="1" w:styleId="4F7E610591574DC995A54D217B7528DC">
    <w:name w:val="4F7E610591574DC995A54D217B7528DC"/>
    <w:rsid w:val="00C06AA5"/>
  </w:style>
  <w:style w:type="paragraph" w:customStyle="1" w:styleId="C9AED60F5ABA46B7845F414646988866">
    <w:name w:val="C9AED60F5ABA46B7845F414646988866"/>
    <w:rsid w:val="00C06AA5"/>
  </w:style>
  <w:style w:type="paragraph" w:customStyle="1" w:styleId="B5D7995C75DB4772BF629A4CBCFEEE83">
    <w:name w:val="B5D7995C75DB4772BF629A4CBCFEEE83"/>
    <w:rsid w:val="00C06AA5"/>
  </w:style>
  <w:style w:type="paragraph" w:customStyle="1" w:styleId="95F8A7ECD737414983BEA6BA4086DB0E">
    <w:name w:val="95F8A7ECD737414983BEA6BA4086DB0E"/>
    <w:rsid w:val="00C06AA5"/>
  </w:style>
  <w:style w:type="paragraph" w:customStyle="1" w:styleId="69C52C1BFA0F4EDBA8873FAC8B17ECEC">
    <w:name w:val="69C52C1BFA0F4EDBA8873FAC8B17ECEC"/>
    <w:rsid w:val="00C06AA5"/>
  </w:style>
  <w:style w:type="paragraph" w:customStyle="1" w:styleId="A089A8E485A44F848E7857ADF3714203">
    <w:name w:val="A089A8E485A44F848E7857ADF3714203"/>
    <w:rsid w:val="00C06AA5"/>
  </w:style>
  <w:style w:type="paragraph" w:customStyle="1" w:styleId="83F2067C597649B0999E27892EB6772B">
    <w:name w:val="83F2067C597649B0999E27892EB6772B"/>
    <w:rsid w:val="00C06AA5"/>
  </w:style>
  <w:style w:type="paragraph" w:customStyle="1" w:styleId="9D3651BC6C424B78963BA47D263996EC">
    <w:name w:val="9D3651BC6C424B78963BA47D263996EC"/>
    <w:rsid w:val="00C06AA5"/>
  </w:style>
  <w:style w:type="paragraph" w:customStyle="1" w:styleId="294E878DDB2346429B4F65287FAB5486">
    <w:name w:val="294E878DDB2346429B4F65287FAB5486"/>
    <w:rsid w:val="00C06AA5"/>
  </w:style>
  <w:style w:type="paragraph" w:customStyle="1" w:styleId="03C70210A4764E8DBA1A943840A2E186">
    <w:name w:val="03C70210A4764E8DBA1A943840A2E186"/>
    <w:rsid w:val="00C06AA5"/>
  </w:style>
  <w:style w:type="paragraph" w:customStyle="1" w:styleId="7F4D7E9CDD8F442297ED005582682C47">
    <w:name w:val="7F4D7E9CDD8F442297ED005582682C47"/>
    <w:rsid w:val="00C06AA5"/>
  </w:style>
  <w:style w:type="paragraph" w:customStyle="1" w:styleId="1DBEAC0A62404AF1A4476FD83EA60877">
    <w:name w:val="1DBEAC0A62404AF1A4476FD83EA60877"/>
    <w:rsid w:val="00C06AA5"/>
  </w:style>
  <w:style w:type="paragraph" w:customStyle="1" w:styleId="1DC3DC42C58B42CEB8CA6F2B0609762D">
    <w:name w:val="1DC3DC42C58B42CEB8CA6F2B0609762D"/>
    <w:rsid w:val="00C06AA5"/>
  </w:style>
  <w:style w:type="paragraph" w:customStyle="1" w:styleId="BD7EE751BEB2491A85D9B8794CFF4936">
    <w:name w:val="BD7EE751BEB2491A85D9B8794CFF4936"/>
    <w:rsid w:val="00C06AA5"/>
  </w:style>
  <w:style w:type="paragraph" w:customStyle="1" w:styleId="4054AA1023454853B700E88D18027DB1">
    <w:name w:val="4054AA1023454853B700E88D18027DB1"/>
    <w:rsid w:val="00C06AA5"/>
  </w:style>
  <w:style w:type="paragraph" w:customStyle="1" w:styleId="DD54637CD9B1494E9866174715A670B6">
    <w:name w:val="DD54637CD9B1494E9866174715A670B6"/>
    <w:rsid w:val="00C06AA5"/>
  </w:style>
  <w:style w:type="paragraph" w:customStyle="1" w:styleId="4FEB7A91F1634F2E8FA80AEE8FEC5842">
    <w:name w:val="4FEB7A91F1634F2E8FA80AEE8FEC5842"/>
    <w:rsid w:val="00C06AA5"/>
  </w:style>
  <w:style w:type="paragraph" w:customStyle="1" w:styleId="B2792526C73D4A7FAACC1994F8D739A4">
    <w:name w:val="B2792526C73D4A7FAACC1994F8D739A4"/>
    <w:rsid w:val="00C06AA5"/>
  </w:style>
  <w:style w:type="paragraph" w:customStyle="1" w:styleId="EF90B4DA268148DC9C52946F3D091989">
    <w:name w:val="EF90B4DA268148DC9C52946F3D091989"/>
    <w:rsid w:val="00C06AA5"/>
  </w:style>
  <w:style w:type="paragraph" w:customStyle="1" w:styleId="F0D409C822C04E7E867D49BFC463D5C4">
    <w:name w:val="F0D409C822C04E7E867D49BFC463D5C4"/>
    <w:rsid w:val="00C06AA5"/>
  </w:style>
  <w:style w:type="paragraph" w:customStyle="1" w:styleId="CFF2B601529341F582317267E8F41530">
    <w:name w:val="CFF2B601529341F582317267E8F41530"/>
    <w:rsid w:val="00C06AA5"/>
  </w:style>
  <w:style w:type="paragraph" w:customStyle="1" w:styleId="EE081C2FC6074933A8B16806F14963FD">
    <w:name w:val="EE081C2FC6074933A8B16806F14963FD"/>
    <w:rsid w:val="00C06AA5"/>
  </w:style>
  <w:style w:type="paragraph" w:customStyle="1" w:styleId="0E3C6E20865E414EA87501D3FA101265">
    <w:name w:val="0E3C6E20865E414EA87501D3FA101265"/>
    <w:rsid w:val="00C06AA5"/>
  </w:style>
  <w:style w:type="paragraph" w:customStyle="1" w:styleId="845763DD8D6C45288D339C0760872B24">
    <w:name w:val="845763DD8D6C45288D339C0760872B24"/>
    <w:rsid w:val="00C06AA5"/>
  </w:style>
  <w:style w:type="paragraph" w:customStyle="1" w:styleId="39B9D8369AEB4DDD96BB09606FB62F10">
    <w:name w:val="39B9D8369AEB4DDD96BB09606FB62F10"/>
    <w:rsid w:val="00C06AA5"/>
  </w:style>
  <w:style w:type="paragraph" w:customStyle="1" w:styleId="8759F9A703AA459A92650E61AB34F234">
    <w:name w:val="8759F9A703AA459A92650E61AB34F234"/>
    <w:rsid w:val="00C06AA5"/>
  </w:style>
  <w:style w:type="paragraph" w:customStyle="1" w:styleId="E932439C29A14AF982464C146CF9751C">
    <w:name w:val="E932439C29A14AF982464C146CF9751C"/>
    <w:rsid w:val="00C06AA5"/>
  </w:style>
  <w:style w:type="paragraph" w:customStyle="1" w:styleId="D38B4C35ED8742CBAFCA16B26721D8C9">
    <w:name w:val="D38B4C35ED8742CBAFCA16B26721D8C9"/>
    <w:rsid w:val="00C06AA5"/>
  </w:style>
  <w:style w:type="paragraph" w:customStyle="1" w:styleId="3AE2D74365934E6CABF52D85D0394A67">
    <w:name w:val="3AE2D74365934E6CABF52D85D0394A67"/>
    <w:rsid w:val="00C06AA5"/>
  </w:style>
  <w:style w:type="paragraph" w:customStyle="1" w:styleId="A22E4C61863D43DCA4542432D119E547">
    <w:name w:val="A22E4C61863D43DCA4542432D119E547"/>
    <w:rsid w:val="00C06AA5"/>
  </w:style>
  <w:style w:type="paragraph" w:customStyle="1" w:styleId="41311CB38AE840F99F15DF93DAB4D0DE">
    <w:name w:val="41311CB38AE840F99F15DF93DAB4D0DE"/>
    <w:rsid w:val="00C06AA5"/>
  </w:style>
  <w:style w:type="paragraph" w:customStyle="1" w:styleId="1CD1A42F8D60436AAF6B6276B8020D4E">
    <w:name w:val="1CD1A42F8D60436AAF6B6276B8020D4E"/>
    <w:rsid w:val="00C06AA5"/>
  </w:style>
  <w:style w:type="paragraph" w:customStyle="1" w:styleId="62412E08CFED4929A6371C333E886CEB">
    <w:name w:val="62412E08CFED4929A6371C333E886CEB"/>
    <w:rsid w:val="00C06AA5"/>
  </w:style>
  <w:style w:type="paragraph" w:customStyle="1" w:styleId="06B8A7B499A243C5B8FF820600FC6735">
    <w:name w:val="06B8A7B499A243C5B8FF820600FC6735"/>
    <w:rsid w:val="00C06AA5"/>
  </w:style>
  <w:style w:type="paragraph" w:customStyle="1" w:styleId="5D79C9AAE9A74CC0864C1628875278C2">
    <w:name w:val="5D79C9AAE9A74CC0864C1628875278C2"/>
    <w:rsid w:val="00C06AA5"/>
  </w:style>
  <w:style w:type="paragraph" w:customStyle="1" w:styleId="9236A7A78EF04906861C8E4D09AAF9C9">
    <w:name w:val="9236A7A78EF04906861C8E4D09AAF9C9"/>
    <w:rsid w:val="00C06AA5"/>
  </w:style>
  <w:style w:type="paragraph" w:customStyle="1" w:styleId="7FA0F1F35C444B3D835A38B42D2CCE7D">
    <w:name w:val="7FA0F1F35C444B3D835A38B42D2CCE7D"/>
    <w:rsid w:val="00C06AA5"/>
  </w:style>
  <w:style w:type="paragraph" w:customStyle="1" w:styleId="D017A8FEC8F149BEB7B32D8C900C6E84">
    <w:name w:val="D017A8FEC8F149BEB7B32D8C900C6E84"/>
    <w:rsid w:val="00C06AA5"/>
  </w:style>
  <w:style w:type="paragraph" w:customStyle="1" w:styleId="07DB5435B5944872B2AEBF51E8998F1F">
    <w:name w:val="07DB5435B5944872B2AEBF51E8998F1F"/>
    <w:rsid w:val="00C06AA5"/>
  </w:style>
  <w:style w:type="paragraph" w:customStyle="1" w:styleId="E0F82EF107EC44DF9DB61D4B3AB1C321">
    <w:name w:val="E0F82EF107EC44DF9DB61D4B3AB1C321"/>
    <w:rsid w:val="00C06AA5"/>
  </w:style>
  <w:style w:type="paragraph" w:customStyle="1" w:styleId="6B821910507044FA928A1AD993814092">
    <w:name w:val="6B821910507044FA928A1AD993814092"/>
    <w:rsid w:val="00C06AA5"/>
  </w:style>
  <w:style w:type="paragraph" w:customStyle="1" w:styleId="59155E76196A4DDEB9D7A71A8A8E976F">
    <w:name w:val="59155E76196A4DDEB9D7A71A8A8E976F"/>
    <w:rsid w:val="00C06AA5"/>
  </w:style>
  <w:style w:type="paragraph" w:customStyle="1" w:styleId="FDCE4705AEF34F63A1305EB3368AD7C1">
    <w:name w:val="FDCE4705AEF34F63A1305EB3368AD7C1"/>
    <w:rsid w:val="00C06AA5"/>
  </w:style>
  <w:style w:type="paragraph" w:customStyle="1" w:styleId="377E78CC6A9544CE9AAD667C045889AE">
    <w:name w:val="377E78CC6A9544CE9AAD667C045889AE"/>
    <w:rsid w:val="00C06AA5"/>
  </w:style>
  <w:style w:type="paragraph" w:customStyle="1" w:styleId="1BB8CBB5CDBF47DD8B1F5A89726FDD73">
    <w:name w:val="1BB8CBB5CDBF47DD8B1F5A89726FDD73"/>
    <w:rsid w:val="00C06AA5"/>
  </w:style>
  <w:style w:type="paragraph" w:customStyle="1" w:styleId="C542C05A598A4E77AEADA021AD5AF6A0">
    <w:name w:val="C542C05A598A4E77AEADA021AD5AF6A0"/>
    <w:rsid w:val="00C06AA5"/>
  </w:style>
  <w:style w:type="paragraph" w:customStyle="1" w:styleId="97261A9F010E4E419072A120A609DE79">
    <w:name w:val="97261A9F010E4E419072A120A609DE79"/>
    <w:rsid w:val="00C06AA5"/>
  </w:style>
  <w:style w:type="paragraph" w:customStyle="1" w:styleId="8FC44954105C406BBDFF141DC672D724">
    <w:name w:val="8FC44954105C406BBDFF141DC672D724"/>
    <w:rsid w:val="00C06AA5"/>
  </w:style>
  <w:style w:type="paragraph" w:customStyle="1" w:styleId="188F247AF25341F9B9636D905757B31A">
    <w:name w:val="188F247AF25341F9B9636D905757B31A"/>
    <w:rsid w:val="00C06AA5"/>
  </w:style>
  <w:style w:type="paragraph" w:customStyle="1" w:styleId="B26450F222D54E8386366DC0816F0971">
    <w:name w:val="B26450F222D54E8386366DC0816F0971"/>
    <w:rsid w:val="00C06AA5"/>
  </w:style>
  <w:style w:type="paragraph" w:customStyle="1" w:styleId="EA674E28732F4667952E116B772A58B2">
    <w:name w:val="EA674E28732F4667952E116B772A58B2"/>
    <w:rsid w:val="00C06AA5"/>
  </w:style>
  <w:style w:type="paragraph" w:customStyle="1" w:styleId="B3FCF1D43CF54B7E993F6B60A55EA100">
    <w:name w:val="B3FCF1D43CF54B7E993F6B60A55EA100"/>
    <w:rsid w:val="00C06AA5"/>
  </w:style>
  <w:style w:type="paragraph" w:customStyle="1" w:styleId="4B4B90842DEB4853BE67DE124B5185A4">
    <w:name w:val="4B4B90842DEB4853BE67DE124B5185A4"/>
    <w:rsid w:val="00C06AA5"/>
  </w:style>
  <w:style w:type="paragraph" w:customStyle="1" w:styleId="5FD02CD9DFEB4D678928CAFBEF5128DE">
    <w:name w:val="5FD02CD9DFEB4D678928CAFBEF5128DE"/>
    <w:rsid w:val="00C06AA5"/>
  </w:style>
  <w:style w:type="paragraph" w:customStyle="1" w:styleId="8E5B268B215C43E291CE57D36C6C7F23">
    <w:name w:val="8E5B268B215C43E291CE57D36C6C7F23"/>
    <w:rsid w:val="00C06AA5"/>
  </w:style>
  <w:style w:type="paragraph" w:customStyle="1" w:styleId="0343E94E62CA4DE083B33FA7AFE7E2B1">
    <w:name w:val="0343E94E62CA4DE083B33FA7AFE7E2B1"/>
    <w:rsid w:val="00C06AA5"/>
  </w:style>
  <w:style w:type="paragraph" w:customStyle="1" w:styleId="D16F69B33EF547359FD037C67414375A">
    <w:name w:val="D16F69B33EF547359FD037C67414375A"/>
    <w:rsid w:val="00C06AA5"/>
  </w:style>
  <w:style w:type="paragraph" w:customStyle="1" w:styleId="1052625830C94B519CE6F9FFB41726F6">
    <w:name w:val="1052625830C94B519CE6F9FFB41726F6"/>
    <w:rsid w:val="00C06AA5"/>
  </w:style>
  <w:style w:type="paragraph" w:customStyle="1" w:styleId="CA1417DF7F404105A495C002122319F3">
    <w:name w:val="CA1417DF7F404105A495C002122319F3"/>
    <w:rsid w:val="00C06AA5"/>
  </w:style>
  <w:style w:type="paragraph" w:customStyle="1" w:styleId="FC83B0EEBA7B48C782B012FB31E7BBAC">
    <w:name w:val="FC83B0EEBA7B48C782B012FB31E7BBAC"/>
    <w:rsid w:val="00C06AA5"/>
  </w:style>
  <w:style w:type="paragraph" w:customStyle="1" w:styleId="5279AE675F50416BACAE84A27F0B4EC7">
    <w:name w:val="5279AE675F50416BACAE84A27F0B4EC7"/>
    <w:rsid w:val="00C06AA5"/>
  </w:style>
  <w:style w:type="paragraph" w:customStyle="1" w:styleId="39FD60CFC6504024AD3085730947DAF4">
    <w:name w:val="39FD60CFC6504024AD3085730947DAF4"/>
    <w:rsid w:val="00C06AA5"/>
  </w:style>
  <w:style w:type="paragraph" w:customStyle="1" w:styleId="88B38BB704EF4BA59D5846A695FDFDD0">
    <w:name w:val="88B38BB704EF4BA59D5846A695FDFDD0"/>
    <w:rsid w:val="00C06AA5"/>
  </w:style>
  <w:style w:type="paragraph" w:customStyle="1" w:styleId="B243B006EAA046C3A55E42BED2B63A23">
    <w:name w:val="B243B006EAA046C3A55E42BED2B63A23"/>
    <w:rsid w:val="00C06AA5"/>
  </w:style>
  <w:style w:type="paragraph" w:customStyle="1" w:styleId="E6A2BF602EC8403F883C873C08F617FC">
    <w:name w:val="E6A2BF602EC8403F883C873C08F617FC"/>
    <w:rsid w:val="00C06AA5"/>
  </w:style>
  <w:style w:type="paragraph" w:customStyle="1" w:styleId="8CD142D73B264264A9EEDA52ACAA3C06">
    <w:name w:val="8CD142D73B264264A9EEDA52ACAA3C06"/>
    <w:rsid w:val="00C06AA5"/>
  </w:style>
  <w:style w:type="paragraph" w:customStyle="1" w:styleId="610689223D014C968E6FCA2F7E2EB58D">
    <w:name w:val="610689223D014C968E6FCA2F7E2EB58D"/>
    <w:rsid w:val="00C06AA5"/>
  </w:style>
  <w:style w:type="paragraph" w:customStyle="1" w:styleId="2C9944E34F624F97A7FCDF4B0B2AE043">
    <w:name w:val="2C9944E34F624F97A7FCDF4B0B2AE043"/>
    <w:rsid w:val="00C06AA5"/>
  </w:style>
  <w:style w:type="paragraph" w:customStyle="1" w:styleId="BE0702073EC5443490E0D4E01C49C50E">
    <w:name w:val="BE0702073EC5443490E0D4E01C49C50E"/>
    <w:rsid w:val="00C06AA5"/>
  </w:style>
  <w:style w:type="paragraph" w:customStyle="1" w:styleId="EDAF539F79B64C47B5AC268EEFF91811">
    <w:name w:val="EDAF539F79B64C47B5AC268EEFF91811"/>
    <w:rsid w:val="00C06AA5"/>
  </w:style>
  <w:style w:type="paragraph" w:customStyle="1" w:styleId="F140FAC918C14E88A356DD3B24C2852A">
    <w:name w:val="F140FAC918C14E88A356DD3B24C2852A"/>
    <w:rsid w:val="00C06AA5"/>
  </w:style>
  <w:style w:type="paragraph" w:customStyle="1" w:styleId="28F0251B39614DD7857D56B4D85C4B4E">
    <w:name w:val="28F0251B39614DD7857D56B4D85C4B4E"/>
    <w:rsid w:val="00C06AA5"/>
  </w:style>
  <w:style w:type="paragraph" w:customStyle="1" w:styleId="0C8963A433C84D4AB959099CE1A562A2">
    <w:name w:val="0C8963A433C84D4AB959099CE1A562A2"/>
    <w:rsid w:val="00C06AA5"/>
  </w:style>
  <w:style w:type="paragraph" w:customStyle="1" w:styleId="07AD1618722449CCA8018E724380082F">
    <w:name w:val="07AD1618722449CCA8018E724380082F"/>
    <w:rsid w:val="00C06AA5"/>
  </w:style>
  <w:style w:type="paragraph" w:customStyle="1" w:styleId="041EBDC8867842D9946C600AB620E68D">
    <w:name w:val="041EBDC8867842D9946C600AB620E68D"/>
    <w:rsid w:val="00C06AA5"/>
  </w:style>
  <w:style w:type="paragraph" w:customStyle="1" w:styleId="542C3E379B384A2CA904FFB053B57A5C">
    <w:name w:val="542C3E379B384A2CA904FFB053B57A5C"/>
    <w:rsid w:val="00C06AA5"/>
  </w:style>
  <w:style w:type="paragraph" w:customStyle="1" w:styleId="4EE910F0E1A64C38B46EA6E8B67DE6C7">
    <w:name w:val="4EE910F0E1A64C38B46EA6E8B67DE6C7"/>
    <w:rsid w:val="00C06AA5"/>
  </w:style>
  <w:style w:type="paragraph" w:customStyle="1" w:styleId="B696E712518E465F8CC8166AD51C516E">
    <w:name w:val="B696E712518E465F8CC8166AD51C516E"/>
    <w:rsid w:val="00C06AA5"/>
  </w:style>
  <w:style w:type="paragraph" w:customStyle="1" w:styleId="281AA997592E45059694400BA1A94E5F">
    <w:name w:val="281AA997592E45059694400BA1A94E5F"/>
    <w:rsid w:val="00C06AA5"/>
  </w:style>
  <w:style w:type="paragraph" w:customStyle="1" w:styleId="2C45D20717F94C47B4E58DD1FA679E28">
    <w:name w:val="2C45D20717F94C47B4E58DD1FA679E28"/>
    <w:rsid w:val="00C06AA5"/>
  </w:style>
  <w:style w:type="paragraph" w:customStyle="1" w:styleId="B5A8B53B1BD944AD86EB39232B19E919">
    <w:name w:val="B5A8B53B1BD944AD86EB39232B19E919"/>
    <w:rsid w:val="00C06AA5"/>
  </w:style>
  <w:style w:type="paragraph" w:customStyle="1" w:styleId="B46996D2D5EC43F8968D0FEE4854CC5D">
    <w:name w:val="B46996D2D5EC43F8968D0FEE4854CC5D"/>
    <w:rsid w:val="00C06AA5"/>
  </w:style>
  <w:style w:type="paragraph" w:customStyle="1" w:styleId="29186DF119D74BA288A370F8E76E1FE9">
    <w:name w:val="29186DF119D74BA288A370F8E76E1FE9"/>
    <w:rsid w:val="00C06AA5"/>
  </w:style>
  <w:style w:type="paragraph" w:customStyle="1" w:styleId="298BA42D55B34B9ABDB8B70968D69385">
    <w:name w:val="298BA42D55B34B9ABDB8B70968D69385"/>
    <w:rsid w:val="00C06AA5"/>
  </w:style>
  <w:style w:type="paragraph" w:customStyle="1" w:styleId="8379FD6109354A0B82F0A5BFD0065833">
    <w:name w:val="8379FD6109354A0B82F0A5BFD0065833"/>
    <w:rsid w:val="00C06AA5"/>
  </w:style>
  <w:style w:type="paragraph" w:customStyle="1" w:styleId="9DE70135191545918668737626AC2F6A">
    <w:name w:val="9DE70135191545918668737626AC2F6A"/>
    <w:rsid w:val="00C06AA5"/>
  </w:style>
  <w:style w:type="paragraph" w:customStyle="1" w:styleId="37A182258956481E92E3B122BD4F649F">
    <w:name w:val="37A182258956481E92E3B122BD4F649F"/>
    <w:rsid w:val="00C06AA5"/>
  </w:style>
  <w:style w:type="paragraph" w:customStyle="1" w:styleId="825E1EBDE2BD4200801A5E75E4979729">
    <w:name w:val="825E1EBDE2BD4200801A5E75E4979729"/>
    <w:rsid w:val="00C06AA5"/>
  </w:style>
  <w:style w:type="paragraph" w:customStyle="1" w:styleId="BEB740375DC145ED8361D24128195F4E">
    <w:name w:val="BEB740375DC145ED8361D24128195F4E"/>
    <w:rsid w:val="00C06AA5"/>
  </w:style>
  <w:style w:type="paragraph" w:customStyle="1" w:styleId="B271D7EA4B3E43C1AAEFA318CDC2D48C">
    <w:name w:val="B271D7EA4B3E43C1AAEFA318CDC2D48C"/>
    <w:rsid w:val="00C06AA5"/>
  </w:style>
  <w:style w:type="paragraph" w:customStyle="1" w:styleId="269B830F5D4C49F9ACE64F0E48163EC2">
    <w:name w:val="269B830F5D4C49F9ACE64F0E48163EC2"/>
    <w:rsid w:val="00C06AA5"/>
  </w:style>
  <w:style w:type="paragraph" w:customStyle="1" w:styleId="F6D050DBE26E4B129CC1F08E6C704863">
    <w:name w:val="F6D050DBE26E4B129CC1F08E6C704863"/>
    <w:rsid w:val="00C06AA5"/>
  </w:style>
  <w:style w:type="paragraph" w:customStyle="1" w:styleId="EDF804D49076417DA206B1F4337612F8">
    <w:name w:val="EDF804D49076417DA206B1F4337612F8"/>
    <w:rsid w:val="00C06AA5"/>
  </w:style>
  <w:style w:type="paragraph" w:customStyle="1" w:styleId="2032323689AD478DB617A08D054B95F5">
    <w:name w:val="2032323689AD478DB617A08D054B95F5"/>
    <w:rsid w:val="00C06AA5"/>
  </w:style>
  <w:style w:type="paragraph" w:customStyle="1" w:styleId="A0C2E8EC685842D8AC6A9A3DB42D7852">
    <w:name w:val="A0C2E8EC685842D8AC6A9A3DB42D7852"/>
    <w:rsid w:val="00C06AA5"/>
  </w:style>
  <w:style w:type="paragraph" w:customStyle="1" w:styleId="452A7DD90F7943FDA30DA813E76C8A08">
    <w:name w:val="452A7DD90F7943FDA30DA813E76C8A08"/>
    <w:rsid w:val="00C06AA5"/>
  </w:style>
  <w:style w:type="paragraph" w:customStyle="1" w:styleId="7196A2EBEF754AEFA0A879398A0134EE">
    <w:name w:val="7196A2EBEF754AEFA0A879398A0134EE"/>
    <w:rsid w:val="00C06AA5"/>
  </w:style>
  <w:style w:type="paragraph" w:customStyle="1" w:styleId="6A85D5E46BA046A0AA923634BA0B9BFA">
    <w:name w:val="6A85D5E46BA046A0AA923634BA0B9BFA"/>
    <w:rsid w:val="00C06AA5"/>
  </w:style>
  <w:style w:type="paragraph" w:customStyle="1" w:styleId="489C305548174105AF0E4B449A87D4AC">
    <w:name w:val="489C305548174105AF0E4B449A87D4AC"/>
    <w:rsid w:val="00C06AA5"/>
  </w:style>
  <w:style w:type="paragraph" w:customStyle="1" w:styleId="709515FD9FCF45AEA80FC551D5B63A7F">
    <w:name w:val="709515FD9FCF45AEA80FC551D5B63A7F"/>
    <w:rsid w:val="00C06AA5"/>
  </w:style>
  <w:style w:type="paragraph" w:customStyle="1" w:styleId="C5CF3275D40440DC9759E7CF674FA580">
    <w:name w:val="C5CF3275D40440DC9759E7CF674FA580"/>
    <w:rsid w:val="00C06AA5"/>
  </w:style>
  <w:style w:type="paragraph" w:customStyle="1" w:styleId="93A44EB169AE43B1886D8ACB66FF6ACF">
    <w:name w:val="93A44EB169AE43B1886D8ACB66FF6ACF"/>
    <w:rsid w:val="00C06AA5"/>
  </w:style>
  <w:style w:type="paragraph" w:customStyle="1" w:styleId="34ADFBFFBC004EF5875B4A7BFB31FFBD">
    <w:name w:val="34ADFBFFBC004EF5875B4A7BFB31FFBD"/>
    <w:rsid w:val="00C06AA5"/>
  </w:style>
  <w:style w:type="paragraph" w:customStyle="1" w:styleId="6760C28E2FA2471DB00290AA7ADCD34D">
    <w:name w:val="6760C28E2FA2471DB00290AA7ADCD34D"/>
    <w:rsid w:val="00C06AA5"/>
  </w:style>
  <w:style w:type="paragraph" w:customStyle="1" w:styleId="4243AED274C94941B06630F36BA43829">
    <w:name w:val="4243AED274C94941B06630F36BA43829"/>
    <w:rsid w:val="00C06AA5"/>
  </w:style>
  <w:style w:type="paragraph" w:customStyle="1" w:styleId="1E90CD9E85CF440C9848697D2B4773BB">
    <w:name w:val="1E90CD9E85CF440C9848697D2B4773BB"/>
    <w:rsid w:val="00C06AA5"/>
  </w:style>
  <w:style w:type="paragraph" w:customStyle="1" w:styleId="C1D717EC22BD44ED91D3D3E728BEF013">
    <w:name w:val="C1D717EC22BD44ED91D3D3E728BEF013"/>
    <w:rsid w:val="00C06AA5"/>
  </w:style>
  <w:style w:type="paragraph" w:customStyle="1" w:styleId="0AFDB34A2DE44E03878EBAD93379F6E3">
    <w:name w:val="0AFDB34A2DE44E03878EBAD93379F6E3"/>
    <w:rsid w:val="00C06AA5"/>
  </w:style>
  <w:style w:type="paragraph" w:customStyle="1" w:styleId="124ADB3E515C4A8EA9FC4E2812EFED25">
    <w:name w:val="124ADB3E515C4A8EA9FC4E2812EFED25"/>
    <w:rsid w:val="00C06AA5"/>
  </w:style>
  <w:style w:type="paragraph" w:customStyle="1" w:styleId="5BAD6068961F4635815407E632EA17BA">
    <w:name w:val="5BAD6068961F4635815407E632EA17BA"/>
    <w:rsid w:val="00C06AA5"/>
  </w:style>
  <w:style w:type="paragraph" w:customStyle="1" w:styleId="E4502784612849009C53F37E19080827">
    <w:name w:val="E4502784612849009C53F37E19080827"/>
    <w:rsid w:val="00C06AA5"/>
  </w:style>
  <w:style w:type="paragraph" w:customStyle="1" w:styleId="92F05625F9094DF0ADFFD1C20F04D6E0">
    <w:name w:val="92F05625F9094DF0ADFFD1C20F04D6E0"/>
    <w:rsid w:val="00C06AA5"/>
  </w:style>
  <w:style w:type="paragraph" w:customStyle="1" w:styleId="B74C98BCD68F4E669F3F908D1E1721FD">
    <w:name w:val="B74C98BCD68F4E669F3F908D1E1721FD"/>
    <w:rsid w:val="00C06AA5"/>
  </w:style>
  <w:style w:type="paragraph" w:customStyle="1" w:styleId="B5E4CAFF8A8347959A327F246C3C7599">
    <w:name w:val="B5E4CAFF8A8347959A327F246C3C7599"/>
    <w:rsid w:val="00C06AA5"/>
  </w:style>
  <w:style w:type="paragraph" w:customStyle="1" w:styleId="1DC816CA4D9F4380BF051DAB453302CC">
    <w:name w:val="1DC816CA4D9F4380BF051DAB453302CC"/>
    <w:rsid w:val="00C06AA5"/>
  </w:style>
  <w:style w:type="paragraph" w:customStyle="1" w:styleId="8AC122DE9FB443FABC351545CD769672">
    <w:name w:val="8AC122DE9FB443FABC351545CD769672"/>
    <w:rsid w:val="00C06AA5"/>
  </w:style>
  <w:style w:type="paragraph" w:customStyle="1" w:styleId="AAD47743361941A5A8F71E8C61DC9664">
    <w:name w:val="AAD47743361941A5A8F71E8C61DC9664"/>
    <w:rsid w:val="00C06AA5"/>
  </w:style>
  <w:style w:type="paragraph" w:customStyle="1" w:styleId="3198C6E63F364173A649452E99113EFB">
    <w:name w:val="3198C6E63F364173A649452E99113EFB"/>
    <w:rsid w:val="00C06AA5"/>
  </w:style>
  <w:style w:type="paragraph" w:customStyle="1" w:styleId="A78BC6719EAE467AB18683E177888EA5">
    <w:name w:val="A78BC6719EAE467AB18683E177888EA5"/>
    <w:rsid w:val="00C06AA5"/>
  </w:style>
  <w:style w:type="paragraph" w:customStyle="1" w:styleId="CE3292F480694C34BE96600CA7177C4C">
    <w:name w:val="CE3292F480694C34BE96600CA7177C4C"/>
    <w:rsid w:val="00C06AA5"/>
  </w:style>
  <w:style w:type="paragraph" w:customStyle="1" w:styleId="5F4A1F9F751942A99E769D86F22537D0">
    <w:name w:val="5F4A1F9F751942A99E769D86F22537D0"/>
    <w:rsid w:val="00C06AA5"/>
  </w:style>
  <w:style w:type="paragraph" w:customStyle="1" w:styleId="AEB072C5DE8049D7822A02ACEE5B35F3">
    <w:name w:val="AEB072C5DE8049D7822A02ACEE5B35F3"/>
    <w:rsid w:val="00C06AA5"/>
  </w:style>
  <w:style w:type="paragraph" w:customStyle="1" w:styleId="6E75E9F1CEF14576B12873082BA406F4">
    <w:name w:val="6E75E9F1CEF14576B12873082BA406F4"/>
    <w:rsid w:val="00C06AA5"/>
  </w:style>
  <w:style w:type="paragraph" w:customStyle="1" w:styleId="136097E37DAB498D925192E5CDED7A14">
    <w:name w:val="136097E37DAB498D925192E5CDED7A14"/>
    <w:rsid w:val="00C06AA5"/>
  </w:style>
  <w:style w:type="paragraph" w:customStyle="1" w:styleId="CEBA37D70FF0439BA7AC9113E1982317">
    <w:name w:val="CEBA37D70FF0439BA7AC9113E1982317"/>
    <w:rsid w:val="00C06AA5"/>
  </w:style>
  <w:style w:type="paragraph" w:customStyle="1" w:styleId="44E182BF59294465B3E2F3F332BB3303">
    <w:name w:val="44E182BF59294465B3E2F3F332BB3303"/>
    <w:rsid w:val="00C06AA5"/>
  </w:style>
  <w:style w:type="paragraph" w:customStyle="1" w:styleId="C20B059731E04606AFEC26D85229374A">
    <w:name w:val="C20B059731E04606AFEC26D85229374A"/>
    <w:rsid w:val="00C06AA5"/>
  </w:style>
  <w:style w:type="paragraph" w:customStyle="1" w:styleId="63DDE67492B64B0899AC6FC54B40D621">
    <w:name w:val="63DDE67492B64B0899AC6FC54B40D621"/>
    <w:rsid w:val="00C06AA5"/>
  </w:style>
  <w:style w:type="paragraph" w:customStyle="1" w:styleId="DBC4C3A7686F4FB9A02A332A62305D4A">
    <w:name w:val="DBC4C3A7686F4FB9A02A332A62305D4A"/>
    <w:rsid w:val="00C06AA5"/>
  </w:style>
  <w:style w:type="paragraph" w:customStyle="1" w:styleId="D42762B61AAB4205B5C1028350D0E588">
    <w:name w:val="D42762B61AAB4205B5C1028350D0E588"/>
    <w:rsid w:val="00C06AA5"/>
  </w:style>
  <w:style w:type="paragraph" w:customStyle="1" w:styleId="76DF9E1FEDA4417E8C14F03D21CAFBEB">
    <w:name w:val="76DF9E1FEDA4417E8C14F03D21CAFBEB"/>
    <w:rsid w:val="00C06AA5"/>
  </w:style>
  <w:style w:type="paragraph" w:customStyle="1" w:styleId="314B4DD4FAC34730B3D81D10692CC677">
    <w:name w:val="314B4DD4FAC34730B3D81D10692CC677"/>
    <w:rsid w:val="00C06AA5"/>
  </w:style>
  <w:style w:type="paragraph" w:customStyle="1" w:styleId="4652F3EE4A574E54B74A36EB1C4B4505">
    <w:name w:val="4652F3EE4A574E54B74A36EB1C4B4505"/>
    <w:rsid w:val="00C06AA5"/>
  </w:style>
  <w:style w:type="paragraph" w:customStyle="1" w:styleId="5535B092DF674D41AF5225C7074F13F9">
    <w:name w:val="5535B092DF674D41AF5225C7074F13F9"/>
    <w:rsid w:val="00C06AA5"/>
  </w:style>
  <w:style w:type="paragraph" w:customStyle="1" w:styleId="470552AFC67C4C34BCA0A40B72346A57">
    <w:name w:val="470552AFC67C4C34BCA0A40B72346A57"/>
    <w:rsid w:val="00C06AA5"/>
  </w:style>
  <w:style w:type="paragraph" w:customStyle="1" w:styleId="6BA3DEBD88354364A56AF1E3E66FCD0C">
    <w:name w:val="6BA3DEBD88354364A56AF1E3E66FCD0C"/>
    <w:rsid w:val="00C06AA5"/>
  </w:style>
  <w:style w:type="paragraph" w:customStyle="1" w:styleId="E5D2617931864642BDC4A82DFF20A91C">
    <w:name w:val="E5D2617931864642BDC4A82DFF20A91C"/>
    <w:rsid w:val="00C06AA5"/>
  </w:style>
  <w:style w:type="paragraph" w:customStyle="1" w:styleId="164752C6BBDF4C7297B61926D325FFD9">
    <w:name w:val="164752C6BBDF4C7297B61926D325FFD9"/>
    <w:rsid w:val="00C06AA5"/>
  </w:style>
  <w:style w:type="paragraph" w:customStyle="1" w:styleId="112A21D4C9BA4C1696B627F43D14BABD">
    <w:name w:val="112A21D4C9BA4C1696B627F43D14BABD"/>
    <w:rsid w:val="00C06AA5"/>
  </w:style>
  <w:style w:type="paragraph" w:customStyle="1" w:styleId="5F519A7AA97842B89E8578AD06273671">
    <w:name w:val="5F519A7AA97842B89E8578AD06273671"/>
    <w:rsid w:val="00C06AA5"/>
  </w:style>
  <w:style w:type="paragraph" w:customStyle="1" w:styleId="64270FDC41AD491FB802B0D40F38F606">
    <w:name w:val="64270FDC41AD491FB802B0D40F38F606"/>
    <w:rsid w:val="00C06AA5"/>
  </w:style>
  <w:style w:type="paragraph" w:customStyle="1" w:styleId="B5A267B4AB7B4CA4B87B1753F1351B8B">
    <w:name w:val="B5A267B4AB7B4CA4B87B1753F1351B8B"/>
    <w:rsid w:val="00C06AA5"/>
  </w:style>
  <w:style w:type="paragraph" w:customStyle="1" w:styleId="757BBE807C7E4E37AA5711ADB26553DD">
    <w:name w:val="757BBE807C7E4E37AA5711ADB26553DD"/>
    <w:rsid w:val="00C06AA5"/>
  </w:style>
  <w:style w:type="paragraph" w:customStyle="1" w:styleId="96079B8C89BF4BF1B4FC249B5EAAAAD4">
    <w:name w:val="96079B8C89BF4BF1B4FC249B5EAAAAD4"/>
    <w:rsid w:val="00C06AA5"/>
  </w:style>
  <w:style w:type="paragraph" w:customStyle="1" w:styleId="A4CE843570CB4BAA9C86E554701C22CE">
    <w:name w:val="A4CE843570CB4BAA9C86E554701C22CE"/>
    <w:rsid w:val="00C06AA5"/>
  </w:style>
  <w:style w:type="paragraph" w:customStyle="1" w:styleId="C337AE12E7F34DBDB4B1E2749B7334E7">
    <w:name w:val="C337AE12E7F34DBDB4B1E2749B7334E7"/>
    <w:rsid w:val="00C06AA5"/>
  </w:style>
  <w:style w:type="paragraph" w:customStyle="1" w:styleId="71B65150F6EE4EBE859F86DE7F14EE79">
    <w:name w:val="71B65150F6EE4EBE859F86DE7F14EE79"/>
    <w:rsid w:val="00C06AA5"/>
  </w:style>
  <w:style w:type="paragraph" w:customStyle="1" w:styleId="0B647DBF8F1E4DA9B96BD17A105F7A7F">
    <w:name w:val="0B647DBF8F1E4DA9B96BD17A105F7A7F"/>
    <w:rsid w:val="00C06AA5"/>
  </w:style>
  <w:style w:type="paragraph" w:customStyle="1" w:styleId="3D63FA1565224884AD9FFE323424CF43">
    <w:name w:val="3D63FA1565224884AD9FFE323424CF43"/>
    <w:rsid w:val="00C06AA5"/>
  </w:style>
  <w:style w:type="paragraph" w:customStyle="1" w:styleId="C5B42D2999E34B61A7105312E817DEE4">
    <w:name w:val="C5B42D2999E34B61A7105312E817DEE4"/>
    <w:rsid w:val="00C06AA5"/>
  </w:style>
  <w:style w:type="paragraph" w:customStyle="1" w:styleId="ED2FF0FC0B2E4BBEB9963829278772EF">
    <w:name w:val="ED2FF0FC0B2E4BBEB9963829278772EF"/>
    <w:rsid w:val="00C06AA5"/>
  </w:style>
  <w:style w:type="paragraph" w:customStyle="1" w:styleId="0DD378E25185493C9AFD5A587B14E83F">
    <w:name w:val="0DD378E25185493C9AFD5A587B14E83F"/>
    <w:rsid w:val="00C06AA5"/>
  </w:style>
  <w:style w:type="paragraph" w:customStyle="1" w:styleId="F62CBF1DD7BD4F968BB973249248B702">
    <w:name w:val="F62CBF1DD7BD4F968BB973249248B702"/>
    <w:rsid w:val="00C06AA5"/>
  </w:style>
  <w:style w:type="paragraph" w:customStyle="1" w:styleId="FDC684FFAE024B9D957A12B689B85DA8">
    <w:name w:val="FDC684FFAE024B9D957A12B689B85DA8"/>
    <w:rsid w:val="00C06AA5"/>
  </w:style>
  <w:style w:type="paragraph" w:customStyle="1" w:styleId="0CE59F79E1054C0C8ED1885047861F6E">
    <w:name w:val="0CE59F79E1054C0C8ED1885047861F6E"/>
    <w:rsid w:val="00C06AA5"/>
  </w:style>
  <w:style w:type="paragraph" w:customStyle="1" w:styleId="8912C8EA0DDD46BE95A799A07F211948">
    <w:name w:val="8912C8EA0DDD46BE95A799A07F211948"/>
    <w:rsid w:val="00C06AA5"/>
  </w:style>
  <w:style w:type="paragraph" w:customStyle="1" w:styleId="C224233103CE4FDAAB8A787DB83C8A93">
    <w:name w:val="C224233103CE4FDAAB8A787DB83C8A93"/>
    <w:rsid w:val="00C06AA5"/>
  </w:style>
  <w:style w:type="paragraph" w:customStyle="1" w:styleId="99F83CF58A654054AED3EA07A898F7B9">
    <w:name w:val="99F83CF58A654054AED3EA07A898F7B9"/>
    <w:rsid w:val="00C06AA5"/>
  </w:style>
  <w:style w:type="paragraph" w:customStyle="1" w:styleId="3D551A48E79F4F9BBF4A5BC7AE1AFD6D">
    <w:name w:val="3D551A48E79F4F9BBF4A5BC7AE1AFD6D"/>
    <w:rsid w:val="00C06AA5"/>
  </w:style>
  <w:style w:type="paragraph" w:customStyle="1" w:styleId="AEEDD844F28D452EB0525EF7A11D7444">
    <w:name w:val="AEEDD844F28D452EB0525EF7A11D7444"/>
    <w:rsid w:val="00C06AA5"/>
  </w:style>
  <w:style w:type="paragraph" w:customStyle="1" w:styleId="4F6351C79E34412DA672D6264388EBBF">
    <w:name w:val="4F6351C79E34412DA672D6264388EBBF"/>
    <w:rsid w:val="00C06AA5"/>
  </w:style>
  <w:style w:type="paragraph" w:customStyle="1" w:styleId="3DDAE0F298AB458AAC830F9E865ED4A9">
    <w:name w:val="3DDAE0F298AB458AAC830F9E865ED4A9"/>
    <w:rsid w:val="00C06AA5"/>
  </w:style>
  <w:style w:type="paragraph" w:customStyle="1" w:styleId="E0E5FF4BEE9443379C0D659A13F47BE4">
    <w:name w:val="E0E5FF4BEE9443379C0D659A13F47BE4"/>
    <w:rsid w:val="00C06AA5"/>
  </w:style>
  <w:style w:type="paragraph" w:customStyle="1" w:styleId="F33DE39354AB47F8B370DB3EE9AC577B">
    <w:name w:val="F33DE39354AB47F8B370DB3EE9AC577B"/>
    <w:rsid w:val="00C06AA5"/>
  </w:style>
  <w:style w:type="paragraph" w:customStyle="1" w:styleId="89483C4C636B497699935A9C97D11471">
    <w:name w:val="89483C4C636B497699935A9C97D11471"/>
    <w:rsid w:val="00C06AA5"/>
  </w:style>
  <w:style w:type="paragraph" w:customStyle="1" w:styleId="1CA4461093BB46D9BB332EA55D7E721D">
    <w:name w:val="1CA4461093BB46D9BB332EA55D7E721D"/>
    <w:rsid w:val="00C06AA5"/>
  </w:style>
  <w:style w:type="paragraph" w:customStyle="1" w:styleId="EDDA6F15137C4109AAAFAACED3D4241C">
    <w:name w:val="EDDA6F15137C4109AAAFAACED3D4241C"/>
    <w:rsid w:val="00C06AA5"/>
  </w:style>
  <w:style w:type="paragraph" w:customStyle="1" w:styleId="27765BCBB4D0436BBCF3A911A30F3B15">
    <w:name w:val="27765BCBB4D0436BBCF3A911A30F3B15"/>
    <w:rsid w:val="00C06AA5"/>
  </w:style>
  <w:style w:type="paragraph" w:customStyle="1" w:styleId="C34846C40C3D413398FD3F6206FD4624">
    <w:name w:val="C34846C40C3D413398FD3F6206FD4624"/>
    <w:rsid w:val="00C06AA5"/>
  </w:style>
  <w:style w:type="paragraph" w:customStyle="1" w:styleId="BC9B40C0965D41158523D5FACFD1D555">
    <w:name w:val="BC9B40C0965D41158523D5FACFD1D555"/>
    <w:rsid w:val="00C06AA5"/>
  </w:style>
  <w:style w:type="paragraph" w:customStyle="1" w:styleId="203E45BDB9A540F7AA1D15DA6EF72F4F">
    <w:name w:val="203E45BDB9A540F7AA1D15DA6EF72F4F"/>
    <w:rsid w:val="00C06AA5"/>
  </w:style>
  <w:style w:type="paragraph" w:customStyle="1" w:styleId="4B75542FC0C44C0B97FE61544282F84C">
    <w:name w:val="4B75542FC0C44C0B97FE61544282F84C"/>
    <w:rsid w:val="00C06AA5"/>
  </w:style>
  <w:style w:type="paragraph" w:customStyle="1" w:styleId="F5AD545E8BB64517A6F1161FAEF6A8EB">
    <w:name w:val="F5AD545E8BB64517A6F1161FAEF6A8EB"/>
    <w:rsid w:val="00C06AA5"/>
  </w:style>
  <w:style w:type="paragraph" w:customStyle="1" w:styleId="E6325ACD1B794E1A8A6E49197F7A9E19">
    <w:name w:val="E6325ACD1B794E1A8A6E49197F7A9E19"/>
    <w:rsid w:val="00C06AA5"/>
  </w:style>
  <w:style w:type="paragraph" w:customStyle="1" w:styleId="9A55F8F0EA404F8C8262206E019AB79E">
    <w:name w:val="9A55F8F0EA404F8C8262206E019AB79E"/>
    <w:rsid w:val="00C06AA5"/>
  </w:style>
  <w:style w:type="paragraph" w:customStyle="1" w:styleId="491C80EBF97445269B6BF6595C02CA15">
    <w:name w:val="491C80EBF97445269B6BF6595C02CA15"/>
    <w:rsid w:val="00C06AA5"/>
  </w:style>
  <w:style w:type="paragraph" w:customStyle="1" w:styleId="A80B55BC570B45BCBF1D1DBE6AAA2CA2">
    <w:name w:val="A80B55BC570B45BCBF1D1DBE6AAA2CA2"/>
    <w:rsid w:val="00C06AA5"/>
  </w:style>
  <w:style w:type="paragraph" w:customStyle="1" w:styleId="095F022D548246CE92A46B2660A217FA">
    <w:name w:val="095F022D548246CE92A46B2660A217FA"/>
    <w:rsid w:val="00C06AA5"/>
  </w:style>
  <w:style w:type="paragraph" w:customStyle="1" w:styleId="9752F17CF08F4BFAA3C9CF7A7C0B9DA9">
    <w:name w:val="9752F17CF08F4BFAA3C9CF7A7C0B9DA9"/>
    <w:rsid w:val="00C06AA5"/>
  </w:style>
  <w:style w:type="paragraph" w:customStyle="1" w:styleId="5F6B5E860398439F9F02B4E73AC3C5E7">
    <w:name w:val="5F6B5E860398439F9F02B4E73AC3C5E7"/>
    <w:rsid w:val="00C06AA5"/>
  </w:style>
  <w:style w:type="paragraph" w:customStyle="1" w:styleId="1ACEE0A7176F432DB292AC77F81CBB6C">
    <w:name w:val="1ACEE0A7176F432DB292AC77F81CBB6C"/>
    <w:rsid w:val="00C06AA5"/>
  </w:style>
  <w:style w:type="paragraph" w:customStyle="1" w:styleId="450DBD1F9B0D498CB44652FCD6D2CE14">
    <w:name w:val="450DBD1F9B0D498CB44652FCD6D2CE14"/>
    <w:rsid w:val="00C06AA5"/>
  </w:style>
  <w:style w:type="paragraph" w:customStyle="1" w:styleId="145A441CCC23454E8F5A981EA500411A">
    <w:name w:val="145A441CCC23454E8F5A981EA500411A"/>
    <w:rsid w:val="00C06AA5"/>
  </w:style>
  <w:style w:type="paragraph" w:customStyle="1" w:styleId="32A00740489441F58473E65A0F5DC3C0">
    <w:name w:val="32A00740489441F58473E65A0F5DC3C0"/>
    <w:rsid w:val="00C06AA5"/>
  </w:style>
  <w:style w:type="paragraph" w:customStyle="1" w:styleId="BE6DAF386EA548CFBB2A70EB6B803077">
    <w:name w:val="BE6DAF386EA548CFBB2A70EB6B803077"/>
    <w:rsid w:val="00C06AA5"/>
  </w:style>
  <w:style w:type="paragraph" w:customStyle="1" w:styleId="2B9B1B395B1747E5B34CD458DD3C709F">
    <w:name w:val="2B9B1B395B1747E5B34CD458DD3C709F"/>
    <w:rsid w:val="00C06AA5"/>
  </w:style>
  <w:style w:type="paragraph" w:customStyle="1" w:styleId="ACCF3A741E81405CA32523AF8F909045">
    <w:name w:val="ACCF3A741E81405CA32523AF8F909045"/>
    <w:rsid w:val="00C06AA5"/>
  </w:style>
  <w:style w:type="paragraph" w:customStyle="1" w:styleId="41F7BE8E639246159674C63FF4739DF4">
    <w:name w:val="41F7BE8E639246159674C63FF4739DF4"/>
    <w:rsid w:val="00C06AA5"/>
  </w:style>
  <w:style w:type="paragraph" w:customStyle="1" w:styleId="F519D3D45AF440CD81874AED44B4F18A">
    <w:name w:val="F519D3D45AF440CD81874AED44B4F18A"/>
    <w:rsid w:val="00C06AA5"/>
  </w:style>
  <w:style w:type="paragraph" w:customStyle="1" w:styleId="48927D8FC0884CE9A4CE0D4147978292">
    <w:name w:val="48927D8FC0884CE9A4CE0D4147978292"/>
    <w:rsid w:val="00C06AA5"/>
  </w:style>
  <w:style w:type="paragraph" w:customStyle="1" w:styleId="7250C88499504DF7AA64E8868883E0CE">
    <w:name w:val="7250C88499504DF7AA64E8868883E0CE"/>
    <w:rsid w:val="00C06AA5"/>
  </w:style>
  <w:style w:type="paragraph" w:customStyle="1" w:styleId="7B376EC6B468470097EF87DBA0F95351">
    <w:name w:val="7B376EC6B468470097EF87DBA0F95351"/>
    <w:rsid w:val="00C06AA5"/>
  </w:style>
  <w:style w:type="paragraph" w:customStyle="1" w:styleId="4750BC4DC8C542349AD224144861BD39">
    <w:name w:val="4750BC4DC8C542349AD224144861BD39"/>
    <w:rsid w:val="00C06AA5"/>
  </w:style>
  <w:style w:type="paragraph" w:customStyle="1" w:styleId="3AE57C38A3514D189505DC9000289366">
    <w:name w:val="3AE57C38A3514D189505DC9000289366"/>
    <w:rsid w:val="00C06AA5"/>
  </w:style>
  <w:style w:type="paragraph" w:customStyle="1" w:styleId="02079D9B52CF4F3C8EB6E4FCF0637180">
    <w:name w:val="02079D9B52CF4F3C8EB6E4FCF0637180"/>
    <w:rsid w:val="00C06AA5"/>
  </w:style>
  <w:style w:type="paragraph" w:customStyle="1" w:styleId="05352E6E32F14D09B8C5D41782CA8C32">
    <w:name w:val="05352E6E32F14D09B8C5D41782CA8C32"/>
    <w:rsid w:val="00C06AA5"/>
  </w:style>
  <w:style w:type="paragraph" w:customStyle="1" w:styleId="B673E3FFBB88459C8DD8A0A89BDE3BC8">
    <w:name w:val="B673E3FFBB88459C8DD8A0A89BDE3BC8"/>
    <w:rsid w:val="00C06AA5"/>
  </w:style>
  <w:style w:type="paragraph" w:customStyle="1" w:styleId="1A31EFA5F5CA494D9D1EA1B584DC520D">
    <w:name w:val="1A31EFA5F5CA494D9D1EA1B584DC520D"/>
    <w:rsid w:val="00C06AA5"/>
  </w:style>
  <w:style w:type="paragraph" w:customStyle="1" w:styleId="3DDCEB4CE85F4FAEAB1BDC8DF0770CC3">
    <w:name w:val="3DDCEB4CE85F4FAEAB1BDC8DF0770CC3"/>
    <w:rsid w:val="00C06AA5"/>
  </w:style>
  <w:style w:type="paragraph" w:customStyle="1" w:styleId="D9B43C612CC1460FB522CDB8DB003C21">
    <w:name w:val="D9B43C612CC1460FB522CDB8DB003C21"/>
    <w:rsid w:val="00C06AA5"/>
  </w:style>
  <w:style w:type="paragraph" w:customStyle="1" w:styleId="E2D3AA2594964691BACE1F60216303B0">
    <w:name w:val="E2D3AA2594964691BACE1F60216303B0"/>
    <w:rsid w:val="00C06AA5"/>
  </w:style>
  <w:style w:type="paragraph" w:customStyle="1" w:styleId="7191E9B12BF94ECC8FA7F882A9786325">
    <w:name w:val="7191E9B12BF94ECC8FA7F882A9786325"/>
    <w:rsid w:val="00C06AA5"/>
  </w:style>
  <w:style w:type="paragraph" w:customStyle="1" w:styleId="FD124DE832604AB481D750ABEED1F0DF">
    <w:name w:val="FD124DE832604AB481D750ABEED1F0DF"/>
    <w:rsid w:val="00C06AA5"/>
  </w:style>
  <w:style w:type="paragraph" w:customStyle="1" w:styleId="340F12CD20CB40729F973EA22F6B9AD1">
    <w:name w:val="340F12CD20CB40729F973EA22F6B9AD1"/>
    <w:rsid w:val="00C06AA5"/>
  </w:style>
  <w:style w:type="paragraph" w:customStyle="1" w:styleId="44C0CE2CA0CD49089BA7F0E5F70BFF2A">
    <w:name w:val="44C0CE2CA0CD49089BA7F0E5F70BFF2A"/>
    <w:rsid w:val="00C06AA5"/>
  </w:style>
  <w:style w:type="paragraph" w:customStyle="1" w:styleId="33199CAF774643E0BBF1F405F714B1F5">
    <w:name w:val="33199CAF774643E0BBF1F405F714B1F5"/>
    <w:rsid w:val="00C06AA5"/>
  </w:style>
  <w:style w:type="paragraph" w:customStyle="1" w:styleId="2FDA5D4B58224A4BBDD57B5E313BB5E3">
    <w:name w:val="2FDA5D4B58224A4BBDD57B5E313BB5E3"/>
    <w:rsid w:val="00C06AA5"/>
  </w:style>
  <w:style w:type="paragraph" w:customStyle="1" w:styleId="2DB93C92583B4A7E863074E13CC3C82A">
    <w:name w:val="2DB93C92583B4A7E863074E13CC3C82A"/>
    <w:rsid w:val="00C06AA5"/>
  </w:style>
  <w:style w:type="paragraph" w:customStyle="1" w:styleId="72D9DBCA5FD947E1852C57330E5B3F8D">
    <w:name w:val="72D9DBCA5FD947E1852C57330E5B3F8D"/>
    <w:rsid w:val="00C06AA5"/>
  </w:style>
  <w:style w:type="paragraph" w:customStyle="1" w:styleId="C3215EE138B1400B9D6897820AF3C7CB">
    <w:name w:val="C3215EE138B1400B9D6897820AF3C7CB"/>
    <w:rsid w:val="00C06AA5"/>
  </w:style>
  <w:style w:type="paragraph" w:customStyle="1" w:styleId="A427BEDB51EE48069B56889C955B456B">
    <w:name w:val="A427BEDB51EE48069B56889C955B456B"/>
    <w:rsid w:val="00C06AA5"/>
  </w:style>
  <w:style w:type="paragraph" w:customStyle="1" w:styleId="149E2125C2744925A2C3D0F7A5BFB4F3">
    <w:name w:val="149E2125C2744925A2C3D0F7A5BFB4F3"/>
    <w:rsid w:val="00C06AA5"/>
  </w:style>
  <w:style w:type="paragraph" w:customStyle="1" w:styleId="C194ABF704BF4AF88A3FC14F612A10EF">
    <w:name w:val="C194ABF704BF4AF88A3FC14F612A10EF"/>
    <w:rsid w:val="00C06AA5"/>
  </w:style>
  <w:style w:type="paragraph" w:customStyle="1" w:styleId="BD07FE9A1E7049D49930C83A93F1ABF6">
    <w:name w:val="BD07FE9A1E7049D49930C83A93F1ABF6"/>
    <w:rsid w:val="00C06AA5"/>
  </w:style>
  <w:style w:type="paragraph" w:customStyle="1" w:styleId="E31145F97D234879964A4182B85D9AA1">
    <w:name w:val="E31145F97D234879964A4182B85D9AA1"/>
    <w:rsid w:val="00C06AA5"/>
  </w:style>
  <w:style w:type="paragraph" w:customStyle="1" w:styleId="86C117B60E6C4F85A03F4C85E9CEC55F">
    <w:name w:val="86C117B60E6C4F85A03F4C85E9CEC55F"/>
    <w:rsid w:val="00C06AA5"/>
  </w:style>
  <w:style w:type="paragraph" w:customStyle="1" w:styleId="614EB7FEB12E44F1AE2066BD71CFBC08">
    <w:name w:val="614EB7FEB12E44F1AE2066BD71CFBC08"/>
    <w:rsid w:val="00C06AA5"/>
  </w:style>
  <w:style w:type="paragraph" w:customStyle="1" w:styleId="ADBCFFB4BA9843068971A9C3B5196012">
    <w:name w:val="ADBCFFB4BA9843068971A9C3B5196012"/>
    <w:rsid w:val="00C06AA5"/>
  </w:style>
  <w:style w:type="paragraph" w:customStyle="1" w:styleId="24E3D20ECD334623980E717D7AE4428B">
    <w:name w:val="24E3D20ECD334623980E717D7AE4428B"/>
    <w:rsid w:val="00C06AA5"/>
  </w:style>
  <w:style w:type="paragraph" w:customStyle="1" w:styleId="150281FF7D8B4694A9298E9AF1711C27">
    <w:name w:val="150281FF7D8B4694A9298E9AF1711C27"/>
    <w:rsid w:val="00C06AA5"/>
  </w:style>
  <w:style w:type="paragraph" w:customStyle="1" w:styleId="1C076B3CFF4644A384E04C567AF89821">
    <w:name w:val="1C076B3CFF4644A384E04C567AF89821"/>
    <w:rsid w:val="00C06AA5"/>
  </w:style>
  <w:style w:type="paragraph" w:customStyle="1" w:styleId="4385EDB9AC4A4614B1FB9ECC98E8F7D2">
    <w:name w:val="4385EDB9AC4A4614B1FB9ECC98E8F7D2"/>
    <w:rsid w:val="00C06AA5"/>
  </w:style>
  <w:style w:type="paragraph" w:customStyle="1" w:styleId="6543FDF66FC44CD5A72391A83EFE792F">
    <w:name w:val="6543FDF66FC44CD5A72391A83EFE792F"/>
    <w:rsid w:val="00C06AA5"/>
  </w:style>
  <w:style w:type="paragraph" w:customStyle="1" w:styleId="713E1721226A42EDA969AC378FF8B2AA">
    <w:name w:val="713E1721226A42EDA969AC378FF8B2AA"/>
    <w:rsid w:val="00C06AA5"/>
  </w:style>
  <w:style w:type="paragraph" w:customStyle="1" w:styleId="F4862B89ECA0470C9CD645BA320586E6">
    <w:name w:val="F4862B89ECA0470C9CD645BA320586E6"/>
    <w:rsid w:val="00C06AA5"/>
  </w:style>
  <w:style w:type="paragraph" w:customStyle="1" w:styleId="D032EC8FFB0A4E2FB43C6413E9341E09">
    <w:name w:val="D032EC8FFB0A4E2FB43C6413E9341E09"/>
    <w:rsid w:val="00C06AA5"/>
  </w:style>
  <w:style w:type="paragraph" w:customStyle="1" w:styleId="3D8D99C111F848739882BED017A2A3BD">
    <w:name w:val="3D8D99C111F848739882BED017A2A3BD"/>
    <w:rsid w:val="00C06AA5"/>
  </w:style>
  <w:style w:type="paragraph" w:customStyle="1" w:styleId="1E53E8D5814F4EA0B8C290D23475E0DC">
    <w:name w:val="1E53E8D5814F4EA0B8C290D23475E0DC"/>
    <w:rsid w:val="00C06AA5"/>
  </w:style>
  <w:style w:type="paragraph" w:customStyle="1" w:styleId="F1CCFBE5A1544369987B93CFCC5F1E85">
    <w:name w:val="F1CCFBE5A1544369987B93CFCC5F1E85"/>
    <w:rsid w:val="00C06AA5"/>
  </w:style>
  <w:style w:type="paragraph" w:customStyle="1" w:styleId="BCBD30EEAB4B4CBC9997205A1448D547">
    <w:name w:val="BCBD30EEAB4B4CBC9997205A1448D547"/>
    <w:rsid w:val="00C06AA5"/>
  </w:style>
  <w:style w:type="paragraph" w:customStyle="1" w:styleId="0634EB73B2724C94B0DFB089643E4352">
    <w:name w:val="0634EB73B2724C94B0DFB089643E4352"/>
    <w:rsid w:val="00C06AA5"/>
  </w:style>
  <w:style w:type="paragraph" w:customStyle="1" w:styleId="D4BB57797442475CAA756B165C5EEBAD">
    <w:name w:val="D4BB57797442475CAA756B165C5EEBAD"/>
    <w:rsid w:val="00C06AA5"/>
  </w:style>
  <w:style w:type="paragraph" w:customStyle="1" w:styleId="B0520C598E0846329612D5F7BA6DF0B3">
    <w:name w:val="B0520C598E0846329612D5F7BA6DF0B3"/>
    <w:rsid w:val="00C06AA5"/>
  </w:style>
  <w:style w:type="paragraph" w:customStyle="1" w:styleId="0CA08E18950348ABA7F40B4CFE2CA8FA">
    <w:name w:val="0CA08E18950348ABA7F40B4CFE2CA8FA"/>
    <w:rsid w:val="00C06AA5"/>
  </w:style>
  <w:style w:type="paragraph" w:customStyle="1" w:styleId="9769B8FE32B5486E9E9F9FC1606F8975">
    <w:name w:val="9769B8FE32B5486E9E9F9FC1606F8975"/>
    <w:rsid w:val="00C06AA5"/>
  </w:style>
  <w:style w:type="paragraph" w:customStyle="1" w:styleId="D952388B803C49298053AE5D724856FC">
    <w:name w:val="D952388B803C49298053AE5D724856FC"/>
    <w:rsid w:val="00C06AA5"/>
  </w:style>
  <w:style w:type="paragraph" w:customStyle="1" w:styleId="0FA32A7B8EF54720B08F9998F005D98B">
    <w:name w:val="0FA32A7B8EF54720B08F9998F005D98B"/>
    <w:rsid w:val="00C06AA5"/>
  </w:style>
  <w:style w:type="paragraph" w:customStyle="1" w:styleId="4E8A726B6A08443D8D968020B3847B0B">
    <w:name w:val="4E8A726B6A08443D8D968020B3847B0B"/>
    <w:rsid w:val="00C06AA5"/>
  </w:style>
  <w:style w:type="paragraph" w:customStyle="1" w:styleId="9213A0A6E7CD457CA8EF91422FEDF8CC">
    <w:name w:val="9213A0A6E7CD457CA8EF91422FEDF8CC"/>
    <w:rsid w:val="00C06AA5"/>
  </w:style>
  <w:style w:type="paragraph" w:customStyle="1" w:styleId="F739BE6875474F57B66366B1BAC05FE2">
    <w:name w:val="F739BE6875474F57B66366B1BAC05FE2"/>
    <w:rsid w:val="00C06AA5"/>
  </w:style>
  <w:style w:type="paragraph" w:customStyle="1" w:styleId="0691D1D192084673B278E88ACBFC45AA">
    <w:name w:val="0691D1D192084673B278E88ACBFC45AA"/>
    <w:rsid w:val="00C06AA5"/>
  </w:style>
  <w:style w:type="paragraph" w:customStyle="1" w:styleId="4C278F053CFF4247AD0408D217DFE023">
    <w:name w:val="4C278F053CFF4247AD0408D217DFE023"/>
    <w:rsid w:val="00C06AA5"/>
  </w:style>
  <w:style w:type="paragraph" w:customStyle="1" w:styleId="1D4CFDA96C9A4F11AF718F79A0E0AD0E">
    <w:name w:val="1D4CFDA96C9A4F11AF718F79A0E0AD0E"/>
    <w:rsid w:val="00C06AA5"/>
  </w:style>
  <w:style w:type="paragraph" w:customStyle="1" w:styleId="F5BE896BB609457CAF97234BF84840CE">
    <w:name w:val="F5BE896BB609457CAF97234BF84840CE"/>
    <w:rsid w:val="00C06AA5"/>
  </w:style>
  <w:style w:type="paragraph" w:customStyle="1" w:styleId="6ACC6ADBF0F8436D859B44BA9DF94333">
    <w:name w:val="6ACC6ADBF0F8436D859B44BA9DF94333"/>
    <w:rsid w:val="00C06AA5"/>
  </w:style>
  <w:style w:type="paragraph" w:customStyle="1" w:styleId="63DC7C89E3654DC6BC462BBADDA9DB04">
    <w:name w:val="63DC7C89E3654DC6BC462BBADDA9DB04"/>
    <w:rsid w:val="00C06AA5"/>
  </w:style>
  <w:style w:type="paragraph" w:customStyle="1" w:styleId="58CD92C2E5394C4F9AF87A2FB4756ECB">
    <w:name w:val="58CD92C2E5394C4F9AF87A2FB4756ECB"/>
    <w:rsid w:val="00C06AA5"/>
  </w:style>
  <w:style w:type="paragraph" w:customStyle="1" w:styleId="EEFA244802744FA48A2D6660835ECF5F">
    <w:name w:val="EEFA244802744FA48A2D6660835ECF5F"/>
    <w:rsid w:val="00C06AA5"/>
  </w:style>
  <w:style w:type="paragraph" w:customStyle="1" w:styleId="2AA3E64F48CF4530B8F5A3CF9296D26A">
    <w:name w:val="2AA3E64F48CF4530B8F5A3CF9296D26A"/>
    <w:rsid w:val="00C06AA5"/>
  </w:style>
  <w:style w:type="paragraph" w:customStyle="1" w:styleId="1943FF80F644432D988753D45BB56B18">
    <w:name w:val="1943FF80F644432D988753D45BB56B18"/>
    <w:rsid w:val="00C06AA5"/>
  </w:style>
  <w:style w:type="paragraph" w:customStyle="1" w:styleId="181FF56E5AC5480489E073F876057054">
    <w:name w:val="181FF56E5AC5480489E073F876057054"/>
    <w:rsid w:val="00C06AA5"/>
  </w:style>
  <w:style w:type="paragraph" w:customStyle="1" w:styleId="B680215A77CF448B8B226E98E6994362">
    <w:name w:val="B680215A77CF448B8B226E98E6994362"/>
    <w:rsid w:val="00C06AA5"/>
  </w:style>
  <w:style w:type="paragraph" w:customStyle="1" w:styleId="4A185FE49CCD46F0892968BC4E90544A">
    <w:name w:val="4A185FE49CCD46F0892968BC4E90544A"/>
    <w:rsid w:val="00C06AA5"/>
  </w:style>
  <w:style w:type="paragraph" w:customStyle="1" w:styleId="250EE339769B4650B3347E087697667F">
    <w:name w:val="250EE339769B4650B3347E087697667F"/>
    <w:rsid w:val="00C06AA5"/>
  </w:style>
  <w:style w:type="paragraph" w:customStyle="1" w:styleId="1BBE91EC5293412B862AFF4604086E72">
    <w:name w:val="1BBE91EC5293412B862AFF4604086E72"/>
    <w:rsid w:val="00C06AA5"/>
  </w:style>
  <w:style w:type="paragraph" w:customStyle="1" w:styleId="9D56DECEE93A46FAAB7F7550650CF1CF">
    <w:name w:val="9D56DECEE93A46FAAB7F7550650CF1CF"/>
    <w:rsid w:val="00C06AA5"/>
  </w:style>
  <w:style w:type="paragraph" w:customStyle="1" w:styleId="7E64EB84E70249079660D49456F716B8">
    <w:name w:val="7E64EB84E70249079660D49456F716B8"/>
    <w:rsid w:val="00C06AA5"/>
  </w:style>
  <w:style w:type="paragraph" w:customStyle="1" w:styleId="F4AE075C84294BE28D145BC074F24504">
    <w:name w:val="F4AE075C84294BE28D145BC074F24504"/>
    <w:rsid w:val="00C06AA5"/>
  </w:style>
  <w:style w:type="paragraph" w:customStyle="1" w:styleId="991588130832499C9E6F35C43841B598">
    <w:name w:val="991588130832499C9E6F35C43841B598"/>
    <w:rsid w:val="00C06AA5"/>
  </w:style>
  <w:style w:type="paragraph" w:customStyle="1" w:styleId="8C1C71A60BDD4B7EB758DEB021CE2FE6">
    <w:name w:val="8C1C71A60BDD4B7EB758DEB021CE2FE6"/>
    <w:rsid w:val="00C06AA5"/>
  </w:style>
  <w:style w:type="paragraph" w:customStyle="1" w:styleId="CBFC3B6285274A869B0A1CB9F1FEF080">
    <w:name w:val="CBFC3B6285274A869B0A1CB9F1FEF080"/>
    <w:rsid w:val="00C06AA5"/>
  </w:style>
  <w:style w:type="paragraph" w:customStyle="1" w:styleId="FD584D49B75643F5B55AD278BF2B1F13">
    <w:name w:val="FD584D49B75643F5B55AD278BF2B1F13"/>
    <w:rsid w:val="00C06AA5"/>
  </w:style>
  <w:style w:type="paragraph" w:customStyle="1" w:styleId="A3903D7082A540DBBBF7751DF7D42697">
    <w:name w:val="A3903D7082A540DBBBF7751DF7D42697"/>
    <w:rsid w:val="00C06AA5"/>
  </w:style>
  <w:style w:type="paragraph" w:customStyle="1" w:styleId="0A99562CE6474758B152DB2EF17AFC75">
    <w:name w:val="0A99562CE6474758B152DB2EF17AFC75"/>
    <w:rsid w:val="00C06AA5"/>
  </w:style>
  <w:style w:type="paragraph" w:customStyle="1" w:styleId="934464010B0D430AADE49846DCAF88B2">
    <w:name w:val="934464010B0D430AADE49846DCAF88B2"/>
    <w:rsid w:val="00C06AA5"/>
  </w:style>
  <w:style w:type="paragraph" w:customStyle="1" w:styleId="D0E2398C3A6F410A80607438A742E134">
    <w:name w:val="D0E2398C3A6F410A80607438A742E134"/>
    <w:rsid w:val="00C06AA5"/>
  </w:style>
  <w:style w:type="paragraph" w:customStyle="1" w:styleId="D128D8976E154496BE46A980B3CC2705">
    <w:name w:val="D128D8976E154496BE46A980B3CC2705"/>
    <w:rsid w:val="00C06AA5"/>
  </w:style>
  <w:style w:type="paragraph" w:customStyle="1" w:styleId="4E95ED08EAB14B3BB70097D4A2CEC8A4">
    <w:name w:val="4E95ED08EAB14B3BB70097D4A2CEC8A4"/>
    <w:rsid w:val="00C06AA5"/>
  </w:style>
  <w:style w:type="paragraph" w:customStyle="1" w:styleId="A8A334E115B544B8ACCC5F6B5CFB9473">
    <w:name w:val="A8A334E115B544B8ACCC5F6B5CFB9473"/>
    <w:rsid w:val="00C06AA5"/>
  </w:style>
  <w:style w:type="paragraph" w:customStyle="1" w:styleId="02EE0EB5C401416980068BB184FF4C0F">
    <w:name w:val="02EE0EB5C401416980068BB184FF4C0F"/>
    <w:rsid w:val="00C06AA5"/>
  </w:style>
  <w:style w:type="paragraph" w:customStyle="1" w:styleId="797B048338D84CD6A665FA216C28B36F">
    <w:name w:val="797B048338D84CD6A665FA216C28B36F"/>
    <w:rsid w:val="00C06AA5"/>
  </w:style>
  <w:style w:type="paragraph" w:customStyle="1" w:styleId="E60FB36189324C6194C89981477CE1F0">
    <w:name w:val="E60FB36189324C6194C89981477CE1F0"/>
    <w:rsid w:val="00C06AA5"/>
  </w:style>
  <w:style w:type="paragraph" w:customStyle="1" w:styleId="0FEE304CA56A422C8B27E244E3DC49FB">
    <w:name w:val="0FEE304CA56A422C8B27E244E3DC49FB"/>
    <w:rsid w:val="00C06AA5"/>
  </w:style>
  <w:style w:type="paragraph" w:customStyle="1" w:styleId="AFEFFC52DD3E4380B226C35DE7941A36">
    <w:name w:val="AFEFFC52DD3E4380B226C35DE7941A36"/>
    <w:rsid w:val="00C06AA5"/>
  </w:style>
  <w:style w:type="paragraph" w:customStyle="1" w:styleId="BF22A874AF24434A9D0FFF7BC7C15490">
    <w:name w:val="BF22A874AF24434A9D0FFF7BC7C15490"/>
    <w:rsid w:val="00C06AA5"/>
  </w:style>
  <w:style w:type="paragraph" w:customStyle="1" w:styleId="4B4DA97E167E441AA293E7E5C02C0849">
    <w:name w:val="4B4DA97E167E441AA293E7E5C02C0849"/>
    <w:rsid w:val="00C06AA5"/>
  </w:style>
  <w:style w:type="paragraph" w:customStyle="1" w:styleId="A4A0E302DC6C4E449092B5DF0BAFB871">
    <w:name w:val="A4A0E302DC6C4E449092B5DF0BAFB871"/>
    <w:rsid w:val="00C06AA5"/>
  </w:style>
  <w:style w:type="paragraph" w:customStyle="1" w:styleId="F121FEF559394A409A2B7EC226197303">
    <w:name w:val="F121FEF559394A409A2B7EC226197303"/>
    <w:rsid w:val="00C06AA5"/>
  </w:style>
  <w:style w:type="paragraph" w:customStyle="1" w:styleId="FD34984F3BCD4FFE883952B7329E61A2">
    <w:name w:val="FD34984F3BCD4FFE883952B7329E61A2"/>
    <w:rsid w:val="00C06AA5"/>
  </w:style>
  <w:style w:type="paragraph" w:customStyle="1" w:styleId="271E7079503D435380EDC299C8341D1D">
    <w:name w:val="271E7079503D435380EDC299C8341D1D"/>
    <w:rsid w:val="00C06AA5"/>
  </w:style>
  <w:style w:type="paragraph" w:customStyle="1" w:styleId="D46B76C51C144E02912828FDB7BEBADC">
    <w:name w:val="D46B76C51C144E02912828FDB7BEBADC"/>
    <w:rsid w:val="00C06AA5"/>
  </w:style>
  <w:style w:type="paragraph" w:customStyle="1" w:styleId="E72BF3235BC646DB909FD30AF561D6F0">
    <w:name w:val="E72BF3235BC646DB909FD30AF561D6F0"/>
    <w:rsid w:val="00C06AA5"/>
  </w:style>
  <w:style w:type="paragraph" w:customStyle="1" w:styleId="8BAFACCCB8B24E179632734AA225A04E">
    <w:name w:val="8BAFACCCB8B24E179632734AA225A04E"/>
    <w:rsid w:val="00C06AA5"/>
  </w:style>
  <w:style w:type="paragraph" w:customStyle="1" w:styleId="2FF75AF168E34861987ADAC83D637566">
    <w:name w:val="2FF75AF168E34861987ADAC83D637566"/>
    <w:rsid w:val="00C06AA5"/>
  </w:style>
  <w:style w:type="paragraph" w:customStyle="1" w:styleId="EAF8DDC225B64B179B3300E8466933CD">
    <w:name w:val="EAF8DDC225B64B179B3300E8466933CD"/>
    <w:rsid w:val="00C06AA5"/>
  </w:style>
  <w:style w:type="paragraph" w:customStyle="1" w:styleId="71134D716C1D494B9D2121062E8F1EBD">
    <w:name w:val="71134D716C1D494B9D2121062E8F1EBD"/>
    <w:rsid w:val="00C06AA5"/>
  </w:style>
  <w:style w:type="paragraph" w:customStyle="1" w:styleId="AEC79029C89C41A8A48BF8E73BD57B52">
    <w:name w:val="AEC79029C89C41A8A48BF8E73BD57B52"/>
    <w:rsid w:val="00C06AA5"/>
  </w:style>
  <w:style w:type="paragraph" w:customStyle="1" w:styleId="CDBCDCA303E24A9CB484049F8796118A">
    <w:name w:val="CDBCDCA303E24A9CB484049F8796118A"/>
    <w:rsid w:val="00C06AA5"/>
  </w:style>
  <w:style w:type="paragraph" w:customStyle="1" w:styleId="3FA26D79F9624202A0ADB71A146AA6D9">
    <w:name w:val="3FA26D79F9624202A0ADB71A146AA6D9"/>
    <w:rsid w:val="00C06AA5"/>
  </w:style>
  <w:style w:type="paragraph" w:customStyle="1" w:styleId="DF068983631A4C19957428F71E5819AE">
    <w:name w:val="DF068983631A4C19957428F71E5819AE"/>
    <w:rsid w:val="00C06AA5"/>
  </w:style>
  <w:style w:type="paragraph" w:customStyle="1" w:styleId="D4658C7DD8744A77B078AD5FADFC6404">
    <w:name w:val="D4658C7DD8744A77B078AD5FADFC6404"/>
    <w:rsid w:val="00C06AA5"/>
  </w:style>
  <w:style w:type="paragraph" w:customStyle="1" w:styleId="E0BAD0038E2D48BD83D0F948D5A20596">
    <w:name w:val="E0BAD0038E2D48BD83D0F948D5A20596"/>
    <w:rsid w:val="00C06AA5"/>
  </w:style>
  <w:style w:type="paragraph" w:customStyle="1" w:styleId="B0F43DBBB54D421FA7DA05225AABCD01">
    <w:name w:val="B0F43DBBB54D421FA7DA05225AABCD01"/>
    <w:rsid w:val="00C06AA5"/>
  </w:style>
  <w:style w:type="paragraph" w:customStyle="1" w:styleId="2A576AFAFF89435F8BD32A053EB03038">
    <w:name w:val="2A576AFAFF89435F8BD32A053EB03038"/>
    <w:rsid w:val="00C06AA5"/>
  </w:style>
  <w:style w:type="paragraph" w:customStyle="1" w:styleId="2EA785102FC4458BAE1D84DC4F6C3D4C">
    <w:name w:val="2EA785102FC4458BAE1D84DC4F6C3D4C"/>
    <w:rsid w:val="00C06AA5"/>
  </w:style>
  <w:style w:type="paragraph" w:customStyle="1" w:styleId="CC7A36E36A964834AF0B569EEFBBBDE9">
    <w:name w:val="CC7A36E36A964834AF0B569EEFBBBDE9"/>
    <w:rsid w:val="00C06AA5"/>
  </w:style>
  <w:style w:type="paragraph" w:customStyle="1" w:styleId="1B9B714D050C4A46994EF6D47E3712B5">
    <w:name w:val="1B9B714D050C4A46994EF6D47E3712B5"/>
    <w:rsid w:val="00C06AA5"/>
  </w:style>
  <w:style w:type="paragraph" w:customStyle="1" w:styleId="FCA56A10AC2F4E49B5883796316ACF35">
    <w:name w:val="FCA56A10AC2F4E49B5883796316ACF35"/>
    <w:rsid w:val="00C06AA5"/>
  </w:style>
  <w:style w:type="paragraph" w:customStyle="1" w:styleId="BA0085AC029A459C986C9FD4D91AFCE0">
    <w:name w:val="BA0085AC029A459C986C9FD4D91AFCE0"/>
    <w:rsid w:val="00C06AA5"/>
  </w:style>
  <w:style w:type="paragraph" w:customStyle="1" w:styleId="EF0E15905A63465B9D8436BD00581F76">
    <w:name w:val="EF0E15905A63465B9D8436BD00581F76"/>
    <w:rsid w:val="00C06AA5"/>
  </w:style>
  <w:style w:type="paragraph" w:customStyle="1" w:styleId="8D5ABB98A01849A6B0F8DC80D44A35C2">
    <w:name w:val="8D5ABB98A01849A6B0F8DC80D44A35C2"/>
    <w:rsid w:val="00C06AA5"/>
  </w:style>
  <w:style w:type="paragraph" w:customStyle="1" w:styleId="E1C39864A736434F9BB7A26243D78395">
    <w:name w:val="E1C39864A736434F9BB7A26243D78395"/>
    <w:rsid w:val="00C06AA5"/>
  </w:style>
  <w:style w:type="paragraph" w:customStyle="1" w:styleId="C307F56393904769B39825C15B91092A">
    <w:name w:val="C307F56393904769B39825C15B91092A"/>
    <w:rsid w:val="00C06AA5"/>
  </w:style>
  <w:style w:type="paragraph" w:customStyle="1" w:styleId="C734317CDD884F3FA3C210B5D8B346CA">
    <w:name w:val="C734317CDD884F3FA3C210B5D8B346CA"/>
    <w:rsid w:val="00C06AA5"/>
  </w:style>
  <w:style w:type="paragraph" w:customStyle="1" w:styleId="D62B816952804668B2C066EB5AEA2A15">
    <w:name w:val="D62B816952804668B2C066EB5AEA2A15"/>
    <w:rsid w:val="00C06AA5"/>
  </w:style>
  <w:style w:type="paragraph" w:customStyle="1" w:styleId="B18FD8FAD1194D85B44716EE20B0AB3B">
    <w:name w:val="B18FD8FAD1194D85B44716EE20B0AB3B"/>
    <w:rsid w:val="00C06AA5"/>
  </w:style>
  <w:style w:type="paragraph" w:customStyle="1" w:styleId="ED88B46051054F68B18393CC76C5D422">
    <w:name w:val="ED88B46051054F68B18393CC76C5D422"/>
    <w:rsid w:val="00C06AA5"/>
  </w:style>
  <w:style w:type="paragraph" w:customStyle="1" w:styleId="215FA60F7E6D43DBBA1D05D32C8368FD">
    <w:name w:val="215FA60F7E6D43DBBA1D05D32C8368FD"/>
    <w:rsid w:val="00C06AA5"/>
  </w:style>
  <w:style w:type="paragraph" w:customStyle="1" w:styleId="6D2C7DCF470B4FB8A4901375C79701BA">
    <w:name w:val="6D2C7DCF470B4FB8A4901375C79701BA"/>
    <w:rsid w:val="00C06AA5"/>
  </w:style>
  <w:style w:type="paragraph" w:customStyle="1" w:styleId="04F640E236994BA8A1837175BD465514">
    <w:name w:val="04F640E236994BA8A1837175BD465514"/>
    <w:rsid w:val="00C06AA5"/>
  </w:style>
  <w:style w:type="paragraph" w:customStyle="1" w:styleId="06CF28BB9B5B4DEE8AD107A284309E50">
    <w:name w:val="06CF28BB9B5B4DEE8AD107A284309E50"/>
    <w:rsid w:val="00C06AA5"/>
  </w:style>
  <w:style w:type="paragraph" w:customStyle="1" w:styleId="B11EDDF6C84446AF91D3C90D3E9488DB">
    <w:name w:val="B11EDDF6C84446AF91D3C90D3E9488DB"/>
    <w:rsid w:val="00C06AA5"/>
  </w:style>
  <w:style w:type="paragraph" w:customStyle="1" w:styleId="DD71496DC17F479B90A1267382CBED60">
    <w:name w:val="DD71496DC17F479B90A1267382CBED60"/>
    <w:rsid w:val="00C06AA5"/>
  </w:style>
  <w:style w:type="paragraph" w:customStyle="1" w:styleId="231C56DD9FF941A0908EB128820B751E">
    <w:name w:val="231C56DD9FF941A0908EB128820B751E"/>
    <w:rsid w:val="00C06AA5"/>
  </w:style>
  <w:style w:type="paragraph" w:customStyle="1" w:styleId="510FC3F458804A129362D94116BA76FA">
    <w:name w:val="510FC3F458804A129362D94116BA76FA"/>
    <w:rsid w:val="00C06AA5"/>
  </w:style>
  <w:style w:type="paragraph" w:customStyle="1" w:styleId="88FDB05FA420442DA39255D9F5C765C1">
    <w:name w:val="88FDB05FA420442DA39255D9F5C765C1"/>
    <w:rsid w:val="00C06AA5"/>
  </w:style>
  <w:style w:type="paragraph" w:customStyle="1" w:styleId="D09D19EED6FC44B5BCA84D6DF560C201">
    <w:name w:val="D09D19EED6FC44B5BCA84D6DF560C201"/>
    <w:rsid w:val="00C06AA5"/>
  </w:style>
  <w:style w:type="paragraph" w:customStyle="1" w:styleId="38FD2FAD937744D3BC306C00556D08B9">
    <w:name w:val="38FD2FAD937744D3BC306C00556D08B9"/>
    <w:rsid w:val="00C06AA5"/>
  </w:style>
  <w:style w:type="paragraph" w:customStyle="1" w:styleId="E101E03F8C6649EBB93BAD2310D55564">
    <w:name w:val="E101E03F8C6649EBB93BAD2310D55564"/>
    <w:rsid w:val="00C06AA5"/>
  </w:style>
  <w:style w:type="paragraph" w:customStyle="1" w:styleId="3E3313126CD54615B47F9C23EA20B145">
    <w:name w:val="3E3313126CD54615B47F9C23EA20B145"/>
    <w:rsid w:val="00C06AA5"/>
  </w:style>
  <w:style w:type="paragraph" w:customStyle="1" w:styleId="9AF6158AF9174B93B85295381A61A8EF">
    <w:name w:val="9AF6158AF9174B93B85295381A61A8EF"/>
    <w:rsid w:val="00C06AA5"/>
  </w:style>
  <w:style w:type="paragraph" w:customStyle="1" w:styleId="F844028185B948718E40181CFF011C26">
    <w:name w:val="F844028185B948718E40181CFF011C26"/>
    <w:rsid w:val="00C06AA5"/>
  </w:style>
  <w:style w:type="paragraph" w:customStyle="1" w:styleId="9C0C394A605C435AB65C29E9D6CD46A8">
    <w:name w:val="9C0C394A605C435AB65C29E9D6CD46A8"/>
    <w:rsid w:val="00C06AA5"/>
  </w:style>
  <w:style w:type="paragraph" w:customStyle="1" w:styleId="F5F472F32D1E44A8B707194DED23A6C3">
    <w:name w:val="F5F472F32D1E44A8B707194DED23A6C3"/>
    <w:rsid w:val="00C06AA5"/>
  </w:style>
  <w:style w:type="paragraph" w:customStyle="1" w:styleId="02B4E82452BC423A958429EF90D70AFB">
    <w:name w:val="02B4E82452BC423A958429EF90D70AFB"/>
    <w:rsid w:val="00C06AA5"/>
  </w:style>
  <w:style w:type="paragraph" w:customStyle="1" w:styleId="DB26240A501642B8802D99460B647167">
    <w:name w:val="DB26240A501642B8802D99460B647167"/>
    <w:rsid w:val="00C06AA5"/>
  </w:style>
  <w:style w:type="paragraph" w:customStyle="1" w:styleId="B91FED276B9B4183B15E88A57C797029">
    <w:name w:val="B91FED276B9B4183B15E88A57C797029"/>
    <w:rsid w:val="00C06AA5"/>
  </w:style>
  <w:style w:type="paragraph" w:customStyle="1" w:styleId="C5255B8847C049A3A808D654ADA5846E">
    <w:name w:val="C5255B8847C049A3A808D654ADA5846E"/>
    <w:rsid w:val="00C06AA5"/>
  </w:style>
  <w:style w:type="paragraph" w:customStyle="1" w:styleId="B4AFBE05DF42461485DCE94B10409E5E">
    <w:name w:val="B4AFBE05DF42461485DCE94B10409E5E"/>
    <w:rsid w:val="00C06AA5"/>
  </w:style>
  <w:style w:type="paragraph" w:customStyle="1" w:styleId="C07ED6D881C049489A87B93315C23BF5">
    <w:name w:val="C07ED6D881C049489A87B93315C23BF5"/>
    <w:rsid w:val="00C06AA5"/>
  </w:style>
  <w:style w:type="paragraph" w:customStyle="1" w:styleId="7D1E8DC6A1484C158467B39EF4ABA16F">
    <w:name w:val="7D1E8DC6A1484C158467B39EF4ABA16F"/>
    <w:rsid w:val="00C06AA5"/>
  </w:style>
  <w:style w:type="paragraph" w:customStyle="1" w:styleId="A0B8B2AECBCE421FA4901B6CCC691108">
    <w:name w:val="A0B8B2AECBCE421FA4901B6CCC691108"/>
    <w:rsid w:val="00C06AA5"/>
  </w:style>
  <w:style w:type="paragraph" w:customStyle="1" w:styleId="A06EECE4D80143F68E5CAA928C93D773">
    <w:name w:val="A06EECE4D80143F68E5CAA928C93D773"/>
    <w:rsid w:val="00C06AA5"/>
  </w:style>
  <w:style w:type="paragraph" w:customStyle="1" w:styleId="790EC42EA17C4B2491B31C9016EAE3E9">
    <w:name w:val="790EC42EA17C4B2491B31C9016EAE3E9"/>
    <w:rsid w:val="00C06AA5"/>
  </w:style>
  <w:style w:type="paragraph" w:customStyle="1" w:styleId="DCBC3FDCD8994DC3B2CCE5D977BB562D">
    <w:name w:val="DCBC3FDCD8994DC3B2CCE5D977BB562D"/>
    <w:rsid w:val="00C06AA5"/>
  </w:style>
  <w:style w:type="paragraph" w:customStyle="1" w:styleId="D9638AF45B0D4840A17AD9DB99BAE9A8">
    <w:name w:val="D9638AF45B0D4840A17AD9DB99BAE9A8"/>
    <w:rsid w:val="00C06AA5"/>
  </w:style>
  <w:style w:type="paragraph" w:customStyle="1" w:styleId="1A5C8D95C4F345CB8F175870634EA49A">
    <w:name w:val="1A5C8D95C4F345CB8F175870634EA49A"/>
    <w:rsid w:val="00C06AA5"/>
  </w:style>
  <w:style w:type="paragraph" w:customStyle="1" w:styleId="650DD22332CD4FBABE1B422ADF4B49D0">
    <w:name w:val="650DD22332CD4FBABE1B422ADF4B49D0"/>
    <w:rsid w:val="00C06AA5"/>
  </w:style>
  <w:style w:type="paragraph" w:customStyle="1" w:styleId="12470BE294E74A5F8449441E9FB69114">
    <w:name w:val="12470BE294E74A5F8449441E9FB69114"/>
    <w:rsid w:val="00C06AA5"/>
  </w:style>
  <w:style w:type="paragraph" w:customStyle="1" w:styleId="D721BFB2C1684F2B884C407D964326EF">
    <w:name w:val="D721BFB2C1684F2B884C407D964326EF"/>
    <w:rsid w:val="00C06AA5"/>
  </w:style>
  <w:style w:type="paragraph" w:customStyle="1" w:styleId="416814DC71744CB8BE9E933543931505">
    <w:name w:val="416814DC71744CB8BE9E933543931505"/>
    <w:rsid w:val="00C06AA5"/>
  </w:style>
  <w:style w:type="paragraph" w:customStyle="1" w:styleId="305299CDFC9D4A2C81C4FEEF9FD13C5E">
    <w:name w:val="305299CDFC9D4A2C81C4FEEF9FD13C5E"/>
    <w:rsid w:val="00C06AA5"/>
  </w:style>
  <w:style w:type="paragraph" w:customStyle="1" w:styleId="1EFAA5563C5A495383E02440BF1BF2E7">
    <w:name w:val="1EFAA5563C5A495383E02440BF1BF2E7"/>
    <w:rsid w:val="00C06AA5"/>
  </w:style>
  <w:style w:type="paragraph" w:customStyle="1" w:styleId="0A9C02195EDD486E8D6D74B5C32110A8">
    <w:name w:val="0A9C02195EDD486E8D6D74B5C32110A8"/>
    <w:rsid w:val="00C06AA5"/>
  </w:style>
  <w:style w:type="paragraph" w:customStyle="1" w:styleId="18B2515617714E40BA9A0D3A0D857692">
    <w:name w:val="18B2515617714E40BA9A0D3A0D857692"/>
    <w:rsid w:val="00C06AA5"/>
  </w:style>
  <w:style w:type="paragraph" w:customStyle="1" w:styleId="7022DDCED02D4FDE8ABFB3AE6462996C">
    <w:name w:val="7022DDCED02D4FDE8ABFB3AE6462996C"/>
    <w:rsid w:val="00C06AA5"/>
  </w:style>
  <w:style w:type="paragraph" w:customStyle="1" w:styleId="B6CEA93D5A4F48C5BE90FD7C1E726D27">
    <w:name w:val="B6CEA93D5A4F48C5BE90FD7C1E726D27"/>
    <w:rsid w:val="00C06AA5"/>
  </w:style>
  <w:style w:type="paragraph" w:customStyle="1" w:styleId="767C2EA9CF6348368032E83A3577AB9B">
    <w:name w:val="767C2EA9CF6348368032E83A3577AB9B"/>
    <w:rsid w:val="00C06AA5"/>
  </w:style>
  <w:style w:type="paragraph" w:customStyle="1" w:styleId="2407DE90A6684FA48AFE66A2C4C83137">
    <w:name w:val="2407DE90A6684FA48AFE66A2C4C83137"/>
    <w:rsid w:val="00C06AA5"/>
  </w:style>
  <w:style w:type="paragraph" w:customStyle="1" w:styleId="93C51094FDAF432185DEA14C361F1CA7">
    <w:name w:val="93C51094FDAF432185DEA14C361F1CA7"/>
    <w:rsid w:val="00C06AA5"/>
  </w:style>
  <w:style w:type="paragraph" w:customStyle="1" w:styleId="AD0B8C76A7894881A6138CC60E900155">
    <w:name w:val="AD0B8C76A7894881A6138CC60E900155"/>
    <w:rsid w:val="00C06AA5"/>
  </w:style>
  <w:style w:type="paragraph" w:customStyle="1" w:styleId="EB63A1937B684E6CB30CB5DE512FC842">
    <w:name w:val="EB63A1937B684E6CB30CB5DE512FC842"/>
    <w:rsid w:val="00C06AA5"/>
  </w:style>
  <w:style w:type="paragraph" w:customStyle="1" w:styleId="487C4BABAFE4463BBC0A1BA718FA3320">
    <w:name w:val="487C4BABAFE4463BBC0A1BA718FA3320"/>
    <w:rsid w:val="00C06AA5"/>
  </w:style>
  <w:style w:type="paragraph" w:customStyle="1" w:styleId="C8337F9810C04ACF9B0284F43E4F98D4">
    <w:name w:val="C8337F9810C04ACF9B0284F43E4F98D4"/>
    <w:rsid w:val="00C06AA5"/>
  </w:style>
  <w:style w:type="paragraph" w:customStyle="1" w:styleId="01E3102E1C5B4C4F9378AFD4F0E52EE0">
    <w:name w:val="01E3102E1C5B4C4F9378AFD4F0E52EE0"/>
    <w:rsid w:val="00C06AA5"/>
  </w:style>
  <w:style w:type="paragraph" w:customStyle="1" w:styleId="1303063492F44B0EBF60CE3D62B81BCF">
    <w:name w:val="1303063492F44B0EBF60CE3D62B81BCF"/>
    <w:rsid w:val="00C06AA5"/>
  </w:style>
  <w:style w:type="paragraph" w:customStyle="1" w:styleId="A7CAEFAC577D4AE680D27476CEAACF52">
    <w:name w:val="A7CAEFAC577D4AE680D27476CEAACF52"/>
    <w:rsid w:val="00C06AA5"/>
  </w:style>
  <w:style w:type="paragraph" w:customStyle="1" w:styleId="75CABE4C3CEC45CF9BEC1C5FE2FEE772">
    <w:name w:val="75CABE4C3CEC45CF9BEC1C5FE2FEE772"/>
    <w:rsid w:val="00C06AA5"/>
  </w:style>
  <w:style w:type="paragraph" w:customStyle="1" w:styleId="039BF5708E30492FB8BF495F91502084">
    <w:name w:val="039BF5708E30492FB8BF495F91502084"/>
    <w:rsid w:val="00C06AA5"/>
  </w:style>
  <w:style w:type="paragraph" w:customStyle="1" w:styleId="7F17225F100B4E0FBF80FCDBCB75166C">
    <w:name w:val="7F17225F100B4E0FBF80FCDBCB75166C"/>
    <w:rsid w:val="00C06AA5"/>
  </w:style>
  <w:style w:type="paragraph" w:customStyle="1" w:styleId="1A1D7B54E9074C06B236081DD9315BA7">
    <w:name w:val="1A1D7B54E9074C06B236081DD9315BA7"/>
    <w:rsid w:val="00C06AA5"/>
  </w:style>
  <w:style w:type="paragraph" w:customStyle="1" w:styleId="E1575B3947E145A6820122B453AD2D83">
    <w:name w:val="E1575B3947E145A6820122B453AD2D83"/>
    <w:rsid w:val="00C06AA5"/>
  </w:style>
  <w:style w:type="paragraph" w:customStyle="1" w:styleId="0851F527A73D4EE5AF38532EA5D338B2">
    <w:name w:val="0851F527A73D4EE5AF38532EA5D338B2"/>
    <w:rsid w:val="00C06AA5"/>
  </w:style>
  <w:style w:type="paragraph" w:customStyle="1" w:styleId="BABF65CFCA004530B086BBDAD6A1B9BA">
    <w:name w:val="BABF65CFCA004530B086BBDAD6A1B9BA"/>
    <w:rsid w:val="00C06AA5"/>
  </w:style>
  <w:style w:type="paragraph" w:customStyle="1" w:styleId="FEA7CAE817A34BB2BE69C0926E9BCD95">
    <w:name w:val="FEA7CAE817A34BB2BE69C0926E9BCD95"/>
    <w:rsid w:val="00C06AA5"/>
  </w:style>
  <w:style w:type="paragraph" w:customStyle="1" w:styleId="C42C435AF3AD4F69B482195C5AA67FFD">
    <w:name w:val="C42C435AF3AD4F69B482195C5AA67FFD"/>
    <w:rsid w:val="00C06AA5"/>
  </w:style>
  <w:style w:type="paragraph" w:customStyle="1" w:styleId="63E24F39E8424D22A9D2FBD2F76C99D4">
    <w:name w:val="63E24F39E8424D22A9D2FBD2F76C99D4"/>
    <w:rsid w:val="00C06AA5"/>
  </w:style>
  <w:style w:type="paragraph" w:customStyle="1" w:styleId="AE4162458C494B2EBD34AA174B8AF847">
    <w:name w:val="AE4162458C494B2EBD34AA174B8AF847"/>
    <w:rsid w:val="00C06AA5"/>
  </w:style>
  <w:style w:type="paragraph" w:customStyle="1" w:styleId="8D6926B559194730AA1F0881E93FD1A7">
    <w:name w:val="8D6926B559194730AA1F0881E93FD1A7"/>
    <w:rsid w:val="00C06AA5"/>
  </w:style>
  <w:style w:type="paragraph" w:customStyle="1" w:styleId="3097CFBE253F4C0A952129CF501FF2E1">
    <w:name w:val="3097CFBE253F4C0A952129CF501FF2E1"/>
    <w:rsid w:val="00C06AA5"/>
  </w:style>
  <w:style w:type="paragraph" w:customStyle="1" w:styleId="6198B34DAB944B06AF3FC2D3B66BD5EB">
    <w:name w:val="6198B34DAB944B06AF3FC2D3B66BD5EB"/>
    <w:rsid w:val="00C06AA5"/>
  </w:style>
  <w:style w:type="paragraph" w:customStyle="1" w:styleId="D74309AA33924D3D9C5866A5B985FD39">
    <w:name w:val="D74309AA33924D3D9C5866A5B985FD39"/>
    <w:rsid w:val="00C06AA5"/>
  </w:style>
  <w:style w:type="paragraph" w:customStyle="1" w:styleId="C615155ACF7D4200BD482FB3D6B4B94A">
    <w:name w:val="C615155ACF7D4200BD482FB3D6B4B94A"/>
    <w:rsid w:val="00C06AA5"/>
  </w:style>
  <w:style w:type="paragraph" w:customStyle="1" w:styleId="ECDBF20AE7E944E084DE15B214EACF1D">
    <w:name w:val="ECDBF20AE7E944E084DE15B214EACF1D"/>
    <w:rsid w:val="00C06AA5"/>
  </w:style>
  <w:style w:type="paragraph" w:customStyle="1" w:styleId="607CFC82B22E4C939771F6C5BA9DBB95">
    <w:name w:val="607CFC82B22E4C939771F6C5BA9DBB95"/>
    <w:rsid w:val="00C06AA5"/>
  </w:style>
  <w:style w:type="paragraph" w:customStyle="1" w:styleId="9D638C9072F54B3D955A48A774CDD796">
    <w:name w:val="9D638C9072F54B3D955A48A774CDD796"/>
    <w:rsid w:val="00C06AA5"/>
  </w:style>
  <w:style w:type="paragraph" w:customStyle="1" w:styleId="2B1EDD2C7D6B4E6A85866CC72A649E55">
    <w:name w:val="2B1EDD2C7D6B4E6A85866CC72A649E55"/>
    <w:rsid w:val="00C06AA5"/>
  </w:style>
  <w:style w:type="paragraph" w:customStyle="1" w:styleId="16271510D7784BEAA57E9CD43B8E1735">
    <w:name w:val="16271510D7784BEAA57E9CD43B8E1735"/>
    <w:rsid w:val="00C06AA5"/>
  </w:style>
  <w:style w:type="paragraph" w:customStyle="1" w:styleId="E94B2F3917A240F19CB4687F91DA57E0">
    <w:name w:val="E94B2F3917A240F19CB4687F91DA57E0"/>
    <w:rsid w:val="00C06AA5"/>
  </w:style>
  <w:style w:type="paragraph" w:customStyle="1" w:styleId="DAEB6D049E10482CA151C0B563920D98">
    <w:name w:val="DAEB6D049E10482CA151C0B563920D98"/>
    <w:rsid w:val="00C06AA5"/>
  </w:style>
  <w:style w:type="paragraph" w:customStyle="1" w:styleId="B351B193791545729811D4CAFED39D82">
    <w:name w:val="B351B193791545729811D4CAFED39D82"/>
    <w:rsid w:val="00C06AA5"/>
  </w:style>
  <w:style w:type="paragraph" w:customStyle="1" w:styleId="EB0E260461EF4DD6B31AAD047CDAF343">
    <w:name w:val="EB0E260461EF4DD6B31AAD047CDAF343"/>
    <w:rsid w:val="00C06AA5"/>
  </w:style>
  <w:style w:type="paragraph" w:customStyle="1" w:styleId="567B9027627B4B21ACAD9089A03EC9AC">
    <w:name w:val="567B9027627B4B21ACAD9089A03EC9AC"/>
    <w:rsid w:val="00C06AA5"/>
  </w:style>
  <w:style w:type="paragraph" w:customStyle="1" w:styleId="8FB5A1AE1C02430AB98066E181A288AD">
    <w:name w:val="8FB5A1AE1C02430AB98066E181A288AD"/>
    <w:rsid w:val="00C06AA5"/>
  </w:style>
  <w:style w:type="paragraph" w:customStyle="1" w:styleId="362061DFBF0A409C9D6692DA6AC4799B">
    <w:name w:val="362061DFBF0A409C9D6692DA6AC4799B"/>
    <w:rsid w:val="00C06AA5"/>
  </w:style>
  <w:style w:type="paragraph" w:customStyle="1" w:styleId="A96226D073DA4D5987D975AC69942597">
    <w:name w:val="A96226D073DA4D5987D975AC69942597"/>
    <w:rsid w:val="00C06AA5"/>
  </w:style>
  <w:style w:type="paragraph" w:customStyle="1" w:styleId="6138419F4A8D411E91AB5705C521D7B3">
    <w:name w:val="6138419F4A8D411E91AB5705C521D7B3"/>
    <w:rsid w:val="00C06AA5"/>
  </w:style>
  <w:style w:type="paragraph" w:customStyle="1" w:styleId="9179C37872AD4F9F8CE191F351976F89">
    <w:name w:val="9179C37872AD4F9F8CE191F351976F89"/>
    <w:rsid w:val="00C06AA5"/>
  </w:style>
  <w:style w:type="paragraph" w:customStyle="1" w:styleId="D2B9F1D78623425FB18C5F0B74CF2A85">
    <w:name w:val="D2B9F1D78623425FB18C5F0B74CF2A85"/>
    <w:rsid w:val="00C06AA5"/>
  </w:style>
  <w:style w:type="paragraph" w:customStyle="1" w:styleId="6D924DED97274E17887FA49ACF1C2F13">
    <w:name w:val="6D924DED97274E17887FA49ACF1C2F13"/>
    <w:rsid w:val="00C06AA5"/>
  </w:style>
  <w:style w:type="paragraph" w:customStyle="1" w:styleId="8AA5F55392B946908917A3E3584CFAA8">
    <w:name w:val="8AA5F55392B946908917A3E3584CFAA8"/>
    <w:rsid w:val="00C06AA5"/>
  </w:style>
  <w:style w:type="paragraph" w:customStyle="1" w:styleId="7B50243B74D6410E99FBAE4C5BDB1032">
    <w:name w:val="7B50243B74D6410E99FBAE4C5BDB1032"/>
    <w:rsid w:val="00C06AA5"/>
  </w:style>
  <w:style w:type="paragraph" w:customStyle="1" w:styleId="02958F6B7307445DA6E85489E7E86947">
    <w:name w:val="02958F6B7307445DA6E85489E7E86947"/>
    <w:rsid w:val="00C06AA5"/>
  </w:style>
  <w:style w:type="paragraph" w:customStyle="1" w:styleId="8B630E8A466843D48950826891EA4B35">
    <w:name w:val="8B630E8A466843D48950826891EA4B35"/>
    <w:rsid w:val="00C06AA5"/>
  </w:style>
  <w:style w:type="paragraph" w:customStyle="1" w:styleId="0C752E0DA74D4E22AD36A746B7EE1403">
    <w:name w:val="0C752E0DA74D4E22AD36A746B7EE1403"/>
    <w:rsid w:val="00C06AA5"/>
  </w:style>
  <w:style w:type="paragraph" w:customStyle="1" w:styleId="0ABB003A0BA84F939B4222395D311ACB">
    <w:name w:val="0ABB003A0BA84F939B4222395D311ACB"/>
    <w:rsid w:val="00C06AA5"/>
  </w:style>
  <w:style w:type="paragraph" w:customStyle="1" w:styleId="A095CAFC4A0045C280E1F69AA4135C7C">
    <w:name w:val="A095CAFC4A0045C280E1F69AA4135C7C"/>
    <w:rsid w:val="00C06AA5"/>
  </w:style>
  <w:style w:type="paragraph" w:customStyle="1" w:styleId="6AAD6B65594546EF8254EA90924C603E">
    <w:name w:val="6AAD6B65594546EF8254EA90924C603E"/>
    <w:rsid w:val="00C06AA5"/>
  </w:style>
  <w:style w:type="paragraph" w:customStyle="1" w:styleId="C21781E3556F4A5CA35114333F72A191">
    <w:name w:val="C21781E3556F4A5CA35114333F72A191"/>
    <w:rsid w:val="00C06AA5"/>
  </w:style>
  <w:style w:type="paragraph" w:customStyle="1" w:styleId="756C2936C8B84547AC133169BCC1432B">
    <w:name w:val="756C2936C8B84547AC133169BCC1432B"/>
    <w:rsid w:val="00C06AA5"/>
  </w:style>
  <w:style w:type="paragraph" w:customStyle="1" w:styleId="6FBB7090C30D46608AF203B2D3D2D4AE">
    <w:name w:val="6FBB7090C30D46608AF203B2D3D2D4AE"/>
    <w:rsid w:val="00C06AA5"/>
  </w:style>
  <w:style w:type="paragraph" w:customStyle="1" w:styleId="727AC38FF9334AAF9CED4E331AADDAC5">
    <w:name w:val="727AC38FF9334AAF9CED4E331AADDAC5"/>
    <w:rsid w:val="00C06AA5"/>
  </w:style>
  <w:style w:type="paragraph" w:customStyle="1" w:styleId="D83BCAE45DB8405CAB6F598A59EB23CC">
    <w:name w:val="D83BCAE45DB8405CAB6F598A59EB23CC"/>
    <w:rsid w:val="00C06AA5"/>
  </w:style>
  <w:style w:type="paragraph" w:customStyle="1" w:styleId="E5DBD2389CB0479B9834FE507253EA4C">
    <w:name w:val="E5DBD2389CB0479B9834FE507253EA4C"/>
    <w:rsid w:val="00C06AA5"/>
  </w:style>
  <w:style w:type="paragraph" w:customStyle="1" w:styleId="2437E87F136B4F50BD3027598F6F1CFE">
    <w:name w:val="2437E87F136B4F50BD3027598F6F1CFE"/>
    <w:rsid w:val="00C06AA5"/>
  </w:style>
  <w:style w:type="paragraph" w:customStyle="1" w:styleId="7A2F79814FA74D4799C52FB89D25F833">
    <w:name w:val="7A2F79814FA74D4799C52FB89D25F833"/>
    <w:rsid w:val="00C06AA5"/>
  </w:style>
  <w:style w:type="paragraph" w:customStyle="1" w:styleId="E674F8CC6C864B11814C331FD1616FFC">
    <w:name w:val="E674F8CC6C864B11814C331FD1616FFC"/>
    <w:rsid w:val="00C06AA5"/>
  </w:style>
  <w:style w:type="paragraph" w:customStyle="1" w:styleId="A7C3E3D106DF4341A4FCDEAB564AB0F1">
    <w:name w:val="A7C3E3D106DF4341A4FCDEAB564AB0F1"/>
    <w:rsid w:val="00C06AA5"/>
  </w:style>
  <w:style w:type="paragraph" w:customStyle="1" w:styleId="9AABBFCF85904C55BD20A4787C8590DC">
    <w:name w:val="9AABBFCF85904C55BD20A4787C8590DC"/>
    <w:rsid w:val="00C06AA5"/>
  </w:style>
  <w:style w:type="paragraph" w:customStyle="1" w:styleId="4E1D818B17EB41ECBA00055552F0E257">
    <w:name w:val="4E1D818B17EB41ECBA00055552F0E257"/>
    <w:rsid w:val="00C06AA5"/>
  </w:style>
  <w:style w:type="paragraph" w:customStyle="1" w:styleId="6832DF06D04745B7A328DFE37AD19159">
    <w:name w:val="6832DF06D04745B7A328DFE37AD19159"/>
    <w:rsid w:val="00C06AA5"/>
  </w:style>
  <w:style w:type="paragraph" w:customStyle="1" w:styleId="06BDBBF502F7448CB8F249842A02846E">
    <w:name w:val="06BDBBF502F7448CB8F249842A02846E"/>
    <w:rsid w:val="00C06AA5"/>
  </w:style>
  <w:style w:type="paragraph" w:customStyle="1" w:styleId="445D69E06DF249F59AA453BAC0E32AE4">
    <w:name w:val="445D69E06DF249F59AA453BAC0E32AE4"/>
    <w:rsid w:val="00C06AA5"/>
  </w:style>
  <w:style w:type="paragraph" w:customStyle="1" w:styleId="7C0851A2AEBE499AA21846DC1677D6F4">
    <w:name w:val="7C0851A2AEBE499AA21846DC1677D6F4"/>
    <w:rsid w:val="00C06AA5"/>
  </w:style>
  <w:style w:type="paragraph" w:customStyle="1" w:styleId="56A39967544B4A17B7DFF885B55E7594">
    <w:name w:val="56A39967544B4A17B7DFF885B55E7594"/>
    <w:rsid w:val="00C06AA5"/>
  </w:style>
  <w:style w:type="paragraph" w:customStyle="1" w:styleId="AD97DF76E80C403FB4FABF7DFD7BCD0A">
    <w:name w:val="AD97DF76E80C403FB4FABF7DFD7BCD0A"/>
    <w:rsid w:val="00C06AA5"/>
  </w:style>
  <w:style w:type="paragraph" w:customStyle="1" w:styleId="85AFB9743E7346668070CB76620FAFDE">
    <w:name w:val="85AFB9743E7346668070CB76620FAFDE"/>
    <w:rsid w:val="00C06AA5"/>
  </w:style>
  <w:style w:type="paragraph" w:customStyle="1" w:styleId="AEA5F1FEE2E940ECAB57C300F501D1D7">
    <w:name w:val="AEA5F1FEE2E940ECAB57C300F501D1D7"/>
    <w:rsid w:val="00C06AA5"/>
  </w:style>
  <w:style w:type="paragraph" w:customStyle="1" w:styleId="01F0C8BC6F03460CAC746314304ECA6F">
    <w:name w:val="01F0C8BC6F03460CAC746314304ECA6F"/>
    <w:rsid w:val="00C06AA5"/>
  </w:style>
  <w:style w:type="paragraph" w:customStyle="1" w:styleId="EF83DE382C4F4B228E7A053A24B52D50">
    <w:name w:val="EF83DE382C4F4B228E7A053A24B52D50"/>
    <w:rsid w:val="00C06AA5"/>
  </w:style>
  <w:style w:type="paragraph" w:customStyle="1" w:styleId="66ABD00F18A941EBBCC6A66349D9911B">
    <w:name w:val="66ABD00F18A941EBBCC6A66349D9911B"/>
    <w:rsid w:val="00C06AA5"/>
  </w:style>
  <w:style w:type="paragraph" w:customStyle="1" w:styleId="1E5BE2E108124AB18631F7F0C1859F89">
    <w:name w:val="1E5BE2E108124AB18631F7F0C1859F89"/>
    <w:rsid w:val="00C06AA5"/>
  </w:style>
  <w:style w:type="paragraph" w:customStyle="1" w:styleId="A9506F696D224A6EA5BE3831D5715AD2">
    <w:name w:val="A9506F696D224A6EA5BE3831D5715AD2"/>
    <w:rsid w:val="00C06AA5"/>
  </w:style>
  <w:style w:type="paragraph" w:customStyle="1" w:styleId="CEF341E605B74E298E0F7941E74363F7">
    <w:name w:val="CEF341E605B74E298E0F7941E74363F7"/>
    <w:rsid w:val="00C06AA5"/>
  </w:style>
  <w:style w:type="paragraph" w:customStyle="1" w:styleId="F38F45CCCE3B4C708176761C7BF43D06">
    <w:name w:val="F38F45CCCE3B4C708176761C7BF43D06"/>
    <w:rsid w:val="00C06AA5"/>
  </w:style>
  <w:style w:type="paragraph" w:customStyle="1" w:styleId="2EFF9DD580634B6D858BCA3B70444F56">
    <w:name w:val="2EFF9DD580634B6D858BCA3B70444F56"/>
    <w:rsid w:val="00C06AA5"/>
  </w:style>
  <w:style w:type="paragraph" w:customStyle="1" w:styleId="49BCA0AEFC4E4CE39CCCB4EF6FD1E399">
    <w:name w:val="49BCA0AEFC4E4CE39CCCB4EF6FD1E399"/>
    <w:rsid w:val="00C06AA5"/>
  </w:style>
  <w:style w:type="paragraph" w:customStyle="1" w:styleId="F08E279CFDE2452C8A541AF98A90D616">
    <w:name w:val="F08E279CFDE2452C8A541AF98A90D616"/>
    <w:rsid w:val="00C06AA5"/>
  </w:style>
  <w:style w:type="paragraph" w:customStyle="1" w:styleId="B191687686504D599F2BC25BE7DD2147">
    <w:name w:val="B191687686504D599F2BC25BE7DD2147"/>
    <w:rsid w:val="00C06AA5"/>
  </w:style>
  <w:style w:type="paragraph" w:customStyle="1" w:styleId="DD8613DFDCCD4088B1AE4DD0822F5C2E">
    <w:name w:val="DD8613DFDCCD4088B1AE4DD0822F5C2E"/>
    <w:rsid w:val="00C06AA5"/>
  </w:style>
  <w:style w:type="paragraph" w:customStyle="1" w:styleId="33C8272801224AAEA38A932280A1F145">
    <w:name w:val="33C8272801224AAEA38A932280A1F145"/>
    <w:rsid w:val="00C06AA5"/>
  </w:style>
  <w:style w:type="paragraph" w:customStyle="1" w:styleId="6D16320D0F5F4957AE56B2240C51E111">
    <w:name w:val="6D16320D0F5F4957AE56B2240C51E111"/>
    <w:rsid w:val="00C06AA5"/>
  </w:style>
  <w:style w:type="paragraph" w:customStyle="1" w:styleId="795E4906E3354AC3A62289EC84BB93AB">
    <w:name w:val="795E4906E3354AC3A62289EC84BB93AB"/>
    <w:rsid w:val="00C06AA5"/>
  </w:style>
  <w:style w:type="paragraph" w:customStyle="1" w:styleId="D12CD6A850E34898AC4AA64730CAB2EC">
    <w:name w:val="D12CD6A850E34898AC4AA64730CAB2EC"/>
    <w:rsid w:val="00C06AA5"/>
  </w:style>
  <w:style w:type="paragraph" w:customStyle="1" w:styleId="C3E01477185048768BA04718243411E1">
    <w:name w:val="C3E01477185048768BA04718243411E1"/>
    <w:rsid w:val="00C06AA5"/>
  </w:style>
  <w:style w:type="paragraph" w:customStyle="1" w:styleId="E921111884CC4405B6BE3F9E3A01C986">
    <w:name w:val="E921111884CC4405B6BE3F9E3A01C986"/>
    <w:rsid w:val="00C06AA5"/>
  </w:style>
  <w:style w:type="paragraph" w:customStyle="1" w:styleId="B16671DCC00E46B7A039801F56F60FAF">
    <w:name w:val="B16671DCC00E46B7A039801F56F60FAF"/>
    <w:rsid w:val="00C06AA5"/>
  </w:style>
  <w:style w:type="paragraph" w:customStyle="1" w:styleId="884605937B6C486D9D85FF641F0BE0D6">
    <w:name w:val="884605937B6C486D9D85FF641F0BE0D6"/>
    <w:rsid w:val="00C06AA5"/>
  </w:style>
  <w:style w:type="paragraph" w:customStyle="1" w:styleId="F258D65121B14520964FCD25A1306B0C">
    <w:name w:val="F258D65121B14520964FCD25A1306B0C"/>
    <w:rsid w:val="00C06AA5"/>
  </w:style>
  <w:style w:type="paragraph" w:customStyle="1" w:styleId="A922280327D44D3E8C0E5FE02319C4AE">
    <w:name w:val="A922280327D44D3E8C0E5FE02319C4AE"/>
    <w:rsid w:val="00C06AA5"/>
  </w:style>
  <w:style w:type="paragraph" w:customStyle="1" w:styleId="12EE10B03156428BB6D8E3CC7E6B1F28">
    <w:name w:val="12EE10B03156428BB6D8E3CC7E6B1F28"/>
    <w:rsid w:val="00C06AA5"/>
  </w:style>
  <w:style w:type="paragraph" w:customStyle="1" w:styleId="1B121710931D4216A29D70E0AD4020A5">
    <w:name w:val="1B121710931D4216A29D70E0AD4020A5"/>
    <w:rsid w:val="00C06AA5"/>
  </w:style>
  <w:style w:type="paragraph" w:customStyle="1" w:styleId="FB1B44227FE74C91A0E4462E825CA257">
    <w:name w:val="FB1B44227FE74C91A0E4462E825CA257"/>
    <w:rsid w:val="00C06AA5"/>
  </w:style>
  <w:style w:type="paragraph" w:customStyle="1" w:styleId="0625B0B3E73D4360BBBD69EE463D2BFF">
    <w:name w:val="0625B0B3E73D4360BBBD69EE463D2BFF"/>
    <w:rsid w:val="00C06AA5"/>
  </w:style>
  <w:style w:type="paragraph" w:customStyle="1" w:styleId="ADE1604FFD504F07A71D380869500049">
    <w:name w:val="ADE1604FFD504F07A71D380869500049"/>
    <w:rsid w:val="00C06AA5"/>
  </w:style>
  <w:style w:type="paragraph" w:customStyle="1" w:styleId="8EA5D4091D3C40DFB8D8A3C416296E2D">
    <w:name w:val="8EA5D4091D3C40DFB8D8A3C416296E2D"/>
    <w:rsid w:val="00C06AA5"/>
  </w:style>
  <w:style w:type="paragraph" w:customStyle="1" w:styleId="1A8FB6173AB74311905E57EE8CFBCC78">
    <w:name w:val="1A8FB6173AB74311905E57EE8CFBCC78"/>
    <w:rsid w:val="00C06AA5"/>
  </w:style>
  <w:style w:type="paragraph" w:customStyle="1" w:styleId="4E23A8D2B400487180C32A60E5E94215">
    <w:name w:val="4E23A8D2B400487180C32A60E5E94215"/>
    <w:rsid w:val="00C06AA5"/>
  </w:style>
  <w:style w:type="paragraph" w:customStyle="1" w:styleId="D9B2E733EA5640889FD1FE719E114482">
    <w:name w:val="D9B2E733EA5640889FD1FE719E114482"/>
    <w:rsid w:val="00C06AA5"/>
  </w:style>
  <w:style w:type="paragraph" w:customStyle="1" w:styleId="4AE68285E8BC4CBF8F21D154A4A1F684">
    <w:name w:val="4AE68285E8BC4CBF8F21D154A4A1F684"/>
    <w:rsid w:val="00C06AA5"/>
  </w:style>
  <w:style w:type="paragraph" w:customStyle="1" w:styleId="22890C4E6EAD4046A62F7765A3F52FB7">
    <w:name w:val="22890C4E6EAD4046A62F7765A3F52FB7"/>
    <w:rsid w:val="00C06AA5"/>
  </w:style>
  <w:style w:type="paragraph" w:customStyle="1" w:styleId="FAB3A5B4D38C4FC9ADD8692DB5339275">
    <w:name w:val="FAB3A5B4D38C4FC9ADD8692DB5339275"/>
    <w:rsid w:val="00C06AA5"/>
  </w:style>
  <w:style w:type="paragraph" w:customStyle="1" w:styleId="722225B7D27F41499883B7458BEE413A">
    <w:name w:val="722225B7D27F41499883B7458BEE413A"/>
    <w:rsid w:val="00C06AA5"/>
  </w:style>
  <w:style w:type="paragraph" w:customStyle="1" w:styleId="795DE3CAA61B4F4FA760D8AA8C2BC09A">
    <w:name w:val="795DE3CAA61B4F4FA760D8AA8C2BC09A"/>
    <w:rsid w:val="00C06AA5"/>
  </w:style>
  <w:style w:type="paragraph" w:customStyle="1" w:styleId="8EED1FA03A9A45908558CCC100F379DB">
    <w:name w:val="8EED1FA03A9A45908558CCC100F379DB"/>
    <w:rsid w:val="00C06AA5"/>
  </w:style>
  <w:style w:type="paragraph" w:customStyle="1" w:styleId="B40BD555052D4F9DB158BC295F1EE41F">
    <w:name w:val="B40BD555052D4F9DB158BC295F1EE41F"/>
    <w:rsid w:val="00C06AA5"/>
  </w:style>
  <w:style w:type="paragraph" w:customStyle="1" w:styleId="827267ECE7074A80A37E45D3808A1E8C">
    <w:name w:val="827267ECE7074A80A37E45D3808A1E8C"/>
    <w:rsid w:val="00C06AA5"/>
  </w:style>
  <w:style w:type="paragraph" w:customStyle="1" w:styleId="29983E08623D47A7ACA2840DDFBCDFE3">
    <w:name w:val="29983E08623D47A7ACA2840DDFBCDFE3"/>
    <w:rsid w:val="00C06AA5"/>
  </w:style>
  <w:style w:type="paragraph" w:customStyle="1" w:styleId="3AA171878AC94E5DA0CA4E85F5A40437">
    <w:name w:val="3AA171878AC94E5DA0CA4E85F5A40437"/>
    <w:rsid w:val="00C06AA5"/>
  </w:style>
  <w:style w:type="paragraph" w:customStyle="1" w:styleId="B338B9241939453BB4BA03DA5C2C0F86">
    <w:name w:val="B338B9241939453BB4BA03DA5C2C0F86"/>
    <w:rsid w:val="00C06AA5"/>
  </w:style>
  <w:style w:type="paragraph" w:customStyle="1" w:styleId="FB495133835B4EA5BCC5FCB4B3C903A0">
    <w:name w:val="FB495133835B4EA5BCC5FCB4B3C903A0"/>
    <w:rsid w:val="00C06AA5"/>
  </w:style>
  <w:style w:type="paragraph" w:customStyle="1" w:styleId="FD1BBE66CA1D4D6085A985BC8B6F5C73">
    <w:name w:val="FD1BBE66CA1D4D6085A985BC8B6F5C73"/>
    <w:rsid w:val="00C06AA5"/>
  </w:style>
  <w:style w:type="paragraph" w:customStyle="1" w:styleId="54EE8C80B24E40FD9D0FB4E37FA2B013">
    <w:name w:val="54EE8C80B24E40FD9D0FB4E37FA2B013"/>
    <w:rsid w:val="00C06AA5"/>
  </w:style>
  <w:style w:type="paragraph" w:customStyle="1" w:styleId="980FDEB5490F4960AAB7097B07834634">
    <w:name w:val="980FDEB5490F4960AAB7097B07834634"/>
    <w:rsid w:val="00C06AA5"/>
  </w:style>
  <w:style w:type="paragraph" w:customStyle="1" w:styleId="726671F69C6245EDBF43C2F6740BA131">
    <w:name w:val="726671F69C6245EDBF43C2F6740BA131"/>
    <w:rsid w:val="00C06AA5"/>
  </w:style>
  <w:style w:type="paragraph" w:customStyle="1" w:styleId="4B5D19A1433848C88739FB2D79E68B26">
    <w:name w:val="4B5D19A1433848C88739FB2D79E68B26"/>
    <w:rsid w:val="00C06AA5"/>
  </w:style>
  <w:style w:type="paragraph" w:customStyle="1" w:styleId="E5B0CB2AC2C640D49281568FEC85778B">
    <w:name w:val="E5B0CB2AC2C640D49281568FEC85778B"/>
    <w:rsid w:val="00C06AA5"/>
  </w:style>
  <w:style w:type="paragraph" w:customStyle="1" w:styleId="4F6F33DA0701498F919C2A372912AFEC">
    <w:name w:val="4F6F33DA0701498F919C2A372912AFEC"/>
    <w:rsid w:val="00C06AA5"/>
  </w:style>
  <w:style w:type="paragraph" w:customStyle="1" w:styleId="B31E062E74BB46E9B7B38725E0D11643">
    <w:name w:val="B31E062E74BB46E9B7B38725E0D11643"/>
    <w:rsid w:val="00C06AA5"/>
  </w:style>
  <w:style w:type="paragraph" w:customStyle="1" w:styleId="03FC7E2658784061A58623A0310BDBE2">
    <w:name w:val="03FC7E2658784061A58623A0310BDBE2"/>
    <w:rsid w:val="00C06AA5"/>
  </w:style>
  <w:style w:type="paragraph" w:customStyle="1" w:styleId="4FC37731137141EB97E878D828455CA5">
    <w:name w:val="4FC37731137141EB97E878D828455CA5"/>
    <w:rsid w:val="00C06AA5"/>
  </w:style>
  <w:style w:type="paragraph" w:customStyle="1" w:styleId="65B1275CC62A46AE88BEB36D0E86B0D3">
    <w:name w:val="65B1275CC62A46AE88BEB36D0E86B0D3"/>
    <w:rsid w:val="00C06AA5"/>
  </w:style>
  <w:style w:type="paragraph" w:customStyle="1" w:styleId="B1515794EAFB47649A8227E639A22AA1">
    <w:name w:val="B1515794EAFB47649A8227E639A22AA1"/>
    <w:rsid w:val="00C06AA5"/>
  </w:style>
  <w:style w:type="paragraph" w:customStyle="1" w:styleId="E24F8D37A2644BE8AD428433506559AE">
    <w:name w:val="E24F8D37A2644BE8AD428433506559AE"/>
    <w:rsid w:val="00C06AA5"/>
  </w:style>
  <w:style w:type="paragraph" w:customStyle="1" w:styleId="FA45405BA56C4F8DBF7F7DFA36790120">
    <w:name w:val="FA45405BA56C4F8DBF7F7DFA36790120"/>
    <w:rsid w:val="00C06AA5"/>
  </w:style>
  <w:style w:type="paragraph" w:customStyle="1" w:styleId="D35B7F5A4A1749C090C54130E0F7C41E">
    <w:name w:val="D35B7F5A4A1749C090C54130E0F7C41E"/>
    <w:rsid w:val="00C06AA5"/>
  </w:style>
  <w:style w:type="paragraph" w:customStyle="1" w:styleId="3A9AADC34F48470BBC9F4ABFACEA3E14">
    <w:name w:val="3A9AADC34F48470BBC9F4ABFACEA3E14"/>
    <w:rsid w:val="00C06AA5"/>
  </w:style>
  <w:style w:type="paragraph" w:customStyle="1" w:styleId="18616AA90927416EBD18777B19754F94">
    <w:name w:val="18616AA90927416EBD18777B19754F94"/>
    <w:rsid w:val="00C06AA5"/>
  </w:style>
  <w:style w:type="paragraph" w:customStyle="1" w:styleId="D7E18742763340508511DDD0962B0FC3">
    <w:name w:val="D7E18742763340508511DDD0962B0FC3"/>
    <w:rsid w:val="00C06AA5"/>
  </w:style>
  <w:style w:type="paragraph" w:customStyle="1" w:styleId="1285F6E013F64B82A3601CE7CD84E994">
    <w:name w:val="1285F6E013F64B82A3601CE7CD84E994"/>
    <w:rsid w:val="00C06AA5"/>
  </w:style>
  <w:style w:type="paragraph" w:customStyle="1" w:styleId="0EE4F77334B24EA1A0F3BFE2AF6BF06E">
    <w:name w:val="0EE4F77334B24EA1A0F3BFE2AF6BF06E"/>
    <w:rsid w:val="00C06AA5"/>
  </w:style>
  <w:style w:type="paragraph" w:customStyle="1" w:styleId="4E2B79A5DE9D4050A48ED5042F6AA454">
    <w:name w:val="4E2B79A5DE9D4050A48ED5042F6AA454"/>
    <w:rsid w:val="00C06AA5"/>
  </w:style>
  <w:style w:type="paragraph" w:customStyle="1" w:styleId="D1A6F37DCCE242F0B76FD35E39A59CA6">
    <w:name w:val="D1A6F37DCCE242F0B76FD35E39A59CA6"/>
    <w:rsid w:val="00C06AA5"/>
  </w:style>
  <w:style w:type="paragraph" w:customStyle="1" w:styleId="5A74E6FAA5294A07A8AB2B70E27E6969">
    <w:name w:val="5A74E6FAA5294A07A8AB2B70E27E6969"/>
    <w:rsid w:val="00C06AA5"/>
  </w:style>
  <w:style w:type="paragraph" w:customStyle="1" w:styleId="52D1E2BF67A44A27A0F062A34FE8B026">
    <w:name w:val="52D1E2BF67A44A27A0F062A34FE8B026"/>
    <w:rsid w:val="00C06AA5"/>
  </w:style>
  <w:style w:type="paragraph" w:customStyle="1" w:styleId="CAB1F318CD334D0DA0ECFC52B4DDEC8B">
    <w:name w:val="CAB1F318CD334D0DA0ECFC52B4DDEC8B"/>
    <w:rsid w:val="00C06AA5"/>
  </w:style>
  <w:style w:type="paragraph" w:customStyle="1" w:styleId="4E7E89D2FAAF42C08CD7481BA67E08C2">
    <w:name w:val="4E7E89D2FAAF42C08CD7481BA67E08C2"/>
    <w:rsid w:val="00C06AA5"/>
  </w:style>
  <w:style w:type="paragraph" w:customStyle="1" w:styleId="76C2213DB4EA45CA9E04577213FA0C63">
    <w:name w:val="76C2213DB4EA45CA9E04577213FA0C63"/>
    <w:rsid w:val="00C06AA5"/>
  </w:style>
  <w:style w:type="paragraph" w:customStyle="1" w:styleId="218811EE1155465E95069F065794693E">
    <w:name w:val="218811EE1155465E95069F065794693E"/>
    <w:rsid w:val="00C06AA5"/>
  </w:style>
  <w:style w:type="paragraph" w:customStyle="1" w:styleId="6A4210155BD742DFBF8FC5A82C5997CC">
    <w:name w:val="6A4210155BD742DFBF8FC5A82C5997CC"/>
    <w:rsid w:val="00C06AA5"/>
  </w:style>
  <w:style w:type="paragraph" w:customStyle="1" w:styleId="F2479F17FA2C4E3294A671C3FD840827">
    <w:name w:val="F2479F17FA2C4E3294A671C3FD840827"/>
    <w:rsid w:val="00C06AA5"/>
  </w:style>
  <w:style w:type="paragraph" w:customStyle="1" w:styleId="B5CB828A73124DBDAA839944B66C650B">
    <w:name w:val="B5CB828A73124DBDAA839944B66C650B"/>
    <w:rsid w:val="00C06AA5"/>
  </w:style>
  <w:style w:type="paragraph" w:customStyle="1" w:styleId="AA27248CF1894CDEB0C203527D975CE9">
    <w:name w:val="AA27248CF1894CDEB0C203527D975CE9"/>
    <w:rsid w:val="00C06AA5"/>
  </w:style>
  <w:style w:type="paragraph" w:customStyle="1" w:styleId="D02703603F0447C988BEF739F51E9825">
    <w:name w:val="D02703603F0447C988BEF739F51E9825"/>
    <w:rsid w:val="00C06AA5"/>
  </w:style>
  <w:style w:type="paragraph" w:customStyle="1" w:styleId="2789D55F73494D5B8838442AFB5C968B">
    <w:name w:val="2789D55F73494D5B8838442AFB5C968B"/>
    <w:rsid w:val="00C06AA5"/>
  </w:style>
  <w:style w:type="paragraph" w:customStyle="1" w:styleId="6D1CA073ED29496896DAF4864837A964">
    <w:name w:val="6D1CA073ED29496896DAF4864837A964"/>
    <w:rsid w:val="00C06AA5"/>
  </w:style>
  <w:style w:type="paragraph" w:customStyle="1" w:styleId="69D6C42B0A1D4EA2ADBF0ABBE17166B9">
    <w:name w:val="69D6C42B0A1D4EA2ADBF0ABBE17166B9"/>
    <w:rsid w:val="00C06AA5"/>
  </w:style>
  <w:style w:type="paragraph" w:customStyle="1" w:styleId="340700EAE1834CF0BA36F1D3860A492A">
    <w:name w:val="340700EAE1834CF0BA36F1D3860A492A"/>
    <w:rsid w:val="00C06AA5"/>
  </w:style>
  <w:style w:type="paragraph" w:customStyle="1" w:styleId="D364DD8B22BB4943A43B5D40955073A5">
    <w:name w:val="D364DD8B22BB4943A43B5D40955073A5"/>
    <w:rsid w:val="00C06AA5"/>
  </w:style>
  <w:style w:type="paragraph" w:customStyle="1" w:styleId="14661C97C4904CB18E40910447E1F2E2">
    <w:name w:val="14661C97C4904CB18E40910447E1F2E2"/>
    <w:rsid w:val="00C06AA5"/>
  </w:style>
  <w:style w:type="paragraph" w:customStyle="1" w:styleId="E19C8CA5935E4E61BD2DFDBD75E45117">
    <w:name w:val="E19C8CA5935E4E61BD2DFDBD75E45117"/>
    <w:rsid w:val="00C06AA5"/>
  </w:style>
  <w:style w:type="paragraph" w:customStyle="1" w:styleId="CD7BA3B30FE04A3597FA0C0EF88B8A46">
    <w:name w:val="CD7BA3B30FE04A3597FA0C0EF88B8A46"/>
    <w:rsid w:val="00C06AA5"/>
  </w:style>
  <w:style w:type="paragraph" w:customStyle="1" w:styleId="225F8CC50F2449E68F4F843A50794F9C">
    <w:name w:val="225F8CC50F2449E68F4F843A50794F9C"/>
    <w:rsid w:val="00C06AA5"/>
  </w:style>
  <w:style w:type="paragraph" w:customStyle="1" w:styleId="83C37A6E88C5428EB9CA5141D93C3A42">
    <w:name w:val="83C37A6E88C5428EB9CA5141D93C3A42"/>
    <w:rsid w:val="00C06AA5"/>
  </w:style>
  <w:style w:type="paragraph" w:customStyle="1" w:styleId="3CB036E554B54A379EBBEC327D41B2EB">
    <w:name w:val="3CB036E554B54A379EBBEC327D41B2EB"/>
    <w:rsid w:val="00C06AA5"/>
  </w:style>
  <w:style w:type="paragraph" w:customStyle="1" w:styleId="14B689C9FF3642F0B677C193668E337B">
    <w:name w:val="14B689C9FF3642F0B677C193668E337B"/>
    <w:rsid w:val="00C06AA5"/>
  </w:style>
  <w:style w:type="paragraph" w:customStyle="1" w:styleId="6AC564F5EDE943BF99C9778C610DD539">
    <w:name w:val="6AC564F5EDE943BF99C9778C610DD539"/>
    <w:rsid w:val="00C06AA5"/>
  </w:style>
  <w:style w:type="paragraph" w:customStyle="1" w:styleId="52898A44C7B34945B1FF40F71E66A183">
    <w:name w:val="52898A44C7B34945B1FF40F71E66A183"/>
    <w:rsid w:val="00C06AA5"/>
  </w:style>
  <w:style w:type="paragraph" w:customStyle="1" w:styleId="8E4DFE06670E4142B8E16ACCD588800D">
    <w:name w:val="8E4DFE06670E4142B8E16ACCD588800D"/>
    <w:rsid w:val="00C06AA5"/>
  </w:style>
  <w:style w:type="paragraph" w:customStyle="1" w:styleId="BD55BFF939CF42979955E54B205A0B8C">
    <w:name w:val="BD55BFF939CF42979955E54B205A0B8C"/>
    <w:rsid w:val="00C06AA5"/>
  </w:style>
  <w:style w:type="paragraph" w:customStyle="1" w:styleId="13D36F840B1C4AD7A00943B6E2A06E43">
    <w:name w:val="13D36F840B1C4AD7A00943B6E2A06E43"/>
    <w:rsid w:val="00C06AA5"/>
  </w:style>
  <w:style w:type="paragraph" w:customStyle="1" w:styleId="DFAAB7DF95754AA7B9B1988CC356D8C4">
    <w:name w:val="DFAAB7DF95754AA7B9B1988CC356D8C4"/>
    <w:rsid w:val="00C06AA5"/>
  </w:style>
  <w:style w:type="paragraph" w:customStyle="1" w:styleId="0A21194D59DE4B66B92ACE8827FCCA3C">
    <w:name w:val="0A21194D59DE4B66B92ACE8827FCCA3C"/>
    <w:rsid w:val="00C06AA5"/>
  </w:style>
  <w:style w:type="paragraph" w:customStyle="1" w:styleId="FA0B0815E72347D3BB25A4CF59333138">
    <w:name w:val="FA0B0815E72347D3BB25A4CF59333138"/>
    <w:rsid w:val="00C06AA5"/>
  </w:style>
  <w:style w:type="paragraph" w:customStyle="1" w:styleId="82F46E0AA6A44A978FCCFB015E632E97">
    <w:name w:val="82F46E0AA6A44A978FCCFB015E632E97"/>
    <w:rsid w:val="00C06AA5"/>
  </w:style>
  <w:style w:type="paragraph" w:customStyle="1" w:styleId="D6961D26A6974C4482562F17BB2441CF">
    <w:name w:val="D6961D26A6974C4482562F17BB2441CF"/>
    <w:rsid w:val="00C06AA5"/>
  </w:style>
  <w:style w:type="paragraph" w:customStyle="1" w:styleId="62A28694EB0A473A9A9ABD3FC2EADADC">
    <w:name w:val="62A28694EB0A473A9A9ABD3FC2EADADC"/>
    <w:rsid w:val="00C06AA5"/>
  </w:style>
  <w:style w:type="paragraph" w:customStyle="1" w:styleId="89A7115871D1413788B90C56BA88B754">
    <w:name w:val="89A7115871D1413788B90C56BA88B754"/>
    <w:rsid w:val="00C06AA5"/>
  </w:style>
  <w:style w:type="paragraph" w:customStyle="1" w:styleId="7BE75C9E539643A6B7AFFB86167D9BCC">
    <w:name w:val="7BE75C9E539643A6B7AFFB86167D9BCC"/>
    <w:rsid w:val="00C06AA5"/>
  </w:style>
  <w:style w:type="paragraph" w:customStyle="1" w:styleId="C55389391B104403AFED966CF54D016E">
    <w:name w:val="C55389391B104403AFED966CF54D016E"/>
    <w:rsid w:val="00C06AA5"/>
  </w:style>
  <w:style w:type="paragraph" w:customStyle="1" w:styleId="AA9547FAC31745E6BD058E00BFC6A95E">
    <w:name w:val="AA9547FAC31745E6BD058E00BFC6A95E"/>
    <w:rsid w:val="00C06AA5"/>
  </w:style>
  <w:style w:type="paragraph" w:customStyle="1" w:styleId="3CE37E75B1AB43979392FB20CD0C48DE">
    <w:name w:val="3CE37E75B1AB43979392FB20CD0C48DE"/>
    <w:rsid w:val="00C06AA5"/>
  </w:style>
  <w:style w:type="paragraph" w:customStyle="1" w:styleId="092D18E09A6745FEB17B0FFE86EB84D3">
    <w:name w:val="092D18E09A6745FEB17B0FFE86EB84D3"/>
    <w:rsid w:val="00C06AA5"/>
  </w:style>
  <w:style w:type="paragraph" w:customStyle="1" w:styleId="39C04B2975BB4DF6941F17B649BDA4A6">
    <w:name w:val="39C04B2975BB4DF6941F17B649BDA4A6"/>
    <w:rsid w:val="00C06AA5"/>
  </w:style>
  <w:style w:type="paragraph" w:customStyle="1" w:styleId="CC202EE8BF214F21B0E4C44FD2FBAA99">
    <w:name w:val="CC202EE8BF214F21B0E4C44FD2FBAA99"/>
    <w:rsid w:val="00C06AA5"/>
  </w:style>
  <w:style w:type="paragraph" w:customStyle="1" w:styleId="64286EACFAC2409CBC0EBC2F9A95BFEC">
    <w:name w:val="64286EACFAC2409CBC0EBC2F9A95BFEC"/>
    <w:rsid w:val="00C06AA5"/>
  </w:style>
  <w:style w:type="paragraph" w:customStyle="1" w:styleId="2DC378D772EB470496EE19DED01C502A">
    <w:name w:val="2DC378D772EB470496EE19DED01C502A"/>
    <w:rsid w:val="00C06AA5"/>
  </w:style>
  <w:style w:type="paragraph" w:customStyle="1" w:styleId="E9945D0A8EB24DF482407DFE69F0BB16">
    <w:name w:val="E9945D0A8EB24DF482407DFE69F0BB16"/>
    <w:rsid w:val="00C06AA5"/>
  </w:style>
  <w:style w:type="paragraph" w:customStyle="1" w:styleId="1A5A3D46E61E48EB9DB195A3368BBFF9">
    <w:name w:val="1A5A3D46E61E48EB9DB195A3368BBFF9"/>
    <w:rsid w:val="00C06AA5"/>
  </w:style>
  <w:style w:type="paragraph" w:customStyle="1" w:styleId="CDFDE92D20364EA1877A4AA9D3DA90F3">
    <w:name w:val="CDFDE92D20364EA1877A4AA9D3DA90F3"/>
    <w:rsid w:val="00C06AA5"/>
  </w:style>
  <w:style w:type="paragraph" w:customStyle="1" w:styleId="3339B3F87D7448179B9412C3A8DB0E3B">
    <w:name w:val="3339B3F87D7448179B9412C3A8DB0E3B"/>
    <w:rsid w:val="00C06AA5"/>
  </w:style>
  <w:style w:type="paragraph" w:customStyle="1" w:styleId="F4DBD109E04340D5893F06EF62D1C92C">
    <w:name w:val="F4DBD109E04340D5893F06EF62D1C92C"/>
    <w:rsid w:val="00C06AA5"/>
  </w:style>
  <w:style w:type="paragraph" w:customStyle="1" w:styleId="8D6C44115D9E4DCCBCF8A9D1B55889E7">
    <w:name w:val="8D6C44115D9E4DCCBCF8A9D1B55889E7"/>
    <w:rsid w:val="00C06AA5"/>
  </w:style>
  <w:style w:type="paragraph" w:customStyle="1" w:styleId="5AF0C8E668194D43B3D069B8460E93BC">
    <w:name w:val="5AF0C8E668194D43B3D069B8460E93BC"/>
  </w:style>
  <w:style w:type="paragraph" w:customStyle="1" w:styleId="8BD0186AC13D43FA84368B249F316FD4">
    <w:name w:val="8BD0186AC13D43FA84368B249F316FD4"/>
    <w:rsid w:val="00C44C90"/>
  </w:style>
  <w:style w:type="paragraph" w:customStyle="1" w:styleId="7E735BBB96DF493390D811C2399E6954">
    <w:name w:val="7E735BBB96DF493390D811C2399E6954"/>
    <w:rsid w:val="00C44C90"/>
  </w:style>
  <w:style w:type="paragraph" w:customStyle="1" w:styleId="56A13547B76E46EFA1B5BDA8B0C91541">
    <w:name w:val="56A13547B76E46EFA1B5BDA8B0C91541"/>
    <w:rsid w:val="00E76689"/>
  </w:style>
  <w:style w:type="paragraph" w:customStyle="1" w:styleId="F69F49B5B0334FBF8103D57D860AE37F">
    <w:name w:val="F69F49B5B0334FBF8103D57D860AE37F"/>
    <w:rsid w:val="00E76689"/>
  </w:style>
  <w:style w:type="paragraph" w:customStyle="1" w:styleId="A277F15F8EF748448FEDEBF2EB275AD6">
    <w:name w:val="A277F15F8EF748448FEDEBF2EB275AD6"/>
    <w:rsid w:val="00E76689"/>
  </w:style>
  <w:style w:type="paragraph" w:customStyle="1" w:styleId="A4C0BD512C4A45969DCF281D5321B051">
    <w:name w:val="A4C0BD512C4A45969DCF281D5321B051"/>
    <w:rsid w:val="006F66FA"/>
  </w:style>
  <w:style w:type="paragraph" w:customStyle="1" w:styleId="0E279081AE8141689F8CBFFD86115AB6">
    <w:name w:val="0E279081AE8141689F8CBFFD86115AB6"/>
    <w:rsid w:val="006F66FA"/>
  </w:style>
  <w:style w:type="paragraph" w:customStyle="1" w:styleId="8204FD4637184E129A76EF2329C11A0C">
    <w:name w:val="8204FD4637184E129A76EF2329C11A0C"/>
    <w:rsid w:val="006F66FA"/>
  </w:style>
  <w:style w:type="paragraph" w:customStyle="1" w:styleId="EF0B9CDAA13F40D6A91BD49A88562B30">
    <w:name w:val="EF0B9CDAA13F40D6A91BD49A88562B30"/>
    <w:rsid w:val="006F66FA"/>
  </w:style>
  <w:style w:type="paragraph" w:customStyle="1" w:styleId="1FEEE449148D430094E6160DCD256EB4">
    <w:name w:val="1FEEE449148D430094E6160DCD256EB4"/>
    <w:rsid w:val="006F66FA"/>
  </w:style>
  <w:style w:type="paragraph" w:customStyle="1" w:styleId="5C90F58D4D8E4ED6AB908E1589679FDB">
    <w:name w:val="5C90F58D4D8E4ED6AB908E1589679FDB"/>
    <w:rsid w:val="006F66FA"/>
  </w:style>
  <w:style w:type="paragraph" w:customStyle="1" w:styleId="23C07A5A6E8C41998FE8C4EC906F6AAF">
    <w:name w:val="23C07A5A6E8C41998FE8C4EC906F6AAF"/>
    <w:rsid w:val="006F66FA"/>
  </w:style>
  <w:style w:type="paragraph" w:customStyle="1" w:styleId="B1AFE92C532446C285762DD15EE9CC7E">
    <w:name w:val="B1AFE92C532446C285762DD15EE9CC7E"/>
    <w:rsid w:val="006F66FA"/>
  </w:style>
  <w:style w:type="paragraph" w:customStyle="1" w:styleId="B5530535C94346CA84369C44E5BD741A">
    <w:name w:val="B5530535C94346CA84369C44E5BD741A"/>
    <w:rsid w:val="006F66FA"/>
  </w:style>
  <w:style w:type="paragraph" w:customStyle="1" w:styleId="3D39EE2903D14FDB94021C9A32EAB18B">
    <w:name w:val="3D39EE2903D14FDB94021C9A32EAB18B"/>
    <w:rsid w:val="006F66FA"/>
  </w:style>
  <w:style w:type="paragraph" w:customStyle="1" w:styleId="C2E03EA7478248ACAC2F243543D1FCA7">
    <w:name w:val="C2E03EA7478248ACAC2F243543D1FCA7"/>
    <w:rsid w:val="006F66FA"/>
  </w:style>
  <w:style w:type="paragraph" w:customStyle="1" w:styleId="AD9D9DE361944F55AECED50A00AE4121">
    <w:name w:val="AD9D9DE361944F55AECED50A00AE4121"/>
    <w:rsid w:val="006F66FA"/>
  </w:style>
  <w:style w:type="paragraph" w:customStyle="1" w:styleId="B8D80C3E580C4D989F07E18B2E644C21">
    <w:name w:val="B8D80C3E580C4D989F07E18B2E644C21"/>
    <w:rsid w:val="006F66FA"/>
  </w:style>
  <w:style w:type="paragraph" w:customStyle="1" w:styleId="458DDCA3F1B8489EAD9E2C9035102524">
    <w:name w:val="458DDCA3F1B8489EAD9E2C9035102524"/>
    <w:rsid w:val="006F66FA"/>
  </w:style>
  <w:style w:type="paragraph" w:customStyle="1" w:styleId="452DFB5452444891A5D406570969A681">
    <w:name w:val="452DFB5452444891A5D406570969A681"/>
    <w:rsid w:val="006F66FA"/>
  </w:style>
  <w:style w:type="paragraph" w:customStyle="1" w:styleId="AC9C29194FCA433098D108465AB599ED">
    <w:name w:val="AC9C29194FCA433098D108465AB599ED"/>
    <w:rsid w:val="006F66FA"/>
  </w:style>
  <w:style w:type="paragraph" w:customStyle="1" w:styleId="FBB7C9C4701E4DCD86D8177298915931">
    <w:name w:val="FBB7C9C4701E4DCD86D8177298915931"/>
    <w:rsid w:val="006F66FA"/>
  </w:style>
  <w:style w:type="paragraph" w:customStyle="1" w:styleId="9C4984E9009E41D6803F96E231AF2CA8">
    <w:name w:val="9C4984E9009E41D6803F96E231AF2CA8"/>
    <w:rsid w:val="006F66FA"/>
  </w:style>
  <w:style w:type="paragraph" w:customStyle="1" w:styleId="9D0C95084C3C4418B01C79861ACD2EA3">
    <w:name w:val="9D0C95084C3C4418B01C79861ACD2EA3"/>
    <w:rsid w:val="006F66FA"/>
  </w:style>
  <w:style w:type="paragraph" w:customStyle="1" w:styleId="C19DD3CE37CB49ADA3EDD2CACB64CB90">
    <w:name w:val="C19DD3CE37CB49ADA3EDD2CACB64CB90"/>
    <w:rsid w:val="006F66FA"/>
  </w:style>
  <w:style w:type="paragraph" w:customStyle="1" w:styleId="3E96263200D84CC78F127B307D88B27D">
    <w:name w:val="3E96263200D84CC78F127B307D88B27D"/>
    <w:rsid w:val="006F66FA"/>
  </w:style>
  <w:style w:type="paragraph" w:customStyle="1" w:styleId="F7220EE0BDFB44EFBF05680AD753DDE2">
    <w:name w:val="F7220EE0BDFB44EFBF05680AD753DDE2"/>
    <w:rsid w:val="006F66FA"/>
  </w:style>
  <w:style w:type="paragraph" w:customStyle="1" w:styleId="5505041BA8034812BFD10051C2F26E67">
    <w:name w:val="5505041BA8034812BFD10051C2F26E67"/>
    <w:rsid w:val="006F66FA"/>
  </w:style>
  <w:style w:type="paragraph" w:customStyle="1" w:styleId="6FF3709F902E4175BDC1885E37AE3561">
    <w:name w:val="6FF3709F902E4175BDC1885E37AE3561"/>
    <w:rsid w:val="006F66FA"/>
  </w:style>
  <w:style w:type="paragraph" w:customStyle="1" w:styleId="14819D1F6AB94370B444430000F7F067">
    <w:name w:val="14819D1F6AB94370B444430000F7F067"/>
    <w:rsid w:val="006F66FA"/>
  </w:style>
  <w:style w:type="paragraph" w:customStyle="1" w:styleId="65E4EAF895FB45EF87266F2A9C0D31BE">
    <w:name w:val="65E4EAF895FB45EF87266F2A9C0D31BE"/>
    <w:rsid w:val="006F66FA"/>
  </w:style>
  <w:style w:type="paragraph" w:customStyle="1" w:styleId="4CEBC7CCB68447B5A5FE35E5A37CC07C">
    <w:name w:val="4CEBC7CCB68447B5A5FE35E5A37CC07C"/>
    <w:rsid w:val="006F66FA"/>
  </w:style>
  <w:style w:type="paragraph" w:customStyle="1" w:styleId="117C6850AF6B449D88237B39358A70F8">
    <w:name w:val="117C6850AF6B449D88237B39358A70F8"/>
    <w:rsid w:val="006F66FA"/>
  </w:style>
  <w:style w:type="paragraph" w:customStyle="1" w:styleId="71133DB1FD6C42B8A136FF3AD1DAEBA8">
    <w:name w:val="71133DB1FD6C42B8A136FF3AD1DAEBA8"/>
    <w:rsid w:val="006F66FA"/>
  </w:style>
  <w:style w:type="paragraph" w:customStyle="1" w:styleId="2F66D3849BF64B19B13CE031C92C6B0F">
    <w:name w:val="2F66D3849BF64B19B13CE031C92C6B0F"/>
    <w:rsid w:val="006F66FA"/>
  </w:style>
  <w:style w:type="paragraph" w:customStyle="1" w:styleId="C5ED9406E59C47FEB8558F218F3C6B39">
    <w:name w:val="C5ED9406E59C47FEB8558F218F3C6B39"/>
    <w:rsid w:val="006F66FA"/>
  </w:style>
  <w:style w:type="paragraph" w:customStyle="1" w:styleId="89963AF2322A4032B10F1B09FEC5C937">
    <w:name w:val="89963AF2322A4032B10F1B09FEC5C937"/>
    <w:rsid w:val="006F66FA"/>
  </w:style>
  <w:style w:type="paragraph" w:customStyle="1" w:styleId="6AA68D4A11724863AB63D9455CC90F16">
    <w:name w:val="6AA68D4A11724863AB63D9455CC90F16"/>
    <w:rsid w:val="007B39BC"/>
  </w:style>
  <w:style w:type="paragraph" w:customStyle="1" w:styleId="D966351217CE4AF7AD3D04B5876ADD10">
    <w:name w:val="D966351217CE4AF7AD3D04B5876ADD10"/>
    <w:rsid w:val="007B39BC"/>
  </w:style>
  <w:style w:type="paragraph" w:customStyle="1" w:styleId="1C6EEBDFDAFE4945B3EB78ED3E980932">
    <w:name w:val="1C6EEBDFDAFE4945B3EB78ED3E980932"/>
    <w:rsid w:val="007B39BC"/>
  </w:style>
  <w:style w:type="paragraph" w:customStyle="1" w:styleId="2696D7D1B46648229E988B0AADF005D4">
    <w:name w:val="2696D7D1B46648229E988B0AADF005D4"/>
    <w:rsid w:val="007B39BC"/>
  </w:style>
  <w:style w:type="paragraph" w:customStyle="1" w:styleId="3280E33A367E49A882ADF106F3A02882">
    <w:name w:val="3280E33A367E49A882ADF106F3A02882"/>
    <w:rsid w:val="007B39BC"/>
  </w:style>
  <w:style w:type="paragraph" w:customStyle="1" w:styleId="CBB52D8531F54AD1877DF2EE72E73056">
    <w:name w:val="CBB52D8531F54AD1877DF2EE72E73056"/>
    <w:rsid w:val="007B39BC"/>
  </w:style>
  <w:style w:type="paragraph" w:customStyle="1" w:styleId="5B449167FECD4D1BABE96F82FB4952C5">
    <w:name w:val="5B449167FECD4D1BABE96F82FB4952C5"/>
    <w:rsid w:val="007B39BC"/>
  </w:style>
  <w:style w:type="paragraph" w:customStyle="1" w:styleId="8F3196B178744115BA7CEC8996B9C65A">
    <w:name w:val="8F3196B178744115BA7CEC8996B9C65A"/>
    <w:rsid w:val="007B39BC"/>
  </w:style>
  <w:style w:type="paragraph" w:customStyle="1" w:styleId="FB89313B16724905AF548324CA4F167C">
    <w:name w:val="FB89313B16724905AF548324CA4F167C"/>
    <w:rsid w:val="007B39BC"/>
  </w:style>
  <w:style w:type="paragraph" w:customStyle="1" w:styleId="55053F5F6B224485A65119B2A34F459C">
    <w:name w:val="55053F5F6B224485A65119B2A34F459C"/>
    <w:rsid w:val="007B39BC"/>
  </w:style>
  <w:style w:type="paragraph" w:customStyle="1" w:styleId="FEFA9709B8C94D808E17DC117732F8F3">
    <w:name w:val="FEFA9709B8C94D808E17DC117732F8F3"/>
    <w:rsid w:val="007B39BC"/>
  </w:style>
  <w:style w:type="paragraph" w:customStyle="1" w:styleId="B3C2ADAA1B93422592D359D8C3141E56">
    <w:name w:val="B3C2ADAA1B93422592D359D8C3141E56"/>
    <w:rsid w:val="007B39BC"/>
  </w:style>
  <w:style w:type="paragraph" w:customStyle="1" w:styleId="E0349C8DDC814052BC5E105B5D754CFE">
    <w:name w:val="E0349C8DDC814052BC5E105B5D754CFE"/>
    <w:rsid w:val="007B39BC"/>
  </w:style>
  <w:style w:type="paragraph" w:customStyle="1" w:styleId="8DD6A909280840C6A8D012741C27DC1B">
    <w:name w:val="8DD6A909280840C6A8D012741C27DC1B"/>
    <w:rsid w:val="007B39BC"/>
  </w:style>
  <w:style w:type="paragraph" w:customStyle="1" w:styleId="1454AF3F2B5C4B5BA102166B846E19D0">
    <w:name w:val="1454AF3F2B5C4B5BA102166B846E19D0"/>
    <w:rsid w:val="007B39BC"/>
  </w:style>
  <w:style w:type="paragraph" w:customStyle="1" w:styleId="52169253D0A54B8F893AC46460E0415F">
    <w:name w:val="52169253D0A54B8F893AC46460E0415F"/>
    <w:rsid w:val="007B39BC"/>
  </w:style>
  <w:style w:type="paragraph" w:customStyle="1" w:styleId="E253B65B925B4A86BD0294CD913E1E6D">
    <w:name w:val="E253B65B925B4A86BD0294CD913E1E6D"/>
    <w:rsid w:val="007B39BC"/>
  </w:style>
  <w:style w:type="paragraph" w:customStyle="1" w:styleId="88D6F951887B4C1DBCEAD92118E05C24">
    <w:name w:val="88D6F951887B4C1DBCEAD92118E05C24"/>
    <w:rsid w:val="007B39BC"/>
  </w:style>
  <w:style w:type="paragraph" w:customStyle="1" w:styleId="78A51395298A4B3C91FBF55CC1E7647B">
    <w:name w:val="78A51395298A4B3C91FBF55CC1E7647B"/>
    <w:rsid w:val="007B39BC"/>
  </w:style>
  <w:style w:type="paragraph" w:customStyle="1" w:styleId="7D74A34563D64F3D84FD11401D394902">
    <w:name w:val="7D74A34563D64F3D84FD11401D394902"/>
    <w:rsid w:val="007B39BC"/>
  </w:style>
  <w:style w:type="paragraph" w:customStyle="1" w:styleId="BB5E4EDE14CA4A68A51FD51F152432B1">
    <w:name w:val="BB5E4EDE14CA4A68A51FD51F152432B1"/>
    <w:rsid w:val="007B39BC"/>
  </w:style>
  <w:style w:type="paragraph" w:customStyle="1" w:styleId="1049E5226D014C75AA67A62663B6B6CC">
    <w:name w:val="1049E5226D014C75AA67A62663B6B6CC"/>
    <w:rsid w:val="007B39BC"/>
  </w:style>
  <w:style w:type="paragraph" w:customStyle="1" w:styleId="E5205AFB58F94E5D8B93E8A719CE064D">
    <w:name w:val="E5205AFB58F94E5D8B93E8A719CE064D"/>
    <w:rsid w:val="007B39BC"/>
  </w:style>
  <w:style w:type="paragraph" w:customStyle="1" w:styleId="153C908313C546DD9670D3B64B61DC62">
    <w:name w:val="153C908313C546DD9670D3B64B61DC62"/>
    <w:rsid w:val="007B39BC"/>
  </w:style>
  <w:style w:type="paragraph" w:customStyle="1" w:styleId="B631C8100113401A8A740E25F9040F11">
    <w:name w:val="B631C8100113401A8A740E25F9040F11"/>
    <w:rsid w:val="007B39BC"/>
  </w:style>
  <w:style w:type="paragraph" w:customStyle="1" w:styleId="7C7C1A50C1BC4D6A8CC70F89D3C80A69">
    <w:name w:val="7C7C1A50C1BC4D6A8CC70F89D3C80A69"/>
    <w:rsid w:val="007B39BC"/>
  </w:style>
  <w:style w:type="paragraph" w:customStyle="1" w:styleId="60867B041CDB440DB552E6A29DE0A9D5">
    <w:name w:val="60867B041CDB440DB552E6A29DE0A9D5"/>
    <w:rsid w:val="007B39BC"/>
  </w:style>
  <w:style w:type="paragraph" w:customStyle="1" w:styleId="2FB81C38FFA347998847FB5644D95612">
    <w:name w:val="2FB81C38FFA347998847FB5644D95612"/>
    <w:rsid w:val="007B39BC"/>
  </w:style>
  <w:style w:type="paragraph" w:customStyle="1" w:styleId="ED413E6151454BDCB4E441F65AE2576C">
    <w:name w:val="ED413E6151454BDCB4E441F65AE2576C"/>
    <w:rsid w:val="007B39BC"/>
  </w:style>
  <w:style w:type="paragraph" w:customStyle="1" w:styleId="F86C67DFF0FE42A1B9B0CA5D3CDFEFC6">
    <w:name w:val="F86C67DFF0FE42A1B9B0CA5D3CDFEFC6"/>
    <w:rsid w:val="007B39BC"/>
  </w:style>
  <w:style w:type="paragraph" w:customStyle="1" w:styleId="EE860D4FD128495BB1B2818A1D746B3F">
    <w:name w:val="EE860D4FD128495BB1B2818A1D746B3F"/>
    <w:rsid w:val="007B39BC"/>
  </w:style>
  <w:style w:type="paragraph" w:customStyle="1" w:styleId="1320C8BFB4414F3FA9F1F6C03B473FFA">
    <w:name w:val="1320C8BFB4414F3FA9F1F6C03B473FFA"/>
    <w:rsid w:val="007B39BC"/>
  </w:style>
  <w:style w:type="paragraph" w:customStyle="1" w:styleId="E249FB91D06143F0AA434FA13A65AAF9">
    <w:name w:val="E249FB91D06143F0AA434FA13A65AAF9"/>
    <w:rsid w:val="007B39BC"/>
  </w:style>
  <w:style w:type="paragraph" w:customStyle="1" w:styleId="A18493D97F1249E082C0EAA100E0E670">
    <w:name w:val="A18493D97F1249E082C0EAA100E0E670"/>
    <w:rsid w:val="007B39BC"/>
  </w:style>
  <w:style w:type="paragraph" w:customStyle="1" w:styleId="720B8ABF4BD445B4940FF6381BFE1A4E">
    <w:name w:val="720B8ABF4BD445B4940FF6381BFE1A4E"/>
    <w:rsid w:val="007B39BC"/>
  </w:style>
  <w:style w:type="paragraph" w:customStyle="1" w:styleId="FB89D2663DD34916B7BF33FE29F1C98A">
    <w:name w:val="FB89D2663DD34916B7BF33FE29F1C98A"/>
    <w:rsid w:val="007B39BC"/>
  </w:style>
  <w:style w:type="paragraph" w:customStyle="1" w:styleId="AAE4FB4E831C4896BE2FC1B1328FDECE">
    <w:name w:val="AAE4FB4E831C4896BE2FC1B1328FDECE"/>
    <w:rsid w:val="007B39BC"/>
  </w:style>
  <w:style w:type="paragraph" w:customStyle="1" w:styleId="58236C30EE2A444FA388668547DA8D79">
    <w:name w:val="58236C30EE2A444FA388668547DA8D79"/>
    <w:rsid w:val="007B39BC"/>
  </w:style>
  <w:style w:type="paragraph" w:customStyle="1" w:styleId="7A5C93F785E142EC93736215C92BCE76">
    <w:name w:val="7A5C93F785E142EC93736215C92BCE76"/>
    <w:rsid w:val="007B39BC"/>
  </w:style>
  <w:style w:type="paragraph" w:customStyle="1" w:styleId="871A630E44C2486DAE06950C20E1135D">
    <w:name w:val="871A630E44C2486DAE06950C20E1135D"/>
    <w:rsid w:val="007B39BC"/>
  </w:style>
  <w:style w:type="paragraph" w:customStyle="1" w:styleId="F1AA4DD167AA4F68B04C04D349EA9F88">
    <w:name w:val="F1AA4DD167AA4F68B04C04D349EA9F88"/>
    <w:rsid w:val="007B39BC"/>
  </w:style>
  <w:style w:type="paragraph" w:customStyle="1" w:styleId="6CDA896F3C2D45FE9FD10C3007F73816">
    <w:name w:val="6CDA896F3C2D45FE9FD10C3007F73816"/>
    <w:rsid w:val="007B39BC"/>
  </w:style>
  <w:style w:type="paragraph" w:customStyle="1" w:styleId="A3F01331F9D94214BC15B1CA7E4D0294">
    <w:name w:val="A3F01331F9D94214BC15B1CA7E4D0294"/>
    <w:rsid w:val="007B39BC"/>
  </w:style>
  <w:style w:type="paragraph" w:customStyle="1" w:styleId="DA76FDDF4B9447BE8B4A77607CD54916">
    <w:name w:val="DA76FDDF4B9447BE8B4A77607CD54916"/>
    <w:rsid w:val="007B39BC"/>
  </w:style>
  <w:style w:type="paragraph" w:customStyle="1" w:styleId="2E3B1A5307E64971B1CCD45AAC669CDF">
    <w:name w:val="2E3B1A5307E64971B1CCD45AAC669CDF"/>
    <w:rsid w:val="007B39BC"/>
  </w:style>
  <w:style w:type="paragraph" w:customStyle="1" w:styleId="43CB43848FC540239EC46B248483F308">
    <w:name w:val="43CB43848FC540239EC46B248483F308"/>
    <w:rsid w:val="007B39BC"/>
  </w:style>
  <w:style w:type="paragraph" w:customStyle="1" w:styleId="92D1494CCDBC4347982BEC13CBAF3B5D">
    <w:name w:val="92D1494CCDBC4347982BEC13CBAF3B5D"/>
    <w:rsid w:val="007B39BC"/>
  </w:style>
  <w:style w:type="paragraph" w:customStyle="1" w:styleId="4AC7DE8C654044A499121C7FA7B65CBF">
    <w:name w:val="4AC7DE8C654044A499121C7FA7B65CBF"/>
    <w:rsid w:val="007B39BC"/>
  </w:style>
  <w:style w:type="paragraph" w:customStyle="1" w:styleId="06CB724375E54B26A5EDBE214F061252">
    <w:name w:val="06CB724375E54B26A5EDBE214F061252"/>
    <w:rsid w:val="007B39BC"/>
  </w:style>
  <w:style w:type="paragraph" w:customStyle="1" w:styleId="6B39F1C39AFB4B4FA8256CE19D5E9333">
    <w:name w:val="6B39F1C39AFB4B4FA8256CE19D5E9333"/>
    <w:rsid w:val="007B39BC"/>
  </w:style>
  <w:style w:type="paragraph" w:customStyle="1" w:styleId="287676EBADC04A8789E942B559841AFC">
    <w:name w:val="287676EBADC04A8789E942B559841AFC"/>
    <w:rsid w:val="007B39BC"/>
  </w:style>
  <w:style w:type="paragraph" w:customStyle="1" w:styleId="5F37E55D108F44E99FAF27951DA2E861">
    <w:name w:val="5F37E55D108F44E99FAF27951DA2E861"/>
    <w:rsid w:val="007B39BC"/>
  </w:style>
  <w:style w:type="paragraph" w:customStyle="1" w:styleId="FDD43AB32E314DEF8C1DF70D59934F51">
    <w:name w:val="FDD43AB32E314DEF8C1DF70D59934F51"/>
    <w:rsid w:val="007B39BC"/>
  </w:style>
  <w:style w:type="paragraph" w:customStyle="1" w:styleId="82E364DC5F3E48DB8819A785CBFFC296">
    <w:name w:val="82E364DC5F3E48DB8819A785CBFFC296"/>
    <w:rsid w:val="007B39BC"/>
  </w:style>
  <w:style w:type="paragraph" w:customStyle="1" w:styleId="04C8BB6F92614BCDBCF1016855AA791D">
    <w:name w:val="04C8BB6F92614BCDBCF1016855AA791D"/>
    <w:rsid w:val="007B39BC"/>
  </w:style>
  <w:style w:type="paragraph" w:customStyle="1" w:styleId="2CC9ABF7A8B54133B577BEC2B8D8EBAE">
    <w:name w:val="2CC9ABF7A8B54133B577BEC2B8D8EBAE"/>
    <w:rsid w:val="007B39BC"/>
  </w:style>
  <w:style w:type="paragraph" w:customStyle="1" w:styleId="CDCEDBCF4EDC4F2F8F2A7C48FA359946">
    <w:name w:val="CDCEDBCF4EDC4F2F8F2A7C48FA359946"/>
    <w:rsid w:val="007B39BC"/>
  </w:style>
  <w:style w:type="paragraph" w:customStyle="1" w:styleId="3B988E0EE1E3466F915141251903B989">
    <w:name w:val="3B988E0EE1E3466F915141251903B989"/>
    <w:rsid w:val="007B39BC"/>
  </w:style>
  <w:style w:type="paragraph" w:customStyle="1" w:styleId="67BEC901DB0E4F38B3B7D8D29201D338">
    <w:name w:val="67BEC901DB0E4F38B3B7D8D29201D338"/>
    <w:rsid w:val="007B39BC"/>
  </w:style>
  <w:style w:type="paragraph" w:customStyle="1" w:styleId="F8BC74F1A8784AEF95601B3A2FD303A9">
    <w:name w:val="F8BC74F1A8784AEF95601B3A2FD303A9"/>
    <w:rsid w:val="007B39BC"/>
  </w:style>
  <w:style w:type="paragraph" w:customStyle="1" w:styleId="8CB78F1706F340198E60EE1166A7CECC">
    <w:name w:val="8CB78F1706F340198E60EE1166A7CECC"/>
    <w:rsid w:val="007B39BC"/>
  </w:style>
  <w:style w:type="paragraph" w:customStyle="1" w:styleId="8A14739EA5194AA3AB643D0785E0A746">
    <w:name w:val="8A14739EA5194AA3AB643D0785E0A746"/>
    <w:rsid w:val="007B39BC"/>
  </w:style>
  <w:style w:type="paragraph" w:customStyle="1" w:styleId="D051238C6F2D48F599295E840F388A6C">
    <w:name w:val="D051238C6F2D48F599295E840F388A6C"/>
    <w:rsid w:val="007B39BC"/>
  </w:style>
  <w:style w:type="paragraph" w:customStyle="1" w:styleId="E70B37BAFFB844088E9CEB41CDE092B5">
    <w:name w:val="E70B37BAFFB844088E9CEB41CDE092B5"/>
    <w:rsid w:val="007B39BC"/>
  </w:style>
  <w:style w:type="paragraph" w:customStyle="1" w:styleId="4D8F7D67588E454F8ED83CA48A52A256">
    <w:name w:val="4D8F7D67588E454F8ED83CA48A52A256"/>
    <w:rsid w:val="007B39BC"/>
  </w:style>
  <w:style w:type="paragraph" w:customStyle="1" w:styleId="60D2BB43E7144BACAF4029EDC89920C7">
    <w:name w:val="60D2BB43E7144BACAF4029EDC89920C7"/>
    <w:rsid w:val="007B39BC"/>
  </w:style>
  <w:style w:type="paragraph" w:customStyle="1" w:styleId="AE607CE8B76E4EBC87BA9BF884AD3CD3">
    <w:name w:val="AE607CE8B76E4EBC87BA9BF884AD3CD3"/>
    <w:rsid w:val="007B39BC"/>
  </w:style>
  <w:style w:type="paragraph" w:customStyle="1" w:styleId="AAD3BFA88F5E40D3B9B73E2155C4D812">
    <w:name w:val="AAD3BFA88F5E40D3B9B73E2155C4D812"/>
    <w:rsid w:val="007B39BC"/>
  </w:style>
  <w:style w:type="paragraph" w:customStyle="1" w:styleId="D2DA1D7197C24F47BEAD735B92DC030C">
    <w:name w:val="D2DA1D7197C24F47BEAD735B92DC030C"/>
    <w:rsid w:val="007B39BC"/>
  </w:style>
  <w:style w:type="paragraph" w:customStyle="1" w:styleId="F4423F873ABA4FBE933EA5E2039ACFBB">
    <w:name w:val="F4423F873ABA4FBE933EA5E2039ACFBB"/>
    <w:rsid w:val="007B39BC"/>
  </w:style>
  <w:style w:type="paragraph" w:customStyle="1" w:styleId="DB8519DF09A9424695BE8389541C2510">
    <w:name w:val="DB8519DF09A9424695BE8389541C2510"/>
    <w:rsid w:val="007B39BC"/>
  </w:style>
  <w:style w:type="paragraph" w:customStyle="1" w:styleId="4C1B4107EE1549F4BE9DA9D3AA657779">
    <w:name w:val="4C1B4107EE1549F4BE9DA9D3AA657779"/>
    <w:rsid w:val="007B39BC"/>
  </w:style>
  <w:style w:type="paragraph" w:customStyle="1" w:styleId="81140DBE3C124A1B8CC4EF1CA03D2CFD">
    <w:name w:val="81140DBE3C124A1B8CC4EF1CA03D2CFD"/>
    <w:rsid w:val="007B39BC"/>
  </w:style>
  <w:style w:type="paragraph" w:customStyle="1" w:styleId="D1DC342429024C3BA65C801FFC874172">
    <w:name w:val="D1DC342429024C3BA65C801FFC874172"/>
    <w:rsid w:val="007B39BC"/>
  </w:style>
  <w:style w:type="paragraph" w:customStyle="1" w:styleId="65358F24E3A34E67B6BC4C89AB110A69">
    <w:name w:val="65358F24E3A34E67B6BC4C89AB110A69"/>
    <w:rsid w:val="007B39BC"/>
  </w:style>
  <w:style w:type="paragraph" w:customStyle="1" w:styleId="870FBD77E1C94BAAB4303C8C5CE62B81">
    <w:name w:val="870FBD77E1C94BAAB4303C8C5CE62B81"/>
    <w:rsid w:val="007B39BC"/>
  </w:style>
  <w:style w:type="paragraph" w:customStyle="1" w:styleId="069EA5F943EE42C7AE3C671487D4A6F1">
    <w:name w:val="069EA5F943EE42C7AE3C671487D4A6F1"/>
    <w:rsid w:val="007B39BC"/>
  </w:style>
  <w:style w:type="paragraph" w:customStyle="1" w:styleId="42086F57BB5441C1B50FBFE2528B43EE">
    <w:name w:val="42086F57BB5441C1B50FBFE2528B43EE"/>
    <w:rsid w:val="007B39BC"/>
  </w:style>
  <w:style w:type="paragraph" w:customStyle="1" w:styleId="D1CB7BDA2C1041778EEA448D92E1FC23">
    <w:name w:val="D1CB7BDA2C1041778EEA448D92E1FC23"/>
    <w:rsid w:val="007B39BC"/>
  </w:style>
  <w:style w:type="paragraph" w:customStyle="1" w:styleId="8F50615DE9FE4F79A4DF62BD228041AA">
    <w:name w:val="8F50615DE9FE4F79A4DF62BD228041AA"/>
    <w:rsid w:val="007B39BC"/>
  </w:style>
  <w:style w:type="paragraph" w:customStyle="1" w:styleId="4C1A8FD66B384542A61EA09AE313B505">
    <w:name w:val="4C1A8FD66B384542A61EA09AE313B505"/>
    <w:rsid w:val="007B39BC"/>
  </w:style>
  <w:style w:type="paragraph" w:customStyle="1" w:styleId="68B66E457BCE4362B35B5BA8B2CB3B66">
    <w:name w:val="68B66E457BCE4362B35B5BA8B2CB3B66"/>
    <w:rsid w:val="007B39BC"/>
  </w:style>
  <w:style w:type="paragraph" w:customStyle="1" w:styleId="1229E45CF54E4045ADBA1BA0DA25EC2D">
    <w:name w:val="1229E45CF54E4045ADBA1BA0DA25EC2D"/>
    <w:rsid w:val="007B39BC"/>
  </w:style>
  <w:style w:type="paragraph" w:customStyle="1" w:styleId="6BFE9B4EDFB24B0DA65CA37FEBDB932F">
    <w:name w:val="6BFE9B4EDFB24B0DA65CA37FEBDB932F"/>
    <w:rsid w:val="007B39BC"/>
  </w:style>
  <w:style w:type="paragraph" w:customStyle="1" w:styleId="EF77C5F3A00F497C9FC7093ED0F449C0">
    <w:name w:val="EF77C5F3A00F497C9FC7093ED0F449C0"/>
    <w:rsid w:val="007B39BC"/>
  </w:style>
  <w:style w:type="paragraph" w:customStyle="1" w:styleId="4C2335154E974FFDA5A772A47FAD36F0">
    <w:name w:val="4C2335154E974FFDA5A772A47FAD36F0"/>
    <w:rsid w:val="007B39BC"/>
  </w:style>
  <w:style w:type="paragraph" w:customStyle="1" w:styleId="2C79C47659974B47AE4B5D82B382DAF7">
    <w:name w:val="2C79C47659974B47AE4B5D82B382DAF7"/>
    <w:rsid w:val="007B39BC"/>
  </w:style>
  <w:style w:type="paragraph" w:customStyle="1" w:styleId="CBB5EE9F600D46AFB6F27E831E731E75">
    <w:name w:val="CBB5EE9F600D46AFB6F27E831E731E75"/>
    <w:rsid w:val="007B39BC"/>
  </w:style>
  <w:style w:type="paragraph" w:customStyle="1" w:styleId="90C3F1B764194D9FB517B49E642E9C12">
    <w:name w:val="90C3F1B764194D9FB517B49E642E9C12"/>
    <w:rsid w:val="007B39BC"/>
  </w:style>
  <w:style w:type="paragraph" w:customStyle="1" w:styleId="99DCB52350BF49049939FD89AF1F84F3">
    <w:name w:val="99DCB52350BF49049939FD89AF1F84F3"/>
    <w:rsid w:val="007B39BC"/>
  </w:style>
  <w:style w:type="paragraph" w:customStyle="1" w:styleId="547415E51A4C4723AD104E3B6EE6FFC2">
    <w:name w:val="547415E51A4C4723AD104E3B6EE6FFC2"/>
    <w:rsid w:val="007B39BC"/>
  </w:style>
  <w:style w:type="paragraph" w:customStyle="1" w:styleId="BE1F2DFFE7A44A1AB1C60907A603764A">
    <w:name w:val="BE1F2DFFE7A44A1AB1C60907A603764A"/>
    <w:rsid w:val="007B39BC"/>
  </w:style>
  <w:style w:type="paragraph" w:customStyle="1" w:styleId="9FB4DE92CD5A453A8CFAF9916FCCCCA1">
    <w:name w:val="9FB4DE92CD5A453A8CFAF9916FCCCCA1"/>
    <w:rsid w:val="007B39BC"/>
  </w:style>
  <w:style w:type="paragraph" w:customStyle="1" w:styleId="4D2944537C3B46099C33482F8411999E">
    <w:name w:val="4D2944537C3B46099C33482F8411999E"/>
    <w:rsid w:val="007B39BC"/>
  </w:style>
  <w:style w:type="paragraph" w:customStyle="1" w:styleId="332F5C6BAC26412DA78545A51A702AD2">
    <w:name w:val="332F5C6BAC26412DA78545A51A702AD2"/>
    <w:rsid w:val="007B39BC"/>
  </w:style>
  <w:style w:type="paragraph" w:customStyle="1" w:styleId="5B1E62C5873541CFADECE02A9B615698">
    <w:name w:val="5B1E62C5873541CFADECE02A9B615698"/>
    <w:rsid w:val="007B39BC"/>
  </w:style>
  <w:style w:type="paragraph" w:customStyle="1" w:styleId="46F3660BA50E4A71826158541D63F3DF">
    <w:name w:val="46F3660BA50E4A71826158541D63F3DF"/>
    <w:rsid w:val="007B39BC"/>
  </w:style>
  <w:style w:type="paragraph" w:customStyle="1" w:styleId="8AF6DE48CA01450D908EE7B576BA18C6">
    <w:name w:val="8AF6DE48CA01450D908EE7B576BA18C6"/>
    <w:rsid w:val="007B39BC"/>
  </w:style>
  <w:style w:type="paragraph" w:customStyle="1" w:styleId="C28750A2F53247A7B246C5F6B3B5F8A9">
    <w:name w:val="C28750A2F53247A7B246C5F6B3B5F8A9"/>
    <w:rsid w:val="007B39BC"/>
  </w:style>
  <w:style w:type="paragraph" w:customStyle="1" w:styleId="C31D04B2ADE6425EA17B9AB3935EFD30">
    <w:name w:val="C31D04B2ADE6425EA17B9AB3935EFD30"/>
    <w:rsid w:val="007B39BC"/>
  </w:style>
  <w:style w:type="paragraph" w:customStyle="1" w:styleId="D871C80830024D81B89937CD74CE2CF9">
    <w:name w:val="D871C80830024D81B89937CD74CE2CF9"/>
    <w:rsid w:val="007B39BC"/>
  </w:style>
  <w:style w:type="paragraph" w:customStyle="1" w:styleId="3C6A4E46CD8949AA8D05B6ECA9632751">
    <w:name w:val="3C6A4E46CD8949AA8D05B6ECA9632751"/>
    <w:rsid w:val="007B39BC"/>
  </w:style>
  <w:style w:type="paragraph" w:customStyle="1" w:styleId="21BBDE1ECC1D4E2A8C915E94B4751034">
    <w:name w:val="21BBDE1ECC1D4E2A8C915E94B4751034"/>
    <w:rsid w:val="007B39BC"/>
  </w:style>
  <w:style w:type="paragraph" w:customStyle="1" w:styleId="57C68A3D0A914446B67EB8F0F1306BBC">
    <w:name w:val="57C68A3D0A914446B67EB8F0F1306BBC"/>
    <w:rsid w:val="007B39BC"/>
  </w:style>
  <w:style w:type="paragraph" w:customStyle="1" w:styleId="5374036ACEFF474BBABB570CCE20C29B">
    <w:name w:val="5374036ACEFF474BBABB570CCE20C29B"/>
    <w:rsid w:val="007B39BC"/>
  </w:style>
  <w:style w:type="paragraph" w:customStyle="1" w:styleId="81E160FF11EC4C8FBBDB7A2D62B33708">
    <w:name w:val="81E160FF11EC4C8FBBDB7A2D62B33708"/>
    <w:rsid w:val="007B39BC"/>
  </w:style>
  <w:style w:type="paragraph" w:customStyle="1" w:styleId="DD2B9D6E699A4A80BEB8F21ADC426997">
    <w:name w:val="DD2B9D6E699A4A80BEB8F21ADC426997"/>
    <w:rsid w:val="007B39BC"/>
  </w:style>
  <w:style w:type="paragraph" w:customStyle="1" w:styleId="1E2801537E4F4324A733DF8919618B90">
    <w:name w:val="1E2801537E4F4324A733DF8919618B90"/>
    <w:rsid w:val="007B39BC"/>
  </w:style>
  <w:style w:type="paragraph" w:customStyle="1" w:styleId="C5CB675140514CE0B4B2C58889095917">
    <w:name w:val="C5CB675140514CE0B4B2C58889095917"/>
    <w:rsid w:val="007B39BC"/>
  </w:style>
  <w:style w:type="paragraph" w:customStyle="1" w:styleId="A7AD0401ADAB40F998F9C450F6C2D311">
    <w:name w:val="A7AD0401ADAB40F998F9C450F6C2D311"/>
    <w:rsid w:val="007B39BC"/>
  </w:style>
  <w:style w:type="paragraph" w:customStyle="1" w:styleId="D8584DE4AF4F4CF994C1E39222B1548E">
    <w:name w:val="D8584DE4AF4F4CF994C1E39222B1548E"/>
    <w:rsid w:val="007B39BC"/>
  </w:style>
  <w:style w:type="paragraph" w:customStyle="1" w:styleId="900D2C16C06842158EEA408A55FA707B">
    <w:name w:val="900D2C16C06842158EEA408A55FA707B"/>
    <w:rsid w:val="007B39BC"/>
  </w:style>
  <w:style w:type="paragraph" w:customStyle="1" w:styleId="B99FDA60075D47A5A8BADEB283CF2DBE">
    <w:name w:val="B99FDA60075D47A5A8BADEB283CF2DBE"/>
    <w:rsid w:val="007B39BC"/>
  </w:style>
  <w:style w:type="paragraph" w:customStyle="1" w:styleId="33452098C1864977935891D20C81D163">
    <w:name w:val="33452098C1864977935891D20C81D163"/>
    <w:rsid w:val="007B39BC"/>
  </w:style>
  <w:style w:type="paragraph" w:customStyle="1" w:styleId="140AD9D820B142EBB1DC46BD2BAF3D5F">
    <w:name w:val="140AD9D820B142EBB1DC46BD2BAF3D5F"/>
    <w:rsid w:val="007B39BC"/>
  </w:style>
  <w:style w:type="paragraph" w:customStyle="1" w:styleId="B88BE2D21B484AE49F3E158AE4E77F9C">
    <w:name w:val="B88BE2D21B484AE49F3E158AE4E77F9C"/>
    <w:rsid w:val="007B39BC"/>
  </w:style>
  <w:style w:type="paragraph" w:customStyle="1" w:styleId="F0C95EAF90AF497EA8B030C4CD1BC59B">
    <w:name w:val="F0C95EAF90AF497EA8B030C4CD1BC59B"/>
    <w:rsid w:val="007B39BC"/>
  </w:style>
  <w:style w:type="paragraph" w:customStyle="1" w:styleId="8D568D57DD804391844940732A6F2593">
    <w:name w:val="8D568D57DD804391844940732A6F2593"/>
    <w:rsid w:val="007B39BC"/>
  </w:style>
  <w:style w:type="paragraph" w:customStyle="1" w:styleId="0398B44372A14E968E4CB092CC60A678">
    <w:name w:val="0398B44372A14E968E4CB092CC60A678"/>
    <w:rsid w:val="007B39BC"/>
  </w:style>
  <w:style w:type="paragraph" w:customStyle="1" w:styleId="B6CD88B073C042EBB6BE162E14B642F7">
    <w:name w:val="B6CD88B073C042EBB6BE162E14B642F7"/>
    <w:rsid w:val="007B39BC"/>
  </w:style>
  <w:style w:type="paragraph" w:customStyle="1" w:styleId="D3F7A551BEC643358E4712C76CB1D63E">
    <w:name w:val="D3F7A551BEC643358E4712C76CB1D63E"/>
    <w:rsid w:val="00594A56"/>
  </w:style>
  <w:style w:type="paragraph" w:customStyle="1" w:styleId="8E73DF39DD7E4CCFB08B60FC67E07679">
    <w:name w:val="8E73DF39DD7E4CCFB08B60FC67E07679"/>
    <w:rsid w:val="00594A56"/>
  </w:style>
  <w:style w:type="paragraph" w:customStyle="1" w:styleId="724F92E3A5C3411AAAD8F74A1A3355A6">
    <w:name w:val="724F92E3A5C3411AAAD8F74A1A3355A6"/>
    <w:rsid w:val="00594A56"/>
  </w:style>
  <w:style w:type="paragraph" w:customStyle="1" w:styleId="BB2A8F991D8E4669AA54D66EA530A17F">
    <w:name w:val="BB2A8F991D8E4669AA54D66EA530A17F"/>
    <w:rsid w:val="00594A56"/>
  </w:style>
  <w:style w:type="paragraph" w:customStyle="1" w:styleId="F3806A00583D43B5843259BA7DEA71D0">
    <w:name w:val="F3806A00583D43B5843259BA7DEA71D0"/>
    <w:rsid w:val="00594A56"/>
  </w:style>
  <w:style w:type="paragraph" w:customStyle="1" w:styleId="227177941E6E4D2DA5591F4AD6CD7815">
    <w:name w:val="227177941E6E4D2DA5591F4AD6CD7815"/>
    <w:rsid w:val="00594A56"/>
  </w:style>
  <w:style w:type="paragraph" w:customStyle="1" w:styleId="3F50D525F6014A31AB219044EFDC1E93">
    <w:name w:val="3F50D525F6014A31AB219044EFDC1E93"/>
    <w:rsid w:val="00594A56"/>
  </w:style>
  <w:style w:type="paragraph" w:customStyle="1" w:styleId="2E6033459DD64007A457D2DFC9DDD5E1">
    <w:name w:val="2E6033459DD64007A457D2DFC9DDD5E1"/>
    <w:rsid w:val="00594A56"/>
  </w:style>
  <w:style w:type="paragraph" w:customStyle="1" w:styleId="9D57B72D4684451AB3ECB9D6D7A53C39">
    <w:name w:val="9D57B72D4684451AB3ECB9D6D7A53C39"/>
    <w:rsid w:val="00594A56"/>
  </w:style>
  <w:style w:type="paragraph" w:customStyle="1" w:styleId="19AA9D25BB5E4098AC28A4D83714C116">
    <w:name w:val="19AA9D25BB5E4098AC28A4D83714C116"/>
    <w:rsid w:val="00594A56"/>
  </w:style>
  <w:style w:type="paragraph" w:customStyle="1" w:styleId="7D1284425BE64C899512562E5A64BA6A">
    <w:name w:val="7D1284425BE64C899512562E5A64BA6A"/>
    <w:rsid w:val="00594A56"/>
  </w:style>
  <w:style w:type="paragraph" w:customStyle="1" w:styleId="BC9E3EBA93CC4336B2F85132EB8764F9">
    <w:name w:val="BC9E3EBA93CC4336B2F85132EB8764F9"/>
    <w:rsid w:val="00594A56"/>
  </w:style>
  <w:style w:type="paragraph" w:customStyle="1" w:styleId="D8CAC958933A49D88974BE6A5BB02493">
    <w:name w:val="D8CAC958933A49D88974BE6A5BB02493"/>
    <w:rsid w:val="00701FBD"/>
  </w:style>
  <w:style w:type="paragraph" w:customStyle="1" w:styleId="58C6DFAB23BE43E0BD0BD75A25521614">
    <w:name w:val="58C6DFAB23BE43E0BD0BD75A25521614"/>
    <w:rsid w:val="00701FBD"/>
  </w:style>
  <w:style w:type="paragraph" w:customStyle="1" w:styleId="F4BD208A81C44A01847B69DC41389B89">
    <w:name w:val="F4BD208A81C44A01847B69DC41389B89"/>
    <w:rsid w:val="00701FBD"/>
  </w:style>
  <w:style w:type="paragraph" w:customStyle="1" w:styleId="7E0E7F4989D84B91883F15A34E389733">
    <w:name w:val="7E0E7F4989D84B91883F15A34E389733"/>
    <w:rsid w:val="00701FBD"/>
  </w:style>
  <w:style w:type="paragraph" w:customStyle="1" w:styleId="93A6529AEBDE4EFA87063F7A30519264">
    <w:name w:val="93A6529AEBDE4EFA87063F7A30519264"/>
    <w:rsid w:val="00701FBD"/>
  </w:style>
  <w:style w:type="paragraph" w:customStyle="1" w:styleId="D8DA960CD65D48549472F98E6C49CE6B">
    <w:name w:val="D8DA960CD65D48549472F98E6C49CE6B"/>
    <w:rsid w:val="00701FBD"/>
  </w:style>
  <w:style w:type="paragraph" w:customStyle="1" w:styleId="A7A1B507FC9C40D4A5A3F317FE419431">
    <w:name w:val="A7A1B507FC9C40D4A5A3F317FE419431"/>
    <w:rsid w:val="00701FBD"/>
  </w:style>
  <w:style w:type="paragraph" w:customStyle="1" w:styleId="FA210042EF5A429EAEE3925007925900">
    <w:name w:val="FA210042EF5A429EAEE3925007925900"/>
    <w:rsid w:val="00701FBD"/>
  </w:style>
  <w:style w:type="paragraph" w:customStyle="1" w:styleId="EAEF47ADB44441659BB2F819DF67A2F8">
    <w:name w:val="EAEF47ADB44441659BB2F819DF67A2F8"/>
    <w:rsid w:val="00701FBD"/>
  </w:style>
  <w:style w:type="paragraph" w:customStyle="1" w:styleId="46E2D23C056C410EA3430E69266BA4FF">
    <w:name w:val="46E2D23C056C410EA3430E69266BA4FF"/>
    <w:rsid w:val="00701FBD"/>
  </w:style>
  <w:style w:type="paragraph" w:customStyle="1" w:styleId="725AEA4F158D4C36B2173CFCFFD7B655">
    <w:name w:val="725AEA4F158D4C36B2173CFCFFD7B655"/>
    <w:rsid w:val="00701FBD"/>
  </w:style>
  <w:style w:type="paragraph" w:customStyle="1" w:styleId="544D8724E2CE4416A80FBEF7F26F0393">
    <w:name w:val="544D8724E2CE4416A80FBEF7F26F0393"/>
    <w:rsid w:val="00701FBD"/>
  </w:style>
  <w:style w:type="paragraph" w:customStyle="1" w:styleId="936FEA227A6E4BCAA5378E477823ACAF">
    <w:name w:val="936FEA227A6E4BCAA5378E477823ACAF"/>
    <w:rsid w:val="002734E1"/>
  </w:style>
  <w:style w:type="paragraph" w:customStyle="1" w:styleId="582BFA34D58A48C3BDFEAFD7082C412C">
    <w:name w:val="582BFA34D58A48C3BDFEAFD7082C412C"/>
    <w:rsid w:val="002734E1"/>
  </w:style>
  <w:style w:type="paragraph" w:customStyle="1" w:styleId="D3AAEF76B34F4561B552855FF3A4146A">
    <w:name w:val="D3AAEF76B34F4561B552855FF3A4146A"/>
    <w:rsid w:val="002734E1"/>
  </w:style>
  <w:style w:type="paragraph" w:customStyle="1" w:styleId="D9A9375E39E74FFE85705455F2A34B82">
    <w:name w:val="D9A9375E39E74FFE85705455F2A34B82"/>
    <w:rsid w:val="002734E1"/>
  </w:style>
  <w:style w:type="paragraph" w:customStyle="1" w:styleId="EF60D8005E1C497C9F9FAD4EEAA4E318">
    <w:name w:val="EF60D8005E1C497C9F9FAD4EEAA4E318"/>
    <w:rsid w:val="002734E1"/>
  </w:style>
  <w:style w:type="paragraph" w:customStyle="1" w:styleId="4944DD76A7344CF1B4AA3D7328AC017A">
    <w:name w:val="4944DD76A7344CF1B4AA3D7328AC017A"/>
    <w:rsid w:val="002734E1"/>
  </w:style>
  <w:style w:type="paragraph" w:customStyle="1" w:styleId="3F39FDABFD0041319D07FD6FCE4F1D8F">
    <w:name w:val="3F39FDABFD0041319D07FD6FCE4F1D8F"/>
    <w:rsid w:val="002734E1"/>
  </w:style>
  <w:style w:type="paragraph" w:customStyle="1" w:styleId="62C06F5DF9964D69B7E2AB3E0F5E6540">
    <w:name w:val="62C06F5DF9964D69B7E2AB3E0F5E6540"/>
    <w:rsid w:val="002734E1"/>
  </w:style>
  <w:style w:type="paragraph" w:customStyle="1" w:styleId="F3E2A7D2616E402CBAFB8B1900C31356">
    <w:name w:val="F3E2A7D2616E402CBAFB8B1900C31356"/>
    <w:rsid w:val="002734E1"/>
  </w:style>
  <w:style w:type="paragraph" w:customStyle="1" w:styleId="7DB993DE7DE14A06BF7AD90DE7BA7DB3">
    <w:name w:val="7DB993DE7DE14A06BF7AD90DE7BA7DB3"/>
    <w:rsid w:val="002734E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34E1"/>
    <w:rPr>
      <w:color w:val="808080"/>
    </w:rPr>
  </w:style>
  <w:style w:type="paragraph" w:customStyle="1" w:styleId="FC3467B9BA974E6EB3FC286DE5235B31">
    <w:name w:val="FC3467B9BA974E6EB3FC286DE5235B31"/>
    <w:rsid w:val="00587B77"/>
  </w:style>
  <w:style w:type="paragraph" w:customStyle="1" w:styleId="77236E067B294FF1A2018B00660B379A">
    <w:name w:val="77236E067B294FF1A2018B00660B379A"/>
    <w:rsid w:val="00587B77"/>
  </w:style>
  <w:style w:type="paragraph" w:customStyle="1" w:styleId="325AC37390984839A91883CE7EE12E03">
    <w:name w:val="325AC37390984839A91883CE7EE12E03"/>
    <w:rsid w:val="00587B77"/>
    <w:pPr>
      <w:spacing w:before="240" w:after="100" w:line="300" w:lineRule="atLeast"/>
      <w:jc w:val="both"/>
    </w:pPr>
    <w:rPr>
      <w:rFonts w:ascii="Times New Roman" w:eastAsia="Times New Roman" w:hAnsi="Times New Roman" w:cs="Times New Roman"/>
      <w:sz w:val="20"/>
      <w:lang w:eastAsia="en-US"/>
    </w:rPr>
  </w:style>
  <w:style w:type="paragraph" w:customStyle="1" w:styleId="1BAE457A2B414A2389D71400C856759F">
    <w:name w:val="1BAE457A2B414A2389D71400C856759F"/>
    <w:rsid w:val="00587B77"/>
    <w:pPr>
      <w:spacing w:before="240" w:after="100" w:line="300" w:lineRule="atLeast"/>
      <w:jc w:val="both"/>
    </w:pPr>
    <w:rPr>
      <w:rFonts w:ascii="Times New Roman" w:eastAsia="Times New Roman" w:hAnsi="Times New Roman" w:cs="Times New Roman"/>
      <w:sz w:val="20"/>
      <w:lang w:eastAsia="en-US"/>
    </w:rPr>
  </w:style>
  <w:style w:type="paragraph" w:customStyle="1" w:styleId="918FB82816D4461FABE69B0E391C6DDA">
    <w:name w:val="918FB82816D4461FABE69B0E391C6DDA"/>
    <w:rsid w:val="00587B77"/>
  </w:style>
  <w:style w:type="paragraph" w:customStyle="1" w:styleId="BE99DF9698CF45ED94DA775C08CA3050">
    <w:name w:val="BE99DF9698CF45ED94DA775C08CA3050"/>
    <w:rsid w:val="00587B77"/>
  </w:style>
  <w:style w:type="paragraph" w:customStyle="1" w:styleId="54F758261EDD4A51897FD7B427ECA2E4">
    <w:name w:val="54F758261EDD4A51897FD7B427ECA2E4"/>
    <w:rsid w:val="00587B77"/>
  </w:style>
  <w:style w:type="paragraph" w:customStyle="1" w:styleId="B603F16D87C74F5A9636B5BFA8D2F0B3">
    <w:name w:val="B603F16D87C74F5A9636B5BFA8D2F0B3"/>
    <w:rsid w:val="00587B77"/>
  </w:style>
  <w:style w:type="paragraph" w:customStyle="1" w:styleId="57080A9315B745D5A91FC3B94625FE62">
    <w:name w:val="57080A9315B745D5A91FC3B94625FE62"/>
    <w:rsid w:val="00587B77"/>
  </w:style>
  <w:style w:type="paragraph" w:customStyle="1" w:styleId="692CB6507DC34B5388A975B39A1D373C">
    <w:name w:val="692CB6507DC34B5388A975B39A1D373C"/>
    <w:rsid w:val="00587B77"/>
  </w:style>
  <w:style w:type="paragraph" w:customStyle="1" w:styleId="F54E96FD4AA74501BE01BE20781113B1">
    <w:name w:val="F54E96FD4AA74501BE01BE20781113B1"/>
    <w:rsid w:val="00E6608D"/>
  </w:style>
  <w:style w:type="paragraph" w:customStyle="1" w:styleId="5A6BE00DD3F04F09A55F2CBD9C2F27FA">
    <w:name w:val="5A6BE00DD3F04F09A55F2CBD9C2F27FA"/>
    <w:rsid w:val="00E6608D"/>
  </w:style>
  <w:style w:type="paragraph" w:customStyle="1" w:styleId="1A498DA87E164A2CBE1733B516BF465E">
    <w:name w:val="1A498DA87E164A2CBE1733B516BF465E"/>
    <w:rsid w:val="00E6608D"/>
  </w:style>
  <w:style w:type="paragraph" w:customStyle="1" w:styleId="2A548E820C414988B8533D81B26D1AD7">
    <w:name w:val="2A548E820C414988B8533D81B26D1AD7"/>
    <w:rsid w:val="00E6608D"/>
  </w:style>
  <w:style w:type="paragraph" w:customStyle="1" w:styleId="C1DE673B19A74104BAD1F8FEE0BD400D">
    <w:name w:val="C1DE673B19A74104BAD1F8FEE0BD400D"/>
    <w:rsid w:val="00E6608D"/>
  </w:style>
  <w:style w:type="paragraph" w:customStyle="1" w:styleId="DFCFD17E3AE049F6B4961392022774CF">
    <w:name w:val="DFCFD17E3AE049F6B4961392022774CF"/>
    <w:rsid w:val="00E6608D"/>
  </w:style>
  <w:style w:type="paragraph" w:customStyle="1" w:styleId="7A7D3FCAA2CD4443B8B719256FD5DAD5">
    <w:name w:val="7A7D3FCAA2CD4443B8B719256FD5DAD5"/>
    <w:rsid w:val="00E6608D"/>
  </w:style>
  <w:style w:type="paragraph" w:customStyle="1" w:styleId="5D98273CD1114790B05586A5FE56C2F8">
    <w:name w:val="5D98273CD1114790B05586A5FE56C2F8"/>
    <w:rsid w:val="00E6608D"/>
  </w:style>
  <w:style w:type="paragraph" w:customStyle="1" w:styleId="8585B0898BDB4EA089552F2E7935362F">
    <w:name w:val="8585B0898BDB4EA089552F2E7935362F"/>
    <w:rsid w:val="00E6608D"/>
  </w:style>
  <w:style w:type="paragraph" w:customStyle="1" w:styleId="5D0975DEFB4F4628AA4603B3F3FD1051">
    <w:name w:val="5D0975DEFB4F4628AA4603B3F3FD1051"/>
    <w:rsid w:val="00E6608D"/>
  </w:style>
  <w:style w:type="paragraph" w:customStyle="1" w:styleId="59195C6A39924459943856C609346383">
    <w:name w:val="59195C6A39924459943856C609346383"/>
    <w:rsid w:val="00E6608D"/>
  </w:style>
  <w:style w:type="paragraph" w:customStyle="1" w:styleId="BC6BED01E3514CA2BB6BCA408D64B0B5">
    <w:name w:val="BC6BED01E3514CA2BB6BCA408D64B0B5"/>
    <w:rsid w:val="00E6608D"/>
  </w:style>
  <w:style w:type="paragraph" w:customStyle="1" w:styleId="0FD9511DD8664000A8F326B110BEB2A5">
    <w:name w:val="0FD9511DD8664000A8F326B110BEB2A5"/>
    <w:rsid w:val="00E6608D"/>
  </w:style>
  <w:style w:type="paragraph" w:customStyle="1" w:styleId="C9419F3197E24EE3B8E7EA4D83A0AE92">
    <w:name w:val="C9419F3197E24EE3B8E7EA4D83A0AE92"/>
    <w:rsid w:val="00E6608D"/>
  </w:style>
  <w:style w:type="paragraph" w:customStyle="1" w:styleId="530DF7D724794EE8897D45B75DABE255">
    <w:name w:val="530DF7D724794EE8897D45B75DABE255"/>
    <w:rsid w:val="00E6608D"/>
  </w:style>
  <w:style w:type="paragraph" w:customStyle="1" w:styleId="B80AFE601BE1469E9B9900BE562E29E3">
    <w:name w:val="B80AFE601BE1469E9B9900BE562E29E3"/>
    <w:rsid w:val="007151F9"/>
  </w:style>
  <w:style w:type="paragraph" w:customStyle="1" w:styleId="6D8A6A53B39548B789D064A8DBE4BD94">
    <w:name w:val="6D8A6A53B39548B789D064A8DBE4BD94"/>
    <w:rsid w:val="007151F9"/>
  </w:style>
  <w:style w:type="paragraph" w:customStyle="1" w:styleId="04A9717E87D14D608F62799195213BD5">
    <w:name w:val="04A9717E87D14D608F62799195213BD5"/>
    <w:rsid w:val="007151F9"/>
  </w:style>
  <w:style w:type="paragraph" w:customStyle="1" w:styleId="D27E4E32BDC543E0989384969139EC29">
    <w:name w:val="D27E4E32BDC543E0989384969139EC29"/>
    <w:rsid w:val="007151F9"/>
  </w:style>
  <w:style w:type="paragraph" w:customStyle="1" w:styleId="007E950C91064DD99B651746EF5EB8AB">
    <w:name w:val="007E950C91064DD99B651746EF5EB8AB"/>
    <w:rsid w:val="007151F9"/>
  </w:style>
  <w:style w:type="paragraph" w:customStyle="1" w:styleId="3A6569A4C97A478C8EC4722EDCC3E61C">
    <w:name w:val="3A6569A4C97A478C8EC4722EDCC3E61C"/>
    <w:rsid w:val="007151F9"/>
  </w:style>
  <w:style w:type="paragraph" w:customStyle="1" w:styleId="47A00405CBD549C7A649DB40C7B84289">
    <w:name w:val="47A00405CBD549C7A649DB40C7B84289"/>
    <w:rsid w:val="007151F9"/>
  </w:style>
  <w:style w:type="paragraph" w:customStyle="1" w:styleId="8BE3211F90A942FCB5494AF68698C1EC">
    <w:name w:val="8BE3211F90A942FCB5494AF68698C1EC"/>
    <w:rsid w:val="007151F9"/>
  </w:style>
  <w:style w:type="paragraph" w:customStyle="1" w:styleId="51E4ACEDED314F569A80F273089CCD5C">
    <w:name w:val="51E4ACEDED314F569A80F273089CCD5C"/>
    <w:rsid w:val="007151F9"/>
  </w:style>
  <w:style w:type="paragraph" w:customStyle="1" w:styleId="B835E352F3F94E11B305D02FBA0EA6D2">
    <w:name w:val="B835E352F3F94E11B305D02FBA0EA6D2"/>
    <w:rsid w:val="007151F9"/>
  </w:style>
  <w:style w:type="paragraph" w:customStyle="1" w:styleId="1097BEF9D07F4F4CB56CBBD984BF28FB">
    <w:name w:val="1097BEF9D07F4F4CB56CBBD984BF28FB"/>
    <w:rsid w:val="007151F9"/>
  </w:style>
  <w:style w:type="paragraph" w:customStyle="1" w:styleId="3B8FC4A62D7F43FBA068C30F92FE4F09">
    <w:name w:val="3B8FC4A62D7F43FBA068C30F92FE4F09"/>
    <w:rsid w:val="007151F9"/>
  </w:style>
  <w:style w:type="paragraph" w:customStyle="1" w:styleId="B65268D3A8794A2BB7F8E16565FCFAD7">
    <w:name w:val="B65268D3A8794A2BB7F8E16565FCFAD7"/>
    <w:rsid w:val="007151F9"/>
  </w:style>
  <w:style w:type="paragraph" w:customStyle="1" w:styleId="97D6B7C9771142FDB2DC392DB5E5A493">
    <w:name w:val="97D6B7C9771142FDB2DC392DB5E5A493"/>
    <w:rsid w:val="007151F9"/>
  </w:style>
  <w:style w:type="paragraph" w:customStyle="1" w:styleId="CA76A04BF4A14EC493DD0FF76EC3F536">
    <w:name w:val="CA76A04BF4A14EC493DD0FF76EC3F536"/>
    <w:rsid w:val="007151F9"/>
  </w:style>
  <w:style w:type="paragraph" w:customStyle="1" w:styleId="B1371DE95B6146F7936E1C186B784143">
    <w:name w:val="B1371DE95B6146F7936E1C186B784143"/>
    <w:rsid w:val="007151F9"/>
  </w:style>
  <w:style w:type="paragraph" w:customStyle="1" w:styleId="BE5B6060E93B46F18091B2AF2C315BEE">
    <w:name w:val="BE5B6060E93B46F18091B2AF2C315BEE"/>
    <w:rsid w:val="007151F9"/>
  </w:style>
  <w:style w:type="paragraph" w:customStyle="1" w:styleId="70BADE38FA894336ADF9033AE353777D">
    <w:name w:val="70BADE38FA894336ADF9033AE353777D"/>
    <w:rsid w:val="007151F9"/>
  </w:style>
  <w:style w:type="paragraph" w:customStyle="1" w:styleId="DAA1B22B939E466FB9333076A2EF3BFB">
    <w:name w:val="DAA1B22B939E466FB9333076A2EF3BFB"/>
    <w:rsid w:val="007151F9"/>
  </w:style>
  <w:style w:type="paragraph" w:customStyle="1" w:styleId="1E6D74192C0D414591423E4D1D920EF8">
    <w:name w:val="1E6D74192C0D414591423E4D1D920EF8"/>
    <w:rsid w:val="007151F9"/>
  </w:style>
  <w:style w:type="paragraph" w:customStyle="1" w:styleId="A07F7A37D0264D9AB9213106DEC0F7FC">
    <w:name w:val="A07F7A37D0264D9AB9213106DEC0F7FC"/>
    <w:rsid w:val="007151F9"/>
  </w:style>
  <w:style w:type="paragraph" w:customStyle="1" w:styleId="D432DD14EDB94FB69EC4CCC566B55F65">
    <w:name w:val="D432DD14EDB94FB69EC4CCC566B55F65"/>
    <w:rsid w:val="007151F9"/>
  </w:style>
  <w:style w:type="paragraph" w:customStyle="1" w:styleId="E7D97C0325F14DE69FF86E1FA26C5EFE">
    <w:name w:val="E7D97C0325F14DE69FF86E1FA26C5EFE"/>
    <w:rsid w:val="007151F9"/>
  </w:style>
  <w:style w:type="paragraph" w:customStyle="1" w:styleId="CC01949493F243E8858B136BB190738B">
    <w:name w:val="CC01949493F243E8858B136BB190738B"/>
    <w:rsid w:val="007151F9"/>
  </w:style>
  <w:style w:type="paragraph" w:customStyle="1" w:styleId="11239E8419D74110948678339A67940C">
    <w:name w:val="11239E8419D74110948678339A67940C"/>
    <w:rsid w:val="007151F9"/>
  </w:style>
  <w:style w:type="paragraph" w:customStyle="1" w:styleId="81198953B8C544788A855220DAC23AB2">
    <w:name w:val="81198953B8C544788A855220DAC23AB2"/>
    <w:rsid w:val="007151F9"/>
  </w:style>
  <w:style w:type="paragraph" w:customStyle="1" w:styleId="D37E4CE0B940440FA9C9F59C74F6383D">
    <w:name w:val="D37E4CE0B940440FA9C9F59C74F6383D"/>
    <w:rsid w:val="007151F9"/>
  </w:style>
  <w:style w:type="paragraph" w:customStyle="1" w:styleId="9825AD6144ED44F68BE859479DAE4D72">
    <w:name w:val="9825AD6144ED44F68BE859479DAE4D72"/>
    <w:rsid w:val="007151F9"/>
  </w:style>
  <w:style w:type="paragraph" w:customStyle="1" w:styleId="CB8E539F355E492C9F9AFCBCDD3582C5">
    <w:name w:val="CB8E539F355E492C9F9AFCBCDD3582C5"/>
    <w:rsid w:val="007151F9"/>
  </w:style>
  <w:style w:type="paragraph" w:customStyle="1" w:styleId="DF41AC13700E453CA5CE72A14BB18D87">
    <w:name w:val="DF41AC13700E453CA5CE72A14BB18D87"/>
    <w:rsid w:val="007151F9"/>
  </w:style>
  <w:style w:type="paragraph" w:customStyle="1" w:styleId="0135696B2697497EA7CF045AFBF72B63">
    <w:name w:val="0135696B2697497EA7CF045AFBF72B63"/>
    <w:rsid w:val="007151F9"/>
  </w:style>
  <w:style w:type="paragraph" w:customStyle="1" w:styleId="4814238165AE47A6AE2AEBFF20A44AAA">
    <w:name w:val="4814238165AE47A6AE2AEBFF20A44AAA"/>
    <w:rsid w:val="007151F9"/>
  </w:style>
  <w:style w:type="paragraph" w:customStyle="1" w:styleId="AC9A9F661FCC4173BC471EF304EE5474">
    <w:name w:val="AC9A9F661FCC4173BC471EF304EE5474"/>
    <w:rsid w:val="007151F9"/>
  </w:style>
  <w:style w:type="paragraph" w:customStyle="1" w:styleId="4FA54BB46BDA4284A84E2475DD6642C4">
    <w:name w:val="4FA54BB46BDA4284A84E2475DD6642C4"/>
    <w:rsid w:val="007151F9"/>
  </w:style>
  <w:style w:type="paragraph" w:customStyle="1" w:styleId="8E3A2EF39DCE46158FC620722DAE1D3B">
    <w:name w:val="8E3A2EF39DCE46158FC620722DAE1D3B"/>
    <w:rsid w:val="007151F9"/>
  </w:style>
  <w:style w:type="paragraph" w:customStyle="1" w:styleId="842E682A190E4B22948B66456AD45F95">
    <w:name w:val="842E682A190E4B22948B66456AD45F95"/>
    <w:rsid w:val="007151F9"/>
  </w:style>
  <w:style w:type="paragraph" w:customStyle="1" w:styleId="D4202A9E968846A4BCE522E5D97B9CE0">
    <w:name w:val="D4202A9E968846A4BCE522E5D97B9CE0"/>
    <w:rsid w:val="007151F9"/>
  </w:style>
  <w:style w:type="paragraph" w:customStyle="1" w:styleId="8A8C4F350ADB4978A0D7E571C9D4234B">
    <w:name w:val="8A8C4F350ADB4978A0D7E571C9D4234B"/>
    <w:rsid w:val="007151F9"/>
  </w:style>
  <w:style w:type="paragraph" w:customStyle="1" w:styleId="2764D1862F284674B88552CAC766C739">
    <w:name w:val="2764D1862F284674B88552CAC766C739"/>
    <w:rsid w:val="007151F9"/>
  </w:style>
  <w:style w:type="paragraph" w:customStyle="1" w:styleId="8C5075493F304861955505A528F0AAFE">
    <w:name w:val="8C5075493F304861955505A528F0AAFE"/>
    <w:rsid w:val="007151F9"/>
  </w:style>
  <w:style w:type="paragraph" w:customStyle="1" w:styleId="E530F554E1044FEDBDFFCF3A6EC30C26">
    <w:name w:val="E530F554E1044FEDBDFFCF3A6EC30C26"/>
    <w:rsid w:val="007151F9"/>
  </w:style>
  <w:style w:type="paragraph" w:customStyle="1" w:styleId="06113F2F0DD64FC7BA706827AEDBD6AC">
    <w:name w:val="06113F2F0DD64FC7BA706827AEDBD6AC"/>
    <w:rsid w:val="007151F9"/>
  </w:style>
  <w:style w:type="paragraph" w:customStyle="1" w:styleId="6178E8EDA85E4122946C9E11127F82ED">
    <w:name w:val="6178E8EDA85E4122946C9E11127F82ED"/>
    <w:rsid w:val="007151F9"/>
  </w:style>
  <w:style w:type="paragraph" w:customStyle="1" w:styleId="6004381E4A6349FD8A90182899F71117">
    <w:name w:val="6004381E4A6349FD8A90182899F71117"/>
    <w:rsid w:val="007151F9"/>
  </w:style>
  <w:style w:type="paragraph" w:customStyle="1" w:styleId="F54EFF030136468A9BF1502466AF2CF1">
    <w:name w:val="F54EFF030136468A9BF1502466AF2CF1"/>
    <w:rsid w:val="007151F9"/>
  </w:style>
  <w:style w:type="paragraph" w:customStyle="1" w:styleId="766C169E96C64D38A95F3387BC1BB6CC">
    <w:name w:val="766C169E96C64D38A95F3387BC1BB6CC"/>
    <w:rsid w:val="007151F9"/>
  </w:style>
  <w:style w:type="paragraph" w:customStyle="1" w:styleId="D3ACE8E7A73540C7BF89B14484EAAC42">
    <w:name w:val="D3ACE8E7A73540C7BF89B14484EAAC42"/>
    <w:rsid w:val="007151F9"/>
  </w:style>
  <w:style w:type="paragraph" w:customStyle="1" w:styleId="5B0F94B1DAA243D49670D9DBF3CD7DD3">
    <w:name w:val="5B0F94B1DAA243D49670D9DBF3CD7DD3"/>
    <w:rsid w:val="007151F9"/>
  </w:style>
  <w:style w:type="paragraph" w:customStyle="1" w:styleId="E2672DAF69E148EE841E9FCF0ECD3327">
    <w:name w:val="E2672DAF69E148EE841E9FCF0ECD3327"/>
    <w:rsid w:val="007151F9"/>
  </w:style>
  <w:style w:type="paragraph" w:customStyle="1" w:styleId="6E03B119C35244A0A33B932E4DA0E592">
    <w:name w:val="6E03B119C35244A0A33B932E4DA0E592"/>
    <w:rsid w:val="007151F9"/>
  </w:style>
  <w:style w:type="paragraph" w:customStyle="1" w:styleId="67A7CDE677CE408E8B89376A687E4A00">
    <w:name w:val="67A7CDE677CE408E8B89376A687E4A00"/>
    <w:rsid w:val="007151F9"/>
  </w:style>
  <w:style w:type="paragraph" w:customStyle="1" w:styleId="8B0CFD7A9E154343866C1B97BE96D809">
    <w:name w:val="8B0CFD7A9E154343866C1B97BE96D809"/>
    <w:rsid w:val="007151F9"/>
  </w:style>
  <w:style w:type="paragraph" w:customStyle="1" w:styleId="F283F1FA2294478FA93CEC622B79F92D">
    <w:name w:val="F283F1FA2294478FA93CEC622B79F92D"/>
    <w:rsid w:val="007151F9"/>
  </w:style>
  <w:style w:type="paragraph" w:customStyle="1" w:styleId="2CAB911A8A1F4FE9B4E14450952F1F84">
    <w:name w:val="2CAB911A8A1F4FE9B4E14450952F1F84"/>
    <w:rsid w:val="007151F9"/>
  </w:style>
  <w:style w:type="paragraph" w:customStyle="1" w:styleId="6B498C2006F6476BB5A4783AE22610B5">
    <w:name w:val="6B498C2006F6476BB5A4783AE22610B5"/>
    <w:rsid w:val="007151F9"/>
  </w:style>
  <w:style w:type="paragraph" w:customStyle="1" w:styleId="3484A954514E459FAC94A73A56C702A6">
    <w:name w:val="3484A954514E459FAC94A73A56C702A6"/>
    <w:rsid w:val="007151F9"/>
  </w:style>
  <w:style w:type="paragraph" w:customStyle="1" w:styleId="61FA10711DDA4CD893190E4964EBBA4A">
    <w:name w:val="61FA10711DDA4CD893190E4964EBBA4A"/>
    <w:rsid w:val="007151F9"/>
  </w:style>
  <w:style w:type="paragraph" w:customStyle="1" w:styleId="483AF0CF079D4B6E9A072F1C5F20582C">
    <w:name w:val="483AF0CF079D4B6E9A072F1C5F20582C"/>
    <w:rsid w:val="007151F9"/>
  </w:style>
  <w:style w:type="paragraph" w:customStyle="1" w:styleId="0C5E03BFEC054C29A99EA27DDED39172">
    <w:name w:val="0C5E03BFEC054C29A99EA27DDED39172"/>
    <w:rsid w:val="007151F9"/>
  </w:style>
  <w:style w:type="paragraph" w:customStyle="1" w:styleId="E2838387850A461FA2E6830895E93DEA">
    <w:name w:val="E2838387850A461FA2E6830895E93DEA"/>
    <w:rsid w:val="007151F9"/>
  </w:style>
  <w:style w:type="paragraph" w:customStyle="1" w:styleId="C5AACEF26B504B9E986E7AEC751BF569">
    <w:name w:val="C5AACEF26B504B9E986E7AEC751BF569"/>
    <w:rsid w:val="007151F9"/>
  </w:style>
  <w:style w:type="paragraph" w:customStyle="1" w:styleId="4A6319260FA840AFB4DE43DA8F90D437">
    <w:name w:val="4A6319260FA840AFB4DE43DA8F90D437"/>
    <w:rsid w:val="007151F9"/>
  </w:style>
  <w:style w:type="paragraph" w:customStyle="1" w:styleId="B1C5A1078F344B34BD3C91D1FC3E5B24">
    <w:name w:val="B1C5A1078F344B34BD3C91D1FC3E5B24"/>
    <w:rsid w:val="007151F9"/>
  </w:style>
  <w:style w:type="paragraph" w:customStyle="1" w:styleId="F810C910D18B4D1EB578A91E162326D2">
    <w:name w:val="F810C910D18B4D1EB578A91E162326D2"/>
    <w:rsid w:val="007151F9"/>
  </w:style>
  <w:style w:type="paragraph" w:customStyle="1" w:styleId="4FFF62FFF4944A5792311534A73F0EF8">
    <w:name w:val="4FFF62FFF4944A5792311534A73F0EF8"/>
    <w:rsid w:val="007151F9"/>
  </w:style>
  <w:style w:type="paragraph" w:customStyle="1" w:styleId="36C0A87861AB413095B4B9A6BA25C241">
    <w:name w:val="36C0A87861AB413095B4B9A6BA25C241"/>
    <w:rsid w:val="007151F9"/>
  </w:style>
  <w:style w:type="paragraph" w:customStyle="1" w:styleId="CDE3E327C7E4466A82C79C59922070D7">
    <w:name w:val="CDE3E327C7E4466A82C79C59922070D7"/>
    <w:rsid w:val="007151F9"/>
  </w:style>
  <w:style w:type="paragraph" w:customStyle="1" w:styleId="4723AAE516F14261A66C383F31979656">
    <w:name w:val="4723AAE516F14261A66C383F31979656"/>
    <w:rsid w:val="007151F9"/>
  </w:style>
  <w:style w:type="paragraph" w:customStyle="1" w:styleId="17718F3C41704DD39B7AA8C0CC6627C3">
    <w:name w:val="17718F3C41704DD39B7AA8C0CC6627C3"/>
    <w:rsid w:val="007151F9"/>
  </w:style>
  <w:style w:type="paragraph" w:customStyle="1" w:styleId="5E28444ED5B849FDBBF60D75814BF4AB">
    <w:name w:val="5E28444ED5B849FDBBF60D75814BF4AB"/>
    <w:rsid w:val="007151F9"/>
  </w:style>
  <w:style w:type="paragraph" w:customStyle="1" w:styleId="D5857D66D02B4138899B07FAB5913AB6">
    <w:name w:val="D5857D66D02B4138899B07FAB5913AB6"/>
    <w:rsid w:val="007151F9"/>
  </w:style>
  <w:style w:type="paragraph" w:customStyle="1" w:styleId="ADF5BA1E2BE44D3C82C729C21D2F177E">
    <w:name w:val="ADF5BA1E2BE44D3C82C729C21D2F177E"/>
    <w:rsid w:val="007151F9"/>
  </w:style>
  <w:style w:type="paragraph" w:customStyle="1" w:styleId="DB367EB1437A4D15BA33E5622313CB55">
    <w:name w:val="DB367EB1437A4D15BA33E5622313CB55"/>
    <w:rsid w:val="007151F9"/>
  </w:style>
  <w:style w:type="paragraph" w:customStyle="1" w:styleId="DA8F29A4888D44F2A73EFF7452B0144F">
    <w:name w:val="DA8F29A4888D44F2A73EFF7452B0144F"/>
    <w:rsid w:val="007151F9"/>
  </w:style>
  <w:style w:type="paragraph" w:customStyle="1" w:styleId="95C651ADA2174465B2413E5132B39B72">
    <w:name w:val="95C651ADA2174465B2413E5132B39B72"/>
    <w:rsid w:val="007151F9"/>
  </w:style>
  <w:style w:type="paragraph" w:customStyle="1" w:styleId="2AA06CA902994F97B5DEED971A8C90CC">
    <w:name w:val="2AA06CA902994F97B5DEED971A8C90CC"/>
    <w:rsid w:val="007151F9"/>
  </w:style>
  <w:style w:type="paragraph" w:customStyle="1" w:styleId="06119C65702E4AD8B0C9C7C63F3A3E99">
    <w:name w:val="06119C65702E4AD8B0C9C7C63F3A3E99"/>
    <w:rsid w:val="007151F9"/>
  </w:style>
  <w:style w:type="paragraph" w:customStyle="1" w:styleId="D90A55927F654AD2AA37DFE44C7EB80A">
    <w:name w:val="D90A55927F654AD2AA37DFE44C7EB80A"/>
    <w:rsid w:val="009317BF"/>
  </w:style>
  <w:style w:type="paragraph" w:customStyle="1" w:styleId="F6089E5978AA4928BFB071E0E7A437D6">
    <w:name w:val="F6089E5978AA4928BFB071E0E7A437D6"/>
    <w:rsid w:val="009317BF"/>
  </w:style>
  <w:style w:type="paragraph" w:customStyle="1" w:styleId="AC20795D352F43B2AB208F86142F559F">
    <w:name w:val="AC20795D352F43B2AB208F86142F559F"/>
    <w:rsid w:val="009317BF"/>
  </w:style>
  <w:style w:type="paragraph" w:customStyle="1" w:styleId="E6F6CBEAAB0F43E38AE7F53859A2AC2A">
    <w:name w:val="E6F6CBEAAB0F43E38AE7F53859A2AC2A"/>
    <w:rsid w:val="009317BF"/>
  </w:style>
  <w:style w:type="paragraph" w:customStyle="1" w:styleId="B6D9BF545A114B0BAFDD6CCC947C4472">
    <w:name w:val="B6D9BF545A114B0BAFDD6CCC947C4472"/>
    <w:rsid w:val="009317BF"/>
  </w:style>
  <w:style w:type="paragraph" w:customStyle="1" w:styleId="A1CB04ABB7524D3AB3331113862E6601">
    <w:name w:val="A1CB04ABB7524D3AB3331113862E6601"/>
    <w:rsid w:val="009317BF"/>
  </w:style>
  <w:style w:type="paragraph" w:customStyle="1" w:styleId="F912666F8A774C0097BADE5263D90525">
    <w:name w:val="F912666F8A774C0097BADE5263D90525"/>
    <w:rsid w:val="009317BF"/>
  </w:style>
  <w:style w:type="paragraph" w:customStyle="1" w:styleId="8F7F4404427E431881910C15CE476F45">
    <w:name w:val="8F7F4404427E431881910C15CE476F45"/>
    <w:rsid w:val="009317BF"/>
  </w:style>
  <w:style w:type="paragraph" w:customStyle="1" w:styleId="F9236B784DC04589A7D1E4DC4AAD573B">
    <w:name w:val="F9236B784DC04589A7D1E4DC4AAD573B"/>
    <w:rsid w:val="009317BF"/>
  </w:style>
  <w:style w:type="paragraph" w:customStyle="1" w:styleId="66B5EB46070D4B8CA358690A9C02EDD3">
    <w:name w:val="66B5EB46070D4B8CA358690A9C02EDD3"/>
    <w:rsid w:val="009317BF"/>
  </w:style>
  <w:style w:type="paragraph" w:customStyle="1" w:styleId="207528A59DD549D2BC7B38FF58418E09">
    <w:name w:val="207528A59DD549D2BC7B38FF58418E09"/>
    <w:rsid w:val="009317BF"/>
  </w:style>
  <w:style w:type="paragraph" w:customStyle="1" w:styleId="0DB7A60EAEF9420BB91A741869E8A570">
    <w:name w:val="0DB7A60EAEF9420BB91A741869E8A570"/>
    <w:rsid w:val="009317BF"/>
  </w:style>
  <w:style w:type="paragraph" w:customStyle="1" w:styleId="7F45E6A0CC274605B8DCB226A1B5C26C">
    <w:name w:val="7F45E6A0CC274605B8DCB226A1B5C26C"/>
    <w:rsid w:val="009317BF"/>
  </w:style>
  <w:style w:type="paragraph" w:customStyle="1" w:styleId="AE4647E1EB14461988FEC29165428513">
    <w:name w:val="AE4647E1EB14461988FEC29165428513"/>
    <w:rsid w:val="009317BF"/>
  </w:style>
  <w:style w:type="paragraph" w:customStyle="1" w:styleId="E04E25D2D5184844A5D6DAEAD469C2AC">
    <w:name w:val="E04E25D2D5184844A5D6DAEAD469C2AC"/>
    <w:rsid w:val="009317BF"/>
  </w:style>
  <w:style w:type="paragraph" w:customStyle="1" w:styleId="062BF3099E2547D19C7CCBE53F8D48E4">
    <w:name w:val="062BF3099E2547D19C7CCBE53F8D48E4"/>
    <w:rsid w:val="009317BF"/>
  </w:style>
  <w:style w:type="paragraph" w:customStyle="1" w:styleId="1EF193AA7E714768B9D5723535DAC0C5">
    <w:name w:val="1EF193AA7E714768B9D5723535DAC0C5"/>
    <w:rsid w:val="009317BF"/>
  </w:style>
  <w:style w:type="paragraph" w:customStyle="1" w:styleId="D9B2A7D8628342A285E4C26F1ACE64C9">
    <w:name w:val="D9B2A7D8628342A285E4C26F1ACE64C9"/>
    <w:rsid w:val="009317BF"/>
  </w:style>
  <w:style w:type="paragraph" w:customStyle="1" w:styleId="C4DBD56F41444442B762C0B33CB73F59">
    <w:name w:val="C4DBD56F41444442B762C0B33CB73F59"/>
    <w:rsid w:val="009317BF"/>
  </w:style>
  <w:style w:type="paragraph" w:customStyle="1" w:styleId="59195C6A39924459943856C6093463831">
    <w:name w:val="59195C6A39924459943856C609346383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BC6BED01E3514CA2BB6BCA408D64B0B51">
    <w:name w:val="BC6BED01E3514CA2BB6BCA408D64B0B5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0FD9511DD8664000A8F326B110BEB2A51">
    <w:name w:val="0FD9511DD8664000A8F326B110BEB2A5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C9419F3197E24EE3B8E7EA4D83A0AE921">
    <w:name w:val="C9419F3197E24EE3B8E7EA4D83A0AE92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530DF7D724794EE8897D45B75DABE2551">
    <w:name w:val="530DF7D724794EE8897D45B75DABE255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325AC37390984839A91883CE7EE12E031">
    <w:name w:val="325AC37390984839A91883CE7EE12E03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918FB82816D4461FABE69B0E391C6DDA1">
    <w:name w:val="918FB82816D4461FABE69B0E391C6DDA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BE99DF9698CF45ED94DA775C08CA30501">
    <w:name w:val="BE99DF9698CF45ED94DA775C08CA3050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54F758261EDD4A51897FD7B427ECA2E41">
    <w:name w:val="54F758261EDD4A51897FD7B427ECA2E4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B603F16D87C74F5A9636B5BFA8D2F0B31">
    <w:name w:val="B603F16D87C74F5A9636B5BFA8D2F0B3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57080A9315B745D5A91FC3B94625FE621">
    <w:name w:val="57080A9315B745D5A91FC3B94625FE62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692CB6507DC34B5388A975B39A1D373C1">
    <w:name w:val="692CB6507DC34B5388A975B39A1D373C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5A6BE00DD3F04F09A55F2CBD9C2F27FA1">
    <w:name w:val="5A6BE00DD3F04F09A55F2CBD9C2F27FA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1BAE457A2B414A2389D71400C856759F1">
    <w:name w:val="1BAE457A2B414A2389D71400C856759F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6D8A6A53B39548B789D064A8DBE4BD941">
    <w:name w:val="6D8A6A53B39548B789D064A8DBE4BD94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803F063C47A74E2B994ED9D996259A08">
    <w:name w:val="803F063C47A74E2B994ED9D996259A08"/>
    <w:rsid w:val="009317BF"/>
  </w:style>
  <w:style w:type="paragraph" w:customStyle="1" w:styleId="603A9C1CBD2C4F5782E687A5FEF20D68">
    <w:name w:val="603A9C1CBD2C4F5782E687A5FEF20D68"/>
    <w:rsid w:val="009317BF"/>
  </w:style>
  <w:style w:type="paragraph" w:customStyle="1" w:styleId="0DF801AEFC1A4C4BAAB7E447202E5DE1">
    <w:name w:val="0DF801AEFC1A4C4BAAB7E447202E5DE1"/>
    <w:rsid w:val="009317BF"/>
  </w:style>
  <w:style w:type="paragraph" w:customStyle="1" w:styleId="57B1011E78984FB2ACAB4EFB7162C8AC">
    <w:name w:val="57B1011E78984FB2ACAB4EFB7162C8AC"/>
    <w:rsid w:val="009317BF"/>
  </w:style>
  <w:style w:type="paragraph" w:customStyle="1" w:styleId="59195C6A39924459943856C6093463832">
    <w:name w:val="59195C6A39924459943856C609346383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BC6BED01E3514CA2BB6BCA408D64B0B52">
    <w:name w:val="BC6BED01E3514CA2BB6BCA408D64B0B5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0FD9511DD8664000A8F326B110BEB2A52">
    <w:name w:val="0FD9511DD8664000A8F326B110BEB2A5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C9419F3197E24EE3B8E7EA4D83A0AE922">
    <w:name w:val="C9419F3197E24EE3B8E7EA4D83A0AE92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530DF7D724794EE8897D45B75DABE2552">
    <w:name w:val="530DF7D724794EE8897D45B75DABE255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325AC37390984839A91883CE7EE12E032">
    <w:name w:val="325AC37390984839A91883CE7EE12E03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918FB82816D4461FABE69B0E391C6DDA2">
    <w:name w:val="918FB82816D4461FABE69B0E391C6DDA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BE99DF9698CF45ED94DA775C08CA30502">
    <w:name w:val="BE99DF9698CF45ED94DA775C08CA3050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54F758261EDD4A51897FD7B427ECA2E42">
    <w:name w:val="54F758261EDD4A51897FD7B427ECA2E4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B603F16D87C74F5A9636B5BFA8D2F0B32">
    <w:name w:val="B603F16D87C74F5A9636B5BFA8D2F0B3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57080A9315B745D5A91FC3B94625FE622">
    <w:name w:val="57080A9315B745D5A91FC3B94625FE62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692CB6507DC34B5388A975B39A1D373C2">
    <w:name w:val="692CB6507DC34B5388A975B39A1D373C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5A6BE00DD3F04F09A55F2CBD9C2F27FA2">
    <w:name w:val="5A6BE00DD3F04F09A55F2CBD9C2F27FA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1BAE457A2B414A2389D71400C856759F2">
    <w:name w:val="1BAE457A2B414A2389D71400C856759F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6D8A6A53B39548B789D064A8DBE4BD942">
    <w:name w:val="6D8A6A53B39548B789D064A8DBE4BD94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C421D65806A745E3A395F4D306BA0669">
    <w:name w:val="C421D65806A745E3A395F4D306BA0669"/>
    <w:rsid w:val="0073334B"/>
  </w:style>
  <w:style w:type="paragraph" w:customStyle="1" w:styleId="96D1CCEDBD89415688B14F8FD965FB7D">
    <w:name w:val="96D1CCEDBD89415688B14F8FD965FB7D"/>
    <w:rsid w:val="008919A7"/>
  </w:style>
  <w:style w:type="paragraph" w:customStyle="1" w:styleId="DA0905D0B2B443D9A5D0F3BC8A30E2A5">
    <w:name w:val="DA0905D0B2B443D9A5D0F3BC8A30E2A5"/>
    <w:rsid w:val="008919A7"/>
  </w:style>
  <w:style w:type="paragraph" w:customStyle="1" w:styleId="FE21D24C98B74D0586D397C1304A5FA3">
    <w:name w:val="FE21D24C98B74D0586D397C1304A5FA3"/>
    <w:rsid w:val="008919A7"/>
  </w:style>
  <w:style w:type="paragraph" w:customStyle="1" w:styleId="BE196E0364144EA8827B24B5DF462CCF">
    <w:name w:val="BE196E0364144EA8827B24B5DF462CCF"/>
    <w:rsid w:val="008919A7"/>
  </w:style>
  <w:style w:type="paragraph" w:customStyle="1" w:styleId="1079350DBB0149E69B04EB4321BA0187">
    <w:name w:val="1079350DBB0149E69B04EB4321BA0187"/>
    <w:rsid w:val="008919A7"/>
  </w:style>
  <w:style w:type="paragraph" w:customStyle="1" w:styleId="B96D433E2C5246EEB6FA37713717B91E">
    <w:name w:val="B96D433E2C5246EEB6FA37713717B91E"/>
    <w:rsid w:val="008919A7"/>
  </w:style>
  <w:style w:type="paragraph" w:customStyle="1" w:styleId="FC8B4B321DE247D8B917E08489E9F69D">
    <w:name w:val="FC8B4B321DE247D8B917E08489E9F69D"/>
    <w:rsid w:val="008919A7"/>
  </w:style>
  <w:style w:type="paragraph" w:customStyle="1" w:styleId="B9B824DD22C844BF8B8C9CF32D164A77">
    <w:name w:val="B9B824DD22C844BF8B8C9CF32D164A77"/>
    <w:rsid w:val="008919A7"/>
  </w:style>
  <w:style w:type="paragraph" w:customStyle="1" w:styleId="E1BDDDDFDD0C42F881FB68D953046B62">
    <w:name w:val="E1BDDDDFDD0C42F881FB68D953046B62"/>
    <w:rsid w:val="008919A7"/>
  </w:style>
  <w:style w:type="paragraph" w:customStyle="1" w:styleId="BE8855B1696D428A8050314C5B2BFEEE">
    <w:name w:val="BE8855B1696D428A8050314C5B2BFEEE"/>
    <w:rsid w:val="008919A7"/>
  </w:style>
  <w:style w:type="paragraph" w:customStyle="1" w:styleId="A4DAE00EBDD149A3860A770D1C7E293F">
    <w:name w:val="A4DAE00EBDD149A3860A770D1C7E293F"/>
    <w:rsid w:val="008919A7"/>
  </w:style>
  <w:style w:type="paragraph" w:customStyle="1" w:styleId="E321F73A17FE47E6AA34E26C07D5DE1C">
    <w:name w:val="E321F73A17FE47E6AA34E26C07D5DE1C"/>
    <w:rsid w:val="008919A7"/>
  </w:style>
  <w:style w:type="paragraph" w:customStyle="1" w:styleId="BA6A7B5C81844D07B33F7F2B740F4ADC">
    <w:name w:val="BA6A7B5C81844D07B33F7F2B740F4ADC"/>
    <w:rsid w:val="008919A7"/>
  </w:style>
  <w:style w:type="paragraph" w:customStyle="1" w:styleId="55B82A046E91455EB909A9E82D4DEA41">
    <w:name w:val="55B82A046E91455EB909A9E82D4DEA41"/>
    <w:rsid w:val="008919A7"/>
  </w:style>
  <w:style w:type="paragraph" w:customStyle="1" w:styleId="936447E1908E491DAB922F073B6D77A9">
    <w:name w:val="936447E1908E491DAB922F073B6D77A9"/>
    <w:rsid w:val="008919A7"/>
  </w:style>
  <w:style w:type="paragraph" w:customStyle="1" w:styleId="29F8BEC87A954FD3BC0EED29F64406E0">
    <w:name w:val="29F8BEC87A954FD3BC0EED29F64406E0"/>
    <w:rsid w:val="008919A7"/>
  </w:style>
  <w:style w:type="paragraph" w:customStyle="1" w:styleId="80E860FDC9A7435B8EF2EDF4B8C8BFD0">
    <w:name w:val="80E860FDC9A7435B8EF2EDF4B8C8BFD0"/>
    <w:rsid w:val="008919A7"/>
  </w:style>
  <w:style w:type="paragraph" w:customStyle="1" w:styleId="0E7DC618A69C43789BC5259D82140F85">
    <w:name w:val="0E7DC618A69C43789BC5259D82140F85"/>
    <w:rsid w:val="008919A7"/>
  </w:style>
  <w:style w:type="paragraph" w:customStyle="1" w:styleId="A19456FA6FB14D0C926B903D4E1C8724">
    <w:name w:val="A19456FA6FB14D0C926B903D4E1C8724"/>
    <w:rsid w:val="008919A7"/>
  </w:style>
  <w:style w:type="paragraph" w:customStyle="1" w:styleId="9013780C88DE4E5DB1AC7C55232DF9D7">
    <w:name w:val="9013780C88DE4E5DB1AC7C55232DF9D7"/>
    <w:rsid w:val="008919A7"/>
  </w:style>
  <w:style w:type="paragraph" w:customStyle="1" w:styleId="55C0F0CDBE4F4EDB9B106A77869C9032">
    <w:name w:val="55C0F0CDBE4F4EDB9B106A77869C9032"/>
    <w:rsid w:val="008919A7"/>
  </w:style>
  <w:style w:type="paragraph" w:customStyle="1" w:styleId="4CFCF3F0FB2C45E6B31B7861894706F1">
    <w:name w:val="4CFCF3F0FB2C45E6B31B7861894706F1"/>
    <w:rsid w:val="008919A7"/>
  </w:style>
  <w:style w:type="paragraph" w:customStyle="1" w:styleId="E1C079D7CF3B4AD09616C355E4C03E23">
    <w:name w:val="E1C079D7CF3B4AD09616C355E4C03E23"/>
    <w:rsid w:val="008919A7"/>
  </w:style>
  <w:style w:type="paragraph" w:customStyle="1" w:styleId="761844E95A0A44CD80651229529EA581">
    <w:name w:val="761844E95A0A44CD80651229529EA581"/>
    <w:rsid w:val="008919A7"/>
  </w:style>
  <w:style w:type="paragraph" w:customStyle="1" w:styleId="11842AF553DB4C11B7FA5A1FA138C809">
    <w:name w:val="11842AF553DB4C11B7FA5A1FA138C809"/>
    <w:rsid w:val="008919A7"/>
  </w:style>
  <w:style w:type="paragraph" w:customStyle="1" w:styleId="5C4442397C504A3184F89F6C3F9E5573">
    <w:name w:val="5C4442397C504A3184F89F6C3F9E5573"/>
    <w:rsid w:val="008919A7"/>
  </w:style>
  <w:style w:type="paragraph" w:customStyle="1" w:styleId="137F483768974E81897E09A3A59BA23F">
    <w:name w:val="137F483768974E81897E09A3A59BA23F"/>
    <w:rsid w:val="008919A7"/>
  </w:style>
  <w:style w:type="paragraph" w:customStyle="1" w:styleId="C82A7C428C004B9CB639A09F877515B7">
    <w:name w:val="C82A7C428C004B9CB639A09F877515B7"/>
    <w:rsid w:val="008919A7"/>
  </w:style>
  <w:style w:type="paragraph" w:customStyle="1" w:styleId="93EFB69B809644F2BD246C022AD2C2D2">
    <w:name w:val="93EFB69B809644F2BD246C022AD2C2D2"/>
    <w:rsid w:val="008919A7"/>
  </w:style>
  <w:style w:type="paragraph" w:customStyle="1" w:styleId="5F1359D8DD68431280D3B6BD73032245">
    <w:name w:val="5F1359D8DD68431280D3B6BD73032245"/>
    <w:rsid w:val="008919A7"/>
  </w:style>
  <w:style w:type="paragraph" w:customStyle="1" w:styleId="1601B1053ADD4A2FBBC8E42E969E8A9F">
    <w:name w:val="1601B1053ADD4A2FBBC8E42E969E8A9F"/>
    <w:rsid w:val="008919A7"/>
  </w:style>
  <w:style w:type="paragraph" w:customStyle="1" w:styleId="CB981A0D85DA4301973F6BB6956E379F">
    <w:name w:val="CB981A0D85DA4301973F6BB6956E379F"/>
    <w:rsid w:val="008919A7"/>
  </w:style>
  <w:style w:type="paragraph" w:customStyle="1" w:styleId="9760FAA67FDC42D98CD80F6A9E3D52E6">
    <w:name w:val="9760FAA67FDC42D98CD80F6A9E3D52E6"/>
    <w:rsid w:val="008919A7"/>
  </w:style>
  <w:style w:type="paragraph" w:customStyle="1" w:styleId="8F90EB308DBB450E950AF81FD6284B8C">
    <w:name w:val="8F90EB308DBB450E950AF81FD6284B8C"/>
    <w:rsid w:val="008919A7"/>
  </w:style>
  <w:style w:type="paragraph" w:customStyle="1" w:styleId="2A4FACBDCFC54FF6971EFE54C44734F1">
    <w:name w:val="2A4FACBDCFC54FF6971EFE54C44734F1"/>
    <w:rsid w:val="008919A7"/>
  </w:style>
  <w:style w:type="paragraph" w:customStyle="1" w:styleId="C8E5F0BC31654A7E86DC73DBC953ACF3">
    <w:name w:val="C8E5F0BC31654A7E86DC73DBC953ACF3"/>
    <w:rsid w:val="008919A7"/>
  </w:style>
  <w:style w:type="paragraph" w:customStyle="1" w:styleId="FEE5A8F1C05543FBABE6B4899B5BDEAE">
    <w:name w:val="FEE5A8F1C05543FBABE6B4899B5BDEAE"/>
    <w:rsid w:val="008919A7"/>
  </w:style>
  <w:style w:type="paragraph" w:customStyle="1" w:styleId="A111BE1121484255AD88C2DDED67F78D">
    <w:name w:val="A111BE1121484255AD88C2DDED67F78D"/>
    <w:rsid w:val="008919A7"/>
  </w:style>
  <w:style w:type="paragraph" w:customStyle="1" w:styleId="0825439325C6425F97CF446AB8EB6E8A">
    <w:name w:val="0825439325C6425F97CF446AB8EB6E8A"/>
    <w:rsid w:val="008919A7"/>
  </w:style>
  <w:style w:type="paragraph" w:customStyle="1" w:styleId="1CEE1585DB384C69B69507A605D2AC05">
    <w:name w:val="1CEE1585DB384C69B69507A605D2AC05"/>
    <w:rsid w:val="008919A7"/>
  </w:style>
  <w:style w:type="paragraph" w:customStyle="1" w:styleId="6775A2E68BA84F819DA761A096D1F4CE">
    <w:name w:val="6775A2E68BA84F819DA761A096D1F4CE"/>
    <w:rsid w:val="008919A7"/>
  </w:style>
  <w:style w:type="paragraph" w:customStyle="1" w:styleId="F9E074E4AC5E4DB7AC62C28BB64C81D9">
    <w:name w:val="F9E074E4AC5E4DB7AC62C28BB64C81D9"/>
    <w:rsid w:val="008919A7"/>
  </w:style>
  <w:style w:type="paragraph" w:customStyle="1" w:styleId="26C8ED8A92094BBCB3DF17838699E1E9">
    <w:name w:val="26C8ED8A92094BBCB3DF17838699E1E9"/>
    <w:rsid w:val="008919A7"/>
  </w:style>
  <w:style w:type="paragraph" w:customStyle="1" w:styleId="ACACC0A80AAE497C9C418D10572F4687">
    <w:name w:val="ACACC0A80AAE497C9C418D10572F4687"/>
    <w:rsid w:val="008919A7"/>
  </w:style>
  <w:style w:type="paragraph" w:customStyle="1" w:styleId="99C3097713104CBC821C9A91D982AAC3">
    <w:name w:val="99C3097713104CBC821C9A91D982AAC3"/>
    <w:rsid w:val="008919A7"/>
  </w:style>
  <w:style w:type="paragraph" w:customStyle="1" w:styleId="4175EE8A89E741BCBCBEFA9FD0A878B6">
    <w:name w:val="4175EE8A89E741BCBCBEFA9FD0A878B6"/>
    <w:rsid w:val="008919A7"/>
  </w:style>
  <w:style w:type="paragraph" w:customStyle="1" w:styleId="3BD920718ACC488ABAA6968B79969B36">
    <w:name w:val="3BD920718ACC488ABAA6968B79969B36"/>
    <w:rsid w:val="008919A7"/>
  </w:style>
  <w:style w:type="paragraph" w:customStyle="1" w:styleId="F70223C13A424247B4B69D87CB59D202">
    <w:name w:val="F70223C13A424247B4B69D87CB59D202"/>
    <w:rsid w:val="008919A7"/>
  </w:style>
  <w:style w:type="paragraph" w:customStyle="1" w:styleId="7FE056B648D34D61BEB3487686834C66">
    <w:name w:val="7FE056B648D34D61BEB3487686834C66"/>
    <w:rsid w:val="008919A7"/>
  </w:style>
  <w:style w:type="paragraph" w:customStyle="1" w:styleId="2E7436C354344E2C879AC0BABB152D95">
    <w:name w:val="2E7436C354344E2C879AC0BABB152D95"/>
    <w:rsid w:val="008919A7"/>
  </w:style>
  <w:style w:type="paragraph" w:customStyle="1" w:styleId="2A5CBC14D72F4B2384790E6C3487A487">
    <w:name w:val="2A5CBC14D72F4B2384790E6C3487A487"/>
    <w:rsid w:val="008919A7"/>
  </w:style>
  <w:style w:type="paragraph" w:customStyle="1" w:styleId="ED223E3E0A70432F8F004A2672E2A5BD">
    <w:name w:val="ED223E3E0A70432F8F004A2672E2A5BD"/>
    <w:rsid w:val="008919A7"/>
  </w:style>
  <w:style w:type="paragraph" w:customStyle="1" w:styleId="FB113BD75FF84CFD8594106603D7CF11">
    <w:name w:val="FB113BD75FF84CFD8594106603D7CF11"/>
    <w:rsid w:val="008919A7"/>
  </w:style>
  <w:style w:type="paragraph" w:customStyle="1" w:styleId="B4A56E0EE77F440A9C6F73FC4CCEA534">
    <w:name w:val="B4A56E0EE77F440A9C6F73FC4CCEA534"/>
    <w:rsid w:val="008919A7"/>
  </w:style>
  <w:style w:type="paragraph" w:customStyle="1" w:styleId="F21CA453973A4E9C957B58B1094BA060">
    <w:name w:val="F21CA453973A4E9C957B58B1094BA060"/>
    <w:rsid w:val="008919A7"/>
  </w:style>
  <w:style w:type="paragraph" w:customStyle="1" w:styleId="EF3E35D5D8404243882221D365D4FF6A">
    <w:name w:val="EF3E35D5D8404243882221D365D4FF6A"/>
    <w:rsid w:val="008919A7"/>
  </w:style>
  <w:style w:type="paragraph" w:customStyle="1" w:styleId="6E05B93E3BF84B2799EE3837C8725792">
    <w:name w:val="6E05B93E3BF84B2799EE3837C8725792"/>
    <w:rsid w:val="008919A7"/>
  </w:style>
  <w:style w:type="paragraph" w:customStyle="1" w:styleId="F8E33983827047EBA0100124A27D3B2A">
    <w:name w:val="F8E33983827047EBA0100124A27D3B2A"/>
    <w:rsid w:val="008919A7"/>
  </w:style>
  <w:style w:type="paragraph" w:customStyle="1" w:styleId="0EC2B1900045445BBAA294C45FF41ECA">
    <w:name w:val="0EC2B1900045445BBAA294C45FF41ECA"/>
    <w:rsid w:val="008919A7"/>
  </w:style>
  <w:style w:type="paragraph" w:customStyle="1" w:styleId="D8F3C5AA4EA344E58DF14DF61C49FB29">
    <w:name w:val="D8F3C5AA4EA344E58DF14DF61C49FB29"/>
    <w:rsid w:val="008919A7"/>
  </w:style>
  <w:style w:type="paragraph" w:customStyle="1" w:styleId="C246347D70AC443795AD1CD685EF0607">
    <w:name w:val="C246347D70AC443795AD1CD685EF0607"/>
    <w:rsid w:val="008919A7"/>
  </w:style>
  <w:style w:type="paragraph" w:customStyle="1" w:styleId="49FD7BB6957C49DAAD01943EC84DD7AA">
    <w:name w:val="49FD7BB6957C49DAAD01943EC84DD7AA"/>
    <w:rsid w:val="008919A7"/>
  </w:style>
  <w:style w:type="paragraph" w:customStyle="1" w:styleId="39D9A7806BB74AAE8BBE2B1F16CB95AE">
    <w:name w:val="39D9A7806BB74AAE8BBE2B1F16CB95AE"/>
    <w:rsid w:val="008919A7"/>
  </w:style>
  <w:style w:type="paragraph" w:customStyle="1" w:styleId="91FC1D343FC545B7975EE94972B7FC25">
    <w:name w:val="91FC1D343FC545B7975EE94972B7FC25"/>
    <w:rsid w:val="008919A7"/>
  </w:style>
  <w:style w:type="paragraph" w:customStyle="1" w:styleId="BAC62D29FE2D4B25B43F49878D9D08BC">
    <w:name w:val="BAC62D29FE2D4B25B43F49878D9D08BC"/>
    <w:rsid w:val="008919A7"/>
  </w:style>
  <w:style w:type="paragraph" w:customStyle="1" w:styleId="268E3E94A2B049F7ACCA6C6B161ED195">
    <w:name w:val="268E3E94A2B049F7ACCA6C6B161ED195"/>
    <w:rsid w:val="008919A7"/>
  </w:style>
  <w:style w:type="paragraph" w:customStyle="1" w:styleId="D3D3AFD1F7164830A6498FFDC72364DB">
    <w:name w:val="D3D3AFD1F7164830A6498FFDC72364DB"/>
    <w:rsid w:val="008919A7"/>
  </w:style>
  <w:style w:type="paragraph" w:customStyle="1" w:styleId="F205D22BD0334675B9FA9877DAA73202">
    <w:name w:val="F205D22BD0334675B9FA9877DAA73202"/>
    <w:rsid w:val="008919A7"/>
  </w:style>
  <w:style w:type="paragraph" w:customStyle="1" w:styleId="0A0BE7701B3E4E49829D979ECABB78D3">
    <w:name w:val="0A0BE7701B3E4E49829D979ECABB78D3"/>
    <w:rsid w:val="008919A7"/>
  </w:style>
  <w:style w:type="paragraph" w:customStyle="1" w:styleId="585221A00E50415385BE3D504BC75A27">
    <w:name w:val="585221A00E50415385BE3D504BC75A27"/>
    <w:rsid w:val="008919A7"/>
  </w:style>
  <w:style w:type="paragraph" w:customStyle="1" w:styleId="355FA85500E145D3B347B3915485E6B1">
    <w:name w:val="355FA85500E145D3B347B3915485E6B1"/>
    <w:rsid w:val="008919A7"/>
  </w:style>
  <w:style w:type="paragraph" w:customStyle="1" w:styleId="5EB02F81EB8842CF91A7A00145BE27B8">
    <w:name w:val="5EB02F81EB8842CF91A7A00145BE27B8"/>
    <w:rsid w:val="008919A7"/>
  </w:style>
  <w:style w:type="paragraph" w:customStyle="1" w:styleId="1606DCCFE0D34C37B0C2D7755FD70E5A">
    <w:name w:val="1606DCCFE0D34C37B0C2D7755FD70E5A"/>
    <w:rsid w:val="008919A7"/>
  </w:style>
  <w:style w:type="paragraph" w:customStyle="1" w:styleId="F00D5F3F43F44A509F290E0BC0098A4B">
    <w:name w:val="F00D5F3F43F44A509F290E0BC0098A4B"/>
    <w:rsid w:val="008919A7"/>
  </w:style>
  <w:style w:type="paragraph" w:customStyle="1" w:styleId="B41C1EB3B4084126850D610B98B59FEC">
    <w:name w:val="B41C1EB3B4084126850D610B98B59FEC"/>
    <w:rsid w:val="008919A7"/>
  </w:style>
  <w:style w:type="paragraph" w:customStyle="1" w:styleId="1504AFB8600B493A85FB264A78ADBB5A">
    <w:name w:val="1504AFB8600B493A85FB264A78ADBB5A"/>
    <w:rsid w:val="008919A7"/>
  </w:style>
  <w:style w:type="paragraph" w:customStyle="1" w:styleId="7C861F3E0F5448CCB7A9C71E369DE451">
    <w:name w:val="7C861F3E0F5448CCB7A9C71E369DE451"/>
    <w:rsid w:val="008919A7"/>
  </w:style>
  <w:style w:type="paragraph" w:customStyle="1" w:styleId="59195C6A39924459943856C6093463833">
    <w:name w:val="59195C6A39924459943856C609346383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BC6BED01E3514CA2BB6BCA408D64B0B53">
    <w:name w:val="BC6BED01E3514CA2BB6BCA408D64B0B5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0FD9511DD8664000A8F326B110BEB2A53">
    <w:name w:val="0FD9511DD8664000A8F326B110BEB2A5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C9419F3197E24EE3B8E7EA4D83A0AE923">
    <w:name w:val="C9419F3197E24EE3B8E7EA4D83A0AE92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530DF7D724794EE8897D45B75DABE2553">
    <w:name w:val="530DF7D724794EE8897D45B75DABE255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325AC37390984839A91883CE7EE12E033">
    <w:name w:val="325AC37390984839A91883CE7EE12E03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918FB82816D4461FABE69B0E391C6DDA3">
    <w:name w:val="918FB82816D4461FABE69B0E391C6DDA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BE99DF9698CF45ED94DA775C08CA30503">
    <w:name w:val="BE99DF9698CF45ED94DA775C08CA3050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54F758261EDD4A51897FD7B427ECA2E43">
    <w:name w:val="54F758261EDD4A51897FD7B427ECA2E4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B603F16D87C74F5A9636B5BFA8D2F0B33">
    <w:name w:val="B603F16D87C74F5A9636B5BFA8D2F0B3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57080A9315B745D5A91FC3B94625FE623">
    <w:name w:val="57080A9315B745D5A91FC3B94625FE62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692CB6507DC34B5388A975B39A1D373C3">
    <w:name w:val="692CB6507DC34B5388A975B39A1D373C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5A6BE00DD3F04F09A55F2CBD9C2F27FA3">
    <w:name w:val="5A6BE00DD3F04F09A55F2CBD9C2F27FA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1BAE457A2B414A2389D71400C856759F3">
    <w:name w:val="1BAE457A2B414A2389D71400C856759F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6D8A6A53B39548B789D064A8DBE4BD943">
    <w:name w:val="6D8A6A53B39548B789D064A8DBE4BD94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F00D5F3F43F44A509F290E0BC0098A4B1">
    <w:name w:val="F00D5F3F43F44A509F290E0BC0098A4B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B41C1EB3B4084126850D610B98B59FEC1">
    <w:name w:val="B41C1EB3B4084126850D610B98B59FEC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5EB02F81EB8842CF91A7A00145BE27B81">
    <w:name w:val="5EB02F81EB8842CF91A7A00145BE27B8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1606DCCFE0D34C37B0C2D7755FD70E5A1">
    <w:name w:val="1606DCCFE0D34C37B0C2D7755FD70E5A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1504AFB8600B493A85FB264A78ADBB5A1">
    <w:name w:val="1504AFB8600B493A85FB264A78ADBB5A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7C861F3E0F5448CCB7A9C71E369DE4511">
    <w:name w:val="7C861F3E0F5448CCB7A9C71E369DE451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F205D22BD0334675B9FA9877DAA732021">
    <w:name w:val="F205D22BD0334675B9FA9877DAA73202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0A0BE7701B3E4E49829D979ECABB78D31">
    <w:name w:val="0A0BE7701B3E4E49829D979ECABB78D3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268E3E94A2B049F7ACCA6C6B161ED1951">
    <w:name w:val="268E3E94A2B049F7ACCA6C6B161ED195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D3D3AFD1F7164830A6498FFDC72364DB1">
    <w:name w:val="D3D3AFD1F7164830A6498FFDC72364DB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91FC1D343FC545B7975EE94972B7FC251">
    <w:name w:val="91FC1D343FC545B7975EE94972B7FC25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BAC62D29FE2D4B25B43F49878D9D08BC1">
    <w:name w:val="BAC62D29FE2D4B25B43F49878D9D08BC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49FD7BB6957C49DAAD01943EC84DD7AA1">
    <w:name w:val="49FD7BB6957C49DAAD01943EC84DD7AA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39D9A7806BB74AAE8BBE2B1F16CB95AE1">
    <w:name w:val="39D9A7806BB74AAE8BBE2B1F16CB95AE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D8F3C5AA4EA344E58DF14DF61C49FB291">
    <w:name w:val="D8F3C5AA4EA344E58DF14DF61C49FB29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C246347D70AC443795AD1CD685EF06071">
    <w:name w:val="C246347D70AC443795AD1CD685EF0607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F8E33983827047EBA0100124A27D3B2A1">
    <w:name w:val="F8E33983827047EBA0100124A27D3B2A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0EC2B1900045445BBAA294C45FF41ECA1">
    <w:name w:val="0EC2B1900045445BBAA294C45FF41ECA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EF3E35D5D8404243882221D365D4FF6A1">
    <w:name w:val="EF3E35D5D8404243882221D365D4FF6A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6E05B93E3BF84B2799EE3837C87257921">
    <w:name w:val="6E05B93E3BF84B2799EE3837C8725792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B4A56E0EE77F440A9C6F73FC4CCEA5341">
    <w:name w:val="B4A56E0EE77F440A9C6F73FC4CCEA534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F21CA453973A4E9C957B58B1094BA0601">
    <w:name w:val="F21CA453973A4E9C957B58B1094BA060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ED223E3E0A70432F8F004A2672E2A5BD1">
    <w:name w:val="ED223E3E0A70432F8F004A2672E2A5BD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FB113BD75FF84CFD8594106603D7CF111">
    <w:name w:val="FB113BD75FF84CFD8594106603D7CF11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2E7436C354344E2C879AC0BABB152D951">
    <w:name w:val="2E7436C354344E2C879AC0BABB152D95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2A5CBC14D72F4B2384790E6C3487A4871">
    <w:name w:val="2A5CBC14D72F4B2384790E6C3487A487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F70223C13A424247B4B69D87CB59D2021">
    <w:name w:val="F70223C13A424247B4B69D87CB59D202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7FE056B648D34D61BEB3487686834C661">
    <w:name w:val="7FE056B648D34D61BEB3487686834C66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1CEE1585DB384C69B69507A605D2AC051">
    <w:name w:val="1CEE1585DB384C69B69507A605D2AC05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6775A2E68BA84F819DA761A096D1F4CE1">
    <w:name w:val="6775A2E68BA84F819DA761A096D1F4CE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F9E074E4AC5E4DB7AC62C28BB64C81D91">
    <w:name w:val="F9E074E4AC5E4DB7AC62C28BB64C81D9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26C8ED8A92094BBCB3DF17838699E1E91">
    <w:name w:val="26C8ED8A92094BBCB3DF17838699E1E9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ACACC0A80AAE497C9C418D10572F46871">
    <w:name w:val="ACACC0A80AAE497C9C418D10572F4687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99C3097713104CBC821C9A91D982AAC31">
    <w:name w:val="99C3097713104CBC821C9A91D982AAC3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4175EE8A89E741BCBCBEFA9FD0A878B61">
    <w:name w:val="4175EE8A89E741BCBCBEFA9FD0A878B6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3BD920718ACC488ABAA6968B79969B361">
    <w:name w:val="3BD920718ACC488ABAA6968B79969B36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8F90EB308DBB450E950AF81FD6284B8C1">
    <w:name w:val="8F90EB308DBB450E950AF81FD6284B8C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2A4FACBDCFC54FF6971EFE54C44734F11">
    <w:name w:val="2A4FACBDCFC54FF6971EFE54C44734F1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C8E5F0BC31654A7E86DC73DBC953ACF31">
    <w:name w:val="C8E5F0BC31654A7E86DC73DBC953ACF3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FEE5A8F1C05543FBABE6B4899B5BDEAE1">
    <w:name w:val="FEE5A8F1C05543FBABE6B4899B5BDEAE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A111BE1121484255AD88C2DDED67F78D1">
    <w:name w:val="A111BE1121484255AD88C2DDED67F78D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0825439325C6425F97CF446AB8EB6E8A1">
    <w:name w:val="0825439325C6425F97CF446AB8EB6E8A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CB981A0D85DA4301973F6BB6956E379F1">
    <w:name w:val="CB981A0D85DA4301973F6BB6956E379F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9760FAA67FDC42D98CD80F6A9E3D52E61">
    <w:name w:val="9760FAA67FDC42D98CD80F6A9E3D52E6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5F1359D8DD68431280D3B6BD730322451">
    <w:name w:val="5F1359D8DD68431280D3B6BD73032245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1601B1053ADD4A2FBBC8E42E969E8A9F1">
    <w:name w:val="1601B1053ADD4A2FBBC8E42E969E8A9F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137F483768974E81897E09A3A59BA23F1">
    <w:name w:val="137F483768974E81897E09A3A59BA23F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67DC5CF956E041E58786416226651C6F">
    <w:name w:val="67DC5CF956E041E58786416226651C6F"/>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1515062E097A4C73B8F1222CE3D643F7">
    <w:name w:val="1515062E097A4C73B8F1222CE3D643F7"/>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1D81016328A944BCA4034603EEF8E9C9">
    <w:name w:val="1D81016328A944BCA4034603EEF8E9C9"/>
    <w:rsid w:val="008919A7"/>
  </w:style>
  <w:style w:type="paragraph" w:customStyle="1" w:styleId="89ACAE2591E44EB599320443A436275F">
    <w:name w:val="89ACAE2591E44EB599320443A436275F"/>
    <w:rsid w:val="008919A7"/>
  </w:style>
  <w:style w:type="paragraph" w:customStyle="1" w:styleId="677872960F504DB5B9A2977EF29BC790">
    <w:name w:val="677872960F504DB5B9A2977EF29BC790"/>
    <w:rsid w:val="008919A7"/>
  </w:style>
  <w:style w:type="paragraph" w:customStyle="1" w:styleId="9264EF45CE9D49D883F0303A9848E762">
    <w:name w:val="9264EF45CE9D49D883F0303A9848E762"/>
    <w:rsid w:val="008919A7"/>
  </w:style>
  <w:style w:type="paragraph" w:customStyle="1" w:styleId="FF4FC7B87B2447199E9E424EFEFDF39F">
    <w:name w:val="FF4FC7B87B2447199E9E424EFEFDF39F"/>
    <w:rsid w:val="008919A7"/>
  </w:style>
  <w:style w:type="paragraph" w:customStyle="1" w:styleId="DA492214EBF74AEC8055E332829A1206">
    <w:name w:val="DA492214EBF74AEC8055E332829A1206"/>
    <w:rsid w:val="008919A7"/>
  </w:style>
  <w:style w:type="paragraph" w:customStyle="1" w:styleId="1B5A89972C314AD186107398C680E6E4">
    <w:name w:val="1B5A89972C314AD186107398C680E6E4"/>
    <w:rsid w:val="008919A7"/>
  </w:style>
  <w:style w:type="paragraph" w:customStyle="1" w:styleId="E6E333185FF945308D58E7801EEAD688">
    <w:name w:val="E6E333185FF945308D58E7801EEAD688"/>
    <w:rsid w:val="008919A7"/>
  </w:style>
  <w:style w:type="paragraph" w:customStyle="1" w:styleId="DEE97C5765C44EDF8A9135306D19BD37">
    <w:name w:val="DEE97C5765C44EDF8A9135306D19BD37"/>
    <w:rsid w:val="008919A7"/>
  </w:style>
  <w:style w:type="paragraph" w:customStyle="1" w:styleId="212A5BFBAA454BA6923D74637F6B6E8B">
    <w:name w:val="212A5BFBAA454BA6923D74637F6B6E8B"/>
    <w:rsid w:val="008919A7"/>
  </w:style>
  <w:style w:type="paragraph" w:customStyle="1" w:styleId="4C75BFD39BAC4D0385404E9CC8EDFCD0">
    <w:name w:val="4C75BFD39BAC4D0385404E9CC8EDFCD0"/>
    <w:rsid w:val="008919A7"/>
  </w:style>
  <w:style w:type="paragraph" w:customStyle="1" w:styleId="80FD439132C74E3790EEA5D586DFBFA9">
    <w:name w:val="80FD439132C74E3790EEA5D586DFBFA9"/>
    <w:rsid w:val="008919A7"/>
  </w:style>
  <w:style w:type="paragraph" w:customStyle="1" w:styleId="2981A40741CF40CE8DA9DB2592A8D050">
    <w:name w:val="2981A40741CF40CE8DA9DB2592A8D050"/>
    <w:rsid w:val="008919A7"/>
  </w:style>
  <w:style w:type="paragraph" w:customStyle="1" w:styleId="4A3A13D14C394EAC835AEC659654A376">
    <w:name w:val="4A3A13D14C394EAC835AEC659654A376"/>
    <w:rsid w:val="008919A7"/>
  </w:style>
  <w:style w:type="paragraph" w:customStyle="1" w:styleId="B50F302AA71F41C2B102FE4A56EACC35">
    <w:name w:val="B50F302AA71F41C2B102FE4A56EACC35"/>
    <w:rsid w:val="003615F2"/>
  </w:style>
  <w:style w:type="paragraph" w:customStyle="1" w:styleId="FB3F49D34A9744DFB869E61843854AC2">
    <w:name w:val="FB3F49D34A9744DFB869E61843854AC2"/>
    <w:rsid w:val="003615F2"/>
  </w:style>
  <w:style w:type="paragraph" w:customStyle="1" w:styleId="E5DF1CD16714448984DBBA741AEF394D">
    <w:name w:val="E5DF1CD16714448984DBBA741AEF394D"/>
    <w:rsid w:val="003615F2"/>
  </w:style>
  <w:style w:type="paragraph" w:customStyle="1" w:styleId="3FADDD82F27F4B1B854F87769BCA44CC">
    <w:name w:val="3FADDD82F27F4B1B854F87769BCA44CC"/>
    <w:rsid w:val="003615F2"/>
  </w:style>
  <w:style w:type="paragraph" w:customStyle="1" w:styleId="968FEEF576CF46E39092A412E6176C2E">
    <w:name w:val="968FEEF576CF46E39092A412E6176C2E"/>
    <w:rsid w:val="003615F2"/>
  </w:style>
  <w:style w:type="paragraph" w:customStyle="1" w:styleId="F8768A88E183440FB8A327230CC554B1">
    <w:name w:val="F8768A88E183440FB8A327230CC554B1"/>
    <w:rsid w:val="003615F2"/>
  </w:style>
  <w:style w:type="paragraph" w:customStyle="1" w:styleId="6BF56F3596844C1684F0D12E722F63FD">
    <w:name w:val="6BF56F3596844C1684F0D12E722F63FD"/>
    <w:rsid w:val="003615F2"/>
  </w:style>
  <w:style w:type="paragraph" w:customStyle="1" w:styleId="1AE29D0455A8425A8BCF1731C9C318AE">
    <w:name w:val="1AE29D0455A8425A8BCF1731C9C318AE"/>
    <w:rsid w:val="003615F2"/>
  </w:style>
  <w:style w:type="paragraph" w:customStyle="1" w:styleId="A3679434DFE6476ABF86610B0D0C8BCB">
    <w:name w:val="A3679434DFE6476ABF86610B0D0C8BCB"/>
    <w:rsid w:val="003615F2"/>
  </w:style>
  <w:style w:type="paragraph" w:customStyle="1" w:styleId="37BCCFC7E9354E9E9C198AF7E9BD66E7">
    <w:name w:val="37BCCFC7E9354E9E9C198AF7E9BD66E7"/>
    <w:rsid w:val="003615F2"/>
  </w:style>
  <w:style w:type="paragraph" w:customStyle="1" w:styleId="0959E1DC431A4CD196FCBDAC073B313A">
    <w:name w:val="0959E1DC431A4CD196FCBDAC073B313A"/>
    <w:rsid w:val="003615F2"/>
  </w:style>
  <w:style w:type="paragraph" w:customStyle="1" w:styleId="405C4658887A41839B47BB280B6299A9">
    <w:name w:val="405C4658887A41839B47BB280B6299A9"/>
    <w:rsid w:val="003615F2"/>
  </w:style>
  <w:style w:type="paragraph" w:customStyle="1" w:styleId="3790C88884B54AFFA925E2D8EF536DA3">
    <w:name w:val="3790C88884B54AFFA925E2D8EF536DA3"/>
    <w:rsid w:val="003615F2"/>
  </w:style>
  <w:style w:type="paragraph" w:customStyle="1" w:styleId="9164124E45694E459D0E5E72E8AE181B">
    <w:name w:val="9164124E45694E459D0E5E72E8AE181B"/>
    <w:rsid w:val="003615F2"/>
  </w:style>
  <w:style w:type="paragraph" w:customStyle="1" w:styleId="638AA2CF21584E5AAF3D5D9F269C11AB">
    <w:name w:val="638AA2CF21584E5AAF3D5D9F269C11AB"/>
    <w:rsid w:val="00C06AA5"/>
  </w:style>
  <w:style w:type="paragraph" w:customStyle="1" w:styleId="6581D52AC472463B93FB8C30F4091900">
    <w:name w:val="6581D52AC472463B93FB8C30F4091900"/>
    <w:rsid w:val="00C06AA5"/>
  </w:style>
  <w:style w:type="paragraph" w:customStyle="1" w:styleId="9150C71908734AE3BF66E380BD6B543D">
    <w:name w:val="9150C71908734AE3BF66E380BD6B543D"/>
    <w:rsid w:val="00C06AA5"/>
  </w:style>
  <w:style w:type="paragraph" w:customStyle="1" w:styleId="46366E0806E1410C8AD345C95659B04E">
    <w:name w:val="46366E0806E1410C8AD345C95659B04E"/>
    <w:rsid w:val="00C06AA5"/>
  </w:style>
  <w:style w:type="paragraph" w:customStyle="1" w:styleId="A2B03AE85CB347ADBFDD9705D1748A64">
    <w:name w:val="A2B03AE85CB347ADBFDD9705D1748A64"/>
    <w:rsid w:val="00C06AA5"/>
  </w:style>
  <w:style w:type="paragraph" w:customStyle="1" w:styleId="106C7C5E8BA4456A939FEE5C762ACB9E">
    <w:name w:val="106C7C5E8BA4456A939FEE5C762ACB9E"/>
    <w:rsid w:val="00C06AA5"/>
  </w:style>
  <w:style w:type="paragraph" w:customStyle="1" w:styleId="E98DAC57992B4E0CA016AA2926AD8639">
    <w:name w:val="E98DAC57992B4E0CA016AA2926AD8639"/>
    <w:rsid w:val="00C06AA5"/>
  </w:style>
  <w:style w:type="paragraph" w:customStyle="1" w:styleId="9DD6071AA8BF4EFDB4E4D57B27A98672">
    <w:name w:val="9DD6071AA8BF4EFDB4E4D57B27A98672"/>
    <w:rsid w:val="00C06AA5"/>
  </w:style>
  <w:style w:type="paragraph" w:customStyle="1" w:styleId="2A6A2725BB184B0585437C118D1AC420">
    <w:name w:val="2A6A2725BB184B0585437C118D1AC420"/>
    <w:rsid w:val="00C06AA5"/>
  </w:style>
  <w:style w:type="paragraph" w:customStyle="1" w:styleId="D93B85BC7D9042FA903DF7757577F429">
    <w:name w:val="D93B85BC7D9042FA903DF7757577F429"/>
    <w:rsid w:val="00C06AA5"/>
  </w:style>
  <w:style w:type="paragraph" w:customStyle="1" w:styleId="4E3DE031D67D4B249E34A8B9A6F3BAB6">
    <w:name w:val="4E3DE031D67D4B249E34A8B9A6F3BAB6"/>
    <w:rsid w:val="00C06AA5"/>
  </w:style>
  <w:style w:type="paragraph" w:customStyle="1" w:styleId="10707A24B7A4487BA9715D5B66AE9431">
    <w:name w:val="10707A24B7A4487BA9715D5B66AE9431"/>
    <w:rsid w:val="00C06AA5"/>
  </w:style>
  <w:style w:type="paragraph" w:customStyle="1" w:styleId="143460A4CE3C4A028EB978635E812867">
    <w:name w:val="143460A4CE3C4A028EB978635E812867"/>
    <w:rsid w:val="00C06AA5"/>
  </w:style>
  <w:style w:type="paragraph" w:customStyle="1" w:styleId="66F598E1EEFF404A89D203F464667104">
    <w:name w:val="66F598E1EEFF404A89D203F464667104"/>
    <w:rsid w:val="00C06AA5"/>
  </w:style>
  <w:style w:type="paragraph" w:customStyle="1" w:styleId="AF9470C0E6D247BA9ABE44C3A9D53498">
    <w:name w:val="AF9470C0E6D247BA9ABE44C3A9D53498"/>
    <w:rsid w:val="00C06AA5"/>
  </w:style>
  <w:style w:type="paragraph" w:customStyle="1" w:styleId="C87C0C223BE0490A83DF616D1CC6769A">
    <w:name w:val="C87C0C223BE0490A83DF616D1CC6769A"/>
    <w:rsid w:val="00C06AA5"/>
  </w:style>
  <w:style w:type="paragraph" w:customStyle="1" w:styleId="3538A8CD92B946CCAA590E662CAAC0B4">
    <w:name w:val="3538A8CD92B946CCAA590E662CAAC0B4"/>
    <w:rsid w:val="00C06AA5"/>
  </w:style>
  <w:style w:type="paragraph" w:customStyle="1" w:styleId="19757902D3BA4EDE8E7D9AB8BC5B2A80">
    <w:name w:val="19757902D3BA4EDE8E7D9AB8BC5B2A80"/>
    <w:rsid w:val="00C06AA5"/>
  </w:style>
  <w:style w:type="paragraph" w:customStyle="1" w:styleId="ED40E8239AFB4B71A3C3C88C72959FE4">
    <w:name w:val="ED40E8239AFB4B71A3C3C88C72959FE4"/>
    <w:rsid w:val="00C06AA5"/>
  </w:style>
  <w:style w:type="paragraph" w:customStyle="1" w:styleId="CF35799C78444327B2B10BA11B8EB504">
    <w:name w:val="CF35799C78444327B2B10BA11B8EB504"/>
    <w:rsid w:val="00C06AA5"/>
  </w:style>
  <w:style w:type="paragraph" w:customStyle="1" w:styleId="32E133C48A5E4D20965854C5EB0189E0">
    <w:name w:val="32E133C48A5E4D20965854C5EB0189E0"/>
    <w:rsid w:val="00C06AA5"/>
  </w:style>
  <w:style w:type="paragraph" w:customStyle="1" w:styleId="FA9C804D74FB4A5E9C15C269AF8996DD">
    <w:name w:val="FA9C804D74FB4A5E9C15C269AF8996DD"/>
    <w:rsid w:val="00C06AA5"/>
  </w:style>
  <w:style w:type="paragraph" w:customStyle="1" w:styleId="FEBB4A471A6F4EBB9D86C895FE5CCF1C">
    <w:name w:val="FEBB4A471A6F4EBB9D86C895FE5CCF1C"/>
    <w:rsid w:val="00C06AA5"/>
  </w:style>
  <w:style w:type="paragraph" w:customStyle="1" w:styleId="D359703F0FB74FE79F60543DF4EC0D52">
    <w:name w:val="D359703F0FB74FE79F60543DF4EC0D52"/>
    <w:rsid w:val="00C06AA5"/>
  </w:style>
  <w:style w:type="paragraph" w:customStyle="1" w:styleId="95BF69EC06304BBF8DFE022020B5CBAC">
    <w:name w:val="95BF69EC06304BBF8DFE022020B5CBAC"/>
    <w:rsid w:val="00C06AA5"/>
  </w:style>
  <w:style w:type="paragraph" w:customStyle="1" w:styleId="0C91F39D145A4A8495E79F7571AF76C2">
    <w:name w:val="0C91F39D145A4A8495E79F7571AF76C2"/>
    <w:rsid w:val="00C06AA5"/>
  </w:style>
  <w:style w:type="paragraph" w:customStyle="1" w:styleId="E4D1DAA5CF5740F583E20F82A707BC6C">
    <w:name w:val="E4D1DAA5CF5740F583E20F82A707BC6C"/>
    <w:rsid w:val="00C06AA5"/>
  </w:style>
  <w:style w:type="paragraph" w:customStyle="1" w:styleId="9DA31B1F1FAE43A79B69B565642B8B40">
    <w:name w:val="9DA31B1F1FAE43A79B69B565642B8B40"/>
    <w:rsid w:val="00C06AA5"/>
  </w:style>
  <w:style w:type="paragraph" w:customStyle="1" w:styleId="ADF242C1EA304F78AA9D6E74EAF87168">
    <w:name w:val="ADF242C1EA304F78AA9D6E74EAF87168"/>
    <w:rsid w:val="00C06AA5"/>
  </w:style>
  <w:style w:type="paragraph" w:customStyle="1" w:styleId="B95898B9AE4743F2A5314E4CFEB1F695">
    <w:name w:val="B95898B9AE4743F2A5314E4CFEB1F695"/>
    <w:rsid w:val="00C06AA5"/>
  </w:style>
  <w:style w:type="paragraph" w:customStyle="1" w:styleId="2300E92C9F584C9A9821A5723246B1F4">
    <w:name w:val="2300E92C9F584C9A9821A5723246B1F4"/>
    <w:rsid w:val="00C06AA5"/>
  </w:style>
  <w:style w:type="paragraph" w:customStyle="1" w:styleId="979B4F1A3A1742778FFD43F5C2F33F4E">
    <w:name w:val="979B4F1A3A1742778FFD43F5C2F33F4E"/>
    <w:rsid w:val="00C06AA5"/>
  </w:style>
  <w:style w:type="paragraph" w:customStyle="1" w:styleId="C7D0E6C2A84543C292C72335DBAE83DA">
    <w:name w:val="C7D0E6C2A84543C292C72335DBAE83DA"/>
    <w:rsid w:val="00C06AA5"/>
  </w:style>
  <w:style w:type="paragraph" w:customStyle="1" w:styleId="1DA840B7EDB14C10AB21FE705DCA10D8">
    <w:name w:val="1DA840B7EDB14C10AB21FE705DCA10D8"/>
    <w:rsid w:val="00C06AA5"/>
  </w:style>
  <w:style w:type="paragraph" w:customStyle="1" w:styleId="9E3009A9C0A241809C9DDB0F66511F35">
    <w:name w:val="9E3009A9C0A241809C9DDB0F66511F35"/>
    <w:rsid w:val="00C06AA5"/>
  </w:style>
  <w:style w:type="paragraph" w:customStyle="1" w:styleId="EBDC52AE764C4D429FEA84834CC072E5">
    <w:name w:val="EBDC52AE764C4D429FEA84834CC072E5"/>
    <w:rsid w:val="00C06AA5"/>
  </w:style>
  <w:style w:type="paragraph" w:customStyle="1" w:styleId="7606809AB308459CA4AAE6436212C034">
    <w:name w:val="7606809AB308459CA4AAE6436212C034"/>
    <w:rsid w:val="00C06AA5"/>
  </w:style>
  <w:style w:type="paragraph" w:customStyle="1" w:styleId="A9075A9A87B245B9BE47266CC632A210">
    <w:name w:val="A9075A9A87B245B9BE47266CC632A210"/>
    <w:rsid w:val="00C06AA5"/>
  </w:style>
  <w:style w:type="paragraph" w:customStyle="1" w:styleId="ED92733BBD604173B232FA86491F7407">
    <w:name w:val="ED92733BBD604173B232FA86491F7407"/>
    <w:rsid w:val="00C06AA5"/>
  </w:style>
  <w:style w:type="paragraph" w:customStyle="1" w:styleId="640746129DF944019BDCA9D8B24522A6">
    <w:name w:val="640746129DF944019BDCA9D8B24522A6"/>
    <w:rsid w:val="00C06AA5"/>
  </w:style>
  <w:style w:type="paragraph" w:customStyle="1" w:styleId="C1F9F86157ED4762B2909BF0834754EF">
    <w:name w:val="C1F9F86157ED4762B2909BF0834754EF"/>
    <w:rsid w:val="00C06AA5"/>
  </w:style>
  <w:style w:type="paragraph" w:customStyle="1" w:styleId="03556798355A4F82905839069439143F">
    <w:name w:val="03556798355A4F82905839069439143F"/>
    <w:rsid w:val="00C06AA5"/>
  </w:style>
  <w:style w:type="paragraph" w:customStyle="1" w:styleId="A14223F0527642069D8FBC4C5540E1A4">
    <w:name w:val="A14223F0527642069D8FBC4C5540E1A4"/>
    <w:rsid w:val="00C06AA5"/>
  </w:style>
  <w:style w:type="paragraph" w:customStyle="1" w:styleId="D1F9241EB8D841018FE8B78CF41ED5D9">
    <w:name w:val="D1F9241EB8D841018FE8B78CF41ED5D9"/>
    <w:rsid w:val="00C06AA5"/>
  </w:style>
  <w:style w:type="paragraph" w:customStyle="1" w:styleId="EF6571A440784A36A5EC057544B81BC2">
    <w:name w:val="EF6571A440784A36A5EC057544B81BC2"/>
    <w:rsid w:val="00C06AA5"/>
  </w:style>
  <w:style w:type="paragraph" w:customStyle="1" w:styleId="BAF1CC315150407091B2D80BFF261C11">
    <w:name w:val="BAF1CC315150407091B2D80BFF261C11"/>
    <w:rsid w:val="00C06AA5"/>
  </w:style>
  <w:style w:type="paragraph" w:customStyle="1" w:styleId="3FBBEB5E6AAE4D96B44F8D0ACC637F74">
    <w:name w:val="3FBBEB5E6AAE4D96B44F8D0ACC637F74"/>
    <w:rsid w:val="00C06AA5"/>
  </w:style>
  <w:style w:type="paragraph" w:customStyle="1" w:styleId="4F7E610591574DC995A54D217B7528DC">
    <w:name w:val="4F7E610591574DC995A54D217B7528DC"/>
    <w:rsid w:val="00C06AA5"/>
  </w:style>
  <w:style w:type="paragraph" w:customStyle="1" w:styleId="C9AED60F5ABA46B7845F414646988866">
    <w:name w:val="C9AED60F5ABA46B7845F414646988866"/>
    <w:rsid w:val="00C06AA5"/>
  </w:style>
  <w:style w:type="paragraph" w:customStyle="1" w:styleId="B5D7995C75DB4772BF629A4CBCFEEE83">
    <w:name w:val="B5D7995C75DB4772BF629A4CBCFEEE83"/>
    <w:rsid w:val="00C06AA5"/>
  </w:style>
  <w:style w:type="paragraph" w:customStyle="1" w:styleId="95F8A7ECD737414983BEA6BA4086DB0E">
    <w:name w:val="95F8A7ECD737414983BEA6BA4086DB0E"/>
    <w:rsid w:val="00C06AA5"/>
  </w:style>
  <w:style w:type="paragraph" w:customStyle="1" w:styleId="69C52C1BFA0F4EDBA8873FAC8B17ECEC">
    <w:name w:val="69C52C1BFA0F4EDBA8873FAC8B17ECEC"/>
    <w:rsid w:val="00C06AA5"/>
  </w:style>
  <w:style w:type="paragraph" w:customStyle="1" w:styleId="A089A8E485A44F848E7857ADF3714203">
    <w:name w:val="A089A8E485A44F848E7857ADF3714203"/>
    <w:rsid w:val="00C06AA5"/>
  </w:style>
  <w:style w:type="paragraph" w:customStyle="1" w:styleId="83F2067C597649B0999E27892EB6772B">
    <w:name w:val="83F2067C597649B0999E27892EB6772B"/>
    <w:rsid w:val="00C06AA5"/>
  </w:style>
  <w:style w:type="paragraph" w:customStyle="1" w:styleId="9D3651BC6C424B78963BA47D263996EC">
    <w:name w:val="9D3651BC6C424B78963BA47D263996EC"/>
    <w:rsid w:val="00C06AA5"/>
  </w:style>
  <w:style w:type="paragraph" w:customStyle="1" w:styleId="294E878DDB2346429B4F65287FAB5486">
    <w:name w:val="294E878DDB2346429B4F65287FAB5486"/>
    <w:rsid w:val="00C06AA5"/>
  </w:style>
  <w:style w:type="paragraph" w:customStyle="1" w:styleId="03C70210A4764E8DBA1A943840A2E186">
    <w:name w:val="03C70210A4764E8DBA1A943840A2E186"/>
    <w:rsid w:val="00C06AA5"/>
  </w:style>
  <w:style w:type="paragraph" w:customStyle="1" w:styleId="7F4D7E9CDD8F442297ED005582682C47">
    <w:name w:val="7F4D7E9CDD8F442297ED005582682C47"/>
    <w:rsid w:val="00C06AA5"/>
  </w:style>
  <w:style w:type="paragraph" w:customStyle="1" w:styleId="1DBEAC0A62404AF1A4476FD83EA60877">
    <w:name w:val="1DBEAC0A62404AF1A4476FD83EA60877"/>
    <w:rsid w:val="00C06AA5"/>
  </w:style>
  <w:style w:type="paragraph" w:customStyle="1" w:styleId="1DC3DC42C58B42CEB8CA6F2B0609762D">
    <w:name w:val="1DC3DC42C58B42CEB8CA6F2B0609762D"/>
    <w:rsid w:val="00C06AA5"/>
  </w:style>
  <w:style w:type="paragraph" w:customStyle="1" w:styleId="BD7EE751BEB2491A85D9B8794CFF4936">
    <w:name w:val="BD7EE751BEB2491A85D9B8794CFF4936"/>
    <w:rsid w:val="00C06AA5"/>
  </w:style>
  <w:style w:type="paragraph" w:customStyle="1" w:styleId="4054AA1023454853B700E88D18027DB1">
    <w:name w:val="4054AA1023454853B700E88D18027DB1"/>
    <w:rsid w:val="00C06AA5"/>
  </w:style>
  <w:style w:type="paragraph" w:customStyle="1" w:styleId="DD54637CD9B1494E9866174715A670B6">
    <w:name w:val="DD54637CD9B1494E9866174715A670B6"/>
    <w:rsid w:val="00C06AA5"/>
  </w:style>
  <w:style w:type="paragraph" w:customStyle="1" w:styleId="4FEB7A91F1634F2E8FA80AEE8FEC5842">
    <w:name w:val="4FEB7A91F1634F2E8FA80AEE8FEC5842"/>
    <w:rsid w:val="00C06AA5"/>
  </w:style>
  <w:style w:type="paragraph" w:customStyle="1" w:styleId="B2792526C73D4A7FAACC1994F8D739A4">
    <w:name w:val="B2792526C73D4A7FAACC1994F8D739A4"/>
    <w:rsid w:val="00C06AA5"/>
  </w:style>
  <w:style w:type="paragraph" w:customStyle="1" w:styleId="EF90B4DA268148DC9C52946F3D091989">
    <w:name w:val="EF90B4DA268148DC9C52946F3D091989"/>
    <w:rsid w:val="00C06AA5"/>
  </w:style>
  <w:style w:type="paragraph" w:customStyle="1" w:styleId="F0D409C822C04E7E867D49BFC463D5C4">
    <w:name w:val="F0D409C822C04E7E867D49BFC463D5C4"/>
    <w:rsid w:val="00C06AA5"/>
  </w:style>
  <w:style w:type="paragraph" w:customStyle="1" w:styleId="CFF2B601529341F582317267E8F41530">
    <w:name w:val="CFF2B601529341F582317267E8F41530"/>
    <w:rsid w:val="00C06AA5"/>
  </w:style>
  <w:style w:type="paragraph" w:customStyle="1" w:styleId="EE081C2FC6074933A8B16806F14963FD">
    <w:name w:val="EE081C2FC6074933A8B16806F14963FD"/>
    <w:rsid w:val="00C06AA5"/>
  </w:style>
  <w:style w:type="paragraph" w:customStyle="1" w:styleId="0E3C6E20865E414EA87501D3FA101265">
    <w:name w:val="0E3C6E20865E414EA87501D3FA101265"/>
    <w:rsid w:val="00C06AA5"/>
  </w:style>
  <w:style w:type="paragraph" w:customStyle="1" w:styleId="845763DD8D6C45288D339C0760872B24">
    <w:name w:val="845763DD8D6C45288D339C0760872B24"/>
    <w:rsid w:val="00C06AA5"/>
  </w:style>
  <w:style w:type="paragraph" w:customStyle="1" w:styleId="39B9D8369AEB4DDD96BB09606FB62F10">
    <w:name w:val="39B9D8369AEB4DDD96BB09606FB62F10"/>
    <w:rsid w:val="00C06AA5"/>
  </w:style>
  <w:style w:type="paragraph" w:customStyle="1" w:styleId="8759F9A703AA459A92650E61AB34F234">
    <w:name w:val="8759F9A703AA459A92650E61AB34F234"/>
    <w:rsid w:val="00C06AA5"/>
  </w:style>
  <w:style w:type="paragraph" w:customStyle="1" w:styleId="E932439C29A14AF982464C146CF9751C">
    <w:name w:val="E932439C29A14AF982464C146CF9751C"/>
    <w:rsid w:val="00C06AA5"/>
  </w:style>
  <w:style w:type="paragraph" w:customStyle="1" w:styleId="D38B4C35ED8742CBAFCA16B26721D8C9">
    <w:name w:val="D38B4C35ED8742CBAFCA16B26721D8C9"/>
    <w:rsid w:val="00C06AA5"/>
  </w:style>
  <w:style w:type="paragraph" w:customStyle="1" w:styleId="3AE2D74365934E6CABF52D85D0394A67">
    <w:name w:val="3AE2D74365934E6CABF52D85D0394A67"/>
    <w:rsid w:val="00C06AA5"/>
  </w:style>
  <w:style w:type="paragraph" w:customStyle="1" w:styleId="A22E4C61863D43DCA4542432D119E547">
    <w:name w:val="A22E4C61863D43DCA4542432D119E547"/>
    <w:rsid w:val="00C06AA5"/>
  </w:style>
  <w:style w:type="paragraph" w:customStyle="1" w:styleId="41311CB38AE840F99F15DF93DAB4D0DE">
    <w:name w:val="41311CB38AE840F99F15DF93DAB4D0DE"/>
    <w:rsid w:val="00C06AA5"/>
  </w:style>
  <w:style w:type="paragraph" w:customStyle="1" w:styleId="1CD1A42F8D60436AAF6B6276B8020D4E">
    <w:name w:val="1CD1A42F8D60436AAF6B6276B8020D4E"/>
    <w:rsid w:val="00C06AA5"/>
  </w:style>
  <w:style w:type="paragraph" w:customStyle="1" w:styleId="62412E08CFED4929A6371C333E886CEB">
    <w:name w:val="62412E08CFED4929A6371C333E886CEB"/>
    <w:rsid w:val="00C06AA5"/>
  </w:style>
  <w:style w:type="paragraph" w:customStyle="1" w:styleId="06B8A7B499A243C5B8FF820600FC6735">
    <w:name w:val="06B8A7B499A243C5B8FF820600FC6735"/>
    <w:rsid w:val="00C06AA5"/>
  </w:style>
  <w:style w:type="paragraph" w:customStyle="1" w:styleId="5D79C9AAE9A74CC0864C1628875278C2">
    <w:name w:val="5D79C9AAE9A74CC0864C1628875278C2"/>
    <w:rsid w:val="00C06AA5"/>
  </w:style>
  <w:style w:type="paragraph" w:customStyle="1" w:styleId="9236A7A78EF04906861C8E4D09AAF9C9">
    <w:name w:val="9236A7A78EF04906861C8E4D09AAF9C9"/>
    <w:rsid w:val="00C06AA5"/>
  </w:style>
  <w:style w:type="paragraph" w:customStyle="1" w:styleId="7FA0F1F35C444B3D835A38B42D2CCE7D">
    <w:name w:val="7FA0F1F35C444B3D835A38B42D2CCE7D"/>
    <w:rsid w:val="00C06AA5"/>
  </w:style>
  <w:style w:type="paragraph" w:customStyle="1" w:styleId="D017A8FEC8F149BEB7B32D8C900C6E84">
    <w:name w:val="D017A8FEC8F149BEB7B32D8C900C6E84"/>
    <w:rsid w:val="00C06AA5"/>
  </w:style>
  <w:style w:type="paragraph" w:customStyle="1" w:styleId="07DB5435B5944872B2AEBF51E8998F1F">
    <w:name w:val="07DB5435B5944872B2AEBF51E8998F1F"/>
    <w:rsid w:val="00C06AA5"/>
  </w:style>
  <w:style w:type="paragraph" w:customStyle="1" w:styleId="E0F82EF107EC44DF9DB61D4B3AB1C321">
    <w:name w:val="E0F82EF107EC44DF9DB61D4B3AB1C321"/>
    <w:rsid w:val="00C06AA5"/>
  </w:style>
  <w:style w:type="paragraph" w:customStyle="1" w:styleId="6B821910507044FA928A1AD993814092">
    <w:name w:val="6B821910507044FA928A1AD993814092"/>
    <w:rsid w:val="00C06AA5"/>
  </w:style>
  <w:style w:type="paragraph" w:customStyle="1" w:styleId="59155E76196A4DDEB9D7A71A8A8E976F">
    <w:name w:val="59155E76196A4DDEB9D7A71A8A8E976F"/>
    <w:rsid w:val="00C06AA5"/>
  </w:style>
  <w:style w:type="paragraph" w:customStyle="1" w:styleId="FDCE4705AEF34F63A1305EB3368AD7C1">
    <w:name w:val="FDCE4705AEF34F63A1305EB3368AD7C1"/>
    <w:rsid w:val="00C06AA5"/>
  </w:style>
  <w:style w:type="paragraph" w:customStyle="1" w:styleId="377E78CC6A9544CE9AAD667C045889AE">
    <w:name w:val="377E78CC6A9544CE9AAD667C045889AE"/>
    <w:rsid w:val="00C06AA5"/>
  </w:style>
  <w:style w:type="paragraph" w:customStyle="1" w:styleId="1BB8CBB5CDBF47DD8B1F5A89726FDD73">
    <w:name w:val="1BB8CBB5CDBF47DD8B1F5A89726FDD73"/>
    <w:rsid w:val="00C06AA5"/>
  </w:style>
  <w:style w:type="paragraph" w:customStyle="1" w:styleId="C542C05A598A4E77AEADA021AD5AF6A0">
    <w:name w:val="C542C05A598A4E77AEADA021AD5AF6A0"/>
    <w:rsid w:val="00C06AA5"/>
  </w:style>
  <w:style w:type="paragraph" w:customStyle="1" w:styleId="97261A9F010E4E419072A120A609DE79">
    <w:name w:val="97261A9F010E4E419072A120A609DE79"/>
    <w:rsid w:val="00C06AA5"/>
  </w:style>
  <w:style w:type="paragraph" w:customStyle="1" w:styleId="8FC44954105C406BBDFF141DC672D724">
    <w:name w:val="8FC44954105C406BBDFF141DC672D724"/>
    <w:rsid w:val="00C06AA5"/>
  </w:style>
  <w:style w:type="paragraph" w:customStyle="1" w:styleId="188F247AF25341F9B9636D905757B31A">
    <w:name w:val="188F247AF25341F9B9636D905757B31A"/>
    <w:rsid w:val="00C06AA5"/>
  </w:style>
  <w:style w:type="paragraph" w:customStyle="1" w:styleId="B26450F222D54E8386366DC0816F0971">
    <w:name w:val="B26450F222D54E8386366DC0816F0971"/>
    <w:rsid w:val="00C06AA5"/>
  </w:style>
  <w:style w:type="paragraph" w:customStyle="1" w:styleId="EA674E28732F4667952E116B772A58B2">
    <w:name w:val="EA674E28732F4667952E116B772A58B2"/>
    <w:rsid w:val="00C06AA5"/>
  </w:style>
  <w:style w:type="paragraph" w:customStyle="1" w:styleId="B3FCF1D43CF54B7E993F6B60A55EA100">
    <w:name w:val="B3FCF1D43CF54B7E993F6B60A55EA100"/>
    <w:rsid w:val="00C06AA5"/>
  </w:style>
  <w:style w:type="paragraph" w:customStyle="1" w:styleId="4B4B90842DEB4853BE67DE124B5185A4">
    <w:name w:val="4B4B90842DEB4853BE67DE124B5185A4"/>
    <w:rsid w:val="00C06AA5"/>
  </w:style>
  <w:style w:type="paragraph" w:customStyle="1" w:styleId="5FD02CD9DFEB4D678928CAFBEF5128DE">
    <w:name w:val="5FD02CD9DFEB4D678928CAFBEF5128DE"/>
    <w:rsid w:val="00C06AA5"/>
  </w:style>
  <w:style w:type="paragraph" w:customStyle="1" w:styleId="8E5B268B215C43E291CE57D36C6C7F23">
    <w:name w:val="8E5B268B215C43E291CE57D36C6C7F23"/>
    <w:rsid w:val="00C06AA5"/>
  </w:style>
  <w:style w:type="paragraph" w:customStyle="1" w:styleId="0343E94E62CA4DE083B33FA7AFE7E2B1">
    <w:name w:val="0343E94E62CA4DE083B33FA7AFE7E2B1"/>
    <w:rsid w:val="00C06AA5"/>
  </w:style>
  <w:style w:type="paragraph" w:customStyle="1" w:styleId="D16F69B33EF547359FD037C67414375A">
    <w:name w:val="D16F69B33EF547359FD037C67414375A"/>
    <w:rsid w:val="00C06AA5"/>
  </w:style>
  <w:style w:type="paragraph" w:customStyle="1" w:styleId="1052625830C94B519CE6F9FFB41726F6">
    <w:name w:val="1052625830C94B519CE6F9FFB41726F6"/>
    <w:rsid w:val="00C06AA5"/>
  </w:style>
  <w:style w:type="paragraph" w:customStyle="1" w:styleId="CA1417DF7F404105A495C002122319F3">
    <w:name w:val="CA1417DF7F404105A495C002122319F3"/>
    <w:rsid w:val="00C06AA5"/>
  </w:style>
  <w:style w:type="paragraph" w:customStyle="1" w:styleId="FC83B0EEBA7B48C782B012FB31E7BBAC">
    <w:name w:val="FC83B0EEBA7B48C782B012FB31E7BBAC"/>
    <w:rsid w:val="00C06AA5"/>
  </w:style>
  <w:style w:type="paragraph" w:customStyle="1" w:styleId="5279AE675F50416BACAE84A27F0B4EC7">
    <w:name w:val="5279AE675F50416BACAE84A27F0B4EC7"/>
    <w:rsid w:val="00C06AA5"/>
  </w:style>
  <w:style w:type="paragraph" w:customStyle="1" w:styleId="39FD60CFC6504024AD3085730947DAF4">
    <w:name w:val="39FD60CFC6504024AD3085730947DAF4"/>
    <w:rsid w:val="00C06AA5"/>
  </w:style>
  <w:style w:type="paragraph" w:customStyle="1" w:styleId="88B38BB704EF4BA59D5846A695FDFDD0">
    <w:name w:val="88B38BB704EF4BA59D5846A695FDFDD0"/>
    <w:rsid w:val="00C06AA5"/>
  </w:style>
  <w:style w:type="paragraph" w:customStyle="1" w:styleId="B243B006EAA046C3A55E42BED2B63A23">
    <w:name w:val="B243B006EAA046C3A55E42BED2B63A23"/>
    <w:rsid w:val="00C06AA5"/>
  </w:style>
  <w:style w:type="paragraph" w:customStyle="1" w:styleId="E6A2BF602EC8403F883C873C08F617FC">
    <w:name w:val="E6A2BF602EC8403F883C873C08F617FC"/>
    <w:rsid w:val="00C06AA5"/>
  </w:style>
  <w:style w:type="paragraph" w:customStyle="1" w:styleId="8CD142D73B264264A9EEDA52ACAA3C06">
    <w:name w:val="8CD142D73B264264A9EEDA52ACAA3C06"/>
    <w:rsid w:val="00C06AA5"/>
  </w:style>
  <w:style w:type="paragraph" w:customStyle="1" w:styleId="610689223D014C968E6FCA2F7E2EB58D">
    <w:name w:val="610689223D014C968E6FCA2F7E2EB58D"/>
    <w:rsid w:val="00C06AA5"/>
  </w:style>
  <w:style w:type="paragraph" w:customStyle="1" w:styleId="2C9944E34F624F97A7FCDF4B0B2AE043">
    <w:name w:val="2C9944E34F624F97A7FCDF4B0B2AE043"/>
    <w:rsid w:val="00C06AA5"/>
  </w:style>
  <w:style w:type="paragraph" w:customStyle="1" w:styleId="BE0702073EC5443490E0D4E01C49C50E">
    <w:name w:val="BE0702073EC5443490E0D4E01C49C50E"/>
    <w:rsid w:val="00C06AA5"/>
  </w:style>
  <w:style w:type="paragraph" w:customStyle="1" w:styleId="EDAF539F79B64C47B5AC268EEFF91811">
    <w:name w:val="EDAF539F79B64C47B5AC268EEFF91811"/>
    <w:rsid w:val="00C06AA5"/>
  </w:style>
  <w:style w:type="paragraph" w:customStyle="1" w:styleId="F140FAC918C14E88A356DD3B24C2852A">
    <w:name w:val="F140FAC918C14E88A356DD3B24C2852A"/>
    <w:rsid w:val="00C06AA5"/>
  </w:style>
  <w:style w:type="paragraph" w:customStyle="1" w:styleId="28F0251B39614DD7857D56B4D85C4B4E">
    <w:name w:val="28F0251B39614DD7857D56B4D85C4B4E"/>
    <w:rsid w:val="00C06AA5"/>
  </w:style>
  <w:style w:type="paragraph" w:customStyle="1" w:styleId="0C8963A433C84D4AB959099CE1A562A2">
    <w:name w:val="0C8963A433C84D4AB959099CE1A562A2"/>
    <w:rsid w:val="00C06AA5"/>
  </w:style>
  <w:style w:type="paragraph" w:customStyle="1" w:styleId="07AD1618722449CCA8018E724380082F">
    <w:name w:val="07AD1618722449CCA8018E724380082F"/>
    <w:rsid w:val="00C06AA5"/>
  </w:style>
  <w:style w:type="paragraph" w:customStyle="1" w:styleId="041EBDC8867842D9946C600AB620E68D">
    <w:name w:val="041EBDC8867842D9946C600AB620E68D"/>
    <w:rsid w:val="00C06AA5"/>
  </w:style>
  <w:style w:type="paragraph" w:customStyle="1" w:styleId="542C3E379B384A2CA904FFB053B57A5C">
    <w:name w:val="542C3E379B384A2CA904FFB053B57A5C"/>
    <w:rsid w:val="00C06AA5"/>
  </w:style>
  <w:style w:type="paragraph" w:customStyle="1" w:styleId="4EE910F0E1A64C38B46EA6E8B67DE6C7">
    <w:name w:val="4EE910F0E1A64C38B46EA6E8B67DE6C7"/>
    <w:rsid w:val="00C06AA5"/>
  </w:style>
  <w:style w:type="paragraph" w:customStyle="1" w:styleId="B696E712518E465F8CC8166AD51C516E">
    <w:name w:val="B696E712518E465F8CC8166AD51C516E"/>
    <w:rsid w:val="00C06AA5"/>
  </w:style>
  <w:style w:type="paragraph" w:customStyle="1" w:styleId="281AA997592E45059694400BA1A94E5F">
    <w:name w:val="281AA997592E45059694400BA1A94E5F"/>
    <w:rsid w:val="00C06AA5"/>
  </w:style>
  <w:style w:type="paragraph" w:customStyle="1" w:styleId="2C45D20717F94C47B4E58DD1FA679E28">
    <w:name w:val="2C45D20717F94C47B4E58DD1FA679E28"/>
    <w:rsid w:val="00C06AA5"/>
  </w:style>
  <w:style w:type="paragraph" w:customStyle="1" w:styleId="B5A8B53B1BD944AD86EB39232B19E919">
    <w:name w:val="B5A8B53B1BD944AD86EB39232B19E919"/>
    <w:rsid w:val="00C06AA5"/>
  </w:style>
  <w:style w:type="paragraph" w:customStyle="1" w:styleId="B46996D2D5EC43F8968D0FEE4854CC5D">
    <w:name w:val="B46996D2D5EC43F8968D0FEE4854CC5D"/>
    <w:rsid w:val="00C06AA5"/>
  </w:style>
  <w:style w:type="paragraph" w:customStyle="1" w:styleId="29186DF119D74BA288A370F8E76E1FE9">
    <w:name w:val="29186DF119D74BA288A370F8E76E1FE9"/>
    <w:rsid w:val="00C06AA5"/>
  </w:style>
  <w:style w:type="paragraph" w:customStyle="1" w:styleId="298BA42D55B34B9ABDB8B70968D69385">
    <w:name w:val="298BA42D55B34B9ABDB8B70968D69385"/>
    <w:rsid w:val="00C06AA5"/>
  </w:style>
  <w:style w:type="paragraph" w:customStyle="1" w:styleId="8379FD6109354A0B82F0A5BFD0065833">
    <w:name w:val="8379FD6109354A0B82F0A5BFD0065833"/>
    <w:rsid w:val="00C06AA5"/>
  </w:style>
  <w:style w:type="paragraph" w:customStyle="1" w:styleId="9DE70135191545918668737626AC2F6A">
    <w:name w:val="9DE70135191545918668737626AC2F6A"/>
    <w:rsid w:val="00C06AA5"/>
  </w:style>
  <w:style w:type="paragraph" w:customStyle="1" w:styleId="37A182258956481E92E3B122BD4F649F">
    <w:name w:val="37A182258956481E92E3B122BD4F649F"/>
    <w:rsid w:val="00C06AA5"/>
  </w:style>
  <w:style w:type="paragraph" w:customStyle="1" w:styleId="825E1EBDE2BD4200801A5E75E4979729">
    <w:name w:val="825E1EBDE2BD4200801A5E75E4979729"/>
    <w:rsid w:val="00C06AA5"/>
  </w:style>
  <w:style w:type="paragraph" w:customStyle="1" w:styleId="BEB740375DC145ED8361D24128195F4E">
    <w:name w:val="BEB740375DC145ED8361D24128195F4E"/>
    <w:rsid w:val="00C06AA5"/>
  </w:style>
  <w:style w:type="paragraph" w:customStyle="1" w:styleId="B271D7EA4B3E43C1AAEFA318CDC2D48C">
    <w:name w:val="B271D7EA4B3E43C1AAEFA318CDC2D48C"/>
    <w:rsid w:val="00C06AA5"/>
  </w:style>
  <w:style w:type="paragraph" w:customStyle="1" w:styleId="269B830F5D4C49F9ACE64F0E48163EC2">
    <w:name w:val="269B830F5D4C49F9ACE64F0E48163EC2"/>
    <w:rsid w:val="00C06AA5"/>
  </w:style>
  <w:style w:type="paragraph" w:customStyle="1" w:styleId="F6D050DBE26E4B129CC1F08E6C704863">
    <w:name w:val="F6D050DBE26E4B129CC1F08E6C704863"/>
    <w:rsid w:val="00C06AA5"/>
  </w:style>
  <w:style w:type="paragraph" w:customStyle="1" w:styleId="EDF804D49076417DA206B1F4337612F8">
    <w:name w:val="EDF804D49076417DA206B1F4337612F8"/>
    <w:rsid w:val="00C06AA5"/>
  </w:style>
  <w:style w:type="paragraph" w:customStyle="1" w:styleId="2032323689AD478DB617A08D054B95F5">
    <w:name w:val="2032323689AD478DB617A08D054B95F5"/>
    <w:rsid w:val="00C06AA5"/>
  </w:style>
  <w:style w:type="paragraph" w:customStyle="1" w:styleId="A0C2E8EC685842D8AC6A9A3DB42D7852">
    <w:name w:val="A0C2E8EC685842D8AC6A9A3DB42D7852"/>
    <w:rsid w:val="00C06AA5"/>
  </w:style>
  <w:style w:type="paragraph" w:customStyle="1" w:styleId="452A7DD90F7943FDA30DA813E76C8A08">
    <w:name w:val="452A7DD90F7943FDA30DA813E76C8A08"/>
    <w:rsid w:val="00C06AA5"/>
  </w:style>
  <w:style w:type="paragraph" w:customStyle="1" w:styleId="7196A2EBEF754AEFA0A879398A0134EE">
    <w:name w:val="7196A2EBEF754AEFA0A879398A0134EE"/>
    <w:rsid w:val="00C06AA5"/>
  </w:style>
  <w:style w:type="paragraph" w:customStyle="1" w:styleId="6A85D5E46BA046A0AA923634BA0B9BFA">
    <w:name w:val="6A85D5E46BA046A0AA923634BA0B9BFA"/>
    <w:rsid w:val="00C06AA5"/>
  </w:style>
  <w:style w:type="paragraph" w:customStyle="1" w:styleId="489C305548174105AF0E4B449A87D4AC">
    <w:name w:val="489C305548174105AF0E4B449A87D4AC"/>
    <w:rsid w:val="00C06AA5"/>
  </w:style>
  <w:style w:type="paragraph" w:customStyle="1" w:styleId="709515FD9FCF45AEA80FC551D5B63A7F">
    <w:name w:val="709515FD9FCF45AEA80FC551D5B63A7F"/>
    <w:rsid w:val="00C06AA5"/>
  </w:style>
  <w:style w:type="paragraph" w:customStyle="1" w:styleId="C5CF3275D40440DC9759E7CF674FA580">
    <w:name w:val="C5CF3275D40440DC9759E7CF674FA580"/>
    <w:rsid w:val="00C06AA5"/>
  </w:style>
  <w:style w:type="paragraph" w:customStyle="1" w:styleId="93A44EB169AE43B1886D8ACB66FF6ACF">
    <w:name w:val="93A44EB169AE43B1886D8ACB66FF6ACF"/>
    <w:rsid w:val="00C06AA5"/>
  </w:style>
  <w:style w:type="paragraph" w:customStyle="1" w:styleId="34ADFBFFBC004EF5875B4A7BFB31FFBD">
    <w:name w:val="34ADFBFFBC004EF5875B4A7BFB31FFBD"/>
    <w:rsid w:val="00C06AA5"/>
  </w:style>
  <w:style w:type="paragraph" w:customStyle="1" w:styleId="6760C28E2FA2471DB00290AA7ADCD34D">
    <w:name w:val="6760C28E2FA2471DB00290AA7ADCD34D"/>
    <w:rsid w:val="00C06AA5"/>
  </w:style>
  <w:style w:type="paragraph" w:customStyle="1" w:styleId="4243AED274C94941B06630F36BA43829">
    <w:name w:val="4243AED274C94941B06630F36BA43829"/>
    <w:rsid w:val="00C06AA5"/>
  </w:style>
  <w:style w:type="paragraph" w:customStyle="1" w:styleId="1E90CD9E85CF440C9848697D2B4773BB">
    <w:name w:val="1E90CD9E85CF440C9848697D2B4773BB"/>
    <w:rsid w:val="00C06AA5"/>
  </w:style>
  <w:style w:type="paragraph" w:customStyle="1" w:styleId="C1D717EC22BD44ED91D3D3E728BEF013">
    <w:name w:val="C1D717EC22BD44ED91D3D3E728BEF013"/>
    <w:rsid w:val="00C06AA5"/>
  </w:style>
  <w:style w:type="paragraph" w:customStyle="1" w:styleId="0AFDB34A2DE44E03878EBAD93379F6E3">
    <w:name w:val="0AFDB34A2DE44E03878EBAD93379F6E3"/>
    <w:rsid w:val="00C06AA5"/>
  </w:style>
  <w:style w:type="paragraph" w:customStyle="1" w:styleId="124ADB3E515C4A8EA9FC4E2812EFED25">
    <w:name w:val="124ADB3E515C4A8EA9FC4E2812EFED25"/>
    <w:rsid w:val="00C06AA5"/>
  </w:style>
  <w:style w:type="paragraph" w:customStyle="1" w:styleId="5BAD6068961F4635815407E632EA17BA">
    <w:name w:val="5BAD6068961F4635815407E632EA17BA"/>
    <w:rsid w:val="00C06AA5"/>
  </w:style>
  <w:style w:type="paragraph" w:customStyle="1" w:styleId="E4502784612849009C53F37E19080827">
    <w:name w:val="E4502784612849009C53F37E19080827"/>
    <w:rsid w:val="00C06AA5"/>
  </w:style>
  <w:style w:type="paragraph" w:customStyle="1" w:styleId="92F05625F9094DF0ADFFD1C20F04D6E0">
    <w:name w:val="92F05625F9094DF0ADFFD1C20F04D6E0"/>
    <w:rsid w:val="00C06AA5"/>
  </w:style>
  <w:style w:type="paragraph" w:customStyle="1" w:styleId="B74C98BCD68F4E669F3F908D1E1721FD">
    <w:name w:val="B74C98BCD68F4E669F3F908D1E1721FD"/>
    <w:rsid w:val="00C06AA5"/>
  </w:style>
  <w:style w:type="paragraph" w:customStyle="1" w:styleId="B5E4CAFF8A8347959A327F246C3C7599">
    <w:name w:val="B5E4CAFF8A8347959A327F246C3C7599"/>
    <w:rsid w:val="00C06AA5"/>
  </w:style>
  <w:style w:type="paragraph" w:customStyle="1" w:styleId="1DC816CA4D9F4380BF051DAB453302CC">
    <w:name w:val="1DC816CA4D9F4380BF051DAB453302CC"/>
    <w:rsid w:val="00C06AA5"/>
  </w:style>
  <w:style w:type="paragraph" w:customStyle="1" w:styleId="8AC122DE9FB443FABC351545CD769672">
    <w:name w:val="8AC122DE9FB443FABC351545CD769672"/>
    <w:rsid w:val="00C06AA5"/>
  </w:style>
  <w:style w:type="paragraph" w:customStyle="1" w:styleId="AAD47743361941A5A8F71E8C61DC9664">
    <w:name w:val="AAD47743361941A5A8F71E8C61DC9664"/>
    <w:rsid w:val="00C06AA5"/>
  </w:style>
  <w:style w:type="paragraph" w:customStyle="1" w:styleId="3198C6E63F364173A649452E99113EFB">
    <w:name w:val="3198C6E63F364173A649452E99113EFB"/>
    <w:rsid w:val="00C06AA5"/>
  </w:style>
  <w:style w:type="paragraph" w:customStyle="1" w:styleId="A78BC6719EAE467AB18683E177888EA5">
    <w:name w:val="A78BC6719EAE467AB18683E177888EA5"/>
    <w:rsid w:val="00C06AA5"/>
  </w:style>
  <w:style w:type="paragraph" w:customStyle="1" w:styleId="CE3292F480694C34BE96600CA7177C4C">
    <w:name w:val="CE3292F480694C34BE96600CA7177C4C"/>
    <w:rsid w:val="00C06AA5"/>
  </w:style>
  <w:style w:type="paragraph" w:customStyle="1" w:styleId="5F4A1F9F751942A99E769D86F22537D0">
    <w:name w:val="5F4A1F9F751942A99E769D86F22537D0"/>
    <w:rsid w:val="00C06AA5"/>
  </w:style>
  <w:style w:type="paragraph" w:customStyle="1" w:styleId="AEB072C5DE8049D7822A02ACEE5B35F3">
    <w:name w:val="AEB072C5DE8049D7822A02ACEE5B35F3"/>
    <w:rsid w:val="00C06AA5"/>
  </w:style>
  <w:style w:type="paragraph" w:customStyle="1" w:styleId="6E75E9F1CEF14576B12873082BA406F4">
    <w:name w:val="6E75E9F1CEF14576B12873082BA406F4"/>
    <w:rsid w:val="00C06AA5"/>
  </w:style>
  <w:style w:type="paragraph" w:customStyle="1" w:styleId="136097E37DAB498D925192E5CDED7A14">
    <w:name w:val="136097E37DAB498D925192E5CDED7A14"/>
    <w:rsid w:val="00C06AA5"/>
  </w:style>
  <w:style w:type="paragraph" w:customStyle="1" w:styleId="CEBA37D70FF0439BA7AC9113E1982317">
    <w:name w:val="CEBA37D70FF0439BA7AC9113E1982317"/>
    <w:rsid w:val="00C06AA5"/>
  </w:style>
  <w:style w:type="paragraph" w:customStyle="1" w:styleId="44E182BF59294465B3E2F3F332BB3303">
    <w:name w:val="44E182BF59294465B3E2F3F332BB3303"/>
    <w:rsid w:val="00C06AA5"/>
  </w:style>
  <w:style w:type="paragraph" w:customStyle="1" w:styleId="C20B059731E04606AFEC26D85229374A">
    <w:name w:val="C20B059731E04606AFEC26D85229374A"/>
    <w:rsid w:val="00C06AA5"/>
  </w:style>
  <w:style w:type="paragraph" w:customStyle="1" w:styleId="63DDE67492B64B0899AC6FC54B40D621">
    <w:name w:val="63DDE67492B64B0899AC6FC54B40D621"/>
    <w:rsid w:val="00C06AA5"/>
  </w:style>
  <w:style w:type="paragraph" w:customStyle="1" w:styleId="DBC4C3A7686F4FB9A02A332A62305D4A">
    <w:name w:val="DBC4C3A7686F4FB9A02A332A62305D4A"/>
    <w:rsid w:val="00C06AA5"/>
  </w:style>
  <w:style w:type="paragraph" w:customStyle="1" w:styleId="D42762B61AAB4205B5C1028350D0E588">
    <w:name w:val="D42762B61AAB4205B5C1028350D0E588"/>
    <w:rsid w:val="00C06AA5"/>
  </w:style>
  <w:style w:type="paragraph" w:customStyle="1" w:styleId="76DF9E1FEDA4417E8C14F03D21CAFBEB">
    <w:name w:val="76DF9E1FEDA4417E8C14F03D21CAFBEB"/>
    <w:rsid w:val="00C06AA5"/>
  </w:style>
  <w:style w:type="paragraph" w:customStyle="1" w:styleId="314B4DD4FAC34730B3D81D10692CC677">
    <w:name w:val="314B4DD4FAC34730B3D81D10692CC677"/>
    <w:rsid w:val="00C06AA5"/>
  </w:style>
  <w:style w:type="paragraph" w:customStyle="1" w:styleId="4652F3EE4A574E54B74A36EB1C4B4505">
    <w:name w:val="4652F3EE4A574E54B74A36EB1C4B4505"/>
    <w:rsid w:val="00C06AA5"/>
  </w:style>
  <w:style w:type="paragraph" w:customStyle="1" w:styleId="5535B092DF674D41AF5225C7074F13F9">
    <w:name w:val="5535B092DF674D41AF5225C7074F13F9"/>
    <w:rsid w:val="00C06AA5"/>
  </w:style>
  <w:style w:type="paragraph" w:customStyle="1" w:styleId="470552AFC67C4C34BCA0A40B72346A57">
    <w:name w:val="470552AFC67C4C34BCA0A40B72346A57"/>
    <w:rsid w:val="00C06AA5"/>
  </w:style>
  <w:style w:type="paragraph" w:customStyle="1" w:styleId="6BA3DEBD88354364A56AF1E3E66FCD0C">
    <w:name w:val="6BA3DEBD88354364A56AF1E3E66FCD0C"/>
    <w:rsid w:val="00C06AA5"/>
  </w:style>
  <w:style w:type="paragraph" w:customStyle="1" w:styleId="E5D2617931864642BDC4A82DFF20A91C">
    <w:name w:val="E5D2617931864642BDC4A82DFF20A91C"/>
    <w:rsid w:val="00C06AA5"/>
  </w:style>
  <w:style w:type="paragraph" w:customStyle="1" w:styleId="164752C6BBDF4C7297B61926D325FFD9">
    <w:name w:val="164752C6BBDF4C7297B61926D325FFD9"/>
    <w:rsid w:val="00C06AA5"/>
  </w:style>
  <w:style w:type="paragraph" w:customStyle="1" w:styleId="112A21D4C9BA4C1696B627F43D14BABD">
    <w:name w:val="112A21D4C9BA4C1696B627F43D14BABD"/>
    <w:rsid w:val="00C06AA5"/>
  </w:style>
  <w:style w:type="paragraph" w:customStyle="1" w:styleId="5F519A7AA97842B89E8578AD06273671">
    <w:name w:val="5F519A7AA97842B89E8578AD06273671"/>
    <w:rsid w:val="00C06AA5"/>
  </w:style>
  <w:style w:type="paragraph" w:customStyle="1" w:styleId="64270FDC41AD491FB802B0D40F38F606">
    <w:name w:val="64270FDC41AD491FB802B0D40F38F606"/>
    <w:rsid w:val="00C06AA5"/>
  </w:style>
  <w:style w:type="paragraph" w:customStyle="1" w:styleId="B5A267B4AB7B4CA4B87B1753F1351B8B">
    <w:name w:val="B5A267B4AB7B4CA4B87B1753F1351B8B"/>
    <w:rsid w:val="00C06AA5"/>
  </w:style>
  <w:style w:type="paragraph" w:customStyle="1" w:styleId="757BBE807C7E4E37AA5711ADB26553DD">
    <w:name w:val="757BBE807C7E4E37AA5711ADB26553DD"/>
    <w:rsid w:val="00C06AA5"/>
  </w:style>
  <w:style w:type="paragraph" w:customStyle="1" w:styleId="96079B8C89BF4BF1B4FC249B5EAAAAD4">
    <w:name w:val="96079B8C89BF4BF1B4FC249B5EAAAAD4"/>
    <w:rsid w:val="00C06AA5"/>
  </w:style>
  <w:style w:type="paragraph" w:customStyle="1" w:styleId="A4CE843570CB4BAA9C86E554701C22CE">
    <w:name w:val="A4CE843570CB4BAA9C86E554701C22CE"/>
    <w:rsid w:val="00C06AA5"/>
  </w:style>
  <w:style w:type="paragraph" w:customStyle="1" w:styleId="C337AE12E7F34DBDB4B1E2749B7334E7">
    <w:name w:val="C337AE12E7F34DBDB4B1E2749B7334E7"/>
    <w:rsid w:val="00C06AA5"/>
  </w:style>
  <w:style w:type="paragraph" w:customStyle="1" w:styleId="71B65150F6EE4EBE859F86DE7F14EE79">
    <w:name w:val="71B65150F6EE4EBE859F86DE7F14EE79"/>
    <w:rsid w:val="00C06AA5"/>
  </w:style>
  <w:style w:type="paragraph" w:customStyle="1" w:styleId="0B647DBF8F1E4DA9B96BD17A105F7A7F">
    <w:name w:val="0B647DBF8F1E4DA9B96BD17A105F7A7F"/>
    <w:rsid w:val="00C06AA5"/>
  </w:style>
  <w:style w:type="paragraph" w:customStyle="1" w:styleId="3D63FA1565224884AD9FFE323424CF43">
    <w:name w:val="3D63FA1565224884AD9FFE323424CF43"/>
    <w:rsid w:val="00C06AA5"/>
  </w:style>
  <w:style w:type="paragraph" w:customStyle="1" w:styleId="C5B42D2999E34B61A7105312E817DEE4">
    <w:name w:val="C5B42D2999E34B61A7105312E817DEE4"/>
    <w:rsid w:val="00C06AA5"/>
  </w:style>
  <w:style w:type="paragraph" w:customStyle="1" w:styleId="ED2FF0FC0B2E4BBEB9963829278772EF">
    <w:name w:val="ED2FF0FC0B2E4BBEB9963829278772EF"/>
    <w:rsid w:val="00C06AA5"/>
  </w:style>
  <w:style w:type="paragraph" w:customStyle="1" w:styleId="0DD378E25185493C9AFD5A587B14E83F">
    <w:name w:val="0DD378E25185493C9AFD5A587B14E83F"/>
    <w:rsid w:val="00C06AA5"/>
  </w:style>
  <w:style w:type="paragraph" w:customStyle="1" w:styleId="F62CBF1DD7BD4F968BB973249248B702">
    <w:name w:val="F62CBF1DD7BD4F968BB973249248B702"/>
    <w:rsid w:val="00C06AA5"/>
  </w:style>
  <w:style w:type="paragraph" w:customStyle="1" w:styleId="FDC684FFAE024B9D957A12B689B85DA8">
    <w:name w:val="FDC684FFAE024B9D957A12B689B85DA8"/>
    <w:rsid w:val="00C06AA5"/>
  </w:style>
  <w:style w:type="paragraph" w:customStyle="1" w:styleId="0CE59F79E1054C0C8ED1885047861F6E">
    <w:name w:val="0CE59F79E1054C0C8ED1885047861F6E"/>
    <w:rsid w:val="00C06AA5"/>
  </w:style>
  <w:style w:type="paragraph" w:customStyle="1" w:styleId="8912C8EA0DDD46BE95A799A07F211948">
    <w:name w:val="8912C8EA0DDD46BE95A799A07F211948"/>
    <w:rsid w:val="00C06AA5"/>
  </w:style>
  <w:style w:type="paragraph" w:customStyle="1" w:styleId="C224233103CE4FDAAB8A787DB83C8A93">
    <w:name w:val="C224233103CE4FDAAB8A787DB83C8A93"/>
    <w:rsid w:val="00C06AA5"/>
  </w:style>
  <w:style w:type="paragraph" w:customStyle="1" w:styleId="99F83CF58A654054AED3EA07A898F7B9">
    <w:name w:val="99F83CF58A654054AED3EA07A898F7B9"/>
    <w:rsid w:val="00C06AA5"/>
  </w:style>
  <w:style w:type="paragraph" w:customStyle="1" w:styleId="3D551A48E79F4F9BBF4A5BC7AE1AFD6D">
    <w:name w:val="3D551A48E79F4F9BBF4A5BC7AE1AFD6D"/>
    <w:rsid w:val="00C06AA5"/>
  </w:style>
  <w:style w:type="paragraph" w:customStyle="1" w:styleId="AEEDD844F28D452EB0525EF7A11D7444">
    <w:name w:val="AEEDD844F28D452EB0525EF7A11D7444"/>
    <w:rsid w:val="00C06AA5"/>
  </w:style>
  <w:style w:type="paragraph" w:customStyle="1" w:styleId="4F6351C79E34412DA672D6264388EBBF">
    <w:name w:val="4F6351C79E34412DA672D6264388EBBF"/>
    <w:rsid w:val="00C06AA5"/>
  </w:style>
  <w:style w:type="paragraph" w:customStyle="1" w:styleId="3DDAE0F298AB458AAC830F9E865ED4A9">
    <w:name w:val="3DDAE0F298AB458AAC830F9E865ED4A9"/>
    <w:rsid w:val="00C06AA5"/>
  </w:style>
  <w:style w:type="paragraph" w:customStyle="1" w:styleId="E0E5FF4BEE9443379C0D659A13F47BE4">
    <w:name w:val="E0E5FF4BEE9443379C0D659A13F47BE4"/>
    <w:rsid w:val="00C06AA5"/>
  </w:style>
  <w:style w:type="paragraph" w:customStyle="1" w:styleId="F33DE39354AB47F8B370DB3EE9AC577B">
    <w:name w:val="F33DE39354AB47F8B370DB3EE9AC577B"/>
    <w:rsid w:val="00C06AA5"/>
  </w:style>
  <w:style w:type="paragraph" w:customStyle="1" w:styleId="89483C4C636B497699935A9C97D11471">
    <w:name w:val="89483C4C636B497699935A9C97D11471"/>
    <w:rsid w:val="00C06AA5"/>
  </w:style>
  <w:style w:type="paragraph" w:customStyle="1" w:styleId="1CA4461093BB46D9BB332EA55D7E721D">
    <w:name w:val="1CA4461093BB46D9BB332EA55D7E721D"/>
    <w:rsid w:val="00C06AA5"/>
  </w:style>
  <w:style w:type="paragraph" w:customStyle="1" w:styleId="EDDA6F15137C4109AAAFAACED3D4241C">
    <w:name w:val="EDDA6F15137C4109AAAFAACED3D4241C"/>
    <w:rsid w:val="00C06AA5"/>
  </w:style>
  <w:style w:type="paragraph" w:customStyle="1" w:styleId="27765BCBB4D0436BBCF3A911A30F3B15">
    <w:name w:val="27765BCBB4D0436BBCF3A911A30F3B15"/>
    <w:rsid w:val="00C06AA5"/>
  </w:style>
  <w:style w:type="paragraph" w:customStyle="1" w:styleId="C34846C40C3D413398FD3F6206FD4624">
    <w:name w:val="C34846C40C3D413398FD3F6206FD4624"/>
    <w:rsid w:val="00C06AA5"/>
  </w:style>
  <w:style w:type="paragraph" w:customStyle="1" w:styleId="BC9B40C0965D41158523D5FACFD1D555">
    <w:name w:val="BC9B40C0965D41158523D5FACFD1D555"/>
    <w:rsid w:val="00C06AA5"/>
  </w:style>
  <w:style w:type="paragraph" w:customStyle="1" w:styleId="203E45BDB9A540F7AA1D15DA6EF72F4F">
    <w:name w:val="203E45BDB9A540F7AA1D15DA6EF72F4F"/>
    <w:rsid w:val="00C06AA5"/>
  </w:style>
  <w:style w:type="paragraph" w:customStyle="1" w:styleId="4B75542FC0C44C0B97FE61544282F84C">
    <w:name w:val="4B75542FC0C44C0B97FE61544282F84C"/>
    <w:rsid w:val="00C06AA5"/>
  </w:style>
  <w:style w:type="paragraph" w:customStyle="1" w:styleId="F5AD545E8BB64517A6F1161FAEF6A8EB">
    <w:name w:val="F5AD545E8BB64517A6F1161FAEF6A8EB"/>
    <w:rsid w:val="00C06AA5"/>
  </w:style>
  <w:style w:type="paragraph" w:customStyle="1" w:styleId="E6325ACD1B794E1A8A6E49197F7A9E19">
    <w:name w:val="E6325ACD1B794E1A8A6E49197F7A9E19"/>
    <w:rsid w:val="00C06AA5"/>
  </w:style>
  <w:style w:type="paragraph" w:customStyle="1" w:styleId="9A55F8F0EA404F8C8262206E019AB79E">
    <w:name w:val="9A55F8F0EA404F8C8262206E019AB79E"/>
    <w:rsid w:val="00C06AA5"/>
  </w:style>
  <w:style w:type="paragraph" w:customStyle="1" w:styleId="491C80EBF97445269B6BF6595C02CA15">
    <w:name w:val="491C80EBF97445269B6BF6595C02CA15"/>
    <w:rsid w:val="00C06AA5"/>
  </w:style>
  <w:style w:type="paragraph" w:customStyle="1" w:styleId="A80B55BC570B45BCBF1D1DBE6AAA2CA2">
    <w:name w:val="A80B55BC570B45BCBF1D1DBE6AAA2CA2"/>
    <w:rsid w:val="00C06AA5"/>
  </w:style>
  <w:style w:type="paragraph" w:customStyle="1" w:styleId="095F022D548246CE92A46B2660A217FA">
    <w:name w:val="095F022D548246CE92A46B2660A217FA"/>
    <w:rsid w:val="00C06AA5"/>
  </w:style>
  <w:style w:type="paragraph" w:customStyle="1" w:styleId="9752F17CF08F4BFAA3C9CF7A7C0B9DA9">
    <w:name w:val="9752F17CF08F4BFAA3C9CF7A7C0B9DA9"/>
    <w:rsid w:val="00C06AA5"/>
  </w:style>
  <w:style w:type="paragraph" w:customStyle="1" w:styleId="5F6B5E860398439F9F02B4E73AC3C5E7">
    <w:name w:val="5F6B5E860398439F9F02B4E73AC3C5E7"/>
    <w:rsid w:val="00C06AA5"/>
  </w:style>
  <w:style w:type="paragraph" w:customStyle="1" w:styleId="1ACEE0A7176F432DB292AC77F81CBB6C">
    <w:name w:val="1ACEE0A7176F432DB292AC77F81CBB6C"/>
    <w:rsid w:val="00C06AA5"/>
  </w:style>
  <w:style w:type="paragraph" w:customStyle="1" w:styleId="450DBD1F9B0D498CB44652FCD6D2CE14">
    <w:name w:val="450DBD1F9B0D498CB44652FCD6D2CE14"/>
    <w:rsid w:val="00C06AA5"/>
  </w:style>
  <w:style w:type="paragraph" w:customStyle="1" w:styleId="145A441CCC23454E8F5A981EA500411A">
    <w:name w:val="145A441CCC23454E8F5A981EA500411A"/>
    <w:rsid w:val="00C06AA5"/>
  </w:style>
  <w:style w:type="paragraph" w:customStyle="1" w:styleId="32A00740489441F58473E65A0F5DC3C0">
    <w:name w:val="32A00740489441F58473E65A0F5DC3C0"/>
    <w:rsid w:val="00C06AA5"/>
  </w:style>
  <w:style w:type="paragraph" w:customStyle="1" w:styleId="BE6DAF386EA548CFBB2A70EB6B803077">
    <w:name w:val="BE6DAF386EA548CFBB2A70EB6B803077"/>
    <w:rsid w:val="00C06AA5"/>
  </w:style>
  <w:style w:type="paragraph" w:customStyle="1" w:styleId="2B9B1B395B1747E5B34CD458DD3C709F">
    <w:name w:val="2B9B1B395B1747E5B34CD458DD3C709F"/>
    <w:rsid w:val="00C06AA5"/>
  </w:style>
  <w:style w:type="paragraph" w:customStyle="1" w:styleId="ACCF3A741E81405CA32523AF8F909045">
    <w:name w:val="ACCF3A741E81405CA32523AF8F909045"/>
    <w:rsid w:val="00C06AA5"/>
  </w:style>
  <w:style w:type="paragraph" w:customStyle="1" w:styleId="41F7BE8E639246159674C63FF4739DF4">
    <w:name w:val="41F7BE8E639246159674C63FF4739DF4"/>
    <w:rsid w:val="00C06AA5"/>
  </w:style>
  <w:style w:type="paragraph" w:customStyle="1" w:styleId="F519D3D45AF440CD81874AED44B4F18A">
    <w:name w:val="F519D3D45AF440CD81874AED44B4F18A"/>
    <w:rsid w:val="00C06AA5"/>
  </w:style>
  <w:style w:type="paragraph" w:customStyle="1" w:styleId="48927D8FC0884CE9A4CE0D4147978292">
    <w:name w:val="48927D8FC0884CE9A4CE0D4147978292"/>
    <w:rsid w:val="00C06AA5"/>
  </w:style>
  <w:style w:type="paragraph" w:customStyle="1" w:styleId="7250C88499504DF7AA64E8868883E0CE">
    <w:name w:val="7250C88499504DF7AA64E8868883E0CE"/>
    <w:rsid w:val="00C06AA5"/>
  </w:style>
  <w:style w:type="paragraph" w:customStyle="1" w:styleId="7B376EC6B468470097EF87DBA0F95351">
    <w:name w:val="7B376EC6B468470097EF87DBA0F95351"/>
    <w:rsid w:val="00C06AA5"/>
  </w:style>
  <w:style w:type="paragraph" w:customStyle="1" w:styleId="4750BC4DC8C542349AD224144861BD39">
    <w:name w:val="4750BC4DC8C542349AD224144861BD39"/>
    <w:rsid w:val="00C06AA5"/>
  </w:style>
  <w:style w:type="paragraph" w:customStyle="1" w:styleId="3AE57C38A3514D189505DC9000289366">
    <w:name w:val="3AE57C38A3514D189505DC9000289366"/>
    <w:rsid w:val="00C06AA5"/>
  </w:style>
  <w:style w:type="paragraph" w:customStyle="1" w:styleId="02079D9B52CF4F3C8EB6E4FCF0637180">
    <w:name w:val="02079D9B52CF4F3C8EB6E4FCF0637180"/>
    <w:rsid w:val="00C06AA5"/>
  </w:style>
  <w:style w:type="paragraph" w:customStyle="1" w:styleId="05352E6E32F14D09B8C5D41782CA8C32">
    <w:name w:val="05352E6E32F14D09B8C5D41782CA8C32"/>
    <w:rsid w:val="00C06AA5"/>
  </w:style>
  <w:style w:type="paragraph" w:customStyle="1" w:styleId="B673E3FFBB88459C8DD8A0A89BDE3BC8">
    <w:name w:val="B673E3FFBB88459C8DD8A0A89BDE3BC8"/>
    <w:rsid w:val="00C06AA5"/>
  </w:style>
  <w:style w:type="paragraph" w:customStyle="1" w:styleId="1A31EFA5F5CA494D9D1EA1B584DC520D">
    <w:name w:val="1A31EFA5F5CA494D9D1EA1B584DC520D"/>
    <w:rsid w:val="00C06AA5"/>
  </w:style>
  <w:style w:type="paragraph" w:customStyle="1" w:styleId="3DDCEB4CE85F4FAEAB1BDC8DF0770CC3">
    <w:name w:val="3DDCEB4CE85F4FAEAB1BDC8DF0770CC3"/>
    <w:rsid w:val="00C06AA5"/>
  </w:style>
  <w:style w:type="paragraph" w:customStyle="1" w:styleId="D9B43C612CC1460FB522CDB8DB003C21">
    <w:name w:val="D9B43C612CC1460FB522CDB8DB003C21"/>
    <w:rsid w:val="00C06AA5"/>
  </w:style>
  <w:style w:type="paragraph" w:customStyle="1" w:styleId="E2D3AA2594964691BACE1F60216303B0">
    <w:name w:val="E2D3AA2594964691BACE1F60216303B0"/>
    <w:rsid w:val="00C06AA5"/>
  </w:style>
  <w:style w:type="paragraph" w:customStyle="1" w:styleId="7191E9B12BF94ECC8FA7F882A9786325">
    <w:name w:val="7191E9B12BF94ECC8FA7F882A9786325"/>
    <w:rsid w:val="00C06AA5"/>
  </w:style>
  <w:style w:type="paragraph" w:customStyle="1" w:styleId="FD124DE832604AB481D750ABEED1F0DF">
    <w:name w:val="FD124DE832604AB481D750ABEED1F0DF"/>
    <w:rsid w:val="00C06AA5"/>
  </w:style>
  <w:style w:type="paragraph" w:customStyle="1" w:styleId="340F12CD20CB40729F973EA22F6B9AD1">
    <w:name w:val="340F12CD20CB40729F973EA22F6B9AD1"/>
    <w:rsid w:val="00C06AA5"/>
  </w:style>
  <w:style w:type="paragraph" w:customStyle="1" w:styleId="44C0CE2CA0CD49089BA7F0E5F70BFF2A">
    <w:name w:val="44C0CE2CA0CD49089BA7F0E5F70BFF2A"/>
    <w:rsid w:val="00C06AA5"/>
  </w:style>
  <w:style w:type="paragraph" w:customStyle="1" w:styleId="33199CAF774643E0BBF1F405F714B1F5">
    <w:name w:val="33199CAF774643E0BBF1F405F714B1F5"/>
    <w:rsid w:val="00C06AA5"/>
  </w:style>
  <w:style w:type="paragraph" w:customStyle="1" w:styleId="2FDA5D4B58224A4BBDD57B5E313BB5E3">
    <w:name w:val="2FDA5D4B58224A4BBDD57B5E313BB5E3"/>
    <w:rsid w:val="00C06AA5"/>
  </w:style>
  <w:style w:type="paragraph" w:customStyle="1" w:styleId="2DB93C92583B4A7E863074E13CC3C82A">
    <w:name w:val="2DB93C92583B4A7E863074E13CC3C82A"/>
    <w:rsid w:val="00C06AA5"/>
  </w:style>
  <w:style w:type="paragraph" w:customStyle="1" w:styleId="72D9DBCA5FD947E1852C57330E5B3F8D">
    <w:name w:val="72D9DBCA5FD947E1852C57330E5B3F8D"/>
    <w:rsid w:val="00C06AA5"/>
  </w:style>
  <w:style w:type="paragraph" w:customStyle="1" w:styleId="C3215EE138B1400B9D6897820AF3C7CB">
    <w:name w:val="C3215EE138B1400B9D6897820AF3C7CB"/>
    <w:rsid w:val="00C06AA5"/>
  </w:style>
  <w:style w:type="paragraph" w:customStyle="1" w:styleId="A427BEDB51EE48069B56889C955B456B">
    <w:name w:val="A427BEDB51EE48069B56889C955B456B"/>
    <w:rsid w:val="00C06AA5"/>
  </w:style>
  <w:style w:type="paragraph" w:customStyle="1" w:styleId="149E2125C2744925A2C3D0F7A5BFB4F3">
    <w:name w:val="149E2125C2744925A2C3D0F7A5BFB4F3"/>
    <w:rsid w:val="00C06AA5"/>
  </w:style>
  <w:style w:type="paragraph" w:customStyle="1" w:styleId="C194ABF704BF4AF88A3FC14F612A10EF">
    <w:name w:val="C194ABF704BF4AF88A3FC14F612A10EF"/>
    <w:rsid w:val="00C06AA5"/>
  </w:style>
  <w:style w:type="paragraph" w:customStyle="1" w:styleId="BD07FE9A1E7049D49930C83A93F1ABF6">
    <w:name w:val="BD07FE9A1E7049D49930C83A93F1ABF6"/>
    <w:rsid w:val="00C06AA5"/>
  </w:style>
  <w:style w:type="paragraph" w:customStyle="1" w:styleId="E31145F97D234879964A4182B85D9AA1">
    <w:name w:val="E31145F97D234879964A4182B85D9AA1"/>
    <w:rsid w:val="00C06AA5"/>
  </w:style>
  <w:style w:type="paragraph" w:customStyle="1" w:styleId="86C117B60E6C4F85A03F4C85E9CEC55F">
    <w:name w:val="86C117B60E6C4F85A03F4C85E9CEC55F"/>
    <w:rsid w:val="00C06AA5"/>
  </w:style>
  <w:style w:type="paragraph" w:customStyle="1" w:styleId="614EB7FEB12E44F1AE2066BD71CFBC08">
    <w:name w:val="614EB7FEB12E44F1AE2066BD71CFBC08"/>
    <w:rsid w:val="00C06AA5"/>
  </w:style>
  <w:style w:type="paragraph" w:customStyle="1" w:styleId="ADBCFFB4BA9843068971A9C3B5196012">
    <w:name w:val="ADBCFFB4BA9843068971A9C3B5196012"/>
    <w:rsid w:val="00C06AA5"/>
  </w:style>
  <w:style w:type="paragraph" w:customStyle="1" w:styleId="24E3D20ECD334623980E717D7AE4428B">
    <w:name w:val="24E3D20ECD334623980E717D7AE4428B"/>
    <w:rsid w:val="00C06AA5"/>
  </w:style>
  <w:style w:type="paragraph" w:customStyle="1" w:styleId="150281FF7D8B4694A9298E9AF1711C27">
    <w:name w:val="150281FF7D8B4694A9298E9AF1711C27"/>
    <w:rsid w:val="00C06AA5"/>
  </w:style>
  <w:style w:type="paragraph" w:customStyle="1" w:styleId="1C076B3CFF4644A384E04C567AF89821">
    <w:name w:val="1C076B3CFF4644A384E04C567AF89821"/>
    <w:rsid w:val="00C06AA5"/>
  </w:style>
  <w:style w:type="paragraph" w:customStyle="1" w:styleId="4385EDB9AC4A4614B1FB9ECC98E8F7D2">
    <w:name w:val="4385EDB9AC4A4614B1FB9ECC98E8F7D2"/>
    <w:rsid w:val="00C06AA5"/>
  </w:style>
  <w:style w:type="paragraph" w:customStyle="1" w:styleId="6543FDF66FC44CD5A72391A83EFE792F">
    <w:name w:val="6543FDF66FC44CD5A72391A83EFE792F"/>
    <w:rsid w:val="00C06AA5"/>
  </w:style>
  <w:style w:type="paragraph" w:customStyle="1" w:styleId="713E1721226A42EDA969AC378FF8B2AA">
    <w:name w:val="713E1721226A42EDA969AC378FF8B2AA"/>
    <w:rsid w:val="00C06AA5"/>
  </w:style>
  <w:style w:type="paragraph" w:customStyle="1" w:styleId="F4862B89ECA0470C9CD645BA320586E6">
    <w:name w:val="F4862B89ECA0470C9CD645BA320586E6"/>
    <w:rsid w:val="00C06AA5"/>
  </w:style>
  <w:style w:type="paragraph" w:customStyle="1" w:styleId="D032EC8FFB0A4E2FB43C6413E9341E09">
    <w:name w:val="D032EC8FFB0A4E2FB43C6413E9341E09"/>
    <w:rsid w:val="00C06AA5"/>
  </w:style>
  <w:style w:type="paragraph" w:customStyle="1" w:styleId="3D8D99C111F848739882BED017A2A3BD">
    <w:name w:val="3D8D99C111F848739882BED017A2A3BD"/>
    <w:rsid w:val="00C06AA5"/>
  </w:style>
  <w:style w:type="paragraph" w:customStyle="1" w:styleId="1E53E8D5814F4EA0B8C290D23475E0DC">
    <w:name w:val="1E53E8D5814F4EA0B8C290D23475E0DC"/>
    <w:rsid w:val="00C06AA5"/>
  </w:style>
  <w:style w:type="paragraph" w:customStyle="1" w:styleId="F1CCFBE5A1544369987B93CFCC5F1E85">
    <w:name w:val="F1CCFBE5A1544369987B93CFCC5F1E85"/>
    <w:rsid w:val="00C06AA5"/>
  </w:style>
  <w:style w:type="paragraph" w:customStyle="1" w:styleId="BCBD30EEAB4B4CBC9997205A1448D547">
    <w:name w:val="BCBD30EEAB4B4CBC9997205A1448D547"/>
    <w:rsid w:val="00C06AA5"/>
  </w:style>
  <w:style w:type="paragraph" w:customStyle="1" w:styleId="0634EB73B2724C94B0DFB089643E4352">
    <w:name w:val="0634EB73B2724C94B0DFB089643E4352"/>
    <w:rsid w:val="00C06AA5"/>
  </w:style>
  <w:style w:type="paragraph" w:customStyle="1" w:styleId="D4BB57797442475CAA756B165C5EEBAD">
    <w:name w:val="D4BB57797442475CAA756B165C5EEBAD"/>
    <w:rsid w:val="00C06AA5"/>
  </w:style>
  <w:style w:type="paragraph" w:customStyle="1" w:styleId="B0520C598E0846329612D5F7BA6DF0B3">
    <w:name w:val="B0520C598E0846329612D5F7BA6DF0B3"/>
    <w:rsid w:val="00C06AA5"/>
  </w:style>
  <w:style w:type="paragraph" w:customStyle="1" w:styleId="0CA08E18950348ABA7F40B4CFE2CA8FA">
    <w:name w:val="0CA08E18950348ABA7F40B4CFE2CA8FA"/>
    <w:rsid w:val="00C06AA5"/>
  </w:style>
  <w:style w:type="paragraph" w:customStyle="1" w:styleId="9769B8FE32B5486E9E9F9FC1606F8975">
    <w:name w:val="9769B8FE32B5486E9E9F9FC1606F8975"/>
    <w:rsid w:val="00C06AA5"/>
  </w:style>
  <w:style w:type="paragraph" w:customStyle="1" w:styleId="D952388B803C49298053AE5D724856FC">
    <w:name w:val="D952388B803C49298053AE5D724856FC"/>
    <w:rsid w:val="00C06AA5"/>
  </w:style>
  <w:style w:type="paragraph" w:customStyle="1" w:styleId="0FA32A7B8EF54720B08F9998F005D98B">
    <w:name w:val="0FA32A7B8EF54720B08F9998F005D98B"/>
    <w:rsid w:val="00C06AA5"/>
  </w:style>
  <w:style w:type="paragraph" w:customStyle="1" w:styleId="4E8A726B6A08443D8D968020B3847B0B">
    <w:name w:val="4E8A726B6A08443D8D968020B3847B0B"/>
    <w:rsid w:val="00C06AA5"/>
  </w:style>
  <w:style w:type="paragraph" w:customStyle="1" w:styleId="9213A0A6E7CD457CA8EF91422FEDF8CC">
    <w:name w:val="9213A0A6E7CD457CA8EF91422FEDF8CC"/>
    <w:rsid w:val="00C06AA5"/>
  </w:style>
  <w:style w:type="paragraph" w:customStyle="1" w:styleId="F739BE6875474F57B66366B1BAC05FE2">
    <w:name w:val="F739BE6875474F57B66366B1BAC05FE2"/>
    <w:rsid w:val="00C06AA5"/>
  </w:style>
  <w:style w:type="paragraph" w:customStyle="1" w:styleId="0691D1D192084673B278E88ACBFC45AA">
    <w:name w:val="0691D1D192084673B278E88ACBFC45AA"/>
    <w:rsid w:val="00C06AA5"/>
  </w:style>
  <w:style w:type="paragraph" w:customStyle="1" w:styleId="4C278F053CFF4247AD0408D217DFE023">
    <w:name w:val="4C278F053CFF4247AD0408D217DFE023"/>
    <w:rsid w:val="00C06AA5"/>
  </w:style>
  <w:style w:type="paragraph" w:customStyle="1" w:styleId="1D4CFDA96C9A4F11AF718F79A0E0AD0E">
    <w:name w:val="1D4CFDA96C9A4F11AF718F79A0E0AD0E"/>
    <w:rsid w:val="00C06AA5"/>
  </w:style>
  <w:style w:type="paragraph" w:customStyle="1" w:styleId="F5BE896BB609457CAF97234BF84840CE">
    <w:name w:val="F5BE896BB609457CAF97234BF84840CE"/>
    <w:rsid w:val="00C06AA5"/>
  </w:style>
  <w:style w:type="paragraph" w:customStyle="1" w:styleId="6ACC6ADBF0F8436D859B44BA9DF94333">
    <w:name w:val="6ACC6ADBF0F8436D859B44BA9DF94333"/>
    <w:rsid w:val="00C06AA5"/>
  </w:style>
  <w:style w:type="paragraph" w:customStyle="1" w:styleId="63DC7C89E3654DC6BC462BBADDA9DB04">
    <w:name w:val="63DC7C89E3654DC6BC462BBADDA9DB04"/>
    <w:rsid w:val="00C06AA5"/>
  </w:style>
  <w:style w:type="paragraph" w:customStyle="1" w:styleId="58CD92C2E5394C4F9AF87A2FB4756ECB">
    <w:name w:val="58CD92C2E5394C4F9AF87A2FB4756ECB"/>
    <w:rsid w:val="00C06AA5"/>
  </w:style>
  <w:style w:type="paragraph" w:customStyle="1" w:styleId="EEFA244802744FA48A2D6660835ECF5F">
    <w:name w:val="EEFA244802744FA48A2D6660835ECF5F"/>
    <w:rsid w:val="00C06AA5"/>
  </w:style>
  <w:style w:type="paragraph" w:customStyle="1" w:styleId="2AA3E64F48CF4530B8F5A3CF9296D26A">
    <w:name w:val="2AA3E64F48CF4530B8F5A3CF9296D26A"/>
    <w:rsid w:val="00C06AA5"/>
  </w:style>
  <w:style w:type="paragraph" w:customStyle="1" w:styleId="1943FF80F644432D988753D45BB56B18">
    <w:name w:val="1943FF80F644432D988753D45BB56B18"/>
    <w:rsid w:val="00C06AA5"/>
  </w:style>
  <w:style w:type="paragraph" w:customStyle="1" w:styleId="181FF56E5AC5480489E073F876057054">
    <w:name w:val="181FF56E5AC5480489E073F876057054"/>
    <w:rsid w:val="00C06AA5"/>
  </w:style>
  <w:style w:type="paragraph" w:customStyle="1" w:styleId="B680215A77CF448B8B226E98E6994362">
    <w:name w:val="B680215A77CF448B8B226E98E6994362"/>
    <w:rsid w:val="00C06AA5"/>
  </w:style>
  <w:style w:type="paragraph" w:customStyle="1" w:styleId="4A185FE49CCD46F0892968BC4E90544A">
    <w:name w:val="4A185FE49CCD46F0892968BC4E90544A"/>
    <w:rsid w:val="00C06AA5"/>
  </w:style>
  <w:style w:type="paragraph" w:customStyle="1" w:styleId="250EE339769B4650B3347E087697667F">
    <w:name w:val="250EE339769B4650B3347E087697667F"/>
    <w:rsid w:val="00C06AA5"/>
  </w:style>
  <w:style w:type="paragraph" w:customStyle="1" w:styleId="1BBE91EC5293412B862AFF4604086E72">
    <w:name w:val="1BBE91EC5293412B862AFF4604086E72"/>
    <w:rsid w:val="00C06AA5"/>
  </w:style>
  <w:style w:type="paragraph" w:customStyle="1" w:styleId="9D56DECEE93A46FAAB7F7550650CF1CF">
    <w:name w:val="9D56DECEE93A46FAAB7F7550650CF1CF"/>
    <w:rsid w:val="00C06AA5"/>
  </w:style>
  <w:style w:type="paragraph" w:customStyle="1" w:styleId="7E64EB84E70249079660D49456F716B8">
    <w:name w:val="7E64EB84E70249079660D49456F716B8"/>
    <w:rsid w:val="00C06AA5"/>
  </w:style>
  <w:style w:type="paragraph" w:customStyle="1" w:styleId="F4AE075C84294BE28D145BC074F24504">
    <w:name w:val="F4AE075C84294BE28D145BC074F24504"/>
    <w:rsid w:val="00C06AA5"/>
  </w:style>
  <w:style w:type="paragraph" w:customStyle="1" w:styleId="991588130832499C9E6F35C43841B598">
    <w:name w:val="991588130832499C9E6F35C43841B598"/>
    <w:rsid w:val="00C06AA5"/>
  </w:style>
  <w:style w:type="paragraph" w:customStyle="1" w:styleId="8C1C71A60BDD4B7EB758DEB021CE2FE6">
    <w:name w:val="8C1C71A60BDD4B7EB758DEB021CE2FE6"/>
    <w:rsid w:val="00C06AA5"/>
  </w:style>
  <w:style w:type="paragraph" w:customStyle="1" w:styleId="CBFC3B6285274A869B0A1CB9F1FEF080">
    <w:name w:val="CBFC3B6285274A869B0A1CB9F1FEF080"/>
    <w:rsid w:val="00C06AA5"/>
  </w:style>
  <w:style w:type="paragraph" w:customStyle="1" w:styleId="FD584D49B75643F5B55AD278BF2B1F13">
    <w:name w:val="FD584D49B75643F5B55AD278BF2B1F13"/>
    <w:rsid w:val="00C06AA5"/>
  </w:style>
  <w:style w:type="paragraph" w:customStyle="1" w:styleId="A3903D7082A540DBBBF7751DF7D42697">
    <w:name w:val="A3903D7082A540DBBBF7751DF7D42697"/>
    <w:rsid w:val="00C06AA5"/>
  </w:style>
  <w:style w:type="paragraph" w:customStyle="1" w:styleId="0A99562CE6474758B152DB2EF17AFC75">
    <w:name w:val="0A99562CE6474758B152DB2EF17AFC75"/>
    <w:rsid w:val="00C06AA5"/>
  </w:style>
  <w:style w:type="paragraph" w:customStyle="1" w:styleId="934464010B0D430AADE49846DCAF88B2">
    <w:name w:val="934464010B0D430AADE49846DCAF88B2"/>
    <w:rsid w:val="00C06AA5"/>
  </w:style>
  <w:style w:type="paragraph" w:customStyle="1" w:styleId="D0E2398C3A6F410A80607438A742E134">
    <w:name w:val="D0E2398C3A6F410A80607438A742E134"/>
    <w:rsid w:val="00C06AA5"/>
  </w:style>
  <w:style w:type="paragraph" w:customStyle="1" w:styleId="D128D8976E154496BE46A980B3CC2705">
    <w:name w:val="D128D8976E154496BE46A980B3CC2705"/>
    <w:rsid w:val="00C06AA5"/>
  </w:style>
  <w:style w:type="paragraph" w:customStyle="1" w:styleId="4E95ED08EAB14B3BB70097D4A2CEC8A4">
    <w:name w:val="4E95ED08EAB14B3BB70097D4A2CEC8A4"/>
    <w:rsid w:val="00C06AA5"/>
  </w:style>
  <w:style w:type="paragraph" w:customStyle="1" w:styleId="A8A334E115B544B8ACCC5F6B5CFB9473">
    <w:name w:val="A8A334E115B544B8ACCC5F6B5CFB9473"/>
    <w:rsid w:val="00C06AA5"/>
  </w:style>
  <w:style w:type="paragraph" w:customStyle="1" w:styleId="02EE0EB5C401416980068BB184FF4C0F">
    <w:name w:val="02EE0EB5C401416980068BB184FF4C0F"/>
    <w:rsid w:val="00C06AA5"/>
  </w:style>
  <w:style w:type="paragraph" w:customStyle="1" w:styleId="797B048338D84CD6A665FA216C28B36F">
    <w:name w:val="797B048338D84CD6A665FA216C28B36F"/>
    <w:rsid w:val="00C06AA5"/>
  </w:style>
  <w:style w:type="paragraph" w:customStyle="1" w:styleId="E60FB36189324C6194C89981477CE1F0">
    <w:name w:val="E60FB36189324C6194C89981477CE1F0"/>
    <w:rsid w:val="00C06AA5"/>
  </w:style>
  <w:style w:type="paragraph" w:customStyle="1" w:styleId="0FEE304CA56A422C8B27E244E3DC49FB">
    <w:name w:val="0FEE304CA56A422C8B27E244E3DC49FB"/>
    <w:rsid w:val="00C06AA5"/>
  </w:style>
  <w:style w:type="paragraph" w:customStyle="1" w:styleId="AFEFFC52DD3E4380B226C35DE7941A36">
    <w:name w:val="AFEFFC52DD3E4380B226C35DE7941A36"/>
    <w:rsid w:val="00C06AA5"/>
  </w:style>
  <w:style w:type="paragraph" w:customStyle="1" w:styleId="BF22A874AF24434A9D0FFF7BC7C15490">
    <w:name w:val="BF22A874AF24434A9D0FFF7BC7C15490"/>
    <w:rsid w:val="00C06AA5"/>
  </w:style>
  <w:style w:type="paragraph" w:customStyle="1" w:styleId="4B4DA97E167E441AA293E7E5C02C0849">
    <w:name w:val="4B4DA97E167E441AA293E7E5C02C0849"/>
    <w:rsid w:val="00C06AA5"/>
  </w:style>
  <w:style w:type="paragraph" w:customStyle="1" w:styleId="A4A0E302DC6C4E449092B5DF0BAFB871">
    <w:name w:val="A4A0E302DC6C4E449092B5DF0BAFB871"/>
    <w:rsid w:val="00C06AA5"/>
  </w:style>
  <w:style w:type="paragraph" w:customStyle="1" w:styleId="F121FEF559394A409A2B7EC226197303">
    <w:name w:val="F121FEF559394A409A2B7EC226197303"/>
    <w:rsid w:val="00C06AA5"/>
  </w:style>
  <w:style w:type="paragraph" w:customStyle="1" w:styleId="FD34984F3BCD4FFE883952B7329E61A2">
    <w:name w:val="FD34984F3BCD4FFE883952B7329E61A2"/>
    <w:rsid w:val="00C06AA5"/>
  </w:style>
  <w:style w:type="paragraph" w:customStyle="1" w:styleId="271E7079503D435380EDC299C8341D1D">
    <w:name w:val="271E7079503D435380EDC299C8341D1D"/>
    <w:rsid w:val="00C06AA5"/>
  </w:style>
  <w:style w:type="paragraph" w:customStyle="1" w:styleId="D46B76C51C144E02912828FDB7BEBADC">
    <w:name w:val="D46B76C51C144E02912828FDB7BEBADC"/>
    <w:rsid w:val="00C06AA5"/>
  </w:style>
  <w:style w:type="paragraph" w:customStyle="1" w:styleId="E72BF3235BC646DB909FD30AF561D6F0">
    <w:name w:val="E72BF3235BC646DB909FD30AF561D6F0"/>
    <w:rsid w:val="00C06AA5"/>
  </w:style>
  <w:style w:type="paragraph" w:customStyle="1" w:styleId="8BAFACCCB8B24E179632734AA225A04E">
    <w:name w:val="8BAFACCCB8B24E179632734AA225A04E"/>
    <w:rsid w:val="00C06AA5"/>
  </w:style>
  <w:style w:type="paragraph" w:customStyle="1" w:styleId="2FF75AF168E34861987ADAC83D637566">
    <w:name w:val="2FF75AF168E34861987ADAC83D637566"/>
    <w:rsid w:val="00C06AA5"/>
  </w:style>
  <w:style w:type="paragraph" w:customStyle="1" w:styleId="EAF8DDC225B64B179B3300E8466933CD">
    <w:name w:val="EAF8DDC225B64B179B3300E8466933CD"/>
    <w:rsid w:val="00C06AA5"/>
  </w:style>
  <w:style w:type="paragraph" w:customStyle="1" w:styleId="71134D716C1D494B9D2121062E8F1EBD">
    <w:name w:val="71134D716C1D494B9D2121062E8F1EBD"/>
    <w:rsid w:val="00C06AA5"/>
  </w:style>
  <w:style w:type="paragraph" w:customStyle="1" w:styleId="AEC79029C89C41A8A48BF8E73BD57B52">
    <w:name w:val="AEC79029C89C41A8A48BF8E73BD57B52"/>
    <w:rsid w:val="00C06AA5"/>
  </w:style>
  <w:style w:type="paragraph" w:customStyle="1" w:styleId="CDBCDCA303E24A9CB484049F8796118A">
    <w:name w:val="CDBCDCA303E24A9CB484049F8796118A"/>
    <w:rsid w:val="00C06AA5"/>
  </w:style>
  <w:style w:type="paragraph" w:customStyle="1" w:styleId="3FA26D79F9624202A0ADB71A146AA6D9">
    <w:name w:val="3FA26D79F9624202A0ADB71A146AA6D9"/>
    <w:rsid w:val="00C06AA5"/>
  </w:style>
  <w:style w:type="paragraph" w:customStyle="1" w:styleId="DF068983631A4C19957428F71E5819AE">
    <w:name w:val="DF068983631A4C19957428F71E5819AE"/>
    <w:rsid w:val="00C06AA5"/>
  </w:style>
  <w:style w:type="paragraph" w:customStyle="1" w:styleId="D4658C7DD8744A77B078AD5FADFC6404">
    <w:name w:val="D4658C7DD8744A77B078AD5FADFC6404"/>
    <w:rsid w:val="00C06AA5"/>
  </w:style>
  <w:style w:type="paragraph" w:customStyle="1" w:styleId="E0BAD0038E2D48BD83D0F948D5A20596">
    <w:name w:val="E0BAD0038E2D48BD83D0F948D5A20596"/>
    <w:rsid w:val="00C06AA5"/>
  </w:style>
  <w:style w:type="paragraph" w:customStyle="1" w:styleId="B0F43DBBB54D421FA7DA05225AABCD01">
    <w:name w:val="B0F43DBBB54D421FA7DA05225AABCD01"/>
    <w:rsid w:val="00C06AA5"/>
  </w:style>
  <w:style w:type="paragraph" w:customStyle="1" w:styleId="2A576AFAFF89435F8BD32A053EB03038">
    <w:name w:val="2A576AFAFF89435F8BD32A053EB03038"/>
    <w:rsid w:val="00C06AA5"/>
  </w:style>
  <w:style w:type="paragraph" w:customStyle="1" w:styleId="2EA785102FC4458BAE1D84DC4F6C3D4C">
    <w:name w:val="2EA785102FC4458BAE1D84DC4F6C3D4C"/>
    <w:rsid w:val="00C06AA5"/>
  </w:style>
  <w:style w:type="paragraph" w:customStyle="1" w:styleId="CC7A36E36A964834AF0B569EEFBBBDE9">
    <w:name w:val="CC7A36E36A964834AF0B569EEFBBBDE9"/>
    <w:rsid w:val="00C06AA5"/>
  </w:style>
  <w:style w:type="paragraph" w:customStyle="1" w:styleId="1B9B714D050C4A46994EF6D47E3712B5">
    <w:name w:val="1B9B714D050C4A46994EF6D47E3712B5"/>
    <w:rsid w:val="00C06AA5"/>
  </w:style>
  <w:style w:type="paragraph" w:customStyle="1" w:styleId="FCA56A10AC2F4E49B5883796316ACF35">
    <w:name w:val="FCA56A10AC2F4E49B5883796316ACF35"/>
    <w:rsid w:val="00C06AA5"/>
  </w:style>
  <w:style w:type="paragraph" w:customStyle="1" w:styleId="BA0085AC029A459C986C9FD4D91AFCE0">
    <w:name w:val="BA0085AC029A459C986C9FD4D91AFCE0"/>
    <w:rsid w:val="00C06AA5"/>
  </w:style>
  <w:style w:type="paragraph" w:customStyle="1" w:styleId="EF0E15905A63465B9D8436BD00581F76">
    <w:name w:val="EF0E15905A63465B9D8436BD00581F76"/>
    <w:rsid w:val="00C06AA5"/>
  </w:style>
  <w:style w:type="paragraph" w:customStyle="1" w:styleId="8D5ABB98A01849A6B0F8DC80D44A35C2">
    <w:name w:val="8D5ABB98A01849A6B0F8DC80D44A35C2"/>
    <w:rsid w:val="00C06AA5"/>
  </w:style>
  <w:style w:type="paragraph" w:customStyle="1" w:styleId="E1C39864A736434F9BB7A26243D78395">
    <w:name w:val="E1C39864A736434F9BB7A26243D78395"/>
    <w:rsid w:val="00C06AA5"/>
  </w:style>
  <w:style w:type="paragraph" w:customStyle="1" w:styleId="C307F56393904769B39825C15B91092A">
    <w:name w:val="C307F56393904769B39825C15B91092A"/>
    <w:rsid w:val="00C06AA5"/>
  </w:style>
  <w:style w:type="paragraph" w:customStyle="1" w:styleId="C734317CDD884F3FA3C210B5D8B346CA">
    <w:name w:val="C734317CDD884F3FA3C210B5D8B346CA"/>
    <w:rsid w:val="00C06AA5"/>
  </w:style>
  <w:style w:type="paragraph" w:customStyle="1" w:styleId="D62B816952804668B2C066EB5AEA2A15">
    <w:name w:val="D62B816952804668B2C066EB5AEA2A15"/>
    <w:rsid w:val="00C06AA5"/>
  </w:style>
  <w:style w:type="paragraph" w:customStyle="1" w:styleId="B18FD8FAD1194D85B44716EE20B0AB3B">
    <w:name w:val="B18FD8FAD1194D85B44716EE20B0AB3B"/>
    <w:rsid w:val="00C06AA5"/>
  </w:style>
  <w:style w:type="paragraph" w:customStyle="1" w:styleId="ED88B46051054F68B18393CC76C5D422">
    <w:name w:val="ED88B46051054F68B18393CC76C5D422"/>
    <w:rsid w:val="00C06AA5"/>
  </w:style>
  <w:style w:type="paragraph" w:customStyle="1" w:styleId="215FA60F7E6D43DBBA1D05D32C8368FD">
    <w:name w:val="215FA60F7E6D43DBBA1D05D32C8368FD"/>
    <w:rsid w:val="00C06AA5"/>
  </w:style>
  <w:style w:type="paragraph" w:customStyle="1" w:styleId="6D2C7DCF470B4FB8A4901375C79701BA">
    <w:name w:val="6D2C7DCF470B4FB8A4901375C79701BA"/>
    <w:rsid w:val="00C06AA5"/>
  </w:style>
  <w:style w:type="paragraph" w:customStyle="1" w:styleId="04F640E236994BA8A1837175BD465514">
    <w:name w:val="04F640E236994BA8A1837175BD465514"/>
    <w:rsid w:val="00C06AA5"/>
  </w:style>
  <w:style w:type="paragraph" w:customStyle="1" w:styleId="06CF28BB9B5B4DEE8AD107A284309E50">
    <w:name w:val="06CF28BB9B5B4DEE8AD107A284309E50"/>
    <w:rsid w:val="00C06AA5"/>
  </w:style>
  <w:style w:type="paragraph" w:customStyle="1" w:styleId="B11EDDF6C84446AF91D3C90D3E9488DB">
    <w:name w:val="B11EDDF6C84446AF91D3C90D3E9488DB"/>
    <w:rsid w:val="00C06AA5"/>
  </w:style>
  <w:style w:type="paragraph" w:customStyle="1" w:styleId="DD71496DC17F479B90A1267382CBED60">
    <w:name w:val="DD71496DC17F479B90A1267382CBED60"/>
    <w:rsid w:val="00C06AA5"/>
  </w:style>
  <w:style w:type="paragraph" w:customStyle="1" w:styleId="231C56DD9FF941A0908EB128820B751E">
    <w:name w:val="231C56DD9FF941A0908EB128820B751E"/>
    <w:rsid w:val="00C06AA5"/>
  </w:style>
  <w:style w:type="paragraph" w:customStyle="1" w:styleId="510FC3F458804A129362D94116BA76FA">
    <w:name w:val="510FC3F458804A129362D94116BA76FA"/>
    <w:rsid w:val="00C06AA5"/>
  </w:style>
  <w:style w:type="paragraph" w:customStyle="1" w:styleId="88FDB05FA420442DA39255D9F5C765C1">
    <w:name w:val="88FDB05FA420442DA39255D9F5C765C1"/>
    <w:rsid w:val="00C06AA5"/>
  </w:style>
  <w:style w:type="paragraph" w:customStyle="1" w:styleId="D09D19EED6FC44B5BCA84D6DF560C201">
    <w:name w:val="D09D19EED6FC44B5BCA84D6DF560C201"/>
    <w:rsid w:val="00C06AA5"/>
  </w:style>
  <w:style w:type="paragraph" w:customStyle="1" w:styleId="38FD2FAD937744D3BC306C00556D08B9">
    <w:name w:val="38FD2FAD937744D3BC306C00556D08B9"/>
    <w:rsid w:val="00C06AA5"/>
  </w:style>
  <w:style w:type="paragraph" w:customStyle="1" w:styleId="E101E03F8C6649EBB93BAD2310D55564">
    <w:name w:val="E101E03F8C6649EBB93BAD2310D55564"/>
    <w:rsid w:val="00C06AA5"/>
  </w:style>
  <w:style w:type="paragraph" w:customStyle="1" w:styleId="3E3313126CD54615B47F9C23EA20B145">
    <w:name w:val="3E3313126CD54615B47F9C23EA20B145"/>
    <w:rsid w:val="00C06AA5"/>
  </w:style>
  <w:style w:type="paragraph" w:customStyle="1" w:styleId="9AF6158AF9174B93B85295381A61A8EF">
    <w:name w:val="9AF6158AF9174B93B85295381A61A8EF"/>
    <w:rsid w:val="00C06AA5"/>
  </w:style>
  <w:style w:type="paragraph" w:customStyle="1" w:styleId="F844028185B948718E40181CFF011C26">
    <w:name w:val="F844028185B948718E40181CFF011C26"/>
    <w:rsid w:val="00C06AA5"/>
  </w:style>
  <w:style w:type="paragraph" w:customStyle="1" w:styleId="9C0C394A605C435AB65C29E9D6CD46A8">
    <w:name w:val="9C0C394A605C435AB65C29E9D6CD46A8"/>
    <w:rsid w:val="00C06AA5"/>
  </w:style>
  <w:style w:type="paragraph" w:customStyle="1" w:styleId="F5F472F32D1E44A8B707194DED23A6C3">
    <w:name w:val="F5F472F32D1E44A8B707194DED23A6C3"/>
    <w:rsid w:val="00C06AA5"/>
  </w:style>
  <w:style w:type="paragraph" w:customStyle="1" w:styleId="02B4E82452BC423A958429EF90D70AFB">
    <w:name w:val="02B4E82452BC423A958429EF90D70AFB"/>
    <w:rsid w:val="00C06AA5"/>
  </w:style>
  <w:style w:type="paragraph" w:customStyle="1" w:styleId="DB26240A501642B8802D99460B647167">
    <w:name w:val="DB26240A501642B8802D99460B647167"/>
    <w:rsid w:val="00C06AA5"/>
  </w:style>
  <w:style w:type="paragraph" w:customStyle="1" w:styleId="B91FED276B9B4183B15E88A57C797029">
    <w:name w:val="B91FED276B9B4183B15E88A57C797029"/>
    <w:rsid w:val="00C06AA5"/>
  </w:style>
  <w:style w:type="paragraph" w:customStyle="1" w:styleId="C5255B8847C049A3A808D654ADA5846E">
    <w:name w:val="C5255B8847C049A3A808D654ADA5846E"/>
    <w:rsid w:val="00C06AA5"/>
  </w:style>
  <w:style w:type="paragraph" w:customStyle="1" w:styleId="B4AFBE05DF42461485DCE94B10409E5E">
    <w:name w:val="B4AFBE05DF42461485DCE94B10409E5E"/>
    <w:rsid w:val="00C06AA5"/>
  </w:style>
  <w:style w:type="paragraph" w:customStyle="1" w:styleId="C07ED6D881C049489A87B93315C23BF5">
    <w:name w:val="C07ED6D881C049489A87B93315C23BF5"/>
    <w:rsid w:val="00C06AA5"/>
  </w:style>
  <w:style w:type="paragraph" w:customStyle="1" w:styleId="7D1E8DC6A1484C158467B39EF4ABA16F">
    <w:name w:val="7D1E8DC6A1484C158467B39EF4ABA16F"/>
    <w:rsid w:val="00C06AA5"/>
  </w:style>
  <w:style w:type="paragraph" w:customStyle="1" w:styleId="A0B8B2AECBCE421FA4901B6CCC691108">
    <w:name w:val="A0B8B2AECBCE421FA4901B6CCC691108"/>
    <w:rsid w:val="00C06AA5"/>
  </w:style>
  <w:style w:type="paragraph" w:customStyle="1" w:styleId="A06EECE4D80143F68E5CAA928C93D773">
    <w:name w:val="A06EECE4D80143F68E5CAA928C93D773"/>
    <w:rsid w:val="00C06AA5"/>
  </w:style>
  <w:style w:type="paragraph" w:customStyle="1" w:styleId="790EC42EA17C4B2491B31C9016EAE3E9">
    <w:name w:val="790EC42EA17C4B2491B31C9016EAE3E9"/>
    <w:rsid w:val="00C06AA5"/>
  </w:style>
  <w:style w:type="paragraph" w:customStyle="1" w:styleId="DCBC3FDCD8994DC3B2CCE5D977BB562D">
    <w:name w:val="DCBC3FDCD8994DC3B2CCE5D977BB562D"/>
    <w:rsid w:val="00C06AA5"/>
  </w:style>
  <w:style w:type="paragraph" w:customStyle="1" w:styleId="D9638AF45B0D4840A17AD9DB99BAE9A8">
    <w:name w:val="D9638AF45B0D4840A17AD9DB99BAE9A8"/>
    <w:rsid w:val="00C06AA5"/>
  </w:style>
  <w:style w:type="paragraph" w:customStyle="1" w:styleId="1A5C8D95C4F345CB8F175870634EA49A">
    <w:name w:val="1A5C8D95C4F345CB8F175870634EA49A"/>
    <w:rsid w:val="00C06AA5"/>
  </w:style>
  <w:style w:type="paragraph" w:customStyle="1" w:styleId="650DD22332CD4FBABE1B422ADF4B49D0">
    <w:name w:val="650DD22332CD4FBABE1B422ADF4B49D0"/>
    <w:rsid w:val="00C06AA5"/>
  </w:style>
  <w:style w:type="paragraph" w:customStyle="1" w:styleId="12470BE294E74A5F8449441E9FB69114">
    <w:name w:val="12470BE294E74A5F8449441E9FB69114"/>
    <w:rsid w:val="00C06AA5"/>
  </w:style>
  <w:style w:type="paragraph" w:customStyle="1" w:styleId="D721BFB2C1684F2B884C407D964326EF">
    <w:name w:val="D721BFB2C1684F2B884C407D964326EF"/>
    <w:rsid w:val="00C06AA5"/>
  </w:style>
  <w:style w:type="paragraph" w:customStyle="1" w:styleId="416814DC71744CB8BE9E933543931505">
    <w:name w:val="416814DC71744CB8BE9E933543931505"/>
    <w:rsid w:val="00C06AA5"/>
  </w:style>
  <w:style w:type="paragraph" w:customStyle="1" w:styleId="305299CDFC9D4A2C81C4FEEF9FD13C5E">
    <w:name w:val="305299CDFC9D4A2C81C4FEEF9FD13C5E"/>
    <w:rsid w:val="00C06AA5"/>
  </w:style>
  <w:style w:type="paragraph" w:customStyle="1" w:styleId="1EFAA5563C5A495383E02440BF1BF2E7">
    <w:name w:val="1EFAA5563C5A495383E02440BF1BF2E7"/>
    <w:rsid w:val="00C06AA5"/>
  </w:style>
  <w:style w:type="paragraph" w:customStyle="1" w:styleId="0A9C02195EDD486E8D6D74B5C32110A8">
    <w:name w:val="0A9C02195EDD486E8D6D74B5C32110A8"/>
    <w:rsid w:val="00C06AA5"/>
  </w:style>
  <w:style w:type="paragraph" w:customStyle="1" w:styleId="18B2515617714E40BA9A0D3A0D857692">
    <w:name w:val="18B2515617714E40BA9A0D3A0D857692"/>
    <w:rsid w:val="00C06AA5"/>
  </w:style>
  <w:style w:type="paragraph" w:customStyle="1" w:styleId="7022DDCED02D4FDE8ABFB3AE6462996C">
    <w:name w:val="7022DDCED02D4FDE8ABFB3AE6462996C"/>
    <w:rsid w:val="00C06AA5"/>
  </w:style>
  <w:style w:type="paragraph" w:customStyle="1" w:styleId="B6CEA93D5A4F48C5BE90FD7C1E726D27">
    <w:name w:val="B6CEA93D5A4F48C5BE90FD7C1E726D27"/>
    <w:rsid w:val="00C06AA5"/>
  </w:style>
  <w:style w:type="paragraph" w:customStyle="1" w:styleId="767C2EA9CF6348368032E83A3577AB9B">
    <w:name w:val="767C2EA9CF6348368032E83A3577AB9B"/>
    <w:rsid w:val="00C06AA5"/>
  </w:style>
  <w:style w:type="paragraph" w:customStyle="1" w:styleId="2407DE90A6684FA48AFE66A2C4C83137">
    <w:name w:val="2407DE90A6684FA48AFE66A2C4C83137"/>
    <w:rsid w:val="00C06AA5"/>
  </w:style>
  <w:style w:type="paragraph" w:customStyle="1" w:styleId="93C51094FDAF432185DEA14C361F1CA7">
    <w:name w:val="93C51094FDAF432185DEA14C361F1CA7"/>
    <w:rsid w:val="00C06AA5"/>
  </w:style>
  <w:style w:type="paragraph" w:customStyle="1" w:styleId="AD0B8C76A7894881A6138CC60E900155">
    <w:name w:val="AD0B8C76A7894881A6138CC60E900155"/>
    <w:rsid w:val="00C06AA5"/>
  </w:style>
  <w:style w:type="paragraph" w:customStyle="1" w:styleId="EB63A1937B684E6CB30CB5DE512FC842">
    <w:name w:val="EB63A1937B684E6CB30CB5DE512FC842"/>
    <w:rsid w:val="00C06AA5"/>
  </w:style>
  <w:style w:type="paragraph" w:customStyle="1" w:styleId="487C4BABAFE4463BBC0A1BA718FA3320">
    <w:name w:val="487C4BABAFE4463BBC0A1BA718FA3320"/>
    <w:rsid w:val="00C06AA5"/>
  </w:style>
  <w:style w:type="paragraph" w:customStyle="1" w:styleId="C8337F9810C04ACF9B0284F43E4F98D4">
    <w:name w:val="C8337F9810C04ACF9B0284F43E4F98D4"/>
    <w:rsid w:val="00C06AA5"/>
  </w:style>
  <w:style w:type="paragraph" w:customStyle="1" w:styleId="01E3102E1C5B4C4F9378AFD4F0E52EE0">
    <w:name w:val="01E3102E1C5B4C4F9378AFD4F0E52EE0"/>
    <w:rsid w:val="00C06AA5"/>
  </w:style>
  <w:style w:type="paragraph" w:customStyle="1" w:styleId="1303063492F44B0EBF60CE3D62B81BCF">
    <w:name w:val="1303063492F44B0EBF60CE3D62B81BCF"/>
    <w:rsid w:val="00C06AA5"/>
  </w:style>
  <w:style w:type="paragraph" w:customStyle="1" w:styleId="A7CAEFAC577D4AE680D27476CEAACF52">
    <w:name w:val="A7CAEFAC577D4AE680D27476CEAACF52"/>
    <w:rsid w:val="00C06AA5"/>
  </w:style>
  <w:style w:type="paragraph" w:customStyle="1" w:styleId="75CABE4C3CEC45CF9BEC1C5FE2FEE772">
    <w:name w:val="75CABE4C3CEC45CF9BEC1C5FE2FEE772"/>
    <w:rsid w:val="00C06AA5"/>
  </w:style>
  <w:style w:type="paragraph" w:customStyle="1" w:styleId="039BF5708E30492FB8BF495F91502084">
    <w:name w:val="039BF5708E30492FB8BF495F91502084"/>
    <w:rsid w:val="00C06AA5"/>
  </w:style>
  <w:style w:type="paragraph" w:customStyle="1" w:styleId="7F17225F100B4E0FBF80FCDBCB75166C">
    <w:name w:val="7F17225F100B4E0FBF80FCDBCB75166C"/>
    <w:rsid w:val="00C06AA5"/>
  </w:style>
  <w:style w:type="paragraph" w:customStyle="1" w:styleId="1A1D7B54E9074C06B236081DD9315BA7">
    <w:name w:val="1A1D7B54E9074C06B236081DD9315BA7"/>
    <w:rsid w:val="00C06AA5"/>
  </w:style>
  <w:style w:type="paragraph" w:customStyle="1" w:styleId="E1575B3947E145A6820122B453AD2D83">
    <w:name w:val="E1575B3947E145A6820122B453AD2D83"/>
    <w:rsid w:val="00C06AA5"/>
  </w:style>
  <w:style w:type="paragraph" w:customStyle="1" w:styleId="0851F527A73D4EE5AF38532EA5D338B2">
    <w:name w:val="0851F527A73D4EE5AF38532EA5D338B2"/>
    <w:rsid w:val="00C06AA5"/>
  </w:style>
  <w:style w:type="paragraph" w:customStyle="1" w:styleId="BABF65CFCA004530B086BBDAD6A1B9BA">
    <w:name w:val="BABF65CFCA004530B086BBDAD6A1B9BA"/>
    <w:rsid w:val="00C06AA5"/>
  </w:style>
  <w:style w:type="paragraph" w:customStyle="1" w:styleId="FEA7CAE817A34BB2BE69C0926E9BCD95">
    <w:name w:val="FEA7CAE817A34BB2BE69C0926E9BCD95"/>
    <w:rsid w:val="00C06AA5"/>
  </w:style>
  <w:style w:type="paragraph" w:customStyle="1" w:styleId="C42C435AF3AD4F69B482195C5AA67FFD">
    <w:name w:val="C42C435AF3AD4F69B482195C5AA67FFD"/>
    <w:rsid w:val="00C06AA5"/>
  </w:style>
  <w:style w:type="paragraph" w:customStyle="1" w:styleId="63E24F39E8424D22A9D2FBD2F76C99D4">
    <w:name w:val="63E24F39E8424D22A9D2FBD2F76C99D4"/>
    <w:rsid w:val="00C06AA5"/>
  </w:style>
  <w:style w:type="paragraph" w:customStyle="1" w:styleId="AE4162458C494B2EBD34AA174B8AF847">
    <w:name w:val="AE4162458C494B2EBD34AA174B8AF847"/>
    <w:rsid w:val="00C06AA5"/>
  </w:style>
  <w:style w:type="paragraph" w:customStyle="1" w:styleId="8D6926B559194730AA1F0881E93FD1A7">
    <w:name w:val="8D6926B559194730AA1F0881E93FD1A7"/>
    <w:rsid w:val="00C06AA5"/>
  </w:style>
  <w:style w:type="paragraph" w:customStyle="1" w:styleId="3097CFBE253F4C0A952129CF501FF2E1">
    <w:name w:val="3097CFBE253F4C0A952129CF501FF2E1"/>
    <w:rsid w:val="00C06AA5"/>
  </w:style>
  <w:style w:type="paragraph" w:customStyle="1" w:styleId="6198B34DAB944B06AF3FC2D3B66BD5EB">
    <w:name w:val="6198B34DAB944B06AF3FC2D3B66BD5EB"/>
    <w:rsid w:val="00C06AA5"/>
  </w:style>
  <w:style w:type="paragraph" w:customStyle="1" w:styleId="D74309AA33924D3D9C5866A5B985FD39">
    <w:name w:val="D74309AA33924D3D9C5866A5B985FD39"/>
    <w:rsid w:val="00C06AA5"/>
  </w:style>
  <w:style w:type="paragraph" w:customStyle="1" w:styleId="C615155ACF7D4200BD482FB3D6B4B94A">
    <w:name w:val="C615155ACF7D4200BD482FB3D6B4B94A"/>
    <w:rsid w:val="00C06AA5"/>
  </w:style>
  <w:style w:type="paragraph" w:customStyle="1" w:styleId="ECDBF20AE7E944E084DE15B214EACF1D">
    <w:name w:val="ECDBF20AE7E944E084DE15B214EACF1D"/>
    <w:rsid w:val="00C06AA5"/>
  </w:style>
  <w:style w:type="paragraph" w:customStyle="1" w:styleId="607CFC82B22E4C939771F6C5BA9DBB95">
    <w:name w:val="607CFC82B22E4C939771F6C5BA9DBB95"/>
    <w:rsid w:val="00C06AA5"/>
  </w:style>
  <w:style w:type="paragraph" w:customStyle="1" w:styleId="9D638C9072F54B3D955A48A774CDD796">
    <w:name w:val="9D638C9072F54B3D955A48A774CDD796"/>
    <w:rsid w:val="00C06AA5"/>
  </w:style>
  <w:style w:type="paragraph" w:customStyle="1" w:styleId="2B1EDD2C7D6B4E6A85866CC72A649E55">
    <w:name w:val="2B1EDD2C7D6B4E6A85866CC72A649E55"/>
    <w:rsid w:val="00C06AA5"/>
  </w:style>
  <w:style w:type="paragraph" w:customStyle="1" w:styleId="16271510D7784BEAA57E9CD43B8E1735">
    <w:name w:val="16271510D7784BEAA57E9CD43B8E1735"/>
    <w:rsid w:val="00C06AA5"/>
  </w:style>
  <w:style w:type="paragraph" w:customStyle="1" w:styleId="E94B2F3917A240F19CB4687F91DA57E0">
    <w:name w:val="E94B2F3917A240F19CB4687F91DA57E0"/>
    <w:rsid w:val="00C06AA5"/>
  </w:style>
  <w:style w:type="paragraph" w:customStyle="1" w:styleId="DAEB6D049E10482CA151C0B563920D98">
    <w:name w:val="DAEB6D049E10482CA151C0B563920D98"/>
    <w:rsid w:val="00C06AA5"/>
  </w:style>
  <w:style w:type="paragraph" w:customStyle="1" w:styleId="B351B193791545729811D4CAFED39D82">
    <w:name w:val="B351B193791545729811D4CAFED39D82"/>
    <w:rsid w:val="00C06AA5"/>
  </w:style>
  <w:style w:type="paragraph" w:customStyle="1" w:styleId="EB0E260461EF4DD6B31AAD047CDAF343">
    <w:name w:val="EB0E260461EF4DD6B31AAD047CDAF343"/>
    <w:rsid w:val="00C06AA5"/>
  </w:style>
  <w:style w:type="paragraph" w:customStyle="1" w:styleId="567B9027627B4B21ACAD9089A03EC9AC">
    <w:name w:val="567B9027627B4B21ACAD9089A03EC9AC"/>
    <w:rsid w:val="00C06AA5"/>
  </w:style>
  <w:style w:type="paragraph" w:customStyle="1" w:styleId="8FB5A1AE1C02430AB98066E181A288AD">
    <w:name w:val="8FB5A1AE1C02430AB98066E181A288AD"/>
    <w:rsid w:val="00C06AA5"/>
  </w:style>
  <w:style w:type="paragraph" w:customStyle="1" w:styleId="362061DFBF0A409C9D6692DA6AC4799B">
    <w:name w:val="362061DFBF0A409C9D6692DA6AC4799B"/>
    <w:rsid w:val="00C06AA5"/>
  </w:style>
  <w:style w:type="paragraph" w:customStyle="1" w:styleId="A96226D073DA4D5987D975AC69942597">
    <w:name w:val="A96226D073DA4D5987D975AC69942597"/>
    <w:rsid w:val="00C06AA5"/>
  </w:style>
  <w:style w:type="paragraph" w:customStyle="1" w:styleId="6138419F4A8D411E91AB5705C521D7B3">
    <w:name w:val="6138419F4A8D411E91AB5705C521D7B3"/>
    <w:rsid w:val="00C06AA5"/>
  </w:style>
  <w:style w:type="paragraph" w:customStyle="1" w:styleId="9179C37872AD4F9F8CE191F351976F89">
    <w:name w:val="9179C37872AD4F9F8CE191F351976F89"/>
    <w:rsid w:val="00C06AA5"/>
  </w:style>
  <w:style w:type="paragraph" w:customStyle="1" w:styleId="D2B9F1D78623425FB18C5F0B74CF2A85">
    <w:name w:val="D2B9F1D78623425FB18C5F0B74CF2A85"/>
    <w:rsid w:val="00C06AA5"/>
  </w:style>
  <w:style w:type="paragraph" w:customStyle="1" w:styleId="6D924DED97274E17887FA49ACF1C2F13">
    <w:name w:val="6D924DED97274E17887FA49ACF1C2F13"/>
    <w:rsid w:val="00C06AA5"/>
  </w:style>
  <w:style w:type="paragraph" w:customStyle="1" w:styleId="8AA5F55392B946908917A3E3584CFAA8">
    <w:name w:val="8AA5F55392B946908917A3E3584CFAA8"/>
    <w:rsid w:val="00C06AA5"/>
  </w:style>
  <w:style w:type="paragraph" w:customStyle="1" w:styleId="7B50243B74D6410E99FBAE4C5BDB1032">
    <w:name w:val="7B50243B74D6410E99FBAE4C5BDB1032"/>
    <w:rsid w:val="00C06AA5"/>
  </w:style>
  <w:style w:type="paragraph" w:customStyle="1" w:styleId="02958F6B7307445DA6E85489E7E86947">
    <w:name w:val="02958F6B7307445DA6E85489E7E86947"/>
    <w:rsid w:val="00C06AA5"/>
  </w:style>
  <w:style w:type="paragraph" w:customStyle="1" w:styleId="8B630E8A466843D48950826891EA4B35">
    <w:name w:val="8B630E8A466843D48950826891EA4B35"/>
    <w:rsid w:val="00C06AA5"/>
  </w:style>
  <w:style w:type="paragraph" w:customStyle="1" w:styleId="0C752E0DA74D4E22AD36A746B7EE1403">
    <w:name w:val="0C752E0DA74D4E22AD36A746B7EE1403"/>
    <w:rsid w:val="00C06AA5"/>
  </w:style>
  <w:style w:type="paragraph" w:customStyle="1" w:styleId="0ABB003A0BA84F939B4222395D311ACB">
    <w:name w:val="0ABB003A0BA84F939B4222395D311ACB"/>
    <w:rsid w:val="00C06AA5"/>
  </w:style>
  <w:style w:type="paragraph" w:customStyle="1" w:styleId="A095CAFC4A0045C280E1F69AA4135C7C">
    <w:name w:val="A095CAFC4A0045C280E1F69AA4135C7C"/>
    <w:rsid w:val="00C06AA5"/>
  </w:style>
  <w:style w:type="paragraph" w:customStyle="1" w:styleId="6AAD6B65594546EF8254EA90924C603E">
    <w:name w:val="6AAD6B65594546EF8254EA90924C603E"/>
    <w:rsid w:val="00C06AA5"/>
  </w:style>
  <w:style w:type="paragraph" w:customStyle="1" w:styleId="C21781E3556F4A5CA35114333F72A191">
    <w:name w:val="C21781E3556F4A5CA35114333F72A191"/>
    <w:rsid w:val="00C06AA5"/>
  </w:style>
  <w:style w:type="paragraph" w:customStyle="1" w:styleId="756C2936C8B84547AC133169BCC1432B">
    <w:name w:val="756C2936C8B84547AC133169BCC1432B"/>
    <w:rsid w:val="00C06AA5"/>
  </w:style>
  <w:style w:type="paragraph" w:customStyle="1" w:styleId="6FBB7090C30D46608AF203B2D3D2D4AE">
    <w:name w:val="6FBB7090C30D46608AF203B2D3D2D4AE"/>
    <w:rsid w:val="00C06AA5"/>
  </w:style>
  <w:style w:type="paragraph" w:customStyle="1" w:styleId="727AC38FF9334AAF9CED4E331AADDAC5">
    <w:name w:val="727AC38FF9334AAF9CED4E331AADDAC5"/>
    <w:rsid w:val="00C06AA5"/>
  </w:style>
  <w:style w:type="paragraph" w:customStyle="1" w:styleId="D83BCAE45DB8405CAB6F598A59EB23CC">
    <w:name w:val="D83BCAE45DB8405CAB6F598A59EB23CC"/>
    <w:rsid w:val="00C06AA5"/>
  </w:style>
  <w:style w:type="paragraph" w:customStyle="1" w:styleId="E5DBD2389CB0479B9834FE507253EA4C">
    <w:name w:val="E5DBD2389CB0479B9834FE507253EA4C"/>
    <w:rsid w:val="00C06AA5"/>
  </w:style>
  <w:style w:type="paragraph" w:customStyle="1" w:styleId="2437E87F136B4F50BD3027598F6F1CFE">
    <w:name w:val="2437E87F136B4F50BD3027598F6F1CFE"/>
    <w:rsid w:val="00C06AA5"/>
  </w:style>
  <w:style w:type="paragraph" w:customStyle="1" w:styleId="7A2F79814FA74D4799C52FB89D25F833">
    <w:name w:val="7A2F79814FA74D4799C52FB89D25F833"/>
    <w:rsid w:val="00C06AA5"/>
  </w:style>
  <w:style w:type="paragraph" w:customStyle="1" w:styleId="E674F8CC6C864B11814C331FD1616FFC">
    <w:name w:val="E674F8CC6C864B11814C331FD1616FFC"/>
    <w:rsid w:val="00C06AA5"/>
  </w:style>
  <w:style w:type="paragraph" w:customStyle="1" w:styleId="A7C3E3D106DF4341A4FCDEAB564AB0F1">
    <w:name w:val="A7C3E3D106DF4341A4FCDEAB564AB0F1"/>
    <w:rsid w:val="00C06AA5"/>
  </w:style>
  <w:style w:type="paragraph" w:customStyle="1" w:styleId="9AABBFCF85904C55BD20A4787C8590DC">
    <w:name w:val="9AABBFCF85904C55BD20A4787C8590DC"/>
    <w:rsid w:val="00C06AA5"/>
  </w:style>
  <w:style w:type="paragraph" w:customStyle="1" w:styleId="4E1D818B17EB41ECBA00055552F0E257">
    <w:name w:val="4E1D818B17EB41ECBA00055552F0E257"/>
    <w:rsid w:val="00C06AA5"/>
  </w:style>
  <w:style w:type="paragraph" w:customStyle="1" w:styleId="6832DF06D04745B7A328DFE37AD19159">
    <w:name w:val="6832DF06D04745B7A328DFE37AD19159"/>
    <w:rsid w:val="00C06AA5"/>
  </w:style>
  <w:style w:type="paragraph" w:customStyle="1" w:styleId="06BDBBF502F7448CB8F249842A02846E">
    <w:name w:val="06BDBBF502F7448CB8F249842A02846E"/>
    <w:rsid w:val="00C06AA5"/>
  </w:style>
  <w:style w:type="paragraph" w:customStyle="1" w:styleId="445D69E06DF249F59AA453BAC0E32AE4">
    <w:name w:val="445D69E06DF249F59AA453BAC0E32AE4"/>
    <w:rsid w:val="00C06AA5"/>
  </w:style>
  <w:style w:type="paragraph" w:customStyle="1" w:styleId="7C0851A2AEBE499AA21846DC1677D6F4">
    <w:name w:val="7C0851A2AEBE499AA21846DC1677D6F4"/>
    <w:rsid w:val="00C06AA5"/>
  </w:style>
  <w:style w:type="paragraph" w:customStyle="1" w:styleId="56A39967544B4A17B7DFF885B55E7594">
    <w:name w:val="56A39967544B4A17B7DFF885B55E7594"/>
    <w:rsid w:val="00C06AA5"/>
  </w:style>
  <w:style w:type="paragraph" w:customStyle="1" w:styleId="AD97DF76E80C403FB4FABF7DFD7BCD0A">
    <w:name w:val="AD97DF76E80C403FB4FABF7DFD7BCD0A"/>
    <w:rsid w:val="00C06AA5"/>
  </w:style>
  <w:style w:type="paragraph" w:customStyle="1" w:styleId="85AFB9743E7346668070CB76620FAFDE">
    <w:name w:val="85AFB9743E7346668070CB76620FAFDE"/>
    <w:rsid w:val="00C06AA5"/>
  </w:style>
  <w:style w:type="paragraph" w:customStyle="1" w:styleId="AEA5F1FEE2E940ECAB57C300F501D1D7">
    <w:name w:val="AEA5F1FEE2E940ECAB57C300F501D1D7"/>
    <w:rsid w:val="00C06AA5"/>
  </w:style>
  <w:style w:type="paragraph" w:customStyle="1" w:styleId="01F0C8BC6F03460CAC746314304ECA6F">
    <w:name w:val="01F0C8BC6F03460CAC746314304ECA6F"/>
    <w:rsid w:val="00C06AA5"/>
  </w:style>
  <w:style w:type="paragraph" w:customStyle="1" w:styleId="EF83DE382C4F4B228E7A053A24B52D50">
    <w:name w:val="EF83DE382C4F4B228E7A053A24B52D50"/>
    <w:rsid w:val="00C06AA5"/>
  </w:style>
  <w:style w:type="paragraph" w:customStyle="1" w:styleId="66ABD00F18A941EBBCC6A66349D9911B">
    <w:name w:val="66ABD00F18A941EBBCC6A66349D9911B"/>
    <w:rsid w:val="00C06AA5"/>
  </w:style>
  <w:style w:type="paragraph" w:customStyle="1" w:styleId="1E5BE2E108124AB18631F7F0C1859F89">
    <w:name w:val="1E5BE2E108124AB18631F7F0C1859F89"/>
    <w:rsid w:val="00C06AA5"/>
  </w:style>
  <w:style w:type="paragraph" w:customStyle="1" w:styleId="A9506F696D224A6EA5BE3831D5715AD2">
    <w:name w:val="A9506F696D224A6EA5BE3831D5715AD2"/>
    <w:rsid w:val="00C06AA5"/>
  </w:style>
  <w:style w:type="paragraph" w:customStyle="1" w:styleId="CEF341E605B74E298E0F7941E74363F7">
    <w:name w:val="CEF341E605B74E298E0F7941E74363F7"/>
    <w:rsid w:val="00C06AA5"/>
  </w:style>
  <w:style w:type="paragraph" w:customStyle="1" w:styleId="F38F45CCCE3B4C708176761C7BF43D06">
    <w:name w:val="F38F45CCCE3B4C708176761C7BF43D06"/>
    <w:rsid w:val="00C06AA5"/>
  </w:style>
  <w:style w:type="paragraph" w:customStyle="1" w:styleId="2EFF9DD580634B6D858BCA3B70444F56">
    <w:name w:val="2EFF9DD580634B6D858BCA3B70444F56"/>
    <w:rsid w:val="00C06AA5"/>
  </w:style>
  <w:style w:type="paragraph" w:customStyle="1" w:styleId="49BCA0AEFC4E4CE39CCCB4EF6FD1E399">
    <w:name w:val="49BCA0AEFC4E4CE39CCCB4EF6FD1E399"/>
    <w:rsid w:val="00C06AA5"/>
  </w:style>
  <w:style w:type="paragraph" w:customStyle="1" w:styleId="F08E279CFDE2452C8A541AF98A90D616">
    <w:name w:val="F08E279CFDE2452C8A541AF98A90D616"/>
    <w:rsid w:val="00C06AA5"/>
  </w:style>
  <w:style w:type="paragraph" w:customStyle="1" w:styleId="B191687686504D599F2BC25BE7DD2147">
    <w:name w:val="B191687686504D599F2BC25BE7DD2147"/>
    <w:rsid w:val="00C06AA5"/>
  </w:style>
  <w:style w:type="paragraph" w:customStyle="1" w:styleId="DD8613DFDCCD4088B1AE4DD0822F5C2E">
    <w:name w:val="DD8613DFDCCD4088B1AE4DD0822F5C2E"/>
    <w:rsid w:val="00C06AA5"/>
  </w:style>
  <w:style w:type="paragraph" w:customStyle="1" w:styleId="33C8272801224AAEA38A932280A1F145">
    <w:name w:val="33C8272801224AAEA38A932280A1F145"/>
    <w:rsid w:val="00C06AA5"/>
  </w:style>
  <w:style w:type="paragraph" w:customStyle="1" w:styleId="6D16320D0F5F4957AE56B2240C51E111">
    <w:name w:val="6D16320D0F5F4957AE56B2240C51E111"/>
    <w:rsid w:val="00C06AA5"/>
  </w:style>
  <w:style w:type="paragraph" w:customStyle="1" w:styleId="795E4906E3354AC3A62289EC84BB93AB">
    <w:name w:val="795E4906E3354AC3A62289EC84BB93AB"/>
    <w:rsid w:val="00C06AA5"/>
  </w:style>
  <w:style w:type="paragraph" w:customStyle="1" w:styleId="D12CD6A850E34898AC4AA64730CAB2EC">
    <w:name w:val="D12CD6A850E34898AC4AA64730CAB2EC"/>
    <w:rsid w:val="00C06AA5"/>
  </w:style>
  <w:style w:type="paragraph" w:customStyle="1" w:styleId="C3E01477185048768BA04718243411E1">
    <w:name w:val="C3E01477185048768BA04718243411E1"/>
    <w:rsid w:val="00C06AA5"/>
  </w:style>
  <w:style w:type="paragraph" w:customStyle="1" w:styleId="E921111884CC4405B6BE3F9E3A01C986">
    <w:name w:val="E921111884CC4405B6BE3F9E3A01C986"/>
    <w:rsid w:val="00C06AA5"/>
  </w:style>
  <w:style w:type="paragraph" w:customStyle="1" w:styleId="B16671DCC00E46B7A039801F56F60FAF">
    <w:name w:val="B16671DCC00E46B7A039801F56F60FAF"/>
    <w:rsid w:val="00C06AA5"/>
  </w:style>
  <w:style w:type="paragraph" w:customStyle="1" w:styleId="884605937B6C486D9D85FF641F0BE0D6">
    <w:name w:val="884605937B6C486D9D85FF641F0BE0D6"/>
    <w:rsid w:val="00C06AA5"/>
  </w:style>
  <w:style w:type="paragraph" w:customStyle="1" w:styleId="F258D65121B14520964FCD25A1306B0C">
    <w:name w:val="F258D65121B14520964FCD25A1306B0C"/>
    <w:rsid w:val="00C06AA5"/>
  </w:style>
  <w:style w:type="paragraph" w:customStyle="1" w:styleId="A922280327D44D3E8C0E5FE02319C4AE">
    <w:name w:val="A922280327D44D3E8C0E5FE02319C4AE"/>
    <w:rsid w:val="00C06AA5"/>
  </w:style>
  <w:style w:type="paragraph" w:customStyle="1" w:styleId="12EE10B03156428BB6D8E3CC7E6B1F28">
    <w:name w:val="12EE10B03156428BB6D8E3CC7E6B1F28"/>
    <w:rsid w:val="00C06AA5"/>
  </w:style>
  <w:style w:type="paragraph" w:customStyle="1" w:styleId="1B121710931D4216A29D70E0AD4020A5">
    <w:name w:val="1B121710931D4216A29D70E0AD4020A5"/>
    <w:rsid w:val="00C06AA5"/>
  </w:style>
  <w:style w:type="paragraph" w:customStyle="1" w:styleId="FB1B44227FE74C91A0E4462E825CA257">
    <w:name w:val="FB1B44227FE74C91A0E4462E825CA257"/>
    <w:rsid w:val="00C06AA5"/>
  </w:style>
  <w:style w:type="paragraph" w:customStyle="1" w:styleId="0625B0B3E73D4360BBBD69EE463D2BFF">
    <w:name w:val="0625B0B3E73D4360BBBD69EE463D2BFF"/>
    <w:rsid w:val="00C06AA5"/>
  </w:style>
  <w:style w:type="paragraph" w:customStyle="1" w:styleId="ADE1604FFD504F07A71D380869500049">
    <w:name w:val="ADE1604FFD504F07A71D380869500049"/>
    <w:rsid w:val="00C06AA5"/>
  </w:style>
  <w:style w:type="paragraph" w:customStyle="1" w:styleId="8EA5D4091D3C40DFB8D8A3C416296E2D">
    <w:name w:val="8EA5D4091D3C40DFB8D8A3C416296E2D"/>
    <w:rsid w:val="00C06AA5"/>
  </w:style>
  <w:style w:type="paragraph" w:customStyle="1" w:styleId="1A8FB6173AB74311905E57EE8CFBCC78">
    <w:name w:val="1A8FB6173AB74311905E57EE8CFBCC78"/>
    <w:rsid w:val="00C06AA5"/>
  </w:style>
  <w:style w:type="paragraph" w:customStyle="1" w:styleId="4E23A8D2B400487180C32A60E5E94215">
    <w:name w:val="4E23A8D2B400487180C32A60E5E94215"/>
    <w:rsid w:val="00C06AA5"/>
  </w:style>
  <w:style w:type="paragraph" w:customStyle="1" w:styleId="D9B2E733EA5640889FD1FE719E114482">
    <w:name w:val="D9B2E733EA5640889FD1FE719E114482"/>
    <w:rsid w:val="00C06AA5"/>
  </w:style>
  <w:style w:type="paragraph" w:customStyle="1" w:styleId="4AE68285E8BC4CBF8F21D154A4A1F684">
    <w:name w:val="4AE68285E8BC4CBF8F21D154A4A1F684"/>
    <w:rsid w:val="00C06AA5"/>
  </w:style>
  <w:style w:type="paragraph" w:customStyle="1" w:styleId="22890C4E6EAD4046A62F7765A3F52FB7">
    <w:name w:val="22890C4E6EAD4046A62F7765A3F52FB7"/>
    <w:rsid w:val="00C06AA5"/>
  </w:style>
  <w:style w:type="paragraph" w:customStyle="1" w:styleId="FAB3A5B4D38C4FC9ADD8692DB5339275">
    <w:name w:val="FAB3A5B4D38C4FC9ADD8692DB5339275"/>
    <w:rsid w:val="00C06AA5"/>
  </w:style>
  <w:style w:type="paragraph" w:customStyle="1" w:styleId="722225B7D27F41499883B7458BEE413A">
    <w:name w:val="722225B7D27F41499883B7458BEE413A"/>
    <w:rsid w:val="00C06AA5"/>
  </w:style>
  <w:style w:type="paragraph" w:customStyle="1" w:styleId="795DE3CAA61B4F4FA760D8AA8C2BC09A">
    <w:name w:val="795DE3CAA61B4F4FA760D8AA8C2BC09A"/>
    <w:rsid w:val="00C06AA5"/>
  </w:style>
  <w:style w:type="paragraph" w:customStyle="1" w:styleId="8EED1FA03A9A45908558CCC100F379DB">
    <w:name w:val="8EED1FA03A9A45908558CCC100F379DB"/>
    <w:rsid w:val="00C06AA5"/>
  </w:style>
  <w:style w:type="paragraph" w:customStyle="1" w:styleId="B40BD555052D4F9DB158BC295F1EE41F">
    <w:name w:val="B40BD555052D4F9DB158BC295F1EE41F"/>
    <w:rsid w:val="00C06AA5"/>
  </w:style>
  <w:style w:type="paragraph" w:customStyle="1" w:styleId="827267ECE7074A80A37E45D3808A1E8C">
    <w:name w:val="827267ECE7074A80A37E45D3808A1E8C"/>
    <w:rsid w:val="00C06AA5"/>
  </w:style>
  <w:style w:type="paragraph" w:customStyle="1" w:styleId="29983E08623D47A7ACA2840DDFBCDFE3">
    <w:name w:val="29983E08623D47A7ACA2840DDFBCDFE3"/>
    <w:rsid w:val="00C06AA5"/>
  </w:style>
  <w:style w:type="paragraph" w:customStyle="1" w:styleId="3AA171878AC94E5DA0CA4E85F5A40437">
    <w:name w:val="3AA171878AC94E5DA0CA4E85F5A40437"/>
    <w:rsid w:val="00C06AA5"/>
  </w:style>
  <w:style w:type="paragraph" w:customStyle="1" w:styleId="B338B9241939453BB4BA03DA5C2C0F86">
    <w:name w:val="B338B9241939453BB4BA03DA5C2C0F86"/>
    <w:rsid w:val="00C06AA5"/>
  </w:style>
  <w:style w:type="paragraph" w:customStyle="1" w:styleId="FB495133835B4EA5BCC5FCB4B3C903A0">
    <w:name w:val="FB495133835B4EA5BCC5FCB4B3C903A0"/>
    <w:rsid w:val="00C06AA5"/>
  </w:style>
  <w:style w:type="paragraph" w:customStyle="1" w:styleId="FD1BBE66CA1D4D6085A985BC8B6F5C73">
    <w:name w:val="FD1BBE66CA1D4D6085A985BC8B6F5C73"/>
    <w:rsid w:val="00C06AA5"/>
  </w:style>
  <w:style w:type="paragraph" w:customStyle="1" w:styleId="54EE8C80B24E40FD9D0FB4E37FA2B013">
    <w:name w:val="54EE8C80B24E40FD9D0FB4E37FA2B013"/>
    <w:rsid w:val="00C06AA5"/>
  </w:style>
  <w:style w:type="paragraph" w:customStyle="1" w:styleId="980FDEB5490F4960AAB7097B07834634">
    <w:name w:val="980FDEB5490F4960AAB7097B07834634"/>
    <w:rsid w:val="00C06AA5"/>
  </w:style>
  <w:style w:type="paragraph" w:customStyle="1" w:styleId="726671F69C6245EDBF43C2F6740BA131">
    <w:name w:val="726671F69C6245EDBF43C2F6740BA131"/>
    <w:rsid w:val="00C06AA5"/>
  </w:style>
  <w:style w:type="paragraph" w:customStyle="1" w:styleId="4B5D19A1433848C88739FB2D79E68B26">
    <w:name w:val="4B5D19A1433848C88739FB2D79E68B26"/>
    <w:rsid w:val="00C06AA5"/>
  </w:style>
  <w:style w:type="paragraph" w:customStyle="1" w:styleId="E5B0CB2AC2C640D49281568FEC85778B">
    <w:name w:val="E5B0CB2AC2C640D49281568FEC85778B"/>
    <w:rsid w:val="00C06AA5"/>
  </w:style>
  <w:style w:type="paragraph" w:customStyle="1" w:styleId="4F6F33DA0701498F919C2A372912AFEC">
    <w:name w:val="4F6F33DA0701498F919C2A372912AFEC"/>
    <w:rsid w:val="00C06AA5"/>
  </w:style>
  <w:style w:type="paragraph" w:customStyle="1" w:styleId="B31E062E74BB46E9B7B38725E0D11643">
    <w:name w:val="B31E062E74BB46E9B7B38725E0D11643"/>
    <w:rsid w:val="00C06AA5"/>
  </w:style>
  <w:style w:type="paragraph" w:customStyle="1" w:styleId="03FC7E2658784061A58623A0310BDBE2">
    <w:name w:val="03FC7E2658784061A58623A0310BDBE2"/>
    <w:rsid w:val="00C06AA5"/>
  </w:style>
  <w:style w:type="paragraph" w:customStyle="1" w:styleId="4FC37731137141EB97E878D828455CA5">
    <w:name w:val="4FC37731137141EB97E878D828455CA5"/>
    <w:rsid w:val="00C06AA5"/>
  </w:style>
  <w:style w:type="paragraph" w:customStyle="1" w:styleId="65B1275CC62A46AE88BEB36D0E86B0D3">
    <w:name w:val="65B1275CC62A46AE88BEB36D0E86B0D3"/>
    <w:rsid w:val="00C06AA5"/>
  </w:style>
  <w:style w:type="paragraph" w:customStyle="1" w:styleId="B1515794EAFB47649A8227E639A22AA1">
    <w:name w:val="B1515794EAFB47649A8227E639A22AA1"/>
    <w:rsid w:val="00C06AA5"/>
  </w:style>
  <w:style w:type="paragraph" w:customStyle="1" w:styleId="E24F8D37A2644BE8AD428433506559AE">
    <w:name w:val="E24F8D37A2644BE8AD428433506559AE"/>
    <w:rsid w:val="00C06AA5"/>
  </w:style>
  <w:style w:type="paragraph" w:customStyle="1" w:styleId="FA45405BA56C4F8DBF7F7DFA36790120">
    <w:name w:val="FA45405BA56C4F8DBF7F7DFA36790120"/>
    <w:rsid w:val="00C06AA5"/>
  </w:style>
  <w:style w:type="paragraph" w:customStyle="1" w:styleId="D35B7F5A4A1749C090C54130E0F7C41E">
    <w:name w:val="D35B7F5A4A1749C090C54130E0F7C41E"/>
    <w:rsid w:val="00C06AA5"/>
  </w:style>
  <w:style w:type="paragraph" w:customStyle="1" w:styleId="3A9AADC34F48470BBC9F4ABFACEA3E14">
    <w:name w:val="3A9AADC34F48470BBC9F4ABFACEA3E14"/>
    <w:rsid w:val="00C06AA5"/>
  </w:style>
  <w:style w:type="paragraph" w:customStyle="1" w:styleId="18616AA90927416EBD18777B19754F94">
    <w:name w:val="18616AA90927416EBD18777B19754F94"/>
    <w:rsid w:val="00C06AA5"/>
  </w:style>
  <w:style w:type="paragraph" w:customStyle="1" w:styleId="D7E18742763340508511DDD0962B0FC3">
    <w:name w:val="D7E18742763340508511DDD0962B0FC3"/>
    <w:rsid w:val="00C06AA5"/>
  </w:style>
  <w:style w:type="paragraph" w:customStyle="1" w:styleId="1285F6E013F64B82A3601CE7CD84E994">
    <w:name w:val="1285F6E013F64B82A3601CE7CD84E994"/>
    <w:rsid w:val="00C06AA5"/>
  </w:style>
  <w:style w:type="paragraph" w:customStyle="1" w:styleId="0EE4F77334B24EA1A0F3BFE2AF6BF06E">
    <w:name w:val="0EE4F77334B24EA1A0F3BFE2AF6BF06E"/>
    <w:rsid w:val="00C06AA5"/>
  </w:style>
  <w:style w:type="paragraph" w:customStyle="1" w:styleId="4E2B79A5DE9D4050A48ED5042F6AA454">
    <w:name w:val="4E2B79A5DE9D4050A48ED5042F6AA454"/>
    <w:rsid w:val="00C06AA5"/>
  </w:style>
  <w:style w:type="paragraph" w:customStyle="1" w:styleId="D1A6F37DCCE242F0B76FD35E39A59CA6">
    <w:name w:val="D1A6F37DCCE242F0B76FD35E39A59CA6"/>
    <w:rsid w:val="00C06AA5"/>
  </w:style>
  <w:style w:type="paragraph" w:customStyle="1" w:styleId="5A74E6FAA5294A07A8AB2B70E27E6969">
    <w:name w:val="5A74E6FAA5294A07A8AB2B70E27E6969"/>
    <w:rsid w:val="00C06AA5"/>
  </w:style>
  <w:style w:type="paragraph" w:customStyle="1" w:styleId="52D1E2BF67A44A27A0F062A34FE8B026">
    <w:name w:val="52D1E2BF67A44A27A0F062A34FE8B026"/>
    <w:rsid w:val="00C06AA5"/>
  </w:style>
  <w:style w:type="paragraph" w:customStyle="1" w:styleId="CAB1F318CD334D0DA0ECFC52B4DDEC8B">
    <w:name w:val="CAB1F318CD334D0DA0ECFC52B4DDEC8B"/>
    <w:rsid w:val="00C06AA5"/>
  </w:style>
  <w:style w:type="paragraph" w:customStyle="1" w:styleId="4E7E89D2FAAF42C08CD7481BA67E08C2">
    <w:name w:val="4E7E89D2FAAF42C08CD7481BA67E08C2"/>
    <w:rsid w:val="00C06AA5"/>
  </w:style>
  <w:style w:type="paragraph" w:customStyle="1" w:styleId="76C2213DB4EA45CA9E04577213FA0C63">
    <w:name w:val="76C2213DB4EA45CA9E04577213FA0C63"/>
    <w:rsid w:val="00C06AA5"/>
  </w:style>
  <w:style w:type="paragraph" w:customStyle="1" w:styleId="218811EE1155465E95069F065794693E">
    <w:name w:val="218811EE1155465E95069F065794693E"/>
    <w:rsid w:val="00C06AA5"/>
  </w:style>
  <w:style w:type="paragraph" w:customStyle="1" w:styleId="6A4210155BD742DFBF8FC5A82C5997CC">
    <w:name w:val="6A4210155BD742DFBF8FC5A82C5997CC"/>
    <w:rsid w:val="00C06AA5"/>
  </w:style>
  <w:style w:type="paragraph" w:customStyle="1" w:styleId="F2479F17FA2C4E3294A671C3FD840827">
    <w:name w:val="F2479F17FA2C4E3294A671C3FD840827"/>
    <w:rsid w:val="00C06AA5"/>
  </w:style>
  <w:style w:type="paragraph" w:customStyle="1" w:styleId="B5CB828A73124DBDAA839944B66C650B">
    <w:name w:val="B5CB828A73124DBDAA839944B66C650B"/>
    <w:rsid w:val="00C06AA5"/>
  </w:style>
  <w:style w:type="paragraph" w:customStyle="1" w:styleId="AA27248CF1894CDEB0C203527D975CE9">
    <w:name w:val="AA27248CF1894CDEB0C203527D975CE9"/>
    <w:rsid w:val="00C06AA5"/>
  </w:style>
  <w:style w:type="paragraph" w:customStyle="1" w:styleId="D02703603F0447C988BEF739F51E9825">
    <w:name w:val="D02703603F0447C988BEF739F51E9825"/>
    <w:rsid w:val="00C06AA5"/>
  </w:style>
  <w:style w:type="paragraph" w:customStyle="1" w:styleId="2789D55F73494D5B8838442AFB5C968B">
    <w:name w:val="2789D55F73494D5B8838442AFB5C968B"/>
    <w:rsid w:val="00C06AA5"/>
  </w:style>
  <w:style w:type="paragraph" w:customStyle="1" w:styleId="6D1CA073ED29496896DAF4864837A964">
    <w:name w:val="6D1CA073ED29496896DAF4864837A964"/>
    <w:rsid w:val="00C06AA5"/>
  </w:style>
  <w:style w:type="paragraph" w:customStyle="1" w:styleId="69D6C42B0A1D4EA2ADBF0ABBE17166B9">
    <w:name w:val="69D6C42B0A1D4EA2ADBF0ABBE17166B9"/>
    <w:rsid w:val="00C06AA5"/>
  </w:style>
  <w:style w:type="paragraph" w:customStyle="1" w:styleId="340700EAE1834CF0BA36F1D3860A492A">
    <w:name w:val="340700EAE1834CF0BA36F1D3860A492A"/>
    <w:rsid w:val="00C06AA5"/>
  </w:style>
  <w:style w:type="paragraph" w:customStyle="1" w:styleId="D364DD8B22BB4943A43B5D40955073A5">
    <w:name w:val="D364DD8B22BB4943A43B5D40955073A5"/>
    <w:rsid w:val="00C06AA5"/>
  </w:style>
  <w:style w:type="paragraph" w:customStyle="1" w:styleId="14661C97C4904CB18E40910447E1F2E2">
    <w:name w:val="14661C97C4904CB18E40910447E1F2E2"/>
    <w:rsid w:val="00C06AA5"/>
  </w:style>
  <w:style w:type="paragraph" w:customStyle="1" w:styleId="E19C8CA5935E4E61BD2DFDBD75E45117">
    <w:name w:val="E19C8CA5935E4E61BD2DFDBD75E45117"/>
    <w:rsid w:val="00C06AA5"/>
  </w:style>
  <w:style w:type="paragraph" w:customStyle="1" w:styleId="CD7BA3B30FE04A3597FA0C0EF88B8A46">
    <w:name w:val="CD7BA3B30FE04A3597FA0C0EF88B8A46"/>
    <w:rsid w:val="00C06AA5"/>
  </w:style>
  <w:style w:type="paragraph" w:customStyle="1" w:styleId="225F8CC50F2449E68F4F843A50794F9C">
    <w:name w:val="225F8CC50F2449E68F4F843A50794F9C"/>
    <w:rsid w:val="00C06AA5"/>
  </w:style>
  <w:style w:type="paragraph" w:customStyle="1" w:styleId="83C37A6E88C5428EB9CA5141D93C3A42">
    <w:name w:val="83C37A6E88C5428EB9CA5141D93C3A42"/>
    <w:rsid w:val="00C06AA5"/>
  </w:style>
  <w:style w:type="paragraph" w:customStyle="1" w:styleId="3CB036E554B54A379EBBEC327D41B2EB">
    <w:name w:val="3CB036E554B54A379EBBEC327D41B2EB"/>
    <w:rsid w:val="00C06AA5"/>
  </w:style>
  <w:style w:type="paragraph" w:customStyle="1" w:styleId="14B689C9FF3642F0B677C193668E337B">
    <w:name w:val="14B689C9FF3642F0B677C193668E337B"/>
    <w:rsid w:val="00C06AA5"/>
  </w:style>
  <w:style w:type="paragraph" w:customStyle="1" w:styleId="6AC564F5EDE943BF99C9778C610DD539">
    <w:name w:val="6AC564F5EDE943BF99C9778C610DD539"/>
    <w:rsid w:val="00C06AA5"/>
  </w:style>
  <w:style w:type="paragraph" w:customStyle="1" w:styleId="52898A44C7B34945B1FF40F71E66A183">
    <w:name w:val="52898A44C7B34945B1FF40F71E66A183"/>
    <w:rsid w:val="00C06AA5"/>
  </w:style>
  <w:style w:type="paragraph" w:customStyle="1" w:styleId="8E4DFE06670E4142B8E16ACCD588800D">
    <w:name w:val="8E4DFE06670E4142B8E16ACCD588800D"/>
    <w:rsid w:val="00C06AA5"/>
  </w:style>
  <w:style w:type="paragraph" w:customStyle="1" w:styleId="BD55BFF939CF42979955E54B205A0B8C">
    <w:name w:val="BD55BFF939CF42979955E54B205A0B8C"/>
    <w:rsid w:val="00C06AA5"/>
  </w:style>
  <w:style w:type="paragraph" w:customStyle="1" w:styleId="13D36F840B1C4AD7A00943B6E2A06E43">
    <w:name w:val="13D36F840B1C4AD7A00943B6E2A06E43"/>
    <w:rsid w:val="00C06AA5"/>
  </w:style>
  <w:style w:type="paragraph" w:customStyle="1" w:styleId="DFAAB7DF95754AA7B9B1988CC356D8C4">
    <w:name w:val="DFAAB7DF95754AA7B9B1988CC356D8C4"/>
    <w:rsid w:val="00C06AA5"/>
  </w:style>
  <w:style w:type="paragraph" w:customStyle="1" w:styleId="0A21194D59DE4B66B92ACE8827FCCA3C">
    <w:name w:val="0A21194D59DE4B66B92ACE8827FCCA3C"/>
    <w:rsid w:val="00C06AA5"/>
  </w:style>
  <w:style w:type="paragraph" w:customStyle="1" w:styleId="FA0B0815E72347D3BB25A4CF59333138">
    <w:name w:val="FA0B0815E72347D3BB25A4CF59333138"/>
    <w:rsid w:val="00C06AA5"/>
  </w:style>
  <w:style w:type="paragraph" w:customStyle="1" w:styleId="82F46E0AA6A44A978FCCFB015E632E97">
    <w:name w:val="82F46E0AA6A44A978FCCFB015E632E97"/>
    <w:rsid w:val="00C06AA5"/>
  </w:style>
  <w:style w:type="paragraph" w:customStyle="1" w:styleId="D6961D26A6974C4482562F17BB2441CF">
    <w:name w:val="D6961D26A6974C4482562F17BB2441CF"/>
    <w:rsid w:val="00C06AA5"/>
  </w:style>
  <w:style w:type="paragraph" w:customStyle="1" w:styleId="62A28694EB0A473A9A9ABD3FC2EADADC">
    <w:name w:val="62A28694EB0A473A9A9ABD3FC2EADADC"/>
    <w:rsid w:val="00C06AA5"/>
  </w:style>
  <w:style w:type="paragraph" w:customStyle="1" w:styleId="89A7115871D1413788B90C56BA88B754">
    <w:name w:val="89A7115871D1413788B90C56BA88B754"/>
    <w:rsid w:val="00C06AA5"/>
  </w:style>
  <w:style w:type="paragraph" w:customStyle="1" w:styleId="7BE75C9E539643A6B7AFFB86167D9BCC">
    <w:name w:val="7BE75C9E539643A6B7AFFB86167D9BCC"/>
    <w:rsid w:val="00C06AA5"/>
  </w:style>
  <w:style w:type="paragraph" w:customStyle="1" w:styleId="C55389391B104403AFED966CF54D016E">
    <w:name w:val="C55389391B104403AFED966CF54D016E"/>
    <w:rsid w:val="00C06AA5"/>
  </w:style>
  <w:style w:type="paragraph" w:customStyle="1" w:styleId="AA9547FAC31745E6BD058E00BFC6A95E">
    <w:name w:val="AA9547FAC31745E6BD058E00BFC6A95E"/>
    <w:rsid w:val="00C06AA5"/>
  </w:style>
  <w:style w:type="paragraph" w:customStyle="1" w:styleId="3CE37E75B1AB43979392FB20CD0C48DE">
    <w:name w:val="3CE37E75B1AB43979392FB20CD0C48DE"/>
    <w:rsid w:val="00C06AA5"/>
  </w:style>
  <w:style w:type="paragraph" w:customStyle="1" w:styleId="092D18E09A6745FEB17B0FFE86EB84D3">
    <w:name w:val="092D18E09A6745FEB17B0FFE86EB84D3"/>
    <w:rsid w:val="00C06AA5"/>
  </w:style>
  <w:style w:type="paragraph" w:customStyle="1" w:styleId="39C04B2975BB4DF6941F17B649BDA4A6">
    <w:name w:val="39C04B2975BB4DF6941F17B649BDA4A6"/>
    <w:rsid w:val="00C06AA5"/>
  </w:style>
  <w:style w:type="paragraph" w:customStyle="1" w:styleId="CC202EE8BF214F21B0E4C44FD2FBAA99">
    <w:name w:val="CC202EE8BF214F21B0E4C44FD2FBAA99"/>
    <w:rsid w:val="00C06AA5"/>
  </w:style>
  <w:style w:type="paragraph" w:customStyle="1" w:styleId="64286EACFAC2409CBC0EBC2F9A95BFEC">
    <w:name w:val="64286EACFAC2409CBC0EBC2F9A95BFEC"/>
    <w:rsid w:val="00C06AA5"/>
  </w:style>
  <w:style w:type="paragraph" w:customStyle="1" w:styleId="2DC378D772EB470496EE19DED01C502A">
    <w:name w:val="2DC378D772EB470496EE19DED01C502A"/>
    <w:rsid w:val="00C06AA5"/>
  </w:style>
  <w:style w:type="paragraph" w:customStyle="1" w:styleId="E9945D0A8EB24DF482407DFE69F0BB16">
    <w:name w:val="E9945D0A8EB24DF482407DFE69F0BB16"/>
    <w:rsid w:val="00C06AA5"/>
  </w:style>
  <w:style w:type="paragraph" w:customStyle="1" w:styleId="1A5A3D46E61E48EB9DB195A3368BBFF9">
    <w:name w:val="1A5A3D46E61E48EB9DB195A3368BBFF9"/>
    <w:rsid w:val="00C06AA5"/>
  </w:style>
  <w:style w:type="paragraph" w:customStyle="1" w:styleId="CDFDE92D20364EA1877A4AA9D3DA90F3">
    <w:name w:val="CDFDE92D20364EA1877A4AA9D3DA90F3"/>
    <w:rsid w:val="00C06AA5"/>
  </w:style>
  <w:style w:type="paragraph" w:customStyle="1" w:styleId="3339B3F87D7448179B9412C3A8DB0E3B">
    <w:name w:val="3339B3F87D7448179B9412C3A8DB0E3B"/>
    <w:rsid w:val="00C06AA5"/>
  </w:style>
  <w:style w:type="paragraph" w:customStyle="1" w:styleId="F4DBD109E04340D5893F06EF62D1C92C">
    <w:name w:val="F4DBD109E04340D5893F06EF62D1C92C"/>
    <w:rsid w:val="00C06AA5"/>
  </w:style>
  <w:style w:type="paragraph" w:customStyle="1" w:styleId="8D6C44115D9E4DCCBCF8A9D1B55889E7">
    <w:name w:val="8D6C44115D9E4DCCBCF8A9D1B55889E7"/>
    <w:rsid w:val="00C06AA5"/>
  </w:style>
  <w:style w:type="paragraph" w:customStyle="1" w:styleId="5AF0C8E668194D43B3D069B8460E93BC">
    <w:name w:val="5AF0C8E668194D43B3D069B8460E93BC"/>
  </w:style>
  <w:style w:type="paragraph" w:customStyle="1" w:styleId="8BD0186AC13D43FA84368B249F316FD4">
    <w:name w:val="8BD0186AC13D43FA84368B249F316FD4"/>
    <w:rsid w:val="00C44C90"/>
  </w:style>
  <w:style w:type="paragraph" w:customStyle="1" w:styleId="7E735BBB96DF493390D811C2399E6954">
    <w:name w:val="7E735BBB96DF493390D811C2399E6954"/>
    <w:rsid w:val="00C44C90"/>
  </w:style>
  <w:style w:type="paragraph" w:customStyle="1" w:styleId="56A13547B76E46EFA1B5BDA8B0C91541">
    <w:name w:val="56A13547B76E46EFA1B5BDA8B0C91541"/>
    <w:rsid w:val="00E76689"/>
  </w:style>
  <w:style w:type="paragraph" w:customStyle="1" w:styleId="F69F49B5B0334FBF8103D57D860AE37F">
    <w:name w:val="F69F49B5B0334FBF8103D57D860AE37F"/>
    <w:rsid w:val="00E76689"/>
  </w:style>
  <w:style w:type="paragraph" w:customStyle="1" w:styleId="A277F15F8EF748448FEDEBF2EB275AD6">
    <w:name w:val="A277F15F8EF748448FEDEBF2EB275AD6"/>
    <w:rsid w:val="00E76689"/>
  </w:style>
  <w:style w:type="paragraph" w:customStyle="1" w:styleId="A4C0BD512C4A45969DCF281D5321B051">
    <w:name w:val="A4C0BD512C4A45969DCF281D5321B051"/>
    <w:rsid w:val="006F66FA"/>
  </w:style>
  <w:style w:type="paragraph" w:customStyle="1" w:styleId="0E279081AE8141689F8CBFFD86115AB6">
    <w:name w:val="0E279081AE8141689F8CBFFD86115AB6"/>
    <w:rsid w:val="006F66FA"/>
  </w:style>
  <w:style w:type="paragraph" w:customStyle="1" w:styleId="8204FD4637184E129A76EF2329C11A0C">
    <w:name w:val="8204FD4637184E129A76EF2329C11A0C"/>
    <w:rsid w:val="006F66FA"/>
  </w:style>
  <w:style w:type="paragraph" w:customStyle="1" w:styleId="EF0B9CDAA13F40D6A91BD49A88562B30">
    <w:name w:val="EF0B9CDAA13F40D6A91BD49A88562B30"/>
    <w:rsid w:val="006F66FA"/>
  </w:style>
  <w:style w:type="paragraph" w:customStyle="1" w:styleId="1FEEE449148D430094E6160DCD256EB4">
    <w:name w:val="1FEEE449148D430094E6160DCD256EB4"/>
    <w:rsid w:val="006F66FA"/>
  </w:style>
  <w:style w:type="paragraph" w:customStyle="1" w:styleId="5C90F58D4D8E4ED6AB908E1589679FDB">
    <w:name w:val="5C90F58D4D8E4ED6AB908E1589679FDB"/>
    <w:rsid w:val="006F66FA"/>
  </w:style>
  <w:style w:type="paragraph" w:customStyle="1" w:styleId="23C07A5A6E8C41998FE8C4EC906F6AAF">
    <w:name w:val="23C07A5A6E8C41998FE8C4EC906F6AAF"/>
    <w:rsid w:val="006F66FA"/>
  </w:style>
  <w:style w:type="paragraph" w:customStyle="1" w:styleId="B1AFE92C532446C285762DD15EE9CC7E">
    <w:name w:val="B1AFE92C532446C285762DD15EE9CC7E"/>
    <w:rsid w:val="006F66FA"/>
  </w:style>
  <w:style w:type="paragraph" w:customStyle="1" w:styleId="B5530535C94346CA84369C44E5BD741A">
    <w:name w:val="B5530535C94346CA84369C44E5BD741A"/>
    <w:rsid w:val="006F66FA"/>
  </w:style>
  <w:style w:type="paragraph" w:customStyle="1" w:styleId="3D39EE2903D14FDB94021C9A32EAB18B">
    <w:name w:val="3D39EE2903D14FDB94021C9A32EAB18B"/>
    <w:rsid w:val="006F66FA"/>
  </w:style>
  <w:style w:type="paragraph" w:customStyle="1" w:styleId="C2E03EA7478248ACAC2F243543D1FCA7">
    <w:name w:val="C2E03EA7478248ACAC2F243543D1FCA7"/>
    <w:rsid w:val="006F66FA"/>
  </w:style>
  <w:style w:type="paragraph" w:customStyle="1" w:styleId="AD9D9DE361944F55AECED50A00AE4121">
    <w:name w:val="AD9D9DE361944F55AECED50A00AE4121"/>
    <w:rsid w:val="006F66FA"/>
  </w:style>
  <w:style w:type="paragraph" w:customStyle="1" w:styleId="B8D80C3E580C4D989F07E18B2E644C21">
    <w:name w:val="B8D80C3E580C4D989F07E18B2E644C21"/>
    <w:rsid w:val="006F66FA"/>
  </w:style>
  <w:style w:type="paragraph" w:customStyle="1" w:styleId="458DDCA3F1B8489EAD9E2C9035102524">
    <w:name w:val="458DDCA3F1B8489EAD9E2C9035102524"/>
    <w:rsid w:val="006F66FA"/>
  </w:style>
  <w:style w:type="paragraph" w:customStyle="1" w:styleId="452DFB5452444891A5D406570969A681">
    <w:name w:val="452DFB5452444891A5D406570969A681"/>
    <w:rsid w:val="006F66FA"/>
  </w:style>
  <w:style w:type="paragraph" w:customStyle="1" w:styleId="AC9C29194FCA433098D108465AB599ED">
    <w:name w:val="AC9C29194FCA433098D108465AB599ED"/>
    <w:rsid w:val="006F66FA"/>
  </w:style>
  <w:style w:type="paragraph" w:customStyle="1" w:styleId="FBB7C9C4701E4DCD86D8177298915931">
    <w:name w:val="FBB7C9C4701E4DCD86D8177298915931"/>
    <w:rsid w:val="006F66FA"/>
  </w:style>
  <w:style w:type="paragraph" w:customStyle="1" w:styleId="9C4984E9009E41D6803F96E231AF2CA8">
    <w:name w:val="9C4984E9009E41D6803F96E231AF2CA8"/>
    <w:rsid w:val="006F66FA"/>
  </w:style>
  <w:style w:type="paragraph" w:customStyle="1" w:styleId="9D0C95084C3C4418B01C79861ACD2EA3">
    <w:name w:val="9D0C95084C3C4418B01C79861ACD2EA3"/>
    <w:rsid w:val="006F66FA"/>
  </w:style>
  <w:style w:type="paragraph" w:customStyle="1" w:styleId="C19DD3CE37CB49ADA3EDD2CACB64CB90">
    <w:name w:val="C19DD3CE37CB49ADA3EDD2CACB64CB90"/>
    <w:rsid w:val="006F66FA"/>
  </w:style>
  <w:style w:type="paragraph" w:customStyle="1" w:styleId="3E96263200D84CC78F127B307D88B27D">
    <w:name w:val="3E96263200D84CC78F127B307D88B27D"/>
    <w:rsid w:val="006F66FA"/>
  </w:style>
  <w:style w:type="paragraph" w:customStyle="1" w:styleId="F7220EE0BDFB44EFBF05680AD753DDE2">
    <w:name w:val="F7220EE0BDFB44EFBF05680AD753DDE2"/>
    <w:rsid w:val="006F66FA"/>
  </w:style>
  <w:style w:type="paragraph" w:customStyle="1" w:styleId="5505041BA8034812BFD10051C2F26E67">
    <w:name w:val="5505041BA8034812BFD10051C2F26E67"/>
    <w:rsid w:val="006F66FA"/>
  </w:style>
  <w:style w:type="paragraph" w:customStyle="1" w:styleId="6FF3709F902E4175BDC1885E37AE3561">
    <w:name w:val="6FF3709F902E4175BDC1885E37AE3561"/>
    <w:rsid w:val="006F66FA"/>
  </w:style>
  <w:style w:type="paragraph" w:customStyle="1" w:styleId="14819D1F6AB94370B444430000F7F067">
    <w:name w:val="14819D1F6AB94370B444430000F7F067"/>
    <w:rsid w:val="006F66FA"/>
  </w:style>
  <w:style w:type="paragraph" w:customStyle="1" w:styleId="65E4EAF895FB45EF87266F2A9C0D31BE">
    <w:name w:val="65E4EAF895FB45EF87266F2A9C0D31BE"/>
    <w:rsid w:val="006F66FA"/>
  </w:style>
  <w:style w:type="paragraph" w:customStyle="1" w:styleId="4CEBC7CCB68447B5A5FE35E5A37CC07C">
    <w:name w:val="4CEBC7CCB68447B5A5FE35E5A37CC07C"/>
    <w:rsid w:val="006F66FA"/>
  </w:style>
  <w:style w:type="paragraph" w:customStyle="1" w:styleId="117C6850AF6B449D88237B39358A70F8">
    <w:name w:val="117C6850AF6B449D88237B39358A70F8"/>
    <w:rsid w:val="006F66FA"/>
  </w:style>
  <w:style w:type="paragraph" w:customStyle="1" w:styleId="71133DB1FD6C42B8A136FF3AD1DAEBA8">
    <w:name w:val="71133DB1FD6C42B8A136FF3AD1DAEBA8"/>
    <w:rsid w:val="006F66FA"/>
  </w:style>
  <w:style w:type="paragraph" w:customStyle="1" w:styleId="2F66D3849BF64B19B13CE031C92C6B0F">
    <w:name w:val="2F66D3849BF64B19B13CE031C92C6B0F"/>
    <w:rsid w:val="006F66FA"/>
  </w:style>
  <w:style w:type="paragraph" w:customStyle="1" w:styleId="C5ED9406E59C47FEB8558F218F3C6B39">
    <w:name w:val="C5ED9406E59C47FEB8558F218F3C6B39"/>
    <w:rsid w:val="006F66FA"/>
  </w:style>
  <w:style w:type="paragraph" w:customStyle="1" w:styleId="89963AF2322A4032B10F1B09FEC5C937">
    <w:name w:val="89963AF2322A4032B10F1B09FEC5C937"/>
    <w:rsid w:val="006F66FA"/>
  </w:style>
  <w:style w:type="paragraph" w:customStyle="1" w:styleId="6AA68D4A11724863AB63D9455CC90F16">
    <w:name w:val="6AA68D4A11724863AB63D9455CC90F16"/>
    <w:rsid w:val="007B39BC"/>
  </w:style>
  <w:style w:type="paragraph" w:customStyle="1" w:styleId="D966351217CE4AF7AD3D04B5876ADD10">
    <w:name w:val="D966351217CE4AF7AD3D04B5876ADD10"/>
    <w:rsid w:val="007B39BC"/>
  </w:style>
  <w:style w:type="paragraph" w:customStyle="1" w:styleId="1C6EEBDFDAFE4945B3EB78ED3E980932">
    <w:name w:val="1C6EEBDFDAFE4945B3EB78ED3E980932"/>
    <w:rsid w:val="007B39BC"/>
  </w:style>
  <w:style w:type="paragraph" w:customStyle="1" w:styleId="2696D7D1B46648229E988B0AADF005D4">
    <w:name w:val="2696D7D1B46648229E988B0AADF005D4"/>
    <w:rsid w:val="007B39BC"/>
  </w:style>
  <w:style w:type="paragraph" w:customStyle="1" w:styleId="3280E33A367E49A882ADF106F3A02882">
    <w:name w:val="3280E33A367E49A882ADF106F3A02882"/>
    <w:rsid w:val="007B39BC"/>
  </w:style>
  <w:style w:type="paragraph" w:customStyle="1" w:styleId="CBB52D8531F54AD1877DF2EE72E73056">
    <w:name w:val="CBB52D8531F54AD1877DF2EE72E73056"/>
    <w:rsid w:val="007B39BC"/>
  </w:style>
  <w:style w:type="paragraph" w:customStyle="1" w:styleId="5B449167FECD4D1BABE96F82FB4952C5">
    <w:name w:val="5B449167FECD4D1BABE96F82FB4952C5"/>
    <w:rsid w:val="007B39BC"/>
  </w:style>
  <w:style w:type="paragraph" w:customStyle="1" w:styleId="8F3196B178744115BA7CEC8996B9C65A">
    <w:name w:val="8F3196B178744115BA7CEC8996B9C65A"/>
    <w:rsid w:val="007B39BC"/>
  </w:style>
  <w:style w:type="paragraph" w:customStyle="1" w:styleId="FB89313B16724905AF548324CA4F167C">
    <w:name w:val="FB89313B16724905AF548324CA4F167C"/>
    <w:rsid w:val="007B39BC"/>
  </w:style>
  <w:style w:type="paragraph" w:customStyle="1" w:styleId="55053F5F6B224485A65119B2A34F459C">
    <w:name w:val="55053F5F6B224485A65119B2A34F459C"/>
    <w:rsid w:val="007B39BC"/>
  </w:style>
  <w:style w:type="paragraph" w:customStyle="1" w:styleId="FEFA9709B8C94D808E17DC117732F8F3">
    <w:name w:val="FEFA9709B8C94D808E17DC117732F8F3"/>
    <w:rsid w:val="007B39BC"/>
  </w:style>
  <w:style w:type="paragraph" w:customStyle="1" w:styleId="B3C2ADAA1B93422592D359D8C3141E56">
    <w:name w:val="B3C2ADAA1B93422592D359D8C3141E56"/>
    <w:rsid w:val="007B39BC"/>
  </w:style>
  <w:style w:type="paragraph" w:customStyle="1" w:styleId="E0349C8DDC814052BC5E105B5D754CFE">
    <w:name w:val="E0349C8DDC814052BC5E105B5D754CFE"/>
    <w:rsid w:val="007B39BC"/>
  </w:style>
  <w:style w:type="paragraph" w:customStyle="1" w:styleId="8DD6A909280840C6A8D012741C27DC1B">
    <w:name w:val="8DD6A909280840C6A8D012741C27DC1B"/>
    <w:rsid w:val="007B39BC"/>
  </w:style>
  <w:style w:type="paragraph" w:customStyle="1" w:styleId="1454AF3F2B5C4B5BA102166B846E19D0">
    <w:name w:val="1454AF3F2B5C4B5BA102166B846E19D0"/>
    <w:rsid w:val="007B39BC"/>
  </w:style>
  <w:style w:type="paragraph" w:customStyle="1" w:styleId="52169253D0A54B8F893AC46460E0415F">
    <w:name w:val="52169253D0A54B8F893AC46460E0415F"/>
    <w:rsid w:val="007B39BC"/>
  </w:style>
  <w:style w:type="paragraph" w:customStyle="1" w:styleId="E253B65B925B4A86BD0294CD913E1E6D">
    <w:name w:val="E253B65B925B4A86BD0294CD913E1E6D"/>
    <w:rsid w:val="007B39BC"/>
  </w:style>
  <w:style w:type="paragraph" w:customStyle="1" w:styleId="88D6F951887B4C1DBCEAD92118E05C24">
    <w:name w:val="88D6F951887B4C1DBCEAD92118E05C24"/>
    <w:rsid w:val="007B39BC"/>
  </w:style>
  <w:style w:type="paragraph" w:customStyle="1" w:styleId="78A51395298A4B3C91FBF55CC1E7647B">
    <w:name w:val="78A51395298A4B3C91FBF55CC1E7647B"/>
    <w:rsid w:val="007B39BC"/>
  </w:style>
  <w:style w:type="paragraph" w:customStyle="1" w:styleId="7D74A34563D64F3D84FD11401D394902">
    <w:name w:val="7D74A34563D64F3D84FD11401D394902"/>
    <w:rsid w:val="007B39BC"/>
  </w:style>
  <w:style w:type="paragraph" w:customStyle="1" w:styleId="BB5E4EDE14CA4A68A51FD51F152432B1">
    <w:name w:val="BB5E4EDE14CA4A68A51FD51F152432B1"/>
    <w:rsid w:val="007B39BC"/>
  </w:style>
  <w:style w:type="paragraph" w:customStyle="1" w:styleId="1049E5226D014C75AA67A62663B6B6CC">
    <w:name w:val="1049E5226D014C75AA67A62663B6B6CC"/>
    <w:rsid w:val="007B39BC"/>
  </w:style>
  <w:style w:type="paragraph" w:customStyle="1" w:styleId="E5205AFB58F94E5D8B93E8A719CE064D">
    <w:name w:val="E5205AFB58F94E5D8B93E8A719CE064D"/>
    <w:rsid w:val="007B39BC"/>
  </w:style>
  <w:style w:type="paragraph" w:customStyle="1" w:styleId="153C908313C546DD9670D3B64B61DC62">
    <w:name w:val="153C908313C546DD9670D3B64B61DC62"/>
    <w:rsid w:val="007B39BC"/>
  </w:style>
  <w:style w:type="paragraph" w:customStyle="1" w:styleId="B631C8100113401A8A740E25F9040F11">
    <w:name w:val="B631C8100113401A8A740E25F9040F11"/>
    <w:rsid w:val="007B39BC"/>
  </w:style>
  <w:style w:type="paragraph" w:customStyle="1" w:styleId="7C7C1A50C1BC4D6A8CC70F89D3C80A69">
    <w:name w:val="7C7C1A50C1BC4D6A8CC70F89D3C80A69"/>
    <w:rsid w:val="007B39BC"/>
  </w:style>
  <w:style w:type="paragraph" w:customStyle="1" w:styleId="60867B041CDB440DB552E6A29DE0A9D5">
    <w:name w:val="60867B041CDB440DB552E6A29DE0A9D5"/>
    <w:rsid w:val="007B39BC"/>
  </w:style>
  <w:style w:type="paragraph" w:customStyle="1" w:styleId="2FB81C38FFA347998847FB5644D95612">
    <w:name w:val="2FB81C38FFA347998847FB5644D95612"/>
    <w:rsid w:val="007B39BC"/>
  </w:style>
  <w:style w:type="paragraph" w:customStyle="1" w:styleId="ED413E6151454BDCB4E441F65AE2576C">
    <w:name w:val="ED413E6151454BDCB4E441F65AE2576C"/>
    <w:rsid w:val="007B39BC"/>
  </w:style>
  <w:style w:type="paragraph" w:customStyle="1" w:styleId="F86C67DFF0FE42A1B9B0CA5D3CDFEFC6">
    <w:name w:val="F86C67DFF0FE42A1B9B0CA5D3CDFEFC6"/>
    <w:rsid w:val="007B39BC"/>
  </w:style>
  <w:style w:type="paragraph" w:customStyle="1" w:styleId="EE860D4FD128495BB1B2818A1D746B3F">
    <w:name w:val="EE860D4FD128495BB1B2818A1D746B3F"/>
    <w:rsid w:val="007B39BC"/>
  </w:style>
  <w:style w:type="paragraph" w:customStyle="1" w:styleId="1320C8BFB4414F3FA9F1F6C03B473FFA">
    <w:name w:val="1320C8BFB4414F3FA9F1F6C03B473FFA"/>
    <w:rsid w:val="007B39BC"/>
  </w:style>
  <w:style w:type="paragraph" w:customStyle="1" w:styleId="E249FB91D06143F0AA434FA13A65AAF9">
    <w:name w:val="E249FB91D06143F0AA434FA13A65AAF9"/>
    <w:rsid w:val="007B39BC"/>
  </w:style>
  <w:style w:type="paragraph" w:customStyle="1" w:styleId="A18493D97F1249E082C0EAA100E0E670">
    <w:name w:val="A18493D97F1249E082C0EAA100E0E670"/>
    <w:rsid w:val="007B39BC"/>
  </w:style>
  <w:style w:type="paragraph" w:customStyle="1" w:styleId="720B8ABF4BD445B4940FF6381BFE1A4E">
    <w:name w:val="720B8ABF4BD445B4940FF6381BFE1A4E"/>
    <w:rsid w:val="007B39BC"/>
  </w:style>
  <w:style w:type="paragraph" w:customStyle="1" w:styleId="FB89D2663DD34916B7BF33FE29F1C98A">
    <w:name w:val="FB89D2663DD34916B7BF33FE29F1C98A"/>
    <w:rsid w:val="007B39BC"/>
  </w:style>
  <w:style w:type="paragraph" w:customStyle="1" w:styleId="AAE4FB4E831C4896BE2FC1B1328FDECE">
    <w:name w:val="AAE4FB4E831C4896BE2FC1B1328FDECE"/>
    <w:rsid w:val="007B39BC"/>
  </w:style>
  <w:style w:type="paragraph" w:customStyle="1" w:styleId="58236C30EE2A444FA388668547DA8D79">
    <w:name w:val="58236C30EE2A444FA388668547DA8D79"/>
    <w:rsid w:val="007B39BC"/>
  </w:style>
  <w:style w:type="paragraph" w:customStyle="1" w:styleId="7A5C93F785E142EC93736215C92BCE76">
    <w:name w:val="7A5C93F785E142EC93736215C92BCE76"/>
    <w:rsid w:val="007B39BC"/>
  </w:style>
  <w:style w:type="paragraph" w:customStyle="1" w:styleId="871A630E44C2486DAE06950C20E1135D">
    <w:name w:val="871A630E44C2486DAE06950C20E1135D"/>
    <w:rsid w:val="007B39BC"/>
  </w:style>
  <w:style w:type="paragraph" w:customStyle="1" w:styleId="F1AA4DD167AA4F68B04C04D349EA9F88">
    <w:name w:val="F1AA4DD167AA4F68B04C04D349EA9F88"/>
    <w:rsid w:val="007B39BC"/>
  </w:style>
  <w:style w:type="paragraph" w:customStyle="1" w:styleId="6CDA896F3C2D45FE9FD10C3007F73816">
    <w:name w:val="6CDA896F3C2D45FE9FD10C3007F73816"/>
    <w:rsid w:val="007B39BC"/>
  </w:style>
  <w:style w:type="paragraph" w:customStyle="1" w:styleId="A3F01331F9D94214BC15B1CA7E4D0294">
    <w:name w:val="A3F01331F9D94214BC15B1CA7E4D0294"/>
    <w:rsid w:val="007B39BC"/>
  </w:style>
  <w:style w:type="paragraph" w:customStyle="1" w:styleId="DA76FDDF4B9447BE8B4A77607CD54916">
    <w:name w:val="DA76FDDF4B9447BE8B4A77607CD54916"/>
    <w:rsid w:val="007B39BC"/>
  </w:style>
  <w:style w:type="paragraph" w:customStyle="1" w:styleId="2E3B1A5307E64971B1CCD45AAC669CDF">
    <w:name w:val="2E3B1A5307E64971B1CCD45AAC669CDF"/>
    <w:rsid w:val="007B39BC"/>
  </w:style>
  <w:style w:type="paragraph" w:customStyle="1" w:styleId="43CB43848FC540239EC46B248483F308">
    <w:name w:val="43CB43848FC540239EC46B248483F308"/>
    <w:rsid w:val="007B39BC"/>
  </w:style>
  <w:style w:type="paragraph" w:customStyle="1" w:styleId="92D1494CCDBC4347982BEC13CBAF3B5D">
    <w:name w:val="92D1494CCDBC4347982BEC13CBAF3B5D"/>
    <w:rsid w:val="007B39BC"/>
  </w:style>
  <w:style w:type="paragraph" w:customStyle="1" w:styleId="4AC7DE8C654044A499121C7FA7B65CBF">
    <w:name w:val="4AC7DE8C654044A499121C7FA7B65CBF"/>
    <w:rsid w:val="007B39BC"/>
  </w:style>
  <w:style w:type="paragraph" w:customStyle="1" w:styleId="06CB724375E54B26A5EDBE214F061252">
    <w:name w:val="06CB724375E54B26A5EDBE214F061252"/>
    <w:rsid w:val="007B39BC"/>
  </w:style>
  <w:style w:type="paragraph" w:customStyle="1" w:styleId="6B39F1C39AFB4B4FA8256CE19D5E9333">
    <w:name w:val="6B39F1C39AFB4B4FA8256CE19D5E9333"/>
    <w:rsid w:val="007B39BC"/>
  </w:style>
  <w:style w:type="paragraph" w:customStyle="1" w:styleId="287676EBADC04A8789E942B559841AFC">
    <w:name w:val="287676EBADC04A8789E942B559841AFC"/>
    <w:rsid w:val="007B39BC"/>
  </w:style>
  <w:style w:type="paragraph" w:customStyle="1" w:styleId="5F37E55D108F44E99FAF27951DA2E861">
    <w:name w:val="5F37E55D108F44E99FAF27951DA2E861"/>
    <w:rsid w:val="007B39BC"/>
  </w:style>
  <w:style w:type="paragraph" w:customStyle="1" w:styleId="FDD43AB32E314DEF8C1DF70D59934F51">
    <w:name w:val="FDD43AB32E314DEF8C1DF70D59934F51"/>
    <w:rsid w:val="007B39BC"/>
  </w:style>
  <w:style w:type="paragraph" w:customStyle="1" w:styleId="82E364DC5F3E48DB8819A785CBFFC296">
    <w:name w:val="82E364DC5F3E48DB8819A785CBFFC296"/>
    <w:rsid w:val="007B39BC"/>
  </w:style>
  <w:style w:type="paragraph" w:customStyle="1" w:styleId="04C8BB6F92614BCDBCF1016855AA791D">
    <w:name w:val="04C8BB6F92614BCDBCF1016855AA791D"/>
    <w:rsid w:val="007B39BC"/>
  </w:style>
  <w:style w:type="paragraph" w:customStyle="1" w:styleId="2CC9ABF7A8B54133B577BEC2B8D8EBAE">
    <w:name w:val="2CC9ABF7A8B54133B577BEC2B8D8EBAE"/>
    <w:rsid w:val="007B39BC"/>
  </w:style>
  <w:style w:type="paragraph" w:customStyle="1" w:styleId="CDCEDBCF4EDC4F2F8F2A7C48FA359946">
    <w:name w:val="CDCEDBCF4EDC4F2F8F2A7C48FA359946"/>
    <w:rsid w:val="007B39BC"/>
  </w:style>
  <w:style w:type="paragraph" w:customStyle="1" w:styleId="3B988E0EE1E3466F915141251903B989">
    <w:name w:val="3B988E0EE1E3466F915141251903B989"/>
    <w:rsid w:val="007B39BC"/>
  </w:style>
  <w:style w:type="paragraph" w:customStyle="1" w:styleId="67BEC901DB0E4F38B3B7D8D29201D338">
    <w:name w:val="67BEC901DB0E4F38B3B7D8D29201D338"/>
    <w:rsid w:val="007B39BC"/>
  </w:style>
  <w:style w:type="paragraph" w:customStyle="1" w:styleId="F8BC74F1A8784AEF95601B3A2FD303A9">
    <w:name w:val="F8BC74F1A8784AEF95601B3A2FD303A9"/>
    <w:rsid w:val="007B39BC"/>
  </w:style>
  <w:style w:type="paragraph" w:customStyle="1" w:styleId="8CB78F1706F340198E60EE1166A7CECC">
    <w:name w:val="8CB78F1706F340198E60EE1166A7CECC"/>
    <w:rsid w:val="007B39BC"/>
  </w:style>
  <w:style w:type="paragraph" w:customStyle="1" w:styleId="8A14739EA5194AA3AB643D0785E0A746">
    <w:name w:val="8A14739EA5194AA3AB643D0785E0A746"/>
    <w:rsid w:val="007B39BC"/>
  </w:style>
  <w:style w:type="paragraph" w:customStyle="1" w:styleId="D051238C6F2D48F599295E840F388A6C">
    <w:name w:val="D051238C6F2D48F599295E840F388A6C"/>
    <w:rsid w:val="007B39BC"/>
  </w:style>
  <w:style w:type="paragraph" w:customStyle="1" w:styleId="E70B37BAFFB844088E9CEB41CDE092B5">
    <w:name w:val="E70B37BAFFB844088E9CEB41CDE092B5"/>
    <w:rsid w:val="007B39BC"/>
  </w:style>
  <w:style w:type="paragraph" w:customStyle="1" w:styleId="4D8F7D67588E454F8ED83CA48A52A256">
    <w:name w:val="4D8F7D67588E454F8ED83CA48A52A256"/>
    <w:rsid w:val="007B39BC"/>
  </w:style>
  <w:style w:type="paragraph" w:customStyle="1" w:styleId="60D2BB43E7144BACAF4029EDC89920C7">
    <w:name w:val="60D2BB43E7144BACAF4029EDC89920C7"/>
    <w:rsid w:val="007B39BC"/>
  </w:style>
  <w:style w:type="paragraph" w:customStyle="1" w:styleId="AE607CE8B76E4EBC87BA9BF884AD3CD3">
    <w:name w:val="AE607CE8B76E4EBC87BA9BF884AD3CD3"/>
    <w:rsid w:val="007B39BC"/>
  </w:style>
  <w:style w:type="paragraph" w:customStyle="1" w:styleId="AAD3BFA88F5E40D3B9B73E2155C4D812">
    <w:name w:val="AAD3BFA88F5E40D3B9B73E2155C4D812"/>
    <w:rsid w:val="007B39BC"/>
  </w:style>
  <w:style w:type="paragraph" w:customStyle="1" w:styleId="D2DA1D7197C24F47BEAD735B92DC030C">
    <w:name w:val="D2DA1D7197C24F47BEAD735B92DC030C"/>
    <w:rsid w:val="007B39BC"/>
  </w:style>
  <w:style w:type="paragraph" w:customStyle="1" w:styleId="F4423F873ABA4FBE933EA5E2039ACFBB">
    <w:name w:val="F4423F873ABA4FBE933EA5E2039ACFBB"/>
    <w:rsid w:val="007B39BC"/>
  </w:style>
  <w:style w:type="paragraph" w:customStyle="1" w:styleId="DB8519DF09A9424695BE8389541C2510">
    <w:name w:val="DB8519DF09A9424695BE8389541C2510"/>
    <w:rsid w:val="007B39BC"/>
  </w:style>
  <w:style w:type="paragraph" w:customStyle="1" w:styleId="4C1B4107EE1549F4BE9DA9D3AA657779">
    <w:name w:val="4C1B4107EE1549F4BE9DA9D3AA657779"/>
    <w:rsid w:val="007B39BC"/>
  </w:style>
  <w:style w:type="paragraph" w:customStyle="1" w:styleId="81140DBE3C124A1B8CC4EF1CA03D2CFD">
    <w:name w:val="81140DBE3C124A1B8CC4EF1CA03D2CFD"/>
    <w:rsid w:val="007B39BC"/>
  </w:style>
  <w:style w:type="paragraph" w:customStyle="1" w:styleId="D1DC342429024C3BA65C801FFC874172">
    <w:name w:val="D1DC342429024C3BA65C801FFC874172"/>
    <w:rsid w:val="007B39BC"/>
  </w:style>
  <w:style w:type="paragraph" w:customStyle="1" w:styleId="65358F24E3A34E67B6BC4C89AB110A69">
    <w:name w:val="65358F24E3A34E67B6BC4C89AB110A69"/>
    <w:rsid w:val="007B39BC"/>
  </w:style>
  <w:style w:type="paragraph" w:customStyle="1" w:styleId="870FBD77E1C94BAAB4303C8C5CE62B81">
    <w:name w:val="870FBD77E1C94BAAB4303C8C5CE62B81"/>
    <w:rsid w:val="007B39BC"/>
  </w:style>
  <w:style w:type="paragraph" w:customStyle="1" w:styleId="069EA5F943EE42C7AE3C671487D4A6F1">
    <w:name w:val="069EA5F943EE42C7AE3C671487D4A6F1"/>
    <w:rsid w:val="007B39BC"/>
  </w:style>
  <w:style w:type="paragraph" w:customStyle="1" w:styleId="42086F57BB5441C1B50FBFE2528B43EE">
    <w:name w:val="42086F57BB5441C1B50FBFE2528B43EE"/>
    <w:rsid w:val="007B39BC"/>
  </w:style>
  <w:style w:type="paragraph" w:customStyle="1" w:styleId="D1CB7BDA2C1041778EEA448D92E1FC23">
    <w:name w:val="D1CB7BDA2C1041778EEA448D92E1FC23"/>
    <w:rsid w:val="007B39BC"/>
  </w:style>
  <w:style w:type="paragraph" w:customStyle="1" w:styleId="8F50615DE9FE4F79A4DF62BD228041AA">
    <w:name w:val="8F50615DE9FE4F79A4DF62BD228041AA"/>
    <w:rsid w:val="007B39BC"/>
  </w:style>
  <w:style w:type="paragraph" w:customStyle="1" w:styleId="4C1A8FD66B384542A61EA09AE313B505">
    <w:name w:val="4C1A8FD66B384542A61EA09AE313B505"/>
    <w:rsid w:val="007B39BC"/>
  </w:style>
  <w:style w:type="paragraph" w:customStyle="1" w:styleId="68B66E457BCE4362B35B5BA8B2CB3B66">
    <w:name w:val="68B66E457BCE4362B35B5BA8B2CB3B66"/>
    <w:rsid w:val="007B39BC"/>
  </w:style>
  <w:style w:type="paragraph" w:customStyle="1" w:styleId="1229E45CF54E4045ADBA1BA0DA25EC2D">
    <w:name w:val="1229E45CF54E4045ADBA1BA0DA25EC2D"/>
    <w:rsid w:val="007B39BC"/>
  </w:style>
  <w:style w:type="paragraph" w:customStyle="1" w:styleId="6BFE9B4EDFB24B0DA65CA37FEBDB932F">
    <w:name w:val="6BFE9B4EDFB24B0DA65CA37FEBDB932F"/>
    <w:rsid w:val="007B39BC"/>
  </w:style>
  <w:style w:type="paragraph" w:customStyle="1" w:styleId="EF77C5F3A00F497C9FC7093ED0F449C0">
    <w:name w:val="EF77C5F3A00F497C9FC7093ED0F449C0"/>
    <w:rsid w:val="007B39BC"/>
  </w:style>
  <w:style w:type="paragraph" w:customStyle="1" w:styleId="4C2335154E974FFDA5A772A47FAD36F0">
    <w:name w:val="4C2335154E974FFDA5A772A47FAD36F0"/>
    <w:rsid w:val="007B39BC"/>
  </w:style>
  <w:style w:type="paragraph" w:customStyle="1" w:styleId="2C79C47659974B47AE4B5D82B382DAF7">
    <w:name w:val="2C79C47659974B47AE4B5D82B382DAF7"/>
    <w:rsid w:val="007B39BC"/>
  </w:style>
  <w:style w:type="paragraph" w:customStyle="1" w:styleId="CBB5EE9F600D46AFB6F27E831E731E75">
    <w:name w:val="CBB5EE9F600D46AFB6F27E831E731E75"/>
    <w:rsid w:val="007B39BC"/>
  </w:style>
  <w:style w:type="paragraph" w:customStyle="1" w:styleId="90C3F1B764194D9FB517B49E642E9C12">
    <w:name w:val="90C3F1B764194D9FB517B49E642E9C12"/>
    <w:rsid w:val="007B39BC"/>
  </w:style>
  <w:style w:type="paragraph" w:customStyle="1" w:styleId="99DCB52350BF49049939FD89AF1F84F3">
    <w:name w:val="99DCB52350BF49049939FD89AF1F84F3"/>
    <w:rsid w:val="007B39BC"/>
  </w:style>
  <w:style w:type="paragraph" w:customStyle="1" w:styleId="547415E51A4C4723AD104E3B6EE6FFC2">
    <w:name w:val="547415E51A4C4723AD104E3B6EE6FFC2"/>
    <w:rsid w:val="007B39BC"/>
  </w:style>
  <w:style w:type="paragraph" w:customStyle="1" w:styleId="BE1F2DFFE7A44A1AB1C60907A603764A">
    <w:name w:val="BE1F2DFFE7A44A1AB1C60907A603764A"/>
    <w:rsid w:val="007B39BC"/>
  </w:style>
  <w:style w:type="paragraph" w:customStyle="1" w:styleId="9FB4DE92CD5A453A8CFAF9916FCCCCA1">
    <w:name w:val="9FB4DE92CD5A453A8CFAF9916FCCCCA1"/>
    <w:rsid w:val="007B39BC"/>
  </w:style>
  <w:style w:type="paragraph" w:customStyle="1" w:styleId="4D2944537C3B46099C33482F8411999E">
    <w:name w:val="4D2944537C3B46099C33482F8411999E"/>
    <w:rsid w:val="007B39BC"/>
  </w:style>
  <w:style w:type="paragraph" w:customStyle="1" w:styleId="332F5C6BAC26412DA78545A51A702AD2">
    <w:name w:val="332F5C6BAC26412DA78545A51A702AD2"/>
    <w:rsid w:val="007B39BC"/>
  </w:style>
  <w:style w:type="paragraph" w:customStyle="1" w:styleId="5B1E62C5873541CFADECE02A9B615698">
    <w:name w:val="5B1E62C5873541CFADECE02A9B615698"/>
    <w:rsid w:val="007B39BC"/>
  </w:style>
  <w:style w:type="paragraph" w:customStyle="1" w:styleId="46F3660BA50E4A71826158541D63F3DF">
    <w:name w:val="46F3660BA50E4A71826158541D63F3DF"/>
    <w:rsid w:val="007B39BC"/>
  </w:style>
  <w:style w:type="paragraph" w:customStyle="1" w:styleId="8AF6DE48CA01450D908EE7B576BA18C6">
    <w:name w:val="8AF6DE48CA01450D908EE7B576BA18C6"/>
    <w:rsid w:val="007B39BC"/>
  </w:style>
  <w:style w:type="paragraph" w:customStyle="1" w:styleId="C28750A2F53247A7B246C5F6B3B5F8A9">
    <w:name w:val="C28750A2F53247A7B246C5F6B3B5F8A9"/>
    <w:rsid w:val="007B39BC"/>
  </w:style>
  <w:style w:type="paragraph" w:customStyle="1" w:styleId="C31D04B2ADE6425EA17B9AB3935EFD30">
    <w:name w:val="C31D04B2ADE6425EA17B9AB3935EFD30"/>
    <w:rsid w:val="007B39BC"/>
  </w:style>
  <w:style w:type="paragraph" w:customStyle="1" w:styleId="D871C80830024D81B89937CD74CE2CF9">
    <w:name w:val="D871C80830024D81B89937CD74CE2CF9"/>
    <w:rsid w:val="007B39BC"/>
  </w:style>
  <w:style w:type="paragraph" w:customStyle="1" w:styleId="3C6A4E46CD8949AA8D05B6ECA9632751">
    <w:name w:val="3C6A4E46CD8949AA8D05B6ECA9632751"/>
    <w:rsid w:val="007B39BC"/>
  </w:style>
  <w:style w:type="paragraph" w:customStyle="1" w:styleId="21BBDE1ECC1D4E2A8C915E94B4751034">
    <w:name w:val="21BBDE1ECC1D4E2A8C915E94B4751034"/>
    <w:rsid w:val="007B39BC"/>
  </w:style>
  <w:style w:type="paragraph" w:customStyle="1" w:styleId="57C68A3D0A914446B67EB8F0F1306BBC">
    <w:name w:val="57C68A3D0A914446B67EB8F0F1306BBC"/>
    <w:rsid w:val="007B39BC"/>
  </w:style>
  <w:style w:type="paragraph" w:customStyle="1" w:styleId="5374036ACEFF474BBABB570CCE20C29B">
    <w:name w:val="5374036ACEFF474BBABB570CCE20C29B"/>
    <w:rsid w:val="007B39BC"/>
  </w:style>
  <w:style w:type="paragraph" w:customStyle="1" w:styleId="81E160FF11EC4C8FBBDB7A2D62B33708">
    <w:name w:val="81E160FF11EC4C8FBBDB7A2D62B33708"/>
    <w:rsid w:val="007B39BC"/>
  </w:style>
  <w:style w:type="paragraph" w:customStyle="1" w:styleId="DD2B9D6E699A4A80BEB8F21ADC426997">
    <w:name w:val="DD2B9D6E699A4A80BEB8F21ADC426997"/>
    <w:rsid w:val="007B39BC"/>
  </w:style>
  <w:style w:type="paragraph" w:customStyle="1" w:styleId="1E2801537E4F4324A733DF8919618B90">
    <w:name w:val="1E2801537E4F4324A733DF8919618B90"/>
    <w:rsid w:val="007B39BC"/>
  </w:style>
  <w:style w:type="paragraph" w:customStyle="1" w:styleId="C5CB675140514CE0B4B2C58889095917">
    <w:name w:val="C5CB675140514CE0B4B2C58889095917"/>
    <w:rsid w:val="007B39BC"/>
  </w:style>
  <w:style w:type="paragraph" w:customStyle="1" w:styleId="A7AD0401ADAB40F998F9C450F6C2D311">
    <w:name w:val="A7AD0401ADAB40F998F9C450F6C2D311"/>
    <w:rsid w:val="007B39BC"/>
  </w:style>
  <w:style w:type="paragraph" w:customStyle="1" w:styleId="D8584DE4AF4F4CF994C1E39222B1548E">
    <w:name w:val="D8584DE4AF4F4CF994C1E39222B1548E"/>
    <w:rsid w:val="007B39BC"/>
  </w:style>
  <w:style w:type="paragraph" w:customStyle="1" w:styleId="900D2C16C06842158EEA408A55FA707B">
    <w:name w:val="900D2C16C06842158EEA408A55FA707B"/>
    <w:rsid w:val="007B39BC"/>
  </w:style>
  <w:style w:type="paragraph" w:customStyle="1" w:styleId="B99FDA60075D47A5A8BADEB283CF2DBE">
    <w:name w:val="B99FDA60075D47A5A8BADEB283CF2DBE"/>
    <w:rsid w:val="007B39BC"/>
  </w:style>
  <w:style w:type="paragraph" w:customStyle="1" w:styleId="33452098C1864977935891D20C81D163">
    <w:name w:val="33452098C1864977935891D20C81D163"/>
    <w:rsid w:val="007B39BC"/>
  </w:style>
  <w:style w:type="paragraph" w:customStyle="1" w:styleId="140AD9D820B142EBB1DC46BD2BAF3D5F">
    <w:name w:val="140AD9D820B142EBB1DC46BD2BAF3D5F"/>
    <w:rsid w:val="007B39BC"/>
  </w:style>
  <w:style w:type="paragraph" w:customStyle="1" w:styleId="B88BE2D21B484AE49F3E158AE4E77F9C">
    <w:name w:val="B88BE2D21B484AE49F3E158AE4E77F9C"/>
    <w:rsid w:val="007B39BC"/>
  </w:style>
  <w:style w:type="paragraph" w:customStyle="1" w:styleId="F0C95EAF90AF497EA8B030C4CD1BC59B">
    <w:name w:val="F0C95EAF90AF497EA8B030C4CD1BC59B"/>
    <w:rsid w:val="007B39BC"/>
  </w:style>
  <w:style w:type="paragraph" w:customStyle="1" w:styleId="8D568D57DD804391844940732A6F2593">
    <w:name w:val="8D568D57DD804391844940732A6F2593"/>
    <w:rsid w:val="007B39BC"/>
  </w:style>
  <w:style w:type="paragraph" w:customStyle="1" w:styleId="0398B44372A14E968E4CB092CC60A678">
    <w:name w:val="0398B44372A14E968E4CB092CC60A678"/>
    <w:rsid w:val="007B39BC"/>
  </w:style>
  <w:style w:type="paragraph" w:customStyle="1" w:styleId="B6CD88B073C042EBB6BE162E14B642F7">
    <w:name w:val="B6CD88B073C042EBB6BE162E14B642F7"/>
    <w:rsid w:val="007B39BC"/>
  </w:style>
  <w:style w:type="paragraph" w:customStyle="1" w:styleId="D3F7A551BEC643358E4712C76CB1D63E">
    <w:name w:val="D3F7A551BEC643358E4712C76CB1D63E"/>
    <w:rsid w:val="00594A56"/>
  </w:style>
  <w:style w:type="paragraph" w:customStyle="1" w:styleId="8E73DF39DD7E4CCFB08B60FC67E07679">
    <w:name w:val="8E73DF39DD7E4CCFB08B60FC67E07679"/>
    <w:rsid w:val="00594A56"/>
  </w:style>
  <w:style w:type="paragraph" w:customStyle="1" w:styleId="724F92E3A5C3411AAAD8F74A1A3355A6">
    <w:name w:val="724F92E3A5C3411AAAD8F74A1A3355A6"/>
    <w:rsid w:val="00594A56"/>
  </w:style>
  <w:style w:type="paragraph" w:customStyle="1" w:styleId="BB2A8F991D8E4669AA54D66EA530A17F">
    <w:name w:val="BB2A8F991D8E4669AA54D66EA530A17F"/>
    <w:rsid w:val="00594A56"/>
  </w:style>
  <w:style w:type="paragraph" w:customStyle="1" w:styleId="F3806A00583D43B5843259BA7DEA71D0">
    <w:name w:val="F3806A00583D43B5843259BA7DEA71D0"/>
    <w:rsid w:val="00594A56"/>
  </w:style>
  <w:style w:type="paragraph" w:customStyle="1" w:styleId="227177941E6E4D2DA5591F4AD6CD7815">
    <w:name w:val="227177941E6E4D2DA5591F4AD6CD7815"/>
    <w:rsid w:val="00594A56"/>
  </w:style>
  <w:style w:type="paragraph" w:customStyle="1" w:styleId="3F50D525F6014A31AB219044EFDC1E93">
    <w:name w:val="3F50D525F6014A31AB219044EFDC1E93"/>
    <w:rsid w:val="00594A56"/>
  </w:style>
  <w:style w:type="paragraph" w:customStyle="1" w:styleId="2E6033459DD64007A457D2DFC9DDD5E1">
    <w:name w:val="2E6033459DD64007A457D2DFC9DDD5E1"/>
    <w:rsid w:val="00594A56"/>
  </w:style>
  <w:style w:type="paragraph" w:customStyle="1" w:styleId="9D57B72D4684451AB3ECB9D6D7A53C39">
    <w:name w:val="9D57B72D4684451AB3ECB9D6D7A53C39"/>
    <w:rsid w:val="00594A56"/>
  </w:style>
  <w:style w:type="paragraph" w:customStyle="1" w:styleId="19AA9D25BB5E4098AC28A4D83714C116">
    <w:name w:val="19AA9D25BB5E4098AC28A4D83714C116"/>
    <w:rsid w:val="00594A56"/>
  </w:style>
  <w:style w:type="paragraph" w:customStyle="1" w:styleId="7D1284425BE64C899512562E5A64BA6A">
    <w:name w:val="7D1284425BE64C899512562E5A64BA6A"/>
    <w:rsid w:val="00594A56"/>
  </w:style>
  <w:style w:type="paragraph" w:customStyle="1" w:styleId="BC9E3EBA93CC4336B2F85132EB8764F9">
    <w:name w:val="BC9E3EBA93CC4336B2F85132EB8764F9"/>
    <w:rsid w:val="00594A56"/>
  </w:style>
  <w:style w:type="paragraph" w:customStyle="1" w:styleId="D8CAC958933A49D88974BE6A5BB02493">
    <w:name w:val="D8CAC958933A49D88974BE6A5BB02493"/>
    <w:rsid w:val="00701FBD"/>
  </w:style>
  <w:style w:type="paragraph" w:customStyle="1" w:styleId="58C6DFAB23BE43E0BD0BD75A25521614">
    <w:name w:val="58C6DFAB23BE43E0BD0BD75A25521614"/>
    <w:rsid w:val="00701FBD"/>
  </w:style>
  <w:style w:type="paragraph" w:customStyle="1" w:styleId="F4BD208A81C44A01847B69DC41389B89">
    <w:name w:val="F4BD208A81C44A01847B69DC41389B89"/>
    <w:rsid w:val="00701FBD"/>
  </w:style>
  <w:style w:type="paragraph" w:customStyle="1" w:styleId="7E0E7F4989D84B91883F15A34E389733">
    <w:name w:val="7E0E7F4989D84B91883F15A34E389733"/>
    <w:rsid w:val="00701FBD"/>
  </w:style>
  <w:style w:type="paragraph" w:customStyle="1" w:styleId="93A6529AEBDE4EFA87063F7A30519264">
    <w:name w:val="93A6529AEBDE4EFA87063F7A30519264"/>
    <w:rsid w:val="00701FBD"/>
  </w:style>
  <w:style w:type="paragraph" w:customStyle="1" w:styleId="D8DA960CD65D48549472F98E6C49CE6B">
    <w:name w:val="D8DA960CD65D48549472F98E6C49CE6B"/>
    <w:rsid w:val="00701FBD"/>
  </w:style>
  <w:style w:type="paragraph" w:customStyle="1" w:styleId="A7A1B507FC9C40D4A5A3F317FE419431">
    <w:name w:val="A7A1B507FC9C40D4A5A3F317FE419431"/>
    <w:rsid w:val="00701FBD"/>
  </w:style>
  <w:style w:type="paragraph" w:customStyle="1" w:styleId="FA210042EF5A429EAEE3925007925900">
    <w:name w:val="FA210042EF5A429EAEE3925007925900"/>
    <w:rsid w:val="00701FBD"/>
  </w:style>
  <w:style w:type="paragraph" w:customStyle="1" w:styleId="EAEF47ADB44441659BB2F819DF67A2F8">
    <w:name w:val="EAEF47ADB44441659BB2F819DF67A2F8"/>
    <w:rsid w:val="00701FBD"/>
  </w:style>
  <w:style w:type="paragraph" w:customStyle="1" w:styleId="46E2D23C056C410EA3430E69266BA4FF">
    <w:name w:val="46E2D23C056C410EA3430E69266BA4FF"/>
    <w:rsid w:val="00701FBD"/>
  </w:style>
  <w:style w:type="paragraph" w:customStyle="1" w:styleId="725AEA4F158D4C36B2173CFCFFD7B655">
    <w:name w:val="725AEA4F158D4C36B2173CFCFFD7B655"/>
    <w:rsid w:val="00701FBD"/>
  </w:style>
  <w:style w:type="paragraph" w:customStyle="1" w:styleId="544D8724E2CE4416A80FBEF7F26F0393">
    <w:name w:val="544D8724E2CE4416A80FBEF7F26F0393"/>
    <w:rsid w:val="00701FBD"/>
  </w:style>
  <w:style w:type="paragraph" w:customStyle="1" w:styleId="936FEA227A6E4BCAA5378E477823ACAF">
    <w:name w:val="936FEA227A6E4BCAA5378E477823ACAF"/>
    <w:rsid w:val="002734E1"/>
  </w:style>
  <w:style w:type="paragraph" w:customStyle="1" w:styleId="582BFA34D58A48C3BDFEAFD7082C412C">
    <w:name w:val="582BFA34D58A48C3BDFEAFD7082C412C"/>
    <w:rsid w:val="002734E1"/>
  </w:style>
  <w:style w:type="paragraph" w:customStyle="1" w:styleId="D3AAEF76B34F4561B552855FF3A4146A">
    <w:name w:val="D3AAEF76B34F4561B552855FF3A4146A"/>
    <w:rsid w:val="002734E1"/>
  </w:style>
  <w:style w:type="paragraph" w:customStyle="1" w:styleId="D9A9375E39E74FFE85705455F2A34B82">
    <w:name w:val="D9A9375E39E74FFE85705455F2A34B82"/>
    <w:rsid w:val="002734E1"/>
  </w:style>
  <w:style w:type="paragraph" w:customStyle="1" w:styleId="EF60D8005E1C497C9F9FAD4EEAA4E318">
    <w:name w:val="EF60D8005E1C497C9F9FAD4EEAA4E318"/>
    <w:rsid w:val="002734E1"/>
  </w:style>
  <w:style w:type="paragraph" w:customStyle="1" w:styleId="4944DD76A7344CF1B4AA3D7328AC017A">
    <w:name w:val="4944DD76A7344CF1B4AA3D7328AC017A"/>
    <w:rsid w:val="002734E1"/>
  </w:style>
  <w:style w:type="paragraph" w:customStyle="1" w:styleId="3F39FDABFD0041319D07FD6FCE4F1D8F">
    <w:name w:val="3F39FDABFD0041319D07FD6FCE4F1D8F"/>
    <w:rsid w:val="002734E1"/>
  </w:style>
  <w:style w:type="paragraph" w:customStyle="1" w:styleId="62C06F5DF9964D69B7E2AB3E0F5E6540">
    <w:name w:val="62C06F5DF9964D69B7E2AB3E0F5E6540"/>
    <w:rsid w:val="002734E1"/>
  </w:style>
  <w:style w:type="paragraph" w:customStyle="1" w:styleId="F3E2A7D2616E402CBAFB8B1900C31356">
    <w:name w:val="F3E2A7D2616E402CBAFB8B1900C31356"/>
    <w:rsid w:val="002734E1"/>
  </w:style>
  <w:style w:type="paragraph" w:customStyle="1" w:styleId="7DB993DE7DE14A06BF7AD90DE7BA7DB3">
    <w:name w:val="7DB993DE7DE14A06BF7AD90DE7BA7DB3"/>
    <w:rsid w:val="002734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iPart">
  <a:themeElements>
    <a:clrScheme name="iPart">
      <a:dk1>
        <a:sysClr val="windowText" lastClr="000000"/>
      </a:dk1>
      <a:lt1>
        <a:sysClr val="window" lastClr="FFFFFF"/>
      </a:lt1>
      <a:dk2>
        <a:srgbClr val="001C52"/>
      </a:dk2>
      <a:lt2>
        <a:srgbClr val="EEECE1"/>
      </a:lt2>
      <a:accent1>
        <a:srgbClr val="001C52"/>
      </a:accent1>
      <a:accent2>
        <a:srgbClr val="B6C400"/>
      </a:accent2>
      <a:accent3>
        <a:srgbClr val="DC0000"/>
      </a:accent3>
      <a:accent4>
        <a:srgbClr val="2C90CE"/>
      </a:accent4>
      <a:accent5>
        <a:srgbClr val="EED084"/>
      </a:accent5>
      <a:accent6>
        <a:srgbClr val="6CB07E"/>
      </a:accent6>
      <a:hlink>
        <a:srgbClr val="0000FF"/>
      </a:hlink>
      <a:folHlink>
        <a:srgbClr val="800080"/>
      </a:folHlink>
    </a:clrScheme>
    <a:fontScheme name="iPart">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DC0C7-87B1-4D14-82E7-CF98E684C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1</TotalTime>
  <Pages>20</Pages>
  <Words>3670</Words>
  <Characters>20922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MacroView</Company>
  <LinksUpToDate>false</LinksUpToDate>
  <CharactersWithSpaces>24543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Mamata Titus</dc:creator>
  <cp:lastModifiedBy>Mamata Titus</cp:lastModifiedBy>
  <cp:revision>2</cp:revision>
  <cp:lastPrinted>2013-04-15T23:51:00Z</cp:lastPrinted>
  <dcterms:created xsi:type="dcterms:W3CDTF">2015-04-30T00:23:00Z</dcterms:created>
  <dcterms:modified xsi:type="dcterms:W3CDTF">2015-04-30T00:23:00Z</dcterms:modified>
</cp:coreProperties>
</file>