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73D8B" w14:textId="77777777" w:rsidR="00B40925" w:rsidRDefault="00B40925">
      <w:r>
        <w:rPr>
          <w:noProof/>
        </w:rPr>
        <mc:AlternateContent>
          <mc:Choice Requires="wps">
            <w:drawing>
              <wp:anchor distT="0" distB="0" distL="114300" distR="114300" simplePos="0" relativeHeight="251659264" behindDoc="1" locked="1" layoutInCell="1" allowOverlap="1" wp14:anchorId="5097AF0D" wp14:editId="61FFCB14">
                <wp:simplePos x="0" y="0"/>
                <wp:positionH relativeFrom="page">
                  <wp:align>center</wp:align>
                </wp:positionH>
                <wp:positionV relativeFrom="page">
                  <wp:align>center</wp:align>
                </wp:positionV>
                <wp:extent cx="6840000" cy="9972000"/>
                <wp:effectExtent l="0" t="0" r="0" b="0"/>
                <wp:wrapNone/>
                <wp:docPr id="92" name="Rectangle 3" title="Cover Page Image"/>
                <wp:cNvGraphicFramePr/>
                <a:graphic xmlns:a="http://schemas.openxmlformats.org/drawingml/2006/main">
                  <a:graphicData uri="http://schemas.microsoft.com/office/word/2010/wordprocessingShape">
                    <wps:wsp>
                      <wps:cNvSpPr/>
                      <wps:spPr>
                        <a:xfrm>
                          <a:off x="0" y="0"/>
                          <a:ext cx="6840000" cy="9972000"/>
                        </a:xfrm>
                        <a:prstGeom prst="rect">
                          <a:avLst/>
                        </a:prstGeom>
                        <a:gradFill>
                          <a:gsLst>
                            <a:gs pos="67000">
                              <a:schemeClr val="accent6"/>
                            </a:gs>
                            <a:gs pos="0">
                              <a:schemeClr val="accent6"/>
                            </a:gs>
                            <a:gs pos="93000">
                              <a:srgbClr val="007BC4"/>
                            </a:gs>
                          </a:gsLst>
                          <a:lin ang="2448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25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9C698D" id="Rectangle 3" o:spid="_x0000_s1026" alt="Title: Cover Page Image" style="position:absolute;margin-left:0;margin-top:0;width:538.6pt;height:785.2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" fillcolor="#115f7e [3209]" stroked="f" strokeweight="2pt">
                <v:fill color2="#007bc4" angle="50" colors="0 #115f7e;43909f #115f7e;60948f #007bc4" focus="100%" type="gradient">
                  <o:fill v:ext="view" type="gradientUnscaled"/>
                </v:fill>
                <v:textbox inset=",,7mm"/>
                <w10:wrap anchorx="page" anchory="page"/>
                <w10:anchorlock/>
              </v:rect>
            </w:pict>
          </mc:Fallback>
        </mc:AlternateContent>
      </w:r>
    </w:p>
    <w:tbl>
      <w:tblPr>
        <w:tblStyle w:val="TableGrid"/>
        <w:tblW w:w="1063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7"/>
        <w:gridCol w:w="6030"/>
      </w:tblGrid>
      <w:tr w:rsidR="00B40925" w14:paraId="066F258B" w14:textId="77777777" w:rsidTr="00420F85">
        <w:trPr>
          <w:trHeight w:val="1975"/>
        </w:trPr>
        <w:tc>
          <w:tcPr>
            <w:tcW w:w="4607" w:type="dxa"/>
          </w:tcPr>
          <w:p w14:paraId="3E20D89C" w14:textId="77777777" w:rsidR="00B40925" w:rsidRDefault="00B40925" w:rsidP="004F5D6E">
            <w:pPr>
              <w:pStyle w:val="BodyText"/>
            </w:pPr>
          </w:p>
        </w:tc>
        <w:tc>
          <w:tcPr>
            <w:tcW w:w="6030" w:type="dxa"/>
          </w:tcPr>
          <w:p w14:paraId="0D22ADB8" w14:textId="77777777" w:rsidR="00B40925" w:rsidRDefault="00B40925" w:rsidP="003D5D23">
            <w:pPr>
              <w:pStyle w:val="BodyText"/>
              <w:keepNext/>
            </w:pPr>
          </w:p>
        </w:tc>
      </w:tr>
      <w:tr w:rsidR="00B40925" w14:paraId="4E864510" w14:textId="77777777" w:rsidTr="00420F85">
        <w:trPr>
          <w:trHeight w:val="4819"/>
        </w:trPr>
        <w:tc>
          <w:tcPr>
            <w:tcW w:w="4607" w:type="dxa"/>
            <w:tcMar>
              <w:top w:w="284" w:type="dxa"/>
              <w:left w:w="284" w:type="dxa"/>
              <w:bottom w:w="113" w:type="dxa"/>
              <w:right w:w="0" w:type="dxa"/>
            </w:tcMar>
          </w:tcPr>
          <w:p w14:paraId="70FFF3B9" w14:textId="77777777" w:rsidR="00B40925" w:rsidRDefault="00B40925" w:rsidP="003D5D23">
            <w:pPr>
              <w:pStyle w:val="BodyText"/>
              <w:keepNext/>
            </w:pPr>
          </w:p>
        </w:tc>
        <w:tc>
          <w:tcPr>
            <w:tcW w:w="6030" w:type="dxa"/>
            <w:shd w:val="clear" w:color="auto" w:fill="FFFFFF" w:themeFill="background1"/>
            <w:tcMar>
              <w:top w:w="567" w:type="dxa"/>
              <w:left w:w="284" w:type="dxa"/>
              <w:bottom w:w="113" w:type="dxa"/>
              <w:right w:w="0" w:type="dxa"/>
            </w:tcMar>
          </w:tcPr>
          <w:p w14:paraId="2636032F" w14:textId="77777777" w:rsidR="00B40925" w:rsidRDefault="00B40925" w:rsidP="003879B3">
            <w:pPr>
              <w:pStyle w:val="Graphic"/>
            </w:pPr>
            <w:r w:rsidRPr="008D23B3">
              <mc:AlternateContent>
                <mc:Choice Requires="wpg">
                  <w:drawing>
                    <wp:inline distT="0" distB="0" distL="0" distR="0" wp14:anchorId="7638676E" wp14:editId="6CE4DB9F">
                      <wp:extent cx="2167200" cy="403200"/>
                      <wp:effectExtent l="0" t="0" r="5080" b="0"/>
                      <wp:docPr id="2" name="Group 6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167200" cy="403200"/>
                                <a:chOff x="0" y="0"/>
                                <a:chExt cx="12015034" cy="2237424"/>
                              </a:xfrm>
                            </wpg:grpSpPr>
                            <wpg:grpSp>
                              <wpg:cNvPr id="81" name="Graphic 2"/>
                              <wpg:cNvGrpSpPr/>
                              <wpg:grpSpPr>
                                <a:xfrm>
                                  <a:off x="7539298" y="740770"/>
                                  <a:ext cx="4475736" cy="1496654"/>
                                  <a:chOff x="7539298" y="740769"/>
                                  <a:chExt cx="4475735" cy="1496654"/>
                                </a:xfrm>
                                <a:solidFill>
                                  <a:schemeClr val="accent1"/>
                                </a:solidFill>
                              </wpg:grpSpPr>
                              <wps:wsp>
                                <wps:cNvPr id="82" name="Freeform: Shape 11"/>
                                <wps:cNvSpPr/>
                                <wps:spPr>
                                  <a:xfrm>
                                    <a:off x="7571312" y="746994"/>
                                    <a:ext cx="40907" cy="328143"/>
                                  </a:xfrm>
                                  <a:custGeom>
                                    <a:avLst/>
                                    <a:gdLst>
                                      <a:gd name="connsiteX0" fmla="*/ 0 w 40907"/>
                                      <a:gd name="connsiteY0" fmla="*/ 328144 h 328143"/>
                                      <a:gd name="connsiteX1" fmla="*/ 0 w 40907"/>
                                      <a:gd name="connsiteY1" fmla="*/ 0 h 328143"/>
                                      <a:gd name="connsiteX2" fmla="*/ 40907 w 40907"/>
                                      <a:gd name="connsiteY2" fmla="*/ 0 h 328143"/>
                                      <a:gd name="connsiteX3" fmla="*/ 40907 w 40907"/>
                                      <a:gd name="connsiteY3" fmla="*/ 328144 h 328143"/>
                                      <a:gd name="connsiteX4" fmla="*/ 0 w 40907"/>
                                      <a:gd name="connsiteY4" fmla="*/ 328144 h 32814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907" h="328143">
                                        <a:moveTo>
                                          <a:pt x="0" y="328144"/>
                                        </a:moveTo>
                                        <a:lnTo>
                                          <a:pt x="0" y="0"/>
                                        </a:lnTo>
                                        <a:lnTo>
                                          <a:pt x="40907" y="0"/>
                                        </a:lnTo>
                                        <a:lnTo>
                                          <a:pt x="40907" y="328144"/>
                                        </a:lnTo>
                                        <a:lnTo>
                                          <a:pt x="0" y="328144"/>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3" name="Freeform: Shape 12"/>
                                <wps:cNvSpPr/>
                                <wps:spPr>
                                  <a:xfrm>
                                    <a:off x="7664686" y="833254"/>
                                    <a:ext cx="208980" cy="245440"/>
                                  </a:xfrm>
                                  <a:custGeom>
                                    <a:avLst/>
                                    <a:gdLst>
                                      <a:gd name="connsiteX0" fmla="*/ 208980 w 208980"/>
                                      <a:gd name="connsiteY0" fmla="*/ 241884 h 245440"/>
                                      <a:gd name="connsiteX1" fmla="*/ 168074 w 208980"/>
                                      <a:gd name="connsiteY1" fmla="*/ 241884 h 245440"/>
                                      <a:gd name="connsiteX2" fmla="*/ 168074 w 208980"/>
                                      <a:gd name="connsiteY2" fmla="*/ 111160 h 245440"/>
                                      <a:gd name="connsiteX3" fmla="*/ 156513 w 208980"/>
                                      <a:gd name="connsiteY3" fmla="*/ 55135 h 245440"/>
                                      <a:gd name="connsiteX4" fmla="*/ 120053 w 208980"/>
                                      <a:gd name="connsiteY4" fmla="*/ 38239 h 245440"/>
                                      <a:gd name="connsiteX5" fmla="*/ 96042 w 208980"/>
                                      <a:gd name="connsiteY5" fmla="*/ 42685 h 245440"/>
                                      <a:gd name="connsiteX6" fmla="*/ 72032 w 208980"/>
                                      <a:gd name="connsiteY6" fmla="*/ 56024 h 245440"/>
                                      <a:gd name="connsiteX7" fmla="*/ 53357 w 208980"/>
                                      <a:gd name="connsiteY7" fmla="*/ 75589 h 245440"/>
                                      <a:gd name="connsiteX8" fmla="*/ 40907 w 208980"/>
                                      <a:gd name="connsiteY8" fmla="*/ 101378 h 245440"/>
                                      <a:gd name="connsiteX9" fmla="*/ 40907 w 208980"/>
                                      <a:gd name="connsiteY9" fmla="*/ 245441 h 245440"/>
                                      <a:gd name="connsiteX10" fmla="*/ 0 w 208980"/>
                                      <a:gd name="connsiteY10" fmla="*/ 245441 h 245440"/>
                                      <a:gd name="connsiteX11" fmla="*/ 0 w 208980"/>
                                      <a:gd name="connsiteY11" fmla="*/ 3557 h 245440"/>
                                      <a:gd name="connsiteX12" fmla="*/ 36461 w 208980"/>
                                      <a:gd name="connsiteY12" fmla="*/ 3557 h 245440"/>
                                      <a:gd name="connsiteX13" fmla="*/ 36461 w 208980"/>
                                      <a:gd name="connsiteY13" fmla="*/ 55135 h 245440"/>
                                      <a:gd name="connsiteX14" fmla="*/ 77367 w 208980"/>
                                      <a:gd name="connsiteY14" fmla="*/ 15118 h 245440"/>
                                      <a:gd name="connsiteX15" fmla="*/ 136060 w 208980"/>
                                      <a:gd name="connsiteY15" fmla="*/ 0 h 245440"/>
                                      <a:gd name="connsiteX16" fmla="*/ 169852 w 208980"/>
                                      <a:gd name="connsiteY16" fmla="*/ 7114 h 245440"/>
                                      <a:gd name="connsiteX17" fmla="*/ 192084 w 208980"/>
                                      <a:gd name="connsiteY17" fmla="*/ 28457 h 245440"/>
                                      <a:gd name="connsiteX18" fmla="*/ 203645 w 208980"/>
                                      <a:gd name="connsiteY18" fmla="*/ 60471 h 245440"/>
                                      <a:gd name="connsiteX19" fmla="*/ 203645 w 208980"/>
                                      <a:gd name="connsiteY19" fmla="*/ 100488 h 245440"/>
                                      <a:gd name="connsiteX20" fmla="*/ 208980 w 208980"/>
                                      <a:gd name="connsiteY20" fmla="*/ 241884 h 245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8980" h="245440">
                                        <a:moveTo>
                                          <a:pt x="208980" y="241884"/>
                                        </a:moveTo>
                                        <a:lnTo>
                                          <a:pt x="168074" y="241884"/>
                                        </a:lnTo>
                                        <a:lnTo>
                                          <a:pt x="168074" y="111160"/>
                                        </a:lnTo>
                                        <a:cubicBezTo>
                                          <a:pt x="168963" y="91596"/>
                                          <a:pt x="165406" y="72032"/>
                                          <a:pt x="156513" y="55135"/>
                                        </a:cubicBezTo>
                                        <a:cubicBezTo>
                                          <a:pt x="148510" y="43575"/>
                                          <a:pt x="134281" y="37350"/>
                                          <a:pt x="120053" y="38239"/>
                                        </a:cubicBezTo>
                                        <a:cubicBezTo>
                                          <a:pt x="112049" y="38239"/>
                                          <a:pt x="103157" y="40018"/>
                                          <a:pt x="96042" y="42685"/>
                                        </a:cubicBezTo>
                                        <a:cubicBezTo>
                                          <a:pt x="88039" y="46242"/>
                                          <a:pt x="80035" y="50689"/>
                                          <a:pt x="72032" y="56024"/>
                                        </a:cubicBezTo>
                                        <a:cubicBezTo>
                                          <a:pt x="64918" y="61360"/>
                                          <a:pt x="58693" y="68474"/>
                                          <a:pt x="53357" y="75589"/>
                                        </a:cubicBezTo>
                                        <a:cubicBezTo>
                                          <a:pt x="48021" y="83592"/>
                                          <a:pt x="43575" y="91596"/>
                                          <a:pt x="40907" y="101378"/>
                                        </a:cubicBezTo>
                                        <a:lnTo>
                                          <a:pt x="40907" y="245441"/>
                                        </a:lnTo>
                                        <a:lnTo>
                                          <a:pt x="0" y="245441"/>
                                        </a:lnTo>
                                        <a:lnTo>
                                          <a:pt x="0" y="3557"/>
                                        </a:lnTo>
                                        <a:lnTo>
                                          <a:pt x="36461" y="3557"/>
                                        </a:lnTo>
                                        <a:lnTo>
                                          <a:pt x="36461" y="55135"/>
                                        </a:lnTo>
                                        <a:cubicBezTo>
                                          <a:pt x="46243" y="38239"/>
                                          <a:pt x="60471" y="24900"/>
                                          <a:pt x="77367" y="15118"/>
                                        </a:cubicBezTo>
                                        <a:cubicBezTo>
                                          <a:pt x="95153" y="4446"/>
                                          <a:pt x="115606" y="0"/>
                                          <a:pt x="136060" y="0"/>
                                        </a:cubicBezTo>
                                        <a:cubicBezTo>
                                          <a:pt x="147620" y="0"/>
                                          <a:pt x="159181" y="1779"/>
                                          <a:pt x="169852" y="7114"/>
                                        </a:cubicBezTo>
                                        <a:cubicBezTo>
                                          <a:pt x="178745" y="12450"/>
                                          <a:pt x="186748" y="19564"/>
                                          <a:pt x="192084" y="28457"/>
                                        </a:cubicBezTo>
                                        <a:cubicBezTo>
                                          <a:pt x="197420" y="38239"/>
                                          <a:pt x="201866" y="48910"/>
                                          <a:pt x="203645" y="60471"/>
                                        </a:cubicBezTo>
                                        <a:cubicBezTo>
                                          <a:pt x="204534" y="73810"/>
                                          <a:pt x="204534" y="87149"/>
                                          <a:pt x="203645" y="100488"/>
                                        </a:cubicBezTo>
                                        <a:lnTo>
                                          <a:pt x="208980" y="241884"/>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4" name="Freeform: Shape 13"/>
                                <wps:cNvSpPr/>
                                <wps:spPr>
                                  <a:xfrm>
                                    <a:off x="7900344" y="740769"/>
                                    <a:ext cx="248997" cy="338814"/>
                                  </a:xfrm>
                                  <a:custGeom>
                                    <a:avLst/>
                                    <a:gdLst>
                                      <a:gd name="connsiteX0" fmla="*/ 115606 w 248997"/>
                                      <a:gd name="connsiteY0" fmla="*/ 338815 h 338814"/>
                                      <a:gd name="connsiteX1" fmla="*/ 69364 w 248997"/>
                                      <a:gd name="connsiteY1" fmla="*/ 328144 h 338814"/>
                                      <a:gd name="connsiteX2" fmla="*/ 32903 w 248997"/>
                                      <a:gd name="connsiteY2" fmla="*/ 301465 h 338814"/>
                                      <a:gd name="connsiteX3" fmla="*/ 8893 w 248997"/>
                                      <a:gd name="connsiteY3" fmla="*/ 262337 h 338814"/>
                                      <a:gd name="connsiteX4" fmla="*/ 0 w 248997"/>
                                      <a:gd name="connsiteY4" fmla="*/ 215205 h 338814"/>
                                      <a:gd name="connsiteX5" fmla="*/ 8004 w 248997"/>
                                      <a:gd name="connsiteY5" fmla="*/ 167184 h 338814"/>
                                      <a:gd name="connsiteX6" fmla="*/ 30236 w 248997"/>
                                      <a:gd name="connsiteY6" fmla="*/ 128056 h 338814"/>
                                      <a:gd name="connsiteX7" fmla="*/ 64918 w 248997"/>
                                      <a:gd name="connsiteY7" fmla="*/ 101378 h 338814"/>
                                      <a:gd name="connsiteX8" fmla="*/ 108492 w 248997"/>
                                      <a:gd name="connsiteY8" fmla="*/ 91596 h 338814"/>
                                      <a:gd name="connsiteX9" fmla="*/ 160070 w 248997"/>
                                      <a:gd name="connsiteY9" fmla="*/ 106713 h 338814"/>
                                      <a:gd name="connsiteX10" fmla="*/ 196531 w 248997"/>
                                      <a:gd name="connsiteY10" fmla="*/ 143174 h 338814"/>
                                      <a:gd name="connsiteX11" fmla="*/ 196531 w 248997"/>
                                      <a:gd name="connsiteY11" fmla="*/ 0 h 338814"/>
                                      <a:gd name="connsiteX12" fmla="*/ 236548 w 248997"/>
                                      <a:gd name="connsiteY12" fmla="*/ 0 h 338814"/>
                                      <a:gd name="connsiteX13" fmla="*/ 236548 w 248997"/>
                                      <a:gd name="connsiteY13" fmla="*/ 285458 h 338814"/>
                                      <a:gd name="connsiteX14" fmla="*/ 247220 w 248997"/>
                                      <a:gd name="connsiteY14" fmla="*/ 300576 h 338814"/>
                                      <a:gd name="connsiteX15" fmla="*/ 248998 w 248997"/>
                                      <a:gd name="connsiteY15" fmla="*/ 300576 h 338814"/>
                                      <a:gd name="connsiteX16" fmla="*/ 248998 w 248997"/>
                                      <a:gd name="connsiteY16" fmla="*/ 335258 h 338814"/>
                                      <a:gd name="connsiteX17" fmla="*/ 238327 w 248997"/>
                                      <a:gd name="connsiteY17" fmla="*/ 335258 h 338814"/>
                                      <a:gd name="connsiteX18" fmla="*/ 231212 w 248997"/>
                                      <a:gd name="connsiteY18" fmla="*/ 335258 h 338814"/>
                                      <a:gd name="connsiteX19" fmla="*/ 209870 w 248997"/>
                                      <a:gd name="connsiteY19" fmla="*/ 326365 h 338814"/>
                                      <a:gd name="connsiteX20" fmla="*/ 200977 w 248997"/>
                                      <a:gd name="connsiteY20" fmla="*/ 307690 h 338814"/>
                                      <a:gd name="connsiteX21" fmla="*/ 200977 w 248997"/>
                                      <a:gd name="connsiteY21" fmla="*/ 287237 h 338814"/>
                                      <a:gd name="connsiteX22" fmla="*/ 163627 w 248997"/>
                                      <a:gd name="connsiteY22" fmla="*/ 323697 h 338814"/>
                                      <a:gd name="connsiteX23" fmla="*/ 115606 w 248997"/>
                                      <a:gd name="connsiteY23" fmla="*/ 338815 h 338814"/>
                                      <a:gd name="connsiteX24" fmla="*/ 125389 w 248997"/>
                                      <a:gd name="connsiteY24" fmla="*/ 304133 h 338814"/>
                                      <a:gd name="connsiteX25" fmla="*/ 147620 w 248997"/>
                                      <a:gd name="connsiteY25" fmla="*/ 299687 h 338814"/>
                                      <a:gd name="connsiteX26" fmla="*/ 169852 w 248997"/>
                                      <a:gd name="connsiteY26" fmla="*/ 288126 h 338814"/>
                                      <a:gd name="connsiteX27" fmla="*/ 187638 w 248997"/>
                                      <a:gd name="connsiteY27" fmla="*/ 271230 h 338814"/>
                                      <a:gd name="connsiteX28" fmla="*/ 197420 w 248997"/>
                                      <a:gd name="connsiteY28" fmla="*/ 249887 h 338814"/>
                                      <a:gd name="connsiteX29" fmla="*/ 197420 w 248997"/>
                                      <a:gd name="connsiteY29" fmla="*/ 181413 h 338814"/>
                                      <a:gd name="connsiteX30" fmla="*/ 184970 w 248997"/>
                                      <a:gd name="connsiteY30" fmla="*/ 160070 h 338814"/>
                                      <a:gd name="connsiteX31" fmla="*/ 166295 w 248997"/>
                                      <a:gd name="connsiteY31" fmla="*/ 142284 h 338814"/>
                                      <a:gd name="connsiteX32" fmla="*/ 144063 w 248997"/>
                                      <a:gd name="connsiteY32" fmla="*/ 129835 h 338814"/>
                                      <a:gd name="connsiteX33" fmla="*/ 120942 w 248997"/>
                                      <a:gd name="connsiteY33" fmla="*/ 126277 h 338814"/>
                                      <a:gd name="connsiteX34" fmla="*/ 88928 w 248997"/>
                                      <a:gd name="connsiteY34" fmla="*/ 133392 h 338814"/>
                                      <a:gd name="connsiteX35" fmla="*/ 64028 w 248997"/>
                                      <a:gd name="connsiteY35" fmla="*/ 153845 h 338814"/>
                                      <a:gd name="connsiteX36" fmla="*/ 48021 w 248997"/>
                                      <a:gd name="connsiteY36" fmla="*/ 182302 h 338814"/>
                                      <a:gd name="connsiteX37" fmla="*/ 41796 w 248997"/>
                                      <a:gd name="connsiteY37" fmla="*/ 216094 h 338814"/>
                                      <a:gd name="connsiteX38" fmla="*/ 48021 w 248997"/>
                                      <a:gd name="connsiteY38" fmla="*/ 249887 h 338814"/>
                                      <a:gd name="connsiteX39" fmla="*/ 65807 w 248997"/>
                                      <a:gd name="connsiteY39" fmla="*/ 278344 h 338814"/>
                                      <a:gd name="connsiteX40" fmla="*/ 91596 w 248997"/>
                                      <a:gd name="connsiteY40" fmla="*/ 297019 h 338814"/>
                                      <a:gd name="connsiteX41" fmla="*/ 125389 w 248997"/>
                                      <a:gd name="connsiteY41" fmla="*/ 304133 h 338814"/>
                                      <a:gd name="connsiteX42" fmla="*/ 125389 w 248997"/>
                                      <a:gd name="connsiteY42" fmla="*/ 304133 h 338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248997" h="338814">
                                        <a:moveTo>
                                          <a:pt x="115606" y="338815"/>
                                        </a:moveTo>
                                        <a:cubicBezTo>
                                          <a:pt x="99599" y="338815"/>
                                          <a:pt x="83592" y="335258"/>
                                          <a:pt x="69364" y="328144"/>
                                        </a:cubicBezTo>
                                        <a:cubicBezTo>
                                          <a:pt x="56025" y="321919"/>
                                          <a:pt x="43575" y="312137"/>
                                          <a:pt x="32903" y="301465"/>
                                        </a:cubicBezTo>
                                        <a:cubicBezTo>
                                          <a:pt x="22232" y="289905"/>
                                          <a:pt x="14229" y="276565"/>
                                          <a:pt x="8893" y="262337"/>
                                        </a:cubicBezTo>
                                        <a:cubicBezTo>
                                          <a:pt x="3557" y="247219"/>
                                          <a:pt x="0" y="231212"/>
                                          <a:pt x="0" y="215205"/>
                                        </a:cubicBezTo>
                                        <a:cubicBezTo>
                                          <a:pt x="0" y="199198"/>
                                          <a:pt x="2668" y="182302"/>
                                          <a:pt x="8004" y="167184"/>
                                        </a:cubicBezTo>
                                        <a:cubicBezTo>
                                          <a:pt x="13339" y="152956"/>
                                          <a:pt x="20454" y="139617"/>
                                          <a:pt x="30236" y="128056"/>
                                        </a:cubicBezTo>
                                        <a:cubicBezTo>
                                          <a:pt x="40018" y="116495"/>
                                          <a:pt x="51579" y="107603"/>
                                          <a:pt x="64918" y="101378"/>
                                        </a:cubicBezTo>
                                        <a:cubicBezTo>
                                          <a:pt x="78257" y="95153"/>
                                          <a:pt x="93374" y="91596"/>
                                          <a:pt x="108492" y="91596"/>
                                        </a:cubicBezTo>
                                        <a:cubicBezTo>
                                          <a:pt x="127167" y="90706"/>
                                          <a:pt x="144953" y="96042"/>
                                          <a:pt x="160070" y="106713"/>
                                        </a:cubicBezTo>
                                        <a:cubicBezTo>
                                          <a:pt x="174299" y="116495"/>
                                          <a:pt x="186748" y="128945"/>
                                          <a:pt x="196531" y="143174"/>
                                        </a:cubicBezTo>
                                        <a:lnTo>
                                          <a:pt x="196531" y="0"/>
                                        </a:lnTo>
                                        <a:lnTo>
                                          <a:pt x="236548" y="0"/>
                                        </a:lnTo>
                                        <a:lnTo>
                                          <a:pt x="236548" y="285458"/>
                                        </a:lnTo>
                                        <a:cubicBezTo>
                                          <a:pt x="235659" y="292572"/>
                                          <a:pt x="240105" y="299687"/>
                                          <a:pt x="247220" y="300576"/>
                                        </a:cubicBezTo>
                                        <a:cubicBezTo>
                                          <a:pt x="248109" y="300576"/>
                                          <a:pt x="248998" y="300576"/>
                                          <a:pt x="248998" y="300576"/>
                                        </a:cubicBezTo>
                                        <a:lnTo>
                                          <a:pt x="248998" y="335258"/>
                                        </a:lnTo>
                                        <a:lnTo>
                                          <a:pt x="238327" y="335258"/>
                                        </a:lnTo>
                                        <a:lnTo>
                                          <a:pt x="231212" y="335258"/>
                                        </a:lnTo>
                                        <a:cubicBezTo>
                                          <a:pt x="223209" y="335258"/>
                                          <a:pt x="216095" y="331701"/>
                                          <a:pt x="209870" y="326365"/>
                                        </a:cubicBezTo>
                                        <a:cubicBezTo>
                                          <a:pt x="204534" y="321919"/>
                                          <a:pt x="200977" y="314804"/>
                                          <a:pt x="200977" y="307690"/>
                                        </a:cubicBezTo>
                                        <a:lnTo>
                                          <a:pt x="200977" y="287237"/>
                                        </a:lnTo>
                                        <a:cubicBezTo>
                                          <a:pt x="192084" y="302355"/>
                                          <a:pt x="179634" y="315694"/>
                                          <a:pt x="163627" y="323697"/>
                                        </a:cubicBezTo>
                                        <a:cubicBezTo>
                                          <a:pt x="150288" y="333479"/>
                                          <a:pt x="133392" y="337926"/>
                                          <a:pt x="115606" y="338815"/>
                                        </a:cubicBezTo>
                                        <a:close/>
                                        <a:moveTo>
                                          <a:pt x="125389" y="304133"/>
                                        </a:moveTo>
                                        <a:cubicBezTo>
                                          <a:pt x="133392" y="304133"/>
                                          <a:pt x="140506" y="302355"/>
                                          <a:pt x="147620" y="299687"/>
                                        </a:cubicBezTo>
                                        <a:cubicBezTo>
                                          <a:pt x="155624" y="297019"/>
                                          <a:pt x="162738" y="293462"/>
                                          <a:pt x="169852" y="288126"/>
                                        </a:cubicBezTo>
                                        <a:cubicBezTo>
                                          <a:pt x="176077" y="282790"/>
                                          <a:pt x="182302" y="277455"/>
                                          <a:pt x="187638" y="271230"/>
                                        </a:cubicBezTo>
                                        <a:cubicBezTo>
                                          <a:pt x="192973" y="265005"/>
                                          <a:pt x="195641" y="257891"/>
                                          <a:pt x="197420" y="249887"/>
                                        </a:cubicBezTo>
                                        <a:lnTo>
                                          <a:pt x="197420" y="181413"/>
                                        </a:lnTo>
                                        <a:cubicBezTo>
                                          <a:pt x="194752" y="173409"/>
                                          <a:pt x="190306" y="166295"/>
                                          <a:pt x="184970" y="160070"/>
                                        </a:cubicBezTo>
                                        <a:cubicBezTo>
                                          <a:pt x="179634" y="152956"/>
                                          <a:pt x="173409" y="147620"/>
                                          <a:pt x="166295" y="142284"/>
                                        </a:cubicBezTo>
                                        <a:cubicBezTo>
                                          <a:pt x="159181" y="136949"/>
                                          <a:pt x="152067" y="133392"/>
                                          <a:pt x="144063" y="129835"/>
                                        </a:cubicBezTo>
                                        <a:cubicBezTo>
                                          <a:pt x="136949" y="127167"/>
                                          <a:pt x="128945" y="126277"/>
                                          <a:pt x="120942" y="126277"/>
                                        </a:cubicBezTo>
                                        <a:cubicBezTo>
                                          <a:pt x="109382" y="126277"/>
                                          <a:pt x="98710" y="128945"/>
                                          <a:pt x="88928" y="133392"/>
                                        </a:cubicBezTo>
                                        <a:cubicBezTo>
                                          <a:pt x="79146" y="138727"/>
                                          <a:pt x="71142" y="144952"/>
                                          <a:pt x="64028" y="153845"/>
                                        </a:cubicBezTo>
                                        <a:cubicBezTo>
                                          <a:pt x="56914" y="162738"/>
                                          <a:pt x="51579" y="172520"/>
                                          <a:pt x="48021" y="182302"/>
                                        </a:cubicBezTo>
                                        <a:cubicBezTo>
                                          <a:pt x="44464" y="192973"/>
                                          <a:pt x="41796" y="204534"/>
                                          <a:pt x="41796" y="216094"/>
                                        </a:cubicBezTo>
                                        <a:cubicBezTo>
                                          <a:pt x="41796" y="227655"/>
                                          <a:pt x="44464" y="239216"/>
                                          <a:pt x="48021" y="249887"/>
                                        </a:cubicBezTo>
                                        <a:cubicBezTo>
                                          <a:pt x="52468" y="260558"/>
                                          <a:pt x="58693" y="269451"/>
                                          <a:pt x="65807" y="278344"/>
                                        </a:cubicBezTo>
                                        <a:cubicBezTo>
                                          <a:pt x="72921" y="286347"/>
                                          <a:pt x="81814" y="292572"/>
                                          <a:pt x="91596" y="297019"/>
                                        </a:cubicBezTo>
                                        <a:cubicBezTo>
                                          <a:pt x="103157" y="301465"/>
                                          <a:pt x="114717" y="304133"/>
                                          <a:pt x="125389" y="304133"/>
                                        </a:cubicBezTo>
                                        <a:lnTo>
                                          <a:pt x="125389" y="304133"/>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5" name="Freeform: Shape 14"/>
                                <wps:cNvSpPr/>
                                <wps:spPr>
                                  <a:xfrm>
                                    <a:off x="8169351" y="833254"/>
                                    <a:ext cx="242327" cy="246329"/>
                                  </a:xfrm>
                                  <a:custGeom>
                                    <a:avLst/>
                                    <a:gdLst>
                                      <a:gd name="connsiteX0" fmla="*/ 124054 w 242327"/>
                                      <a:gd name="connsiteY0" fmla="*/ 246330 h 246329"/>
                                      <a:gd name="connsiteX1" fmla="*/ 75144 w 242327"/>
                                      <a:gd name="connsiteY1" fmla="*/ 236548 h 246329"/>
                                      <a:gd name="connsiteX2" fmla="*/ 9338 w 242327"/>
                                      <a:gd name="connsiteY2" fmla="*/ 170741 h 246329"/>
                                      <a:gd name="connsiteX3" fmla="*/ 9338 w 242327"/>
                                      <a:gd name="connsiteY3" fmla="*/ 75589 h 246329"/>
                                      <a:gd name="connsiteX4" fmla="*/ 35126 w 242327"/>
                                      <a:gd name="connsiteY4" fmla="*/ 36460 h 246329"/>
                                      <a:gd name="connsiteX5" fmla="*/ 74255 w 242327"/>
                                      <a:gd name="connsiteY5" fmla="*/ 9782 h 246329"/>
                                      <a:gd name="connsiteX6" fmla="*/ 123165 w 242327"/>
                                      <a:gd name="connsiteY6" fmla="*/ 0 h 246329"/>
                                      <a:gd name="connsiteX7" fmla="*/ 172075 w 242327"/>
                                      <a:gd name="connsiteY7" fmla="*/ 9782 h 246329"/>
                                      <a:gd name="connsiteX8" fmla="*/ 210314 w 242327"/>
                                      <a:gd name="connsiteY8" fmla="*/ 36460 h 246329"/>
                                      <a:gd name="connsiteX9" fmla="*/ 234325 w 242327"/>
                                      <a:gd name="connsiteY9" fmla="*/ 75589 h 246329"/>
                                      <a:gd name="connsiteX10" fmla="*/ 242328 w 242327"/>
                                      <a:gd name="connsiteY10" fmla="*/ 121831 h 246329"/>
                                      <a:gd name="connsiteX11" fmla="*/ 242328 w 242327"/>
                                      <a:gd name="connsiteY11" fmla="*/ 127167 h 246329"/>
                                      <a:gd name="connsiteX12" fmla="*/ 242328 w 242327"/>
                                      <a:gd name="connsiteY12" fmla="*/ 133392 h 246329"/>
                                      <a:gd name="connsiteX13" fmla="*/ 45798 w 242327"/>
                                      <a:gd name="connsiteY13" fmla="*/ 133392 h 246329"/>
                                      <a:gd name="connsiteX14" fmla="*/ 54691 w 242327"/>
                                      <a:gd name="connsiteY14" fmla="*/ 166295 h 246329"/>
                                      <a:gd name="connsiteX15" fmla="*/ 72476 w 242327"/>
                                      <a:gd name="connsiteY15" fmla="*/ 191195 h 246329"/>
                                      <a:gd name="connsiteX16" fmla="*/ 97376 w 242327"/>
                                      <a:gd name="connsiteY16" fmla="*/ 208091 h 246329"/>
                                      <a:gd name="connsiteX17" fmla="*/ 126722 w 242327"/>
                                      <a:gd name="connsiteY17" fmla="*/ 214316 h 246329"/>
                                      <a:gd name="connsiteX18" fmla="*/ 148065 w 242327"/>
                                      <a:gd name="connsiteY18" fmla="*/ 210759 h 246329"/>
                                      <a:gd name="connsiteX19" fmla="*/ 167629 w 242327"/>
                                      <a:gd name="connsiteY19" fmla="*/ 202755 h 246329"/>
                                      <a:gd name="connsiteX20" fmla="*/ 183636 w 242327"/>
                                      <a:gd name="connsiteY20" fmla="*/ 190305 h 246329"/>
                                      <a:gd name="connsiteX21" fmla="*/ 195196 w 242327"/>
                                      <a:gd name="connsiteY21" fmla="*/ 174298 h 246329"/>
                                      <a:gd name="connsiteX22" fmla="*/ 229878 w 242327"/>
                                      <a:gd name="connsiteY22" fmla="*/ 183191 h 246329"/>
                                      <a:gd name="connsiteX23" fmla="*/ 213872 w 242327"/>
                                      <a:gd name="connsiteY23" fmla="*/ 208091 h 246329"/>
                                      <a:gd name="connsiteX24" fmla="*/ 189861 w 242327"/>
                                      <a:gd name="connsiteY24" fmla="*/ 226766 h 246329"/>
                                      <a:gd name="connsiteX25" fmla="*/ 159625 w 242327"/>
                                      <a:gd name="connsiteY25" fmla="*/ 239216 h 246329"/>
                                      <a:gd name="connsiteX26" fmla="*/ 124054 w 242327"/>
                                      <a:gd name="connsiteY26" fmla="*/ 246330 h 246329"/>
                                      <a:gd name="connsiteX27" fmla="*/ 206757 w 242327"/>
                                      <a:gd name="connsiteY27" fmla="*/ 105824 h 246329"/>
                                      <a:gd name="connsiteX28" fmla="*/ 198754 w 242327"/>
                                      <a:gd name="connsiteY28" fmla="*/ 74699 h 246329"/>
                                      <a:gd name="connsiteX29" fmla="*/ 180079 w 242327"/>
                                      <a:gd name="connsiteY29" fmla="*/ 50689 h 246329"/>
                                      <a:gd name="connsiteX30" fmla="*/ 155179 w 242327"/>
                                      <a:gd name="connsiteY30" fmla="*/ 34682 h 246329"/>
                                      <a:gd name="connsiteX31" fmla="*/ 94708 w 242327"/>
                                      <a:gd name="connsiteY31" fmla="*/ 34682 h 246329"/>
                                      <a:gd name="connsiteX32" fmla="*/ 69808 w 242327"/>
                                      <a:gd name="connsiteY32" fmla="*/ 50689 h 246329"/>
                                      <a:gd name="connsiteX33" fmla="*/ 52023 w 242327"/>
                                      <a:gd name="connsiteY33" fmla="*/ 74699 h 246329"/>
                                      <a:gd name="connsiteX34" fmla="*/ 44019 w 242327"/>
                                      <a:gd name="connsiteY34" fmla="*/ 105824 h 246329"/>
                                      <a:gd name="connsiteX35" fmla="*/ 206757 w 242327"/>
                                      <a:gd name="connsiteY35" fmla="*/ 105824 h 24632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Lst>
                                    <a:rect l="l" t="t" r="r" b="b"/>
                                    <a:pathLst>
                                      <a:path w="242327" h="246329">
                                        <a:moveTo>
                                          <a:pt x="124054" y="246330"/>
                                        </a:moveTo>
                                        <a:cubicBezTo>
                                          <a:pt x="107158" y="246330"/>
                                          <a:pt x="90262" y="242773"/>
                                          <a:pt x="75144" y="236548"/>
                                        </a:cubicBezTo>
                                        <a:cubicBezTo>
                                          <a:pt x="44909" y="224987"/>
                                          <a:pt x="21787" y="200977"/>
                                          <a:pt x="9338" y="170741"/>
                                        </a:cubicBezTo>
                                        <a:cubicBezTo>
                                          <a:pt x="-3113" y="140506"/>
                                          <a:pt x="-3113" y="105824"/>
                                          <a:pt x="9338" y="75589"/>
                                        </a:cubicBezTo>
                                        <a:cubicBezTo>
                                          <a:pt x="14673" y="60471"/>
                                          <a:pt x="23566" y="47132"/>
                                          <a:pt x="35126" y="36460"/>
                                        </a:cubicBezTo>
                                        <a:cubicBezTo>
                                          <a:pt x="45798" y="24900"/>
                                          <a:pt x="59137" y="16007"/>
                                          <a:pt x="74255" y="9782"/>
                                        </a:cubicBezTo>
                                        <a:cubicBezTo>
                                          <a:pt x="89373" y="2668"/>
                                          <a:pt x="106269" y="0"/>
                                          <a:pt x="123165" y="0"/>
                                        </a:cubicBezTo>
                                        <a:cubicBezTo>
                                          <a:pt x="140061" y="0"/>
                                          <a:pt x="156958" y="2668"/>
                                          <a:pt x="172075" y="9782"/>
                                        </a:cubicBezTo>
                                        <a:cubicBezTo>
                                          <a:pt x="186304" y="16007"/>
                                          <a:pt x="199643" y="24900"/>
                                          <a:pt x="210314" y="36460"/>
                                        </a:cubicBezTo>
                                        <a:cubicBezTo>
                                          <a:pt x="220986" y="48021"/>
                                          <a:pt x="228989" y="60471"/>
                                          <a:pt x="234325" y="75589"/>
                                        </a:cubicBezTo>
                                        <a:cubicBezTo>
                                          <a:pt x="239660" y="90706"/>
                                          <a:pt x="242328" y="106713"/>
                                          <a:pt x="242328" y="121831"/>
                                        </a:cubicBezTo>
                                        <a:lnTo>
                                          <a:pt x="242328" y="127167"/>
                                        </a:lnTo>
                                        <a:cubicBezTo>
                                          <a:pt x="242328" y="128945"/>
                                          <a:pt x="242328" y="130724"/>
                                          <a:pt x="242328" y="133392"/>
                                        </a:cubicBezTo>
                                        <a:lnTo>
                                          <a:pt x="45798" y="133392"/>
                                        </a:lnTo>
                                        <a:cubicBezTo>
                                          <a:pt x="46687" y="144952"/>
                                          <a:pt x="49355" y="155624"/>
                                          <a:pt x="54691" y="166295"/>
                                        </a:cubicBezTo>
                                        <a:cubicBezTo>
                                          <a:pt x="59137" y="176077"/>
                                          <a:pt x="64472" y="184081"/>
                                          <a:pt x="72476" y="191195"/>
                                        </a:cubicBezTo>
                                        <a:cubicBezTo>
                                          <a:pt x="79590" y="198309"/>
                                          <a:pt x="88483" y="203645"/>
                                          <a:pt x="97376" y="208091"/>
                                        </a:cubicBezTo>
                                        <a:cubicBezTo>
                                          <a:pt x="107158" y="211648"/>
                                          <a:pt x="116940" y="214316"/>
                                          <a:pt x="126722" y="214316"/>
                                        </a:cubicBezTo>
                                        <a:cubicBezTo>
                                          <a:pt x="133836" y="214316"/>
                                          <a:pt x="140951" y="213427"/>
                                          <a:pt x="148065" y="210759"/>
                                        </a:cubicBezTo>
                                        <a:cubicBezTo>
                                          <a:pt x="155179" y="208980"/>
                                          <a:pt x="161404" y="206312"/>
                                          <a:pt x="167629" y="202755"/>
                                        </a:cubicBezTo>
                                        <a:cubicBezTo>
                                          <a:pt x="173854" y="199198"/>
                                          <a:pt x="179189" y="195641"/>
                                          <a:pt x="183636" y="190305"/>
                                        </a:cubicBezTo>
                                        <a:cubicBezTo>
                                          <a:pt x="188082" y="185859"/>
                                          <a:pt x="191640" y="179634"/>
                                          <a:pt x="195196" y="174298"/>
                                        </a:cubicBezTo>
                                        <a:lnTo>
                                          <a:pt x="229878" y="183191"/>
                                        </a:lnTo>
                                        <a:cubicBezTo>
                                          <a:pt x="225432" y="192084"/>
                                          <a:pt x="220096" y="200977"/>
                                          <a:pt x="213872" y="208091"/>
                                        </a:cubicBezTo>
                                        <a:cubicBezTo>
                                          <a:pt x="206757" y="215205"/>
                                          <a:pt x="198754" y="221430"/>
                                          <a:pt x="189861" y="226766"/>
                                        </a:cubicBezTo>
                                        <a:cubicBezTo>
                                          <a:pt x="180079" y="232101"/>
                                          <a:pt x="170297" y="236548"/>
                                          <a:pt x="159625" y="239216"/>
                                        </a:cubicBezTo>
                                        <a:cubicBezTo>
                                          <a:pt x="148065" y="242773"/>
                                          <a:pt x="136504" y="245441"/>
                                          <a:pt x="124054" y="246330"/>
                                        </a:cubicBezTo>
                                        <a:close/>
                                        <a:moveTo>
                                          <a:pt x="206757" y="105824"/>
                                        </a:moveTo>
                                        <a:cubicBezTo>
                                          <a:pt x="205868" y="95153"/>
                                          <a:pt x="203200" y="84481"/>
                                          <a:pt x="198754" y="74699"/>
                                        </a:cubicBezTo>
                                        <a:cubicBezTo>
                                          <a:pt x="194307" y="65807"/>
                                          <a:pt x="188082" y="57803"/>
                                          <a:pt x="180079" y="50689"/>
                                        </a:cubicBezTo>
                                        <a:cubicBezTo>
                                          <a:pt x="172964" y="43575"/>
                                          <a:pt x="164961" y="38239"/>
                                          <a:pt x="155179" y="34682"/>
                                        </a:cubicBezTo>
                                        <a:cubicBezTo>
                                          <a:pt x="135615" y="26678"/>
                                          <a:pt x="114272" y="26678"/>
                                          <a:pt x="94708" y="34682"/>
                                        </a:cubicBezTo>
                                        <a:cubicBezTo>
                                          <a:pt x="84926" y="38239"/>
                                          <a:pt x="76922" y="43575"/>
                                          <a:pt x="69808" y="50689"/>
                                        </a:cubicBezTo>
                                        <a:cubicBezTo>
                                          <a:pt x="62694" y="57803"/>
                                          <a:pt x="56469" y="65807"/>
                                          <a:pt x="52023" y="74699"/>
                                        </a:cubicBezTo>
                                        <a:cubicBezTo>
                                          <a:pt x="47576" y="84481"/>
                                          <a:pt x="44909" y="95153"/>
                                          <a:pt x="44019" y="105824"/>
                                        </a:cubicBezTo>
                                        <a:lnTo>
                                          <a:pt x="206757" y="105824"/>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6" name="Freeform: Shape 15"/>
                                <wps:cNvSpPr/>
                                <wps:spPr>
                                  <a:xfrm>
                                    <a:off x="8441026" y="831609"/>
                                    <a:ext cx="235658" cy="341348"/>
                                  </a:xfrm>
                                  <a:custGeom>
                                    <a:avLst/>
                                    <a:gdLst>
                                      <a:gd name="connsiteX0" fmla="*/ 128945 w 235658"/>
                                      <a:gd name="connsiteY0" fmla="*/ 247974 h 341348"/>
                                      <a:gd name="connsiteX1" fmla="*/ 76478 w 235658"/>
                                      <a:gd name="connsiteY1" fmla="*/ 232857 h 341348"/>
                                      <a:gd name="connsiteX2" fmla="*/ 40018 w 235658"/>
                                      <a:gd name="connsiteY2" fmla="*/ 196396 h 341348"/>
                                      <a:gd name="connsiteX3" fmla="*/ 40018 w 235658"/>
                                      <a:gd name="connsiteY3" fmla="*/ 341349 h 341348"/>
                                      <a:gd name="connsiteX4" fmla="*/ 0 w 235658"/>
                                      <a:gd name="connsiteY4" fmla="*/ 341349 h 341348"/>
                                      <a:gd name="connsiteX5" fmla="*/ 0 w 235658"/>
                                      <a:gd name="connsiteY5" fmla="*/ 4312 h 341348"/>
                                      <a:gd name="connsiteX6" fmla="*/ 33792 w 235658"/>
                                      <a:gd name="connsiteY6" fmla="*/ 4312 h 341348"/>
                                      <a:gd name="connsiteX7" fmla="*/ 33792 w 235658"/>
                                      <a:gd name="connsiteY7" fmla="*/ 48776 h 341348"/>
                                      <a:gd name="connsiteX8" fmla="*/ 70253 w 235658"/>
                                      <a:gd name="connsiteY8" fmla="*/ 13205 h 341348"/>
                                      <a:gd name="connsiteX9" fmla="*/ 166295 w 235658"/>
                                      <a:gd name="connsiteY9" fmla="*/ 9648 h 341348"/>
                                      <a:gd name="connsiteX10" fmla="*/ 202755 w 235658"/>
                                      <a:gd name="connsiteY10" fmla="*/ 37216 h 341348"/>
                                      <a:gd name="connsiteX11" fmla="*/ 226766 w 235658"/>
                                      <a:gd name="connsiteY11" fmla="*/ 76344 h 341348"/>
                                      <a:gd name="connsiteX12" fmla="*/ 235659 w 235658"/>
                                      <a:gd name="connsiteY12" fmla="*/ 122586 h 341348"/>
                                      <a:gd name="connsiteX13" fmla="*/ 227655 w 235658"/>
                                      <a:gd name="connsiteY13" fmla="*/ 171496 h 341348"/>
                                      <a:gd name="connsiteX14" fmla="*/ 205423 w 235658"/>
                                      <a:gd name="connsiteY14" fmla="*/ 210625 h 341348"/>
                                      <a:gd name="connsiteX15" fmla="*/ 171631 w 235658"/>
                                      <a:gd name="connsiteY15" fmla="*/ 237303 h 341348"/>
                                      <a:gd name="connsiteX16" fmla="*/ 128945 w 235658"/>
                                      <a:gd name="connsiteY16" fmla="*/ 247974 h 341348"/>
                                      <a:gd name="connsiteX17" fmla="*/ 116495 w 235658"/>
                                      <a:gd name="connsiteY17" fmla="*/ 213292 h 341348"/>
                                      <a:gd name="connsiteX18" fmla="*/ 148509 w 235658"/>
                                      <a:gd name="connsiteY18" fmla="*/ 205289 h 341348"/>
                                      <a:gd name="connsiteX19" fmla="*/ 173409 w 235658"/>
                                      <a:gd name="connsiteY19" fmla="*/ 184836 h 341348"/>
                                      <a:gd name="connsiteX20" fmla="*/ 189416 w 235658"/>
                                      <a:gd name="connsiteY20" fmla="*/ 156379 h 341348"/>
                                      <a:gd name="connsiteX21" fmla="*/ 195641 w 235658"/>
                                      <a:gd name="connsiteY21" fmla="*/ 122586 h 341348"/>
                                      <a:gd name="connsiteX22" fmla="*/ 189416 w 235658"/>
                                      <a:gd name="connsiteY22" fmla="*/ 88794 h 341348"/>
                                      <a:gd name="connsiteX23" fmla="*/ 171631 w 235658"/>
                                      <a:gd name="connsiteY23" fmla="*/ 60337 h 341348"/>
                                      <a:gd name="connsiteX24" fmla="*/ 145841 w 235658"/>
                                      <a:gd name="connsiteY24" fmla="*/ 41662 h 341348"/>
                                      <a:gd name="connsiteX25" fmla="*/ 113827 w 235658"/>
                                      <a:gd name="connsiteY25" fmla="*/ 34548 h 341348"/>
                                      <a:gd name="connsiteX26" fmla="*/ 90706 w 235658"/>
                                      <a:gd name="connsiteY26" fmla="*/ 38105 h 341348"/>
                                      <a:gd name="connsiteX27" fmla="*/ 68474 w 235658"/>
                                      <a:gd name="connsiteY27" fmla="*/ 49665 h 341348"/>
                                      <a:gd name="connsiteX28" fmla="*/ 50688 w 235658"/>
                                      <a:gd name="connsiteY28" fmla="*/ 66562 h 341348"/>
                                      <a:gd name="connsiteX29" fmla="*/ 40907 w 235658"/>
                                      <a:gd name="connsiteY29" fmla="*/ 87904 h 341348"/>
                                      <a:gd name="connsiteX30" fmla="*/ 40907 w 235658"/>
                                      <a:gd name="connsiteY30" fmla="*/ 153711 h 341348"/>
                                      <a:gd name="connsiteX31" fmla="*/ 54246 w 235658"/>
                                      <a:gd name="connsiteY31" fmla="*/ 175943 h 341348"/>
                                      <a:gd name="connsiteX32" fmla="*/ 72031 w 235658"/>
                                      <a:gd name="connsiteY32" fmla="*/ 193728 h 341348"/>
                                      <a:gd name="connsiteX33" fmla="*/ 93374 w 235658"/>
                                      <a:gd name="connsiteY33" fmla="*/ 205289 h 341348"/>
                                      <a:gd name="connsiteX34" fmla="*/ 116495 w 235658"/>
                                      <a:gd name="connsiteY34" fmla="*/ 213292 h 34134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Lst>
                                    <a:rect l="l" t="t" r="r" b="b"/>
                                    <a:pathLst>
                                      <a:path w="235658" h="341348">
                                        <a:moveTo>
                                          <a:pt x="128945" y="247974"/>
                                        </a:moveTo>
                                        <a:cubicBezTo>
                                          <a:pt x="110270" y="247974"/>
                                          <a:pt x="92485" y="242639"/>
                                          <a:pt x="76478" y="232857"/>
                                        </a:cubicBezTo>
                                        <a:cubicBezTo>
                                          <a:pt x="61360" y="223964"/>
                                          <a:pt x="49799" y="210625"/>
                                          <a:pt x="40018" y="196396"/>
                                        </a:cubicBezTo>
                                        <a:lnTo>
                                          <a:pt x="40018" y="341349"/>
                                        </a:lnTo>
                                        <a:lnTo>
                                          <a:pt x="0" y="341349"/>
                                        </a:lnTo>
                                        <a:lnTo>
                                          <a:pt x="0" y="4312"/>
                                        </a:lnTo>
                                        <a:lnTo>
                                          <a:pt x="33792" y="4312"/>
                                        </a:lnTo>
                                        <a:lnTo>
                                          <a:pt x="33792" y="48776"/>
                                        </a:lnTo>
                                        <a:cubicBezTo>
                                          <a:pt x="43574" y="34548"/>
                                          <a:pt x="56024" y="22098"/>
                                          <a:pt x="70253" y="13205"/>
                                        </a:cubicBezTo>
                                        <a:cubicBezTo>
                                          <a:pt x="99599" y="-2802"/>
                                          <a:pt x="135170" y="-4581"/>
                                          <a:pt x="166295" y="9648"/>
                                        </a:cubicBezTo>
                                        <a:cubicBezTo>
                                          <a:pt x="179634" y="15873"/>
                                          <a:pt x="192084" y="25655"/>
                                          <a:pt x="202755" y="37216"/>
                                        </a:cubicBezTo>
                                        <a:cubicBezTo>
                                          <a:pt x="212537" y="48776"/>
                                          <a:pt x="220541" y="62115"/>
                                          <a:pt x="226766" y="76344"/>
                                        </a:cubicBezTo>
                                        <a:cubicBezTo>
                                          <a:pt x="232101" y="91461"/>
                                          <a:pt x="234769" y="106579"/>
                                          <a:pt x="235659" y="122586"/>
                                        </a:cubicBezTo>
                                        <a:cubicBezTo>
                                          <a:pt x="235659" y="139482"/>
                                          <a:pt x="232990" y="155489"/>
                                          <a:pt x="227655" y="171496"/>
                                        </a:cubicBezTo>
                                        <a:cubicBezTo>
                                          <a:pt x="223209" y="185725"/>
                                          <a:pt x="215205" y="199064"/>
                                          <a:pt x="205423" y="210625"/>
                                        </a:cubicBezTo>
                                        <a:cubicBezTo>
                                          <a:pt x="195641" y="222185"/>
                                          <a:pt x="184080" y="231078"/>
                                          <a:pt x="171631" y="237303"/>
                                        </a:cubicBezTo>
                                        <a:cubicBezTo>
                                          <a:pt x="157402" y="244417"/>
                                          <a:pt x="143174" y="247974"/>
                                          <a:pt x="128945" y="247974"/>
                                        </a:cubicBezTo>
                                        <a:close/>
                                        <a:moveTo>
                                          <a:pt x="116495" y="213292"/>
                                        </a:moveTo>
                                        <a:cubicBezTo>
                                          <a:pt x="128056" y="213292"/>
                                          <a:pt x="138727" y="210625"/>
                                          <a:pt x="148509" y="205289"/>
                                        </a:cubicBezTo>
                                        <a:cubicBezTo>
                                          <a:pt x="158291" y="199953"/>
                                          <a:pt x="166295" y="193728"/>
                                          <a:pt x="173409" y="184836"/>
                                        </a:cubicBezTo>
                                        <a:cubicBezTo>
                                          <a:pt x="180523" y="176832"/>
                                          <a:pt x="185859" y="167050"/>
                                          <a:pt x="189416" y="156379"/>
                                        </a:cubicBezTo>
                                        <a:cubicBezTo>
                                          <a:pt x="192973" y="145707"/>
                                          <a:pt x="195641" y="134147"/>
                                          <a:pt x="195641" y="122586"/>
                                        </a:cubicBezTo>
                                        <a:cubicBezTo>
                                          <a:pt x="195641" y="111026"/>
                                          <a:pt x="192973" y="99465"/>
                                          <a:pt x="189416" y="88794"/>
                                        </a:cubicBezTo>
                                        <a:cubicBezTo>
                                          <a:pt x="184970" y="78122"/>
                                          <a:pt x="179634" y="69229"/>
                                          <a:pt x="171631" y="60337"/>
                                        </a:cubicBezTo>
                                        <a:cubicBezTo>
                                          <a:pt x="164516" y="52333"/>
                                          <a:pt x="155624" y="46108"/>
                                          <a:pt x="145841" y="41662"/>
                                        </a:cubicBezTo>
                                        <a:cubicBezTo>
                                          <a:pt x="136059" y="36326"/>
                                          <a:pt x="124499" y="33658"/>
                                          <a:pt x="113827" y="34548"/>
                                        </a:cubicBezTo>
                                        <a:cubicBezTo>
                                          <a:pt x="105824" y="34548"/>
                                          <a:pt x="97821" y="36326"/>
                                          <a:pt x="90706" y="38105"/>
                                        </a:cubicBezTo>
                                        <a:cubicBezTo>
                                          <a:pt x="82703" y="41662"/>
                                          <a:pt x="75589" y="45219"/>
                                          <a:pt x="68474" y="49665"/>
                                        </a:cubicBezTo>
                                        <a:cubicBezTo>
                                          <a:pt x="61360" y="54112"/>
                                          <a:pt x="56024" y="60337"/>
                                          <a:pt x="50688" y="66562"/>
                                        </a:cubicBezTo>
                                        <a:cubicBezTo>
                                          <a:pt x="46242" y="72787"/>
                                          <a:pt x="42685" y="79901"/>
                                          <a:pt x="40907" y="87904"/>
                                        </a:cubicBezTo>
                                        <a:lnTo>
                                          <a:pt x="40907" y="153711"/>
                                        </a:lnTo>
                                        <a:cubicBezTo>
                                          <a:pt x="44464" y="161714"/>
                                          <a:pt x="48910" y="168829"/>
                                          <a:pt x="54246" y="175943"/>
                                        </a:cubicBezTo>
                                        <a:cubicBezTo>
                                          <a:pt x="59581" y="182168"/>
                                          <a:pt x="65806" y="188393"/>
                                          <a:pt x="72031" y="193728"/>
                                        </a:cubicBezTo>
                                        <a:cubicBezTo>
                                          <a:pt x="78256" y="199064"/>
                                          <a:pt x="85370" y="202621"/>
                                          <a:pt x="93374" y="205289"/>
                                        </a:cubicBezTo>
                                        <a:cubicBezTo>
                                          <a:pt x="100488" y="209735"/>
                                          <a:pt x="108491" y="211514"/>
                                          <a:pt x="116495" y="213292"/>
                                        </a:cubicBez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7" name="Freeform: Shape 16"/>
                                <wps:cNvSpPr/>
                                <wps:spPr>
                                  <a:xfrm>
                                    <a:off x="8692247" y="832295"/>
                                    <a:ext cx="243217" cy="247288"/>
                                  </a:xfrm>
                                  <a:custGeom>
                                    <a:avLst/>
                                    <a:gdLst>
                                      <a:gd name="connsiteX0" fmla="*/ 122276 w 243217"/>
                                      <a:gd name="connsiteY0" fmla="*/ 247289 h 247288"/>
                                      <a:gd name="connsiteX1" fmla="*/ 73366 w 243217"/>
                                      <a:gd name="connsiteY1" fmla="*/ 237507 h 247288"/>
                                      <a:gd name="connsiteX2" fmla="*/ 34237 w 243217"/>
                                      <a:gd name="connsiteY2" fmla="*/ 210828 h 247288"/>
                                      <a:gd name="connsiteX3" fmla="*/ 9338 w 243217"/>
                                      <a:gd name="connsiteY3" fmla="*/ 170811 h 247288"/>
                                      <a:gd name="connsiteX4" fmla="*/ 9338 w 243217"/>
                                      <a:gd name="connsiteY4" fmla="*/ 75658 h 247288"/>
                                      <a:gd name="connsiteX5" fmla="*/ 172075 w 243217"/>
                                      <a:gd name="connsiteY5" fmla="*/ 9852 h 247288"/>
                                      <a:gd name="connsiteX6" fmla="*/ 172075 w 243217"/>
                                      <a:gd name="connsiteY6" fmla="*/ 9852 h 247288"/>
                                      <a:gd name="connsiteX7" fmla="*/ 210314 w 243217"/>
                                      <a:gd name="connsiteY7" fmla="*/ 36530 h 247288"/>
                                      <a:gd name="connsiteX8" fmla="*/ 234325 w 243217"/>
                                      <a:gd name="connsiteY8" fmla="*/ 75658 h 247288"/>
                                      <a:gd name="connsiteX9" fmla="*/ 243218 w 243217"/>
                                      <a:gd name="connsiteY9" fmla="*/ 121901 h 247288"/>
                                      <a:gd name="connsiteX10" fmla="*/ 243218 w 243217"/>
                                      <a:gd name="connsiteY10" fmla="*/ 128126 h 247288"/>
                                      <a:gd name="connsiteX11" fmla="*/ 243218 w 243217"/>
                                      <a:gd name="connsiteY11" fmla="*/ 134350 h 247288"/>
                                      <a:gd name="connsiteX12" fmla="*/ 46687 w 243217"/>
                                      <a:gd name="connsiteY12" fmla="*/ 134350 h 247288"/>
                                      <a:gd name="connsiteX13" fmla="*/ 55580 w 243217"/>
                                      <a:gd name="connsiteY13" fmla="*/ 167254 h 247288"/>
                                      <a:gd name="connsiteX14" fmla="*/ 73366 w 243217"/>
                                      <a:gd name="connsiteY14" fmla="*/ 192154 h 247288"/>
                                      <a:gd name="connsiteX15" fmla="*/ 98265 w 243217"/>
                                      <a:gd name="connsiteY15" fmla="*/ 209050 h 247288"/>
                                      <a:gd name="connsiteX16" fmla="*/ 127611 w 243217"/>
                                      <a:gd name="connsiteY16" fmla="*/ 215275 h 247288"/>
                                      <a:gd name="connsiteX17" fmla="*/ 148954 w 243217"/>
                                      <a:gd name="connsiteY17" fmla="*/ 211718 h 247288"/>
                                      <a:gd name="connsiteX18" fmla="*/ 168518 w 243217"/>
                                      <a:gd name="connsiteY18" fmla="*/ 203714 h 247288"/>
                                      <a:gd name="connsiteX19" fmla="*/ 184525 w 243217"/>
                                      <a:gd name="connsiteY19" fmla="*/ 191264 h 247288"/>
                                      <a:gd name="connsiteX20" fmla="*/ 195196 w 243217"/>
                                      <a:gd name="connsiteY20" fmla="*/ 175257 h 247288"/>
                                      <a:gd name="connsiteX21" fmla="*/ 230767 w 243217"/>
                                      <a:gd name="connsiteY21" fmla="*/ 184150 h 247288"/>
                                      <a:gd name="connsiteX22" fmla="*/ 214761 w 243217"/>
                                      <a:gd name="connsiteY22" fmla="*/ 209050 h 247288"/>
                                      <a:gd name="connsiteX23" fmla="*/ 190750 w 243217"/>
                                      <a:gd name="connsiteY23" fmla="*/ 227725 h 247288"/>
                                      <a:gd name="connsiteX24" fmla="*/ 161404 w 243217"/>
                                      <a:gd name="connsiteY24" fmla="*/ 240175 h 247288"/>
                                      <a:gd name="connsiteX25" fmla="*/ 122276 w 243217"/>
                                      <a:gd name="connsiteY25" fmla="*/ 247289 h 247288"/>
                                      <a:gd name="connsiteX26" fmla="*/ 204089 w 243217"/>
                                      <a:gd name="connsiteY26" fmla="*/ 106783 h 247288"/>
                                      <a:gd name="connsiteX27" fmla="*/ 178300 w 243217"/>
                                      <a:gd name="connsiteY27" fmla="*/ 50758 h 247288"/>
                                      <a:gd name="connsiteX28" fmla="*/ 153401 w 243217"/>
                                      <a:gd name="connsiteY28" fmla="*/ 34751 h 247288"/>
                                      <a:gd name="connsiteX29" fmla="*/ 92929 w 243217"/>
                                      <a:gd name="connsiteY29" fmla="*/ 34751 h 247288"/>
                                      <a:gd name="connsiteX30" fmla="*/ 68030 w 243217"/>
                                      <a:gd name="connsiteY30" fmla="*/ 50758 h 247288"/>
                                      <a:gd name="connsiteX31" fmla="*/ 50244 w 243217"/>
                                      <a:gd name="connsiteY31" fmla="*/ 74769 h 247288"/>
                                      <a:gd name="connsiteX32" fmla="*/ 42241 w 243217"/>
                                      <a:gd name="connsiteY32" fmla="*/ 105894 h 247288"/>
                                      <a:gd name="connsiteX33" fmla="*/ 204089 w 243217"/>
                                      <a:gd name="connsiteY33" fmla="*/ 106783 h 24728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43217" h="247288">
                                        <a:moveTo>
                                          <a:pt x="122276" y="247289"/>
                                        </a:moveTo>
                                        <a:cubicBezTo>
                                          <a:pt x="105379" y="247289"/>
                                          <a:pt x="88483" y="243732"/>
                                          <a:pt x="73366" y="237507"/>
                                        </a:cubicBezTo>
                                        <a:cubicBezTo>
                                          <a:pt x="59137" y="231282"/>
                                          <a:pt x="45798" y="222389"/>
                                          <a:pt x="34237" y="210828"/>
                                        </a:cubicBezTo>
                                        <a:cubicBezTo>
                                          <a:pt x="23566" y="199268"/>
                                          <a:pt x="14673" y="185929"/>
                                          <a:pt x="9338" y="170811"/>
                                        </a:cubicBezTo>
                                        <a:cubicBezTo>
                                          <a:pt x="-3113" y="140575"/>
                                          <a:pt x="-3113" y="105894"/>
                                          <a:pt x="9338" y="75658"/>
                                        </a:cubicBezTo>
                                        <a:cubicBezTo>
                                          <a:pt x="36016" y="12519"/>
                                          <a:pt x="108937" y="-16827"/>
                                          <a:pt x="172075" y="9852"/>
                                        </a:cubicBezTo>
                                        <a:cubicBezTo>
                                          <a:pt x="172075" y="9852"/>
                                          <a:pt x="172075" y="9852"/>
                                          <a:pt x="172075" y="9852"/>
                                        </a:cubicBezTo>
                                        <a:cubicBezTo>
                                          <a:pt x="186304" y="16077"/>
                                          <a:pt x="199643" y="24969"/>
                                          <a:pt x="210314" y="36530"/>
                                        </a:cubicBezTo>
                                        <a:cubicBezTo>
                                          <a:pt x="220986" y="48090"/>
                                          <a:pt x="228989" y="60540"/>
                                          <a:pt x="234325" y="75658"/>
                                        </a:cubicBezTo>
                                        <a:cubicBezTo>
                                          <a:pt x="240550" y="90776"/>
                                          <a:pt x="243218" y="105894"/>
                                          <a:pt x="243218" y="121901"/>
                                        </a:cubicBezTo>
                                        <a:lnTo>
                                          <a:pt x="243218" y="128126"/>
                                        </a:lnTo>
                                        <a:cubicBezTo>
                                          <a:pt x="243218" y="128126"/>
                                          <a:pt x="243218" y="132572"/>
                                          <a:pt x="243218" y="134350"/>
                                        </a:cubicBezTo>
                                        <a:lnTo>
                                          <a:pt x="46687" y="134350"/>
                                        </a:lnTo>
                                        <a:cubicBezTo>
                                          <a:pt x="47576" y="145911"/>
                                          <a:pt x="50244" y="156582"/>
                                          <a:pt x="55580" y="167254"/>
                                        </a:cubicBezTo>
                                        <a:cubicBezTo>
                                          <a:pt x="60027" y="177036"/>
                                          <a:pt x="65362" y="185039"/>
                                          <a:pt x="73366" y="192154"/>
                                        </a:cubicBezTo>
                                        <a:cubicBezTo>
                                          <a:pt x="80480" y="199268"/>
                                          <a:pt x="89373" y="204603"/>
                                          <a:pt x="98265" y="209050"/>
                                        </a:cubicBezTo>
                                        <a:cubicBezTo>
                                          <a:pt x="108047" y="212607"/>
                                          <a:pt x="117830" y="215275"/>
                                          <a:pt x="127611" y="215275"/>
                                        </a:cubicBezTo>
                                        <a:cubicBezTo>
                                          <a:pt x="134726" y="215275"/>
                                          <a:pt x="141840" y="214386"/>
                                          <a:pt x="148954" y="211718"/>
                                        </a:cubicBezTo>
                                        <a:cubicBezTo>
                                          <a:pt x="156068" y="209939"/>
                                          <a:pt x="162293" y="207271"/>
                                          <a:pt x="168518" y="203714"/>
                                        </a:cubicBezTo>
                                        <a:cubicBezTo>
                                          <a:pt x="174743" y="200157"/>
                                          <a:pt x="180079" y="196600"/>
                                          <a:pt x="184525" y="191264"/>
                                        </a:cubicBezTo>
                                        <a:cubicBezTo>
                                          <a:pt x="188972" y="186818"/>
                                          <a:pt x="192529" y="181482"/>
                                          <a:pt x="195196" y="175257"/>
                                        </a:cubicBezTo>
                                        <a:lnTo>
                                          <a:pt x="230767" y="184150"/>
                                        </a:lnTo>
                                        <a:cubicBezTo>
                                          <a:pt x="226321" y="193043"/>
                                          <a:pt x="220986" y="201936"/>
                                          <a:pt x="214761" y="209050"/>
                                        </a:cubicBezTo>
                                        <a:cubicBezTo>
                                          <a:pt x="207646" y="216164"/>
                                          <a:pt x="199643" y="222389"/>
                                          <a:pt x="190750" y="227725"/>
                                        </a:cubicBezTo>
                                        <a:cubicBezTo>
                                          <a:pt x="181857" y="233060"/>
                                          <a:pt x="171186" y="237507"/>
                                          <a:pt x="161404" y="240175"/>
                                        </a:cubicBezTo>
                                        <a:cubicBezTo>
                                          <a:pt x="147176" y="243732"/>
                                          <a:pt x="134726" y="246399"/>
                                          <a:pt x="122276" y="247289"/>
                                        </a:cubicBezTo>
                                        <a:close/>
                                        <a:moveTo>
                                          <a:pt x="204089" y="106783"/>
                                        </a:moveTo>
                                        <a:cubicBezTo>
                                          <a:pt x="202311" y="85440"/>
                                          <a:pt x="193418" y="65876"/>
                                          <a:pt x="178300" y="50758"/>
                                        </a:cubicBezTo>
                                        <a:cubicBezTo>
                                          <a:pt x="171186" y="43644"/>
                                          <a:pt x="163183" y="38308"/>
                                          <a:pt x="153401" y="34751"/>
                                        </a:cubicBezTo>
                                        <a:cubicBezTo>
                                          <a:pt x="133836" y="26748"/>
                                          <a:pt x="112494" y="26748"/>
                                          <a:pt x="92929" y="34751"/>
                                        </a:cubicBezTo>
                                        <a:cubicBezTo>
                                          <a:pt x="83148" y="38308"/>
                                          <a:pt x="75144" y="43644"/>
                                          <a:pt x="68030" y="50758"/>
                                        </a:cubicBezTo>
                                        <a:cubicBezTo>
                                          <a:pt x="60916" y="57873"/>
                                          <a:pt x="54691" y="65876"/>
                                          <a:pt x="50244" y="74769"/>
                                        </a:cubicBezTo>
                                        <a:cubicBezTo>
                                          <a:pt x="45798" y="84551"/>
                                          <a:pt x="43130" y="95222"/>
                                          <a:pt x="42241" y="105894"/>
                                        </a:cubicBezTo>
                                        <a:lnTo>
                                          <a:pt x="204089" y="106783"/>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8" name="Freeform: Shape 17"/>
                                <wps:cNvSpPr/>
                                <wps:spPr>
                                  <a:xfrm>
                                    <a:off x="8963031" y="833254"/>
                                    <a:ext cx="207202" cy="245440"/>
                                  </a:xfrm>
                                  <a:custGeom>
                                    <a:avLst/>
                                    <a:gdLst>
                                      <a:gd name="connsiteX0" fmla="*/ 206313 w 207202"/>
                                      <a:gd name="connsiteY0" fmla="*/ 241884 h 245440"/>
                                      <a:gd name="connsiteX1" fmla="*/ 167185 w 207202"/>
                                      <a:gd name="connsiteY1" fmla="*/ 241884 h 245440"/>
                                      <a:gd name="connsiteX2" fmla="*/ 167185 w 207202"/>
                                      <a:gd name="connsiteY2" fmla="*/ 111160 h 245440"/>
                                      <a:gd name="connsiteX3" fmla="*/ 155624 w 207202"/>
                                      <a:gd name="connsiteY3" fmla="*/ 55135 h 245440"/>
                                      <a:gd name="connsiteX4" fmla="*/ 120053 w 207202"/>
                                      <a:gd name="connsiteY4" fmla="*/ 38239 h 245440"/>
                                      <a:gd name="connsiteX5" fmla="*/ 95153 w 207202"/>
                                      <a:gd name="connsiteY5" fmla="*/ 42685 h 245440"/>
                                      <a:gd name="connsiteX6" fmla="*/ 71142 w 207202"/>
                                      <a:gd name="connsiteY6" fmla="*/ 56024 h 245440"/>
                                      <a:gd name="connsiteX7" fmla="*/ 52468 w 207202"/>
                                      <a:gd name="connsiteY7" fmla="*/ 75589 h 245440"/>
                                      <a:gd name="connsiteX8" fmla="*/ 40018 w 207202"/>
                                      <a:gd name="connsiteY8" fmla="*/ 101378 h 245440"/>
                                      <a:gd name="connsiteX9" fmla="*/ 40018 w 207202"/>
                                      <a:gd name="connsiteY9" fmla="*/ 245441 h 245440"/>
                                      <a:gd name="connsiteX10" fmla="*/ 0 w 207202"/>
                                      <a:gd name="connsiteY10" fmla="*/ 245441 h 245440"/>
                                      <a:gd name="connsiteX11" fmla="*/ 0 w 207202"/>
                                      <a:gd name="connsiteY11" fmla="*/ 3557 h 245440"/>
                                      <a:gd name="connsiteX12" fmla="*/ 36460 w 207202"/>
                                      <a:gd name="connsiteY12" fmla="*/ 3557 h 245440"/>
                                      <a:gd name="connsiteX13" fmla="*/ 36460 w 207202"/>
                                      <a:gd name="connsiteY13" fmla="*/ 55135 h 245440"/>
                                      <a:gd name="connsiteX14" fmla="*/ 77368 w 207202"/>
                                      <a:gd name="connsiteY14" fmla="*/ 15118 h 245440"/>
                                      <a:gd name="connsiteX15" fmla="*/ 136060 w 207202"/>
                                      <a:gd name="connsiteY15" fmla="*/ 0 h 245440"/>
                                      <a:gd name="connsiteX16" fmla="*/ 170742 w 207202"/>
                                      <a:gd name="connsiteY16" fmla="*/ 7114 h 245440"/>
                                      <a:gd name="connsiteX17" fmla="*/ 192084 w 207202"/>
                                      <a:gd name="connsiteY17" fmla="*/ 28457 h 245440"/>
                                      <a:gd name="connsiteX18" fmla="*/ 203645 w 207202"/>
                                      <a:gd name="connsiteY18" fmla="*/ 60471 h 245440"/>
                                      <a:gd name="connsiteX19" fmla="*/ 207202 w 207202"/>
                                      <a:gd name="connsiteY19" fmla="*/ 100488 h 245440"/>
                                      <a:gd name="connsiteX20" fmla="*/ 206313 w 207202"/>
                                      <a:gd name="connsiteY20" fmla="*/ 241884 h 245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7202" h="245440">
                                        <a:moveTo>
                                          <a:pt x="206313" y="241884"/>
                                        </a:moveTo>
                                        <a:lnTo>
                                          <a:pt x="167185" y="241884"/>
                                        </a:lnTo>
                                        <a:lnTo>
                                          <a:pt x="167185" y="111160"/>
                                        </a:lnTo>
                                        <a:cubicBezTo>
                                          <a:pt x="168963" y="91596"/>
                                          <a:pt x="164516" y="72032"/>
                                          <a:pt x="155624" y="55135"/>
                                        </a:cubicBezTo>
                                        <a:cubicBezTo>
                                          <a:pt x="147620" y="43575"/>
                                          <a:pt x="134281" y="37350"/>
                                          <a:pt x="120053" y="38239"/>
                                        </a:cubicBezTo>
                                        <a:cubicBezTo>
                                          <a:pt x="111160" y="38239"/>
                                          <a:pt x="103156" y="40018"/>
                                          <a:pt x="95153" y="42685"/>
                                        </a:cubicBezTo>
                                        <a:cubicBezTo>
                                          <a:pt x="87150" y="46242"/>
                                          <a:pt x="79146" y="50689"/>
                                          <a:pt x="71142" y="56024"/>
                                        </a:cubicBezTo>
                                        <a:cubicBezTo>
                                          <a:pt x="64029" y="61360"/>
                                          <a:pt x="57803" y="68474"/>
                                          <a:pt x="52468" y="75589"/>
                                        </a:cubicBezTo>
                                        <a:cubicBezTo>
                                          <a:pt x="47132" y="83592"/>
                                          <a:pt x="42686" y="92485"/>
                                          <a:pt x="40018" y="101378"/>
                                        </a:cubicBezTo>
                                        <a:lnTo>
                                          <a:pt x="40018" y="245441"/>
                                        </a:lnTo>
                                        <a:lnTo>
                                          <a:pt x="0" y="245441"/>
                                        </a:lnTo>
                                        <a:lnTo>
                                          <a:pt x="0" y="3557"/>
                                        </a:lnTo>
                                        <a:lnTo>
                                          <a:pt x="36460" y="3557"/>
                                        </a:lnTo>
                                        <a:lnTo>
                                          <a:pt x="36460" y="55135"/>
                                        </a:lnTo>
                                        <a:cubicBezTo>
                                          <a:pt x="46243" y="38239"/>
                                          <a:pt x="60471" y="24900"/>
                                          <a:pt x="77368" y="15118"/>
                                        </a:cubicBezTo>
                                        <a:cubicBezTo>
                                          <a:pt x="95153" y="4446"/>
                                          <a:pt x="115606" y="0"/>
                                          <a:pt x="136060" y="0"/>
                                        </a:cubicBezTo>
                                        <a:cubicBezTo>
                                          <a:pt x="147620" y="0"/>
                                          <a:pt x="160070" y="1779"/>
                                          <a:pt x="170742" y="7114"/>
                                        </a:cubicBezTo>
                                        <a:cubicBezTo>
                                          <a:pt x="179635" y="12450"/>
                                          <a:pt x="186748" y="19564"/>
                                          <a:pt x="192084" y="28457"/>
                                        </a:cubicBezTo>
                                        <a:cubicBezTo>
                                          <a:pt x="197420" y="38239"/>
                                          <a:pt x="201867" y="48910"/>
                                          <a:pt x="203645" y="60471"/>
                                        </a:cubicBezTo>
                                        <a:cubicBezTo>
                                          <a:pt x="205423" y="73810"/>
                                          <a:pt x="207202" y="87149"/>
                                          <a:pt x="207202" y="100488"/>
                                        </a:cubicBezTo>
                                        <a:lnTo>
                                          <a:pt x="206313" y="241884"/>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89" name="Freeform: Shape 18"/>
                                <wps:cNvSpPr/>
                                <wps:spPr>
                                  <a:xfrm>
                                    <a:off x="9196912" y="740769"/>
                                    <a:ext cx="248997" cy="338814"/>
                                  </a:xfrm>
                                  <a:custGeom>
                                    <a:avLst/>
                                    <a:gdLst>
                                      <a:gd name="connsiteX0" fmla="*/ 115606 w 248997"/>
                                      <a:gd name="connsiteY0" fmla="*/ 338815 h 338814"/>
                                      <a:gd name="connsiteX1" fmla="*/ 69363 w 248997"/>
                                      <a:gd name="connsiteY1" fmla="*/ 328144 h 338814"/>
                                      <a:gd name="connsiteX2" fmla="*/ 32903 w 248997"/>
                                      <a:gd name="connsiteY2" fmla="*/ 301465 h 338814"/>
                                      <a:gd name="connsiteX3" fmla="*/ 8893 w 248997"/>
                                      <a:gd name="connsiteY3" fmla="*/ 262337 h 338814"/>
                                      <a:gd name="connsiteX4" fmla="*/ 0 w 248997"/>
                                      <a:gd name="connsiteY4" fmla="*/ 215205 h 338814"/>
                                      <a:gd name="connsiteX5" fmla="*/ 8004 w 248997"/>
                                      <a:gd name="connsiteY5" fmla="*/ 167184 h 338814"/>
                                      <a:gd name="connsiteX6" fmla="*/ 30236 w 248997"/>
                                      <a:gd name="connsiteY6" fmla="*/ 128056 h 338814"/>
                                      <a:gd name="connsiteX7" fmla="*/ 64917 w 248997"/>
                                      <a:gd name="connsiteY7" fmla="*/ 101378 h 338814"/>
                                      <a:gd name="connsiteX8" fmla="*/ 108491 w 248997"/>
                                      <a:gd name="connsiteY8" fmla="*/ 91596 h 338814"/>
                                      <a:gd name="connsiteX9" fmla="*/ 160070 w 248997"/>
                                      <a:gd name="connsiteY9" fmla="*/ 106713 h 338814"/>
                                      <a:gd name="connsiteX10" fmla="*/ 196530 w 248997"/>
                                      <a:gd name="connsiteY10" fmla="*/ 143174 h 338814"/>
                                      <a:gd name="connsiteX11" fmla="*/ 196530 w 248997"/>
                                      <a:gd name="connsiteY11" fmla="*/ 0 h 338814"/>
                                      <a:gd name="connsiteX12" fmla="*/ 236548 w 248997"/>
                                      <a:gd name="connsiteY12" fmla="*/ 0 h 338814"/>
                                      <a:gd name="connsiteX13" fmla="*/ 236548 w 248997"/>
                                      <a:gd name="connsiteY13" fmla="*/ 285458 h 338814"/>
                                      <a:gd name="connsiteX14" fmla="*/ 247219 w 248997"/>
                                      <a:gd name="connsiteY14" fmla="*/ 300576 h 338814"/>
                                      <a:gd name="connsiteX15" fmla="*/ 248998 w 248997"/>
                                      <a:gd name="connsiteY15" fmla="*/ 300576 h 338814"/>
                                      <a:gd name="connsiteX16" fmla="*/ 248998 w 248997"/>
                                      <a:gd name="connsiteY16" fmla="*/ 335258 h 338814"/>
                                      <a:gd name="connsiteX17" fmla="*/ 238326 w 248997"/>
                                      <a:gd name="connsiteY17" fmla="*/ 335258 h 338814"/>
                                      <a:gd name="connsiteX18" fmla="*/ 231212 w 248997"/>
                                      <a:gd name="connsiteY18" fmla="*/ 335258 h 338814"/>
                                      <a:gd name="connsiteX19" fmla="*/ 209869 w 248997"/>
                                      <a:gd name="connsiteY19" fmla="*/ 326365 h 338814"/>
                                      <a:gd name="connsiteX20" fmla="*/ 200977 w 248997"/>
                                      <a:gd name="connsiteY20" fmla="*/ 307690 h 338814"/>
                                      <a:gd name="connsiteX21" fmla="*/ 200977 w 248997"/>
                                      <a:gd name="connsiteY21" fmla="*/ 287237 h 338814"/>
                                      <a:gd name="connsiteX22" fmla="*/ 163627 w 248997"/>
                                      <a:gd name="connsiteY22" fmla="*/ 323697 h 338814"/>
                                      <a:gd name="connsiteX23" fmla="*/ 115606 w 248997"/>
                                      <a:gd name="connsiteY23" fmla="*/ 338815 h 338814"/>
                                      <a:gd name="connsiteX24" fmla="*/ 125388 w 248997"/>
                                      <a:gd name="connsiteY24" fmla="*/ 304133 h 338814"/>
                                      <a:gd name="connsiteX25" fmla="*/ 147620 w 248997"/>
                                      <a:gd name="connsiteY25" fmla="*/ 299687 h 338814"/>
                                      <a:gd name="connsiteX26" fmla="*/ 169852 w 248997"/>
                                      <a:gd name="connsiteY26" fmla="*/ 288126 h 338814"/>
                                      <a:gd name="connsiteX27" fmla="*/ 187637 w 248997"/>
                                      <a:gd name="connsiteY27" fmla="*/ 271230 h 338814"/>
                                      <a:gd name="connsiteX28" fmla="*/ 197419 w 248997"/>
                                      <a:gd name="connsiteY28" fmla="*/ 249887 h 338814"/>
                                      <a:gd name="connsiteX29" fmla="*/ 197419 w 248997"/>
                                      <a:gd name="connsiteY29" fmla="*/ 181413 h 338814"/>
                                      <a:gd name="connsiteX30" fmla="*/ 184969 w 248997"/>
                                      <a:gd name="connsiteY30" fmla="*/ 160070 h 338814"/>
                                      <a:gd name="connsiteX31" fmla="*/ 166295 w 248997"/>
                                      <a:gd name="connsiteY31" fmla="*/ 142284 h 338814"/>
                                      <a:gd name="connsiteX32" fmla="*/ 144063 w 248997"/>
                                      <a:gd name="connsiteY32" fmla="*/ 129835 h 338814"/>
                                      <a:gd name="connsiteX33" fmla="*/ 120942 w 248997"/>
                                      <a:gd name="connsiteY33" fmla="*/ 126277 h 338814"/>
                                      <a:gd name="connsiteX34" fmla="*/ 88928 w 248997"/>
                                      <a:gd name="connsiteY34" fmla="*/ 133392 h 338814"/>
                                      <a:gd name="connsiteX35" fmla="*/ 64028 w 248997"/>
                                      <a:gd name="connsiteY35" fmla="*/ 154734 h 338814"/>
                                      <a:gd name="connsiteX36" fmla="*/ 48021 w 248997"/>
                                      <a:gd name="connsiteY36" fmla="*/ 183191 h 338814"/>
                                      <a:gd name="connsiteX37" fmla="*/ 41796 w 248997"/>
                                      <a:gd name="connsiteY37" fmla="*/ 216984 h 338814"/>
                                      <a:gd name="connsiteX38" fmla="*/ 48021 w 248997"/>
                                      <a:gd name="connsiteY38" fmla="*/ 250776 h 338814"/>
                                      <a:gd name="connsiteX39" fmla="*/ 65807 w 248997"/>
                                      <a:gd name="connsiteY39" fmla="*/ 279233 h 338814"/>
                                      <a:gd name="connsiteX40" fmla="*/ 91595 w 248997"/>
                                      <a:gd name="connsiteY40" fmla="*/ 297908 h 338814"/>
                                      <a:gd name="connsiteX41" fmla="*/ 125388 w 248997"/>
                                      <a:gd name="connsiteY41" fmla="*/ 304133 h 338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Lst>
                                    <a:rect l="l" t="t" r="r" b="b"/>
                                    <a:pathLst>
                                      <a:path w="248997" h="338814">
                                        <a:moveTo>
                                          <a:pt x="115606" y="338815"/>
                                        </a:moveTo>
                                        <a:cubicBezTo>
                                          <a:pt x="99599" y="338815"/>
                                          <a:pt x="83592" y="335258"/>
                                          <a:pt x="69363" y="328144"/>
                                        </a:cubicBezTo>
                                        <a:cubicBezTo>
                                          <a:pt x="56024" y="321919"/>
                                          <a:pt x="43575" y="312137"/>
                                          <a:pt x="32903" y="301465"/>
                                        </a:cubicBezTo>
                                        <a:cubicBezTo>
                                          <a:pt x="22232" y="289905"/>
                                          <a:pt x="14228" y="276565"/>
                                          <a:pt x="8893" y="262337"/>
                                        </a:cubicBezTo>
                                        <a:cubicBezTo>
                                          <a:pt x="3557" y="247219"/>
                                          <a:pt x="0" y="231212"/>
                                          <a:pt x="0" y="215205"/>
                                        </a:cubicBezTo>
                                        <a:cubicBezTo>
                                          <a:pt x="0" y="199198"/>
                                          <a:pt x="2667" y="182302"/>
                                          <a:pt x="8004" y="167184"/>
                                        </a:cubicBezTo>
                                        <a:cubicBezTo>
                                          <a:pt x="13339" y="152956"/>
                                          <a:pt x="20453" y="139617"/>
                                          <a:pt x="30236" y="128056"/>
                                        </a:cubicBezTo>
                                        <a:cubicBezTo>
                                          <a:pt x="40018" y="116495"/>
                                          <a:pt x="51577" y="107603"/>
                                          <a:pt x="64917" y="101378"/>
                                        </a:cubicBezTo>
                                        <a:cubicBezTo>
                                          <a:pt x="78256" y="95153"/>
                                          <a:pt x="93374" y="91596"/>
                                          <a:pt x="108491" y="91596"/>
                                        </a:cubicBezTo>
                                        <a:cubicBezTo>
                                          <a:pt x="127166" y="90706"/>
                                          <a:pt x="144952" y="96042"/>
                                          <a:pt x="160070" y="106713"/>
                                        </a:cubicBezTo>
                                        <a:cubicBezTo>
                                          <a:pt x="174298" y="116495"/>
                                          <a:pt x="186748" y="128945"/>
                                          <a:pt x="196530" y="143174"/>
                                        </a:cubicBezTo>
                                        <a:lnTo>
                                          <a:pt x="196530" y="0"/>
                                        </a:lnTo>
                                        <a:lnTo>
                                          <a:pt x="236548" y="0"/>
                                        </a:lnTo>
                                        <a:lnTo>
                                          <a:pt x="236548" y="285458"/>
                                        </a:lnTo>
                                        <a:cubicBezTo>
                                          <a:pt x="235659" y="292572"/>
                                          <a:pt x="240105" y="299687"/>
                                          <a:pt x="247219" y="300576"/>
                                        </a:cubicBezTo>
                                        <a:cubicBezTo>
                                          <a:pt x="248109" y="300576"/>
                                          <a:pt x="248998" y="300576"/>
                                          <a:pt x="248998" y="300576"/>
                                        </a:cubicBezTo>
                                        <a:lnTo>
                                          <a:pt x="248998" y="335258"/>
                                        </a:lnTo>
                                        <a:lnTo>
                                          <a:pt x="238326" y="335258"/>
                                        </a:lnTo>
                                        <a:lnTo>
                                          <a:pt x="231212" y="335258"/>
                                        </a:lnTo>
                                        <a:cubicBezTo>
                                          <a:pt x="223209" y="335258"/>
                                          <a:pt x="216094" y="331701"/>
                                          <a:pt x="209869" y="326365"/>
                                        </a:cubicBezTo>
                                        <a:cubicBezTo>
                                          <a:pt x="204534" y="321919"/>
                                          <a:pt x="200977" y="314804"/>
                                          <a:pt x="200977" y="307690"/>
                                        </a:cubicBezTo>
                                        <a:lnTo>
                                          <a:pt x="200977" y="287237"/>
                                        </a:lnTo>
                                        <a:cubicBezTo>
                                          <a:pt x="192084" y="302355"/>
                                          <a:pt x="179634" y="315694"/>
                                          <a:pt x="163627" y="323697"/>
                                        </a:cubicBezTo>
                                        <a:cubicBezTo>
                                          <a:pt x="150288" y="333479"/>
                                          <a:pt x="133392" y="337926"/>
                                          <a:pt x="115606" y="338815"/>
                                        </a:cubicBezTo>
                                        <a:close/>
                                        <a:moveTo>
                                          <a:pt x="125388" y="304133"/>
                                        </a:moveTo>
                                        <a:cubicBezTo>
                                          <a:pt x="133392" y="304133"/>
                                          <a:pt x="140505" y="302355"/>
                                          <a:pt x="147620" y="299687"/>
                                        </a:cubicBezTo>
                                        <a:cubicBezTo>
                                          <a:pt x="155624" y="297019"/>
                                          <a:pt x="162737" y="293462"/>
                                          <a:pt x="169852" y="288126"/>
                                        </a:cubicBezTo>
                                        <a:cubicBezTo>
                                          <a:pt x="176076" y="282790"/>
                                          <a:pt x="182302" y="277455"/>
                                          <a:pt x="187637" y="271230"/>
                                        </a:cubicBezTo>
                                        <a:cubicBezTo>
                                          <a:pt x="192973" y="265005"/>
                                          <a:pt x="195641" y="257891"/>
                                          <a:pt x="197419" y="249887"/>
                                        </a:cubicBezTo>
                                        <a:lnTo>
                                          <a:pt x="197419" y="181413"/>
                                        </a:lnTo>
                                        <a:cubicBezTo>
                                          <a:pt x="194752" y="173409"/>
                                          <a:pt x="190306" y="166295"/>
                                          <a:pt x="184969" y="160070"/>
                                        </a:cubicBezTo>
                                        <a:cubicBezTo>
                                          <a:pt x="179634" y="152956"/>
                                          <a:pt x="173409" y="147620"/>
                                          <a:pt x="166295" y="142284"/>
                                        </a:cubicBezTo>
                                        <a:cubicBezTo>
                                          <a:pt x="159181" y="136949"/>
                                          <a:pt x="152066" y="133392"/>
                                          <a:pt x="144063" y="129835"/>
                                        </a:cubicBezTo>
                                        <a:cubicBezTo>
                                          <a:pt x="136949" y="127167"/>
                                          <a:pt x="128945" y="126277"/>
                                          <a:pt x="120942" y="126277"/>
                                        </a:cubicBezTo>
                                        <a:cubicBezTo>
                                          <a:pt x="109381" y="126277"/>
                                          <a:pt x="98710" y="128945"/>
                                          <a:pt x="88928" y="133392"/>
                                        </a:cubicBezTo>
                                        <a:cubicBezTo>
                                          <a:pt x="79146" y="138727"/>
                                          <a:pt x="70253" y="145842"/>
                                          <a:pt x="64028" y="154734"/>
                                        </a:cubicBezTo>
                                        <a:cubicBezTo>
                                          <a:pt x="56914" y="163627"/>
                                          <a:pt x="51577" y="173409"/>
                                          <a:pt x="48021" y="183191"/>
                                        </a:cubicBezTo>
                                        <a:cubicBezTo>
                                          <a:pt x="44464" y="193863"/>
                                          <a:pt x="41796" y="205423"/>
                                          <a:pt x="41796" y="216984"/>
                                        </a:cubicBezTo>
                                        <a:cubicBezTo>
                                          <a:pt x="41796" y="228544"/>
                                          <a:pt x="44464" y="240105"/>
                                          <a:pt x="48021" y="250776"/>
                                        </a:cubicBezTo>
                                        <a:cubicBezTo>
                                          <a:pt x="52468" y="261448"/>
                                          <a:pt x="58692" y="270341"/>
                                          <a:pt x="65807" y="279233"/>
                                        </a:cubicBezTo>
                                        <a:cubicBezTo>
                                          <a:pt x="72920" y="287237"/>
                                          <a:pt x="81813" y="293462"/>
                                          <a:pt x="91595" y="297908"/>
                                        </a:cubicBezTo>
                                        <a:cubicBezTo>
                                          <a:pt x="103156" y="301465"/>
                                          <a:pt x="114717" y="304133"/>
                                          <a:pt x="125388" y="304133"/>
                                        </a:cubicBez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0" name="Freeform: Shape 19"/>
                                <wps:cNvSpPr/>
                                <wps:spPr>
                                  <a:xfrm>
                                    <a:off x="9466585" y="829696"/>
                                    <a:ext cx="242550" cy="249928"/>
                                  </a:xfrm>
                                  <a:custGeom>
                                    <a:avLst/>
                                    <a:gdLst>
                                      <a:gd name="connsiteX0" fmla="*/ 122498 w 242550"/>
                                      <a:gd name="connsiteY0" fmla="*/ 249887 h 249928"/>
                                      <a:gd name="connsiteX1" fmla="*/ 33570 w 242550"/>
                                      <a:gd name="connsiteY1" fmla="*/ 213427 h 249928"/>
                                      <a:gd name="connsiteX2" fmla="*/ 8670 w 242550"/>
                                      <a:gd name="connsiteY2" fmla="*/ 173409 h 249928"/>
                                      <a:gd name="connsiteX3" fmla="*/ 8670 w 242550"/>
                                      <a:gd name="connsiteY3" fmla="*/ 78256 h 249928"/>
                                      <a:gd name="connsiteX4" fmla="*/ 34459 w 242550"/>
                                      <a:gd name="connsiteY4" fmla="*/ 39128 h 249928"/>
                                      <a:gd name="connsiteX5" fmla="*/ 73588 w 242550"/>
                                      <a:gd name="connsiteY5" fmla="*/ 12450 h 249928"/>
                                      <a:gd name="connsiteX6" fmla="*/ 122498 w 242550"/>
                                      <a:gd name="connsiteY6" fmla="*/ 0 h 249928"/>
                                      <a:gd name="connsiteX7" fmla="*/ 171408 w 242550"/>
                                      <a:gd name="connsiteY7" fmla="*/ 9782 h 249928"/>
                                      <a:gd name="connsiteX8" fmla="*/ 209648 w 242550"/>
                                      <a:gd name="connsiteY8" fmla="*/ 36460 h 249928"/>
                                      <a:gd name="connsiteX9" fmla="*/ 233658 w 242550"/>
                                      <a:gd name="connsiteY9" fmla="*/ 75589 h 249928"/>
                                      <a:gd name="connsiteX10" fmla="*/ 242551 w 242550"/>
                                      <a:gd name="connsiteY10" fmla="*/ 121831 h 249928"/>
                                      <a:gd name="connsiteX11" fmla="*/ 242551 w 242550"/>
                                      <a:gd name="connsiteY11" fmla="*/ 130724 h 249928"/>
                                      <a:gd name="connsiteX12" fmla="*/ 242551 w 242550"/>
                                      <a:gd name="connsiteY12" fmla="*/ 136949 h 249928"/>
                                      <a:gd name="connsiteX13" fmla="*/ 46020 w 242550"/>
                                      <a:gd name="connsiteY13" fmla="*/ 136949 h 249928"/>
                                      <a:gd name="connsiteX14" fmla="*/ 54024 w 242550"/>
                                      <a:gd name="connsiteY14" fmla="*/ 169852 h 249928"/>
                                      <a:gd name="connsiteX15" fmla="*/ 72699 w 242550"/>
                                      <a:gd name="connsiteY15" fmla="*/ 194752 h 249928"/>
                                      <a:gd name="connsiteX16" fmla="*/ 97598 w 242550"/>
                                      <a:gd name="connsiteY16" fmla="*/ 211648 h 249928"/>
                                      <a:gd name="connsiteX17" fmla="*/ 126944 w 242550"/>
                                      <a:gd name="connsiteY17" fmla="*/ 217873 h 249928"/>
                                      <a:gd name="connsiteX18" fmla="*/ 148287 w 242550"/>
                                      <a:gd name="connsiteY18" fmla="*/ 214316 h 249928"/>
                                      <a:gd name="connsiteX19" fmla="*/ 167851 w 242550"/>
                                      <a:gd name="connsiteY19" fmla="*/ 206312 h 249928"/>
                                      <a:gd name="connsiteX20" fmla="*/ 183858 w 242550"/>
                                      <a:gd name="connsiteY20" fmla="*/ 193863 h 249928"/>
                                      <a:gd name="connsiteX21" fmla="*/ 195418 w 242550"/>
                                      <a:gd name="connsiteY21" fmla="*/ 177856 h 249928"/>
                                      <a:gd name="connsiteX22" fmla="*/ 230100 w 242550"/>
                                      <a:gd name="connsiteY22" fmla="*/ 186748 h 249928"/>
                                      <a:gd name="connsiteX23" fmla="*/ 214094 w 242550"/>
                                      <a:gd name="connsiteY23" fmla="*/ 211648 h 249928"/>
                                      <a:gd name="connsiteX24" fmla="*/ 190083 w 242550"/>
                                      <a:gd name="connsiteY24" fmla="*/ 230323 h 249928"/>
                                      <a:gd name="connsiteX25" fmla="*/ 159847 w 242550"/>
                                      <a:gd name="connsiteY25" fmla="*/ 242773 h 249928"/>
                                      <a:gd name="connsiteX26" fmla="*/ 122498 w 242550"/>
                                      <a:gd name="connsiteY26" fmla="*/ 249887 h 249928"/>
                                      <a:gd name="connsiteX27" fmla="*/ 205201 w 242550"/>
                                      <a:gd name="connsiteY27" fmla="*/ 109381 h 249928"/>
                                      <a:gd name="connsiteX28" fmla="*/ 196308 w 242550"/>
                                      <a:gd name="connsiteY28" fmla="*/ 78256 h 249928"/>
                                      <a:gd name="connsiteX29" fmla="*/ 178523 w 242550"/>
                                      <a:gd name="connsiteY29" fmla="*/ 54246 h 249928"/>
                                      <a:gd name="connsiteX30" fmla="*/ 152734 w 242550"/>
                                      <a:gd name="connsiteY30" fmla="*/ 38239 h 249928"/>
                                      <a:gd name="connsiteX31" fmla="*/ 122498 w 242550"/>
                                      <a:gd name="connsiteY31" fmla="*/ 32014 h 249928"/>
                                      <a:gd name="connsiteX32" fmla="*/ 92262 w 242550"/>
                                      <a:gd name="connsiteY32" fmla="*/ 38239 h 249928"/>
                                      <a:gd name="connsiteX33" fmla="*/ 67363 w 242550"/>
                                      <a:gd name="connsiteY33" fmla="*/ 54246 h 249928"/>
                                      <a:gd name="connsiteX34" fmla="*/ 50467 w 242550"/>
                                      <a:gd name="connsiteY34" fmla="*/ 78256 h 249928"/>
                                      <a:gd name="connsiteX35" fmla="*/ 41574 w 242550"/>
                                      <a:gd name="connsiteY35" fmla="*/ 109381 h 249928"/>
                                      <a:gd name="connsiteX36" fmla="*/ 205201 w 242550"/>
                                      <a:gd name="connsiteY36" fmla="*/ 109381 h 2499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Lst>
                                    <a:rect l="l" t="t" r="r" b="b"/>
                                    <a:pathLst>
                                      <a:path w="242550" h="249928">
                                        <a:moveTo>
                                          <a:pt x="122498" y="249887"/>
                                        </a:moveTo>
                                        <a:cubicBezTo>
                                          <a:pt x="89595" y="250776"/>
                                          <a:pt x="56691" y="237437"/>
                                          <a:pt x="33570" y="213427"/>
                                        </a:cubicBezTo>
                                        <a:cubicBezTo>
                                          <a:pt x="22899" y="201866"/>
                                          <a:pt x="14007" y="188527"/>
                                          <a:pt x="8670" y="173409"/>
                                        </a:cubicBezTo>
                                        <a:cubicBezTo>
                                          <a:pt x="-2890" y="143174"/>
                                          <a:pt x="-2890" y="109381"/>
                                          <a:pt x="8670" y="78256"/>
                                        </a:cubicBezTo>
                                        <a:cubicBezTo>
                                          <a:pt x="14007" y="63139"/>
                                          <a:pt x="22899" y="49800"/>
                                          <a:pt x="34459" y="39128"/>
                                        </a:cubicBezTo>
                                        <a:cubicBezTo>
                                          <a:pt x="45131" y="27568"/>
                                          <a:pt x="58470" y="18675"/>
                                          <a:pt x="73588" y="12450"/>
                                        </a:cubicBezTo>
                                        <a:cubicBezTo>
                                          <a:pt x="88705" y="5336"/>
                                          <a:pt x="105601" y="889"/>
                                          <a:pt x="122498" y="0"/>
                                        </a:cubicBezTo>
                                        <a:cubicBezTo>
                                          <a:pt x="139394" y="0"/>
                                          <a:pt x="156291" y="2668"/>
                                          <a:pt x="171408" y="9782"/>
                                        </a:cubicBezTo>
                                        <a:cubicBezTo>
                                          <a:pt x="185636" y="16007"/>
                                          <a:pt x="198976" y="24900"/>
                                          <a:pt x="209648" y="36460"/>
                                        </a:cubicBezTo>
                                        <a:cubicBezTo>
                                          <a:pt x="220319" y="48021"/>
                                          <a:pt x="228322" y="60471"/>
                                          <a:pt x="233658" y="75589"/>
                                        </a:cubicBezTo>
                                        <a:cubicBezTo>
                                          <a:pt x="238993" y="90706"/>
                                          <a:pt x="241661" y="105824"/>
                                          <a:pt x="242551" y="121831"/>
                                        </a:cubicBezTo>
                                        <a:cubicBezTo>
                                          <a:pt x="242551" y="124499"/>
                                          <a:pt x="242551" y="128056"/>
                                          <a:pt x="242551" y="130724"/>
                                        </a:cubicBezTo>
                                        <a:cubicBezTo>
                                          <a:pt x="242551" y="132502"/>
                                          <a:pt x="242551" y="134281"/>
                                          <a:pt x="242551" y="136949"/>
                                        </a:cubicBezTo>
                                        <a:lnTo>
                                          <a:pt x="46020" y="136949"/>
                                        </a:lnTo>
                                        <a:cubicBezTo>
                                          <a:pt x="46909" y="148509"/>
                                          <a:pt x="49578" y="159181"/>
                                          <a:pt x="54024" y="169852"/>
                                        </a:cubicBezTo>
                                        <a:cubicBezTo>
                                          <a:pt x="58470" y="179634"/>
                                          <a:pt x="64695" y="187638"/>
                                          <a:pt x="72699" y="194752"/>
                                        </a:cubicBezTo>
                                        <a:cubicBezTo>
                                          <a:pt x="79812" y="201866"/>
                                          <a:pt x="88705" y="208091"/>
                                          <a:pt x="97598" y="211648"/>
                                        </a:cubicBezTo>
                                        <a:cubicBezTo>
                                          <a:pt x="106491" y="215205"/>
                                          <a:pt x="117163" y="217873"/>
                                          <a:pt x="126944" y="217873"/>
                                        </a:cubicBezTo>
                                        <a:cubicBezTo>
                                          <a:pt x="134059" y="217873"/>
                                          <a:pt x="141173" y="216984"/>
                                          <a:pt x="148287" y="214316"/>
                                        </a:cubicBezTo>
                                        <a:cubicBezTo>
                                          <a:pt x="155401" y="212537"/>
                                          <a:pt x="161626" y="209870"/>
                                          <a:pt x="167851" y="206312"/>
                                        </a:cubicBezTo>
                                        <a:cubicBezTo>
                                          <a:pt x="174077" y="202755"/>
                                          <a:pt x="178523" y="198309"/>
                                          <a:pt x="183858" y="193863"/>
                                        </a:cubicBezTo>
                                        <a:cubicBezTo>
                                          <a:pt x="188305" y="189416"/>
                                          <a:pt x="192751" y="184081"/>
                                          <a:pt x="195418" y="177856"/>
                                        </a:cubicBezTo>
                                        <a:lnTo>
                                          <a:pt x="230100" y="186748"/>
                                        </a:lnTo>
                                        <a:cubicBezTo>
                                          <a:pt x="226543" y="195641"/>
                                          <a:pt x="220319" y="204534"/>
                                          <a:pt x="214094" y="211648"/>
                                        </a:cubicBezTo>
                                        <a:cubicBezTo>
                                          <a:pt x="206979" y="218762"/>
                                          <a:pt x="198976" y="224987"/>
                                          <a:pt x="190083" y="230323"/>
                                        </a:cubicBezTo>
                                        <a:cubicBezTo>
                                          <a:pt x="180301" y="235659"/>
                                          <a:pt x="170519" y="240105"/>
                                          <a:pt x="159847" y="242773"/>
                                        </a:cubicBezTo>
                                        <a:cubicBezTo>
                                          <a:pt x="147398" y="246330"/>
                                          <a:pt x="135837" y="248998"/>
                                          <a:pt x="122498" y="249887"/>
                                        </a:cubicBezTo>
                                        <a:close/>
                                        <a:moveTo>
                                          <a:pt x="205201" y="109381"/>
                                        </a:moveTo>
                                        <a:cubicBezTo>
                                          <a:pt x="204311" y="98710"/>
                                          <a:pt x="200755" y="88039"/>
                                          <a:pt x="196308" y="78256"/>
                                        </a:cubicBezTo>
                                        <a:cubicBezTo>
                                          <a:pt x="191862" y="69364"/>
                                          <a:pt x="185636" y="61360"/>
                                          <a:pt x="178523" y="54246"/>
                                        </a:cubicBezTo>
                                        <a:cubicBezTo>
                                          <a:pt x="171408" y="47132"/>
                                          <a:pt x="162515" y="41796"/>
                                          <a:pt x="152734" y="38239"/>
                                        </a:cubicBezTo>
                                        <a:cubicBezTo>
                                          <a:pt x="142952" y="33793"/>
                                          <a:pt x="133169" y="32014"/>
                                          <a:pt x="122498" y="32014"/>
                                        </a:cubicBezTo>
                                        <a:cubicBezTo>
                                          <a:pt x="111827" y="32014"/>
                                          <a:pt x="102044" y="33793"/>
                                          <a:pt x="92262" y="38239"/>
                                        </a:cubicBezTo>
                                        <a:cubicBezTo>
                                          <a:pt x="82480" y="41796"/>
                                          <a:pt x="74477" y="47132"/>
                                          <a:pt x="67363" y="54246"/>
                                        </a:cubicBezTo>
                                        <a:cubicBezTo>
                                          <a:pt x="60249" y="61360"/>
                                          <a:pt x="54024" y="69364"/>
                                          <a:pt x="50467" y="78256"/>
                                        </a:cubicBezTo>
                                        <a:cubicBezTo>
                                          <a:pt x="46020" y="88039"/>
                                          <a:pt x="43352" y="98710"/>
                                          <a:pt x="41574" y="109381"/>
                                        </a:cubicBezTo>
                                        <a:lnTo>
                                          <a:pt x="205201" y="109381"/>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1" name="Freeform: Shape 20"/>
                                <wps:cNvSpPr/>
                                <wps:spPr>
                                  <a:xfrm>
                                    <a:off x="9736703" y="833254"/>
                                    <a:ext cx="207202" cy="245440"/>
                                  </a:xfrm>
                                  <a:custGeom>
                                    <a:avLst/>
                                    <a:gdLst>
                                      <a:gd name="connsiteX0" fmla="*/ 207202 w 207202"/>
                                      <a:gd name="connsiteY0" fmla="*/ 241884 h 245440"/>
                                      <a:gd name="connsiteX1" fmla="*/ 167185 w 207202"/>
                                      <a:gd name="connsiteY1" fmla="*/ 241884 h 245440"/>
                                      <a:gd name="connsiteX2" fmla="*/ 167185 w 207202"/>
                                      <a:gd name="connsiteY2" fmla="*/ 111160 h 245440"/>
                                      <a:gd name="connsiteX3" fmla="*/ 155624 w 207202"/>
                                      <a:gd name="connsiteY3" fmla="*/ 55135 h 245440"/>
                                      <a:gd name="connsiteX4" fmla="*/ 120053 w 207202"/>
                                      <a:gd name="connsiteY4" fmla="*/ 38239 h 245440"/>
                                      <a:gd name="connsiteX5" fmla="*/ 95153 w 207202"/>
                                      <a:gd name="connsiteY5" fmla="*/ 42685 h 245440"/>
                                      <a:gd name="connsiteX6" fmla="*/ 72031 w 207202"/>
                                      <a:gd name="connsiteY6" fmla="*/ 56024 h 245440"/>
                                      <a:gd name="connsiteX7" fmla="*/ 52468 w 207202"/>
                                      <a:gd name="connsiteY7" fmla="*/ 75589 h 245440"/>
                                      <a:gd name="connsiteX8" fmla="*/ 40018 w 207202"/>
                                      <a:gd name="connsiteY8" fmla="*/ 101378 h 245440"/>
                                      <a:gd name="connsiteX9" fmla="*/ 40018 w 207202"/>
                                      <a:gd name="connsiteY9" fmla="*/ 245441 h 245440"/>
                                      <a:gd name="connsiteX10" fmla="*/ 0 w 207202"/>
                                      <a:gd name="connsiteY10" fmla="*/ 245441 h 245440"/>
                                      <a:gd name="connsiteX11" fmla="*/ 0 w 207202"/>
                                      <a:gd name="connsiteY11" fmla="*/ 3557 h 245440"/>
                                      <a:gd name="connsiteX12" fmla="*/ 36460 w 207202"/>
                                      <a:gd name="connsiteY12" fmla="*/ 3557 h 245440"/>
                                      <a:gd name="connsiteX13" fmla="*/ 36460 w 207202"/>
                                      <a:gd name="connsiteY13" fmla="*/ 55135 h 245440"/>
                                      <a:gd name="connsiteX14" fmla="*/ 77368 w 207202"/>
                                      <a:gd name="connsiteY14" fmla="*/ 15118 h 245440"/>
                                      <a:gd name="connsiteX15" fmla="*/ 136060 w 207202"/>
                                      <a:gd name="connsiteY15" fmla="*/ 0 h 245440"/>
                                      <a:gd name="connsiteX16" fmla="*/ 170742 w 207202"/>
                                      <a:gd name="connsiteY16" fmla="*/ 7114 h 245440"/>
                                      <a:gd name="connsiteX17" fmla="*/ 192084 w 207202"/>
                                      <a:gd name="connsiteY17" fmla="*/ 28457 h 245440"/>
                                      <a:gd name="connsiteX18" fmla="*/ 203645 w 207202"/>
                                      <a:gd name="connsiteY18" fmla="*/ 60471 h 245440"/>
                                      <a:gd name="connsiteX19" fmla="*/ 203645 w 207202"/>
                                      <a:gd name="connsiteY19" fmla="*/ 100488 h 245440"/>
                                      <a:gd name="connsiteX20" fmla="*/ 207202 w 207202"/>
                                      <a:gd name="connsiteY20" fmla="*/ 241884 h 24544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7202" h="245440">
                                        <a:moveTo>
                                          <a:pt x="207202" y="241884"/>
                                        </a:moveTo>
                                        <a:lnTo>
                                          <a:pt x="167185" y="241884"/>
                                        </a:lnTo>
                                        <a:lnTo>
                                          <a:pt x="167185" y="111160"/>
                                        </a:lnTo>
                                        <a:cubicBezTo>
                                          <a:pt x="168963" y="91596"/>
                                          <a:pt x="164516" y="72032"/>
                                          <a:pt x="155624" y="55135"/>
                                        </a:cubicBezTo>
                                        <a:cubicBezTo>
                                          <a:pt x="147620" y="43575"/>
                                          <a:pt x="134281" y="37350"/>
                                          <a:pt x="120053" y="38239"/>
                                        </a:cubicBezTo>
                                        <a:cubicBezTo>
                                          <a:pt x="111160" y="38239"/>
                                          <a:pt x="103156" y="40018"/>
                                          <a:pt x="95153" y="42685"/>
                                        </a:cubicBezTo>
                                        <a:cubicBezTo>
                                          <a:pt x="87150" y="46242"/>
                                          <a:pt x="79146" y="50689"/>
                                          <a:pt x="72031" y="56024"/>
                                        </a:cubicBezTo>
                                        <a:cubicBezTo>
                                          <a:pt x="64918" y="61360"/>
                                          <a:pt x="57803" y="68474"/>
                                          <a:pt x="52468" y="75589"/>
                                        </a:cubicBezTo>
                                        <a:cubicBezTo>
                                          <a:pt x="47132" y="83592"/>
                                          <a:pt x="42686" y="92485"/>
                                          <a:pt x="40018" y="101378"/>
                                        </a:cubicBezTo>
                                        <a:lnTo>
                                          <a:pt x="40018" y="245441"/>
                                        </a:lnTo>
                                        <a:lnTo>
                                          <a:pt x="0" y="245441"/>
                                        </a:lnTo>
                                        <a:lnTo>
                                          <a:pt x="0" y="3557"/>
                                        </a:lnTo>
                                        <a:lnTo>
                                          <a:pt x="36460" y="3557"/>
                                        </a:lnTo>
                                        <a:lnTo>
                                          <a:pt x="36460" y="55135"/>
                                        </a:lnTo>
                                        <a:cubicBezTo>
                                          <a:pt x="46243" y="38239"/>
                                          <a:pt x="60471" y="24010"/>
                                          <a:pt x="77368" y="15118"/>
                                        </a:cubicBezTo>
                                        <a:cubicBezTo>
                                          <a:pt x="95153" y="5336"/>
                                          <a:pt x="115606" y="0"/>
                                          <a:pt x="136060" y="0"/>
                                        </a:cubicBezTo>
                                        <a:cubicBezTo>
                                          <a:pt x="147620" y="0"/>
                                          <a:pt x="160070" y="1779"/>
                                          <a:pt x="170742" y="7114"/>
                                        </a:cubicBezTo>
                                        <a:cubicBezTo>
                                          <a:pt x="179635" y="12450"/>
                                          <a:pt x="186748" y="19564"/>
                                          <a:pt x="192084" y="28457"/>
                                        </a:cubicBezTo>
                                        <a:cubicBezTo>
                                          <a:pt x="198309" y="38239"/>
                                          <a:pt x="201867" y="48910"/>
                                          <a:pt x="203645" y="60471"/>
                                        </a:cubicBezTo>
                                        <a:cubicBezTo>
                                          <a:pt x="205423" y="73810"/>
                                          <a:pt x="205423" y="87149"/>
                                          <a:pt x="203645" y="100488"/>
                                        </a:cubicBezTo>
                                        <a:lnTo>
                                          <a:pt x="207202" y="241884"/>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3" name="Freeform: Shape 21"/>
                                <wps:cNvSpPr/>
                                <wps:spPr>
                                  <a:xfrm>
                                    <a:off x="9967026" y="754997"/>
                                    <a:ext cx="143173" cy="320807"/>
                                  </a:xfrm>
                                  <a:custGeom>
                                    <a:avLst/>
                                    <a:gdLst>
                                      <a:gd name="connsiteX0" fmla="*/ 143174 w 143173"/>
                                      <a:gd name="connsiteY0" fmla="*/ 307690 h 320807"/>
                                      <a:gd name="connsiteX1" fmla="*/ 134281 w 143173"/>
                                      <a:gd name="connsiteY1" fmla="*/ 311247 h 320807"/>
                                      <a:gd name="connsiteX2" fmla="*/ 120942 w 143173"/>
                                      <a:gd name="connsiteY2" fmla="*/ 316583 h 320807"/>
                                      <a:gd name="connsiteX3" fmla="*/ 104935 w 143173"/>
                                      <a:gd name="connsiteY3" fmla="*/ 320140 h 320807"/>
                                      <a:gd name="connsiteX4" fmla="*/ 86260 w 143173"/>
                                      <a:gd name="connsiteY4" fmla="*/ 320140 h 320807"/>
                                      <a:gd name="connsiteX5" fmla="*/ 48021 w 143173"/>
                                      <a:gd name="connsiteY5" fmla="*/ 307690 h 320807"/>
                                      <a:gd name="connsiteX6" fmla="*/ 32014 w 143173"/>
                                      <a:gd name="connsiteY6" fmla="*/ 269451 h 320807"/>
                                      <a:gd name="connsiteX7" fmla="*/ 32014 w 143173"/>
                                      <a:gd name="connsiteY7" fmla="*/ 111160 h 320807"/>
                                      <a:gd name="connsiteX8" fmla="*/ 0 w 143173"/>
                                      <a:gd name="connsiteY8" fmla="*/ 111160 h 320807"/>
                                      <a:gd name="connsiteX9" fmla="*/ 0 w 143173"/>
                                      <a:gd name="connsiteY9" fmla="*/ 80035 h 320807"/>
                                      <a:gd name="connsiteX10" fmla="*/ 32014 w 143173"/>
                                      <a:gd name="connsiteY10" fmla="*/ 80035 h 320807"/>
                                      <a:gd name="connsiteX11" fmla="*/ 32014 w 143173"/>
                                      <a:gd name="connsiteY11" fmla="*/ 0 h 320807"/>
                                      <a:gd name="connsiteX12" fmla="*/ 72920 w 143173"/>
                                      <a:gd name="connsiteY12" fmla="*/ 0 h 320807"/>
                                      <a:gd name="connsiteX13" fmla="*/ 72920 w 143173"/>
                                      <a:gd name="connsiteY13" fmla="*/ 80035 h 320807"/>
                                      <a:gd name="connsiteX14" fmla="*/ 126277 w 143173"/>
                                      <a:gd name="connsiteY14" fmla="*/ 80035 h 320807"/>
                                      <a:gd name="connsiteX15" fmla="*/ 126277 w 143173"/>
                                      <a:gd name="connsiteY15" fmla="*/ 111160 h 320807"/>
                                      <a:gd name="connsiteX16" fmla="*/ 72920 w 143173"/>
                                      <a:gd name="connsiteY16" fmla="*/ 111160 h 320807"/>
                                      <a:gd name="connsiteX17" fmla="*/ 72920 w 143173"/>
                                      <a:gd name="connsiteY17" fmla="*/ 259669 h 320807"/>
                                      <a:gd name="connsiteX18" fmla="*/ 81813 w 143173"/>
                                      <a:gd name="connsiteY18" fmla="*/ 278344 h 320807"/>
                                      <a:gd name="connsiteX19" fmla="*/ 100489 w 143173"/>
                                      <a:gd name="connsiteY19" fmla="*/ 284569 h 320807"/>
                                      <a:gd name="connsiteX20" fmla="*/ 121831 w 143173"/>
                                      <a:gd name="connsiteY20" fmla="*/ 281012 h 320807"/>
                                      <a:gd name="connsiteX21" fmla="*/ 135170 w 143173"/>
                                      <a:gd name="connsiteY21" fmla="*/ 274787 h 320807"/>
                                      <a:gd name="connsiteX22" fmla="*/ 143174 w 143173"/>
                                      <a:gd name="connsiteY22" fmla="*/ 307690 h 320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43173" h="320807">
                                        <a:moveTo>
                                          <a:pt x="143174" y="307690"/>
                                        </a:moveTo>
                                        <a:lnTo>
                                          <a:pt x="134281" y="311247"/>
                                        </a:lnTo>
                                        <a:lnTo>
                                          <a:pt x="120942" y="316583"/>
                                        </a:lnTo>
                                        <a:cubicBezTo>
                                          <a:pt x="115606" y="318362"/>
                                          <a:pt x="110271" y="319251"/>
                                          <a:pt x="104935" y="320140"/>
                                        </a:cubicBezTo>
                                        <a:cubicBezTo>
                                          <a:pt x="98710" y="321029"/>
                                          <a:pt x="92485" y="321029"/>
                                          <a:pt x="86260" y="320140"/>
                                        </a:cubicBezTo>
                                        <a:cubicBezTo>
                                          <a:pt x="72920" y="320140"/>
                                          <a:pt x="59581" y="315694"/>
                                          <a:pt x="48021" y="307690"/>
                                        </a:cubicBezTo>
                                        <a:cubicBezTo>
                                          <a:pt x="36460" y="298797"/>
                                          <a:pt x="30236" y="284569"/>
                                          <a:pt x="32014" y="269451"/>
                                        </a:cubicBezTo>
                                        <a:lnTo>
                                          <a:pt x="32014" y="111160"/>
                                        </a:lnTo>
                                        <a:lnTo>
                                          <a:pt x="0" y="111160"/>
                                        </a:lnTo>
                                        <a:lnTo>
                                          <a:pt x="0" y="80035"/>
                                        </a:lnTo>
                                        <a:lnTo>
                                          <a:pt x="32014" y="80035"/>
                                        </a:lnTo>
                                        <a:lnTo>
                                          <a:pt x="32014" y="0"/>
                                        </a:lnTo>
                                        <a:lnTo>
                                          <a:pt x="72920" y="0"/>
                                        </a:lnTo>
                                        <a:lnTo>
                                          <a:pt x="72920" y="80035"/>
                                        </a:lnTo>
                                        <a:lnTo>
                                          <a:pt x="126277" y="80035"/>
                                        </a:lnTo>
                                        <a:lnTo>
                                          <a:pt x="126277" y="111160"/>
                                        </a:lnTo>
                                        <a:lnTo>
                                          <a:pt x="72920" y="111160"/>
                                        </a:lnTo>
                                        <a:lnTo>
                                          <a:pt x="72920" y="259669"/>
                                        </a:lnTo>
                                        <a:cubicBezTo>
                                          <a:pt x="72920" y="266783"/>
                                          <a:pt x="75589" y="273898"/>
                                          <a:pt x="81813" y="278344"/>
                                        </a:cubicBezTo>
                                        <a:cubicBezTo>
                                          <a:pt x="87150" y="281901"/>
                                          <a:pt x="93374" y="284569"/>
                                          <a:pt x="100489" y="284569"/>
                                        </a:cubicBezTo>
                                        <a:cubicBezTo>
                                          <a:pt x="107602" y="284569"/>
                                          <a:pt x="115606" y="283680"/>
                                          <a:pt x="121831" y="281012"/>
                                        </a:cubicBezTo>
                                        <a:lnTo>
                                          <a:pt x="135170" y="274787"/>
                                        </a:lnTo>
                                        <a:lnTo>
                                          <a:pt x="143174" y="307690"/>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4" name="Freeform: Shape 22"/>
                                <wps:cNvSpPr/>
                                <wps:spPr>
                                  <a:xfrm>
                                    <a:off x="7571312" y="1295678"/>
                                    <a:ext cx="234769" cy="328143"/>
                                  </a:xfrm>
                                  <a:custGeom>
                                    <a:avLst/>
                                    <a:gdLst>
                                      <a:gd name="connsiteX0" fmla="*/ 0 w 234769"/>
                                      <a:gd name="connsiteY0" fmla="*/ 328144 h 328143"/>
                                      <a:gd name="connsiteX1" fmla="*/ 0 w 234769"/>
                                      <a:gd name="connsiteY1" fmla="*/ 0 h 328143"/>
                                      <a:gd name="connsiteX2" fmla="*/ 136060 w 234769"/>
                                      <a:gd name="connsiteY2" fmla="*/ 0 h 328143"/>
                                      <a:gd name="connsiteX3" fmla="*/ 175188 w 234769"/>
                                      <a:gd name="connsiteY3" fmla="*/ 8893 h 328143"/>
                                      <a:gd name="connsiteX4" fmla="*/ 206313 w 234769"/>
                                      <a:gd name="connsiteY4" fmla="*/ 32903 h 328143"/>
                                      <a:gd name="connsiteX5" fmla="*/ 227655 w 234769"/>
                                      <a:gd name="connsiteY5" fmla="*/ 66696 h 328143"/>
                                      <a:gd name="connsiteX6" fmla="*/ 234770 w 234769"/>
                                      <a:gd name="connsiteY6" fmla="*/ 104935 h 328143"/>
                                      <a:gd name="connsiteX7" fmla="*/ 227655 w 234769"/>
                                      <a:gd name="connsiteY7" fmla="*/ 144063 h 328143"/>
                                      <a:gd name="connsiteX8" fmla="*/ 208980 w 234769"/>
                                      <a:gd name="connsiteY8" fmla="*/ 177856 h 328143"/>
                                      <a:gd name="connsiteX9" fmla="*/ 177856 w 234769"/>
                                      <a:gd name="connsiteY9" fmla="*/ 201866 h 328143"/>
                                      <a:gd name="connsiteX10" fmla="*/ 138728 w 234769"/>
                                      <a:gd name="connsiteY10" fmla="*/ 210759 h 328143"/>
                                      <a:gd name="connsiteX11" fmla="*/ 41796 w 234769"/>
                                      <a:gd name="connsiteY11" fmla="*/ 210759 h 328143"/>
                                      <a:gd name="connsiteX12" fmla="*/ 41796 w 234769"/>
                                      <a:gd name="connsiteY12" fmla="*/ 327254 h 328143"/>
                                      <a:gd name="connsiteX13" fmla="*/ 0 w 234769"/>
                                      <a:gd name="connsiteY13" fmla="*/ 328144 h 328143"/>
                                      <a:gd name="connsiteX14" fmla="*/ 40907 w 234769"/>
                                      <a:gd name="connsiteY14" fmla="*/ 175188 h 328143"/>
                                      <a:gd name="connsiteX15" fmla="*/ 135170 w 234769"/>
                                      <a:gd name="connsiteY15" fmla="*/ 175188 h 328143"/>
                                      <a:gd name="connsiteX16" fmla="*/ 159181 w 234769"/>
                                      <a:gd name="connsiteY16" fmla="*/ 169852 h 328143"/>
                                      <a:gd name="connsiteX17" fmla="*/ 176077 w 234769"/>
                                      <a:gd name="connsiteY17" fmla="*/ 155624 h 328143"/>
                                      <a:gd name="connsiteX18" fmla="*/ 187638 w 234769"/>
                                      <a:gd name="connsiteY18" fmla="*/ 134281 h 328143"/>
                                      <a:gd name="connsiteX19" fmla="*/ 191195 w 234769"/>
                                      <a:gd name="connsiteY19" fmla="*/ 108492 h 328143"/>
                                      <a:gd name="connsiteX20" fmla="*/ 186748 w 234769"/>
                                      <a:gd name="connsiteY20" fmla="*/ 81814 h 328143"/>
                                      <a:gd name="connsiteX21" fmla="*/ 173409 w 234769"/>
                                      <a:gd name="connsiteY21" fmla="*/ 60471 h 328143"/>
                                      <a:gd name="connsiteX22" fmla="*/ 154735 w 234769"/>
                                      <a:gd name="connsiteY22" fmla="*/ 47132 h 328143"/>
                                      <a:gd name="connsiteX23" fmla="*/ 131614 w 234769"/>
                                      <a:gd name="connsiteY23" fmla="*/ 41796 h 328143"/>
                                      <a:gd name="connsiteX24" fmla="*/ 40018 w 234769"/>
                                      <a:gd name="connsiteY24" fmla="*/ 41796 h 328143"/>
                                      <a:gd name="connsiteX25" fmla="*/ 40907 w 234769"/>
                                      <a:gd name="connsiteY25" fmla="*/ 175188 h 328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234769" h="328143">
                                        <a:moveTo>
                                          <a:pt x="0" y="328144"/>
                                        </a:moveTo>
                                        <a:lnTo>
                                          <a:pt x="0" y="0"/>
                                        </a:lnTo>
                                        <a:lnTo>
                                          <a:pt x="136060" y="0"/>
                                        </a:lnTo>
                                        <a:cubicBezTo>
                                          <a:pt x="149399" y="0"/>
                                          <a:pt x="162738" y="3557"/>
                                          <a:pt x="175188" y="8893"/>
                                        </a:cubicBezTo>
                                        <a:cubicBezTo>
                                          <a:pt x="186748" y="14228"/>
                                          <a:pt x="197420" y="22232"/>
                                          <a:pt x="206313" y="32903"/>
                                        </a:cubicBezTo>
                                        <a:cubicBezTo>
                                          <a:pt x="215205" y="42685"/>
                                          <a:pt x="222319" y="54246"/>
                                          <a:pt x="227655" y="66696"/>
                                        </a:cubicBezTo>
                                        <a:cubicBezTo>
                                          <a:pt x="232102" y="79146"/>
                                          <a:pt x="234770" y="91596"/>
                                          <a:pt x="234770" y="104935"/>
                                        </a:cubicBezTo>
                                        <a:cubicBezTo>
                                          <a:pt x="234770" y="118274"/>
                                          <a:pt x="232102" y="131613"/>
                                          <a:pt x="227655" y="144063"/>
                                        </a:cubicBezTo>
                                        <a:cubicBezTo>
                                          <a:pt x="223209" y="156513"/>
                                          <a:pt x="216984" y="167184"/>
                                          <a:pt x="208980" y="177856"/>
                                        </a:cubicBezTo>
                                        <a:cubicBezTo>
                                          <a:pt x="200088" y="187638"/>
                                          <a:pt x="190306" y="195641"/>
                                          <a:pt x="177856" y="201866"/>
                                        </a:cubicBezTo>
                                        <a:cubicBezTo>
                                          <a:pt x="166295" y="208091"/>
                                          <a:pt x="152956" y="210759"/>
                                          <a:pt x="138728" y="210759"/>
                                        </a:cubicBezTo>
                                        <a:lnTo>
                                          <a:pt x="41796" y="210759"/>
                                        </a:lnTo>
                                        <a:lnTo>
                                          <a:pt x="41796" y="327254"/>
                                        </a:lnTo>
                                        <a:lnTo>
                                          <a:pt x="0" y="328144"/>
                                        </a:lnTo>
                                        <a:close/>
                                        <a:moveTo>
                                          <a:pt x="40907" y="175188"/>
                                        </a:moveTo>
                                        <a:lnTo>
                                          <a:pt x="135170" y="175188"/>
                                        </a:lnTo>
                                        <a:cubicBezTo>
                                          <a:pt x="143174" y="175188"/>
                                          <a:pt x="151177" y="173409"/>
                                          <a:pt x="159181" y="169852"/>
                                        </a:cubicBezTo>
                                        <a:cubicBezTo>
                                          <a:pt x="166295" y="166295"/>
                                          <a:pt x="171631" y="161849"/>
                                          <a:pt x="176077" y="155624"/>
                                        </a:cubicBezTo>
                                        <a:cubicBezTo>
                                          <a:pt x="181413" y="149399"/>
                                          <a:pt x="184970" y="142284"/>
                                          <a:pt x="187638" y="134281"/>
                                        </a:cubicBezTo>
                                        <a:cubicBezTo>
                                          <a:pt x="190306" y="125388"/>
                                          <a:pt x="191195" y="117385"/>
                                          <a:pt x="191195" y="108492"/>
                                        </a:cubicBezTo>
                                        <a:cubicBezTo>
                                          <a:pt x="191195" y="99599"/>
                                          <a:pt x="189417" y="89817"/>
                                          <a:pt x="186748" y="81814"/>
                                        </a:cubicBezTo>
                                        <a:cubicBezTo>
                                          <a:pt x="183192" y="73810"/>
                                          <a:pt x="178745" y="66696"/>
                                          <a:pt x="173409" y="60471"/>
                                        </a:cubicBezTo>
                                        <a:cubicBezTo>
                                          <a:pt x="168074" y="54246"/>
                                          <a:pt x="161849" y="49799"/>
                                          <a:pt x="154735" y="47132"/>
                                        </a:cubicBezTo>
                                        <a:cubicBezTo>
                                          <a:pt x="147620" y="43575"/>
                                          <a:pt x="139617" y="41796"/>
                                          <a:pt x="131614" y="41796"/>
                                        </a:cubicBezTo>
                                        <a:lnTo>
                                          <a:pt x="40018" y="41796"/>
                                        </a:lnTo>
                                        <a:lnTo>
                                          <a:pt x="40907" y="175188"/>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95" name="Freeform: Shape 23"/>
                                <wps:cNvSpPr/>
                                <wps:spPr>
                                  <a:xfrm>
                                    <a:off x="7832759" y="1384606"/>
                                    <a:ext cx="127166" cy="239215"/>
                                  </a:xfrm>
                                  <a:custGeom>
                                    <a:avLst/>
                                    <a:gdLst>
                                      <a:gd name="connsiteX0" fmla="*/ 126278 w 127166"/>
                                      <a:gd name="connsiteY0" fmla="*/ 34682 h 239215"/>
                                      <a:gd name="connsiteX1" fmla="*/ 72921 w 127166"/>
                                      <a:gd name="connsiteY1" fmla="*/ 50689 h 239215"/>
                                      <a:gd name="connsiteX2" fmla="*/ 40907 w 127166"/>
                                      <a:gd name="connsiteY2" fmla="*/ 91596 h 239215"/>
                                      <a:gd name="connsiteX3" fmla="*/ 40907 w 127166"/>
                                      <a:gd name="connsiteY3" fmla="*/ 239216 h 239215"/>
                                      <a:gd name="connsiteX4" fmla="*/ 0 w 127166"/>
                                      <a:gd name="connsiteY4" fmla="*/ 239216 h 239215"/>
                                      <a:gd name="connsiteX5" fmla="*/ 0 w 127166"/>
                                      <a:gd name="connsiteY5" fmla="*/ 1779 h 239215"/>
                                      <a:gd name="connsiteX6" fmla="*/ 37350 w 127166"/>
                                      <a:gd name="connsiteY6" fmla="*/ 1779 h 239215"/>
                                      <a:gd name="connsiteX7" fmla="*/ 37350 w 127166"/>
                                      <a:gd name="connsiteY7" fmla="*/ 56914 h 239215"/>
                                      <a:gd name="connsiteX8" fmla="*/ 70253 w 127166"/>
                                      <a:gd name="connsiteY8" fmla="*/ 16896 h 239215"/>
                                      <a:gd name="connsiteX9" fmla="*/ 113827 w 127166"/>
                                      <a:gd name="connsiteY9" fmla="*/ 0 h 239215"/>
                                      <a:gd name="connsiteX10" fmla="*/ 127167 w 127166"/>
                                      <a:gd name="connsiteY10" fmla="*/ 0 h 239215"/>
                                      <a:gd name="connsiteX11" fmla="*/ 127167 w 127166"/>
                                      <a:gd name="connsiteY11" fmla="*/ 34682 h 239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7166" h="239215">
                                        <a:moveTo>
                                          <a:pt x="126278" y="34682"/>
                                        </a:moveTo>
                                        <a:cubicBezTo>
                                          <a:pt x="107602" y="34682"/>
                                          <a:pt x="88928" y="40018"/>
                                          <a:pt x="72921" y="50689"/>
                                        </a:cubicBezTo>
                                        <a:cubicBezTo>
                                          <a:pt x="57803" y="60471"/>
                                          <a:pt x="46243" y="74699"/>
                                          <a:pt x="40907" y="91596"/>
                                        </a:cubicBezTo>
                                        <a:lnTo>
                                          <a:pt x="40907" y="239216"/>
                                        </a:lnTo>
                                        <a:lnTo>
                                          <a:pt x="0" y="239216"/>
                                        </a:lnTo>
                                        <a:lnTo>
                                          <a:pt x="0" y="1779"/>
                                        </a:lnTo>
                                        <a:lnTo>
                                          <a:pt x="37350" y="1779"/>
                                        </a:lnTo>
                                        <a:lnTo>
                                          <a:pt x="37350" y="56914"/>
                                        </a:lnTo>
                                        <a:cubicBezTo>
                                          <a:pt x="45353" y="40907"/>
                                          <a:pt x="56024" y="27568"/>
                                          <a:pt x="70253" y="16896"/>
                                        </a:cubicBezTo>
                                        <a:cubicBezTo>
                                          <a:pt x="82703" y="7114"/>
                                          <a:pt x="97821" y="889"/>
                                          <a:pt x="113827" y="0"/>
                                        </a:cubicBezTo>
                                        <a:lnTo>
                                          <a:pt x="127167" y="0"/>
                                        </a:lnTo>
                                        <a:lnTo>
                                          <a:pt x="127167" y="34682"/>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8" name="Freeform: Shape 24"/>
                                <wps:cNvSpPr/>
                                <wps:spPr>
                                  <a:xfrm>
                                    <a:off x="7980379" y="1287675"/>
                                    <a:ext cx="40907" cy="336147"/>
                                  </a:xfrm>
                                  <a:custGeom>
                                    <a:avLst/>
                                    <a:gdLst>
                                      <a:gd name="connsiteX0" fmla="*/ 0 w 40907"/>
                                      <a:gd name="connsiteY0" fmla="*/ 52467 h 336147"/>
                                      <a:gd name="connsiteX1" fmla="*/ 0 w 40907"/>
                                      <a:gd name="connsiteY1" fmla="*/ 0 h 336147"/>
                                      <a:gd name="connsiteX2" fmla="*/ 40907 w 40907"/>
                                      <a:gd name="connsiteY2" fmla="*/ 0 h 336147"/>
                                      <a:gd name="connsiteX3" fmla="*/ 40907 w 40907"/>
                                      <a:gd name="connsiteY3" fmla="*/ 50689 h 336147"/>
                                      <a:gd name="connsiteX4" fmla="*/ 0 w 40907"/>
                                      <a:gd name="connsiteY4" fmla="*/ 52467 h 336147"/>
                                      <a:gd name="connsiteX5" fmla="*/ 0 w 40907"/>
                                      <a:gd name="connsiteY5" fmla="*/ 336147 h 336147"/>
                                      <a:gd name="connsiteX6" fmla="*/ 0 w 40907"/>
                                      <a:gd name="connsiteY6" fmla="*/ 97821 h 336147"/>
                                      <a:gd name="connsiteX7" fmla="*/ 40907 w 40907"/>
                                      <a:gd name="connsiteY7" fmla="*/ 97821 h 336147"/>
                                      <a:gd name="connsiteX8" fmla="*/ 40907 w 40907"/>
                                      <a:gd name="connsiteY8" fmla="*/ 336147 h 336147"/>
                                      <a:gd name="connsiteX9" fmla="*/ 0 w 40907"/>
                                      <a:gd name="connsiteY9" fmla="*/ 336147 h 336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40907" h="336147">
                                        <a:moveTo>
                                          <a:pt x="0" y="52467"/>
                                        </a:moveTo>
                                        <a:lnTo>
                                          <a:pt x="0" y="0"/>
                                        </a:lnTo>
                                        <a:lnTo>
                                          <a:pt x="40907" y="0"/>
                                        </a:lnTo>
                                        <a:lnTo>
                                          <a:pt x="40907" y="50689"/>
                                        </a:lnTo>
                                        <a:lnTo>
                                          <a:pt x="0" y="52467"/>
                                        </a:lnTo>
                                        <a:close/>
                                        <a:moveTo>
                                          <a:pt x="0" y="336147"/>
                                        </a:moveTo>
                                        <a:lnTo>
                                          <a:pt x="0" y="97821"/>
                                        </a:lnTo>
                                        <a:lnTo>
                                          <a:pt x="40907" y="97821"/>
                                        </a:lnTo>
                                        <a:lnTo>
                                          <a:pt x="40907" y="336147"/>
                                        </a:lnTo>
                                        <a:lnTo>
                                          <a:pt x="0" y="336147"/>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89" name="Freeform: Shape 25"/>
                                <wps:cNvSpPr/>
                                <wps:spPr>
                                  <a:xfrm>
                                    <a:off x="8051522" y="1381854"/>
                                    <a:ext cx="225876" cy="249971"/>
                                  </a:xfrm>
                                  <a:custGeom>
                                    <a:avLst/>
                                    <a:gdLst>
                                      <a:gd name="connsiteX0" fmla="*/ 0 w 225876"/>
                                      <a:gd name="connsiteY0" fmla="*/ 122804 h 249971"/>
                                      <a:gd name="connsiteX1" fmla="*/ 8893 w 225876"/>
                                      <a:gd name="connsiteY1" fmla="*/ 75673 h 249971"/>
                                      <a:gd name="connsiteX2" fmla="*/ 32903 w 225876"/>
                                      <a:gd name="connsiteY2" fmla="*/ 36544 h 249971"/>
                                      <a:gd name="connsiteX3" fmla="*/ 72032 w 225876"/>
                                      <a:gd name="connsiteY3" fmla="*/ 9866 h 249971"/>
                                      <a:gd name="connsiteX4" fmla="*/ 121831 w 225876"/>
                                      <a:gd name="connsiteY4" fmla="*/ 84 h 249971"/>
                                      <a:gd name="connsiteX5" fmla="*/ 183192 w 225876"/>
                                      <a:gd name="connsiteY5" fmla="*/ 16091 h 249971"/>
                                      <a:gd name="connsiteX6" fmla="*/ 222319 w 225876"/>
                                      <a:gd name="connsiteY6" fmla="*/ 58776 h 249971"/>
                                      <a:gd name="connsiteX7" fmla="*/ 183192 w 225876"/>
                                      <a:gd name="connsiteY7" fmla="*/ 71226 h 249971"/>
                                      <a:gd name="connsiteX8" fmla="*/ 157402 w 225876"/>
                                      <a:gd name="connsiteY8" fmla="*/ 45437 h 249971"/>
                                      <a:gd name="connsiteX9" fmla="*/ 120942 w 225876"/>
                                      <a:gd name="connsiteY9" fmla="*/ 35655 h 249971"/>
                                      <a:gd name="connsiteX10" fmla="*/ 64918 w 225876"/>
                                      <a:gd name="connsiteY10" fmla="*/ 61444 h 249971"/>
                                      <a:gd name="connsiteX11" fmla="*/ 48910 w 225876"/>
                                      <a:gd name="connsiteY11" fmla="*/ 89012 h 249971"/>
                                      <a:gd name="connsiteX12" fmla="*/ 48910 w 225876"/>
                                      <a:gd name="connsiteY12" fmla="*/ 160154 h 249971"/>
                                      <a:gd name="connsiteX13" fmla="*/ 65807 w 225876"/>
                                      <a:gd name="connsiteY13" fmla="*/ 188611 h 249971"/>
                                      <a:gd name="connsiteX14" fmla="*/ 91596 w 225876"/>
                                      <a:gd name="connsiteY14" fmla="*/ 207286 h 249971"/>
                                      <a:gd name="connsiteX15" fmla="*/ 122721 w 225876"/>
                                      <a:gd name="connsiteY15" fmla="*/ 213511 h 249971"/>
                                      <a:gd name="connsiteX16" fmla="*/ 144063 w 225876"/>
                                      <a:gd name="connsiteY16" fmla="*/ 213511 h 249971"/>
                                      <a:gd name="connsiteX17" fmla="*/ 162738 w 225876"/>
                                      <a:gd name="connsiteY17" fmla="*/ 204618 h 249971"/>
                                      <a:gd name="connsiteX18" fmla="*/ 177856 w 225876"/>
                                      <a:gd name="connsiteY18" fmla="*/ 193057 h 249971"/>
                                      <a:gd name="connsiteX19" fmla="*/ 186748 w 225876"/>
                                      <a:gd name="connsiteY19" fmla="*/ 178829 h 249971"/>
                                      <a:gd name="connsiteX20" fmla="*/ 225877 w 225876"/>
                                      <a:gd name="connsiteY20" fmla="*/ 190389 h 249971"/>
                                      <a:gd name="connsiteX21" fmla="*/ 210759 w 225876"/>
                                      <a:gd name="connsiteY21" fmla="*/ 214400 h 249971"/>
                                      <a:gd name="connsiteX22" fmla="*/ 186748 w 225876"/>
                                      <a:gd name="connsiteY22" fmla="*/ 233075 h 249971"/>
                                      <a:gd name="connsiteX23" fmla="*/ 157402 w 225876"/>
                                      <a:gd name="connsiteY23" fmla="*/ 245525 h 249971"/>
                                      <a:gd name="connsiteX24" fmla="*/ 123610 w 225876"/>
                                      <a:gd name="connsiteY24" fmla="*/ 249971 h 249971"/>
                                      <a:gd name="connsiteX25" fmla="*/ 74700 w 225876"/>
                                      <a:gd name="connsiteY25" fmla="*/ 240189 h 249971"/>
                                      <a:gd name="connsiteX26" fmla="*/ 35571 w 225876"/>
                                      <a:gd name="connsiteY26" fmla="*/ 213511 h 249971"/>
                                      <a:gd name="connsiteX27" fmla="*/ 10671 w 225876"/>
                                      <a:gd name="connsiteY27" fmla="*/ 173493 h 249971"/>
                                      <a:gd name="connsiteX28" fmla="*/ 0 w 225876"/>
                                      <a:gd name="connsiteY28" fmla="*/ 122804 h 24997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225876" h="249971">
                                        <a:moveTo>
                                          <a:pt x="0" y="122804"/>
                                        </a:moveTo>
                                        <a:cubicBezTo>
                                          <a:pt x="0" y="106797"/>
                                          <a:pt x="3557" y="90790"/>
                                          <a:pt x="8893" y="75673"/>
                                        </a:cubicBezTo>
                                        <a:cubicBezTo>
                                          <a:pt x="14229" y="61444"/>
                                          <a:pt x="22232" y="48105"/>
                                          <a:pt x="32903" y="36544"/>
                                        </a:cubicBezTo>
                                        <a:cubicBezTo>
                                          <a:pt x="43575" y="24984"/>
                                          <a:pt x="56914" y="16091"/>
                                          <a:pt x="72032" y="9866"/>
                                        </a:cubicBezTo>
                                        <a:cubicBezTo>
                                          <a:pt x="88039" y="2752"/>
                                          <a:pt x="104935" y="84"/>
                                          <a:pt x="121831" y="84"/>
                                        </a:cubicBezTo>
                                        <a:cubicBezTo>
                                          <a:pt x="143174" y="-805"/>
                                          <a:pt x="164516" y="5420"/>
                                          <a:pt x="183192" y="16091"/>
                                        </a:cubicBezTo>
                                        <a:cubicBezTo>
                                          <a:pt x="200088" y="25873"/>
                                          <a:pt x="213427" y="40991"/>
                                          <a:pt x="222319" y="58776"/>
                                        </a:cubicBezTo>
                                        <a:lnTo>
                                          <a:pt x="183192" y="71226"/>
                                        </a:lnTo>
                                        <a:cubicBezTo>
                                          <a:pt x="177856" y="59666"/>
                                          <a:pt x="168963" y="50773"/>
                                          <a:pt x="157402" y="45437"/>
                                        </a:cubicBezTo>
                                        <a:cubicBezTo>
                                          <a:pt x="146731" y="39212"/>
                                          <a:pt x="133392" y="35655"/>
                                          <a:pt x="120942" y="35655"/>
                                        </a:cubicBezTo>
                                        <a:cubicBezTo>
                                          <a:pt x="99599" y="36544"/>
                                          <a:pt x="79146" y="45437"/>
                                          <a:pt x="64918" y="61444"/>
                                        </a:cubicBezTo>
                                        <a:cubicBezTo>
                                          <a:pt x="57803" y="69448"/>
                                          <a:pt x="52468" y="79230"/>
                                          <a:pt x="48910" y="89012"/>
                                        </a:cubicBezTo>
                                        <a:cubicBezTo>
                                          <a:pt x="40018" y="112133"/>
                                          <a:pt x="40018" y="137033"/>
                                          <a:pt x="48910" y="160154"/>
                                        </a:cubicBezTo>
                                        <a:cubicBezTo>
                                          <a:pt x="53357" y="170825"/>
                                          <a:pt x="58693" y="180607"/>
                                          <a:pt x="65807" y="188611"/>
                                        </a:cubicBezTo>
                                        <a:cubicBezTo>
                                          <a:pt x="72921" y="196615"/>
                                          <a:pt x="81814" y="202839"/>
                                          <a:pt x="91596" y="207286"/>
                                        </a:cubicBezTo>
                                        <a:cubicBezTo>
                                          <a:pt x="101378" y="211732"/>
                                          <a:pt x="112049" y="214400"/>
                                          <a:pt x="122721" y="213511"/>
                                        </a:cubicBezTo>
                                        <a:cubicBezTo>
                                          <a:pt x="129835" y="214400"/>
                                          <a:pt x="136949" y="214400"/>
                                          <a:pt x="144063" y="213511"/>
                                        </a:cubicBezTo>
                                        <a:cubicBezTo>
                                          <a:pt x="150288" y="211732"/>
                                          <a:pt x="156513" y="209064"/>
                                          <a:pt x="162738" y="204618"/>
                                        </a:cubicBezTo>
                                        <a:cubicBezTo>
                                          <a:pt x="168074" y="201950"/>
                                          <a:pt x="173409" y="197504"/>
                                          <a:pt x="177856" y="193057"/>
                                        </a:cubicBezTo>
                                        <a:cubicBezTo>
                                          <a:pt x="182302" y="188611"/>
                                          <a:pt x="184970" y="184165"/>
                                          <a:pt x="186748" y="178829"/>
                                        </a:cubicBezTo>
                                        <a:lnTo>
                                          <a:pt x="225877" y="190389"/>
                                        </a:lnTo>
                                        <a:cubicBezTo>
                                          <a:pt x="222319" y="199282"/>
                                          <a:pt x="216984" y="207286"/>
                                          <a:pt x="210759" y="214400"/>
                                        </a:cubicBezTo>
                                        <a:cubicBezTo>
                                          <a:pt x="203645" y="221514"/>
                                          <a:pt x="195641" y="227739"/>
                                          <a:pt x="186748" y="233075"/>
                                        </a:cubicBezTo>
                                        <a:cubicBezTo>
                                          <a:pt x="177856" y="238411"/>
                                          <a:pt x="168074" y="242857"/>
                                          <a:pt x="157402" y="245525"/>
                                        </a:cubicBezTo>
                                        <a:cubicBezTo>
                                          <a:pt x="146731" y="249082"/>
                                          <a:pt x="135170" y="249971"/>
                                          <a:pt x="123610" y="249971"/>
                                        </a:cubicBezTo>
                                        <a:cubicBezTo>
                                          <a:pt x="106713" y="249971"/>
                                          <a:pt x="89817" y="246414"/>
                                          <a:pt x="74700" y="240189"/>
                                        </a:cubicBezTo>
                                        <a:cubicBezTo>
                                          <a:pt x="60471" y="233964"/>
                                          <a:pt x="47132" y="225071"/>
                                          <a:pt x="35571" y="213511"/>
                                        </a:cubicBezTo>
                                        <a:cubicBezTo>
                                          <a:pt x="24900" y="201950"/>
                                          <a:pt x="16896" y="188611"/>
                                          <a:pt x="10671" y="173493"/>
                                        </a:cubicBezTo>
                                        <a:cubicBezTo>
                                          <a:pt x="3557" y="156597"/>
                                          <a:pt x="0" y="139701"/>
                                          <a:pt x="0" y="122804"/>
                                        </a:cubicBez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0" name="Freeform: Shape 26"/>
                                <wps:cNvSpPr/>
                                <wps:spPr>
                                  <a:xfrm>
                                    <a:off x="8304077" y="1287675"/>
                                    <a:ext cx="39128" cy="336147"/>
                                  </a:xfrm>
                                  <a:custGeom>
                                    <a:avLst/>
                                    <a:gdLst>
                                      <a:gd name="connsiteX0" fmla="*/ 0 w 39128"/>
                                      <a:gd name="connsiteY0" fmla="*/ 52467 h 336147"/>
                                      <a:gd name="connsiteX1" fmla="*/ 0 w 39128"/>
                                      <a:gd name="connsiteY1" fmla="*/ 0 h 336147"/>
                                      <a:gd name="connsiteX2" fmla="*/ 39128 w 39128"/>
                                      <a:gd name="connsiteY2" fmla="*/ 0 h 336147"/>
                                      <a:gd name="connsiteX3" fmla="*/ 39128 w 39128"/>
                                      <a:gd name="connsiteY3" fmla="*/ 50689 h 336147"/>
                                      <a:gd name="connsiteX4" fmla="*/ 0 w 39128"/>
                                      <a:gd name="connsiteY4" fmla="*/ 52467 h 336147"/>
                                      <a:gd name="connsiteX5" fmla="*/ 0 w 39128"/>
                                      <a:gd name="connsiteY5" fmla="*/ 336147 h 336147"/>
                                      <a:gd name="connsiteX6" fmla="*/ 0 w 39128"/>
                                      <a:gd name="connsiteY6" fmla="*/ 97821 h 336147"/>
                                      <a:gd name="connsiteX7" fmla="*/ 39128 w 39128"/>
                                      <a:gd name="connsiteY7" fmla="*/ 97821 h 336147"/>
                                      <a:gd name="connsiteX8" fmla="*/ 39128 w 39128"/>
                                      <a:gd name="connsiteY8" fmla="*/ 336147 h 336147"/>
                                      <a:gd name="connsiteX9" fmla="*/ 0 w 39128"/>
                                      <a:gd name="connsiteY9" fmla="*/ 336147 h 33614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39128" h="336147">
                                        <a:moveTo>
                                          <a:pt x="0" y="52467"/>
                                        </a:moveTo>
                                        <a:lnTo>
                                          <a:pt x="0" y="0"/>
                                        </a:lnTo>
                                        <a:lnTo>
                                          <a:pt x="39128" y="0"/>
                                        </a:lnTo>
                                        <a:lnTo>
                                          <a:pt x="39128" y="50689"/>
                                        </a:lnTo>
                                        <a:lnTo>
                                          <a:pt x="0" y="52467"/>
                                        </a:lnTo>
                                        <a:close/>
                                        <a:moveTo>
                                          <a:pt x="0" y="336147"/>
                                        </a:moveTo>
                                        <a:lnTo>
                                          <a:pt x="0" y="97821"/>
                                        </a:lnTo>
                                        <a:lnTo>
                                          <a:pt x="39128" y="97821"/>
                                        </a:lnTo>
                                        <a:lnTo>
                                          <a:pt x="39128" y="336147"/>
                                        </a:lnTo>
                                        <a:lnTo>
                                          <a:pt x="0" y="336147"/>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1" name="Freeform: Shape 27"/>
                                <wps:cNvSpPr/>
                                <wps:spPr>
                                  <a:xfrm>
                                    <a:off x="8391226" y="1380882"/>
                                    <a:ext cx="207201" cy="245607"/>
                                  </a:xfrm>
                                  <a:custGeom>
                                    <a:avLst/>
                                    <a:gdLst>
                                      <a:gd name="connsiteX0" fmla="*/ 207202 w 207201"/>
                                      <a:gd name="connsiteY0" fmla="*/ 242940 h 245607"/>
                                      <a:gd name="connsiteX1" fmla="*/ 167184 w 207201"/>
                                      <a:gd name="connsiteY1" fmla="*/ 242940 h 245607"/>
                                      <a:gd name="connsiteX2" fmla="*/ 167184 w 207201"/>
                                      <a:gd name="connsiteY2" fmla="*/ 112216 h 245607"/>
                                      <a:gd name="connsiteX3" fmla="*/ 155624 w 207201"/>
                                      <a:gd name="connsiteY3" fmla="*/ 56191 h 245607"/>
                                      <a:gd name="connsiteX4" fmla="*/ 120053 w 207201"/>
                                      <a:gd name="connsiteY4" fmla="*/ 38406 h 245607"/>
                                      <a:gd name="connsiteX5" fmla="*/ 95153 w 207201"/>
                                      <a:gd name="connsiteY5" fmla="*/ 43741 h 245607"/>
                                      <a:gd name="connsiteX6" fmla="*/ 71142 w 207201"/>
                                      <a:gd name="connsiteY6" fmla="*/ 57081 h 245607"/>
                                      <a:gd name="connsiteX7" fmla="*/ 52468 w 207201"/>
                                      <a:gd name="connsiteY7" fmla="*/ 76645 h 245607"/>
                                      <a:gd name="connsiteX8" fmla="*/ 40018 w 207201"/>
                                      <a:gd name="connsiteY8" fmla="*/ 101544 h 245607"/>
                                      <a:gd name="connsiteX9" fmla="*/ 40018 w 207201"/>
                                      <a:gd name="connsiteY9" fmla="*/ 245607 h 245607"/>
                                      <a:gd name="connsiteX10" fmla="*/ 0 w 207201"/>
                                      <a:gd name="connsiteY10" fmla="*/ 245607 h 245607"/>
                                      <a:gd name="connsiteX11" fmla="*/ 0 w 207201"/>
                                      <a:gd name="connsiteY11" fmla="*/ 4613 h 245607"/>
                                      <a:gd name="connsiteX12" fmla="*/ 36461 w 207201"/>
                                      <a:gd name="connsiteY12" fmla="*/ 4613 h 245607"/>
                                      <a:gd name="connsiteX13" fmla="*/ 36461 w 207201"/>
                                      <a:gd name="connsiteY13" fmla="*/ 56191 h 245607"/>
                                      <a:gd name="connsiteX14" fmla="*/ 77367 w 207201"/>
                                      <a:gd name="connsiteY14" fmla="*/ 15285 h 245607"/>
                                      <a:gd name="connsiteX15" fmla="*/ 136059 w 207201"/>
                                      <a:gd name="connsiteY15" fmla="*/ 167 h 245607"/>
                                      <a:gd name="connsiteX16" fmla="*/ 169852 w 207201"/>
                                      <a:gd name="connsiteY16" fmla="*/ 8170 h 245607"/>
                                      <a:gd name="connsiteX17" fmla="*/ 192084 w 207201"/>
                                      <a:gd name="connsiteY17" fmla="*/ 29513 h 245607"/>
                                      <a:gd name="connsiteX18" fmla="*/ 203645 w 207201"/>
                                      <a:gd name="connsiteY18" fmla="*/ 61527 h 245607"/>
                                      <a:gd name="connsiteX19" fmla="*/ 203645 w 207201"/>
                                      <a:gd name="connsiteY19" fmla="*/ 100655 h 245607"/>
                                      <a:gd name="connsiteX20" fmla="*/ 207202 w 207201"/>
                                      <a:gd name="connsiteY20" fmla="*/ 242940 h 245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7201" h="245607">
                                        <a:moveTo>
                                          <a:pt x="207202" y="242940"/>
                                        </a:moveTo>
                                        <a:lnTo>
                                          <a:pt x="167184" y="242940"/>
                                        </a:lnTo>
                                        <a:lnTo>
                                          <a:pt x="167184" y="112216"/>
                                        </a:lnTo>
                                        <a:cubicBezTo>
                                          <a:pt x="168963" y="92652"/>
                                          <a:pt x="164516" y="73977"/>
                                          <a:pt x="155624" y="56191"/>
                                        </a:cubicBezTo>
                                        <a:cubicBezTo>
                                          <a:pt x="147620" y="44631"/>
                                          <a:pt x="134281" y="37516"/>
                                          <a:pt x="120053" y="38406"/>
                                        </a:cubicBezTo>
                                        <a:cubicBezTo>
                                          <a:pt x="111160" y="38406"/>
                                          <a:pt x="103157" y="40184"/>
                                          <a:pt x="95153" y="43741"/>
                                        </a:cubicBezTo>
                                        <a:cubicBezTo>
                                          <a:pt x="86260" y="46409"/>
                                          <a:pt x="78256" y="50856"/>
                                          <a:pt x="71142" y="57081"/>
                                        </a:cubicBezTo>
                                        <a:cubicBezTo>
                                          <a:pt x="64028" y="62416"/>
                                          <a:pt x="56914" y="69530"/>
                                          <a:pt x="52468" y="76645"/>
                                        </a:cubicBezTo>
                                        <a:cubicBezTo>
                                          <a:pt x="46243" y="83759"/>
                                          <a:pt x="42685" y="92652"/>
                                          <a:pt x="40018" y="101544"/>
                                        </a:cubicBezTo>
                                        <a:lnTo>
                                          <a:pt x="40018" y="245607"/>
                                        </a:lnTo>
                                        <a:lnTo>
                                          <a:pt x="0" y="245607"/>
                                        </a:lnTo>
                                        <a:lnTo>
                                          <a:pt x="0" y="4613"/>
                                        </a:lnTo>
                                        <a:lnTo>
                                          <a:pt x="36461" y="4613"/>
                                        </a:lnTo>
                                        <a:lnTo>
                                          <a:pt x="36461" y="56191"/>
                                        </a:lnTo>
                                        <a:cubicBezTo>
                                          <a:pt x="46243" y="39295"/>
                                          <a:pt x="60471" y="25067"/>
                                          <a:pt x="77367" y="15285"/>
                                        </a:cubicBezTo>
                                        <a:cubicBezTo>
                                          <a:pt x="95153" y="5502"/>
                                          <a:pt x="115606" y="167"/>
                                          <a:pt x="136059" y="167"/>
                                        </a:cubicBezTo>
                                        <a:cubicBezTo>
                                          <a:pt x="147620" y="-722"/>
                                          <a:pt x="160070" y="1945"/>
                                          <a:pt x="169852" y="8170"/>
                                        </a:cubicBezTo>
                                        <a:cubicBezTo>
                                          <a:pt x="178745" y="12617"/>
                                          <a:pt x="186748" y="19731"/>
                                          <a:pt x="192084" y="29513"/>
                                        </a:cubicBezTo>
                                        <a:cubicBezTo>
                                          <a:pt x="197420" y="39295"/>
                                          <a:pt x="201866" y="49966"/>
                                          <a:pt x="203645" y="61527"/>
                                        </a:cubicBezTo>
                                        <a:cubicBezTo>
                                          <a:pt x="204534" y="74866"/>
                                          <a:pt x="204534" y="88205"/>
                                          <a:pt x="203645" y="100655"/>
                                        </a:cubicBezTo>
                                        <a:lnTo>
                                          <a:pt x="207202" y="242940"/>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2" name="Freeform: Shape 28"/>
                                <wps:cNvSpPr/>
                                <wps:spPr>
                                  <a:xfrm>
                                    <a:off x="8626885" y="1381049"/>
                                    <a:ext cx="235793" cy="345210"/>
                                  </a:xfrm>
                                  <a:custGeom>
                                    <a:avLst/>
                                    <a:gdLst>
                                      <a:gd name="connsiteX0" fmla="*/ 110271 w 235793"/>
                                      <a:gd name="connsiteY0" fmla="*/ 246330 h 345210"/>
                                      <a:gd name="connsiteX1" fmla="*/ 65807 w 235793"/>
                                      <a:gd name="connsiteY1" fmla="*/ 235659 h 345210"/>
                                      <a:gd name="connsiteX2" fmla="*/ 30236 w 235793"/>
                                      <a:gd name="connsiteY2" fmla="*/ 208980 h 345210"/>
                                      <a:gd name="connsiteX3" fmla="*/ 8004 w 235793"/>
                                      <a:gd name="connsiteY3" fmla="*/ 169852 h 345210"/>
                                      <a:gd name="connsiteX4" fmla="*/ 0 w 235793"/>
                                      <a:gd name="connsiteY4" fmla="*/ 124499 h 345210"/>
                                      <a:gd name="connsiteX5" fmla="*/ 8004 w 235793"/>
                                      <a:gd name="connsiteY5" fmla="*/ 76478 h 345210"/>
                                      <a:gd name="connsiteX6" fmla="*/ 30236 w 235793"/>
                                      <a:gd name="connsiteY6" fmla="*/ 36460 h 345210"/>
                                      <a:gd name="connsiteX7" fmla="*/ 65807 w 235793"/>
                                      <a:gd name="connsiteY7" fmla="*/ 9782 h 345210"/>
                                      <a:gd name="connsiteX8" fmla="*/ 111160 w 235793"/>
                                      <a:gd name="connsiteY8" fmla="*/ 0 h 345210"/>
                                      <a:gd name="connsiteX9" fmla="*/ 162738 w 235793"/>
                                      <a:gd name="connsiteY9" fmla="*/ 15118 h 345210"/>
                                      <a:gd name="connsiteX10" fmla="*/ 200088 w 235793"/>
                                      <a:gd name="connsiteY10" fmla="*/ 51578 h 345210"/>
                                      <a:gd name="connsiteX11" fmla="*/ 200088 w 235793"/>
                                      <a:gd name="connsiteY11" fmla="*/ 4446 h 345210"/>
                                      <a:gd name="connsiteX12" fmla="*/ 235659 w 235793"/>
                                      <a:gd name="connsiteY12" fmla="*/ 4446 h 345210"/>
                                      <a:gd name="connsiteX13" fmla="*/ 235659 w 235793"/>
                                      <a:gd name="connsiteY13" fmla="*/ 240105 h 345210"/>
                                      <a:gd name="connsiteX14" fmla="*/ 226766 w 235793"/>
                                      <a:gd name="connsiteY14" fmla="*/ 285458 h 345210"/>
                                      <a:gd name="connsiteX15" fmla="*/ 200977 w 235793"/>
                                      <a:gd name="connsiteY15" fmla="*/ 318362 h 345210"/>
                                      <a:gd name="connsiteX16" fmla="*/ 161849 w 235793"/>
                                      <a:gd name="connsiteY16" fmla="*/ 338815 h 345210"/>
                                      <a:gd name="connsiteX17" fmla="*/ 114717 w 235793"/>
                                      <a:gd name="connsiteY17" fmla="*/ 345040 h 345210"/>
                                      <a:gd name="connsiteX18" fmla="*/ 48910 w 235793"/>
                                      <a:gd name="connsiteY18" fmla="*/ 331701 h 345210"/>
                                      <a:gd name="connsiteX19" fmla="*/ 6225 w 235793"/>
                                      <a:gd name="connsiteY19" fmla="*/ 292573 h 345210"/>
                                      <a:gd name="connsiteX20" fmla="*/ 30236 w 235793"/>
                                      <a:gd name="connsiteY20" fmla="*/ 271230 h 345210"/>
                                      <a:gd name="connsiteX21" fmla="*/ 66696 w 235793"/>
                                      <a:gd name="connsiteY21" fmla="*/ 303244 h 345210"/>
                                      <a:gd name="connsiteX22" fmla="*/ 115606 w 235793"/>
                                      <a:gd name="connsiteY22" fmla="*/ 313915 h 345210"/>
                                      <a:gd name="connsiteX23" fmla="*/ 146731 w 235793"/>
                                      <a:gd name="connsiteY23" fmla="*/ 309469 h 345210"/>
                                      <a:gd name="connsiteX24" fmla="*/ 190306 w 235793"/>
                                      <a:gd name="connsiteY24" fmla="*/ 273008 h 345210"/>
                                      <a:gd name="connsiteX25" fmla="*/ 196531 w 235793"/>
                                      <a:gd name="connsiteY25" fmla="*/ 240105 h 345210"/>
                                      <a:gd name="connsiteX26" fmla="*/ 196531 w 235793"/>
                                      <a:gd name="connsiteY26" fmla="*/ 198309 h 345210"/>
                                      <a:gd name="connsiteX27" fmla="*/ 180523 w 235793"/>
                                      <a:gd name="connsiteY27" fmla="*/ 217873 h 345210"/>
                                      <a:gd name="connsiteX28" fmla="*/ 160070 w 235793"/>
                                      <a:gd name="connsiteY28" fmla="*/ 232991 h 345210"/>
                                      <a:gd name="connsiteX29" fmla="*/ 136059 w 235793"/>
                                      <a:gd name="connsiteY29" fmla="*/ 242773 h 345210"/>
                                      <a:gd name="connsiteX30" fmla="*/ 110271 w 235793"/>
                                      <a:gd name="connsiteY30" fmla="*/ 246330 h 345210"/>
                                      <a:gd name="connsiteX31" fmla="*/ 122720 w 235793"/>
                                      <a:gd name="connsiteY31" fmla="*/ 213427 h 345210"/>
                                      <a:gd name="connsiteX32" fmla="*/ 147620 w 235793"/>
                                      <a:gd name="connsiteY32" fmla="*/ 208980 h 345210"/>
                                      <a:gd name="connsiteX33" fmla="*/ 186748 w 235793"/>
                                      <a:gd name="connsiteY33" fmla="*/ 179634 h 345210"/>
                                      <a:gd name="connsiteX34" fmla="*/ 195641 w 235793"/>
                                      <a:gd name="connsiteY34" fmla="*/ 160070 h 345210"/>
                                      <a:gd name="connsiteX35" fmla="*/ 195641 w 235793"/>
                                      <a:gd name="connsiteY35" fmla="*/ 94264 h 345210"/>
                                      <a:gd name="connsiteX36" fmla="*/ 182302 w 235793"/>
                                      <a:gd name="connsiteY36" fmla="*/ 71142 h 345210"/>
                                      <a:gd name="connsiteX37" fmla="*/ 163627 w 235793"/>
                                      <a:gd name="connsiteY37" fmla="*/ 53357 h 345210"/>
                                      <a:gd name="connsiteX38" fmla="*/ 142284 w 235793"/>
                                      <a:gd name="connsiteY38" fmla="*/ 41796 h 345210"/>
                                      <a:gd name="connsiteX39" fmla="*/ 118274 w 235793"/>
                                      <a:gd name="connsiteY39" fmla="*/ 37350 h 345210"/>
                                      <a:gd name="connsiteX40" fmla="*/ 85371 w 235793"/>
                                      <a:gd name="connsiteY40" fmla="*/ 45353 h 345210"/>
                                      <a:gd name="connsiteX41" fmla="*/ 61360 w 235793"/>
                                      <a:gd name="connsiteY41" fmla="*/ 66696 h 345210"/>
                                      <a:gd name="connsiteX42" fmla="*/ 45354 w 235793"/>
                                      <a:gd name="connsiteY42" fmla="*/ 95153 h 345210"/>
                                      <a:gd name="connsiteX43" fmla="*/ 40018 w 235793"/>
                                      <a:gd name="connsiteY43" fmla="*/ 128056 h 345210"/>
                                      <a:gd name="connsiteX44" fmla="*/ 46243 w 235793"/>
                                      <a:gd name="connsiteY44" fmla="*/ 161849 h 345210"/>
                                      <a:gd name="connsiteX45" fmla="*/ 63139 w 235793"/>
                                      <a:gd name="connsiteY45" fmla="*/ 189416 h 345210"/>
                                      <a:gd name="connsiteX46" fmla="*/ 88928 w 235793"/>
                                      <a:gd name="connsiteY46" fmla="*/ 208091 h 345210"/>
                                      <a:gd name="connsiteX47" fmla="*/ 122720 w 235793"/>
                                      <a:gd name="connsiteY47" fmla="*/ 212538 h 345210"/>
                                      <a:gd name="connsiteX48" fmla="*/ 122720 w 235793"/>
                                      <a:gd name="connsiteY48" fmla="*/ 212538 h 345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235793" h="345210">
                                        <a:moveTo>
                                          <a:pt x="110271" y="246330"/>
                                        </a:moveTo>
                                        <a:cubicBezTo>
                                          <a:pt x="95153" y="246330"/>
                                          <a:pt x="79146" y="242773"/>
                                          <a:pt x="65807" y="235659"/>
                                        </a:cubicBezTo>
                                        <a:cubicBezTo>
                                          <a:pt x="52468" y="229434"/>
                                          <a:pt x="40018" y="219652"/>
                                          <a:pt x="30236" y="208980"/>
                                        </a:cubicBezTo>
                                        <a:cubicBezTo>
                                          <a:pt x="20453" y="197420"/>
                                          <a:pt x="12450" y="184081"/>
                                          <a:pt x="8004" y="169852"/>
                                        </a:cubicBezTo>
                                        <a:cubicBezTo>
                                          <a:pt x="2668" y="155624"/>
                                          <a:pt x="0" y="139617"/>
                                          <a:pt x="0" y="124499"/>
                                        </a:cubicBezTo>
                                        <a:cubicBezTo>
                                          <a:pt x="0" y="108492"/>
                                          <a:pt x="2668" y="91596"/>
                                          <a:pt x="8004" y="76478"/>
                                        </a:cubicBezTo>
                                        <a:cubicBezTo>
                                          <a:pt x="12450" y="62249"/>
                                          <a:pt x="20453" y="48021"/>
                                          <a:pt x="30236" y="36460"/>
                                        </a:cubicBezTo>
                                        <a:cubicBezTo>
                                          <a:pt x="40018" y="24900"/>
                                          <a:pt x="52468" y="16007"/>
                                          <a:pt x="65807" y="9782"/>
                                        </a:cubicBezTo>
                                        <a:cubicBezTo>
                                          <a:pt x="80035" y="2668"/>
                                          <a:pt x="95153" y="0"/>
                                          <a:pt x="111160" y="0"/>
                                        </a:cubicBezTo>
                                        <a:cubicBezTo>
                                          <a:pt x="129835" y="0"/>
                                          <a:pt x="147620" y="5336"/>
                                          <a:pt x="162738" y="15118"/>
                                        </a:cubicBezTo>
                                        <a:cubicBezTo>
                                          <a:pt x="177856" y="24900"/>
                                          <a:pt x="190306" y="37350"/>
                                          <a:pt x="200088" y="51578"/>
                                        </a:cubicBezTo>
                                        <a:lnTo>
                                          <a:pt x="200088" y="4446"/>
                                        </a:lnTo>
                                        <a:lnTo>
                                          <a:pt x="235659" y="4446"/>
                                        </a:lnTo>
                                        <a:lnTo>
                                          <a:pt x="235659" y="240105"/>
                                        </a:lnTo>
                                        <a:cubicBezTo>
                                          <a:pt x="236548" y="256112"/>
                                          <a:pt x="232991" y="271230"/>
                                          <a:pt x="226766" y="285458"/>
                                        </a:cubicBezTo>
                                        <a:cubicBezTo>
                                          <a:pt x="220541" y="297908"/>
                                          <a:pt x="211648" y="309469"/>
                                          <a:pt x="200977" y="318362"/>
                                        </a:cubicBezTo>
                                        <a:cubicBezTo>
                                          <a:pt x="189416" y="327254"/>
                                          <a:pt x="176077" y="334369"/>
                                          <a:pt x="161849" y="338815"/>
                                        </a:cubicBezTo>
                                        <a:cubicBezTo>
                                          <a:pt x="146731" y="343261"/>
                                          <a:pt x="130724" y="345929"/>
                                          <a:pt x="114717" y="345040"/>
                                        </a:cubicBezTo>
                                        <a:cubicBezTo>
                                          <a:pt x="92485" y="345929"/>
                                          <a:pt x="69364" y="341483"/>
                                          <a:pt x="48910" y="331701"/>
                                        </a:cubicBezTo>
                                        <a:cubicBezTo>
                                          <a:pt x="32014" y="322808"/>
                                          <a:pt x="16896" y="309469"/>
                                          <a:pt x="6225" y="292573"/>
                                        </a:cubicBezTo>
                                        <a:lnTo>
                                          <a:pt x="30236" y="271230"/>
                                        </a:lnTo>
                                        <a:cubicBezTo>
                                          <a:pt x="39128" y="285458"/>
                                          <a:pt x="51578" y="296130"/>
                                          <a:pt x="66696" y="303244"/>
                                        </a:cubicBezTo>
                                        <a:cubicBezTo>
                                          <a:pt x="81814" y="310358"/>
                                          <a:pt x="98710" y="313915"/>
                                          <a:pt x="115606" y="313915"/>
                                        </a:cubicBezTo>
                                        <a:cubicBezTo>
                                          <a:pt x="126278" y="313915"/>
                                          <a:pt x="136059" y="312137"/>
                                          <a:pt x="146731" y="309469"/>
                                        </a:cubicBezTo>
                                        <a:cubicBezTo>
                                          <a:pt x="166295" y="305022"/>
                                          <a:pt x="182302" y="290794"/>
                                          <a:pt x="190306" y="273008"/>
                                        </a:cubicBezTo>
                                        <a:cubicBezTo>
                                          <a:pt x="194752" y="262337"/>
                                          <a:pt x="197420" y="251666"/>
                                          <a:pt x="196531" y="240105"/>
                                        </a:cubicBezTo>
                                        <a:lnTo>
                                          <a:pt x="196531" y="198309"/>
                                        </a:lnTo>
                                        <a:cubicBezTo>
                                          <a:pt x="192084" y="205423"/>
                                          <a:pt x="186748" y="212538"/>
                                          <a:pt x="180523" y="217873"/>
                                        </a:cubicBezTo>
                                        <a:cubicBezTo>
                                          <a:pt x="174299" y="224098"/>
                                          <a:pt x="168074" y="228545"/>
                                          <a:pt x="160070" y="232991"/>
                                        </a:cubicBezTo>
                                        <a:cubicBezTo>
                                          <a:pt x="152956" y="237437"/>
                                          <a:pt x="144952" y="240994"/>
                                          <a:pt x="136059" y="242773"/>
                                        </a:cubicBezTo>
                                        <a:cubicBezTo>
                                          <a:pt x="127167" y="245441"/>
                                          <a:pt x="119163" y="246330"/>
                                          <a:pt x="110271" y="246330"/>
                                        </a:cubicBezTo>
                                        <a:close/>
                                        <a:moveTo>
                                          <a:pt x="122720" y="213427"/>
                                        </a:moveTo>
                                        <a:cubicBezTo>
                                          <a:pt x="131613" y="213427"/>
                                          <a:pt x="139617" y="211648"/>
                                          <a:pt x="147620" y="208980"/>
                                        </a:cubicBezTo>
                                        <a:cubicBezTo>
                                          <a:pt x="163627" y="203645"/>
                                          <a:pt x="176967" y="192973"/>
                                          <a:pt x="186748" y="179634"/>
                                        </a:cubicBezTo>
                                        <a:cubicBezTo>
                                          <a:pt x="191195" y="174299"/>
                                          <a:pt x="194752" y="167184"/>
                                          <a:pt x="195641" y="160070"/>
                                        </a:cubicBezTo>
                                        <a:lnTo>
                                          <a:pt x="195641" y="94264"/>
                                        </a:lnTo>
                                        <a:cubicBezTo>
                                          <a:pt x="192084" y="86260"/>
                                          <a:pt x="187638" y="78256"/>
                                          <a:pt x="182302" y="71142"/>
                                        </a:cubicBezTo>
                                        <a:cubicBezTo>
                                          <a:pt x="176967" y="64028"/>
                                          <a:pt x="170741" y="58692"/>
                                          <a:pt x="163627" y="53357"/>
                                        </a:cubicBezTo>
                                        <a:cubicBezTo>
                                          <a:pt x="157402" y="48910"/>
                                          <a:pt x="149399" y="44464"/>
                                          <a:pt x="142284" y="41796"/>
                                        </a:cubicBezTo>
                                        <a:cubicBezTo>
                                          <a:pt x="135170" y="39128"/>
                                          <a:pt x="127167" y="37350"/>
                                          <a:pt x="118274" y="37350"/>
                                        </a:cubicBezTo>
                                        <a:cubicBezTo>
                                          <a:pt x="106713" y="37350"/>
                                          <a:pt x="96042" y="40018"/>
                                          <a:pt x="85371" y="45353"/>
                                        </a:cubicBezTo>
                                        <a:cubicBezTo>
                                          <a:pt x="75589" y="50689"/>
                                          <a:pt x="67585" y="57803"/>
                                          <a:pt x="61360" y="66696"/>
                                        </a:cubicBezTo>
                                        <a:cubicBezTo>
                                          <a:pt x="55135" y="75589"/>
                                          <a:pt x="49800" y="85371"/>
                                          <a:pt x="45354" y="95153"/>
                                        </a:cubicBezTo>
                                        <a:cubicBezTo>
                                          <a:pt x="41796" y="105824"/>
                                          <a:pt x="40018" y="116495"/>
                                          <a:pt x="40018" y="128056"/>
                                        </a:cubicBezTo>
                                        <a:cubicBezTo>
                                          <a:pt x="40018" y="139617"/>
                                          <a:pt x="41796" y="151177"/>
                                          <a:pt x="46243" y="161849"/>
                                        </a:cubicBezTo>
                                        <a:cubicBezTo>
                                          <a:pt x="49800" y="171631"/>
                                          <a:pt x="56024" y="181413"/>
                                          <a:pt x="63139" y="189416"/>
                                        </a:cubicBezTo>
                                        <a:cubicBezTo>
                                          <a:pt x="70253" y="197420"/>
                                          <a:pt x="79146" y="203645"/>
                                          <a:pt x="88928" y="208091"/>
                                        </a:cubicBezTo>
                                        <a:cubicBezTo>
                                          <a:pt x="99599" y="212538"/>
                                          <a:pt x="111160" y="214316"/>
                                          <a:pt x="122720" y="212538"/>
                                        </a:cubicBezTo>
                                        <a:lnTo>
                                          <a:pt x="122720" y="212538"/>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3" name="Freeform: Shape 29"/>
                                <wps:cNvSpPr/>
                                <wps:spPr>
                                  <a:xfrm>
                                    <a:off x="8990599" y="1379953"/>
                                    <a:ext cx="219652" cy="249204"/>
                                  </a:xfrm>
                                  <a:custGeom>
                                    <a:avLst/>
                                    <a:gdLst>
                                      <a:gd name="connsiteX0" fmla="*/ 80035 w 219652"/>
                                      <a:gd name="connsiteY0" fmla="*/ 249205 h 249204"/>
                                      <a:gd name="connsiteX1" fmla="*/ 48910 w 219652"/>
                                      <a:gd name="connsiteY1" fmla="*/ 243869 h 249204"/>
                                      <a:gd name="connsiteX2" fmla="*/ 23122 w 219652"/>
                                      <a:gd name="connsiteY2" fmla="*/ 227862 h 249204"/>
                                      <a:gd name="connsiteX3" fmla="*/ 6226 w 219652"/>
                                      <a:gd name="connsiteY3" fmla="*/ 203851 h 249204"/>
                                      <a:gd name="connsiteX4" fmla="*/ 0 w 219652"/>
                                      <a:gd name="connsiteY4" fmla="*/ 174505 h 249204"/>
                                      <a:gd name="connsiteX5" fmla="*/ 7115 w 219652"/>
                                      <a:gd name="connsiteY5" fmla="*/ 145159 h 249204"/>
                                      <a:gd name="connsiteX6" fmla="*/ 28458 w 219652"/>
                                      <a:gd name="connsiteY6" fmla="*/ 121149 h 249204"/>
                                      <a:gd name="connsiteX7" fmla="*/ 59582 w 219652"/>
                                      <a:gd name="connsiteY7" fmla="*/ 106031 h 249204"/>
                                      <a:gd name="connsiteX8" fmla="*/ 100489 w 219652"/>
                                      <a:gd name="connsiteY8" fmla="*/ 100695 h 249204"/>
                                      <a:gd name="connsiteX9" fmla="*/ 136060 w 219652"/>
                                      <a:gd name="connsiteY9" fmla="*/ 100695 h 249204"/>
                                      <a:gd name="connsiteX10" fmla="*/ 167185 w 219652"/>
                                      <a:gd name="connsiteY10" fmla="*/ 109588 h 249204"/>
                                      <a:gd name="connsiteX11" fmla="*/ 167185 w 219652"/>
                                      <a:gd name="connsiteY11" fmla="*/ 90913 h 249204"/>
                                      <a:gd name="connsiteX12" fmla="*/ 151177 w 219652"/>
                                      <a:gd name="connsiteY12" fmla="*/ 44671 h 249204"/>
                                      <a:gd name="connsiteX13" fmla="*/ 104935 w 219652"/>
                                      <a:gd name="connsiteY13" fmla="*/ 28664 h 249204"/>
                                      <a:gd name="connsiteX14" fmla="*/ 28458 w 219652"/>
                                      <a:gd name="connsiteY14" fmla="*/ 57121 h 249204"/>
                                      <a:gd name="connsiteX15" fmla="*/ 15118 w 219652"/>
                                      <a:gd name="connsiteY15" fmla="*/ 31332 h 249204"/>
                                      <a:gd name="connsiteX16" fmla="*/ 107603 w 219652"/>
                                      <a:gd name="connsiteY16" fmla="*/ 207 h 249204"/>
                                      <a:gd name="connsiteX17" fmla="*/ 181413 w 219652"/>
                                      <a:gd name="connsiteY17" fmla="*/ 25996 h 249204"/>
                                      <a:gd name="connsiteX18" fmla="*/ 207202 w 219652"/>
                                      <a:gd name="connsiteY18" fmla="*/ 97138 h 249204"/>
                                      <a:gd name="connsiteX19" fmla="*/ 207202 w 219652"/>
                                      <a:gd name="connsiteY19" fmla="*/ 194959 h 249204"/>
                                      <a:gd name="connsiteX20" fmla="*/ 219652 w 219652"/>
                                      <a:gd name="connsiteY20" fmla="*/ 209187 h 249204"/>
                                      <a:gd name="connsiteX21" fmla="*/ 219652 w 219652"/>
                                      <a:gd name="connsiteY21" fmla="*/ 243869 h 249204"/>
                                      <a:gd name="connsiteX22" fmla="*/ 208980 w 219652"/>
                                      <a:gd name="connsiteY22" fmla="*/ 243869 h 249204"/>
                                      <a:gd name="connsiteX23" fmla="*/ 200088 w 219652"/>
                                      <a:gd name="connsiteY23" fmla="*/ 243869 h 249204"/>
                                      <a:gd name="connsiteX24" fmla="*/ 181413 w 219652"/>
                                      <a:gd name="connsiteY24" fmla="*/ 236755 h 249204"/>
                                      <a:gd name="connsiteX25" fmla="*/ 172520 w 219652"/>
                                      <a:gd name="connsiteY25" fmla="*/ 219858 h 249204"/>
                                      <a:gd name="connsiteX26" fmla="*/ 172520 w 219652"/>
                                      <a:gd name="connsiteY26" fmla="*/ 202962 h 249204"/>
                                      <a:gd name="connsiteX27" fmla="*/ 131614 w 219652"/>
                                      <a:gd name="connsiteY27" fmla="*/ 235866 h 249204"/>
                                      <a:gd name="connsiteX28" fmla="*/ 80035 w 219652"/>
                                      <a:gd name="connsiteY28" fmla="*/ 249205 h 249204"/>
                                      <a:gd name="connsiteX29" fmla="*/ 90707 w 219652"/>
                                      <a:gd name="connsiteY29" fmla="*/ 218969 h 249204"/>
                                      <a:gd name="connsiteX30" fmla="*/ 130725 w 219652"/>
                                      <a:gd name="connsiteY30" fmla="*/ 210966 h 249204"/>
                                      <a:gd name="connsiteX31" fmla="*/ 159181 w 219652"/>
                                      <a:gd name="connsiteY31" fmla="*/ 189623 h 249204"/>
                                      <a:gd name="connsiteX32" fmla="*/ 168074 w 219652"/>
                                      <a:gd name="connsiteY32" fmla="*/ 171838 h 249204"/>
                                      <a:gd name="connsiteX33" fmla="*/ 168074 w 219652"/>
                                      <a:gd name="connsiteY33" fmla="*/ 136266 h 249204"/>
                                      <a:gd name="connsiteX34" fmla="*/ 106713 w 219652"/>
                                      <a:gd name="connsiteY34" fmla="*/ 124706 h 249204"/>
                                      <a:gd name="connsiteX35" fmla="*/ 57803 w 219652"/>
                                      <a:gd name="connsiteY35" fmla="*/ 137156 h 249204"/>
                                      <a:gd name="connsiteX36" fmla="*/ 39128 w 219652"/>
                                      <a:gd name="connsiteY36" fmla="*/ 170948 h 249204"/>
                                      <a:gd name="connsiteX37" fmla="*/ 42686 w 219652"/>
                                      <a:gd name="connsiteY37" fmla="*/ 189623 h 249204"/>
                                      <a:gd name="connsiteX38" fmla="*/ 54247 w 219652"/>
                                      <a:gd name="connsiteY38" fmla="*/ 204741 h 249204"/>
                                      <a:gd name="connsiteX39" fmla="*/ 70253 w 219652"/>
                                      <a:gd name="connsiteY39" fmla="*/ 215412 h 249204"/>
                                      <a:gd name="connsiteX40" fmla="*/ 90707 w 219652"/>
                                      <a:gd name="connsiteY40" fmla="*/ 218969 h 249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219652" h="249204">
                                        <a:moveTo>
                                          <a:pt x="80035" y="249205"/>
                                        </a:moveTo>
                                        <a:cubicBezTo>
                                          <a:pt x="69364" y="249205"/>
                                          <a:pt x="58693" y="247426"/>
                                          <a:pt x="48910" y="243869"/>
                                        </a:cubicBezTo>
                                        <a:cubicBezTo>
                                          <a:pt x="39128" y="240312"/>
                                          <a:pt x="30236" y="234976"/>
                                          <a:pt x="23122" y="227862"/>
                                        </a:cubicBezTo>
                                        <a:cubicBezTo>
                                          <a:pt x="16007" y="221637"/>
                                          <a:pt x="9783" y="213634"/>
                                          <a:pt x="6226" y="203851"/>
                                        </a:cubicBezTo>
                                        <a:cubicBezTo>
                                          <a:pt x="1779" y="194959"/>
                                          <a:pt x="0" y="184287"/>
                                          <a:pt x="0" y="174505"/>
                                        </a:cubicBezTo>
                                        <a:cubicBezTo>
                                          <a:pt x="0" y="163834"/>
                                          <a:pt x="1779" y="154052"/>
                                          <a:pt x="7115" y="145159"/>
                                        </a:cubicBezTo>
                                        <a:cubicBezTo>
                                          <a:pt x="12450" y="135377"/>
                                          <a:pt x="19565" y="127374"/>
                                          <a:pt x="28458" y="121149"/>
                                        </a:cubicBezTo>
                                        <a:cubicBezTo>
                                          <a:pt x="38239" y="114924"/>
                                          <a:pt x="48910" y="109588"/>
                                          <a:pt x="59582" y="106031"/>
                                        </a:cubicBezTo>
                                        <a:cubicBezTo>
                                          <a:pt x="72921" y="102474"/>
                                          <a:pt x="86261" y="100695"/>
                                          <a:pt x="100489" y="100695"/>
                                        </a:cubicBezTo>
                                        <a:cubicBezTo>
                                          <a:pt x="112050" y="99806"/>
                                          <a:pt x="124499" y="99806"/>
                                          <a:pt x="136060" y="100695"/>
                                        </a:cubicBezTo>
                                        <a:cubicBezTo>
                                          <a:pt x="146731" y="102474"/>
                                          <a:pt x="157403" y="105142"/>
                                          <a:pt x="167185" y="109588"/>
                                        </a:cubicBezTo>
                                        <a:lnTo>
                                          <a:pt x="167185" y="90913"/>
                                        </a:lnTo>
                                        <a:cubicBezTo>
                                          <a:pt x="168074" y="74017"/>
                                          <a:pt x="161849" y="57121"/>
                                          <a:pt x="151177" y="44671"/>
                                        </a:cubicBezTo>
                                        <a:cubicBezTo>
                                          <a:pt x="138728" y="33110"/>
                                          <a:pt x="121832" y="27774"/>
                                          <a:pt x="104935" y="28664"/>
                                        </a:cubicBezTo>
                                        <a:cubicBezTo>
                                          <a:pt x="77368" y="29553"/>
                                          <a:pt x="50689" y="39335"/>
                                          <a:pt x="28458" y="57121"/>
                                        </a:cubicBezTo>
                                        <a:lnTo>
                                          <a:pt x="15118" y="31332"/>
                                        </a:lnTo>
                                        <a:cubicBezTo>
                                          <a:pt x="41797" y="11768"/>
                                          <a:pt x="74700" y="1096"/>
                                          <a:pt x="107603" y="207"/>
                                        </a:cubicBezTo>
                                        <a:cubicBezTo>
                                          <a:pt x="134282" y="-1572"/>
                                          <a:pt x="160960" y="8210"/>
                                          <a:pt x="181413" y="25996"/>
                                        </a:cubicBezTo>
                                        <a:cubicBezTo>
                                          <a:pt x="200088" y="44671"/>
                                          <a:pt x="208980" y="70460"/>
                                          <a:pt x="207202" y="97138"/>
                                        </a:cubicBezTo>
                                        <a:lnTo>
                                          <a:pt x="207202" y="194959"/>
                                        </a:lnTo>
                                        <a:cubicBezTo>
                                          <a:pt x="207202" y="203851"/>
                                          <a:pt x="210760" y="209187"/>
                                          <a:pt x="219652" y="209187"/>
                                        </a:cubicBezTo>
                                        <a:lnTo>
                                          <a:pt x="219652" y="243869"/>
                                        </a:lnTo>
                                        <a:lnTo>
                                          <a:pt x="208980" y="243869"/>
                                        </a:lnTo>
                                        <a:lnTo>
                                          <a:pt x="200088" y="243869"/>
                                        </a:lnTo>
                                        <a:cubicBezTo>
                                          <a:pt x="192974" y="243869"/>
                                          <a:pt x="185859" y="241201"/>
                                          <a:pt x="181413" y="236755"/>
                                        </a:cubicBezTo>
                                        <a:cubicBezTo>
                                          <a:pt x="176967" y="232308"/>
                                          <a:pt x="173409" y="226083"/>
                                          <a:pt x="172520" y="219858"/>
                                        </a:cubicBezTo>
                                        <a:lnTo>
                                          <a:pt x="172520" y="202962"/>
                                        </a:lnTo>
                                        <a:cubicBezTo>
                                          <a:pt x="161849" y="217191"/>
                                          <a:pt x="147621" y="228751"/>
                                          <a:pt x="131614" y="235866"/>
                                        </a:cubicBezTo>
                                        <a:cubicBezTo>
                                          <a:pt x="117385" y="242090"/>
                                          <a:pt x="98711" y="247426"/>
                                          <a:pt x="80035" y="249205"/>
                                        </a:cubicBezTo>
                                        <a:close/>
                                        <a:moveTo>
                                          <a:pt x="90707" y="218969"/>
                                        </a:moveTo>
                                        <a:cubicBezTo>
                                          <a:pt x="104046" y="218969"/>
                                          <a:pt x="118274" y="216301"/>
                                          <a:pt x="130725" y="210966"/>
                                        </a:cubicBezTo>
                                        <a:cubicBezTo>
                                          <a:pt x="142284" y="206519"/>
                                          <a:pt x="152067" y="199405"/>
                                          <a:pt x="159181" y="189623"/>
                                        </a:cubicBezTo>
                                        <a:cubicBezTo>
                                          <a:pt x="164516" y="185177"/>
                                          <a:pt x="168074" y="178952"/>
                                          <a:pt x="168074" y="171838"/>
                                        </a:cubicBezTo>
                                        <a:lnTo>
                                          <a:pt x="168074" y="136266"/>
                                        </a:lnTo>
                                        <a:cubicBezTo>
                                          <a:pt x="148510" y="129152"/>
                                          <a:pt x="128056" y="124706"/>
                                          <a:pt x="106713" y="124706"/>
                                        </a:cubicBezTo>
                                        <a:cubicBezTo>
                                          <a:pt x="89818" y="123816"/>
                                          <a:pt x="72032" y="128263"/>
                                          <a:pt x="57803" y="137156"/>
                                        </a:cubicBezTo>
                                        <a:cubicBezTo>
                                          <a:pt x="46243" y="144270"/>
                                          <a:pt x="39128" y="156720"/>
                                          <a:pt x="39128" y="170948"/>
                                        </a:cubicBezTo>
                                        <a:cubicBezTo>
                                          <a:pt x="39128" y="177173"/>
                                          <a:pt x="40018" y="184287"/>
                                          <a:pt x="42686" y="189623"/>
                                        </a:cubicBezTo>
                                        <a:cubicBezTo>
                                          <a:pt x="45354" y="195848"/>
                                          <a:pt x="48910" y="200294"/>
                                          <a:pt x="54247" y="204741"/>
                                        </a:cubicBezTo>
                                        <a:cubicBezTo>
                                          <a:pt x="58693" y="209187"/>
                                          <a:pt x="64918" y="212744"/>
                                          <a:pt x="70253" y="215412"/>
                                        </a:cubicBezTo>
                                        <a:cubicBezTo>
                                          <a:pt x="76479" y="217191"/>
                                          <a:pt x="83592" y="218969"/>
                                          <a:pt x="90707" y="218969"/>
                                        </a:cubicBez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4" name="Freeform: Shape 30"/>
                                <wps:cNvSpPr/>
                                <wps:spPr>
                                  <a:xfrm>
                                    <a:off x="9243154" y="1380882"/>
                                    <a:ext cx="208980" cy="245607"/>
                                  </a:xfrm>
                                  <a:custGeom>
                                    <a:avLst/>
                                    <a:gdLst>
                                      <a:gd name="connsiteX0" fmla="*/ 208980 w 208980"/>
                                      <a:gd name="connsiteY0" fmla="*/ 242940 h 245607"/>
                                      <a:gd name="connsiteX1" fmla="*/ 168074 w 208980"/>
                                      <a:gd name="connsiteY1" fmla="*/ 242940 h 245607"/>
                                      <a:gd name="connsiteX2" fmla="*/ 168074 w 208980"/>
                                      <a:gd name="connsiteY2" fmla="*/ 112216 h 245607"/>
                                      <a:gd name="connsiteX3" fmla="*/ 156513 w 208980"/>
                                      <a:gd name="connsiteY3" fmla="*/ 56191 h 245607"/>
                                      <a:gd name="connsiteX4" fmla="*/ 120053 w 208980"/>
                                      <a:gd name="connsiteY4" fmla="*/ 38406 h 245607"/>
                                      <a:gd name="connsiteX5" fmla="*/ 96042 w 208980"/>
                                      <a:gd name="connsiteY5" fmla="*/ 43741 h 245607"/>
                                      <a:gd name="connsiteX6" fmla="*/ 72031 w 208980"/>
                                      <a:gd name="connsiteY6" fmla="*/ 57081 h 245607"/>
                                      <a:gd name="connsiteX7" fmla="*/ 53357 w 208980"/>
                                      <a:gd name="connsiteY7" fmla="*/ 76645 h 245607"/>
                                      <a:gd name="connsiteX8" fmla="*/ 40907 w 208980"/>
                                      <a:gd name="connsiteY8" fmla="*/ 101544 h 245607"/>
                                      <a:gd name="connsiteX9" fmla="*/ 40907 w 208980"/>
                                      <a:gd name="connsiteY9" fmla="*/ 245607 h 245607"/>
                                      <a:gd name="connsiteX10" fmla="*/ 0 w 208980"/>
                                      <a:gd name="connsiteY10" fmla="*/ 245607 h 245607"/>
                                      <a:gd name="connsiteX11" fmla="*/ 0 w 208980"/>
                                      <a:gd name="connsiteY11" fmla="*/ 4613 h 245607"/>
                                      <a:gd name="connsiteX12" fmla="*/ 36460 w 208980"/>
                                      <a:gd name="connsiteY12" fmla="*/ 4613 h 245607"/>
                                      <a:gd name="connsiteX13" fmla="*/ 36460 w 208980"/>
                                      <a:gd name="connsiteY13" fmla="*/ 56191 h 245607"/>
                                      <a:gd name="connsiteX14" fmla="*/ 77368 w 208980"/>
                                      <a:gd name="connsiteY14" fmla="*/ 15285 h 245607"/>
                                      <a:gd name="connsiteX15" fmla="*/ 136060 w 208980"/>
                                      <a:gd name="connsiteY15" fmla="*/ 167 h 245607"/>
                                      <a:gd name="connsiteX16" fmla="*/ 169852 w 208980"/>
                                      <a:gd name="connsiteY16" fmla="*/ 8170 h 245607"/>
                                      <a:gd name="connsiteX17" fmla="*/ 192084 w 208980"/>
                                      <a:gd name="connsiteY17" fmla="*/ 29513 h 245607"/>
                                      <a:gd name="connsiteX18" fmla="*/ 203645 w 208980"/>
                                      <a:gd name="connsiteY18" fmla="*/ 61527 h 245607"/>
                                      <a:gd name="connsiteX19" fmla="*/ 203645 w 208980"/>
                                      <a:gd name="connsiteY19" fmla="*/ 100655 h 245607"/>
                                      <a:gd name="connsiteX20" fmla="*/ 208980 w 208980"/>
                                      <a:gd name="connsiteY20" fmla="*/ 242940 h 2456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08980" h="245607">
                                        <a:moveTo>
                                          <a:pt x="208980" y="242940"/>
                                        </a:moveTo>
                                        <a:lnTo>
                                          <a:pt x="168074" y="242940"/>
                                        </a:lnTo>
                                        <a:lnTo>
                                          <a:pt x="168074" y="112216"/>
                                        </a:lnTo>
                                        <a:cubicBezTo>
                                          <a:pt x="169852" y="92652"/>
                                          <a:pt x="165405" y="73977"/>
                                          <a:pt x="156513" y="56191"/>
                                        </a:cubicBezTo>
                                        <a:cubicBezTo>
                                          <a:pt x="148510" y="44631"/>
                                          <a:pt x="135171" y="37516"/>
                                          <a:pt x="120053" y="38406"/>
                                        </a:cubicBezTo>
                                        <a:cubicBezTo>
                                          <a:pt x="112049" y="38406"/>
                                          <a:pt x="103156" y="40184"/>
                                          <a:pt x="96042" y="43741"/>
                                        </a:cubicBezTo>
                                        <a:cubicBezTo>
                                          <a:pt x="87150" y="46409"/>
                                          <a:pt x="79146" y="50856"/>
                                          <a:pt x="72031" y="57081"/>
                                        </a:cubicBezTo>
                                        <a:cubicBezTo>
                                          <a:pt x="64918" y="62416"/>
                                          <a:pt x="57803" y="69530"/>
                                          <a:pt x="53357" y="76645"/>
                                        </a:cubicBezTo>
                                        <a:cubicBezTo>
                                          <a:pt x="47132" y="83759"/>
                                          <a:pt x="43575" y="92652"/>
                                          <a:pt x="40907" y="101544"/>
                                        </a:cubicBezTo>
                                        <a:lnTo>
                                          <a:pt x="40907" y="245607"/>
                                        </a:lnTo>
                                        <a:lnTo>
                                          <a:pt x="0" y="245607"/>
                                        </a:lnTo>
                                        <a:lnTo>
                                          <a:pt x="0" y="4613"/>
                                        </a:lnTo>
                                        <a:lnTo>
                                          <a:pt x="36460" y="4613"/>
                                        </a:lnTo>
                                        <a:lnTo>
                                          <a:pt x="36460" y="56191"/>
                                        </a:lnTo>
                                        <a:cubicBezTo>
                                          <a:pt x="46243" y="39295"/>
                                          <a:pt x="60471" y="25067"/>
                                          <a:pt x="77368" y="15285"/>
                                        </a:cubicBezTo>
                                        <a:cubicBezTo>
                                          <a:pt x="95153" y="5502"/>
                                          <a:pt x="115606" y="167"/>
                                          <a:pt x="136060" y="167"/>
                                        </a:cubicBezTo>
                                        <a:cubicBezTo>
                                          <a:pt x="147620" y="-722"/>
                                          <a:pt x="160070" y="1945"/>
                                          <a:pt x="169852" y="8170"/>
                                        </a:cubicBezTo>
                                        <a:cubicBezTo>
                                          <a:pt x="178745" y="12617"/>
                                          <a:pt x="186748" y="20620"/>
                                          <a:pt x="192084" y="29513"/>
                                        </a:cubicBezTo>
                                        <a:cubicBezTo>
                                          <a:pt x="197420" y="39295"/>
                                          <a:pt x="201867" y="49966"/>
                                          <a:pt x="203645" y="61527"/>
                                        </a:cubicBezTo>
                                        <a:cubicBezTo>
                                          <a:pt x="204534" y="74866"/>
                                          <a:pt x="204534" y="88205"/>
                                          <a:pt x="203645" y="100655"/>
                                        </a:cubicBezTo>
                                        <a:lnTo>
                                          <a:pt x="208980" y="242940"/>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5" name="Freeform: Shape 31"/>
                                <wps:cNvSpPr/>
                                <wps:spPr>
                                  <a:xfrm>
                                    <a:off x="9479702" y="1288564"/>
                                    <a:ext cx="252555" cy="340593"/>
                                  </a:xfrm>
                                  <a:custGeom>
                                    <a:avLst/>
                                    <a:gdLst>
                                      <a:gd name="connsiteX0" fmla="*/ 115606 w 252555"/>
                                      <a:gd name="connsiteY0" fmla="*/ 340593 h 340593"/>
                                      <a:gd name="connsiteX1" fmla="*/ 69364 w 252555"/>
                                      <a:gd name="connsiteY1" fmla="*/ 330811 h 340593"/>
                                      <a:gd name="connsiteX2" fmla="*/ 32904 w 252555"/>
                                      <a:gd name="connsiteY2" fmla="*/ 304133 h 340593"/>
                                      <a:gd name="connsiteX3" fmla="*/ 8893 w 252555"/>
                                      <a:gd name="connsiteY3" fmla="*/ 265005 h 340593"/>
                                      <a:gd name="connsiteX4" fmla="*/ 0 w 252555"/>
                                      <a:gd name="connsiteY4" fmla="*/ 217873 h 340593"/>
                                      <a:gd name="connsiteX5" fmla="*/ 8004 w 252555"/>
                                      <a:gd name="connsiteY5" fmla="*/ 169852 h 340593"/>
                                      <a:gd name="connsiteX6" fmla="*/ 30236 w 252555"/>
                                      <a:gd name="connsiteY6" fmla="*/ 129835 h 340593"/>
                                      <a:gd name="connsiteX7" fmla="*/ 64918 w 252555"/>
                                      <a:gd name="connsiteY7" fmla="*/ 103156 h 340593"/>
                                      <a:gd name="connsiteX8" fmla="*/ 108493 w 252555"/>
                                      <a:gd name="connsiteY8" fmla="*/ 93374 h 340593"/>
                                      <a:gd name="connsiteX9" fmla="*/ 160070 w 252555"/>
                                      <a:gd name="connsiteY9" fmla="*/ 108492 h 340593"/>
                                      <a:gd name="connsiteX10" fmla="*/ 196531 w 252555"/>
                                      <a:gd name="connsiteY10" fmla="*/ 144952 h 340593"/>
                                      <a:gd name="connsiteX11" fmla="*/ 196531 w 252555"/>
                                      <a:gd name="connsiteY11" fmla="*/ 0 h 340593"/>
                                      <a:gd name="connsiteX12" fmla="*/ 240105 w 252555"/>
                                      <a:gd name="connsiteY12" fmla="*/ 0 h 340593"/>
                                      <a:gd name="connsiteX13" fmla="*/ 240105 w 252555"/>
                                      <a:gd name="connsiteY13" fmla="*/ 285458 h 340593"/>
                                      <a:gd name="connsiteX14" fmla="*/ 252555 w 252555"/>
                                      <a:gd name="connsiteY14" fmla="*/ 299687 h 340593"/>
                                      <a:gd name="connsiteX15" fmla="*/ 252555 w 252555"/>
                                      <a:gd name="connsiteY15" fmla="*/ 334369 h 340593"/>
                                      <a:gd name="connsiteX16" fmla="*/ 241884 w 252555"/>
                                      <a:gd name="connsiteY16" fmla="*/ 334369 h 340593"/>
                                      <a:gd name="connsiteX17" fmla="*/ 234770 w 252555"/>
                                      <a:gd name="connsiteY17" fmla="*/ 334369 h 340593"/>
                                      <a:gd name="connsiteX18" fmla="*/ 213427 w 252555"/>
                                      <a:gd name="connsiteY18" fmla="*/ 326365 h 340593"/>
                                      <a:gd name="connsiteX19" fmla="*/ 204534 w 252555"/>
                                      <a:gd name="connsiteY19" fmla="*/ 307690 h 340593"/>
                                      <a:gd name="connsiteX20" fmla="*/ 204534 w 252555"/>
                                      <a:gd name="connsiteY20" fmla="*/ 287237 h 340593"/>
                                      <a:gd name="connsiteX21" fmla="*/ 167185 w 252555"/>
                                      <a:gd name="connsiteY21" fmla="*/ 323697 h 340593"/>
                                      <a:gd name="connsiteX22" fmla="*/ 115606 w 252555"/>
                                      <a:gd name="connsiteY22" fmla="*/ 340593 h 340593"/>
                                      <a:gd name="connsiteX23" fmla="*/ 125389 w 252555"/>
                                      <a:gd name="connsiteY23" fmla="*/ 305912 h 340593"/>
                                      <a:gd name="connsiteX24" fmla="*/ 147621 w 252555"/>
                                      <a:gd name="connsiteY24" fmla="*/ 302355 h 340593"/>
                                      <a:gd name="connsiteX25" fmla="*/ 169853 w 252555"/>
                                      <a:gd name="connsiteY25" fmla="*/ 290794 h 340593"/>
                                      <a:gd name="connsiteX26" fmla="*/ 187639 w 252555"/>
                                      <a:gd name="connsiteY26" fmla="*/ 273898 h 340593"/>
                                      <a:gd name="connsiteX27" fmla="*/ 197420 w 252555"/>
                                      <a:gd name="connsiteY27" fmla="*/ 252555 h 340593"/>
                                      <a:gd name="connsiteX28" fmla="*/ 197420 w 252555"/>
                                      <a:gd name="connsiteY28" fmla="*/ 186748 h 340593"/>
                                      <a:gd name="connsiteX29" fmla="*/ 184970 w 252555"/>
                                      <a:gd name="connsiteY29" fmla="*/ 164516 h 340593"/>
                                      <a:gd name="connsiteX30" fmla="*/ 166296 w 252555"/>
                                      <a:gd name="connsiteY30" fmla="*/ 146731 h 340593"/>
                                      <a:gd name="connsiteX31" fmla="*/ 144064 w 252555"/>
                                      <a:gd name="connsiteY31" fmla="*/ 135170 h 340593"/>
                                      <a:gd name="connsiteX32" fmla="*/ 120943 w 252555"/>
                                      <a:gd name="connsiteY32" fmla="*/ 130724 h 340593"/>
                                      <a:gd name="connsiteX33" fmla="*/ 88928 w 252555"/>
                                      <a:gd name="connsiteY33" fmla="*/ 138727 h 340593"/>
                                      <a:gd name="connsiteX34" fmla="*/ 64029 w 252555"/>
                                      <a:gd name="connsiteY34" fmla="*/ 159181 h 340593"/>
                                      <a:gd name="connsiteX35" fmla="*/ 42686 w 252555"/>
                                      <a:gd name="connsiteY35" fmla="*/ 220541 h 340593"/>
                                      <a:gd name="connsiteX36" fmla="*/ 48910 w 252555"/>
                                      <a:gd name="connsiteY36" fmla="*/ 254334 h 340593"/>
                                      <a:gd name="connsiteX37" fmla="*/ 66696 w 252555"/>
                                      <a:gd name="connsiteY37" fmla="*/ 282790 h 340593"/>
                                      <a:gd name="connsiteX38" fmla="*/ 92485 w 252555"/>
                                      <a:gd name="connsiteY38" fmla="*/ 301465 h 340593"/>
                                      <a:gd name="connsiteX39" fmla="*/ 125389 w 252555"/>
                                      <a:gd name="connsiteY39" fmla="*/ 305912 h 340593"/>
                                      <a:gd name="connsiteX40" fmla="*/ 125389 w 252555"/>
                                      <a:gd name="connsiteY40" fmla="*/ 305912 h 34059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252555" h="340593">
                                        <a:moveTo>
                                          <a:pt x="115606" y="340593"/>
                                        </a:moveTo>
                                        <a:cubicBezTo>
                                          <a:pt x="99600" y="340593"/>
                                          <a:pt x="84481" y="337036"/>
                                          <a:pt x="69364" y="330811"/>
                                        </a:cubicBezTo>
                                        <a:cubicBezTo>
                                          <a:pt x="56025" y="324586"/>
                                          <a:pt x="43575" y="314804"/>
                                          <a:pt x="32904" y="304133"/>
                                        </a:cubicBezTo>
                                        <a:cubicBezTo>
                                          <a:pt x="23122" y="292572"/>
                                          <a:pt x="15118" y="279233"/>
                                          <a:pt x="8893" y="265005"/>
                                        </a:cubicBezTo>
                                        <a:cubicBezTo>
                                          <a:pt x="3557" y="249887"/>
                                          <a:pt x="0" y="233880"/>
                                          <a:pt x="0" y="217873"/>
                                        </a:cubicBezTo>
                                        <a:cubicBezTo>
                                          <a:pt x="0" y="201866"/>
                                          <a:pt x="2668" y="184970"/>
                                          <a:pt x="8004" y="169852"/>
                                        </a:cubicBezTo>
                                        <a:cubicBezTo>
                                          <a:pt x="13339" y="155624"/>
                                          <a:pt x="20454" y="141395"/>
                                          <a:pt x="30236" y="129835"/>
                                        </a:cubicBezTo>
                                        <a:cubicBezTo>
                                          <a:pt x="40018" y="119163"/>
                                          <a:pt x="51579" y="109381"/>
                                          <a:pt x="64918" y="103156"/>
                                        </a:cubicBezTo>
                                        <a:cubicBezTo>
                                          <a:pt x="78257" y="96042"/>
                                          <a:pt x="93374" y="93374"/>
                                          <a:pt x="108493" y="93374"/>
                                        </a:cubicBezTo>
                                        <a:cubicBezTo>
                                          <a:pt x="126278" y="93374"/>
                                          <a:pt x="144064" y="98710"/>
                                          <a:pt x="160070" y="108492"/>
                                        </a:cubicBezTo>
                                        <a:cubicBezTo>
                                          <a:pt x="174299" y="118274"/>
                                          <a:pt x="186748" y="130724"/>
                                          <a:pt x="196531" y="144952"/>
                                        </a:cubicBezTo>
                                        <a:lnTo>
                                          <a:pt x="196531" y="0"/>
                                        </a:lnTo>
                                        <a:lnTo>
                                          <a:pt x="240105" y="0"/>
                                        </a:lnTo>
                                        <a:lnTo>
                                          <a:pt x="240105" y="285458"/>
                                        </a:lnTo>
                                        <a:cubicBezTo>
                                          <a:pt x="240105" y="294351"/>
                                          <a:pt x="243662" y="299687"/>
                                          <a:pt x="252555" y="299687"/>
                                        </a:cubicBezTo>
                                        <a:lnTo>
                                          <a:pt x="252555" y="334369"/>
                                        </a:lnTo>
                                        <a:lnTo>
                                          <a:pt x="241884" y="334369"/>
                                        </a:lnTo>
                                        <a:lnTo>
                                          <a:pt x="234770" y="334369"/>
                                        </a:lnTo>
                                        <a:cubicBezTo>
                                          <a:pt x="226766" y="334369"/>
                                          <a:pt x="219652" y="331701"/>
                                          <a:pt x="213427" y="326365"/>
                                        </a:cubicBezTo>
                                        <a:cubicBezTo>
                                          <a:pt x="208091" y="321919"/>
                                          <a:pt x="204534" y="314804"/>
                                          <a:pt x="204534" y="307690"/>
                                        </a:cubicBezTo>
                                        <a:lnTo>
                                          <a:pt x="204534" y="287237"/>
                                        </a:lnTo>
                                        <a:cubicBezTo>
                                          <a:pt x="195641" y="302355"/>
                                          <a:pt x="182302" y="314804"/>
                                          <a:pt x="167185" y="323697"/>
                                        </a:cubicBezTo>
                                        <a:cubicBezTo>
                                          <a:pt x="152956" y="333479"/>
                                          <a:pt x="134282" y="339704"/>
                                          <a:pt x="115606" y="340593"/>
                                        </a:cubicBezTo>
                                        <a:close/>
                                        <a:moveTo>
                                          <a:pt x="125389" y="305912"/>
                                        </a:moveTo>
                                        <a:cubicBezTo>
                                          <a:pt x="133392" y="305912"/>
                                          <a:pt x="140506" y="304133"/>
                                          <a:pt x="147621" y="302355"/>
                                        </a:cubicBezTo>
                                        <a:cubicBezTo>
                                          <a:pt x="155624" y="299687"/>
                                          <a:pt x="162738" y="295240"/>
                                          <a:pt x="169853" y="290794"/>
                                        </a:cubicBezTo>
                                        <a:cubicBezTo>
                                          <a:pt x="176967" y="286347"/>
                                          <a:pt x="182302" y="280123"/>
                                          <a:pt x="187639" y="273898"/>
                                        </a:cubicBezTo>
                                        <a:cubicBezTo>
                                          <a:pt x="192974" y="267673"/>
                                          <a:pt x="196531" y="260558"/>
                                          <a:pt x="197420" y="252555"/>
                                        </a:cubicBezTo>
                                        <a:lnTo>
                                          <a:pt x="197420" y="186748"/>
                                        </a:lnTo>
                                        <a:cubicBezTo>
                                          <a:pt x="194752" y="178745"/>
                                          <a:pt x="190306" y="170741"/>
                                          <a:pt x="184970" y="164516"/>
                                        </a:cubicBezTo>
                                        <a:cubicBezTo>
                                          <a:pt x="179635" y="158292"/>
                                          <a:pt x="173409" y="152067"/>
                                          <a:pt x="166296" y="146731"/>
                                        </a:cubicBezTo>
                                        <a:cubicBezTo>
                                          <a:pt x="159181" y="141395"/>
                                          <a:pt x="152067" y="137838"/>
                                          <a:pt x="144064" y="135170"/>
                                        </a:cubicBezTo>
                                        <a:cubicBezTo>
                                          <a:pt x="136949" y="132502"/>
                                          <a:pt x="128945" y="130724"/>
                                          <a:pt x="120943" y="130724"/>
                                        </a:cubicBezTo>
                                        <a:cubicBezTo>
                                          <a:pt x="109382" y="130724"/>
                                          <a:pt x="98711" y="133392"/>
                                          <a:pt x="88928" y="138727"/>
                                        </a:cubicBezTo>
                                        <a:cubicBezTo>
                                          <a:pt x="79146" y="144063"/>
                                          <a:pt x="71142" y="150288"/>
                                          <a:pt x="64029" y="159181"/>
                                        </a:cubicBezTo>
                                        <a:cubicBezTo>
                                          <a:pt x="49800" y="176966"/>
                                          <a:pt x="42686" y="198309"/>
                                          <a:pt x="42686" y="220541"/>
                                        </a:cubicBezTo>
                                        <a:cubicBezTo>
                                          <a:pt x="42686" y="232102"/>
                                          <a:pt x="44464" y="243662"/>
                                          <a:pt x="48910" y="254334"/>
                                        </a:cubicBezTo>
                                        <a:cubicBezTo>
                                          <a:pt x="53357" y="265005"/>
                                          <a:pt x="58693" y="273898"/>
                                          <a:pt x="66696" y="282790"/>
                                        </a:cubicBezTo>
                                        <a:cubicBezTo>
                                          <a:pt x="73811" y="290794"/>
                                          <a:pt x="82703" y="297019"/>
                                          <a:pt x="92485" y="301465"/>
                                        </a:cubicBezTo>
                                        <a:cubicBezTo>
                                          <a:pt x="103157" y="305022"/>
                                          <a:pt x="114717" y="306801"/>
                                          <a:pt x="125389" y="305912"/>
                                        </a:cubicBezTo>
                                        <a:lnTo>
                                          <a:pt x="125389" y="305912"/>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6" name="Freeform: Shape 32"/>
                                <wps:cNvSpPr/>
                                <wps:spPr>
                                  <a:xfrm>
                                    <a:off x="9871874" y="1295678"/>
                                    <a:ext cx="248107" cy="328143"/>
                                  </a:xfrm>
                                  <a:custGeom>
                                    <a:avLst/>
                                    <a:gdLst>
                                      <a:gd name="connsiteX0" fmla="*/ 0 w 248107"/>
                                      <a:gd name="connsiteY0" fmla="*/ 328144 h 328143"/>
                                      <a:gd name="connsiteX1" fmla="*/ 0 w 248107"/>
                                      <a:gd name="connsiteY1" fmla="*/ 0 h 328143"/>
                                      <a:gd name="connsiteX2" fmla="*/ 138727 w 248107"/>
                                      <a:gd name="connsiteY2" fmla="*/ 0 h 328143"/>
                                      <a:gd name="connsiteX3" fmla="*/ 178745 w 248107"/>
                                      <a:gd name="connsiteY3" fmla="*/ 8893 h 328143"/>
                                      <a:gd name="connsiteX4" fmla="*/ 209869 w 248107"/>
                                      <a:gd name="connsiteY4" fmla="*/ 32903 h 328143"/>
                                      <a:gd name="connsiteX5" fmla="*/ 230322 w 248107"/>
                                      <a:gd name="connsiteY5" fmla="*/ 66696 h 328143"/>
                                      <a:gd name="connsiteX6" fmla="*/ 237437 w 248107"/>
                                      <a:gd name="connsiteY6" fmla="*/ 104935 h 328143"/>
                                      <a:gd name="connsiteX7" fmla="*/ 232990 w 248107"/>
                                      <a:gd name="connsiteY7" fmla="*/ 137838 h 328143"/>
                                      <a:gd name="connsiteX8" fmla="*/ 219651 w 248107"/>
                                      <a:gd name="connsiteY8" fmla="*/ 166295 h 328143"/>
                                      <a:gd name="connsiteX9" fmla="*/ 198308 w 248107"/>
                                      <a:gd name="connsiteY9" fmla="*/ 188527 h 328143"/>
                                      <a:gd name="connsiteX10" fmla="*/ 169852 w 248107"/>
                                      <a:gd name="connsiteY10" fmla="*/ 201866 h 328143"/>
                                      <a:gd name="connsiteX11" fmla="*/ 248108 w 248107"/>
                                      <a:gd name="connsiteY11" fmla="*/ 326365 h 328143"/>
                                      <a:gd name="connsiteX12" fmla="*/ 201866 w 248107"/>
                                      <a:gd name="connsiteY12" fmla="*/ 326365 h 328143"/>
                                      <a:gd name="connsiteX13" fmla="*/ 128055 w 248107"/>
                                      <a:gd name="connsiteY13" fmla="*/ 209870 h 328143"/>
                                      <a:gd name="connsiteX14" fmla="*/ 41796 w 248107"/>
                                      <a:gd name="connsiteY14" fmla="*/ 209870 h 328143"/>
                                      <a:gd name="connsiteX15" fmla="*/ 41796 w 248107"/>
                                      <a:gd name="connsiteY15" fmla="*/ 326365 h 328143"/>
                                      <a:gd name="connsiteX16" fmla="*/ 0 w 248107"/>
                                      <a:gd name="connsiteY16" fmla="*/ 328144 h 328143"/>
                                      <a:gd name="connsiteX17" fmla="*/ 40907 w 248107"/>
                                      <a:gd name="connsiteY17" fmla="*/ 175188 h 328143"/>
                                      <a:gd name="connsiteX18" fmla="*/ 139616 w 248107"/>
                                      <a:gd name="connsiteY18" fmla="*/ 175188 h 328143"/>
                                      <a:gd name="connsiteX19" fmla="*/ 162737 w 248107"/>
                                      <a:gd name="connsiteY19" fmla="*/ 169852 h 328143"/>
                                      <a:gd name="connsiteX20" fmla="*/ 180523 w 248107"/>
                                      <a:gd name="connsiteY20" fmla="*/ 154734 h 328143"/>
                                      <a:gd name="connsiteX21" fmla="*/ 192084 w 248107"/>
                                      <a:gd name="connsiteY21" fmla="*/ 133392 h 328143"/>
                                      <a:gd name="connsiteX22" fmla="*/ 196530 w 248107"/>
                                      <a:gd name="connsiteY22" fmla="*/ 107603 h 328143"/>
                                      <a:gd name="connsiteX23" fmla="*/ 177856 w 248107"/>
                                      <a:gd name="connsiteY23" fmla="*/ 57803 h 328143"/>
                                      <a:gd name="connsiteX24" fmla="*/ 159180 w 248107"/>
                                      <a:gd name="connsiteY24" fmla="*/ 43575 h 328143"/>
                                      <a:gd name="connsiteX25" fmla="*/ 136948 w 248107"/>
                                      <a:gd name="connsiteY25" fmla="*/ 38239 h 328143"/>
                                      <a:gd name="connsiteX26" fmla="*/ 40907 w 248107"/>
                                      <a:gd name="connsiteY26" fmla="*/ 38239 h 328143"/>
                                      <a:gd name="connsiteX27" fmla="*/ 40907 w 248107"/>
                                      <a:gd name="connsiteY27" fmla="*/ 175188 h 328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248107" h="328143">
                                        <a:moveTo>
                                          <a:pt x="0" y="328144"/>
                                        </a:moveTo>
                                        <a:lnTo>
                                          <a:pt x="0" y="0"/>
                                        </a:lnTo>
                                        <a:lnTo>
                                          <a:pt x="138727" y="0"/>
                                        </a:lnTo>
                                        <a:cubicBezTo>
                                          <a:pt x="152955" y="0"/>
                                          <a:pt x="166295" y="3557"/>
                                          <a:pt x="178745" y="8893"/>
                                        </a:cubicBezTo>
                                        <a:cubicBezTo>
                                          <a:pt x="190305" y="14228"/>
                                          <a:pt x="200977" y="22232"/>
                                          <a:pt x="209869" y="32903"/>
                                        </a:cubicBezTo>
                                        <a:cubicBezTo>
                                          <a:pt x="218762" y="42685"/>
                                          <a:pt x="225876" y="54246"/>
                                          <a:pt x="230322" y="66696"/>
                                        </a:cubicBezTo>
                                        <a:cubicBezTo>
                                          <a:pt x="235659" y="79146"/>
                                          <a:pt x="237437" y="91596"/>
                                          <a:pt x="237437" y="104935"/>
                                        </a:cubicBezTo>
                                        <a:cubicBezTo>
                                          <a:pt x="237437" y="115606"/>
                                          <a:pt x="235659" y="127167"/>
                                          <a:pt x="232990" y="137838"/>
                                        </a:cubicBezTo>
                                        <a:cubicBezTo>
                                          <a:pt x="229433" y="147620"/>
                                          <a:pt x="224987" y="157402"/>
                                          <a:pt x="219651" y="166295"/>
                                        </a:cubicBezTo>
                                        <a:cubicBezTo>
                                          <a:pt x="214316" y="175188"/>
                                          <a:pt x="206312" y="182302"/>
                                          <a:pt x="198308" y="188527"/>
                                        </a:cubicBezTo>
                                        <a:cubicBezTo>
                                          <a:pt x="189416" y="194752"/>
                                          <a:pt x="180523" y="199198"/>
                                          <a:pt x="169852" y="201866"/>
                                        </a:cubicBezTo>
                                        <a:lnTo>
                                          <a:pt x="248108" y="326365"/>
                                        </a:lnTo>
                                        <a:lnTo>
                                          <a:pt x="201866" y="326365"/>
                                        </a:lnTo>
                                        <a:lnTo>
                                          <a:pt x="128055" y="209870"/>
                                        </a:lnTo>
                                        <a:lnTo>
                                          <a:pt x="41796" y="209870"/>
                                        </a:lnTo>
                                        <a:lnTo>
                                          <a:pt x="41796" y="326365"/>
                                        </a:lnTo>
                                        <a:lnTo>
                                          <a:pt x="0" y="328144"/>
                                        </a:lnTo>
                                        <a:close/>
                                        <a:moveTo>
                                          <a:pt x="40907" y="175188"/>
                                        </a:moveTo>
                                        <a:lnTo>
                                          <a:pt x="139616" y="175188"/>
                                        </a:lnTo>
                                        <a:cubicBezTo>
                                          <a:pt x="147620" y="175188"/>
                                          <a:pt x="155624" y="173409"/>
                                          <a:pt x="162737" y="169852"/>
                                        </a:cubicBezTo>
                                        <a:cubicBezTo>
                                          <a:pt x="169852" y="166295"/>
                                          <a:pt x="176076" y="160959"/>
                                          <a:pt x="180523" y="154734"/>
                                        </a:cubicBezTo>
                                        <a:cubicBezTo>
                                          <a:pt x="185858" y="148509"/>
                                          <a:pt x="189416" y="140506"/>
                                          <a:pt x="192084" y="133392"/>
                                        </a:cubicBezTo>
                                        <a:cubicBezTo>
                                          <a:pt x="194751" y="125388"/>
                                          <a:pt x="196530" y="116495"/>
                                          <a:pt x="196530" y="107603"/>
                                        </a:cubicBezTo>
                                        <a:cubicBezTo>
                                          <a:pt x="195641" y="88928"/>
                                          <a:pt x="189416" y="72031"/>
                                          <a:pt x="177856" y="57803"/>
                                        </a:cubicBezTo>
                                        <a:cubicBezTo>
                                          <a:pt x="172519" y="51578"/>
                                          <a:pt x="166295" y="47132"/>
                                          <a:pt x="159180" y="43575"/>
                                        </a:cubicBezTo>
                                        <a:cubicBezTo>
                                          <a:pt x="152066" y="40018"/>
                                          <a:pt x="144952" y="38239"/>
                                          <a:pt x="136948" y="38239"/>
                                        </a:cubicBezTo>
                                        <a:lnTo>
                                          <a:pt x="40907" y="38239"/>
                                        </a:lnTo>
                                        <a:lnTo>
                                          <a:pt x="40907" y="175188"/>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7" name="Freeform: Shape 33"/>
                                <wps:cNvSpPr/>
                                <wps:spPr>
                                  <a:xfrm>
                                    <a:off x="10122872" y="1381938"/>
                                    <a:ext cx="242551" cy="247568"/>
                                  </a:xfrm>
                                  <a:custGeom>
                                    <a:avLst/>
                                    <a:gdLst>
                                      <a:gd name="connsiteX0" fmla="*/ 122499 w 242551"/>
                                      <a:gd name="connsiteY0" fmla="*/ 247219 h 247568"/>
                                      <a:gd name="connsiteX1" fmla="*/ 72698 w 242551"/>
                                      <a:gd name="connsiteY1" fmla="*/ 237437 h 247568"/>
                                      <a:gd name="connsiteX2" fmla="*/ 33571 w 242551"/>
                                      <a:gd name="connsiteY2" fmla="*/ 210759 h 247568"/>
                                      <a:gd name="connsiteX3" fmla="*/ 8671 w 242551"/>
                                      <a:gd name="connsiteY3" fmla="*/ 171631 h 247568"/>
                                      <a:gd name="connsiteX4" fmla="*/ 8671 w 242551"/>
                                      <a:gd name="connsiteY4" fmla="*/ 75589 h 247568"/>
                                      <a:gd name="connsiteX5" fmla="*/ 34460 w 242551"/>
                                      <a:gd name="connsiteY5" fmla="*/ 36460 h 247568"/>
                                      <a:gd name="connsiteX6" fmla="*/ 73589 w 242551"/>
                                      <a:gd name="connsiteY6" fmla="*/ 9782 h 247568"/>
                                      <a:gd name="connsiteX7" fmla="*/ 122499 w 242551"/>
                                      <a:gd name="connsiteY7" fmla="*/ 0 h 247568"/>
                                      <a:gd name="connsiteX8" fmla="*/ 171409 w 242551"/>
                                      <a:gd name="connsiteY8" fmla="*/ 10671 h 247568"/>
                                      <a:gd name="connsiteX9" fmla="*/ 209647 w 242551"/>
                                      <a:gd name="connsiteY9" fmla="*/ 37350 h 247568"/>
                                      <a:gd name="connsiteX10" fmla="*/ 233659 w 242551"/>
                                      <a:gd name="connsiteY10" fmla="*/ 76478 h 247568"/>
                                      <a:gd name="connsiteX11" fmla="*/ 242551 w 242551"/>
                                      <a:gd name="connsiteY11" fmla="*/ 122720 h 247568"/>
                                      <a:gd name="connsiteX12" fmla="*/ 242551 w 242551"/>
                                      <a:gd name="connsiteY12" fmla="*/ 131613 h 247568"/>
                                      <a:gd name="connsiteX13" fmla="*/ 242551 w 242551"/>
                                      <a:gd name="connsiteY13" fmla="*/ 137838 h 247568"/>
                                      <a:gd name="connsiteX14" fmla="*/ 46020 w 242551"/>
                                      <a:gd name="connsiteY14" fmla="*/ 137838 h 247568"/>
                                      <a:gd name="connsiteX15" fmla="*/ 54024 w 242551"/>
                                      <a:gd name="connsiteY15" fmla="*/ 169852 h 247568"/>
                                      <a:gd name="connsiteX16" fmla="*/ 72698 w 242551"/>
                                      <a:gd name="connsiteY16" fmla="*/ 195641 h 247568"/>
                                      <a:gd name="connsiteX17" fmla="*/ 97599 w 242551"/>
                                      <a:gd name="connsiteY17" fmla="*/ 211648 h 247568"/>
                                      <a:gd name="connsiteX18" fmla="*/ 126945 w 242551"/>
                                      <a:gd name="connsiteY18" fmla="*/ 217873 h 247568"/>
                                      <a:gd name="connsiteX19" fmla="*/ 148287 w 242551"/>
                                      <a:gd name="connsiteY19" fmla="*/ 217873 h 247568"/>
                                      <a:gd name="connsiteX20" fmla="*/ 167852 w 242551"/>
                                      <a:gd name="connsiteY20" fmla="*/ 208980 h 247568"/>
                                      <a:gd name="connsiteX21" fmla="*/ 183858 w 242551"/>
                                      <a:gd name="connsiteY21" fmla="*/ 197420 h 247568"/>
                                      <a:gd name="connsiteX22" fmla="*/ 195419 w 242551"/>
                                      <a:gd name="connsiteY22" fmla="*/ 180523 h 247568"/>
                                      <a:gd name="connsiteX23" fmla="*/ 230101 w 242551"/>
                                      <a:gd name="connsiteY23" fmla="*/ 190305 h 247568"/>
                                      <a:gd name="connsiteX24" fmla="*/ 214094 w 242551"/>
                                      <a:gd name="connsiteY24" fmla="*/ 214316 h 247568"/>
                                      <a:gd name="connsiteX25" fmla="*/ 190084 w 242551"/>
                                      <a:gd name="connsiteY25" fmla="*/ 232991 h 247568"/>
                                      <a:gd name="connsiteX26" fmla="*/ 159848 w 242551"/>
                                      <a:gd name="connsiteY26" fmla="*/ 245441 h 247568"/>
                                      <a:gd name="connsiteX27" fmla="*/ 122499 w 242551"/>
                                      <a:gd name="connsiteY27" fmla="*/ 247219 h 247568"/>
                                      <a:gd name="connsiteX28" fmla="*/ 204312 w 242551"/>
                                      <a:gd name="connsiteY28" fmla="*/ 106713 h 247568"/>
                                      <a:gd name="connsiteX29" fmla="*/ 195419 w 242551"/>
                                      <a:gd name="connsiteY29" fmla="*/ 75589 h 247568"/>
                                      <a:gd name="connsiteX30" fmla="*/ 177634 w 242551"/>
                                      <a:gd name="connsiteY30" fmla="*/ 50689 h 247568"/>
                                      <a:gd name="connsiteX31" fmla="*/ 151844 w 242551"/>
                                      <a:gd name="connsiteY31" fmla="*/ 34682 h 247568"/>
                                      <a:gd name="connsiteX32" fmla="*/ 121609 w 242551"/>
                                      <a:gd name="connsiteY32" fmla="*/ 28457 h 247568"/>
                                      <a:gd name="connsiteX33" fmla="*/ 91374 w 242551"/>
                                      <a:gd name="connsiteY33" fmla="*/ 34682 h 247568"/>
                                      <a:gd name="connsiteX34" fmla="*/ 66474 w 242551"/>
                                      <a:gd name="connsiteY34" fmla="*/ 50689 h 247568"/>
                                      <a:gd name="connsiteX35" fmla="*/ 49577 w 242551"/>
                                      <a:gd name="connsiteY35" fmla="*/ 74699 h 247568"/>
                                      <a:gd name="connsiteX36" fmla="*/ 40685 w 242551"/>
                                      <a:gd name="connsiteY36" fmla="*/ 105824 h 247568"/>
                                      <a:gd name="connsiteX37" fmla="*/ 204312 w 242551"/>
                                      <a:gd name="connsiteY37" fmla="*/ 106713 h 24756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242551" h="247568">
                                        <a:moveTo>
                                          <a:pt x="122499" y="247219"/>
                                        </a:moveTo>
                                        <a:cubicBezTo>
                                          <a:pt x="105602" y="247219"/>
                                          <a:pt x="88706" y="243662"/>
                                          <a:pt x="72698" y="237437"/>
                                        </a:cubicBezTo>
                                        <a:cubicBezTo>
                                          <a:pt x="58470" y="231212"/>
                                          <a:pt x="45131" y="222319"/>
                                          <a:pt x="33571" y="210759"/>
                                        </a:cubicBezTo>
                                        <a:cubicBezTo>
                                          <a:pt x="22899" y="199198"/>
                                          <a:pt x="14006" y="185859"/>
                                          <a:pt x="8671" y="171631"/>
                                        </a:cubicBezTo>
                                        <a:cubicBezTo>
                                          <a:pt x="-2890" y="140506"/>
                                          <a:pt x="-2890" y="106713"/>
                                          <a:pt x="8671" y="75589"/>
                                        </a:cubicBezTo>
                                        <a:cubicBezTo>
                                          <a:pt x="14006" y="60471"/>
                                          <a:pt x="22899" y="47132"/>
                                          <a:pt x="34460" y="36460"/>
                                        </a:cubicBezTo>
                                        <a:cubicBezTo>
                                          <a:pt x="45131" y="24900"/>
                                          <a:pt x="58470" y="16007"/>
                                          <a:pt x="73589" y="9782"/>
                                        </a:cubicBezTo>
                                        <a:cubicBezTo>
                                          <a:pt x="88706" y="3557"/>
                                          <a:pt x="105602" y="0"/>
                                          <a:pt x="122499" y="0"/>
                                        </a:cubicBezTo>
                                        <a:cubicBezTo>
                                          <a:pt x="139394" y="0"/>
                                          <a:pt x="156291" y="3557"/>
                                          <a:pt x="171409" y="10671"/>
                                        </a:cubicBezTo>
                                        <a:cubicBezTo>
                                          <a:pt x="185637" y="16896"/>
                                          <a:pt x="198976" y="25789"/>
                                          <a:pt x="209647" y="37350"/>
                                        </a:cubicBezTo>
                                        <a:cubicBezTo>
                                          <a:pt x="220319" y="48910"/>
                                          <a:pt x="228322" y="61360"/>
                                          <a:pt x="233659" y="76478"/>
                                        </a:cubicBezTo>
                                        <a:cubicBezTo>
                                          <a:pt x="238994" y="91596"/>
                                          <a:pt x="241661" y="106713"/>
                                          <a:pt x="242551" y="122720"/>
                                        </a:cubicBezTo>
                                        <a:cubicBezTo>
                                          <a:pt x="242551" y="125388"/>
                                          <a:pt x="242551" y="128945"/>
                                          <a:pt x="242551" y="131613"/>
                                        </a:cubicBezTo>
                                        <a:cubicBezTo>
                                          <a:pt x="242551" y="133392"/>
                                          <a:pt x="242551" y="136060"/>
                                          <a:pt x="242551" y="137838"/>
                                        </a:cubicBezTo>
                                        <a:lnTo>
                                          <a:pt x="46020" y="137838"/>
                                        </a:lnTo>
                                        <a:cubicBezTo>
                                          <a:pt x="46020" y="149399"/>
                                          <a:pt x="48688" y="160070"/>
                                          <a:pt x="54024" y="169852"/>
                                        </a:cubicBezTo>
                                        <a:cubicBezTo>
                                          <a:pt x="58470" y="179634"/>
                                          <a:pt x="64696" y="188527"/>
                                          <a:pt x="72698" y="195641"/>
                                        </a:cubicBezTo>
                                        <a:cubicBezTo>
                                          <a:pt x="79813" y="202755"/>
                                          <a:pt x="87817" y="208091"/>
                                          <a:pt x="97599" y="211648"/>
                                        </a:cubicBezTo>
                                        <a:cubicBezTo>
                                          <a:pt x="106491" y="215205"/>
                                          <a:pt x="117162" y="217873"/>
                                          <a:pt x="126945" y="217873"/>
                                        </a:cubicBezTo>
                                        <a:cubicBezTo>
                                          <a:pt x="134059" y="218762"/>
                                          <a:pt x="141173" y="218762"/>
                                          <a:pt x="148287" y="217873"/>
                                        </a:cubicBezTo>
                                        <a:cubicBezTo>
                                          <a:pt x="155402" y="216095"/>
                                          <a:pt x="161626" y="213427"/>
                                          <a:pt x="167852" y="208980"/>
                                        </a:cubicBezTo>
                                        <a:cubicBezTo>
                                          <a:pt x="173187" y="205423"/>
                                          <a:pt x="178523" y="201866"/>
                                          <a:pt x="183858" y="197420"/>
                                        </a:cubicBezTo>
                                        <a:cubicBezTo>
                                          <a:pt x="189195" y="192973"/>
                                          <a:pt x="192751" y="186748"/>
                                          <a:pt x="195419" y="180523"/>
                                        </a:cubicBezTo>
                                        <a:lnTo>
                                          <a:pt x="230101" y="190305"/>
                                        </a:lnTo>
                                        <a:cubicBezTo>
                                          <a:pt x="226544" y="199198"/>
                                          <a:pt x="220319" y="207202"/>
                                          <a:pt x="214094" y="214316"/>
                                        </a:cubicBezTo>
                                        <a:cubicBezTo>
                                          <a:pt x="206980" y="221430"/>
                                          <a:pt x="198976" y="228544"/>
                                          <a:pt x="190084" y="232991"/>
                                        </a:cubicBezTo>
                                        <a:cubicBezTo>
                                          <a:pt x="180302" y="238327"/>
                                          <a:pt x="170519" y="242773"/>
                                          <a:pt x="159848" y="245441"/>
                                        </a:cubicBezTo>
                                        <a:cubicBezTo>
                                          <a:pt x="147398" y="247219"/>
                                          <a:pt x="134948" y="248108"/>
                                          <a:pt x="122499" y="247219"/>
                                        </a:cubicBezTo>
                                        <a:close/>
                                        <a:moveTo>
                                          <a:pt x="204312" y="106713"/>
                                        </a:moveTo>
                                        <a:cubicBezTo>
                                          <a:pt x="203423" y="96042"/>
                                          <a:pt x="200755" y="85371"/>
                                          <a:pt x="195419" y="75589"/>
                                        </a:cubicBezTo>
                                        <a:cubicBezTo>
                                          <a:pt x="190973" y="66696"/>
                                          <a:pt x="184748" y="57803"/>
                                          <a:pt x="177634" y="50689"/>
                                        </a:cubicBezTo>
                                        <a:cubicBezTo>
                                          <a:pt x="170519" y="43575"/>
                                          <a:pt x="161626" y="38239"/>
                                          <a:pt x="151844" y="34682"/>
                                        </a:cubicBezTo>
                                        <a:cubicBezTo>
                                          <a:pt x="142062" y="30235"/>
                                          <a:pt x="132281" y="28457"/>
                                          <a:pt x="121609" y="28457"/>
                                        </a:cubicBezTo>
                                        <a:cubicBezTo>
                                          <a:pt x="110938" y="28457"/>
                                          <a:pt x="101156" y="30235"/>
                                          <a:pt x="91374" y="34682"/>
                                        </a:cubicBezTo>
                                        <a:cubicBezTo>
                                          <a:pt x="82481" y="38239"/>
                                          <a:pt x="73589" y="44464"/>
                                          <a:pt x="66474" y="50689"/>
                                        </a:cubicBezTo>
                                        <a:cubicBezTo>
                                          <a:pt x="59359" y="57803"/>
                                          <a:pt x="53135" y="65807"/>
                                          <a:pt x="49577" y="74699"/>
                                        </a:cubicBezTo>
                                        <a:cubicBezTo>
                                          <a:pt x="45131" y="84481"/>
                                          <a:pt x="42464" y="95153"/>
                                          <a:pt x="40685" y="105824"/>
                                        </a:cubicBezTo>
                                        <a:lnTo>
                                          <a:pt x="204312" y="106713"/>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8" name="Freeform: Shape 34"/>
                                <wps:cNvSpPr/>
                                <wps:spPr>
                                  <a:xfrm>
                                    <a:off x="10376094" y="1380160"/>
                                    <a:ext cx="236547" cy="345210"/>
                                  </a:xfrm>
                                  <a:custGeom>
                                    <a:avLst/>
                                    <a:gdLst>
                                      <a:gd name="connsiteX0" fmla="*/ 112049 w 236547"/>
                                      <a:gd name="connsiteY0" fmla="*/ 247219 h 345210"/>
                                      <a:gd name="connsiteX1" fmla="*/ 65807 w 236547"/>
                                      <a:gd name="connsiteY1" fmla="*/ 235659 h 345210"/>
                                      <a:gd name="connsiteX2" fmla="*/ 31125 w 236547"/>
                                      <a:gd name="connsiteY2" fmla="*/ 208980 h 345210"/>
                                      <a:gd name="connsiteX3" fmla="*/ 8004 w 236547"/>
                                      <a:gd name="connsiteY3" fmla="*/ 169852 h 345210"/>
                                      <a:gd name="connsiteX4" fmla="*/ 0 w 236547"/>
                                      <a:gd name="connsiteY4" fmla="*/ 124499 h 345210"/>
                                      <a:gd name="connsiteX5" fmla="*/ 8004 w 236547"/>
                                      <a:gd name="connsiteY5" fmla="*/ 76478 h 345210"/>
                                      <a:gd name="connsiteX6" fmla="*/ 31125 w 236547"/>
                                      <a:gd name="connsiteY6" fmla="*/ 36460 h 345210"/>
                                      <a:gd name="connsiteX7" fmla="*/ 65807 w 236547"/>
                                      <a:gd name="connsiteY7" fmla="*/ 9782 h 345210"/>
                                      <a:gd name="connsiteX8" fmla="*/ 111160 w 236547"/>
                                      <a:gd name="connsiteY8" fmla="*/ 0 h 345210"/>
                                      <a:gd name="connsiteX9" fmla="*/ 163627 w 236547"/>
                                      <a:gd name="connsiteY9" fmla="*/ 15118 h 345210"/>
                                      <a:gd name="connsiteX10" fmla="*/ 200088 w 236547"/>
                                      <a:gd name="connsiteY10" fmla="*/ 51578 h 345210"/>
                                      <a:gd name="connsiteX11" fmla="*/ 200088 w 236547"/>
                                      <a:gd name="connsiteY11" fmla="*/ 4446 h 345210"/>
                                      <a:gd name="connsiteX12" fmla="*/ 236548 w 236547"/>
                                      <a:gd name="connsiteY12" fmla="*/ 4446 h 345210"/>
                                      <a:gd name="connsiteX13" fmla="*/ 236548 w 236547"/>
                                      <a:gd name="connsiteY13" fmla="*/ 240105 h 345210"/>
                                      <a:gd name="connsiteX14" fmla="*/ 226766 w 236547"/>
                                      <a:gd name="connsiteY14" fmla="*/ 285458 h 345210"/>
                                      <a:gd name="connsiteX15" fmla="*/ 200977 w 236547"/>
                                      <a:gd name="connsiteY15" fmla="*/ 318362 h 345210"/>
                                      <a:gd name="connsiteX16" fmla="*/ 161848 w 236547"/>
                                      <a:gd name="connsiteY16" fmla="*/ 338815 h 345210"/>
                                      <a:gd name="connsiteX17" fmla="*/ 114717 w 236547"/>
                                      <a:gd name="connsiteY17" fmla="*/ 345040 h 345210"/>
                                      <a:gd name="connsiteX18" fmla="*/ 48910 w 236547"/>
                                      <a:gd name="connsiteY18" fmla="*/ 331701 h 345210"/>
                                      <a:gd name="connsiteX19" fmla="*/ 6225 w 236547"/>
                                      <a:gd name="connsiteY19" fmla="*/ 292572 h 345210"/>
                                      <a:gd name="connsiteX20" fmla="*/ 30236 w 236547"/>
                                      <a:gd name="connsiteY20" fmla="*/ 271230 h 345210"/>
                                      <a:gd name="connsiteX21" fmla="*/ 66696 w 236547"/>
                                      <a:gd name="connsiteY21" fmla="*/ 303244 h 345210"/>
                                      <a:gd name="connsiteX22" fmla="*/ 115606 w 236547"/>
                                      <a:gd name="connsiteY22" fmla="*/ 313915 h 345210"/>
                                      <a:gd name="connsiteX23" fmla="*/ 146731 w 236547"/>
                                      <a:gd name="connsiteY23" fmla="*/ 309469 h 345210"/>
                                      <a:gd name="connsiteX24" fmla="*/ 172520 w 236547"/>
                                      <a:gd name="connsiteY24" fmla="*/ 296130 h 345210"/>
                                      <a:gd name="connsiteX25" fmla="*/ 190306 w 236547"/>
                                      <a:gd name="connsiteY25" fmla="*/ 273008 h 345210"/>
                                      <a:gd name="connsiteX26" fmla="*/ 196530 w 236547"/>
                                      <a:gd name="connsiteY26" fmla="*/ 240105 h 345210"/>
                                      <a:gd name="connsiteX27" fmla="*/ 196530 w 236547"/>
                                      <a:gd name="connsiteY27" fmla="*/ 198309 h 345210"/>
                                      <a:gd name="connsiteX28" fmla="*/ 180524 w 236547"/>
                                      <a:gd name="connsiteY28" fmla="*/ 217873 h 345210"/>
                                      <a:gd name="connsiteX29" fmla="*/ 160070 w 236547"/>
                                      <a:gd name="connsiteY29" fmla="*/ 232991 h 345210"/>
                                      <a:gd name="connsiteX30" fmla="*/ 136949 w 236547"/>
                                      <a:gd name="connsiteY30" fmla="*/ 242773 h 345210"/>
                                      <a:gd name="connsiteX31" fmla="*/ 112049 w 236547"/>
                                      <a:gd name="connsiteY31" fmla="*/ 247219 h 345210"/>
                                      <a:gd name="connsiteX32" fmla="*/ 124499 w 236547"/>
                                      <a:gd name="connsiteY32" fmla="*/ 214316 h 345210"/>
                                      <a:gd name="connsiteX33" fmla="*/ 149399 w 236547"/>
                                      <a:gd name="connsiteY33" fmla="*/ 209870 h 345210"/>
                                      <a:gd name="connsiteX34" fmla="*/ 170741 w 236547"/>
                                      <a:gd name="connsiteY34" fmla="*/ 198309 h 345210"/>
                                      <a:gd name="connsiteX35" fmla="*/ 187637 w 236547"/>
                                      <a:gd name="connsiteY35" fmla="*/ 180523 h 345210"/>
                                      <a:gd name="connsiteX36" fmla="*/ 196530 w 236547"/>
                                      <a:gd name="connsiteY36" fmla="*/ 160959 h 345210"/>
                                      <a:gd name="connsiteX37" fmla="*/ 196530 w 236547"/>
                                      <a:gd name="connsiteY37" fmla="*/ 95153 h 345210"/>
                                      <a:gd name="connsiteX38" fmla="*/ 183191 w 236547"/>
                                      <a:gd name="connsiteY38" fmla="*/ 72031 h 345210"/>
                                      <a:gd name="connsiteX39" fmla="*/ 144063 w 236547"/>
                                      <a:gd name="connsiteY39" fmla="*/ 43575 h 345210"/>
                                      <a:gd name="connsiteX40" fmla="*/ 120053 w 236547"/>
                                      <a:gd name="connsiteY40" fmla="*/ 39128 h 345210"/>
                                      <a:gd name="connsiteX41" fmla="*/ 87150 w 236547"/>
                                      <a:gd name="connsiteY41" fmla="*/ 47132 h 345210"/>
                                      <a:gd name="connsiteX42" fmla="*/ 62249 w 236547"/>
                                      <a:gd name="connsiteY42" fmla="*/ 68474 h 345210"/>
                                      <a:gd name="connsiteX43" fmla="*/ 46242 w 236547"/>
                                      <a:gd name="connsiteY43" fmla="*/ 96931 h 345210"/>
                                      <a:gd name="connsiteX44" fmla="*/ 40907 w 236547"/>
                                      <a:gd name="connsiteY44" fmla="*/ 129834 h 345210"/>
                                      <a:gd name="connsiteX45" fmla="*/ 47132 w 236547"/>
                                      <a:gd name="connsiteY45" fmla="*/ 163627 h 345210"/>
                                      <a:gd name="connsiteX46" fmla="*/ 64028 w 236547"/>
                                      <a:gd name="connsiteY46" fmla="*/ 191195 h 345210"/>
                                      <a:gd name="connsiteX47" fmla="*/ 89817 w 236547"/>
                                      <a:gd name="connsiteY47" fmla="*/ 209870 h 345210"/>
                                      <a:gd name="connsiteX48" fmla="*/ 124499 w 236547"/>
                                      <a:gd name="connsiteY48" fmla="*/ 214316 h 345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Lst>
                                    <a:rect l="l" t="t" r="r" b="b"/>
                                    <a:pathLst>
                                      <a:path w="236547" h="345210">
                                        <a:moveTo>
                                          <a:pt x="112049" y="247219"/>
                                        </a:moveTo>
                                        <a:cubicBezTo>
                                          <a:pt x="96042" y="247219"/>
                                          <a:pt x="80035" y="242773"/>
                                          <a:pt x="65807" y="235659"/>
                                        </a:cubicBezTo>
                                        <a:cubicBezTo>
                                          <a:pt x="52468" y="229434"/>
                                          <a:pt x="40907" y="219652"/>
                                          <a:pt x="31125" y="208980"/>
                                        </a:cubicBezTo>
                                        <a:cubicBezTo>
                                          <a:pt x="21343" y="197420"/>
                                          <a:pt x="13339" y="184081"/>
                                          <a:pt x="8004" y="169852"/>
                                        </a:cubicBezTo>
                                        <a:cubicBezTo>
                                          <a:pt x="2668" y="155624"/>
                                          <a:pt x="0" y="139617"/>
                                          <a:pt x="0" y="124499"/>
                                        </a:cubicBezTo>
                                        <a:cubicBezTo>
                                          <a:pt x="0" y="108492"/>
                                          <a:pt x="2668" y="91596"/>
                                          <a:pt x="8004" y="76478"/>
                                        </a:cubicBezTo>
                                        <a:cubicBezTo>
                                          <a:pt x="13339" y="61360"/>
                                          <a:pt x="20454" y="48021"/>
                                          <a:pt x="31125" y="36460"/>
                                        </a:cubicBezTo>
                                        <a:cubicBezTo>
                                          <a:pt x="40907" y="24900"/>
                                          <a:pt x="52468" y="16007"/>
                                          <a:pt x="65807" y="9782"/>
                                        </a:cubicBezTo>
                                        <a:cubicBezTo>
                                          <a:pt x="80035" y="3557"/>
                                          <a:pt x="95152" y="0"/>
                                          <a:pt x="111160" y="0"/>
                                        </a:cubicBezTo>
                                        <a:cubicBezTo>
                                          <a:pt x="129834" y="0"/>
                                          <a:pt x="147620" y="5336"/>
                                          <a:pt x="163627" y="15118"/>
                                        </a:cubicBezTo>
                                        <a:cubicBezTo>
                                          <a:pt x="177856" y="24900"/>
                                          <a:pt x="190306" y="37350"/>
                                          <a:pt x="200088" y="51578"/>
                                        </a:cubicBezTo>
                                        <a:lnTo>
                                          <a:pt x="200088" y="4446"/>
                                        </a:lnTo>
                                        <a:lnTo>
                                          <a:pt x="236548" y="4446"/>
                                        </a:lnTo>
                                        <a:lnTo>
                                          <a:pt x="236548" y="240105"/>
                                        </a:lnTo>
                                        <a:cubicBezTo>
                                          <a:pt x="236548" y="256112"/>
                                          <a:pt x="233881" y="271230"/>
                                          <a:pt x="226766" y="285458"/>
                                        </a:cubicBezTo>
                                        <a:cubicBezTo>
                                          <a:pt x="220541" y="297908"/>
                                          <a:pt x="211649" y="309469"/>
                                          <a:pt x="200977" y="318362"/>
                                        </a:cubicBezTo>
                                        <a:cubicBezTo>
                                          <a:pt x="189417" y="327254"/>
                                          <a:pt x="176077" y="334368"/>
                                          <a:pt x="161848" y="338815"/>
                                        </a:cubicBezTo>
                                        <a:cubicBezTo>
                                          <a:pt x="146731" y="343261"/>
                                          <a:pt x="130723" y="345929"/>
                                          <a:pt x="114717" y="345040"/>
                                        </a:cubicBezTo>
                                        <a:cubicBezTo>
                                          <a:pt x="92485" y="345929"/>
                                          <a:pt x="69364" y="341483"/>
                                          <a:pt x="48910" y="331701"/>
                                        </a:cubicBezTo>
                                        <a:cubicBezTo>
                                          <a:pt x="32014" y="322808"/>
                                          <a:pt x="16896" y="309469"/>
                                          <a:pt x="6225" y="292572"/>
                                        </a:cubicBezTo>
                                        <a:lnTo>
                                          <a:pt x="30236" y="271230"/>
                                        </a:lnTo>
                                        <a:cubicBezTo>
                                          <a:pt x="39128" y="285458"/>
                                          <a:pt x="51579" y="296130"/>
                                          <a:pt x="66696" y="303244"/>
                                        </a:cubicBezTo>
                                        <a:cubicBezTo>
                                          <a:pt x="81813" y="310358"/>
                                          <a:pt x="98710" y="313915"/>
                                          <a:pt x="115606" y="313915"/>
                                        </a:cubicBezTo>
                                        <a:cubicBezTo>
                                          <a:pt x="126277" y="313915"/>
                                          <a:pt x="136949" y="312136"/>
                                          <a:pt x="146731" y="309469"/>
                                        </a:cubicBezTo>
                                        <a:cubicBezTo>
                                          <a:pt x="155624" y="306801"/>
                                          <a:pt x="164516" y="301465"/>
                                          <a:pt x="172520" y="296130"/>
                                        </a:cubicBezTo>
                                        <a:cubicBezTo>
                                          <a:pt x="179634" y="289905"/>
                                          <a:pt x="185859" y="281901"/>
                                          <a:pt x="190306" y="273008"/>
                                        </a:cubicBezTo>
                                        <a:cubicBezTo>
                                          <a:pt x="194752" y="262337"/>
                                          <a:pt x="197419" y="251666"/>
                                          <a:pt x="196530" y="240105"/>
                                        </a:cubicBezTo>
                                        <a:lnTo>
                                          <a:pt x="196530" y="198309"/>
                                        </a:lnTo>
                                        <a:cubicBezTo>
                                          <a:pt x="192084" y="205423"/>
                                          <a:pt x="186748" y="212537"/>
                                          <a:pt x="180524" y="217873"/>
                                        </a:cubicBezTo>
                                        <a:cubicBezTo>
                                          <a:pt x="174298" y="224098"/>
                                          <a:pt x="168074" y="229434"/>
                                          <a:pt x="160070" y="232991"/>
                                        </a:cubicBezTo>
                                        <a:cubicBezTo>
                                          <a:pt x="152955" y="237437"/>
                                          <a:pt x="144953" y="240105"/>
                                          <a:pt x="136949" y="242773"/>
                                        </a:cubicBezTo>
                                        <a:cubicBezTo>
                                          <a:pt x="128945" y="245441"/>
                                          <a:pt x="120053" y="246330"/>
                                          <a:pt x="112049" y="247219"/>
                                        </a:cubicBezTo>
                                        <a:close/>
                                        <a:moveTo>
                                          <a:pt x="124499" y="214316"/>
                                        </a:moveTo>
                                        <a:cubicBezTo>
                                          <a:pt x="133392" y="214316"/>
                                          <a:pt x="141395" y="212537"/>
                                          <a:pt x="149399" y="209870"/>
                                        </a:cubicBezTo>
                                        <a:cubicBezTo>
                                          <a:pt x="157402" y="207202"/>
                                          <a:pt x="164516" y="202755"/>
                                          <a:pt x="170741" y="198309"/>
                                        </a:cubicBezTo>
                                        <a:cubicBezTo>
                                          <a:pt x="176967" y="193863"/>
                                          <a:pt x="183191" y="187638"/>
                                          <a:pt x="187637" y="180523"/>
                                        </a:cubicBezTo>
                                        <a:cubicBezTo>
                                          <a:pt x="192084" y="175188"/>
                                          <a:pt x="195641" y="168073"/>
                                          <a:pt x="196530" y="160959"/>
                                        </a:cubicBezTo>
                                        <a:lnTo>
                                          <a:pt x="196530" y="95153"/>
                                        </a:lnTo>
                                        <a:cubicBezTo>
                                          <a:pt x="192973" y="87149"/>
                                          <a:pt x="188526" y="79146"/>
                                          <a:pt x="183191" y="72031"/>
                                        </a:cubicBezTo>
                                        <a:cubicBezTo>
                                          <a:pt x="173409" y="58692"/>
                                          <a:pt x="160070" y="48910"/>
                                          <a:pt x="144063" y="43575"/>
                                        </a:cubicBezTo>
                                        <a:cubicBezTo>
                                          <a:pt x="136949" y="40907"/>
                                          <a:pt x="128945" y="39128"/>
                                          <a:pt x="120053" y="39128"/>
                                        </a:cubicBezTo>
                                        <a:cubicBezTo>
                                          <a:pt x="108491" y="39128"/>
                                          <a:pt x="96932" y="41796"/>
                                          <a:pt x="87150" y="47132"/>
                                        </a:cubicBezTo>
                                        <a:cubicBezTo>
                                          <a:pt x="77367" y="52467"/>
                                          <a:pt x="69364" y="59582"/>
                                          <a:pt x="62249" y="68474"/>
                                        </a:cubicBezTo>
                                        <a:cubicBezTo>
                                          <a:pt x="56025" y="77367"/>
                                          <a:pt x="50688" y="87149"/>
                                          <a:pt x="46242" y="96931"/>
                                        </a:cubicBezTo>
                                        <a:cubicBezTo>
                                          <a:pt x="42686" y="107603"/>
                                          <a:pt x="40907" y="118274"/>
                                          <a:pt x="40907" y="129834"/>
                                        </a:cubicBezTo>
                                        <a:cubicBezTo>
                                          <a:pt x="40907" y="141395"/>
                                          <a:pt x="42686" y="152956"/>
                                          <a:pt x="47132" y="163627"/>
                                        </a:cubicBezTo>
                                        <a:cubicBezTo>
                                          <a:pt x="50688" y="173409"/>
                                          <a:pt x="56914" y="183191"/>
                                          <a:pt x="64028" y="191195"/>
                                        </a:cubicBezTo>
                                        <a:cubicBezTo>
                                          <a:pt x="71142" y="199198"/>
                                          <a:pt x="80035" y="205423"/>
                                          <a:pt x="89817" y="209870"/>
                                        </a:cubicBezTo>
                                        <a:cubicBezTo>
                                          <a:pt x="102267" y="213427"/>
                                          <a:pt x="112938" y="215205"/>
                                          <a:pt x="124499" y="214316"/>
                                        </a:cubicBez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99" name="Freeform: Shape 35"/>
                                <wps:cNvSpPr/>
                                <wps:spPr>
                                  <a:xfrm>
                                    <a:off x="10658616" y="1385495"/>
                                    <a:ext cx="224366" cy="243869"/>
                                  </a:xfrm>
                                  <a:custGeom>
                                    <a:avLst/>
                                    <a:gdLst>
                                      <a:gd name="connsiteX0" fmla="*/ 75857 w 224366"/>
                                      <a:gd name="connsiteY0" fmla="*/ 243662 h 243869"/>
                                      <a:gd name="connsiteX1" fmla="*/ 19832 w 224366"/>
                                      <a:gd name="connsiteY1" fmla="*/ 218762 h 243869"/>
                                      <a:gd name="connsiteX2" fmla="*/ 269 w 224366"/>
                                      <a:gd name="connsiteY2" fmla="*/ 143174 h 243869"/>
                                      <a:gd name="connsiteX3" fmla="*/ 269 w 224366"/>
                                      <a:gd name="connsiteY3" fmla="*/ 0 h 243869"/>
                                      <a:gd name="connsiteX4" fmla="*/ 41175 w 224366"/>
                                      <a:gd name="connsiteY4" fmla="*/ 0 h 243869"/>
                                      <a:gd name="connsiteX5" fmla="*/ 41175 w 224366"/>
                                      <a:gd name="connsiteY5" fmla="*/ 135170 h 243869"/>
                                      <a:gd name="connsiteX6" fmla="*/ 91864 w 224366"/>
                                      <a:gd name="connsiteY6" fmla="*/ 208980 h 243869"/>
                                      <a:gd name="connsiteX7" fmla="*/ 138107 w 224366"/>
                                      <a:gd name="connsiteY7" fmla="*/ 192973 h 243869"/>
                                      <a:gd name="connsiteX8" fmla="*/ 170121 w 224366"/>
                                      <a:gd name="connsiteY8" fmla="*/ 149399 h 243869"/>
                                      <a:gd name="connsiteX9" fmla="*/ 170121 w 224366"/>
                                      <a:gd name="connsiteY9" fmla="*/ 0 h 243869"/>
                                      <a:gd name="connsiteX10" fmla="*/ 211027 w 224366"/>
                                      <a:gd name="connsiteY10" fmla="*/ 0 h 243869"/>
                                      <a:gd name="connsiteX11" fmla="*/ 211027 w 224366"/>
                                      <a:gd name="connsiteY11" fmla="*/ 189416 h 243869"/>
                                      <a:gd name="connsiteX12" fmla="*/ 224366 w 224366"/>
                                      <a:gd name="connsiteY12" fmla="*/ 203645 h 243869"/>
                                      <a:gd name="connsiteX13" fmla="*/ 224366 w 224366"/>
                                      <a:gd name="connsiteY13" fmla="*/ 238327 h 243869"/>
                                      <a:gd name="connsiteX14" fmla="*/ 212805 w 224366"/>
                                      <a:gd name="connsiteY14" fmla="*/ 238327 h 243869"/>
                                      <a:gd name="connsiteX15" fmla="*/ 205692 w 224366"/>
                                      <a:gd name="connsiteY15" fmla="*/ 238327 h 243869"/>
                                      <a:gd name="connsiteX16" fmla="*/ 185238 w 224366"/>
                                      <a:gd name="connsiteY16" fmla="*/ 232102 h 243869"/>
                                      <a:gd name="connsiteX17" fmla="*/ 176345 w 224366"/>
                                      <a:gd name="connsiteY17" fmla="*/ 214316 h 243869"/>
                                      <a:gd name="connsiteX18" fmla="*/ 176345 w 224366"/>
                                      <a:gd name="connsiteY18" fmla="*/ 185859 h 243869"/>
                                      <a:gd name="connsiteX19" fmla="*/ 134550 w 224366"/>
                                      <a:gd name="connsiteY19" fmla="*/ 226766 h 243869"/>
                                      <a:gd name="connsiteX20" fmla="*/ 75857 w 224366"/>
                                      <a:gd name="connsiteY20" fmla="*/ 243662 h 24386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24366" h="243869">
                                        <a:moveTo>
                                          <a:pt x="75857" y="243662"/>
                                        </a:moveTo>
                                        <a:cubicBezTo>
                                          <a:pt x="54514" y="245441"/>
                                          <a:pt x="33172" y="235659"/>
                                          <a:pt x="19832" y="218762"/>
                                        </a:cubicBezTo>
                                        <a:cubicBezTo>
                                          <a:pt x="5604" y="196530"/>
                                          <a:pt x="-1510" y="169852"/>
                                          <a:pt x="269" y="143174"/>
                                        </a:cubicBezTo>
                                        <a:lnTo>
                                          <a:pt x="269" y="0"/>
                                        </a:lnTo>
                                        <a:lnTo>
                                          <a:pt x="41175" y="0"/>
                                        </a:lnTo>
                                        <a:lnTo>
                                          <a:pt x="41175" y="135170"/>
                                        </a:lnTo>
                                        <a:cubicBezTo>
                                          <a:pt x="41175" y="184081"/>
                                          <a:pt x="58072" y="208980"/>
                                          <a:pt x="91864" y="208980"/>
                                        </a:cubicBezTo>
                                        <a:cubicBezTo>
                                          <a:pt x="108760" y="208980"/>
                                          <a:pt x="124768" y="203645"/>
                                          <a:pt x="138107" y="192973"/>
                                        </a:cubicBezTo>
                                        <a:cubicBezTo>
                                          <a:pt x="153224" y="182302"/>
                                          <a:pt x="163895" y="167184"/>
                                          <a:pt x="170121" y="149399"/>
                                        </a:cubicBezTo>
                                        <a:lnTo>
                                          <a:pt x="170121" y="0"/>
                                        </a:lnTo>
                                        <a:lnTo>
                                          <a:pt x="211027" y="0"/>
                                        </a:lnTo>
                                        <a:lnTo>
                                          <a:pt x="211027" y="189416"/>
                                        </a:lnTo>
                                        <a:cubicBezTo>
                                          <a:pt x="211027" y="198309"/>
                                          <a:pt x="214585" y="203645"/>
                                          <a:pt x="224366" y="203645"/>
                                        </a:cubicBezTo>
                                        <a:lnTo>
                                          <a:pt x="224366" y="238327"/>
                                        </a:lnTo>
                                        <a:lnTo>
                                          <a:pt x="212805" y="238327"/>
                                        </a:lnTo>
                                        <a:lnTo>
                                          <a:pt x="205692" y="238327"/>
                                        </a:lnTo>
                                        <a:cubicBezTo>
                                          <a:pt x="198577" y="238327"/>
                                          <a:pt x="191464" y="236548"/>
                                          <a:pt x="185238" y="232102"/>
                                        </a:cubicBezTo>
                                        <a:cubicBezTo>
                                          <a:pt x="180792" y="227655"/>
                                          <a:pt x="177234" y="221430"/>
                                          <a:pt x="176345" y="214316"/>
                                        </a:cubicBezTo>
                                        <a:lnTo>
                                          <a:pt x="176345" y="185859"/>
                                        </a:lnTo>
                                        <a:cubicBezTo>
                                          <a:pt x="166563" y="203645"/>
                                          <a:pt x="152335" y="217873"/>
                                          <a:pt x="134550" y="226766"/>
                                        </a:cubicBezTo>
                                        <a:cubicBezTo>
                                          <a:pt x="116764" y="237437"/>
                                          <a:pt x="96310" y="243662"/>
                                          <a:pt x="75857" y="243662"/>
                                        </a:cubicBez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0" name="Freeform: Shape 36"/>
                                <wps:cNvSpPr/>
                                <wps:spPr>
                                  <a:xfrm>
                                    <a:off x="10918554" y="1287675"/>
                                    <a:ext cx="98709" cy="337703"/>
                                  </a:xfrm>
                                  <a:custGeom>
                                    <a:avLst/>
                                    <a:gdLst>
                                      <a:gd name="connsiteX0" fmla="*/ 0 w 98709"/>
                                      <a:gd name="connsiteY0" fmla="*/ 0 h 337703"/>
                                      <a:gd name="connsiteX1" fmla="*/ 40907 w 98709"/>
                                      <a:gd name="connsiteY1" fmla="*/ 0 h 337703"/>
                                      <a:gd name="connsiteX2" fmla="*/ 40907 w 98709"/>
                                      <a:gd name="connsiteY2" fmla="*/ 273008 h 337703"/>
                                      <a:gd name="connsiteX3" fmla="*/ 47132 w 98709"/>
                                      <a:gd name="connsiteY3" fmla="*/ 294351 h 337703"/>
                                      <a:gd name="connsiteX4" fmla="*/ 67585 w 98709"/>
                                      <a:gd name="connsiteY4" fmla="*/ 301465 h 337703"/>
                                      <a:gd name="connsiteX5" fmla="*/ 79146 w 98709"/>
                                      <a:gd name="connsiteY5" fmla="*/ 301465 h 337703"/>
                                      <a:gd name="connsiteX6" fmla="*/ 92485 w 98709"/>
                                      <a:gd name="connsiteY6" fmla="*/ 297908 h 337703"/>
                                      <a:gd name="connsiteX7" fmla="*/ 98710 w 98709"/>
                                      <a:gd name="connsiteY7" fmla="*/ 330812 h 337703"/>
                                      <a:gd name="connsiteX8" fmla="*/ 74700 w 98709"/>
                                      <a:gd name="connsiteY8" fmla="*/ 337036 h 337703"/>
                                      <a:gd name="connsiteX9" fmla="*/ 50688 w 98709"/>
                                      <a:gd name="connsiteY9" fmla="*/ 337036 h 337703"/>
                                      <a:gd name="connsiteX10" fmla="*/ 14228 w 98709"/>
                                      <a:gd name="connsiteY10" fmla="*/ 323697 h 337703"/>
                                      <a:gd name="connsiteX11" fmla="*/ 889 w 98709"/>
                                      <a:gd name="connsiteY11" fmla="*/ 286348 h 337703"/>
                                      <a:gd name="connsiteX12" fmla="*/ 0 w 98709"/>
                                      <a:gd name="connsiteY12" fmla="*/ 0 h 3377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98709" h="337703">
                                        <a:moveTo>
                                          <a:pt x="0" y="0"/>
                                        </a:moveTo>
                                        <a:lnTo>
                                          <a:pt x="40907" y="0"/>
                                        </a:lnTo>
                                        <a:lnTo>
                                          <a:pt x="40907" y="273008"/>
                                        </a:lnTo>
                                        <a:cubicBezTo>
                                          <a:pt x="40018" y="281012"/>
                                          <a:pt x="42686" y="288126"/>
                                          <a:pt x="47132" y="294351"/>
                                        </a:cubicBezTo>
                                        <a:cubicBezTo>
                                          <a:pt x="52468" y="298797"/>
                                          <a:pt x="59581" y="301465"/>
                                          <a:pt x="67585" y="301465"/>
                                        </a:cubicBezTo>
                                        <a:cubicBezTo>
                                          <a:pt x="71142" y="302355"/>
                                          <a:pt x="75589" y="302355"/>
                                          <a:pt x="79146" y="301465"/>
                                        </a:cubicBezTo>
                                        <a:lnTo>
                                          <a:pt x="92485" y="297908"/>
                                        </a:lnTo>
                                        <a:lnTo>
                                          <a:pt x="98710" y="330812"/>
                                        </a:lnTo>
                                        <a:cubicBezTo>
                                          <a:pt x="90706" y="333479"/>
                                          <a:pt x="82703" y="336147"/>
                                          <a:pt x="74700" y="337036"/>
                                        </a:cubicBezTo>
                                        <a:cubicBezTo>
                                          <a:pt x="66696" y="337926"/>
                                          <a:pt x="58692" y="337926"/>
                                          <a:pt x="50688" y="337036"/>
                                        </a:cubicBezTo>
                                        <a:cubicBezTo>
                                          <a:pt x="37349" y="337926"/>
                                          <a:pt x="24010" y="332590"/>
                                          <a:pt x="14228" y="323697"/>
                                        </a:cubicBezTo>
                                        <a:cubicBezTo>
                                          <a:pt x="4446" y="313915"/>
                                          <a:pt x="0" y="300576"/>
                                          <a:pt x="889" y="286348"/>
                                        </a:cubicBezTo>
                                        <a:lnTo>
                                          <a:pt x="0" y="0"/>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1" name="Freeform: Shape 37"/>
                                <wps:cNvSpPr/>
                                <wps:spPr>
                                  <a:xfrm>
                                    <a:off x="11011928" y="1379953"/>
                                    <a:ext cx="221430" cy="249204"/>
                                  </a:xfrm>
                                  <a:custGeom>
                                    <a:avLst/>
                                    <a:gdLst>
                                      <a:gd name="connsiteX0" fmla="*/ 80035 w 221430"/>
                                      <a:gd name="connsiteY0" fmla="*/ 249205 h 249204"/>
                                      <a:gd name="connsiteX1" fmla="*/ 48910 w 221430"/>
                                      <a:gd name="connsiteY1" fmla="*/ 243869 h 249204"/>
                                      <a:gd name="connsiteX2" fmla="*/ 23121 w 221430"/>
                                      <a:gd name="connsiteY2" fmla="*/ 227862 h 249204"/>
                                      <a:gd name="connsiteX3" fmla="*/ 6225 w 221430"/>
                                      <a:gd name="connsiteY3" fmla="*/ 203851 h 249204"/>
                                      <a:gd name="connsiteX4" fmla="*/ 0 w 221430"/>
                                      <a:gd name="connsiteY4" fmla="*/ 174505 h 249204"/>
                                      <a:gd name="connsiteX5" fmla="*/ 7115 w 221430"/>
                                      <a:gd name="connsiteY5" fmla="*/ 145159 h 249204"/>
                                      <a:gd name="connsiteX6" fmla="*/ 28456 w 221430"/>
                                      <a:gd name="connsiteY6" fmla="*/ 121149 h 249204"/>
                                      <a:gd name="connsiteX7" fmla="*/ 60471 w 221430"/>
                                      <a:gd name="connsiteY7" fmla="*/ 106031 h 249204"/>
                                      <a:gd name="connsiteX8" fmla="*/ 101378 w 221430"/>
                                      <a:gd name="connsiteY8" fmla="*/ 100695 h 249204"/>
                                      <a:gd name="connsiteX9" fmla="*/ 136949 w 221430"/>
                                      <a:gd name="connsiteY9" fmla="*/ 100695 h 249204"/>
                                      <a:gd name="connsiteX10" fmla="*/ 168074 w 221430"/>
                                      <a:gd name="connsiteY10" fmla="*/ 109588 h 249204"/>
                                      <a:gd name="connsiteX11" fmla="*/ 168074 w 221430"/>
                                      <a:gd name="connsiteY11" fmla="*/ 90913 h 249204"/>
                                      <a:gd name="connsiteX12" fmla="*/ 152066 w 221430"/>
                                      <a:gd name="connsiteY12" fmla="*/ 44671 h 249204"/>
                                      <a:gd name="connsiteX13" fmla="*/ 104935 w 221430"/>
                                      <a:gd name="connsiteY13" fmla="*/ 28664 h 249204"/>
                                      <a:gd name="connsiteX14" fmla="*/ 28456 w 221430"/>
                                      <a:gd name="connsiteY14" fmla="*/ 57121 h 249204"/>
                                      <a:gd name="connsiteX15" fmla="*/ 15117 w 221430"/>
                                      <a:gd name="connsiteY15" fmla="*/ 31332 h 249204"/>
                                      <a:gd name="connsiteX16" fmla="*/ 108491 w 221430"/>
                                      <a:gd name="connsiteY16" fmla="*/ 207 h 249204"/>
                                      <a:gd name="connsiteX17" fmla="*/ 182302 w 221430"/>
                                      <a:gd name="connsiteY17" fmla="*/ 25996 h 249204"/>
                                      <a:gd name="connsiteX18" fmla="*/ 208091 w 221430"/>
                                      <a:gd name="connsiteY18" fmla="*/ 97138 h 249204"/>
                                      <a:gd name="connsiteX19" fmla="*/ 208091 w 221430"/>
                                      <a:gd name="connsiteY19" fmla="*/ 194959 h 249204"/>
                                      <a:gd name="connsiteX20" fmla="*/ 221430 w 221430"/>
                                      <a:gd name="connsiteY20" fmla="*/ 209187 h 249204"/>
                                      <a:gd name="connsiteX21" fmla="*/ 221430 w 221430"/>
                                      <a:gd name="connsiteY21" fmla="*/ 243869 h 249204"/>
                                      <a:gd name="connsiteX22" fmla="*/ 210758 w 221430"/>
                                      <a:gd name="connsiteY22" fmla="*/ 243869 h 249204"/>
                                      <a:gd name="connsiteX23" fmla="*/ 201866 w 221430"/>
                                      <a:gd name="connsiteY23" fmla="*/ 243869 h 249204"/>
                                      <a:gd name="connsiteX24" fmla="*/ 175187 w 221430"/>
                                      <a:gd name="connsiteY24" fmla="*/ 219858 h 249204"/>
                                      <a:gd name="connsiteX25" fmla="*/ 175187 w 221430"/>
                                      <a:gd name="connsiteY25" fmla="*/ 219858 h 249204"/>
                                      <a:gd name="connsiteX26" fmla="*/ 175187 w 221430"/>
                                      <a:gd name="connsiteY26" fmla="*/ 202962 h 249204"/>
                                      <a:gd name="connsiteX27" fmla="*/ 134281 w 221430"/>
                                      <a:gd name="connsiteY27" fmla="*/ 235866 h 249204"/>
                                      <a:gd name="connsiteX28" fmla="*/ 80035 w 221430"/>
                                      <a:gd name="connsiteY28" fmla="*/ 249205 h 249204"/>
                                      <a:gd name="connsiteX29" fmla="*/ 89817 w 221430"/>
                                      <a:gd name="connsiteY29" fmla="*/ 218969 h 249204"/>
                                      <a:gd name="connsiteX30" fmla="*/ 129834 w 221430"/>
                                      <a:gd name="connsiteY30" fmla="*/ 210966 h 249204"/>
                                      <a:gd name="connsiteX31" fmla="*/ 158292 w 221430"/>
                                      <a:gd name="connsiteY31" fmla="*/ 189623 h 249204"/>
                                      <a:gd name="connsiteX32" fmla="*/ 167185 w 221430"/>
                                      <a:gd name="connsiteY32" fmla="*/ 171838 h 249204"/>
                                      <a:gd name="connsiteX33" fmla="*/ 167185 w 221430"/>
                                      <a:gd name="connsiteY33" fmla="*/ 136266 h 249204"/>
                                      <a:gd name="connsiteX34" fmla="*/ 105824 w 221430"/>
                                      <a:gd name="connsiteY34" fmla="*/ 124706 h 249204"/>
                                      <a:gd name="connsiteX35" fmla="*/ 56914 w 221430"/>
                                      <a:gd name="connsiteY35" fmla="*/ 137156 h 249204"/>
                                      <a:gd name="connsiteX36" fmla="*/ 38239 w 221430"/>
                                      <a:gd name="connsiteY36" fmla="*/ 170948 h 249204"/>
                                      <a:gd name="connsiteX37" fmla="*/ 41796 w 221430"/>
                                      <a:gd name="connsiteY37" fmla="*/ 189623 h 249204"/>
                                      <a:gd name="connsiteX38" fmla="*/ 52468 w 221430"/>
                                      <a:gd name="connsiteY38" fmla="*/ 204741 h 249204"/>
                                      <a:gd name="connsiteX39" fmla="*/ 69364 w 221430"/>
                                      <a:gd name="connsiteY39" fmla="*/ 215412 h 249204"/>
                                      <a:gd name="connsiteX40" fmla="*/ 89817 w 221430"/>
                                      <a:gd name="connsiteY40" fmla="*/ 218969 h 24920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221430" h="249204">
                                        <a:moveTo>
                                          <a:pt x="80035" y="249205"/>
                                        </a:moveTo>
                                        <a:cubicBezTo>
                                          <a:pt x="69364" y="249205"/>
                                          <a:pt x="58692" y="247426"/>
                                          <a:pt x="48910" y="243869"/>
                                        </a:cubicBezTo>
                                        <a:cubicBezTo>
                                          <a:pt x="39128" y="240312"/>
                                          <a:pt x="30236" y="234976"/>
                                          <a:pt x="23121" y="227862"/>
                                        </a:cubicBezTo>
                                        <a:cubicBezTo>
                                          <a:pt x="16007" y="220748"/>
                                          <a:pt x="9782" y="212744"/>
                                          <a:pt x="6225" y="203851"/>
                                        </a:cubicBezTo>
                                        <a:cubicBezTo>
                                          <a:pt x="1778" y="194959"/>
                                          <a:pt x="0" y="184287"/>
                                          <a:pt x="0" y="174505"/>
                                        </a:cubicBezTo>
                                        <a:cubicBezTo>
                                          <a:pt x="0" y="163834"/>
                                          <a:pt x="2668" y="154052"/>
                                          <a:pt x="7115" y="145159"/>
                                        </a:cubicBezTo>
                                        <a:cubicBezTo>
                                          <a:pt x="12450" y="136266"/>
                                          <a:pt x="19564" y="127374"/>
                                          <a:pt x="28456" y="121149"/>
                                        </a:cubicBezTo>
                                        <a:cubicBezTo>
                                          <a:pt x="38239" y="114924"/>
                                          <a:pt x="48910" y="109588"/>
                                          <a:pt x="60471" y="106031"/>
                                        </a:cubicBezTo>
                                        <a:cubicBezTo>
                                          <a:pt x="73811" y="102474"/>
                                          <a:pt x="87150" y="100695"/>
                                          <a:pt x="101378" y="100695"/>
                                        </a:cubicBezTo>
                                        <a:cubicBezTo>
                                          <a:pt x="112938" y="99806"/>
                                          <a:pt x="125388" y="99806"/>
                                          <a:pt x="136949" y="100695"/>
                                        </a:cubicBezTo>
                                        <a:cubicBezTo>
                                          <a:pt x="147620" y="102474"/>
                                          <a:pt x="158292" y="105142"/>
                                          <a:pt x="168074" y="109588"/>
                                        </a:cubicBezTo>
                                        <a:lnTo>
                                          <a:pt x="168074" y="90913"/>
                                        </a:lnTo>
                                        <a:cubicBezTo>
                                          <a:pt x="168963" y="74017"/>
                                          <a:pt x="162738" y="57121"/>
                                          <a:pt x="152066" y="44671"/>
                                        </a:cubicBezTo>
                                        <a:cubicBezTo>
                                          <a:pt x="138727" y="33110"/>
                                          <a:pt x="121831" y="26885"/>
                                          <a:pt x="104935" y="28664"/>
                                        </a:cubicBezTo>
                                        <a:cubicBezTo>
                                          <a:pt x="77367" y="29553"/>
                                          <a:pt x="50688" y="39335"/>
                                          <a:pt x="28456" y="57121"/>
                                        </a:cubicBezTo>
                                        <a:lnTo>
                                          <a:pt x="15117" y="31332"/>
                                        </a:lnTo>
                                        <a:cubicBezTo>
                                          <a:pt x="41796" y="11768"/>
                                          <a:pt x="74700" y="207"/>
                                          <a:pt x="108491" y="207"/>
                                        </a:cubicBezTo>
                                        <a:cubicBezTo>
                                          <a:pt x="135170" y="-1572"/>
                                          <a:pt x="161848" y="8210"/>
                                          <a:pt x="182302" y="25996"/>
                                        </a:cubicBezTo>
                                        <a:cubicBezTo>
                                          <a:pt x="200977" y="44671"/>
                                          <a:pt x="210758" y="70460"/>
                                          <a:pt x="208091" y="97138"/>
                                        </a:cubicBezTo>
                                        <a:lnTo>
                                          <a:pt x="208091" y="194959"/>
                                        </a:lnTo>
                                        <a:cubicBezTo>
                                          <a:pt x="208091" y="203851"/>
                                          <a:pt x="212538" y="209187"/>
                                          <a:pt x="221430" y="209187"/>
                                        </a:cubicBezTo>
                                        <a:lnTo>
                                          <a:pt x="221430" y="243869"/>
                                        </a:lnTo>
                                        <a:lnTo>
                                          <a:pt x="210758" y="243869"/>
                                        </a:lnTo>
                                        <a:lnTo>
                                          <a:pt x="201866" y="243869"/>
                                        </a:lnTo>
                                        <a:cubicBezTo>
                                          <a:pt x="187637" y="244758"/>
                                          <a:pt x="176077" y="234087"/>
                                          <a:pt x="175187" y="219858"/>
                                        </a:cubicBezTo>
                                        <a:cubicBezTo>
                                          <a:pt x="175187" y="219858"/>
                                          <a:pt x="175187" y="219858"/>
                                          <a:pt x="175187" y="219858"/>
                                        </a:cubicBezTo>
                                        <a:lnTo>
                                          <a:pt x="175187" y="202962"/>
                                        </a:lnTo>
                                        <a:cubicBezTo>
                                          <a:pt x="164516" y="217191"/>
                                          <a:pt x="151177" y="228751"/>
                                          <a:pt x="134281" y="235866"/>
                                        </a:cubicBezTo>
                                        <a:cubicBezTo>
                                          <a:pt x="117384" y="242090"/>
                                          <a:pt x="98710" y="247426"/>
                                          <a:pt x="80035" y="249205"/>
                                        </a:cubicBezTo>
                                        <a:close/>
                                        <a:moveTo>
                                          <a:pt x="89817" y="218969"/>
                                        </a:moveTo>
                                        <a:cubicBezTo>
                                          <a:pt x="103156" y="218969"/>
                                          <a:pt x="117384" y="216301"/>
                                          <a:pt x="129834" y="210966"/>
                                        </a:cubicBezTo>
                                        <a:cubicBezTo>
                                          <a:pt x="141395" y="206519"/>
                                          <a:pt x="151177" y="199405"/>
                                          <a:pt x="158292" y="189623"/>
                                        </a:cubicBezTo>
                                        <a:cubicBezTo>
                                          <a:pt x="163627" y="185177"/>
                                          <a:pt x="167185" y="178952"/>
                                          <a:pt x="167185" y="171838"/>
                                        </a:cubicBezTo>
                                        <a:lnTo>
                                          <a:pt x="167185" y="136266"/>
                                        </a:lnTo>
                                        <a:cubicBezTo>
                                          <a:pt x="147620" y="129152"/>
                                          <a:pt x="127167" y="125595"/>
                                          <a:pt x="105824" y="124706"/>
                                        </a:cubicBezTo>
                                        <a:cubicBezTo>
                                          <a:pt x="88928" y="123816"/>
                                          <a:pt x="71142" y="128263"/>
                                          <a:pt x="56914" y="137156"/>
                                        </a:cubicBezTo>
                                        <a:cubicBezTo>
                                          <a:pt x="45353" y="144270"/>
                                          <a:pt x="38239" y="156720"/>
                                          <a:pt x="38239" y="170948"/>
                                        </a:cubicBezTo>
                                        <a:cubicBezTo>
                                          <a:pt x="38239" y="177173"/>
                                          <a:pt x="39128" y="184287"/>
                                          <a:pt x="41796" y="189623"/>
                                        </a:cubicBezTo>
                                        <a:cubicBezTo>
                                          <a:pt x="44464" y="194959"/>
                                          <a:pt x="48021" y="200294"/>
                                          <a:pt x="52468" y="204741"/>
                                        </a:cubicBezTo>
                                        <a:cubicBezTo>
                                          <a:pt x="57803" y="209187"/>
                                          <a:pt x="63139" y="212744"/>
                                          <a:pt x="69364" y="215412"/>
                                        </a:cubicBezTo>
                                        <a:cubicBezTo>
                                          <a:pt x="76478" y="217191"/>
                                          <a:pt x="83592" y="218969"/>
                                          <a:pt x="89817" y="218969"/>
                                        </a:cubicBez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2" name="Freeform: Shape 38"/>
                                <wps:cNvSpPr/>
                                <wps:spPr>
                                  <a:xfrm>
                                    <a:off x="11246698" y="1306349"/>
                                    <a:ext cx="141395" cy="322807"/>
                                  </a:xfrm>
                                  <a:custGeom>
                                    <a:avLst/>
                                    <a:gdLst>
                                      <a:gd name="connsiteX0" fmla="*/ 141395 w 141395"/>
                                      <a:gd name="connsiteY0" fmla="*/ 309469 h 322807"/>
                                      <a:gd name="connsiteX1" fmla="*/ 132503 w 141395"/>
                                      <a:gd name="connsiteY1" fmla="*/ 313915 h 322807"/>
                                      <a:gd name="connsiteX2" fmla="*/ 119163 w 141395"/>
                                      <a:gd name="connsiteY2" fmla="*/ 318362 h 322807"/>
                                      <a:gd name="connsiteX3" fmla="*/ 103156 w 141395"/>
                                      <a:gd name="connsiteY3" fmla="*/ 322808 h 322807"/>
                                      <a:gd name="connsiteX4" fmla="*/ 84481 w 141395"/>
                                      <a:gd name="connsiteY4" fmla="*/ 322808 h 322807"/>
                                      <a:gd name="connsiteX5" fmla="*/ 48021 w 141395"/>
                                      <a:gd name="connsiteY5" fmla="*/ 309469 h 322807"/>
                                      <a:gd name="connsiteX6" fmla="*/ 32014 w 141395"/>
                                      <a:gd name="connsiteY6" fmla="*/ 271230 h 322807"/>
                                      <a:gd name="connsiteX7" fmla="*/ 32014 w 141395"/>
                                      <a:gd name="connsiteY7" fmla="*/ 112938 h 322807"/>
                                      <a:gd name="connsiteX8" fmla="*/ 0 w 141395"/>
                                      <a:gd name="connsiteY8" fmla="*/ 112938 h 322807"/>
                                      <a:gd name="connsiteX9" fmla="*/ 0 w 141395"/>
                                      <a:gd name="connsiteY9" fmla="*/ 81814 h 322807"/>
                                      <a:gd name="connsiteX10" fmla="*/ 32014 w 141395"/>
                                      <a:gd name="connsiteY10" fmla="*/ 81814 h 322807"/>
                                      <a:gd name="connsiteX11" fmla="*/ 32014 w 141395"/>
                                      <a:gd name="connsiteY11" fmla="*/ 0 h 322807"/>
                                      <a:gd name="connsiteX12" fmla="*/ 72920 w 141395"/>
                                      <a:gd name="connsiteY12" fmla="*/ 0 h 322807"/>
                                      <a:gd name="connsiteX13" fmla="*/ 72920 w 141395"/>
                                      <a:gd name="connsiteY13" fmla="*/ 80035 h 322807"/>
                                      <a:gd name="connsiteX14" fmla="*/ 126277 w 141395"/>
                                      <a:gd name="connsiteY14" fmla="*/ 80035 h 322807"/>
                                      <a:gd name="connsiteX15" fmla="*/ 126277 w 141395"/>
                                      <a:gd name="connsiteY15" fmla="*/ 113828 h 322807"/>
                                      <a:gd name="connsiteX16" fmla="*/ 72920 w 141395"/>
                                      <a:gd name="connsiteY16" fmla="*/ 113828 h 322807"/>
                                      <a:gd name="connsiteX17" fmla="*/ 72920 w 141395"/>
                                      <a:gd name="connsiteY17" fmla="*/ 262337 h 322807"/>
                                      <a:gd name="connsiteX18" fmla="*/ 81813 w 141395"/>
                                      <a:gd name="connsiteY18" fmla="*/ 281901 h 322807"/>
                                      <a:gd name="connsiteX19" fmla="*/ 100488 w 141395"/>
                                      <a:gd name="connsiteY19" fmla="*/ 288126 h 322807"/>
                                      <a:gd name="connsiteX20" fmla="*/ 121831 w 141395"/>
                                      <a:gd name="connsiteY20" fmla="*/ 284569 h 322807"/>
                                      <a:gd name="connsiteX21" fmla="*/ 135170 w 141395"/>
                                      <a:gd name="connsiteY21" fmla="*/ 278344 h 322807"/>
                                      <a:gd name="connsiteX22" fmla="*/ 141395 w 141395"/>
                                      <a:gd name="connsiteY22" fmla="*/ 309469 h 32280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141395" h="322807">
                                        <a:moveTo>
                                          <a:pt x="141395" y="309469"/>
                                        </a:moveTo>
                                        <a:lnTo>
                                          <a:pt x="132503" y="313915"/>
                                        </a:lnTo>
                                        <a:lnTo>
                                          <a:pt x="119163" y="318362"/>
                                        </a:lnTo>
                                        <a:lnTo>
                                          <a:pt x="103156" y="322808"/>
                                        </a:lnTo>
                                        <a:lnTo>
                                          <a:pt x="84481" y="322808"/>
                                        </a:lnTo>
                                        <a:cubicBezTo>
                                          <a:pt x="71142" y="321919"/>
                                          <a:pt x="58692" y="317472"/>
                                          <a:pt x="48021" y="309469"/>
                                        </a:cubicBezTo>
                                        <a:cubicBezTo>
                                          <a:pt x="36460" y="300576"/>
                                          <a:pt x="30236" y="286347"/>
                                          <a:pt x="32014" y="271230"/>
                                        </a:cubicBezTo>
                                        <a:lnTo>
                                          <a:pt x="32014" y="112938"/>
                                        </a:lnTo>
                                        <a:lnTo>
                                          <a:pt x="0" y="112938"/>
                                        </a:lnTo>
                                        <a:lnTo>
                                          <a:pt x="0" y="81814"/>
                                        </a:lnTo>
                                        <a:lnTo>
                                          <a:pt x="32014" y="81814"/>
                                        </a:lnTo>
                                        <a:lnTo>
                                          <a:pt x="32014" y="0"/>
                                        </a:lnTo>
                                        <a:lnTo>
                                          <a:pt x="72920" y="0"/>
                                        </a:lnTo>
                                        <a:lnTo>
                                          <a:pt x="72920" y="80035"/>
                                        </a:lnTo>
                                        <a:lnTo>
                                          <a:pt x="126277" y="80035"/>
                                        </a:lnTo>
                                        <a:lnTo>
                                          <a:pt x="126277" y="113828"/>
                                        </a:lnTo>
                                        <a:lnTo>
                                          <a:pt x="72920" y="113828"/>
                                        </a:lnTo>
                                        <a:lnTo>
                                          <a:pt x="72920" y="262337"/>
                                        </a:lnTo>
                                        <a:cubicBezTo>
                                          <a:pt x="72920" y="269451"/>
                                          <a:pt x="75589" y="276565"/>
                                          <a:pt x="81813" y="281901"/>
                                        </a:cubicBezTo>
                                        <a:cubicBezTo>
                                          <a:pt x="87149" y="285458"/>
                                          <a:pt x="93374" y="288126"/>
                                          <a:pt x="100488" y="288126"/>
                                        </a:cubicBezTo>
                                        <a:cubicBezTo>
                                          <a:pt x="107602" y="288126"/>
                                          <a:pt x="115606" y="287237"/>
                                          <a:pt x="121831" y="284569"/>
                                        </a:cubicBezTo>
                                        <a:cubicBezTo>
                                          <a:pt x="126277" y="282790"/>
                                          <a:pt x="131612" y="281012"/>
                                          <a:pt x="135170" y="278344"/>
                                        </a:cubicBezTo>
                                        <a:lnTo>
                                          <a:pt x="141395" y="309469"/>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3" name="Freeform: Shape 39"/>
                                <wps:cNvSpPr/>
                                <wps:spPr>
                                  <a:xfrm>
                                    <a:off x="11388093" y="1381938"/>
                                    <a:ext cx="242786" cy="247219"/>
                                  </a:xfrm>
                                  <a:custGeom>
                                    <a:avLst/>
                                    <a:gdLst>
                                      <a:gd name="connsiteX0" fmla="*/ 120942 w 242786"/>
                                      <a:gd name="connsiteY0" fmla="*/ 247219 h 247219"/>
                                      <a:gd name="connsiteX1" fmla="*/ 72031 w 242786"/>
                                      <a:gd name="connsiteY1" fmla="*/ 237437 h 247219"/>
                                      <a:gd name="connsiteX2" fmla="*/ 33792 w 242786"/>
                                      <a:gd name="connsiteY2" fmla="*/ 210759 h 247219"/>
                                      <a:gd name="connsiteX3" fmla="*/ 8893 w 242786"/>
                                      <a:gd name="connsiteY3" fmla="*/ 171631 h 247219"/>
                                      <a:gd name="connsiteX4" fmla="*/ 0 w 242786"/>
                                      <a:gd name="connsiteY4" fmla="*/ 124499 h 247219"/>
                                      <a:gd name="connsiteX5" fmla="*/ 8893 w 242786"/>
                                      <a:gd name="connsiteY5" fmla="*/ 76478 h 247219"/>
                                      <a:gd name="connsiteX6" fmla="*/ 71142 w 242786"/>
                                      <a:gd name="connsiteY6" fmla="*/ 10671 h 247219"/>
                                      <a:gd name="connsiteX7" fmla="*/ 169852 w 242786"/>
                                      <a:gd name="connsiteY7" fmla="*/ 10671 h 247219"/>
                                      <a:gd name="connsiteX8" fmla="*/ 235659 w 242786"/>
                                      <a:gd name="connsiteY8" fmla="*/ 76478 h 247219"/>
                                      <a:gd name="connsiteX9" fmla="*/ 233879 w 242786"/>
                                      <a:gd name="connsiteY9" fmla="*/ 168963 h 247219"/>
                                      <a:gd name="connsiteX10" fmla="*/ 208980 w 242786"/>
                                      <a:gd name="connsiteY10" fmla="*/ 208091 h 247219"/>
                                      <a:gd name="connsiteX11" fmla="*/ 170741 w 242786"/>
                                      <a:gd name="connsiteY11" fmla="*/ 234769 h 247219"/>
                                      <a:gd name="connsiteX12" fmla="*/ 120942 w 242786"/>
                                      <a:gd name="connsiteY12" fmla="*/ 247219 h 247219"/>
                                      <a:gd name="connsiteX13" fmla="*/ 41796 w 242786"/>
                                      <a:gd name="connsiteY13" fmla="*/ 123610 h 247219"/>
                                      <a:gd name="connsiteX14" fmla="*/ 48020 w 242786"/>
                                      <a:gd name="connsiteY14" fmla="*/ 158291 h 247219"/>
                                      <a:gd name="connsiteX15" fmla="*/ 64917 w 242786"/>
                                      <a:gd name="connsiteY15" fmla="*/ 186748 h 247219"/>
                                      <a:gd name="connsiteX16" fmla="*/ 90706 w 242786"/>
                                      <a:gd name="connsiteY16" fmla="*/ 205423 h 247219"/>
                                      <a:gd name="connsiteX17" fmla="*/ 121831 w 242786"/>
                                      <a:gd name="connsiteY17" fmla="*/ 211648 h 247219"/>
                                      <a:gd name="connsiteX18" fmla="*/ 152955 w 242786"/>
                                      <a:gd name="connsiteY18" fmla="*/ 205423 h 247219"/>
                                      <a:gd name="connsiteX19" fmla="*/ 178745 w 242786"/>
                                      <a:gd name="connsiteY19" fmla="*/ 186748 h 247219"/>
                                      <a:gd name="connsiteX20" fmla="*/ 195641 w 242786"/>
                                      <a:gd name="connsiteY20" fmla="*/ 158291 h 247219"/>
                                      <a:gd name="connsiteX21" fmla="*/ 201866 w 242786"/>
                                      <a:gd name="connsiteY21" fmla="*/ 123610 h 247219"/>
                                      <a:gd name="connsiteX22" fmla="*/ 195641 w 242786"/>
                                      <a:gd name="connsiteY22" fmla="*/ 88928 h 247219"/>
                                      <a:gd name="connsiteX23" fmla="*/ 178745 w 242786"/>
                                      <a:gd name="connsiteY23" fmla="*/ 60471 h 247219"/>
                                      <a:gd name="connsiteX24" fmla="*/ 152955 w 242786"/>
                                      <a:gd name="connsiteY24" fmla="*/ 41796 h 247219"/>
                                      <a:gd name="connsiteX25" fmla="*/ 121831 w 242786"/>
                                      <a:gd name="connsiteY25" fmla="*/ 34682 h 247219"/>
                                      <a:gd name="connsiteX26" fmla="*/ 90706 w 242786"/>
                                      <a:gd name="connsiteY26" fmla="*/ 41796 h 247219"/>
                                      <a:gd name="connsiteX27" fmla="*/ 64917 w 242786"/>
                                      <a:gd name="connsiteY27" fmla="*/ 61360 h 247219"/>
                                      <a:gd name="connsiteX28" fmla="*/ 48020 w 242786"/>
                                      <a:gd name="connsiteY28" fmla="*/ 89817 h 247219"/>
                                      <a:gd name="connsiteX29" fmla="*/ 41796 w 242786"/>
                                      <a:gd name="connsiteY29" fmla="*/ 123610 h 247219"/>
                                      <a:gd name="connsiteX30" fmla="*/ 41796 w 242786"/>
                                      <a:gd name="connsiteY30" fmla="*/ 123610 h 24721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Lst>
                                    <a:rect l="l" t="t" r="r" b="b"/>
                                    <a:pathLst>
                                      <a:path w="242786" h="247219">
                                        <a:moveTo>
                                          <a:pt x="120942" y="247219"/>
                                        </a:moveTo>
                                        <a:cubicBezTo>
                                          <a:pt x="104045" y="247219"/>
                                          <a:pt x="87149" y="244551"/>
                                          <a:pt x="72031" y="237437"/>
                                        </a:cubicBezTo>
                                        <a:cubicBezTo>
                                          <a:pt x="57803" y="231212"/>
                                          <a:pt x="44464" y="222319"/>
                                          <a:pt x="33792" y="210759"/>
                                        </a:cubicBezTo>
                                        <a:cubicBezTo>
                                          <a:pt x="23121" y="199198"/>
                                          <a:pt x="15117" y="185859"/>
                                          <a:pt x="8893" y="171631"/>
                                        </a:cubicBezTo>
                                        <a:cubicBezTo>
                                          <a:pt x="3556" y="156513"/>
                                          <a:pt x="0" y="140506"/>
                                          <a:pt x="0" y="124499"/>
                                        </a:cubicBezTo>
                                        <a:cubicBezTo>
                                          <a:pt x="0" y="108492"/>
                                          <a:pt x="3556" y="91596"/>
                                          <a:pt x="8893" y="76478"/>
                                        </a:cubicBezTo>
                                        <a:cubicBezTo>
                                          <a:pt x="19564" y="47132"/>
                                          <a:pt x="42685" y="23121"/>
                                          <a:pt x="71142" y="10671"/>
                                        </a:cubicBezTo>
                                        <a:cubicBezTo>
                                          <a:pt x="102267" y="-3557"/>
                                          <a:pt x="137838" y="-3557"/>
                                          <a:pt x="169852" y="10671"/>
                                        </a:cubicBezTo>
                                        <a:cubicBezTo>
                                          <a:pt x="199197" y="23121"/>
                                          <a:pt x="223209" y="46242"/>
                                          <a:pt x="235659" y="76478"/>
                                        </a:cubicBezTo>
                                        <a:cubicBezTo>
                                          <a:pt x="245440" y="106713"/>
                                          <a:pt x="245440" y="139617"/>
                                          <a:pt x="233879" y="168963"/>
                                        </a:cubicBezTo>
                                        <a:cubicBezTo>
                                          <a:pt x="228544" y="183191"/>
                                          <a:pt x="219651" y="196530"/>
                                          <a:pt x="208980" y="208091"/>
                                        </a:cubicBezTo>
                                        <a:cubicBezTo>
                                          <a:pt x="198308" y="219652"/>
                                          <a:pt x="184969" y="228544"/>
                                          <a:pt x="170741" y="234769"/>
                                        </a:cubicBezTo>
                                        <a:cubicBezTo>
                                          <a:pt x="155624" y="241884"/>
                                          <a:pt x="138727" y="246330"/>
                                          <a:pt x="120942" y="247219"/>
                                        </a:cubicBezTo>
                                        <a:close/>
                                        <a:moveTo>
                                          <a:pt x="41796" y="123610"/>
                                        </a:moveTo>
                                        <a:cubicBezTo>
                                          <a:pt x="41796" y="135170"/>
                                          <a:pt x="43574" y="147620"/>
                                          <a:pt x="48020" y="158291"/>
                                        </a:cubicBezTo>
                                        <a:cubicBezTo>
                                          <a:pt x="51577" y="168963"/>
                                          <a:pt x="57803" y="177856"/>
                                          <a:pt x="64917" y="186748"/>
                                        </a:cubicBezTo>
                                        <a:cubicBezTo>
                                          <a:pt x="72031" y="194752"/>
                                          <a:pt x="80924" y="200977"/>
                                          <a:pt x="90706" y="205423"/>
                                        </a:cubicBezTo>
                                        <a:cubicBezTo>
                                          <a:pt x="100488" y="209870"/>
                                          <a:pt x="111160" y="212537"/>
                                          <a:pt x="121831" y="211648"/>
                                        </a:cubicBezTo>
                                        <a:cubicBezTo>
                                          <a:pt x="132502" y="211648"/>
                                          <a:pt x="143174" y="209870"/>
                                          <a:pt x="152955" y="205423"/>
                                        </a:cubicBezTo>
                                        <a:cubicBezTo>
                                          <a:pt x="162737" y="200977"/>
                                          <a:pt x="171630" y="194752"/>
                                          <a:pt x="178745" y="186748"/>
                                        </a:cubicBezTo>
                                        <a:cubicBezTo>
                                          <a:pt x="185858" y="177856"/>
                                          <a:pt x="192084" y="168073"/>
                                          <a:pt x="195641" y="158291"/>
                                        </a:cubicBezTo>
                                        <a:cubicBezTo>
                                          <a:pt x="200088" y="146731"/>
                                          <a:pt x="201866" y="135170"/>
                                          <a:pt x="201866" y="123610"/>
                                        </a:cubicBezTo>
                                        <a:cubicBezTo>
                                          <a:pt x="201866" y="112049"/>
                                          <a:pt x="200088" y="99599"/>
                                          <a:pt x="195641" y="88928"/>
                                        </a:cubicBezTo>
                                        <a:cubicBezTo>
                                          <a:pt x="192084" y="78256"/>
                                          <a:pt x="185858" y="69364"/>
                                          <a:pt x="178745" y="60471"/>
                                        </a:cubicBezTo>
                                        <a:cubicBezTo>
                                          <a:pt x="171630" y="52467"/>
                                          <a:pt x="162737" y="46242"/>
                                          <a:pt x="152955" y="41796"/>
                                        </a:cubicBezTo>
                                        <a:cubicBezTo>
                                          <a:pt x="143174" y="37350"/>
                                          <a:pt x="132502" y="34682"/>
                                          <a:pt x="121831" y="34682"/>
                                        </a:cubicBezTo>
                                        <a:cubicBezTo>
                                          <a:pt x="111160" y="34682"/>
                                          <a:pt x="100488" y="37350"/>
                                          <a:pt x="90706" y="41796"/>
                                        </a:cubicBezTo>
                                        <a:cubicBezTo>
                                          <a:pt x="80924" y="46242"/>
                                          <a:pt x="72031" y="53357"/>
                                          <a:pt x="64917" y="61360"/>
                                        </a:cubicBezTo>
                                        <a:cubicBezTo>
                                          <a:pt x="57803" y="69364"/>
                                          <a:pt x="51577" y="79146"/>
                                          <a:pt x="48020" y="89817"/>
                                        </a:cubicBezTo>
                                        <a:cubicBezTo>
                                          <a:pt x="43574" y="99599"/>
                                          <a:pt x="41796" y="112049"/>
                                          <a:pt x="41796" y="123610"/>
                                        </a:cubicBezTo>
                                        <a:lnTo>
                                          <a:pt x="41796" y="123610"/>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4" name="Freeform: Shape 40"/>
                                <wps:cNvSpPr/>
                                <wps:spPr>
                                  <a:xfrm>
                                    <a:off x="11648651" y="1384606"/>
                                    <a:ext cx="126278" cy="239215"/>
                                  </a:xfrm>
                                  <a:custGeom>
                                    <a:avLst/>
                                    <a:gdLst>
                                      <a:gd name="connsiteX0" fmla="*/ 126278 w 126278"/>
                                      <a:gd name="connsiteY0" fmla="*/ 34682 h 239215"/>
                                      <a:gd name="connsiteX1" fmla="*/ 72921 w 126278"/>
                                      <a:gd name="connsiteY1" fmla="*/ 50689 h 239215"/>
                                      <a:gd name="connsiteX2" fmla="*/ 40018 w 126278"/>
                                      <a:gd name="connsiteY2" fmla="*/ 91596 h 239215"/>
                                      <a:gd name="connsiteX3" fmla="*/ 40018 w 126278"/>
                                      <a:gd name="connsiteY3" fmla="*/ 239216 h 239215"/>
                                      <a:gd name="connsiteX4" fmla="*/ 0 w 126278"/>
                                      <a:gd name="connsiteY4" fmla="*/ 239216 h 239215"/>
                                      <a:gd name="connsiteX5" fmla="*/ 0 w 126278"/>
                                      <a:gd name="connsiteY5" fmla="*/ 1779 h 239215"/>
                                      <a:gd name="connsiteX6" fmla="*/ 37350 w 126278"/>
                                      <a:gd name="connsiteY6" fmla="*/ 1779 h 239215"/>
                                      <a:gd name="connsiteX7" fmla="*/ 37350 w 126278"/>
                                      <a:gd name="connsiteY7" fmla="*/ 56914 h 239215"/>
                                      <a:gd name="connsiteX8" fmla="*/ 70253 w 126278"/>
                                      <a:gd name="connsiteY8" fmla="*/ 16896 h 239215"/>
                                      <a:gd name="connsiteX9" fmla="*/ 112939 w 126278"/>
                                      <a:gd name="connsiteY9" fmla="*/ 0 h 239215"/>
                                      <a:gd name="connsiteX10" fmla="*/ 126278 w 126278"/>
                                      <a:gd name="connsiteY10" fmla="*/ 0 h 239215"/>
                                      <a:gd name="connsiteX11" fmla="*/ 126278 w 126278"/>
                                      <a:gd name="connsiteY11" fmla="*/ 34682 h 2392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26278" h="239215">
                                        <a:moveTo>
                                          <a:pt x="126278" y="34682"/>
                                        </a:moveTo>
                                        <a:cubicBezTo>
                                          <a:pt x="107602" y="34682"/>
                                          <a:pt x="88928" y="40018"/>
                                          <a:pt x="72921" y="50689"/>
                                        </a:cubicBezTo>
                                        <a:cubicBezTo>
                                          <a:pt x="57803" y="60471"/>
                                          <a:pt x="46243" y="74699"/>
                                          <a:pt x="40018" y="91596"/>
                                        </a:cubicBezTo>
                                        <a:lnTo>
                                          <a:pt x="40018" y="239216"/>
                                        </a:lnTo>
                                        <a:lnTo>
                                          <a:pt x="0" y="239216"/>
                                        </a:lnTo>
                                        <a:lnTo>
                                          <a:pt x="0" y="1779"/>
                                        </a:lnTo>
                                        <a:lnTo>
                                          <a:pt x="37350" y="1779"/>
                                        </a:lnTo>
                                        <a:lnTo>
                                          <a:pt x="37350" y="56914"/>
                                        </a:lnTo>
                                        <a:cubicBezTo>
                                          <a:pt x="45353" y="40907"/>
                                          <a:pt x="56025" y="27568"/>
                                          <a:pt x="70253" y="16896"/>
                                        </a:cubicBezTo>
                                        <a:cubicBezTo>
                                          <a:pt x="82703" y="7114"/>
                                          <a:pt x="96932" y="889"/>
                                          <a:pt x="112939" y="0"/>
                                        </a:cubicBezTo>
                                        <a:lnTo>
                                          <a:pt x="126278" y="0"/>
                                        </a:lnTo>
                                        <a:lnTo>
                                          <a:pt x="126278" y="34682"/>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5" name="Freeform: Shape 41"/>
                                <wps:cNvSpPr/>
                                <wps:spPr>
                                  <a:xfrm>
                                    <a:off x="11779375" y="1386384"/>
                                    <a:ext cx="235658" cy="342483"/>
                                  </a:xfrm>
                                  <a:custGeom>
                                    <a:avLst/>
                                    <a:gdLst>
                                      <a:gd name="connsiteX0" fmla="*/ 39127 w 235658"/>
                                      <a:gd name="connsiteY0" fmla="*/ 303244 h 342483"/>
                                      <a:gd name="connsiteX1" fmla="*/ 50688 w 235658"/>
                                      <a:gd name="connsiteY1" fmla="*/ 303244 h 342483"/>
                                      <a:gd name="connsiteX2" fmla="*/ 59581 w 235658"/>
                                      <a:gd name="connsiteY2" fmla="*/ 303244 h 342483"/>
                                      <a:gd name="connsiteX3" fmla="*/ 69363 w 235658"/>
                                      <a:gd name="connsiteY3" fmla="*/ 303244 h 342483"/>
                                      <a:gd name="connsiteX4" fmla="*/ 78256 w 235658"/>
                                      <a:gd name="connsiteY4" fmla="*/ 292572 h 342483"/>
                                      <a:gd name="connsiteX5" fmla="*/ 88038 w 235658"/>
                                      <a:gd name="connsiteY5" fmla="*/ 272119 h 342483"/>
                                      <a:gd name="connsiteX6" fmla="*/ 101377 w 235658"/>
                                      <a:gd name="connsiteY6" fmla="*/ 238327 h 342483"/>
                                      <a:gd name="connsiteX7" fmla="*/ 0 w 235658"/>
                                      <a:gd name="connsiteY7" fmla="*/ 0 h 342483"/>
                                      <a:gd name="connsiteX8" fmla="*/ 41796 w 235658"/>
                                      <a:gd name="connsiteY8" fmla="*/ 0 h 342483"/>
                                      <a:gd name="connsiteX9" fmla="*/ 122720 w 235658"/>
                                      <a:gd name="connsiteY9" fmla="*/ 202755 h 342483"/>
                                      <a:gd name="connsiteX10" fmla="*/ 196530 w 235658"/>
                                      <a:gd name="connsiteY10" fmla="*/ 0 h 342483"/>
                                      <a:gd name="connsiteX11" fmla="*/ 235659 w 235658"/>
                                      <a:gd name="connsiteY11" fmla="*/ 0 h 342483"/>
                                      <a:gd name="connsiteX12" fmla="*/ 119162 w 235658"/>
                                      <a:gd name="connsiteY12" fmla="*/ 301465 h 342483"/>
                                      <a:gd name="connsiteX13" fmla="*/ 97821 w 235658"/>
                                      <a:gd name="connsiteY13" fmla="*/ 329922 h 342483"/>
                                      <a:gd name="connsiteX14" fmla="*/ 56913 w 235658"/>
                                      <a:gd name="connsiteY14" fmla="*/ 342372 h 342483"/>
                                      <a:gd name="connsiteX15" fmla="*/ 48020 w 235658"/>
                                      <a:gd name="connsiteY15" fmla="*/ 342372 h 342483"/>
                                      <a:gd name="connsiteX16" fmla="*/ 37349 w 235658"/>
                                      <a:gd name="connsiteY16" fmla="*/ 342372 h 342483"/>
                                      <a:gd name="connsiteX17" fmla="*/ 39127 w 235658"/>
                                      <a:gd name="connsiteY17" fmla="*/ 303244 h 3424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235658" h="342483">
                                        <a:moveTo>
                                          <a:pt x="39127" y="303244"/>
                                        </a:moveTo>
                                        <a:lnTo>
                                          <a:pt x="50688" y="303244"/>
                                        </a:lnTo>
                                        <a:lnTo>
                                          <a:pt x="59581" y="303244"/>
                                        </a:lnTo>
                                        <a:cubicBezTo>
                                          <a:pt x="63139" y="304133"/>
                                          <a:pt x="65806" y="304133"/>
                                          <a:pt x="69363" y="303244"/>
                                        </a:cubicBezTo>
                                        <a:cubicBezTo>
                                          <a:pt x="72920" y="300576"/>
                                          <a:pt x="76478" y="297019"/>
                                          <a:pt x="78256" y="292572"/>
                                        </a:cubicBezTo>
                                        <a:cubicBezTo>
                                          <a:pt x="82702" y="286347"/>
                                          <a:pt x="85370" y="279233"/>
                                          <a:pt x="88038" y="272119"/>
                                        </a:cubicBezTo>
                                        <a:cubicBezTo>
                                          <a:pt x="91595" y="263226"/>
                                          <a:pt x="96930" y="252555"/>
                                          <a:pt x="101377" y="238327"/>
                                        </a:cubicBezTo>
                                        <a:lnTo>
                                          <a:pt x="0" y="0"/>
                                        </a:lnTo>
                                        <a:lnTo>
                                          <a:pt x="41796" y="0"/>
                                        </a:lnTo>
                                        <a:lnTo>
                                          <a:pt x="122720" y="202755"/>
                                        </a:lnTo>
                                        <a:lnTo>
                                          <a:pt x="196530" y="0"/>
                                        </a:lnTo>
                                        <a:lnTo>
                                          <a:pt x="235659" y="0"/>
                                        </a:lnTo>
                                        <a:lnTo>
                                          <a:pt x="119162" y="301465"/>
                                        </a:lnTo>
                                        <a:cubicBezTo>
                                          <a:pt x="114716" y="313026"/>
                                          <a:pt x="107602" y="321919"/>
                                          <a:pt x="97821" y="329922"/>
                                        </a:cubicBezTo>
                                        <a:cubicBezTo>
                                          <a:pt x="86260" y="338815"/>
                                          <a:pt x="71142" y="343261"/>
                                          <a:pt x="56913" y="342372"/>
                                        </a:cubicBezTo>
                                        <a:lnTo>
                                          <a:pt x="48020" y="342372"/>
                                        </a:lnTo>
                                        <a:lnTo>
                                          <a:pt x="37349" y="342372"/>
                                        </a:lnTo>
                                        <a:lnTo>
                                          <a:pt x="39127" y="303244"/>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6" name="Freeform: Shape 42"/>
                                <wps:cNvSpPr/>
                                <wps:spPr>
                                  <a:xfrm>
                                    <a:off x="7539298" y="1852366"/>
                                    <a:ext cx="268562" cy="325475"/>
                                  </a:xfrm>
                                  <a:custGeom>
                                    <a:avLst/>
                                    <a:gdLst>
                                      <a:gd name="connsiteX0" fmla="*/ 267672 w 268562"/>
                                      <a:gd name="connsiteY0" fmla="*/ 45353 h 325475"/>
                                      <a:gd name="connsiteX1" fmla="*/ 160070 w 268562"/>
                                      <a:gd name="connsiteY1" fmla="*/ 45353 h 325475"/>
                                      <a:gd name="connsiteX2" fmla="*/ 160070 w 268562"/>
                                      <a:gd name="connsiteY2" fmla="*/ 325476 h 325475"/>
                                      <a:gd name="connsiteX3" fmla="*/ 108492 w 268562"/>
                                      <a:gd name="connsiteY3" fmla="*/ 325476 h 325475"/>
                                      <a:gd name="connsiteX4" fmla="*/ 108492 w 268562"/>
                                      <a:gd name="connsiteY4" fmla="*/ 45353 h 325475"/>
                                      <a:gd name="connsiteX5" fmla="*/ 0 w 268562"/>
                                      <a:gd name="connsiteY5" fmla="*/ 45353 h 325475"/>
                                      <a:gd name="connsiteX6" fmla="*/ 0 w 268562"/>
                                      <a:gd name="connsiteY6" fmla="*/ 0 h 325475"/>
                                      <a:gd name="connsiteX7" fmla="*/ 268562 w 268562"/>
                                      <a:gd name="connsiteY7" fmla="*/ 0 h 325475"/>
                                      <a:gd name="connsiteX8" fmla="*/ 267672 w 268562"/>
                                      <a:gd name="connsiteY8" fmla="*/ 45353 h 3254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268562" h="325475">
                                        <a:moveTo>
                                          <a:pt x="267672" y="45353"/>
                                        </a:moveTo>
                                        <a:lnTo>
                                          <a:pt x="160070" y="45353"/>
                                        </a:lnTo>
                                        <a:lnTo>
                                          <a:pt x="160070" y="325476"/>
                                        </a:lnTo>
                                        <a:lnTo>
                                          <a:pt x="108492" y="325476"/>
                                        </a:lnTo>
                                        <a:lnTo>
                                          <a:pt x="108492" y="45353"/>
                                        </a:lnTo>
                                        <a:lnTo>
                                          <a:pt x="0" y="45353"/>
                                        </a:lnTo>
                                        <a:lnTo>
                                          <a:pt x="0" y="0"/>
                                        </a:lnTo>
                                        <a:lnTo>
                                          <a:pt x="268562" y="0"/>
                                        </a:lnTo>
                                        <a:lnTo>
                                          <a:pt x="267672" y="45353"/>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7" name="Freeform: Shape 43"/>
                                <wps:cNvSpPr/>
                                <wps:spPr>
                                  <a:xfrm>
                                    <a:off x="7784738" y="1935069"/>
                                    <a:ext cx="134281" cy="241883"/>
                                  </a:xfrm>
                                  <a:custGeom>
                                    <a:avLst/>
                                    <a:gdLst>
                                      <a:gd name="connsiteX0" fmla="*/ 134281 w 134281"/>
                                      <a:gd name="connsiteY0" fmla="*/ 46242 h 241883"/>
                                      <a:gd name="connsiteX1" fmla="*/ 82703 w 134281"/>
                                      <a:gd name="connsiteY1" fmla="*/ 59582 h 241883"/>
                                      <a:gd name="connsiteX2" fmla="*/ 50689 w 134281"/>
                                      <a:gd name="connsiteY2" fmla="*/ 96042 h 241883"/>
                                      <a:gd name="connsiteX3" fmla="*/ 50689 w 134281"/>
                                      <a:gd name="connsiteY3" fmla="*/ 241884 h 241883"/>
                                      <a:gd name="connsiteX4" fmla="*/ 0 w 134281"/>
                                      <a:gd name="connsiteY4" fmla="*/ 241884 h 241883"/>
                                      <a:gd name="connsiteX5" fmla="*/ 0 w 134281"/>
                                      <a:gd name="connsiteY5" fmla="*/ 2668 h 241883"/>
                                      <a:gd name="connsiteX6" fmla="*/ 46243 w 134281"/>
                                      <a:gd name="connsiteY6" fmla="*/ 2668 h 241883"/>
                                      <a:gd name="connsiteX7" fmla="*/ 46243 w 134281"/>
                                      <a:gd name="connsiteY7" fmla="*/ 56025 h 241883"/>
                                      <a:gd name="connsiteX8" fmla="*/ 79146 w 134281"/>
                                      <a:gd name="connsiteY8" fmla="*/ 16007 h 241883"/>
                                      <a:gd name="connsiteX9" fmla="*/ 121831 w 134281"/>
                                      <a:gd name="connsiteY9" fmla="*/ 0 h 241883"/>
                                      <a:gd name="connsiteX10" fmla="*/ 134281 w 134281"/>
                                      <a:gd name="connsiteY10" fmla="*/ 0 h 241883"/>
                                      <a:gd name="connsiteX11" fmla="*/ 134281 w 134281"/>
                                      <a:gd name="connsiteY11" fmla="*/ 46242 h 24188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134281" h="241883">
                                        <a:moveTo>
                                          <a:pt x="134281" y="46242"/>
                                        </a:moveTo>
                                        <a:cubicBezTo>
                                          <a:pt x="116496" y="46242"/>
                                          <a:pt x="98710" y="51578"/>
                                          <a:pt x="82703" y="59582"/>
                                        </a:cubicBezTo>
                                        <a:cubicBezTo>
                                          <a:pt x="68475" y="67585"/>
                                          <a:pt x="56914" y="80035"/>
                                          <a:pt x="50689" y="96042"/>
                                        </a:cubicBezTo>
                                        <a:lnTo>
                                          <a:pt x="50689" y="241884"/>
                                        </a:lnTo>
                                        <a:lnTo>
                                          <a:pt x="0" y="241884"/>
                                        </a:lnTo>
                                        <a:lnTo>
                                          <a:pt x="0" y="2668"/>
                                        </a:lnTo>
                                        <a:lnTo>
                                          <a:pt x="46243" y="2668"/>
                                        </a:lnTo>
                                        <a:lnTo>
                                          <a:pt x="46243" y="56025"/>
                                        </a:lnTo>
                                        <a:cubicBezTo>
                                          <a:pt x="53357" y="40018"/>
                                          <a:pt x="64918" y="26678"/>
                                          <a:pt x="79146" y="16007"/>
                                        </a:cubicBezTo>
                                        <a:cubicBezTo>
                                          <a:pt x="91596" y="6225"/>
                                          <a:pt x="106713" y="889"/>
                                          <a:pt x="121831" y="0"/>
                                        </a:cubicBezTo>
                                        <a:lnTo>
                                          <a:pt x="134281" y="0"/>
                                        </a:lnTo>
                                        <a:lnTo>
                                          <a:pt x="134281" y="46242"/>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8" name="Freeform: Shape 44"/>
                                <wps:cNvSpPr/>
                                <wps:spPr>
                                  <a:xfrm>
                                    <a:off x="7950144" y="1842584"/>
                                    <a:ext cx="50688" cy="335257"/>
                                  </a:xfrm>
                                  <a:custGeom>
                                    <a:avLst/>
                                    <a:gdLst>
                                      <a:gd name="connsiteX0" fmla="*/ 0 w 50688"/>
                                      <a:gd name="connsiteY0" fmla="*/ 56025 h 335257"/>
                                      <a:gd name="connsiteX1" fmla="*/ 0 w 50688"/>
                                      <a:gd name="connsiteY1" fmla="*/ 0 h 335257"/>
                                      <a:gd name="connsiteX2" fmla="*/ 50689 w 50688"/>
                                      <a:gd name="connsiteY2" fmla="*/ 0 h 335257"/>
                                      <a:gd name="connsiteX3" fmla="*/ 50689 w 50688"/>
                                      <a:gd name="connsiteY3" fmla="*/ 56025 h 335257"/>
                                      <a:gd name="connsiteX4" fmla="*/ 0 w 50688"/>
                                      <a:gd name="connsiteY4" fmla="*/ 56025 h 335257"/>
                                      <a:gd name="connsiteX5" fmla="*/ 0 w 50688"/>
                                      <a:gd name="connsiteY5" fmla="*/ 335258 h 335257"/>
                                      <a:gd name="connsiteX6" fmla="*/ 0 w 50688"/>
                                      <a:gd name="connsiteY6" fmla="*/ 96042 h 335257"/>
                                      <a:gd name="connsiteX7" fmla="*/ 50689 w 50688"/>
                                      <a:gd name="connsiteY7" fmla="*/ 96042 h 335257"/>
                                      <a:gd name="connsiteX8" fmla="*/ 50689 w 50688"/>
                                      <a:gd name="connsiteY8" fmla="*/ 335258 h 335257"/>
                                      <a:gd name="connsiteX9" fmla="*/ 0 w 50688"/>
                                      <a:gd name="connsiteY9" fmla="*/ 335258 h 3352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0688" h="335257">
                                        <a:moveTo>
                                          <a:pt x="0" y="56025"/>
                                        </a:moveTo>
                                        <a:lnTo>
                                          <a:pt x="0" y="0"/>
                                        </a:lnTo>
                                        <a:lnTo>
                                          <a:pt x="50689" y="0"/>
                                        </a:lnTo>
                                        <a:lnTo>
                                          <a:pt x="50689" y="56025"/>
                                        </a:lnTo>
                                        <a:lnTo>
                                          <a:pt x="0" y="56025"/>
                                        </a:lnTo>
                                        <a:close/>
                                        <a:moveTo>
                                          <a:pt x="0" y="335258"/>
                                        </a:moveTo>
                                        <a:lnTo>
                                          <a:pt x="0" y="96042"/>
                                        </a:lnTo>
                                        <a:lnTo>
                                          <a:pt x="50689" y="96042"/>
                                        </a:lnTo>
                                        <a:lnTo>
                                          <a:pt x="50689" y="335258"/>
                                        </a:lnTo>
                                        <a:lnTo>
                                          <a:pt x="0" y="335258"/>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09" name="Freeform: Shape 45"/>
                                <wps:cNvSpPr/>
                                <wps:spPr>
                                  <a:xfrm>
                                    <a:off x="8049744" y="1843473"/>
                                    <a:ext cx="243661" cy="338814"/>
                                  </a:xfrm>
                                  <a:custGeom>
                                    <a:avLst/>
                                    <a:gdLst>
                                      <a:gd name="connsiteX0" fmla="*/ 128945 w 243661"/>
                                      <a:gd name="connsiteY0" fmla="*/ 338815 h 338814"/>
                                      <a:gd name="connsiteX1" fmla="*/ 79145 w 243661"/>
                                      <a:gd name="connsiteY1" fmla="*/ 325476 h 338814"/>
                                      <a:gd name="connsiteX2" fmla="*/ 44464 w 243661"/>
                                      <a:gd name="connsiteY2" fmla="*/ 290794 h 338814"/>
                                      <a:gd name="connsiteX3" fmla="*/ 44464 w 243661"/>
                                      <a:gd name="connsiteY3" fmla="*/ 334369 h 338814"/>
                                      <a:gd name="connsiteX4" fmla="*/ 0 w 243661"/>
                                      <a:gd name="connsiteY4" fmla="*/ 334369 h 338814"/>
                                      <a:gd name="connsiteX5" fmla="*/ 0 w 243661"/>
                                      <a:gd name="connsiteY5" fmla="*/ 0 h 338814"/>
                                      <a:gd name="connsiteX6" fmla="*/ 50688 w 243661"/>
                                      <a:gd name="connsiteY6" fmla="*/ 0 h 338814"/>
                                      <a:gd name="connsiteX7" fmla="*/ 50688 w 243661"/>
                                      <a:gd name="connsiteY7" fmla="*/ 140506 h 338814"/>
                                      <a:gd name="connsiteX8" fmla="*/ 86260 w 243661"/>
                                      <a:gd name="connsiteY8" fmla="*/ 104046 h 338814"/>
                                      <a:gd name="connsiteX9" fmla="*/ 136948 w 243661"/>
                                      <a:gd name="connsiteY9" fmla="*/ 90706 h 338814"/>
                                      <a:gd name="connsiteX10" fmla="*/ 180523 w 243661"/>
                                      <a:gd name="connsiteY10" fmla="*/ 100488 h 338814"/>
                                      <a:gd name="connsiteX11" fmla="*/ 214316 w 243661"/>
                                      <a:gd name="connsiteY11" fmla="*/ 128056 h 338814"/>
                                      <a:gd name="connsiteX12" fmla="*/ 235659 w 243661"/>
                                      <a:gd name="connsiteY12" fmla="*/ 168074 h 338814"/>
                                      <a:gd name="connsiteX13" fmla="*/ 243662 w 243661"/>
                                      <a:gd name="connsiteY13" fmla="*/ 215205 h 338814"/>
                                      <a:gd name="connsiteX14" fmla="*/ 234769 w 243661"/>
                                      <a:gd name="connsiteY14" fmla="*/ 264116 h 338814"/>
                                      <a:gd name="connsiteX15" fmla="*/ 210758 w 243661"/>
                                      <a:gd name="connsiteY15" fmla="*/ 303244 h 338814"/>
                                      <a:gd name="connsiteX16" fmla="*/ 128945 w 243661"/>
                                      <a:gd name="connsiteY16" fmla="*/ 338815 h 338814"/>
                                      <a:gd name="connsiteX17" fmla="*/ 115606 w 243661"/>
                                      <a:gd name="connsiteY17" fmla="*/ 296130 h 338814"/>
                                      <a:gd name="connsiteX18" fmla="*/ 145841 w 243661"/>
                                      <a:gd name="connsiteY18" fmla="*/ 289905 h 338814"/>
                                      <a:gd name="connsiteX19" fmla="*/ 169852 w 243661"/>
                                      <a:gd name="connsiteY19" fmla="*/ 272119 h 338814"/>
                                      <a:gd name="connsiteX20" fmla="*/ 185859 w 243661"/>
                                      <a:gd name="connsiteY20" fmla="*/ 246330 h 338814"/>
                                      <a:gd name="connsiteX21" fmla="*/ 191195 w 243661"/>
                                      <a:gd name="connsiteY21" fmla="*/ 215205 h 338814"/>
                                      <a:gd name="connsiteX22" fmla="*/ 185859 w 243661"/>
                                      <a:gd name="connsiteY22" fmla="*/ 184081 h 338814"/>
                                      <a:gd name="connsiteX23" fmla="*/ 171631 w 243661"/>
                                      <a:gd name="connsiteY23" fmla="*/ 158292 h 338814"/>
                                      <a:gd name="connsiteX24" fmla="*/ 148509 w 243661"/>
                                      <a:gd name="connsiteY24" fmla="*/ 140506 h 338814"/>
                                      <a:gd name="connsiteX25" fmla="*/ 120053 w 243661"/>
                                      <a:gd name="connsiteY25" fmla="*/ 133392 h 338814"/>
                                      <a:gd name="connsiteX26" fmla="*/ 78256 w 243661"/>
                                      <a:gd name="connsiteY26" fmla="*/ 148510 h 338814"/>
                                      <a:gd name="connsiteX27" fmla="*/ 50688 w 243661"/>
                                      <a:gd name="connsiteY27" fmla="*/ 184970 h 338814"/>
                                      <a:gd name="connsiteX28" fmla="*/ 50688 w 243661"/>
                                      <a:gd name="connsiteY28" fmla="*/ 250776 h 338814"/>
                                      <a:gd name="connsiteX29" fmla="*/ 60471 w 243661"/>
                                      <a:gd name="connsiteY29" fmla="*/ 269451 h 338814"/>
                                      <a:gd name="connsiteX30" fmla="*/ 76478 w 243661"/>
                                      <a:gd name="connsiteY30" fmla="*/ 283680 h 338814"/>
                                      <a:gd name="connsiteX31" fmla="*/ 96042 w 243661"/>
                                      <a:gd name="connsiteY31" fmla="*/ 293462 h 338814"/>
                                      <a:gd name="connsiteX32" fmla="*/ 115606 w 243661"/>
                                      <a:gd name="connsiteY32" fmla="*/ 296130 h 338814"/>
                                      <a:gd name="connsiteX33" fmla="*/ 115606 w 243661"/>
                                      <a:gd name="connsiteY33" fmla="*/ 296130 h 33881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Lst>
                                    <a:rect l="l" t="t" r="r" b="b"/>
                                    <a:pathLst>
                                      <a:path w="243661" h="338814">
                                        <a:moveTo>
                                          <a:pt x="128945" y="338815"/>
                                        </a:moveTo>
                                        <a:cubicBezTo>
                                          <a:pt x="111160" y="338815"/>
                                          <a:pt x="94263" y="334369"/>
                                          <a:pt x="79145" y="325476"/>
                                        </a:cubicBezTo>
                                        <a:cubicBezTo>
                                          <a:pt x="64917" y="316583"/>
                                          <a:pt x="52467" y="305022"/>
                                          <a:pt x="44464" y="290794"/>
                                        </a:cubicBezTo>
                                        <a:lnTo>
                                          <a:pt x="44464" y="334369"/>
                                        </a:lnTo>
                                        <a:lnTo>
                                          <a:pt x="0" y="334369"/>
                                        </a:lnTo>
                                        <a:lnTo>
                                          <a:pt x="0" y="0"/>
                                        </a:lnTo>
                                        <a:lnTo>
                                          <a:pt x="50688" y="0"/>
                                        </a:lnTo>
                                        <a:lnTo>
                                          <a:pt x="50688" y="140506"/>
                                        </a:lnTo>
                                        <a:cubicBezTo>
                                          <a:pt x="59581" y="126278"/>
                                          <a:pt x="72031" y="113828"/>
                                          <a:pt x="86260" y="104046"/>
                                        </a:cubicBezTo>
                                        <a:cubicBezTo>
                                          <a:pt x="101377" y="95153"/>
                                          <a:pt x="119163" y="89817"/>
                                          <a:pt x="136948" y="90706"/>
                                        </a:cubicBezTo>
                                        <a:cubicBezTo>
                                          <a:pt x="152066" y="90706"/>
                                          <a:pt x="167184" y="94264"/>
                                          <a:pt x="180523" y="100488"/>
                                        </a:cubicBezTo>
                                        <a:cubicBezTo>
                                          <a:pt x="192973" y="107603"/>
                                          <a:pt x="204534" y="116495"/>
                                          <a:pt x="214316" y="128056"/>
                                        </a:cubicBezTo>
                                        <a:cubicBezTo>
                                          <a:pt x="224098" y="139617"/>
                                          <a:pt x="231212" y="153845"/>
                                          <a:pt x="235659" y="168074"/>
                                        </a:cubicBezTo>
                                        <a:cubicBezTo>
                                          <a:pt x="240994" y="183191"/>
                                          <a:pt x="243662" y="199198"/>
                                          <a:pt x="243662" y="215205"/>
                                        </a:cubicBezTo>
                                        <a:cubicBezTo>
                                          <a:pt x="243662" y="232102"/>
                                          <a:pt x="240994" y="248109"/>
                                          <a:pt x="234769" y="264116"/>
                                        </a:cubicBezTo>
                                        <a:cubicBezTo>
                                          <a:pt x="229434" y="278344"/>
                                          <a:pt x="220541" y="291683"/>
                                          <a:pt x="210758" y="303244"/>
                                        </a:cubicBezTo>
                                        <a:cubicBezTo>
                                          <a:pt x="188526" y="326365"/>
                                          <a:pt x="159180" y="338815"/>
                                          <a:pt x="128945" y="338815"/>
                                        </a:cubicBezTo>
                                        <a:close/>
                                        <a:moveTo>
                                          <a:pt x="115606" y="296130"/>
                                        </a:moveTo>
                                        <a:cubicBezTo>
                                          <a:pt x="126277" y="296130"/>
                                          <a:pt x="136059" y="293462"/>
                                          <a:pt x="145841" y="289905"/>
                                        </a:cubicBezTo>
                                        <a:cubicBezTo>
                                          <a:pt x="154734" y="285458"/>
                                          <a:pt x="162738" y="279233"/>
                                          <a:pt x="169852" y="272119"/>
                                        </a:cubicBezTo>
                                        <a:cubicBezTo>
                                          <a:pt x="176077" y="264116"/>
                                          <a:pt x="181412" y="256112"/>
                                          <a:pt x="185859" y="246330"/>
                                        </a:cubicBezTo>
                                        <a:cubicBezTo>
                                          <a:pt x="189416" y="236548"/>
                                          <a:pt x="191195" y="225877"/>
                                          <a:pt x="191195" y="215205"/>
                                        </a:cubicBezTo>
                                        <a:cubicBezTo>
                                          <a:pt x="191195" y="204534"/>
                                          <a:pt x="189416" y="194752"/>
                                          <a:pt x="185859" y="184081"/>
                                        </a:cubicBezTo>
                                        <a:cubicBezTo>
                                          <a:pt x="182302" y="174299"/>
                                          <a:pt x="177856" y="165406"/>
                                          <a:pt x="171631" y="158292"/>
                                        </a:cubicBezTo>
                                        <a:cubicBezTo>
                                          <a:pt x="165405" y="151177"/>
                                          <a:pt x="157402" y="144952"/>
                                          <a:pt x="148509" y="140506"/>
                                        </a:cubicBezTo>
                                        <a:cubicBezTo>
                                          <a:pt x="139616" y="136060"/>
                                          <a:pt x="129834" y="133392"/>
                                          <a:pt x="120053" y="133392"/>
                                        </a:cubicBezTo>
                                        <a:cubicBezTo>
                                          <a:pt x="104935" y="133392"/>
                                          <a:pt x="89817" y="138727"/>
                                          <a:pt x="78256" y="148510"/>
                                        </a:cubicBezTo>
                                        <a:cubicBezTo>
                                          <a:pt x="66696" y="158292"/>
                                          <a:pt x="56913" y="170741"/>
                                          <a:pt x="50688" y="184970"/>
                                        </a:cubicBezTo>
                                        <a:lnTo>
                                          <a:pt x="50688" y="250776"/>
                                        </a:lnTo>
                                        <a:cubicBezTo>
                                          <a:pt x="52467" y="257891"/>
                                          <a:pt x="56024" y="264116"/>
                                          <a:pt x="60471" y="269451"/>
                                        </a:cubicBezTo>
                                        <a:cubicBezTo>
                                          <a:pt x="64917" y="274787"/>
                                          <a:pt x="70253" y="280123"/>
                                          <a:pt x="76478" y="283680"/>
                                        </a:cubicBezTo>
                                        <a:cubicBezTo>
                                          <a:pt x="82703" y="288126"/>
                                          <a:pt x="88928" y="291683"/>
                                          <a:pt x="96042" y="293462"/>
                                        </a:cubicBezTo>
                                        <a:cubicBezTo>
                                          <a:pt x="101377" y="296130"/>
                                          <a:pt x="108491" y="297019"/>
                                          <a:pt x="115606" y="296130"/>
                                        </a:cubicBezTo>
                                        <a:lnTo>
                                          <a:pt x="115606" y="296130"/>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0" name="Freeform: Shape 46"/>
                                <wps:cNvSpPr/>
                                <wps:spPr>
                                  <a:xfrm>
                                    <a:off x="8326040" y="1938626"/>
                                    <a:ext cx="229702" cy="243885"/>
                                  </a:xfrm>
                                  <a:custGeom>
                                    <a:avLst/>
                                    <a:gdLst>
                                      <a:gd name="connsiteX0" fmla="*/ 75857 w 229702"/>
                                      <a:gd name="connsiteY0" fmla="*/ 243662 h 243885"/>
                                      <a:gd name="connsiteX1" fmla="*/ 19833 w 229702"/>
                                      <a:gd name="connsiteY1" fmla="*/ 219652 h 243885"/>
                                      <a:gd name="connsiteX2" fmla="*/ 269 w 229702"/>
                                      <a:gd name="connsiteY2" fmla="*/ 146731 h 243885"/>
                                      <a:gd name="connsiteX3" fmla="*/ 269 w 229702"/>
                                      <a:gd name="connsiteY3" fmla="*/ 0 h 243885"/>
                                      <a:gd name="connsiteX4" fmla="*/ 50958 w 229702"/>
                                      <a:gd name="connsiteY4" fmla="*/ 0 h 243885"/>
                                      <a:gd name="connsiteX5" fmla="*/ 50958 w 229702"/>
                                      <a:gd name="connsiteY5" fmla="*/ 136059 h 243885"/>
                                      <a:gd name="connsiteX6" fmla="*/ 97200 w 229702"/>
                                      <a:gd name="connsiteY6" fmla="*/ 201866 h 243885"/>
                                      <a:gd name="connsiteX7" fmla="*/ 138107 w 229702"/>
                                      <a:gd name="connsiteY7" fmla="*/ 188527 h 243885"/>
                                      <a:gd name="connsiteX8" fmla="*/ 168342 w 229702"/>
                                      <a:gd name="connsiteY8" fmla="*/ 150288 h 243885"/>
                                      <a:gd name="connsiteX9" fmla="*/ 168342 w 229702"/>
                                      <a:gd name="connsiteY9" fmla="*/ 0 h 243885"/>
                                      <a:gd name="connsiteX10" fmla="*/ 219031 w 229702"/>
                                      <a:gd name="connsiteY10" fmla="*/ 0 h 243885"/>
                                      <a:gd name="connsiteX11" fmla="*/ 219031 w 229702"/>
                                      <a:gd name="connsiteY11" fmla="*/ 180523 h 243885"/>
                                      <a:gd name="connsiteX12" fmla="*/ 219031 w 229702"/>
                                      <a:gd name="connsiteY12" fmla="*/ 192084 h 243885"/>
                                      <a:gd name="connsiteX13" fmla="*/ 229702 w 229702"/>
                                      <a:gd name="connsiteY13" fmla="*/ 196530 h 243885"/>
                                      <a:gd name="connsiteX14" fmla="*/ 229702 w 229702"/>
                                      <a:gd name="connsiteY14" fmla="*/ 239216 h 243885"/>
                                      <a:gd name="connsiteX15" fmla="*/ 217253 w 229702"/>
                                      <a:gd name="connsiteY15" fmla="*/ 239216 h 243885"/>
                                      <a:gd name="connsiteX16" fmla="*/ 207470 w 229702"/>
                                      <a:gd name="connsiteY16" fmla="*/ 239216 h 243885"/>
                                      <a:gd name="connsiteX17" fmla="*/ 184349 w 229702"/>
                                      <a:gd name="connsiteY17" fmla="*/ 231212 h 243885"/>
                                      <a:gd name="connsiteX18" fmla="*/ 173678 w 229702"/>
                                      <a:gd name="connsiteY18" fmla="*/ 212537 h 243885"/>
                                      <a:gd name="connsiteX19" fmla="*/ 173678 w 229702"/>
                                      <a:gd name="connsiteY19" fmla="*/ 188527 h 243885"/>
                                      <a:gd name="connsiteX20" fmla="*/ 131882 w 229702"/>
                                      <a:gd name="connsiteY20" fmla="*/ 228544 h 243885"/>
                                      <a:gd name="connsiteX21" fmla="*/ 75857 w 229702"/>
                                      <a:gd name="connsiteY21" fmla="*/ 243662 h 2438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Lst>
                                    <a:rect l="l" t="t" r="r" b="b"/>
                                    <a:pathLst>
                                      <a:path w="229702" h="243885">
                                        <a:moveTo>
                                          <a:pt x="75857" y="243662"/>
                                        </a:moveTo>
                                        <a:cubicBezTo>
                                          <a:pt x="54514" y="245441"/>
                                          <a:pt x="33172" y="236548"/>
                                          <a:pt x="19833" y="219652"/>
                                        </a:cubicBezTo>
                                        <a:cubicBezTo>
                                          <a:pt x="5604" y="198309"/>
                                          <a:pt x="-1510" y="172520"/>
                                          <a:pt x="269" y="146731"/>
                                        </a:cubicBezTo>
                                        <a:lnTo>
                                          <a:pt x="269" y="0"/>
                                        </a:lnTo>
                                        <a:lnTo>
                                          <a:pt x="50958" y="0"/>
                                        </a:lnTo>
                                        <a:lnTo>
                                          <a:pt x="50958" y="136059"/>
                                        </a:lnTo>
                                        <a:cubicBezTo>
                                          <a:pt x="50958" y="179634"/>
                                          <a:pt x="66075" y="201866"/>
                                          <a:pt x="97200" y="201866"/>
                                        </a:cubicBezTo>
                                        <a:cubicBezTo>
                                          <a:pt x="112317" y="201866"/>
                                          <a:pt x="126546" y="197420"/>
                                          <a:pt x="138107" y="188527"/>
                                        </a:cubicBezTo>
                                        <a:cubicBezTo>
                                          <a:pt x="151446" y="178745"/>
                                          <a:pt x="162117" y="166295"/>
                                          <a:pt x="168342" y="150288"/>
                                        </a:cubicBezTo>
                                        <a:lnTo>
                                          <a:pt x="168342" y="0"/>
                                        </a:lnTo>
                                        <a:lnTo>
                                          <a:pt x="219031" y="0"/>
                                        </a:lnTo>
                                        <a:lnTo>
                                          <a:pt x="219031" y="180523"/>
                                        </a:lnTo>
                                        <a:cubicBezTo>
                                          <a:pt x="218142" y="184081"/>
                                          <a:pt x="218142" y="188527"/>
                                          <a:pt x="219031" y="192084"/>
                                        </a:cubicBezTo>
                                        <a:cubicBezTo>
                                          <a:pt x="221699" y="194752"/>
                                          <a:pt x="225256" y="196530"/>
                                          <a:pt x="229702" y="196530"/>
                                        </a:cubicBezTo>
                                        <a:lnTo>
                                          <a:pt x="229702" y="239216"/>
                                        </a:lnTo>
                                        <a:lnTo>
                                          <a:pt x="217253" y="239216"/>
                                        </a:lnTo>
                                        <a:lnTo>
                                          <a:pt x="207470" y="239216"/>
                                        </a:lnTo>
                                        <a:cubicBezTo>
                                          <a:pt x="199467" y="239216"/>
                                          <a:pt x="190574" y="236548"/>
                                          <a:pt x="184349" y="231212"/>
                                        </a:cubicBezTo>
                                        <a:cubicBezTo>
                                          <a:pt x="178124" y="226766"/>
                                          <a:pt x="174567" y="219652"/>
                                          <a:pt x="173678" y="212537"/>
                                        </a:cubicBezTo>
                                        <a:lnTo>
                                          <a:pt x="173678" y="188527"/>
                                        </a:lnTo>
                                        <a:cubicBezTo>
                                          <a:pt x="163896" y="205423"/>
                                          <a:pt x="148778" y="218762"/>
                                          <a:pt x="131882" y="228544"/>
                                        </a:cubicBezTo>
                                        <a:cubicBezTo>
                                          <a:pt x="114096" y="237437"/>
                                          <a:pt x="95421" y="242773"/>
                                          <a:pt x="75857" y="243662"/>
                                        </a:cubicBez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1" name="Freeform: Shape 47"/>
                                <wps:cNvSpPr/>
                                <wps:spPr>
                                  <a:xfrm>
                                    <a:off x="8597538" y="1934973"/>
                                    <a:ext cx="215205" cy="245537"/>
                                  </a:xfrm>
                                  <a:custGeom>
                                    <a:avLst/>
                                    <a:gdLst>
                                      <a:gd name="connsiteX0" fmla="*/ 215205 w 215205"/>
                                      <a:gd name="connsiteY0" fmla="*/ 242869 h 245537"/>
                                      <a:gd name="connsiteX1" fmla="*/ 164516 w 215205"/>
                                      <a:gd name="connsiteY1" fmla="*/ 242869 h 245537"/>
                                      <a:gd name="connsiteX2" fmla="*/ 164516 w 215205"/>
                                      <a:gd name="connsiteY2" fmla="*/ 112145 h 245537"/>
                                      <a:gd name="connsiteX3" fmla="*/ 153845 w 215205"/>
                                      <a:gd name="connsiteY3" fmla="*/ 62346 h 245537"/>
                                      <a:gd name="connsiteX4" fmla="*/ 121831 w 215205"/>
                                      <a:gd name="connsiteY4" fmla="*/ 47228 h 245537"/>
                                      <a:gd name="connsiteX5" fmla="*/ 100488 w 215205"/>
                                      <a:gd name="connsiteY5" fmla="*/ 50785 h 245537"/>
                                      <a:gd name="connsiteX6" fmla="*/ 79146 w 215205"/>
                                      <a:gd name="connsiteY6" fmla="*/ 62346 h 245537"/>
                                      <a:gd name="connsiteX7" fmla="*/ 62249 w 215205"/>
                                      <a:gd name="connsiteY7" fmla="*/ 80131 h 245537"/>
                                      <a:gd name="connsiteX8" fmla="*/ 50689 w 215205"/>
                                      <a:gd name="connsiteY8" fmla="*/ 103253 h 245537"/>
                                      <a:gd name="connsiteX9" fmla="*/ 50689 w 215205"/>
                                      <a:gd name="connsiteY9" fmla="*/ 245537 h 245537"/>
                                      <a:gd name="connsiteX10" fmla="*/ 0 w 215205"/>
                                      <a:gd name="connsiteY10" fmla="*/ 245537 h 245537"/>
                                      <a:gd name="connsiteX11" fmla="*/ 0 w 215205"/>
                                      <a:gd name="connsiteY11" fmla="*/ 3653 h 245537"/>
                                      <a:gd name="connsiteX12" fmla="*/ 46243 w 215205"/>
                                      <a:gd name="connsiteY12" fmla="*/ 3653 h 245537"/>
                                      <a:gd name="connsiteX13" fmla="*/ 46243 w 215205"/>
                                      <a:gd name="connsiteY13" fmla="*/ 51674 h 245537"/>
                                      <a:gd name="connsiteX14" fmla="*/ 86260 w 215205"/>
                                      <a:gd name="connsiteY14" fmla="*/ 13435 h 245537"/>
                                      <a:gd name="connsiteX15" fmla="*/ 144063 w 215205"/>
                                      <a:gd name="connsiteY15" fmla="*/ 96 h 245537"/>
                                      <a:gd name="connsiteX16" fmla="*/ 179634 w 215205"/>
                                      <a:gd name="connsiteY16" fmla="*/ 7211 h 245537"/>
                                      <a:gd name="connsiteX17" fmla="*/ 200977 w 215205"/>
                                      <a:gd name="connsiteY17" fmla="*/ 28553 h 245537"/>
                                      <a:gd name="connsiteX18" fmla="*/ 212538 w 215205"/>
                                      <a:gd name="connsiteY18" fmla="*/ 59678 h 245537"/>
                                      <a:gd name="connsiteX19" fmla="*/ 212538 w 215205"/>
                                      <a:gd name="connsiteY19" fmla="*/ 97028 h 245537"/>
                                      <a:gd name="connsiteX20" fmla="*/ 215205 w 215205"/>
                                      <a:gd name="connsiteY20" fmla="*/ 242869 h 24553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215205" h="245537">
                                        <a:moveTo>
                                          <a:pt x="215205" y="242869"/>
                                        </a:moveTo>
                                        <a:lnTo>
                                          <a:pt x="164516" y="242869"/>
                                        </a:lnTo>
                                        <a:lnTo>
                                          <a:pt x="164516" y="112145"/>
                                        </a:lnTo>
                                        <a:cubicBezTo>
                                          <a:pt x="166295" y="95249"/>
                                          <a:pt x="161849" y="77463"/>
                                          <a:pt x="153845" y="62346"/>
                                        </a:cubicBezTo>
                                        <a:cubicBezTo>
                                          <a:pt x="146731" y="52564"/>
                                          <a:pt x="134281" y="46339"/>
                                          <a:pt x="121831" y="47228"/>
                                        </a:cubicBezTo>
                                        <a:cubicBezTo>
                                          <a:pt x="114717" y="47228"/>
                                          <a:pt x="106713" y="49007"/>
                                          <a:pt x="100488" y="50785"/>
                                        </a:cubicBezTo>
                                        <a:cubicBezTo>
                                          <a:pt x="93374" y="53453"/>
                                          <a:pt x="86260" y="57899"/>
                                          <a:pt x="79146" y="62346"/>
                                        </a:cubicBezTo>
                                        <a:cubicBezTo>
                                          <a:pt x="72921" y="67681"/>
                                          <a:pt x="66696" y="73906"/>
                                          <a:pt x="62249" y="80131"/>
                                        </a:cubicBezTo>
                                        <a:cubicBezTo>
                                          <a:pt x="56914" y="87246"/>
                                          <a:pt x="53357" y="95249"/>
                                          <a:pt x="50689" y="103253"/>
                                        </a:cubicBezTo>
                                        <a:lnTo>
                                          <a:pt x="50689" y="245537"/>
                                        </a:lnTo>
                                        <a:lnTo>
                                          <a:pt x="0" y="245537"/>
                                        </a:lnTo>
                                        <a:lnTo>
                                          <a:pt x="0" y="3653"/>
                                        </a:lnTo>
                                        <a:lnTo>
                                          <a:pt x="46243" y="3653"/>
                                        </a:lnTo>
                                        <a:lnTo>
                                          <a:pt x="46243" y="51674"/>
                                        </a:lnTo>
                                        <a:cubicBezTo>
                                          <a:pt x="56024" y="35667"/>
                                          <a:pt x="69364" y="22328"/>
                                          <a:pt x="86260" y="13435"/>
                                        </a:cubicBezTo>
                                        <a:cubicBezTo>
                                          <a:pt x="104046" y="4543"/>
                                          <a:pt x="123610" y="-793"/>
                                          <a:pt x="144063" y="96"/>
                                        </a:cubicBezTo>
                                        <a:cubicBezTo>
                                          <a:pt x="156513" y="96"/>
                                          <a:pt x="168074" y="1875"/>
                                          <a:pt x="179634" y="7211"/>
                                        </a:cubicBezTo>
                                        <a:cubicBezTo>
                                          <a:pt x="188527" y="12546"/>
                                          <a:pt x="196530" y="19660"/>
                                          <a:pt x="200977" y="28553"/>
                                        </a:cubicBezTo>
                                        <a:cubicBezTo>
                                          <a:pt x="206313" y="38335"/>
                                          <a:pt x="209869" y="48117"/>
                                          <a:pt x="212538" y="59678"/>
                                        </a:cubicBezTo>
                                        <a:cubicBezTo>
                                          <a:pt x="213427" y="72128"/>
                                          <a:pt x="213427" y="84578"/>
                                          <a:pt x="212538" y="97028"/>
                                        </a:cubicBezTo>
                                        <a:lnTo>
                                          <a:pt x="215205" y="242869"/>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2" name="Freeform: Shape 48"/>
                                <wps:cNvSpPr/>
                                <wps:spPr>
                                  <a:xfrm>
                                    <a:off x="8845647" y="1933956"/>
                                    <a:ext cx="226765" cy="248331"/>
                                  </a:xfrm>
                                  <a:custGeom>
                                    <a:avLst/>
                                    <a:gdLst>
                                      <a:gd name="connsiteX0" fmla="*/ 80924 w 226765"/>
                                      <a:gd name="connsiteY0" fmla="*/ 248332 h 248331"/>
                                      <a:gd name="connsiteX1" fmla="*/ 48910 w 226765"/>
                                      <a:gd name="connsiteY1" fmla="*/ 242996 h 248331"/>
                                      <a:gd name="connsiteX2" fmla="*/ 23121 w 226765"/>
                                      <a:gd name="connsiteY2" fmla="*/ 226989 h 248331"/>
                                      <a:gd name="connsiteX3" fmla="*/ 6225 w 226765"/>
                                      <a:gd name="connsiteY3" fmla="*/ 202979 h 248331"/>
                                      <a:gd name="connsiteX4" fmla="*/ 0 w 226765"/>
                                      <a:gd name="connsiteY4" fmla="*/ 173633 h 248331"/>
                                      <a:gd name="connsiteX5" fmla="*/ 7114 w 226765"/>
                                      <a:gd name="connsiteY5" fmla="*/ 142508 h 248331"/>
                                      <a:gd name="connsiteX6" fmla="*/ 28456 w 226765"/>
                                      <a:gd name="connsiteY6" fmla="*/ 118497 h 248331"/>
                                      <a:gd name="connsiteX7" fmla="*/ 60471 w 226765"/>
                                      <a:gd name="connsiteY7" fmla="*/ 102490 h 248331"/>
                                      <a:gd name="connsiteX8" fmla="*/ 101377 w 226765"/>
                                      <a:gd name="connsiteY8" fmla="*/ 96265 h 248331"/>
                                      <a:gd name="connsiteX9" fmla="*/ 135170 w 226765"/>
                                      <a:gd name="connsiteY9" fmla="*/ 99822 h 248331"/>
                                      <a:gd name="connsiteX10" fmla="*/ 165405 w 226765"/>
                                      <a:gd name="connsiteY10" fmla="*/ 107826 h 248331"/>
                                      <a:gd name="connsiteX11" fmla="*/ 165405 w 226765"/>
                                      <a:gd name="connsiteY11" fmla="*/ 91819 h 248331"/>
                                      <a:gd name="connsiteX12" fmla="*/ 149398 w 226765"/>
                                      <a:gd name="connsiteY12" fmla="*/ 50912 h 248331"/>
                                      <a:gd name="connsiteX13" fmla="*/ 105824 w 226765"/>
                                      <a:gd name="connsiteY13" fmla="*/ 35795 h 248331"/>
                                      <a:gd name="connsiteX14" fmla="*/ 67585 w 226765"/>
                                      <a:gd name="connsiteY14" fmla="*/ 42909 h 248331"/>
                                      <a:gd name="connsiteX15" fmla="*/ 29346 w 226765"/>
                                      <a:gd name="connsiteY15" fmla="*/ 63362 h 248331"/>
                                      <a:gd name="connsiteX16" fmla="*/ 13339 w 226765"/>
                                      <a:gd name="connsiteY16" fmla="*/ 31348 h 248331"/>
                                      <a:gd name="connsiteX17" fmla="*/ 109381 w 226765"/>
                                      <a:gd name="connsiteY17" fmla="*/ 223 h 248331"/>
                                      <a:gd name="connsiteX18" fmla="*/ 185859 w 226765"/>
                                      <a:gd name="connsiteY18" fmla="*/ 25123 h 248331"/>
                                      <a:gd name="connsiteX19" fmla="*/ 213427 w 226765"/>
                                      <a:gd name="connsiteY19" fmla="*/ 97155 h 248331"/>
                                      <a:gd name="connsiteX20" fmla="*/ 213427 w 226765"/>
                                      <a:gd name="connsiteY20" fmla="*/ 184304 h 248331"/>
                                      <a:gd name="connsiteX21" fmla="*/ 226766 w 226765"/>
                                      <a:gd name="connsiteY21" fmla="*/ 200311 h 248331"/>
                                      <a:gd name="connsiteX22" fmla="*/ 226766 w 226765"/>
                                      <a:gd name="connsiteY22" fmla="*/ 242996 h 248331"/>
                                      <a:gd name="connsiteX23" fmla="*/ 213427 w 226765"/>
                                      <a:gd name="connsiteY23" fmla="*/ 242996 h 248331"/>
                                      <a:gd name="connsiteX24" fmla="*/ 203645 w 226765"/>
                                      <a:gd name="connsiteY24" fmla="*/ 242996 h 248331"/>
                                      <a:gd name="connsiteX25" fmla="*/ 180523 w 226765"/>
                                      <a:gd name="connsiteY25" fmla="*/ 235882 h 248331"/>
                                      <a:gd name="connsiteX26" fmla="*/ 170741 w 226765"/>
                                      <a:gd name="connsiteY26" fmla="*/ 217207 h 248331"/>
                                      <a:gd name="connsiteX27" fmla="*/ 170741 w 226765"/>
                                      <a:gd name="connsiteY27" fmla="*/ 202089 h 248331"/>
                                      <a:gd name="connsiteX28" fmla="*/ 131612 w 226765"/>
                                      <a:gd name="connsiteY28" fmla="*/ 234103 h 248331"/>
                                      <a:gd name="connsiteX29" fmla="*/ 80924 w 226765"/>
                                      <a:gd name="connsiteY29" fmla="*/ 248332 h 248331"/>
                                      <a:gd name="connsiteX30" fmla="*/ 94263 w 226765"/>
                                      <a:gd name="connsiteY30" fmla="*/ 211871 h 248331"/>
                                      <a:gd name="connsiteX31" fmla="*/ 128945 w 226765"/>
                                      <a:gd name="connsiteY31" fmla="*/ 205647 h 248331"/>
                                      <a:gd name="connsiteX32" fmla="*/ 154735 w 226765"/>
                                      <a:gd name="connsiteY32" fmla="*/ 186972 h 248331"/>
                                      <a:gd name="connsiteX33" fmla="*/ 164516 w 226765"/>
                                      <a:gd name="connsiteY33" fmla="*/ 170075 h 248331"/>
                                      <a:gd name="connsiteX34" fmla="*/ 164516 w 226765"/>
                                      <a:gd name="connsiteY34" fmla="*/ 141619 h 248331"/>
                                      <a:gd name="connsiteX35" fmla="*/ 136949 w 226765"/>
                                      <a:gd name="connsiteY35" fmla="*/ 133615 h 248331"/>
                                      <a:gd name="connsiteX36" fmla="*/ 108491 w 226765"/>
                                      <a:gd name="connsiteY36" fmla="*/ 133615 h 248331"/>
                                      <a:gd name="connsiteX37" fmla="*/ 64917 w 226765"/>
                                      <a:gd name="connsiteY37" fmla="*/ 145176 h 248331"/>
                                      <a:gd name="connsiteX38" fmla="*/ 47132 w 226765"/>
                                      <a:gd name="connsiteY38" fmla="*/ 176300 h 248331"/>
                                      <a:gd name="connsiteX39" fmla="*/ 60471 w 226765"/>
                                      <a:gd name="connsiteY39" fmla="*/ 206536 h 248331"/>
                                      <a:gd name="connsiteX40" fmla="*/ 94263 w 226765"/>
                                      <a:gd name="connsiteY40" fmla="*/ 211871 h 24833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Lst>
                                    <a:rect l="l" t="t" r="r" b="b"/>
                                    <a:pathLst>
                                      <a:path w="226765" h="248331">
                                        <a:moveTo>
                                          <a:pt x="80924" y="248332"/>
                                        </a:moveTo>
                                        <a:cubicBezTo>
                                          <a:pt x="70253" y="248332"/>
                                          <a:pt x="59581" y="246553"/>
                                          <a:pt x="48910" y="242996"/>
                                        </a:cubicBezTo>
                                        <a:cubicBezTo>
                                          <a:pt x="39128" y="239439"/>
                                          <a:pt x="30235" y="234103"/>
                                          <a:pt x="23121" y="226989"/>
                                        </a:cubicBezTo>
                                        <a:cubicBezTo>
                                          <a:pt x="16007" y="220764"/>
                                          <a:pt x="9782" y="212761"/>
                                          <a:pt x="6225" y="202979"/>
                                        </a:cubicBezTo>
                                        <a:cubicBezTo>
                                          <a:pt x="2668" y="194086"/>
                                          <a:pt x="0" y="183415"/>
                                          <a:pt x="0" y="173633"/>
                                        </a:cubicBezTo>
                                        <a:cubicBezTo>
                                          <a:pt x="0" y="162961"/>
                                          <a:pt x="1778" y="152290"/>
                                          <a:pt x="7114" y="142508"/>
                                        </a:cubicBezTo>
                                        <a:cubicBezTo>
                                          <a:pt x="12450" y="132726"/>
                                          <a:pt x="19564" y="124722"/>
                                          <a:pt x="28456" y="118497"/>
                                        </a:cubicBezTo>
                                        <a:cubicBezTo>
                                          <a:pt x="38239" y="111383"/>
                                          <a:pt x="48910" y="105158"/>
                                          <a:pt x="60471" y="102490"/>
                                        </a:cubicBezTo>
                                        <a:cubicBezTo>
                                          <a:pt x="73810" y="98044"/>
                                          <a:pt x="87149" y="96265"/>
                                          <a:pt x="101377" y="96265"/>
                                        </a:cubicBezTo>
                                        <a:cubicBezTo>
                                          <a:pt x="112938" y="96265"/>
                                          <a:pt x="123609" y="97155"/>
                                          <a:pt x="135170" y="99822"/>
                                        </a:cubicBezTo>
                                        <a:cubicBezTo>
                                          <a:pt x="145842" y="101601"/>
                                          <a:pt x="155624" y="104269"/>
                                          <a:pt x="165405" y="107826"/>
                                        </a:cubicBezTo>
                                        <a:lnTo>
                                          <a:pt x="165405" y="91819"/>
                                        </a:lnTo>
                                        <a:cubicBezTo>
                                          <a:pt x="166295" y="76701"/>
                                          <a:pt x="160959" y="61584"/>
                                          <a:pt x="149398" y="50912"/>
                                        </a:cubicBezTo>
                                        <a:cubicBezTo>
                                          <a:pt x="137838" y="40241"/>
                                          <a:pt x="121831" y="34905"/>
                                          <a:pt x="105824" y="35795"/>
                                        </a:cubicBezTo>
                                        <a:cubicBezTo>
                                          <a:pt x="92485" y="35795"/>
                                          <a:pt x="80035" y="38462"/>
                                          <a:pt x="67585" y="42909"/>
                                        </a:cubicBezTo>
                                        <a:cubicBezTo>
                                          <a:pt x="54246" y="48244"/>
                                          <a:pt x="41796" y="55359"/>
                                          <a:pt x="29346" y="63362"/>
                                        </a:cubicBezTo>
                                        <a:lnTo>
                                          <a:pt x="13339" y="31348"/>
                                        </a:lnTo>
                                        <a:cubicBezTo>
                                          <a:pt x="41796" y="11784"/>
                                          <a:pt x="75589" y="223"/>
                                          <a:pt x="109381" y="223"/>
                                        </a:cubicBezTo>
                                        <a:cubicBezTo>
                                          <a:pt x="136949" y="-1555"/>
                                          <a:pt x="164516" y="7337"/>
                                          <a:pt x="185859" y="25123"/>
                                        </a:cubicBezTo>
                                        <a:cubicBezTo>
                                          <a:pt x="205423" y="43798"/>
                                          <a:pt x="215205" y="70476"/>
                                          <a:pt x="213427" y="97155"/>
                                        </a:cubicBezTo>
                                        <a:lnTo>
                                          <a:pt x="213427" y="184304"/>
                                        </a:lnTo>
                                        <a:cubicBezTo>
                                          <a:pt x="213427" y="194975"/>
                                          <a:pt x="217873" y="200311"/>
                                          <a:pt x="226766" y="200311"/>
                                        </a:cubicBezTo>
                                        <a:lnTo>
                                          <a:pt x="226766" y="242996"/>
                                        </a:lnTo>
                                        <a:lnTo>
                                          <a:pt x="213427" y="242996"/>
                                        </a:lnTo>
                                        <a:lnTo>
                                          <a:pt x="203645" y="242996"/>
                                        </a:lnTo>
                                        <a:cubicBezTo>
                                          <a:pt x="195641" y="243885"/>
                                          <a:pt x="187637" y="241218"/>
                                          <a:pt x="180523" y="235882"/>
                                        </a:cubicBezTo>
                                        <a:cubicBezTo>
                                          <a:pt x="175187" y="230546"/>
                                          <a:pt x="171630" y="224321"/>
                                          <a:pt x="170741" y="217207"/>
                                        </a:cubicBezTo>
                                        <a:lnTo>
                                          <a:pt x="170741" y="202089"/>
                                        </a:lnTo>
                                        <a:cubicBezTo>
                                          <a:pt x="160070" y="216318"/>
                                          <a:pt x="146731" y="226989"/>
                                          <a:pt x="131612" y="234103"/>
                                        </a:cubicBezTo>
                                        <a:cubicBezTo>
                                          <a:pt x="117384" y="242996"/>
                                          <a:pt x="99599" y="248332"/>
                                          <a:pt x="80924" y="248332"/>
                                        </a:cubicBezTo>
                                        <a:close/>
                                        <a:moveTo>
                                          <a:pt x="94263" y="211871"/>
                                        </a:moveTo>
                                        <a:cubicBezTo>
                                          <a:pt x="105824" y="211871"/>
                                          <a:pt x="118274" y="209204"/>
                                          <a:pt x="128945" y="205647"/>
                                        </a:cubicBezTo>
                                        <a:cubicBezTo>
                                          <a:pt x="138727" y="202089"/>
                                          <a:pt x="147620" y="194975"/>
                                          <a:pt x="154735" y="186972"/>
                                        </a:cubicBezTo>
                                        <a:cubicBezTo>
                                          <a:pt x="160070" y="183415"/>
                                          <a:pt x="164516" y="177190"/>
                                          <a:pt x="164516" y="170075"/>
                                        </a:cubicBezTo>
                                        <a:lnTo>
                                          <a:pt x="164516" y="141619"/>
                                        </a:lnTo>
                                        <a:cubicBezTo>
                                          <a:pt x="155624" y="138061"/>
                                          <a:pt x="146731" y="135394"/>
                                          <a:pt x="136949" y="133615"/>
                                        </a:cubicBezTo>
                                        <a:cubicBezTo>
                                          <a:pt x="127166" y="132726"/>
                                          <a:pt x="118274" y="132726"/>
                                          <a:pt x="108491" y="133615"/>
                                        </a:cubicBezTo>
                                        <a:cubicBezTo>
                                          <a:pt x="93374" y="132726"/>
                                          <a:pt x="77367" y="137172"/>
                                          <a:pt x="64917" y="145176"/>
                                        </a:cubicBezTo>
                                        <a:cubicBezTo>
                                          <a:pt x="54246" y="151401"/>
                                          <a:pt x="47132" y="162961"/>
                                          <a:pt x="47132" y="176300"/>
                                        </a:cubicBezTo>
                                        <a:cubicBezTo>
                                          <a:pt x="47132" y="187861"/>
                                          <a:pt x="51578" y="199422"/>
                                          <a:pt x="60471" y="206536"/>
                                        </a:cubicBezTo>
                                        <a:cubicBezTo>
                                          <a:pt x="71142" y="211871"/>
                                          <a:pt x="83592" y="213650"/>
                                          <a:pt x="94263" y="211871"/>
                                        </a:cubicBez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3" name="Freeform: Shape 49"/>
                                <wps:cNvSpPr/>
                                <wps:spPr>
                                  <a:xfrm>
                                    <a:off x="9112320" y="1843473"/>
                                    <a:ext cx="107713" cy="341578"/>
                                  </a:xfrm>
                                  <a:custGeom>
                                    <a:avLst/>
                                    <a:gdLst>
                                      <a:gd name="connsiteX0" fmla="*/ 111 w 107713"/>
                                      <a:gd name="connsiteY0" fmla="*/ 0 h 341578"/>
                                      <a:gd name="connsiteX1" fmla="*/ 50799 w 107713"/>
                                      <a:gd name="connsiteY1" fmla="*/ 0 h 341578"/>
                                      <a:gd name="connsiteX2" fmla="*/ 50799 w 107713"/>
                                      <a:gd name="connsiteY2" fmla="*/ 265894 h 341578"/>
                                      <a:gd name="connsiteX3" fmla="*/ 57025 w 107713"/>
                                      <a:gd name="connsiteY3" fmla="*/ 287237 h 341578"/>
                                      <a:gd name="connsiteX4" fmla="*/ 76588 w 107713"/>
                                      <a:gd name="connsiteY4" fmla="*/ 294351 h 341578"/>
                                      <a:gd name="connsiteX5" fmla="*/ 88149 w 107713"/>
                                      <a:gd name="connsiteY5" fmla="*/ 294351 h 341578"/>
                                      <a:gd name="connsiteX6" fmla="*/ 100598 w 107713"/>
                                      <a:gd name="connsiteY6" fmla="*/ 290794 h 341578"/>
                                      <a:gd name="connsiteX7" fmla="*/ 107713 w 107713"/>
                                      <a:gd name="connsiteY7" fmla="*/ 329922 h 341578"/>
                                      <a:gd name="connsiteX8" fmla="*/ 81924 w 107713"/>
                                      <a:gd name="connsiteY8" fmla="*/ 337926 h 341578"/>
                                      <a:gd name="connsiteX9" fmla="*/ 55245 w 107713"/>
                                      <a:gd name="connsiteY9" fmla="*/ 341483 h 341578"/>
                                      <a:gd name="connsiteX10" fmla="*/ 14339 w 107713"/>
                                      <a:gd name="connsiteY10" fmla="*/ 327254 h 341578"/>
                                      <a:gd name="connsiteX11" fmla="*/ 111 w 107713"/>
                                      <a:gd name="connsiteY11" fmla="*/ 287237 h 341578"/>
                                      <a:gd name="connsiteX12" fmla="*/ 111 w 107713"/>
                                      <a:gd name="connsiteY12" fmla="*/ 0 h 34157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07713" h="341578">
                                        <a:moveTo>
                                          <a:pt x="111" y="0"/>
                                        </a:moveTo>
                                        <a:lnTo>
                                          <a:pt x="50799" y="0"/>
                                        </a:lnTo>
                                        <a:lnTo>
                                          <a:pt x="50799" y="265894"/>
                                        </a:lnTo>
                                        <a:cubicBezTo>
                                          <a:pt x="49910" y="273898"/>
                                          <a:pt x="52578" y="281012"/>
                                          <a:pt x="57025" y="287237"/>
                                        </a:cubicBezTo>
                                        <a:cubicBezTo>
                                          <a:pt x="62360" y="292573"/>
                                          <a:pt x="69474" y="295240"/>
                                          <a:pt x="76588" y="294351"/>
                                        </a:cubicBezTo>
                                        <a:lnTo>
                                          <a:pt x="88149" y="294351"/>
                                        </a:lnTo>
                                        <a:lnTo>
                                          <a:pt x="100598" y="290794"/>
                                        </a:lnTo>
                                        <a:lnTo>
                                          <a:pt x="107713" y="329922"/>
                                        </a:lnTo>
                                        <a:cubicBezTo>
                                          <a:pt x="99709" y="333479"/>
                                          <a:pt x="90817" y="336147"/>
                                          <a:pt x="81924" y="337926"/>
                                        </a:cubicBezTo>
                                        <a:cubicBezTo>
                                          <a:pt x="73031" y="339704"/>
                                          <a:pt x="64138" y="340593"/>
                                          <a:pt x="55245" y="341483"/>
                                        </a:cubicBezTo>
                                        <a:cubicBezTo>
                                          <a:pt x="40128" y="342372"/>
                                          <a:pt x="25900" y="337036"/>
                                          <a:pt x="14339" y="327254"/>
                                        </a:cubicBezTo>
                                        <a:cubicBezTo>
                                          <a:pt x="3668" y="316583"/>
                                          <a:pt x="-778" y="302355"/>
                                          <a:pt x="111" y="287237"/>
                                        </a:cubicBezTo>
                                        <a:lnTo>
                                          <a:pt x="111" y="0"/>
                                        </a:lnTo>
                                        <a:close/>
                                      </a:path>
                                    </a:pathLst>
                                  </a:custGeom>
                                  <a:solidFill>
                                    <a:srgbClr val="939598"/>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4" name="Freeform: Shape 50"/>
                                <wps:cNvSpPr/>
                                <wps:spPr>
                                  <a:xfrm>
                                    <a:off x="9356982" y="1823020"/>
                                    <a:ext cx="26678" cy="414403"/>
                                  </a:xfrm>
                                  <a:custGeom>
                                    <a:avLst/>
                                    <a:gdLst>
                                      <a:gd name="connsiteX0" fmla="*/ 0 w 26678"/>
                                      <a:gd name="connsiteY0" fmla="*/ 414404 h 414403"/>
                                      <a:gd name="connsiteX1" fmla="*/ 0 w 26678"/>
                                      <a:gd name="connsiteY1" fmla="*/ 0 h 414403"/>
                                      <a:gd name="connsiteX2" fmla="*/ 26678 w 26678"/>
                                      <a:gd name="connsiteY2" fmla="*/ 0 h 414403"/>
                                      <a:gd name="connsiteX3" fmla="*/ 26678 w 26678"/>
                                      <a:gd name="connsiteY3" fmla="*/ 414404 h 414403"/>
                                      <a:gd name="connsiteX4" fmla="*/ 0 w 26678"/>
                                      <a:gd name="connsiteY4" fmla="*/ 414404 h 41440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678" h="414403">
                                        <a:moveTo>
                                          <a:pt x="0" y="414404"/>
                                        </a:moveTo>
                                        <a:lnTo>
                                          <a:pt x="0" y="0"/>
                                        </a:lnTo>
                                        <a:lnTo>
                                          <a:pt x="26678" y="0"/>
                                        </a:lnTo>
                                        <a:lnTo>
                                          <a:pt x="26678" y="414404"/>
                                        </a:lnTo>
                                        <a:lnTo>
                                          <a:pt x="0" y="414404"/>
                                        </a:lnTo>
                                        <a:close/>
                                      </a:path>
                                    </a:pathLst>
                                  </a:custGeom>
                                  <a:solidFill>
                                    <a:srgbClr val="BCBEC0"/>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5" name="Freeform: Shape 51"/>
                                <wps:cNvSpPr/>
                                <wps:spPr>
                                  <a:xfrm>
                                    <a:off x="9560627" y="1849698"/>
                                    <a:ext cx="273896" cy="328143"/>
                                  </a:xfrm>
                                  <a:custGeom>
                                    <a:avLst/>
                                    <a:gdLst>
                                      <a:gd name="connsiteX0" fmla="*/ 40907 w 273896"/>
                                      <a:gd name="connsiteY0" fmla="*/ 80035 h 328143"/>
                                      <a:gd name="connsiteX1" fmla="*/ 40907 w 273896"/>
                                      <a:gd name="connsiteY1" fmla="*/ 328144 h 328143"/>
                                      <a:gd name="connsiteX2" fmla="*/ 0 w 273896"/>
                                      <a:gd name="connsiteY2" fmla="*/ 328144 h 328143"/>
                                      <a:gd name="connsiteX3" fmla="*/ 0 w 273896"/>
                                      <a:gd name="connsiteY3" fmla="*/ 0 h 328143"/>
                                      <a:gd name="connsiteX4" fmla="*/ 32014 w 273896"/>
                                      <a:gd name="connsiteY4" fmla="*/ 0 h 328143"/>
                                      <a:gd name="connsiteX5" fmla="*/ 232990 w 273896"/>
                                      <a:gd name="connsiteY5" fmla="*/ 253444 h 328143"/>
                                      <a:gd name="connsiteX6" fmla="*/ 232990 w 273896"/>
                                      <a:gd name="connsiteY6" fmla="*/ 3557 h 328143"/>
                                      <a:gd name="connsiteX7" fmla="*/ 273897 w 273896"/>
                                      <a:gd name="connsiteY7" fmla="*/ 3557 h 328143"/>
                                      <a:gd name="connsiteX8" fmla="*/ 273897 w 273896"/>
                                      <a:gd name="connsiteY8" fmla="*/ 328144 h 328143"/>
                                      <a:gd name="connsiteX9" fmla="*/ 239215 w 273896"/>
                                      <a:gd name="connsiteY9" fmla="*/ 328144 h 328143"/>
                                      <a:gd name="connsiteX10" fmla="*/ 40907 w 273896"/>
                                      <a:gd name="connsiteY10" fmla="*/ 80035 h 328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273896" h="328143">
                                        <a:moveTo>
                                          <a:pt x="40907" y="80035"/>
                                        </a:moveTo>
                                        <a:lnTo>
                                          <a:pt x="40907" y="328144"/>
                                        </a:lnTo>
                                        <a:lnTo>
                                          <a:pt x="0" y="328144"/>
                                        </a:lnTo>
                                        <a:lnTo>
                                          <a:pt x="0" y="0"/>
                                        </a:lnTo>
                                        <a:lnTo>
                                          <a:pt x="32014" y="0"/>
                                        </a:lnTo>
                                        <a:lnTo>
                                          <a:pt x="232990" y="253444"/>
                                        </a:lnTo>
                                        <a:lnTo>
                                          <a:pt x="232990" y="3557"/>
                                        </a:lnTo>
                                        <a:lnTo>
                                          <a:pt x="273897" y="3557"/>
                                        </a:lnTo>
                                        <a:lnTo>
                                          <a:pt x="273897" y="328144"/>
                                        </a:lnTo>
                                        <a:lnTo>
                                          <a:pt x="239215" y="328144"/>
                                        </a:lnTo>
                                        <a:lnTo>
                                          <a:pt x="40907" y="80035"/>
                                        </a:lnTo>
                                        <a:close/>
                                      </a:path>
                                    </a:pathLst>
                                  </a:custGeom>
                                  <a:solidFill>
                                    <a:srgbClr val="1C355E"/>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6" name="Freeform: Shape 52"/>
                                <wps:cNvSpPr/>
                                <wps:spPr>
                                  <a:xfrm>
                                    <a:off x="9878988" y="1851477"/>
                                    <a:ext cx="250777" cy="331700"/>
                                  </a:xfrm>
                                  <a:custGeom>
                                    <a:avLst/>
                                    <a:gdLst>
                                      <a:gd name="connsiteX0" fmla="*/ 216984 w 250777"/>
                                      <a:gd name="connsiteY0" fmla="*/ 69364 h 331700"/>
                                      <a:gd name="connsiteX1" fmla="*/ 202756 w 250777"/>
                                      <a:gd name="connsiteY1" fmla="*/ 56914 h 331700"/>
                                      <a:gd name="connsiteX2" fmla="*/ 181413 w 250777"/>
                                      <a:gd name="connsiteY2" fmla="*/ 46242 h 331700"/>
                                      <a:gd name="connsiteX3" fmla="*/ 156513 w 250777"/>
                                      <a:gd name="connsiteY3" fmla="*/ 38239 h 331700"/>
                                      <a:gd name="connsiteX4" fmla="*/ 128056 w 250777"/>
                                      <a:gd name="connsiteY4" fmla="*/ 38239 h 331700"/>
                                      <a:gd name="connsiteX5" fmla="*/ 72031 w 250777"/>
                                      <a:gd name="connsiteY5" fmla="*/ 51578 h 331700"/>
                                      <a:gd name="connsiteX6" fmla="*/ 54246 w 250777"/>
                                      <a:gd name="connsiteY6" fmla="*/ 90706 h 331700"/>
                                      <a:gd name="connsiteX7" fmla="*/ 59582 w 250777"/>
                                      <a:gd name="connsiteY7" fmla="*/ 112049 h 331700"/>
                                      <a:gd name="connsiteX8" fmla="*/ 75589 w 250777"/>
                                      <a:gd name="connsiteY8" fmla="*/ 127167 h 331700"/>
                                      <a:gd name="connsiteX9" fmla="*/ 102267 w 250777"/>
                                      <a:gd name="connsiteY9" fmla="*/ 137838 h 331700"/>
                                      <a:gd name="connsiteX10" fmla="*/ 140506 w 250777"/>
                                      <a:gd name="connsiteY10" fmla="*/ 147620 h 331700"/>
                                      <a:gd name="connsiteX11" fmla="*/ 186748 w 250777"/>
                                      <a:gd name="connsiteY11" fmla="*/ 160070 h 331700"/>
                                      <a:gd name="connsiteX12" fmla="*/ 221430 w 250777"/>
                                      <a:gd name="connsiteY12" fmla="*/ 177856 h 331700"/>
                                      <a:gd name="connsiteX13" fmla="*/ 242773 w 250777"/>
                                      <a:gd name="connsiteY13" fmla="*/ 203645 h 331700"/>
                                      <a:gd name="connsiteX14" fmla="*/ 250777 w 250777"/>
                                      <a:gd name="connsiteY14" fmla="*/ 240994 h 331700"/>
                                      <a:gd name="connsiteX15" fmla="*/ 241884 w 250777"/>
                                      <a:gd name="connsiteY15" fmla="*/ 281901 h 331700"/>
                                      <a:gd name="connsiteX16" fmla="*/ 216984 w 250777"/>
                                      <a:gd name="connsiteY16" fmla="*/ 310358 h 331700"/>
                                      <a:gd name="connsiteX17" fmla="*/ 179635 w 250777"/>
                                      <a:gd name="connsiteY17" fmla="*/ 326365 h 331700"/>
                                      <a:gd name="connsiteX18" fmla="*/ 132503 w 250777"/>
                                      <a:gd name="connsiteY18" fmla="*/ 331701 h 331700"/>
                                      <a:gd name="connsiteX19" fmla="*/ 61360 w 250777"/>
                                      <a:gd name="connsiteY19" fmla="*/ 320140 h 331700"/>
                                      <a:gd name="connsiteX20" fmla="*/ 0 w 250777"/>
                                      <a:gd name="connsiteY20" fmla="*/ 286347 h 331700"/>
                                      <a:gd name="connsiteX21" fmla="*/ 19565 w 250777"/>
                                      <a:gd name="connsiteY21" fmla="*/ 251666 h 331700"/>
                                      <a:gd name="connsiteX22" fmla="*/ 38239 w 250777"/>
                                      <a:gd name="connsiteY22" fmla="*/ 267673 h 331700"/>
                                      <a:gd name="connsiteX23" fmla="*/ 64029 w 250777"/>
                                      <a:gd name="connsiteY23" fmla="*/ 281012 h 331700"/>
                                      <a:gd name="connsiteX24" fmla="*/ 96042 w 250777"/>
                                      <a:gd name="connsiteY24" fmla="*/ 291683 h 331700"/>
                                      <a:gd name="connsiteX25" fmla="*/ 132503 w 250777"/>
                                      <a:gd name="connsiteY25" fmla="*/ 295240 h 331700"/>
                                      <a:gd name="connsiteX26" fmla="*/ 185859 w 250777"/>
                                      <a:gd name="connsiteY26" fmla="*/ 282790 h 331700"/>
                                      <a:gd name="connsiteX27" fmla="*/ 205423 w 250777"/>
                                      <a:gd name="connsiteY27" fmla="*/ 245441 h 331700"/>
                                      <a:gd name="connsiteX28" fmla="*/ 199198 w 250777"/>
                                      <a:gd name="connsiteY28" fmla="*/ 222319 h 331700"/>
                                      <a:gd name="connsiteX29" fmla="*/ 181413 w 250777"/>
                                      <a:gd name="connsiteY29" fmla="*/ 206312 h 331700"/>
                                      <a:gd name="connsiteX30" fmla="*/ 152066 w 250777"/>
                                      <a:gd name="connsiteY30" fmla="*/ 194752 h 331700"/>
                                      <a:gd name="connsiteX31" fmla="*/ 111160 w 250777"/>
                                      <a:gd name="connsiteY31" fmla="*/ 183191 h 331700"/>
                                      <a:gd name="connsiteX32" fmla="*/ 67585 w 250777"/>
                                      <a:gd name="connsiteY32" fmla="*/ 170741 h 331700"/>
                                      <a:gd name="connsiteX33" fmla="*/ 36460 w 250777"/>
                                      <a:gd name="connsiteY33" fmla="*/ 153845 h 331700"/>
                                      <a:gd name="connsiteX34" fmla="*/ 17786 w 250777"/>
                                      <a:gd name="connsiteY34" fmla="*/ 130724 h 331700"/>
                                      <a:gd name="connsiteX35" fmla="*/ 11561 w 250777"/>
                                      <a:gd name="connsiteY35" fmla="*/ 96931 h 331700"/>
                                      <a:gd name="connsiteX36" fmla="*/ 20454 w 250777"/>
                                      <a:gd name="connsiteY36" fmla="*/ 56025 h 331700"/>
                                      <a:gd name="connsiteX37" fmla="*/ 44464 w 250777"/>
                                      <a:gd name="connsiteY37" fmla="*/ 24900 h 331700"/>
                                      <a:gd name="connsiteX38" fmla="*/ 80924 w 250777"/>
                                      <a:gd name="connsiteY38" fmla="*/ 6225 h 331700"/>
                                      <a:gd name="connsiteX39" fmla="*/ 128056 w 250777"/>
                                      <a:gd name="connsiteY39" fmla="*/ 0 h 331700"/>
                                      <a:gd name="connsiteX40" fmla="*/ 186748 w 250777"/>
                                      <a:gd name="connsiteY40" fmla="*/ 9782 h 331700"/>
                                      <a:gd name="connsiteX41" fmla="*/ 233881 w 250777"/>
                                      <a:gd name="connsiteY41" fmla="*/ 36460 h 331700"/>
                                      <a:gd name="connsiteX42" fmla="*/ 216984 w 250777"/>
                                      <a:gd name="connsiteY42" fmla="*/ 69364 h 331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Lst>
                                    <a:rect l="l" t="t" r="r" b="b"/>
                                    <a:pathLst>
                                      <a:path w="250777" h="331700">
                                        <a:moveTo>
                                          <a:pt x="216984" y="69364"/>
                                        </a:moveTo>
                                        <a:lnTo>
                                          <a:pt x="202756" y="56914"/>
                                        </a:lnTo>
                                        <a:cubicBezTo>
                                          <a:pt x="195641" y="52467"/>
                                          <a:pt x="189417" y="49799"/>
                                          <a:pt x="181413" y="46242"/>
                                        </a:cubicBezTo>
                                        <a:cubicBezTo>
                                          <a:pt x="173409" y="42685"/>
                                          <a:pt x="165405" y="40018"/>
                                          <a:pt x="156513" y="38239"/>
                                        </a:cubicBezTo>
                                        <a:cubicBezTo>
                                          <a:pt x="146731" y="37350"/>
                                          <a:pt x="137838" y="37350"/>
                                          <a:pt x="128056" y="38239"/>
                                        </a:cubicBezTo>
                                        <a:cubicBezTo>
                                          <a:pt x="108493" y="36460"/>
                                          <a:pt x="88928" y="41796"/>
                                          <a:pt x="72031" y="51578"/>
                                        </a:cubicBezTo>
                                        <a:cubicBezTo>
                                          <a:pt x="60471" y="61360"/>
                                          <a:pt x="53357" y="75589"/>
                                          <a:pt x="54246" y="90706"/>
                                        </a:cubicBezTo>
                                        <a:cubicBezTo>
                                          <a:pt x="54246" y="97821"/>
                                          <a:pt x="56025" y="105824"/>
                                          <a:pt x="59582" y="112049"/>
                                        </a:cubicBezTo>
                                        <a:cubicBezTo>
                                          <a:pt x="63139" y="118274"/>
                                          <a:pt x="68475" y="123610"/>
                                          <a:pt x="75589" y="127167"/>
                                        </a:cubicBezTo>
                                        <a:cubicBezTo>
                                          <a:pt x="84481" y="131613"/>
                                          <a:pt x="93374" y="135170"/>
                                          <a:pt x="102267" y="137838"/>
                                        </a:cubicBezTo>
                                        <a:lnTo>
                                          <a:pt x="140506" y="147620"/>
                                        </a:lnTo>
                                        <a:cubicBezTo>
                                          <a:pt x="157403" y="151177"/>
                                          <a:pt x="172520" y="155624"/>
                                          <a:pt x="186748" y="160070"/>
                                        </a:cubicBezTo>
                                        <a:cubicBezTo>
                                          <a:pt x="199198" y="164516"/>
                                          <a:pt x="210760" y="169852"/>
                                          <a:pt x="221430" y="177856"/>
                                        </a:cubicBezTo>
                                        <a:cubicBezTo>
                                          <a:pt x="230323" y="184970"/>
                                          <a:pt x="238327" y="192973"/>
                                          <a:pt x="242773" y="203645"/>
                                        </a:cubicBezTo>
                                        <a:cubicBezTo>
                                          <a:pt x="248109" y="215205"/>
                                          <a:pt x="250777" y="228544"/>
                                          <a:pt x="250777" y="240994"/>
                                        </a:cubicBezTo>
                                        <a:cubicBezTo>
                                          <a:pt x="250777" y="255223"/>
                                          <a:pt x="248109" y="269451"/>
                                          <a:pt x="241884" y="281901"/>
                                        </a:cubicBezTo>
                                        <a:cubicBezTo>
                                          <a:pt x="235659" y="293462"/>
                                          <a:pt x="227655" y="302355"/>
                                          <a:pt x="216984" y="310358"/>
                                        </a:cubicBezTo>
                                        <a:cubicBezTo>
                                          <a:pt x="205423" y="318362"/>
                                          <a:pt x="192974" y="323697"/>
                                          <a:pt x="179635" y="326365"/>
                                        </a:cubicBezTo>
                                        <a:cubicBezTo>
                                          <a:pt x="164516" y="329922"/>
                                          <a:pt x="148510" y="331701"/>
                                          <a:pt x="132503" y="331701"/>
                                        </a:cubicBezTo>
                                        <a:cubicBezTo>
                                          <a:pt x="108493" y="331701"/>
                                          <a:pt x="84481" y="328144"/>
                                          <a:pt x="61360" y="320140"/>
                                        </a:cubicBezTo>
                                        <a:cubicBezTo>
                                          <a:pt x="39128" y="313026"/>
                                          <a:pt x="18675" y="301465"/>
                                          <a:pt x="0" y="286347"/>
                                        </a:cubicBezTo>
                                        <a:lnTo>
                                          <a:pt x="19565" y="251666"/>
                                        </a:lnTo>
                                        <a:cubicBezTo>
                                          <a:pt x="24900" y="257891"/>
                                          <a:pt x="32014" y="263226"/>
                                          <a:pt x="38239" y="267673"/>
                                        </a:cubicBezTo>
                                        <a:cubicBezTo>
                                          <a:pt x="46243" y="273008"/>
                                          <a:pt x="55136" y="278344"/>
                                          <a:pt x="64029" y="281012"/>
                                        </a:cubicBezTo>
                                        <a:cubicBezTo>
                                          <a:pt x="74700" y="285458"/>
                                          <a:pt x="85370" y="289015"/>
                                          <a:pt x="96042" y="291683"/>
                                        </a:cubicBezTo>
                                        <a:cubicBezTo>
                                          <a:pt x="107602" y="294351"/>
                                          <a:pt x="120053" y="295240"/>
                                          <a:pt x="132503" y="295240"/>
                                        </a:cubicBezTo>
                                        <a:cubicBezTo>
                                          <a:pt x="151177" y="296130"/>
                                          <a:pt x="169852" y="291683"/>
                                          <a:pt x="185859" y="282790"/>
                                        </a:cubicBezTo>
                                        <a:cubicBezTo>
                                          <a:pt x="198309" y="274787"/>
                                          <a:pt x="206313" y="260558"/>
                                          <a:pt x="205423" y="245441"/>
                                        </a:cubicBezTo>
                                        <a:cubicBezTo>
                                          <a:pt x="205423" y="237437"/>
                                          <a:pt x="203645" y="229434"/>
                                          <a:pt x="199198" y="222319"/>
                                        </a:cubicBezTo>
                                        <a:cubicBezTo>
                                          <a:pt x="194752" y="215205"/>
                                          <a:pt x="188528" y="209870"/>
                                          <a:pt x="181413" y="206312"/>
                                        </a:cubicBezTo>
                                        <a:cubicBezTo>
                                          <a:pt x="171631" y="200977"/>
                                          <a:pt x="161849" y="197420"/>
                                          <a:pt x="152066" y="194752"/>
                                        </a:cubicBezTo>
                                        <a:cubicBezTo>
                                          <a:pt x="140506" y="191195"/>
                                          <a:pt x="126278" y="187638"/>
                                          <a:pt x="111160" y="183191"/>
                                        </a:cubicBezTo>
                                        <a:cubicBezTo>
                                          <a:pt x="96932" y="179634"/>
                                          <a:pt x="81814" y="176077"/>
                                          <a:pt x="67585" y="170741"/>
                                        </a:cubicBezTo>
                                        <a:cubicBezTo>
                                          <a:pt x="56025" y="166295"/>
                                          <a:pt x="45353" y="160959"/>
                                          <a:pt x="36460" y="153845"/>
                                        </a:cubicBezTo>
                                        <a:cubicBezTo>
                                          <a:pt x="28458" y="147620"/>
                                          <a:pt x="21343" y="139617"/>
                                          <a:pt x="17786" y="130724"/>
                                        </a:cubicBezTo>
                                        <a:cubicBezTo>
                                          <a:pt x="13339" y="120053"/>
                                          <a:pt x="11561" y="108492"/>
                                          <a:pt x="11561" y="96931"/>
                                        </a:cubicBezTo>
                                        <a:cubicBezTo>
                                          <a:pt x="11561" y="82703"/>
                                          <a:pt x="14228" y="69364"/>
                                          <a:pt x="20454" y="56025"/>
                                        </a:cubicBezTo>
                                        <a:cubicBezTo>
                                          <a:pt x="25789" y="43575"/>
                                          <a:pt x="33793" y="32903"/>
                                          <a:pt x="44464" y="24900"/>
                                        </a:cubicBezTo>
                                        <a:cubicBezTo>
                                          <a:pt x="55136" y="16896"/>
                                          <a:pt x="67585" y="10671"/>
                                          <a:pt x="80924" y="6225"/>
                                        </a:cubicBezTo>
                                        <a:cubicBezTo>
                                          <a:pt x="96042" y="1779"/>
                                          <a:pt x="112049" y="0"/>
                                          <a:pt x="128056" y="0"/>
                                        </a:cubicBezTo>
                                        <a:cubicBezTo>
                                          <a:pt x="148510" y="0"/>
                                          <a:pt x="168074" y="2668"/>
                                          <a:pt x="186748" y="9782"/>
                                        </a:cubicBezTo>
                                        <a:cubicBezTo>
                                          <a:pt x="203645" y="16007"/>
                                          <a:pt x="219652" y="24900"/>
                                          <a:pt x="233881" y="36460"/>
                                        </a:cubicBezTo>
                                        <a:lnTo>
                                          <a:pt x="216984" y="69364"/>
                                        </a:lnTo>
                                        <a:close/>
                                      </a:path>
                                    </a:pathLst>
                                  </a:custGeom>
                                  <a:solidFill>
                                    <a:srgbClr val="1C355E"/>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17" name="Freeform: Shape 53"/>
                                <wps:cNvSpPr/>
                                <wps:spPr>
                                  <a:xfrm>
                                    <a:off x="10130654" y="1851477"/>
                                    <a:ext cx="474874" cy="328143"/>
                                  </a:xfrm>
                                  <a:custGeom>
                                    <a:avLst/>
                                    <a:gdLst>
                                      <a:gd name="connsiteX0" fmla="*/ 155624 w 474874"/>
                                      <a:gd name="connsiteY0" fmla="*/ 2668 h 328143"/>
                                      <a:gd name="connsiteX1" fmla="*/ 194752 w 474874"/>
                                      <a:gd name="connsiteY1" fmla="*/ 2668 h 328143"/>
                                      <a:gd name="connsiteX2" fmla="*/ 237437 w 474874"/>
                                      <a:gd name="connsiteY2" fmla="*/ 116495 h 328143"/>
                                      <a:gd name="connsiteX3" fmla="*/ 281012 w 474874"/>
                                      <a:gd name="connsiteY3" fmla="*/ 2668 h 328143"/>
                                      <a:gd name="connsiteX4" fmla="*/ 320140 w 474874"/>
                                      <a:gd name="connsiteY4" fmla="*/ 2668 h 328143"/>
                                      <a:gd name="connsiteX5" fmla="*/ 264115 w 474874"/>
                                      <a:gd name="connsiteY5" fmla="*/ 144063 h 328143"/>
                                      <a:gd name="connsiteX6" fmla="*/ 320140 w 474874"/>
                                      <a:gd name="connsiteY6" fmla="*/ 278344 h 328143"/>
                                      <a:gd name="connsiteX7" fmla="*/ 429521 w 474874"/>
                                      <a:gd name="connsiteY7" fmla="*/ 0 h 328143"/>
                                      <a:gd name="connsiteX8" fmla="*/ 474875 w 474874"/>
                                      <a:gd name="connsiteY8" fmla="*/ 0 h 328143"/>
                                      <a:gd name="connsiteX9" fmla="*/ 338815 w 474874"/>
                                      <a:gd name="connsiteY9" fmla="*/ 328144 h 328143"/>
                                      <a:gd name="connsiteX10" fmla="*/ 303244 w 474874"/>
                                      <a:gd name="connsiteY10" fmla="*/ 328144 h 328143"/>
                                      <a:gd name="connsiteX11" fmla="*/ 237437 w 474874"/>
                                      <a:gd name="connsiteY11" fmla="*/ 174298 h 328143"/>
                                      <a:gd name="connsiteX12" fmla="*/ 171630 w 474874"/>
                                      <a:gd name="connsiteY12" fmla="*/ 328144 h 328143"/>
                                      <a:gd name="connsiteX13" fmla="*/ 135170 w 474874"/>
                                      <a:gd name="connsiteY13" fmla="*/ 328144 h 328143"/>
                                      <a:gd name="connsiteX14" fmla="*/ 0 w 474874"/>
                                      <a:gd name="connsiteY14" fmla="*/ 0 h 328143"/>
                                      <a:gd name="connsiteX15" fmla="*/ 48021 w 474874"/>
                                      <a:gd name="connsiteY15" fmla="*/ 0 h 328143"/>
                                      <a:gd name="connsiteX16" fmla="*/ 159181 w 474874"/>
                                      <a:gd name="connsiteY16" fmla="*/ 278344 h 328143"/>
                                      <a:gd name="connsiteX17" fmla="*/ 214316 w 474874"/>
                                      <a:gd name="connsiteY17" fmla="*/ 144063 h 328143"/>
                                      <a:gd name="connsiteX18" fmla="*/ 155624 w 474874"/>
                                      <a:gd name="connsiteY18" fmla="*/ 2668 h 32814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Lst>
                                    <a:rect l="l" t="t" r="r" b="b"/>
                                    <a:pathLst>
                                      <a:path w="474874" h="328143">
                                        <a:moveTo>
                                          <a:pt x="155624" y="2668"/>
                                        </a:moveTo>
                                        <a:lnTo>
                                          <a:pt x="194752" y="2668"/>
                                        </a:lnTo>
                                        <a:lnTo>
                                          <a:pt x="237437" y="116495"/>
                                        </a:lnTo>
                                        <a:lnTo>
                                          <a:pt x="281012" y="2668"/>
                                        </a:lnTo>
                                        <a:lnTo>
                                          <a:pt x="320140" y="2668"/>
                                        </a:lnTo>
                                        <a:lnTo>
                                          <a:pt x="264115" y="144063"/>
                                        </a:lnTo>
                                        <a:lnTo>
                                          <a:pt x="320140" y="278344"/>
                                        </a:lnTo>
                                        <a:lnTo>
                                          <a:pt x="429521" y="0"/>
                                        </a:lnTo>
                                        <a:lnTo>
                                          <a:pt x="474875" y="0"/>
                                        </a:lnTo>
                                        <a:lnTo>
                                          <a:pt x="338815" y="328144"/>
                                        </a:lnTo>
                                        <a:lnTo>
                                          <a:pt x="303244" y="328144"/>
                                        </a:lnTo>
                                        <a:lnTo>
                                          <a:pt x="237437" y="174298"/>
                                        </a:lnTo>
                                        <a:lnTo>
                                          <a:pt x="171630" y="328144"/>
                                        </a:lnTo>
                                        <a:lnTo>
                                          <a:pt x="135170" y="328144"/>
                                        </a:lnTo>
                                        <a:lnTo>
                                          <a:pt x="0" y="0"/>
                                        </a:lnTo>
                                        <a:lnTo>
                                          <a:pt x="48021" y="0"/>
                                        </a:lnTo>
                                        <a:lnTo>
                                          <a:pt x="159181" y="278344"/>
                                        </a:lnTo>
                                        <a:lnTo>
                                          <a:pt x="214316" y="144063"/>
                                        </a:lnTo>
                                        <a:lnTo>
                                          <a:pt x="155624" y="2668"/>
                                        </a:lnTo>
                                        <a:close/>
                                      </a:path>
                                    </a:pathLst>
                                  </a:custGeom>
                                  <a:solidFill>
                                    <a:srgbClr val="1C355E"/>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grpSp>
                              <wpg:cNvPr id="318" name="Graphic 2"/>
                              <wpg:cNvGrpSpPr/>
                              <wpg:grpSpPr>
                                <a:xfrm>
                                  <a:off x="792347" y="0"/>
                                  <a:ext cx="7011956" cy="2176063"/>
                                  <a:chOff x="792346" y="0"/>
                                  <a:chExt cx="7011956" cy="2176063"/>
                                </a:xfrm>
                                <a:solidFill>
                                  <a:srgbClr val="1A365E"/>
                                </a:solidFill>
                              </wpg:grpSpPr>
                              <wps:wsp>
                                <wps:cNvPr id="319" name="Freeform: Shape 8"/>
                                <wps:cNvSpPr/>
                                <wps:spPr>
                                  <a:xfrm>
                                    <a:off x="792346" y="0"/>
                                    <a:ext cx="1639828" cy="2176063"/>
                                  </a:xfrm>
                                  <a:custGeom>
                                    <a:avLst/>
                                    <a:gdLst>
                                      <a:gd name="connsiteX0" fmla="*/ 1131162 w 1639828"/>
                                      <a:gd name="connsiteY0" fmla="*/ 735433 h 2176063"/>
                                      <a:gd name="connsiteX1" fmla="*/ 1067134 w 1639828"/>
                                      <a:gd name="connsiteY1" fmla="*/ 959531 h 2176063"/>
                                      <a:gd name="connsiteX2" fmla="*/ 914178 w 1639828"/>
                                      <a:gd name="connsiteY2" fmla="*/ 1036009 h 2176063"/>
                                      <a:gd name="connsiteX3" fmla="*/ 503331 w 1639828"/>
                                      <a:gd name="connsiteY3" fmla="*/ 1036009 h 2176063"/>
                                      <a:gd name="connsiteX4" fmla="*/ 503331 w 1639828"/>
                                      <a:gd name="connsiteY4" fmla="*/ 441082 h 2176063"/>
                                      <a:gd name="connsiteX5" fmla="*/ 895503 w 1639828"/>
                                      <a:gd name="connsiteY5" fmla="*/ 441082 h 2176063"/>
                                      <a:gd name="connsiteX6" fmla="*/ 980874 w 1639828"/>
                                      <a:gd name="connsiteY6" fmla="*/ 457978 h 2176063"/>
                                      <a:gd name="connsiteX7" fmla="*/ 1057351 w 1639828"/>
                                      <a:gd name="connsiteY7" fmla="*/ 511335 h 2176063"/>
                                      <a:gd name="connsiteX8" fmla="*/ 1110708 w 1639828"/>
                                      <a:gd name="connsiteY8" fmla="*/ 602930 h 2176063"/>
                                      <a:gd name="connsiteX9" fmla="*/ 1131162 w 1639828"/>
                                      <a:gd name="connsiteY9" fmla="*/ 735433 h 2176063"/>
                                      <a:gd name="connsiteX10" fmla="*/ 1639829 w 1639828"/>
                                      <a:gd name="connsiteY10" fmla="*/ 735433 h 2176063"/>
                                      <a:gd name="connsiteX11" fmla="*/ 1586472 w 1639828"/>
                                      <a:gd name="connsiteY11" fmla="*/ 468649 h 2176063"/>
                                      <a:gd name="connsiteX12" fmla="*/ 1439741 w 1639828"/>
                                      <a:gd name="connsiteY12" fmla="*/ 232991 h 2176063"/>
                                      <a:gd name="connsiteX13" fmla="*/ 1215643 w 1639828"/>
                                      <a:gd name="connsiteY13" fmla="*/ 64028 h 2176063"/>
                                      <a:gd name="connsiteX14" fmla="*/ 929295 w 1639828"/>
                                      <a:gd name="connsiteY14" fmla="*/ 0 h 2176063"/>
                                      <a:gd name="connsiteX15" fmla="*/ 0 w 1639828"/>
                                      <a:gd name="connsiteY15" fmla="*/ 0 h 2176063"/>
                                      <a:gd name="connsiteX16" fmla="*/ 0 w 1639828"/>
                                      <a:gd name="connsiteY16" fmla="*/ 2176063 h 2176063"/>
                                      <a:gd name="connsiteX17" fmla="*/ 502442 w 1639828"/>
                                      <a:gd name="connsiteY17" fmla="*/ 2176063 h 2176063"/>
                                      <a:gd name="connsiteX18" fmla="*/ 502442 w 1639828"/>
                                      <a:gd name="connsiteY18" fmla="*/ 1474423 h 2176063"/>
                                      <a:gd name="connsiteX19" fmla="*/ 943524 w 1639828"/>
                                      <a:gd name="connsiteY19" fmla="*/ 1474423 h 2176063"/>
                                      <a:gd name="connsiteX20" fmla="*/ 1228093 w 1639828"/>
                                      <a:gd name="connsiteY20" fmla="*/ 1413063 h 2176063"/>
                                      <a:gd name="connsiteX21" fmla="*/ 1446855 w 1639828"/>
                                      <a:gd name="connsiteY21" fmla="*/ 1247657 h 2176063"/>
                                      <a:gd name="connsiteX22" fmla="*/ 1588250 w 1639828"/>
                                      <a:gd name="connsiteY22" fmla="*/ 1011998 h 2176063"/>
                                      <a:gd name="connsiteX23" fmla="*/ 1639829 w 1639828"/>
                                      <a:gd name="connsiteY23" fmla="*/ 735433 h 2176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1639828" h="2176063">
                                        <a:moveTo>
                                          <a:pt x="1131162" y="735433"/>
                                        </a:moveTo>
                                        <a:cubicBezTo>
                                          <a:pt x="1131162" y="833253"/>
                                          <a:pt x="1109819" y="907953"/>
                                          <a:pt x="1067134" y="959531"/>
                                        </a:cubicBezTo>
                                        <a:cubicBezTo>
                                          <a:pt x="1024448" y="1010220"/>
                                          <a:pt x="972870" y="1036009"/>
                                          <a:pt x="914178" y="1036009"/>
                                        </a:cubicBezTo>
                                        <a:lnTo>
                                          <a:pt x="503331" y="1036009"/>
                                        </a:lnTo>
                                        <a:lnTo>
                                          <a:pt x="503331" y="441082"/>
                                        </a:lnTo>
                                        <a:lnTo>
                                          <a:pt x="895503" y="441082"/>
                                        </a:lnTo>
                                        <a:cubicBezTo>
                                          <a:pt x="923960" y="441082"/>
                                          <a:pt x="952417" y="446418"/>
                                          <a:pt x="980874" y="457978"/>
                                        </a:cubicBezTo>
                                        <a:cubicBezTo>
                                          <a:pt x="1009330" y="469539"/>
                                          <a:pt x="1035119" y="487324"/>
                                          <a:pt x="1057351" y="511335"/>
                                        </a:cubicBezTo>
                                        <a:cubicBezTo>
                                          <a:pt x="1079583" y="536235"/>
                                          <a:pt x="1097369" y="566470"/>
                                          <a:pt x="1110708" y="602930"/>
                                        </a:cubicBezTo>
                                        <a:cubicBezTo>
                                          <a:pt x="1124047" y="640280"/>
                                          <a:pt x="1131162" y="684744"/>
                                          <a:pt x="1131162" y="735433"/>
                                        </a:cubicBezTo>
                                        <a:moveTo>
                                          <a:pt x="1639829" y="735433"/>
                                        </a:moveTo>
                                        <a:cubicBezTo>
                                          <a:pt x="1639829" y="645616"/>
                                          <a:pt x="1622043" y="556688"/>
                                          <a:pt x="1586472" y="468649"/>
                                        </a:cubicBezTo>
                                        <a:cubicBezTo>
                                          <a:pt x="1550901" y="380611"/>
                                          <a:pt x="1501991" y="302354"/>
                                          <a:pt x="1439741" y="232991"/>
                                        </a:cubicBezTo>
                                        <a:cubicBezTo>
                                          <a:pt x="1377492" y="163627"/>
                                          <a:pt x="1302792" y="107603"/>
                                          <a:pt x="1215643" y="64028"/>
                                        </a:cubicBezTo>
                                        <a:cubicBezTo>
                                          <a:pt x="1128494" y="21343"/>
                                          <a:pt x="1033341" y="0"/>
                                          <a:pt x="929295" y="0"/>
                                        </a:cubicBezTo>
                                        <a:lnTo>
                                          <a:pt x="0" y="0"/>
                                        </a:lnTo>
                                        <a:lnTo>
                                          <a:pt x="0" y="2176063"/>
                                        </a:lnTo>
                                        <a:lnTo>
                                          <a:pt x="502442" y="2176063"/>
                                        </a:lnTo>
                                        <a:lnTo>
                                          <a:pt x="502442" y="1474423"/>
                                        </a:lnTo>
                                        <a:lnTo>
                                          <a:pt x="943524" y="1474423"/>
                                        </a:lnTo>
                                        <a:cubicBezTo>
                                          <a:pt x="1047569" y="1474423"/>
                                          <a:pt x="1142722" y="1453969"/>
                                          <a:pt x="1228093" y="1413063"/>
                                        </a:cubicBezTo>
                                        <a:cubicBezTo>
                                          <a:pt x="1314353" y="1372156"/>
                                          <a:pt x="1387273" y="1317021"/>
                                          <a:pt x="1446855" y="1247657"/>
                                        </a:cubicBezTo>
                                        <a:cubicBezTo>
                                          <a:pt x="1507326" y="1178293"/>
                                          <a:pt x="1554458" y="1099148"/>
                                          <a:pt x="1588250" y="1011998"/>
                                        </a:cubicBezTo>
                                        <a:cubicBezTo>
                                          <a:pt x="1622932" y="923960"/>
                                          <a:pt x="1639829" y="831475"/>
                                          <a:pt x="1639829" y="735433"/>
                                        </a:cubicBezTo>
                                      </a:path>
                                    </a:pathLst>
                                  </a:custGeom>
                                  <a:solidFill>
                                    <a:srgbClr val="1A365E"/>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0" name="Freeform: Shape 9"/>
                                <wps:cNvSpPr/>
                                <wps:spPr>
                                  <a:xfrm>
                                    <a:off x="4248970" y="0"/>
                                    <a:ext cx="1814126" cy="2176063"/>
                                  </a:xfrm>
                                  <a:custGeom>
                                    <a:avLst/>
                                    <a:gdLst>
                                      <a:gd name="connsiteX0" fmla="*/ 1180072 w 1814126"/>
                                      <a:gd name="connsiteY0" fmla="*/ 735433 h 2176063"/>
                                      <a:gd name="connsiteX1" fmla="*/ 1116044 w 1814126"/>
                                      <a:gd name="connsiteY1" fmla="*/ 951527 h 2176063"/>
                                      <a:gd name="connsiteX2" fmla="*/ 963088 w 1814126"/>
                                      <a:gd name="connsiteY2" fmla="*/ 1036009 h 2176063"/>
                                      <a:gd name="connsiteX3" fmla="*/ 503331 w 1814126"/>
                                      <a:gd name="connsiteY3" fmla="*/ 1036009 h 2176063"/>
                                      <a:gd name="connsiteX4" fmla="*/ 503331 w 1814126"/>
                                      <a:gd name="connsiteY4" fmla="*/ 441082 h 2176063"/>
                                      <a:gd name="connsiteX5" fmla="*/ 947970 w 1814126"/>
                                      <a:gd name="connsiteY5" fmla="*/ 441082 h 2176063"/>
                                      <a:gd name="connsiteX6" fmla="*/ 1107151 w 1814126"/>
                                      <a:gd name="connsiteY6" fmla="*/ 521117 h 2176063"/>
                                      <a:gd name="connsiteX7" fmla="*/ 1180072 w 1814126"/>
                                      <a:gd name="connsiteY7" fmla="*/ 735433 h 2176063"/>
                                      <a:gd name="connsiteX8" fmla="*/ 1667396 w 1814126"/>
                                      <a:gd name="connsiteY8" fmla="*/ 930185 h 2176063"/>
                                      <a:gd name="connsiteX9" fmla="*/ 1692296 w 1814126"/>
                                      <a:gd name="connsiteY9" fmla="*/ 735433 h 2176063"/>
                                      <a:gd name="connsiteX10" fmla="*/ 1638939 w 1814126"/>
                                      <a:gd name="connsiteY10" fmla="*/ 468649 h 2176063"/>
                                      <a:gd name="connsiteX11" fmla="*/ 1490430 w 1814126"/>
                                      <a:gd name="connsiteY11" fmla="*/ 232991 h 2176063"/>
                                      <a:gd name="connsiteX12" fmla="*/ 1265442 w 1814126"/>
                                      <a:gd name="connsiteY12" fmla="*/ 64028 h 2176063"/>
                                      <a:gd name="connsiteX13" fmla="*/ 981763 w 1814126"/>
                                      <a:gd name="connsiteY13" fmla="*/ 0 h 2176063"/>
                                      <a:gd name="connsiteX14" fmla="*/ 0 w 1814126"/>
                                      <a:gd name="connsiteY14" fmla="*/ 0 h 2176063"/>
                                      <a:gd name="connsiteX15" fmla="*/ 0 w 1814126"/>
                                      <a:gd name="connsiteY15" fmla="*/ 2176063 h 2176063"/>
                                      <a:gd name="connsiteX16" fmla="*/ 502442 w 1814126"/>
                                      <a:gd name="connsiteY16" fmla="*/ 2176063 h 2176063"/>
                                      <a:gd name="connsiteX17" fmla="*/ 502442 w 1814126"/>
                                      <a:gd name="connsiteY17" fmla="*/ 1474423 h 2176063"/>
                                      <a:gd name="connsiteX18" fmla="*/ 830586 w 1814126"/>
                                      <a:gd name="connsiteY18" fmla="*/ 1474423 h 2176063"/>
                                      <a:gd name="connsiteX19" fmla="*/ 1247657 w 1814126"/>
                                      <a:gd name="connsiteY19" fmla="*/ 2176063 h 2176063"/>
                                      <a:gd name="connsiteX20" fmla="*/ 1814127 w 1814126"/>
                                      <a:gd name="connsiteY20" fmla="*/ 2176063 h 2176063"/>
                                      <a:gd name="connsiteX21" fmla="*/ 1335696 w 1814126"/>
                                      <a:gd name="connsiteY21" fmla="*/ 1366820 h 2176063"/>
                                      <a:gd name="connsiteX22" fmla="*/ 1484205 w 1814126"/>
                                      <a:gd name="connsiteY22" fmla="*/ 1254771 h 2176063"/>
                                      <a:gd name="connsiteX23" fmla="*/ 1596254 w 1814126"/>
                                      <a:gd name="connsiteY23" fmla="*/ 1106262 h 2176063"/>
                                      <a:gd name="connsiteX24" fmla="*/ 1667396 w 1814126"/>
                                      <a:gd name="connsiteY24" fmla="*/ 930185 h 2176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1814126" h="2176063">
                                        <a:moveTo>
                                          <a:pt x="1180072" y="735433"/>
                                        </a:moveTo>
                                        <a:cubicBezTo>
                                          <a:pt x="1180072" y="823471"/>
                                          <a:pt x="1158729" y="895503"/>
                                          <a:pt x="1116044" y="951527"/>
                                        </a:cubicBezTo>
                                        <a:cubicBezTo>
                                          <a:pt x="1073359" y="1007552"/>
                                          <a:pt x="1021781" y="1036009"/>
                                          <a:pt x="963088" y="1036009"/>
                                        </a:cubicBezTo>
                                        <a:lnTo>
                                          <a:pt x="503331" y="1036009"/>
                                        </a:lnTo>
                                        <a:lnTo>
                                          <a:pt x="503331" y="441082"/>
                                        </a:lnTo>
                                        <a:lnTo>
                                          <a:pt x="947970" y="441082"/>
                                        </a:lnTo>
                                        <a:cubicBezTo>
                                          <a:pt x="1004884" y="441082"/>
                                          <a:pt x="1058241" y="467760"/>
                                          <a:pt x="1107151" y="521117"/>
                                        </a:cubicBezTo>
                                        <a:cubicBezTo>
                                          <a:pt x="1156061" y="574474"/>
                                          <a:pt x="1180072" y="645616"/>
                                          <a:pt x="1180072" y="735433"/>
                                        </a:cubicBezTo>
                                        <a:moveTo>
                                          <a:pt x="1667396" y="930185"/>
                                        </a:moveTo>
                                        <a:cubicBezTo>
                                          <a:pt x="1683403" y="867935"/>
                                          <a:pt x="1692296" y="803018"/>
                                          <a:pt x="1692296" y="735433"/>
                                        </a:cubicBezTo>
                                        <a:cubicBezTo>
                                          <a:pt x="1692296" y="645616"/>
                                          <a:pt x="1674510" y="556688"/>
                                          <a:pt x="1638939" y="468649"/>
                                        </a:cubicBezTo>
                                        <a:cubicBezTo>
                                          <a:pt x="1603368" y="380611"/>
                                          <a:pt x="1553569" y="302354"/>
                                          <a:pt x="1490430" y="232991"/>
                                        </a:cubicBezTo>
                                        <a:cubicBezTo>
                                          <a:pt x="1427291" y="163627"/>
                                          <a:pt x="1351702" y="107603"/>
                                          <a:pt x="1265442" y="64028"/>
                                        </a:cubicBezTo>
                                        <a:cubicBezTo>
                                          <a:pt x="1178293" y="21343"/>
                                          <a:pt x="1084030" y="0"/>
                                          <a:pt x="981763" y="0"/>
                                        </a:cubicBezTo>
                                        <a:lnTo>
                                          <a:pt x="0" y="0"/>
                                        </a:lnTo>
                                        <a:lnTo>
                                          <a:pt x="0" y="2176063"/>
                                        </a:lnTo>
                                        <a:lnTo>
                                          <a:pt x="502442" y="2176063"/>
                                        </a:lnTo>
                                        <a:lnTo>
                                          <a:pt x="502442" y="1474423"/>
                                        </a:lnTo>
                                        <a:lnTo>
                                          <a:pt x="830586" y="1474423"/>
                                        </a:lnTo>
                                        <a:lnTo>
                                          <a:pt x="1247657" y="2176063"/>
                                        </a:lnTo>
                                        <a:lnTo>
                                          <a:pt x="1814127" y="2176063"/>
                                        </a:lnTo>
                                        <a:lnTo>
                                          <a:pt x="1335696" y="1366820"/>
                                        </a:lnTo>
                                        <a:cubicBezTo>
                                          <a:pt x="1390831" y="1336585"/>
                                          <a:pt x="1440630" y="1299235"/>
                                          <a:pt x="1484205" y="1254771"/>
                                        </a:cubicBezTo>
                                        <a:cubicBezTo>
                                          <a:pt x="1527779" y="1211197"/>
                                          <a:pt x="1565129" y="1161397"/>
                                          <a:pt x="1596254" y="1106262"/>
                                        </a:cubicBezTo>
                                        <a:cubicBezTo>
                                          <a:pt x="1627379" y="1051127"/>
                                          <a:pt x="1651389" y="992434"/>
                                          <a:pt x="1667396" y="930185"/>
                                        </a:cubicBezTo>
                                      </a:path>
                                    </a:pathLst>
                                  </a:custGeom>
                                  <a:solidFill>
                                    <a:srgbClr val="1A365E"/>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1" name="Freeform: Shape 10"/>
                                <wps:cNvSpPr/>
                                <wps:spPr>
                                  <a:xfrm>
                                    <a:off x="5975058" y="0"/>
                                    <a:ext cx="1829244" cy="2176063"/>
                                  </a:xfrm>
                                  <a:custGeom>
                                    <a:avLst/>
                                    <a:gdLst>
                                      <a:gd name="connsiteX0" fmla="*/ 0 w 1829244"/>
                                      <a:gd name="connsiteY0" fmla="*/ 0 h 2176063"/>
                                      <a:gd name="connsiteX1" fmla="*/ 0 w 1829244"/>
                                      <a:gd name="connsiteY1" fmla="*/ 441082 h 2176063"/>
                                      <a:gd name="connsiteX2" fmla="*/ 664291 w 1829244"/>
                                      <a:gd name="connsiteY2" fmla="*/ 441082 h 2176063"/>
                                      <a:gd name="connsiteX3" fmla="*/ 664291 w 1829244"/>
                                      <a:gd name="connsiteY3" fmla="*/ 2176063 h 2176063"/>
                                      <a:gd name="connsiteX4" fmla="*/ 1167622 w 1829244"/>
                                      <a:gd name="connsiteY4" fmla="*/ 2176063 h 2176063"/>
                                      <a:gd name="connsiteX5" fmla="*/ 1167622 w 1829244"/>
                                      <a:gd name="connsiteY5" fmla="*/ 441082 h 2176063"/>
                                      <a:gd name="connsiteX6" fmla="*/ 1829245 w 1829244"/>
                                      <a:gd name="connsiteY6" fmla="*/ 441082 h 2176063"/>
                                      <a:gd name="connsiteX7" fmla="*/ 1829245 w 1829244"/>
                                      <a:gd name="connsiteY7" fmla="*/ 0 h 2176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829244" h="2176063">
                                        <a:moveTo>
                                          <a:pt x="0" y="0"/>
                                        </a:moveTo>
                                        <a:lnTo>
                                          <a:pt x="0" y="441082"/>
                                        </a:lnTo>
                                        <a:lnTo>
                                          <a:pt x="664291" y="441082"/>
                                        </a:lnTo>
                                        <a:lnTo>
                                          <a:pt x="664291" y="2176063"/>
                                        </a:lnTo>
                                        <a:lnTo>
                                          <a:pt x="1167622" y="2176063"/>
                                        </a:lnTo>
                                        <a:lnTo>
                                          <a:pt x="1167622" y="441082"/>
                                        </a:lnTo>
                                        <a:lnTo>
                                          <a:pt x="1829245" y="441082"/>
                                        </a:lnTo>
                                        <a:lnTo>
                                          <a:pt x="1829245" y="0"/>
                                        </a:lnTo>
                                        <a:close/>
                                      </a:path>
                                    </a:pathLst>
                                  </a:custGeom>
                                  <a:solidFill>
                                    <a:srgbClr val="1A365E"/>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s:wsp>
                              <wps:cNvPr id="322" name="Freeform: Shape 4"/>
                              <wps:cNvSpPr/>
                              <wps:spPr>
                                <a:xfrm>
                                  <a:off x="2054233" y="0"/>
                                  <a:ext cx="2112036" cy="2176953"/>
                                </a:xfrm>
                                <a:custGeom>
                                  <a:avLst/>
                                  <a:gdLst>
                                    <a:gd name="connsiteX0" fmla="*/ 820804 w 2112035"/>
                                    <a:gd name="connsiteY0" fmla="*/ 0 h 2176952"/>
                                    <a:gd name="connsiteX1" fmla="*/ 0 w 2112035"/>
                                    <a:gd name="connsiteY1" fmla="*/ 2176952 h 2176952"/>
                                    <a:gd name="connsiteX2" fmla="*/ 532678 w 2112035"/>
                                    <a:gd name="connsiteY2" fmla="*/ 2176952 h 2176952"/>
                                    <a:gd name="connsiteX3" fmla="*/ 565581 w 2112035"/>
                                    <a:gd name="connsiteY3" fmla="*/ 2082689 h 2176952"/>
                                    <a:gd name="connsiteX4" fmla="*/ 1055573 w 2112035"/>
                                    <a:gd name="connsiteY4" fmla="*/ 572695 h 2176952"/>
                                    <a:gd name="connsiteX5" fmla="*/ 1290342 w 2112035"/>
                                    <a:gd name="connsiteY5" fmla="*/ 1334806 h 2176952"/>
                                    <a:gd name="connsiteX6" fmla="*/ 947970 w 2112035"/>
                                    <a:gd name="connsiteY6" fmla="*/ 1341920 h 2176952"/>
                                    <a:gd name="connsiteX7" fmla="*/ 851039 w 2112035"/>
                                    <a:gd name="connsiteY7" fmla="*/ 1692296 h 2176952"/>
                                    <a:gd name="connsiteX8" fmla="*/ 1404170 w 2112035"/>
                                    <a:gd name="connsiteY8" fmla="*/ 1692296 h 2176952"/>
                                    <a:gd name="connsiteX9" fmla="*/ 1511773 w 2112035"/>
                                    <a:gd name="connsiteY9" fmla="*/ 1987536 h 2176952"/>
                                    <a:gd name="connsiteX10" fmla="*/ 1578468 w 2112035"/>
                                    <a:gd name="connsiteY10" fmla="*/ 2176952 h 2176952"/>
                                    <a:gd name="connsiteX11" fmla="*/ 2112035 w 2112035"/>
                                    <a:gd name="connsiteY11" fmla="*/ 2176952 h 2176952"/>
                                    <a:gd name="connsiteX12" fmla="*/ 1290342 w 2112035"/>
                                    <a:gd name="connsiteY12" fmla="*/ 0 h 21769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12035" h="2176952">
                                      <a:moveTo>
                                        <a:pt x="820804" y="0"/>
                                      </a:moveTo>
                                      <a:lnTo>
                                        <a:pt x="0" y="2176952"/>
                                      </a:lnTo>
                                      <a:lnTo>
                                        <a:pt x="532678" y="2176952"/>
                                      </a:lnTo>
                                      <a:lnTo>
                                        <a:pt x="565581" y="2082689"/>
                                      </a:lnTo>
                                      <a:lnTo>
                                        <a:pt x="1055573" y="572695"/>
                                      </a:lnTo>
                                      <a:lnTo>
                                        <a:pt x="1290342" y="1334806"/>
                                      </a:lnTo>
                                      <a:lnTo>
                                        <a:pt x="947970" y="1341920"/>
                                      </a:lnTo>
                                      <a:lnTo>
                                        <a:pt x="851039" y="1692296"/>
                                      </a:lnTo>
                                      <a:lnTo>
                                        <a:pt x="1404170" y="1692296"/>
                                      </a:lnTo>
                                      <a:lnTo>
                                        <a:pt x="1511773" y="1987536"/>
                                      </a:lnTo>
                                      <a:lnTo>
                                        <a:pt x="1578468" y="2176952"/>
                                      </a:lnTo>
                                      <a:lnTo>
                                        <a:pt x="2112035" y="2176952"/>
                                      </a:lnTo>
                                      <a:lnTo>
                                        <a:pt x="1290342" y="0"/>
                                      </a:lnTo>
                                      <a:close/>
                                    </a:path>
                                  </a:pathLst>
                                </a:custGeom>
                                <a:solidFill>
                                  <a:srgbClr val="1A365E"/>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3" name="Freeform: Shape 5"/>
                              <wps:cNvSpPr/>
                              <wps:spPr>
                                <a:xfrm>
                                  <a:off x="0" y="888"/>
                                  <a:ext cx="502443" cy="2176063"/>
                                </a:xfrm>
                                <a:custGeom>
                                  <a:avLst/>
                                  <a:gdLst>
                                    <a:gd name="connsiteX0" fmla="*/ 0 w 502442"/>
                                    <a:gd name="connsiteY0" fmla="*/ 0 h 2176063"/>
                                    <a:gd name="connsiteX1" fmla="*/ 502442 w 502442"/>
                                    <a:gd name="connsiteY1" fmla="*/ 0 h 2176063"/>
                                    <a:gd name="connsiteX2" fmla="*/ 502442 w 502442"/>
                                    <a:gd name="connsiteY2" fmla="*/ 2176063 h 2176063"/>
                                    <a:gd name="connsiteX3" fmla="*/ 0 w 502442"/>
                                    <a:gd name="connsiteY3" fmla="*/ 2176063 h 2176063"/>
                                  </a:gdLst>
                                  <a:ahLst/>
                                  <a:cxnLst>
                                    <a:cxn ang="0">
                                      <a:pos x="connsiteX0" y="connsiteY0"/>
                                    </a:cxn>
                                    <a:cxn ang="0">
                                      <a:pos x="connsiteX1" y="connsiteY1"/>
                                    </a:cxn>
                                    <a:cxn ang="0">
                                      <a:pos x="connsiteX2" y="connsiteY2"/>
                                    </a:cxn>
                                    <a:cxn ang="0">
                                      <a:pos x="connsiteX3" y="connsiteY3"/>
                                    </a:cxn>
                                  </a:cxnLst>
                                  <a:rect l="l" t="t" r="r" b="b"/>
                                  <a:pathLst>
                                    <a:path w="502442" h="2176063">
                                      <a:moveTo>
                                        <a:pt x="0" y="0"/>
                                      </a:moveTo>
                                      <a:lnTo>
                                        <a:pt x="502442" y="0"/>
                                      </a:lnTo>
                                      <a:lnTo>
                                        <a:pt x="502442" y="2176063"/>
                                      </a:lnTo>
                                      <a:lnTo>
                                        <a:pt x="0" y="2176063"/>
                                      </a:lnTo>
                                      <a:close/>
                                    </a:path>
                                  </a:pathLst>
                                </a:custGeom>
                                <a:solidFill>
                                  <a:srgbClr val="1A365E"/>
                                </a:soli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4" name="Freeform: Shape 6"/>
                              <wps:cNvSpPr/>
                              <wps:spPr>
                                <a:xfrm>
                                  <a:off x="0" y="888"/>
                                  <a:ext cx="477541" cy="1317019"/>
                                </a:xfrm>
                                <a:custGeom>
                                  <a:avLst/>
                                  <a:gdLst>
                                    <a:gd name="connsiteX0" fmla="*/ 477542 w 477542"/>
                                    <a:gd name="connsiteY0" fmla="*/ 0 h 1317020"/>
                                    <a:gd name="connsiteX1" fmla="*/ 0 w 477542"/>
                                    <a:gd name="connsiteY1" fmla="*/ 0 h 1317020"/>
                                    <a:gd name="connsiteX2" fmla="*/ 0 w 477542"/>
                                    <a:gd name="connsiteY2" fmla="*/ 1317021 h 1317020"/>
                                  </a:gdLst>
                                  <a:ahLst/>
                                  <a:cxnLst>
                                    <a:cxn ang="0">
                                      <a:pos x="connsiteX0" y="connsiteY0"/>
                                    </a:cxn>
                                    <a:cxn ang="0">
                                      <a:pos x="connsiteX1" y="connsiteY1"/>
                                    </a:cxn>
                                    <a:cxn ang="0">
                                      <a:pos x="connsiteX2" y="connsiteY2"/>
                                    </a:cxn>
                                  </a:cxnLst>
                                  <a:rect l="l" t="t" r="r" b="b"/>
                                  <a:pathLst>
                                    <a:path w="477542" h="1317020">
                                      <a:moveTo>
                                        <a:pt x="477542" y="0"/>
                                      </a:moveTo>
                                      <a:lnTo>
                                        <a:pt x="0" y="0"/>
                                      </a:lnTo>
                                      <a:lnTo>
                                        <a:pt x="0" y="1317021"/>
                                      </a:lnTo>
                                      <a:close/>
                                    </a:path>
                                  </a:pathLst>
                                </a:custGeom>
                                <a:gradFill>
                                  <a:gsLst>
                                    <a:gs pos="36000">
                                      <a:srgbClr val="0589C3"/>
                                    </a:gs>
                                    <a:gs pos="0">
                                      <a:srgbClr val="011D4B"/>
                                    </a:gs>
                                    <a:gs pos="100000">
                                      <a:srgbClr val="009DDB"/>
                                    </a:gs>
                                  </a:gsLst>
                                  <a:lin ang="2700000" scaled="0"/>
                                </a:gra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325" name="Freeform: Shape 7"/>
                              <wps:cNvSpPr/>
                              <wps:spPr>
                                <a:xfrm>
                                  <a:off x="2054233" y="0"/>
                                  <a:ext cx="2112036" cy="2176063"/>
                                </a:xfrm>
                                <a:custGeom>
                                  <a:avLst/>
                                  <a:gdLst>
                                    <a:gd name="connsiteX0" fmla="*/ 820804 w 2112035"/>
                                    <a:gd name="connsiteY0" fmla="*/ 0 h 2176063"/>
                                    <a:gd name="connsiteX1" fmla="*/ 0 w 2112035"/>
                                    <a:gd name="connsiteY1" fmla="*/ 2176063 h 2176063"/>
                                    <a:gd name="connsiteX2" fmla="*/ 532678 w 2112035"/>
                                    <a:gd name="connsiteY2" fmla="*/ 2176063 h 2176063"/>
                                    <a:gd name="connsiteX3" fmla="*/ 565581 w 2112035"/>
                                    <a:gd name="connsiteY3" fmla="*/ 2080910 h 2176063"/>
                                    <a:gd name="connsiteX4" fmla="*/ 1055573 w 2112035"/>
                                    <a:gd name="connsiteY4" fmla="*/ 572695 h 2176063"/>
                                    <a:gd name="connsiteX5" fmla="*/ 1290342 w 2112035"/>
                                    <a:gd name="connsiteY5" fmla="*/ 1333917 h 2176063"/>
                                    <a:gd name="connsiteX6" fmla="*/ 947970 w 2112035"/>
                                    <a:gd name="connsiteY6" fmla="*/ 1341031 h 2176063"/>
                                    <a:gd name="connsiteX7" fmla="*/ 851039 w 2112035"/>
                                    <a:gd name="connsiteY7" fmla="*/ 1690517 h 2176063"/>
                                    <a:gd name="connsiteX8" fmla="*/ 1404170 w 2112035"/>
                                    <a:gd name="connsiteY8" fmla="*/ 1690517 h 2176063"/>
                                    <a:gd name="connsiteX9" fmla="*/ 1511773 w 2112035"/>
                                    <a:gd name="connsiteY9" fmla="*/ 1985758 h 2176063"/>
                                    <a:gd name="connsiteX10" fmla="*/ 1578468 w 2112035"/>
                                    <a:gd name="connsiteY10" fmla="*/ 2176063 h 2176063"/>
                                    <a:gd name="connsiteX11" fmla="*/ 2112035 w 2112035"/>
                                    <a:gd name="connsiteY11" fmla="*/ 2176063 h 2176063"/>
                                    <a:gd name="connsiteX12" fmla="*/ 1290342 w 2112035"/>
                                    <a:gd name="connsiteY12" fmla="*/ 0 h 217606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2112035" h="2176063">
                                      <a:moveTo>
                                        <a:pt x="820804" y="0"/>
                                      </a:moveTo>
                                      <a:lnTo>
                                        <a:pt x="0" y="2176063"/>
                                      </a:lnTo>
                                      <a:lnTo>
                                        <a:pt x="532678" y="2176063"/>
                                      </a:lnTo>
                                      <a:lnTo>
                                        <a:pt x="565581" y="2080910"/>
                                      </a:lnTo>
                                      <a:lnTo>
                                        <a:pt x="1055573" y="572695"/>
                                      </a:lnTo>
                                      <a:lnTo>
                                        <a:pt x="1290342" y="1333917"/>
                                      </a:lnTo>
                                      <a:lnTo>
                                        <a:pt x="947970" y="1341031"/>
                                      </a:lnTo>
                                      <a:lnTo>
                                        <a:pt x="851039" y="1690517"/>
                                      </a:lnTo>
                                      <a:lnTo>
                                        <a:pt x="1404170" y="1690517"/>
                                      </a:lnTo>
                                      <a:lnTo>
                                        <a:pt x="1511773" y="1985758"/>
                                      </a:lnTo>
                                      <a:lnTo>
                                        <a:pt x="1578468" y="2176063"/>
                                      </a:lnTo>
                                      <a:lnTo>
                                        <a:pt x="2112035" y="2176063"/>
                                      </a:lnTo>
                                      <a:lnTo>
                                        <a:pt x="1290342" y="0"/>
                                      </a:lnTo>
                                      <a:close/>
                                    </a:path>
                                  </a:pathLst>
                                </a:custGeom>
                                <a:gradFill>
                                  <a:gsLst>
                                    <a:gs pos="58000">
                                      <a:srgbClr val="1A365E"/>
                                    </a:gs>
                                    <a:gs pos="0">
                                      <a:srgbClr val="1A365E"/>
                                    </a:gs>
                                    <a:gs pos="100000">
                                      <a:srgbClr val="009DDB"/>
                                    </a:gs>
                                  </a:gsLst>
                                  <a:lin ang="2700000" scaled="0"/>
                                </a:gradFill>
                                <a:ln w="8893"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5AD5DC73" id="Group 62" o:spid="_x0000_s1026" style="width:170.65pt;height:31.75pt;mso-position-horizontal-relative:char;mso-position-vertical-relative:line" coordsize="120150,2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">
                      <o:lock v:ext="edit" aspectratio="t"/>
                      <v:group id="Graphic 2" o:spid="_x0000_s1027" style="position:absolute;left:75392;top:7407;width:44758;height:14967" coordorigin="75392,7407" coordsize="44757,14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Shape 11" o:spid="_x0000_s1028" style="position:absolute;left:75713;top:7469;width:409;height:3282;visibility:visible;mso-wrap-style:square;v-text-anchor:middle" coordsize="40907,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" path="m,328144l,,40907,r,328144l,328144xe" fillcolor="#939598" stroked="f" strokeweight=".24703mm">
                          <v:stroke joinstyle="miter"/>
                          <v:path arrowok="t" o:connecttype="custom" o:connectlocs="0,328144;0,0;40907,0;40907,328144;0,328144" o:connectangles="0,0,0,0,0"/>
                        </v:shape>
                        <v:shape id="Freeform: Shape 12" o:spid="_x0000_s1029" style="position:absolute;left:76646;top:8332;width:2090;height:2454;visibility:visible;mso-wrap-style:square;v-text-anchor:middle" coordsize="208980,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" path="m208980,241884r-40906,l168074,111160v889,-19564,-2668,-39128,-11561,-56025c148510,43575,134281,37350,120053,38239v-8004,,-16896,1779,-24011,4446c88039,46242,80035,50689,72032,56024,64918,61360,58693,68474,53357,75589v-5336,8003,-9782,16007,-12450,25789l40907,245441,,245441,,3557r36461,l36461,55135c46243,38239,60471,24900,77367,15118,95153,4446,115606,,136060,v11560,,23121,1779,33792,7114c178745,12450,186748,19564,192084,28457v5336,9782,9782,20453,11561,32014c204534,73810,204534,87149,203645,100488r5335,141396xe" fillcolor="#939598" stroked="f" strokeweight=".24703mm">
                          <v:stroke joinstyle="miter"/>
                          <v:path arrowok="t" o:connecttype="custom" o:connectlocs="208980,241884;168074,241884;168074,111160;156513,55135;120053,38239;96042,42685;72032,56024;53357,75589;40907,101378;40907,245441;0,245441;0,3557;36461,3557;36461,55135;77367,15118;136060,0;169852,7114;192084,28457;203645,60471;203645,100488;208980,241884" o:connectangles="0,0,0,0,0,0,0,0,0,0,0,0,0,0,0,0,0,0,0,0,0"/>
                        </v:shape>
                        <v:shape id="Freeform: Shape 13" o:spid="_x0000_s1030" style="position:absolute;left:79003;top:7407;width:2490;height:3388;visibility:visible;mso-wrap-style:square;v-text-anchor:middle" coordsize="248997,33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" path="m115606,338815v-16007,,-32014,-3557,-46242,-10671c56025,321919,43575,312137,32903,301465,22232,289905,14229,276565,8893,262337,3557,247219,,231212,,215205,,199198,2668,182302,8004,167184v5335,-14228,12450,-27567,22232,-39128c40018,116495,51579,107603,64918,101378v13339,-6225,28456,-9782,43574,-9782c127167,90706,144953,96042,160070,106713v14229,9782,26678,22232,36461,36461l196531,r40017,l236548,285458v-889,7114,3557,14229,10672,15118c248109,300576,248998,300576,248998,300576r,34682l238327,335258r-7115,c223209,335258,216095,331701,209870,326365v-5336,-4446,-8893,-11561,-8893,-18675l200977,287237v-8893,15118,-21343,28457,-37350,36460c150288,333479,133392,337926,115606,338815xm125389,304133v8003,,15117,-1778,22231,-4446c155624,297019,162738,293462,169852,288126v6225,-5336,12450,-10671,17786,-16896c192973,265005,195641,257891,197420,249887r,-68474c194752,173409,190306,166295,184970,160070v-5336,-7114,-11561,-12450,-18675,-17786c159181,136949,152067,133392,144063,129835v-7114,-2668,-15118,-3558,-23121,-3558c109382,126277,98710,128945,88928,133392v-9782,5335,-17786,11560,-24900,20453c56914,162738,51579,172520,48021,182302v-3557,10671,-6225,22232,-6225,33792c41796,227655,44464,239216,48021,249887v4447,10671,10672,19564,17786,28457c72921,286347,81814,292572,91596,297019v11561,4446,23121,7114,33793,7114l125389,304133xe" fillcolor="#939598" stroked="f" strokeweight=".24703mm">
                          <v:stroke joinstyle="miter"/>
                          <v:path arrowok="t" o:connecttype="custom" o:connectlocs="115606,338815;69364,328144;32903,301465;8893,262337;0,215205;8004,167184;30236,128056;64918,101378;108492,91596;160070,106713;196531,143174;196531,0;236548,0;236548,285458;247220,300576;248998,300576;248998,335258;238327,335258;231212,335258;209870,326365;200977,307690;200977,287237;163627,323697;115606,338815;125389,304133;147620,299687;169852,288126;187638,271230;197420,249887;197420,181413;184970,160070;166295,142284;144063,129835;120942,126277;88928,133392;64028,153845;48021,182302;41796,216094;48021,249887;65807,278344;91596,297019;125389,304133;125389,304133" o:connectangles="0,0,0,0,0,0,0,0,0,0,0,0,0,0,0,0,0,0,0,0,0,0,0,0,0,0,0,0,0,0,0,0,0,0,0,0,0,0,0,0,0,0,0"/>
                        </v:shape>
                        <v:shape id="Freeform: Shape 14" o:spid="_x0000_s1031" style="position:absolute;left:81693;top:8332;width:2423;height:2463;visibility:visible;mso-wrap-style:square;v-text-anchor:middle" coordsize="242327,246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" path="m124054,246330v-16896,,-33792,-3557,-48910,-9782c44909,224987,21787,200977,9338,170741v-12451,-30235,-12451,-64917,,-95152c14673,60471,23566,47132,35126,36460,45798,24900,59137,16007,74255,9782,89373,2668,106269,,123165,v16896,,33793,2668,48910,9782c186304,16007,199643,24900,210314,36460v10672,11561,18675,24011,24011,39129c239660,90706,242328,106713,242328,121831r,5336c242328,128945,242328,130724,242328,133392r-196530,c46687,144952,49355,155624,54691,166295v4446,9782,9781,17786,17785,24900c79590,198309,88483,203645,97376,208091v9782,3557,19564,6225,29346,6225c133836,214316,140951,213427,148065,210759v7114,-1779,13339,-4447,19564,-8004c173854,199198,179189,195641,183636,190305v4446,-4446,8004,-10671,11560,-16007l229878,183191v-4446,8893,-9782,17786,-16006,24900c206757,215205,198754,221430,189861,226766v-9782,5335,-19564,9782,-30236,12450c148065,242773,136504,245441,124054,246330xm206757,105824v-889,-10671,-3557,-21343,-8003,-31125c194307,65807,188082,57803,180079,50689,172964,43575,164961,38239,155179,34682v-19564,-8004,-40907,-8004,-60471,c84926,38239,76922,43575,69808,50689,62694,57803,56469,65807,52023,74699v-4447,9782,-7114,20454,-8004,31125l206757,105824xe" fillcolor="#939598" stroked="f" strokeweight=".24703mm">
                          <v:stroke joinstyle="miter"/>
                          <v:path arrowok="t" o:connecttype="custom" o:connectlocs="124054,246330;75144,236548;9338,170741;9338,75589;35126,36460;74255,9782;123165,0;172075,9782;210314,36460;234325,75589;242328,121831;242328,127167;242328,133392;45798,133392;54691,166295;72476,191195;97376,208091;126722,214316;148065,210759;167629,202755;183636,190305;195196,174298;229878,183191;213872,208091;189861,226766;159625,239216;124054,246330;206757,105824;198754,74699;180079,50689;155179,34682;94708,34682;69808,50689;52023,74699;44019,105824;206757,105824" o:connectangles="0,0,0,0,0,0,0,0,0,0,0,0,0,0,0,0,0,0,0,0,0,0,0,0,0,0,0,0,0,0,0,0,0,0,0,0"/>
                        </v:shape>
                        <v:shape id="Freeform: Shape 15" o:spid="_x0000_s1032" style="position:absolute;left:84410;top:8316;width:2356;height:3413;visibility:visible;mso-wrap-style:square;v-text-anchor:middle" coordsize="235658,34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" path="m128945,247974v-18675,,-36460,-5335,-52467,-15117c61360,223964,49799,210625,40018,196396r,144953l,341349,,4312r33792,l33792,48776c43574,34548,56024,22098,70253,13205,99599,-2802,135170,-4581,166295,9648v13339,6225,25789,16007,36460,27568c212537,48776,220541,62115,226766,76344v5335,15117,8003,30235,8893,46242c235659,139482,232990,155489,227655,171496v-4446,14229,-12450,27568,-22232,39129c195641,222185,184080,231078,171631,237303v-14229,7114,-28457,10671,-42686,10671xm116495,213292v11561,,22232,-2667,32014,-8003c158291,199953,166295,193728,173409,184836v7114,-8004,12450,-17786,16007,-28457c192973,145707,195641,134147,195641,122586v,-11560,-2668,-23121,-6225,-33792c184970,78122,179634,69229,171631,60337,164516,52333,155624,46108,145841,41662v-9782,-5336,-21342,-8004,-32014,-7114c105824,34548,97821,36326,90706,38105,82703,41662,75589,45219,68474,49665,61360,54112,56024,60337,50688,66562v-4446,6225,-8003,13339,-9781,21342l40907,153711v3557,8003,8003,15118,13339,22232c59581,182168,65806,188393,72031,193728v6225,5336,13339,8893,21343,11561c100488,209735,108491,211514,116495,213292xe" fillcolor="#939598" stroked="f" strokeweight=".24703mm">
                          <v:stroke joinstyle="miter"/>
                          <v:path arrowok="t" o:connecttype="custom" o:connectlocs="128945,247974;76478,232857;40018,196396;40018,341349;0,341349;0,4312;33792,4312;33792,48776;70253,13205;166295,9648;202755,37216;226766,76344;235659,122586;227655,171496;205423,210625;171631,237303;128945,247974;116495,213292;148509,205289;173409,184836;189416,156379;195641,122586;189416,88794;171631,60337;145841,41662;113827,34548;90706,38105;68474,49665;50688,66562;40907,87904;40907,153711;54246,175943;72031,193728;93374,205289;116495,213292" o:connectangles="0,0,0,0,0,0,0,0,0,0,0,0,0,0,0,0,0,0,0,0,0,0,0,0,0,0,0,0,0,0,0,0,0,0,0"/>
                        </v:shape>
                        <v:shape id="Freeform: Shape 16" o:spid="_x0000_s1033" style="position:absolute;left:86922;top:8322;width:2432;height:2473;visibility:visible;mso-wrap-style:square;v-text-anchor:middle" coordsize="243217,247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" path="m122276,247289v-16897,,-33793,-3557,-48910,-9782c59137,231282,45798,222389,34237,210828,23566,199268,14673,185929,9338,170811v-12451,-30236,-12451,-64917,,-95153c36016,12519,108937,-16827,172075,9852v,,,,,c186304,16077,199643,24969,210314,36530v10672,11560,18675,24010,24011,39128c240550,90776,243218,105894,243218,121901r,6225c243218,128126,243218,132572,243218,134350r-196531,c47576,145911,50244,156582,55580,167254v4447,9782,9782,17785,17786,24900c80480,199268,89373,204603,98265,209050v9782,3557,19565,6225,29346,6225c134726,215275,141840,214386,148954,211718v7114,-1779,13339,-4447,19564,-8004c174743,200157,180079,196600,184525,191264v4447,-4446,8004,-9782,10671,-16007l230767,184150v-4446,8893,-9781,17786,-16006,24900c207646,216164,199643,222389,190750,227725v-8893,5335,-19564,9782,-29346,12450c147176,243732,134726,246399,122276,247289xm204089,106783c202311,85440,193418,65876,178300,50758,171186,43644,163183,38308,153401,34751v-19565,-8003,-40907,-8003,-60472,c83148,38308,75144,43644,68030,50758,60916,57873,54691,65876,50244,74769v-4446,9782,-7114,20453,-8003,31125l204089,106783xe" fillcolor="#939598" stroked="f" strokeweight=".24703mm">
                          <v:stroke joinstyle="miter"/>
                          <v:path arrowok="t" o:connecttype="custom" o:connectlocs="122276,247289;73366,237507;34237,210828;9338,170811;9338,75658;172075,9852;172075,9852;210314,36530;234325,75658;243218,121901;243218,128126;243218,134350;46687,134350;55580,167254;73366,192154;98265,209050;127611,215275;148954,211718;168518,203714;184525,191264;195196,175257;230767,184150;214761,209050;190750,227725;161404,240175;122276,247289;204089,106783;178300,50758;153401,34751;92929,34751;68030,50758;50244,74769;42241,105894;204089,106783" o:connectangles="0,0,0,0,0,0,0,0,0,0,0,0,0,0,0,0,0,0,0,0,0,0,0,0,0,0,0,0,0,0,0,0,0,0"/>
                        </v:shape>
                        <v:shape id="Freeform: Shape 17" o:spid="_x0000_s1034" style="position:absolute;left:89630;top:8332;width:2072;height:2454;visibility:visible;mso-wrap-style:square;v-text-anchor:middle" coordsize="207202,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" path="m206313,241884r-39128,l167185,111160c168963,91596,164516,72032,155624,55135,147620,43575,134281,37350,120053,38239v-8893,,-16897,1779,-24900,4446c87150,46242,79146,50689,71142,56024,64029,61360,57803,68474,52468,75589v-5336,8003,-9782,16896,-12450,25789l40018,245441,,245441,,3557r36460,l36460,55135c46243,38239,60471,24900,77368,15118,95153,4446,115606,,136060,v11560,,24010,1779,34682,7114c179635,12450,186748,19564,192084,28457v5336,9782,9783,20453,11561,32014c205423,73810,207202,87149,207202,100488r-889,141396xe" fillcolor="#939598" stroked="f" strokeweight=".24703mm">
                          <v:stroke joinstyle="miter"/>
                          <v:path arrowok="t" o:connecttype="custom" o:connectlocs="206313,241884;167185,241884;167185,111160;155624,55135;120053,38239;95153,42685;71142,56024;52468,75589;40018,101378;40018,245441;0,245441;0,3557;36460,3557;36460,55135;77368,15118;136060,0;170742,7114;192084,28457;203645,60471;207202,100488;206313,241884" o:connectangles="0,0,0,0,0,0,0,0,0,0,0,0,0,0,0,0,0,0,0,0,0"/>
                        </v:shape>
                        <v:shape id="Freeform: Shape 18" o:spid="_x0000_s1035" style="position:absolute;left:91969;top:7407;width:2490;height:3388;visibility:visible;mso-wrap-style:square;v-text-anchor:middle" coordsize="248997,33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" path="m115606,338815v-16007,,-32014,-3557,-46243,-10671c56024,321919,43575,312137,32903,301465,22232,289905,14228,276565,8893,262337,3557,247219,,231212,,215205,,199198,2667,182302,8004,167184v5335,-14228,12449,-27567,22232,-39128c40018,116495,51577,107603,64917,101378v13339,-6225,28457,-9782,43574,-9782c127166,90706,144952,96042,160070,106713v14228,9782,26678,22232,36460,36461l196530,r40018,l236548,285458v-889,7114,3557,14229,10671,15118c248109,300576,248998,300576,248998,300576r,34682l238326,335258r-7114,c223209,335258,216094,331701,209869,326365v-5335,-4446,-8892,-11561,-8892,-18675l200977,287237v-8893,15118,-21343,28457,-37350,36460c150288,333479,133392,337926,115606,338815xm125388,304133v8004,,15117,-1778,22232,-4446c155624,297019,162737,293462,169852,288126v6224,-5336,12450,-10671,17785,-16896c192973,265005,195641,257891,197419,249887r,-68474c194752,173409,190306,166295,184969,160070v-5335,-7114,-11560,-12450,-18674,-17786c159181,136949,152066,133392,144063,129835v-7114,-2668,-15118,-3558,-23121,-3558c109381,126277,98710,128945,88928,133392v-9782,5335,-18675,12450,-24900,21342c56914,163627,51577,173409,48021,183191v-3557,10672,-6225,22232,-6225,33793c41796,228544,44464,240105,48021,250776v4447,10672,10671,19565,17786,28457c72920,287237,81813,293462,91595,297908v11561,3557,23122,6225,33793,6225xe" fillcolor="#939598" stroked="f" strokeweight=".24703mm">
                          <v:stroke joinstyle="miter"/>
                          <v:path arrowok="t" o:connecttype="custom" o:connectlocs="115606,338815;69363,328144;32903,301465;8893,262337;0,215205;8004,167184;30236,128056;64917,101378;108491,91596;160070,106713;196530,143174;196530,0;236548,0;236548,285458;247219,300576;248998,300576;248998,335258;238326,335258;231212,335258;209869,326365;200977,307690;200977,287237;163627,323697;115606,338815;125388,304133;147620,299687;169852,288126;187637,271230;197419,249887;197419,181413;184969,160070;166295,142284;144063,129835;120942,126277;88928,133392;64028,154734;48021,183191;41796,216984;48021,250776;65807,279233;91595,297908;125388,304133" o:connectangles="0,0,0,0,0,0,0,0,0,0,0,0,0,0,0,0,0,0,0,0,0,0,0,0,0,0,0,0,0,0,0,0,0,0,0,0,0,0,0,0,0,0"/>
                        </v:shape>
                        <v:shape id="Freeform: Shape 19" o:spid="_x0000_s1036" style="position:absolute;left:94665;top:8296;width:2426;height:2500;visibility:visible;mso-wrap-style:square;v-text-anchor:middle" coordsize="242550,2499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" path="m122498,249887c89595,250776,56691,237437,33570,213427,22899,201866,14007,188527,8670,173409v-11560,-30235,-11560,-64028,,-95153c14007,63139,22899,49800,34459,39128,45131,27568,58470,18675,73588,12450,88705,5336,105601,889,122498,v16896,,33793,2668,48910,9782c185636,16007,198976,24900,209648,36460v10671,11561,18674,24011,24010,39129c238993,90706,241661,105824,242551,121831v,2668,,6225,,8893c242551,132502,242551,134281,242551,136949r-196531,c46909,148509,49578,159181,54024,169852v4446,9782,10671,17786,18675,24900c79812,201866,88705,208091,97598,211648v8893,3557,19565,6225,29346,6225c134059,217873,141173,216984,148287,214316v7114,-1779,13339,-4446,19564,-8004c174077,202755,178523,198309,183858,193863v4447,-4447,8893,-9782,11560,-16007l230100,186748v-3557,8893,-9781,17786,-16006,24900c206979,218762,198976,224987,190083,230323v-9782,5336,-19564,9782,-30236,12450c147398,246330,135837,248998,122498,249887xm205201,109381v-890,-10671,-4446,-21342,-8893,-31125c191862,69364,185636,61360,178523,54246,171408,47132,162515,41796,152734,38239v-9782,-4446,-19565,-6225,-30236,-6225c111827,32014,102044,33793,92262,38239,82480,41796,74477,47132,67363,54246,60249,61360,54024,69364,50467,78256v-4447,9783,-7115,20454,-8893,31125l205201,109381xe" fillcolor="#939598" stroked="f" strokeweight=".24703mm">
                          <v:stroke joinstyle="miter"/>
                          <v:path arrowok="t" o:connecttype="custom" o:connectlocs="122498,249887;33570,213427;8670,173409;8670,78256;34459,39128;73588,12450;122498,0;171408,9782;209648,36460;233658,75589;242551,121831;242551,130724;242551,136949;46020,136949;54024,169852;72699,194752;97598,211648;126944,217873;148287,214316;167851,206312;183858,193863;195418,177856;230100,186748;214094,211648;190083,230323;159847,242773;122498,249887;205201,109381;196308,78256;178523,54246;152734,38239;122498,32014;92262,38239;67363,54246;50467,78256;41574,109381;205201,109381" o:connectangles="0,0,0,0,0,0,0,0,0,0,0,0,0,0,0,0,0,0,0,0,0,0,0,0,0,0,0,0,0,0,0,0,0,0,0,0,0"/>
                        </v:shape>
                        <v:shape id="Freeform: Shape 20" o:spid="_x0000_s1037" style="position:absolute;left:97367;top:8332;width:2072;height:2454;visibility:visible;mso-wrap-style:square;v-text-anchor:middle" coordsize="207202,245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" path="m207202,241884r-40017,l167185,111160c168963,91596,164516,72032,155624,55135,147620,43575,134281,37350,120053,38239v-8893,,-16897,1779,-24900,4446c87150,46242,79146,50689,72031,56024,64918,61360,57803,68474,52468,75589v-5336,8003,-9782,16896,-12450,25789l40018,245441,,245441,,3557r36460,l36460,55135c46243,38239,60471,24010,77368,15118,95153,5336,115606,,136060,v11560,,24010,1779,34682,7114c179635,12450,186748,19564,192084,28457v6225,9782,9783,20453,11561,32014c205423,73810,205423,87149,203645,100488r3557,141396xe" fillcolor="#939598" stroked="f" strokeweight=".24703mm">
                          <v:stroke joinstyle="miter"/>
                          <v:path arrowok="t" o:connecttype="custom" o:connectlocs="207202,241884;167185,241884;167185,111160;155624,55135;120053,38239;95153,42685;72031,56024;52468,75589;40018,101378;40018,245441;0,245441;0,3557;36460,3557;36460,55135;77368,15118;136060,0;170742,7114;192084,28457;203645,60471;203645,100488;207202,241884" o:connectangles="0,0,0,0,0,0,0,0,0,0,0,0,0,0,0,0,0,0,0,0,0"/>
                        </v:shape>
                        <v:shape id="Freeform: Shape 21" o:spid="_x0000_s1038" style="position:absolute;left:99670;top:7549;width:1431;height:3209;visibility:visible;mso-wrap-style:square;v-text-anchor:middle" coordsize="143173,320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" path="m143174,307690r-8893,3557l120942,316583v-5336,1779,-10671,2668,-16007,3557c98710,321029,92485,321029,86260,320140v-13340,,-26679,-4446,-38239,-12450c36460,298797,30236,284569,32014,269451r,-158291l,111160,,80035r32014,l32014,,72920,r,80035l126277,80035r,31125l72920,111160r,148509c72920,266783,75589,273898,81813,278344v5337,3557,11561,6225,18676,6225c107602,284569,115606,283680,121831,281012r13339,-6225l143174,307690xe" fillcolor="#939598" stroked="f" strokeweight=".24703mm">
                          <v:stroke joinstyle="miter"/>
                          <v:path arrowok="t" o:connecttype="custom" o:connectlocs="143174,307690;134281,311247;120942,316583;104935,320140;86260,320140;48021,307690;32014,269451;32014,111160;0,111160;0,80035;32014,80035;32014,0;72920,0;72920,80035;126277,80035;126277,111160;72920,111160;72920,259669;81813,278344;100489,284569;121831,281012;135170,274787;143174,307690" o:connectangles="0,0,0,0,0,0,0,0,0,0,0,0,0,0,0,0,0,0,0,0,0,0,0"/>
                        </v:shape>
                        <v:shape id="Freeform: Shape 22" o:spid="_x0000_s1039" style="position:absolute;left:75713;top:12956;width:2347;height:3282;visibility:visible;mso-wrap-style:square;v-text-anchor:middle" coordsize="234769,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" path="m,328144l,,136060,v13339,,26678,3557,39128,8893c186748,14228,197420,22232,206313,32903v8892,9782,16006,21343,21342,33793c232102,79146,234770,91596,234770,104935v,13339,-2668,26678,-7115,39128c223209,156513,216984,167184,208980,177856v-8892,9782,-18674,17785,-31124,24010c166295,208091,152956,210759,138728,210759r-96932,l41796,327254,,328144xm40907,175188r94263,c143174,175188,151177,173409,159181,169852v7114,-3557,12450,-8003,16896,-14228c181413,149399,184970,142284,187638,134281v2668,-8893,3557,-16896,3557,-25789c191195,99599,189417,89817,186748,81814,183192,73810,178745,66696,173409,60471,168074,54246,161849,49799,154735,47132v-7115,-3557,-15118,-5336,-23121,-5336l40018,41796r889,133392xe" fillcolor="#939598" stroked="f" strokeweight=".24703mm">
                          <v:stroke joinstyle="miter"/>
                          <v:path arrowok="t" o:connecttype="custom" o:connectlocs="0,328144;0,0;136060,0;175188,8893;206313,32903;227655,66696;234770,104935;227655,144063;208980,177856;177856,201866;138728,210759;41796,210759;41796,327254;0,328144;40907,175188;135170,175188;159181,169852;176077,155624;187638,134281;191195,108492;186748,81814;173409,60471;154735,47132;131614,41796;40018,41796;40907,175188" o:connectangles="0,0,0,0,0,0,0,0,0,0,0,0,0,0,0,0,0,0,0,0,0,0,0,0,0,0"/>
                        </v:shape>
                        <v:shape id="Freeform: Shape 23" o:spid="_x0000_s1040" style="position:absolute;left:78327;top:13846;width:1272;height:2392;visibility:visible;mso-wrap-style:square;v-text-anchor:middle" coordsize="127166,23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" path="m126278,34682v-18676,,-37350,5336,-53357,16007c57803,60471,46243,74699,40907,91596r,147620l,239216,,1779r37350,l37350,56914c45353,40907,56024,27568,70253,16896,82703,7114,97821,889,113827,r13340,l127167,34682r-889,xe" fillcolor="#939598" stroked="f" strokeweight=".24703mm">
                          <v:stroke joinstyle="miter"/>
                          <v:path arrowok="t" o:connecttype="custom" o:connectlocs="126278,34682;72921,50689;40907,91596;40907,239216;0,239216;0,1779;37350,1779;37350,56914;70253,16896;113827,0;127167,0;127167,34682" o:connectangles="0,0,0,0,0,0,0,0,0,0,0,0"/>
                        </v:shape>
                        <v:shape id="Freeform: Shape 24" o:spid="_x0000_s1041" style="position:absolute;left:79803;top:12876;width:409;height:3362;visibility:visible;mso-wrap-style:square;v-text-anchor:middle" coordsize="40907,33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" path="m,52467l,,40907,r,50689l,52467xm,336147l,97821r40907,l40907,336147,,336147xe" fillcolor="#939598" stroked="f" strokeweight=".24703mm">
                          <v:stroke joinstyle="miter"/>
                          <v:path arrowok="t" o:connecttype="custom" o:connectlocs="0,52467;0,0;40907,0;40907,50689;0,52467;0,336147;0,97821;40907,97821;40907,336147;0,336147" o:connectangles="0,0,0,0,0,0,0,0,0,0"/>
                        </v:shape>
                        <v:shape id="Freeform: Shape 25" o:spid="_x0000_s1042" style="position:absolute;left:80515;top:13818;width:2258;height:2500;visibility:visible;mso-wrap-style:square;v-text-anchor:middle" coordsize="225876,249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" path="m,122804c,106797,3557,90790,8893,75673,14229,61444,22232,48105,32903,36544,43575,24984,56914,16091,72032,9866,88039,2752,104935,84,121831,84v21343,-889,42685,5336,61361,16007c200088,25873,213427,40991,222319,58776l183192,71226c177856,59666,168963,50773,157402,45437,146731,39212,133392,35655,120942,35655,99599,36544,79146,45437,64918,61444,57803,69448,52468,79230,48910,89012v-8892,23121,-8892,48021,,71142c53357,170825,58693,180607,65807,188611v7114,8004,16007,14228,25789,18675c101378,211732,112049,214400,122721,213511v7114,889,14228,889,21342,c150288,211732,156513,209064,162738,204618v5336,-2668,10671,-7114,15118,-11561c182302,188611,184970,184165,186748,178829r39129,11560c222319,199282,216984,207286,210759,214400v-7114,7114,-15118,13339,-24011,18675c177856,238411,168074,242857,157402,245525v-10671,3557,-22232,4446,-33792,4446c106713,249971,89817,246414,74700,240189,60471,233964,47132,225071,35571,213511,24900,201950,16896,188611,10671,173493,3557,156597,,139701,,122804xe" fillcolor="#939598" stroked="f" strokeweight=".24703mm">
                          <v:stroke joinstyle="miter"/>
                          <v:path arrowok="t" o:connecttype="custom" o:connectlocs="0,122804;8893,75673;32903,36544;72032,9866;121831,84;183192,16091;222319,58776;183192,71226;157402,45437;120942,35655;64918,61444;48910,89012;48910,160154;65807,188611;91596,207286;122721,213511;144063,213511;162738,204618;177856,193057;186748,178829;225877,190389;210759,214400;186748,233075;157402,245525;123610,249971;74700,240189;35571,213511;10671,173493;0,122804" o:connectangles="0,0,0,0,0,0,0,0,0,0,0,0,0,0,0,0,0,0,0,0,0,0,0,0,0,0,0,0,0"/>
                        </v:shape>
                        <v:shape id="Freeform: Shape 26" o:spid="_x0000_s1043" style="position:absolute;left:83040;top:12876;width:392;height:3362;visibility:visible;mso-wrap-style:square;v-text-anchor:middle" coordsize="39128,33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" path="m,52467l,,39128,r,50689l,52467xm,336147l,97821r39128,l39128,336147,,336147xe" fillcolor="#939598" stroked="f" strokeweight=".24703mm">
                          <v:stroke joinstyle="miter"/>
                          <v:path arrowok="t" o:connecttype="custom" o:connectlocs="0,52467;0,0;39128,0;39128,50689;0,52467;0,336147;0,97821;39128,97821;39128,336147;0,336147" o:connectangles="0,0,0,0,0,0,0,0,0,0"/>
                        </v:shape>
                        <v:shape id="Freeform: Shape 27" o:spid="_x0000_s1044" style="position:absolute;left:83912;top:13808;width:2072;height:2456;visibility:visible;mso-wrap-style:square;v-text-anchor:middle" coordsize="207201,24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" path="m207202,242940r-40018,l167184,112216c168963,92652,164516,73977,155624,56191,147620,44631,134281,37516,120053,38406v-8893,,-16896,1778,-24900,5335c86260,46409,78256,50856,71142,57081,64028,62416,56914,69530,52468,76645v-6225,7114,-9783,16007,-12450,24899l40018,245607,,245607,,4613r36461,l36461,56191c46243,39295,60471,25067,77367,15285,95153,5502,115606,167,136059,167v11561,-889,24011,1778,33793,8003c178745,12617,186748,19731,192084,29513v5336,9782,9782,20453,11561,32014c204534,74866,204534,88205,203645,100655r3557,142285xe" fillcolor="#939598" stroked="f" strokeweight=".24703mm">
                          <v:stroke joinstyle="miter"/>
                          <v:path arrowok="t" o:connecttype="custom" o:connectlocs="207202,242940;167184,242940;167184,112216;155624,56191;120053,38406;95153,43741;71142,57081;52468,76645;40018,101544;40018,245607;0,245607;0,4613;36461,4613;36461,56191;77367,15285;136059,167;169852,8170;192084,29513;203645,61527;203645,100655;207202,242940" o:connectangles="0,0,0,0,0,0,0,0,0,0,0,0,0,0,0,0,0,0,0,0,0"/>
                        </v:shape>
                        <v:shape id="Freeform: Shape 28" o:spid="_x0000_s1045" style="position:absolute;left:86268;top:13810;width:2358;height:3452;visibility:visible;mso-wrap-style:square;v-text-anchor:middle" coordsize="235793,3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" path="m110271,246330v-15118,,-31125,-3557,-44464,-10671c52468,229434,40018,219652,30236,208980,20453,197420,12450,184081,8004,169852,2668,155624,,139617,,124499,,108492,2668,91596,8004,76478,12450,62249,20453,48021,30236,36460,40018,24900,52468,16007,65807,9782,80035,2668,95153,,111160,v18675,,36460,5336,51578,15118c177856,24900,190306,37350,200088,51578r,-47132l235659,4446r,235659c236548,256112,232991,271230,226766,285458v-6225,12450,-15118,24011,-25789,32904c189416,327254,176077,334369,161849,338815v-15118,4446,-31125,7114,-47132,6225c92485,345929,69364,341483,48910,331701,32014,322808,16896,309469,6225,292573l30236,271230v8892,14228,21342,24900,36460,32014c81814,310358,98710,313915,115606,313915v10672,,20453,-1778,31125,-4446c166295,305022,182302,290794,190306,273008v4446,-10671,7114,-21342,6225,-32903l196531,198309v-4447,7114,-9783,14229,-16008,19564c174299,224098,168074,228545,160070,232991v-7114,4446,-15118,8003,-24011,9782c127167,245441,119163,246330,110271,246330xm122720,213427v8893,,16897,-1779,24900,-4447c163627,203645,176967,192973,186748,179634v4447,-5335,8004,-12450,8893,-19564l195641,94264c192084,86260,187638,78256,182302,71142,176967,64028,170741,58692,163627,53357,157402,48910,149399,44464,142284,41796v-7114,-2668,-15117,-4446,-24010,-4446c106713,37350,96042,40018,85371,45353,75589,50689,67585,57803,61360,66696,55135,75589,49800,85371,45354,95153v-3558,10671,-5336,21342,-5336,32903c40018,139617,41796,151177,46243,161849v3557,9782,9781,19564,16896,27567c70253,197420,79146,203645,88928,208091v10671,4447,22232,6225,33792,4447l122720,212538r,889xe" fillcolor="#939598" stroked="f" strokeweight=".24703mm">
                          <v:stroke joinstyle="miter"/>
                          <v:path arrowok="t" o:connecttype="custom" o:connectlocs="110271,246330;65807,235659;30236,208980;8004,169852;0,124499;8004,76478;30236,36460;65807,9782;111160,0;162738,15118;200088,51578;200088,4446;235659,4446;235659,240105;226766,285458;200977,318362;161849,338815;114717,345040;48910,331701;6225,292573;30236,271230;66696,303244;115606,313915;146731,309469;190306,273008;196531,240105;196531,198309;180523,217873;160070,232991;136059,242773;110271,246330;122720,213427;147620,208980;186748,179634;195641,160070;195641,94264;182302,71142;163627,53357;142284,41796;118274,37350;85371,45353;61360,66696;45354,95153;40018,128056;46243,161849;63139,189416;88928,208091;122720,212538;122720,212538" o:connectangles="0,0,0,0,0,0,0,0,0,0,0,0,0,0,0,0,0,0,0,0,0,0,0,0,0,0,0,0,0,0,0,0,0,0,0,0,0,0,0,0,0,0,0,0,0,0,0,0,0"/>
                        </v:shape>
                        <v:shape id="Freeform: Shape 29" o:spid="_x0000_s1046" style="position:absolute;left:89905;top:13799;width:2197;height:2492;visibility:visible;mso-wrap-style:square;v-text-anchor:middle" coordsize="219652,24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" path="m80035,249205v-10671,,-21342,-1779,-31125,-5336c39128,240312,30236,234976,23122,227862,16007,221637,9783,213634,6226,203851,1779,194959,,184287,,174505,,163834,1779,154052,7115,145159v5335,-9782,12450,-17785,21343,-24010c38239,114924,48910,109588,59582,106031v13339,-3557,26679,-5336,40907,-5336c112050,99806,124499,99806,136060,100695v10671,1779,21343,4447,31125,8893l167185,90913v889,-16896,-5336,-33792,-16008,-46242c138728,33110,121832,27774,104935,28664,77368,29553,50689,39335,28458,57121l15118,31332c41797,11768,74700,1096,107603,207v26679,-1779,53357,8003,73810,25789c200088,44671,208980,70460,207202,97138r,97821c207202,203851,210760,209187,219652,209187r,34682l208980,243869r-8892,c192974,243869,185859,241201,181413,236755v-4446,-4447,-8004,-10672,-8893,-16897l172520,202962v-10671,14229,-24899,25789,-40906,32904c117385,242090,98711,247426,80035,249205xm90707,218969v13339,,27567,-2668,40018,-8003c142284,206519,152067,199405,159181,189623v5335,-4446,8893,-10671,8893,-17785l168074,136266v-19564,-7114,-40018,-11560,-61361,-11560c89818,123816,72032,128263,57803,137156v-11560,7114,-18675,19564,-18675,33792c39128,177173,40018,184287,42686,189623v2668,6225,6224,10671,11561,15118c58693,209187,64918,212744,70253,215412v6226,1779,13339,3557,20454,3557xe" fillcolor="#939598" stroked="f" strokeweight=".24703mm">
                          <v:stroke joinstyle="miter"/>
                          <v:path arrowok="t" o:connecttype="custom" o:connectlocs="80035,249205;48910,243869;23122,227862;6226,203851;0,174505;7115,145159;28458,121149;59582,106031;100489,100695;136060,100695;167185,109588;167185,90913;151177,44671;104935,28664;28458,57121;15118,31332;107603,207;181413,25996;207202,97138;207202,194959;219652,209187;219652,243869;208980,243869;200088,243869;181413,236755;172520,219858;172520,202962;131614,235866;80035,249205;90707,218969;130725,210966;159181,189623;168074,171838;168074,136266;106713,124706;57803,137156;39128,170948;42686,189623;54247,204741;70253,215412;90707,218969" o:connectangles="0,0,0,0,0,0,0,0,0,0,0,0,0,0,0,0,0,0,0,0,0,0,0,0,0,0,0,0,0,0,0,0,0,0,0,0,0,0,0,0,0"/>
                        </v:shape>
                        <v:shape id="Freeform: Shape 30" o:spid="_x0000_s1047" style="position:absolute;left:92431;top:13808;width:2090;height:2456;visibility:visible;mso-wrap-style:square;v-text-anchor:middle" coordsize="208980,24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" path="m208980,242940r-40906,l168074,112216c169852,92652,165405,73977,156513,56191,148510,44631,135171,37516,120053,38406v-8004,,-16897,1778,-24011,5335c87150,46409,79146,50856,72031,57081,64918,62416,57803,69530,53357,76645v-6225,7114,-9782,16007,-12450,24899l40907,245607,,245607,,4613r36460,l36460,56191c46243,39295,60471,25067,77368,15285,95153,5502,115606,167,136060,167v11560,-889,24010,1778,33792,8003c178745,12617,186748,20620,192084,29513v5336,9782,9783,20453,11561,32014c204534,74866,204534,88205,203645,100655r5335,142285xe" fillcolor="#939598" stroked="f" strokeweight=".24703mm">
                          <v:stroke joinstyle="miter"/>
                          <v:path arrowok="t" o:connecttype="custom" o:connectlocs="208980,242940;168074,242940;168074,112216;156513,56191;120053,38406;96042,43741;72031,57081;53357,76645;40907,101544;40907,245607;0,245607;0,4613;36460,4613;36460,56191;77368,15285;136060,167;169852,8170;192084,29513;203645,61527;203645,100655;208980,242940" o:connectangles="0,0,0,0,0,0,0,0,0,0,0,0,0,0,0,0,0,0,0,0,0"/>
                        </v:shape>
                        <v:shape id="Freeform: Shape 31" o:spid="_x0000_s1048" style="position:absolute;left:94797;top:12885;width:2525;height:3406;visibility:visible;mso-wrap-style:square;v-text-anchor:middle" coordsize="252555,340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" path="m115606,340593v-16006,,-31125,-3557,-46242,-9782c56025,324586,43575,314804,32904,304133,23122,292572,15118,279233,8893,265005,3557,249887,,233880,,217873,,201866,2668,184970,8004,169852v5335,-14228,12450,-28457,22232,-40017c40018,119163,51579,109381,64918,103156v13339,-7114,28456,-9782,43575,-9782c126278,93374,144064,98710,160070,108492v14229,9782,26678,22232,36461,36460l196531,r43574,l240105,285458v,8893,3557,14229,12450,14229l252555,334369r-10671,l234770,334369v-8004,,-15118,-2668,-21343,-8004c208091,321919,204534,314804,204534,307690r,-20453c195641,302355,182302,314804,167185,323697v-14229,9782,-32903,16007,-51579,16896xm125389,305912v8003,,15117,-1779,22232,-3557c155624,299687,162738,295240,169853,290794v7114,-4447,12449,-10671,17786,-16896c192974,267673,196531,260558,197420,252555r,-65807c194752,178745,190306,170741,184970,164516v-5335,-6224,-11561,-12449,-18674,-17785c159181,141395,152067,137838,144064,135170v-7115,-2668,-15119,-4446,-23121,-4446c109382,130724,98711,133392,88928,138727v-9782,5336,-17786,11561,-24899,20454c49800,176966,42686,198309,42686,220541v,11561,1778,23121,6224,33793c53357,265005,58693,273898,66696,282790v7115,8004,16007,14229,25789,18675c103157,305022,114717,306801,125389,305912r,xe" fillcolor="#939598" stroked="f" strokeweight=".24703mm">
                          <v:stroke joinstyle="miter"/>
                          <v:path arrowok="t" o:connecttype="custom" o:connectlocs="115606,340593;69364,330811;32904,304133;8893,265005;0,217873;8004,169852;30236,129835;64918,103156;108493,93374;160070,108492;196531,144952;196531,0;240105,0;240105,285458;252555,299687;252555,334369;241884,334369;234770,334369;213427,326365;204534,307690;204534,287237;167185,323697;115606,340593;125389,305912;147621,302355;169853,290794;187639,273898;197420,252555;197420,186748;184970,164516;166296,146731;144064,135170;120943,130724;88928,138727;64029,159181;42686,220541;48910,254334;66696,282790;92485,301465;125389,305912;125389,305912" o:connectangles="0,0,0,0,0,0,0,0,0,0,0,0,0,0,0,0,0,0,0,0,0,0,0,0,0,0,0,0,0,0,0,0,0,0,0,0,0,0,0,0,0"/>
                        </v:shape>
                        <v:shape id="Freeform: Shape 32" o:spid="_x0000_s1049" style="position:absolute;left:98718;top:12956;width:2481;height:3282;visibility:visible;mso-wrap-style:square;v-text-anchor:middle" coordsize="248107,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" path="m,328144l,,138727,v14228,,27568,3557,40018,8893c190305,14228,200977,22232,209869,32903v8893,9782,16007,21343,20453,33793c235659,79146,237437,91596,237437,104935v,10671,-1778,22232,-4447,32903c229433,147620,224987,157402,219651,166295v-5335,8893,-13339,16007,-21343,22232c189416,194752,180523,199198,169852,201866r78256,124499l201866,326365,128055,209870r-86259,l41796,326365,,328144xm40907,175188r98709,c147620,175188,155624,173409,162737,169852v7115,-3557,13339,-8893,17786,-15118c185858,148509,189416,140506,192084,133392v2667,-8004,4446,-16897,4446,-25789c195641,88928,189416,72031,177856,57803,172519,51578,166295,47132,159180,43575v-7114,-3557,-14228,-5336,-22232,-5336l40907,38239r,136949xe" fillcolor="#939598" stroked="f" strokeweight=".24703mm">
                          <v:stroke joinstyle="miter"/>
                          <v:path arrowok="t" o:connecttype="custom" o:connectlocs="0,328144;0,0;138727,0;178745,8893;209869,32903;230322,66696;237437,104935;232990,137838;219651,166295;198308,188527;169852,201866;248108,326365;201866,326365;128055,209870;41796,209870;41796,326365;0,328144;40907,175188;139616,175188;162737,169852;180523,154734;192084,133392;196530,107603;177856,57803;159180,43575;136948,38239;40907,38239;40907,175188" o:connectangles="0,0,0,0,0,0,0,0,0,0,0,0,0,0,0,0,0,0,0,0,0,0,0,0,0,0,0,0"/>
                        </v:shape>
                        <v:shape id="Freeform: Shape 33" o:spid="_x0000_s1050" style="position:absolute;left:101228;top:13819;width:2426;height:2476;visibility:visible;mso-wrap-style:square;v-text-anchor:middle" coordsize="242551,247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" path="m122499,247219v-16897,,-33793,-3557,-49801,-9782c58470,231212,45131,222319,33571,210759,22899,199198,14006,185859,8671,171631v-11561,-31125,-11561,-64918,,-96042c14006,60471,22899,47132,34460,36460,45131,24900,58470,16007,73589,9782,88706,3557,105602,,122499,v16895,,33792,3557,48910,10671c185637,16896,198976,25789,209647,37350v10672,11560,18675,24010,24012,39128c238994,91596,241661,106713,242551,122720v,2668,,6225,,8893c242551,133392,242551,136060,242551,137838r-196531,c46020,149399,48688,160070,54024,169852v4446,9782,10672,18675,18674,25789c79813,202755,87817,208091,97599,211648v8892,3557,19563,6225,29346,6225c134059,218762,141173,218762,148287,217873v7115,-1778,13339,-4446,19565,-8893c173187,205423,178523,201866,183858,197420v5337,-4447,8893,-10672,11561,-16897l230101,190305v-3557,8893,-9782,16897,-16007,24011c206980,221430,198976,228544,190084,232991v-9782,5336,-19565,9782,-30236,12450c147398,247219,134948,248108,122499,247219xm204312,106713v-889,-10671,-3557,-21342,-8893,-31124c190973,66696,184748,57803,177634,50689,170519,43575,161626,38239,151844,34682v-9782,-4447,-19563,-6225,-30235,-6225c110938,28457,101156,30235,91374,34682,82481,38239,73589,44464,66474,50689,59359,57803,53135,65807,49577,74699v-4446,9782,-7113,20454,-8892,31125l204312,106713xe" fillcolor="#939598" stroked="f" strokeweight=".24703mm">
                          <v:stroke joinstyle="miter"/>
                          <v:path arrowok="t" o:connecttype="custom" o:connectlocs="122499,247219;72698,237437;33571,210759;8671,171631;8671,75589;34460,36460;73589,9782;122499,0;171409,10671;209647,37350;233659,76478;242551,122720;242551,131613;242551,137838;46020,137838;54024,169852;72698,195641;97599,211648;126945,217873;148287,217873;167852,208980;183858,197420;195419,180523;230101,190305;214094,214316;190084,232991;159848,245441;122499,247219;204312,106713;195419,75589;177634,50689;151844,34682;121609,28457;91374,34682;66474,50689;49577,74699;40685,105824;204312,106713" o:connectangles="0,0,0,0,0,0,0,0,0,0,0,0,0,0,0,0,0,0,0,0,0,0,0,0,0,0,0,0,0,0,0,0,0,0,0,0,0,0"/>
                        </v:shape>
                        <v:shape id="Freeform: Shape 34" o:spid="_x0000_s1051" style="position:absolute;left:103760;top:13801;width:2366;height:3452;visibility:visible;mso-wrap-style:square;v-text-anchor:middle" coordsize="236547,345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" path="m112049,247219v-16007,,-32014,-4446,-46242,-11560c52468,229434,40907,219652,31125,208980,21343,197420,13339,184081,8004,169852,2668,155624,,139617,,124499,,108492,2668,91596,8004,76478,13339,61360,20454,48021,31125,36460,40907,24900,52468,16007,65807,9782,80035,3557,95152,,111160,v18674,,36460,5336,52467,15118c177856,24900,190306,37350,200088,51578r,-47132l236548,4446r,235659c236548,256112,233881,271230,226766,285458v-6225,12450,-15117,24011,-25789,32904c189417,327254,176077,334368,161848,338815v-15117,4446,-31125,7114,-47131,6225c92485,345929,69364,341483,48910,331701,32014,322808,16896,309469,6225,292572l30236,271230v8892,14228,21343,24900,36460,32014c81813,310358,98710,313915,115606,313915v10671,,21343,-1779,31125,-4446c155624,306801,164516,301465,172520,296130v7114,-6225,13339,-14229,17786,-23122c194752,262337,197419,251666,196530,240105r,-41796c192084,205423,186748,212537,180524,217873v-6226,6225,-12450,11561,-20454,15118c152955,237437,144953,240105,136949,242773v-8004,2668,-16896,3557,-24900,4446xm124499,214316v8893,,16896,-1779,24900,-4446c157402,207202,164516,202755,170741,198309v6226,-4446,12450,-10671,16896,-17786c192084,175188,195641,168073,196530,160959r,-65806c192973,87149,188526,79146,183191,72031,173409,58692,160070,48910,144063,43575v-7114,-2668,-15118,-4447,-24010,-4447c108491,39128,96932,41796,87150,47132,77367,52467,69364,59582,62249,68474,56025,77367,50688,87149,46242,96931v-3556,10672,-5335,21343,-5335,32903c40907,141395,42686,152956,47132,163627v3556,9782,9782,19564,16896,27568c71142,199198,80035,205423,89817,209870v12450,3557,23121,5335,34682,4446xe" fillcolor="#939598" stroked="f" strokeweight=".24703mm">
                          <v:stroke joinstyle="miter"/>
                          <v:path arrowok="t" o:connecttype="custom" o:connectlocs="112049,247219;65807,235659;31125,208980;8004,169852;0,124499;8004,76478;31125,36460;65807,9782;111160,0;163627,15118;200088,51578;200088,4446;236548,4446;236548,240105;226766,285458;200977,318362;161848,338815;114717,345040;48910,331701;6225,292572;30236,271230;66696,303244;115606,313915;146731,309469;172520,296130;190306,273008;196530,240105;196530,198309;180524,217873;160070,232991;136949,242773;112049,247219;124499,214316;149399,209870;170741,198309;187637,180523;196530,160959;196530,95153;183191,72031;144063,43575;120053,39128;87150,47132;62249,68474;46242,96931;40907,129834;47132,163627;64028,191195;89817,209870;124499,214316" o:connectangles="0,0,0,0,0,0,0,0,0,0,0,0,0,0,0,0,0,0,0,0,0,0,0,0,0,0,0,0,0,0,0,0,0,0,0,0,0,0,0,0,0,0,0,0,0,0,0,0,0"/>
                        </v:shape>
                        <v:shape id="Freeform: Shape 35" o:spid="_x0000_s1052" style="position:absolute;left:106586;top:13854;width:2243;height:2439;visibility:visible;mso-wrap-style:square;v-text-anchor:middle" coordsize="224366,243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" path="m75857,243662c54514,245441,33172,235659,19832,218762,5604,196530,-1510,169852,269,143174l269,,41175,r,135170c41175,184081,58072,208980,91864,208980v16896,,32904,-5335,46243,-16007c153224,182302,163895,167184,170121,149399l170121,r40906,l211027,189416v,8893,3558,14229,13339,14229l224366,238327r-11561,l205692,238327v-7115,,-14228,-1779,-20454,-6225c180792,227655,177234,221430,176345,214316r,-28457c166563,203645,152335,217873,134550,226766v-17786,10671,-38240,16896,-58693,16896xe" fillcolor="#939598" stroked="f" strokeweight=".24703mm">
                          <v:stroke joinstyle="miter"/>
                          <v:path arrowok="t" o:connecttype="custom" o:connectlocs="75857,243662;19832,218762;269,143174;269,0;41175,0;41175,135170;91864,208980;138107,192973;170121,149399;170121,0;211027,0;211027,189416;224366,203645;224366,238327;212805,238327;205692,238327;185238,232102;176345,214316;176345,185859;134550,226766;75857,243662" o:connectangles="0,0,0,0,0,0,0,0,0,0,0,0,0,0,0,0,0,0,0,0,0"/>
                        </v:shape>
                        <v:shape id="Freeform: Shape 36" o:spid="_x0000_s1053" style="position:absolute;left:109185;top:12876;width:987;height:3377;visibility:visible;mso-wrap-style:square;v-text-anchor:middle" coordsize="98709,337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" path="m,l40907,r,273008c40018,281012,42686,288126,47132,294351v5336,4446,12449,7114,20453,7114c71142,302355,75589,302355,79146,301465r13339,-3557l98710,330812v-8004,2667,-16007,5335,-24010,6224c66696,337926,58692,337926,50688,337036v-13339,890,-26678,-4446,-36460,-13339c4446,313915,,300576,889,286348l,xe" fillcolor="#939598" stroked="f" strokeweight=".24703mm">
                          <v:stroke joinstyle="miter"/>
                          <v:path arrowok="t" o:connecttype="custom" o:connectlocs="0,0;40907,0;40907,273008;47132,294351;67585,301465;79146,301465;92485,297908;98710,330812;74700,337036;50688,337036;14228,323697;889,286348;0,0" o:connectangles="0,0,0,0,0,0,0,0,0,0,0,0,0"/>
                        </v:shape>
                        <v:shape id="Freeform: Shape 37" o:spid="_x0000_s1054" style="position:absolute;left:110119;top:13799;width:2214;height:2492;visibility:visible;mso-wrap-style:square;v-text-anchor:middle" coordsize="221430,249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" path="m80035,249205v-10671,,-21343,-1779,-31125,-5336c39128,240312,30236,234976,23121,227862,16007,220748,9782,212744,6225,203851,1778,194959,,184287,,174505,,163834,2668,154052,7115,145159v5335,-8893,12449,-17785,21341,-24010c38239,114924,48910,109588,60471,106031v13340,-3557,26679,-5336,40907,-5336c112938,99806,125388,99806,136949,100695v10671,1779,21343,4447,31125,8893l168074,90913v889,-16896,-5336,-33792,-16008,-46242c138727,33110,121831,26885,104935,28664,77367,29553,50688,39335,28456,57121l15117,31332c41796,11768,74700,207,108491,207v26679,-1779,53357,8003,73811,25789c200977,44671,210758,70460,208091,97138r,97821c208091,203851,212538,209187,221430,209187r,34682l210758,243869r-8892,c187637,244758,176077,234087,175187,219858v,,,,,l175187,202962v-10671,14229,-24010,25789,-40906,32904c117384,242090,98710,247426,80035,249205xm89817,218969v13339,,27567,-2668,40017,-8003c141395,206519,151177,199405,158292,189623v5335,-4446,8893,-10671,8893,-17785l167185,136266v-19565,-7114,-40018,-10671,-61361,-11560c88928,123816,71142,128263,56914,137156v-11561,7114,-18675,19564,-18675,33792c38239,177173,39128,184287,41796,189623v2668,5336,6225,10671,10672,15118c57803,209187,63139,212744,69364,215412v7114,1779,14228,3557,20453,3557xe" fillcolor="#939598" stroked="f" strokeweight=".24703mm">
                          <v:stroke joinstyle="miter"/>
                          <v:path arrowok="t" o:connecttype="custom" o:connectlocs="80035,249205;48910,243869;23121,227862;6225,203851;0,174505;7115,145159;28456,121149;60471,106031;101378,100695;136949,100695;168074,109588;168074,90913;152066,44671;104935,28664;28456,57121;15117,31332;108491,207;182302,25996;208091,97138;208091,194959;221430,209187;221430,243869;210758,243869;201866,243869;175187,219858;175187,219858;175187,202962;134281,235866;80035,249205;89817,218969;129834,210966;158292,189623;167185,171838;167185,136266;105824,124706;56914,137156;38239,170948;41796,189623;52468,204741;69364,215412;89817,218969" o:connectangles="0,0,0,0,0,0,0,0,0,0,0,0,0,0,0,0,0,0,0,0,0,0,0,0,0,0,0,0,0,0,0,0,0,0,0,0,0,0,0,0,0"/>
                        </v:shape>
                        <v:shape id="Freeform: Shape 38" o:spid="_x0000_s1055" style="position:absolute;left:112466;top:13063;width:1414;height:3228;visibility:visible;mso-wrap-style:square;v-text-anchor:middle" coordsize="141395,322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" path="m141395,309469r-8892,4446l119163,318362r-16007,4446l84481,322808c71142,321919,58692,317472,48021,309469,36460,300576,30236,286347,32014,271230r,-158292l,112938,,81814r32014,l32014,,72920,r,80035l126277,80035r,33793l72920,113828r,148509c72920,269451,75589,276565,81813,281901v5336,3557,11561,6225,18675,6225c107602,288126,115606,287237,121831,284569v4446,-1779,9781,-3557,13339,-6225l141395,309469xe" fillcolor="#939598" stroked="f" strokeweight=".24703mm">
                          <v:stroke joinstyle="miter"/>
                          <v:path arrowok="t" o:connecttype="custom" o:connectlocs="141395,309469;132503,313915;119163,318362;103156,322808;84481,322808;48021,309469;32014,271230;32014,112938;0,112938;0,81814;32014,81814;32014,0;72920,0;72920,80035;126277,80035;126277,113828;72920,113828;72920,262337;81813,281901;100488,288126;121831,284569;135170,278344;141395,309469" o:connectangles="0,0,0,0,0,0,0,0,0,0,0,0,0,0,0,0,0,0,0,0,0,0,0"/>
                        </v:shape>
                        <v:shape id="Freeform: Shape 39" o:spid="_x0000_s1056" style="position:absolute;left:113880;top:13819;width:2428;height:2472;visibility:visible;mso-wrap-style:square;v-text-anchor:middle" coordsize="242786,24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" path="m120942,247219v-16897,,-33793,-2668,-48911,-9782c57803,231212,44464,222319,33792,210759,23121,199198,15117,185859,8893,171631,3556,156513,,140506,,124499,,108492,3556,91596,8893,76478,19564,47132,42685,23121,71142,10671v31125,-14228,66696,-14228,98710,c199197,23121,223209,46242,235659,76478v9781,30235,9781,63139,-1780,92485c228544,183191,219651,196530,208980,208091v-10672,11561,-24011,20453,-38239,26678c155624,241884,138727,246330,120942,247219xm41796,123610v,11560,1778,24010,6224,34681c51577,168963,57803,177856,64917,186748v7114,8004,16007,14229,25789,18675c100488,209870,111160,212537,121831,211648v10671,,21343,-1778,31124,-6225c162737,200977,171630,194752,178745,186748v7113,-8892,13339,-18675,16896,-28457c200088,146731,201866,135170,201866,123610v,-11561,-1778,-24011,-6225,-34682c192084,78256,185858,69364,178745,60471,171630,52467,162737,46242,152955,41796v-9781,-4446,-20453,-7114,-31124,-7114c111160,34682,100488,37350,90706,41796,80924,46242,72031,53357,64917,61360,57803,69364,51577,79146,48020,89817v-4446,9782,-6224,22232,-6224,33793l41796,123610xe" fillcolor="#939598" stroked="f" strokeweight=".24703mm">
                          <v:stroke joinstyle="miter"/>
                          <v:path arrowok="t" o:connecttype="custom" o:connectlocs="120942,247219;72031,237437;33792,210759;8893,171631;0,124499;8893,76478;71142,10671;169852,10671;235659,76478;233879,168963;208980,208091;170741,234769;120942,247219;41796,123610;48020,158291;64917,186748;90706,205423;121831,211648;152955,205423;178745,186748;195641,158291;201866,123610;195641,88928;178745,60471;152955,41796;121831,34682;90706,41796;64917,61360;48020,89817;41796,123610;41796,123610" o:connectangles="0,0,0,0,0,0,0,0,0,0,0,0,0,0,0,0,0,0,0,0,0,0,0,0,0,0,0,0,0,0,0"/>
                        </v:shape>
                        <v:shape id="Freeform: Shape 40" o:spid="_x0000_s1057" style="position:absolute;left:116486;top:13846;width:1263;height:2392;visibility:visible;mso-wrap-style:square;v-text-anchor:middle" coordsize="126278,239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" path="m126278,34682v-18676,,-37350,5336,-53357,16007c57803,60471,46243,74699,40018,91596r,147620l,239216,,1779r37350,l37350,56914c45353,40907,56025,27568,70253,16896,82703,7114,96932,889,112939,r13339,l126278,34682xe" fillcolor="#939598" stroked="f" strokeweight=".24703mm">
                          <v:stroke joinstyle="miter"/>
                          <v:path arrowok="t" o:connecttype="custom" o:connectlocs="126278,34682;72921,50689;40018,91596;40018,239216;0,239216;0,1779;37350,1779;37350,56914;70253,16896;112939,0;126278,0;126278,34682" o:connectangles="0,0,0,0,0,0,0,0,0,0,0,0"/>
                        </v:shape>
                        <v:shape id="Freeform: Shape 41" o:spid="_x0000_s1058" style="position:absolute;left:117793;top:13863;width:2357;height:3425;visibility:visible;mso-wrap-style:square;v-text-anchor:middle" coordsize="235658,3424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" path="m39127,303244r11561,l59581,303244v3558,889,6225,889,9782,c72920,300576,76478,297019,78256,292572v4446,-6225,7114,-13339,9782,-20453c91595,263226,96930,252555,101377,238327l,,41796,r80924,202755l196530,r39129,l119162,301465v-4446,11561,-11560,20454,-21341,28457c86260,338815,71142,343261,56913,342372r-8893,l37349,342372r1778,-39128xe" fillcolor="#939598" stroked="f" strokeweight=".24703mm">
                          <v:stroke joinstyle="miter"/>
                          <v:path arrowok="t" o:connecttype="custom" o:connectlocs="39127,303244;50688,303244;59581,303244;69363,303244;78256,292572;88038,272119;101377,238327;0,0;41796,0;122720,202755;196530,0;235659,0;119162,301465;97821,329922;56913,342372;48020,342372;37349,342372;39127,303244" o:connectangles="0,0,0,0,0,0,0,0,0,0,0,0,0,0,0,0,0,0"/>
                        </v:shape>
                        <v:shape id="Freeform: Shape 42" o:spid="_x0000_s1059" style="position:absolute;left:75392;top:18523;width:2686;height:3255;visibility:visible;mso-wrap-style:square;v-text-anchor:middle" coordsize="268562,325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" path="m267672,45353r-107602,l160070,325476r-51578,l108492,45353,,45353,,,268562,r-890,45353xe" fillcolor="#939598" stroked="f" strokeweight=".24703mm">
                          <v:stroke joinstyle="miter"/>
                          <v:path arrowok="t" o:connecttype="custom" o:connectlocs="267672,45353;160070,45353;160070,325476;108492,325476;108492,45353;0,45353;0,0;268562,0;267672,45353" o:connectangles="0,0,0,0,0,0,0,0,0"/>
                        </v:shape>
                        <v:shape id="Freeform: Shape 43" o:spid="_x0000_s1060" style="position:absolute;left:77847;top:19350;width:1343;height:2419;visibility:visible;mso-wrap-style:square;v-text-anchor:middle" coordsize="134281,24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" path="m134281,46242v-17785,,-35571,5336,-51578,13340c68475,67585,56914,80035,50689,96042r,145842l,241884,,2668r46243,l46243,56025c53357,40018,64918,26678,79146,16007,91596,6225,106713,889,121831,r12450,l134281,46242xe" fillcolor="#939598" stroked="f" strokeweight=".24703mm">
                          <v:stroke joinstyle="miter"/>
                          <v:path arrowok="t" o:connecttype="custom" o:connectlocs="134281,46242;82703,59582;50689,96042;50689,241884;0,241884;0,2668;46243,2668;46243,56025;79146,16007;121831,0;134281,0;134281,46242" o:connectangles="0,0,0,0,0,0,0,0,0,0,0,0"/>
                        </v:shape>
                        <v:shape id="Freeform: Shape 44" o:spid="_x0000_s1061" style="position:absolute;left:79501;top:18425;width:507;height:3353;visibility:visible;mso-wrap-style:square;v-text-anchor:middle" coordsize="50688,335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" path="m,56025l,,50689,r,56025l,56025xm,335258l,96042r50689,l50689,335258,,335258xe" fillcolor="#939598" stroked="f" strokeweight=".24703mm">
                          <v:stroke joinstyle="miter"/>
                          <v:path arrowok="t" o:connecttype="custom" o:connectlocs="0,56025;0,0;50689,0;50689,56025;0,56025;0,335258;0,96042;50689,96042;50689,335258;0,335258" o:connectangles="0,0,0,0,0,0,0,0,0,0"/>
                        </v:shape>
                        <v:shape id="Freeform: Shape 45" o:spid="_x0000_s1062" style="position:absolute;left:80497;top:18434;width:2437;height:3388;visibility:visible;mso-wrap-style:square;v-text-anchor:middle" coordsize="243661,338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" path="m128945,338815v-17785,,-34682,-4446,-49800,-13339c64917,316583,52467,305022,44464,290794r,43575l,334369,,,50688,r,140506c59581,126278,72031,113828,86260,104046v15117,-8893,32903,-14229,50688,-13340c152066,90706,167184,94264,180523,100488v12450,7115,24011,16007,33793,27568c224098,139617,231212,153845,235659,168074v5335,15117,8003,31124,8003,47131c243662,232102,240994,248109,234769,264116v-5335,14228,-14228,27567,-24011,39128c188526,326365,159180,338815,128945,338815xm115606,296130v10671,,20453,-2668,30235,-6225c154734,285458,162738,279233,169852,272119v6225,-8003,11560,-16007,16007,-25789c189416,236548,191195,225877,191195,215205v,-10671,-1779,-20453,-5336,-31124c182302,174299,177856,165406,171631,158292v-6226,-7115,-14229,-13340,-23122,-17786c139616,136060,129834,133392,120053,133392v-15118,,-30236,5335,-41797,15118c66696,158292,56913,170741,50688,184970r,65806c52467,257891,56024,264116,60471,269451v4446,5336,9782,10672,16007,14229c82703,288126,88928,291683,96042,293462v5335,2668,12449,3557,19564,2668l115606,296130xe" fillcolor="#939598" stroked="f" strokeweight=".24703mm">
                          <v:stroke joinstyle="miter"/>
                          <v:path arrowok="t" o:connecttype="custom" o:connectlocs="128945,338815;79145,325476;44464,290794;44464,334369;0,334369;0,0;50688,0;50688,140506;86260,104046;136948,90706;180523,100488;214316,128056;235659,168074;243662,215205;234769,264116;210758,303244;128945,338815;115606,296130;145841,289905;169852,272119;185859,246330;191195,215205;185859,184081;171631,158292;148509,140506;120053,133392;78256,148510;50688,184970;50688,250776;60471,269451;76478,283680;96042,293462;115606,296130;115606,296130" o:connectangles="0,0,0,0,0,0,0,0,0,0,0,0,0,0,0,0,0,0,0,0,0,0,0,0,0,0,0,0,0,0,0,0,0,0"/>
                        </v:shape>
                        <v:shape id="Freeform: Shape 46" o:spid="_x0000_s1063" style="position:absolute;left:83260;top:19386;width:2297;height:2439;visibility:visible;mso-wrap-style:square;v-text-anchor:middle" coordsize="229702,243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" path="m75857,243662c54514,245441,33172,236548,19833,219652,5604,198309,-1510,172520,269,146731l269,,50958,r,136059c50958,179634,66075,201866,97200,201866v15117,,29346,-4446,40907,-13339c151446,178745,162117,166295,168342,150288l168342,r50689,l219031,180523v-889,3558,-889,8004,,11561c221699,194752,225256,196530,229702,196530r,42686l217253,239216r-9783,c199467,239216,190574,236548,184349,231212v-6225,-4446,-9782,-11560,-10671,-18675l173678,188527v-9782,16896,-24900,30235,-41796,40017c114096,237437,95421,242773,75857,243662xe" fillcolor="#939598" stroked="f" strokeweight=".24703mm">
                          <v:stroke joinstyle="miter"/>
                          <v:path arrowok="t" o:connecttype="custom" o:connectlocs="75857,243662;19833,219652;269,146731;269,0;50958,0;50958,136059;97200,201866;138107,188527;168342,150288;168342,0;219031,0;219031,180523;219031,192084;229702,196530;229702,239216;217253,239216;207470,239216;184349,231212;173678,212537;173678,188527;131882,228544;75857,243662" o:connectangles="0,0,0,0,0,0,0,0,0,0,0,0,0,0,0,0,0,0,0,0,0,0"/>
                        </v:shape>
                        <v:shape id="Freeform: Shape 47" o:spid="_x0000_s1064" style="position:absolute;left:85975;top:19349;width:2152;height:2456;visibility:visible;mso-wrap-style:square;v-text-anchor:middle" coordsize="215205,245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" path="m215205,242869r-50689,l164516,112145c166295,95249,161849,77463,153845,62346,146731,52564,134281,46339,121831,47228v-7114,,-15118,1779,-21343,3557c93374,53453,86260,57899,79146,62346,72921,67681,66696,73906,62249,80131v-5335,7115,-8892,15118,-11560,23122l50689,245537,,245537,,3653r46243,l46243,51674c56024,35667,69364,22328,86260,13435,104046,4543,123610,-793,144063,96v12450,,24011,1779,35571,7115c188527,12546,196530,19660,200977,28553v5336,9782,8892,19564,11561,31125c213427,72128,213427,84578,212538,97028r2667,145841xe" fillcolor="#939598" stroked="f" strokeweight=".24703mm">
                          <v:stroke joinstyle="miter"/>
                          <v:path arrowok="t" o:connecttype="custom" o:connectlocs="215205,242869;164516,242869;164516,112145;153845,62346;121831,47228;100488,50785;79146,62346;62249,80131;50689,103253;50689,245537;0,245537;0,3653;46243,3653;46243,51674;86260,13435;144063,96;179634,7211;200977,28553;212538,59678;212538,97028;215205,242869" o:connectangles="0,0,0,0,0,0,0,0,0,0,0,0,0,0,0,0,0,0,0,0,0"/>
                        </v:shape>
                        <v:shape id="Freeform: Shape 48" o:spid="_x0000_s1065" style="position:absolute;left:88456;top:19339;width:2268;height:2483;visibility:visible;mso-wrap-style:square;v-text-anchor:middle" coordsize="226765,248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" path="m80924,248332v-10671,,-21343,-1779,-32014,-5336c39128,239439,30235,234103,23121,226989,16007,220764,9782,212761,6225,202979,2668,194086,,183415,,173633,,162961,1778,152290,7114,142508v5336,-9782,12450,-17786,21342,-24011c38239,111383,48910,105158,60471,102490v13339,-4446,26678,-6225,40906,-6225c112938,96265,123609,97155,135170,99822v10672,1779,20454,4447,30235,8004l165405,91819v890,-15118,-4446,-30235,-16007,-40907c137838,40241,121831,34905,105824,35795v-13339,,-25789,2667,-38239,7114c54246,48244,41796,55359,29346,63362l13339,31348c41796,11784,75589,223,109381,223v27568,-1778,55135,7114,76478,24900c205423,43798,215205,70476,213427,97155r,87149c213427,194975,217873,200311,226766,200311r,42685l213427,242996r-9782,c195641,243885,187637,241218,180523,235882v-5336,-5336,-8893,-11561,-9782,-18675l170741,202089v-10671,14229,-24010,24900,-39129,32014c117384,242996,99599,248332,80924,248332xm94263,211871v11561,,24011,-2667,34682,-6224c138727,202089,147620,194975,154735,186972v5335,-3557,9781,-9782,9781,-16897l164516,141619v-8892,-3558,-17785,-6225,-27567,-8004c127166,132726,118274,132726,108491,133615v-15117,-889,-31124,3557,-43574,11561c54246,151401,47132,162961,47132,176300v,11561,4446,23122,13339,30236c71142,211871,83592,213650,94263,211871xe" fillcolor="#939598" stroked="f" strokeweight=".24703mm">
                          <v:stroke joinstyle="miter"/>
                          <v:path arrowok="t" o:connecttype="custom" o:connectlocs="80924,248332;48910,242996;23121,226989;6225,202979;0,173633;7114,142508;28456,118497;60471,102490;101377,96265;135170,99822;165405,107826;165405,91819;149398,50912;105824,35795;67585,42909;29346,63362;13339,31348;109381,223;185859,25123;213427,97155;213427,184304;226766,200311;226766,242996;213427,242996;203645,242996;180523,235882;170741,217207;170741,202089;131612,234103;80924,248332;94263,211871;128945,205647;154735,186972;164516,170075;164516,141619;136949,133615;108491,133615;64917,145176;47132,176300;60471,206536;94263,211871" o:connectangles="0,0,0,0,0,0,0,0,0,0,0,0,0,0,0,0,0,0,0,0,0,0,0,0,0,0,0,0,0,0,0,0,0,0,0,0,0,0,0,0,0"/>
                        </v:shape>
                        <v:shape id="Freeform: Shape 49" o:spid="_x0000_s1066" style="position:absolute;left:91123;top:18434;width:1077;height:3416;visibility:visible;mso-wrap-style:square;v-text-anchor:middle" coordsize="107713,341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" path="m111,l50799,r,265894c49910,273898,52578,281012,57025,287237v5335,5336,12449,8003,19563,7114l88149,294351r12449,-3557l107713,329922v-8004,3557,-16896,6225,-25789,8004c73031,339704,64138,340593,55245,341483v-15117,889,-29345,-4447,-40906,-14229c3668,316583,-778,302355,111,287237l111,xe" fillcolor="#939598" stroked="f" strokeweight=".24703mm">
                          <v:stroke joinstyle="miter"/>
                          <v:path arrowok="t" o:connecttype="custom" o:connectlocs="111,0;50799,0;50799,265894;57025,287237;76588,294351;88149,294351;100598,290794;107713,329922;81924,337926;55245,341483;14339,327254;111,287237;111,0" o:connectangles="0,0,0,0,0,0,0,0,0,0,0,0,0"/>
                        </v:shape>
                        <v:shape id="Freeform: Shape 50" o:spid="_x0000_s1067" style="position:absolute;left:93569;top:18230;width:267;height:4144;visibility:visible;mso-wrap-style:square;v-text-anchor:middle" coordsize="26678,414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" path="m,414404l,,26678,r,414404l,414404xe" fillcolor="#bcbec0" stroked="f" strokeweight=".24703mm">
                          <v:stroke joinstyle="miter"/>
                          <v:path arrowok="t" o:connecttype="custom" o:connectlocs="0,414404;0,0;26678,0;26678,414404;0,414404" o:connectangles="0,0,0,0,0"/>
                        </v:shape>
                        <v:shape id="Freeform: Shape 51" o:spid="_x0000_s1068" style="position:absolute;left:95606;top:18496;width:2739;height:3282;visibility:visible;mso-wrap-style:square;v-text-anchor:middle" coordsize="273896,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" path="m40907,80035r,248109l,328144,,,32014,,232990,253444r,-249887l273897,3557r,324587l239215,328144,40907,80035xe" fillcolor="#1c355e" stroked="f" strokeweight=".24703mm">
                          <v:stroke joinstyle="miter"/>
                          <v:path arrowok="t" o:connecttype="custom" o:connectlocs="40907,80035;40907,328144;0,328144;0,0;32014,0;232990,253444;232990,3557;273897,3557;273897,328144;239215,328144;40907,80035" o:connectangles="0,0,0,0,0,0,0,0,0,0,0"/>
                        </v:shape>
                        <v:shape id="Freeform: Shape 52" o:spid="_x0000_s1069" style="position:absolute;left:98789;top:18514;width:2508;height:3317;visibility:visible;mso-wrap-style:square;v-text-anchor:middle" coordsize="250777,331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" path="m216984,69364l202756,56914c195641,52467,189417,49799,181413,46242v-8004,-3557,-16008,-6224,-24900,-8003c146731,37350,137838,37350,128056,38239,108493,36460,88928,41796,72031,51578,60471,61360,53357,75589,54246,90706v,7115,1779,15118,5336,21343c63139,118274,68475,123610,75589,127167v8892,4446,17785,8003,26678,10671l140506,147620v16897,3557,32014,8004,46242,12450c199198,164516,210760,169852,221430,177856v8893,7114,16897,15117,21343,25789c248109,215205,250777,228544,250777,240994v,14229,-2668,28457,-8893,40907c235659,293462,227655,302355,216984,310358v-11561,8004,-24010,13339,-37349,16007c164516,329922,148510,331701,132503,331701v-24010,,-48022,-3557,-71143,-11561c39128,313026,18675,301465,,286347l19565,251666v5335,6225,12449,11560,18674,16007c46243,273008,55136,278344,64029,281012v10671,4446,21341,8003,32013,10671c107602,294351,120053,295240,132503,295240v18674,890,37349,-3557,53356,-12450c198309,274787,206313,260558,205423,245441v,-8004,-1778,-16007,-6225,-23122c194752,215205,188528,209870,181413,206312v-9782,-5335,-19564,-8892,-29347,-11560c140506,191195,126278,187638,111160,183191,96932,179634,81814,176077,67585,170741,56025,166295,45353,160959,36460,153845,28458,147620,21343,139617,17786,130724,13339,120053,11561,108492,11561,96931v,-14228,2667,-27567,8893,-40906c25789,43575,33793,32903,44464,24900,55136,16896,67585,10671,80924,6225,96042,1779,112049,,128056,v20454,,40018,2668,58692,9782c203645,16007,219652,24900,233881,36460l216984,69364xe" fillcolor="#1c355e" stroked="f" strokeweight=".24703mm">
                          <v:stroke joinstyle="miter"/>
                          <v:path arrowok="t" o:connecttype="custom" o:connectlocs="216984,69364;202756,56914;181413,46242;156513,38239;128056,38239;72031,51578;54246,90706;59582,112049;75589,127167;102267,137838;140506,147620;186748,160070;221430,177856;242773,203645;250777,240994;241884,281901;216984,310358;179635,326365;132503,331701;61360,320140;0,286347;19565,251666;38239,267673;64029,281012;96042,291683;132503,295240;185859,282790;205423,245441;199198,222319;181413,206312;152066,194752;111160,183191;67585,170741;36460,153845;17786,130724;11561,96931;20454,56025;44464,24900;80924,6225;128056,0;186748,9782;233881,36460;216984,69364" o:connectangles="0,0,0,0,0,0,0,0,0,0,0,0,0,0,0,0,0,0,0,0,0,0,0,0,0,0,0,0,0,0,0,0,0,0,0,0,0,0,0,0,0,0,0"/>
                        </v:shape>
                        <v:shape id="Freeform: Shape 53" o:spid="_x0000_s1070" style="position:absolute;left:101306;top:18514;width:4749;height:3282;visibility:visible;mso-wrap-style:square;v-text-anchor:middle" coordsize="474874,3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" path="m155624,2668r39128,l237437,116495,281012,2668r39128,l264115,144063r56025,134281l429521,r45354,l338815,328144r-35571,l237437,174298,171630,328144r-36460,l,,48021,,159181,278344,214316,144063,155624,2668xe" fillcolor="#1c355e" stroked="f" strokeweight=".24703mm">
                          <v:stroke joinstyle="miter"/>
                          <v:path arrowok="t" o:connecttype="custom" o:connectlocs="155624,2668;194752,2668;237437,116495;281012,2668;320140,2668;264115,144063;320140,278344;429521,0;474875,0;338815,328144;303244,328144;237437,174298;171630,328144;135170,328144;0,0;48021,0;159181,278344;214316,144063;155624,2668" o:connectangles="0,0,0,0,0,0,0,0,0,0,0,0,0,0,0,0,0,0,0"/>
                        </v:shape>
                      </v:group>
                      <v:group id="Graphic 2" o:spid="_x0000_s1071" style="position:absolute;left:7923;width:70120;height:21760" coordorigin="7923" coordsize="70119,21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shape id="Freeform: Shape 8" o:spid="_x0000_s1072" style="position:absolute;left:7923;width:16398;height:21760;visibility:visible;mso-wrap-style:square;v-text-anchor:middle" coordsize="1639828,217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" path="m1131162,735433v,97820,-21343,172520,-64028,224098c1024448,1010220,972870,1036009,914178,1036009r-410847,l503331,441082r392172,c923960,441082,952417,446418,980874,457978v28456,11561,54245,29346,76477,53357c1079583,536235,1097369,566470,1110708,602930v13339,37350,20454,81814,20454,132503m1639829,735433v,-89817,-17786,-178745,-53357,-266784c1550901,380611,1501991,302354,1439741,232991,1377492,163627,1302792,107603,1215643,64028,1128494,21343,1033341,,929295,l,,,2176063r502442,l502442,1474423r441082,c1047569,1474423,1142722,1453969,1228093,1413063v86260,-40907,159180,-96042,218762,-165406c1507326,1178293,1554458,1099148,1588250,1011998v34682,-88038,51579,-180523,51579,-276565e" fillcolor="#1a365e" stroked="f" strokeweight=".24703mm">
                          <v:stroke joinstyle="miter"/>
                          <v:path arrowok="t" o:connecttype="custom" o:connectlocs="1131162,735433;1067134,959531;914178,1036009;503331,1036009;503331,441082;895503,441082;980874,457978;1057351,511335;1110708,602930;1131162,735433;1639829,735433;1586472,468649;1439741,232991;1215643,64028;929295,0;0,0;0,2176063;502442,2176063;502442,1474423;943524,1474423;1228093,1413063;1446855,1247657;1588250,1011998;1639829,735433" o:connectangles="0,0,0,0,0,0,0,0,0,0,0,0,0,0,0,0,0,0,0,0,0,0,0,0"/>
                        </v:shape>
                        <v:shape id="Freeform: Shape 9" o:spid="_x0000_s1073" style="position:absolute;left:42489;width:18141;height:21760;visibility:visible;mso-wrap-style:square;v-text-anchor:middle" coordsize="1814126,217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" path="m1180072,735433v,88038,-21343,160070,-64028,216094c1073359,1007552,1021781,1036009,963088,1036009r-459757,l503331,441082r444639,c1004884,441082,1058241,467760,1107151,521117v48910,53357,72921,124499,72921,214316m1667396,930185v16007,-62250,24900,-127167,24900,-194752c1692296,645616,1674510,556688,1638939,468649,1603368,380611,1553569,302354,1490430,232991,1427291,163627,1351702,107603,1265442,64028,1178293,21343,1084030,,981763,l,,,2176063r502442,l502442,1474423r328144,l1247657,2176063r566470,l1335696,1366820v55135,-30235,104934,-67585,148509,-112049c1527779,1211197,1565129,1161397,1596254,1106262v31125,-55135,55135,-113828,71142,-176077e" fillcolor="#1a365e" stroked="f" strokeweight=".24703mm">
                          <v:stroke joinstyle="miter"/>
                          <v:path arrowok="t" o:connecttype="custom" o:connectlocs="1180072,735433;1116044,951527;963088,1036009;503331,1036009;503331,441082;947970,441082;1107151,521117;1180072,735433;1667396,930185;1692296,735433;1638939,468649;1490430,232991;1265442,64028;981763,0;0,0;0,2176063;502442,2176063;502442,1474423;830586,1474423;1247657,2176063;1814127,2176063;1335696,1366820;1484205,1254771;1596254,1106262;1667396,930185" o:connectangles="0,0,0,0,0,0,0,0,0,0,0,0,0,0,0,0,0,0,0,0,0,0,0,0,0"/>
                        </v:shape>
                        <v:shape id="Freeform: Shape 10" o:spid="_x0000_s1074" style="position:absolute;left:59750;width:18293;height:21760;visibility:visible;mso-wrap-style:square;v-text-anchor:middle" coordsize="1829244,217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" path="m,l,441082r664291,l664291,2176063r503331,l1167622,441082r661623,l1829245,,,xe" fillcolor="#1a365e" stroked="f" strokeweight=".24703mm">
                          <v:stroke joinstyle="miter"/>
                          <v:path arrowok="t" o:connecttype="custom" o:connectlocs="0,0;0,441082;664291,441082;664291,2176063;1167622,2176063;1167622,441082;1829245,441082;1829245,0" o:connectangles="0,0,0,0,0,0,0,0"/>
                        </v:shape>
                      </v:group>
                      <v:shape id="Freeform: Shape 4" o:spid="_x0000_s1075" style="position:absolute;left:20542;width:21120;height:21769;visibility:visible;mso-wrap-style:square;v-text-anchor:middle" coordsize="2112035,2176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" path="m820804,l,2176952r532678,l565581,2082689,1055573,572695r234769,762111l947970,1341920r-96931,350376l1404170,1692296r107603,295240l1578468,2176952r533567,l1290342,,820804,xe" fillcolor="#1a365e" stroked="f" strokeweight=".24703mm">
                        <v:stroke joinstyle="miter"/>
                        <v:path arrowok="t" o:connecttype="custom" o:connectlocs="820804,0;0,2176953;532678,2176953;565581,2082690;1055573,572695;1290343,1334807;947970,1341921;851039,1692297;1404171,1692297;1511774,1987537;1578469,2176953;2112036,2176953;1290343,0" o:connectangles="0,0,0,0,0,0,0,0,0,0,0,0,0"/>
                      </v:shape>
                      <v:shape id="Freeform: Shape 5" o:spid="_x0000_s1076" style="position:absolute;top:8;width:5024;height:21761;visibility:visible;mso-wrap-style:square;v-text-anchor:middle" coordsize="502442,217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" path="m,l502442,r,2176063l,2176063,,xe" fillcolor="#1a365e" stroked="f" strokeweight=".24703mm">
                        <v:stroke joinstyle="miter"/>
                        <v:path arrowok="t" o:connecttype="custom" o:connectlocs="0,0;502443,0;502443,2176063;0,2176063" o:connectangles="0,0,0,0"/>
                      </v:shape>
                      <v:shape id="Freeform: Shape 6" o:spid="_x0000_s1077" style="position:absolute;top:8;width:4775;height:13171;visibility:visible;mso-wrap-style:square;v-text-anchor:middle" coordsize="477542,131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" path="m477542,l,,,1317021,477542,xe" fillcolor="#011d4b" stroked="f" strokeweight=".24703mm">
                        <v:fill color2="#009ddb" angle="45" colors="0 #011d4b;23593f #0589c3;1 #009ddb" focus="100%" type="gradient">
                          <o:fill v:ext="view" type="gradientUnscaled"/>
                        </v:fill>
                        <v:stroke joinstyle="miter"/>
                        <v:path arrowok="t" o:connecttype="custom" o:connectlocs="477541,0;0,0;0,1317020" o:connectangles="0,0,0"/>
                      </v:shape>
                      <v:shape id="Freeform: Shape 7" o:spid="_x0000_s1078" style="position:absolute;left:20542;width:21120;height:21760;visibility:visible;mso-wrap-style:square;v-text-anchor:middle" coordsize="2112035,21760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" path="m820804,l,2176063r532678,l565581,2080910,1055573,572695r234769,761222l947970,1341031r-96931,349486l1404170,1690517r107603,295241l1578468,2176063r533567,l1290342,,820804,xe" fillcolor="#1a365e" stroked="f" strokeweight=".24703mm">
                        <v:fill color2="#009ddb" angle="45" colors="0 #1a365e;38011f #1a365e;1 #009ddb" focus="100%" type="gradient">
                          <o:fill v:ext="view" type="gradientUnscaled"/>
                        </v:fill>
                        <v:stroke joinstyle="miter"/>
                        <v:path arrowok="t" o:connecttype="custom" o:connectlocs="820804,0;0,2176063;532678,2176063;565581,2080910;1055573,572695;1290343,1333917;947970,1341031;851039,1690517;1404171,1690517;1511774,1985758;1578469,2176063;2112036,2176063;1290343,0" o:connectangles="0,0,0,0,0,0,0,0,0,0,0,0,0"/>
                      </v:shape>
                      <w10:anchorlock/>
                    </v:group>
                  </w:pict>
                </mc:Fallback>
              </mc:AlternateContent>
            </w:r>
          </w:p>
          <w:p w14:paraId="0124E909" w14:textId="75715A51" w:rsidR="00B40925" w:rsidRDefault="00B40925" w:rsidP="006C1EBB">
            <w:pPr>
              <w:pStyle w:val="CoverHeading1"/>
              <w:ind w:right="569"/>
            </w:pPr>
            <w:r w:rsidRPr="006E31C7">
              <w:t>Application for assessment of a local infrastructure contributions plan</w:t>
            </w:r>
          </w:p>
          <w:sdt>
            <w:sdtPr>
              <w:id w:val="284929502"/>
              <w:placeholder>
                <w:docPart w:val="73342CC4743A46C9820C4BA03A176BA8"/>
              </w:placeholder>
              <w:comboBox>
                <w:listItem w:value="Choose an item."/>
                <w:listItem w:displayText="Final Report" w:value="Final Report"/>
                <w:listItem w:displayText="Draft Report" w:value="Draft Report"/>
                <w:listItem w:displayText="Report to the Minister" w:value="Report to the Minister"/>
                <w:listItem w:displayText="Issues Paper" w:value="Issues Paper"/>
                <w:listItem w:displayText="Discussion Paper" w:value="Discussion Paper"/>
                <w:listItem w:displayText="Information Paper" w:value="Information Paper"/>
                <w:listItem w:displayText="Manual" w:value="Manual"/>
                <w:listItem w:displayText="Guide" w:value="Guide"/>
                <w:listItem w:displayText="Policy" w:value="Policy"/>
              </w:comboBox>
            </w:sdtPr>
            <w:sdtEndPr/>
            <w:sdtContent>
              <w:p w14:paraId="000CB246" w14:textId="38745CE1" w:rsidR="00B40925" w:rsidRDefault="00487A09" w:rsidP="003879B3">
                <w:pPr>
                  <w:pStyle w:val="CoverHeading2"/>
                </w:pPr>
                <w:r>
                  <w:t>Application</w:t>
                </w:r>
              </w:p>
            </w:sdtContent>
          </w:sdt>
          <w:sdt>
            <w:sdtPr>
              <w:id w:val="-1990393445"/>
              <w:placeholder>
                <w:docPart w:val="A973375E96244952B6F0ED51D2FC1F54"/>
              </w:placeholder>
              <w:showingPlcHdr/>
              <w:date>
                <w:dateFormat w:val="MMMM yyyy"/>
                <w:lid w:val="en-AU"/>
                <w:storeMappedDataAs w:val="date"/>
                <w:calendar w:val="gregorian"/>
              </w:date>
            </w:sdtPr>
            <w:sdtEndPr/>
            <w:sdtContent>
              <w:p w14:paraId="021FDD29" w14:textId="77777777" w:rsidR="00B40925" w:rsidRPr="003879B3" w:rsidRDefault="00B40925" w:rsidP="003879B3">
                <w:pPr>
                  <w:pStyle w:val="CoverHeading3"/>
                </w:pPr>
                <w:r w:rsidRPr="00DE3AB7">
                  <w:rPr>
                    <w:rStyle w:val="PlaceholderText"/>
                  </w:rPr>
                  <w:t>Click here to enter a date.</w:t>
                </w:r>
              </w:p>
            </w:sdtContent>
          </w:sdt>
          <w:sdt>
            <w:sdtPr>
              <w:id w:val="-419018779"/>
              <w:placeholder>
                <w:docPart w:val="FD7A10C366F24C9B9E4FB6550241B5B0"/>
              </w:placeholder>
              <w:docPartList>
                <w:docPartGallery w:val="AutoText"/>
                <w:docPartCategory w:val="9 Banners - Long"/>
              </w:docPartList>
            </w:sdtPr>
            <w:sdtEndPr/>
            <w:sdtContent>
              <w:p w14:paraId="1B740F93" w14:textId="583F211D" w:rsidR="00B40925" w:rsidRDefault="00B40925" w:rsidP="003879B3">
                <w:pPr>
                  <w:pStyle w:val="CoverHeading3"/>
                </w:pPr>
                <w:r w:rsidRPr="00F66400">
                  <w:rPr>
                    <w:rFonts w:eastAsiaTheme="majorEastAsia"/>
                    <w:noProof/>
                  </w:rPr>
                  <mc:AlternateContent>
                    <mc:Choice Requires="wpg">
                      <w:drawing>
                        <wp:inline distT="0" distB="0" distL="0" distR="0" wp14:anchorId="08E64C00" wp14:editId="05FE5626">
                          <wp:extent cx="2819236" cy="284401"/>
                          <wp:effectExtent l="0" t="0" r="635" b="1905"/>
                          <wp:docPr id="163" name="Group 10"/>
                          <wp:cNvGraphicFramePr/>
                          <a:graphic xmlns:a="http://schemas.openxmlformats.org/drawingml/2006/main">
                            <a:graphicData uri="http://schemas.microsoft.com/office/word/2010/wordprocessingGroup">
                              <wpg:wgp>
                                <wpg:cNvGrpSpPr/>
                                <wpg:grpSpPr>
                                  <a:xfrm>
                                    <a:off x="0" y="0"/>
                                    <a:ext cx="2819236" cy="284401"/>
                                    <a:chOff x="0" y="0"/>
                                    <a:chExt cx="5878990" cy="593065"/>
                                  </a:xfrm>
                                </wpg:grpSpPr>
                                <wps:wsp>
                                  <wps:cNvPr id="164" name="Freeform: Shape 164"/>
                                  <wps:cNvSpPr/>
                                  <wps:spPr>
                                    <a:xfrm>
                                      <a:off x="118990" y="0"/>
                                      <a:ext cx="5760000" cy="590550"/>
                                    </a:xfrm>
                                    <a:custGeom>
                                      <a:avLst/>
                                      <a:gdLst>
                                        <a:gd name="connsiteX0" fmla="*/ 203200 w 2082800"/>
                                        <a:gd name="connsiteY0" fmla="*/ 0 h 584200"/>
                                        <a:gd name="connsiteX1" fmla="*/ 0 w 2082800"/>
                                        <a:gd name="connsiteY1" fmla="*/ 584200 h 584200"/>
                                        <a:gd name="connsiteX2" fmla="*/ 2082800 w 2082800"/>
                                        <a:gd name="connsiteY2" fmla="*/ 584200 h 584200"/>
                                        <a:gd name="connsiteX3" fmla="*/ 2082800 w 2082800"/>
                                        <a:gd name="connsiteY3" fmla="*/ 0 h 584200"/>
                                        <a:gd name="connsiteX4" fmla="*/ 203200 w 2082800"/>
                                        <a:gd name="connsiteY4" fmla="*/ 0 h 584200"/>
                                        <a:gd name="connsiteX0" fmla="*/ 142342 w 2082800"/>
                                        <a:gd name="connsiteY0" fmla="*/ 4762 h 584200"/>
                                        <a:gd name="connsiteX1" fmla="*/ 0 w 2082800"/>
                                        <a:gd name="connsiteY1" fmla="*/ 584200 h 584200"/>
                                        <a:gd name="connsiteX2" fmla="*/ 2082800 w 2082800"/>
                                        <a:gd name="connsiteY2" fmla="*/ 584200 h 584200"/>
                                        <a:gd name="connsiteX3" fmla="*/ 2082800 w 2082800"/>
                                        <a:gd name="connsiteY3" fmla="*/ 0 h 584200"/>
                                        <a:gd name="connsiteX4" fmla="*/ 142342 w 2082800"/>
                                        <a:gd name="connsiteY4" fmla="*/ 4762 h 584200"/>
                                        <a:gd name="connsiteX0" fmla="*/ 144032 w 2082800"/>
                                        <a:gd name="connsiteY0" fmla="*/ 8 h 584200"/>
                                        <a:gd name="connsiteX1" fmla="*/ 0 w 2082800"/>
                                        <a:gd name="connsiteY1" fmla="*/ 584200 h 584200"/>
                                        <a:gd name="connsiteX2" fmla="*/ 2082800 w 2082800"/>
                                        <a:gd name="connsiteY2" fmla="*/ 584200 h 584200"/>
                                        <a:gd name="connsiteX3" fmla="*/ 2082800 w 2082800"/>
                                        <a:gd name="connsiteY3" fmla="*/ 0 h 584200"/>
                                        <a:gd name="connsiteX4" fmla="*/ 144032 w 2082800"/>
                                        <a:gd name="connsiteY4" fmla="*/ 8 h 584200"/>
                                        <a:gd name="connsiteX0" fmla="*/ 136267 w 2082800"/>
                                        <a:gd name="connsiteY0" fmla="*/ 8 h 584200"/>
                                        <a:gd name="connsiteX1" fmla="*/ 0 w 2082800"/>
                                        <a:gd name="connsiteY1" fmla="*/ 584200 h 584200"/>
                                        <a:gd name="connsiteX2" fmla="*/ 2082800 w 2082800"/>
                                        <a:gd name="connsiteY2" fmla="*/ 584200 h 584200"/>
                                        <a:gd name="connsiteX3" fmla="*/ 2082800 w 2082800"/>
                                        <a:gd name="connsiteY3" fmla="*/ 0 h 584200"/>
                                        <a:gd name="connsiteX4" fmla="*/ 136267 w 2082800"/>
                                        <a:gd name="connsiteY4" fmla="*/ 8 h 584200"/>
                                        <a:gd name="connsiteX0" fmla="*/ 127588 w 2082800"/>
                                        <a:gd name="connsiteY0" fmla="*/ 2364 h 584200"/>
                                        <a:gd name="connsiteX1" fmla="*/ 0 w 2082800"/>
                                        <a:gd name="connsiteY1" fmla="*/ 584200 h 584200"/>
                                        <a:gd name="connsiteX2" fmla="*/ 2082800 w 2082800"/>
                                        <a:gd name="connsiteY2" fmla="*/ 584200 h 584200"/>
                                        <a:gd name="connsiteX3" fmla="*/ 2082800 w 2082800"/>
                                        <a:gd name="connsiteY3" fmla="*/ 0 h 584200"/>
                                        <a:gd name="connsiteX4" fmla="*/ 127588 w 2082800"/>
                                        <a:gd name="connsiteY4" fmla="*/ 2364 h 584200"/>
                                        <a:gd name="connsiteX0" fmla="*/ 72481 w 2082800"/>
                                        <a:gd name="connsiteY0" fmla="*/ 2364 h 584200"/>
                                        <a:gd name="connsiteX1" fmla="*/ 0 w 2082800"/>
                                        <a:gd name="connsiteY1" fmla="*/ 584200 h 584200"/>
                                        <a:gd name="connsiteX2" fmla="*/ 2082800 w 2082800"/>
                                        <a:gd name="connsiteY2" fmla="*/ 584200 h 584200"/>
                                        <a:gd name="connsiteX3" fmla="*/ 2082800 w 2082800"/>
                                        <a:gd name="connsiteY3" fmla="*/ 0 h 584200"/>
                                        <a:gd name="connsiteX4" fmla="*/ 72481 w 2082800"/>
                                        <a:gd name="connsiteY4" fmla="*/ 2364 h 5842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82800" h="584200">
                                          <a:moveTo>
                                            <a:pt x="72481" y="2364"/>
                                          </a:moveTo>
                                          <a:lnTo>
                                            <a:pt x="0" y="584200"/>
                                          </a:lnTo>
                                          <a:lnTo>
                                            <a:pt x="2082800" y="584200"/>
                                          </a:lnTo>
                                          <a:lnTo>
                                            <a:pt x="2082800" y="0"/>
                                          </a:lnTo>
                                          <a:lnTo>
                                            <a:pt x="72481" y="2364"/>
                                          </a:lnTo>
                                          <a:close/>
                                        </a:path>
                                      </a:pathLst>
                                    </a:custGeom>
                                    <a:gradFill>
                                      <a:gsLst>
                                        <a:gs pos="75000">
                                          <a:srgbClr val="F6921E"/>
                                        </a:gs>
                                        <a:gs pos="0">
                                          <a:srgbClr val="B3610F"/>
                                        </a:gs>
                                      </a:gsLst>
                                      <a:lin ang="156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5" name="Parallelogram 165"/>
                                  <wps:cNvSpPr/>
                                  <wps:spPr>
                                    <a:xfrm>
                                      <a:off x="0" y="1562"/>
                                      <a:ext cx="323514" cy="591503"/>
                                    </a:xfrm>
                                    <a:prstGeom prst="parallelogram">
                                      <a:avLst>
                                        <a:gd name="adj" fmla="val 63355"/>
                                      </a:avLst>
                                    </a:prstGeom>
                                    <a:gradFill flip="none" rotWithShape="1">
                                      <a:gsLst>
                                        <a:gs pos="42000">
                                          <a:srgbClr val="FFA621"/>
                                        </a:gs>
                                        <a:gs pos="76000">
                                          <a:schemeClr val="bg1">
                                            <a:alpha val="0"/>
                                          </a:schemeClr>
                                        </a:gs>
                                        <a:gs pos="0">
                                          <a:srgbClr val="F6921E"/>
                                        </a:gs>
                                        <a:gs pos="100000">
                                          <a:schemeClr val="bg1">
                                            <a:alpha val="30000"/>
                                          </a:schemeClr>
                                        </a:gs>
                                      </a:gsLst>
                                      <a:lin ang="156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66" name="Freeform: Shape 166"/>
                                  <wps:cNvSpPr/>
                                  <wps:spPr>
                                    <a:xfrm>
                                      <a:off x="450966" y="162711"/>
                                      <a:ext cx="2783935" cy="260520"/>
                                    </a:xfrm>
                                    <a:custGeom>
                                      <a:avLst/>
                                      <a:gdLst>
                                        <a:gd name="connsiteX0" fmla="*/ 0 w 2783934"/>
                                        <a:gd name="connsiteY0" fmla="*/ 256999 h 260520"/>
                                        <a:gd name="connsiteX1" fmla="*/ 0 w 2783934"/>
                                        <a:gd name="connsiteY1" fmla="*/ 7041 h 260520"/>
                                        <a:gd name="connsiteX2" fmla="*/ 31685 w 2783934"/>
                                        <a:gd name="connsiteY2" fmla="*/ 7041 h 260520"/>
                                        <a:gd name="connsiteX3" fmla="*/ 31685 w 2783934"/>
                                        <a:gd name="connsiteY3" fmla="*/ 228835 h 260520"/>
                                        <a:gd name="connsiteX4" fmla="*/ 171152 w 2783934"/>
                                        <a:gd name="connsiteY4" fmla="*/ 228835 h 260520"/>
                                        <a:gd name="connsiteX5" fmla="*/ 171152 w 2783934"/>
                                        <a:gd name="connsiteY5" fmla="*/ 256999 h 260520"/>
                                        <a:gd name="connsiteX6" fmla="*/ 0 w 2783934"/>
                                        <a:gd name="connsiteY6" fmla="*/ 256999 h 260520"/>
                                        <a:gd name="connsiteX7" fmla="*/ 264582 w 2783934"/>
                                        <a:gd name="connsiteY7" fmla="*/ 260520 h 260520"/>
                                        <a:gd name="connsiteX8" fmla="*/ 226669 w 2783934"/>
                                        <a:gd name="connsiteY8" fmla="*/ 252667 h 260520"/>
                                        <a:gd name="connsiteX9" fmla="*/ 197421 w 2783934"/>
                                        <a:gd name="connsiteY9" fmla="*/ 231814 h 260520"/>
                                        <a:gd name="connsiteX10" fmla="*/ 178464 w 2783934"/>
                                        <a:gd name="connsiteY10" fmla="*/ 201483 h 260520"/>
                                        <a:gd name="connsiteX11" fmla="*/ 171694 w 2783934"/>
                                        <a:gd name="connsiteY11" fmla="*/ 165195 h 260520"/>
                                        <a:gd name="connsiteX12" fmla="*/ 178464 w 2783934"/>
                                        <a:gd name="connsiteY12" fmla="*/ 128635 h 260520"/>
                                        <a:gd name="connsiteX13" fmla="*/ 197421 w 2783934"/>
                                        <a:gd name="connsiteY13" fmla="*/ 98304 h 260520"/>
                                        <a:gd name="connsiteX14" fmla="*/ 226669 w 2783934"/>
                                        <a:gd name="connsiteY14" fmla="*/ 77452 h 260520"/>
                                        <a:gd name="connsiteX15" fmla="*/ 264041 w 2783934"/>
                                        <a:gd name="connsiteY15" fmla="*/ 69598 h 260520"/>
                                        <a:gd name="connsiteX16" fmla="*/ 301683 w 2783934"/>
                                        <a:gd name="connsiteY16" fmla="*/ 77452 h 260520"/>
                                        <a:gd name="connsiteX17" fmla="*/ 331202 w 2783934"/>
                                        <a:gd name="connsiteY17" fmla="*/ 98304 h 260520"/>
                                        <a:gd name="connsiteX18" fmla="*/ 350158 w 2783934"/>
                                        <a:gd name="connsiteY18" fmla="*/ 128635 h 260520"/>
                                        <a:gd name="connsiteX19" fmla="*/ 356929 w 2783934"/>
                                        <a:gd name="connsiteY19" fmla="*/ 165195 h 260520"/>
                                        <a:gd name="connsiteX20" fmla="*/ 350158 w 2783934"/>
                                        <a:gd name="connsiteY20" fmla="*/ 201483 h 260520"/>
                                        <a:gd name="connsiteX21" fmla="*/ 331202 w 2783934"/>
                                        <a:gd name="connsiteY21" fmla="*/ 231814 h 260520"/>
                                        <a:gd name="connsiteX22" fmla="*/ 301683 w 2783934"/>
                                        <a:gd name="connsiteY22" fmla="*/ 252667 h 260520"/>
                                        <a:gd name="connsiteX23" fmla="*/ 264582 w 2783934"/>
                                        <a:gd name="connsiteY23" fmla="*/ 260520 h 260520"/>
                                        <a:gd name="connsiteX24" fmla="*/ 203650 w 2783934"/>
                                        <a:gd name="connsiteY24" fmla="*/ 165736 h 260520"/>
                                        <a:gd name="connsiteX25" fmla="*/ 208524 w 2783934"/>
                                        <a:gd name="connsiteY25" fmla="*/ 192547 h 260520"/>
                                        <a:gd name="connsiteX26" fmla="*/ 221523 w 2783934"/>
                                        <a:gd name="connsiteY26" fmla="*/ 213941 h 260520"/>
                                        <a:gd name="connsiteX27" fmla="*/ 240751 w 2783934"/>
                                        <a:gd name="connsiteY27" fmla="*/ 228294 h 260520"/>
                                        <a:gd name="connsiteX28" fmla="*/ 264582 w 2783934"/>
                                        <a:gd name="connsiteY28" fmla="*/ 233710 h 260520"/>
                                        <a:gd name="connsiteX29" fmla="*/ 288414 w 2783934"/>
                                        <a:gd name="connsiteY29" fmla="*/ 228294 h 260520"/>
                                        <a:gd name="connsiteX30" fmla="*/ 307912 w 2783934"/>
                                        <a:gd name="connsiteY30" fmla="*/ 213670 h 260520"/>
                                        <a:gd name="connsiteX31" fmla="*/ 321182 w 2783934"/>
                                        <a:gd name="connsiteY31" fmla="*/ 191734 h 260520"/>
                                        <a:gd name="connsiteX32" fmla="*/ 326056 w 2783934"/>
                                        <a:gd name="connsiteY32" fmla="*/ 164924 h 260520"/>
                                        <a:gd name="connsiteX33" fmla="*/ 321182 w 2783934"/>
                                        <a:gd name="connsiteY33" fmla="*/ 138384 h 260520"/>
                                        <a:gd name="connsiteX34" fmla="*/ 307912 w 2783934"/>
                                        <a:gd name="connsiteY34" fmla="*/ 116449 h 260520"/>
                                        <a:gd name="connsiteX35" fmla="*/ 288414 w 2783934"/>
                                        <a:gd name="connsiteY35" fmla="*/ 101825 h 260520"/>
                                        <a:gd name="connsiteX36" fmla="*/ 264582 w 2783934"/>
                                        <a:gd name="connsiteY36" fmla="*/ 96679 h 260520"/>
                                        <a:gd name="connsiteX37" fmla="*/ 240751 w 2783934"/>
                                        <a:gd name="connsiteY37" fmla="*/ 102096 h 260520"/>
                                        <a:gd name="connsiteX38" fmla="*/ 221523 w 2783934"/>
                                        <a:gd name="connsiteY38" fmla="*/ 116990 h 260520"/>
                                        <a:gd name="connsiteX39" fmla="*/ 208524 w 2783934"/>
                                        <a:gd name="connsiteY39" fmla="*/ 138926 h 260520"/>
                                        <a:gd name="connsiteX40" fmla="*/ 203650 w 2783934"/>
                                        <a:gd name="connsiteY40" fmla="*/ 165736 h 260520"/>
                                        <a:gd name="connsiteX41" fmla="*/ 368573 w 2783934"/>
                                        <a:gd name="connsiteY41" fmla="*/ 164653 h 260520"/>
                                        <a:gd name="connsiteX42" fmla="*/ 375344 w 2783934"/>
                                        <a:gd name="connsiteY42" fmla="*/ 128094 h 260520"/>
                                        <a:gd name="connsiteX43" fmla="*/ 394301 w 2783934"/>
                                        <a:gd name="connsiteY43" fmla="*/ 98034 h 260520"/>
                                        <a:gd name="connsiteX44" fmla="*/ 423819 w 2783934"/>
                                        <a:gd name="connsiteY44" fmla="*/ 77723 h 260520"/>
                                        <a:gd name="connsiteX45" fmla="*/ 462003 w 2783934"/>
                                        <a:gd name="connsiteY45" fmla="*/ 70140 h 260520"/>
                                        <a:gd name="connsiteX46" fmla="*/ 509395 w 2783934"/>
                                        <a:gd name="connsiteY46" fmla="*/ 82326 h 260520"/>
                                        <a:gd name="connsiteX47" fmla="*/ 539455 w 2783934"/>
                                        <a:gd name="connsiteY47" fmla="*/ 114824 h 260520"/>
                                        <a:gd name="connsiteX48" fmla="*/ 509124 w 2783934"/>
                                        <a:gd name="connsiteY48" fmla="*/ 124302 h 260520"/>
                                        <a:gd name="connsiteX49" fmla="*/ 489355 w 2783934"/>
                                        <a:gd name="connsiteY49" fmla="*/ 103991 h 260520"/>
                                        <a:gd name="connsiteX50" fmla="*/ 461191 w 2783934"/>
                                        <a:gd name="connsiteY50" fmla="*/ 96679 h 260520"/>
                                        <a:gd name="connsiteX51" fmla="*/ 437359 w 2783934"/>
                                        <a:gd name="connsiteY51" fmla="*/ 101825 h 260520"/>
                                        <a:gd name="connsiteX52" fmla="*/ 418132 w 2783934"/>
                                        <a:gd name="connsiteY52" fmla="*/ 116178 h 260520"/>
                                        <a:gd name="connsiteX53" fmla="*/ 405404 w 2783934"/>
                                        <a:gd name="connsiteY53" fmla="*/ 137572 h 260520"/>
                                        <a:gd name="connsiteX54" fmla="*/ 400529 w 2783934"/>
                                        <a:gd name="connsiteY54" fmla="*/ 164653 h 260520"/>
                                        <a:gd name="connsiteX55" fmla="*/ 405404 w 2783934"/>
                                        <a:gd name="connsiteY55" fmla="*/ 191734 h 260520"/>
                                        <a:gd name="connsiteX56" fmla="*/ 418673 w 2783934"/>
                                        <a:gd name="connsiteY56" fmla="*/ 213670 h 260520"/>
                                        <a:gd name="connsiteX57" fmla="*/ 437901 w 2783934"/>
                                        <a:gd name="connsiteY57" fmla="*/ 228294 h 260520"/>
                                        <a:gd name="connsiteX58" fmla="*/ 461732 w 2783934"/>
                                        <a:gd name="connsiteY58" fmla="*/ 233710 h 260520"/>
                                        <a:gd name="connsiteX59" fmla="*/ 477710 w 2783934"/>
                                        <a:gd name="connsiteY59" fmla="*/ 231543 h 260520"/>
                                        <a:gd name="connsiteX60" fmla="*/ 492063 w 2783934"/>
                                        <a:gd name="connsiteY60" fmla="*/ 225315 h 260520"/>
                                        <a:gd name="connsiteX61" fmla="*/ 503437 w 2783934"/>
                                        <a:gd name="connsiteY61" fmla="*/ 216378 h 260520"/>
                                        <a:gd name="connsiteX62" fmla="*/ 510478 w 2783934"/>
                                        <a:gd name="connsiteY62" fmla="*/ 205275 h 260520"/>
                                        <a:gd name="connsiteX63" fmla="*/ 540809 w 2783934"/>
                                        <a:gd name="connsiteY63" fmla="*/ 214482 h 260520"/>
                                        <a:gd name="connsiteX64" fmla="*/ 528893 w 2783934"/>
                                        <a:gd name="connsiteY64" fmla="*/ 233168 h 260520"/>
                                        <a:gd name="connsiteX65" fmla="*/ 511020 w 2783934"/>
                                        <a:gd name="connsiteY65" fmla="*/ 247521 h 260520"/>
                                        <a:gd name="connsiteX66" fmla="*/ 488272 w 2783934"/>
                                        <a:gd name="connsiteY66" fmla="*/ 256999 h 260520"/>
                                        <a:gd name="connsiteX67" fmla="*/ 462003 w 2783934"/>
                                        <a:gd name="connsiteY67" fmla="*/ 260520 h 260520"/>
                                        <a:gd name="connsiteX68" fmla="*/ 424090 w 2783934"/>
                                        <a:gd name="connsiteY68" fmla="*/ 252667 h 260520"/>
                                        <a:gd name="connsiteX69" fmla="*/ 394571 w 2783934"/>
                                        <a:gd name="connsiteY69" fmla="*/ 231814 h 260520"/>
                                        <a:gd name="connsiteX70" fmla="*/ 375344 w 2783934"/>
                                        <a:gd name="connsiteY70" fmla="*/ 201483 h 260520"/>
                                        <a:gd name="connsiteX71" fmla="*/ 368573 w 2783934"/>
                                        <a:gd name="connsiteY71" fmla="*/ 164653 h 260520"/>
                                        <a:gd name="connsiteX72" fmla="*/ 609054 w 2783934"/>
                                        <a:gd name="connsiteY72" fmla="*/ 260520 h 260520"/>
                                        <a:gd name="connsiteX73" fmla="*/ 584680 w 2783934"/>
                                        <a:gd name="connsiteY73" fmla="*/ 256187 h 260520"/>
                                        <a:gd name="connsiteX74" fmla="*/ 565182 w 2783934"/>
                                        <a:gd name="connsiteY74" fmla="*/ 244001 h 260520"/>
                                        <a:gd name="connsiteX75" fmla="*/ 552183 w 2783934"/>
                                        <a:gd name="connsiteY75" fmla="*/ 225856 h 260520"/>
                                        <a:gd name="connsiteX76" fmla="*/ 547309 w 2783934"/>
                                        <a:gd name="connsiteY76" fmla="*/ 203108 h 260520"/>
                                        <a:gd name="connsiteX77" fmla="*/ 552996 w 2783934"/>
                                        <a:gd name="connsiteY77" fmla="*/ 180089 h 260520"/>
                                        <a:gd name="connsiteX78" fmla="*/ 568974 w 2783934"/>
                                        <a:gd name="connsiteY78" fmla="*/ 162216 h 260520"/>
                                        <a:gd name="connsiteX79" fmla="*/ 593617 w 2783934"/>
                                        <a:gd name="connsiteY79" fmla="*/ 150571 h 260520"/>
                                        <a:gd name="connsiteX80" fmla="*/ 624760 w 2783934"/>
                                        <a:gd name="connsiteY80" fmla="*/ 146238 h 260520"/>
                                        <a:gd name="connsiteX81" fmla="*/ 651842 w 2783934"/>
                                        <a:gd name="connsiteY81" fmla="*/ 148675 h 260520"/>
                                        <a:gd name="connsiteX82" fmla="*/ 676215 w 2783934"/>
                                        <a:gd name="connsiteY82" fmla="*/ 155445 h 260520"/>
                                        <a:gd name="connsiteX83" fmla="*/ 676215 w 2783934"/>
                                        <a:gd name="connsiteY83" fmla="*/ 140551 h 260520"/>
                                        <a:gd name="connsiteX84" fmla="*/ 663486 w 2783934"/>
                                        <a:gd name="connsiteY84" fmla="*/ 105075 h 260520"/>
                                        <a:gd name="connsiteX85" fmla="*/ 627469 w 2783934"/>
                                        <a:gd name="connsiteY85" fmla="*/ 92347 h 260520"/>
                                        <a:gd name="connsiteX86" fmla="*/ 568974 w 2783934"/>
                                        <a:gd name="connsiteY86" fmla="*/ 113741 h 260520"/>
                                        <a:gd name="connsiteX87" fmla="*/ 558683 w 2783934"/>
                                        <a:gd name="connsiteY87" fmla="*/ 93701 h 260520"/>
                                        <a:gd name="connsiteX88" fmla="*/ 630177 w 2783934"/>
                                        <a:gd name="connsiteY88" fmla="*/ 69869 h 260520"/>
                                        <a:gd name="connsiteX89" fmla="*/ 686776 w 2783934"/>
                                        <a:gd name="connsiteY89" fmla="*/ 89097 h 260520"/>
                                        <a:gd name="connsiteX90" fmla="*/ 707087 w 2783934"/>
                                        <a:gd name="connsiteY90" fmla="*/ 143801 h 260520"/>
                                        <a:gd name="connsiteX91" fmla="*/ 707087 w 2783934"/>
                                        <a:gd name="connsiteY91" fmla="*/ 218815 h 260520"/>
                                        <a:gd name="connsiteX92" fmla="*/ 716836 w 2783934"/>
                                        <a:gd name="connsiteY92" fmla="*/ 230189 h 260520"/>
                                        <a:gd name="connsiteX93" fmla="*/ 716836 w 2783934"/>
                                        <a:gd name="connsiteY93" fmla="*/ 256999 h 260520"/>
                                        <a:gd name="connsiteX94" fmla="*/ 708712 w 2783934"/>
                                        <a:gd name="connsiteY94" fmla="*/ 258083 h 260520"/>
                                        <a:gd name="connsiteX95" fmla="*/ 701942 w 2783934"/>
                                        <a:gd name="connsiteY95" fmla="*/ 258354 h 260520"/>
                                        <a:gd name="connsiteX96" fmla="*/ 687318 w 2783934"/>
                                        <a:gd name="connsiteY96" fmla="*/ 252937 h 260520"/>
                                        <a:gd name="connsiteX97" fmla="*/ 680818 w 2783934"/>
                                        <a:gd name="connsiteY97" fmla="*/ 239668 h 260520"/>
                                        <a:gd name="connsiteX98" fmla="*/ 680006 w 2783934"/>
                                        <a:gd name="connsiteY98" fmla="*/ 226669 h 260520"/>
                                        <a:gd name="connsiteX99" fmla="*/ 648863 w 2783934"/>
                                        <a:gd name="connsiteY99" fmla="*/ 251854 h 260520"/>
                                        <a:gd name="connsiteX100" fmla="*/ 609054 w 2783934"/>
                                        <a:gd name="connsiteY100" fmla="*/ 260520 h 260520"/>
                                        <a:gd name="connsiteX101" fmla="*/ 617178 w 2783934"/>
                                        <a:gd name="connsiteY101" fmla="*/ 237230 h 260520"/>
                                        <a:gd name="connsiteX102" fmla="*/ 648050 w 2783934"/>
                                        <a:gd name="connsiteY102" fmla="*/ 231002 h 260520"/>
                                        <a:gd name="connsiteX103" fmla="*/ 669715 w 2783934"/>
                                        <a:gd name="connsiteY103" fmla="*/ 214753 h 260520"/>
                                        <a:gd name="connsiteX104" fmla="*/ 676485 w 2783934"/>
                                        <a:gd name="connsiteY104" fmla="*/ 200942 h 260520"/>
                                        <a:gd name="connsiteX105" fmla="*/ 676485 w 2783934"/>
                                        <a:gd name="connsiteY105" fmla="*/ 173861 h 260520"/>
                                        <a:gd name="connsiteX106" fmla="*/ 629635 w 2783934"/>
                                        <a:gd name="connsiteY106" fmla="*/ 164924 h 260520"/>
                                        <a:gd name="connsiteX107" fmla="*/ 591722 w 2783934"/>
                                        <a:gd name="connsiteY107" fmla="*/ 174673 h 260520"/>
                                        <a:gd name="connsiteX108" fmla="*/ 577098 w 2783934"/>
                                        <a:gd name="connsiteY108" fmla="*/ 200400 h 260520"/>
                                        <a:gd name="connsiteX109" fmla="*/ 580077 w 2783934"/>
                                        <a:gd name="connsiteY109" fmla="*/ 214753 h 260520"/>
                                        <a:gd name="connsiteX110" fmla="*/ 588472 w 2783934"/>
                                        <a:gd name="connsiteY110" fmla="*/ 226398 h 260520"/>
                                        <a:gd name="connsiteX111" fmla="*/ 601200 w 2783934"/>
                                        <a:gd name="connsiteY111" fmla="*/ 234251 h 260520"/>
                                        <a:gd name="connsiteX112" fmla="*/ 617178 w 2783934"/>
                                        <a:gd name="connsiteY112" fmla="*/ 237230 h 260520"/>
                                        <a:gd name="connsiteX113" fmla="*/ 743646 w 2783934"/>
                                        <a:gd name="connsiteY113" fmla="*/ 0 h 260520"/>
                                        <a:gd name="connsiteX114" fmla="*/ 774519 w 2783934"/>
                                        <a:gd name="connsiteY114" fmla="*/ 0 h 260520"/>
                                        <a:gd name="connsiteX115" fmla="*/ 774519 w 2783934"/>
                                        <a:gd name="connsiteY115" fmla="*/ 209608 h 260520"/>
                                        <a:gd name="connsiteX116" fmla="*/ 779935 w 2783934"/>
                                        <a:gd name="connsiteY116" fmla="*/ 225585 h 260520"/>
                                        <a:gd name="connsiteX117" fmla="*/ 795371 w 2783934"/>
                                        <a:gd name="connsiteY117" fmla="*/ 231272 h 260520"/>
                                        <a:gd name="connsiteX118" fmla="*/ 804579 w 2783934"/>
                                        <a:gd name="connsiteY118" fmla="*/ 229918 h 260520"/>
                                        <a:gd name="connsiteX119" fmla="*/ 814328 w 2783934"/>
                                        <a:gd name="connsiteY119" fmla="*/ 226939 h 260520"/>
                                        <a:gd name="connsiteX120" fmla="*/ 819203 w 2783934"/>
                                        <a:gd name="connsiteY120" fmla="*/ 251854 h 260520"/>
                                        <a:gd name="connsiteX121" fmla="*/ 800787 w 2783934"/>
                                        <a:gd name="connsiteY121" fmla="*/ 257270 h 260520"/>
                                        <a:gd name="connsiteX122" fmla="*/ 782102 w 2783934"/>
                                        <a:gd name="connsiteY122" fmla="*/ 259437 h 260520"/>
                                        <a:gd name="connsiteX123" fmla="*/ 753666 w 2783934"/>
                                        <a:gd name="connsiteY123" fmla="*/ 249146 h 260520"/>
                                        <a:gd name="connsiteX124" fmla="*/ 743376 w 2783934"/>
                                        <a:gd name="connsiteY124" fmla="*/ 220711 h 260520"/>
                                        <a:gd name="connsiteX125" fmla="*/ 743376 w 2783934"/>
                                        <a:gd name="connsiteY125" fmla="*/ 0 h 260520"/>
                                        <a:gd name="connsiteX126" fmla="*/ 1075119 w 2783934"/>
                                        <a:gd name="connsiteY126" fmla="*/ 223148 h 260520"/>
                                        <a:gd name="connsiteX127" fmla="*/ 999021 w 2783934"/>
                                        <a:gd name="connsiteY127" fmla="*/ 258624 h 260520"/>
                                        <a:gd name="connsiteX128" fmla="*/ 952712 w 2783934"/>
                                        <a:gd name="connsiteY128" fmla="*/ 247792 h 260520"/>
                                        <a:gd name="connsiteX129" fmla="*/ 915882 w 2783934"/>
                                        <a:gd name="connsiteY129" fmla="*/ 219086 h 260520"/>
                                        <a:gd name="connsiteX130" fmla="*/ 891509 w 2783934"/>
                                        <a:gd name="connsiteY130" fmla="*/ 178464 h 260520"/>
                                        <a:gd name="connsiteX131" fmla="*/ 882572 w 2783934"/>
                                        <a:gd name="connsiteY131" fmla="*/ 131343 h 260520"/>
                                        <a:gd name="connsiteX132" fmla="*/ 891509 w 2783934"/>
                                        <a:gd name="connsiteY132" fmla="*/ 83410 h 260520"/>
                                        <a:gd name="connsiteX133" fmla="*/ 915882 w 2783934"/>
                                        <a:gd name="connsiteY133" fmla="*/ 43330 h 260520"/>
                                        <a:gd name="connsiteX134" fmla="*/ 952983 w 2783934"/>
                                        <a:gd name="connsiteY134" fmla="*/ 15707 h 260520"/>
                                        <a:gd name="connsiteX135" fmla="*/ 999563 w 2783934"/>
                                        <a:gd name="connsiteY135" fmla="*/ 5416 h 260520"/>
                                        <a:gd name="connsiteX136" fmla="*/ 1059141 w 2783934"/>
                                        <a:gd name="connsiteY136" fmla="*/ 20582 h 260520"/>
                                        <a:gd name="connsiteX137" fmla="*/ 1094888 w 2783934"/>
                                        <a:gd name="connsiteY137" fmla="*/ 60120 h 260520"/>
                                        <a:gd name="connsiteX138" fmla="*/ 1070515 w 2783934"/>
                                        <a:gd name="connsiteY138" fmla="*/ 76910 h 260520"/>
                                        <a:gd name="connsiteX139" fmla="*/ 1040726 w 2783934"/>
                                        <a:gd name="connsiteY139" fmla="*/ 44413 h 260520"/>
                                        <a:gd name="connsiteX140" fmla="*/ 998750 w 2783934"/>
                                        <a:gd name="connsiteY140" fmla="*/ 33851 h 260520"/>
                                        <a:gd name="connsiteX141" fmla="*/ 964357 w 2783934"/>
                                        <a:gd name="connsiteY141" fmla="*/ 42246 h 260520"/>
                                        <a:gd name="connsiteX142" fmla="*/ 938089 w 2783934"/>
                                        <a:gd name="connsiteY142" fmla="*/ 64182 h 260520"/>
                                        <a:gd name="connsiteX143" fmla="*/ 921298 w 2783934"/>
                                        <a:gd name="connsiteY143" fmla="*/ 95596 h 260520"/>
                                        <a:gd name="connsiteX144" fmla="*/ 915340 w 2783934"/>
                                        <a:gd name="connsiteY144" fmla="*/ 132427 h 260520"/>
                                        <a:gd name="connsiteX145" fmla="*/ 922111 w 2783934"/>
                                        <a:gd name="connsiteY145" fmla="*/ 170340 h 260520"/>
                                        <a:gd name="connsiteX146" fmla="*/ 940526 w 2783934"/>
                                        <a:gd name="connsiteY146" fmla="*/ 201754 h 260520"/>
                                        <a:gd name="connsiteX147" fmla="*/ 967878 w 2783934"/>
                                        <a:gd name="connsiteY147" fmla="*/ 223148 h 260520"/>
                                        <a:gd name="connsiteX148" fmla="*/ 1002271 w 2783934"/>
                                        <a:gd name="connsiteY148" fmla="*/ 231002 h 260520"/>
                                        <a:gd name="connsiteX149" fmla="*/ 1075931 w 2783934"/>
                                        <a:gd name="connsiteY149" fmla="*/ 191463 h 260520"/>
                                        <a:gd name="connsiteX150" fmla="*/ 1075931 w 2783934"/>
                                        <a:gd name="connsiteY150" fmla="*/ 157070 h 260520"/>
                                        <a:gd name="connsiteX151" fmla="*/ 1022040 w 2783934"/>
                                        <a:gd name="connsiteY151" fmla="*/ 157070 h 260520"/>
                                        <a:gd name="connsiteX152" fmla="*/ 1022040 w 2783934"/>
                                        <a:gd name="connsiteY152" fmla="*/ 132427 h 260520"/>
                                        <a:gd name="connsiteX153" fmla="*/ 1102742 w 2783934"/>
                                        <a:gd name="connsiteY153" fmla="*/ 132427 h 260520"/>
                                        <a:gd name="connsiteX154" fmla="*/ 1102742 w 2783934"/>
                                        <a:gd name="connsiteY154" fmla="*/ 256999 h 260520"/>
                                        <a:gd name="connsiteX155" fmla="*/ 1075931 w 2783934"/>
                                        <a:gd name="connsiteY155" fmla="*/ 256999 h 260520"/>
                                        <a:gd name="connsiteX156" fmla="*/ 1075931 w 2783934"/>
                                        <a:gd name="connsiteY156" fmla="*/ 223148 h 260520"/>
                                        <a:gd name="connsiteX157" fmla="*/ 1211337 w 2783934"/>
                                        <a:gd name="connsiteY157" fmla="*/ 260520 h 260520"/>
                                        <a:gd name="connsiteX158" fmla="*/ 1173423 w 2783934"/>
                                        <a:gd name="connsiteY158" fmla="*/ 252667 h 260520"/>
                                        <a:gd name="connsiteX159" fmla="*/ 1144176 w 2783934"/>
                                        <a:gd name="connsiteY159" fmla="*/ 231814 h 260520"/>
                                        <a:gd name="connsiteX160" fmla="*/ 1125219 w 2783934"/>
                                        <a:gd name="connsiteY160" fmla="*/ 201483 h 260520"/>
                                        <a:gd name="connsiteX161" fmla="*/ 1118449 w 2783934"/>
                                        <a:gd name="connsiteY161" fmla="*/ 165195 h 260520"/>
                                        <a:gd name="connsiteX162" fmla="*/ 1125219 w 2783934"/>
                                        <a:gd name="connsiteY162" fmla="*/ 128635 h 260520"/>
                                        <a:gd name="connsiteX163" fmla="*/ 1144176 w 2783934"/>
                                        <a:gd name="connsiteY163" fmla="*/ 98304 h 260520"/>
                                        <a:gd name="connsiteX164" fmla="*/ 1173423 w 2783934"/>
                                        <a:gd name="connsiteY164" fmla="*/ 77452 h 260520"/>
                                        <a:gd name="connsiteX165" fmla="*/ 1210795 w 2783934"/>
                                        <a:gd name="connsiteY165" fmla="*/ 69598 h 260520"/>
                                        <a:gd name="connsiteX166" fmla="*/ 1248438 w 2783934"/>
                                        <a:gd name="connsiteY166" fmla="*/ 77452 h 260520"/>
                                        <a:gd name="connsiteX167" fmla="*/ 1277956 w 2783934"/>
                                        <a:gd name="connsiteY167" fmla="*/ 98304 h 260520"/>
                                        <a:gd name="connsiteX168" fmla="*/ 1296913 w 2783934"/>
                                        <a:gd name="connsiteY168" fmla="*/ 128635 h 260520"/>
                                        <a:gd name="connsiteX169" fmla="*/ 1303683 w 2783934"/>
                                        <a:gd name="connsiteY169" fmla="*/ 165195 h 260520"/>
                                        <a:gd name="connsiteX170" fmla="*/ 1296913 w 2783934"/>
                                        <a:gd name="connsiteY170" fmla="*/ 201483 h 260520"/>
                                        <a:gd name="connsiteX171" fmla="*/ 1277956 w 2783934"/>
                                        <a:gd name="connsiteY171" fmla="*/ 231814 h 260520"/>
                                        <a:gd name="connsiteX172" fmla="*/ 1248438 w 2783934"/>
                                        <a:gd name="connsiteY172" fmla="*/ 252667 h 260520"/>
                                        <a:gd name="connsiteX173" fmla="*/ 1211337 w 2783934"/>
                                        <a:gd name="connsiteY173" fmla="*/ 260520 h 260520"/>
                                        <a:gd name="connsiteX174" fmla="*/ 1150675 w 2783934"/>
                                        <a:gd name="connsiteY174" fmla="*/ 165736 h 260520"/>
                                        <a:gd name="connsiteX175" fmla="*/ 1155550 w 2783934"/>
                                        <a:gd name="connsiteY175" fmla="*/ 192547 h 260520"/>
                                        <a:gd name="connsiteX176" fmla="*/ 1168549 w 2783934"/>
                                        <a:gd name="connsiteY176" fmla="*/ 213941 h 260520"/>
                                        <a:gd name="connsiteX177" fmla="*/ 1187776 w 2783934"/>
                                        <a:gd name="connsiteY177" fmla="*/ 228294 h 260520"/>
                                        <a:gd name="connsiteX178" fmla="*/ 1211607 w 2783934"/>
                                        <a:gd name="connsiteY178" fmla="*/ 233710 h 260520"/>
                                        <a:gd name="connsiteX179" fmla="*/ 1235439 w 2783934"/>
                                        <a:gd name="connsiteY179" fmla="*/ 228294 h 260520"/>
                                        <a:gd name="connsiteX180" fmla="*/ 1254937 w 2783934"/>
                                        <a:gd name="connsiteY180" fmla="*/ 213670 h 260520"/>
                                        <a:gd name="connsiteX181" fmla="*/ 1268207 w 2783934"/>
                                        <a:gd name="connsiteY181" fmla="*/ 191734 h 260520"/>
                                        <a:gd name="connsiteX182" fmla="*/ 1273082 w 2783934"/>
                                        <a:gd name="connsiteY182" fmla="*/ 164924 h 260520"/>
                                        <a:gd name="connsiteX183" fmla="*/ 1268207 w 2783934"/>
                                        <a:gd name="connsiteY183" fmla="*/ 138384 h 260520"/>
                                        <a:gd name="connsiteX184" fmla="*/ 1254937 w 2783934"/>
                                        <a:gd name="connsiteY184" fmla="*/ 116449 h 260520"/>
                                        <a:gd name="connsiteX185" fmla="*/ 1235439 w 2783934"/>
                                        <a:gd name="connsiteY185" fmla="*/ 101825 h 260520"/>
                                        <a:gd name="connsiteX186" fmla="*/ 1211607 w 2783934"/>
                                        <a:gd name="connsiteY186" fmla="*/ 96679 h 260520"/>
                                        <a:gd name="connsiteX187" fmla="*/ 1187776 w 2783934"/>
                                        <a:gd name="connsiteY187" fmla="*/ 102096 h 260520"/>
                                        <a:gd name="connsiteX188" fmla="*/ 1168549 w 2783934"/>
                                        <a:gd name="connsiteY188" fmla="*/ 116990 h 260520"/>
                                        <a:gd name="connsiteX189" fmla="*/ 1155550 w 2783934"/>
                                        <a:gd name="connsiteY189" fmla="*/ 138926 h 260520"/>
                                        <a:gd name="connsiteX190" fmla="*/ 1150675 w 2783934"/>
                                        <a:gd name="connsiteY190" fmla="*/ 165736 h 260520"/>
                                        <a:gd name="connsiteX191" fmla="*/ 1374906 w 2783934"/>
                                        <a:gd name="connsiteY191" fmla="*/ 256999 h 260520"/>
                                        <a:gd name="connsiteX192" fmla="*/ 1302329 w 2783934"/>
                                        <a:gd name="connsiteY192" fmla="*/ 73119 h 260520"/>
                                        <a:gd name="connsiteX193" fmla="*/ 1334285 w 2783934"/>
                                        <a:gd name="connsiteY193" fmla="*/ 73119 h 260520"/>
                                        <a:gd name="connsiteX194" fmla="*/ 1392509 w 2783934"/>
                                        <a:gd name="connsiteY194" fmla="*/ 229918 h 260520"/>
                                        <a:gd name="connsiteX195" fmla="*/ 1451004 w 2783934"/>
                                        <a:gd name="connsiteY195" fmla="*/ 73119 h 260520"/>
                                        <a:gd name="connsiteX196" fmla="*/ 1480523 w 2783934"/>
                                        <a:gd name="connsiteY196" fmla="*/ 73119 h 260520"/>
                                        <a:gd name="connsiteX197" fmla="*/ 1407945 w 2783934"/>
                                        <a:gd name="connsiteY197" fmla="*/ 256999 h 260520"/>
                                        <a:gd name="connsiteX198" fmla="*/ 1374906 w 2783934"/>
                                        <a:gd name="connsiteY198" fmla="*/ 256999 h 260520"/>
                                        <a:gd name="connsiteX199" fmla="*/ 1572057 w 2783934"/>
                                        <a:gd name="connsiteY199" fmla="*/ 260520 h 260520"/>
                                        <a:gd name="connsiteX200" fmla="*/ 1534143 w 2783934"/>
                                        <a:gd name="connsiteY200" fmla="*/ 252937 h 260520"/>
                                        <a:gd name="connsiteX201" fmla="*/ 1504625 w 2783934"/>
                                        <a:gd name="connsiteY201" fmla="*/ 232356 h 260520"/>
                                        <a:gd name="connsiteX202" fmla="*/ 1485397 w 2783934"/>
                                        <a:gd name="connsiteY202" fmla="*/ 202025 h 260520"/>
                                        <a:gd name="connsiteX203" fmla="*/ 1478627 w 2783934"/>
                                        <a:gd name="connsiteY203" fmla="*/ 165195 h 260520"/>
                                        <a:gd name="connsiteX204" fmla="*/ 1485397 w 2783934"/>
                                        <a:gd name="connsiteY204" fmla="*/ 128635 h 260520"/>
                                        <a:gd name="connsiteX205" fmla="*/ 1504625 w 2783934"/>
                                        <a:gd name="connsiteY205" fmla="*/ 98304 h 260520"/>
                                        <a:gd name="connsiteX206" fmla="*/ 1534414 w 2783934"/>
                                        <a:gd name="connsiteY206" fmla="*/ 77723 h 260520"/>
                                        <a:gd name="connsiteX207" fmla="*/ 1572327 w 2783934"/>
                                        <a:gd name="connsiteY207" fmla="*/ 70140 h 260520"/>
                                        <a:gd name="connsiteX208" fmla="*/ 1610241 w 2783934"/>
                                        <a:gd name="connsiteY208" fmla="*/ 77994 h 260520"/>
                                        <a:gd name="connsiteX209" fmla="*/ 1639218 w 2783934"/>
                                        <a:gd name="connsiteY209" fmla="*/ 98575 h 260520"/>
                                        <a:gd name="connsiteX210" fmla="*/ 1657633 w 2783934"/>
                                        <a:gd name="connsiteY210" fmla="*/ 128364 h 260520"/>
                                        <a:gd name="connsiteX211" fmla="*/ 1664132 w 2783934"/>
                                        <a:gd name="connsiteY211" fmla="*/ 163841 h 260520"/>
                                        <a:gd name="connsiteX212" fmla="*/ 1663862 w 2783934"/>
                                        <a:gd name="connsiteY212" fmla="*/ 170882 h 260520"/>
                                        <a:gd name="connsiteX213" fmla="*/ 1663320 w 2783934"/>
                                        <a:gd name="connsiteY213" fmla="*/ 175756 h 260520"/>
                                        <a:gd name="connsiteX214" fmla="*/ 1510853 w 2783934"/>
                                        <a:gd name="connsiteY214" fmla="*/ 175756 h 260520"/>
                                        <a:gd name="connsiteX215" fmla="*/ 1517082 w 2783934"/>
                                        <a:gd name="connsiteY215" fmla="*/ 200671 h 260520"/>
                                        <a:gd name="connsiteX216" fmla="*/ 1530893 w 2783934"/>
                                        <a:gd name="connsiteY216" fmla="*/ 219898 h 260520"/>
                                        <a:gd name="connsiteX217" fmla="*/ 1550121 w 2783934"/>
                                        <a:gd name="connsiteY217" fmla="*/ 232627 h 260520"/>
                                        <a:gd name="connsiteX218" fmla="*/ 1572869 w 2783934"/>
                                        <a:gd name="connsiteY218" fmla="*/ 237230 h 260520"/>
                                        <a:gd name="connsiteX219" fmla="*/ 1589389 w 2783934"/>
                                        <a:gd name="connsiteY219" fmla="*/ 235064 h 260520"/>
                                        <a:gd name="connsiteX220" fmla="*/ 1604554 w 2783934"/>
                                        <a:gd name="connsiteY220" fmla="*/ 228835 h 260520"/>
                                        <a:gd name="connsiteX221" fmla="*/ 1617011 w 2783934"/>
                                        <a:gd name="connsiteY221" fmla="*/ 219357 h 260520"/>
                                        <a:gd name="connsiteX222" fmla="*/ 1625406 w 2783934"/>
                                        <a:gd name="connsiteY222" fmla="*/ 206629 h 260520"/>
                                        <a:gd name="connsiteX223" fmla="*/ 1652217 w 2783934"/>
                                        <a:gd name="connsiteY223" fmla="*/ 213941 h 260520"/>
                                        <a:gd name="connsiteX224" fmla="*/ 1639759 w 2783934"/>
                                        <a:gd name="connsiteY224" fmla="*/ 232627 h 260520"/>
                                        <a:gd name="connsiteX225" fmla="*/ 1621344 w 2783934"/>
                                        <a:gd name="connsiteY225" fmla="*/ 247250 h 260520"/>
                                        <a:gd name="connsiteX226" fmla="*/ 1598325 w 2783934"/>
                                        <a:gd name="connsiteY226" fmla="*/ 256999 h 260520"/>
                                        <a:gd name="connsiteX227" fmla="*/ 1572057 w 2783934"/>
                                        <a:gd name="connsiteY227" fmla="*/ 260520 h 260520"/>
                                        <a:gd name="connsiteX228" fmla="*/ 1634885 w 2783934"/>
                                        <a:gd name="connsiteY228" fmla="*/ 152737 h 260520"/>
                                        <a:gd name="connsiteX229" fmla="*/ 1628385 w 2783934"/>
                                        <a:gd name="connsiteY229" fmla="*/ 128635 h 260520"/>
                                        <a:gd name="connsiteX230" fmla="*/ 1614574 w 2783934"/>
                                        <a:gd name="connsiteY230" fmla="*/ 109678 h 260520"/>
                                        <a:gd name="connsiteX231" fmla="*/ 1595346 w 2783934"/>
                                        <a:gd name="connsiteY231" fmla="*/ 97492 h 260520"/>
                                        <a:gd name="connsiteX232" fmla="*/ 1572327 w 2783934"/>
                                        <a:gd name="connsiteY232" fmla="*/ 93159 h 260520"/>
                                        <a:gd name="connsiteX233" fmla="*/ 1549038 w 2783934"/>
                                        <a:gd name="connsiteY233" fmla="*/ 97492 h 260520"/>
                                        <a:gd name="connsiteX234" fmla="*/ 1529810 w 2783934"/>
                                        <a:gd name="connsiteY234" fmla="*/ 109678 h 260520"/>
                                        <a:gd name="connsiteX235" fmla="*/ 1516540 w 2783934"/>
                                        <a:gd name="connsiteY235" fmla="*/ 128635 h 260520"/>
                                        <a:gd name="connsiteX236" fmla="*/ 1510312 w 2783934"/>
                                        <a:gd name="connsiteY236" fmla="*/ 152466 h 260520"/>
                                        <a:gd name="connsiteX237" fmla="*/ 1634885 w 2783934"/>
                                        <a:gd name="connsiteY237" fmla="*/ 152466 h 260520"/>
                                        <a:gd name="connsiteX238" fmla="*/ 1781935 w 2783934"/>
                                        <a:gd name="connsiteY238" fmla="*/ 100200 h 260520"/>
                                        <a:gd name="connsiteX239" fmla="*/ 1741043 w 2783934"/>
                                        <a:gd name="connsiteY239" fmla="*/ 112116 h 260520"/>
                                        <a:gd name="connsiteX240" fmla="*/ 1715857 w 2783934"/>
                                        <a:gd name="connsiteY240" fmla="*/ 143530 h 260520"/>
                                        <a:gd name="connsiteX241" fmla="*/ 1715857 w 2783934"/>
                                        <a:gd name="connsiteY241" fmla="*/ 256999 h 260520"/>
                                        <a:gd name="connsiteX242" fmla="*/ 1684985 w 2783934"/>
                                        <a:gd name="connsiteY242" fmla="*/ 256999 h 260520"/>
                                        <a:gd name="connsiteX243" fmla="*/ 1684985 w 2783934"/>
                                        <a:gd name="connsiteY243" fmla="*/ 73119 h 260520"/>
                                        <a:gd name="connsiteX244" fmla="*/ 1713961 w 2783934"/>
                                        <a:gd name="connsiteY244" fmla="*/ 73119 h 260520"/>
                                        <a:gd name="connsiteX245" fmla="*/ 1713961 w 2783934"/>
                                        <a:gd name="connsiteY245" fmla="*/ 115636 h 260520"/>
                                        <a:gd name="connsiteX246" fmla="*/ 1738876 w 2783934"/>
                                        <a:gd name="connsiteY246" fmla="*/ 84764 h 260520"/>
                                        <a:gd name="connsiteX247" fmla="*/ 1771915 w 2783934"/>
                                        <a:gd name="connsiteY247" fmla="*/ 71494 h 260520"/>
                                        <a:gd name="connsiteX248" fmla="*/ 1777873 w 2783934"/>
                                        <a:gd name="connsiteY248" fmla="*/ 71494 h 260520"/>
                                        <a:gd name="connsiteX249" fmla="*/ 1782206 w 2783934"/>
                                        <a:gd name="connsiteY249" fmla="*/ 71765 h 260520"/>
                                        <a:gd name="connsiteX250" fmla="*/ 1782206 w 2783934"/>
                                        <a:gd name="connsiteY250" fmla="*/ 100200 h 260520"/>
                                        <a:gd name="connsiteX251" fmla="*/ 1957691 w 2783934"/>
                                        <a:gd name="connsiteY251" fmla="*/ 256999 h 260520"/>
                                        <a:gd name="connsiteX252" fmla="*/ 1926819 w 2783934"/>
                                        <a:gd name="connsiteY252" fmla="*/ 256999 h 260520"/>
                                        <a:gd name="connsiteX253" fmla="*/ 1926819 w 2783934"/>
                                        <a:gd name="connsiteY253" fmla="*/ 154091 h 260520"/>
                                        <a:gd name="connsiteX254" fmla="*/ 1917882 w 2783934"/>
                                        <a:gd name="connsiteY254" fmla="*/ 111032 h 260520"/>
                                        <a:gd name="connsiteX255" fmla="*/ 1890530 w 2783934"/>
                                        <a:gd name="connsiteY255" fmla="*/ 97763 h 260520"/>
                                        <a:gd name="connsiteX256" fmla="*/ 1871573 w 2783934"/>
                                        <a:gd name="connsiteY256" fmla="*/ 101554 h 260520"/>
                                        <a:gd name="connsiteX257" fmla="*/ 1853700 w 2783934"/>
                                        <a:gd name="connsiteY257" fmla="*/ 111574 h 260520"/>
                                        <a:gd name="connsiteX258" fmla="*/ 1838805 w 2783934"/>
                                        <a:gd name="connsiteY258" fmla="*/ 126739 h 260520"/>
                                        <a:gd name="connsiteX259" fmla="*/ 1829327 w 2783934"/>
                                        <a:gd name="connsiteY259" fmla="*/ 145967 h 260520"/>
                                        <a:gd name="connsiteX260" fmla="*/ 1829327 w 2783934"/>
                                        <a:gd name="connsiteY260" fmla="*/ 256999 h 260520"/>
                                        <a:gd name="connsiteX261" fmla="*/ 1798455 w 2783934"/>
                                        <a:gd name="connsiteY261" fmla="*/ 256999 h 260520"/>
                                        <a:gd name="connsiteX262" fmla="*/ 1798455 w 2783934"/>
                                        <a:gd name="connsiteY262" fmla="*/ 73119 h 260520"/>
                                        <a:gd name="connsiteX263" fmla="*/ 1826619 w 2783934"/>
                                        <a:gd name="connsiteY263" fmla="*/ 73119 h 260520"/>
                                        <a:gd name="connsiteX264" fmla="*/ 1826619 w 2783934"/>
                                        <a:gd name="connsiteY264" fmla="*/ 112657 h 260520"/>
                                        <a:gd name="connsiteX265" fmla="*/ 1858033 w 2783934"/>
                                        <a:gd name="connsiteY265" fmla="*/ 81785 h 260520"/>
                                        <a:gd name="connsiteX266" fmla="*/ 1902987 w 2783934"/>
                                        <a:gd name="connsiteY266" fmla="*/ 70140 h 260520"/>
                                        <a:gd name="connsiteX267" fmla="*/ 1929256 w 2783934"/>
                                        <a:gd name="connsiteY267" fmla="*/ 75827 h 260520"/>
                                        <a:gd name="connsiteX268" fmla="*/ 1946046 w 2783934"/>
                                        <a:gd name="connsiteY268" fmla="*/ 92076 h 260520"/>
                                        <a:gd name="connsiteX269" fmla="*/ 1954983 w 2783934"/>
                                        <a:gd name="connsiteY269" fmla="*/ 116449 h 260520"/>
                                        <a:gd name="connsiteX270" fmla="*/ 1957691 w 2783934"/>
                                        <a:gd name="connsiteY270" fmla="*/ 147050 h 260520"/>
                                        <a:gd name="connsiteX271" fmla="*/ 1957691 w 2783934"/>
                                        <a:gd name="connsiteY271" fmla="*/ 256999 h 260520"/>
                                        <a:gd name="connsiteX272" fmla="*/ 2269124 w 2783934"/>
                                        <a:gd name="connsiteY272" fmla="*/ 256999 h 260520"/>
                                        <a:gd name="connsiteX273" fmla="*/ 2238251 w 2783934"/>
                                        <a:gd name="connsiteY273" fmla="*/ 256999 h 260520"/>
                                        <a:gd name="connsiteX274" fmla="*/ 2238251 w 2783934"/>
                                        <a:gd name="connsiteY274" fmla="*/ 154091 h 260520"/>
                                        <a:gd name="connsiteX275" fmla="*/ 2229044 w 2783934"/>
                                        <a:gd name="connsiteY275" fmla="*/ 111574 h 260520"/>
                                        <a:gd name="connsiteX276" fmla="*/ 2201421 w 2783934"/>
                                        <a:gd name="connsiteY276" fmla="*/ 97763 h 260520"/>
                                        <a:gd name="connsiteX277" fmla="*/ 2167570 w 2783934"/>
                                        <a:gd name="connsiteY277" fmla="*/ 111303 h 260520"/>
                                        <a:gd name="connsiteX278" fmla="*/ 2146176 w 2783934"/>
                                        <a:gd name="connsiteY278" fmla="*/ 146238 h 260520"/>
                                        <a:gd name="connsiteX279" fmla="*/ 2146176 w 2783934"/>
                                        <a:gd name="connsiteY279" fmla="*/ 256729 h 260520"/>
                                        <a:gd name="connsiteX280" fmla="*/ 2115303 w 2783934"/>
                                        <a:gd name="connsiteY280" fmla="*/ 256729 h 260520"/>
                                        <a:gd name="connsiteX281" fmla="*/ 2115303 w 2783934"/>
                                        <a:gd name="connsiteY281" fmla="*/ 153821 h 260520"/>
                                        <a:gd name="connsiteX282" fmla="*/ 2106096 w 2783934"/>
                                        <a:gd name="connsiteY282" fmla="*/ 110762 h 260520"/>
                                        <a:gd name="connsiteX283" fmla="*/ 2078744 w 2783934"/>
                                        <a:gd name="connsiteY283" fmla="*/ 97492 h 260520"/>
                                        <a:gd name="connsiteX284" fmla="*/ 2044892 w 2783934"/>
                                        <a:gd name="connsiteY284" fmla="*/ 110762 h 260520"/>
                                        <a:gd name="connsiteX285" fmla="*/ 2023498 w 2783934"/>
                                        <a:gd name="connsiteY285" fmla="*/ 145696 h 260520"/>
                                        <a:gd name="connsiteX286" fmla="*/ 2023498 w 2783934"/>
                                        <a:gd name="connsiteY286" fmla="*/ 256729 h 260520"/>
                                        <a:gd name="connsiteX287" fmla="*/ 1992084 w 2783934"/>
                                        <a:gd name="connsiteY287" fmla="*/ 256729 h 260520"/>
                                        <a:gd name="connsiteX288" fmla="*/ 1992084 w 2783934"/>
                                        <a:gd name="connsiteY288" fmla="*/ 73119 h 260520"/>
                                        <a:gd name="connsiteX289" fmla="*/ 2020248 w 2783934"/>
                                        <a:gd name="connsiteY289" fmla="*/ 73119 h 260520"/>
                                        <a:gd name="connsiteX290" fmla="*/ 2020248 w 2783934"/>
                                        <a:gd name="connsiteY290" fmla="*/ 112657 h 260520"/>
                                        <a:gd name="connsiteX291" fmla="*/ 2049496 w 2783934"/>
                                        <a:gd name="connsiteY291" fmla="*/ 81243 h 260520"/>
                                        <a:gd name="connsiteX292" fmla="*/ 2090118 w 2783934"/>
                                        <a:gd name="connsiteY292" fmla="*/ 70140 h 260520"/>
                                        <a:gd name="connsiteX293" fmla="*/ 2126948 w 2783934"/>
                                        <a:gd name="connsiteY293" fmla="*/ 82597 h 260520"/>
                                        <a:gd name="connsiteX294" fmla="*/ 2143738 w 2783934"/>
                                        <a:gd name="connsiteY294" fmla="*/ 114824 h 260520"/>
                                        <a:gd name="connsiteX295" fmla="*/ 2213878 w 2783934"/>
                                        <a:gd name="connsiteY295" fmla="*/ 70140 h 260520"/>
                                        <a:gd name="connsiteX296" fmla="*/ 2240418 w 2783934"/>
                                        <a:gd name="connsiteY296" fmla="*/ 75827 h 260520"/>
                                        <a:gd name="connsiteX297" fmla="*/ 2257479 w 2783934"/>
                                        <a:gd name="connsiteY297" fmla="*/ 92076 h 260520"/>
                                        <a:gd name="connsiteX298" fmla="*/ 2266686 w 2783934"/>
                                        <a:gd name="connsiteY298" fmla="*/ 116449 h 260520"/>
                                        <a:gd name="connsiteX299" fmla="*/ 2269394 w 2783934"/>
                                        <a:gd name="connsiteY299" fmla="*/ 147050 h 260520"/>
                                        <a:gd name="connsiteX300" fmla="*/ 2269394 w 2783934"/>
                                        <a:gd name="connsiteY300" fmla="*/ 256999 h 260520"/>
                                        <a:gd name="connsiteX301" fmla="*/ 2384489 w 2783934"/>
                                        <a:gd name="connsiteY301" fmla="*/ 260520 h 260520"/>
                                        <a:gd name="connsiteX302" fmla="*/ 2346576 w 2783934"/>
                                        <a:gd name="connsiteY302" fmla="*/ 252937 h 260520"/>
                                        <a:gd name="connsiteX303" fmla="*/ 2317057 w 2783934"/>
                                        <a:gd name="connsiteY303" fmla="*/ 232356 h 260520"/>
                                        <a:gd name="connsiteX304" fmla="*/ 2297830 w 2783934"/>
                                        <a:gd name="connsiteY304" fmla="*/ 202025 h 260520"/>
                                        <a:gd name="connsiteX305" fmla="*/ 2291059 w 2783934"/>
                                        <a:gd name="connsiteY305" fmla="*/ 165195 h 260520"/>
                                        <a:gd name="connsiteX306" fmla="*/ 2297830 w 2783934"/>
                                        <a:gd name="connsiteY306" fmla="*/ 128635 h 260520"/>
                                        <a:gd name="connsiteX307" fmla="*/ 2317057 w 2783934"/>
                                        <a:gd name="connsiteY307" fmla="*/ 98304 h 260520"/>
                                        <a:gd name="connsiteX308" fmla="*/ 2346846 w 2783934"/>
                                        <a:gd name="connsiteY308" fmla="*/ 77723 h 260520"/>
                                        <a:gd name="connsiteX309" fmla="*/ 2384760 w 2783934"/>
                                        <a:gd name="connsiteY309" fmla="*/ 70140 h 260520"/>
                                        <a:gd name="connsiteX310" fmla="*/ 2422673 w 2783934"/>
                                        <a:gd name="connsiteY310" fmla="*/ 77994 h 260520"/>
                                        <a:gd name="connsiteX311" fmla="*/ 2451650 w 2783934"/>
                                        <a:gd name="connsiteY311" fmla="*/ 98575 h 260520"/>
                                        <a:gd name="connsiteX312" fmla="*/ 2470065 w 2783934"/>
                                        <a:gd name="connsiteY312" fmla="*/ 128364 h 260520"/>
                                        <a:gd name="connsiteX313" fmla="*/ 2476565 w 2783934"/>
                                        <a:gd name="connsiteY313" fmla="*/ 163841 h 260520"/>
                                        <a:gd name="connsiteX314" fmla="*/ 2476294 w 2783934"/>
                                        <a:gd name="connsiteY314" fmla="*/ 170882 h 260520"/>
                                        <a:gd name="connsiteX315" fmla="*/ 2475752 w 2783934"/>
                                        <a:gd name="connsiteY315" fmla="*/ 175756 h 260520"/>
                                        <a:gd name="connsiteX316" fmla="*/ 2323286 w 2783934"/>
                                        <a:gd name="connsiteY316" fmla="*/ 175756 h 260520"/>
                                        <a:gd name="connsiteX317" fmla="*/ 2329515 w 2783934"/>
                                        <a:gd name="connsiteY317" fmla="*/ 200671 h 260520"/>
                                        <a:gd name="connsiteX318" fmla="*/ 2343326 w 2783934"/>
                                        <a:gd name="connsiteY318" fmla="*/ 219898 h 260520"/>
                                        <a:gd name="connsiteX319" fmla="*/ 2362553 w 2783934"/>
                                        <a:gd name="connsiteY319" fmla="*/ 232627 h 260520"/>
                                        <a:gd name="connsiteX320" fmla="*/ 2385301 w 2783934"/>
                                        <a:gd name="connsiteY320" fmla="*/ 237230 h 260520"/>
                                        <a:gd name="connsiteX321" fmla="*/ 2401821 w 2783934"/>
                                        <a:gd name="connsiteY321" fmla="*/ 235064 h 260520"/>
                                        <a:gd name="connsiteX322" fmla="*/ 2416986 w 2783934"/>
                                        <a:gd name="connsiteY322" fmla="*/ 228835 h 260520"/>
                                        <a:gd name="connsiteX323" fmla="*/ 2429444 w 2783934"/>
                                        <a:gd name="connsiteY323" fmla="*/ 219357 h 260520"/>
                                        <a:gd name="connsiteX324" fmla="*/ 2437839 w 2783934"/>
                                        <a:gd name="connsiteY324" fmla="*/ 206629 h 260520"/>
                                        <a:gd name="connsiteX325" fmla="*/ 2464649 w 2783934"/>
                                        <a:gd name="connsiteY325" fmla="*/ 213941 h 260520"/>
                                        <a:gd name="connsiteX326" fmla="*/ 2452192 w 2783934"/>
                                        <a:gd name="connsiteY326" fmla="*/ 232627 h 260520"/>
                                        <a:gd name="connsiteX327" fmla="*/ 2433777 w 2783934"/>
                                        <a:gd name="connsiteY327" fmla="*/ 247250 h 260520"/>
                                        <a:gd name="connsiteX328" fmla="*/ 2410758 w 2783934"/>
                                        <a:gd name="connsiteY328" fmla="*/ 256999 h 260520"/>
                                        <a:gd name="connsiteX329" fmla="*/ 2384489 w 2783934"/>
                                        <a:gd name="connsiteY329" fmla="*/ 260520 h 260520"/>
                                        <a:gd name="connsiteX330" fmla="*/ 2447588 w 2783934"/>
                                        <a:gd name="connsiteY330" fmla="*/ 152737 h 260520"/>
                                        <a:gd name="connsiteX331" fmla="*/ 2441088 w 2783934"/>
                                        <a:gd name="connsiteY331" fmla="*/ 128635 h 260520"/>
                                        <a:gd name="connsiteX332" fmla="*/ 2427277 w 2783934"/>
                                        <a:gd name="connsiteY332" fmla="*/ 109678 h 260520"/>
                                        <a:gd name="connsiteX333" fmla="*/ 2408049 w 2783934"/>
                                        <a:gd name="connsiteY333" fmla="*/ 97492 h 260520"/>
                                        <a:gd name="connsiteX334" fmla="*/ 2384760 w 2783934"/>
                                        <a:gd name="connsiteY334" fmla="*/ 93159 h 260520"/>
                                        <a:gd name="connsiteX335" fmla="*/ 2361470 w 2783934"/>
                                        <a:gd name="connsiteY335" fmla="*/ 97492 h 260520"/>
                                        <a:gd name="connsiteX336" fmla="*/ 2342242 w 2783934"/>
                                        <a:gd name="connsiteY336" fmla="*/ 109678 h 260520"/>
                                        <a:gd name="connsiteX337" fmla="*/ 2328973 w 2783934"/>
                                        <a:gd name="connsiteY337" fmla="*/ 128635 h 260520"/>
                                        <a:gd name="connsiteX338" fmla="*/ 2322744 w 2783934"/>
                                        <a:gd name="connsiteY338" fmla="*/ 152466 h 260520"/>
                                        <a:gd name="connsiteX339" fmla="*/ 2447588 w 2783934"/>
                                        <a:gd name="connsiteY339" fmla="*/ 152466 h 260520"/>
                                        <a:gd name="connsiteX340" fmla="*/ 2656654 w 2783934"/>
                                        <a:gd name="connsiteY340" fmla="*/ 256999 h 260520"/>
                                        <a:gd name="connsiteX341" fmla="*/ 2625781 w 2783934"/>
                                        <a:gd name="connsiteY341" fmla="*/ 256999 h 260520"/>
                                        <a:gd name="connsiteX342" fmla="*/ 2625781 w 2783934"/>
                                        <a:gd name="connsiteY342" fmla="*/ 154091 h 260520"/>
                                        <a:gd name="connsiteX343" fmla="*/ 2616845 w 2783934"/>
                                        <a:gd name="connsiteY343" fmla="*/ 111032 h 260520"/>
                                        <a:gd name="connsiteX344" fmla="*/ 2589493 w 2783934"/>
                                        <a:gd name="connsiteY344" fmla="*/ 97763 h 260520"/>
                                        <a:gd name="connsiteX345" fmla="*/ 2570536 w 2783934"/>
                                        <a:gd name="connsiteY345" fmla="*/ 101554 h 260520"/>
                                        <a:gd name="connsiteX346" fmla="*/ 2552663 w 2783934"/>
                                        <a:gd name="connsiteY346" fmla="*/ 111574 h 260520"/>
                                        <a:gd name="connsiteX347" fmla="*/ 2537768 w 2783934"/>
                                        <a:gd name="connsiteY347" fmla="*/ 126739 h 260520"/>
                                        <a:gd name="connsiteX348" fmla="*/ 2528290 w 2783934"/>
                                        <a:gd name="connsiteY348" fmla="*/ 145967 h 260520"/>
                                        <a:gd name="connsiteX349" fmla="*/ 2528290 w 2783934"/>
                                        <a:gd name="connsiteY349" fmla="*/ 256999 h 260520"/>
                                        <a:gd name="connsiteX350" fmla="*/ 2497417 w 2783934"/>
                                        <a:gd name="connsiteY350" fmla="*/ 256999 h 260520"/>
                                        <a:gd name="connsiteX351" fmla="*/ 2497417 w 2783934"/>
                                        <a:gd name="connsiteY351" fmla="*/ 73119 h 260520"/>
                                        <a:gd name="connsiteX352" fmla="*/ 2525581 w 2783934"/>
                                        <a:gd name="connsiteY352" fmla="*/ 73119 h 260520"/>
                                        <a:gd name="connsiteX353" fmla="*/ 2525581 w 2783934"/>
                                        <a:gd name="connsiteY353" fmla="*/ 112657 h 260520"/>
                                        <a:gd name="connsiteX354" fmla="*/ 2556995 w 2783934"/>
                                        <a:gd name="connsiteY354" fmla="*/ 81785 h 260520"/>
                                        <a:gd name="connsiteX355" fmla="*/ 2601950 w 2783934"/>
                                        <a:gd name="connsiteY355" fmla="*/ 70140 h 260520"/>
                                        <a:gd name="connsiteX356" fmla="*/ 2628219 w 2783934"/>
                                        <a:gd name="connsiteY356" fmla="*/ 75827 h 260520"/>
                                        <a:gd name="connsiteX357" fmla="*/ 2645009 w 2783934"/>
                                        <a:gd name="connsiteY357" fmla="*/ 92076 h 260520"/>
                                        <a:gd name="connsiteX358" fmla="*/ 2653946 w 2783934"/>
                                        <a:gd name="connsiteY358" fmla="*/ 116449 h 260520"/>
                                        <a:gd name="connsiteX359" fmla="*/ 2656654 w 2783934"/>
                                        <a:gd name="connsiteY359" fmla="*/ 147050 h 260520"/>
                                        <a:gd name="connsiteX360" fmla="*/ 2656654 w 2783934"/>
                                        <a:gd name="connsiteY360" fmla="*/ 256999 h 260520"/>
                                        <a:gd name="connsiteX361" fmla="*/ 2783935 w 2783934"/>
                                        <a:gd name="connsiteY361" fmla="*/ 247792 h 260520"/>
                                        <a:gd name="connsiteX362" fmla="*/ 2776623 w 2783934"/>
                                        <a:gd name="connsiteY362" fmla="*/ 251042 h 260520"/>
                                        <a:gd name="connsiteX363" fmla="*/ 2766332 w 2783934"/>
                                        <a:gd name="connsiteY363" fmla="*/ 254833 h 260520"/>
                                        <a:gd name="connsiteX364" fmla="*/ 2753604 w 2783934"/>
                                        <a:gd name="connsiteY364" fmla="*/ 258083 h 260520"/>
                                        <a:gd name="connsiteX365" fmla="*/ 2739251 w 2783934"/>
                                        <a:gd name="connsiteY365" fmla="*/ 259437 h 260520"/>
                                        <a:gd name="connsiteX366" fmla="*/ 2710004 w 2783934"/>
                                        <a:gd name="connsiteY366" fmla="*/ 250229 h 260520"/>
                                        <a:gd name="connsiteX367" fmla="*/ 2697546 w 2783934"/>
                                        <a:gd name="connsiteY367" fmla="*/ 221252 h 260520"/>
                                        <a:gd name="connsiteX368" fmla="*/ 2697546 w 2783934"/>
                                        <a:gd name="connsiteY368" fmla="*/ 97763 h 260520"/>
                                        <a:gd name="connsiteX369" fmla="*/ 2672632 w 2783934"/>
                                        <a:gd name="connsiteY369" fmla="*/ 97763 h 260520"/>
                                        <a:gd name="connsiteX370" fmla="*/ 2672632 w 2783934"/>
                                        <a:gd name="connsiteY370" fmla="*/ 73390 h 260520"/>
                                        <a:gd name="connsiteX371" fmla="*/ 2697546 w 2783934"/>
                                        <a:gd name="connsiteY371" fmla="*/ 73390 h 260520"/>
                                        <a:gd name="connsiteX372" fmla="*/ 2697546 w 2783934"/>
                                        <a:gd name="connsiteY372" fmla="*/ 11916 h 260520"/>
                                        <a:gd name="connsiteX373" fmla="*/ 2728419 w 2783934"/>
                                        <a:gd name="connsiteY373" fmla="*/ 11916 h 260520"/>
                                        <a:gd name="connsiteX374" fmla="*/ 2728419 w 2783934"/>
                                        <a:gd name="connsiteY374" fmla="*/ 73119 h 260520"/>
                                        <a:gd name="connsiteX375" fmla="*/ 2769582 w 2783934"/>
                                        <a:gd name="connsiteY375" fmla="*/ 73119 h 260520"/>
                                        <a:gd name="connsiteX376" fmla="*/ 2769582 w 2783934"/>
                                        <a:gd name="connsiteY376" fmla="*/ 97492 h 260520"/>
                                        <a:gd name="connsiteX377" fmla="*/ 2728419 w 2783934"/>
                                        <a:gd name="connsiteY377" fmla="*/ 97492 h 260520"/>
                                        <a:gd name="connsiteX378" fmla="*/ 2728419 w 2783934"/>
                                        <a:gd name="connsiteY378" fmla="*/ 211503 h 260520"/>
                                        <a:gd name="connsiteX379" fmla="*/ 2735189 w 2783934"/>
                                        <a:gd name="connsiteY379" fmla="*/ 226398 h 260520"/>
                                        <a:gd name="connsiteX380" fmla="*/ 2749271 w 2783934"/>
                                        <a:gd name="connsiteY380" fmla="*/ 231002 h 260520"/>
                                        <a:gd name="connsiteX381" fmla="*/ 2766061 w 2783934"/>
                                        <a:gd name="connsiteY381" fmla="*/ 228023 h 260520"/>
                                        <a:gd name="connsiteX382" fmla="*/ 2776352 w 2783934"/>
                                        <a:gd name="connsiteY382" fmla="*/ 223148 h 260520"/>
                                        <a:gd name="connsiteX383" fmla="*/ 2783935 w 2783934"/>
                                        <a:gd name="connsiteY383" fmla="*/ 247792 h 2605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Lst>
                                      <a:rect l="l" t="t" r="r" b="b"/>
                                      <a:pathLst>
                                        <a:path w="2783934" h="260520">
                                          <a:moveTo>
                                            <a:pt x="0" y="256999"/>
                                          </a:moveTo>
                                          <a:lnTo>
                                            <a:pt x="0" y="7041"/>
                                          </a:lnTo>
                                          <a:lnTo>
                                            <a:pt x="31685" y="7041"/>
                                          </a:lnTo>
                                          <a:lnTo>
                                            <a:pt x="31685" y="228835"/>
                                          </a:lnTo>
                                          <a:lnTo>
                                            <a:pt x="171152" y="228835"/>
                                          </a:lnTo>
                                          <a:lnTo>
                                            <a:pt x="171152" y="256999"/>
                                          </a:lnTo>
                                          <a:lnTo>
                                            <a:pt x="0" y="256999"/>
                                          </a:lnTo>
                                          <a:close/>
                                          <a:moveTo>
                                            <a:pt x="264582" y="260520"/>
                                          </a:moveTo>
                                          <a:cubicBezTo>
                                            <a:pt x="250771" y="260520"/>
                                            <a:pt x="238043" y="257812"/>
                                            <a:pt x="226669" y="252667"/>
                                          </a:cubicBezTo>
                                          <a:cubicBezTo>
                                            <a:pt x="215295" y="247521"/>
                                            <a:pt x="205545" y="240480"/>
                                            <a:pt x="197421" y="231814"/>
                                          </a:cubicBezTo>
                                          <a:cubicBezTo>
                                            <a:pt x="189297" y="223148"/>
                                            <a:pt x="183068" y="213128"/>
                                            <a:pt x="178464" y="201483"/>
                                          </a:cubicBezTo>
                                          <a:cubicBezTo>
                                            <a:pt x="174131" y="190109"/>
                                            <a:pt x="171694" y="177923"/>
                                            <a:pt x="171694" y="165195"/>
                                          </a:cubicBezTo>
                                          <a:cubicBezTo>
                                            <a:pt x="171694" y="152196"/>
                                            <a:pt x="173861" y="140009"/>
                                            <a:pt x="178464" y="128635"/>
                                          </a:cubicBezTo>
                                          <a:cubicBezTo>
                                            <a:pt x="183068" y="117261"/>
                                            <a:pt x="189297" y="106970"/>
                                            <a:pt x="197421" y="98304"/>
                                          </a:cubicBezTo>
                                          <a:cubicBezTo>
                                            <a:pt x="205545" y="89638"/>
                                            <a:pt x="215295" y="82597"/>
                                            <a:pt x="226669" y="77452"/>
                                          </a:cubicBezTo>
                                          <a:cubicBezTo>
                                            <a:pt x="238043" y="72306"/>
                                            <a:pt x="250500" y="69598"/>
                                            <a:pt x="264041" y="69598"/>
                                          </a:cubicBezTo>
                                          <a:cubicBezTo>
                                            <a:pt x="277581" y="69598"/>
                                            <a:pt x="290309" y="72306"/>
                                            <a:pt x="301683" y="77452"/>
                                          </a:cubicBezTo>
                                          <a:cubicBezTo>
                                            <a:pt x="313057" y="82597"/>
                                            <a:pt x="323077" y="89638"/>
                                            <a:pt x="331202" y="98304"/>
                                          </a:cubicBezTo>
                                          <a:cubicBezTo>
                                            <a:pt x="339326" y="106970"/>
                                            <a:pt x="345555" y="116990"/>
                                            <a:pt x="350158" y="128635"/>
                                          </a:cubicBezTo>
                                          <a:cubicBezTo>
                                            <a:pt x="354762" y="140280"/>
                                            <a:pt x="356929" y="152466"/>
                                            <a:pt x="356929" y="165195"/>
                                          </a:cubicBezTo>
                                          <a:cubicBezTo>
                                            <a:pt x="356929" y="177923"/>
                                            <a:pt x="354762" y="189838"/>
                                            <a:pt x="350158" y="201483"/>
                                          </a:cubicBezTo>
                                          <a:cubicBezTo>
                                            <a:pt x="345825" y="212857"/>
                                            <a:pt x="339326" y="223148"/>
                                            <a:pt x="331202" y="231814"/>
                                          </a:cubicBezTo>
                                          <a:cubicBezTo>
                                            <a:pt x="323077" y="240480"/>
                                            <a:pt x="313057" y="247521"/>
                                            <a:pt x="301683" y="252667"/>
                                          </a:cubicBezTo>
                                          <a:cubicBezTo>
                                            <a:pt x="290851" y="257812"/>
                                            <a:pt x="278394" y="260520"/>
                                            <a:pt x="264582" y="260520"/>
                                          </a:cubicBezTo>
                                          <a:close/>
                                          <a:moveTo>
                                            <a:pt x="203650" y="165736"/>
                                          </a:moveTo>
                                          <a:cubicBezTo>
                                            <a:pt x="203650" y="175485"/>
                                            <a:pt x="205275" y="184422"/>
                                            <a:pt x="208524" y="192547"/>
                                          </a:cubicBezTo>
                                          <a:cubicBezTo>
                                            <a:pt x="211774" y="200671"/>
                                            <a:pt x="216107" y="207983"/>
                                            <a:pt x="221523" y="213941"/>
                                          </a:cubicBezTo>
                                          <a:cubicBezTo>
                                            <a:pt x="226939" y="220169"/>
                                            <a:pt x="233439" y="224773"/>
                                            <a:pt x="240751" y="228294"/>
                                          </a:cubicBezTo>
                                          <a:cubicBezTo>
                                            <a:pt x="248063" y="231814"/>
                                            <a:pt x="256187" y="233710"/>
                                            <a:pt x="264582" y="233710"/>
                                          </a:cubicBezTo>
                                          <a:cubicBezTo>
                                            <a:pt x="272977" y="233710"/>
                                            <a:pt x="280831" y="232085"/>
                                            <a:pt x="288414" y="228294"/>
                                          </a:cubicBezTo>
                                          <a:cubicBezTo>
                                            <a:pt x="295725" y="224773"/>
                                            <a:pt x="302225" y="219898"/>
                                            <a:pt x="307912" y="213670"/>
                                          </a:cubicBezTo>
                                          <a:cubicBezTo>
                                            <a:pt x="313599" y="207441"/>
                                            <a:pt x="317932" y="200129"/>
                                            <a:pt x="321182" y="191734"/>
                                          </a:cubicBezTo>
                                          <a:cubicBezTo>
                                            <a:pt x="324431" y="183339"/>
                                            <a:pt x="326056" y="174402"/>
                                            <a:pt x="326056" y="164924"/>
                                          </a:cubicBezTo>
                                          <a:cubicBezTo>
                                            <a:pt x="326056" y="155445"/>
                                            <a:pt x="324431" y="146779"/>
                                            <a:pt x="321182" y="138384"/>
                                          </a:cubicBezTo>
                                          <a:cubicBezTo>
                                            <a:pt x="317932" y="129989"/>
                                            <a:pt x="313599" y="122677"/>
                                            <a:pt x="307912" y="116449"/>
                                          </a:cubicBezTo>
                                          <a:cubicBezTo>
                                            <a:pt x="302225" y="110220"/>
                                            <a:pt x="295725" y="105345"/>
                                            <a:pt x="288414" y="101825"/>
                                          </a:cubicBezTo>
                                          <a:cubicBezTo>
                                            <a:pt x="281102" y="98304"/>
                                            <a:pt x="272977" y="96679"/>
                                            <a:pt x="264582" y="96679"/>
                                          </a:cubicBezTo>
                                          <a:cubicBezTo>
                                            <a:pt x="256187" y="96679"/>
                                            <a:pt x="248333" y="98575"/>
                                            <a:pt x="240751" y="102096"/>
                                          </a:cubicBezTo>
                                          <a:cubicBezTo>
                                            <a:pt x="233439" y="105616"/>
                                            <a:pt x="226939" y="110762"/>
                                            <a:pt x="221523" y="116990"/>
                                          </a:cubicBezTo>
                                          <a:cubicBezTo>
                                            <a:pt x="216107" y="123219"/>
                                            <a:pt x="211774" y="130531"/>
                                            <a:pt x="208524" y="138926"/>
                                          </a:cubicBezTo>
                                          <a:cubicBezTo>
                                            <a:pt x="205275" y="147321"/>
                                            <a:pt x="203650" y="156258"/>
                                            <a:pt x="203650" y="165736"/>
                                          </a:cubicBezTo>
                                          <a:close/>
                                          <a:moveTo>
                                            <a:pt x="368573" y="164653"/>
                                          </a:moveTo>
                                          <a:cubicBezTo>
                                            <a:pt x="368573" y="151654"/>
                                            <a:pt x="370740" y="139468"/>
                                            <a:pt x="375344" y="128094"/>
                                          </a:cubicBezTo>
                                          <a:cubicBezTo>
                                            <a:pt x="379677" y="116719"/>
                                            <a:pt x="386176" y="106429"/>
                                            <a:pt x="394301" y="98034"/>
                                          </a:cubicBezTo>
                                          <a:cubicBezTo>
                                            <a:pt x="402425" y="89368"/>
                                            <a:pt x="412445" y="82597"/>
                                            <a:pt x="423819" y="77723"/>
                                          </a:cubicBezTo>
                                          <a:cubicBezTo>
                                            <a:pt x="435193" y="72577"/>
                                            <a:pt x="447921" y="70140"/>
                                            <a:pt x="462003" y="70140"/>
                                          </a:cubicBezTo>
                                          <a:cubicBezTo>
                                            <a:pt x="480418" y="70140"/>
                                            <a:pt x="496125" y="74202"/>
                                            <a:pt x="509395" y="82326"/>
                                          </a:cubicBezTo>
                                          <a:cubicBezTo>
                                            <a:pt x="522665" y="90451"/>
                                            <a:pt x="532685" y="101283"/>
                                            <a:pt x="539455" y="114824"/>
                                          </a:cubicBezTo>
                                          <a:lnTo>
                                            <a:pt x="509124" y="124302"/>
                                          </a:lnTo>
                                          <a:cubicBezTo>
                                            <a:pt x="504521" y="115636"/>
                                            <a:pt x="497750" y="108866"/>
                                            <a:pt x="489355" y="103991"/>
                                          </a:cubicBezTo>
                                          <a:cubicBezTo>
                                            <a:pt x="480960" y="99117"/>
                                            <a:pt x="471482" y="96679"/>
                                            <a:pt x="461191" y="96679"/>
                                          </a:cubicBezTo>
                                          <a:cubicBezTo>
                                            <a:pt x="452796" y="96679"/>
                                            <a:pt x="444671" y="98304"/>
                                            <a:pt x="437359" y="101825"/>
                                          </a:cubicBezTo>
                                          <a:cubicBezTo>
                                            <a:pt x="429777" y="105345"/>
                                            <a:pt x="423277" y="109949"/>
                                            <a:pt x="418132" y="116178"/>
                                          </a:cubicBezTo>
                                          <a:cubicBezTo>
                                            <a:pt x="412716" y="122407"/>
                                            <a:pt x="408383" y="129448"/>
                                            <a:pt x="405404" y="137572"/>
                                          </a:cubicBezTo>
                                          <a:cubicBezTo>
                                            <a:pt x="402154" y="145696"/>
                                            <a:pt x="400529" y="154904"/>
                                            <a:pt x="400529" y="164653"/>
                                          </a:cubicBezTo>
                                          <a:cubicBezTo>
                                            <a:pt x="400529" y="174402"/>
                                            <a:pt x="402154" y="183339"/>
                                            <a:pt x="405404" y="191734"/>
                                          </a:cubicBezTo>
                                          <a:cubicBezTo>
                                            <a:pt x="408653" y="200129"/>
                                            <a:pt x="412986" y="207441"/>
                                            <a:pt x="418673" y="213670"/>
                                          </a:cubicBezTo>
                                          <a:cubicBezTo>
                                            <a:pt x="424090" y="219898"/>
                                            <a:pt x="430589" y="224773"/>
                                            <a:pt x="437901" y="228294"/>
                                          </a:cubicBezTo>
                                          <a:cubicBezTo>
                                            <a:pt x="445213" y="231814"/>
                                            <a:pt x="453337" y="233710"/>
                                            <a:pt x="461732" y="233710"/>
                                          </a:cubicBezTo>
                                          <a:cubicBezTo>
                                            <a:pt x="467149" y="233710"/>
                                            <a:pt x="472565" y="232897"/>
                                            <a:pt x="477710" y="231543"/>
                                          </a:cubicBezTo>
                                          <a:cubicBezTo>
                                            <a:pt x="482856" y="229918"/>
                                            <a:pt x="487730" y="228023"/>
                                            <a:pt x="492063" y="225315"/>
                                          </a:cubicBezTo>
                                          <a:cubicBezTo>
                                            <a:pt x="496396" y="222607"/>
                                            <a:pt x="500188" y="219628"/>
                                            <a:pt x="503437" y="216378"/>
                                          </a:cubicBezTo>
                                          <a:cubicBezTo>
                                            <a:pt x="506687" y="212857"/>
                                            <a:pt x="509124" y="209337"/>
                                            <a:pt x="510478" y="205275"/>
                                          </a:cubicBezTo>
                                          <a:lnTo>
                                            <a:pt x="540809" y="214482"/>
                                          </a:lnTo>
                                          <a:cubicBezTo>
                                            <a:pt x="538101" y="221252"/>
                                            <a:pt x="534039" y="227481"/>
                                            <a:pt x="528893" y="233168"/>
                                          </a:cubicBezTo>
                                          <a:cubicBezTo>
                                            <a:pt x="523748" y="238855"/>
                                            <a:pt x="517790" y="243730"/>
                                            <a:pt x="511020" y="247521"/>
                                          </a:cubicBezTo>
                                          <a:cubicBezTo>
                                            <a:pt x="504250" y="251583"/>
                                            <a:pt x="496667" y="254562"/>
                                            <a:pt x="488272" y="256999"/>
                                          </a:cubicBezTo>
                                          <a:cubicBezTo>
                                            <a:pt x="479877" y="259437"/>
                                            <a:pt x="471211" y="260520"/>
                                            <a:pt x="462003" y="260520"/>
                                          </a:cubicBezTo>
                                          <a:cubicBezTo>
                                            <a:pt x="448192" y="260520"/>
                                            <a:pt x="435464" y="257812"/>
                                            <a:pt x="424090" y="252667"/>
                                          </a:cubicBezTo>
                                          <a:cubicBezTo>
                                            <a:pt x="412716" y="247521"/>
                                            <a:pt x="402696" y="240480"/>
                                            <a:pt x="394571" y="231814"/>
                                          </a:cubicBezTo>
                                          <a:cubicBezTo>
                                            <a:pt x="386447" y="223148"/>
                                            <a:pt x="379947" y="212857"/>
                                            <a:pt x="375344" y="201483"/>
                                          </a:cubicBezTo>
                                          <a:cubicBezTo>
                                            <a:pt x="371011" y="189838"/>
                                            <a:pt x="368573" y="177652"/>
                                            <a:pt x="368573" y="164653"/>
                                          </a:cubicBezTo>
                                          <a:close/>
                                          <a:moveTo>
                                            <a:pt x="609054" y="260520"/>
                                          </a:moveTo>
                                          <a:cubicBezTo>
                                            <a:pt x="600388" y="260520"/>
                                            <a:pt x="592263" y="259166"/>
                                            <a:pt x="584680" y="256187"/>
                                          </a:cubicBezTo>
                                          <a:cubicBezTo>
                                            <a:pt x="577098" y="253208"/>
                                            <a:pt x="570598" y="249146"/>
                                            <a:pt x="565182" y="244001"/>
                                          </a:cubicBezTo>
                                          <a:cubicBezTo>
                                            <a:pt x="559766" y="238855"/>
                                            <a:pt x="555433" y="232897"/>
                                            <a:pt x="552183" y="225856"/>
                                          </a:cubicBezTo>
                                          <a:cubicBezTo>
                                            <a:pt x="548933" y="218815"/>
                                            <a:pt x="547309" y="211232"/>
                                            <a:pt x="547309" y="203108"/>
                                          </a:cubicBezTo>
                                          <a:cubicBezTo>
                                            <a:pt x="547309" y="194713"/>
                                            <a:pt x="549204" y="186859"/>
                                            <a:pt x="552996" y="180089"/>
                                          </a:cubicBezTo>
                                          <a:cubicBezTo>
                                            <a:pt x="556787" y="173048"/>
                                            <a:pt x="562203" y="167361"/>
                                            <a:pt x="568974" y="162216"/>
                                          </a:cubicBezTo>
                                          <a:cubicBezTo>
                                            <a:pt x="576015" y="157341"/>
                                            <a:pt x="584139" y="153550"/>
                                            <a:pt x="593617" y="150571"/>
                                          </a:cubicBezTo>
                                          <a:cubicBezTo>
                                            <a:pt x="603096" y="147592"/>
                                            <a:pt x="613386" y="146238"/>
                                            <a:pt x="624760" y="146238"/>
                                          </a:cubicBezTo>
                                          <a:cubicBezTo>
                                            <a:pt x="633697" y="146238"/>
                                            <a:pt x="642634" y="147050"/>
                                            <a:pt x="651842" y="148675"/>
                                          </a:cubicBezTo>
                                          <a:cubicBezTo>
                                            <a:pt x="661049" y="150300"/>
                                            <a:pt x="669173" y="152466"/>
                                            <a:pt x="676215" y="155445"/>
                                          </a:cubicBezTo>
                                          <a:lnTo>
                                            <a:pt x="676215" y="140551"/>
                                          </a:lnTo>
                                          <a:cubicBezTo>
                                            <a:pt x="676215" y="125656"/>
                                            <a:pt x="671882" y="113741"/>
                                            <a:pt x="663486" y="105075"/>
                                          </a:cubicBezTo>
                                          <a:cubicBezTo>
                                            <a:pt x="655091" y="96409"/>
                                            <a:pt x="643176" y="92347"/>
                                            <a:pt x="627469" y="92347"/>
                                          </a:cubicBezTo>
                                          <a:cubicBezTo>
                                            <a:pt x="609054" y="92347"/>
                                            <a:pt x="589555" y="99388"/>
                                            <a:pt x="568974" y="113741"/>
                                          </a:cubicBezTo>
                                          <a:lnTo>
                                            <a:pt x="558683" y="93701"/>
                                          </a:lnTo>
                                          <a:cubicBezTo>
                                            <a:pt x="582514" y="77723"/>
                                            <a:pt x="606345" y="69869"/>
                                            <a:pt x="630177" y="69869"/>
                                          </a:cubicBezTo>
                                          <a:cubicBezTo>
                                            <a:pt x="654279" y="69869"/>
                                            <a:pt x="673236" y="76369"/>
                                            <a:pt x="686776" y="89097"/>
                                          </a:cubicBezTo>
                                          <a:cubicBezTo>
                                            <a:pt x="700317" y="101825"/>
                                            <a:pt x="707087" y="120240"/>
                                            <a:pt x="707087" y="143801"/>
                                          </a:cubicBezTo>
                                          <a:lnTo>
                                            <a:pt x="707087" y="218815"/>
                                          </a:lnTo>
                                          <a:cubicBezTo>
                                            <a:pt x="707087" y="226127"/>
                                            <a:pt x="710337" y="229918"/>
                                            <a:pt x="716836" y="230189"/>
                                          </a:cubicBezTo>
                                          <a:lnTo>
                                            <a:pt x="716836" y="256999"/>
                                          </a:lnTo>
                                          <a:cubicBezTo>
                                            <a:pt x="713586" y="257541"/>
                                            <a:pt x="710878" y="257812"/>
                                            <a:pt x="708712" y="258083"/>
                                          </a:cubicBezTo>
                                          <a:cubicBezTo>
                                            <a:pt x="706545" y="258354"/>
                                            <a:pt x="704379" y="258354"/>
                                            <a:pt x="701942" y="258354"/>
                                          </a:cubicBezTo>
                                          <a:cubicBezTo>
                                            <a:pt x="695713" y="258354"/>
                                            <a:pt x="690838" y="256458"/>
                                            <a:pt x="687318" y="252937"/>
                                          </a:cubicBezTo>
                                          <a:cubicBezTo>
                                            <a:pt x="683797" y="249417"/>
                                            <a:pt x="681631" y="244813"/>
                                            <a:pt x="680818" y="239668"/>
                                          </a:cubicBezTo>
                                          <a:lnTo>
                                            <a:pt x="680006" y="226669"/>
                                          </a:lnTo>
                                          <a:cubicBezTo>
                                            <a:pt x="671882" y="237772"/>
                                            <a:pt x="661320" y="246167"/>
                                            <a:pt x="648863" y="251854"/>
                                          </a:cubicBezTo>
                                          <a:cubicBezTo>
                                            <a:pt x="636947" y="257541"/>
                                            <a:pt x="623406" y="260520"/>
                                            <a:pt x="609054" y="260520"/>
                                          </a:cubicBezTo>
                                          <a:close/>
                                          <a:moveTo>
                                            <a:pt x="617178" y="237230"/>
                                          </a:moveTo>
                                          <a:cubicBezTo>
                                            <a:pt x="628281" y="237230"/>
                                            <a:pt x="638572" y="235064"/>
                                            <a:pt x="648050" y="231002"/>
                                          </a:cubicBezTo>
                                          <a:cubicBezTo>
                                            <a:pt x="657529" y="226939"/>
                                            <a:pt x="664840" y="221523"/>
                                            <a:pt x="669715" y="214753"/>
                                          </a:cubicBezTo>
                                          <a:cubicBezTo>
                                            <a:pt x="674048" y="210420"/>
                                            <a:pt x="676485" y="205816"/>
                                            <a:pt x="676485" y="200942"/>
                                          </a:cubicBezTo>
                                          <a:lnTo>
                                            <a:pt x="676485" y="173861"/>
                                          </a:lnTo>
                                          <a:cubicBezTo>
                                            <a:pt x="661591" y="167903"/>
                                            <a:pt x="645884" y="164924"/>
                                            <a:pt x="629635" y="164924"/>
                                          </a:cubicBezTo>
                                          <a:cubicBezTo>
                                            <a:pt x="614199" y="164924"/>
                                            <a:pt x="601471" y="168174"/>
                                            <a:pt x="591722" y="174673"/>
                                          </a:cubicBezTo>
                                          <a:cubicBezTo>
                                            <a:pt x="581972" y="181172"/>
                                            <a:pt x="577098" y="189838"/>
                                            <a:pt x="577098" y="200400"/>
                                          </a:cubicBezTo>
                                          <a:cubicBezTo>
                                            <a:pt x="577098" y="205545"/>
                                            <a:pt x="578181" y="210420"/>
                                            <a:pt x="580077" y="214753"/>
                                          </a:cubicBezTo>
                                          <a:cubicBezTo>
                                            <a:pt x="581972" y="219086"/>
                                            <a:pt x="584951" y="223148"/>
                                            <a:pt x="588472" y="226398"/>
                                          </a:cubicBezTo>
                                          <a:cubicBezTo>
                                            <a:pt x="591992" y="229648"/>
                                            <a:pt x="596325" y="232356"/>
                                            <a:pt x="601200" y="234251"/>
                                          </a:cubicBezTo>
                                          <a:cubicBezTo>
                                            <a:pt x="606075" y="236147"/>
                                            <a:pt x="611491" y="237230"/>
                                            <a:pt x="617178" y="237230"/>
                                          </a:cubicBezTo>
                                          <a:close/>
                                          <a:moveTo>
                                            <a:pt x="743646" y="0"/>
                                          </a:moveTo>
                                          <a:lnTo>
                                            <a:pt x="774519" y="0"/>
                                          </a:lnTo>
                                          <a:lnTo>
                                            <a:pt x="774519" y="209608"/>
                                          </a:lnTo>
                                          <a:cubicBezTo>
                                            <a:pt x="774519" y="216378"/>
                                            <a:pt x="776415" y="221794"/>
                                            <a:pt x="779935" y="225585"/>
                                          </a:cubicBezTo>
                                          <a:cubicBezTo>
                                            <a:pt x="783456" y="229377"/>
                                            <a:pt x="788601" y="231272"/>
                                            <a:pt x="795371" y="231272"/>
                                          </a:cubicBezTo>
                                          <a:cubicBezTo>
                                            <a:pt x="798079" y="231272"/>
                                            <a:pt x="801058" y="231002"/>
                                            <a:pt x="804579" y="229918"/>
                                          </a:cubicBezTo>
                                          <a:cubicBezTo>
                                            <a:pt x="808099" y="229106"/>
                                            <a:pt x="811349" y="228023"/>
                                            <a:pt x="814328" y="226939"/>
                                          </a:cubicBezTo>
                                          <a:lnTo>
                                            <a:pt x="819203" y="251854"/>
                                          </a:lnTo>
                                          <a:cubicBezTo>
                                            <a:pt x="814057" y="254021"/>
                                            <a:pt x="807829" y="255645"/>
                                            <a:pt x="800787" y="257270"/>
                                          </a:cubicBezTo>
                                          <a:cubicBezTo>
                                            <a:pt x="793746" y="258624"/>
                                            <a:pt x="787518" y="259437"/>
                                            <a:pt x="782102" y="259437"/>
                                          </a:cubicBezTo>
                                          <a:cubicBezTo>
                                            <a:pt x="770186" y="259437"/>
                                            <a:pt x="760708" y="255916"/>
                                            <a:pt x="753666" y="249146"/>
                                          </a:cubicBezTo>
                                          <a:cubicBezTo>
                                            <a:pt x="746625" y="242376"/>
                                            <a:pt x="743376" y="232897"/>
                                            <a:pt x="743376" y="220711"/>
                                          </a:cubicBezTo>
                                          <a:lnTo>
                                            <a:pt x="743376" y="0"/>
                                          </a:lnTo>
                                          <a:close/>
                                          <a:moveTo>
                                            <a:pt x="1075119" y="223148"/>
                                          </a:moveTo>
                                          <a:cubicBezTo>
                                            <a:pt x="1053183" y="246979"/>
                                            <a:pt x="1027727" y="258624"/>
                                            <a:pt x="999021" y="258624"/>
                                          </a:cubicBezTo>
                                          <a:cubicBezTo>
                                            <a:pt x="982231" y="258624"/>
                                            <a:pt x="966795" y="255104"/>
                                            <a:pt x="952712" y="247792"/>
                                          </a:cubicBezTo>
                                          <a:cubicBezTo>
                                            <a:pt x="938630" y="240480"/>
                                            <a:pt x="926173" y="231002"/>
                                            <a:pt x="915882" y="219086"/>
                                          </a:cubicBezTo>
                                          <a:cubicBezTo>
                                            <a:pt x="905591" y="207170"/>
                                            <a:pt x="897467" y="193630"/>
                                            <a:pt x="891509" y="178464"/>
                                          </a:cubicBezTo>
                                          <a:cubicBezTo>
                                            <a:pt x="885551" y="163299"/>
                                            <a:pt x="882572" y="147592"/>
                                            <a:pt x="882572" y="131343"/>
                                          </a:cubicBezTo>
                                          <a:cubicBezTo>
                                            <a:pt x="882572" y="114553"/>
                                            <a:pt x="885551" y="98304"/>
                                            <a:pt x="891509" y="83410"/>
                                          </a:cubicBezTo>
                                          <a:cubicBezTo>
                                            <a:pt x="897467" y="68244"/>
                                            <a:pt x="905591" y="54975"/>
                                            <a:pt x="915882" y="43330"/>
                                          </a:cubicBezTo>
                                          <a:cubicBezTo>
                                            <a:pt x="926173" y="31685"/>
                                            <a:pt x="938630" y="22477"/>
                                            <a:pt x="952983" y="15707"/>
                                          </a:cubicBezTo>
                                          <a:cubicBezTo>
                                            <a:pt x="967336" y="8937"/>
                                            <a:pt x="982772" y="5416"/>
                                            <a:pt x="999563" y="5416"/>
                                          </a:cubicBezTo>
                                          <a:cubicBezTo>
                                            <a:pt x="1023665" y="5416"/>
                                            <a:pt x="1043705" y="10562"/>
                                            <a:pt x="1059141" y="20582"/>
                                          </a:cubicBezTo>
                                          <a:cubicBezTo>
                                            <a:pt x="1074848" y="30602"/>
                                            <a:pt x="1086764" y="43871"/>
                                            <a:pt x="1094888" y="60120"/>
                                          </a:cubicBezTo>
                                          <a:lnTo>
                                            <a:pt x="1070515" y="76910"/>
                                          </a:lnTo>
                                          <a:cubicBezTo>
                                            <a:pt x="1062932" y="62286"/>
                                            <a:pt x="1052912" y="51454"/>
                                            <a:pt x="1040726" y="44413"/>
                                          </a:cubicBezTo>
                                          <a:cubicBezTo>
                                            <a:pt x="1028269" y="37372"/>
                                            <a:pt x="1014186" y="33851"/>
                                            <a:pt x="998750" y="33851"/>
                                          </a:cubicBezTo>
                                          <a:cubicBezTo>
                                            <a:pt x="986022" y="33851"/>
                                            <a:pt x="974648" y="36559"/>
                                            <a:pt x="964357" y="42246"/>
                                          </a:cubicBezTo>
                                          <a:cubicBezTo>
                                            <a:pt x="954066" y="47934"/>
                                            <a:pt x="945130" y="54975"/>
                                            <a:pt x="938089" y="64182"/>
                                          </a:cubicBezTo>
                                          <a:cubicBezTo>
                                            <a:pt x="930777" y="73119"/>
                                            <a:pt x="925090" y="83681"/>
                                            <a:pt x="921298" y="95596"/>
                                          </a:cubicBezTo>
                                          <a:cubicBezTo>
                                            <a:pt x="917236" y="107512"/>
                                            <a:pt x="915340" y="119698"/>
                                            <a:pt x="915340" y="132427"/>
                                          </a:cubicBezTo>
                                          <a:cubicBezTo>
                                            <a:pt x="915340" y="145696"/>
                                            <a:pt x="917507" y="158424"/>
                                            <a:pt x="922111" y="170340"/>
                                          </a:cubicBezTo>
                                          <a:cubicBezTo>
                                            <a:pt x="926444" y="182256"/>
                                            <a:pt x="932672" y="192547"/>
                                            <a:pt x="940526" y="201754"/>
                                          </a:cubicBezTo>
                                          <a:cubicBezTo>
                                            <a:pt x="948379" y="210691"/>
                                            <a:pt x="957316" y="218003"/>
                                            <a:pt x="967878" y="223148"/>
                                          </a:cubicBezTo>
                                          <a:cubicBezTo>
                                            <a:pt x="978439" y="228294"/>
                                            <a:pt x="989813" y="231002"/>
                                            <a:pt x="1002271" y="231002"/>
                                          </a:cubicBezTo>
                                          <a:cubicBezTo>
                                            <a:pt x="1029623" y="231002"/>
                                            <a:pt x="1053996" y="217732"/>
                                            <a:pt x="1075931" y="191463"/>
                                          </a:cubicBezTo>
                                          <a:lnTo>
                                            <a:pt x="1075931" y="157070"/>
                                          </a:lnTo>
                                          <a:lnTo>
                                            <a:pt x="1022040" y="157070"/>
                                          </a:lnTo>
                                          <a:lnTo>
                                            <a:pt x="1022040" y="132427"/>
                                          </a:lnTo>
                                          <a:lnTo>
                                            <a:pt x="1102742" y="132427"/>
                                          </a:lnTo>
                                          <a:lnTo>
                                            <a:pt x="1102742" y="256999"/>
                                          </a:lnTo>
                                          <a:lnTo>
                                            <a:pt x="1075931" y="256999"/>
                                          </a:lnTo>
                                          <a:lnTo>
                                            <a:pt x="1075931" y="223148"/>
                                          </a:lnTo>
                                          <a:close/>
                                          <a:moveTo>
                                            <a:pt x="1211337" y="260520"/>
                                          </a:moveTo>
                                          <a:cubicBezTo>
                                            <a:pt x="1197525" y="260520"/>
                                            <a:pt x="1184797" y="257812"/>
                                            <a:pt x="1173423" y="252667"/>
                                          </a:cubicBezTo>
                                          <a:cubicBezTo>
                                            <a:pt x="1162049" y="247521"/>
                                            <a:pt x="1152300" y="240480"/>
                                            <a:pt x="1144176" y="231814"/>
                                          </a:cubicBezTo>
                                          <a:cubicBezTo>
                                            <a:pt x="1136051" y="223148"/>
                                            <a:pt x="1129823" y="213128"/>
                                            <a:pt x="1125219" y="201483"/>
                                          </a:cubicBezTo>
                                          <a:cubicBezTo>
                                            <a:pt x="1120886" y="190109"/>
                                            <a:pt x="1118449" y="177923"/>
                                            <a:pt x="1118449" y="165195"/>
                                          </a:cubicBezTo>
                                          <a:cubicBezTo>
                                            <a:pt x="1118449" y="152196"/>
                                            <a:pt x="1120615" y="140009"/>
                                            <a:pt x="1125219" y="128635"/>
                                          </a:cubicBezTo>
                                          <a:cubicBezTo>
                                            <a:pt x="1129823" y="117261"/>
                                            <a:pt x="1136051" y="106970"/>
                                            <a:pt x="1144176" y="98304"/>
                                          </a:cubicBezTo>
                                          <a:cubicBezTo>
                                            <a:pt x="1152300" y="89638"/>
                                            <a:pt x="1162049" y="82597"/>
                                            <a:pt x="1173423" y="77452"/>
                                          </a:cubicBezTo>
                                          <a:cubicBezTo>
                                            <a:pt x="1184797" y="72306"/>
                                            <a:pt x="1197254" y="69598"/>
                                            <a:pt x="1210795" y="69598"/>
                                          </a:cubicBezTo>
                                          <a:cubicBezTo>
                                            <a:pt x="1224336" y="69598"/>
                                            <a:pt x="1237064" y="72306"/>
                                            <a:pt x="1248438" y="77452"/>
                                          </a:cubicBezTo>
                                          <a:cubicBezTo>
                                            <a:pt x="1259812" y="82597"/>
                                            <a:pt x="1269832" y="89638"/>
                                            <a:pt x="1277956" y="98304"/>
                                          </a:cubicBezTo>
                                          <a:cubicBezTo>
                                            <a:pt x="1286080" y="106970"/>
                                            <a:pt x="1292309" y="116990"/>
                                            <a:pt x="1296913" y="128635"/>
                                          </a:cubicBezTo>
                                          <a:cubicBezTo>
                                            <a:pt x="1301517" y="140280"/>
                                            <a:pt x="1303683" y="152466"/>
                                            <a:pt x="1303683" y="165195"/>
                                          </a:cubicBezTo>
                                          <a:cubicBezTo>
                                            <a:pt x="1303683" y="177923"/>
                                            <a:pt x="1301517" y="189838"/>
                                            <a:pt x="1296913" y="201483"/>
                                          </a:cubicBezTo>
                                          <a:cubicBezTo>
                                            <a:pt x="1292580" y="212857"/>
                                            <a:pt x="1286080" y="223148"/>
                                            <a:pt x="1277956" y="231814"/>
                                          </a:cubicBezTo>
                                          <a:cubicBezTo>
                                            <a:pt x="1269832" y="240480"/>
                                            <a:pt x="1259812" y="247521"/>
                                            <a:pt x="1248438" y="252667"/>
                                          </a:cubicBezTo>
                                          <a:cubicBezTo>
                                            <a:pt x="1237876" y="257812"/>
                                            <a:pt x="1225419" y="260520"/>
                                            <a:pt x="1211337" y="260520"/>
                                          </a:cubicBezTo>
                                          <a:close/>
                                          <a:moveTo>
                                            <a:pt x="1150675" y="165736"/>
                                          </a:moveTo>
                                          <a:cubicBezTo>
                                            <a:pt x="1150675" y="175485"/>
                                            <a:pt x="1152300" y="184422"/>
                                            <a:pt x="1155550" y="192547"/>
                                          </a:cubicBezTo>
                                          <a:cubicBezTo>
                                            <a:pt x="1158799" y="200671"/>
                                            <a:pt x="1163132" y="207983"/>
                                            <a:pt x="1168549" y="213941"/>
                                          </a:cubicBezTo>
                                          <a:cubicBezTo>
                                            <a:pt x="1173965" y="220169"/>
                                            <a:pt x="1180464" y="224773"/>
                                            <a:pt x="1187776" y="228294"/>
                                          </a:cubicBezTo>
                                          <a:cubicBezTo>
                                            <a:pt x="1195088" y="231814"/>
                                            <a:pt x="1203212" y="233710"/>
                                            <a:pt x="1211607" y="233710"/>
                                          </a:cubicBezTo>
                                          <a:cubicBezTo>
                                            <a:pt x="1220003" y="233710"/>
                                            <a:pt x="1227856" y="232085"/>
                                            <a:pt x="1235439" y="228294"/>
                                          </a:cubicBezTo>
                                          <a:cubicBezTo>
                                            <a:pt x="1242751" y="224773"/>
                                            <a:pt x="1249250" y="219898"/>
                                            <a:pt x="1254937" y="213670"/>
                                          </a:cubicBezTo>
                                          <a:cubicBezTo>
                                            <a:pt x="1260624" y="207441"/>
                                            <a:pt x="1264957" y="200129"/>
                                            <a:pt x="1268207" y="191734"/>
                                          </a:cubicBezTo>
                                          <a:cubicBezTo>
                                            <a:pt x="1271457" y="183339"/>
                                            <a:pt x="1273082" y="174402"/>
                                            <a:pt x="1273082" y="164924"/>
                                          </a:cubicBezTo>
                                          <a:cubicBezTo>
                                            <a:pt x="1273082" y="155445"/>
                                            <a:pt x="1271457" y="146779"/>
                                            <a:pt x="1268207" y="138384"/>
                                          </a:cubicBezTo>
                                          <a:cubicBezTo>
                                            <a:pt x="1264957" y="129989"/>
                                            <a:pt x="1260624" y="122677"/>
                                            <a:pt x="1254937" y="116449"/>
                                          </a:cubicBezTo>
                                          <a:cubicBezTo>
                                            <a:pt x="1249250" y="110220"/>
                                            <a:pt x="1242751" y="105345"/>
                                            <a:pt x="1235439" y="101825"/>
                                          </a:cubicBezTo>
                                          <a:cubicBezTo>
                                            <a:pt x="1228127" y="98304"/>
                                            <a:pt x="1220003" y="96679"/>
                                            <a:pt x="1211607" y="96679"/>
                                          </a:cubicBezTo>
                                          <a:cubicBezTo>
                                            <a:pt x="1203212" y="96679"/>
                                            <a:pt x="1195359" y="98575"/>
                                            <a:pt x="1187776" y="102096"/>
                                          </a:cubicBezTo>
                                          <a:cubicBezTo>
                                            <a:pt x="1180464" y="105616"/>
                                            <a:pt x="1173965" y="110762"/>
                                            <a:pt x="1168549" y="116990"/>
                                          </a:cubicBezTo>
                                          <a:cubicBezTo>
                                            <a:pt x="1163132" y="123219"/>
                                            <a:pt x="1158799" y="130531"/>
                                            <a:pt x="1155550" y="138926"/>
                                          </a:cubicBezTo>
                                          <a:cubicBezTo>
                                            <a:pt x="1152300" y="147321"/>
                                            <a:pt x="1150675" y="156258"/>
                                            <a:pt x="1150675" y="165736"/>
                                          </a:cubicBezTo>
                                          <a:close/>
                                          <a:moveTo>
                                            <a:pt x="1374906" y="256999"/>
                                          </a:moveTo>
                                          <a:lnTo>
                                            <a:pt x="1302329" y="73119"/>
                                          </a:lnTo>
                                          <a:lnTo>
                                            <a:pt x="1334285" y="73119"/>
                                          </a:lnTo>
                                          <a:lnTo>
                                            <a:pt x="1392509" y="229918"/>
                                          </a:lnTo>
                                          <a:lnTo>
                                            <a:pt x="1451004" y="73119"/>
                                          </a:lnTo>
                                          <a:lnTo>
                                            <a:pt x="1480523" y="73119"/>
                                          </a:lnTo>
                                          <a:lnTo>
                                            <a:pt x="1407945" y="256999"/>
                                          </a:lnTo>
                                          <a:lnTo>
                                            <a:pt x="1374906" y="256999"/>
                                          </a:lnTo>
                                          <a:close/>
                                          <a:moveTo>
                                            <a:pt x="1572057" y="260520"/>
                                          </a:moveTo>
                                          <a:cubicBezTo>
                                            <a:pt x="1558245" y="260520"/>
                                            <a:pt x="1545517" y="258083"/>
                                            <a:pt x="1534143" y="252937"/>
                                          </a:cubicBezTo>
                                          <a:cubicBezTo>
                                            <a:pt x="1522769" y="247792"/>
                                            <a:pt x="1512749" y="241022"/>
                                            <a:pt x="1504625" y="232356"/>
                                          </a:cubicBezTo>
                                          <a:cubicBezTo>
                                            <a:pt x="1496500" y="223690"/>
                                            <a:pt x="1490001" y="213399"/>
                                            <a:pt x="1485397" y="202025"/>
                                          </a:cubicBezTo>
                                          <a:cubicBezTo>
                                            <a:pt x="1480793" y="190380"/>
                                            <a:pt x="1478627" y="178194"/>
                                            <a:pt x="1478627" y="165195"/>
                                          </a:cubicBezTo>
                                          <a:cubicBezTo>
                                            <a:pt x="1478627" y="152196"/>
                                            <a:pt x="1480793" y="140009"/>
                                            <a:pt x="1485397" y="128635"/>
                                          </a:cubicBezTo>
                                          <a:cubicBezTo>
                                            <a:pt x="1490001" y="117261"/>
                                            <a:pt x="1496500" y="106970"/>
                                            <a:pt x="1504625" y="98304"/>
                                          </a:cubicBezTo>
                                          <a:cubicBezTo>
                                            <a:pt x="1513020" y="89638"/>
                                            <a:pt x="1522769" y="82868"/>
                                            <a:pt x="1534414" y="77723"/>
                                          </a:cubicBezTo>
                                          <a:cubicBezTo>
                                            <a:pt x="1545788" y="72577"/>
                                            <a:pt x="1558516" y="70140"/>
                                            <a:pt x="1572327" y="70140"/>
                                          </a:cubicBezTo>
                                          <a:cubicBezTo>
                                            <a:pt x="1586139" y="70140"/>
                                            <a:pt x="1598867" y="72848"/>
                                            <a:pt x="1610241" y="77994"/>
                                          </a:cubicBezTo>
                                          <a:cubicBezTo>
                                            <a:pt x="1621615" y="83139"/>
                                            <a:pt x="1631364" y="89909"/>
                                            <a:pt x="1639218" y="98575"/>
                                          </a:cubicBezTo>
                                          <a:cubicBezTo>
                                            <a:pt x="1647071" y="107241"/>
                                            <a:pt x="1653300" y="116990"/>
                                            <a:pt x="1657633" y="128364"/>
                                          </a:cubicBezTo>
                                          <a:cubicBezTo>
                                            <a:pt x="1661966" y="139738"/>
                                            <a:pt x="1664132" y="151654"/>
                                            <a:pt x="1664132" y="163841"/>
                                          </a:cubicBezTo>
                                          <a:cubicBezTo>
                                            <a:pt x="1664132" y="166549"/>
                                            <a:pt x="1664132" y="168715"/>
                                            <a:pt x="1663862" y="170882"/>
                                          </a:cubicBezTo>
                                          <a:cubicBezTo>
                                            <a:pt x="1663862" y="173048"/>
                                            <a:pt x="1663591" y="174673"/>
                                            <a:pt x="1663320" y="175756"/>
                                          </a:cubicBezTo>
                                          <a:lnTo>
                                            <a:pt x="1510853" y="175756"/>
                                          </a:lnTo>
                                          <a:cubicBezTo>
                                            <a:pt x="1511666" y="184964"/>
                                            <a:pt x="1513561" y="193359"/>
                                            <a:pt x="1517082" y="200671"/>
                                          </a:cubicBezTo>
                                          <a:cubicBezTo>
                                            <a:pt x="1520603" y="208254"/>
                                            <a:pt x="1525206" y="214753"/>
                                            <a:pt x="1530893" y="219898"/>
                                          </a:cubicBezTo>
                                          <a:cubicBezTo>
                                            <a:pt x="1536580" y="225315"/>
                                            <a:pt x="1542809" y="229648"/>
                                            <a:pt x="1550121" y="232627"/>
                                          </a:cubicBezTo>
                                          <a:cubicBezTo>
                                            <a:pt x="1557162" y="235605"/>
                                            <a:pt x="1564745" y="237230"/>
                                            <a:pt x="1572869" y="237230"/>
                                          </a:cubicBezTo>
                                          <a:cubicBezTo>
                                            <a:pt x="1578556" y="237230"/>
                                            <a:pt x="1583972" y="236418"/>
                                            <a:pt x="1589389" y="235064"/>
                                          </a:cubicBezTo>
                                          <a:cubicBezTo>
                                            <a:pt x="1594805" y="233439"/>
                                            <a:pt x="1599950" y="231543"/>
                                            <a:pt x="1604554" y="228835"/>
                                          </a:cubicBezTo>
                                          <a:cubicBezTo>
                                            <a:pt x="1609158" y="226127"/>
                                            <a:pt x="1613491" y="223148"/>
                                            <a:pt x="1617011" y="219357"/>
                                          </a:cubicBezTo>
                                          <a:cubicBezTo>
                                            <a:pt x="1620532" y="215565"/>
                                            <a:pt x="1623511" y="211503"/>
                                            <a:pt x="1625406" y="206629"/>
                                          </a:cubicBezTo>
                                          <a:lnTo>
                                            <a:pt x="1652217" y="213941"/>
                                          </a:lnTo>
                                          <a:cubicBezTo>
                                            <a:pt x="1649238" y="220711"/>
                                            <a:pt x="1644905" y="226939"/>
                                            <a:pt x="1639759" y="232627"/>
                                          </a:cubicBezTo>
                                          <a:cubicBezTo>
                                            <a:pt x="1634343" y="238314"/>
                                            <a:pt x="1628385" y="243188"/>
                                            <a:pt x="1621344" y="247250"/>
                                          </a:cubicBezTo>
                                          <a:cubicBezTo>
                                            <a:pt x="1614303" y="251312"/>
                                            <a:pt x="1606720" y="254562"/>
                                            <a:pt x="1598325" y="256999"/>
                                          </a:cubicBezTo>
                                          <a:cubicBezTo>
                                            <a:pt x="1589930" y="259437"/>
                                            <a:pt x="1581264" y="260520"/>
                                            <a:pt x="1572057" y="260520"/>
                                          </a:cubicBezTo>
                                          <a:close/>
                                          <a:moveTo>
                                            <a:pt x="1634885" y="152737"/>
                                          </a:moveTo>
                                          <a:cubicBezTo>
                                            <a:pt x="1634072" y="144071"/>
                                            <a:pt x="1631906" y="135947"/>
                                            <a:pt x="1628385" y="128635"/>
                                          </a:cubicBezTo>
                                          <a:cubicBezTo>
                                            <a:pt x="1624865" y="121323"/>
                                            <a:pt x="1620261" y="115095"/>
                                            <a:pt x="1614574" y="109678"/>
                                          </a:cubicBezTo>
                                          <a:cubicBezTo>
                                            <a:pt x="1609158" y="104533"/>
                                            <a:pt x="1602658" y="100471"/>
                                            <a:pt x="1595346" y="97492"/>
                                          </a:cubicBezTo>
                                          <a:cubicBezTo>
                                            <a:pt x="1588034" y="94513"/>
                                            <a:pt x="1580452" y="93159"/>
                                            <a:pt x="1572327" y="93159"/>
                                          </a:cubicBezTo>
                                          <a:cubicBezTo>
                                            <a:pt x="1564203" y="93159"/>
                                            <a:pt x="1556350" y="94513"/>
                                            <a:pt x="1549038" y="97492"/>
                                          </a:cubicBezTo>
                                          <a:cubicBezTo>
                                            <a:pt x="1541726" y="100471"/>
                                            <a:pt x="1535497" y="104533"/>
                                            <a:pt x="1529810" y="109678"/>
                                          </a:cubicBezTo>
                                          <a:cubicBezTo>
                                            <a:pt x="1524394" y="115095"/>
                                            <a:pt x="1519790" y="121323"/>
                                            <a:pt x="1516540" y="128635"/>
                                          </a:cubicBezTo>
                                          <a:cubicBezTo>
                                            <a:pt x="1513291" y="135947"/>
                                            <a:pt x="1511124" y="143801"/>
                                            <a:pt x="1510312" y="152466"/>
                                          </a:cubicBezTo>
                                          <a:lnTo>
                                            <a:pt x="1634885" y="152466"/>
                                          </a:lnTo>
                                          <a:close/>
                                          <a:moveTo>
                                            <a:pt x="1781935" y="100200"/>
                                          </a:moveTo>
                                          <a:cubicBezTo>
                                            <a:pt x="1766499" y="100742"/>
                                            <a:pt x="1752687" y="104804"/>
                                            <a:pt x="1741043" y="112116"/>
                                          </a:cubicBezTo>
                                          <a:cubicBezTo>
                                            <a:pt x="1729127" y="119698"/>
                                            <a:pt x="1720732" y="129989"/>
                                            <a:pt x="1715857" y="143530"/>
                                          </a:cubicBezTo>
                                          <a:lnTo>
                                            <a:pt x="1715857" y="256999"/>
                                          </a:lnTo>
                                          <a:lnTo>
                                            <a:pt x="1684985" y="256999"/>
                                          </a:lnTo>
                                          <a:lnTo>
                                            <a:pt x="1684985" y="73119"/>
                                          </a:lnTo>
                                          <a:lnTo>
                                            <a:pt x="1713961" y="73119"/>
                                          </a:lnTo>
                                          <a:lnTo>
                                            <a:pt x="1713961" y="115636"/>
                                          </a:lnTo>
                                          <a:cubicBezTo>
                                            <a:pt x="1720190" y="102908"/>
                                            <a:pt x="1728585" y="92617"/>
                                            <a:pt x="1738876" y="84764"/>
                                          </a:cubicBezTo>
                                          <a:cubicBezTo>
                                            <a:pt x="1749167" y="76910"/>
                                            <a:pt x="1760270" y="72577"/>
                                            <a:pt x="1771915" y="71494"/>
                                          </a:cubicBezTo>
                                          <a:cubicBezTo>
                                            <a:pt x="1774352" y="71494"/>
                                            <a:pt x="1776248" y="71494"/>
                                            <a:pt x="1777873" y="71494"/>
                                          </a:cubicBezTo>
                                          <a:cubicBezTo>
                                            <a:pt x="1779498" y="71494"/>
                                            <a:pt x="1780852" y="71494"/>
                                            <a:pt x="1782206" y="71765"/>
                                          </a:cubicBezTo>
                                          <a:lnTo>
                                            <a:pt x="1782206" y="100200"/>
                                          </a:lnTo>
                                          <a:close/>
                                          <a:moveTo>
                                            <a:pt x="1957691" y="256999"/>
                                          </a:moveTo>
                                          <a:lnTo>
                                            <a:pt x="1926819" y="256999"/>
                                          </a:lnTo>
                                          <a:lnTo>
                                            <a:pt x="1926819" y="154091"/>
                                          </a:lnTo>
                                          <a:cubicBezTo>
                                            <a:pt x="1926819" y="134322"/>
                                            <a:pt x="1923840" y="119969"/>
                                            <a:pt x="1917882" y="111032"/>
                                          </a:cubicBezTo>
                                          <a:cubicBezTo>
                                            <a:pt x="1911924" y="102096"/>
                                            <a:pt x="1902717" y="97763"/>
                                            <a:pt x="1890530" y="97763"/>
                                          </a:cubicBezTo>
                                          <a:cubicBezTo>
                                            <a:pt x="1884301" y="97763"/>
                                            <a:pt x="1877802" y="99117"/>
                                            <a:pt x="1871573" y="101554"/>
                                          </a:cubicBezTo>
                                          <a:cubicBezTo>
                                            <a:pt x="1865345" y="103991"/>
                                            <a:pt x="1859116" y="107241"/>
                                            <a:pt x="1853700" y="111574"/>
                                          </a:cubicBezTo>
                                          <a:cubicBezTo>
                                            <a:pt x="1848013" y="115907"/>
                                            <a:pt x="1843138" y="120782"/>
                                            <a:pt x="1838805" y="126739"/>
                                          </a:cubicBezTo>
                                          <a:cubicBezTo>
                                            <a:pt x="1834472" y="132697"/>
                                            <a:pt x="1831493" y="139197"/>
                                            <a:pt x="1829327" y="145967"/>
                                          </a:cubicBezTo>
                                          <a:lnTo>
                                            <a:pt x="1829327" y="256999"/>
                                          </a:lnTo>
                                          <a:lnTo>
                                            <a:pt x="1798455" y="256999"/>
                                          </a:lnTo>
                                          <a:lnTo>
                                            <a:pt x="1798455" y="73119"/>
                                          </a:lnTo>
                                          <a:lnTo>
                                            <a:pt x="1826619" y="73119"/>
                                          </a:lnTo>
                                          <a:lnTo>
                                            <a:pt x="1826619" y="112657"/>
                                          </a:lnTo>
                                          <a:cubicBezTo>
                                            <a:pt x="1833931" y="99658"/>
                                            <a:pt x="1844492" y="89368"/>
                                            <a:pt x="1858033" y="81785"/>
                                          </a:cubicBezTo>
                                          <a:cubicBezTo>
                                            <a:pt x="1871844" y="73931"/>
                                            <a:pt x="1886739" y="70140"/>
                                            <a:pt x="1902987" y="70140"/>
                                          </a:cubicBezTo>
                                          <a:cubicBezTo>
                                            <a:pt x="1913549" y="70140"/>
                                            <a:pt x="1922215" y="72036"/>
                                            <a:pt x="1929256" y="75827"/>
                                          </a:cubicBezTo>
                                          <a:cubicBezTo>
                                            <a:pt x="1936297" y="79618"/>
                                            <a:pt x="1941984" y="85035"/>
                                            <a:pt x="1946046" y="92076"/>
                                          </a:cubicBezTo>
                                          <a:cubicBezTo>
                                            <a:pt x="1950379" y="99117"/>
                                            <a:pt x="1953358" y="107241"/>
                                            <a:pt x="1954983" y="116449"/>
                                          </a:cubicBezTo>
                                          <a:cubicBezTo>
                                            <a:pt x="1956608" y="125656"/>
                                            <a:pt x="1957691" y="135947"/>
                                            <a:pt x="1957691" y="147050"/>
                                          </a:cubicBezTo>
                                          <a:lnTo>
                                            <a:pt x="1957691" y="256999"/>
                                          </a:lnTo>
                                          <a:close/>
                                          <a:moveTo>
                                            <a:pt x="2269124" y="256999"/>
                                          </a:moveTo>
                                          <a:lnTo>
                                            <a:pt x="2238251" y="256999"/>
                                          </a:lnTo>
                                          <a:lnTo>
                                            <a:pt x="2238251" y="154091"/>
                                          </a:lnTo>
                                          <a:cubicBezTo>
                                            <a:pt x="2238251" y="134864"/>
                                            <a:pt x="2235272" y="120782"/>
                                            <a:pt x="2229044" y="111574"/>
                                          </a:cubicBezTo>
                                          <a:cubicBezTo>
                                            <a:pt x="2222815" y="102367"/>
                                            <a:pt x="2213607" y="97763"/>
                                            <a:pt x="2201421" y="97763"/>
                                          </a:cubicBezTo>
                                          <a:cubicBezTo>
                                            <a:pt x="2188693" y="97763"/>
                                            <a:pt x="2177319" y="102367"/>
                                            <a:pt x="2167570" y="111303"/>
                                          </a:cubicBezTo>
                                          <a:cubicBezTo>
                                            <a:pt x="2157550" y="120240"/>
                                            <a:pt x="2150509" y="132156"/>
                                            <a:pt x="2146176" y="146238"/>
                                          </a:cubicBezTo>
                                          <a:lnTo>
                                            <a:pt x="2146176" y="256729"/>
                                          </a:lnTo>
                                          <a:lnTo>
                                            <a:pt x="2115303" y="256729"/>
                                          </a:lnTo>
                                          <a:lnTo>
                                            <a:pt x="2115303" y="153821"/>
                                          </a:lnTo>
                                          <a:cubicBezTo>
                                            <a:pt x="2115303" y="134051"/>
                                            <a:pt x="2112324" y="119698"/>
                                            <a:pt x="2106096" y="110762"/>
                                          </a:cubicBezTo>
                                          <a:cubicBezTo>
                                            <a:pt x="2099867" y="101825"/>
                                            <a:pt x="2090930" y="97492"/>
                                            <a:pt x="2078744" y="97492"/>
                                          </a:cubicBezTo>
                                          <a:cubicBezTo>
                                            <a:pt x="2066286" y="97492"/>
                                            <a:pt x="2054912" y="101825"/>
                                            <a:pt x="2044892" y="110762"/>
                                          </a:cubicBezTo>
                                          <a:cubicBezTo>
                                            <a:pt x="2034872" y="119698"/>
                                            <a:pt x="2027560" y="131343"/>
                                            <a:pt x="2023498" y="145696"/>
                                          </a:cubicBezTo>
                                          <a:lnTo>
                                            <a:pt x="2023498" y="256729"/>
                                          </a:lnTo>
                                          <a:lnTo>
                                            <a:pt x="1992084" y="256729"/>
                                          </a:lnTo>
                                          <a:lnTo>
                                            <a:pt x="1992084" y="73119"/>
                                          </a:lnTo>
                                          <a:lnTo>
                                            <a:pt x="2020248" y="73119"/>
                                          </a:lnTo>
                                          <a:lnTo>
                                            <a:pt x="2020248" y="112657"/>
                                          </a:lnTo>
                                          <a:cubicBezTo>
                                            <a:pt x="2027831" y="99117"/>
                                            <a:pt x="2037580" y="88555"/>
                                            <a:pt x="2049496" y="81243"/>
                                          </a:cubicBezTo>
                                          <a:cubicBezTo>
                                            <a:pt x="2061412" y="73931"/>
                                            <a:pt x="2074952" y="70140"/>
                                            <a:pt x="2090118" y="70140"/>
                                          </a:cubicBezTo>
                                          <a:cubicBezTo>
                                            <a:pt x="2105554" y="70140"/>
                                            <a:pt x="2117740" y="74202"/>
                                            <a:pt x="2126948" y="82597"/>
                                          </a:cubicBezTo>
                                          <a:cubicBezTo>
                                            <a:pt x="2135885" y="90992"/>
                                            <a:pt x="2141572" y="101554"/>
                                            <a:pt x="2143738" y="114824"/>
                                          </a:cubicBezTo>
                                          <a:cubicBezTo>
                                            <a:pt x="2160258" y="85035"/>
                                            <a:pt x="2183547" y="70140"/>
                                            <a:pt x="2213878" y="70140"/>
                                          </a:cubicBezTo>
                                          <a:cubicBezTo>
                                            <a:pt x="2224440" y="70140"/>
                                            <a:pt x="2233377" y="72036"/>
                                            <a:pt x="2240418" y="75827"/>
                                          </a:cubicBezTo>
                                          <a:cubicBezTo>
                                            <a:pt x="2247459" y="79618"/>
                                            <a:pt x="2253146" y="85035"/>
                                            <a:pt x="2257479" y="92076"/>
                                          </a:cubicBezTo>
                                          <a:cubicBezTo>
                                            <a:pt x="2261812" y="99117"/>
                                            <a:pt x="2264791" y="107241"/>
                                            <a:pt x="2266686" y="116449"/>
                                          </a:cubicBezTo>
                                          <a:cubicBezTo>
                                            <a:pt x="2268582" y="125656"/>
                                            <a:pt x="2269394" y="135947"/>
                                            <a:pt x="2269394" y="147050"/>
                                          </a:cubicBezTo>
                                          <a:lnTo>
                                            <a:pt x="2269394" y="256999"/>
                                          </a:lnTo>
                                          <a:close/>
                                          <a:moveTo>
                                            <a:pt x="2384489" y="260520"/>
                                          </a:moveTo>
                                          <a:cubicBezTo>
                                            <a:pt x="2370678" y="260520"/>
                                            <a:pt x="2357950" y="258083"/>
                                            <a:pt x="2346576" y="252937"/>
                                          </a:cubicBezTo>
                                          <a:cubicBezTo>
                                            <a:pt x="2335202" y="247792"/>
                                            <a:pt x="2325181" y="241022"/>
                                            <a:pt x="2317057" y="232356"/>
                                          </a:cubicBezTo>
                                          <a:cubicBezTo>
                                            <a:pt x="2308933" y="223690"/>
                                            <a:pt x="2302433" y="213399"/>
                                            <a:pt x="2297830" y="202025"/>
                                          </a:cubicBezTo>
                                          <a:cubicBezTo>
                                            <a:pt x="2293226" y="190380"/>
                                            <a:pt x="2291059" y="178194"/>
                                            <a:pt x="2291059" y="165195"/>
                                          </a:cubicBezTo>
                                          <a:cubicBezTo>
                                            <a:pt x="2291059" y="152196"/>
                                            <a:pt x="2293226" y="140009"/>
                                            <a:pt x="2297830" y="128635"/>
                                          </a:cubicBezTo>
                                          <a:cubicBezTo>
                                            <a:pt x="2302433" y="117261"/>
                                            <a:pt x="2308933" y="106970"/>
                                            <a:pt x="2317057" y="98304"/>
                                          </a:cubicBezTo>
                                          <a:cubicBezTo>
                                            <a:pt x="2325452" y="89638"/>
                                            <a:pt x="2335202" y="82868"/>
                                            <a:pt x="2346846" y="77723"/>
                                          </a:cubicBezTo>
                                          <a:cubicBezTo>
                                            <a:pt x="2358220" y="72577"/>
                                            <a:pt x="2370949" y="70140"/>
                                            <a:pt x="2384760" y="70140"/>
                                          </a:cubicBezTo>
                                          <a:cubicBezTo>
                                            <a:pt x="2398571" y="70140"/>
                                            <a:pt x="2411299" y="72848"/>
                                            <a:pt x="2422673" y="77994"/>
                                          </a:cubicBezTo>
                                          <a:cubicBezTo>
                                            <a:pt x="2434047" y="83139"/>
                                            <a:pt x="2443796" y="89909"/>
                                            <a:pt x="2451650" y="98575"/>
                                          </a:cubicBezTo>
                                          <a:cubicBezTo>
                                            <a:pt x="2459504" y="107241"/>
                                            <a:pt x="2465732" y="116990"/>
                                            <a:pt x="2470065" y="128364"/>
                                          </a:cubicBezTo>
                                          <a:cubicBezTo>
                                            <a:pt x="2474398" y="139738"/>
                                            <a:pt x="2476565" y="151654"/>
                                            <a:pt x="2476565" y="163841"/>
                                          </a:cubicBezTo>
                                          <a:cubicBezTo>
                                            <a:pt x="2476565" y="166549"/>
                                            <a:pt x="2476565" y="168715"/>
                                            <a:pt x="2476294" y="170882"/>
                                          </a:cubicBezTo>
                                          <a:cubicBezTo>
                                            <a:pt x="2476294" y="173048"/>
                                            <a:pt x="2476023" y="174673"/>
                                            <a:pt x="2475752" y="175756"/>
                                          </a:cubicBezTo>
                                          <a:lnTo>
                                            <a:pt x="2323286" y="175756"/>
                                          </a:lnTo>
                                          <a:cubicBezTo>
                                            <a:pt x="2324098" y="184964"/>
                                            <a:pt x="2325994" y="193359"/>
                                            <a:pt x="2329515" y="200671"/>
                                          </a:cubicBezTo>
                                          <a:cubicBezTo>
                                            <a:pt x="2333035" y="208254"/>
                                            <a:pt x="2337639" y="214753"/>
                                            <a:pt x="2343326" y="219898"/>
                                          </a:cubicBezTo>
                                          <a:cubicBezTo>
                                            <a:pt x="2349013" y="225315"/>
                                            <a:pt x="2355241" y="229648"/>
                                            <a:pt x="2362553" y="232627"/>
                                          </a:cubicBezTo>
                                          <a:cubicBezTo>
                                            <a:pt x="2369594" y="235605"/>
                                            <a:pt x="2377177" y="237230"/>
                                            <a:pt x="2385301" y="237230"/>
                                          </a:cubicBezTo>
                                          <a:cubicBezTo>
                                            <a:pt x="2390988" y="237230"/>
                                            <a:pt x="2396405" y="236418"/>
                                            <a:pt x="2401821" y="235064"/>
                                          </a:cubicBezTo>
                                          <a:cubicBezTo>
                                            <a:pt x="2407237" y="233439"/>
                                            <a:pt x="2412383" y="231543"/>
                                            <a:pt x="2416986" y="228835"/>
                                          </a:cubicBezTo>
                                          <a:cubicBezTo>
                                            <a:pt x="2421590" y="226127"/>
                                            <a:pt x="2425923" y="223148"/>
                                            <a:pt x="2429444" y="219357"/>
                                          </a:cubicBezTo>
                                          <a:cubicBezTo>
                                            <a:pt x="2432964" y="215565"/>
                                            <a:pt x="2435943" y="211503"/>
                                            <a:pt x="2437839" y="206629"/>
                                          </a:cubicBezTo>
                                          <a:lnTo>
                                            <a:pt x="2464649" y="213941"/>
                                          </a:lnTo>
                                          <a:cubicBezTo>
                                            <a:pt x="2461670" y="220711"/>
                                            <a:pt x="2457337" y="226939"/>
                                            <a:pt x="2452192" y="232627"/>
                                          </a:cubicBezTo>
                                          <a:cubicBezTo>
                                            <a:pt x="2446775" y="238314"/>
                                            <a:pt x="2440818" y="243188"/>
                                            <a:pt x="2433777" y="247250"/>
                                          </a:cubicBezTo>
                                          <a:cubicBezTo>
                                            <a:pt x="2426735" y="251312"/>
                                            <a:pt x="2419153" y="254562"/>
                                            <a:pt x="2410758" y="256999"/>
                                          </a:cubicBezTo>
                                          <a:cubicBezTo>
                                            <a:pt x="2402362" y="259437"/>
                                            <a:pt x="2393697" y="260520"/>
                                            <a:pt x="2384489" y="260520"/>
                                          </a:cubicBezTo>
                                          <a:close/>
                                          <a:moveTo>
                                            <a:pt x="2447588" y="152737"/>
                                          </a:moveTo>
                                          <a:cubicBezTo>
                                            <a:pt x="2446775" y="144071"/>
                                            <a:pt x="2444609" y="135947"/>
                                            <a:pt x="2441088" y="128635"/>
                                          </a:cubicBezTo>
                                          <a:cubicBezTo>
                                            <a:pt x="2437568" y="121323"/>
                                            <a:pt x="2432964" y="115095"/>
                                            <a:pt x="2427277" y="109678"/>
                                          </a:cubicBezTo>
                                          <a:cubicBezTo>
                                            <a:pt x="2421861" y="104533"/>
                                            <a:pt x="2415361" y="100471"/>
                                            <a:pt x="2408049" y="97492"/>
                                          </a:cubicBezTo>
                                          <a:cubicBezTo>
                                            <a:pt x="2400738" y="94513"/>
                                            <a:pt x="2393155" y="93159"/>
                                            <a:pt x="2384760" y="93159"/>
                                          </a:cubicBezTo>
                                          <a:cubicBezTo>
                                            <a:pt x="2376365" y="93159"/>
                                            <a:pt x="2368782" y="94513"/>
                                            <a:pt x="2361470" y="97492"/>
                                          </a:cubicBezTo>
                                          <a:cubicBezTo>
                                            <a:pt x="2354158" y="100471"/>
                                            <a:pt x="2347929" y="104533"/>
                                            <a:pt x="2342242" y="109678"/>
                                          </a:cubicBezTo>
                                          <a:cubicBezTo>
                                            <a:pt x="2336826" y="115095"/>
                                            <a:pt x="2332223" y="121323"/>
                                            <a:pt x="2328973" y="128635"/>
                                          </a:cubicBezTo>
                                          <a:cubicBezTo>
                                            <a:pt x="2325723" y="135947"/>
                                            <a:pt x="2323557" y="143801"/>
                                            <a:pt x="2322744" y="152466"/>
                                          </a:cubicBezTo>
                                          <a:lnTo>
                                            <a:pt x="2447588" y="152466"/>
                                          </a:lnTo>
                                          <a:close/>
                                          <a:moveTo>
                                            <a:pt x="2656654" y="256999"/>
                                          </a:moveTo>
                                          <a:lnTo>
                                            <a:pt x="2625781" y="256999"/>
                                          </a:lnTo>
                                          <a:lnTo>
                                            <a:pt x="2625781" y="154091"/>
                                          </a:lnTo>
                                          <a:cubicBezTo>
                                            <a:pt x="2625781" y="134322"/>
                                            <a:pt x="2622802" y="119969"/>
                                            <a:pt x="2616845" y="111032"/>
                                          </a:cubicBezTo>
                                          <a:cubicBezTo>
                                            <a:pt x="2610887" y="102096"/>
                                            <a:pt x="2601679" y="97763"/>
                                            <a:pt x="2589493" y="97763"/>
                                          </a:cubicBezTo>
                                          <a:cubicBezTo>
                                            <a:pt x="2583264" y="97763"/>
                                            <a:pt x="2576765" y="99117"/>
                                            <a:pt x="2570536" y="101554"/>
                                          </a:cubicBezTo>
                                          <a:cubicBezTo>
                                            <a:pt x="2564307" y="103991"/>
                                            <a:pt x="2558079" y="107241"/>
                                            <a:pt x="2552663" y="111574"/>
                                          </a:cubicBezTo>
                                          <a:cubicBezTo>
                                            <a:pt x="2546976" y="115907"/>
                                            <a:pt x="2542101" y="120782"/>
                                            <a:pt x="2537768" y="126739"/>
                                          </a:cubicBezTo>
                                          <a:cubicBezTo>
                                            <a:pt x="2533435" y="132697"/>
                                            <a:pt x="2530456" y="139197"/>
                                            <a:pt x="2528290" y="145967"/>
                                          </a:cubicBezTo>
                                          <a:lnTo>
                                            <a:pt x="2528290" y="256999"/>
                                          </a:lnTo>
                                          <a:lnTo>
                                            <a:pt x="2497417" y="256999"/>
                                          </a:lnTo>
                                          <a:lnTo>
                                            <a:pt x="2497417" y="73119"/>
                                          </a:lnTo>
                                          <a:lnTo>
                                            <a:pt x="2525581" y="73119"/>
                                          </a:lnTo>
                                          <a:lnTo>
                                            <a:pt x="2525581" y="112657"/>
                                          </a:lnTo>
                                          <a:cubicBezTo>
                                            <a:pt x="2532893" y="99658"/>
                                            <a:pt x="2543455" y="89368"/>
                                            <a:pt x="2556995" y="81785"/>
                                          </a:cubicBezTo>
                                          <a:cubicBezTo>
                                            <a:pt x="2570807" y="73931"/>
                                            <a:pt x="2585701" y="70140"/>
                                            <a:pt x="2601950" y="70140"/>
                                          </a:cubicBezTo>
                                          <a:cubicBezTo>
                                            <a:pt x="2612512" y="70140"/>
                                            <a:pt x="2621178" y="72036"/>
                                            <a:pt x="2628219" y="75827"/>
                                          </a:cubicBezTo>
                                          <a:cubicBezTo>
                                            <a:pt x="2635260" y="79618"/>
                                            <a:pt x="2640947" y="85035"/>
                                            <a:pt x="2645009" y="92076"/>
                                          </a:cubicBezTo>
                                          <a:cubicBezTo>
                                            <a:pt x="2649342" y="99117"/>
                                            <a:pt x="2652321" y="107241"/>
                                            <a:pt x="2653946" y="116449"/>
                                          </a:cubicBezTo>
                                          <a:cubicBezTo>
                                            <a:pt x="2655571" y="125656"/>
                                            <a:pt x="2656654" y="135947"/>
                                            <a:pt x="2656654" y="147050"/>
                                          </a:cubicBezTo>
                                          <a:lnTo>
                                            <a:pt x="2656654" y="256999"/>
                                          </a:lnTo>
                                          <a:close/>
                                          <a:moveTo>
                                            <a:pt x="2783935" y="247792"/>
                                          </a:moveTo>
                                          <a:cubicBezTo>
                                            <a:pt x="2782039" y="248604"/>
                                            <a:pt x="2779602" y="249958"/>
                                            <a:pt x="2776623" y="251042"/>
                                          </a:cubicBezTo>
                                          <a:cubicBezTo>
                                            <a:pt x="2773644" y="252396"/>
                                            <a:pt x="2770124" y="253750"/>
                                            <a:pt x="2766332" y="254833"/>
                                          </a:cubicBezTo>
                                          <a:cubicBezTo>
                                            <a:pt x="2762541" y="256187"/>
                                            <a:pt x="2758208" y="257270"/>
                                            <a:pt x="2753604" y="258083"/>
                                          </a:cubicBezTo>
                                          <a:cubicBezTo>
                                            <a:pt x="2749000" y="258895"/>
                                            <a:pt x="2744397" y="259437"/>
                                            <a:pt x="2739251" y="259437"/>
                                          </a:cubicBezTo>
                                          <a:cubicBezTo>
                                            <a:pt x="2727877" y="259437"/>
                                            <a:pt x="2718128" y="256458"/>
                                            <a:pt x="2710004" y="250229"/>
                                          </a:cubicBezTo>
                                          <a:cubicBezTo>
                                            <a:pt x="2701879" y="244001"/>
                                            <a:pt x="2697546" y="234251"/>
                                            <a:pt x="2697546" y="221252"/>
                                          </a:cubicBezTo>
                                          <a:lnTo>
                                            <a:pt x="2697546" y="97763"/>
                                          </a:lnTo>
                                          <a:lnTo>
                                            <a:pt x="2672632" y="97763"/>
                                          </a:lnTo>
                                          <a:lnTo>
                                            <a:pt x="2672632" y="73390"/>
                                          </a:lnTo>
                                          <a:lnTo>
                                            <a:pt x="2697546" y="73390"/>
                                          </a:lnTo>
                                          <a:lnTo>
                                            <a:pt x="2697546" y="11916"/>
                                          </a:lnTo>
                                          <a:lnTo>
                                            <a:pt x="2728419" y="11916"/>
                                          </a:lnTo>
                                          <a:lnTo>
                                            <a:pt x="2728419" y="73119"/>
                                          </a:lnTo>
                                          <a:lnTo>
                                            <a:pt x="2769582" y="73119"/>
                                          </a:lnTo>
                                          <a:lnTo>
                                            <a:pt x="2769582" y="97492"/>
                                          </a:lnTo>
                                          <a:lnTo>
                                            <a:pt x="2728419" y="97492"/>
                                          </a:lnTo>
                                          <a:lnTo>
                                            <a:pt x="2728419" y="211503"/>
                                          </a:lnTo>
                                          <a:cubicBezTo>
                                            <a:pt x="2728960" y="218274"/>
                                            <a:pt x="2731127" y="223148"/>
                                            <a:pt x="2735189" y="226398"/>
                                          </a:cubicBezTo>
                                          <a:cubicBezTo>
                                            <a:pt x="2739251" y="229377"/>
                                            <a:pt x="2743855" y="231002"/>
                                            <a:pt x="2749271" y="231002"/>
                                          </a:cubicBezTo>
                                          <a:cubicBezTo>
                                            <a:pt x="2755500" y="231002"/>
                                            <a:pt x="2760916" y="229918"/>
                                            <a:pt x="2766061" y="228023"/>
                                          </a:cubicBezTo>
                                          <a:cubicBezTo>
                                            <a:pt x="2771207" y="226127"/>
                                            <a:pt x="2774456" y="224502"/>
                                            <a:pt x="2776352" y="223148"/>
                                          </a:cubicBezTo>
                                          <a:lnTo>
                                            <a:pt x="2783935" y="247792"/>
                                          </a:lnTo>
                                          <a:close/>
                                        </a:path>
                                      </a:pathLst>
                                    </a:custGeom>
                                    <a:solidFill>
                                      <a:srgbClr val="FFFFFF"/>
                                    </a:solidFill>
                                    <a:ln w="27032" cap="flat">
                                      <a:noFill/>
                                      <a:prstDash val="solid"/>
                                      <a:miter/>
                                    </a:ln>
                                  </wps:spPr>
                                  <wps:bodyPr rtlCol="0" anchor="ctr"/>
                                </wps:wsp>
                                <wps:wsp>
                                  <wps:cNvPr id="167" name="Freeform: Shape 167"/>
                                  <wps:cNvSpPr/>
                                  <wps:spPr>
                                    <a:xfrm>
                                      <a:off x="3306133" y="168668"/>
                                      <a:ext cx="174943" cy="254562"/>
                                    </a:xfrm>
                                    <a:custGeom>
                                      <a:avLst/>
                                      <a:gdLst>
                                        <a:gd name="connsiteX0" fmla="*/ 47663 w 174943"/>
                                        <a:gd name="connsiteY0" fmla="*/ 254562 h 254562"/>
                                        <a:gd name="connsiteX1" fmla="*/ 0 w 174943"/>
                                        <a:gd name="connsiteY1" fmla="*/ 254562 h 254562"/>
                                        <a:gd name="connsiteX2" fmla="*/ 110220 w 174943"/>
                                        <a:gd name="connsiteY2" fmla="*/ 144342 h 254562"/>
                                        <a:gd name="connsiteX3" fmla="*/ 126469 w 174943"/>
                                        <a:gd name="connsiteY3" fmla="*/ 127281 h 254562"/>
                                        <a:gd name="connsiteX4" fmla="*/ 110220 w 174943"/>
                                        <a:gd name="connsiteY4" fmla="*/ 110220 h 254562"/>
                                        <a:gd name="connsiteX5" fmla="*/ 0 w 174943"/>
                                        <a:gd name="connsiteY5" fmla="*/ 0 h 254562"/>
                                        <a:gd name="connsiteX6" fmla="*/ 47663 w 174943"/>
                                        <a:gd name="connsiteY6" fmla="*/ 0 h 254562"/>
                                        <a:gd name="connsiteX7" fmla="*/ 174944 w 174943"/>
                                        <a:gd name="connsiteY7" fmla="*/ 127281 h 254562"/>
                                        <a:gd name="connsiteX8" fmla="*/ 47663 w 174943"/>
                                        <a:gd name="connsiteY8" fmla="*/ 254562 h 254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4943" h="254562">
                                          <a:moveTo>
                                            <a:pt x="47663" y="254562"/>
                                          </a:moveTo>
                                          <a:lnTo>
                                            <a:pt x="0" y="254562"/>
                                          </a:lnTo>
                                          <a:lnTo>
                                            <a:pt x="110220" y="144342"/>
                                          </a:lnTo>
                                          <a:lnTo>
                                            <a:pt x="126469" y="127281"/>
                                          </a:lnTo>
                                          <a:lnTo>
                                            <a:pt x="110220" y="110220"/>
                                          </a:lnTo>
                                          <a:lnTo>
                                            <a:pt x="0" y="0"/>
                                          </a:lnTo>
                                          <a:lnTo>
                                            <a:pt x="47663" y="0"/>
                                          </a:lnTo>
                                          <a:lnTo>
                                            <a:pt x="174944" y="127281"/>
                                          </a:lnTo>
                                          <a:lnTo>
                                            <a:pt x="47663" y="254562"/>
                                          </a:lnTo>
                                          <a:close/>
                                        </a:path>
                                      </a:pathLst>
                                    </a:custGeom>
                                    <a:solidFill>
                                      <a:srgbClr val="FFFFFF"/>
                                    </a:solidFill>
                                    <a:ln w="27032" cap="flat">
                                      <a:noFill/>
                                      <a:prstDash val="solid"/>
                                      <a:miter/>
                                    </a:ln>
                                  </wps:spPr>
                                  <wps:bodyPr rtlCol="0" anchor="ctr"/>
                                </wps:wsp>
                                <wps:wsp>
                                  <wps:cNvPr id="208" name="Freeform: Shape 208"/>
                                  <wps:cNvSpPr/>
                                  <wps:spPr>
                                    <a:xfrm>
                                      <a:off x="3429621" y="168668"/>
                                      <a:ext cx="174943" cy="254562"/>
                                    </a:xfrm>
                                    <a:custGeom>
                                      <a:avLst/>
                                      <a:gdLst>
                                        <a:gd name="connsiteX0" fmla="*/ 47663 w 174943"/>
                                        <a:gd name="connsiteY0" fmla="*/ 254562 h 254562"/>
                                        <a:gd name="connsiteX1" fmla="*/ 0 w 174943"/>
                                        <a:gd name="connsiteY1" fmla="*/ 254562 h 254562"/>
                                        <a:gd name="connsiteX2" fmla="*/ 110220 w 174943"/>
                                        <a:gd name="connsiteY2" fmla="*/ 144342 h 254562"/>
                                        <a:gd name="connsiteX3" fmla="*/ 126469 w 174943"/>
                                        <a:gd name="connsiteY3" fmla="*/ 127281 h 254562"/>
                                        <a:gd name="connsiteX4" fmla="*/ 110220 w 174943"/>
                                        <a:gd name="connsiteY4" fmla="*/ 110220 h 254562"/>
                                        <a:gd name="connsiteX5" fmla="*/ 0 w 174943"/>
                                        <a:gd name="connsiteY5" fmla="*/ 0 h 254562"/>
                                        <a:gd name="connsiteX6" fmla="*/ 47663 w 174943"/>
                                        <a:gd name="connsiteY6" fmla="*/ 0 h 254562"/>
                                        <a:gd name="connsiteX7" fmla="*/ 174944 w 174943"/>
                                        <a:gd name="connsiteY7" fmla="*/ 127281 h 254562"/>
                                        <a:gd name="connsiteX8" fmla="*/ 47663 w 174943"/>
                                        <a:gd name="connsiteY8" fmla="*/ 254562 h 2545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4943" h="254562">
                                          <a:moveTo>
                                            <a:pt x="47663" y="254562"/>
                                          </a:moveTo>
                                          <a:lnTo>
                                            <a:pt x="0" y="254562"/>
                                          </a:lnTo>
                                          <a:lnTo>
                                            <a:pt x="110220" y="144342"/>
                                          </a:lnTo>
                                          <a:lnTo>
                                            <a:pt x="126469" y="127281"/>
                                          </a:lnTo>
                                          <a:lnTo>
                                            <a:pt x="110220" y="110220"/>
                                          </a:lnTo>
                                          <a:lnTo>
                                            <a:pt x="0" y="0"/>
                                          </a:lnTo>
                                          <a:lnTo>
                                            <a:pt x="47663" y="0"/>
                                          </a:lnTo>
                                          <a:lnTo>
                                            <a:pt x="174944" y="127281"/>
                                          </a:lnTo>
                                          <a:lnTo>
                                            <a:pt x="47663" y="254562"/>
                                          </a:lnTo>
                                          <a:close/>
                                        </a:path>
                                      </a:pathLst>
                                    </a:custGeom>
                                    <a:solidFill>
                                      <a:srgbClr val="FFFFFF"/>
                                    </a:solidFill>
                                    <a:ln w="27032" cap="flat">
                                      <a:noFill/>
                                      <a:prstDash val="solid"/>
                                      <a:miter/>
                                    </a:ln>
                                  </wps:spPr>
                                  <wps:bodyPr rtlCol="0" anchor="ctr"/>
                                </wps:wsp>
                              </wpg:wgp>
                            </a:graphicData>
                          </a:graphic>
                        </wp:inline>
                      </w:drawing>
                    </mc:Choice>
                    <mc:Fallback>
                      <w:pict>
                        <v:group w14:anchorId="7DD4F67F" id="Group 10" o:spid="_x0000_s1026" style="width:222pt;height:22.4pt;mso-position-horizontal-relative:char;mso-position-vertical-relative:line" coordsize="58789,5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">
                          <v:shape id="Freeform: Shape 164" o:spid="_x0000_s1027" style="position:absolute;left:1189;width:57600;height:5905;visibility:visible;mso-wrap-style:square;v-text-anchor:middle" coordsize="2082800,58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" path="m72481,2364l,584200r2082800,l2082800,,72481,2364xe" fillcolor="#b3610f" stroked="f" strokeweight="2pt">
                            <v:fill color2="#f6921e" angle="64" colors="0 #b3610f;.75 #f6921e" focus="100%" type="gradient">
                              <o:fill v:ext="view" type="gradientUnscaled"/>
                            </v:fill>
                            <v:path arrowok="t" o:connecttype="custom" o:connectlocs="200447,2390;0,590550;5760000,590550;5760000,0;200447,2390" o:connectangles="0,0,0,0,0"/>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65" o:spid="_x0000_s1028" type="#_x0000_t7" style="position:absolute;top:15;width:3235;height:59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" adj="13685" fillcolor="#f6921e" stroked="f" strokeweight="2pt">
                            <v:fill opacity="19660f" color2="white [3212]" rotate="t" angle="64" colors="0 #f6921e;27525f #ffa621;49807f white;1 white" focus="100%" type="gradient">
                              <o:fill v:ext="view" type="gradientUnscaled"/>
                            </v:fill>
                          </v:shape>
                          <v:shape id="Freeform: Shape 166" o:spid="_x0000_s1029" style="position:absolute;left:4509;top:1627;width:27840;height:2605;visibility:visible;mso-wrap-style:square;v-text-anchor:middle" coordsize="2783934,26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" path="m,256999l,7041r31685,l31685,228835r139467,l171152,256999,,256999xm264582,260520v-13811,,-26539,-2708,-37913,-7853c215295,247521,205545,240480,197421,231814v-8124,-8666,-14353,-18686,-18957,-30331c174131,190109,171694,177923,171694,165195v,-12999,2167,-25186,6770,-36560c183068,117261,189297,106970,197421,98304v8124,-8666,17874,-15707,29248,-20852c238043,72306,250500,69598,264041,69598v13540,,26268,2708,37642,7854c313057,82597,323077,89638,331202,98304v8124,8666,14353,18686,18956,30331c354762,140280,356929,152466,356929,165195v,12728,-2167,24643,-6771,36288c345825,212857,339326,223148,331202,231814v-8125,8666,-18145,15707,-29519,20853c290851,257812,278394,260520,264582,260520xm203650,165736v,9749,1625,18686,4874,26811c211774,200671,216107,207983,221523,213941v5416,6228,11916,10832,19228,14353c248063,231814,256187,233710,264582,233710v8395,,16249,-1625,23832,-5416c295725,224773,302225,219898,307912,213670v5687,-6229,10020,-13541,13270,-21936c324431,183339,326056,174402,326056,164924v,-9479,-1625,-18145,-4874,-26540c317932,129989,313599,122677,307912,116449v-5687,-6229,-12187,-11104,-19498,-14624c281102,98304,272977,96679,264582,96679v-8395,,-16249,1896,-23831,5417c233439,105616,226939,110762,221523,116990v-5416,6229,-9749,13541,-12999,21936c205275,147321,203650,156258,203650,165736xm368573,164653v,-12999,2167,-25185,6771,-36559c379677,116719,386176,106429,394301,98034v8124,-8666,18144,-15437,29518,-20311c435193,72577,447921,70140,462003,70140v18415,,34122,4062,47392,12186c522665,90451,532685,101283,539455,114824r-30331,9478c504521,115636,497750,108866,489355,103991v-8395,-4874,-17873,-7312,-28164,-7312c452796,96679,444671,98304,437359,101825v-7582,3520,-14082,8124,-19227,14353c412716,122407,408383,129448,405404,137572v-3250,8124,-4875,17332,-4875,27081c400529,174402,402154,183339,405404,191734v3249,8395,7582,15707,13269,21936c424090,219898,430589,224773,437901,228294v7312,3520,15436,5416,23831,5416c467149,233710,472565,232897,477710,231543v5146,-1625,10020,-3520,14353,-6228c496396,222607,500188,219628,503437,216378v3250,-3521,5687,-7041,7041,-11103l540809,214482v-2708,6770,-6770,12999,-11916,18686c523748,238855,517790,243730,511020,247521v-6770,4062,-14353,7041,-22748,9478c479877,259437,471211,260520,462003,260520v-13811,,-26539,-2708,-37913,-7853c412716,247521,402696,240480,394571,231814v-8124,-8666,-14624,-18957,-19227,-30331c371011,189838,368573,177652,368573,164653xm609054,260520v-8666,,-16791,-1354,-24374,-4333c577098,253208,570598,249146,565182,244001v-5416,-5146,-9749,-11104,-12999,-18145c548933,218815,547309,211232,547309,203108v,-8395,1895,-16249,5687,-23019c556787,173048,562203,167361,568974,162216v7041,-4875,15165,-8666,24643,-11645c603096,147592,613386,146238,624760,146238v8937,,17874,812,27082,2437c661049,150300,669173,152466,676215,155445r,-14894c676215,125656,671882,113741,663486,105075,655091,96409,643176,92347,627469,92347v-18415,,-37914,7041,-58495,21394l558683,93701c582514,77723,606345,69869,630177,69869v24102,,43059,6500,56599,19228c700317,101825,707087,120240,707087,143801r,75014c707087,226127,710337,229918,716836,230189r,26810c713586,257541,710878,257812,708712,258083v-2167,271,-4333,271,-6770,271c695713,258354,690838,256458,687318,252937v-3521,-3520,-5687,-8124,-6500,-13269l680006,226669v-8124,11103,-18686,19498,-31143,25185c636947,257541,623406,260520,609054,260520xm617178,237230v11103,,21394,-2166,30872,-6228c657529,226939,664840,221523,669715,214753v4333,-4333,6770,-8937,6770,-13811l676485,173861v-14894,-5958,-30601,-8937,-46850,-8937c614199,164924,601471,168174,591722,174673v-9750,6499,-14624,15165,-14624,25727c577098,205545,578181,210420,580077,214753v1895,4333,4874,8395,8395,11645c591992,229648,596325,232356,601200,234251v4875,1896,10291,2979,15978,2979xm743646,r30873,l774519,209608v,6770,1896,12186,5416,15977c783456,229377,788601,231272,795371,231272v2708,,5687,-270,9208,-1354c808099,229106,811349,228023,814328,226939r4875,24915c814057,254021,807829,255645,800787,257270v-7041,1354,-13269,2167,-18685,2167c770186,259437,760708,255916,753666,249146v-7041,-6770,-10290,-16249,-10290,-28435l743376,r270,xm1075119,223148v-21936,23831,-47392,35476,-76098,35476c982231,258624,966795,255104,952712,247792v-14082,-7312,-26539,-16790,-36830,-28706c905591,207170,897467,193630,891509,178464v-5958,-15165,-8937,-30872,-8937,-47121c882572,114553,885551,98304,891509,83410v5958,-15166,14082,-28435,24373,-40080c926173,31685,938630,22477,952983,15707,967336,8937,982772,5416,999563,5416v24102,,44142,5146,59578,15166c1074848,30602,1086764,43871,1094888,60120r-24373,16790c1062932,62286,1052912,51454,1040726,44413,1028269,37372,1014186,33851,998750,33851v-12728,,-24102,2708,-34393,8395c954066,47934,945130,54975,938089,64182v-7312,8937,-12999,19499,-16791,31414c917236,107512,915340,119698,915340,132427v,13269,2167,25997,6771,37913c926444,182256,932672,192547,940526,201754v7853,8937,16790,16249,27352,21394c978439,228294,989813,231002,1002271,231002v27352,,51725,-13270,73660,-39539l1075931,157070r-53891,l1022040,132427r80702,l1102742,256999r-26811,l1075931,223148r-812,xm1211337,260520v-13812,,-26540,-2708,-37914,-7853c1162049,247521,1152300,240480,1144176,231814v-8125,-8666,-14353,-18686,-18957,-30331c1120886,190109,1118449,177923,1118449,165195v,-12999,2166,-25186,6770,-36560c1129823,117261,1136051,106970,1144176,98304v8124,-8666,17873,-15707,29247,-20852c1184797,72306,1197254,69598,1210795,69598v13541,,26269,2708,37643,7854c1259812,82597,1269832,89638,1277956,98304v8124,8666,14353,18686,18957,30331c1301517,140280,1303683,152466,1303683,165195v,12728,-2166,24643,-6770,36288c1292580,212857,1286080,223148,1277956,231814v-8124,8666,-18144,15707,-29518,20853c1237876,257812,1225419,260520,1211337,260520xm1150675,165736v,9749,1625,18686,4875,26811c1158799,200671,1163132,207983,1168549,213941v5416,6228,11915,10832,19227,14353c1195088,231814,1203212,233710,1211607,233710v8396,,16249,-1625,23832,-5416c1242751,224773,1249250,219898,1254937,213670v5687,-6229,10020,-13541,13270,-21936c1271457,183339,1273082,174402,1273082,164924v,-9479,-1625,-18145,-4875,-26540c1264957,129989,1260624,122677,1254937,116449v-5687,-6229,-12186,-11104,-19498,-14624c1228127,98304,1220003,96679,1211607,96679v-8395,,-16248,1896,-23831,5417c1180464,105616,1173965,110762,1168549,116990v-5417,6229,-9750,13541,-12999,21936c1152300,147321,1150675,156258,1150675,165736xm1374906,256999l1302329,73119r31956,l1392509,229918,1451004,73119r29519,l1407945,256999r-33039,xm1572057,260520v-13812,,-26540,-2437,-37914,-7583c1522769,247792,1512749,241022,1504625,232356v-8125,-8666,-14624,-18957,-19228,-30331c1480793,190380,1478627,178194,1478627,165195v,-12999,2166,-25186,6770,-36560c1490001,117261,1496500,106970,1504625,98304v8395,-8666,18144,-15436,29789,-20581c1545788,72577,1558516,70140,1572327,70140v13812,,26540,2708,37914,7854c1621615,83139,1631364,89909,1639218,98575v7853,8666,14082,18415,18415,29789c1661966,139738,1664132,151654,1664132,163841v,2708,,4874,-270,7041c1663862,173048,1663591,174673,1663320,175756r-152467,c1511666,184964,1513561,193359,1517082,200671v3521,7583,8124,14082,13811,19227c1536580,225315,1542809,229648,1550121,232627v7041,2978,14624,4603,22748,4603c1578556,237230,1583972,236418,1589389,235064v5416,-1625,10561,-3521,15165,-6229c1609158,226127,1613491,223148,1617011,219357v3521,-3792,6500,-7854,8395,-12728l1652217,213941v-2979,6770,-7312,12998,-12458,18686c1634343,238314,1628385,243188,1621344,247250v-7041,4062,-14624,7312,-23019,9749c1589930,259437,1581264,260520,1572057,260520xm1634885,152737v-813,-8666,-2979,-16790,-6500,-24102c1624865,121323,1620261,115095,1614574,109678v-5416,-5145,-11916,-9207,-19228,-12186c1588034,94513,1580452,93159,1572327,93159v-8124,,-15977,1354,-23289,4333c1541726,100471,1535497,104533,1529810,109678v-5416,5417,-10020,11645,-13270,18957c1513291,135947,1511124,143801,1510312,152466r124573,l1634885,152737xm1781935,100200v-15436,542,-29248,4604,-40892,11916c1729127,119698,1720732,129989,1715857,143530r,113469l1684985,256999r,-183880l1713961,73119r,42517c1720190,102908,1728585,92617,1738876,84764v10291,-7854,21394,-12187,33039,-13270c1774352,71494,1776248,71494,1777873,71494v1625,,2979,,4333,271l1782206,100200r-271,xm1957691,256999r-30872,l1926819,154091v,-19769,-2979,-34122,-8937,-43059c1911924,102096,1902717,97763,1890530,97763v-6229,,-12728,1354,-18957,3791c1865345,103991,1859116,107241,1853700,111574v-5687,4333,-10562,9208,-14895,15165c1834472,132697,1831493,139197,1829327,145967r,111032l1798455,256999r,-183880l1826619,73119r,39538c1833931,99658,1844492,89368,1858033,81785v13811,-7854,28706,-11645,44954,-11645c1913549,70140,1922215,72036,1929256,75827v7041,3791,12728,9208,16790,16249c1950379,99117,1953358,107241,1954983,116449v1625,9207,2708,19498,2708,30601l1957691,256999xm2269124,256999r-30873,l2238251,154091v,-19227,-2979,-33309,-9207,-42517c2222815,102367,2213607,97763,2201421,97763v-12728,,-24102,4604,-33851,13540c2157550,120240,2150509,132156,2146176,146238r,110491l2115303,256729r,-102908c2115303,134051,2112324,119698,2106096,110762v-6229,-8937,-15166,-13270,-27352,-13270c2066286,97492,2054912,101825,2044892,110762v-10020,8936,-17332,20581,-21394,34934l2023498,256729r-31414,l1992084,73119r28164,l2020248,112657v7583,-13540,17332,-24102,29248,-31414c2061412,73931,2074952,70140,2090118,70140v15436,,27622,4062,36830,12457c2135885,90992,2141572,101554,2143738,114824v16520,-29789,39809,-44684,70140,-44684c2224440,70140,2233377,72036,2240418,75827v7041,3791,12728,9208,17061,16249c2261812,99117,2264791,107241,2266686,116449v1896,9207,2708,19498,2708,30601l2269394,256999r-270,xm2384489,260520v-13811,,-26539,-2437,-37913,-7583c2335202,247792,2325181,241022,2317057,232356v-8124,-8666,-14624,-18957,-19227,-30331c2293226,190380,2291059,178194,2291059,165195v,-12999,2167,-25186,6771,-36560c2302433,117261,2308933,106970,2317057,98304v8395,-8666,18145,-15436,29789,-20581c2358220,72577,2370949,70140,2384760,70140v13811,,26539,2708,37913,7854c2434047,83139,2443796,89909,2451650,98575v7854,8666,14082,18415,18415,29789c2474398,139738,2476565,151654,2476565,163841v,2708,,4874,-271,7041c2476294,173048,2476023,174673,2475752,175756r-152466,c2324098,184964,2325994,193359,2329515,200671v3520,7583,8124,14082,13811,19227c2349013,225315,2355241,229648,2362553,232627v7041,2978,14624,4603,22748,4603c2390988,237230,2396405,236418,2401821,235064v5416,-1625,10562,-3521,15165,-6229c2421590,226127,2425923,223148,2429444,219357v3520,-3792,6499,-7854,8395,-12728l2464649,213941v-2979,6770,-7312,12998,-12457,18686c2446775,238314,2440818,243188,2433777,247250v-7042,4062,-14624,7312,-23019,9749c2402362,259437,2393697,260520,2384489,260520xm2447588,152737v-813,-8666,-2979,-16790,-6500,-24102c2437568,121323,2432964,115095,2427277,109678v-5416,-5145,-11916,-9207,-19228,-12186c2400738,94513,2393155,93159,2384760,93159v-8395,,-15978,1354,-23290,4333c2354158,100471,2347929,104533,2342242,109678v-5416,5417,-10019,11645,-13269,18957c2325723,135947,2323557,143801,2322744,152466r124844,l2447588,152737xm2656654,256999r-30873,l2625781,154091v,-19769,-2979,-34122,-8936,-43059c2610887,102096,2601679,97763,2589493,97763v-6229,,-12728,1354,-18957,3791c2564307,103991,2558079,107241,2552663,111574v-5687,4333,-10562,9208,-14895,15165c2533435,132697,2530456,139197,2528290,145967r,111032l2497417,256999r,-183880l2525581,73119r,39538c2532893,99658,2543455,89368,2556995,81785v13812,-7854,28706,-11645,44955,-11645c2612512,70140,2621178,72036,2628219,75827v7041,3791,12728,9208,16790,16249c2649342,99117,2652321,107241,2653946,116449v1625,9207,2708,19498,2708,30601l2656654,256999xm2783935,247792v-1896,812,-4333,2166,-7312,3250c2773644,252396,2770124,253750,2766332,254833v-3791,1354,-8124,2437,-12728,3250c2749000,258895,2744397,259437,2739251,259437v-11374,,-21123,-2979,-29247,-9208c2701879,244001,2697546,234251,2697546,221252r,-123489l2672632,97763r,-24373l2697546,73390r,-61474l2728419,11916r,61203l2769582,73119r,24373l2728419,97492r,114011c2728960,218274,2731127,223148,2735189,226398v4062,2979,8666,4604,14082,4604c2755500,231002,2760916,229918,2766061,228023v5146,-1896,8395,-3521,10291,-4875l2783935,247792xe" stroked="f" strokeweight=".75089mm">
                            <v:stroke joinstyle="miter"/>
                            <v:path arrowok="t" o:connecttype="custom" o:connectlocs="0,256999;0,7041;31685,7041;31685,228835;171152,228835;171152,256999;0,256999;264582,260520;226669,252667;197421,231814;178464,201483;171694,165195;178464,128635;197421,98304;226669,77452;264041,69598;301683,77452;331202,98304;350158,128635;356929,165195;350158,201483;331202,231814;301683,252667;264582,260520;203650,165736;208524,192547;221523,213941;240751,228294;264582,233710;288414,228294;307912,213670;321182,191734;326056,164924;321182,138384;307912,116449;288414,101825;264582,96679;240751,102096;221523,116990;208524,138926;203650,165736;368573,164653;375344,128094;394301,98034;423819,77723;462003,70140;509395,82326;539455,114824;509124,124302;489355,103991;461191,96679;437359,101825;418132,116178;405404,137572;400529,164653;405404,191734;418673,213670;437901,228294;461732,233710;477710,231543;492063,225315;503437,216378;510478,205275;540809,214482;528893,233168;511020,247521;488272,256999;462003,260520;424090,252667;394571,231814;375344,201483;368573,164653;609054,260520;584680,256187;565182,244001;552183,225856;547309,203108;552996,180089;568974,162216;593617,150571;624760,146238;651842,148675;676215,155445;676215,140551;663486,105075;627469,92347;568974,113741;558683,93701;630177,69869;686776,89097;707087,143801;707087,218815;716836,230189;716836,256999;708712,258083;701942,258354;687318,252937;680818,239668;680006,226669;648863,251854;609054,260520;617178,237230;648050,231002;669715,214753;676485,200942;676485,173861;629635,164924;591722,174673;577098,200400;580077,214753;588472,226398;601200,234251;617178,237230;743646,0;774519,0;774519,209608;779935,225585;795371,231272;804579,229918;814328,226939;819203,251854;800787,257270;782102,259437;753666,249146;743376,220711;743376,0;1075119,223148;999021,258624;952712,247792;915882,219086;891509,178464;882572,131343;891509,83410;915882,43330;952983,15707;999563,5416;1059141,20582;1094888,60120;1070515,76910;1040726,44413;998750,33851;964357,42246;938089,64182;921298,95596;915340,132427;922111,170340;940526,201754;967878,223148;1002271,231002;1075931,191463;1075931,157070;1022040,157070;1022040,132427;1102742,132427;1102742,256999;1075931,256999;1075931,223148;1211337,260520;1173423,252667;1144176,231814;1125219,201483;1118449,165195;1125219,128635;1144176,98304;1173423,77452;1210795,69598;1248438,77452;1277956,98304;1296913,128635;1303683,165195;1296913,201483;1277956,231814;1248438,252667;1211337,260520;1150675,165736;1155550,192547;1168549,213941;1187776,228294;1211607,233710;1235439,228294;1254937,213670;1268207,191734;1273082,164924;1268207,138384;1254937,116449;1235439,101825;1211607,96679;1187776,102096;1168549,116990;1155550,138926;1150675,165736;1374906,256999;1302329,73119;1334285,73119;1392510,229918;1451005,73119;1480524,73119;1407946,256999;1374906,256999;1572058,260520;1534144,252937;1504626,232356;1485398,202025;1478628,165195;1485398,128635;1504626,98304;1534415,77723;1572328,70140;1610242,77994;1639219,98575;1657634,128364;1664133,163841;1663863,170882;1663321,175756;1510854,175756;1517083,200671;1530894,219898;1550122,232627;1572870,237230;1589390,235064;1604555,228835;1617012,219357;1625407,206629;1652218,213941;1639760,232627;1621345,247250;1598326,256999;1572058,260520;1634886,152737;1628386,128635;1614575,109678;1595347,97492;1572328,93159;1549039,97492;1529811,109678;1516541,128635;1510313,152466;1634886,152466;1781936,100200;1741044,112116;1715858,143530;1715858,256999;1684986,256999;1684986,73119;1713962,73119;1713962,115636;1738877,84764;1771916,71494;1777874,71494;1782207,71765;1782207,100200;1957692,256999;1926820,256999;1926820,154091;1917883,111032;1890531,97763;1871574,101554;1853701,111574;1838806,126739;1829328,145967;1829328,256999;1798456,256999;1798456,73119;1826620,73119;1826620,112657;1858034,81785;1902988,70140;1929257,75827;1946047,92076;1954984,116449;1957692,147050;1957692,256999;2269125,256999;2238252,256999;2238252,154091;2229045,111574;2201422,97763;2167571,111303;2146177,146238;2146177,256729;2115304,256729;2115304,153821;2106097,110762;2078745,97492;2044893,110762;2023499,145696;2023499,256729;1992085,256729;1992085,73119;2020249,73119;2020249,112657;2049497,81243;2090119,70140;2126949,82597;2143739,114824;2213879,70140;2240419,75827;2257480,92076;2266687,116449;2269395,147050;2269395,256999;2384490,260520;2346577,252937;2317058,232356;2297831,202025;2291060,165195;2297831,128635;2317058,98304;2346847,77723;2384761,70140;2422674,77994;2451651,98575;2470066,128364;2476566,163841;2476295,170882;2475753,175756;2323287,175756;2329516,200671;2343327,219898;2362554,232627;2385302,237230;2401822,235064;2416987,228835;2429445,219357;2437840,206629;2464650,213941;2452193,232627;2433778,247250;2410759,256999;2384490,260520;2447589,152737;2441089,128635;2427278,109678;2408050,97492;2384761,93159;2361471,97492;2342243,109678;2328974,128635;2322745,152466;2447589,152466;2656655,256999;2625782,256999;2625782,154091;2616846,111032;2589494,97763;2570537,101554;2552664,111574;2537769,126739;2528291,145967;2528291,256999;2497418,256999;2497418,73119;2525582,73119;2525582,112657;2556996,81785;2601951,70140;2628220,75827;2645010,92076;2653947,116449;2656655,147050;2656655,256999;2783936,247792;2776624,251042;2766333,254833;2753605,258083;2739252,259437;2710005,250229;2697547,221252;2697547,97763;2672633,97763;2672633,73390;2697547,73390;2697547,11916;2728420,11916;2728420,73119;2769583,73119;2769583,97492;2728420,97492;2728420,211503;2735190,226398;2749272,231002;2766062,228023;2776353,223148;2783936,247792"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v:shape>
                          <v:shape id="Freeform: Shape 167" o:spid="_x0000_s1030" style="position:absolute;left:33061;top:1686;width:1749;height:2546;visibility:visible;mso-wrap-style:square;v-text-anchor:middle" coordsize="174943,25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" path="m47663,254562l,254562,110220,144342r16249,-17061l110220,110220,,,47663,,174944,127281,47663,254562xe" stroked="f" strokeweight=".75089mm">
                            <v:stroke joinstyle="miter"/>
                            <v:path arrowok="t" o:connecttype="custom" o:connectlocs="47663,254562;0,254562;110220,144342;126469,127281;110220,110220;0,0;47663,0;174944,127281;47663,254562" o:connectangles="0,0,0,0,0,0,0,0,0"/>
                          </v:shape>
                          <v:shape id="Freeform: Shape 208" o:spid="_x0000_s1031" style="position:absolute;left:34296;top:1686;width:1749;height:2546;visibility:visible;mso-wrap-style:square;v-text-anchor:middle" coordsize="174943,25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" path="m47663,254562l,254562,110220,144342r16249,-17061l110220,110220,,,47663,,174944,127281,47663,254562xe" stroked="f" strokeweight=".75089mm">
                            <v:stroke joinstyle="miter"/>
                            <v:path arrowok="t" o:connecttype="custom" o:connectlocs="47663,254562;0,254562;110220,144342;126469,127281;110220,110220;0,0;47663,0;174944,127281;47663,254562" o:connectangles="0,0,0,0,0,0,0,0,0"/>
                          </v:shape>
                          <w10:anchorlock/>
                        </v:group>
                      </w:pict>
                    </mc:Fallback>
                  </mc:AlternateContent>
                </w:r>
              </w:p>
            </w:sdtContent>
          </w:sdt>
        </w:tc>
      </w:tr>
      <w:tr w:rsidR="00B40925" w14:paraId="47AA1F65" w14:textId="77777777" w:rsidTr="0066139A">
        <w:trPr>
          <w:trHeight w:val="4845"/>
        </w:trPr>
        <w:tc>
          <w:tcPr>
            <w:tcW w:w="4607" w:type="dxa"/>
          </w:tcPr>
          <w:p w14:paraId="1014456A" w14:textId="77777777" w:rsidR="00B40925" w:rsidRDefault="00B40925" w:rsidP="003D5D23">
            <w:pPr>
              <w:pStyle w:val="BodyText"/>
              <w:keepNext/>
            </w:pPr>
          </w:p>
        </w:tc>
        <w:tc>
          <w:tcPr>
            <w:tcW w:w="6030" w:type="dxa"/>
          </w:tcPr>
          <w:p w14:paraId="74B7BBBC" w14:textId="77777777" w:rsidR="00B40925" w:rsidRDefault="00B40925" w:rsidP="003D5D23">
            <w:pPr>
              <w:pStyle w:val="BodyText"/>
              <w:keepNext/>
            </w:pPr>
          </w:p>
        </w:tc>
      </w:tr>
    </w:tbl>
    <w:p w14:paraId="64834885" w14:textId="77777777" w:rsidR="00B40925" w:rsidRDefault="00B40925" w:rsidP="0066139A">
      <w:pPr>
        <w:pStyle w:val="BodyText"/>
      </w:pPr>
    </w:p>
    <w:tbl>
      <w:tblPr>
        <w:tblStyle w:val="TableGrid"/>
        <w:tblpPr w:leftFromText="181" w:rightFromText="181" w:vertAnchor="text" w:horzAnchor="margin"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bottom w:w="284" w:type="dxa"/>
          <w:right w:w="227" w:type="dxa"/>
        </w:tblCellMar>
        <w:tblLook w:val="04A0" w:firstRow="1" w:lastRow="0" w:firstColumn="1" w:lastColumn="0" w:noHBand="0" w:noVBand="1"/>
      </w:tblPr>
      <w:tblGrid>
        <w:gridCol w:w="6521"/>
        <w:gridCol w:w="2551"/>
      </w:tblGrid>
      <w:tr w:rsidR="00B40925" w14:paraId="559DA516" w14:textId="77777777" w:rsidTr="003F6384">
        <w:trPr>
          <w:trHeight w:val="12336"/>
        </w:trPr>
        <w:tc>
          <w:tcPr>
            <w:tcW w:w="6521" w:type="dxa"/>
          </w:tcPr>
          <w:p w14:paraId="1B820690" w14:textId="77777777" w:rsidR="00B40925" w:rsidRPr="008E4E8E" w:rsidRDefault="00B40925" w:rsidP="003F6384">
            <w:pPr>
              <w:pStyle w:val="BodyText"/>
              <w:rPr>
                <w:b/>
                <w:color w:val="1C355E" w:themeColor="accent1"/>
                <w:sz w:val="22"/>
                <w:szCs w:val="22"/>
              </w:rPr>
            </w:pPr>
            <w:r>
              <w:rPr>
                <w:b/>
                <w:color w:val="1C355E" w:themeColor="accent1"/>
                <w:sz w:val="22"/>
                <w:szCs w:val="22"/>
              </w:rPr>
              <w:lastRenderedPageBreak/>
              <w:t>Acknowledgment of Country</w:t>
            </w:r>
            <w:r w:rsidRPr="008E4E8E">
              <w:rPr>
                <w:b/>
                <w:color w:val="1C355E" w:themeColor="accent1"/>
                <w:sz w:val="22"/>
                <w:szCs w:val="22"/>
              </w:rPr>
              <w:t xml:space="preserve"> </w:t>
            </w:r>
          </w:p>
          <w:p w14:paraId="66427988" w14:textId="77777777" w:rsidR="00B40925" w:rsidRDefault="00B40925" w:rsidP="003F6384">
            <w:pPr>
              <w:pStyle w:val="Disclaimertext"/>
            </w:pPr>
            <w:r w:rsidRPr="00AB640F">
              <w:t>IPART acknowledges the Traditional Custodians of the lands where we work and live. We pay respect to Elders</w:t>
            </w:r>
            <w:r>
              <w:t xml:space="preserve"> both </w:t>
            </w:r>
            <w:r w:rsidRPr="00AB640F">
              <w:t>past</w:t>
            </w:r>
            <w:r>
              <w:t xml:space="preserve"> and </w:t>
            </w:r>
            <w:r w:rsidRPr="00AB640F">
              <w:t xml:space="preserve">present. </w:t>
            </w:r>
          </w:p>
          <w:p w14:paraId="1F3D5197" w14:textId="77777777" w:rsidR="00B40925" w:rsidRPr="00334F65" w:rsidRDefault="00B40925" w:rsidP="003F6384">
            <w:pPr>
              <w:pStyle w:val="BodyText"/>
              <w:spacing w:line="240" w:lineRule="auto"/>
              <w:rPr>
                <w:sz w:val="18"/>
                <w:szCs w:val="18"/>
              </w:rPr>
            </w:pPr>
            <w:r w:rsidRPr="00334F65">
              <w:rPr>
                <w:sz w:val="18"/>
                <w:szCs w:val="18"/>
              </w:rPr>
              <w:t>We recognise the unique cultural and spiritual relationship and celebrate the contributions of First Nations peoples.</w:t>
            </w:r>
          </w:p>
          <w:p w14:paraId="7FE47A8E" w14:textId="09B8B3FD" w:rsidR="00B40925" w:rsidRPr="008975A4" w:rsidRDefault="00B40925" w:rsidP="003F6384">
            <w:pPr>
              <w:pStyle w:val="Disclaimertext"/>
              <w:spacing w:before="160"/>
            </w:pPr>
            <w:r w:rsidRPr="008975A4">
              <w:t>Enquiries regarding this document should be directed to a staff member:</w:t>
            </w:r>
            <w:r w:rsidR="00194740">
              <w:br/>
            </w:r>
          </w:p>
          <w:p w14:paraId="7B3E8F72" w14:textId="04D344A8" w:rsidR="00B40925" w:rsidRPr="0020776B" w:rsidRDefault="00A82320" w:rsidP="003F6384">
            <w:pPr>
              <w:pStyle w:val="BodyText"/>
              <w:tabs>
                <w:tab w:val="right" w:pos="5989"/>
              </w:tabs>
              <w:spacing w:before="0"/>
              <w:rPr>
                <w:sz w:val="18"/>
                <w:szCs w:val="18"/>
              </w:rPr>
            </w:pPr>
            <w:r>
              <w:rPr>
                <w:sz w:val="18"/>
                <w:szCs w:val="18"/>
              </w:rPr>
              <w:t>Bronwen Sandland</w:t>
            </w:r>
            <w:r w:rsidR="00B40925" w:rsidRPr="0020776B">
              <w:rPr>
                <w:sz w:val="18"/>
                <w:szCs w:val="18"/>
              </w:rPr>
              <w:tab/>
              <w:t>(02) 9</w:t>
            </w:r>
            <w:r>
              <w:rPr>
                <w:sz w:val="18"/>
                <w:szCs w:val="18"/>
              </w:rPr>
              <w:t>113 7710</w:t>
            </w:r>
            <w:r w:rsidR="00B40925" w:rsidRPr="0020776B">
              <w:rPr>
                <w:sz w:val="18"/>
                <w:szCs w:val="18"/>
              </w:rPr>
              <w:br/>
            </w:r>
            <w:r>
              <w:rPr>
                <w:sz w:val="18"/>
                <w:szCs w:val="18"/>
              </w:rPr>
              <w:t>Isaac Di Matteo</w:t>
            </w:r>
            <w:r w:rsidR="00B40925" w:rsidRPr="0020776B">
              <w:rPr>
                <w:sz w:val="18"/>
                <w:szCs w:val="18"/>
              </w:rPr>
              <w:tab/>
              <w:t>(02) 9</w:t>
            </w:r>
            <w:r>
              <w:rPr>
                <w:sz w:val="18"/>
                <w:szCs w:val="18"/>
              </w:rPr>
              <w:t>113</w:t>
            </w:r>
            <w:r w:rsidR="00194740">
              <w:rPr>
                <w:sz w:val="18"/>
                <w:szCs w:val="18"/>
              </w:rPr>
              <w:t xml:space="preserve"> </w:t>
            </w:r>
            <w:r>
              <w:rPr>
                <w:sz w:val="18"/>
                <w:szCs w:val="18"/>
              </w:rPr>
              <w:t>7719</w:t>
            </w:r>
          </w:p>
          <w:p w14:paraId="31673B40" w14:textId="77777777" w:rsidR="00B40925" w:rsidRPr="008E4E8E" w:rsidRDefault="00B40925" w:rsidP="003F6384">
            <w:pPr>
              <w:pStyle w:val="BodyText"/>
              <w:rPr>
                <w:b/>
                <w:color w:val="1C355E" w:themeColor="accent1"/>
                <w:sz w:val="22"/>
                <w:szCs w:val="22"/>
              </w:rPr>
            </w:pPr>
            <w:r w:rsidRPr="008E4E8E">
              <w:rPr>
                <w:b/>
                <w:color w:val="1C355E" w:themeColor="accent1"/>
                <w:sz w:val="22"/>
                <w:szCs w:val="22"/>
              </w:rPr>
              <w:t>The Independent Pricing and Regulatory Tribunal</w:t>
            </w:r>
          </w:p>
          <w:p w14:paraId="6058C124" w14:textId="4D6FBE0B" w:rsidR="00B40925" w:rsidRPr="00283A9C" w:rsidRDefault="00B40925" w:rsidP="003F6384">
            <w:pPr>
              <w:pStyle w:val="Disclaimertext"/>
            </w:pPr>
            <w:r w:rsidRPr="00FA7AC6">
              <w:t xml:space="preserve">IPART’s independence is underpinned by an Act of Parliament. </w:t>
            </w:r>
            <w:r w:rsidRPr="00283A9C">
              <w:t xml:space="preserve">Further information on </w:t>
            </w:r>
            <w:r w:rsidRPr="008D7A36">
              <w:t>IPART</w:t>
            </w:r>
            <w:r w:rsidRPr="00283A9C">
              <w:t xml:space="preserve"> can be obtained from </w:t>
            </w:r>
            <w:hyperlink r:id="rId11" w:history="1">
              <w:r w:rsidRPr="00155D87">
                <w:rPr>
                  <w:rStyle w:val="Hyperlink"/>
                  <w:szCs w:val="18"/>
                </w:rPr>
                <w:t>IPART’s website</w:t>
              </w:r>
            </w:hyperlink>
            <w:r w:rsidRPr="00155D87">
              <w:rPr>
                <w:szCs w:val="18"/>
              </w:rPr>
              <w:t>.</w:t>
            </w:r>
          </w:p>
        </w:tc>
        <w:tc>
          <w:tcPr>
            <w:tcW w:w="2551" w:type="dxa"/>
            <w:shd w:val="clear" w:color="auto" w:fill="F2F2F2" w:themeFill="background1" w:themeFillShade="F2"/>
            <w:vAlign w:val="bottom"/>
          </w:tcPr>
          <w:p w14:paraId="47F67970" w14:textId="77777777" w:rsidR="00B40925" w:rsidRPr="00283A9C" w:rsidRDefault="00B40925" w:rsidP="003F6384">
            <w:pPr>
              <w:pStyle w:val="Disclaimertext"/>
              <w:rPr>
                <w:color w:val="2E2E2F" w:themeColor="text1"/>
              </w:rPr>
            </w:pPr>
          </w:p>
        </w:tc>
      </w:tr>
    </w:tbl>
    <w:p w14:paraId="1BD3304F" w14:textId="77777777" w:rsidR="00B40925" w:rsidRPr="00FF162D" w:rsidRDefault="00B40925" w:rsidP="00FF162D">
      <w:pPr>
        <w:pStyle w:val="BodyText"/>
        <w:pageBreakBefore/>
        <w:rPr>
          <w:color w:val="011D4B" w:themeColor="text2"/>
          <w:sz w:val="36"/>
          <w:szCs w:val="36"/>
        </w:rPr>
      </w:pPr>
      <w:bookmarkStart w:id="0" w:name="_Toc48034932"/>
      <w:r w:rsidRPr="00FF162D">
        <w:rPr>
          <w:color w:val="011D4B" w:themeColor="text2"/>
          <w:sz w:val="36"/>
          <w:szCs w:val="36"/>
        </w:rPr>
        <w:lastRenderedPageBreak/>
        <w:t>Contents</w:t>
      </w:r>
      <w:bookmarkEnd w:id="0"/>
    </w:p>
    <w:p w14:paraId="58B5332F" w14:textId="255911DB" w:rsidR="00194740" w:rsidRDefault="00B40925">
      <w:pPr>
        <w:pStyle w:val="TOC1"/>
        <w:rPr>
          <w:rFonts w:asciiTheme="minorHAnsi" w:hAnsiTheme="minorHAnsi"/>
          <w:b w:val="0"/>
          <w:color w:val="auto"/>
          <w:kern w:val="2"/>
          <w:szCs w:val="24"/>
          <w14:ligatures w14:val="standardContextual"/>
          <w14:numForm w14:val="default"/>
        </w:rPr>
      </w:pPr>
      <w:r>
        <w:rPr>
          <w:rFonts w:asciiTheme="minorHAnsi" w:eastAsiaTheme="majorEastAsia" w:hAnsiTheme="minorHAnsi" w:cs="Times New Roman"/>
          <w:b w:val="0"/>
          <w:noProof w:val="0"/>
          <w:color w:val="3E5376" w:themeColor="accent2"/>
          <w:sz w:val="18"/>
          <w:szCs w:val="20"/>
          <w14:numForm w14:val="default"/>
          <w14:numSpacing w14:val="tabular"/>
        </w:rPr>
        <w:fldChar w:fldCharType="begin"/>
      </w:r>
      <w:r>
        <w:rPr>
          <w:rFonts w:asciiTheme="minorHAnsi" w:eastAsiaTheme="majorEastAsia" w:hAnsiTheme="minorHAnsi"/>
          <w:color w:val="3E5376" w:themeColor="accent2"/>
          <w:sz w:val="18"/>
        </w:rPr>
        <w:instrText xml:space="preserve"> TOC \o "2-2" \h \z \t "Heading 1,1,Heading 6,1,Heading 7,2,Heading 1 (no number),1,Heading 7 (no number),2" </w:instrText>
      </w:r>
      <w:r>
        <w:rPr>
          <w:rFonts w:asciiTheme="minorHAnsi" w:eastAsiaTheme="majorEastAsia" w:hAnsiTheme="minorHAnsi" w:cs="Times New Roman"/>
          <w:b w:val="0"/>
          <w:noProof w:val="0"/>
          <w:color w:val="3E5376" w:themeColor="accent2"/>
          <w:sz w:val="18"/>
          <w:szCs w:val="20"/>
          <w14:numForm w14:val="default"/>
          <w14:numSpacing w14:val="tabular"/>
        </w:rPr>
        <w:fldChar w:fldCharType="separate"/>
      </w:r>
      <w:hyperlink w:anchor="_Toc195288342" w:history="1">
        <w:r w:rsidR="00194740" w:rsidRPr="002B2278">
          <w:rPr>
            <w:rStyle w:val="Hyperlink"/>
          </w:rPr>
          <w:t>1</w:t>
        </w:r>
        <w:r w:rsidR="00194740">
          <w:rPr>
            <w:rFonts w:asciiTheme="minorHAnsi" w:hAnsiTheme="minorHAnsi"/>
            <w:b w:val="0"/>
            <w:color w:val="auto"/>
            <w:kern w:val="2"/>
            <w:szCs w:val="24"/>
            <w14:ligatures w14:val="standardContextual"/>
            <w14:numForm w14:val="default"/>
          </w:rPr>
          <w:tab/>
        </w:r>
        <w:r w:rsidR="00194740" w:rsidRPr="002B2278">
          <w:rPr>
            <w:rStyle w:val="Hyperlink"/>
          </w:rPr>
          <w:t>Instructions</w:t>
        </w:r>
        <w:r w:rsidR="00194740">
          <w:rPr>
            <w:webHidden/>
          </w:rPr>
          <w:tab/>
        </w:r>
        <w:r w:rsidR="00194740">
          <w:rPr>
            <w:webHidden/>
          </w:rPr>
          <w:fldChar w:fldCharType="begin"/>
        </w:r>
        <w:r w:rsidR="00194740">
          <w:rPr>
            <w:webHidden/>
          </w:rPr>
          <w:instrText xml:space="preserve"> PAGEREF _Toc195288342 \h </w:instrText>
        </w:r>
        <w:r w:rsidR="00194740">
          <w:rPr>
            <w:webHidden/>
          </w:rPr>
        </w:r>
        <w:r w:rsidR="00194740">
          <w:rPr>
            <w:webHidden/>
          </w:rPr>
          <w:fldChar w:fldCharType="separate"/>
        </w:r>
        <w:r w:rsidR="00194740">
          <w:rPr>
            <w:webHidden/>
          </w:rPr>
          <w:t>1</w:t>
        </w:r>
        <w:r w:rsidR="00194740">
          <w:rPr>
            <w:webHidden/>
          </w:rPr>
          <w:fldChar w:fldCharType="end"/>
        </w:r>
      </w:hyperlink>
    </w:p>
    <w:p w14:paraId="3A79714F" w14:textId="6612CEB8" w:rsidR="00194740" w:rsidRDefault="00194740">
      <w:pPr>
        <w:pStyle w:val="TOC2"/>
        <w:rPr>
          <w:rFonts w:asciiTheme="minorHAnsi" w:hAnsiTheme="minorHAnsi"/>
          <w:color w:val="auto"/>
          <w:kern w:val="2"/>
          <w:sz w:val="24"/>
          <w:szCs w:val="24"/>
          <w14:ligatures w14:val="standardContextual"/>
          <w14:numForm w14:val="default"/>
        </w:rPr>
      </w:pPr>
      <w:hyperlink w:anchor="_Toc195288343" w:history="1">
        <w:r w:rsidRPr="002B2278">
          <w:rPr>
            <w:rStyle w:val="Hyperlink"/>
          </w:rPr>
          <w:t>1.1</w:t>
        </w:r>
        <w:r>
          <w:rPr>
            <w:rFonts w:asciiTheme="minorHAnsi" w:hAnsiTheme="minorHAnsi"/>
            <w:color w:val="auto"/>
            <w:kern w:val="2"/>
            <w:sz w:val="24"/>
            <w:szCs w:val="24"/>
            <w14:ligatures w14:val="standardContextual"/>
            <w14:numForm w14:val="default"/>
          </w:rPr>
          <w:tab/>
        </w:r>
        <w:r w:rsidRPr="002B2278">
          <w:rPr>
            <w:rStyle w:val="Hyperlink"/>
          </w:rPr>
          <w:t>Introduction</w:t>
        </w:r>
        <w:r>
          <w:rPr>
            <w:webHidden/>
          </w:rPr>
          <w:tab/>
        </w:r>
        <w:r>
          <w:rPr>
            <w:webHidden/>
          </w:rPr>
          <w:fldChar w:fldCharType="begin"/>
        </w:r>
        <w:r>
          <w:rPr>
            <w:webHidden/>
          </w:rPr>
          <w:instrText xml:space="preserve"> PAGEREF _Toc195288343 \h </w:instrText>
        </w:r>
        <w:r>
          <w:rPr>
            <w:webHidden/>
          </w:rPr>
        </w:r>
        <w:r>
          <w:rPr>
            <w:webHidden/>
          </w:rPr>
          <w:fldChar w:fldCharType="separate"/>
        </w:r>
        <w:r>
          <w:rPr>
            <w:webHidden/>
          </w:rPr>
          <w:t>1</w:t>
        </w:r>
        <w:r>
          <w:rPr>
            <w:webHidden/>
          </w:rPr>
          <w:fldChar w:fldCharType="end"/>
        </w:r>
      </w:hyperlink>
    </w:p>
    <w:p w14:paraId="5FFCB85E" w14:textId="00E65332" w:rsidR="00194740" w:rsidRDefault="00194740">
      <w:pPr>
        <w:pStyle w:val="TOC2"/>
        <w:rPr>
          <w:rFonts w:asciiTheme="minorHAnsi" w:hAnsiTheme="minorHAnsi"/>
          <w:color w:val="auto"/>
          <w:kern w:val="2"/>
          <w:sz w:val="24"/>
          <w:szCs w:val="24"/>
          <w14:ligatures w14:val="standardContextual"/>
          <w14:numForm w14:val="default"/>
        </w:rPr>
      </w:pPr>
      <w:hyperlink w:anchor="_Toc195288344" w:history="1">
        <w:r w:rsidRPr="002B2278">
          <w:rPr>
            <w:rStyle w:val="Hyperlink"/>
          </w:rPr>
          <w:t>1.2</w:t>
        </w:r>
        <w:r>
          <w:rPr>
            <w:rFonts w:asciiTheme="minorHAnsi" w:hAnsiTheme="minorHAnsi"/>
            <w:color w:val="auto"/>
            <w:kern w:val="2"/>
            <w:sz w:val="24"/>
            <w:szCs w:val="24"/>
            <w14:ligatures w14:val="standardContextual"/>
            <w14:numForm w14:val="default"/>
          </w:rPr>
          <w:tab/>
        </w:r>
        <w:r w:rsidRPr="002B2278">
          <w:rPr>
            <w:rStyle w:val="Hyperlink"/>
          </w:rPr>
          <w:t>Who should fill out this form?</w:t>
        </w:r>
        <w:r>
          <w:rPr>
            <w:webHidden/>
          </w:rPr>
          <w:tab/>
        </w:r>
        <w:r>
          <w:rPr>
            <w:webHidden/>
          </w:rPr>
          <w:fldChar w:fldCharType="begin"/>
        </w:r>
        <w:r>
          <w:rPr>
            <w:webHidden/>
          </w:rPr>
          <w:instrText xml:space="preserve"> PAGEREF _Toc195288344 \h </w:instrText>
        </w:r>
        <w:r>
          <w:rPr>
            <w:webHidden/>
          </w:rPr>
        </w:r>
        <w:r>
          <w:rPr>
            <w:webHidden/>
          </w:rPr>
          <w:fldChar w:fldCharType="separate"/>
        </w:r>
        <w:r>
          <w:rPr>
            <w:webHidden/>
          </w:rPr>
          <w:t>1</w:t>
        </w:r>
        <w:r>
          <w:rPr>
            <w:webHidden/>
          </w:rPr>
          <w:fldChar w:fldCharType="end"/>
        </w:r>
      </w:hyperlink>
    </w:p>
    <w:p w14:paraId="7D39D1BA" w14:textId="5E5A0E7E" w:rsidR="00194740" w:rsidRDefault="00194740">
      <w:pPr>
        <w:pStyle w:val="TOC2"/>
        <w:rPr>
          <w:rFonts w:asciiTheme="minorHAnsi" w:hAnsiTheme="minorHAnsi"/>
          <w:color w:val="auto"/>
          <w:kern w:val="2"/>
          <w:sz w:val="24"/>
          <w:szCs w:val="24"/>
          <w14:ligatures w14:val="standardContextual"/>
          <w14:numForm w14:val="default"/>
        </w:rPr>
      </w:pPr>
      <w:hyperlink w:anchor="_Toc195288345" w:history="1">
        <w:r w:rsidRPr="002B2278">
          <w:rPr>
            <w:rStyle w:val="Hyperlink"/>
          </w:rPr>
          <w:t>1.3</w:t>
        </w:r>
        <w:r>
          <w:rPr>
            <w:rFonts w:asciiTheme="minorHAnsi" w:hAnsiTheme="minorHAnsi"/>
            <w:color w:val="auto"/>
            <w:kern w:val="2"/>
            <w:sz w:val="24"/>
            <w:szCs w:val="24"/>
            <w14:ligatures w14:val="standardContextual"/>
            <w14:numForm w14:val="default"/>
          </w:rPr>
          <w:tab/>
        </w:r>
        <w:r w:rsidRPr="002B2278">
          <w:rPr>
            <w:rStyle w:val="Hyperlink"/>
          </w:rPr>
          <w:t>How should I submit the form?</w:t>
        </w:r>
        <w:r>
          <w:rPr>
            <w:webHidden/>
          </w:rPr>
          <w:tab/>
        </w:r>
        <w:r>
          <w:rPr>
            <w:webHidden/>
          </w:rPr>
          <w:fldChar w:fldCharType="begin"/>
        </w:r>
        <w:r>
          <w:rPr>
            <w:webHidden/>
          </w:rPr>
          <w:instrText xml:space="preserve"> PAGEREF _Toc195288345 \h </w:instrText>
        </w:r>
        <w:r>
          <w:rPr>
            <w:webHidden/>
          </w:rPr>
        </w:r>
        <w:r>
          <w:rPr>
            <w:webHidden/>
          </w:rPr>
          <w:fldChar w:fldCharType="separate"/>
        </w:r>
        <w:r>
          <w:rPr>
            <w:webHidden/>
          </w:rPr>
          <w:t>1</w:t>
        </w:r>
        <w:r>
          <w:rPr>
            <w:webHidden/>
          </w:rPr>
          <w:fldChar w:fldCharType="end"/>
        </w:r>
      </w:hyperlink>
    </w:p>
    <w:p w14:paraId="2E2FB5C5" w14:textId="2977B974" w:rsidR="00194740" w:rsidRDefault="00194740">
      <w:pPr>
        <w:pStyle w:val="TOC2"/>
        <w:rPr>
          <w:rFonts w:asciiTheme="minorHAnsi" w:hAnsiTheme="minorHAnsi"/>
          <w:color w:val="auto"/>
          <w:kern w:val="2"/>
          <w:sz w:val="24"/>
          <w:szCs w:val="24"/>
          <w14:ligatures w14:val="standardContextual"/>
          <w14:numForm w14:val="default"/>
        </w:rPr>
      </w:pPr>
      <w:hyperlink w:anchor="_Toc195288346" w:history="1">
        <w:r w:rsidRPr="002B2278">
          <w:rPr>
            <w:rStyle w:val="Hyperlink"/>
          </w:rPr>
          <w:t>1.4</w:t>
        </w:r>
        <w:r>
          <w:rPr>
            <w:rFonts w:asciiTheme="minorHAnsi" w:hAnsiTheme="minorHAnsi"/>
            <w:color w:val="auto"/>
            <w:kern w:val="2"/>
            <w:sz w:val="24"/>
            <w:szCs w:val="24"/>
            <w14:ligatures w14:val="standardContextual"/>
            <w14:numForm w14:val="default"/>
          </w:rPr>
          <w:tab/>
        </w:r>
        <w:r w:rsidRPr="002B2278">
          <w:rPr>
            <w:rStyle w:val="Hyperlink"/>
          </w:rPr>
          <w:t>How to complete this application</w:t>
        </w:r>
        <w:r>
          <w:rPr>
            <w:webHidden/>
          </w:rPr>
          <w:tab/>
        </w:r>
        <w:r>
          <w:rPr>
            <w:webHidden/>
          </w:rPr>
          <w:fldChar w:fldCharType="begin"/>
        </w:r>
        <w:r>
          <w:rPr>
            <w:webHidden/>
          </w:rPr>
          <w:instrText xml:space="preserve"> PAGEREF _Toc195288346 \h </w:instrText>
        </w:r>
        <w:r>
          <w:rPr>
            <w:webHidden/>
          </w:rPr>
        </w:r>
        <w:r>
          <w:rPr>
            <w:webHidden/>
          </w:rPr>
          <w:fldChar w:fldCharType="separate"/>
        </w:r>
        <w:r>
          <w:rPr>
            <w:webHidden/>
          </w:rPr>
          <w:t>2</w:t>
        </w:r>
        <w:r>
          <w:rPr>
            <w:webHidden/>
          </w:rPr>
          <w:fldChar w:fldCharType="end"/>
        </w:r>
      </w:hyperlink>
    </w:p>
    <w:p w14:paraId="775D214D" w14:textId="1869A4D2" w:rsidR="00194740" w:rsidRDefault="00194740">
      <w:pPr>
        <w:pStyle w:val="TOC2"/>
        <w:rPr>
          <w:rFonts w:asciiTheme="minorHAnsi" w:hAnsiTheme="minorHAnsi"/>
          <w:color w:val="auto"/>
          <w:kern w:val="2"/>
          <w:sz w:val="24"/>
          <w:szCs w:val="24"/>
          <w14:ligatures w14:val="standardContextual"/>
          <w14:numForm w14:val="default"/>
        </w:rPr>
      </w:pPr>
      <w:hyperlink w:anchor="_Toc195288347" w:history="1">
        <w:r w:rsidRPr="002B2278">
          <w:rPr>
            <w:rStyle w:val="Hyperlink"/>
          </w:rPr>
          <w:t>1.5</w:t>
        </w:r>
        <w:r>
          <w:rPr>
            <w:rFonts w:asciiTheme="minorHAnsi" w:hAnsiTheme="minorHAnsi"/>
            <w:color w:val="auto"/>
            <w:kern w:val="2"/>
            <w:sz w:val="24"/>
            <w:szCs w:val="24"/>
            <w14:ligatures w14:val="standardContextual"/>
            <w14:numForm w14:val="default"/>
          </w:rPr>
          <w:tab/>
        </w:r>
        <w:r w:rsidRPr="002B2278">
          <w:rPr>
            <w:rStyle w:val="Hyperlink"/>
          </w:rPr>
          <w:t>What other information is available?</w:t>
        </w:r>
        <w:r>
          <w:rPr>
            <w:webHidden/>
          </w:rPr>
          <w:tab/>
        </w:r>
        <w:r>
          <w:rPr>
            <w:webHidden/>
          </w:rPr>
          <w:fldChar w:fldCharType="begin"/>
        </w:r>
        <w:r>
          <w:rPr>
            <w:webHidden/>
          </w:rPr>
          <w:instrText xml:space="preserve"> PAGEREF _Toc195288347 \h </w:instrText>
        </w:r>
        <w:r>
          <w:rPr>
            <w:webHidden/>
          </w:rPr>
        </w:r>
        <w:r>
          <w:rPr>
            <w:webHidden/>
          </w:rPr>
          <w:fldChar w:fldCharType="separate"/>
        </w:r>
        <w:r>
          <w:rPr>
            <w:webHidden/>
          </w:rPr>
          <w:t>2</w:t>
        </w:r>
        <w:r>
          <w:rPr>
            <w:webHidden/>
          </w:rPr>
          <w:fldChar w:fldCharType="end"/>
        </w:r>
      </w:hyperlink>
    </w:p>
    <w:p w14:paraId="4AD385E7" w14:textId="1067C16E" w:rsidR="00194740" w:rsidRDefault="00194740">
      <w:pPr>
        <w:pStyle w:val="TOC1"/>
        <w:rPr>
          <w:rFonts w:asciiTheme="minorHAnsi" w:hAnsiTheme="minorHAnsi"/>
          <w:b w:val="0"/>
          <w:color w:val="auto"/>
          <w:kern w:val="2"/>
          <w:szCs w:val="24"/>
          <w14:ligatures w14:val="standardContextual"/>
          <w14:numForm w14:val="default"/>
        </w:rPr>
      </w:pPr>
      <w:hyperlink w:anchor="_Toc195288348" w:history="1">
        <w:r w:rsidRPr="002B2278">
          <w:rPr>
            <w:rStyle w:val="Hyperlink"/>
          </w:rPr>
          <w:t>2</w:t>
        </w:r>
        <w:r>
          <w:rPr>
            <w:rFonts w:asciiTheme="minorHAnsi" w:hAnsiTheme="minorHAnsi"/>
            <w:b w:val="0"/>
            <w:color w:val="auto"/>
            <w:kern w:val="2"/>
            <w:szCs w:val="24"/>
            <w14:ligatures w14:val="standardContextual"/>
            <w14:numForm w14:val="default"/>
          </w:rPr>
          <w:tab/>
        </w:r>
        <w:r w:rsidRPr="002B2278">
          <w:rPr>
            <w:rStyle w:val="Hyperlink"/>
          </w:rPr>
          <w:t>Preliminary information</w:t>
        </w:r>
        <w:r>
          <w:rPr>
            <w:webHidden/>
          </w:rPr>
          <w:tab/>
        </w:r>
        <w:r>
          <w:rPr>
            <w:webHidden/>
          </w:rPr>
          <w:fldChar w:fldCharType="begin"/>
        </w:r>
        <w:r>
          <w:rPr>
            <w:webHidden/>
          </w:rPr>
          <w:instrText xml:space="preserve"> PAGEREF _Toc195288348 \h </w:instrText>
        </w:r>
        <w:r>
          <w:rPr>
            <w:webHidden/>
          </w:rPr>
        </w:r>
        <w:r>
          <w:rPr>
            <w:webHidden/>
          </w:rPr>
          <w:fldChar w:fldCharType="separate"/>
        </w:r>
        <w:r>
          <w:rPr>
            <w:webHidden/>
          </w:rPr>
          <w:t>3</w:t>
        </w:r>
        <w:r>
          <w:rPr>
            <w:webHidden/>
          </w:rPr>
          <w:fldChar w:fldCharType="end"/>
        </w:r>
      </w:hyperlink>
    </w:p>
    <w:p w14:paraId="2FC4BD5F" w14:textId="7E7A0A21" w:rsidR="00194740" w:rsidRDefault="00194740">
      <w:pPr>
        <w:pStyle w:val="TOC1"/>
        <w:rPr>
          <w:rFonts w:asciiTheme="minorHAnsi" w:hAnsiTheme="minorHAnsi"/>
          <w:b w:val="0"/>
          <w:color w:val="auto"/>
          <w:kern w:val="2"/>
          <w:szCs w:val="24"/>
          <w14:ligatures w14:val="standardContextual"/>
          <w14:numForm w14:val="default"/>
        </w:rPr>
      </w:pPr>
      <w:hyperlink w:anchor="_Toc195288349" w:history="1">
        <w:r w:rsidRPr="002B2278">
          <w:rPr>
            <w:rStyle w:val="Hyperlink"/>
          </w:rPr>
          <w:t>3</w:t>
        </w:r>
        <w:r>
          <w:rPr>
            <w:rFonts w:asciiTheme="minorHAnsi" w:hAnsiTheme="minorHAnsi"/>
            <w:b w:val="0"/>
            <w:color w:val="auto"/>
            <w:kern w:val="2"/>
            <w:szCs w:val="24"/>
            <w14:ligatures w14:val="standardContextual"/>
            <w14:numForm w14:val="default"/>
          </w:rPr>
          <w:tab/>
        </w:r>
        <w:r w:rsidRPr="002B2278">
          <w:rPr>
            <w:rStyle w:val="Hyperlink"/>
          </w:rPr>
          <w:t>Information about the plan</w:t>
        </w:r>
        <w:r>
          <w:rPr>
            <w:webHidden/>
          </w:rPr>
          <w:tab/>
        </w:r>
        <w:r>
          <w:rPr>
            <w:webHidden/>
          </w:rPr>
          <w:fldChar w:fldCharType="begin"/>
        </w:r>
        <w:r>
          <w:rPr>
            <w:webHidden/>
          </w:rPr>
          <w:instrText xml:space="preserve"> PAGEREF _Toc195288349 \h </w:instrText>
        </w:r>
        <w:r>
          <w:rPr>
            <w:webHidden/>
          </w:rPr>
        </w:r>
        <w:r>
          <w:rPr>
            <w:webHidden/>
          </w:rPr>
          <w:fldChar w:fldCharType="separate"/>
        </w:r>
        <w:r>
          <w:rPr>
            <w:webHidden/>
          </w:rPr>
          <w:t>4</w:t>
        </w:r>
        <w:r>
          <w:rPr>
            <w:webHidden/>
          </w:rPr>
          <w:fldChar w:fldCharType="end"/>
        </w:r>
      </w:hyperlink>
    </w:p>
    <w:p w14:paraId="29A19FCF" w14:textId="24A4054A" w:rsidR="00194740" w:rsidRDefault="00194740">
      <w:pPr>
        <w:pStyle w:val="TOC2"/>
        <w:rPr>
          <w:rFonts w:asciiTheme="minorHAnsi" w:hAnsiTheme="minorHAnsi"/>
          <w:color w:val="auto"/>
          <w:kern w:val="2"/>
          <w:sz w:val="24"/>
          <w:szCs w:val="24"/>
          <w14:ligatures w14:val="standardContextual"/>
          <w14:numForm w14:val="default"/>
        </w:rPr>
      </w:pPr>
      <w:hyperlink w:anchor="_Toc195288350" w:history="1">
        <w:r w:rsidRPr="002B2278">
          <w:rPr>
            <w:rStyle w:val="Hyperlink"/>
          </w:rPr>
          <w:t>3.1</w:t>
        </w:r>
        <w:r>
          <w:rPr>
            <w:rFonts w:asciiTheme="minorHAnsi" w:hAnsiTheme="minorHAnsi"/>
            <w:color w:val="auto"/>
            <w:kern w:val="2"/>
            <w:sz w:val="24"/>
            <w:szCs w:val="24"/>
            <w14:ligatures w14:val="standardContextual"/>
            <w14:numForm w14:val="default"/>
          </w:rPr>
          <w:tab/>
        </w:r>
        <w:r w:rsidRPr="002B2278">
          <w:rPr>
            <w:rStyle w:val="Hyperlink"/>
          </w:rPr>
          <w:t>For IPART-reviewed contributions plans</w:t>
        </w:r>
        <w:r>
          <w:rPr>
            <w:webHidden/>
          </w:rPr>
          <w:tab/>
        </w:r>
        <w:r>
          <w:rPr>
            <w:webHidden/>
          </w:rPr>
          <w:fldChar w:fldCharType="begin"/>
        </w:r>
        <w:r>
          <w:rPr>
            <w:webHidden/>
          </w:rPr>
          <w:instrText xml:space="preserve"> PAGEREF _Toc195288350 \h </w:instrText>
        </w:r>
        <w:r>
          <w:rPr>
            <w:webHidden/>
          </w:rPr>
        </w:r>
        <w:r>
          <w:rPr>
            <w:webHidden/>
          </w:rPr>
          <w:fldChar w:fldCharType="separate"/>
        </w:r>
        <w:r>
          <w:rPr>
            <w:webHidden/>
          </w:rPr>
          <w:t>4</w:t>
        </w:r>
        <w:r>
          <w:rPr>
            <w:webHidden/>
          </w:rPr>
          <w:fldChar w:fldCharType="end"/>
        </w:r>
      </w:hyperlink>
    </w:p>
    <w:p w14:paraId="387C87D0" w14:textId="30AEFFA1" w:rsidR="00194740" w:rsidRDefault="00194740">
      <w:pPr>
        <w:pStyle w:val="TOC2"/>
        <w:rPr>
          <w:rFonts w:asciiTheme="minorHAnsi" w:hAnsiTheme="minorHAnsi"/>
          <w:color w:val="auto"/>
          <w:kern w:val="2"/>
          <w:sz w:val="24"/>
          <w:szCs w:val="24"/>
          <w14:ligatures w14:val="standardContextual"/>
          <w14:numForm w14:val="default"/>
        </w:rPr>
      </w:pPr>
      <w:hyperlink w:anchor="_Toc195288351" w:history="1">
        <w:r w:rsidRPr="002B2278">
          <w:rPr>
            <w:rStyle w:val="Hyperlink"/>
          </w:rPr>
          <w:t>3.2</w:t>
        </w:r>
        <w:r>
          <w:rPr>
            <w:rFonts w:asciiTheme="minorHAnsi" w:hAnsiTheme="minorHAnsi"/>
            <w:color w:val="auto"/>
            <w:kern w:val="2"/>
            <w:sz w:val="24"/>
            <w:szCs w:val="24"/>
            <w14:ligatures w14:val="standardContextual"/>
            <w14:numForm w14:val="default"/>
          </w:rPr>
          <w:tab/>
        </w:r>
        <w:r w:rsidRPr="002B2278">
          <w:rPr>
            <w:rStyle w:val="Hyperlink"/>
          </w:rPr>
          <w:t>For contributions plans that have not previously been reviewed by IPART</w:t>
        </w:r>
        <w:r>
          <w:rPr>
            <w:webHidden/>
          </w:rPr>
          <w:tab/>
        </w:r>
        <w:r>
          <w:rPr>
            <w:webHidden/>
          </w:rPr>
          <w:fldChar w:fldCharType="begin"/>
        </w:r>
        <w:r>
          <w:rPr>
            <w:webHidden/>
          </w:rPr>
          <w:instrText xml:space="preserve"> PAGEREF _Toc195288351 \h </w:instrText>
        </w:r>
        <w:r>
          <w:rPr>
            <w:webHidden/>
          </w:rPr>
        </w:r>
        <w:r>
          <w:rPr>
            <w:webHidden/>
          </w:rPr>
          <w:fldChar w:fldCharType="separate"/>
        </w:r>
        <w:r>
          <w:rPr>
            <w:webHidden/>
          </w:rPr>
          <w:t>5</w:t>
        </w:r>
        <w:r>
          <w:rPr>
            <w:webHidden/>
          </w:rPr>
          <w:fldChar w:fldCharType="end"/>
        </w:r>
      </w:hyperlink>
    </w:p>
    <w:p w14:paraId="1C731892" w14:textId="0257CC46" w:rsidR="00194740" w:rsidRDefault="00194740">
      <w:pPr>
        <w:pStyle w:val="TOC2"/>
        <w:rPr>
          <w:rFonts w:asciiTheme="minorHAnsi" w:hAnsiTheme="minorHAnsi"/>
          <w:color w:val="auto"/>
          <w:kern w:val="2"/>
          <w:sz w:val="24"/>
          <w:szCs w:val="24"/>
          <w14:ligatures w14:val="standardContextual"/>
          <w14:numForm w14:val="default"/>
        </w:rPr>
      </w:pPr>
      <w:hyperlink w:anchor="_Toc195288352" w:history="1">
        <w:r w:rsidRPr="002B2278">
          <w:rPr>
            <w:rStyle w:val="Hyperlink"/>
          </w:rPr>
          <w:t>3.3</w:t>
        </w:r>
        <w:r>
          <w:rPr>
            <w:rFonts w:asciiTheme="minorHAnsi" w:hAnsiTheme="minorHAnsi"/>
            <w:color w:val="auto"/>
            <w:kern w:val="2"/>
            <w:sz w:val="24"/>
            <w:szCs w:val="24"/>
            <w14:ligatures w14:val="standardContextual"/>
            <w14:numForm w14:val="default"/>
          </w:rPr>
          <w:tab/>
        </w:r>
        <w:r w:rsidRPr="002B2278">
          <w:rPr>
            <w:rStyle w:val="Hyperlink"/>
          </w:rPr>
          <w:t>Key information</w:t>
        </w:r>
        <w:r>
          <w:rPr>
            <w:webHidden/>
          </w:rPr>
          <w:tab/>
        </w:r>
        <w:r>
          <w:rPr>
            <w:webHidden/>
          </w:rPr>
          <w:fldChar w:fldCharType="begin"/>
        </w:r>
        <w:r>
          <w:rPr>
            <w:webHidden/>
          </w:rPr>
          <w:instrText xml:space="preserve"> PAGEREF _Toc195288352 \h </w:instrText>
        </w:r>
        <w:r>
          <w:rPr>
            <w:webHidden/>
          </w:rPr>
        </w:r>
        <w:r>
          <w:rPr>
            <w:webHidden/>
          </w:rPr>
          <w:fldChar w:fldCharType="separate"/>
        </w:r>
        <w:r>
          <w:rPr>
            <w:webHidden/>
          </w:rPr>
          <w:t>6</w:t>
        </w:r>
        <w:r>
          <w:rPr>
            <w:webHidden/>
          </w:rPr>
          <w:fldChar w:fldCharType="end"/>
        </w:r>
      </w:hyperlink>
    </w:p>
    <w:p w14:paraId="068262FF" w14:textId="74F80F51" w:rsidR="00194740" w:rsidRDefault="00194740">
      <w:pPr>
        <w:pStyle w:val="TOC1"/>
        <w:rPr>
          <w:rFonts w:asciiTheme="minorHAnsi" w:hAnsiTheme="minorHAnsi"/>
          <w:b w:val="0"/>
          <w:color w:val="auto"/>
          <w:kern w:val="2"/>
          <w:szCs w:val="24"/>
          <w14:ligatures w14:val="standardContextual"/>
          <w14:numForm w14:val="default"/>
        </w:rPr>
      </w:pPr>
      <w:hyperlink w:anchor="_Toc195288353" w:history="1">
        <w:r w:rsidRPr="002B2278">
          <w:rPr>
            <w:rStyle w:val="Hyperlink"/>
          </w:rPr>
          <w:t>4</w:t>
        </w:r>
        <w:r>
          <w:rPr>
            <w:rFonts w:asciiTheme="minorHAnsi" w:hAnsiTheme="minorHAnsi"/>
            <w:b w:val="0"/>
            <w:color w:val="auto"/>
            <w:kern w:val="2"/>
            <w:szCs w:val="24"/>
            <w14:ligatures w14:val="standardContextual"/>
            <w14:numForm w14:val="default"/>
          </w:rPr>
          <w:tab/>
        </w:r>
        <w:r w:rsidRPr="002B2278">
          <w:rPr>
            <w:rStyle w:val="Hyperlink"/>
          </w:rPr>
          <w:t>Assessment criteria</w:t>
        </w:r>
        <w:r>
          <w:rPr>
            <w:webHidden/>
          </w:rPr>
          <w:tab/>
        </w:r>
        <w:r>
          <w:rPr>
            <w:webHidden/>
          </w:rPr>
          <w:fldChar w:fldCharType="begin"/>
        </w:r>
        <w:r>
          <w:rPr>
            <w:webHidden/>
          </w:rPr>
          <w:instrText xml:space="preserve"> PAGEREF _Toc195288353 \h </w:instrText>
        </w:r>
        <w:r>
          <w:rPr>
            <w:webHidden/>
          </w:rPr>
        </w:r>
        <w:r>
          <w:rPr>
            <w:webHidden/>
          </w:rPr>
          <w:fldChar w:fldCharType="separate"/>
        </w:r>
        <w:r>
          <w:rPr>
            <w:webHidden/>
          </w:rPr>
          <w:t>7</w:t>
        </w:r>
        <w:r>
          <w:rPr>
            <w:webHidden/>
          </w:rPr>
          <w:fldChar w:fldCharType="end"/>
        </w:r>
      </w:hyperlink>
    </w:p>
    <w:p w14:paraId="531C8ED4" w14:textId="46191234" w:rsidR="00194740" w:rsidRDefault="00194740">
      <w:pPr>
        <w:pStyle w:val="TOC2"/>
        <w:rPr>
          <w:rFonts w:asciiTheme="minorHAnsi" w:hAnsiTheme="minorHAnsi"/>
          <w:color w:val="auto"/>
          <w:kern w:val="2"/>
          <w:sz w:val="24"/>
          <w:szCs w:val="24"/>
          <w14:ligatures w14:val="standardContextual"/>
          <w14:numForm w14:val="default"/>
        </w:rPr>
      </w:pPr>
      <w:hyperlink w:anchor="_Toc195288354" w:history="1">
        <w:r w:rsidRPr="002B2278">
          <w:rPr>
            <w:rStyle w:val="Hyperlink"/>
          </w:rPr>
          <w:t>4.1</w:t>
        </w:r>
        <w:r>
          <w:rPr>
            <w:rFonts w:asciiTheme="minorHAnsi" w:hAnsiTheme="minorHAnsi"/>
            <w:color w:val="auto"/>
            <w:kern w:val="2"/>
            <w:sz w:val="24"/>
            <w:szCs w:val="24"/>
            <w14:ligatures w14:val="standardContextual"/>
            <w14:numForm w14:val="default"/>
          </w:rPr>
          <w:tab/>
        </w:r>
        <w:r w:rsidRPr="002B2278">
          <w:rPr>
            <w:rStyle w:val="Hyperlink"/>
          </w:rPr>
          <w:t>Essential works list</w:t>
        </w:r>
        <w:r>
          <w:rPr>
            <w:webHidden/>
          </w:rPr>
          <w:tab/>
        </w:r>
        <w:r>
          <w:rPr>
            <w:webHidden/>
          </w:rPr>
          <w:fldChar w:fldCharType="begin"/>
        </w:r>
        <w:r>
          <w:rPr>
            <w:webHidden/>
          </w:rPr>
          <w:instrText xml:space="preserve"> PAGEREF _Toc195288354 \h </w:instrText>
        </w:r>
        <w:r>
          <w:rPr>
            <w:webHidden/>
          </w:rPr>
        </w:r>
        <w:r>
          <w:rPr>
            <w:webHidden/>
          </w:rPr>
          <w:fldChar w:fldCharType="separate"/>
        </w:r>
        <w:r>
          <w:rPr>
            <w:webHidden/>
          </w:rPr>
          <w:t>7</w:t>
        </w:r>
        <w:r>
          <w:rPr>
            <w:webHidden/>
          </w:rPr>
          <w:fldChar w:fldCharType="end"/>
        </w:r>
      </w:hyperlink>
    </w:p>
    <w:p w14:paraId="09A02BB8" w14:textId="5AA9EC10" w:rsidR="00194740" w:rsidRDefault="00194740">
      <w:pPr>
        <w:pStyle w:val="TOC2"/>
        <w:rPr>
          <w:rFonts w:asciiTheme="minorHAnsi" w:hAnsiTheme="minorHAnsi"/>
          <w:color w:val="auto"/>
          <w:kern w:val="2"/>
          <w:sz w:val="24"/>
          <w:szCs w:val="24"/>
          <w14:ligatures w14:val="standardContextual"/>
          <w14:numForm w14:val="default"/>
        </w:rPr>
      </w:pPr>
      <w:hyperlink w:anchor="_Toc195288355" w:history="1">
        <w:r w:rsidRPr="002B2278">
          <w:rPr>
            <w:rStyle w:val="Hyperlink"/>
          </w:rPr>
          <w:t>4.2</w:t>
        </w:r>
        <w:r>
          <w:rPr>
            <w:rFonts w:asciiTheme="minorHAnsi" w:hAnsiTheme="minorHAnsi"/>
            <w:color w:val="auto"/>
            <w:kern w:val="2"/>
            <w:sz w:val="24"/>
            <w:szCs w:val="24"/>
            <w14:ligatures w14:val="standardContextual"/>
            <w14:numForm w14:val="default"/>
          </w:rPr>
          <w:tab/>
        </w:r>
        <w:r w:rsidRPr="002B2278">
          <w:rPr>
            <w:rStyle w:val="Hyperlink"/>
          </w:rPr>
          <w:t>Nexus</w:t>
        </w:r>
        <w:r>
          <w:rPr>
            <w:webHidden/>
          </w:rPr>
          <w:tab/>
        </w:r>
        <w:r>
          <w:rPr>
            <w:webHidden/>
          </w:rPr>
          <w:fldChar w:fldCharType="begin"/>
        </w:r>
        <w:r>
          <w:rPr>
            <w:webHidden/>
          </w:rPr>
          <w:instrText xml:space="preserve"> PAGEREF _Toc195288355 \h </w:instrText>
        </w:r>
        <w:r>
          <w:rPr>
            <w:webHidden/>
          </w:rPr>
        </w:r>
        <w:r>
          <w:rPr>
            <w:webHidden/>
          </w:rPr>
          <w:fldChar w:fldCharType="separate"/>
        </w:r>
        <w:r>
          <w:rPr>
            <w:webHidden/>
          </w:rPr>
          <w:t>7</w:t>
        </w:r>
        <w:r>
          <w:rPr>
            <w:webHidden/>
          </w:rPr>
          <w:fldChar w:fldCharType="end"/>
        </w:r>
      </w:hyperlink>
    </w:p>
    <w:p w14:paraId="60B9D702" w14:textId="264EA5C3" w:rsidR="00194740" w:rsidRDefault="00194740">
      <w:pPr>
        <w:pStyle w:val="TOC2"/>
        <w:rPr>
          <w:rFonts w:asciiTheme="minorHAnsi" w:hAnsiTheme="minorHAnsi"/>
          <w:color w:val="auto"/>
          <w:kern w:val="2"/>
          <w:sz w:val="24"/>
          <w:szCs w:val="24"/>
          <w14:ligatures w14:val="standardContextual"/>
          <w14:numForm w14:val="default"/>
        </w:rPr>
      </w:pPr>
      <w:hyperlink w:anchor="_Toc195288356" w:history="1">
        <w:r w:rsidRPr="002B2278">
          <w:rPr>
            <w:rStyle w:val="Hyperlink"/>
          </w:rPr>
          <w:t>4.3</w:t>
        </w:r>
        <w:r>
          <w:rPr>
            <w:rFonts w:asciiTheme="minorHAnsi" w:hAnsiTheme="minorHAnsi"/>
            <w:color w:val="auto"/>
            <w:kern w:val="2"/>
            <w:sz w:val="24"/>
            <w:szCs w:val="24"/>
            <w14:ligatures w14:val="standardContextual"/>
            <w14:numForm w14:val="default"/>
          </w:rPr>
          <w:tab/>
        </w:r>
        <w:r w:rsidRPr="002B2278">
          <w:rPr>
            <w:rStyle w:val="Hyperlink"/>
          </w:rPr>
          <w:t>Reasonable costs</w:t>
        </w:r>
        <w:r>
          <w:rPr>
            <w:webHidden/>
          </w:rPr>
          <w:tab/>
        </w:r>
        <w:r>
          <w:rPr>
            <w:webHidden/>
          </w:rPr>
          <w:fldChar w:fldCharType="begin"/>
        </w:r>
        <w:r>
          <w:rPr>
            <w:webHidden/>
          </w:rPr>
          <w:instrText xml:space="preserve"> PAGEREF _Toc195288356 \h </w:instrText>
        </w:r>
        <w:r>
          <w:rPr>
            <w:webHidden/>
          </w:rPr>
        </w:r>
        <w:r>
          <w:rPr>
            <w:webHidden/>
          </w:rPr>
          <w:fldChar w:fldCharType="separate"/>
        </w:r>
        <w:r>
          <w:rPr>
            <w:webHidden/>
          </w:rPr>
          <w:t>9</w:t>
        </w:r>
        <w:r>
          <w:rPr>
            <w:webHidden/>
          </w:rPr>
          <w:fldChar w:fldCharType="end"/>
        </w:r>
      </w:hyperlink>
    </w:p>
    <w:p w14:paraId="547A4529" w14:textId="4F592A12" w:rsidR="00194740" w:rsidRDefault="00194740">
      <w:pPr>
        <w:pStyle w:val="TOC2"/>
        <w:rPr>
          <w:rFonts w:asciiTheme="minorHAnsi" w:hAnsiTheme="minorHAnsi"/>
          <w:color w:val="auto"/>
          <w:kern w:val="2"/>
          <w:sz w:val="24"/>
          <w:szCs w:val="24"/>
          <w14:ligatures w14:val="standardContextual"/>
          <w14:numForm w14:val="default"/>
        </w:rPr>
      </w:pPr>
      <w:hyperlink w:anchor="_Toc195288357" w:history="1">
        <w:r w:rsidRPr="002B2278">
          <w:rPr>
            <w:rStyle w:val="Hyperlink"/>
          </w:rPr>
          <w:t>4.4</w:t>
        </w:r>
        <w:r>
          <w:rPr>
            <w:rFonts w:asciiTheme="minorHAnsi" w:hAnsiTheme="minorHAnsi"/>
            <w:color w:val="auto"/>
            <w:kern w:val="2"/>
            <w:sz w:val="24"/>
            <w:szCs w:val="24"/>
            <w14:ligatures w14:val="standardContextual"/>
            <w14:numForm w14:val="default"/>
          </w:rPr>
          <w:tab/>
        </w:r>
        <w:r w:rsidRPr="002B2278">
          <w:rPr>
            <w:rStyle w:val="Hyperlink"/>
          </w:rPr>
          <w:t>Reasonable timeframes</w:t>
        </w:r>
        <w:r>
          <w:rPr>
            <w:webHidden/>
          </w:rPr>
          <w:tab/>
        </w:r>
        <w:r>
          <w:rPr>
            <w:webHidden/>
          </w:rPr>
          <w:fldChar w:fldCharType="begin"/>
        </w:r>
        <w:r>
          <w:rPr>
            <w:webHidden/>
          </w:rPr>
          <w:instrText xml:space="preserve"> PAGEREF _Toc195288357 \h </w:instrText>
        </w:r>
        <w:r>
          <w:rPr>
            <w:webHidden/>
          </w:rPr>
        </w:r>
        <w:r>
          <w:rPr>
            <w:webHidden/>
          </w:rPr>
          <w:fldChar w:fldCharType="separate"/>
        </w:r>
        <w:r>
          <w:rPr>
            <w:webHidden/>
          </w:rPr>
          <w:t>11</w:t>
        </w:r>
        <w:r>
          <w:rPr>
            <w:webHidden/>
          </w:rPr>
          <w:fldChar w:fldCharType="end"/>
        </w:r>
      </w:hyperlink>
    </w:p>
    <w:p w14:paraId="71BC2323" w14:textId="33B4F2DA" w:rsidR="00194740" w:rsidRDefault="00194740">
      <w:pPr>
        <w:pStyle w:val="TOC2"/>
        <w:rPr>
          <w:rFonts w:asciiTheme="minorHAnsi" w:hAnsiTheme="minorHAnsi"/>
          <w:color w:val="auto"/>
          <w:kern w:val="2"/>
          <w:sz w:val="24"/>
          <w:szCs w:val="24"/>
          <w14:ligatures w14:val="standardContextual"/>
          <w14:numForm w14:val="default"/>
        </w:rPr>
      </w:pPr>
      <w:hyperlink w:anchor="_Toc195288358" w:history="1">
        <w:r w:rsidRPr="002B2278">
          <w:rPr>
            <w:rStyle w:val="Hyperlink"/>
          </w:rPr>
          <w:t>4.5</w:t>
        </w:r>
        <w:r>
          <w:rPr>
            <w:rFonts w:asciiTheme="minorHAnsi" w:hAnsiTheme="minorHAnsi"/>
            <w:color w:val="auto"/>
            <w:kern w:val="2"/>
            <w:sz w:val="24"/>
            <w:szCs w:val="24"/>
            <w14:ligatures w14:val="standardContextual"/>
            <w14:numForm w14:val="default"/>
          </w:rPr>
          <w:tab/>
        </w:r>
        <w:r w:rsidRPr="002B2278">
          <w:rPr>
            <w:rStyle w:val="Hyperlink"/>
          </w:rPr>
          <w:t>Reasonable apportionment</w:t>
        </w:r>
        <w:r>
          <w:rPr>
            <w:webHidden/>
          </w:rPr>
          <w:tab/>
        </w:r>
        <w:r>
          <w:rPr>
            <w:webHidden/>
          </w:rPr>
          <w:fldChar w:fldCharType="begin"/>
        </w:r>
        <w:r>
          <w:rPr>
            <w:webHidden/>
          </w:rPr>
          <w:instrText xml:space="preserve"> PAGEREF _Toc195288358 \h </w:instrText>
        </w:r>
        <w:r>
          <w:rPr>
            <w:webHidden/>
          </w:rPr>
        </w:r>
        <w:r>
          <w:rPr>
            <w:webHidden/>
          </w:rPr>
          <w:fldChar w:fldCharType="separate"/>
        </w:r>
        <w:r>
          <w:rPr>
            <w:webHidden/>
          </w:rPr>
          <w:t>12</w:t>
        </w:r>
        <w:r>
          <w:rPr>
            <w:webHidden/>
          </w:rPr>
          <w:fldChar w:fldCharType="end"/>
        </w:r>
      </w:hyperlink>
    </w:p>
    <w:p w14:paraId="599CEF79" w14:textId="262934F3" w:rsidR="00194740" w:rsidRDefault="00194740">
      <w:pPr>
        <w:pStyle w:val="TOC2"/>
        <w:rPr>
          <w:rFonts w:asciiTheme="minorHAnsi" w:hAnsiTheme="minorHAnsi"/>
          <w:color w:val="auto"/>
          <w:kern w:val="2"/>
          <w:sz w:val="24"/>
          <w:szCs w:val="24"/>
          <w14:ligatures w14:val="standardContextual"/>
          <w14:numForm w14:val="default"/>
        </w:rPr>
      </w:pPr>
      <w:hyperlink w:anchor="_Toc195288359" w:history="1">
        <w:r w:rsidRPr="002B2278">
          <w:rPr>
            <w:rStyle w:val="Hyperlink"/>
          </w:rPr>
          <w:t>4.6</w:t>
        </w:r>
        <w:r>
          <w:rPr>
            <w:rFonts w:asciiTheme="minorHAnsi" w:hAnsiTheme="minorHAnsi"/>
            <w:color w:val="auto"/>
            <w:kern w:val="2"/>
            <w:sz w:val="24"/>
            <w:szCs w:val="24"/>
            <w14:ligatures w14:val="standardContextual"/>
            <w14:numForm w14:val="default"/>
          </w:rPr>
          <w:tab/>
        </w:r>
        <w:r w:rsidRPr="002B2278">
          <w:rPr>
            <w:rStyle w:val="Hyperlink"/>
          </w:rPr>
          <w:t>Appropriate community liaison</w:t>
        </w:r>
        <w:r>
          <w:rPr>
            <w:webHidden/>
          </w:rPr>
          <w:tab/>
        </w:r>
        <w:r>
          <w:rPr>
            <w:webHidden/>
          </w:rPr>
          <w:fldChar w:fldCharType="begin"/>
        </w:r>
        <w:r>
          <w:rPr>
            <w:webHidden/>
          </w:rPr>
          <w:instrText xml:space="preserve"> PAGEREF _Toc195288359 \h </w:instrText>
        </w:r>
        <w:r>
          <w:rPr>
            <w:webHidden/>
          </w:rPr>
        </w:r>
        <w:r>
          <w:rPr>
            <w:webHidden/>
          </w:rPr>
          <w:fldChar w:fldCharType="separate"/>
        </w:r>
        <w:r>
          <w:rPr>
            <w:webHidden/>
          </w:rPr>
          <w:t>13</w:t>
        </w:r>
        <w:r>
          <w:rPr>
            <w:webHidden/>
          </w:rPr>
          <w:fldChar w:fldCharType="end"/>
        </w:r>
      </w:hyperlink>
    </w:p>
    <w:p w14:paraId="749BD53D" w14:textId="767EA239" w:rsidR="00194740" w:rsidRDefault="00194740">
      <w:pPr>
        <w:pStyle w:val="TOC2"/>
        <w:rPr>
          <w:rFonts w:asciiTheme="minorHAnsi" w:hAnsiTheme="minorHAnsi"/>
          <w:color w:val="auto"/>
          <w:kern w:val="2"/>
          <w:sz w:val="24"/>
          <w:szCs w:val="24"/>
          <w14:ligatures w14:val="standardContextual"/>
          <w14:numForm w14:val="default"/>
        </w:rPr>
      </w:pPr>
      <w:hyperlink w:anchor="_Toc195288360" w:history="1">
        <w:r w:rsidRPr="002B2278">
          <w:rPr>
            <w:rStyle w:val="Hyperlink"/>
          </w:rPr>
          <w:t>4.7</w:t>
        </w:r>
        <w:r>
          <w:rPr>
            <w:rFonts w:asciiTheme="minorHAnsi" w:hAnsiTheme="minorHAnsi"/>
            <w:color w:val="auto"/>
            <w:kern w:val="2"/>
            <w:sz w:val="24"/>
            <w:szCs w:val="24"/>
            <w14:ligatures w14:val="standardContextual"/>
            <w14:numForm w14:val="default"/>
          </w:rPr>
          <w:tab/>
        </w:r>
        <w:r w:rsidRPr="002B2278">
          <w:rPr>
            <w:rStyle w:val="Hyperlink"/>
          </w:rPr>
          <w:t>Other relevant matters</w:t>
        </w:r>
        <w:r>
          <w:rPr>
            <w:webHidden/>
          </w:rPr>
          <w:tab/>
        </w:r>
        <w:r>
          <w:rPr>
            <w:webHidden/>
          </w:rPr>
          <w:fldChar w:fldCharType="begin"/>
        </w:r>
        <w:r>
          <w:rPr>
            <w:webHidden/>
          </w:rPr>
          <w:instrText xml:space="preserve"> PAGEREF _Toc195288360 \h </w:instrText>
        </w:r>
        <w:r>
          <w:rPr>
            <w:webHidden/>
          </w:rPr>
        </w:r>
        <w:r>
          <w:rPr>
            <w:webHidden/>
          </w:rPr>
          <w:fldChar w:fldCharType="separate"/>
        </w:r>
        <w:r>
          <w:rPr>
            <w:webHidden/>
          </w:rPr>
          <w:t>13</w:t>
        </w:r>
        <w:r>
          <w:rPr>
            <w:webHidden/>
          </w:rPr>
          <w:fldChar w:fldCharType="end"/>
        </w:r>
      </w:hyperlink>
    </w:p>
    <w:p w14:paraId="19506EA9" w14:textId="578A48AB" w:rsidR="00194740" w:rsidRDefault="00194740">
      <w:pPr>
        <w:pStyle w:val="TOC1"/>
        <w:rPr>
          <w:rFonts w:asciiTheme="minorHAnsi" w:hAnsiTheme="minorHAnsi"/>
          <w:b w:val="0"/>
          <w:color w:val="auto"/>
          <w:kern w:val="2"/>
          <w:szCs w:val="24"/>
          <w14:ligatures w14:val="standardContextual"/>
          <w14:numForm w14:val="default"/>
        </w:rPr>
      </w:pPr>
      <w:hyperlink w:anchor="_Toc195288361" w:history="1">
        <w:r w:rsidRPr="002B2278">
          <w:rPr>
            <w:rStyle w:val="Hyperlink"/>
          </w:rPr>
          <w:t>5</w:t>
        </w:r>
        <w:r>
          <w:rPr>
            <w:rFonts w:asciiTheme="minorHAnsi" w:hAnsiTheme="minorHAnsi"/>
            <w:b w:val="0"/>
            <w:color w:val="auto"/>
            <w:kern w:val="2"/>
            <w:szCs w:val="24"/>
            <w14:ligatures w14:val="standardContextual"/>
            <w14:numForm w14:val="default"/>
          </w:rPr>
          <w:tab/>
        </w:r>
        <w:r w:rsidRPr="002B2278">
          <w:rPr>
            <w:rStyle w:val="Hyperlink"/>
          </w:rPr>
          <w:t>Quality Assurance</w:t>
        </w:r>
        <w:r>
          <w:rPr>
            <w:webHidden/>
          </w:rPr>
          <w:tab/>
        </w:r>
        <w:r>
          <w:rPr>
            <w:webHidden/>
          </w:rPr>
          <w:fldChar w:fldCharType="begin"/>
        </w:r>
        <w:r>
          <w:rPr>
            <w:webHidden/>
          </w:rPr>
          <w:instrText xml:space="preserve"> PAGEREF _Toc195288361 \h </w:instrText>
        </w:r>
        <w:r>
          <w:rPr>
            <w:webHidden/>
          </w:rPr>
        </w:r>
        <w:r>
          <w:rPr>
            <w:webHidden/>
          </w:rPr>
          <w:fldChar w:fldCharType="separate"/>
        </w:r>
        <w:r>
          <w:rPr>
            <w:webHidden/>
          </w:rPr>
          <w:t>15</w:t>
        </w:r>
        <w:r>
          <w:rPr>
            <w:webHidden/>
          </w:rPr>
          <w:fldChar w:fldCharType="end"/>
        </w:r>
      </w:hyperlink>
    </w:p>
    <w:p w14:paraId="3DB219A5" w14:textId="6D28FB6F" w:rsidR="00194740" w:rsidRDefault="00194740">
      <w:pPr>
        <w:pStyle w:val="TOC1"/>
        <w:rPr>
          <w:rFonts w:asciiTheme="minorHAnsi" w:hAnsiTheme="minorHAnsi"/>
          <w:b w:val="0"/>
          <w:color w:val="auto"/>
          <w:kern w:val="2"/>
          <w:szCs w:val="24"/>
          <w14:ligatures w14:val="standardContextual"/>
          <w14:numForm w14:val="default"/>
        </w:rPr>
      </w:pPr>
      <w:hyperlink w:anchor="_Toc195288362" w:history="1">
        <w:r w:rsidRPr="002B2278">
          <w:rPr>
            <w:rStyle w:val="Hyperlink"/>
          </w:rPr>
          <w:t>6</w:t>
        </w:r>
        <w:r>
          <w:rPr>
            <w:rFonts w:asciiTheme="minorHAnsi" w:hAnsiTheme="minorHAnsi"/>
            <w:b w:val="0"/>
            <w:color w:val="auto"/>
            <w:kern w:val="2"/>
            <w:szCs w:val="24"/>
            <w14:ligatures w14:val="standardContextual"/>
            <w14:numForm w14:val="default"/>
          </w:rPr>
          <w:tab/>
        </w:r>
        <w:r w:rsidRPr="002B2278">
          <w:rPr>
            <w:rStyle w:val="Hyperlink"/>
          </w:rPr>
          <w:t>Application checklists</w:t>
        </w:r>
        <w:r>
          <w:rPr>
            <w:webHidden/>
          </w:rPr>
          <w:tab/>
        </w:r>
        <w:r>
          <w:rPr>
            <w:webHidden/>
          </w:rPr>
          <w:fldChar w:fldCharType="begin"/>
        </w:r>
        <w:r>
          <w:rPr>
            <w:webHidden/>
          </w:rPr>
          <w:instrText xml:space="preserve"> PAGEREF _Toc195288362 \h </w:instrText>
        </w:r>
        <w:r>
          <w:rPr>
            <w:webHidden/>
          </w:rPr>
        </w:r>
        <w:r>
          <w:rPr>
            <w:webHidden/>
          </w:rPr>
          <w:fldChar w:fldCharType="separate"/>
        </w:r>
        <w:r>
          <w:rPr>
            <w:webHidden/>
          </w:rPr>
          <w:t>16</w:t>
        </w:r>
        <w:r>
          <w:rPr>
            <w:webHidden/>
          </w:rPr>
          <w:fldChar w:fldCharType="end"/>
        </w:r>
      </w:hyperlink>
    </w:p>
    <w:p w14:paraId="748E9705" w14:textId="7C22BD04" w:rsidR="00194740" w:rsidRDefault="00194740">
      <w:pPr>
        <w:pStyle w:val="TOC2"/>
        <w:rPr>
          <w:rFonts w:asciiTheme="minorHAnsi" w:hAnsiTheme="minorHAnsi"/>
          <w:color w:val="auto"/>
          <w:kern w:val="2"/>
          <w:sz w:val="24"/>
          <w:szCs w:val="24"/>
          <w14:ligatures w14:val="standardContextual"/>
          <w14:numForm w14:val="default"/>
        </w:rPr>
      </w:pPr>
      <w:hyperlink w:anchor="_Toc195288363" w:history="1">
        <w:r w:rsidRPr="002B2278">
          <w:rPr>
            <w:rStyle w:val="Hyperlink"/>
          </w:rPr>
          <w:t>Checklist A: Compliance with the Environmental Planning and Assessment Regulation 2021</w:t>
        </w:r>
        <w:r>
          <w:rPr>
            <w:webHidden/>
          </w:rPr>
          <w:tab/>
        </w:r>
        <w:r>
          <w:rPr>
            <w:webHidden/>
          </w:rPr>
          <w:fldChar w:fldCharType="begin"/>
        </w:r>
        <w:r>
          <w:rPr>
            <w:webHidden/>
          </w:rPr>
          <w:instrText xml:space="preserve"> PAGEREF _Toc195288363 \h </w:instrText>
        </w:r>
        <w:r>
          <w:rPr>
            <w:webHidden/>
          </w:rPr>
        </w:r>
        <w:r>
          <w:rPr>
            <w:webHidden/>
          </w:rPr>
          <w:fldChar w:fldCharType="separate"/>
        </w:r>
        <w:r>
          <w:rPr>
            <w:webHidden/>
          </w:rPr>
          <w:t>16</w:t>
        </w:r>
        <w:r>
          <w:rPr>
            <w:webHidden/>
          </w:rPr>
          <w:fldChar w:fldCharType="end"/>
        </w:r>
      </w:hyperlink>
    </w:p>
    <w:p w14:paraId="1D4490FB" w14:textId="361899C0" w:rsidR="00194740" w:rsidRDefault="00194740">
      <w:pPr>
        <w:pStyle w:val="TOC2"/>
        <w:rPr>
          <w:rFonts w:asciiTheme="minorHAnsi" w:hAnsiTheme="minorHAnsi"/>
          <w:color w:val="auto"/>
          <w:kern w:val="2"/>
          <w:sz w:val="24"/>
          <w:szCs w:val="24"/>
          <w14:ligatures w14:val="standardContextual"/>
          <w14:numForm w14:val="default"/>
        </w:rPr>
      </w:pPr>
      <w:hyperlink w:anchor="_Toc195288364" w:history="1">
        <w:r w:rsidRPr="002B2278">
          <w:rPr>
            <w:rStyle w:val="Hyperlink"/>
          </w:rPr>
          <w:t>Checklist B - Application checklist</w:t>
        </w:r>
        <w:r>
          <w:rPr>
            <w:webHidden/>
          </w:rPr>
          <w:tab/>
        </w:r>
        <w:r>
          <w:rPr>
            <w:webHidden/>
          </w:rPr>
          <w:fldChar w:fldCharType="begin"/>
        </w:r>
        <w:r>
          <w:rPr>
            <w:webHidden/>
          </w:rPr>
          <w:instrText xml:space="preserve"> PAGEREF _Toc195288364 \h </w:instrText>
        </w:r>
        <w:r>
          <w:rPr>
            <w:webHidden/>
          </w:rPr>
        </w:r>
        <w:r>
          <w:rPr>
            <w:webHidden/>
          </w:rPr>
          <w:fldChar w:fldCharType="separate"/>
        </w:r>
        <w:r>
          <w:rPr>
            <w:webHidden/>
          </w:rPr>
          <w:t>17</w:t>
        </w:r>
        <w:r>
          <w:rPr>
            <w:webHidden/>
          </w:rPr>
          <w:fldChar w:fldCharType="end"/>
        </w:r>
      </w:hyperlink>
    </w:p>
    <w:p w14:paraId="6A7AB1E4" w14:textId="6DB2B8DD" w:rsidR="00194740" w:rsidRDefault="00194740">
      <w:pPr>
        <w:pStyle w:val="TOC1"/>
        <w:rPr>
          <w:rFonts w:asciiTheme="minorHAnsi" w:hAnsiTheme="minorHAnsi"/>
          <w:b w:val="0"/>
          <w:color w:val="auto"/>
          <w:kern w:val="2"/>
          <w:szCs w:val="24"/>
          <w14:ligatures w14:val="standardContextual"/>
          <w14:numForm w14:val="default"/>
        </w:rPr>
      </w:pPr>
      <w:hyperlink w:anchor="_Toc195288365" w:history="1">
        <w:r w:rsidRPr="002B2278">
          <w:rPr>
            <w:rStyle w:val="Hyperlink"/>
          </w:rPr>
          <w:t>7</w:t>
        </w:r>
        <w:r>
          <w:rPr>
            <w:rFonts w:asciiTheme="minorHAnsi" w:hAnsiTheme="minorHAnsi"/>
            <w:b w:val="0"/>
            <w:color w:val="auto"/>
            <w:kern w:val="2"/>
            <w:szCs w:val="24"/>
            <w14:ligatures w14:val="standardContextual"/>
            <w14:numForm w14:val="default"/>
          </w:rPr>
          <w:tab/>
        </w:r>
        <w:r w:rsidRPr="002B2278">
          <w:rPr>
            <w:rStyle w:val="Hyperlink"/>
          </w:rPr>
          <w:t>Resources to assist councils</w:t>
        </w:r>
        <w:r>
          <w:rPr>
            <w:webHidden/>
          </w:rPr>
          <w:tab/>
        </w:r>
        <w:r>
          <w:rPr>
            <w:webHidden/>
          </w:rPr>
          <w:fldChar w:fldCharType="begin"/>
        </w:r>
        <w:r>
          <w:rPr>
            <w:webHidden/>
          </w:rPr>
          <w:instrText xml:space="preserve"> PAGEREF _Toc195288365 \h </w:instrText>
        </w:r>
        <w:r>
          <w:rPr>
            <w:webHidden/>
          </w:rPr>
        </w:r>
        <w:r>
          <w:rPr>
            <w:webHidden/>
          </w:rPr>
          <w:fldChar w:fldCharType="separate"/>
        </w:r>
        <w:r>
          <w:rPr>
            <w:webHidden/>
          </w:rPr>
          <w:t>19</w:t>
        </w:r>
        <w:r>
          <w:rPr>
            <w:webHidden/>
          </w:rPr>
          <w:fldChar w:fldCharType="end"/>
        </w:r>
      </w:hyperlink>
    </w:p>
    <w:p w14:paraId="0FF10F15" w14:textId="00076753" w:rsidR="00B40925" w:rsidRDefault="00B40925" w:rsidP="00E56F67">
      <w:pPr>
        <w:pStyle w:val="BodyText"/>
        <w:rPr>
          <w:rFonts w:eastAsiaTheme="majorEastAsia"/>
        </w:rPr>
      </w:pPr>
      <w:r>
        <w:rPr>
          <w:rFonts w:asciiTheme="minorHAnsi" w:eastAsiaTheme="majorEastAsia" w:hAnsiTheme="minorHAnsi" w:cstheme="minorBidi"/>
          <w:b/>
          <w:noProof/>
          <w:color w:val="3E5376" w:themeColor="accent2"/>
          <w:sz w:val="18"/>
          <w:szCs w:val="22"/>
          <w14:numSpacing w14:val="default"/>
        </w:rPr>
        <w:fldChar w:fldCharType="end"/>
      </w:r>
    </w:p>
    <w:p w14:paraId="2DDC5DF0" w14:textId="77777777" w:rsidR="00B40925" w:rsidRPr="00805565" w:rsidRDefault="00B40925" w:rsidP="00F86933">
      <w:pPr>
        <w:pStyle w:val="BodyText"/>
        <w:rPr>
          <w:rFonts w:eastAsiaTheme="majorEastAsia"/>
        </w:rPr>
      </w:pPr>
    </w:p>
    <w:p w14:paraId="7A0C9AB3" w14:textId="77777777" w:rsidR="00B40925" w:rsidRDefault="00B40925" w:rsidP="00F86933">
      <w:pPr>
        <w:pStyle w:val="BodyText"/>
        <w:sectPr w:rsidR="00B40925" w:rsidSect="00B40925">
          <w:headerReference w:type="default" r:id="rId12"/>
          <w:footerReference w:type="default" r:id="rId13"/>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fmt="lowerRoman" w:start="1"/>
          <w:cols w:space="708"/>
          <w:titlePg/>
          <w:docGrid w:linePitch="360"/>
        </w:sectPr>
      </w:pPr>
    </w:p>
    <w:p w14:paraId="03D18A86" w14:textId="77777777" w:rsidR="00B40925" w:rsidRDefault="00B40925" w:rsidP="00B40925">
      <w:pPr>
        <w:pStyle w:val="Heading1"/>
      </w:pPr>
      <w:bookmarkStart w:id="1" w:name="_Toc195288342"/>
      <w:r>
        <w:lastRenderedPageBreak/>
        <w:t>Instructions</w:t>
      </w:r>
      <w:bookmarkEnd w:id="1"/>
    </w:p>
    <w:p w14:paraId="18BBF0FA" w14:textId="77777777" w:rsidR="00B40925" w:rsidRDefault="00B40925" w:rsidP="00B40925">
      <w:pPr>
        <w:pStyle w:val="Heading2"/>
      </w:pPr>
      <w:bookmarkStart w:id="2" w:name="_Toc195288343"/>
      <w:r>
        <w:t>Introduction</w:t>
      </w:r>
      <w:bookmarkEnd w:id="2"/>
    </w:p>
    <w:p w14:paraId="7D18666E" w14:textId="22B2DAE4" w:rsidR="00B40925" w:rsidRDefault="00B40925" w:rsidP="00B40925">
      <w:pPr>
        <w:pStyle w:val="BodyText"/>
      </w:pPr>
      <w:r>
        <w:t xml:space="preserve">Section 7.11 of the </w:t>
      </w:r>
      <w:hyperlink r:id="rId14" w:history="1">
        <w:r w:rsidRPr="00ED4D4A">
          <w:rPr>
            <w:rStyle w:val="Hyperlink"/>
            <w:i/>
            <w:iCs/>
          </w:rPr>
          <w:t>Environmental Planning and Assessment Act 1979</w:t>
        </w:r>
      </w:hyperlink>
      <w:r>
        <w:t xml:space="preserve"> allows councils to charge contributions towards the cost of providing local infrastructure. Contributions plans set out the local infrastructure required to meet the demand from new development and the contributions a council can </w:t>
      </w:r>
      <w:r w:rsidR="00141B4C">
        <w:t>charge</w:t>
      </w:r>
      <w:r>
        <w:t xml:space="preserve"> developers to fund the essential land and works.</w:t>
      </w:r>
    </w:p>
    <w:p w14:paraId="2C1E9255" w14:textId="77777777" w:rsidR="00B40925" w:rsidRDefault="00B40925" w:rsidP="00B40925">
      <w:pPr>
        <w:pStyle w:val="Heading2"/>
      </w:pPr>
      <w:bookmarkStart w:id="3" w:name="_Toc195288344"/>
      <w:r>
        <w:t>Who should fill out this form?</w:t>
      </w:r>
      <w:bookmarkEnd w:id="3"/>
    </w:p>
    <w:p w14:paraId="2BE090D6" w14:textId="114136B2" w:rsidR="00B40925" w:rsidRDefault="00B40925" w:rsidP="00B40925">
      <w:pPr>
        <w:pStyle w:val="BodyText"/>
      </w:pPr>
      <w:r>
        <w:t xml:space="preserve">If councils propose contributions above the threshold specified in the </w:t>
      </w:r>
      <w:hyperlink r:id="rId15" w:anchor="-ministerial-directions-for-local-infrastructure-contributions-" w:history="1">
        <w:r w:rsidRPr="00A82320">
          <w:rPr>
            <w:rStyle w:val="Hyperlink"/>
          </w:rPr>
          <w:t>Ministerial Directions</w:t>
        </w:r>
      </w:hyperlink>
      <w:r>
        <w:t xml:space="preserve">, generally $30,000 per lot or dwelling in identified greenfield areas or $20,000 per dwelling or lot in other areas, the council must apply to IPART to review the contributions plans. This form is for councils that are applying for an IPART review of a contributions plan. </w:t>
      </w:r>
    </w:p>
    <w:p w14:paraId="61211FEE" w14:textId="4B8EFE4D" w:rsidR="00B40925" w:rsidRDefault="00B40925" w:rsidP="00B40925">
      <w:pPr>
        <w:pStyle w:val="BodyText"/>
      </w:pPr>
      <w:r>
        <w:t xml:space="preserve">We encourage councils to discuss the application, information requirements and other questions with IPART before submitting this application. Call IPART on </w:t>
      </w:r>
      <w:r w:rsidRPr="00BE7E44">
        <w:t>02 9290 8400</w:t>
      </w:r>
      <w:r>
        <w:t xml:space="preserve"> or email </w:t>
      </w:r>
      <w:hyperlink r:id="rId16" w:history="1">
        <w:r w:rsidRPr="00A77EF3">
          <w:rPr>
            <w:rStyle w:val="Hyperlink"/>
          </w:rPr>
          <w:t>localgovernment@ipart.nsw.gov.au</w:t>
        </w:r>
      </w:hyperlink>
      <w:r>
        <w:t xml:space="preserve"> to speak to our Contributions Plan team. </w:t>
      </w:r>
    </w:p>
    <w:p w14:paraId="4ED2E485" w14:textId="77777777" w:rsidR="00B40925" w:rsidRDefault="00B40925" w:rsidP="00B40925">
      <w:pPr>
        <w:pStyle w:val="Heading2"/>
      </w:pPr>
      <w:bookmarkStart w:id="4" w:name="_Toc195288345"/>
      <w:r>
        <w:t>How should I submit the form?</w:t>
      </w:r>
      <w:bookmarkEnd w:id="4"/>
    </w:p>
    <w:p w14:paraId="0B95B436" w14:textId="3C558988" w:rsidR="00B40925" w:rsidRPr="00993027" w:rsidRDefault="00B40925" w:rsidP="00B40925">
      <w:pPr>
        <w:pStyle w:val="BodyText"/>
      </w:pPr>
      <w:r>
        <w:t xml:space="preserve">You will need to submit the form through our </w:t>
      </w:r>
      <w:hyperlink r:id="rId17" w:history="1">
        <w:r>
          <w:rPr>
            <w:rStyle w:val="Hyperlink"/>
          </w:rPr>
          <w:t>Council</w:t>
        </w:r>
        <w:r w:rsidRPr="00993027">
          <w:rPr>
            <w:rStyle w:val="Hyperlink"/>
          </w:rPr>
          <w:t xml:space="preserve"> Portal</w:t>
        </w:r>
      </w:hyperlink>
      <w:r>
        <w:t>. The first time you use the Portal you will need to register the council. To register, please c</w:t>
      </w:r>
      <w:r w:rsidRPr="00993027">
        <w:t xml:space="preserve">all (02) 9113 7730 </w:t>
      </w:r>
      <w:r>
        <w:t xml:space="preserve">or email </w:t>
      </w:r>
      <w:hyperlink r:id="rId18" w:history="1">
        <w:r w:rsidRPr="00993027">
          <w:rPr>
            <w:rStyle w:val="Hyperlink"/>
            <w:rFonts w:eastAsiaTheme="majorEastAsia"/>
          </w:rPr>
          <w:t>localgovernment@ipart.nsw.gov.au</w:t>
        </w:r>
      </w:hyperlink>
      <w:r w:rsidRPr="00993027">
        <w:t xml:space="preserve"> with the following details:</w:t>
      </w:r>
    </w:p>
    <w:p w14:paraId="092F32B1" w14:textId="2D06B709" w:rsidR="00B40925" w:rsidRPr="00993027" w:rsidRDefault="00141B4C" w:rsidP="00B40925">
      <w:pPr>
        <w:pStyle w:val="ListBullet"/>
      </w:pPr>
      <w:r>
        <w:t>c</w:t>
      </w:r>
      <w:r w:rsidRPr="00993027">
        <w:t xml:space="preserve">ouncil </w:t>
      </w:r>
      <w:r w:rsidR="00B40925" w:rsidRPr="00993027">
        <w:t>name</w:t>
      </w:r>
    </w:p>
    <w:p w14:paraId="72B8772E" w14:textId="77777777" w:rsidR="00B40925" w:rsidRPr="00993027" w:rsidRDefault="00B40925" w:rsidP="00B40925">
      <w:pPr>
        <w:pStyle w:val="ListBullet"/>
      </w:pPr>
      <w:r>
        <w:t>n</w:t>
      </w:r>
      <w:r w:rsidRPr="00993027">
        <w:t xml:space="preserve">ame and </w:t>
      </w:r>
      <w:r>
        <w:t>e</w:t>
      </w:r>
      <w:r w:rsidRPr="00993027">
        <w:t xml:space="preserve">mail address for the </w:t>
      </w:r>
      <w:r>
        <w:t>user of portal (‘council admin’)</w:t>
      </w:r>
    </w:p>
    <w:p w14:paraId="29C11979" w14:textId="77777777" w:rsidR="00B40925" w:rsidRPr="00993027" w:rsidRDefault="00B40925" w:rsidP="00B40925">
      <w:pPr>
        <w:pStyle w:val="ListBullet"/>
      </w:pPr>
      <w:r>
        <w:t>j</w:t>
      </w:r>
      <w:r w:rsidRPr="00993027">
        <w:t>ob title</w:t>
      </w:r>
    </w:p>
    <w:p w14:paraId="6FFAF0E0" w14:textId="77777777" w:rsidR="00B40925" w:rsidRPr="00993027" w:rsidRDefault="00B40925" w:rsidP="00B40925">
      <w:pPr>
        <w:pStyle w:val="ListBullet"/>
      </w:pPr>
      <w:r>
        <w:t>p</w:t>
      </w:r>
      <w:r w:rsidRPr="00993027">
        <w:t>hone number</w:t>
      </w:r>
    </w:p>
    <w:p w14:paraId="08F7AAE1" w14:textId="6FB48334" w:rsidR="00B40925" w:rsidRPr="00993027" w:rsidRDefault="00B40925" w:rsidP="00B40925">
      <w:pPr>
        <w:pStyle w:val="BodyText"/>
      </w:pPr>
      <w:r w:rsidRPr="00993027">
        <w:t xml:space="preserve">The user guide to register for the portal is here: </w:t>
      </w:r>
      <w:hyperlink r:id="rId19" w:history="1">
        <w:r w:rsidRPr="00993027">
          <w:rPr>
            <w:rStyle w:val="Hyperlink"/>
            <w:rFonts w:eastAsiaTheme="majorEastAsia"/>
          </w:rPr>
          <w:t>LG Portal User Guide: Register the council, add and manage users</w:t>
        </w:r>
      </w:hyperlink>
      <w:r w:rsidR="00344EEE">
        <w:t>.</w:t>
      </w:r>
    </w:p>
    <w:p w14:paraId="206323A0" w14:textId="744E0DEA" w:rsidR="00B40925" w:rsidRDefault="00B40925" w:rsidP="00B40925">
      <w:pPr>
        <w:pStyle w:val="BodyText"/>
      </w:pPr>
      <w:r>
        <w:t xml:space="preserve">Please refer to the </w:t>
      </w:r>
      <w:r w:rsidRPr="00993027">
        <w:t xml:space="preserve">user guide for submitting </w:t>
      </w:r>
      <w:r>
        <w:t>contributions plans</w:t>
      </w:r>
      <w:r w:rsidRPr="00993027">
        <w:t xml:space="preserve"> here: </w:t>
      </w:r>
      <w:hyperlink r:id="rId20" w:history="1">
        <w:r w:rsidRPr="00993027">
          <w:rPr>
            <w:rStyle w:val="Hyperlink"/>
            <w:rFonts w:eastAsiaTheme="majorEastAsia"/>
          </w:rPr>
          <w:t>LG Portal User Guide: Submitting Developer Contributions Plans</w:t>
        </w:r>
      </w:hyperlink>
      <w:r>
        <w:t>.</w:t>
      </w:r>
    </w:p>
    <w:p w14:paraId="165A7935" w14:textId="77777777" w:rsidR="00B40925" w:rsidRDefault="00B40925" w:rsidP="00B40925">
      <w:pPr>
        <w:pStyle w:val="BodyText"/>
      </w:pPr>
      <w:r>
        <w:t>The Portal allows you to submit up to 150 documents to support your application.</w:t>
      </w:r>
    </w:p>
    <w:p w14:paraId="27E8B60E" w14:textId="77777777" w:rsidR="00B40925" w:rsidRDefault="00B40925" w:rsidP="00B40925">
      <w:pPr>
        <w:pStyle w:val="Heading2"/>
      </w:pPr>
      <w:bookmarkStart w:id="5" w:name="_Toc195288346"/>
      <w:r>
        <w:lastRenderedPageBreak/>
        <w:t>How to complete this application</w:t>
      </w:r>
      <w:bookmarkEnd w:id="5"/>
    </w:p>
    <w:p w14:paraId="259CFBB9" w14:textId="4D487260" w:rsidR="00B40925" w:rsidRDefault="00B40925" w:rsidP="00B40925">
      <w:pPr>
        <w:pStyle w:val="BodyText"/>
      </w:pPr>
      <w:r>
        <w:t xml:space="preserve">Under our </w:t>
      </w:r>
      <w:hyperlink r:id="rId21" w:history="1">
        <w:r w:rsidRPr="008604CB">
          <w:rPr>
            <w:rStyle w:val="Hyperlink"/>
          </w:rPr>
          <w:t>Terms of Reference</w:t>
        </w:r>
      </w:hyperlink>
      <w:r>
        <w:t>, IPART is required to assess whether contributions plans meet the criteria set out in the Local Infrastructure Practice Note, January 2019 (</w:t>
      </w:r>
      <w:hyperlink r:id="rId22" w:history="1">
        <w:r w:rsidRPr="0041143C">
          <w:rPr>
            <w:rStyle w:val="Hyperlink"/>
          </w:rPr>
          <w:t>2019 Practice Note</w:t>
        </w:r>
      </w:hyperlink>
      <w:r>
        <w:t>). The application form is structured around the assessment criteria and prompts councils to include all the information we need to assess the application.</w:t>
      </w:r>
    </w:p>
    <w:p w14:paraId="1271AA5F" w14:textId="77777777" w:rsidR="00B40925" w:rsidRDefault="00B40925" w:rsidP="00B40925">
      <w:pPr>
        <w:pStyle w:val="BodyText"/>
      </w:pPr>
      <w:r>
        <w:t>Please provide detailed information to all the relevant questions. This will allow us to understand how the plan meets the assessment criteria and will support a more efficient and quicker assessment by IPART.</w:t>
      </w:r>
    </w:p>
    <w:p w14:paraId="2DA1C0E6" w14:textId="77777777" w:rsidR="00B40925" w:rsidRDefault="00B40925" w:rsidP="00B40925">
      <w:pPr>
        <w:pStyle w:val="Heading2"/>
      </w:pPr>
      <w:bookmarkStart w:id="6" w:name="_Toc195288347"/>
      <w:r>
        <w:t>What other information is available?</w:t>
      </w:r>
      <w:bookmarkEnd w:id="6"/>
    </w:p>
    <w:p w14:paraId="22169B33" w14:textId="77777777" w:rsidR="00BC1D6E" w:rsidRDefault="00B40925" w:rsidP="00B40925">
      <w:pPr>
        <w:pStyle w:val="BodyText"/>
      </w:pPr>
      <w:r>
        <w:t xml:space="preserve">Please refer to our website </w:t>
      </w:r>
      <w:hyperlink r:id="rId23" w:history="1">
        <w:r w:rsidRPr="00435B16">
          <w:rPr>
            <w:rStyle w:val="Hyperlink"/>
            <w:rFonts w:eastAsiaTheme="majorEastAsia"/>
          </w:rPr>
          <w:t>Local Infrastructure Contributions Plans | IPART</w:t>
        </w:r>
      </w:hyperlink>
      <w:r>
        <w:t xml:space="preserve"> for more information. Our website includes all </w:t>
      </w:r>
      <w:hyperlink r:id="rId24" w:history="1">
        <w:r w:rsidRPr="00224E17">
          <w:rPr>
            <w:rStyle w:val="Hyperlink"/>
          </w:rPr>
          <w:t>current and completed assessments</w:t>
        </w:r>
      </w:hyperlink>
      <w:r>
        <w:t xml:space="preserve"> which provide examples of how we have assessed contributions plans. </w:t>
      </w:r>
    </w:p>
    <w:p w14:paraId="31720ED9" w14:textId="6B972FEE" w:rsidR="00B40925" w:rsidRDefault="00B40925" w:rsidP="00B40925">
      <w:pPr>
        <w:pStyle w:val="BodyText"/>
      </w:pPr>
      <w:r>
        <w:t xml:space="preserve">We also recommend contacting our Contributions Plan team on </w:t>
      </w:r>
      <w:r w:rsidRPr="00993027">
        <w:t xml:space="preserve">(02) 9113 7730 </w:t>
      </w:r>
      <w:r>
        <w:t xml:space="preserve">or email </w:t>
      </w:r>
      <w:hyperlink r:id="rId25" w:history="1">
        <w:r w:rsidRPr="00993027">
          <w:rPr>
            <w:rStyle w:val="Hyperlink"/>
            <w:rFonts w:eastAsiaTheme="majorEastAsia"/>
          </w:rPr>
          <w:t>localgovernment@ipart.nsw.gov.au</w:t>
        </w:r>
      </w:hyperlink>
      <w:r>
        <w:t xml:space="preserve"> if you are considering submitting a contributions plan to IPART. We can help you through the process and tailor our advice to fit your circumstances. </w:t>
      </w:r>
    </w:p>
    <w:p w14:paraId="7FB065C2" w14:textId="4182E3CE" w:rsidR="00B40925" w:rsidRPr="00993027" w:rsidRDefault="00B40925" w:rsidP="00B40925">
      <w:pPr>
        <w:pStyle w:val="BodyText"/>
      </w:pPr>
      <w:r>
        <w:t xml:space="preserve">For more information about the contributions framework please visit: </w:t>
      </w:r>
      <w:hyperlink r:id="rId26" w:history="1">
        <w:r w:rsidRPr="00435B16">
          <w:rPr>
            <w:rStyle w:val="Hyperlink"/>
            <w:rFonts w:eastAsiaTheme="majorEastAsia"/>
          </w:rPr>
          <w:t>Local infrastructure contributions policy | Planning</w:t>
        </w:r>
      </w:hyperlink>
      <w:r>
        <w:t xml:space="preserve"> </w:t>
      </w:r>
      <w:r w:rsidR="007D3D1F">
        <w:t xml:space="preserve">or </w:t>
      </w:r>
      <w:r>
        <w:t xml:space="preserve">contact the local infrastructure team in Department of Planning, Housing and Infrastructure (DPHI) at </w:t>
      </w:r>
      <w:hyperlink r:id="rId27" w:history="1">
        <w:r w:rsidRPr="00D9747C">
          <w:rPr>
            <w:rStyle w:val="Hyperlink"/>
            <w:rFonts w:eastAsiaTheme="majorEastAsia"/>
          </w:rPr>
          <w:t>infrastructure.contributions@planning.nsw.gov.au</w:t>
        </w:r>
      </w:hyperlink>
      <w:r>
        <w:t>.</w:t>
      </w:r>
    </w:p>
    <w:p w14:paraId="2D3CB5E5" w14:textId="77777777" w:rsidR="00B40925" w:rsidRDefault="00B40925" w:rsidP="00B40925">
      <w:pPr>
        <w:pStyle w:val="Heading1"/>
      </w:pPr>
      <w:bookmarkStart w:id="7" w:name="_Toc195288348"/>
      <w:r>
        <w:lastRenderedPageBreak/>
        <w:t>Preliminary information</w:t>
      </w:r>
      <w:bookmarkEnd w:id="7"/>
      <w:r>
        <w:t xml:space="preserve"> </w:t>
      </w:r>
    </w:p>
    <w:tbl>
      <w:tblPr>
        <w:tblStyle w:val="BasicIPARTtablerow-column"/>
        <w:tblW w:w="0" w:type="auto"/>
        <w:tblLook w:val="0480" w:firstRow="0" w:lastRow="0" w:firstColumn="1" w:lastColumn="0" w:noHBand="0" w:noVBand="1"/>
      </w:tblPr>
      <w:tblGrid>
        <w:gridCol w:w="3969"/>
        <w:gridCol w:w="5047"/>
      </w:tblGrid>
      <w:tr w:rsidR="00B40925" w14:paraId="3113C295" w14:textId="77777777" w:rsidTr="00B40925">
        <w:tc>
          <w:tcPr>
            <w:cnfStyle w:val="001000000000" w:firstRow="0" w:lastRow="0" w:firstColumn="1" w:lastColumn="0" w:oddVBand="0" w:evenVBand="0" w:oddHBand="0" w:evenHBand="0" w:firstRowFirstColumn="0" w:firstRowLastColumn="0" w:lastRowFirstColumn="0" w:lastRowLastColumn="0"/>
            <w:tcW w:w="3969" w:type="dxa"/>
          </w:tcPr>
          <w:p w14:paraId="0D1AD3C2" w14:textId="77777777" w:rsidR="00B40925" w:rsidRPr="006E31C7" w:rsidRDefault="00B40925" w:rsidP="00B40925">
            <w:pPr>
              <w:pStyle w:val="TableTextColumnHeading"/>
            </w:pPr>
            <w:permStart w:id="728268082" w:edGrp="everyone" w:colFirst="1" w:colLast="1"/>
            <w:r w:rsidRPr="006E31C7">
              <w:t>Council name</w:t>
            </w:r>
          </w:p>
        </w:tc>
        <w:sdt>
          <w:sdtPr>
            <w:id w:val="1741592720"/>
            <w:placeholder>
              <w:docPart w:val="DefaultPlaceholder_-1854013440"/>
            </w:placeholder>
            <w:showingPlcHdr/>
          </w:sdtPr>
          <w:sdtEndPr/>
          <w:sdtContent>
            <w:tc>
              <w:tcPr>
                <w:tcW w:w="5047" w:type="dxa"/>
              </w:tcPr>
              <w:p w14:paraId="593A6A7A" w14:textId="1A779838" w:rsidR="00B40925" w:rsidRPr="006E31C7" w:rsidRDefault="00487A09"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18A1AABA"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5E1C960F" w14:textId="77777777" w:rsidR="00B40925" w:rsidRPr="006E31C7" w:rsidRDefault="00B40925" w:rsidP="00B40925">
            <w:pPr>
              <w:pStyle w:val="TableTextColumnHeading"/>
            </w:pPr>
            <w:permStart w:id="1420257232" w:edGrp="everyone" w:colFirst="1" w:colLast="1"/>
            <w:permEnd w:id="728268082"/>
            <w:r>
              <w:t>Primary contact name</w:t>
            </w:r>
          </w:p>
        </w:tc>
        <w:sdt>
          <w:sdtPr>
            <w:id w:val="8103876"/>
            <w:placeholder>
              <w:docPart w:val="71DD59BE43204BBF86E8DC173DC76B1F"/>
            </w:placeholder>
            <w:showingPlcHdr/>
          </w:sdtPr>
          <w:sdtEndPr/>
          <w:sdtContent>
            <w:tc>
              <w:tcPr>
                <w:tcW w:w="5047" w:type="dxa"/>
              </w:tcPr>
              <w:p w14:paraId="09B5A5AE" w14:textId="38F96769" w:rsidR="00B40925" w:rsidRPr="006E31C7" w:rsidRDefault="00487A09" w:rsidP="001C1B3B">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r w:rsidR="00B40925" w14:paraId="14551EF6" w14:textId="77777777" w:rsidTr="00B40925">
        <w:tc>
          <w:tcPr>
            <w:cnfStyle w:val="001000000000" w:firstRow="0" w:lastRow="0" w:firstColumn="1" w:lastColumn="0" w:oddVBand="0" w:evenVBand="0" w:oddHBand="0" w:evenHBand="0" w:firstRowFirstColumn="0" w:firstRowLastColumn="0" w:lastRowFirstColumn="0" w:lastRowLastColumn="0"/>
            <w:tcW w:w="3969" w:type="dxa"/>
          </w:tcPr>
          <w:p w14:paraId="0D1F62FC" w14:textId="77777777" w:rsidR="00B40925" w:rsidRPr="006E31C7" w:rsidRDefault="00B40925" w:rsidP="00B40925">
            <w:pPr>
              <w:pStyle w:val="TableTextColumnHeading"/>
            </w:pPr>
            <w:permStart w:id="1510368524" w:edGrp="everyone" w:colFirst="1" w:colLast="1"/>
            <w:permEnd w:id="1420257232"/>
            <w:r>
              <w:t xml:space="preserve">Primary contact position </w:t>
            </w:r>
          </w:p>
        </w:tc>
        <w:sdt>
          <w:sdtPr>
            <w:id w:val="1167362979"/>
            <w:placeholder>
              <w:docPart w:val="0CA03C841AD64C24B46A93E676175427"/>
            </w:placeholder>
            <w:showingPlcHdr/>
          </w:sdtPr>
          <w:sdtEndPr/>
          <w:sdtContent>
            <w:tc>
              <w:tcPr>
                <w:tcW w:w="5047" w:type="dxa"/>
              </w:tcPr>
              <w:p w14:paraId="082526FB" w14:textId="23BD9D10" w:rsidR="00B40925" w:rsidRPr="006E31C7" w:rsidRDefault="00487A09"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7A471DB5"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20918A8D" w14:textId="77777777" w:rsidR="00B40925" w:rsidRPr="006E31C7" w:rsidRDefault="00B40925" w:rsidP="00B40925">
            <w:pPr>
              <w:pStyle w:val="TableTextColumnHeading"/>
            </w:pPr>
            <w:permStart w:id="318725236" w:edGrp="everyone" w:colFirst="1" w:colLast="1"/>
            <w:permEnd w:id="1510368524"/>
            <w:r>
              <w:t>Primary contact phone number</w:t>
            </w:r>
          </w:p>
        </w:tc>
        <w:sdt>
          <w:sdtPr>
            <w:id w:val="-1415857021"/>
            <w:placeholder>
              <w:docPart w:val="B3CEF534039D48CB84B95C1A57358A48"/>
            </w:placeholder>
            <w:showingPlcHdr/>
          </w:sdtPr>
          <w:sdtEndPr/>
          <w:sdtContent>
            <w:tc>
              <w:tcPr>
                <w:tcW w:w="5047" w:type="dxa"/>
              </w:tcPr>
              <w:p w14:paraId="0A7D0C22" w14:textId="30659144" w:rsidR="00B40925" w:rsidRPr="006E31C7" w:rsidRDefault="00487A09" w:rsidP="001C1B3B">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r w:rsidR="00B40925" w14:paraId="572F373D" w14:textId="77777777" w:rsidTr="00B40925">
        <w:tc>
          <w:tcPr>
            <w:cnfStyle w:val="001000000000" w:firstRow="0" w:lastRow="0" w:firstColumn="1" w:lastColumn="0" w:oddVBand="0" w:evenVBand="0" w:oddHBand="0" w:evenHBand="0" w:firstRowFirstColumn="0" w:firstRowLastColumn="0" w:lastRowFirstColumn="0" w:lastRowLastColumn="0"/>
            <w:tcW w:w="3969" w:type="dxa"/>
          </w:tcPr>
          <w:p w14:paraId="154BB326" w14:textId="77777777" w:rsidR="00B40925" w:rsidRPr="006E31C7" w:rsidRDefault="00B40925" w:rsidP="00B40925">
            <w:pPr>
              <w:pStyle w:val="TableTextColumnHeading"/>
            </w:pPr>
            <w:permStart w:id="551511891" w:edGrp="everyone" w:colFirst="1" w:colLast="1"/>
            <w:permEnd w:id="318725236"/>
            <w:r>
              <w:t>Secondary contact name</w:t>
            </w:r>
          </w:p>
        </w:tc>
        <w:sdt>
          <w:sdtPr>
            <w:id w:val="-618301757"/>
            <w:placeholder>
              <w:docPart w:val="178C61496AA342B6B2F29C5ED298372E"/>
            </w:placeholder>
            <w:showingPlcHdr/>
          </w:sdtPr>
          <w:sdtEndPr/>
          <w:sdtContent>
            <w:tc>
              <w:tcPr>
                <w:tcW w:w="5047" w:type="dxa"/>
              </w:tcPr>
              <w:p w14:paraId="14247F2A" w14:textId="33B1F2FB" w:rsidR="00B40925" w:rsidRPr="006E31C7" w:rsidRDefault="00487A09"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2CF5AE78"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tcPr>
          <w:p w14:paraId="4966F5DA" w14:textId="77777777" w:rsidR="00B40925" w:rsidRPr="006E31C7" w:rsidRDefault="00B40925" w:rsidP="00B40925">
            <w:pPr>
              <w:pStyle w:val="TableTextColumnHeading"/>
            </w:pPr>
            <w:permStart w:id="115228936" w:edGrp="everyone" w:colFirst="1" w:colLast="1"/>
            <w:permEnd w:id="551511891"/>
            <w:r>
              <w:t>Secondary contact position</w:t>
            </w:r>
          </w:p>
        </w:tc>
        <w:sdt>
          <w:sdtPr>
            <w:id w:val="1408957626"/>
            <w:placeholder>
              <w:docPart w:val="5CF06A0C0D714193920AE9091A491CB4"/>
            </w:placeholder>
            <w:showingPlcHdr/>
          </w:sdtPr>
          <w:sdtEndPr/>
          <w:sdtContent>
            <w:tc>
              <w:tcPr>
                <w:tcW w:w="5047" w:type="dxa"/>
              </w:tcPr>
              <w:p w14:paraId="0DF28C1B" w14:textId="6F8BDB91" w:rsidR="00B40925" w:rsidRPr="006E31C7" w:rsidRDefault="00487A09" w:rsidP="001C1B3B">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r w:rsidR="00B40925" w14:paraId="4DC57FEF" w14:textId="77777777" w:rsidTr="00B40925">
        <w:tc>
          <w:tcPr>
            <w:cnfStyle w:val="001000000000" w:firstRow="0" w:lastRow="0" w:firstColumn="1" w:lastColumn="0" w:oddVBand="0" w:evenVBand="0" w:oddHBand="0" w:evenHBand="0" w:firstRowFirstColumn="0" w:firstRowLastColumn="0" w:lastRowFirstColumn="0" w:lastRowLastColumn="0"/>
            <w:tcW w:w="3969" w:type="dxa"/>
          </w:tcPr>
          <w:p w14:paraId="6832F015" w14:textId="77777777" w:rsidR="00B40925" w:rsidRPr="006E31C7" w:rsidRDefault="00B40925" w:rsidP="00B40925">
            <w:pPr>
              <w:pStyle w:val="TableTextColumnHeading"/>
            </w:pPr>
            <w:permStart w:id="1080632360" w:edGrp="everyone" w:colFirst="1" w:colLast="1"/>
            <w:permEnd w:id="115228936"/>
            <w:r>
              <w:t>Secondary contact phone number</w:t>
            </w:r>
          </w:p>
        </w:tc>
        <w:sdt>
          <w:sdtPr>
            <w:id w:val="-972373319"/>
            <w:placeholder>
              <w:docPart w:val="2F2B8E3D8C4F46A2AC99E97F80CEBAFB"/>
            </w:placeholder>
            <w:showingPlcHdr/>
          </w:sdtPr>
          <w:sdtEndPr/>
          <w:sdtContent>
            <w:tc>
              <w:tcPr>
                <w:tcW w:w="5047" w:type="dxa"/>
              </w:tcPr>
              <w:p w14:paraId="05314234" w14:textId="45BB3F30" w:rsidR="00B40925" w:rsidRPr="006E31C7" w:rsidRDefault="00487A09"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permEnd w:id="1080632360"/>
    </w:tbl>
    <w:p w14:paraId="2CC9D2C3" w14:textId="77777777" w:rsidR="00B40925" w:rsidRDefault="00B40925" w:rsidP="00B40925">
      <w:pPr>
        <w:pStyle w:val="TableTextEntries"/>
        <w:rPr>
          <w:b/>
          <w:bCs/>
        </w:rPr>
      </w:pPr>
    </w:p>
    <w:p w14:paraId="678D050E" w14:textId="77777777" w:rsidR="00BC1D6E" w:rsidRDefault="00BC1D6E" w:rsidP="00B40925">
      <w:pPr>
        <w:pStyle w:val="TableTextEntries"/>
        <w:rPr>
          <w:b/>
          <w:bCs/>
        </w:rPr>
      </w:pPr>
    </w:p>
    <w:p w14:paraId="55A73BA2" w14:textId="77777777" w:rsidR="00B40925" w:rsidRPr="00BA530D" w:rsidRDefault="00B40925" w:rsidP="00B40925">
      <w:pPr>
        <w:pStyle w:val="Heading1"/>
      </w:pPr>
      <w:bookmarkStart w:id="8" w:name="_Toc195288349"/>
      <w:r w:rsidRPr="00BA530D">
        <w:t>Information about the plan</w:t>
      </w:r>
      <w:bookmarkEnd w:id="8"/>
    </w:p>
    <w:tbl>
      <w:tblPr>
        <w:tblStyle w:val="BasicIPARTtablerow-column"/>
        <w:tblW w:w="0" w:type="auto"/>
        <w:tblLook w:val="0480" w:firstRow="0" w:lastRow="0" w:firstColumn="1" w:lastColumn="0" w:noHBand="0" w:noVBand="1"/>
      </w:tblPr>
      <w:tblGrid>
        <w:gridCol w:w="3686"/>
        <w:gridCol w:w="5330"/>
      </w:tblGrid>
      <w:tr w:rsidR="00B40925" w14:paraId="1FCDD195" w14:textId="77777777" w:rsidTr="00B40925">
        <w:tc>
          <w:tcPr>
            <w:cnfStyle w:val="001000000000" w:firstRow="0" w:lastRow="0" w:firstColumn="1" w:lastColumn="0" w:oddVBand="0" w:evenVBand="0" w:oddHBand="0" w:evenHBand="0" w:firstRowFirstColumn="0" w:firstRowLastColumn="0" w:lastRowFirstColumn="0" w:lastRowLastColumn="0"/>
            <w:tcW w:w="3686" w:type="dxa"/>
          </w:tcPr>
          <w:p w14:paraId="0BA7A9EB" w14:textId="77777777" w:rsidR="00B40925" w:rsidRPr="00A31961" w:rsidRDefault="00B40925" w:rsidP="00B40925">
            <w:pPr>
              <w:pStyle w:val="TableTextColumnHeading"/>
            </w:pPr>
            <w:permStart w:id="1587370939" w:edGrp="everyone" w:colFirst="1" w:colLast="1"/>
            <w:r w:rsidRPr="00A31961">
              <w:t>Name of the plan</w:t>
            </w:r>
          </w:p>
        </w:tc>
        <w:sdt>
          <w:sdtPr>
            <w:id w:val="-1007517685"/>
            <w:placeholder>
              <w:docPart w:val="4108A47BA6714168B9A4FCA69C98B552"/>
            </w:placeholder>
            <w:showingPlcHdr/>
          </w:sdtPr>
          <w:sdtEndPr/>
          <w:sdtContent>
            <w:tc>
              <w:tcPr>
                <w:tcW w:w="5330" w:type="dxa"/>
              </w:tcPr>
              <w:p w14:paraId="3A2E5DB6" w14:textId="39801809" w:rsidR="00B40925" w:rsidRDefault="00B40925" w:rsidP="001C1B3B">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4C1F711F"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5EDF907" w14:textId="2128D703" w:rsidR="00B40925" w:rsidRPr="00A31961" w:rsidRDefault="00B40925" w:rsidP="00B40925">
            <w:pPr>
              <w:pStyle w:val="TableTextColumnHeading"/>
            </w:pPr>
            <w:permStart w:id="444036544" w:edGrp="everyone" w:colFirst="1" w:colLast="1"/>
            <w:permEnd w:id="1587370939"/>
            <w:r w:rsidRPr="00A31961">
              <w:t>Catchment</w:t>
            </w:r>
            <w:r w:rsidR="00055FAA">
              <w:t>,</w:t>
            </w:r>
            <w:r w:rsidRPr="00A31961">
              <w:t xml:space="preserve"> precinct or release area covered by the plan</w:t>
            </w:r>
          </w:p>
        </w:tc>
        <w:sdt>
          <w:sdtPr>
            <w:id w:val="-547305002"/>
            <w:placeholder>
              <w:docPart w:val="67980200A8BC4C718CD19840DB71D475"/>
            </w:placeholder>
            <w:showingPlcHdr/>
          </w:sdtPr>
          <w:sdtEndPr/>
          <w:sdtContent>
            <w:tc>
              <w:tcPr>
                <w:tcW w:w="5330" w:type="dxa"/>
              </w:tcPr>
              <w:p w14:paraId="0577485B" w14:textId="3728D010" w:rsidR="00B40925" w:rsidRDefault="00B40925" w:rsidP="001C1B3B">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tr w:rsidR="00B40925" w14:paraId="5634A821" w14:textId="77777777" w:rsidTr="00B40925">
        <w:tc>
          <w:tcPr>
            <w:cnfStyle w:val="001000000000" w:firstRow="0" w:lastRow="0" w:firstColumn="1" w:lastColumn="0" w:oddVBand="0" w:evenVBand="0" w:oddHBand="0" w:evenHBand="0" w:firstRowFirstColumn="0" w:firstRowLastColumn="0" w:lastRowFirstColumn="0" w:lastRowLastColumn="0"/>
            <w:tcW w:w="3686" w:type="dxa"/>
          </w:tcPr>
          <w:p w14:paraId="6D439697" w14:textId="77777777" w:rsidR="00B40925" w:rsidRPr="00A31961" w:rsidRDefault="00B40925" w:rsidP="00B40925">
            <w:pPr>
              <w:pStyle w:val="TableTextColumnHeading"/>
            </w:pPr>
            <w:permStart w:id="913994420" w:edGrp="everyone" w:colFirst="1" w:colLast="1"/>
            <w:permEnd w:id="444036544"/>
            <w:r w:rsidRPr="00A31961">
              <w:t>Base period of the plan</w:t>
            </w:r>
          </w:p>
        </w:tc>
        <w:sdt>
          <w:sdtPr>
            <w:id w:val="2079936640"/>
            <w:placeholder>
              <w:docPart w:val="434D7E7EA6D6422A9AA9BCF35F01BF3D"/>
            </w:placeholder>
            <w:showingPlcHdr/>
          </w:sdtPr>
          <w:sdtEndPr/>
          <w:sdtContent>
            <w:tc>
              <w:tcPr>
                <w:tcW w:w="5330" w:type="dxa"/>
              </w:tcPr>
              <w:p w14:paraId="54F50103" w14:textId="4440D1FF" w:rsidR="00B40925" w:rsidRDefault="00B40925" w:rsidP="001C1B3B">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11F8F863"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D22E43D" w14:textId="10AFBA00" w:rsidR="00B40925" w:rsidRDefault="00B40925" w:rsidP="00B40925">
            <w:pPr>
              <w:pStyle w:val="TableTextColumnHeading"/>
              <w:rPr>
                <w:bCs/>
              </w:rPr>
            </w:pPr>
            <w:permStart w:id="1077487619" w:edGrp="everyone" w:colFirst="1" w:colLast="1"/>
            <w:permEnd w:id="913994420"/>
            <w:r>
              <w:t>C</w:t>
            </w:r>
            <w:r w:rsidRPr="00F237E0">
              <w:t xml:space="preserve">urrent maximum contribution amount (per lot or dwelling) for this plan under the </w:t>
            </w:r>
            <w:hyperlink r:id="rId28" w:anchor="-ministerial-directions-for-local-infrastructure-contributions-" w:history="1">
              <w:r w:rsidRPr="0071499A">
                <w:rPr>
                  <w:rStyle w:val="Hyperlink"/>
                </w:rPr>
                <w:t>Ministerial Dire</w:t>
              </w:r>
              <w:r w:rsidRPr="0071499A">
                <w:rPr>
                  <w:rStyle w:val="Hyperlink"/>
                </w:rPr>
                <w:t>c</w:t>
              </w:r>
              <w:r w:rsidRPr="0071499A">
                <w:rPr>
                  <w:rStyle w:val="Hyperlink"/>
                </w:rPr>
                <w:t>tion</w:t>
              </w:r>
            </w:hyperlink>
          </w:p>
        </w:tc>
        <w:sdt>
          <w:sdtPr>
            <w:id w:val="-1025550800"/>
            <w:placeholder>
              <w:docPart w:val="4D6BF01AA4764F4BA48803053A1A3FBA"/>
            </w:placeholder>
            <w:showingPlcHdr/>
          </w:sdtPr>
          <w:sdtEndPr/>
          <w:sdtContent>
            <w:tc>
              <w:tcPr>
                <w:tcW w:w="5330" w:type="dxa"/>
              </w:tcPr>
              <w:p w14:paraId="7E9AC15D" w14:textId="66409F6E" w:rsidR="00B40925" w:rsidRDefault="00B40925" w:rsidP="001C1B3B">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tr w:rsidR="00B40925" w14:paraId="47BCFCC8" w14:textId="77777777" w:rsidTr="00B40925">
        <w:tc>
          <w:tcPr>
            <w:cnfStyle w:val="001000000000" w:firstRow="0" w:lastRow="0" w:firstColumn="1" w:lastColumn="0" w:oddVBand="0" w:evenVBand="0" w:oddHBand="0" w:evenHBand="0" w:firstRowFirstColumn="0" w:firstRowLastColumn="0" w:lastRowFirstColumn="0" w:lastRowLastColumn="0"/>
            <w:tcW w:w="3686" w:type="dxa"/>
          </w:tcPr>
          <w:p w14:paraId="175D9B26" w14:textId="77777777" w:rsidR="00B40925" w:rsidRDefault="00B40925" w:rsidP="00B40925">
            <w:pPr>
              <w:pStyle w:val="TableTextColumnHeading"/>
              <w:rPr>
                <w:bCs/>
              </w:rPr>
            </w:pPr>
            <w:permStart w:id="146898842" w:edGrp="everyone" w:colFirst="1" w:colLast="1"/>
            <w:permEnd w:id="1077487619"/>
            <w:r w:rsidRPr="00F237E0">
              <w:t xml:space="preserve">Has the council adopted the plan?  </w:t>
            </w:r>
          </w:p>
        </w:tc>
        <w:sdt>
          <w:sdtPr>
            <w:id w:val="-1626527798"/>
            <w:placeholder>
              <w:docPart w:val="737125E4F092409680A0C034B8C4B0FB"/>
            </w:placeholder>
            <w:showingPlcHdr/>
          </w:sdtPr>
          <w:sdtEndPr/>
          <w:sdtContent>
            <w:tc>
              <w:tcPr>
                <w:tcW w:w="5330" w:type="dxa"/>
              </w:tcPr>
              <w:p w14:paraId="7D15C895" w14:textId="62BBE9F3" w:rsidR="00B40925" w:rsidRDefault="00B40925" w:rsidP="001C1B3B">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5A1FDC5E"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383A59DA" w14:textId="77777777" w:rsidR="00B40925" w:rsidRPr="00F237E0" w:rsidRDefault="00B40925" w:rsidP="00B40925">
            <w:pPr>
              <w:pStyle w:val="TableTextColumnHeading"/>
            </w:pPr>
            <w:permStart w:id="169310049" w:edGrp="everyone" w:colFirst="1" w:colLast="1"/>
            <w:permEnd w:id="146898842"/>
            <w:r>
              <w:t>If the plan has been adopted, when was it adopted and when did it come into force?</w:t>
            </w:r>
          </w:p>
        </w:tc>
        <w:sdt>
          <w:sdtPr>
            <w:id w:val="897091587"/>
            <w:placeholder>
              <w:docPart w:val="053D0D7E381A4CC8A55DB01B1C0F7FBE"/>
            </w:placeholder>
            <w:showingPlcHdr/>
          </w:sdtPr>
          <w:sdtEndPr/>
          <w:sdtContent>
            <w:tc>
              <w:tcPr>
                <w:tcW w:w="5330" w:type="dxa"/>
              </w:tcPr>
              <w:p w14:paraId="3195C7D4" w14:textId="1780B064" w:rsidR="00B40925" w:rsidRDefault="00B40925" w:rsidP="001C1B3B">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tr w:rsidR="00B40925" w14:paraId="39588061" w14:textId="77777777" w:rsidTr="00B40925">
        <w:tc>
          <w:tcPr>
            <w:cnfStyle w:val="001000000000" w:firstRow="0" w:lastRow="0" w:firstColumn="1" w:lastColumn="0" w:oddVBand="0" w:evenVBand="0" w:oddHBand="0" w:evenHBand="0" w:firstRowFirstColumn="0" w:firstRowLastColumn="0" w:lastRowFirstColumn="0" w:lastRowLastColumn="0"/>
            <w:tcW w:w="3686" w:type="dxa"/>
          </w:tcPr>
          <w:p w14:paraId="1355DF83" w14:textId="77777777" w:rsidR="00B40925" w:rsidRPr="00F237E0" w:rsidRDefault="00B40925" w:rsidP="00B40925">
            <w:pPr>
              <w:pStyle w:val="TableTextColumnHeading"/>
            </w:pPr>
            <w:permStart w:id="896553640" w:edGrp="everyone" w:colFirst="1" w:colLast="1"/>
            <w:permEnd w:id="169310049"/>
            <w:r>
              <w:rPr>
                <w:rFonts w:eastAsiaTheme="majorEastAsia"/>
              </w:rPr>
              <w:t>W</w:t>
            </w:r>
            <w:r w:rsidRPr="00143142">
              <w:rPr>
                <w:rFonts w:eastAsiaTheme="majorEastAsia"/>
              </w:rPr>
              <w:t>hen was the plan publicly exhibited</w:t>
            </w:r>
            <w:r>
              <w:rPr>
                <w:rFonts w:eastAsiaTheme="majorEastAsia"/>
              </w:rPr>
              <w:t>?</w:t>
            </w:r>
          </w:p>
        </w:tc>
        <w:sdt>
          <w:sdtPr>
            <w:id w:val="-1373217884"/>
            <w:placeholder>
              <w:docPart w:val="28BC62A343C04AF7BFAEE04FD226EFD9"/>
            </w:placeholder>
            <w:showingPlcHdr/>
          </w:sdtPr>
          <w:sdtEndPr/>
          <w:sdtContent>
            <w:tc>
              <w:tcPr>
                <w:tcW w:w="5330" w:type="dxa"/>
              </w:tcPr>
              <w:p w14:paraId="606C6481" w14:textId="02582ED5" w:rsidR="00B40925" w:rsidRDefault="00B40925" w:rsidP="001C1B3B">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1FAAC70A"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51335B36" w14:textId="46F0E0B4" w:rsidR="00B40925" w:rsidRPr="00F237E0" w:rsidRDefault="00B40925" w:rsidP="00B40925">
            <w:pPr>
              <w:pStyle w:val="TableTextColumnHeading"/>
            </w:pPr>
            <w:permStart w:id="1471176695" w:edGrp="everyone" w:colFirst="1" w:colLast="1"/>
            <w:permEnd w:id="896553640"/>
            <w:r w:rsidRPr="00F237E0">
              <w:t>What planning instruments apply to land in the catchment area of the plan?</w:t>
            </w:r>
            <w:r w:rsidR="001D03E6">
              <w:t xml:space="preserve"> </w:t>
            </w:r>
            <w:r w:rsidR="001D03E6" w:rsidRPr="00F237E0">
              <w:t>(</w:t>
            </w:r>
            <w:r w:rsidR="001D03E6">
              <w:t xml:space="preserve">e.g. </w:t>
            </w:r>
            <w:r w:rsidR="001D03E6" w:rsidRPr="00F237E0">
              <w:t>SEPPs, LEPs, or DCPs)</w:t>
            </w:r>
          </w:p>
        </w:tc>
        <w:sdt>
          <w:sdtPr>
            <w:id w:val="699973682"/>
            <w:placeholder>
              <w:docPart w:val="9142F58ACC7E4A1A91962D1785CA3D65"/>
            </w:placeholder>
            <w:showingPlcHdr/>
          </w:sdtPr>
          <w:sdtEndPr/>
          <w:sdtContent>
            <w:tc>
              <w:tcPr>
                <w:tcW w:w="5330" w:type="dxa"/>
              </w:tcPr>
              <w:p w14:paraId="3A3F0B8C" w14:textId="52975663" w:rsidR="00B40925" w:rsidRDefault="00B40925" w:rsidP="001C1B3B">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tr w:rsidR="00B40925" w14:paraId="1D0F43D5" w14:textId="77777777" w:rsidTr="00B40925">
        <w:tc>
          <w:tcPr>
            <w:cnfStyle w:val="001000000000" w:firstRow="0" w:lastRow="0" w:firstColumn="1" w:lastColumn="0" w:oddVBand="0" w:evenVBand="0" w:oddHBand="0" w:evenHBand="0" w:firstRowFirstColumn="0" w:firstRowLastColumn="0" w:lastRowFirstColumn="0" w:lastRowLastColumn="0"/>
            <w:tcW w:w="3686" w:type="dxa"/>
          </w:tcPr>
          <w:p w14:paraId="75A2818D" w14:textId="77777777" w:rsidR="00B40925" w:rsidRPr="00F237E0" w:rsidRDefault="00B40925" w:rsidP="00B40925">
            <w:pPr>
              <w:pStyle w:val="TableTextColumnHeading"/>
            </w:pPr>
            <w:permStart w:id="122106235" w:edGrp="everyone" w:colFirst="1" w:colLast="1"/>
            <w:permEnd w:id="1471176695"/>
            <w:r w:rsidRPr="00F237E0">
              <w:t>Has the Minister referred this contributions plan to IPART for review?</w:t>
            </w:r>
            <w:r>
              <w:t xml:space="preserve"> If so, provide details.</w:t>
            </w:r>
          </w:p>
        </w:tc>
        <w:sdt>
          <w:sdtPr>
            <w:id w:val="1705139811"/>
            <w:placeholder>
              <w:docPart w:val="66B60EC28DFF49A0A741D395F2D5C8C8"/>
            </w:placeholder>
            <w:showingPlcHdr/>
          </w:sdtPr>
          <w:sdtEndPr/>
          <w:sdtContent>
            <w:tc>
              <w:tcPr>
                <w:tcW w:w="5330" w:type="dxa"/>
              </w:tcPr>
              <w:p w14:paraId="765103E4" w14:textId="2B219D9F" w:rsidR="00B40925" w:rsidRDefault="00B40925" w:rsidP="001C1B3B">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5D15B4A9"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14:paraId="6DA9FB8C" w14:textId="29034E81" w:rsidR="00B40925" w:rsidRPr="00F237E0" w:rsidRDefault="00B40925" w:rsidP="00B40925">
            <w:pPr>
              <w:pStyle w:val="TableTextColumnHeading"/>
            </w:pPr>
            <w:permStart w:id="45834693" w:edGrp="everyone" w:colFirst="1" w:colLast="1"/>
            <w:permEnd w:id="122106235"/>
            <w:r w:rsidRPr="00F35F64">
              <w:t>Who are the key stakeholders involved in planning for the area covered by the plan?</w:t>
            </w:r>
            <w:r>
              <w:t xml:space="preserve"> (not including </w:t>
            </w:r>
            <w:r w:rsidR="007D3D1F">
              <w:t xml:space="preserve">the </w:t>
            </w:r>
            <w:r>
              <w:t>council and DPHI)</w:t>
            </w:r>
          </w:p>
        </w:tc>
        <w:sdt>
          <w:sdtPr>
            <w:id w:val="1253322269"/>
            <w:placeholder>
              <w:docPart w:val="1E305C7B9B6F424BB59B87996955E508"/>
            </w:placeholder>
            <w:showingPlcHdr/>
          </w:sdtPr>
          <w:sdtEndPr/>
          <w:sdtContent>
            <w:tc>
              <w:tcPr>
                <w:tcW w:w="5330" w:type="dxa"/>
              </w:tcPr>
              <w:p w14:paraId="2D241A67" w14:textId="347A5CB0" w:rsidR="00B40925" w:rsidRDefault="00B40925" w:rsidP="001C1B3B">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tbl>
    <w:p w14:paraId="0F2DE752" w14:textId="3AAC83EA" w:rsidR="00B40925" w:rsidRPr="00BA530D" w:rsidRDefault="00B40925" w:rsidP="00B40925">
      <w:pPr>
        <w:pStyle w:val="Heading2"/>
      </w:pPr>
      <w:bookmarkStart w:id="9" w:name="_Toc195288350"/>
      <w:permEnd w:id="45834693"/>
      <w:r w:rsidRPr="00BA530D">
        <w:t xml:space="preserve">For </w:t>
      </w:r>
      <w:r>
        <w:t xml:space="preserve">IPART-reviewed </w:t>
      </w:r>
      <w:r w:rsidRPr="00BA530D">
        <w:t>contributions plans</w:t>
      </w:r>
      <w:bookmarkEnd w:id="9"/>
    </w:p>
    <w:p w14:paraId="6F0FE20B" w14:textId="7B6C2B25" w:rsidR="00B40925" w:rsidRDefault="00B40925" w:rsidP="00B40925">
      <w:r>
        <w:t>Complete this section i</w:t>
      </w:r>
      <w:r w:rsidRPr="00086229">
        <w:t xml:space="preserve">f the contributions plan has </w:t>
      </w:r>
      <w:r w:rsidR="007D3D1F">
        <w:t>previously been reviewed by IPART.</w:t>
      </w:r>
      <w:r w:rsidRPr="00086229">
        <w:t xml:space="preserve"> </w:t>
      </w:r>
    </w:p>
    <w:tbl>
      <w:tblPr>
        <w:tblStyle w:val="BasicIPARTtable"/>
        <w:tblW w:w="0" w:type="auto"/>
        <w:tblLook w:val="0480" w:firstRow="0" w:lastRow="0" w:firstColumn="1" w:lastColumn="0" w:noHBand="0" w:noVBand="1"/>
      </w:tblPr>
      <w:tblGrid>
        <w:gridCol w:w="9027"/>
      </w:tblGrid>
      <w:tr w:rsidR="00B40925" w14:paraId="3A3AB808" w14:textId="77777777" w:rsidTr="00B40925">
        <w:tc>
          <w:tcPr>
            <w:cnfStyle w:val="001000000000" w:firstRow="0" w:lastRow="0" w:firstColumn="1" w:lastColumn="0" w:oddVBand="0" w:evenVBand="0" w:oddHBand="0" w:evenHBand="0" w:firstRowFirstColumn="0" w:firstRowLastColumn="0" w:lastRowFirstColumn="0" w:lastRowLastColumn="0"/>
            <w:tcW w:w="9027" w:type="dxa"/>
          </w:tcPr>
          <w:p w14:paraId="599B69E7" w14:textId="77777777" w:rsidR="00B40925" w:rsidRPr="00071281" w:rsidRDefault="00B40925" w:rsidP="00B40925">
            <w:pPr>
              <w:pStyle w:val="TableTextColumnHeading"/>
            </w:pPr>
          </w:p>
        </w:tc>
      </w:tr>
      <w:tr w:rsidR="00AA1655" w14:paraId="3169F455"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371811A7" w14:textId="6D7F0822" w:rsidR="00AA1655" w:rsidRPr="00071281" w:rsidRDefault="00AA1655" w:rsidP="00B40925">
            <w:pPr>
              <w:pStyle w:val="TableTextColumnHeading"/>
            </w:pPr>
            <w:r>
              <w:t>When was the plan last reviewed by IPART</w:t>
            </w:r>
            <w:r w:rsidR="00084EDE">
              <w:t>?</w:t>
            </w:r>
          </w:p>
        </w:tc>
      </w:tr>
      <w:tr w:rsidR="00AA1655" w14:paraId="1D80D416" w14:textId="77777777" w:rsidTr="00B40925">
        <w:permStart w:id="237711489" w:edGrp="everyone" w:displacedByCustomXml="next"/>
        <w:sdt>
          <w:sdtPr>
            <w:id w:val="-37360967"/>
            <w:placeholder>
              <w:docPart w:val="4CA6D59C64104334A6A33D637AA1ABB4"/>
            </w:placeholder>
          </w:sdtPr>
          <w:sdtEndPr/>
          <w:sdtContent>
            <w:sdt>
              <w:sdtPr>
                <w:id w:val="-1388874831"/>
                <w:placeholder>
                  <w:docPart w:val="66A72D1D0B734CB29ACF02E93B8FB1E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25969939" w14:textId="5AAE7EC3" w:rsidR="00AA1655" w:rsidRDefault="00224E17" w:rsidP="00BD0BDF">
                    <w:pPr>
                      <w:pStyle w:val="TableTextEntries"/>
                      <w:spacing w:before="160" w:after="160" w:line="288" w:lineRule="auto"/>
                    </w:pPr>
                    <w:r w:rsidRPr="000B09ED">
                      <w:rPr>
                        <w:rStyle w:val="PlaceholderText"/>
                        <w:sz w:val="18"/>
                        <w:szCs w:val="18"/>
                      </w:rPr>
                      <w:t>Click or tap here to enter text.</w:t>
                    </w:r>
                  </w:p>
                </w:tc>
              </w:sdtContent>
            </w:sdt>
          </w:sdtContent>
        </w:sdt>
      </w:tr>
      <w:permEnd w:id="237711489"/>
      <w:tr w:rsidR="00B40925" w14:paraId="6194EF40"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82C9675" w14:textId="3975CE8F" w:rsidR="00B40925" w:rsidRDefault="00B40925" w:rsidP="00B40925">
            <w:pPr>
              <w:pStyle w:val="TableTextColumnHeading"/>
            </w:pPr>
            <w:r w:rsidRPr="00071281">
              <w:t>What proportion of the development in the plan has been approved and/or constructed?</w:t>
            </w:r>
          </w:p>
        </w:tc>
      </w:tr>
      <w:tr w:rsidR="00B40925" w14:paraId="2FC3B9F4" w14:textId="77777777" w:rsidTr="00B40925">
        <w:permStart w:id="487994822" w:edGrp="everyone" w:displacedByCustomXml="next"/>
        <w:sdt>
          <w:sdtPr>
            <w:id w:val="1605607153"/>
            <w:placeholder>
              <w:docPart w:val="DefaultPlaceholder_-185401344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29AB680E" w14:textId="1F232BB8" w:rsidR="00B40925" w:rsidRDefault="00B40925" w:rsidP="00B40925">
                <w:pPr>
                  <w:pStyle w:val="BodyText"/>
                </w:pPr>
                <w:r w:rsidRPr="00E552A5">
                  <w:rPr>
                    <w:rStyle w:val="PlaceholderText"/>
                  </w:rPr>
                  <w:t>Click or tap here to enter text.</w:t>
                </w:r>
              </w:p>
            </w:tc>
          </w:sdtContent>
        </w:sdt>
      </w:tr>
      <w:permEnd w:id="487994822"/>
      <w:tr w:rsidR="00B40925" w14:paraId="3DECC31C"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FF3FAE4" w14:textId="6D241959" w:rsidR="00B40925" w:rsidRDefault="00EA6E4F" w:rsidP="00B40925">
            <w:pPr>
              <w:pStyle w:val="TableTextColumnHeading"/>
            </w:pPr>
            <w:r>
              <w:t>H</w:t>
            </w:r>
            <w:r w:rsidR="00B40925" w:rsidRPr="00071281">
              <w:t>ow the plan has been amended</w:t>
            </w:r>
            <w:r>
              <w:t>?</w:t>
            </w:r>
          </w:p>
        </w:tc>
      </w:tr>
      <w:tr w:rsidR="00B40925" w14:paraId="621062AC" w14:textId="77777777" w:rsidTr="00B40925">
        <w:permStart w:id="2053713415" w:edGrp="everyone" w:displacedByCustomXml="next"/>
        <w:sdt>
          <w:sdtPr>
            <w:id w:val="69631977"/>
            <w:placeholder>
              <w:docPart w:val="7B4B493F4F2F48C29C94D0281D48304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3F05F18C" w14:textId="77777777" w:rsidR="00B40925" w:rsidRDefault="00B40925" w:rsidP="00B40925">
                <w:pPr>
                  <w:pStyle w:val="BodyText"/>
                </w:pPr>
                <w:r w:rsidRPr="00E552A5">
                  <w:rPr>
                    <w:rStyle w:val="PlaceholderText"/>
                  </w:rPr>
                  <w:t>Click or tap here to enter text.</w:t>
                </w:r>
              </w:p>
            </w:tc>
          </w:sdtContent>
        </w:sdt>
      </w:tr>
      <w:permEnd w:id="2053713415"/>
      <w:tr w:rsidR="00B40925" w14:paraId="4902B8DD" w14:textId="77777777" w:rsidTr="00B4092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340543B1" w14:textId="1543AA95" w:rsidR="00B40925" w:rsidRDefault="00B40925" w:rsidP="00B40925">
            <w:pPr>
              <w:pStyle w:val="TableTextColumnHeading"/>
            </w:pPr>
            <w:r w:rsidRPr="005A0D6B">
              <w:lastRenderedPageBreak/>
              <w:t>Provide details of the changes in the plan and reasons for the changes, e.g. revised population estimates, revised dwelling yields, revised costs, responses to public exhibition feedback and impacts of the changes.</w:t>
            </w:r>
          </w:p>
        </w:tc>
      </w:tr>
      <w:tr w:rsidR="00B40925" w14:paraId="6A5B6F9F" w14:textId="77777777" w:rsidTr="00B40925">
        <w:permStart w:id="1293504075" w:edGrp="everyone" w:displacedByCustomXml="next"/>
        <w:sdt>
          <w:sdtPr>
            <w:id w:val="-704486735"/>
            <w:placeholder>
              <w:docPart w:val="8C371E81537C484C9AA67546228506E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087ACEC7" w14:textId="77777777" w:rsidR="00B40925" w:rsidRDefault="00B40925" w:rsidP="00B40925">
                <w:pPr>
                  <w:pStyle w:val="BodyText"/>
                </w:pPr>
                <w:r w:rsidRPr="00E552A5">
                  <w:rPr>
                    <w:rStyle w:val="PlaceholderText"/>
                  </w:rPr>
                  <w:t>Click or tap here to enter text.</w:t>
                </w:r>
              </w:p>
            </w:tc>
          </w:sdtContent>
        </w:sdt>
      </w:tr>
      <w:tr w:rsidR="00B40925" w:rsidRPr="00B40925" w14:paraId="6A1A872C" w14:textId="77777777" w:rsidTr="00B4092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82EE52B" w14:textId="5C67C92B" w:rsidR="00B40925" w:rsidRPr="00B40925" w:rsidRDefault="00EA6E4F" w:rsidP="001C1B3B">
            <w:pPr>
              <w:pStyle w:val="TableTextColumnHeading"/>
            </w:pPr>
            <w:r>
              <w:t>H</w:t>
            </w:r>
            <w:permEnd w:id="1293504075"/>
            <w:r w:rsidR="00B40925" w:rsidRPr="00B40925">
              <w:t xml:space="preserve">ow </w:t>
            </w:r>
            <w:r>
              <w:t xml:space="preserve">has </w:t>
            </w:r>
            <w:r w:rsidR="00B40925" w:rsidRPr="00B40925">
              <w:t>the plan has been revised in response to recommendations made in IPART’s previous assessment report</w:t>
            </w:r>
            <w:r w:rsidR="0031460B">
              <w:t xml:space="preserve">, </w:t>
            </w:r>
            <w:r w:rsidR="0031460B" w:rsidRPr="00B40925">
              <w:t>if applicable</w:t>
            </w:r>
            <w:r>
              <w:t xml:space="preserve">? </w:t>
            </w:r>
            <w:r w:rsidR="00B40925" w:rsidRPr="00B40925">
              <w:t xml:space="preserve">Please </w:t>
            </w:r>
            <w:r w:rsidR="00C02F4B">
              <w:t>explain</w:t>
            </w:r>
            <w:r w:rsidR="00B40925" w:rsidRPr="00B40925">
              <w:t xml:space="preserve"> if</w:t>
            </w:r>
            <w:r w:rsidR="00C02F4B">
              <w:t>,</w:t>
            </w:r>
            <w:r w:rsidR="00B40925" w:rsidRPr="00B40925">
              <w:t xml:space="preserve"> and why</w:t>
            </w:r>
            <w:r w:rsidR="00C02F4B">
              <w:t>,</w:t>
            </w:r>
            <w:r w:rsidR="00B40925" w:rsidRPr="00B40925">
              <w:t xml:space="preserve"> recommendations have not been implemented or addressed.</w:t>
            </w:r>
          </w:p>
        </w:tc>
      </w:tr>
      <w:tr w:rsidR="00B40925" w:rsidRPr="00B40925" w14:paraId="75E289E2" w14:textId="77777777" w:rsidTr="00B40925">
        <w:tblPrEx>
          <w:tblLook w:val="04A0" w:firstRow="1" w:lastRow="0" w:firstColumn="1" w:lastColumn="0" w:noHBand="0" w:noVBand="1"/>
        </w:tblPrEx>
        <w:permStart w:id="1894018077" w:edGrp="everyone" w:displacedByCustomXml="next"/>
        <w:sdt>
          <w:sdtPr>
            <w:id w:val="107096102"/>
            <w:placeholder>
              <w:docPart w:val="0B0A808729D74192BCF94FCC5BCB1A3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16C09A0C" w14:textId="404A6EDD" w:rsidR="00B40925" w:rsidRPr="00B40925" w:rsidRDefault="00B40925" w:rsidP="00B40925">
                <w:pPr>
                  <w:pStyle w:val="BodyText"/>
                </w:pPr>
                <w:r w:rsidRPr="00E552A5">
                  <w:rPr>
                    <w:rStyle w:val="PlaceholderText"/>
                  </w:rPr>
                  <w:t>Click or tap here to enter text.</w:t>
                </w:r>
              </w:p>
            </w:tc>
          </w:sdtContent>
        </w:sdt>
      </w:tr>
      <w:permEnd w:id="1894018077"/>
      <w:tr w:rsidR="00B40925" w:rsidRPr="00B40925" w14:paraId="759FB2DF" w14:textId="77777777" w:rsidTr="00B4092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0ED0A6E7" w14:textId="714684E8" w:rsidR="00B40925" w:rsidRPr="00B40925" w:rsidRDefault="0031460B" w:rsidP="001C1B3B">
            <w:pPr>
              <w:pStyle w:val="TableTextColumnHeading"/>
            </w:pPr>
            <w:r>
              <w:t>H</w:t>
            </w:r>
            <w:r w:rsidR="00B40925" w:rsidRPr="00B40925">
              <w:t xml:space="preserve">ow </w:t>
            </w:r>
            <w:r>
              <w:t xml:space="preserve">has </w:t>
            </w:r>
            <w:r w:rsidR="00B40925" w:rsidRPr="00B40925">
              <w:t>the plan has been revised in response to any directions from the Minister or Minister’s nominee</w:t>
            </w:r>
            <w:r>
              <w:t>,</w:t>
            </w:r>
            <w:r w:rsidR="00B40925" w:rsidRPr="00B40925">
              <w:t xml:space="preserve"> if applicable</w:t>
            </w:r>
            <w:r>
              <w:t>?</w:t>
            </w:r>
            <w:r w:rsidR="00B40925" w:rsidRPr="00B40925">
              <w:t xml:space="preserve"> Please </w:t>
            </w:r>
            <w:r w:rsidR="0000402A">
              <w:t>explain</w:t>
            </w:r>
            <w:r w:rsidR="00B40925" w:rsidRPr="00B40925">
              <w:t xml:space="preserve"> if</w:t>
            </w:r>
            <w:r w:rsidR="0000402A">
              <w:t>,</w:t>
            </w:r>
            <w:r w:rsidR="00B40925" w:rsidRPr="00B40925">
              <w:t xml:space="preserve"> and why</w:t>
            </w:r>
            <w:r w:rsidR="0000402A">
              <w:t>,</w:t>
            </w:r>
            <w:r w:rsidR="00B40925" w:rsidRPr="00B40925">
              <w:t xml:space="preserve"> recommendations have not been implemented or addressed.</w:t>
            </w:r>
          </w:p>
        </w:tc>
      </w:tr>
      <w:tr w:rsidR="00B40925" w:rsidRPr="00B40925" w14:paraId="6DB4CFE5" w14:textId="77777777" w:rsidTr="00B40925">
        <w:tblPrEx>
          <w:tblLook w:val="04A0" w:firstRow="1" w:lastRow="0" w:firstColumn="1" w:lastColumn="0" w:noHBand="0" w:noVBand="1"/>
        </w:tblPrEx>
        <w:permStart w:id="619584053" w:edGrp="everyone" w:displacedByCustomXml="next"/>
        <w:sdt>
          <w:sdtPr>
            <w:id w:val="811912822"/>
            <w:placeholder>
              <w:docPart w:val="1A04AA11D3C9467B82EFCD4FBC5F2E2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0A9E15BE" w14:textId="6E3D0647" w:rsidR="00B40925" w:rsidRPr="00B40925" w:rsidRDefault="00B40925" w:rsidP="00B40925">
                <w:pPr>
                  <w:pStyle w:val="BodyText"/>
                </w:pPr>
                <w:r w:rsidRPr="00E552A5">
                  <w:rPr>
                    <w:rStyle w:val="PlaceholderText"/>
                  </w:rPr>
                  <w:t>Click or tap here to enter text.</w:t>
                </w:r>
              </w:p>
            </w:tc>
          </w:sdtContent>
        </w:sdt>
      </w:tr>
    </w:tbl>
    <w:p w14:paraId="3CA7FF83" w14:textId="7640CE33" w:rsidR="00B40925" w:rsidRDefault="00B40925" w:rsidP="00B40925">
      <w:pPr>
        <w:pStyle w:val="Heading2"/>
      </w:pPr>
      <w:bookmarkStart w:id="10" w:name="_Toc195288351"/>
      <w:permEnd w:id="619584053"/>
      <w:r w:rsidRPr="00BA530D">
        <w:t>For contributions plans</w:t>
      </w:r>
      <w:r>
        <w:t xml:space="preserve"> that have not </w:t>
      </w:r>
      <w:r w:rsidR="007D3D1F">
        <w:t xml:space="preserve">previously </w:t>
      </w:r>
      <w:r>
        <w:t>been reviewed by IPART</w:t>
      </w:r>
      <w:bookmarkEnd w:id="10"/>
    </w:p>
    <w:p w14:paraId="140220C1" w14:textId="621FAEDA" w:rsidR="00B40925" w:rsidRDefault="00B40925" w:rsidP="00B40925">
      <w:r>
        <w:t>Complete this section i</w:t>
      </w:r>
      <w:r w:rsidRPr="00086229">
        <w:t xml:space="preserve">f the contributions plan has </w:t>
      </w:r>
      <w:r>
        <w:t>not been previously reviewed by IPART</w:t>
      </w:r>
      <w:r w:rsidRPr="00086229">
        <w:t xml:space="preserve"> </w:t>
      </w:r>
    </w:p>
    <w:tbl>
      <w:tblPr>
        <w:tblStyle w:val="BasicIPARTtable"/>
        <w:tblW w:w="0" w:type="auto"/>
        <w:tblLook w:val="0480" w:firstRow="0" w:lastRow="0" w:firstColumn="1" w:lastColumn="0" w:noHBand="0" w:noVBand="1"/>
      </w:tblPr>
      <w:tblGrid>
        <w:gridCol w:w="9027"/>
      </w:tblGrid>
      <w:tr w:rsidR="008E1762" w:rsidRPr="00B40925" w14:paraId="12967C51" w14:textId="77777777" w:rsidTr="008E1762">
        <w:tc>
          <w:tcPr>
            <w:cnfStyle w:val="001000000000" w:firstRow="0" w:lastRow="0" w:firstColumn="1" w:lastColumn="0" w:oddVBand="0" w:evenVBand="0" w:oddHBand="0" w:evenHBand="0" w:firstRowFirstColumn="0" w:firstRowLastColumn="0" w:lastRowFirstColumn="0" w:lastRowLastColumn="0"/>
            <w:tcW w:w="9027" w:type="dxa"/>
          </w:tcPr>
          <w:p w14:paraId="0C6ED2B7" w14:textId="77777777" w:rsidR="008E1762" w:rsidRPr="00B40925" w:rsidRDefault="008E1762" w:rsidP="001C1B3B">
            <w:pPr>
              <w:pStyle w:val="TableTextColumnHeading"/>
            </w:pPr>
          </w:p>
        </w:tc>
      </w:tr>
      <w:tr w:rsidR="008E1762" w:rsidRPr="00B40925" w14:paraId="231690D7" w14:textId="77777777" w:rsidTr="008E1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282E84C" w14:textId="14470AF6" w:rsidR="008E1762" w:rsidRPr="00B40925" w:rsidRDefault="008E1762" w:rsidP="001C1B3B">
            <w:pPr>
              <w:pStyle w:val="TableTextColumnHeading"/>
            </w:pPr>
            <w:r w:rsidRPr="00071281">
              <w:t>What proportion of the development in the plan has been approved and/or constructed?</w:t>
            </w:r>
          </w:p>
        </w:tc>
      </w:tr>
      <w:tr w:rsidR="008E1762" w:rsidRPr="00B40925" w14:paraId="4CA7FA6B" w14:textId="77777777" w:rsidTr="008E1762">
        <w:permStart w:id="264852392" w:edGrp="everyone" w:displacedByCustomXml="next"/>
        <w:sdt>
          <w:sdtPr>
            <w:id w:val="-851178236"/>
            <w:placeholder>
              <w:docPart w:val="BFFC92C655364826A38AF3CA2ED402E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33BF4ADE" w14:textId="77777777" w:rsidR="008E1762" w:rsidRPr="00B40925" w:rsidRDefault="008E1762" w:rsidP="001C1B3B">
                <w:pPr>
                  <w:pStyle w:val="BodyText"/>
                </w:pPr>
                <w:r w:rsidRPr="00E552A5">
                  <w:rPr>
                    <w:rStyle w:val="PlaceholderText"/>
                  </w:rPr>
                  <w:t>Click or tap here to enter text.</w:t>
                </w:r>
              </w:p>
            </w:tc>
          </w:sdtContent>
        </w:sdt>
      </w:tr>
      <w:permEnd w:id="264852392"/>
      <w:tr w:rsidR="008E1762" w:rsidRPr="00B40925" w14:paraId="7814B6DF" w14:textId="77777777" w:rsidTr="008E1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33EB78E" w14:textId="6294E744" w:rsidR="008E1762" w:rsidRPr="00B40925" w:rsidRDefault="00586D0A" w:rsidP="001C1B3B">
            <w:pPr>
              <w:pStyle w:val="TableTextColumnHeading"/>
            </w:pPr>
            <w:r>
              <w:t>W</w:t>
            </w:r>
            <w:r w:rsidR="008E1762">
              <w:t>hat triggered the council to submit the plan to IPART for review</w:t>
            </w:r>
            <w:r>
              <w:t>?</w:t>
            </w:r>
          </w:p>
        </w:tc>
      </w:tr>
      <w:tr w:rsidR="008E1762" w:rsidRPr="00B40925" w14:paraId="3AEADAEF" w14:textId="77777777" w:rsidTr="008E1762">
        <w:permStart w:id="1907365474" w:edGrp="everyone" w:displacedByCustomXml="next"/>
        <w:sdt>
          <w:sdtPr>
            <w:id w:val="-1879852875"/>
            <w:placeholder>
              <w:docPart w:val="3D93DD8FB3624FCC911A904DADF6A38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4DB8859E" w14:textId="77777777" w:rsidR="008E1762" w:rsidRPr="00B40925" w:rsidRDefault="008E1762" w:rsidP="001C1B3B">
                <w:pPr>
                  <w:pStyle w:val="BodyText"/>
                </w:pPr>
                <w:r w:rsidRPr="00E552A5">
                  <w:rPr>
                    <w:rStyle w:val="PlaceholderText"/>
                  </w:rPr>
                  <w:t>Click or tap here to enter text.</w:t>
                </w:r>
              </w:p>
            </w:tc>
          </w:sdtContent>
        </w:sdt>
      </w:tr>
      <w:permEnd w:id="1907365474"/>
      <w:tr w:rsidR="008E1762" w:rsidRPr="00B40925" w14:paraId="024741D6" w14:textId="77777777" w:rsidTr="008E176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EDDE92D" w14:textId="7A62A237" w:rsidR="008E1762" w:rsidRPr="00B40925" w:rsidRDefault="00AD2F58" w:rsidP="001C1B3B">
            <w:pPr>
              <w:pStyle w:val="TableTextColumnHeading"/>
            </w:pPr>
            <w:r>
              <w:t>If this is an existing plan, h</w:t>
            </w:r>
            <w:r w:rsidR="008E1762" w:rsidRPr="00071281">
              <w:t>ow the plan has been amended</w:t>
            </w:r>
            <w:r>
              <w:t>?</w:t>
            </w:r>
            <w:r w:rsidR="008E1762">
              <w:t xml:space="preserve"> </w:t>
            </w:r>
            <w:r w:rsidR="008E1762" w:rsidRPr="005A0D6B">
              <w:t>Provide details of the changes in the plan and reasons for the changes</w:t>
            </w:r>
            <w:r w:rsidR="008E1762">
              <w:t>.</w:t>
            </w:r>
          </w:p>
        </w:tc>
      </w:tr>
      <w:tr w:rsidR="008E1762" w:rsidRPr="00B40925" w14:paraId="03CDACCA" w14:textId="77777777" w:rsidTr="008E1762">
        <w:permStart w:id="184695237" w:edGrp="everyone" w:displacedByCustomXml="next"/>
        <w:sdt>
          <w:sdtPr>
            <w:id w:val="1565520328"/>
            <w:placeholder>
              <w:docPart w:val="2E22B7D9DA6B4DF9802436C17D2FF09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02B56418" w14:textId="77777777" w:rsidR="008E1762" w:rsidRPr="00B40925" w:rsidRDefault="008E1762" w:rsidP="001C1B3B">
                <w:pPr>
                  <w:pStyle w:val="BodyText"/>
                </w:pPr>
                <w:r w:rsidRPr="00E552A5">
                  <w:rPr>
                    <w:rStyle w:val="PlaceholderText"/>
                  </w:rPr>
                  <w:t>Click or tap here to enter text.</w:t>
                </w:r>
              </w:p>
            </w:tc>
          </w:sdtContent>
        </w:sdt>
      </w:tr>
      <w:permEnd w:id="184695237"/>
    </w:tbl>
    <w:p w14:paraId="37BF2F6E" w14:textId="77777777" w:rsidR="008E1762" w:rsidRDefault="008E1762" w:rsidP="00B40925"/>
    <w:p w14:paraId="0D8CCE84" w14:textId="77777777" w:rsidR="00B40925" w:rsidRDefault="00B40925" w:rsidP="00B40925">
      <w:pPr>
        <w:pStyle w:val="Heading2"/>
      </w:pPr>
      <w:bookmarkStart w:id="11" w:name="_Toc195288352"/>
      <w:r w:rsidRPr="00BA530D">
        <w:lastRenderedPageBreak/>
        <w:t>Key information</w:t>
      </w:r>
      <w:bookmarkEnd w:id="11"/>
    </w:p>
    <w:tbl>
      <w:tblPr>
        <w:tblStyle w:val="BasicIPARTtablerow-column"/>
        <w:tblW w:w="0" w:type="auto"/>
        <w:tblLook w:val="0480" w:firstRow="0" w:lastRow="0" w:firstColumn="1" w:lastColumn="0" w:noHBand="0" w:noVBand="1"/>
      </w:tblPr>
      <w:tblGrid>
        <w:gridCol w:w="4508"/>
        <w:gridCol w:w="4508"/>
      </w:tblGrid>
      <w:tr w:rsidR="00B40925" w14:paraId="61009086" w14:textId="77777777" w:rsidTr="002C0E87">
        <w:tc>
          <w:tcPr>
            <w:cnfStyle w:val="001000000000" w:firstRow="0" w:lastRow="0" w:firstColumn="1" w:lastColumn="0" w:oddVBand="0" w:evenVBand="0" w:oddHBand="0" w:evenHBand="0" w:firstRowFirstColumn="0" w:firstRowLastColumn="0" w:lastRowFirstColumn="0" w:lastRowLastColumn="0"/>
            <w:tcW w:w="4508" w:type="dxa"/>
          </w:tcPr>
          <w:p w14:paraId="6DDB5EFD" w14:textId="77777777" w:rsidR="00B40925" w:rsidRDefault="00B40925" w:rsidP="008E1762">
            <w:pPr>
              <w:pStyle w:val="TableTextColumnHeading"/>
              <w:rPr>
                <w:bCs/>
              </w:rPr>
            </w:pPr>
            <w:permStart w:id="1537156860" w:edGrp="everyone" w:colFirst="1" w:colLast="1"/>
            <w:r>
              <w:t>Total proposed cost of the plan</w:t>
            </w:r>
          </w:p>
        </w:tc>
        <w:sdt>
          <w:sdtPr>
            <w:id w:val="-839544275"/>
            <w:placeholder>
              <w:docPart w:val="22686F7B34DA45C6BADF9030996B08E7"/>
            </w:placeholder>
            <w:showingPlcHdr/>
          </w:sdtPr>
          <w:sdtEndPr/>
          <w:sdtContent>
            <w:tc>
              <w:tcPr>
                <w:tcW w:w="4508" w:type="dxa"/>
              </w:tcPr>
              <w:p w14:paraId="13D8033A" w14:textId="0BB63627" w:rsidR="00B40925" w:rsidRDefault="008E1762" w:rsidP="008E1762">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1B90BE30" w14:textId="77777777" w:rsidTr="002C0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DB55751" w14:textId="77777777" w:rsidR="00B40925" w:rsidRDefault="00B40925" w:rsidP="008E1762">
            <w:pPr>
              <w:pStyle w:val="TableTextColumnHeading"/>
              <w:rPr>
                <w:bCs/>
              </w:rPr>
            </w:pPr>
            <w:permStart w:id="373766294" w:edGrp="everyone" w:colFirst="1" w:colLast="1"/>
            <w:permEnd w:id="1537156860"/>
            <w:r>
              <w:t>Proposed contributions rates for each type of development</w:t>
            </w:r>
          </w:p>
        </w:tc>
        <w:sdt>
          <w:sdtPr>
            <w:id w:val="1536687113"/>
            <w:placeholder>
              <w:docPart w:val="9BE62884F2ED415BAB920288B9893D89"/>
            </w:placeholder>
            <w:showingPlcHdr/>
          </w:sdtPr>
          <w:sdtEndPr/>
          <w:sdtContent>
            <w:tc>
              <w:tcPr>
                <w:tcW w:w="4508" w:type="dxa"/>
              </w:tcPr>
              <w:p w14:paraId="60E3BB2E" w14:textId="30D7BE4F" w:rsidR="00B40925" w:rsidRDefault="008E1762" w:rsidP="008E1762">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tr w:rsidR="00B40925" w14:paraId="6AFB545E" w14:textId="77777777" w:rsidTr="002C0E87">
        <w:tc>
          <w:tcPr>
            <w:cnfStyle w:val="001000000000" w:firstRow="0" w:lastRow="0" w:firstColumn="1" w:lastColumn="0" w:oddVBand="0" w:evenVBand="0" w:oddHBand="0" w:evenHBand="0" w:firstRowFirstColumn="0" w:firstRowLastColumn="0" w:lastRowFirstColumn="0" w:lastRowLastColumn="0"/>
            <w:tcW w:w="4508" w:type="dxa"/>
          </w:tcPr>
          <w:p w14:paraId="1ADCEF30" w14:textId="77777777" w:rsidR="00B40925" w:rsidRDefault="00B40925" w:rsidP="008E1762">
            <w:pPr>
              <w:pStyle w:val="TableTextColumnHeading"/>
              <w:rPr>
                <w:bCs/>
              </w:rPr>
            </w:pPr>
            <w:permStart w:id="2046837937" w:edGrp="everyone" w:colFirst="1" w:colLast="1"/>
            <w:permEnd w:id="373766294"/>
            <w:r>
              <w:t>Expected population of the precinct</w:t>
            </w:r>
          </w:p>
        </w:tc>
        <w:sdt>
          <w:sdtPr>
            <w:id w:val="-1101872533"/>
            <w:placeholder>
              <w:docPart w:val="51B6D94A3ADF4EF3A2F30C38ADB69EE7"/>
            </w:placeholder>
            <w:showingPlcHdr/>
          </w:sdtPr>
          <w:sdtEndPr/>
          <w:sdtContent>
            <w:tc>
              <w:tcPr>
                <w:tcW w:w="4508" w:type="dxa"/>
              </w:tcPr>
              <w:p w14:paraId="28D0BD4F" w14:textId="6C5E5FE8" w:rsidR="00B40925" w:rsidRDefault="008E1762" w:rsidP="008E1762">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2C390D2D" w14:textId="77777777" w:rsidTr="002C0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6E07DBA" w14:textId="77777777" w:rsidR="00B40925" w:rsidRDefault="00B40925" w:rsidP="008E1762">
            <w:pPr>
              <w:pStyle w:val="TableTextColumnHeading"/>
            </w:pPr>
            <w:permStart w:id="151795568" w:edGrp="everyone" w:colFirst="1" w:colLast="1"/>
            <w:permEnd w:id="2046837937"/>
            <w:r>
              <w:t>Length of the plan (period over which development is expected to occur)</w:t>
            </w:r>
          </w:p>
        </w:tc>
        <w:sdt>
          <w:sdtPr>
            <w:id w:val="559525386"/>
            <w:placeholder>
              <w:docPart w:val="DD3BFC17D5344656A831E8D358F6F97A"/>
            </w:placeholder>
            <w:showingPlcHdr/>
          </w:sdtPr>
          <w:sdtEndPr/>
          <w:sdtContent>
            <w:tc>
              <w:tcPr>
                <w:tcW w:w="4508" w:type="dxa"/>
              </w:tcPr>
              <w:p w14:paraId="2D4431D9" w14:textId="0741CDF3" w:rsidR="00B40925" w:rsidRPr="006E31C7" w:rsidRDefault="008E1762" w:rsidP="008E1762">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r w:rsidR="00B40925" w14:paraId="0AAF5452" w14:textId="77777777" w:rsidTr="002C0E87">
        <w:tc>
          <w:tcPr>
            <w:cnfStyle w:val="001000000000" w:firstRow="0" w:lastRow="0" w:firstColumn="1" w:lastColumn="0" w:oddVBand="0" w:evenVBand="0" w:oddHBand="0" w:evenHBand="0" w:firstRowFirstColumn="0" w:firstRowLastColumn="0" w:lastRowFirstColumn="0" w:lastRowLastColumn="0"/>
            <w:tcW w:w="4508" w:type="dxa"/>
          </w:tcPr>
          <w:p w14:paraId="23BB4BCB" w14:textId="77777777" w:rsidR="00B40925" w:rsidRPr="00943491" w:rsidRDefault="00B40925" w:rsidP="008E1762">
            <w:pPr>
              <w:pStyle w:val="TableTextColumnHeading"/>
            </w:pPr>
            <w:permStart w:id="1957710919" w:edGrp="everyone" w:colFirst="1" w:colLast="1"/>
            <w:permEnd w:id="151795568"/>
            <w:r w:rsidRPr="00943491">
              <w:t>Total stormwater costs</w:t>
            </w:r>
          </w:p>
          <w:p w14:paraId="6357796B" w14:textId="77777777" w:rsidR="00B40925" w:rsidRPr="00943491" w:rsidRDefault="00B40925" w:rsidP="008E1762">
            <w:pPr>
              <w:pStyle w:val="TableListNumber"/>
            </w:pPr>
            <w:r w:rsidRPr="00943491">
              <w:t>Land costs</w:t>
            </w:r>
          </w:p>
          <w:p w14:paraId="2DD9F36F" w14:textId="77777777" w:rsidR="00B40925" w:rsidRPr="00943491" w:rsidRDefault="00B40925" w:rsidP="008E1762">
            <w:pPr>
              <w:pStyle w:val="TableListNumber"/>
            </w:pPr>
            <w:r w:rsidRPr="00943491">
              <w:t>Works costs</w:t>
            </w:r>
          </w:p>
        </w:tc>
        <w:sdt>
          <w:sdtPr>
            <w:id w:val="-1774786157"/>
            <w:placeholder>
              <w:docPart w:val="D8123234504D4462A3AF568DD12B7513"/>
            </w:placeholder>
            <w:showingPlcHdr/>
          </w:sdtPr>
          <w:sdtEndPr/>
          <w:sdtContent>
            <w:tc>
              <w:tcPr>
                <w:tcW w:w="4508" w:type="dxa"/>
              </w:tcPr>
              <w:p w14:paraId="1D5CC2F1" w14:textId="071E5CEF" w:rsidR="00B40925" w:rsidRDefault="008E1762" w:rsidP="008E1762">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577A6F2E" w14:textId="77777777" w:rsidTr="002C0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3428D2F" w14:textId="68A48083" w:rsidR="00B40925" w:rsidRPr="00943491" w:rsidRDefault="00B40925" w:rsidP="008E1762">
            <w:pPr>
              <w:pStyle w:val="TableTextColumnHeading"/>
            </w:pPr>
            <w:permStart w:id="131812173" w:edGrp="everyone" w:colFirst="1" w:colLast="1"/>
            <w:permEnd w:id="1957710919"/>
            <w:r w:rsidRPr="00943491">
              <w:t>Total transport costs</w:t>
            </w:r>
          </w:p>
          <w:p w14:paraId="2B2EEAD0" w14:textId="77777777" w:rsidR="00B40925" w:rsidRPr="00071281" w:rsidRDefault="00B40925" w:rsidP="008E1762">
            <w:pPr>
              <w:pStyle w:val="TableListNumber"/>
              <w:numPr>
                <w:ilvl w:val="0"/>
                <w:numId w:val="32"/>
              </w:numPr>
            </w:pPr>
            <w:r w:rsidRPr="00071281">
              <w:t>Land costs</w:t>
            </w:r>
          </w:p>
          <w:p w14:paraId="41F303E2" w14:textId="77777777" w:rsidR="00B40925" w:rsidRPr="00071281" w:rsidRDefault="00B40925" w:rsidP="008E1762">
            <w:pPr>
              <w:pStyle w:val="TableListNumber"/>
            </w:pPr>
            <w:r w:rsidRPr="00071281">
              <w:t xml:space="preserve">Works costs </w:t>
            </w:r>
          </w:p>
        </w:tc>
        <w:sdt>
          <w:sdtPr>
            <w:id w:val="1374818184"/>
            <w:placeholder>
              <w:docPart w:val="8CB5881D45B0417D9BE97E85CA7F4ABD"/>
            </w:placeholder>
            <w:showingPlcHdr/>
          </w:sdtPr>
          <w:sdtEndPr/>
          <w:sdtContent>
            <w:tc>
              <w:tcPr>
                <w:tcW w:w="4508" w:type="dxa"/>
              </w:tcPr>
              <w:p w14:paraId="22E8C92C" w14:textId="14A0E8D5" w:rsidR="00B40925" w:rsidRDefault="008E1762" w:rsidP="008E1762">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tr w:rsidR="00B40925" w14:paraId="46AA41E3" w14:textId="77777777" w:rsidTr="002C0E87">
        <w:tc>
          <w:tcPr>
            <w:cnfStyle w:val="001000000000" w:firstRow="0" w:lastRow="0" w:firstColumn="1" w:lastColumn="0" w:oddVBand="0" w:evenVBand="0" w:oddHBand="0" w:evenHBand="0" w:firstRowFirstColumn="0" w:firstRowLastColumn="0" w:lastRowFirstColumn="0" w:lastRowLastColumn="0"/>
            <w:tcW w:w="4508" w:type="dxa"/>
          </w:tcPr>
          <w:p w14:paraId="0F081B85" w14:textId="77777777" w:rsidR="00B40925" w:rsidRPr="00943491" w:rsidRDefault="00B40925" w:rsidP="008E1762">
            <w:pPr>
              <w:pStyle w:val="TableTextColumnHeading"/>
            </w:pPr>
            <w:permStart w:id="199034960" w:edGrp="everyone" w:colFirst="1" w:colLast="1"/>
            <w:permEnd w:id="131812173"/>
            <w:r w:rsidRPr="00943491">
              <w:t>Total open space costs</w:t>
            </w:r>
          </w:p>
          <w:p w14:paraId="45146EB2" w14:textId="77777777" w:rsidR="00B40925" w:rsidRPr="00071281" w:rsidRDefault="00B40925" w:rsidP="008E1762">
            <w:pPr>
              <w:pStyle w:val="TableListNumber"/>
              <w:numPr>
                <w:ilvl w:val="0"/>
                <w:numId w:val="35"/>
              </w:numPr>
            </w:pPr>
            <w:r w:rsidRPr="00071281">
              <w:t>Land costs</w:t>
            </w:r>
          </w:p>
          <w:p w14:paraId="3BE7710A" w14:textId="77777777" w:rsidR="00B40925" w:rsidRPr="00071281" w:rsidRDefault="00B40925" w:rsidP="008E1762">
            <w:pPr>
              <w:pStyle w:val="TableListNumber"/>
            </w:pPr>
            <w:r w:rsidRPr="00071281">
              <w:t>Works costs</w:t>
            </w:r>
          </w:p>
        </w:tc>
        <w:sdt>
          <w:sdtPr>
            <w:id w:val="1158263557"/>
            <w:placeholder>
              <w:docPart w:val="12390815D4A4419786C59C8872903EA5"/>
            </w:placeholder>
            <w:showingPlcHdr/>
          </w:sdtPr>
          <w:sdtEndPr/>
          <w:sdtContent>
            <w:tc>
              <w:tcPr>
                <w:tcW w:w="4508" w:type="dxa"/>
              </w:tcPr>
              <w:p w14:paraId="38E86653" w14:textId="0DF8F6D2" w:rsidR="00B40925" w:rsidRDefault="008E1762" w:rsidP="008E1762">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6DA8F7BE" w14:textId="77777777" w:rsidTr="002C0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0CAE831A" w14:textId="77777777" w:rsidR="00B40925" w:rsidRDefault="00B40925" w:rsidP="008E1762">
            <w:pPr>
              <w:pStyle w:val="TableTextColumnHeading"/>
              <w:rPr>
                <w:bCs/>
              </w:rPr>
            </w:pPr>
            <w:permStart w:id="787760610" w:edGrp="everyone" w:colFirst="1" w:colLast="1"/>
            <w:permEnd w:id="199034960"/>
            <w:r>
              <w:t>Total community facilities costs (land only)</w:t>
            </w:r>
          </w:p>
        </w:tc>
        <w:sdt>
          <w:sdtPr>
            <w:id w:val="695670136"/>
            <w:placeholder>
              <w:docPart w:val="3038EA4F1B7F4C8E8EE8671CEFBA3B5E"/>
            </w:placeholder>
            <w:showingPlcHdr/>
          </w:sdtPr>
          <w:sdtEndPr/>
          <w:sdtContent>
            <w:tc>
              <w:tcPr>
                <w:tcW w:w="4508" w:type="dxa"/>
              </w:tcPr>
              <w:p w14:paraId="1DE8238F" w14:textId="6F40B418" w:rsidR="00B40925" w:rsidRDefault="008E1762" w:rsidP="008E1762">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tr w:rsidR="00B40925" w14:paraId="4400927C" w14:textId="77777777" w:rsidTr="002C0E87">
        <w:tc>
          <w:tcPr>
            <w:cnfStyle w:val="001000000000" w:firstRow="0" w:lastRow="0" w:firstColumn="1" w:lastColumn="0" w:oddVBand="0" w:evenVBand="0" w:oddHBand="0" w:evenHBand="0" w:firstRowFirstColumn="0" w:firstRowLastColumn="0" w:lastRowFirstColumn="0" w:lastRowLastColumn="0"/>
            <w:tcW w:w="4508" w:type="dxa"/>
          </w:tcPr>
          <w:p w14:paraId="06352937" w14:textId="77777777" w:rsidR="00B40925" w:rsidRDefault="00B40925" w:rsidP="008E1762">
            <w:pPr>
              <w:pStyle w:val="TableTextColumnHeading"/>
            </w:pPr>
            <w:permStart w:id="2050652147" w:edGrp="everyone" w:colFirst="1" w:colLast="1"/>
            <w:permEnd w:id="787760610"/>
            <w:r>
              <w:t>Total net developable area</w:t>
            </w:r>
          </w:p>
        </w:tc>
        <w:sdt>
          <w:sdtPr>
            <w:id w:val="-141352731"/>
            <w:placeholder>
              <w:docPart w:val="4B5E1B51EAFC417DBBAF518E76F0C889"/>
            </w:placeholder>
            <w:showingPlcHdr/>
          </w:sdtPr>
          <w:sdtEndPr/>
          <w:sdtContent>
            <w:tc>
              <w:tcPr>
                <w:tcW w:w="4508" w:type="dxa"/>
              </w:tcPr>
              <w:p w14:paraId="407AD9C1" w14:textId="19EBEF63" w:rsidR="00B40925" w:rsidRPr="006E31C7" w:rsidRDefault="008E1762" w:rsidP="008E1762">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146B1078" w14:textId="77777777" w:rsidTr="002C0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650082ED" w14:textId="77777777" w:rsidR="00B40925" w:rsidRDefault="00B40925" w:rsidP="008E1762">
            <w:pPr>
              <w:pStyle w:val="TableTextColumnHeading"/>
            </w:pPr>
            <w:permStart w:id="1804293188" w:edGrp="everyone" w:colFirst="1" w:colLast="1"/>
            <w:permEnd w:id="2050652147"/>
            <w:r>
              <w:t>Total land area required for the plan (hectares)</w:t>
            </w:r>
          </w:p>
          <w:p w14:paraId="5FAB9CCE" w14:textId="77777777" w:rsidR="00B40925" w:rsidRPr="00071281" w:rsidRDefault="00B40925" w:rsidP="008E1762">
            <w:pPr>
              <w:pStyle w:val="TableListNumber"/>
              <w:numPr>
                <w:ilvl w:val="0"/>
                <w:numId w:val="34"/>
              </w:numPr>
            </w:pPr>
            <w:r w:rsidRPr="00071281">
              <w:t>Area of land already acquired</w:t>
            </w:r>
          </w:p>
          <w:p w14:paraId="55AB7B74" w14:textId="77777777" w:rsidR="00B40925" w:rsidRPr="00071281" w:rsidRDefault="00B40925" w:rsidP="008E1762">
            <w:pPr>
              <w:pStyle w:val="TableListNumber"/>
            </w:pPr>
            <w:r w:rsidRPr="00071281">
              <w:t>Area of land yet to be acquired</w:t>
            </w:r>
          </w:p>
        </w:tc>
        <w:sdt>
          <w:sdtPr>
            <w:id w:val="-161782714"/>
            <w:placeholder>
              <w:docPart w:val="6F7BD6BA33BD4DE49DC13E5C2F97AFC1"/>
            </w:placeholder>
            <w:showingPlcHdr/>
          </w:sdtPr>
          <w:sdtEndPr/>
          <w:sdtContent>
            <w:tc>
              <w:tcPr>
                <w:tcW w:w="4508" w:type="dxa"/>
              </w:tcPr>
              <w:p w14:paraId="2EABEB35" w14:textId="1A4FD6C1" w:rsidR="00B40925" w:rsidRDefault="008E1762" w:rsidP="008E1762">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tr w:rsidR="00B40925" w14:paraId="732E2B38" w14:textId="77777777" w:rsidTr="002C0E87">
        <w:tc>
          <w:tcPr>
            <w:cnfStyle w:val="001000000000" w:firstRow="0" w:lastRow="0" w:firstColumn="1" w:lastColumn="0" w:oddVBand="0" w:evenVBand="0" w:oddHBand="0" w:evenHBand="0" w:firstRowFirstColumn="0" w:firstRowLastColumn="0" w:lastRowFirstColumn="0" w:lastRowLastColumn="0"/>
            <w:tcW w:w="4508" w:type="dxa"/>
          </w:tcPr>
          <w:p w14:paraId="6A63989E" w14:textId="77777777" w:rsidR="00B40925" w:rsidRDefault="00B40925" w:rsidP="008E1762">
            <w:pPr>
              <w:pStyle w:val="TableTextColumnHeading"/>
            </w:pPr>
            <w:permStart w:id="304707692" w:edGrp="everyone" w:colFirst="1" w:colLast="1"/>
            <w:permEnd w:id="1804293188"/>
            <w:r>
              <w:t>Total cost of land</w:t>
            </w:r>
          </w:p>
          <w:p w14:paraId="09E2DB1D" w14:textId="77777777" w:rsidR="00B40925" w:rsidRPr="00071281" w:rsidRDefault="00B40925" w:rsidP="008E1762">
            <w:pPr>
              <w:pStyle w:val="TableListNumber"/>
              <w:numPr>
                <w:ilvl w:val="0"/>
                <w:numId w:val="33"/>
              </w:numPr>
            </w:pPr>
            <w:r w:rsidRPr="00071281">
              <w:t>Cost of land already acquired</w:t>
            </w:r>
          </w:p>
          <w:p w14:paraId="5EFCA8B9" w14:textId="77777777" w:rsidR="00B40925" w:rsidRDefault="00B40925" w:rsidP="008E1762">
            <w:pPr>
              <w:pStyle w:val="TableListNumber"/>
            </w:pPr>
            <w:r>
              <w:t>Cost of land yet to be acquired</w:t>
            </w:r>
          </w:p>
        </w:tc>
        <w:sdt>
          <w:sdtPr>
            <w:id w:val="-296690500"/>
            <w:placeholder>
              <w:docPart w:val="246D3A723C9E43D7A6EC3C3BB91A5905"/>
            </w:placeholder>
            <w:showingPlcHdr/>
          </w:sdtPr>
          <w:sdtEndPr/>
          <w:sdtContent>
            <w:tc>
              <w:tcPr>
                <w:tcW w:w="4508" w:type="dxa"/>
              </w:tcPr>
              <w:p w14:paraId="1DE19C19" w14:textId="43D167BE" w:rsidR="00B40925" w:rsidRDefault="008E1762" w:rsidP="008E1762">
                <w:pPr>
                  <w:pStyle w:val="TableTextEntries"/>
                  <w:cnfStyle w:val="000000000000" w:firstRow="0" w:lastRow="0" w:firstColumn="0" w:lastColumn="0" w:oddVBand="0" w:evenVBand="0" w:oddHBand="0" w:evenHBand="0" w:firstRowFirstColumn="0" w:firstRowLastColumn="0" w:lastRowFirstColumn="0" w:lastRowLastColumn="0"/>
                  <w:rPr>
                    <w:b/>
                    <w:bCs/>
                  </w:rPr>
                </w:pPr>
                <w:r w:rsidRPr="00E552A5">
                  <w:rPr>
                    <w:rStyle w:val="PlaceholderText"/>
                  </w:rPr>
                  <w:t>Click or tap here to enter text.</w:t>
                </w:r>
              </w:p>
            </w:tc>
          </w:sdtContent>
        </w:sdt>
      </w:tr>
      <w:tr w:rsidR="00B40925" w14:paraId="2F345E88" w14:textId="77777777" w:rsidTr="002C0E8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8" w:type="dxa"/>
          </w:tcPr>
          <w:p w14:paraId="4D3CEFC4" w14:textId="77777777" w:rsidR="00B40925" w:rsidRDefault="00B40925" w:rsidP="008E1762">
            <w:pPr>
              <w:pStyle w:val="TableTextColumnHeading"/>
            </w:pPr>
            <w:permStart w:id="881877866" w:edGrp="everyone" w:colFirst="1" w:colLast="1"/>
            <w:permEnd w:id="304707692"/>
            <w:r>
              <w:t>If the plan includes land for community facilities, detail the community facilities that will be provided and area/floor space allocated to each item.</w:t>
            </w:r>
          </w:p>
        </w:tc>
        <w:sdt>
          <w:sdtPr>
            <w:id w:val="385527485"/>
            <w:placeholder>
              <w:docPart w:val="A81DC175EE99415BB7A093E4E6E5E747"/>
            </w:placeholder>
            <w:showingPlcHdr/>
          </w:sdtPr>
          <w:sdtEndPr/>
          <w:sdtContent>
            <w:tc>
              <w:tcPr>
                <w:tcW w:w="4508" w:type="dxa"/>
              </w:tcPr>
              <w:p w14:paraId="35C705C0" w14:textId="7AE23A10" w:rsidR="00B40925" w:rsidRDefault="008E1762" w:rsidP="008E1762">
                <w:pPr>
                  <w:pStyle w:val="TableTextEntries"/>
                  <w:cnfStyle w:val="000000010000" w:firstRow="0" w:lastRow="0" w:firstColumn="0" w:lastColumn="0" w:oddVBand="0" w:evenVBand="0" w:oddHBand="0" w:evenHBand="1" w:firstRowFirstColumn="0" w:firstRowLastColumn="0" w:lastRowFirstColumn="0" w:lastRowLastColumn="0"/>
                  <w:rPr>
                    <w:b/>
                    <w:bCs/>
                  </w:rPr>
                </w:pPr>
                <w:r w:rsidRPr="00E552A5">
                  <w:rPr>
                    <w:rStyle w:val="PlaceholderText"/>
                  </w:rPr>
                  <w:t>Click or tap here to enter text.</w:t>
                </w:r>
              </w:p>
            </w:tc>
          </w:sdtContent>
        </w:sdt>
      </w:tr>
      <w:permEnd w:id="881877866"/>
    </w:tbl>
    <w:p w14:paraId="071B61B3" w14:textId="77777777" w:rsidR="00B40925" w:rsidRDefault="00B40925" w:rsidP="00B40925"/>
    <w:p w14:paraId="407FBEC8" w14:textId="77777777" w:rsidR="00B40925" w:rsidRDefault="00B40925" w:rsidP="00B40925">
      <w:pPr>
        <w:pStyle w:val="Heading1"/>
      </w:pPr>
      <w:bookmarkStart w:id="12" w:name="_Toc195288353"/>
      <w:r>
        <w:lastRenderedPageBreak/>
        <w:t>Assessment criteria</w:t>
      </w:r>
      <w:bookmarkEnd w:id="12"/>
    </w:p>
    <w:tbl>
      <w:tblPr>
        <w:tblStyle w:val="IPARTImpactbox"/>
        <w:tblW w:w="0" w:type="auto"/>
        <w:tblLayout w:type="fixed"/>
        <w:tblLook w:val="06A0" w:firstRow="1" w:lastRow="0" w:firstColumn="1" w:lastColumn="0" w:noHBand="1" w:noVBand="1"/>
      </w:tblPr>
      <w:tblGrid>
        <w:gridCol w:w="1049"/>
        <w:gridCol w:w="7978"/>
      </w:tblGrid>
      <w:tr w:rsidR="008E1762" w14:paraId="2E006530" w14:textId="77777777" w:rsidTr="001460AB">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100" w:firstRow="0" w:lastRow="0" w:firstColumn="1" w:lastColumn="0" w:oddVBand="0" w:evenVBand="0" w:oddHBand="0" w:evenHBand="0" w:firstRowFirstColumn="1" w:firstRowLastColumn="0" w:lastRowFirstColumn="0" w:lastRowLastColumn="0"/>
            <w:tcW w:w="1049" w:type="dxa"/>
            <w:vAlign w:val="top"/>
          </w:tcPr>
          <w:p w14:paraId="78C3A0BB" w14:textId="77777777" w:rsidR="008E1762" w:rsidRDefault="008E1762" w:rsidP="001460AB">
            <w:pPr>
              <w:pStyle w:val="PullQuoteHeading-Reversed"/>
              <w:keepLines/>
              <w:tabs>
                <w:tab w:val="clear" w:pos="567"/>
              </w:tabs>
              <w:ind w:right="142"/>
              <w:jc w:val="right"/>
            </w:pPr>
            <w:r w:rsidRPr="003D5E02">
              <w:rPr>
                <w:noProof/>
              </w:rPr>
              <mc:AlternateContent>
                <mc:Choice Requires="wps">
                  <w:drawing>
                    <wp:inline distT="0" distB="0" distL="0" distR="0" wp14:anchorId="4A9B6C8A" wp14:editId="479FBB6E">
                      <wp:extent cx="219600" cy="219600"/>
                      <wp:effectExtent l="0" t="0" r="9525" b="9525"/>
                      <wp:docPr id="25" name="Graphic 1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0800000">
                                <a:off x="0" y="0"/>
                                <a:ext cx="219600" cy="219600"/>
                              </a:xfrm>
                              <a:custGeom>
                                <a:avLst/>
                                <a:gdLst>
                                  <a:gd name="connsiteX0" fmla="*/ 1754981 w 3509962"/>
                                  <a:gd name="connsiteY0" fmla="*/ 3509962 h 3509962"/>
                                  <a:gd name="connsiteX1" fmla="*/ 3509962 w 3509962"/>
                                  <a:gd name="connsiteY1" fmla="*/ 1754981 h 3509962"/>
                                  <a:gd name="connsiteX2" fmla="*/ 1754981 w 3509962"/>
                                  <a:gd name="connsiteY2" fmla="*/ 0 h 3509962"/>
                                  <a:gd name="connsiteX3" fmla="*/ 0 w 3509962"/>
                                  <a:gd name="connsiteY3" fmla="*/ 1754981 h 3509962"/>
                                  <a:gd name="connsiteX4" fmla="*/ 1754981 w 3509962"/>
                                  <a:gd name="connsiteY4" fmla="*/ 3509962 h 3509962"/>
                                  <a:gd name="connsiteX5" fmla="*/ 1754981 w 3509962"/>
                                  <a:gd name="connsiteY5" fmla="*/ 3353960 h 3509962"/>
                                  <a:gd name="connsiteX6" fmla="*/ 3353960 w 3509962"/>
                                  <a:gd name="connsiteY6" fmla="*/ 1754981 h 3509962"/>
                                  <a:gd name="connsiteX7" fmla="*/ 1754981 w 3509962"/>
                                  <a:gd name="connsiteY7" fmla="*/ 155999 h 3509962"/>
                                  <a:gd name="connsiteX8" fmla="*/ 155999 w 3509962"/>
                                  <a:gd name="connsiteY8" fmla="*/ 1754981 h 3509962"/>
                                  <a:gd name="connsiteX9" fmla="*/ 1754981 w 3509962"/>
                                  <a:gd name="connsiteY9" fmla="*/ 3353960 h 3509962"/>
                                  <a:gd name="connsiteX10" fmla="*/ 1832977 w 3509962"/>
                                  <a:gd name="connsiteY10" fmla="*/ 1325979 h 3509962"/>
                                  <a:gd name="connsiteX11" fmla="*/ 1754971 w 3509962"/>
                                  <a:gd name="connsiteY11" fmla="*/ 1247983 h 3509962"/>
                                  <a:gd name="connsiteX12" fmla="*/ 1676975 w 3509962"/>
                                  <a:gd name="connsiteY12" fmla="*/ 1325979 h 3509962"/>
                                  <a:gd name="connsiteX13" fmla="*/ 1676975 w 3509962"/>
                                  <a:gd name="connsiteY13" fmla="*/ 2768967 h 3509962"/>
                                  <a:gd name="connsiteX14" fmla="*/ 1754971 w 3509962"/>
                                  <a:gd name="connsiteY14" fmla="*/ 2846962 h 3509962"/>
                                  <a:gd name="connsiteX15" fmla="*/ 1832977 w 3509962"/>
                                  <a:gd name="connsiteY15" fmla="*/ 2768967 h 3509962"/>
                                  <a:gd name="connsiteX16" fmla="*/ 1832977 w 3509962"/>
                                  <a:gd name="connsiteY16" fmla="*/ 1325979 h 3509962"/>
                                  <a:gd name="connsiteX17" fmla="*/ 1754971 w 3509962"/>
                                  <a:gd name="connsiteY17" fmla="*/ 740992 h 3509962"/>
                                  <a:gd name="connsiteX18" fmla="*/ 1832977 w 3509962"/>
                                  <a:gd name="connsiteY18" fmla="*/ 818992 h 3509962"/>
                                  <a:gd name="connsiteX19" fmla="*/ 1832977 w 3509962"/>
                                  <a:gd name="connsiteY19" fmla="*/ 935991 h 3509962"/>
                                  <a:gd name="connsiteX20" fmla="*/ 1754971 w 3509962"/>
                                  <a:gd name="connsiteY20" fmla="*/ 1013990 h 3509962"/>
                                  <a:gd name="connsiteX21" fmla="*/ 1676975 w 3509962"/>
                                  <a:gd name="connsiteY21" fmla="*/ 935991 h 3509962"/>
                                  <a:gd name="connsiteX22" fmla="*/ 1676975 w 3509962"/>
                                  <a:gd name="connsiteY22" fmla="*/ 818992 h 3509962"/>
                                  <a:gd name="connsiteX23" fmla="*/ 1754971 w 3509962"/>
                                  <a:gd name="connsiteY23" fmla="*/ 740992 h 350996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509962" h="3509962">
                                    <a:moveTo>
                                      <a:pt x="1754981" y="3509962"/>
                                    </a:moveTo>
                                    <a:cubicBezTo>
                                      <a:pt x="2724230" y="3509962"/>
                                      <a:pt x="3509962" y="2724230"/>
                                      <a:pt x="3509962" y="1754981"/>
                                    </a:cubicBezTo>
                                    <a:cubicBezTo>
                                      <a:pt x="3509962" y="785732"/>
                                      <a:pt x="2724230" y="0"/>
                                      <a:pt x="1754981" y="0"/>
                                    </a:cubicBezTo>
                                    <a:cubicBezTo>
                                      <a:pt x="785732" y="0"/>
                                      <a:pt x="0" y="785732"/>
                                      <a:pt x="0" y="1754981"/>
                                    </a:cubicBezTo>
                                    <a:cubicBezTo>
                                      <a:pt x="0" y="2724230"/>
                                      <a:pt x="785732" y="3509962"/>
                                      <a:pt x="1754981" y="3509962"/>
                                    </a:cubicBezTo>
                                    <a:close/>
                                    <a:moveTo>
                                      <a:pt x="1754981" y="3353960"/>
                                    </a:moveTo>
                                    <a:cubicBezTo>
                                      <a:pt x="2638077" y="3353960"/>
                                      <a:pt x="3353960" y="2638077"/>
                                      <a:pt x="3353960" y="1754981"/>
                                    </a:cubicBezTo>
                                    <a:cubicBezTo>
                                      <a:pt x="3353960" y="871887"/>
                                      <a:pt x="2638077" y="155999"/>
                                      <a:pt x="1754981" y="155999"/>
                                    </a:cubicBezTo>
                                    <a:cubicBezTo>
                                      <a:pt x="871887" y="155999"/>
                                      <a:pt x="155999" y="871887"/>
                                      <a:pt x="155999" y="1754981"/>
                                    </a:cubicBezTo>
                                    <a:cubicBezTo>
                                      <a:pt x="155999" y="2638077"/>
                                      <a:pt x="871887" y="3353960"/>
                                      <a:pt x="1754981" y="3353960"/>
                                    </a:cubicBezTo>
                                    <a:close/>
                                    <a:moveTo>
                                      <a:pt x="1832977" y="1325979"/>
                                    </a:moveTo>
                                    <a:cubicBezTo>
                                      <a:pt x="1832977" y="1282902"/>
                                      <a:pt x="1798047" y="1247983"/>
                                      <a:pt x="1754971" y="1247983"/>
                                    </a:cubicBezTo>
                                    <a:cubicBezTo>
                                      <a:pt x="1711894" y="1247983"/>
                                      <a:pt x="1676975" y="1282902"/>
                                      <a:pt x="1676975" y="1325979"/>
                                    </a:cubicBezTo>
                                    <a:lnTo>
                                      <a:pt x="1676975" y="2768967"/>
                                    </a:lnTo>
                                    <a:cubicBezTo>
                                      <a:pt x="1676975" y="2812043"/>
                                      <a:pt x="1711894" y="2846962"/>
                                      <a:pt x="1754971" y="2846962"/>
                                    </a:cubicBezTo>
                                    <a:cubicBezTo>
                                      <a:pt x="1798047" y="2846962"/>
                                      <a:pt x="1832977" y="2812043"/>
                                      <a:pt x="1832977" y="2768967"/>
                                    </a:cubicBezTo>
                                    <a:lnTo>
                                      <a:pt x="1832977" y="1325979"/>
                                    </a:lnTo>
                                    <a:close/>
                                    <a:moveTo>
                                      <a:pt x="1754971" y="740992"/>
                                    </a:moveTo>
                                    <a:cubicBezTo>
                                      <a:pt x="1798047" y="740992"/>
                                      <a:pt x="1832977" y="775914"/>
                                      <a:pt x="1832977" y="818992"/>
                                    </a:cubicBezTo>
                                    <a:lnTo>
                                      <a:pt x="1832977" y="935991"/>
                                    </a:lnTo>
                                    <a:cubicBezTo>
                                      <a:pt x="1832977" y="979069"/>
                                      <a:pt x="1798047" y="1013990"/>
                                      <a:pt x="1754971" y="1013990"/>
                                    </a:cubicBezTo>
                                    <a:cubicBezTo>
                                      <a:pt x="1711894" y="1013990"/>
                                      <a:pt x="1676975" y="979069"/>
                                      <a:pt x="1676975" y="935991"/>
                                    </a:cubicBezTo>
                                    <a:lnTo>
                                      <a:pt x="1676975" y="818992"/>
                                    </a:lnTo>
                                    <a:cubicBezTo>
                                      <a:pt x="1676975" y="775914"/>
                                      <a:pt x="1711894" y="740992"/>
                                      <a:pt x="1754971" y="740992"/>
                                    </a:cubicBezTo>
                                    <a:close/>
                                  </a:path>
                                </a:pathLst>
                              </a:custGeom>
                              <a:solidFill>
                                <a:schemeClr val="bg1"/>
                              </a:solidFill>
                              <a:ln w="106218" cap="flat">
                                <a:noFill/>
                                <a:prstDash val="solid"/>
                                <a:miter/>
                              </a:ln>
                            </wps:spPr>
                            <wps:bodyPr rtlCol="0" anchor="ctr"/>
                          </wps:wsp>
                        </a:graphicData>
                      </a:graphic>
                    </wp:inline>
                  </w:drawing>
                </mc:Choice>
                <mc:Fallback>
                  <w:pict>
                    <v:shape w14:anchorId="5E9C88AE" id="Graphic 18" o:spid="_x0000_s1026" style="width:17.3pt;height:17.3pt;rotation:180;visibility:visible;mso-wrap-style:square;mso-left-percent:-10001;mso-top-percent:-10001;mso-position-horizontal:absolute;mso-position-horizontal-relative:char;mso-position-vertical:absolute;mso-position-vertical-relative:line;mso-left-percent:-10001;mso-top-percent:-10001;v-text-anchor:middle" coordsize="3509962,3509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" path="m1754981,3509962v969249,,1754981,-785732,1754981,-1754981c3509962,785732,2724230,,1754981,,785732,,,785732,,1754981v,969249,785732,1754981,1754981,1754981xm1754981,3353960v883096,,1598979,-715883,1598979,-1598979c3353960,871887,2638077,155999,1754981,155999v-883094,,-1598982,715888,-1598982,1598982c155999,2638077,871887,3353960,1754981,3353960xm1832977,1325979v,-43077,-34930,-77996,-78006,-77996c1711894,1247983,1676975,1282902,1676975,1325979r,1442988c1676975,2812043,1711894,2846962,1754971,2846962v43076,,78006,-34919,78006,-77995l1832977,1325979xm1754971,740992v43076,,78006,34922,78006,78000l1832977,935991v,43078,-34930,77999,-78006,77999c1711894,1013990,1676975,979069,1676975,935991r,-116999c1676975,775914,1711894,740992,1754971,740992xe" fillcolor="white [3212]" stroked="f" strokeweight="2.9505mm">
                      <v:stroke joinstyle="miter"/>
                      <v:path arrowok="t" o:connecttype="custom" o:connectlocs="109800,219600;219600,109800;109800,0;0,109800;109800,219600;109800,209840;209840,109800;109800,9760;9760,109800;109800,209840;114680,82960;109799,78080;104920,82960;104920,173240;109799,178120;114680,173240;114680,82960;109799,46360;114680,51240;114680,58560;109799,63440;104920,58560;104920,51240;109799,46360" o:connectangles="0,0,0,0,0,0,0,0,0,0,0,0,0,0,0,0,0,0,0,0,0,0,0,0"/>
                      <o:lock v:ext="edit" aspectratio="t"/>
                      <w10:anchorlock/>
                    </v:shape>
                  </w:pict>
                </mc:Fallback>
              </mc:AlternateContent>
            </w:r>
          </w:p>
        </w:tc>
        <w:tc>
          <w:tcPr>
            <w:tcW w:w="7978" w:type="dxa"/>
          </w:tcPr>
          <w:p w14:paraId="03FA223E" w14:textId="7A5BE7FA" w:rsidR="008E1762" w:rsidRDefault="008E1762" w:rsidP="008E1762">
            <w:pPr>
              <w:pStyle w:val="PullQuoteHeading-Reversed"/>
              <w:spacing w:line="264" w:lineRule="auto"/>
              <w:cnfStyle w:val="100000000000" w:firstRow="1" w:lastRow="0" w:firstColumn="0" w:lastColumn="0" w:oddVBand="0" w:evenVBand="0" w:oddHBand="0" w:evenHBand="0" w:firstRowFirstColumn="0" w:firstRowLastColumn="0" w:lastRowFirstColumn="0" w:lastRowLastColumn="0"/>
            </w:pPr>
            <w:r>
              <w:t>Providing comprehensive answers to these questions will help us conduct an efficient assessment and minimise the need for us to request additional information from the council.</w:t>
            </w:r>
          </w:p>
        </w:tc>
      </w:tr>
    </w:tbl>
    <w:p w14:paraId="0C663B0D" w14:textId="77777777" w:rsidR="00B40925" w:rsidRDefault="00B40925" w:rsidP="00B40925">
      <w:pPr>
        <w:pStyle w:val="Heading2"/>
      </w:pPr>
      <w:bookmarkStart w:id="13" w:name="_Toc195288354"/>
      <w:r>
        <w:t>Essential works list</w:t>
      </w:r>
      <w:bookmarkEnd w:id="13"/>
    </w:p>
    <w:p w14:paraId="48F4187F" w14:textId="505E579E" w:rsidR="00B40925" w:rsidRDefault="00B40925" w:rsidP="00B40925">
      <w:r>
        <w:t xml:space="preserve">All IPART reviewed contributions plans must be consistent with the </w:t>
      </w:r>
      <w:r w:rsidRPr="00C46B62">
        <w:t xml:space="preserve">essential works list in the </w:t>
      </w:r>
      <w:hyperlink r:id="rId29" w:history="1">
        <w:r w:rsidRPr="004C1179">
          <w:rPr>
            <w:rStyle w:val="Hyperlink"/>
          </w:rPr>
          <w:t>Practice Note</w:t>
        </w:r>
      </w:hyperlink>
      <w:r w:rsidRPr="00C46B62">
        <w:t>.</w:t>
      </w:r>
      <w:r>
        <w:t xml:space="preserve"> To assess whether the infrastructure included in a plan is consistent with the </w:t>
      </w:r>
      <w:r w:rsidR="007D3D1F" w:rsidRPr="00C46B62">
        <w:t>essential works list</w:t>
      </w:r>
      <w:r>
        <w:t xml:space="preserve">, we examine the plan’s work schedules, along with the detailed cost sheets. For more information about how we assess essential works, please see our </w:t>
      </w:r>
      <w:hyperlink r:id="rId30" w:history="1">
        <w:r w:rsidR="007D3D1F" w:rsidRPr="007D3D1F">
          <w:rPr>
            <w:rStyle w:val="Hyperlink"/>
          </w:rPr>
          <w:t>Information Paper</w:t>
        </w:r>
      </w:hyperlink>
      <w:r>
        <w:t xml:space="preserve">. </w:t>
      </w:r>
    </w:p>
    <w:tbl>
      <w:tblPr>
        <w:tblStyle w:val="BasicIPARTtable"/>
        <w:tblW w:w="0" w:type="auto"/>
        <w:tblLook w:val="0480" w:firstRow="0" w:lastRow="0" w:firstColumn="1" w:lastColumn="0" w:noHBand="0" w:noVBand="1"/>
      </w:tblPr>
      <w:tblGrid>
        <w:gridCol w:w="9027"/>
      </w:tblGrid>
      <w:tr w:rsidR="008E1762" w:rsidRPr="00B40925" w14:paraId="5F1E2D29" w14:textId="77777777" w:rsidTr="001C1B3B">
        <w:tc>
          <w:tcPr>
            <w:cnfStyle w:val="001000000000" w:firstRow="0" w:lastRow="0" w:firstColumn="1" w:lastColumn="0" w:oddVBand="0" w:evenVBand="0" w:oddHBand="0" w:evenHBand="0" w:firstRowFirstColumn="0" w:firstRowLastColumn="0" w:lastRowFirstColumn="0" w:lastRowLastColumn="0"/>
            <w:tcW w:w="9027" w:type="dxa"/>
          </w:tcPr>
          <w:p w14:paraId="2681DD94" w14:textId="77777777" w:rsidR="008E1762" w:rsidRPr="00B40925" w:rsidRDefault="008E1762" w:rsidP="001C1B3B">
            <w:pPr>
              <w:pStyle w:val="TableTextColumnHeading"/>
            </w:pPr>
          </w:p>
        </w:tc>
      </w:tr>
      <w:tr w:rsidR="008E1762" w:rsidRPr="00B40925" w14:paraId="50AF9F4A"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3B77927" w14:textId="627FF5A2" w:rsidR="008E1762" w:rsidRPr="00B40925" w:rsidRDefault="008E1762" w:rsidP="001C1B3B">
            <w:pPr>
              <w:pStyle w:val="TableTextColumnHeading"/>
            </w:pPr>
            <w:r>
              <w:t>Does the plan include any infrastructure that is not consistent with the essential works list</w:t>
            </w:r>
            <w:r w:rsidR="00C475A0">
              <w:t>?</w:t>
            </w:r>
            <w:r>
              <w:t xml:space="preserve"> If so, please detail the infrastructure, explain the reason for inclusion</w:t>
            </w:r>
            <w:r w:rsidR="00847AED">
              <w:t xml:space="preserve"> in the plan</w:t>
            </w:r>
            <w:r>
              <w:t>, and how the cost of the infrastructure will be met</w:t>
            </w:r>
            <w:r w:rsidR="009D5741">
              <w:t>.</w:t>
            </w:r>
          </w:p>
        </w:tc>
      </w:tr>
      <w:tr w:rsidR="008E1762" w:rsidRPr="00B40925" w14:paraId="24348CB5" w14:textId="77777777" w:rsidTr="001C1B3B">
        <w:permStart w:id="361389569" w:edGrp="everyone" w:displacedByCustomXml="next"/>
        <w:sdt>
          <w:sdtPr>
            <w:id w:val="738053200"/>
            <w:placeholder>
              <w:docPart w:val="E766A46DBC1C4144AB1E24DF3D94A9E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7C7EB6B7" w14:textId="77777777" w:rsidR="008E1762" w:rsidRPr="00B40925" w:rsidRDefault="008E1762" w:rsidP="001C1B3B">
                <w:pPr>
                  <w:pStyle w:val="BodyText"/>
                </w:pPr>
                <w:r w:rsidRPr="00E552A5">
                  <w:rPr>
                    <w:rStyle w:val="PlaceholderText"/>
                  </w:rPr>
                  <w:t>Click or tap here to enter text.</w:t>
                </w:r>
              </w:p>
            </w:tc>
          </w:sdtContent>
        </w:sdt>
      </w:tr>
      <w:permEnd w:id="361389569"/>
      <w:tr w:rsidR="008E1762" w:rsidRPr="00B40925" w14:paraId="127C8E12"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0F8BFBC4" w14:textId="77777777" w:rsidR="008E1762" w:rsidRDefault="008E1762" w:rsidP="008E1762">
            <w:pPr>
              <w:pStyle w:val="TableTextColumnHeading"/>
            </w:pPr>
            <w:r>
              <w:t xml:space="preserve">Does the works schedule for open space embellishment include anything that would not be considered base level embellishment? If so, please provide details of the embellishments and how the cost of the embellishments will be met. </w:t>
            </w:r>
          </w:p>
          <w:p w14:paraId="0F06C9E8" w14:textId="08463D09" w:rsidR="008E1762" w:rsidRPr="00B40925" w:rsidRDefault="008E1762" w:rsidP="008E1762">
            <w:pPr>
              <w:pStyle w:val="Source"/>
            </w:pPr>
            <w:r>
              <w:t>Note: Base level embellishment of open space is defined as works required to bring the open space to a level where the site is secure and stable for passive or active recreation. Base level embellishment does not include multi-storey carparks to service recreation areas, skate parks, and BMX tracks.</w:t>
            </w:r>
          </w:p>
        </w:tc>
      </w:tr>
      <w:tr w:rsidR="008E1762" w:rsidRPr="00B40925" w14:paraId="21F547F1" w14:textId="77777777" w:rsidTr="001C1B3B">
        <w:permStart w:id="2019442578" w:edGrp="everyone" w:displacedByCustomXml="next"/>
        <w:sdt>
          <w:sdtPr>
            <w:id w:val="1977489250"/>
            <w:placeholder>
              <w:docPart w:val="2DC17684D2C545FD8BB8F501D10DD9F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4F62F246" w14:textId="77777777" w:rsidR="008E1762" w:rsidRPr="00B40925" w:rsidRDefault="008E1762" w:rsidP="001C1B3B">
                <w:pPr>
                  <w:pStyle w:val="BodyText"/>
                </w:pPr>
                <w:r w:rsidRPr="00E552A5">
                  <w:rPr>
                    <w:rStyle w:val="PlaceholderText"/>
                  </w:rPr>
                  <w:t>Click or tap here to enter text.</w:t>
                </w:r>
              </w:p>
            </w:tc>
          </w:sdtContent>
        </w:sdt>
      </w:tr>
      <w:permEnd w:id="2019442578"/>
      <w:tr w:rsidR="008E1762" w:rsidRPr="00B40925" w14:paraId="1FE5837A" w14:textId="77777777" w:rsidTr="008E1762">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1546913B" w14:textId="7F2EA6B3" w:rsidR="008E1762" w:rsidRDefault="008E1762" w:rsidP="001C1B3B">
            <w:pPr>
              <w:pStyle w:val="TableTextColumnHeading"/>
            </w:pPr>
            <w:r w:rsidRPr="00DE6B93">
              <w:t>List the community services that will be provided on the land that is to be acquired for community services (e</w:t>
            </w:r>
            <w:r>
              <w:t>.</w:t>
            </w:r>
            <w:r w:rsidRPr="00DE6B93">
              <w:t>g</w:t>
            </w:r>
            <w:r>
              <w:t>.</w:t>
            </w:r>
            <w:r w:rsidRPr="00DE6B93">
              <w:t xml:space="preserve"> youth centre, library) and indicate the floor space area allocated to each.</w:t>
            </w:r>
          </w:p>
          <w:p w14:paraId="4F3E30DE" w14:textId="62FC9CF8" w:rsidR="008E1762" w:rsidRPr="00B40925" w:rsidRDefault="008E1762" w:rsidP="001C1B3B">
            <w:pPr>
              <w:pStyle w:val="Source"/>
            </w:pPr>
            <w:r w:rsidRPr="008E1762">
              <w:t xml:space="preserve">Note: Only land for community services is on the essential works list. </w:t>
            </w:r>
            <w:r w:rsidR="00441815">
              <w:t>h</w:t>
            </w:r>
            <w:r w:rsidRPr="008E1762">
              <w:t xml:space="preserve">owever, we </w:t>
            </w:r>
            <w:r w:rsidR="00B2191F">
              <w:t>need</w:t>
            </w:r>
            <w:r w:rsidRPr="008E1762">
              <w:t xml:space="preserve"> details of the community services that </w:t>
            </w:r>
            <w:r w:rsidR="00441815">
              <w:t>will</w:t>
            </w:r>
            <w:r w:rsidRPr="008E1762">
              <w:t xml:space="preserve"> be provided so we can determine the proportion of the land costs that can be recovered through development contributions.</w:t>
            </w:r>
          </w:p>
        </w:tc>
      </w:tr>
      <w:tr w:rsidR="008E1762" w:rsidRPr="00B40925" w14:paraId="4917E817" w14:textId="77777777" w:rsidTr="008E1762">
        <w:tblPrEx>
          <w:tblLook w:val="04A0" w:firstRow="1" w:lastRow="0" w:firstColumn="1" w:lastColumn="0" w:noHBand="0" w:noVBand="1"/>
        </w:tblPrEx>
        <w:permStart w:id="2103529650" w:edGrp="everyone" w:displacedByCustomXml="next"/>
        <w:sdt>
          <w:sdtPr>
            <w:id w:val="-1618590199"/>
            <w:placeholder>
              <w:docPart w:val="6BB05650D4CB442D854BBB77945CE71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42F19618" w14:textId="77777777" w:rsidR="008E1762" w:rsidRPr="00B40925" w:rsidRDefault="008E1762" w:rsidP="001C1B3B">
                <w:pPr>
                  <w:pStyle w:val="BodyText"/>
                </w:pPr>
                <w:r w:rsidRPr="00E552A5">
                  <w:rPr>
                    <w:rStyle w:val="PlaceholderText"/>
                  </w:rPr>
                  <w:t>Click or tap here to enter text.</w:t>
                </w:r>
              </w:p>
            </w:tc>
          </w:sdtContent>
        </w:sdt>
      </w:tr>
    </w:tbl>
    <w:p w14:paraId="3CB5A4FD" w14:textId="77777777" w:rsidR="00B40925" w:rsidRDefault="00B40925" w:rsidP="00B40925">
      <w:pPr>
        <w:pStyle w:val="Heading2"/>
      </w:pPr>
      <w:bookmarkStart w:id="14" w:name="_Toc195288355"/>
      <w:permEnd w:id="2103529650"/>
      <w:r>
        <w:t>Nexus</w:t>
      </w:r>
      <w:bookmarkEnd w:id="14"/>
    </w:p>
    <w:p w14:paraId="1F874B2A" w14:textId="77777777" w:rsidR="00B40925" w:rsidRDefault="00B40925" w:rsidP="00B40925">
      <w:pPr>
        <w:pStyle w:val="BodyText"/>
        <w:rPr>
          <w:rFonts w:eastAsiaTheme="majorEastAsia"/>
        </w:rPr>
      </w:pPr>
      <w:r w:rsidRPr="00C46B62">
        <w:t xml:space="preserve">We assess whether there is nexus </w:t>
      </w:r>
      <w:r>
        <w:t xml:space="preserve">(connection) </w:t>
      </w:r>
      <w:r w:rsidRPr="00C46B62">
        <w:t xml:space="preserve">between the proposed land and works and the increased demand generated by development identified through the contributions plan. </w:t>
      </w:r>
      <w:r>
        <w:t>Councils must establish the relationship between the demand for additional public amenities and public services to meet the expected development in its contributions plan.</w:t>
      </w:r>
    </w:p>
    <w:p w14:paraId="245B4827" w14:textId="77777777" w:rsidR="00B40925" w:rsidRDefault="00B40925" w:rsidP="00B40925">
      <w:pPr>
        <w:pStyle w:val="BodyText"/>
      </w:pPr>
      <w:r w:rsidRPr="00C46B62">
        <w:t xml:space="preserve">In assessing nexus, we consider </w:t>
      </w:r>
      <w:r>
        <w:t xml:space="preserve">supporting </w:t>
      </w:r>
      <w:r w:rsidRPr="00C46B62">
        <w:t xml:space="preserve">evidence such as </w:t>
      </w:r>
      <w:r>
        <w:t>technical</w:t>
      </w:r>
      <w:r w:rsidRPr="00C46B62">
        <w:t xml:space="preserve"> studies, modelling or internal council analysis and reports</w:t>
      </w:r>
      <w:r>
        <w:t xml:space="preserve"> that establish the need for the proposed land and works</w:t>
      </w:r>
      <w:r w:rsidRPr="00C46B62">
        <w:t>.</w:t>
      </w:r>
    </w:p>
    <w:p w14:paraId="6D422C87" w14:textId="48F273A2" w:rsidR="00396B3E" w:rsidRDefault="00B40925" w:rsidP="00396B3E">
      <w:pPr>
        <w:pStyle w:val="BodyText"/>
      </w:pPr>
      <w:r>
        <w:t xml:space="preserve">For more information about how we assess nexus, please see our </w:t>
      </w:r>
      <w:hyperlink r:id="rId31" w:history="1">
        <w:r w:rsidR="00113588" w:rsidRPr="00F927E0">
          <w:rPr>
            <w:rStyle w:val="Hyperlink"/>
          </w:rPr>
          <w:t>I</w:t>
        </w:r>
        <w:r w:rsidRPr="00F927E0">
          <w:rPr>
            <w:rStyle w:val="Hyperlink"/>
          </w:rPr>
          <w:t xml:space="preserve">nformation </w:t>
        </w:r>
        <w:r w:rsidR="00113588" w:rsidRPr="00F927E0">
          <w:rPr>
            <w:rStyle w:val="Hyperlink"/>
          </w:rPr>
          <w:t>P</w:t>
        </w:r>
        <w:r w:rsidRPr="00F927E0">
          <w:rPr>
            <w:rStyle w:val="Hyperlink"/>
          </w:rPr>
          <w:t>aper</w:t>
        </w:r>
      </w:hyperlink>
      <w:r>
        <w:t>.</w:t>
      </w:r>
    </w:p>
    <w:tbl>
      <w:tblPr>
        <w:tblStyle w:val="BasicIPARTtable"/>
        <w:tblW w:w="0" w:type="auto"/>
        <w:tblLook w:val="0480" w:firstRow="0" w:lastRow="0" w:firstColumn="1" w:lastColumn="0" w:noHBand="0" w:noVBand="1"/>
      </w:tblPr>
      <w:tblGrid>
        <w:gridCol w:w="9027"/>
      </w:tblGrid>
      <w:tr w:rsidR="00550719" w:rsidRPr="00B40925" w14:paraId="0C3BA361" w14:textId="77777777" w:rsidTr="00F76F45">
        <w:tc>
          <w:tcPr>
            <w:cnfStyle w:val="001000000000" w:firstRow="0" w:lastRow="0" w:firstColumn="1" w:lastColumn="0" w:oddVBand="0" w:evenVBand="0" w:oddHBand="0" w:evenHBand="0" w:firstRowFirstColumn="0" w:firstRowLastColumn="0" w:lastRowFirstColumn="0" w:lastRowLastColumn="0"/>
            <w:tcW w:w="9027" w:type="dxa"/>
          </w:tcPr>
          <w:p w14:paraId="0CBEBBE9" w14:textId="77777777" w:rsidR="00550719" w:rsidRPr="00B40925" w:rsidRDefault="00550719" w:rsidP="00F76F45">
            <w:pPr>
              <w:pStyle w:val="TableTextEntries"/>
            </w:pPr>
          </w:p>
        </w:tc>
      </w:tr>
      <w:tr w:rsidR="00550719" w:rsidRPr="00B40925" w14:paraId="3C9816BE" w14:textId="77777777" w:rsidTr="00F76F4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6F76986" w14:textId="393E21B0" w:rsidR="00550719" w:rsidRPr="00B40925" w:rsidRDefault="00B2191F" w:rsidP="00F76F45">
            <w:pPr>
              <w:pStyle w:val="TableTextColumnHeading"/>
            </w:pPr>
            <w:r>
              <w:t>H</w:t>
            </w:r>
            <w:r w:rsidR="00550719" w:rsidRPr="00550719">
              <w:t>ow</w:t>
            </w:r>
            <w:r>
              <w:t xml:space="preserve"> did</w:t>
            </w:r>
            <w:r w:rsidR="00550719" w:rsidRPr="00550719">
              <w:t xml:space="preserve"> the council determine the need for land and works in the plan</w:t>
            </w:r>
            <w:r>
              <w:t>?</w:t>
            </w:r>
          </w:p>
        </w:tc>
      </w:tr>
      <w:tr w:rsidR="00550719" w:rsidRPr="00B40925" w14:paraId="5EB3DA99" w14:textId="77777777" w:rsidTr="00F76F45">
        <w:permStart w:id="263729875" w:edGrp="everyone" w:displacedByCustomXml="next"/>
        <w:sdt>
          <w:sdtPr>
            <w:id w:val="-851333195"/>
            <w:placeholder>
              <w:docPart w:val="3136E90760AB478286FFA61ABD0766E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31AD416E" w14:textId="77777777" w:rsidR="00550719" w:rsidRPr="00B40925" w:rsidRDefault="00550719" w:rsidP="00F76F45">
                <w:pPr>
                  <w:pStyle w:val="BodyText"/>
                </w:pPr>
                <w:r w:rsidRPr="00E552A5">
                  <w:rPr>
                    <w:rStyle w:val="PlaceholderText"/>
                  </w:rPr>
                  <w:t>Click or tap here to enter text.</w:t>
                </w:r>
              </w:p>
            </w:tc>
          </w:sdtContent>
        </w:sdt>
      </w:tr>
    </w:tbl>
    <w:permEnd w:id="263729875"/>
    <w:p w14:paraId="516E3CA2" w14:textId="450FF8C8" w:rsidR="00396B3E" w:rsidRPr="00C46B62" w:rsidRDefault="00AA1655" w:rsidP="0005677E">
      <w:pPr>
        <w:pStyle w:val="BodyText"/>
      </w:pPr>
      <w:r>
        <w:t>In the section below, please l</w:t>
      </w:r>
      <w:r w:rsidR="00396B3E" w:rsidRPr="00E522B7">
        <w:t xml:space="preserve">ist any supporting studies that the council relied on </w:t>
      </w:r>
      <w:r w:rsidR="00396B3E">
        <w:t>to demonstrate</w:t>
      </w:r>
      <w:r w:rsidR="00396B3E" w:rsidRPr="00E522B7">
        <w:t xml:space="preserve"> the link between the supporting studies and the land and works in the plan.</w:t>
      </w:r>
      <w:r w:rsidR="00396B3E">
        <w:t xml:space="preserve"> This can be shown against each item in a separate table or in the plan’s works schedule.</w:t>
      </w:r>
      <w:r>
        <w:t xml:space="preserve"> </w:t>
      </w:r>
      <w:r w:rsidR="00B2191F">
        <w:t>Please e</w:t>
      </w:r>
      <w:r w:rsidR="00396B3E">
        <w:t>x</w:t>
      </w:r>
      <w:r w:rsidR="00396B3E" w:rsidRPr="00E522B7">
        <w:t xml:space="preserve">plain any deviations from recommendations </w:t>
      </w:r>
      <w:r w:rsidR="00B2191F">
        <w:t xml:space="preserve">or findings </w:t>
      </w:r>
      <w:r w:rsidR="00396B3E" w:rsidRPr="00E522B7">
        <w:t>in those studies.</w:t>
      </w:r>
    </w:p>
    <w:tbl>
      <w:tblPr>
        <w:tblStyle w:val="BasicIPARTtable"/>
        <w:tblW w:w="0" w:type="auto"/>
        <w:tblLook w:val="0480" w:firstRow="0" w:lastRow="0" w:firstColumn="1" w:lastColumn="0" w:noHBand="0" w:noVBand="1"/>
      </w:tblPr>
      <w:tblGrid>
        <w:gridCol w:w="9027"/>
      </w:tblGrid>
      <w:tr w:rsidR="00BC2B5D" w:rsidRPr="00B40925" w14:paraId="587E1C71" w14:textId="77777777" w:rsidTr="001C1B3B">
        <w:tc>
          <w:tcPr>
            <w:cnfStyle w:val="001000000000" w:firstRow="0" w:lastRow="0" w:firstColumn="1" w:lastColumn="0" w:oddVBand="0" w:evenVBand="0" w:oddHBand="0" w:evenHBand="0" w:firstRowFirstColumn="0" w:firstRowLastColumn="0" w:lastRowFirstColumn="0" w:lastRowLastColumn="0"/>
            <w:tcW w:w="9027" w:type="dxa"/>
          </w:tcPr>
          <w:p w14:paraId="107AF7B9" w14:textId="77777777" w:rsidR="00BC2B5D" w:rsidRPr="00B40925" w:rsidRDefault="00BC2B5D" w:rsidP="001C1B3B">
            <w:pPr>
              <w:pStyle w:val="TableTextEntries"/>
            </w:pPr>
          </w:p>
        </w:tc>
      </w:tr>
      <w:tr w:rsidR="00BC2B5D" w:rsidRPr="00B40925" w14:paraId="5D7CDCAD"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91609A4" w14:textId="2FD71080" w:rsidR="00BC2B5D" w:rsidRPr="00B40925" w:rsidRDefault="0086700A" w:rsidP="001C1B3B">
            <w:pPr>
              <w:pStyle w:val="TableTextColumnHeading"/>
            </w:pPr>
            <w:r>
              <w:t>List the s</w:t>
            </w:r>
            <w:r w:rsidR="0005677E">
              <w:t xml:space="preserve">upporting </w:t>
            </w:r>
            <w:r w:rsidR="00F90FAD">
              <w:t xml:space="preserve">studies for </w:t>
            </w:r>
            <w:r w:rsidR="00AA1655">
              <w:t>t</w:t>
            </w:r>
            <w:r w:rsidR="00AA1655" w:rsidRPr="00CC4F12">
              <w:t xml:space="preserve">ransport </w:t>
            </w:r>
            <w:r w:rsidR="00BC2B5D" w:rsidRPr="00CC4F12">
              <w:t>land and works</w:t>
            </w:r>
            <w:r w:rsidR="00B2191F">
              <w:t xml:space="preserve"> and deviations from recommendations, if any</w:t>
            </w:r>
          </w:p>
        </w:tc>
      </w:tr>
      <w:tr w:rsidR="00BC2B5D" w:rsidRPr="00B40925" w14:paraId="746ECC16" w14:textId="77777777" w:rsidTr="001C1B3B">
        <w:permStart w:id="937507387" w:edGrp="everyone" w:displacedByCustomXml="next"/>
        <w:sdt>
          <w:sdtPr>
            <w:id w:val="1184162546"/>
            <w:placeholder>
              <w:docPart w:val="A311F51712494FA685309D929620F7F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1A2ABBAE" w14:textId="77777777" w:rsidR="00BC2B5D" w:rsidRPr="00B40925" w:rsidRDefault="00BC2B5D" w:rsidP="001C1B3B">
                <w:pPr>
                  <w:pStyle w:val="BodyText"/>
                </w:pPr>
                <w:r w:rsidRPr="00E552A5">
                  <w:rPr>
                    <w:rStyle w:val="PlaceholderText"/>
                  </w:rPr>
                  <w:t>Click or tap here to enter text.</w:t>
                </w:r>
              </w:p>
            </w:tc>
          </w:sdtContent>
        </w:sdt>
      </w:tr>
      <w:permEnd w:id="937507387"/>
      <w:tr w:rsidR="00BC2B5D" w:rsidRPr="00B40925" w14:paraId="4771D172"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9986BF1" w14:textId="3CB560F8" w:rsidR="00BC2B5D" w:rsidRPr="00B40925" w:rsidRDefault="0086700A" w:rsidP="001C1B3B">
            <w:pPr>
              <w:pStyle w:val="TableTextColumnHeading"/>
            </w:pPr>
            <w:r>
              <w:t>List the s</w:t>
            </w:r>
            <w:r w:rsidR="00F90FAD">
              <w:t xml:space="preserve">upporting studies for </w:t>
            </w:r>
            <w:r w:rsidR="00AA1655">
              <w:t>s</w:t>
            </w:r>
            <w:r w:rsidR="00AA1655" w:rsidRPr="00A22A32">
              <w:t xml:space="preserve">tormwater </w:t>
            </w:r>
            <w:r w:rsidR="00BC2B5D" w:rsidRPr="00A22A32">
              <w:t>management land and works</w:t>
            </w:r>
            <w:r w:rsidR="00DB63D7">
              <w:t xml:space="preserve"> </w:t>
            </w:r>
            <w:r w:rsidR="00DB63D7">
              <w:t>and deviations from recommendations, if any</w:t>
            </w:r>
          </w:p>
        </w:tc>
      </w:tr>
      <w:tr w:rsidR="00BC2B5D" w:rsidRPr="00B40925" w14:paraId="73F2689A" w14:textId="77777777" w:rsidTr="001C1B3B">
        <w:permStart w:id="1650067431" w:edGrp="everyone" w:displacedByCustomXml="next"/>
        <w:sdt>
          <w:sdtPr>
            <w:id w:val="-1102179425"/>
            <w:placeholder>
              <w:docPart w:val="8BC30771AC8B4C3B95A49E3F8497C56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747CD488" w14:textId="77777777" w:rsidR="00BC2B5D" w:rsidRPr="00B40925" w:rsidRDefault="00BC2B5D" w:rsidP="001C1B3B">
                <w:pPr>
                  <w:pStyle w:val="BodyText"/>
                </w:pPr>
                <w:r w:rsidRPr="00E552A5">
                  <w:rPr>
                    <w:rStyle w:val="PlaceholderText"/>
                  </w:rPr>
                  <w:t>Click or tap here to enter text.</w:t>
                </w:r>
              </w:p>
            </w:tc>
          </w:sdtContent>
        </w:sdt>
      </w:tr>
      <w:permEnd w:id="1650067431"/>
      <w:tr w:rsidR="00BC2B5D" w:rsidRPr="00B40925" w14:paraId="6A91EBEE"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35A3DE3F" w14:textId="48B515D6" w:rsidR="00BC2B5D" w:rsidRPr="00B40925" w:rsidRDefault="0086700A" w:rsidP="001C1B3B">
            <w:pPr>
              <w:pStyle w:val="TableTextColumnHeading"/>
            </w:pPr>
            <w:r>
              <w:t>List the s</w:t>
            </w:r>
            <w:r w:rsidR="00F90FAD">
              <w:t xml:space="preserve">upporting studies for </w:t>
            </w:r>
            <w:r w:rsidR="00AA1655">
              <w:t>o</w:t>
            </w:r>
            <w:r w:rsidR="00AA1655" w:rsidRPr="00A22A32">
              <w:t xml:space="preserve">pen </w:t>
            </w:r>
            <w:r w:rsidR="00BC2B5D" w:rsidRPr="00A22A32">
              <w:t>space land and works (embellishments)</w:t>
            </w:r>
            <w:r w:rsidR="00DB63D7">
              <w:t xml:space="preserve"> </w:t>
            </w:r>
            <w:r w:rsidR="00DB63D7">
              <w:t>and deviations from recommendations, if any</w:t>
            </w:r>
          </w:p>
        </w:tc>
      </w:tr>
      <w:tr w:rsidR="00BC2B5D" w:rsidRPr="00B40925" w14:paraId="6C4F67E8" w14:textId="77777777" w:rsidTr="001C1B3B">
        <w:tblPrEx>
          <w:tblLook w:val="04A0" w:firstRow="1" w:lastRow="0" w:firstColumn="1" w:lastColumn="0" w:noHBand="0" w:noVBand="1"/>
        </w:tblPrEx>
        <w:permStart w:id="1582238522" w:edGrp="everyone" w:displacedByCustomXml="next"/>
        <w:sdt>
          <w:sdtPr>
            <w:id w:val="285467258"/>
            <w:placeholder>
              <w:docPart w:val="295E893E8A474B5A8D0B00E7C319C00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7B14E984" w14:textId="77777777" w:rsidR="00BC2B5D" w:rsidRPr="00B40925" w:rsidRDefault="00BC2B5D" w:rsidP="001C1B3B">
                <w:pPr>
                  <w:pStyle w:val="BodyText"/>
                </w:pPr>
                <w:r w:rsidRPr="00E552A5">
                  <w:rPr>
                    <w:rStyle w:val="PlaceholderText"/>
                  </w:rPr>
                  <w:t>Click or tap here to enter text.</w:t>
                </w:r>
              </w:p>
            </w:tc>
          </w:sdtContent>
        </w:sdt>
      </w:tr>
      <w:permEnd w:id="1582238522"/>
      <w:tr w:rsidR="00BC2B5D" w:rsidRPr="00B40925" w14:paraId="1561B4E2"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3D523255" w14:textId="789DF5CE" w:rsidR="00BC2B5D" w:rsidRPr="00B40925" w:rsidRDefault="0086700A" w:rsidP="001C1B3B">
            <w:pPr>
              <w:pStyle w:val="TableTextColumnHeading"/>
            </w:pPr>
            <w:r>
              <w:t>List the s</w:t>
            </w:r>
            <w:r w:rsidR="00F90FAD">
              <w:t xml:space="preserve">upporting studies for </w:t>
            </w:r>
            <w:r w:rsidR="00DB63D7">
              <w:t>c</w:t>
            </w:r>
            <w:r w:rsidR="00BC2B5D" w:rsidRPr="00A22A32">
              <w:t>ommunity services land</w:t>
            </w:r>
            <w:r w:rsidR="00DB63D7">
              <w:t xml:space="preserve"> </w:t>
            </w:r>
            <w:r w:rsidR="00DB63D7">
              <w:t>and deviations from recommendations, if any</w:t>
            </w:r>
          </w:p>
        </w:tc>
      </w:tr>
      <w:tr w:rsidR="00BC2B5D" w:rsidRPr="00B40925" w14:paraId="1CAF5A9F" w14:textId="77777777" w:rsidTr="001C1B3B">
        <w:tblPrEx>
          <w:tblLook w:val="04A0" w:firstRow="1" w:lastRow="0" w:firstColumn="1" w:lastColumn="0" w:noHBand="0" w:noVBand="1"/>
        </w:tblPrEx>
        <w:permStart w:id="802686473" w:edGrp="everyone" w:displacedByCustomXml="next"/>
        <w:sdt>
          <w:sdtPr>
            <w:id w:val="-1106113426"/>
            <w:placeholder>
              <w:docPart w:val="73E792056BF444BFBB039D56683D021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6064F8F3" w14:textId="77777777" w:rsidR="00BC2B5D" w:rsidRPr="00B40925" w:rsidRDefault="00BC2B5D" w:rsidP="001C1B3B">
                <w:pPr>
                  <w:pStyle w:val="BodyText"/>
                </w:pPr>
                <w:r w:rsidRPr="00E552A5">
                  <w:rPr>
                    <w:rStyle w:val="PlaceholderText"/>
                  </w:rPr>
                  <w:t>Click or tap here to enter text.</w:t>
                </w:r>
              </w:p>
            </w:tc>
          </w:sdtContent>
        </w:sdt>
      </w:tr>
      <w:permEnd w:id="802686473"/>
      <w:tr w:rsidR="00BC2B5D" w:rsidRPr="00B40925" w14:paraId="62449B03" w14:textId="77777777" w:rsidTr="00BC2B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1A379B11" w14:textId="5A22051D" w:rsidR="00BC2B5D" w:rsidRPr="00B40925" w:rsidRDefault="00BC2B5D" w:rsidP="001C1B3B">
            <w:pPr>
              <w:pStyle w:val="TableTextColumnHeading"/>
            </w:pPr>
            <w:r w:rsidRPr="00B54979">
              <w:t>Were any supporting studies prepared for the area but not relied on? If yes, explain why they were not used.</w:t>
            </w:r>
          </w:p>
        </w:tc>
      </w:tr>
      <w:tr w:rsidR="00BC2B5D" w:rsidRPr="00B40925" w14:paraId="5FF518F4" w14:textId="77777777" w:rsidTr="00BC2B5D">
        <w:tblPrEx>
          <w:tblLook w:val="04A0" w:firstRow="1" w:lastRow="0" w:firstColumn="1" w:lastColumn="0" w:noHBand="0" w:noVBand="1"/>
        </w:tblPrEx>
        <w:permStart w:id="2017672812" w:edGrp="everyone" w:displacedByCustomXml="next"/>
        <w:sdt>
          <w:sdtPr>
            <w:id w:val="-1293586581"/>
            <w:placeholder>
              <w:docPart w:val="1F757AEA271C49DF9C82FBB82B77A80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7CFBB8FF" w14:textId="77777777" w:rsidR="00BC2B5D" w:rsidRPr="00B40925" w:rsidRDefault="00BC2B5D" w:rsidP="001C1B3B">
                <w:pPr>
                  <w:pStyle w:val="BodyText"/>
                </w:pPr>
                <w:r w:rsidRPr="00E552A5">
                  <w:rPr>
                    <w:rStyle w:val="PlaceholderText"/>
                  </w:rPr>
                  <w:t>Click or tap here to enter text.</w:t>
                </w:r>
              </w:p>
            </w:tc>
          </w:sdtContent>
        </w:sdt>
      </w:tr>
      <w:permEnd w:id="2017672812"/>
      <w:tr w:rsidR="00BC2B5D" w:rsidRPr="00B40925" w14:paraId="05C285AB" w14:textId="77777777" w:rsidTr="00BC2B5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8CB2E78" w14:textId="32E5F53F" w:rsidR="00BC2B5D" w:rsidRPr="00B40925" w:rsidRDefault="00BC2B5D" w:rsidP="001C1B3B">
            <w:pPr>
              <w:pStyle w:val="TableTextColumnHeading"/>
            </w:pPr>
            <w:r w:rsidRPr="00B54979">
              <w:lastRenderedPageBreak/>
              <w:t>How has non-residential development been considered in determining the need for infrastructure in the plan?</w:t>
            </w:r>
          </w:p>
        </w:tc>
      </w:tr>
      <w:tr w:rsidR="00BC2B5D" w:rsidRPr="00B40925" w14:paraId="04282073" w14:textId="77777777" w:rsidTr="00BC2B5D">
        <w:tblPrEx>
          <w:tblLook w:val="04A0" w:firstRow="1" w:lastRow="0" w:firstColumn="1" w:lastColumn="0" w:noHBand="0" w:noVBand="1"/>
        </w:tblPrEx>
        <w:permStart w:id="708998436" w:edGrp="everyone" w:displacedByCustomXml="next"/>
        <w:sdt>
          <w:sdtPr>
            <w:id w:val="-1033102485"/>
            <w:placeholder>
              <w:docPart w:val="E606F47DE01747949EA757EED72175F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128E9CF5" w14:textId="77777777" w:rsidR="00BC2B5D" w:rsidRPr="00B40925" w:rsidRDefault="00BC2B5D" w:rsidP="001C1B3B">
                <w:pPr>
                  <w:pStyle w:val="BodyText"/>
                </w:pPr>
                <w:r w:rsidRPr="00E552A5">
                  <w:rPr>
                    <w:rStyle w:val="PlaceholderText"/>
                  </w:rPr>
                  <w:t>Click or tap here to enter text.</w:t>
                </w:r>
              </w:p>
            </w:tc>
          </w:sdtContent>
        </w:sdt>
      </w:tr>
    </w:tbl>
    <w:permEnd w:id="708998436"/>
    <w:p w14:paraId="5A0C7D3C" w14:textId="46A89FB8" w:rsidR="00A2732B" w:rsidRDefault="00A2732B" w:rsidP="00EE04F1">
      <w:pPr>
        <w:pStyle w:val="BodyText"/>
      </w:pPr>
      <w:r w:rsidRPr="00B54979">
        <w:t>In determining the need for infrastructure in the plan, what consideration was given to:</w:t>
      </w:r>
    </w:p>
    <w:tbl>
      <w:tblPr>
        <w:tblStyle w:val="BasicIPARTtable"/>
        <w:tblW w:w="0" w:type="auto"/>
        <w:tblLook w:val="0480" w:firstRow="0" w:lastRow="0" w:firstColumn="1" w:lastColumn="0" w:noHBand="0" w:noVBand="1"/>
      </w:tblPr>
      <w:tblGrid>
        <w:gridCol w:w="9027"/>
      </w:tblGrid>
      <w:tr w:rsidR="00A2732B" w:rsidRPr="00B40925" w14:paraId="5D5B2ED6" w14:textId="77777777" w:rsidTr="001C1B3B">
        <w:tc>
          <w:tcPr>
            <w:cnfStyle w:val="001000000000" w:firstRow="0" w:lastRow="0" w:firstColumn="1" w:lastColumn="0" w:oddVBand="0" w:evenVBand="0" w:oddHBand="0" w:evenHBand="0" w:firstRowFirstColumn="0" w:firstRowLastColumn="0" w:lastRowFirstColumn="0" w:lastRowLastColumn="0"/>
            <w:tcW w:w="9027" w:type="dxa"/>
          </w:tcPr>
          <w:p w14:paraId="292A7870" w14:textId="77777777" w:rsidR="00A2732B" w:rsidRPr="00B40925" w:rsidRDefault="00A2732B" w:rsidP="00A2732B">
            <w:pPr>
              <w:pStyle w:val="TableTextEntries"/>
            </w:pPr>
          </w:p>
        </w:tc>
      </w:tr>
      <w:tr w:rsidR="00A2732B" w:rsidRPr="00B40925" w14:paraId="177BA4EE"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0E20B2E5" w14:textId="64FCE301" w:rsidR="00A2732B" w:rsidRPr="00B40925" w:rsidRDefault="00A2732B" w:rsidP="001C1B3B">
            <w:pPr>
              <w:pStyle w:val="TableTextColumnHeading"/>
            </w:pPr>
            <w:r w:rsidRPr="00427414">
              <w:t xml:space="preserve">The existing population in the </w:t>
            </w:r>
            <w:r>
              <w:t xml:space="preserve">plan </w:t>
            </w:r>
            <w:r w:rsidRPr="00427414">
              <w:t>area</w:t>
            </w:r>
          </w:p>
        </w:tc>
      </w:tr>
      <w:tr w:rsidR="00A2732B" w:rsidRPr="00B40925" w14:paraId="3EB82A5A" w14:textId="77777777" w:rsidTr="001C1B3B">
        <w:permStart w:id="712730578" w:edGrp="everyone" w:displacedByCustomXml="next"/>
        <w:sdt>
          <w:sdtPr>
            <w:id w:val="59839160"/>
            <w:placeholder>
              <w:docPart w:val="EAEA88C6F7DF43DCAA2B0CA1F530784B"/>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7D72F89A" w14:textId="77777777" w:rsidR="00A2732B" w:rsidRPr="00B40925" w:rsidRDefault="00A2732B" w:rsidP="001C1B3B">
                <w:pPr>
                  <w:pStyle w:val="BodyText"/>
                </w:pPr>
                <w:r w:rsidRPr="00E552A5">
                  <w:rPr>
                    <w:rStyle w:val="PlaceholderText"/>
                  </w:rPr>
                  <w:t>Click or tap here to enter text.</w:t>
                </w:r>
              </w:p>
            </w:tc>
          </w:sdtContent>
        </w:sdt>
      </w:tr>
      <w:permEnd w:id="712730578"/>
      <w:tr w:rsidR="00A2732B" w:rsidRPr="00B40925" w14:paraId="3CB4AD5E"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4CA3734" w14:textId="7DDD3A10" w:rsidR="00A2732B" w:rsidRPr="00B40925" w:rsidRDefault="00A2732B" w:rsidP="00A2732B">
            <w:pPr>
              <w:pStyle w:val="TableTextColumnHeading"/>
            </w:pPr>
            <w:r w:rsidRPr="00A2732B">
              <w:t>Any existing or projected population outside the plan area</w:t>
            </w:r>
          </w:p>
        </w:tc>
      </w:tr>
      <w:tr w:rsidR="00A2732B" w:rsidRPr="00B40925" w14:paraId="13274DCD" w14:textId="77777777" w:rsidTr="001C1B3B">
        <w:permStart w:id="1340235480" w:edGrp="everyone" w:displacedByCustomXml="next"/>
        <w:sdt>
          <w:sdtPr>
            <w:id w:val="2073461124"/>
            <w:placeholder>
              <w:docPart w:val="58D33875CC8B471FA95037542167FC5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7A6BC311" w14:textId="77777777" w:rsidR="00A2732B" w:rsidRPr="00B40925" w:rsidRDefault="00A2732B" w:rsidP="001C1B3B">
                <w:pPr>
                  <w:pStyle w:val="BodyText"/>
                </w:pPr>
                <w:r w:rsidRPr="00E552A5">
                  <w:rPr>
                    <w:rStyle w:val="PlaceholderText"/>
                  </w:rPr>
                  <w:t>Click or tap here to enter text.</w:t>
                </w:r>
              </w:p>
            </w:tc>
          </w:sdtContent>
        </w:sdt>
      </w:tr>
      <w:permEnd w:id="1340235480"/>
      <w:tr w:rsidR="00A2732B" w:rsidRPr="00B40925" w14:paraId="28F523FE"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F4AF064" w14:textId="60CCEC5F" w:rsidR="00A2732B" w:rsidRPr="00B40925" w:rsidRDefault="00A2732B" w:rsidP="00A2732B">
            <w:pPr>
              <w:pStyle w:val="TableTextColumnHeading"/>
            </w:pPr>
            <w:r w:rsidRPr="00D90ECF">
              <w:t xml:space="preserve">The capacity of existing infrastructure in the </w:t>
            </w:r>
            <w:r>
              <w:t>plan</w:t>
            </w:r>
            <w:r w:rsidRPr="00D90ECF">
              <w:t xml:space="preserve"> area</w:t>
            </w:r>
            <w:r>
              <w:t xml:space="preserve"> to meet the needs of the new community</w:t>
            </w:r>
          </w:p>
        </w:tc>
      </w:tr>
      <w:tr w:rsidR="00A2732B" w:rsidRPr="00B40925" w14:paraId="4654A3FD" w14:textId="77777777" w:rsidTr="001C1B3B">
        <w:tblPrEx>
          <w:tblLook w:val="04A0" w:firstRow="1" w:lastRow="0" w:firstColumn="1" w:lastColumn="0" w:noHBand="0" w:noVBand="1"/>
        </w:tblPrEx>
        <w:permStart w:id="1040122117" w:edGrp="everyone" w:displacedByCustomXml="next"/>
        <w:sdt>
          <w:sdtPr>
            <w:id w:val="-57411652"/>
            <w:placeholder>
              <w:docPart w:val="2A15CF55D0E141E78912310DB3D7F62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5F727DE5" w14:textId="77777777" w:rsidR="00A2732B" w:rsidRPr="00B40925" w:rsidRDefault="00A2732B" w:rsidP="001C1B3B">
                <w:pPr>
                  <w:pStyle w:val="BodyText"/>
                </w:pPr>
                <w:r w:rsidRPr="00E552A5">
                  <w:rPr>
                    <w:rStyle w:val="PlaceholderText"/>
                  </w:rPr>
                  <w:t>Click or tap here to enter text.</w:t>
                </w:r>
              </w:p>
            </w:tc>
          </w:sdtContent>
        </w:sdt>
      </w:tr>
      <w:permEnd w:id="1040122117"/>
      <w:tr w:rsidR="00A2732B" w:rsidRPr="00B40925" w14:paraId="0F21DAC4" w14:textId="77777777" w:rsidTr="00A2732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BF6337B" w14:textId="43FD1D6C" w:rsidR="00A2732B" w:rsidRPr="00B40925" w:rsidRDefault="00A2732B" w:rsidP="00A2732B">
            <w:pPr>
              <w:pStyle w:val="TableTextColumnHeading"/>
            </w:pPr>
            <w:r w:rsidRPr="00D90ECF">
              <w:t>Any existing or proposed infrastructure outside the area</w:t>
            </w:r>
            <w:r>
              <w:t xml:space="preserve"> expected to meet the needs of the new community</w:t>
            </w:r>
            <w:r w:rsidRPr="00D90ECF">
              <w:t>.</w:t>
            </w:r>
          </w:p>
        </w:tc>
      </w:tr>
      <w:tr w:rsidR="00A2732B" w:rsidRPr="00B40925" w14:paraId="3DD276AF" w14:textId="77777777" w:rsidTr="00A2732B">
        <w:tblPrEx>
          <w:tblLook w:val="04A0" w:firstRow="1" w:lastRow="0" w:firstColumn="1" w:lastColumn="0" w:noHBand="0" w:noVBand="1"/>
        </w:tblPrEx>
        <w:permStart w:id="623909252" w:edGrp="everyone" w:displacedByCustomXml="next"/>
        <w:sdt>
          <w:sdtPr>
            <w:id w:val="-978373488"/>
            <w:placeholder>
              <w:docPart w:val="B2AB04889DA048838CBD04F0B0FE80F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20D245F4" w14:textId="77777777" w:rsidR="00A2732B" w:rsidRPr="00B40925" w:rsidRDefault="00A2732B" w:rsidP="001C1B3B">
                <w:pPr>
                  <w:pStyle w:val="BodyText"/>
                </w:pPr>
                <w:r w:rsidRPr="00E552A5">
                  <w:rPr>
                    <w:rStyle w:val="PlaceholderText"/>
                  </w:rPr>
                  <w:t>Click or tap here to enter text.</w:t>
                </w:r>
              </w:p>
            </w:tc>
          </w:sdtContent>
        </w:sdt>
      </w:tr>
    </w:tbl>
    <w:p w14:paraId="65322917" w14:textId="77777777" w:rsidR="00B40925" w:rsidRDefault="00B40925" w:rsidP="00B40925">
      <w:pPr>
        <w:pStyle w:val="Heading2"/>
      </w:pPr>
      <w:bookmarkStart w:id="15" w:name="_Toc195288356"/>
      <w:permEnd w:id="623909252"/>
      <w:r>
        <w:t>Reasonable costs</w:t>
      </w:r>
      <w:bookmarkEnd w:id="15"/>
    </w:p>
    <w:p w14:paraId="505F37CA" w14:textId="37643C66" w:rsidR="00B40925" w:rsidRDefault="00B40925" w:rsidP="00B40925">
      <w:pPr>
        <w:pStyle w:val="BodyText"/>
      </w:pPr>
      <w:r>
        <w:t xml:space="preserve">We are required to assess whether the proposed contribution rates are based on a </w:t>
      </w:r>
      <w:r w:rsidRPr="00C46B62">
        <w:t>reasonable</w:t>
      </w:r>
      <w:r>
        <w:t xml:space="preserve"> estimate of the cost of providing the proposed public amenities and services. </w:t>
      </w:r>
      <w:r w:rsidR="004D35B8">
        <w:t>We</w:t>
      </w:r>
      <w:r w:rsidR="004D35B8" w:rsidRPr="00CE1F2E">
        <w:t xml:space="preserve"> </w:t>
      </w:r>
      <w:r>
        <w:t>consider</w:t>
      </w:r>
      <w:r w:rsidRPr="00CE1F2E">
        <w:t xml:space="preserve"> how the base costs of land and </w:t>
      </w:r>
      <w:r w:rsidR="001E763B">
        <w:t>works</w:t>
      </w:r>
      <w:r w:rsidRPr="00CE1F2E">
        <w:t xml:space="preserve"> are derived, and the </w:t>
      </w:r>
      <w:r>
        <w:t>method used</w:t>
      </w:r>
      <w:r w:rsidRPr="00CE1F2E">
        <w:t xml:space="preserve"> to calculate contribution rates and escalate them over time</w:t>
      </w:r>
      <w:r>
        <w:t xml:space="preserve">. For more information about how we assess reasonable costs, please read our </w:t>
      </w:r>
      <w:hyperlink r:id="rId32" w:history="1">
        <w:r w:rsidR="004A06FF" w:rsidRPr="00F927E0">
          <w:rPr>
            <w:rStyle w:val="Hyperlink"/>
          </w:rPr>
          <w:t>Information Paper</w:t>
        </w:r>
      </w:hyperlink>
      <w:r>
        <w:t>.</w:t>
      </w:r>
    </w:p>
    <w:p w14:paraId="6FEC1174" w14:textId="795BE99F" w:rsidR="00B40925" w:rsidRDefault="00302510" w:rsidP="00302510">
      <w:pPr>
        <w:pStyle w:val="Heading3nonumber"/>
      </w:pPr>
      <w:r>
        <w:t>Works costs</w:t>
      </w:r>
    </w:p>
    <w:p w14:paraId="067B1FC1" w14:textId="650097E1" w:rsidR="00C53696" w:rsidRDefault="00AA1655" w:rsidP="00140504">
      <w:pPr>
        <w:pStyle w:val="BodyText"/>
      </w:pPr>
      <w:r>
        <w:t>In the section below, please e</w:t>
      </w:r>
      <w:r w:rsidR="00C53696">
        <w:t>xplain how the council estimated costs for works for each infrastructure category</w:t>
      </w:r>
      <w:r w:rsidR="001E763B">
        <w:t>,</w:t>
      </w:r>
      <w:r w:rsidR="00C53696">
        <w:t xml:space="preserve"> including use of</w:t>
      </w:r>
      <w:r>
        <w:t>:</w:t>
      </w:r>
    </w:p>
    <w:p w14:paraId="3C7DE330" w14:textId="77777777" w:rsidR="00C53696" w:rsidRPr="00BF3C40" w:rsidRDefault="00C53696" w:rsidP="00140504">
      <w:pPr>
        <w:pStyle w:val="ListBullet"/>
      </w:pPr>
      <w:r w:rsidRPr="00BF3C40">
        <w:t>consultant or QS estimates</w:t>
      </w:r>
    </w:p>
    <w:p w14:paraId="44818B7E" w14:textId="77777777" w:rsidR="00C53696" w:rsidRDefault="00C53696" w:rsidP="00140504">
      <w:pPr>
        <w:pStyle w:val="ListBullet"/>
      </w:pPr>
      <w:r>
        <w:t>council costs</w:t>
      </w:r>
    </w:p>
    <w:p w14:paraId="38D13F8F" w14:textId="77777777" w:rsidR="00C53696" w:rsidRDefault="00C53696" w:rsidP="00140504">
      <w:pPr>
        <w:pStyle w:val="ListBullet"/>
      </w:pPr>
      <w:r>
        <w:t xml:space="preserve">benchmark costs </w:t>
      </w:r>
    </w:p>
    <w:p w14:paraId="4E80222C" w14:textId="77777777" w:rsidR="00C53696" w:rsidRDefault="00C53696" w:rsidP="00140504">
      <w:pPr>
        <w:pStyle w:val="ListBullet"/>
      </w:pPr>
      <w:r>
        <w:t>allowances such as professional fees and contingencies</w:t>
      </w:r>
    </w:p>
    <w:p w14:paraId="24ABC7EE" w14:textId="77777777" w:rsidR="00C53696" w:rsidRDefault="00C53696" w:rsidP="00140504">
      <w:pPr>
        <w:pStyle w:val="ListBullet"/>
      </w:pPr>
      <w:r>
        <w:t>any indexation of cost estimates to the base period of the plan, including the index used</w:t>
      </w:r>
    </w:p>
    <w:p w14:paraId="7939EC82" w14:textId="6D21B60C" w:rsidR="00C53696" w:rsidRDefault="00C53696" w:rsidP="00C53696">
      <w:pPr>
        <w:pStyle w:val="BodyText"/>
      </w:pPr>
      <w:r w:rsidRPr="00947BA9">
        <w:t>Show the link between the supporting cost sources and the land and works in the plan</w:t>
      </w:r>
      <w:r>
        <w:t xml:space="preserve"> (e.g. in a table or the works schedule).</w:t>
      </w:r>
    </w:p>
    <w:tbl>
      <w:tblPr>
        <w:tblStyle w:val="BasicIPARTtable"/>
        <w:tblW w:w="0" w:type="auto"/>
        <w:tblLook w:val="0480" w:firstRow="0" w:lastRow="0" w:firstColumn="1" w:lastColumn="0" w:noHBand="0" w:noVBand="1"/>
      </w:tblPr>
      <w:tblGrid>
        <w:gridCol w:w="9027"/>
      </w:tblGrid>
      <w:tr w:rsidR="00690BDD" w:rsidRPr="00B40925" w14:paraId="45E1A086" w14:textId="77777777" w:rsidTr="001C1B3B">
        <w:tc>
          <w:tcPr>
            <w:cnfStyle w:val="001000000000" w:firstRow="0" w:lastRow="0" w:firstColumn="1" w:lastColumn="0" w:oddVBand="0" w:evenVBand="0" w:oddHBand="0" w:evenHBand="0" w:firstRowFirstColumn="0" w:firstRowLastColumn="0" w:lastRowFirstColumn="0" w:lastRowLastColumn="0"/>
            <w:tcW w:w="9027" w:type="dxa"/>
          </w:tcPr>
          <w:p w14:paraId="09C78262" w14:textId="77777777" w:rsidR="00690BDD" w:rsidRPr="00B40925" w:rsidRDefault="00690BDD" w:rsidP="00C40A29">
            <w:pPr>
              <w:pStyle w:val="TableTextEntries"/>
              <w:keepNext/>
            </w:pPr>
          </w:p>
        </w:tc>
      </w:tr>
      <w:tr w:rsidR="00690BDD" w:rsidRPr="00B40925" w14:paraId="2B83AC8D"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BD813FC" w14:textId="0CF3DDCB" w:rsidR="00690BDD" w:rsidRPr="00B40925" w:rsidRDefault="00381B36" w:rsidP="001C1B3B">
            <w:pPr>
              <w:pStyle w:val="TableTextColumnHeading"/>
            </w:pPr>
            <w:r>
              <w:t>H</w:t>
            </w:r>
            <w:r w:rsidR="00FA32DE">
              <w:t xml:space="preserve">ow </w:t>
            </w:r>
            <w:r>
              <w:t xml:space="preserve">did </w:t>
            </w:r>
            <w:r w:rsidR="007F30F9">
              <w:t xml:space="preserve">the </w:t>
            </w:r>
            <w:r w:rsidR="00FA32DE">
              <w:t>council determine</w:t>
            </w:r>
            <w:r>
              <w:t xml:space="preserve"> the</w:t>
            </w:r>
            <w:r w:rsidR="00FA32DE">
              <w:t xml:space="preserve"> costs for </w:t>
            </w:r>
            <w:r w:rsidR="00AA1655">
              <w:t>t</w:t>
            </w:r>
            <w:r w:rsidR="00AA1655" w:rsidRPr="00CC4F12">
              <w:t xml:space="preserve">ransport </w:t>
            </w:r>
            <w:r w:rsidR="00690BDD" w:rsidRPr="00CC4F12">
              <w:t>land and works</w:t>
            </w:r>
            <w:r>
              <w:t>?</w:t>
            </w:r>
          </w:p>
        </w:tc>
      </w:tr>
      <w:tr w:rsidR="00690BDD" w:rsidRPr="00B40925" w14:paraId="31222ADF" w14:textId="77777777" w:rsidTr="001C1B3B">
        <w:permStart w:id="900336274" w:edGrp="everyone" w:displacedByCustomXml="next"/>
        <w:sdt>
          <w:sdtPr>
            <w:id w:val="179012343"/>
            <w:placeholder>
              <w:docPart w:val="ACA95F65038F4B6D94CBA2B6EBA55DE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757F5664" w14:textId="77777777" w:rsidR="00690BDD" w:rsidRPr="00B40925" w:rsidRDefault="00690BDD" w:rsidP="001C1B3B">
                <w:pPr>
                  <w:pStyle w:val="BodyText"/>
                </w:pPr>
                <w:r w:rsidRPr="00E552A5">
                  <w:rPr>
                    <w:rStyle w:val="PlaceholderText"/>
                  </w:rPr>
                  <w:t>Click or tap here to enter text.</w:t>
                </w:r>
              </w:p>
            </w:tc>
          </w:sdtContent>
        </w:sdt>
      </w:tr>
      <w:tr w:rsidR="00690BDD" w:rsidRPr="00B40925" w14:paraId="7AEC363F"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06D38043" w14:textId="59996D5F" w:rsidR="00690BDD" w:rsidRPr="00B40925" w:rsidRDefault="00381B36" w:rsidP="001C1B3B">
            <w:pPr>
              <w:pStyle w:val="TableTextColumnHeading"/>
            </w:pPr>
            <w:r>
              <w:t>H</w:t>
            </w:r>
            <w:permEnd w:id="900336274"/>
            <w:r w:rsidR="00476DC7">
              <w:t xml:space="preserve">ow </w:t>
            </w:r>
            <w:r>
              <w:t xml:space="preserve">did </w:t>
            </w:r>
            <w:r w:rsidR="007F30F9">
              <w:t xml:space="preserve">the </w:t>
            </w:r>
            <w:r w:rsidR="00476DC7">
              <w:t>council determine</w:t>
            </w:r>
            <w:r>
              <w:t xml:space="preserve"> the</w:t>
            </w:r>
            <w:r w:rsidR="00476DC7">
              <w:t xml:space="preserve"> costs for </w:t>
            </w:r>
            <w:r w:rsidR="00AA1655">
              <w:t>s</w:t>
            </w:r>
            <w:r w:rsidR="00AA1655" w:rsidRPr="00A22A32">
              <w:t xml:space="preserve">tormwater </w:t>
            </w:r>
            <w:r w:rsidR="00690BDD" w:rsidRPr="00A22A32">
              <w:t>management land and works</w:t>
            </w:r>
            <w:r w:rsidR="00E815D4">
              <w:t>?</w:t>
            </w:r>
          </w:p>
        </w:tc>
      </w:tr>
      <w:tr w:rsidR="00690BDD" w:rsidRPr="00B40925" w14:paraId="751B9C16" w14:textId="77777777" w:rsidTr="001C1B3B">
        <w:permStart w:id="1021990178" w:edGrp="everyone" w:displacedByCustomXml="next"/>
        <w:sdt>
          <w:sdtPr>
            <w:id w:val="-1987303846"/>
            <w:placeholder>
              <w:docPart w:val="11BECD7F826B4B63BFFB8C9EDB056B6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52E9F9A9" w14:textId="77777777" w:rsidR="00690BDD" w:rsidRPr="00B40925" w:rsidRDefault="00690BDD" w:rsidP="001C1B3B">
                <w:pPr>
                  <w:pStyle w:val="BodyText"/>
                </w:pPr>
                <w:r w:rsidRPr="00E552A5">
                  <w:rPr>
                    <w:rStyle w:val="PlaceholderText"/>
                  </w:rPr>
                  <w:t>Click or tap here to enter text.</w:t>
                </w:r>
              </w:p>
            </w:tc>
          </w:sdtContent>
        </w:sdt>
      </w:tr>
      <w:permEnd w:id="1021990178"/>
      <w:tr w:rsidR="00690BDD" w:rsidRPr="00B40925" w14:paraId="13834EF4"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3F3FF413" w14:textId="43ECE4E6" w:rsidR="00690BDD" w:rsidRPr="00B40925" w:rsidRDefault="00E815D4" w:rsidP="001C1B3B">
            <w:pPr>
              <w:pStyle w:val="TableTextColumnHeading"/>
            </w:pPr>
            <w:r>
              <w:t>H</w:t>
            </w:r>
            <w:r w:rsidR="00476DC7">
              <w:t xml:space="preserve">ow </w:t>
            </w:r>
            <w:r>
              <w:t xml:space="preserve">did </w:t>
            </w:r>
            <w:r w:rsidR="007F30F9">
              <w:t xml:space="preserve">the </w:t>
            </w:r>
            <w:r w:rsidR="00476DC7">
              <w:t>council determine</w:t>
            </w:r>
            <w:r>
              <w:t xml:space="preserve"> the</w:t>
            </w:r>
            <w:r w:rsidR="00476DC7">
              <w:t xml:space="preserve"> costs for</w:t>
            </w:r>
            <w:r w:rsidR="00476DC7" w:rsidRPr="00A22A32">
              <w:t xml:space="preserve"> </w:t>
            </w:r>
            <w:r w:rsidR="00AA1655">
              <w:t>o</w:t>
            </w:r>
            <w:r w:rsidR="00AA1655" w:rsidRPr="00A22A32">
              <w:t xml:space="preserve">pen </w:t>
            </w:r>
            <w:r w:rsidR="00690BDD" w:rsidRPr="00A22A32">
              <w:t>space land and works (embellishments)</w:t>
            </w:r>
            <w:r>
              <w:t>?</w:t>
            </w:r>
          </w:p>
        </w:tc>
      </w:tr>
      <w:tr w:rsidR="00690BDD" w:rsidRPr="00B40925" w14:paraId="4024E96D" w14:textId="77777777" w:rsidTr="001C1B3B">
        <w:tblPrEx>
          <w:tblLook w:val="04A0" w:firstRow="1" w:lastRow="0" w:firstColumn="1" w:lastColumn="0" w:noHBand="0" w:noVBand="1"/>
        </w:tblPrEx>
        <w:permStart w:id="426669317" w:edGrp="everyone" w:displacedByCustomXml="next"/>
        <w:sdt>
          <w:sdtPr>
            <w:id w:val="-1496641064"/>
            <w:placeholder>
              <w:docPart w:val="91E6853FE6AA456BB2D35861EC6F97E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2F789626" w14:textId="77777777" w:rsidR="00690BDD" w:rsidRPr="00B40925" w:rsidRDefault="00690BDD" w:rsidP="001C1B3B">
                <w:pPr>
                  <w:pStyle w:val="BodyText"/>
                </w:pPr>
                <w:r w:rsidRPr="00E552A5">
                  <w:rPr>
                    <w:rStyle w:val="PlaceholderText"/>
                  </w:rPr>
                  <w:t>Click or tap here to enter text.</w:t>
                </w:r>
              </w:p>
            </w:tc>
          </w:sdtContent>
        </w:sdt>
      </w:tr>
      <w:permEnd w:id="426669317"/>
      <w:tr w:rsidR="00690BDD" w:rsidRPr="00B40925" w14:paraId="3BDD1371"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31BC839" w14:textId="1FD84CB6" w:rsidR="00690BDD" w:rsidRPr="00B40925" w:rsidRDefault="00E815D4" w:rsidP="001C1B3B">
            <w:pPr>
              <w:pStyle w:val="TableTextColumnHeading"/>
            </w:pPr>
            <w:r>
              <w:t>H</w:t>
            </w:r>
            <w:r w:rsidR="001454A2">
              <w:t>ow</w:t>
            </w:r>
            <w:r>
              <w:t xml:space="preserve"> did</w:t>
            </w:r>
            <w:r w:rsidR="001454A2">
              <w:t xml:space="preserve"> the council</w:t>
            </w:r>
            <w:r w:rsidR="001454A2" w:rsidRPr="008B3BE2">
              <w:t xml:space="preserve"> estimate the cost of plan preparation and administration</w:t>
            </w:r>
            <w:r w:rsidR="001454A2">
              <w:t>, if the benchmark rate of 1.5% of the total cost of works has not been used</w:t>
            </w:r>
            <w:r>
              <w:t>?</w:t>
            </w:r>
          </w:p>
        </w:tc>
      </w:tr>
      <w:tr w:rsidR="00690BDD" w:rsidRPr="00B40925" w14:paraId="4268D0BD" w14:textId="77777777" w:rsidTr="001C1B3B">
        <w:tblPrEx>
          <w:tblLook w:val="04A0" w:firstRow="1" w:lastRow="0" w:firstColumn="1" w:lastColumn="0" w:noHBand="0" w:noVBand="1"/>
        </w:tblPrEx>
        <w:permStart w:id="1525886900" w:edGrp="everyone" w:displacedByCustomXml="next"/>
        <w:sdt>
          <w:sdtPr>
            <w:id w:val="-925267038"/>
            <w:placeholder>
              <w:docPart w:val="0FD069EAAB8C4170B8A72E1E21A18FC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2B3F9CA3" w14:textId="77777777" w:rsidR="00690BDD" w:rsidRPr="00B40925" w:rsidRDefault="00690BDD" w:rsidP="001C1B3B">
                <w:pPr>
                  <w:pStyle w:val="BodyText"/>
                </w:pPr>
                <w:r w:rsidRPr="00E552A5">
                  <w:rPr>
                    <w:rStyle w:val="PlaceholderText"/>
                  </w:rPr>
                  <w:t>Click or tap here to enter text.</w:t>
                </w:r>
              </w:p>
            </w:tc>
          </w:sdtContent>
        </w:sdt>
      </w:tr>
    </w:tbl>
    <w:permEnd w:id="1525886900"/>
    <w:p w14:paraId="469C3AE5" w14:textId="371AC48B" w:rsidR="00C53696" w:rsidRDefault="00C53696" w:rsidP="000A6DBE">
      <w:pPr>
        <w:pStyle w:val="Heading3nonumber"/>
      </w:pPr>
      <w:r>
        <w:t>Land acquisition costs</w:t>
      </w:r>
    </w:p>
    <w:tbl>
      <w:tblPr>
        <w:tblStyle w:val="BasicIPARTtable"/>
        <w:tblW w:w="0" w:type="auto"/>
        <w:tblLook w:val="0480" w:firstRow="0" w:lastRow="0" w:firstColumn="1" w:lastColumn="0" w:noHBand="0" w:noVBand="1"/>
      </w:tblPr>
      <w:tblGrid>
        <w:gridCol w:w="9027"/>
      </w:tblGrid>
      <w:tr w:rsidR="000D0829" w:rsidRPr="00B40925" w14:paraId="01D28259" w14:textId="77777777" w:rsidTr="001C1B3B">
        <w:tc>
          <w:tcPr>
            <w:cnfStyle w:val="001000000000" w:firstRow="0" w:lastRow="0" w:firstColumn="1" w:lastColumn="0" w:oddVBand="0" w:evenVBand="0" w:oddHBand="0" w:evenHBand="0" w:firstRowFirstColumn="0" w:firstRowLastColumn="0" w:lastRowFirstColumn="0" w:lastRowLastColumn="0"/>
            <w:tcW w:w="9027" w:type="dxa"/>
          </w:tcPr>
          <w:p w14:paraId="316B70C8" w14:textId="77777777" w:rsidR="000D0829" w:rsidRPr="00B40925" w:rsidRDefault="000D0829" w:rsidP="001C1B3B">
            <w:pPr>
              <w:pStyle w:val="TableTextEntries"/>
            </w:pPr>
          </w:p>
        </w:tc>
      </w:tr>
      <w:tr w:rsidR="000D0829" w:rsidRPr="00B40925" w14:paraId="29A8F1D0"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C919985" w14:textId="77777777" w:rsidR="000D0829" w:rsidRDefault="000D0829" w:rsidP="000D0829">
            <w:pPr>
              <w:pStyle w:val="TableTextColumnHeading"/>
            </w:pPr>
            <w:r w:rsidRPr="008B3BE2">
              <w:t>What</w:t>
            </w:r>
            <w:r>
              <w:t xml:space="preserve"> </w:t>
            </w:r>
            <w:r w:rsidRPr="008B3BE2">
              <w:t xml:space="preserve">land has the council already acquired in the </w:t>
            </w:r>
            <w:r>
              <w:t>plan</w:t>
            </w:r>
            <w:r w:rsidRPr="008B3BE2">
              <w:t xml:space="preserve"> area? How has the cost of this land been included in the plan?</w:t>
            </w:r>
          </w:p>
          <w:p w14:paraId="28BB7C07" w14:textId="77777777" w:rsidR="000D0829" w:rsidRDefault="000D0829" w:rsidP="000D0829">
            <w:pPr>
              <w:pStyle w:val="Note"/>
            </w:pPr>
            <w:r>
              <w:t>Note:</w:t>
            </w:r>
          </w:p>
          <w:p w14:paraId="3B91E3FF" w14:textId="77777777" w:rsidR="000D0829" w:rsidRDefault="000D0829" w:rsidP="000D0829">
            <w:pPr>
              <w:pStyle w:val="TableListBullet"/>
              <w:numPr>
                <w:ilvl w:val="0"/>
                <w:numId w:val="0"/>
              </w:numPr>
              <w:spacing w:before="80"/>
            </w:pPr>
            <w:r>
              <w:t>For land that the council has acquired in the plan, the works schedule should show:</w:t>
            </w:r>
          </w:p>
          <w:p w14:paraId="66E4841A" w14:textId="30454FF1" w:rsidR="000D0829" w:rsidRDefault="00960328" w:rsidP="000D0829">
            <w:pPr>
              <w:pStyle w:val="TableListBullet"/>
            </w:pPr>
            <w:r>
              <w:t>d</w:t>
            </w:r>
            <w:r>
              <w:t xml:space="preserve">ate </w:t>
            </w:r>
            <w:r w:rsidR="000D0829">
              <w:t>of acquisition</w:t>
            </w:r>
          </w:p>
          <w:p w14:paraId="67ACCACF" w14:textId="2B09849B" w:rsidR="000D0829" w:rsidRDefault="00960328" w:rsidP="000D0829">
            <w:pPr>
              <w:pStyle w:val="TableListBullet"/>
            </w:pPr>
            <w:r>
              <w:t>a</w:t>
            </w:r>
            <w:r>
              <w:t xml:space="preserve">greed </w:t>
            </w:r>
            <w:r w:rsidR="000D0829">
              <w:t>market value</w:t>
            </w:r>
          </w:p>
          <w:p w14:paraId="6AED6095" w14:textId="7FB2EEE1" w:rsidR="000D0829" w:rsidRDefault="00960328" w:rsidP="000D0829">
            <w:pPr>
              <w:pStyle w:val="TableListBullet"/>
            </w:pPr>
            <w:r>
              <w:t>a</w:t>
            </w:r>
            <w:r>
              <w:t xml:space="preserve">ny </w:t>
            </w:r>
            <w:r w:rsidR="000D0829">
              <w:t>other acquisition costs</w:t>
            </w:r>
          </w:p>
          <w:p w14:paraId="2F9F17DC" w14:textId="3142F47F" w:rsidR="000D0829" w:rsidRDefault="00960328" w:rsidP="000D0829">
            <w:pPr>
              <w:pStyle w:val="TableListBullet"/>
            </w:pPr>
            <w:r>
              <w:t>i</w:t>
            </w:r>
            <w:r>
              <w:t xml:space="preserve">ndexation </w:t>
            </w:r>
            <w:r w:rsidR="000D0829">
              <w:t>of the total acquisition cost to the base year of the plan.</w:t>
            </w:r>
          </w:p>
          <w:p w14:paraId="056323C6" w14:textId="77777777" w:rsidR="000D0829" w:rsidRDefault="000D0829" w:rsidP="000D0829">
            <w:pPr>
              <w:pStyle w:val="TableListBullet"/>
              <w:numPr>
                <w:ilvl w:val="0"/>
                <w:numId w:val="0"/>
              </w:numPr>
              <w:spacing w:before="80"/>
            </w:pPr>
            <w:r>
              <w:t>For land that the council has agreed to acquire or have dedicated through a VPA, the works schedule should show:</w:t>
            </w:r>
          </w:p>
          <w:p w14:paraId="47601608" w14:textId="45D40122" w:rsidR="000D0829" w:rsidRDefault="00960328" w:rsidP="000D0829">
            <w:pPr>
              <w:pStyle w:val="TableListBullet"/>
            </w:pPr>
            <w:r>
              <w:t>d</w:t>
            </w:r>
            <w:r>
              <w:t xml:space="preserve">ate </w:t>
            </w:r>
            <w:r w:rsidR="000D0829">
              <w:t>of agreement</w:t>
            </w:r>
          </w:p>
          <w:p w14:paraId="4C3A0619" w14:textId="1B12C8B1" w:rsidR="000D0829" w:rsidRDefault="00960328" w:rsidP="000D0829">
            <w:pPr>
              <w:pStyle w:val="TableListBullet"/>
            </w:pPr>
            <w:r>
              <w:t>a</w:t>
            </w:r>
            <w:r>
              <w:t xml:space="preserve">greed </w:t>
            </w:r>
            <w:r w:rsidR="000D0829">
              <w:t>value</w:t>
            </w:r>
          </w:p>
          <w:p w14:paraId="6908DB13" w14:textId="1FFB2BF9" w:rsidR="000D0829" w:rsidRDefault="00960328" w:rsidP="000D0829">
            <w:pPr>
              <w:pStyle w:val="TableListBullet"/>
            </w:pPr>
            <w:r>
              <w:t>i</w:t>
            </w:r>
            <w:r>
              <w:t xml:space="preserve">ndexation </w:t>
            </w:r>
            <w:r w:rsidR="000D0829">
              <w:t>of the value to the base year of the plan.</w:t>
            </w:r>
          </w:p>
          <w:p w14:paraId="13C95A9F" w14:textId="77777777" w:rsidR="000D0829" w:rsidRDefault="000D0829" w:rsidP="000D0829">
            <w:pPr>
              <w:pStyle w:val="TableListBullet"/>
              <w:numPr>
                <w:ilvl w:val="0"/>
                <w:numId w:val="0"/>
              </w:numPr>
              <w:spacing w:before="80"/>
            </w:pPr>
            <w:r>
              <w:t>For council-owned operational land, the works schedule should show:</w:t>
            </w:r>
          </w:p>
          <w:p w14:paraId="2EA63CC3" w14:textId="4D278490" w:rsidR="000D0829" w:rsidRDefault="00960328" w:rsidP="000D0829">
            <w:pPr>
              <w:pStyle w:val="TableListBullet"/>
            </w:pPr>
            <w:r>
              <w:t>m</w:t>
            </w:r>
            <w:r>
              <w:t xml:space="preserve">arket </w:t>
            </w:r>
            <w:r w:rsidR="000D0829">
              <w:t>value at the time the land was rezoned for public infrastructure</w:t>
            </w:r>
          </w:p>
          <w:p w14:paraId="03DF5412" w14:textId="1EB4C7BE" w:rsidR="000D0829" w:rsidRPr="00B40925" w:rsidRDefault="00960328" w:rsidP="000D0829">
            <w:pPr>
              <w:pStyle w:val="TableListBullet"/>
            </w:pPr>
            <w:r>
              <w:t>i</w:t>
            </w:r>
            <w:r>
              <w:t xml:space="preserve">ndexation </w:t>
            </w:r>
            <w:r w:rsidR="000D0829">
              <w:t>to the base year of the plan.</w:t>
            </w:r>
          </w:p>
        </w:tc>
      </w:tr>
      <w:tr w:rsidR="000D0829" w:rsidRPr="00B40925" w14:paraId="3D425EF7" w14:textId="77777777" w:rsidTr="001C1B3B">
        <w:permStart w:id="1470856212" w:edGrp="everyone" w:displacedByCustomXml="next"/>
        <w:sdt>
          <w:sdtPr>
            <w:id w:val="1569002789"/>
            <w:placeholder>
              <w:docPart w:val="4E98FA7F92B04AE8890BAACC314B7A8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515176AB" w14:textId="77777777" w:rsidR="000D0829" w:rsidRPr="00B40925" w:rsidRDefault="000D0829" w:rsidP="001C1B3B">
                <w:pPr>
                  <w:pStyle w:val="BodyText"/>
                </w:pPr>
                <w:r w:rsidRPr="00E552A5">
                  <w:rPr>
                    <w:rStyle w:val="PlaceholderText"/>
                  </w:rPr>
                  <w:t>Click or tap here to enter text.</w:t>
                </w:r>
              </w:p>
            </w:tc>
          </w:sdtContent>
        </w:sdt>
      </w:tr>
      <w:tr w:rsidR="000D0829" w:rsidRPr="00B40925" w14:paraId="1F1F57BD"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900A9A4" w14:textId="29427639" w:rsidR="000D0829" w:rsidRDefault="00AD66DD" w:rsidP="000D0829">
            <w:pPr>
              <w:pStyle w:val="TableTextColumnHeading"/>
            </w:pPr>
            <w:r>
              <w:t xml:space="preserve">How did </w:t>
            </w:r>
            <w:permEnd w:id="1470856212"/>
            <w:r w:rsidR="000D0829">
              <w:t>the council</w:t>
            </w:r>
            <w:r w:rsidR="000D0829" w:rsidRPr="00D86D56">
              <w:t xml:space="preserve"> estimate </w:t>
            </w:r>
            <w:r w:rsidR="000D0829">
              <w:t>the cost</w:t>
            </w:r>
            <w:r w:rsidR="000D0829" w:rsidRPr="00D86D56">
              <w:t xml:space="preserve"> of land yet to be acquired by the council</w:t>
            </w:r>
            <w:r>
              <w:t>?</w:t>
            </w:r>
            <w:r w:rsidR="000D0829">
              <w:t xml:space="preserve"> Refer to supporting material that was relied upon, such as a land valuation report.</w:t>
            </w:r>
          </w:p>
          <w:p w14:paraId="36420DFC" w14:textId="1B103871" w:rsidR="000D0829" w:rsidRPr="00B40925" w:rsidRDefault="000D0829" w:rsidP="000D0829">
            <w:pPr>
              <w:pStyle w:val="TableTextEntries"/>
            </w:pPr>
            <w:r>
              <w:t xml:space="preserve">Note: Include details of any inclusions for other costs associated with a council’s land acquisitions, such as contamination/remediation costs, conveyancing, legal, survey, land acquisition allowance and other costs payable to landowners under the </w:t>
            </w:r>
            <w:r w:rsidRPr="009B7DD8">
              <w:rPr>
                <w:i/>
              </w:rPr>
              <w:t>Land Acquisition (Just Terms Compensation) Act 1991</w:t>
            </w:r>
            <w:r w:rsidRPr="0051674D">
              <w:t>.</w:t>
            </w:r>
          </w:p>
        </w:tc>
      </w:tr>
      <w:tr w:rsidR="000D0829" w:rsidRPr="00B40925" w14:paraId="0C06E9A4" w14:textId="77777777" w:rsidTr="001C1B3B">
        <w:permStart w:id="820862582" w:edGrp="everyone" w:displacedByCustomXml="next"/>
        <w:sdt>
          <w:sdtPr>
            <w:id w:val="1805809302"/>
            <w:placeholder>
              <w:docPart w:val="D7285269D15D4EE2B80A09503C3A4EE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1075A350" w14:textId="77777777" w:rsidR="000D0829" w:rsidRPr="00B40925" w:rsidRDefault="000D0829" w:rsidP="001C1B3B">
                <w:pPr>
                  <w:pStyle w:val="BodyText"/>
                </w:pPr>
                <w:r w:rsidRPr="00E552A5">
                  <w:rPr>
                    <w:rStyle w:val="PlaceholderText"/>
                  </w:rPr>
                  <w:t>Click or tap here to enter text.</w:t>
                </w:r>
              </w:p>
            </w:tc>
          </w:sdtContent>
        </w:sdt>
      </w:tr>
      <w:permEnd w:id="820862582"/>
      <w:tr w:rsidR="000D0829" w:rsidRPr="00B40925" w14:paraId="61DACF2A"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003DE730" w14:textId="32FBC753" w:rsidR="000D0829" w:rsidRPr="00B40925" w:rsidRDefault="000D0829" w:rsidP="001C1B3B">
            <w:pPr>
              <w:pStyle w:val="TableTextColumnHeading"/>
            </w:pPr>
            <w:r>
              <w:t xml:space="preserve">If a contamination/remediation cost has been included in the land acquisition cost estimates, how </w:t>
            </w:r>
            <w:r w:rsidR="00AD66DD">
              <w:t xml:space="preserve">did </w:t>
            </w:r>
            <w:r>
              <w:t xml:space="preserve">the </w:t>
            </w:r>
            <w:r w:rsidR="007F30F9">
              <w:t xml:space="preserve">council </w:t>
            </w:r>
            <w:r>
              <w:t>estimate</w:t>
            </w:r>
            <w:r w:rsidR="007F30F9">
              <w:t xml:space="preserve"> the</w:t>
            </w:r>
            <w:r>
              <w:t xml:space="preserve"> costs to remediate the land in each case</w:t>
            </w:r>
            <w:r w:rsidR="00AD66DD">
              <w:t>?</w:t>
            </w:r>
          </w:p>
        </w:tc>
      </w:tr>
      <w:tr w:rsidR="000D0829" w:rsidRPr="00B40925" w14:paraId="18F77915" w14:textId="77777777" w:rsidTr="001C1B3B">
        <w:tblPrEx>
          <w:tblLook w:val="04A0" w:firstRow="1" w:lastRow="0" w:firstColumn="1" w:lastColumn="0" w:noHBand="0" w:noVBand="1"/>
        </w:tblPrEx>
        <w:permStart w:id="977825533" w:edGrp="everyone" w:displacedByCustomXml="next"/>
        <w:sdt>
          <w:sdtPr>
            <w:id w:val="-1171334651"/>
            <w:placeholder>
              <w:docPart w:val="E5A4EBFDBB6C40DDBCFE6719741B639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224A56FA" w14:textId="77777777" w:rsidR="000D0829" w:rsidRPr="00B40925" w:rsidRDefault="000D0829" w:rsidP="001C1B3B">
                <w:pPr>
                  <w:pStyle w:val="BodyText"/>
                </w:pPr>
                <w:r w:rsidRPr="00E552A5">
                  <w:rPr>
                    <w:rStyle w:val="PlaceholderText"/>
                  </w:rPr>
                  <w:t>Click or tap here to enter text.</w:t>
                </w:r>
              </w:p>
            </w:tc>
          </w:sdtContent>
        </w:sdt>
      </w:tr>
      <w:permEnd w:id="977825533"/>
      <w:tr w:rsidR="000D0829" w:rsidRPr="00B40925" w14:paraId="48A41461" w14:textId="77777777" w:rsidTr="000D0829">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1315DBF5" w14:textId="0DFE996B" w:rsidR="000D0829" w:rsidRPr="00B40925" w:rsidRDefault="000D0829" w:rsidP="000D0829">
            <w:pPr>
              <w:pStyle w:val="TableTextColumnHeading"/>
            </w:pPr>
            <w:r>
              <w:lastRenderedPageBreak/>
              <w:t xml:space="preserve">If the council has proposed to use average land values, </w:t>
            </w:r>
            <w:r w:rsidR="00AD66DD">
              <w:t>what</w:t>
            </w:r>
            <w:r>
              <w:t xml:space="preserve"> methodology </w:t>
            </w:r>
            <w:r w:rsidR="00F50CAA">
              <w:t>did the council use to</w:t>
            </w:r>
            <w:r>
              <w:t xml:space="preserve"> determin</w:t>
            </w:r>
            <w:r w:rsidR="00F50CAA">
              <w:t>e</w:t>
            </w:r>
            <w:r>
              <w:t xml:space="preserve"> the average land values</w:t>
            </w:r>
            <w:r w:rsidR="00F50CAA">
              <w:t>?</w:t>
            </w:r>
          </w:p>
        </w:tc>
      </w:tr>
      <w:tr w:rsidR="000D0829" w:rsidRPr="00B40925" w14:paraId="1C46BC33" w14:textId="77777777" w:rsidTr="000D0829">
        <w:tblPrEx>
          <w:tblLook w:val="04A0" w:firstRow="1" w:lastRow="0" w:firstColumn="1" w:lastColumn="0" w:noHBand="0" w:noVBand="1"/>
        </w:tblPrEx>
        <w:permStart w:id="458690127" w:edGrp="everyone" w:displacedByCustomXml="next"/>
        <w:sdt>
          <w:sdtPr>
            <w:id w:val="16519661"/>
            <w:placeholder>
              <w:docPart w:val="8B78CCE0E4CA42E69D8094A2E27607E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59AEA6ED" w14:textId="77777777" w:rsidR="000D0829" w:rsidRPr="00B40925" w:rsidRDefault="000D0829" w:rsidP="001C1B3B">
                <w:pPr>
                  <w:pStyle w:val="BodyText"/>
                </w:pPr>
                <w:r w:rsidRPr="00E552A5">
                  <w:rPr>
                    <w:rStyle w:val="PlaceholderText"/>
                  </w:rPr>
                  <w:t>Click or tap here to enter text.</w:t>
                </w:r>
              </w:p>
            </w:tc>
          </w:sdtContent>
        </w:sdt>
      </w:tr>
    </w:tbl>
    <w:permEnd w:id="458690127"/>
    <w:p w14:paraId="6F76A4DF" w14:textId="7938F1C1" w:rsidR="003E10BB" w:rsidRDefault="003E10BB" w:rsidP="003E10BB">
      <w:pPr>
        <w:pStyle w:val="Heading3nonumber"/>
      </w:pPr>
      <w:r>
        <w:t>Indexation</w:t>
      </w:r>
    </w:p>
    <w:tbl>
      <w:tblPr>
        <w:tblStyle w:val="BasicIPARTtable"/>
        <w:tblW w:w="0" w:type="auto"/>
        <w:tblLook w:val="0480" w:firstRow="0" w:lastRow="0" w:firstColumn="1" w:lastColumn="0" w:noHBand="0" w:noVBand="1"/>
      </w:tblPr>
      <w:tblGrid>
        <w:gridCol w:w="9027"/>
      </w:tblGrid>
      <w:tr w:rsidR="005E4420" w:rsidRPr="00B40925" w14:paraId="433927DA" w14:textId="77777777" w:rsidTr="005E4420">
        <w:tc>
          <w:tcPr>
            <w:cnfStyle w:val="001000000000" w:firstRow="0" w:lastRow="0" w:firstColumn="1" w:lastColumn="0" w:oddVBand="0" w:evenVBand="0" w:oddHBand="0" w:evenHBand="0" w:firstRowFirstColumn="0" w:firstRowLastColumn="0" w:lastRowFirstColumn="0" w:lastRowLastColumn="0"/>
            <w:tcW w:w="9027" w:type="dxa"/>
          </w:tcPr>
          <w:p w14:paraId="7D305BA8" w14:textId="77777777" w:rsidR="005E4420" w:rsidRPr="00947BA9" w:rsidRDefault="005E4420" w:rsidP="005D59A8">
            <w:pPr>
              <w:pStyle w:val="TableTextEntries"/>
            </w:pPr>
          </w:p>
        </w:tc>
      </w:tr>
      <w:tr w:rsidR="00E45E0B" w:rsidRPr="00B40925" w14:paraId="667F2F10" w14:textId="77777777" w:rsidTr="00B45A6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7B5AD3E0" w14:textId="01281296" w:rsidR="00E45E0B" w:rsidRPr="00B40925" w:rsidRDefault="00F50CAA" w:rsidP="001C1B3B">
            <w:pPr>
              <w:pStyle w:val="TableTextColumnHeading"/>
            </w:pPr>
            <w:r>
              <w:t>Wha</w:t>
            </w:r>
            <w:r w:rsidR="00EB5EF0">
              <w:t>t</w:t>
            </w:r>
            <w:r w:rsidR="00E45E0B" w:rsidRPr="00947BA9">
              <w:t xml:space="preserve"> method</w:t>
            </w:r>
            <w:r w:rsidR="00EB5EF0">
              <w:t>(</w:t>
            </w:r>
            <w:r w:rsidR="00E45E0B" w:rsidRPr="00947BA9">
              <w:t>s</w:t>
            </w:r>
            <w:r w:rsidR="00EB5EF0">
              <w:t>) are</w:t>
            </w:r>
            <w:r w:rsidR="00E45E0B" w:rsidRPr="00947BA9">
              <w:t xml:space="preserve"> used to index the </w:t>
            </w:r>
            <w:r w:rsidR="00E45E0B">
              <w:t xml:space="preserve">base </w:t>
            </w:r>
            <w:r w:rsidR="00E45E0B" w:rsidRPr="00947BA9">
              <w:t>contribution rate</w:t>
            </w:r>
            <w:r w:rsidR="00E45E0B">
              <w:t>s</w:t>
            </w:r>
            <w:r w:rsidR="00EB5EF0">
              <w:t>?</w:t>
            </w:r>
            <w:r w:rsidR="00E45E0B">
              <w:t xml:space="preserve"> If </w:t>
            </w:r>
            <w:r w:rsidR="00FF43D4">
              <w:t>different</w:t>
            </w:r>
            <w:r w:rsidR="00E45E0B">
              <w:t xml:space="preserve"> indexes are used for land and works contributions, please specify which indexes have been used.</w:t>
            </w:r>
          </w:p>
        </w:tc>
      </w:tr>
      <w:tr w:rsidR="00E45E0B" w:rsidRPr="00B40925" w14:paraId="25700D22" w14:textId="77777777" w:rsidTr="00B45A63">
        <w:permStart w:id="1706314742" w:edGrp="everyone" w:displacedByCustomXml="next"/>
        <w:sdt>
          <w:sdtPr>
            <w:id w:val="1540556451"/>
            <w:placeholder>
              <w:docPart w:val="D642A146349D49B2845FDF21D63010A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0" w:type="dxa"/>
              </w:tcPr>
              <w:p w14:paraId="383D5EF1" w14:textId="77777777" w:rsidR="00E45E0B" w:rsidRPr="00B40925" w:rsidRDefault="00E45E0B" w:rsidP="001C1B3B">
                <w:pPr>
                  <w:pStyle w:val="BodyText"/>
                </w:pPr>
                <w:r w:rsidRPr="00E552A5">
                  <w:rPr>
                    <w:rStyle w:val="PlaceholderText"/>
                  </w:rPr>
                  <w:t>Click or tap here to enter text.</w:t>
                </w:r>
              </w:p>
            </w:tc>
          </w:sdtContent>
        </w:sdt>
      </w:tr>
    </w:tbl>
    <w:permEnd w:id="1706314742"/>
    <w:p w14:paraId="3FAD4C9C" w14:textId="71668AE5" w:rsidR="00E45E0B" w:rsidRDefault="00E45E0B" w:rsidP="00E45E0B">
      <w:pPr>
        <w:pStyle w:val="Heading3nonumber"/>
      </w:pPr>
      <w:r>
        <w:t xml:space="preserve">Net Present Value </w:t>
      </w:r>
      <w:r w:rsidR="00045C98">
        <w:t xml:space="preserve">(NPV) </w:t>
      </w:r>
      <w:r>
        <w:t>model</w:t>
      </w:r>
    </w:p>
    <w:p w14:paraId="353DEE8D" w14:textId="3FB52751" w:rsidR="000B4BA7" w:rsidRDefault="00AA1655" w:rsidP="000B4BA7">
      <w:pPr>
        <w:pStyle w:val="BodyText"/>
      </w:pPr>
      <w:r>
        <w:t>Only complete this section i</w:t>
      </w:r>
      <w:r w:rsidR="000B4BA7">
        <w:t>f contribution rates in the plan are calculated using an NPV model</w:t>
      </w:r>
      <w:r>
        <w:t>.</w:t>
      </w:r>
    </w:p>
    <w:tbl>
      <w:tblPr>
        <w:tblStyle w:val="BasicIPARTtable"/>
        <w:tblW w:w="0" w:type="auto"/>
        <w:tblLook w:val="0480" w:firstRow="0" w:lastRow="0" w:firstColumn="1" w:lastColumn="0" w:noHBand="0" w:noVBand="1"/>
      </w:tblPr>
      <w:tblGrid>
        <w:gridCol w:w="9027"/>
      </w:tblGrid>
      <w:tr w:rsidR="000B4BA7" w:rsidRPr="00B40925" w14:paraId="5346F434" w14:textId="77777777" w:rsidTr="001C1B3B">
        <w:tc>
          <w:tcPr>
            <w:cnfStyle w:val="001000000000" w:firstRow="0" w:lastRow="0" w:firstColumn="1" w:lastColumn="0" w:oddVBand="0" w:evenVBand="0" w:oddHBand="0" w:evenHBand="0" w:firstRowFirstColumn="0" w:firstRowLastColumn="0" w:lastRowFirstColumn="0" w:lastRowLastColumn="0"/>
            <w:tcW w:w="9027" w:type="dxa"/>
          </w:tcPr>
          <w:p w14:paraId="2A8F373D" w14:textId="77777777" w:rsidR="000B4BA7" w:rsidRPr="00D86D56" w:rsidRDefault="000B4BA7" w:rsidP="005D59A8">
            <w:pPr>
              <w:pStyle w:val="TableTextEntries"/>
            </w:pPr>
          </w:p>
        </w:tc>
      </w:tr>
      <w:tr w:rsidR="000B4BA7" w:rsidRPr="00B40925" w14:paraId="78404BCD"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AFAF2C5" w14:textId="186FEDD5" w:rsidR="000B4BA7" w:rsidRPr="00B40925" w:rsidRDefault="000B4BA7" w:rsidP="000B4BA7">
            <w:pPr>
              <w:pStyle w:val="TableTextColumnHeading"/>
            </w:pPr>
            <w:r w:rsidRPr="00071281">
              <w:t>Does the model use real or nominal values?</w:t>
            </w:r>
          </w:p>
        </w:tc>
      </w:tr>
      <w:tr w:rsidR="000B4BA7" w:rsidRPr="00B40925" w14:paraId="4BE5342E" w14:textId="77777777" w:rsidTr="001C1B3B">
        <w:permStart w:id="938753616" w:edGrp="everyone" w:displacedByCustomXml="next"/>
        <w:sdt>
          <w:sdtPr>
            <w:id w:val="-884872552"/>
            <w:placeholder>
              <w:docPart w:val="730F4FF45D75498BBBA7955F1253436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55A8E850" w14:textId="77777777" w:rsidR="000B4BA7" w:rsidRPr="00B40925" w:rsidRDefault="000B4BA7" w:rsidP="001C1B3B">
                <w:pPr>
                  <w:pStyle w:val="BodyText"/>
                </w:pPr>
                <w:r w:rsidRPr="00E552A5">
                  <w:rPr>
                    <w:rStyle w:val="PlaceholderText"/>
                  </w:rPr>
                  <w:t>Click or tap here to enter text.</w:t>
                </w:r>
              </w:p>
            </w:tc>
          </w:sdtContent>
        </w:sdt>
      </w:tr>
      <w:permEnd w:id="938753616"/>
      <w:tr w:rsidR="000B4BA7" w:rsidRPr="00B40925" w14:paraId="7C00D431"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330FB0DD" w14:textId="5F7F1112" w:rsidR="000B4BA7" w:rsidRPr="00B40925" w:rsidRDefault="000B4BA7" w:rsidP="001C1B3B">
            <w:pPr>
              <w:pStyle w:val="TableTextColumnHeading"/>
            </w:pPr>
            <w:r>
              <w:t>If the model uses nominal values, what indexation assumptions are applied to costs and revenue?</w:t>
            </w:r>
          </w:p>
        </w:tc>
      </w:tr>
      <w:tr w:rsidR="000B4BA7" w:rsidRPr="00B40925" w14:paraId="18A06716" w14:textId="77777777" w:rsidTr="001C1B3B">
        <w:tblPrEx>
          <w:tblLook w:val="04A0" w:firstRow="1" w:lastRow="0" w:firstColumn="1" w:lastColumn="0" w:noHBand="0" w:noVBand="1"/>
        </w:tblPrEx>
        <w:permStart w:id="2044360027" w:edGrp="everyone" w:displacedByCustomXml="next"/>
        <w:sdt>
          <w:sdtPr>
            <w:id w:val="924761476"/>
            <w:placeholder>
              <w:docPart w:val="9A3977C96E424240AFB02574AD83B0D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46D947B3" w14:textId="77777777" w:rsidR="000B4BA7" w:rsidRPr="00B40925" w:rsidRDefault="000B4BA7" w:rsidP="001C1B3B">
                <w:pPr>
                  <w:pStyle w:val="BodyText"/>
                </w:pPr>
                <w:r w:rsidRPr="00E552A5">
                  <w:rPr>
                    <w:rStyle w:val="PlaceholderText"/>
                  </w:rPr>
                  <w:t>Click or tap here to enter text.</w:t>
                </w:r>
              </w:p>
            </w:tc>
          </w:sdtContent>
        </w:sdt>
      </w:tr>
      <w:permEnd w:id="2044360027"/>
      <w:tr w:rsidR="000B4BA7" w:rsidRPr="00B40925" w14:paraId="6B56E8AB"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C9F6E4A" w14:textId="76F0A6B3" w:rsidR="000B4BA7" w:rsidRPr="00B40925" w:rsidRDefault="000B4BA7" w:rsidP="001C1B3B">
            <w:pPr>
              <w:pStyle w:val="TableTextColumnHeading"/>
            </w:pPr>
            <w:r w:rsidRPr="005C20BE">
              <w:t>What discount rate does the model use, and why?</w:t>
            </w:r>
          </w:p>
        </w:tc>
      </w:tr>
      <w:tr w:rsidR="000B4BA7" w:rsidRPr="00B40925" w14:paraId="39940A49" w14:textId="77777777" w:rsidTr="001C1B3B">
        <w:tblPrEx>
          <w:tblLook w:val="04A0" w:firstRow="1" w:lastRow="0" w:firstColumn="1" w:lastColumn="0" w:noHBand="0" w:noVBand="1"/>
        </w:tblPrEx>
        <w:permStart w:id="1667302685" w:edGrp="everyone" w:displacedByCustomXml="next"/>
        <w:sdt>
          <w:sdtPr>
            <w:id w:val="-1008519338"/>
            <w:placeholder>
              <w:docPart w:val="EF28B73A45424651B8F40F820D2B137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0028D585" w14:textId="77777777" w:rsidR="000B4BA7" w:rsidRPr="00B40925" w:rsidRDefault="000B4BA7" w:rsidP="001C1B3B">
                <w:pPr>
                  <w:pStyle w:val="BodyText"/>
                </w:pPr>
                <w:r w:rsidRPr="00E552A5">
                  <w:rPr>
                    <w:rStyle w:val="PlaceholderText"/>
                  </w:rPr>
                  <w:t>Click or tap here to enter text.</w:t>
                </w:r>
              </w:p>
            </w:tc>
          </w:sdtContent>
        </w:sdt>
      </w:tr>
    </w:tbl>
    <w:p w14:paraId="3E17CD1F" w14:textId="77777777" w:rsidR="00B40925" w:rsidRDefault="00B40925" w:rsidP="00B40925">
      <w:pPr>
        <w:pStyle w:val="Heading2"/>
      </w:pPr>
      <w:bookmarkStart w:id="16" w:name="_Toc195288357"/>
      <w:permEnd w:id="1667302685"/>
      <w:r>
        <w:t>Reasonable timeframes</w:t>
      </w:r>
      <w:bookmarkEnd w:id="16"/>
    </w:p>
    <w:p w14:paraId="3224F973" w14:textId="5D2FC234" w:rsidR="00B40925" w:rsidRDefault="00B40925" w:rsidP="00B45A63">
      <w:pPr>
        <w:pStyle w:val="BodyText"/>
        <w:keepNext/>
      </w:pPr>
      <w:r w:rsidRPr="00947BA9">
        <w:t>We assess whether the proposed public amenities and public services can be provided within a reasonable timeframe</w:t>
      </w:r>
      <w:r>
        <w:t xml:space="preserve">. The purpose of this </w:t>
      </w:r>
      <w:r w:rsidR="00573879">
        <w:t xml:space="preserve">is </w:t>
      </w:r>
      <w:r>
        <w:t xml:space="preserve">to ensure </w:t>
      </w:r>
      <w:r w:rsidRPr="003C328B">
        <w:t xml:space="preserve">the council </w:t>
      </w:r>
      <w:r>
        <w:t>will</w:t>
      </w:r>
      <w:r w:rsidRPr="003C328B">
        <w:t xml:space="preserve"> provide the public services and public amenities being funded through developer contributions by the time new residents require them. </w:t>
      </w:r>
    </w:p>
    <w:tbl>
      <w:tblPr>
        <w:tblStyle w:val="BasicIPARTtable"/>
        <w:tblW w:w="0" w:type="auto"/>
        <w:tblLook w:val="0480" w:firstRow="0" w:lastRow="0" w:firstColumn="1" w:lastColumn="0" w:noHBand="0" w:noVBand="1"/>
      </w:tblPr>
      <w:tblGrid>
        <w:gridCol w:w="9027"/>
      </w:tblGrid>
      <w:tr w:rsidR="006427B3" w:rsidRPr="00B40925" w14:paraId="2D8E8DB2" w14:textId="77777777" w:rsidTr="006427B3">
        <w:tc>
          <w:tcPr>
            <w:cnfStyle w:val="001000000000" w:firstRow="0" w:lastRow="0" w:firstColumn="1" w:lastColumn="0" w:oddVBand="0" w:evenVBand="0" w:oddHBand="0" w:evenHBand="0" w:firstRowFirstColumn="0" w:firstRowLastColumn="0" w:lastRowFirstColumn="0" w:lastRowLastColumn="0"/>
            <w:tcW w:w="9027" w:type="dxa"/>
          </w:tcPr>
          <w:p w14:paraId="0DB9D78A" w14:textId="77777777" w:rsidR="006427B3" w:rsidRDefault="006427B3" w:rsidP="00B45A63">
            <w:pPr>
              <w:pStyle w:val="TableTextEntries"/>
              <w:keepNext/>
            </w:pPr>
          </w:p>
        </w:tc>
      </w:tr>
      <w:tr w:rsidR="006427B3" w:rsidRPr="00B40925" w14:paraId="058E51D9" w14:textId="77777777" w:rsidTr="006427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FEB6BAA" w14:textId="31DDB572" w:rsidR="006427B3" w:rsidRPr="00B40925" w:rsidRDefault="00521CA7" w:rsidP="001C1B3B">
            <w:pPr>
              <w:pStyle w:val="TableTextColumnHeading"/>
            </w:pPr>
            <w:r w:rsidRPr="008241A7">
              <w:t>How has the council determined the timing of infrastructure provision</w:t>
            </w:r>
            <w:r>
              <w:t>?</w:t>
            </w:r>
          </w:p>
        </w:tc>
      </w:tr>
      <w:tr w:rsidR="006427B3" w:rsidRPr="00B40925" w14:paraId="0D69647F" w14:textId="77777777" w:rsidTr="006427B3">
        <w:permStart w:id="157816599" w:edGrp="everyone" w:displacedByCustomXml="next"/>
        <w:sdt>
          <w:sdtPr>
            <w:id w:val="-637258792"/>
            <w:placeholder>
              <w:docPart w:val="10A43C64C2EE4F09A491908EB7F33A2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3FE69EDD" w14:textId="77777777" w:rsidR="006427B3" w:rsidRPr="00B40925" w:rsidRDefault="006427B3" w:rsidP="001C1B3B">
                <w:pPr>
                  <w:pStyle w:val="BodyText"/>
                </w:pPr>
                <w:r w:rsidRPr="00E552A5">
                  <w:rPr>
                    <w:rStyle w:val="PlaceholderText"/>
                  </w:rPr>
                  <w:t>Click or tap here to enter text.</w:t>
                </w:r>
              </w:p>
            </w:tc>
          </w:sdtContent>
        </w:sdt>
      </w:tr>
      <w:permEnd w:id="157816599"/>
      <w:tr w:rsidR="006427B3" w:rsidRPr="00B40925" w14:paraId="1F4E3CB5" w14:textId="77777777" w:rsidTr="006427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1F41184E" w14:textId="77799468" w:rsidR="006427B3" w:rsidRPr="00B40925" w:rsidRDefault="00521CA7" w:rsidP="001C1B3B">
            <w:pPr>
              <w:pStyle w:val="TableTextColumnHeading"/>
            </w:pPr>
            <w:r w:rsidRPr="008241A7">
              <w:t xml:space="preserve">Provide details of </w:t>
            </w:r>
            <w:r w:rsidR="001C0C2D">
              <w:t>how the</w:t>
            </w:r>
            <w:r w:rsidRPr="008241A7">
              <w:t xml:space="preserve"> infrastructure in the contributions plan </w:t>
            </w:r>
            <w:r w:rsidR="001C0C2D">
              <w:t>will be delivered</w:t>
            </w:r>
            <w:r w:rsidRPr="008241A7">
              <w:t>.</w:t>
            </w:r>
          </w:p>
        </w:tc>
      </w:tr>
      <w:tr w:rsidR="006427B3" w:rsidRPr="00B40925" w14:paraId="7FA0892F" w14:textId="77777777" w:rsidTr="006427B3">
        <w:permStart w:id="1367046293" w:edGrp="everyone" w:displacedByCustomXml="next"/>
        <w:sdt>
          <w:sdtPr>
            <w:id w:val="1045037321"/>
            <w:placeholder>
              <w:docPart w:val="DFF1204760554912857642FB43E022C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177BB377" w14:textId="77777777" w:rsidR="006427B3" w:rsidRPr="00B40925" w:rsidRDefault="006427B3" w:rsidP="001C1B3B">
                <w:pPr>
                  <w:pStyle w:val="BodyText"/>
                </w:pPr>
                <w:r w:rsidRPr="00E552A5">
                  <w:rPr>
                    <w:rStyle w:val="PlaceholderText"/>
                  </w:rPr>
                  <w:t>Click or tap here to enter text.</w:t>
                </w:r>
              </w:p>
            </w:tc>
          </w:sdtContent>
        </w:sdt>
      </w:tr>
    </w:tbl>
    <w:p w14:paraId="4632E523" w14:textId="77777777" w:rsidR="00B40925" w:rsidRDefault="00B40925" w:rsidP="00B40925">
      <w:pPr>
        <w:pStyle w:val="Heading2"/>
      </w:pPr>
      <w:bookmarkStart w:id="17" w:name="_Toc195288358"/>
      <w:permEnd w:id="1367046293"/>
      <w:r>
        <w:lastRenderedPageBreak/>
        <w:t>Reasonable apportionment</w:t>
      </w:r>
      <w:bookmarkEnd w:id="17"/>
    </w:p>
    <w:p w14:paraId="30C38E58" w14:textId="77777777" w:rsidR="009E23E2" w:rsidRDefault="009E23E2" w:rsidP="009E23E2">
      <w:pPr>
        <w:pStyle w:val="BodyText"/>
        <w:rPr>
          <w:szCs w:val="22"/>
        </w:rPr>
      </w:pPr>
      <w:r w:rsidRPr="007A164D">
        <w:rPr>
          <w:szCs w:val="22"/>
        </w:rPr>
        <w:t>Apportionment is about ensuring the allocation of costs equitably between all those who will benefit from the infrastructure or create the need for it. While nexus is about establishing a relationship between the development and demand for infrastructure, apportionment is about quantifying the extent of the relationship.</w:t>
      </w:r>
    </w:p>
    <w:p w14:paraId="298D49EE" w14:textId="77777777" w:rsidR="00B40925" w:rsidRPr="00C46B62" w:rsidRDefault="00B40925" w:rsidP="00B40925">
      <w:pPr>
        <w:pStyle w:val="BodyText"/>
      </w:pPr>
      <w:r w:rsidRPr="00C46B62">
        <w:t>We assess whether the proposed development contribution is based on a reasonable apportionment of costs between existing and new demand. We also assess whether the apportionment of costs reflects the demand generated by different types and stages of development.</w:t>
      </w:r>
    </w:p>
    <w:p w14:paraId="095704D8" w14:textId="77777777" w:rsidR="00F810D1" w:rsidRDefault="00F810D1" w:rsidP="0084128A">
      <w:pPr>
        <w:pStyle w:val="Heading3nonumber"/>
      </w:pPr>
      <w:r>
        <w:t xml:space="preserve">How does the plan apportion costs? </w:t>
      </w:r>
    </w:p>
    <w:p w14:paraId="6A619A9F" w14:textId="0447479B" w:rsidR="00F810D1" w:rsidRDefault="00F810D1" w:rsidP="00634ADB">
      <w:pPr>
        <w:pStyle w:val="BodyText"/>
      </w:pPr>
      <w:r>
        <w:t>P</w:t>
      </w:r>
      <w:r w:rsidR="00F70D3C">
        <w:t>lease p</w:t>
      </w:r>
      <w:r>
        <w:t xml:space="preserve">rovide calculations and explain how the apportionment </w:t>
      </w:r>
      <w:r w:rsidR="00EF434E">
        <w:t>considers</w:t>
      </w:r>
      <w:r>
        <w:t xml:space="preserve"> demand for each infrastructure category arising from:</w:t>
      </w:r>
    </w:p>
    <w:p w14:paraId="3D75C2E4" w14:textId="77777777" w:rsidR="00F810D1" w:rsidRDefault="00F810D1" w:rsidP="00F810D1">
      <w:pPr>
        <w:pStyle w:val="ListBullet"/>
      </w:pPr>
      <w:r>
        <w:t xml:space="preserve">new and existing development in the plan area </w:t>
      </w:r>
    </w:p>
    <w:p w14:paraId="69C28BB4" w14:textId="77777777" w:rsidR="00F810D1" w:rsidRDefault="00F810D1" w:rsidP="00F810D1">
      <w:pPr>
        <w:pStyle w:val="ListBullet"/>
      </w:pPr>
      <w:r>
        <w:t xml:space="preserve">different stages of development </w:t>
      </w:r>
    </w:p>
    <w:p w14:paraId="6776614A" w14:textId="77777777" w:rsidR="00F810D1" w:rsidRDefault="00F810D1" w:rsidP="00F810D1">
      <w:pPr>
        <w:pStyle w:val="ListBullet"/>
      </w:pPr>
      <w:r>
        <w:t xml:space="preserve">different sub-catchments </w:t>
      </w:r>
    </w:p>
    <w:p w14:paraId="437F391C" w14:textId="77777777" w:rsidR="00F810D1" w:rsidRDefault="00F810D1" w:rsidP="00F810D1">
      <w:pPr>
        <w:pStyle w:val="ListBullet"/>
      </w:pPr>
      <w:r>
        <w:t xml:space="preserve">residential and non-residential development </w:t>
      </w:r>
    </w:p>
    <w:p w14:paraId="02BED03A" w14:textId="77777777" w:rsidR="00F810D1" w:rsidRDefault="00F810D1" w:rsidP="00F810D1">
      <w:pPr>
        <w:pStyle w:val="ListBullet"/>
      </w:pPr>
      <w:r>
        <w:t xml:space="preserve">different residential development densities </w:t>
      </w:r>
    </w:p>
    <w:p w14:paraId="45E1F003" w14:textId="1BF130D5" w:rsidR="00F810D1" w:rsidRPr="00AA1655" w:rsidRDefault="00F810D1" w:rsidP="00AA1655">
      <w:pPr>
        <w:pStyle w:val="ListBullet"/>
        <w:ind w:left="357" w:hanging="357"/>
      </w:pPr>
      <w:r>
        <w:t>new and/or existing development outside the plan area</w:t>
      </w:r>
      <w:r w:rsidR="00EF434E">
        <w:t>.</w:t>
      </w:r>
    </w:p>
    <w:tbl>
      <w:tblPr>
        <w:tblStyle w:val="BasicIPARTtable"/>
        <w:tblW w:w="0" w:type="auto"/>
        <w:tblLook w:val="0480" w:firstRow="0" w:lastRow="0" w:firstColumn="1" w:lastColumn="0" w:noHBand="0" w:noVBand="1"/>
      </w:tblPr>
      <w:tblGrid>
        <w:gridCol w:w="9027"/>
      </w:tblGrid>
      <w:tr w:rsidR="000A6DBE" w:rsidRPr="00B40925" w14:paraId="4593490D" w14:textId="77777777" w:rsidTr="001C1B3B">
        <w:tc>
          <w:tcPr>
            <w:cnfStyle w:val="001000000000" w:firstRow="0" w:lastRow="0" w:firstColumn="1" w:lastColumn="0" w:oddVBand="0" w:evenVBand="0" w:oddHBand="0" w:evenHBand="0" w:firstRowFirstColumn="0" w:firstRowLastColumn="0" w:lastRowFirstColumn="0" w:lastRowLastColumn="0"/>
            <w:tcW w:w="9027" w:type="dxa"/>
          </w:tcPr>
          <w:p w14:paraId="67A1CF1C" w14:textId="77777777" w:rsidR="000A6DBE" w:rsidRPr="00B40925" w:rsidRDefault="000A6DBE" w:rsidP="001C1B3B">
            <w:pPr>
              <w:pStyle w:val="TableTextEntries"/>
            </w:pPr>
          </w:p>
        </w:tc>
      </w:tr>
      <w:tr w:rsidR="000A6DBE" w:rsidRPr="00B40925" w14:paraId="770EAA93"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3E66566F" w14:textId="76C97FCA" w:rsidR="000A6DBE" w:rsidRPr="00B40925" w:rsidRDefault="00AA1655" w:rsidP="001C1B3B">
            <w:pPr>
              <w:pStyle w:val="TableTextColumnHeading"/>
            </w:pPr>
            <w:r>
              <w:t>How does the plan apportion costs</w:t>
            </w:r>
            <w:r w:rsidRPr="00CC4F12">
              <w:t xml:space="preserve"> </w:t>
            </w:r>
            <w:r>
              <w:t>for t</w:t>
            </w:r>
            <w:r w:rsidR="000A6DBE" w:rsidRPr="00CC4F12">
              <w:t>ransport land and works</w:t>
            </w:r>
            <w:r w:rsidR="009E23E2">
              <w:t>?</w:t>
            </w:r>
          </w:p>
        </w:tc>
      </w:tr>
      <w:tr w:rsidR="000A6DBE" w:rsidRPr="00B40925" w14:paraId="4DF5B0BE" w14:textId="77777777" w:rsidTr="001C1B3B">
        <w:permStart w:id="1377261302" w:edGrp="everyone" w:displacedByCustomXml="next"/>
        <w:sdt>
          <w:sdtPr>
            <w:id w:val="20982953"/>
            <w:placeholder>
              <w:docPart w:val="214C26147629422B97869D93B798FE7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08B2C9D5" w14:textId="77777777" w:rsidR="000A6DBE" w:rsidRPr="00B40925" w:rsidRDefault="000A6DBE" w:rsidP="001C1B3B">
                <w:pPr>
                  <w:pStyle w:val="BodyText"/>
                </w:pPr>
                <w:r w:rsidRPr="00E552A5">
                  <w:rPr>
                    <w:rStyle w:val="PlaceholderText"/>
                  </w:rPr>
                  <w:t>Click or tap here to enter text.</w:t>
                </w:r>
              </w:p>
            </w:tc>
          </w:sdtContent>
        </w:sdt>
      </w:tr>
      <w:permEnd w:id="1377261302"/>
      <w:tr w:rsidR="000A6DBE" w:rsidRPr="00B40925" w14:paraId="045F0805"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58A43FC" w14:textId="74746657" w:rsidR="000A6DBE" w:rsidRPr="00B40925" w:rsidRDefault="00AA1655" w:rsidP="001C1B3B">
            <w:pPr>
              <w:pStyle w:val="TableTextColumnHeading"/>
            </w:pPr>
            <w:r>
              <w:t>How does the plan apportion costs</w:t>
            </w:r>
            <w:r w:rsidRPr="00A22A32">
              <w:t xml:space="preserve"> </w:t>
            </w:r>
            <w:r>
              <w:t>for s</w:t>
            </w:r>
            <w:r w:rsidR="000A6DBE" w:rsidRPr="00A22A32">
              <w:t>tormwater management land and works</w:t>
            </w:r>
            <w:r w:rsidR="009E23E2">
              <w:t>?</w:t>
            </w:r>
          </w:p>
        </w:tc>
      </w:tr>
      <w:tr w:rsidR="000A6DBE" w:rsidRPr="00B40925" w14:paraId="7FBCE4F4" w14:textId="77777777" w:rsidTr="001C1B3B">
        <w:permStart w:id="126967734" w:edGrp="everyone" w:displacedByCustomXml="next"/>
        <w:sdt>
          <w:sdtPr>
            <w:id w:val="-1854793197"/>
            <w:placeholder>
              <w:docPart w:val="0AAFDE5C06844039BC9568D0FBF9A74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4CC369C1" w14:textId="77777777" w:rsidR="000A6DBE" w:rsidRPr="00B40925" w:rsidRDefault="000A6DBE" w:rsidP="001C1B3B">
                <w:pPr>
                  <w:pStyle w:val="BodyText"/>
                </w:pPr>
                <w:r w:rsidRPr="00E552A5">
                  <w:rPr>
                    <w:rStyle w:val="PlaceholderText"/>
                  </w:rPr>
                  <w:t>Click or tap here to enter text.</w:t>
                </w:r>
              </w:p>
            </w:tc>
          </w:sdtContent>
        </w:sdt>
      </w:tr>
      <w:permEnd w:id="126967734"/>
      <w:tr w:rsidR="000A6DBE" w:rsidRPr="00B40925" w14:paraId="34AA135A"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0CA86EA9" w14:textId="445687B7" w:rsidR="000A6DBE" w:rsidRPr="00B40925" w:rsidRDefault="00AA1655" w:rsidP="001C1B3B">
            <w:pPr>
              <w:pStyle w:val="TableTextColumnHeading"/>
            </w:pPr>
            <w:r>
              <w:t>How does the plan apportion costs</w:t>
            </w:r>
            <w:r w:rsidRPr="00A22A32">
              <w:t xml:space="preserve"> </w:t>
            </w:r>
            <w:r>
              <w:t>for o</w:t>
            </w:r>
            <w:r w:rsidR="000A6DBE" w:rsidRPr="00A22A32">
              <w:t>pen space land and works (embellishments)</w:t>
            </w:r>
            <w:r w:rsidR="00F03519">
              <w:t>?</w:t>
            </w:r>
          </w:p>
        </w:tc>
      </w:tr>
      <w:tr w:rsidR="000A6DBE" w:rsidRPr="00B40925" w14:paraId="6EE1D229" w14:textId="77777777" w:rsidTr="001C1B3B">
        <w:tblPrEx>
          <w:tblLook w:val="04A0" w:firstRow="1" w:lastRow="0" w:firstColumn="1" w:lastColumn="0" w:noHBand="0" w:noVBand="1"/>
        </w:tblPrEx>
        <w:permStart w:id="1685599254" w:edGrp="everyone" w:displacedByCustomXml="next"/>
        <w:sdt>
          <w:sdtPr>
            <w:id w:val="-1817798239"/>
            <w:placeholder>
              <w:docPart w:val="8A1943CD88B04F35A3BF0065861BE24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7BB521E2" w14:textId="77777777" w:rsidR="000A6DBE" w:rsidRPr="00B40925" w:rsidRDefault="000A6DBE" w:rsidP="001C1B3B">
                <w:pPr>
                  <w:pStyle w:val="BodyText"/>
                </w:pPr>
                <w:r w:rsidRPr="00E552A5">
                  <w:rPr>
                    <w:rStyle w:val="PlaceholderText"/>
                  </w:rPr>
                  <w:t>Click or tap here to enter text.</w:t>
                </w:r>
              </w:p>
            </w:tc>
          </w:sdtContent>
        </w:sdt>
      </w:tr>
      <w:permEnd w:id="1685599254"/>
      <w:tr w:rsidR="000A6DBE" w:rsidRPr="00B40925" w14:paraId="71CA8D22"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5D4DA61" w14:textId="5A486439" w:rsidR="000A6DBE" w:rsidRPr="00B40925" w:rsidRDefault="00AA1655" w:rsidP="001C1B3B">
            <w:pPr>
              <w:pStyle w:val="TableTextColumnHeading"/>
            </w:pPr>
            <w:r>
              <w:t>How does the plan apportion costs</w:t>
            </w:r>
            <w:r w:rsidRPr="00C46B62">
              <w:t xml:space="preserve"> </w:t>
            </w:r>
            <w:r>
              <w:t>for c</w:t>
            </w:r>
            <w:r w:rsidR="000A6DBE" w:rsidRPr="00C46B62">
              <w:t>ommunity services land</w:t>
            </w:r>
            <w:r w:rsidR="00F03519">
              <w:t>?</w:t>
            </w:r>
          </w:p>
        </w:tc>
      </w:tr>
      <w:tr w:rsidR="000A6DBE" w:rsidRPr="00B40925" w14:paraId="32B7852B" w14:textId="77777777" w:rsidTr="001C1B3B">
        <w:tblPrEx>
          <w:tblLook w:val="04A0" w:firstRow="1" w:lastRow="0" w:firstColumn="1" w:lastColumn="0" w:noHBand="0" w:noVBand="1"/>
        </w:tblPrEx>
        <w:permStart w:id="856039013" w:edGrp="everyone" w:displacedByCustomXml="next"/>
        <w:sdt>
          <w:sdtPr>
            <w:id w:val="-1598558470"/>
            <w:placeholder>
              <w:docPart w:val="E262744FAFD84D97B66563037113DB2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02953FA6" w14:textId="77777777" w:rsidR="000A6DBE" w:rsidRPr="00B40925" w:rsidRDefault="000A6DBE" w:rsidP="001C1B3B">
                <w:pPr>
                  <w:pStyle w:val="BodyText"/>
                </w:pPr>
                <w:r w:rsidRPr="00E552A5">
                  <w:rPr>
                    <w:rStyle w:val="PlaceholderText"/>
                  </w:rPr>
                  <w:t>Click or tap here to enter text.</w:t>
                </w:r>
              </w:p>
            </w:tc>
          </w:sdtContent>
        </w:sdt>
      </w:tr>
      <w:permEnd w:id="856039013"/>
      <w:tr w:rsidR="000A6DBE" w:rsidRPr="00B40925" w14:paraId="1E0CA21E"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471C26E3" w14:textId="77570434" w:rsidR="000A6DBE" w:rsidRPr="00B40925" w:rsidRDefault="00AA1655" w:rsidP="001C1B3B">
            <w:pPr>
              <w:pStyle w:val="TableTextColumnHeading"/>
            </w:pPr>
            <w:r>
              <w:t>How does the plan apportion costs</w:t>
            </w:r>
            <w:r w:rsidRPr="00C46B62">
              <w:t xml:space="preserve"> </w:t>
            </w:r>
            <w:r>
              <w:t>for p</w:t>
            </w:r>
            <w:r w:rsidR="000A6DBE" w:rsidRPr="00C46B62">
              <w:t>lan preparation and administration</w:t>
            </w:r>
            <w:r w:rsidR="00F03519">
              <w:t>?</w:t>
            </w:r>
          </w:p>
        </w:tc>
      </w:tr>
      <w:tr w:rsidR="000A6DBE" w:rsidRPr="00B40925" w14:paraId="47C72AFC" w14:textId="77777777" w:rsidTr="001C1B3B">
        <w:tblPrEx>
          <w:tblLook w:val="04A0" w:firstRow="1" w:lastRow="0" w:firstColumn="1" w:lastColumn="0" w:noHBand="0" w:noVBand="1"/>
        </w:tblPrEx>
        <w:permStart w:id="1933666623" w:edGrp="everyone" w:displacedByCustomXml="next"/>
        <w:sdt>
          <w:sdtPr>
            <w:id w:val="-1425568626"/>
            <w:placeholder>
              <w:docPart w:val="A01B6574226B43129C7389581472AD9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65B40F98" w14:textId="77777777" w:rsidR="000A6DBE" w:rsidRPr="00B40925" w:rsidRDefault="000A6DBE" w:rsidP="001C1B3B">
                <w:pPr>
                  <w:pStyle w:val="BodyText"/>
                </w:pPr>
                <w:r w:rsidRPr="00E552A5">
                  <w:rPr>
                    <w:rStyle w:val="PlaceholderText"/>
                  </w:rPr>
                  <w:t>Click or tap here to enter text.</w:t>
                </w:r>
              </w:p>
            </w:tc>
          </w:sdtContent>
        </w:sdt>
      </w:tr>
      <w:permEnd w:id="1933666623"/>
      <w:tr w:rsidR="000A6DBE" w:rsidRPr="00B40925" w14:paraId="3BB8BC67"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84860DC" w14:textId="5BF68A04" w:rsidR="000A6DBE" w:rsidRPr="00B40925" w:rsidRDefault="000A6DBE" w:rsidP="001C1B3B">
            <w:pPr>
              <w:pStyle w:val="TableTextColumnHeading"/>
            </w:pPr>
            <w:r>
              <w:t>P</w:t>
            </w:r>
            <w:r w:rsidRPr="00947BA9">
              <w:t xml:space="preserve">rovide information </w:t>
            </w:r>
            <w:r>
              <w:t>of any</w:t>
            </w:r>
            <w:r w:rsidRPr="00947BA9">
              <w:t xml:space="preserve"> development </w:t>
            </w:r>
            <w:r>
              <w:t>that is</w:t>
            </w:r>
            <w:r w:rsidRPr="00947BA9">
              <w:t xml:space="preserve"> exempt from paying contributions.</w:t>
            </w:r>
          </w:p>
        </w:tc>
      </w:tr>
      <w:tr w:rsidR="000A6DBE" w:rsidRPr="00B40925" w14:paraId="2FA0D274" w14:textId="77777777" w:rsidTr="001C1B3B">
        <w:tblPrEx>
          <w:tblLook w:val="04A0" w:firstRow="1" w:lastRow="0" w:firstColumn="1" w:lastColumn="0" w:noHBand="0" w:noVBand="1"/>
        </w:tblPrEx>
        <w:permStart w:id="1392272052" w:edGrp="everyone" w:displacedByCustomXml="next"/>
        <w:sdt>
          <w:sdtPr>
            <w:id w:val="320628607"/>
            <w:placeholder>
              <w:docPart w:val="1D925CF9DC8B480FA838731BFD2FCC8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39208526" w14:textId="77777777" w:rsidR="000A6DBE" w:rsidRPr="00B40925" w:rsidRDefault="000A6DBE" w:rsidP="001C1B3B">
                <w:pPr>
                  <w:pStyle w:val="BodyText"/>
                </w:pPr>
                <w:r w:rsidRPr="00E552A5">
                  <w:rPr>
                    <w:rStyle w:val="PlaceholderText"/>
                  </w:rPr>
                  <w:t>Click or tap here to enter text.</w:t>
                </w:r>
              </w:p>
            </w:tc>
          </w:sdtContent>
        </w:sdt>
      </w:tr>
    </w:tbl>
    <w:p w14:paraId="05FFCA1B" w14:textId="77777777" w:rsidR="00B40925" w:rsidRDefault="00B40925" w:rsidP="00B40925">
      <w:pPr>
        <w:pStyle w:val="Heading2"/>
      </w:pPr>
      <w:bookmarkStart w:id="18" w:name="_Toc195288359"/>
      <w:permEnd w:id="1392272052"/>
      <w:r>
        <w:lastRenderedPageBreak/>
        <w:t>Appropriate community liaison</w:t>
      </w:r>
      <w:bookmarkEnd w:id="18"/>
    </w:p>
    <w:p w14:paraId="40F9348B" w14:textId="2004D33C" w:rsidR="00B40925" w:rsidRDefault="00B40925" w:rsidP="00B40925">
      <w:pPr>
        <w:pStyle w:val="BodyText"/>
      </w:pPr>
      <w:r>
        <w:t xml:space="preserve">We require evidence that the plan has been exhibited and publicised in accordance with the </w:t>
      </w:r>
      <w:r w:rsidRPr="001026C1">
        <w:t>statutory requirements</w:t>
      </w:r>
      <w:r>
        <w:t xml:space="preserve"> (Schedule 1, cl 6 of the EP&amp;A Act </w:t>
      </w:r>
      <w:r w:rsidR="00CE0888">
        <w:t xml:space="preserve">and </w:t>
      </w:r>
      <w:r>
        <w:t xml:space="preserve">clause 213 of the EP&amp;A Regulation) and that the council has considered submissions received during the exhibition period. </w:t>
      </w:r>
    </w:p>
    <w:tbl>
      <w:tblPr>
        <w:tblStyle w:val="BasicIPARTtable"/>
        <w:tblW w:w="0" w:type="auto"/>
        <w:tblLook w:val="0480" w:firstRow="0" w:lastRow="0" w:firstColumn="1" w:lastColumn="0" w:noHBand="0" w:noVBand="1"/>
      </w:tblPr>
      <w:tblGrid>
        <w:gridCol w:w="9027"/>
      </w:tblGrid>
      <w:tr w:rsidR="009E0F73" w:rsidRPr="00B40925" w14:paraId="125A4405" w14:textId="77777777" w:rsidTr="001C1B3B">
        <w:tc>
          <w:tcPr>
            <w:cnfStyle w:val="001000000000" w:firstRow="0" w:lastRow="0" w:firstColumn="1" w:lastColumn="0" w:oddVBand="0" w:evenVBand="0" w:oddHBand="0" w:evenHBand="0" w:firstRowFirstColumn="0" w:firstRowLastColumn="0" w:lastRowFirstColumn="0" w:lastRowLastColumn="0"/>
            <w:tcW w:w="9027" w:type="dxa"/>
          </w:tcPr>
          <w:p w14:paraId="65AF54EF" w14:textId="77777777" w:rsidR="009E0F73" w:rsidRPr="00B40925" w:rsidRDefault="009E0F73" w:rsidP="001C1B3B">
            <w:pPr>
              <w:pStyle w:val="TableTextEntries"/>
            </w:pPr>
          </w:p>
        </w:tc>
      </w:tr>
      <w:tr w:rsidR="009E0F73" w:rsidRPr="00B40925" w14:paraId="3A509531"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BF03C93" w14:textId="13573D88" w:rsidR="009E0F73" w:rsidRPr="00B40925" w:rsidRDefault="009E0F73" w:rsidP="001C1B3B">
            <w:pPr>
              <w:pStyle w:val="TableTextColumnHeading"/>
            </w:pPr>
            <w:r>
              <w:t>How did the council consult with the community and publicise the plan?</w:t>
            </w:r>
          </w:p>
        </w:tc>
      </w:tr>
      <w:tr w:rsidR="009E0F73" w:rsidRPr="00B40925" w14:paraId="600A91A6" w14:textId="77777777" w:rsidTr="001C1B3B">
        <w:permStart w:id="676005028" w:edGrp="everyone" w:displacedByCustomXml="next"/>
        <w:sdt>
          <w:sdtPr>
            <w:id w:val="601533819"/>
            <w:placeholder>
              <w:docPart w:val="977E63ED5D184D50B8FD3882C05F324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40783EB6" w14:textId="77777777" w:rsidR="009E0F73" w:rsidRPr="00B40925" w:rsidRDefault="009E0F73" w:rsidP="001C1B3B">
                <w:pPr>
                  <w:pStyle w:val="BodyText"/>
                </w:pPr>
                <w:r w:rsidRPr="00E552A5">
                  <w:rPr>
                    <w:rStyle w:val="PlaceholderText"/>
                  </w:rPr>
                  <w:t>Click or tap here to enter text.</w:t>
                </w:r>
              </w:p>
            </w:tc>
          </w:sdtContent>
        </w:sdt>
      </w:tr>
      <w:permEnd w:id="676005028"/>
      <w:tr w:rsidR="009E0F73" w:rsidRPr="00B40925" w14:paraId="78F7A2DD"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10827CBA" w14:textId="78287C1E" w:rsidR="009E0F73" w:rsidRPr="00B40925" w:rsidRDefault="009E0F73" w:rsidP="001C1B3B">
            <w:pPr>
              <w:pStyle w:val="TableTextColumnHeading"/>
            </w:pPr>
            <w:r w:rsidRPr="00464E12">
              <w:t xml:space="preserve">How </w:t>
            </w:r>
            <w:r>
              <w:t>many submissions did the council receive? Please include copies of the submissions in supporting documentation.</w:t>
            </w:r>
          </w:p>
        </w:tc>
      </w:tr>
      <w:tr w:rsidR="009E0F73" w:rsidRPr="00B40925" w14:paraId="7EA761CA" w14:textId="77777777" w:rsidTr="001C1B3B">
        <w:permStart w:id="449196472" w:edGrp="everyone" w:displacedByCustomXml="next"/>
        <w:sdt>
          <w:sdtPr>
            <w:id w:val="-1216115105"/>
            <w:placeholder>
              <w:docPart w:val="48EF86F464BD4BF0B63B22DEAA6AAD5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4F2FFA6F" w14:textId="77777777" w:rsidR="009E0F73" w:rsidRPr="00B40925" w:rsidRDefault="009E0F73" w:rsidP="001C1B3B">
                <w:pPr>
                  <w:pStyle w:val="BodyText"/>
                </w:pPr>
                <w:r w:rsidRPr="00E552A5">
                  <w:rPr>
                    <w:rStyle w:val="PlaceholderText"/>
                  </w:rPr>
                  <w:t>Click or tap here to enter text.</w:t>
                </w:r>
              </w:p>
            </w:tc>
          </w:sdtContent>
        </w:sdt>
      </w:tr>
      <w:permEnd w:id="449196472"/>
      <w:tr w:rsidR="009E0F73" w:rsidRPr="00B40925" w14:paraId="4B4C4D34"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65F910B" w14:textId="2CBB1047" w:rsidR="009E0F73" w:rsidRPr="00B40925" w:rsidRDefault="009E0F73" w:rsidP="001C1B3B">
            <w:pPr>
              <w:pStyle w:val="TableTextColumnHeading"/>
            </w:pPr>
            <w:r>
              <w:t>Provide a summary of the key issues raised in submissions and the council’s response to the issues raised.</w:t>
            </w:r>
          </w:p>
        </w:tc>
      </w:tr>
      <w:tr w:rsidR="009E0F73" w:rsidRPr="00B40925" w14:paraId="6A3D4F88" w14:textId="77777777" w:rsidTr="001C1B3B">
        <w:tblPrEx>
          <w:tblLook w:val="04A0" w:firstRow="1" w:lastRow="0" w:firstColumn="1" w:lastColumn="0" w:noHBand="0" w:noVBand="1"/>
        </w:tblPrEx>
        <w:permStart w:id="243628050" w:edGrp="everyone" w:displacedByCustomXml="next"/>
        <w:sdt>
          <w:sdtPr>
            <w:id w:val="808594302"/>
            <w:placeholder>
              <w:docPart w:val="FEBCB1EEC32E446EB812912890C7B56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493AA79F" w14:textId="77777777" w:rsidR="009E0F73" w:rsidRPr="00B40925" w:rsidRDefault="009E0F73" w:rsidP="001C1B3B">
                <w:pPr>
                  <w:pStyle w:val="BodyText"/>
                </w:pPr>
                <w:r w:rsidRPr="00E552A5">
                  <w:rPr>
                    <w:rStyle w:val="PlaceholderText"/>
                  </w:rPr>
                  <w:t>Click or tap here to enter text.</w:t>
                </w:r>
              </w:p>
            </w:tc>
          </w:sdtContent>
        </w:sdt>
      </w:tr>
      <w:permEnd w:id="243628050"/>
      <w:tr w:rsidR="009E0F73" w:rsidRPr="00B40925" w14:paraId="0806C305"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492C3B6" w14:textId="77777777" w:rsidR="009E0F73" w:rsidRDefault="001B1044" w:rsidP="001C1B3B">
            <w:pPr>
              <w:pStyle w:val="TableTextColumnHeading"/>
            </w:pPr>
            <w:r>
              <w:t>Did submissions raise issues that the council considers outside the scope of the plan? If so, what issues were raised by stakeholders?</w:t>
            </w:r>
          </w:p>
          <w:p w14:paraId="4D210D44" w14:textId="49DE52AA" w:rsidR="00887DE5" w:rsidRPr="00B40925" w:rsidRDefault="00887DE5" w:rsidP="00887DE5">
            <w:pPr>
              <w:pStyle w:val="Source"/>
            </w:pPr>
            <w:r>
              <w:t>Note: this helps us be aware of and consider any other matters that may be raised by stakeholders in response to our draft report and allows us to address them before our draft report is released.</w:t>
            </w:r>
          </w:p>
        </w:tc>
      </w:tr>
      <w:tr w:rsidR="009E0F73" w:rsidRPr="00B40925" w14:paraId="3949CEC7" w14:textId="77777777" w:rsidTr="001C1B3B">
        <w:tblPrEx>
          <w:tblLook w:val="04A0" w:firstRow="1" w:lastRow="0" w:firstColumn="1" w:lastColumn="0" w:noHBand="0" w:noVBand="1"/>
        </w:tblPrEx>
        <w:permStart w:id="137121016" w:edGrp="everyone" w:displacedByCustomXml="next"/>
        <w:sdt>
          <w:sdtPr>
            <w:id w:val="-493186864"/>
            <w:placeholder>
              <w:docPart w:val="5B6A1CB875BD4A2BB83B8415724DD384"/>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06745E14" w14:textId="77777777" w:rsidR="009E0F73" w:rsidRPr="00B40925" w:rsidRDefault="009E0F73" w:rsidP="001C1B3B">
                <w:pPr>
                  <w:pStyle w:val="BodyText"/>
                </w:pPr>
                <w:r w:rsidRPr="00E552A5">
                  <w:rPr>
                    <w:rStyle w:val="PlaceholderText"/>
                  </w:rPr>
                  <w:t>Click or tap here to enter text.</w:t>
                </w:r>
              </w:p>
            </w:tc>
          </w:sdtContent>
        </w:sdt>
      </w:tr>
      <w:permEnd w:id="137121016"/>
      <w:tr w:rsidR="00887DE5" w:rsidRPr="00B40925" w14:paraId="31AC4450" w14:textId="77777777" w:rsidTr="00887DE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541B2D78" w14:textId="56DFC571" w:rsidR="00887DE5" w:rsidRPr="00B40925" w:rsidRDefault="00887DE5" w:rsidP="001C1B3B">
            <w:pPr>
              <w:pStyle w:val="TableTextColumnHeading"/>
            </w:pPr>
            <w:r>
              <w:t>Was there any publicity or media attention about the plan or the development? If so, please provide copies.</w:t>
            </w:r>
          </w:p>
        </w:tc>
      </w:tr>
      <w:tr w:rsidR="00887DE5" w:rsidRPr="00B40925" w14:paraId="0C6EBD1A" w14:textId="77777777" w:rsidTr="00887DE5">
        <w:tblPrEx>
          <w:tblLook w:val="04A0" w:firstRow="1" w:lastRow="0" w:firstColumn="1" w:lastColumn="0" w:noHBand="0" w:noVBand="1"/>
        </w:tblPrEx>
        <w:permStart w:id="179458406" w:edGrp="everyone" w:displacedByCustomXml="next"/>
        <w:sdt>
          <w:sdtPr>
            <w:id w:val="-996497113"/>
            <w:placeholder>
              <w:docPart w:val="2E8E872983F746D3BFDDBD409F6B3F33"/>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38C5843C" w14:textId="77777777" w:rsidR="00887DE5" w:rsidRPr="00B40925" w:rsidRDefault="00887DE5" w:rsidP="001C1B3B">
                <w:pPr>
                  <w:pStyle w:val="BodyText"/>
                </w:pPr>
                <w:r w:rsidRPr="00E552A5">
                  <w:rPr>
                    <w:rStyle w:val="PlaceholderText"/>
                  </w:rPr>
                  <w:t>Click or tap here to enter text.</w:t>
                </w:r>
              </w:p>
            </w:tc>
          </w:sdtContent>
        </w:sdt>
      </w:tr>
      <w:permEnd w:id="179458406"/>
      <w:tr w:rsidR="00887DE5" w:rsidRPr="00B40925" w14:paraId="1EF2C673" w14:textId="77777777" w:rsidTr="00887DE5">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716A8810" w14:textId="3FEB3D09" w:rsidR="00887DE5" w:rsidRPr="00B40925" w:rsidRDefault="00887DE5" w:rsidP="00887DE5">
            <w:pPr>
              <w:pStyle w:val="TableTextColumnHeading"/>
            </w:pPr>
            <w:r w:rsidRPr="00464E12">
              <w:t>Does the council intend to undertake any further publicity or community liaison</w:t>
            </w:r>
            <w:r>
              <w:t xml:space="preserve"> about the plan</w:t>
            </w:r>
            <w:r w:rsidRPr="00464E12">
              <w:t>?</w:t>
            </w:r>
          </w:p>
        </w:tc>
      </w:tr>
      <w:tr w:rsidR="00887DE5" w:rsidRPr="00B40925" w14:paraId="2BCB3ACD" w14:textId="77777777" w:rsidTr="00887DE5">
        <w:tblPrEx>
          <w:tblLook w:val="04A0" w:firstRow="1" w:lastRow="0" w:firstColumn="1" w:lastColumn="0" w:noHBand="0" w:noVBand="1"/>
        </w:tblPrEx>
        <w:permStart w:id="212821849" w:edGrp="everyone" w:displacedByCustomXml="next"/>
        <w:sdt>
          <w:sdtPr>
            <w:id w:val="-1318878666"/>
            <w:placeholder>
              <w:docPart w:val="C24B1578AA43498A98C93EDF7DA64B2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62B3EE56" w14:textId="77777777" w:rsidR="00887DE5" w:rsidRPr="00B40925" w:rsidRDefault="00887DE5" w:rsidP="001C1B3B">
                <w:pPr>
                  <w:pStyle w:val="BodyText"/>
                </w:pPr>
                <w:r w:rsidRPr="00E552A5">
                  <w:rPr>
                    <w:rStyle w:val="PlaceholderText"/>
                  </w:rPr>
                  <w:t>Click or tap here to enter text.</w:t>
                </w:r>
              </w:p>
            </w:tc>
          </w:sdtContent>
        </w:sdt>
      </w:tr>
    </w:tbl>
    <w:p w14:paraId="326C5C8A" w14:textId="77777777" w:rsidR="00B40925" w:rsidRDefault="00B40925" w:rsidP="00B40925">
      <w:pPr>
        <w:pStyle w:val="Heading2"/>
      </w:pPr>
      <w:bookmarkStart w:id="19" w:name="_Toc195288360"/>
      <w:permEnd w:id="212821849"/>
      <w:r>
        <w:t>Other relevant matters</w:t>
      </w:r>
      <w:bookmarkEnd w:id="19"/>
    </w:p>
    <w:p w14:paraId="0226FB18" w14:textId="325B58E6" w:rsidR="00B40925" w:rsidRDefault="00B40925" w:rsidP="00430D11">
      <w:pPr>
        <w:pStyle w:val="BodyText"/>
      </w:pPr>
      <w:r w:rsidRPr="00593B71">
        <w:t xml:space="preserve">IPART may </w:t>
      </w:r>
      <w:r w:rsidR="00CE0888">
        <w:t>consider</w:t>
      </w:r>
      <w:r w:rsidRPr="00593B71">
        <w:t xml:space="preserve"> other matters relevant to our assessment of the </w:t>
      </w:r>
      <w:r>
        <w:t xml:space="preserve">contributions plan. These matters are unique for every plan. We rely on the council to be transparent and raise any issues that may arise during our assessment and consultation. If we can address these issues at the start of the </w:t>
      </w:r>
      <w:r w:rsidR="00FA0094">
        <w:t>assessment process</w:t>
      </w:r>
      <w:r>
        <w:t xml:space="preserve">, </w:t>
      </w:r>
      <w:r w:rsidR="005758BF">
        <w:t xml:space="preserve">this will minimise potential </w:t>
      </w:r>
      <w:r>
        <w:t xml:space="preserve">delays </w:t>
      </w:r>
      <w:r w:rsidR="005758BF">
        <w:t xml:space="preserve">later in the </w:t>
      </w:r>
      <w:r w:rsidR="00FA0094">
        <w:t>review</w:t>
      </w:r>
      <w:r>
        <w:t>.</w:t>
      </w:r>
    </w:p>
    <w:tbl>
      <w:tblPr>
        <w:tblStyle w:val="BasicIPARTtable"/>
        <w:tblW w:w="0" w:type="auto"/>
        <w:tblLook w:val="0480" w:firstRow="0" w:lastRow="0" w:firstColumn="1" w:lastColumn="0" w:noHBand="0" w:noVBand="1"/>
      </w:tblPr>
      <w:tblGrid>
        <w:gridCol w:w="9027"/>
      </w:tblGrid>
      <w:tr w:rsidR="00606A27" w:rsidRPr="00B40925" w14:paraId="61EA0599" w14:textId="77777777" w:rsidTr="001C1B3B">
        <w:tc>
          <w:tcPr>
            <w:cnfStyle w:val="001000000000" w:firstRow="0" w:lastRow="0" w:firstColumn="1" w:lastColumn="0" w:oddVBand="0" w:evenVBand="0" w:oddHBand="0" w:evenHBand="0" w:firstRowFirstColumn="0" w:firstRowLastColumn="0" w:lastRowFirstColumn="0" w:lastRowLastColumn="0"/>
            <w:tcW w:w="9027" w:type="dxa"/>
          </w:tcPr>
          <w:p w14:paraId="400383F4" w14:textId="77777777" w:rsidR="00606A27" w:rsidRPr="00B40925" w:rsidRDefault="00606A27" w:rsidP="001C1B3B">
            <w:pPr>
              <w:pStyle w:val="TableTextEntries"/>
            </w:pPr>
          </w:p>
        </w:tc>
      </w:tr>
      <w:tr w:rsidR="00606A27" w:rsidRPr="00B40925" w14:paraId="2C8D4570"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9E5B63E" w14:textId="3B223851" w:rsidR="00606A27" w:rsidRPr="00B40925" w:rsidRDefault="00606A27" w:rsidP="001C1B3B">
            <w:pPr>
              <w:pStyle w:val="TableTextColumnHeading"/>
            </w:pPr>
            <w:r w:rsidRPr="00606A27">
              <w:t>Is there any other information relating to the contributions plan which may assist us to assess other relevant matters</w:t>
            </w:r>
            <w:r w:rsidR="005758BF">
              <w:t>?</w:t>
            </w:r>
          </w:p>
        </w:tc>
      </w:tr>
      <w:tr w:rsidR="00606A27" w:rsidRPr="00B40925" w14:paraId="1866466A" w14:textId="77777777" w:rsidTr="001C1B3B">
        <w:permStart w:id="1016466870" w:edGrp="everyone" w:displacedByCustomXml="next"/>
        <w:sdt>
          <w:sdtPr>
            <w:id w:val="-54393554"/>
            <w:placeholder>
              <w:docPart w:val="6C7DF5F7E32449E08896B25965D9262D"/>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42AD9628" w14:textId="77777777" w:rsidR="00606A27" w:rsidRPr="00B40925" w:rsidRDefault="00606A27" w:rsidP="001C1B3B">
                <w:pPr>
                  <w:pStyle w:val="BodyText"/>
                </w:pPr>
                <w:r w:rsidRPr="00E552A5">
                  <w:rPr>
                    <w:rStyle w:val="PlaceholderText"/>
                  </w:rPr>
                  <w:t>Click or tap here to enter text.</w:t>
                </w:r>
              </w:p>
            </w:tc>
          </w:sdtContent>
        </w:sdt>
      </w:tr>
      <w:permEnd w:id="1016466870"/>
      <w:tr w:rsidR="00606A27" w:rsidRPr="00B40925" w14:paraId="173D65C1" w14:textId="77777777" w:rsidTr="001C1B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0CE1BD3" w14:textId="77777777" w:rsidR="00AA1655" w:rsidRDefault="00606A27" w:rsidP="00606A27">
            <w:pPr>
              <w:pStyle w:val="TableTextColumnHeading"/>
            </w:pPr>
            <w:r w:rsidRPr="00036BD2">
              <w:lastRenderedPageBreak/>
              <w:t xml:space="preserve">Is the council aware of possible changes to any underlying assumptions used in preparing the plan which may be relevant to our assessment? </w:t>
            </w:r>
          </w:p>
          <w:p w14:paraId="12E7771B" w14:textId="7C3D93C3" w:rsidR="00606A27" w:rsidRPr="00AA1655" w:rsidRDefault="00AA1655" w:rsidP="00606A27">
            <w:pPr>
              <w:pStyle w:val="TableTextColumnHeading"/>
              <w:rPr>
                <w:b w:val="0"/>
                <w:color w:val="2E2E2F" w:themeColor="text1"/>
                <w:sz w:val="16"/>
                <w14:numForm w14:val="lining"/>
                <w14:numSpacing w14:val="tabular"/>
              </w:rPr>
            </w:pPr>
            <w:r w:rsidRPr="00AA1655">
              <w:rPr>
                <w:b w:val="0"/>
                <w:color w:val="2E2E2F" w:themeColor="text1"/>
                <w:sz w:val="16"/>
                <w14:numForm w14:val="lining"/>
                <w14:numSpacing w14:val="tabular"/>
              </w:rPr>
              <w:t xml:space="preserve">Note: </w:t>
            </w:r>
            <w:r>
              <w:rPr>
                <w:b w:val="0"/>
                <w:color w:val="2E2E2F" w:themeColor="text1"/>
                <w:sz w:val="16"/>
                <w14:numForm w14:val="lining"/>
                <w14:numSpacing w14:val="tabular"/>
              </w:rPr>
              <w:t>for example</w:t>
            </w:r>
            <w:r w:rsidR="00606A27" w:rsidRPr="00AA1655">
              <w:rPr>
                <w:b w:val="0"/>
                <w:color w:val="2E2E2F" w:themeColor="text1"/>
                <w:sz w:val="16"/>
                <w14:numForm w14:val="lining"/>
                <w14:numSpacing w14:val="tabular"/>
              </w:rPr>
              <w:t>:</w:t>
            </w:r>
          </w:p>
          <w:p w14:paraId="54D10CF1" w14:textId="410C0DDB" w:rsidR="00606A27" w:rsidRPr="00036BD2" w:rsidRDefault="00690EFD" w:rsidP="00606A27">
            <w:pPr>
              <w:pStyle w:val="TableListBullet"/>
              <w:rPr>
                <w:b/>
              </w:rPr>
            </w:pPr>
            <w:r>
              <w:t>r</w:t>
            </w:r>
            <w:r w:rsidR="00606A27" w:rsidRPr="00036BD2">
              <w:t>evised population projections</w:t>
            </w:r>
          </w:p>
          <w:p w14:paraId="72EA53FD" w14:textId="38E5C572" w:rsidR="00606A27" w:rsidRPr="00036BD2" w:rsidRDefault="00690EFD" w:rsidP="00606A27">
            <w:pPr>
              <w:pStyle w:val="TableListBullet"/>
              <w:rPr>
                <w:b/>
              </w:rPr>
            </w:pPr>
            <w:r>
              <w:t>p</w:t>
            </w:r>
            <w:r w:rsidR="00606A27" w:rsidRPr="00036BD2">
              <w:t>otential rezoning or changes to dwelling yields</w:t>
            </w:r>
          </w:p>
          <w:p w14:paraId="22A4F3F8" w14:textId="78B39903" w:rsidR="00606A27" w:rsidRPr="00036BD2" w:rsidRDefault="00690EFD" w:rsidP="00606A27">
            <w:pPr>
              <w:pStyle w:val="TableListBullet"/>
              <w:rPr>
                <w:b/>
              </w:rPr>
            </w:pPr>
            <w:r>
              <w:t>o</w:t>
            </w:r>
            <w:r w:rsidR="00606A27" w:rsidRPr="00036BD2">
              <w:t>ther changes to the applicable planning instruments (e.g. the LEP, SEPP or DCP)</w:t>
            </w:r>
          </w:p>
          <w:p w14:paraId="26A807BB" w14:textId="16DB6556" w:rsidR="00606A27" w:rsidRPr="00B40925" w:rsidRDefault="00690EFD" w:rsidP="00606A27">
            <w:pPr>
              <w:pStyle w:val="TableListBullet"/>
            </w:pPr>
            <w:r>
              <w:t>c</w:t>
            </w:r>
            <w:r w:rsidR="00606A27" w:rsidRPr="00036BD2">
              <w:t>hanges to NSW government policy for infrastructure delivery, e.g. introduction of Transport Oriented Development Program</w:t>
            </w:r>
          </w:p>
        </w:tc>
      </w:tr>
      <w:tr w:rsidR="00606A27" w:rsidRPr="00B40925" w14:paraId="182DD9AA" w14:textId="77777777" w:rsidTr="001C1B3B">
        <w:permStart w:id="1253202434" w:edGrp="everyone" w:displacedByCustomXml="next"/>
        <w:sdt>
          <w:sdtPr>
            <w:id w:val="19977489"/>
            <w:placeholder>
              <w:docPart w:val="88505634D63142AFB3645208EA24356E"/>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29756845" w14:textId="77777777" w:rsidR="00606A27" w:rsidRPr="00B40925" w:rsidRDefault="00606A27" w:rsidP="001C1B3B">
                <w:pPr>
                  <w:pStyle w:val="BodyText"/>
                </w:pPr>
                <w:r w:rsidRPr="00E552A5">
                  <w:rPr>
                    <w:rStyle w:val="PlaceholderText"/>
                  </w:rPr>
                  <w:t>Click or tap here to enter text.</w:t>
                </w:r>
              </w:p>
            </w:tc>
          </w:sdtContent>
        </w:sdt>
      </w:tr>
      <w:permEnd w:id="1253202434"/>
      <w:tr w:rsidR="00606A27" w:rsidRPr="00B40925" w14:paraId="5F15C69F" w14:textId="77777777" w:rsidTr="001C1B3B">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6826E04" w14:textId="5A349599" w:rsidR="00606A27" w:rsidRDefault="00606A27" w:rsidP="00606A27">
            <w:pPr>
              <w:pStyle w:val="TableTextColumnHeading"/>
            </w:pPr>
            <w:r w:rsidRPr="00036BD2">
              <w:t>Are there any contentious issues in the LGA</w:t>
            </w:r>
            <w:r w:rsidR="00412AFD">
              <w:t xml:space="preserve">, </w:t>
            </w:r>
            <w:r w:rsidRPr="00036BD2">
              <w:t>whether within the plan area or adjacent to/outside the plan area</w:t>
            </w:r>
            <w:r w:rsidR="00412AFD">
              <w:t>,</w:t>
            </w:r>
            <w:r w:rsidRPr="00036BD2">
              <w:t xml:space="preserve"> that may be raised by stakeholders? </w:t>
            </w:r>
          </w:p>
          <w:p w14:paraId="2027AF28" w14:textId="77777777" w:rsidR="00AA1655" w:rsidRPr="00AA1655" w:rsidRDefault="00AA1655" w:rsidP="00AA1655">
            <w:pPr>
              <w:pStyle w:val="TableTextColumnHeading"/>
              <w:rPr>
                <w:b w:val="0"/>
                <w:color w:val="2E2E2F" w:themeColor="text1"/>
                <w:sz w:val="16"/>
                <w14:numForm w14:val="lining"/>
                <w14:numSpacing w14:val="tabular"/>
              </w:rPr>
            </w:pPr>
            <w:r w:rsidRPr="00AA1655">
              <w:rPr>
                <w:b w:val="0"/>
                <w:color w:val="2E2E2F" w:themeColor="text1"/>
                <w:sz w:val="16"/>
                <w14:numForm w14:val="lining"/>
                <w14:numSpacing w14:val="tabular"/>
              </w:rPr>
              <w:t xml:space="preserve">Note: </w:t>
            </w:r>
            <w:r>
              <w:rPr>
                <w:b w:val="0"/>
                <w:color w:val="2E2E2F" w:themeColor="text1"/>
                <w:sz w:val="16"/>
                <w14:numForm w14:val="lining"/>
                <w14:numSpacing w14:val="tabular"/>
              </w:rPr>
              <w:t>for example</w:t>
            </w:r>
            <w:r w:rsidRPr="00AA1655">
              <w:rPr>
                <w:b w:val="0"/>
                <w:color w:val="2E2E2F" w:themeColor="text1"/>
                <w:sz w:val="16"/>
                <w14:numForm w14:val="lining"/>
                <w14:numSpacing w14:val="tabular"/>
              </w:rPr>
              <w:t>:</w:t>
            </w:r>
          </w:p>
          <w:p w14:paraId="34C38611" w14:textId="77777777" w:rsidR="00606A27" w:rsidRPr="00036BD2" w:rsidRDefault="00606A27" w:rsidP="00606A27">
            <w:pPr>
              <w:pStyle w:val="TableListBullet"/>
              <w:rPr>
                <w:b/>
              </w:rPr>
            </w:pPr>
            <w:r w:rsidRPr="00036BD2">
              <w:t>Aboriginal cultural heritage or other local, state or national heritage matters</w:t>
            </w:r>
          </w:p>
          <w:p w14:paraId="4BFB0242" w14:textId="77777777" w:rsidR="00606A27" w:rsidRPr="00036BD2" w:rsidRDefault="00606A27" w:rsidP="00606A27">
            <w:pPr>
              <w:pStyle w:val="TableListBullet"/>
              <w:rPr>
                <w:b/>
              </w:rPr>
            </w:pPr>
            <w:r w:rsidRPr="00036BD2">
              <w:t>potential wildlife or biodiversity impacts</w:t>
            </w:r>
          </w:p>
          <w:p w14:paraId="320403E2" w14:textId="77926DC6" w:rsidR="00606A27" w:rsidRPr="00B40925" w:rsidRDefault="00606A27" w:rsidP="00606A27">
            <w:pPr>
              <w:pStyle w:val="TableListBullet"/>
            </w:pPr>
            <w:r w:rsidRPr="00036BD2">
              <w:t>concerns about development, population growth or demographic changes.</w:t>
            </w:r>
          </w:p>
        </w:tc>
      </w:tr>
      <w:tr w:rsidR="00606A27" w:rsidRPr="00B40925" w14:paraId="62030B3B" w14:textId="77777777" w:rsidTr="001C1B3B">
        <w:tblPrEx>
          <w:tblLook w:val="04A0" w:firstRow="1" w:lastRow="0" w:firstColumn="1" w:lastColumn="0" w:noHBand="0" w:noVBand="1"/>
        </w:tblPrEx>
        <w:permStart w:id="401309247" w:edGrp="everyone" w:displacedByCustomXml="next"/>
        <w:sdt>
          <w:sdtPr>
            <w:id w:val="1129743501"/>
            <w:placeholder>
              <w:docPart w:val="5D46121F1BC44F8C970432BF015A3A37"/>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6171B393" w14:textId="77777777" w:rsidR="00606A27" w:rsidRPr="00B40925" w:rsidRDefault="00606A27" w:rsidP="001C1B3B">
                <w:pPr>
                  <w:pStyle w:val="BodyText"/>
                </w:pPr>
                <w:r w:rsidRPr="00E552A5">
                  <w:rPr>
                    <w:rStyle w:val="PlaceholderText"/>
                  </w:rPr>
                  <w:t>Click or tap here to enter text.</w:t>
                </w:r>
              </w:p>
            </w:tc>
          </w:sdtContent>
        </w:sdt>
      </w:tr>
      <w:permEnd w:id="401309247"/>
      <w:tr w:rsidR="00C15B6D" w:rsidRPr="00B40925" w14:paraId="462C7950" w14:textId="77777777" w:rsidTr="00C15B6D">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66D2F5CC" w14:textId="617BBAC8" w:rsidR="00C15B6D" w:rsidRPr="00B40925" w:rsidRDefault="00396617" w:rsidP="00C15B6D">
            <w:pPr>
              <w:pStyle w:val="TableTextColumnHeading"/>
            </w:pPr>
            <w:r w:rsidRPr="00396617">
              <w:t xml:space="preserve">Are there any ongoing </w:t>
            </w:r>
            <w:r w:rsidR="00412AFD">
              <w:t>issues</w:t>
            </w:r>
            <w:r w:rsidR="00412AFD" w:rsidRPr="00396617">
              <w:t xml:space="preserve"> </w:t>
            </w:r>
            <w:r w:rsidRPr="00396617">
              <w:t xml:space="preserve">with developers or landowners that are likely to be raised during consultation?  </w:t>
            </w:r>
          </w:p>
        </w:tc>
      </w:tr>
      <w:tr w:rsidR="00C15B6D" w:rsidRPr="00B40925" w14:paraId="56D4BEA0" w14:textId="77777777" w:rsidTr="00C15B6D">
        <w:tblPrEx>
          <w:tblLook w:val="04A0" w:firstRow="1" w:lastRow="0" w:firstColumn="1" w:lastColumn="0" w:noHBand="0" w:noVBand="1"/>
        </w:tblPrEx>
        <w:permStart w:id="936782928" w:edGrp="everyone" w:displacedByCustomXml="next"/>
        <w:sdt>
          <w:sdtPr>
            <w:id w:val="-796912082"/>
            <w:placeholder>
              <w:docPart w:val="383405756DE04F4FB2D1038B19D9FB2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3336C29D" w14:textId="77777777" w:rsidR="00C15B6D" w:rsidRPr="00B40925" w:rsidRDefault="00C15B6D" w:rsidP="001C1B3B">
                <w:pPr>
                  <w:pStyle w:val="BodyText"/>
                </w:pPr>
                <w:r w:rsidRPr="00E552A5">
                  <w:rPr>
                    <w:rStyle w:val="PlaceholderText"/>
                  </w:rPr>
                  <w:t>Click or tap here to enter text.</w:t>
                </w:r>
              </w:p>
            </w:tc>
          </w:sdtContent>
        </w:sdt>
      </w:tr>
      <w:permEnd w:id="936782928"/>
      <w:tr w:rsidR="00396617" w:rsidRPr="00B40925" w14:paraId="07ADDFC7" w14:textId="77777777" w:rsidTr="003966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28094BCE" w14:textId="2B3C5D19" w:rsidR="00396617" w:rsidRPr="00B40925" w:rsidRDefault="00396617" w:rsidP="00396617">
            <w:pPr>
              <w:pStyle w:val="TableTextColumnHeading"/>
            </w:pPr>
            <w:r w:rsidRPr="00396617">
              <w:t>When was the contributions plan last amended without the need for review?</w:t>
            </w:r>
          </w:p>
        </w:tc>
      </w:tr>
      <w:tr w:rsidR="00396617" w:rsidRPr="00B40925" w14:paraId="0E9BC996" w14:textId="77777777" w:rsidTr="00396617">
        <w:tblPrEx>
          <w:tblLook w:val="04A0" w:firstRow="1" w:lastRow="0" w:firstColumn="1" w:lastColumn="0" w:noHBand="0" w:noVBand="1"/>
        </w:tblPrEx>
        <w:permStart w:id="1296198958" w:edGrp="everyone" w:displacedByCustomXml="next"/>
        <w:sdt>
          <w:sdtPr>
            <w:id w:val="-849952048"/>
            <w:placeholder>
              <w:docPart w:val="3CE4D652002B4065960A195DDDBE5965"/>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346E82C7" w14:textId="77777777" w:rsidR="00396617" w:rsidRPr="00B40925" w:rsidRDefault="00396617" w:rsidP="001C1B3B">
                <w:pPr>
                  <w:pStyle w:val="BodyText"/>
                </w:pPr>
                <w:r w:rsidRPr="00E552A5">
                  <w:rPr>
                    <w:rStyle w:val="PlaceholderText"/>
                  </w:rPr>
                  <w:t>Click or tap here to enter text.</w:t>
                </w:r>
              </w:p>
            </w:tc>
          </w:sdtContent>
        </w:sdt>
      </w:tr>
      <w:permEnd w:id="1296198958"/>
      <w:tr w:rsidR="00396617" w:rsidRPr="00B40925" w14:paraId="6FF2CF99" w14:textId="77777777" w:rsidTr="00396617">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7" w:type="dxa"/>
          </w:tcPr>
          <w:p w14:paraId="4C18D6BC" w14:textId="274B753E" w:rsidR="00396617" w:rsidRPr="00B40925" w:rsidRDefault="00396617" w:rsidP="001C1B3B">
            <w:pPr>
              <w:pStyle w:val="TableTextColumnHeading"/>
            </w:pPr>
            <w:r w:rsidRPr="00396617">
              <w:t>Are there any cross-boundary issues affecting the plan?</w:t>
            </w:r>
          </w:p>
        </w:tc>
      </w:tr>
      <w:tr w:rsidR="00396617" w:rsidRPr="00B40925" w14:paraId="6370ACB3" w14:textId="77777777" w:rsidTr="00396617">
        <w:tblPrEx>
          <w:tblLook w:val="04A0" w:firstRow="1" w:lastRow="0" w:firstColumn="1" w:lastColumn="0" w:noHBand="0" w:noVBand="1"/>
        </w:tblPrEx>
        <w:permStart w:id="2146134112" w:edGrp="everyone" w:displacedByCustomXml="next"/>
        <w:sdt>
          <w:sdtPr>
            <w:id w:val="1828165112"/>
            <w:placeholder>
              <w:docPart w:val="70E09D4E7AB54350AC57F51550F52930"/>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9027" w:type="dxa"/>
              </w:tcPr>
              <w:p w14:paraId="51131099" w14:textId="77777777" w:rsidR="00396617" w:rsidRPr="00B40925" w:rsidRDefault="00396617" w:rsidP="001C1B3B">
                <w:pPr>
                  <w:pStyle w:val="BodyText"/>
                </w:pPr>
                <w:r w:rsidRPr="00E552A5">
                  <w:rPr>
                    <w:rStyle w:val="PlaceholderText"/>
                  </w:rPr>
                  <w:t>Click or tap here to enter text.</w:t>
                </w:r>
              </w:p>
            </w:tc>
          </w:sdtContent>
        </w:sdt>
      </w:tr>
      <w:permEnd w:id="2146134112"/>
    </w:tbl>
    <w:p w14:paraId="610C47C5" w14:textId="77777777" w:rsidR="00430D11" w:rsidRDefault="00430D11" w:rsidP="00430D11">
      <w:pPr>
        <w:pStyle w:val="BodyText"/>
      </w:pPr>
    </w:p>
    <w:p w14:paraId="1DD9E5D6" w14:textId="77777777" w:rsidR="00B40925" w:rsidRDefault="00B40925" w:rsidP="00B40925">
      <w:pPr>
        <w:pStyle w:val="Heading1"/>
      </w:pPr>
      <w:bookmarkStart w:id="20" w:name="_Toc195288361"/>
      <w:r>
        <w:lastRenderedPageBreak/>
        <w:t>Quality Assurance</w:t>
      </w:r>
      <w:bookmarkEnd w:id="20"/>
    </w:p>
    <w:p w14:paraId="4B52F578" w14:textId="3BD6ED03" w:rsidR="00B40925" w:rsidRDefault="00B40925" w:rsidP="00B40925">
      <w:pPr>
        <w:pStyle w:val="BodyText"/>
      </w:pPr>
      <w:r>
        <w:t xml:space="preserve">Please help us by undertaking a quality assurance (QA) check of the contributions plan before it is submitted to IPART for review. This helps to ensure that any errors or inconsistencies are picked up </w:t>
      </w:r>
      <w:r w:rsidR="005D5C50">
        <w:t xml:space="preserve">by the council, </w:t>
      </w:r>
      <w:r>
        <w:t>before IPART starts reviewing the plan. This will reduce the risk of delay</w:t>
      </w:r>
      <w:r w:rsidR="005D5C50">
        <w:t>s</w:t>
      </w:r>
      <w:r>
        <w:t xml:space="preserve"> in our assessment and the need for recommendations for the council to correct errors.</w:t>
      </w:r>
    </w:p>
    <w:p w14:paraId="489FD54F" w14:textId="58ED1D1D" w:rsidR="00B40925" w:rsidRDefault="00396617" w:rsidP="009110D1">
      <w:pPr>
        <w:pStyle w:val="Heading3nonumber"/>
      </w:pPr>
      <w:r>
        <w:t>Please confirm that the contributions plan been checked for:</w:t>
      </w:r>
    </w:p>
    <w:tbl>
      <w:tblPr>
        <w:tblStyle w:val="BasicIPARTtable"/>
        <w:tblW w:w="0" w:type="auto"/>
        <w:tblLook w:val="04A0" w:firstRow="1" w:lastRow="0" w:firstColumn="1" w:lastColumn="0" w:noHBand="0" w:noVBand="1"/>
      </w:tblPr>
      <w:tblGrid>
        <w:gridCol w:w="6946"/>
        <w:gridCol w:w="1985"/>
      </w:tblGrid>
      <w:tr w:rsidR="009110D1" w14:paraId="440C69C9" w14:textId="77777777" w:rsidTr="00AC71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36C713F0" w14:textId="522462BF" w:rsidR="009110D1" w:rsidRDefault="009110D1" w:rsidP="009110D1">
            <w:pPr>
              <w:pStyle w:val="TableTextColumnHeading"/>
            </w:pPr>
          </w:p>
        </w:tc>
        <w:tc>
          <w:tcPr>
            <w:tcW w:w="1985" w:type="dxa"/>
          </w:tcPr>
          <w:p w14:paraId="0E54A8AB" w14:textId="672921D2" w:rsidR="009110D1" w:rsidRDefault="00F810D1" w:rsidP="009110D1">
            <w:pPr>
              <w:pStyle w:val="TableTextColumnHeading"/>
              <w:cnfStyle w:val="100000000000" w:firstRow="1" w:lastRow="0" w:firstColumn="0" w:lastColumn="0" w:oddVBand="0" w:evenVBand="0" w:oddHBand="0" w:evenHBand="0" w:firstRowFirstColumn="0" w:firstRowLastColumn="0" w:lastRowFirstColumn="0" w:lastRowLastColumn="0"/>
            </w:pPr>
            <w:r>
              <w:t>Select an option</w:t>
            </w:r>
          </w:p>
        </w:tc>
      </w:tr>
      <w:tr w:rsidR="009110D1" w14:paraId="07A3D145" w14:textId="77777777" w:rsidTr="00AC7172">
        <w:tc>
          <w:tcPr>
            <w:cnfStyle w:val="001000000000" w:firstRow="0" w:lastRow="0" w:firstColumn="1" w:lastColumn="0" w:oddVBand="0" w:evenVBand="0" w:oddHBand="0" w:evenHBand="0" w:firstRowFirstColumn="0" w:firstRowLastColumn="0" w:lastRowFirstColumn="0" w:lastRowLastColumn="0"/>
            <w:tcW w:w="6946" w:type="dxa"/>
          </w:tcPr>
          <w:p w14:paraId="2B43122C" w14:textId="77777777" w:rsidR="009110D1" w:rsidRDefault="009110D1" w:rsidP="001C1B3B">
            <w:permStart w:id="1583184556" w:edGrp="everyone" w:colFirst="1" w:colLast="1"/>
            <w:r>
              <w:t>Typographical errors</w:t>
            </w:r>
          </w:p>
        </w:tc>
        <w:sdt>
          <w:sdtPr>
            <w:id w:val="-592250779"/>
            <w:placeholder>
              <w:docPart w:val="DefaultPlaceholder_-1854013438"/>
            </w:placeholder>
            <w:showingPlcHdr/>
            <w:comboBox>
              <w:listItem w:value="Choose an item."/>
              <w:listItem w:displayText="Yes" w:value="Yes"/>
              <w:listItem w:displayText="No" w:value="No"/>
            </w:comboBox>
          </w:sdtPr>
          <w:sdtEndPr/>
          <w:sdtContent>
            <w:tc>
              <w:tcPr>
                <w:tcW w:w="1985" w:type="dxa"/>
              </w:tcPr>
              <w:p w14:paraId="471CE6C5" w14:textId="19B7E768" w:rsidR="009110D1" w:rsidRDefault="00AC7172"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9110D1" w14:paraId="091B2474" w14:textId="77777777" w:rsidTr="00AC7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329FF5BF" w14:textId="77777777" w:rsidR="009110D1" w:rsidRDefault="009110D1" w:rsidP="001C1B3B">
            <w:permStart w:id="171331972" w:edGrp="everyone" w:colFirst="1" w:colLast="1"/>
            <w:permEnd w:id="1583184556"/>
            <w:r>
              <w:t>Calculation errors (including checking infrastructure and land cost calculations)</w:t>
            </w:r>
          </w:p>
        </w:tc>
        <w:sdt>
          <w:sdtPr>
            <w:id w:val="-7451569"/>
            <w:placeholder>
              <w:docPart w:val="3B8865BFEADC4E2CBB1C54071FDB71F0"/>
            </w:placeholder>
            <w:showingPlcHdr/>
            <w:comboBox>
              <w:listItem w:value="Choose an item."/>
              <w:listItem w:displayText="Yes" w:value="Yes"/>
              <w:listItem w:displayText="No" w:value="No"/>
            </w:comboBox>
          </w:sdtPr>
          <w:sdtEndPr/>
          <w:sdtContent>
            <w:tc>
              <w:tcPr>
                <w:tcW w:w="1985" w:type="dxa"/>
              </w:tcPr>
              <w:p w14:paraId="3DA36446" w14:textId="64123022" w:rsidR="009110D1" w:rsidRDefault="00AC7172"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9110D1" w14:paraId="5D80EA78" w14:textId="77777777" w:rsidTr="00AC7172">
        <w:tc>
          <w:tcPr>
            <w:cnfStyle w:val="001000000000" w:firstRow="0" w:lastRow="0" w:firstColumn="1" w:lastColumn="0" w:oddVBand="0" w:evenVBand="0" w:oddHBand="0" w:evenHBand="0" w:firstRowFirstColumn="0" w:firstRowLastColumn="0" w:lastRowFirstColumn="0" w:lastRowLastColumn="0"/>
            <w:tcW w:w="6946" w:type="dxa"/>
          </w:tcPr>
          <w:p w14:paraId="71522352" w14:textId="77777777" w:rsidR="009110D1" w:rsidRDefault="009110D1" w:rsidP="001C1B3B">
            <w:permStart w:id="1659401219" w:edGrp="everyone" w:colFirst="1" w:colLast="1"/>
            <w:permEnd w:id="171331972"/>
            <w:r>
              <w:t>Consistency of data and information e.g. population growth assumptions</w:t>
            </w:r>
          </w:p>
        </w:tc>
        <w:sdt>
          <w:sdtPr>
            <w:id w:val="-32889173"/>
            <w:placeholder>
              <w:docPart w:val="89E56441A93F43BC90360664CBB92C9E"/>
            </w:placeholder>
            <w:showingPlcHdr/>
            <w:comboBox>
              <w:listItem w:value="Choose an item."/>
              <w:listItem w:displayText="Yes" w:value="Yes"/>
              <w:listItem w:displayText="No" w:value="No"/>
            </w:comboBox>
          </w:sdtPr>
          <w:sdtEndPr/>
          <w:sdtContent>
            <w:tc>
              <w:tcPr>
                <w:tcW w:w="1985" w:type="dxa"/>
              </w:tcPr>
              <w:p w14:paraId="7721EEEE" w14:textId="5F522FB3" w:rsidR="009110D1" w:rsidRDefault="00AC7172"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9110D1" w14:paraId="171A4937" w14:textId="77777777" w:rsidTr="00AC717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46" w:type="dxa"/>
          </w:tcPr>
          <w:p w14:paraId="35AFE36C" w14:textId="77777777" w:rsidR="009110D1" w:rsidRDefault="009110D1" w:rsidP="001C1B3B">
            <w:permStart w:id="1875323525" w:edGrp="everyone" w:colFirst="1" w:colLast="1"/>
            <w:permEnd w:id="1659401219"/>
            <w:r>
              <w:t xml:space="preserve">Use of the most up-to-date data and information </w:t>
            </w:r>
          </w:p>
        </w:tc>
        <w:sdt>
          <w:sdtPr>
            <w:id w:val="2089572908"/>
            <w:placeholder>
              <w:docPart w:val="3BC9AD91244B4F8F8AE8C9B95110ACA6"/>
            </w:placeholder>
            <w:showingPlcHdr/>
            <w:comboBox>
              <w:listItem w:value="Choose an item."/>
              <w:listItem w:displayText="Yes" w:value="Yes"/>
              <w:listItem w:displayText="No" w:value="No"/>
            </w:comboBox>
          </w:sdtPr>
          <w:sdtEndPr/>
          <w:sdtContent>
            <w:tc>
              <w:tcPr>
                <w:tcW w:w="1985" w:type="dxa"/>
              </w:tcPr>
              <w:p w14:paraId="37B47A4E" w14:textId="5238AC6E" w:rsidR="009110D1" w:rsidRDefault="00AC7172"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permEnd w:id="1875323525"/>
    </w:tbl>
    <w:p w14:paraId="6677745B" w14:textId="77777777" w:rsidR="00B40925" w:rsidRDefault="00B40925" w:rsidP="00B40925"/>
    <w:p w14:paraId="16AC5ACD" w14:textId="77777777" w:rsidR="00B40925" w:rsidRDefault="00B40925" w:rsidP="00B40925">
      <w:pPr>
        <w:pStyle w:val="Heading1"/>
      </w:pPr>
      <w:bookmarkStart w:id="21" w:name="_Toc195288362"/>
      <w:r>
        <w:lastRenderedPageBreak/>
        <w:t>Application checklists</w:t>
      </w:r>
      <w:bookmarkEnd w:id="21"/>
    </w:p>
    <w:p w14:paraId="6D242E35" w14:textId="5FF2FD87" w:rsidR="00B40925" w:rsidRPr="003C138E" w:rsidRDefault="00B40925" w:rsidP="00B40925">
      <w:pPr>
        <w:pStyle w:val="BodyText"/>
        <w:rPr>
          <w:iCs/>
        </w:rPr>
      </w:pPr>
      <w:r w:rsidRPr="00E94095">
        <w:t xml:space="preserve">Please complete </w:t>
      </w:r>
      <w:r w:rsidRPr="00C46B62">
        <w:t>Checklist A</w:t>
      </w:r>
      <w:r w:rsidRPr="00E94095">
        <w:t xml:space="preserve"> to confirm the contributions plan contains all information requirements of the </w:t>
      </w:r>
      <w:hyperlink r:id="rId33" w:history="1">
        <w:r w:rsidRPr="00DD534F">
          <w:rPr>
            <w:rStyle w:val="Hyperlink"/>
            <w:iCs/>
          </w:rPr>
          <w:t>Environmental Planning and Assessment Regulation 2021</w:t>
        </w:r>
      </w:hyperlink>
      <w:r w:rsidR="003C138E" w:rsidRPr="003C138E">
        <w:rPr>
          <w:iCs/>
        </w:rPr>
        <w:t xml:space="preserve"> (EP&amp;A Regulation)</w:t>
      </w:r>
      <w:r w:rsidRPr="003C138E">
        <w:rPr>
          <w:iCs/>
        </w:rPr>
        <w:t>.</w:t>
      </w:r>
    </w:p>
    <w:p w14:paraId="200D88E3" w14:textId="77777777" w:rsidR="00B40925" w:rsidRPr="00E94095" w:rsidRDefault="00B40925" w:rsidP="00B40925">
      <w:pPr>
        <w:pStyle w:val="BodyText"/>
      </w:pPr>
      <w:r w:rsidRPr="00E94095">
        <w:t xml:space="preserve">Please complete </w:t>
      </w:r>
      <w:r w:rsidRPr="00C46B62">
        <w:t>Checklist B</w:t>
      </w:r>
      <w:r w:rsidRPr="00E94095">
        <w:t xml:space="preserve"> to ensure that all information necessary for IPART’s assessment is submitted.</w:t>
      </w:r>
    </w:p>
    <w:p w14:paraId="42493A04" w14:textId="77777777" w:rsidR="00B40925" w:rsidRPr="00E94095" w:rsidRDefault="00B40925" w:rsidP="00B40925">
      <w:pPr>
        <w:pStyle w:val="BodyText"/>
      </w:pPr>
      <w:r w:rsidRPr="00E94095">
        <w:t xml:space="preserve">Councils should also complete and </w:t>
      </w:r>
      <w:r w:rsidRPr="00C46B62">
        <w:t xml:space="preserve">provide IPART with </w:t>
      </w:r>
      <w:r w:rsidRPr="00E94095">
        <w:t>spreadsheets that:</w:t>
      </w:r>
    </w:p>
    <w:p w14:paraId="0E438538" w14:textId="20B75C43" w:rsidR="00B40925" w:rsidRPr="00E94095" w:rsidRDefault="003C138E" w:rsidP="00B40925">
      <w:pPr>
        <w:pStyle w:val="ListBullet"/>
        <w:spacing w:before="120" w:after="120" w:line="240" w:lineRule="auto"/>
      </w:pPr>
      <w:r>
        <w:t>d</w:t>
      </w:r>
      <w:r w:rsidRPr="00E94095">
        <w:t xml:space="preserve">etail </w:t>
      </w:r>
      <w:r w:rsidR="00B40925" w:rsidRPr="00E94095">
        <w:t>all infrastructure items included in the plan, with references to the studies (including the specific sections or page numbers), that support their inclusion in the plan as relevant</w:t>
      </w:r>
    </w:p>
    <w:p w14:paraId="4F5A800C" w14:textId="45836997" w:rsidR="00B40925" w:rsidRPr="00E94095" w:rsidRDefault="003C138E" w:rsidP="00B40925">
      <w:pPr>
        <w:pStyle w:val="ListBullet"/>
        <w:spacing w:before="120" w:after="120" w:line="240" w:lineRule="auto"/>
      </w:pPr>
      <w:r>
        <w:t>d</w:t>
      </w:r>
      <w:r w:rsidRPr="00E94095">
        <w:t xml:space="preserve">etail </w:t>
      </w:r>
      <w:r w:rsidR="00B40925" w:rsidRPr="00E94095">
        <w:t>the cost of each infrastructure item (including source and date of costings, and any indexation of cost estimates)</w:t>
      </w:r>
    </w:p>
    <w:p w14:paraId="5DEF29DE" w14:textId="30322AA3" w:rsidR="00B40925" w:rsidRPr="00E94095" w:rsidRDefault="003C138E" w:rsidP="00B40925">
      <w:pPr>
        <w:pStyle w:val="ListBullet"/>
        <w:spacing w:before="120" w:after="120" w:line="240" w:lineRule="auto"/>
      </w:pPr>
      <w:r>
        <w:t>l</w:t>
      </w:r>
      <w:r w:rsidRPr="00E94095">
        <w:t xml:space="preserve">ist </w:t>
      </w:r>
      <w:r w:rsidR="00B40925" w:rsidRPr="00E94095">
        <w:t xml:space="preserve">the cost and area for all parcels of land required for infrastructure in the plan </w:t>
      </w:r>
    </w:p>
    <w:p w14:paraId="3B261DDD" w14:textId="65F2F2E2" w:rsidR="00B40925" w:rsidRPr="00E94095" w:rsidRDefault="003C138E" w:rsidP="00B40925">
      <w:pPr>
        <w:pStyle w:val="ListBullet"/>
        <w:spacing w:before="120" w:after="120" w:line="240" w:lineRule="auto"/>
      </w:pPr>
      <w:r>
        <w:t>d</w:t>
      </w:r>
      <w:r w:rsidRPr="00E94095">
        <w:t xml:space="preserve">etail </w:t>
      </w:r>
      <w:r w:rsidR="00B40925" w:rsidRPr="00E94095">
        <w:t>the cost of any land that has already been acquired and land that the council is yet to acquire</w:t>
      </w:r>
    </w:p>
    <w:p w14:paraId="4054768F" w14:textId="5B646447" w:rsidR="00B40925" w:rsidRPr="00E94095" w:rsidRDefault="003C138E" w:rsidP="00B40925">
      <w:pPr>
        <w:pStyle w:val="ListBullet"/>
        <w:spacing w:before="120" w:after="120" w:line="240" w:lineRule="auto"/>
      </w:pPr>
      <w:r>
        <w:t>s</w:t>
      </w:r>
      <w:r w:rsidRPr="00E94095">
        <w:t xml:space="preserve">how </w:t>
      </w:r>
      <w:r w:rsidR="00B40925" w:rsidRPr="00E94095">
        <w:t>how the total cost of land and works for each infrastructure category (or subcategory) have been apportioned</w:t>
      </w:r>
    </w:p>
    <w:p w14:paraId="03552C89" w14:textId="0542DE58" w:rsidR="00B40925" w:rsidRPr="00E94095" w:rsidRDefault="003C138E" w:rsidP="00B40925">
      <w:pPr>
        <w:pStyle w:val="ListBullet"/>
        <w:spacing w:before="120" w:after="120" w:line="240" w:lineRule="auto"/>
      </w:pPr>
      <w:r>
        <w:t>s</w:t>
      </w:r>
      <w:r w:rsidRPr="00E94095">
        <w:t xml:space="preserve">how </w:t>
      </w:r>
      <w:r w:rsidR="00B40925" w:rsidRPr="00E94095">
        <w:t>how the contributions rates in the plan have been calculated (including net present value modelling if this approach is used</w:t>
      </w:r>
      <w:r w:rsidR="00B40925">
        <w:t>)</w:t>
      </w:r>
    </w:p>
    <w:p w14:paraId="759A3C6A" w14:textId="3F720010" w:rsidR="00B40925" w:rsidRPr="00E94095" w:rsidRDefault="003C138E" w:rsidP="00B40925">
      <w:pPr>
        <w:pStyle w:val="ListBullet"/>
        <w:spacing w:before="120" w:after="120" w:line="240" w:lineRule="auto"/>
      </w:pPr>
      <w:r>
        <w:t>s</w:t>
      </w:r>
      <w:r w:rsidRPr="00E94095">
        <w:t xml:space="preserve">how </w:t>
      </w:r>
      <w:r w:rsidR="00B40925" w:rsidRPr="00E94095">
        <w:t xml:space="preserve">indicative contribution amounts for each type of residential dwelling. </w:t>
      </w:r>
    </w:p>
    <w:p w14:paraId="390C94A3" w14:textId="77777777" w:rsidR="00B40925" w:rsidRDefault="00B40925" w:rsidP="001227DC">
      <w:pPr>
        <w:pStyle w:val="Heading2nonumber"/>
      </w:pPr>
      <w:bookmarkStart w:id="22" w:name="_Toc195288363"/>
      <w:r>
        <w:t>Checklist A: Compliance with the Environmental Planning and Assessment Regulation 2021</w:t>
      </w:r>
      <w:bookmarkEnd w:id="22"/>
    </w:p>
    <w:p w14:paraId="32AF11CC" w14:textId="2EDFF164" w:rsidR="00B40925" w:rsidRDefault="00B40925" w:rsidP="00B45A63">
      <w:pPr>
        <w:pStyle w:val="BodyText"/>
      </w:pPr>
      <w:r>
        <w:t xml:space="preserve">Council must comply with the requirements set out in </w:t>
      </w:r>
      <w:hyperlink r:id="rId34" w:anchor="sec.212" w:history="1">
        <w:r w:rsidRPr="00765368">
          <w:rPr>
            <w:rStyle w:val="Hyperlink"/>
          </w:rPr>
          <w:t>clause 212 of the EP&amp;A Regulation</w:t>
        </w:r>
      </w:hyperlink>
      <w:r>
        <w:t>. Please check the list below and include references to the plan to ensure the plan complies with legislative requirements.</w:t>
      </w:r>
    </w:p>
    <w:tbl>
      <w:tblPr>
        <w:tblStyle w:val="BasicIPARTtable"/>
        <w:tblW w:w="0" w:type="auto"/>
        <w:tblLook w:val="04A0" w:firstRow="1" w:lastRow="0" w:firstColumn="1" w:lastColumn="0" w:noHBand="0" w:noVBand="1"/>
      </w:tblPr>
      <w:tblGrid>
        <w:gridCol w:w="1409"/>
        <w:gridCol w:w="4687"/>
        <w:gridCol w:w="2930"/>
      </w:tblGrid>
      <w:tr w:rsidR="00B40925" w:rsidRPr="009A7030" w14:paraId="7BFAB9D6" w14:textId="77777777" w:rsidTr="003B18B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09" w:type="dxa"/>
          </w:tcPr>
          <w:p w14:paraId="014A9E1F" w14:textId="77777777" w:rsidR="00B40925" w:rsidRPr="009A7030" w:rsidRDefault="00B40925" w:rsidP="009A7030">
            <w:pPr>
              <w:pStyle w:val="TableTextColumnHeading"/>
            </w:pPr>
            <w:r w:rsidRPr="009A7030">
              <w:t>Subsection</w:t>
            </w:r>
          </w:p>
        </w:tc>
        <w:tc>
          <w:tcPr>
            <w:tcW w:w="4687" w:type="dxa"/>
          </w:tcPr>
          <w:p w14:paraId="26A0CB07" w14:textId="77777777" w:rsidR="00B40925" w:rsidRPr="009A7030" w:rsidRDefault="00B40925" w:rsidP="009A7030">
            <w:pPr>
              <w:pStyle w:val="TableTextColumnHeading"/>
              <w:cnfStyle w:val="100000000000" w:firstRow="1" w:lastRow="0" w:firstColumn="0" w:lastColumn="0" w:oddVBand="0" w:evenVBand="0" w:oddHBand="0" w:evenHBand="0" w:firstRowFirstColumn="0" w:firstRowLastColumn="0" w:lastRowFirstColumn="0" w:lastRowLastColumn="0"/>
            </w:pPr>
            <w:r w:rsidRPr="009A7030">
              <w:t>Requirement</w:t>
            </w:r>
          </w:p>
        </w:tc>
        <w:tc>
          <w:tcPr>
            <w:tcW w:w="2930" w:type="dxa"/>
          </w:tcPr>
          <w:p w14:paraId="01999521" w14:textId="77777777" w:rsidR="00B40925" w:rsidRPr="009A7030" w:rsidRDefault="00B40925" w:rsidP="009A7030">
            <w:pPr>
              <w:pStyle w:val="TableTextColumnHeading"/>
              <w:cnfStyle w:val="100000000000" w:firstRow="1" w:lastRow="0" w:firstColumn="0" w:lastColumn="0" w:oddVBand="0" w:evenVBand="0" w:oddHBand="0" w:evenHBand="0" w:firstRowFirstColumn="0" w:firstRowLastColumn="0" w:lastRowFirstColumn="0" w:lastRowLastColumn="0"/>
            </w:pPr>
            <w:r w:rsidRPr="009A7030">
              <w:t>Page reference in the plan</w:t>
            </w:r>
          </w:p>
        </w:tc>
      </w:tr>
      <w:tr w:rsidR="00B40925" w14:paraId="20EB5D49" w14:textId="77777777" w:rsidTr="003B18B3">
        <w:tc>
          <w:tcPr>
            <w:cnfStyle w:val="001000000000" w:firstRow="0" w:lastRow="0" w:firstColumn="1" w:lastColumn="0" w:oddVBand="0" w:evenVBand="0" w:oddHBand="0" w:evenHBand="0" w:firstRowFirstColumn="0" w:firstRowLastColumn="0" w:lastRowFirstColumn="0" w:lastRowLastColumn="0"/>
            <w:tcW w:w="1409" w:type="dxa"/>
          </w:tcPr>
          <w:p w14:paraId="5CB83AB2" w14:textId="77777777" w:rsidR="00B40925" w:rsidRDefault="00B40925" w:rsidP="001C1B3B">
            <w:pPr>
              <w:pStyle w:val="TableTextEntries"/>
            </w:pPr>
            <w:permStart w:id="1410222937" w:edGrp="everyone" w:colFirst="2" w:colLast="2"/>
            <w:r>
              <w:t>1(a)</w:t>
            </w:r>
          </w:p>
        </w:tc>
        <w:tc>
          <w:tcPr>
            <w:tcW w:w="4687" w:type="dxa"/>
          </w:tcPr>
          <w:p w14:paraId="22B0944F" w14:textId="77777777" w:rsidR="00B40925" w:rsidRDefault="00B40925" w:rsidP="001C1B3B">
            <w:pPr>
              <w:pStyle w:val="TableTextEntries"/>
              <w:cnfStyle w:val="000000000000" w:firstRow="0" w:lastRow="0" w:firstColumn="0" w:lastColumn="0" w:oddVBand="0" w:evenVBand="0" w:oddHBand="0" w:evenHBand="0" w:firstRowFirstColumn="0" w:firstRowLastColumn="0" w:lastRowFirstColumn="0" w:lastRowLastColumn="0"/>
            </w:pPr>
            <w:r>
              <w:t>Purpose of the plan.</w:t>
            </w:r>
          </w:p>
        </w:tc>
        <w:sdt>
          <w:sdtPr>
            <w:id w:val="-2078897597"/>
            <w:placeholder>
              <w:docPart w:val="DefaultPlaceholder_-1854013440"/>
            </w:placeholder>
            <w:showingPlcHdr/>
          </w:sdtPr>
          <w:sdtEndPr/>
          <w:sdtContent>
            <w:tc>
              <w:tcPr>
                <w:tcW w:w="2930" w:type="dxa"/>
              </w:tcPr>
              <w:p w14:paraId="6B3665C6" w14:textId="687351FF" w:rsidR="00B40925" w:rsidRDefault="009A7030"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28C212DC" w14:textId="77777777" w:rsidTr="003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14:paraId="006672D8" w14:textId="77777777" w:rsidR="00B40925" w:rsidRDefault="00B40925" w:rsidP="001C1B3B">
            <w:pPr>
              <w:pStyle w:val="TableTextEntries"/>
            </w:pPr>
            <w:permStart w:id="730625439" w:edGrp="everyone" w:colFirst="2" w:colLast="2"/>
            <w:permEnd w:id="1410222937"/>
            <w:r>
              <w:t>1(b)</w:t>
            </w:r>
          </w:p>
        </w:tc>
        <w:tc>
          <w:tcPr>
            <w:tcW w:w="4687" w:type="dxa"/>
          </w:tcPr>
          <w:p w14:paraId="75507A38" w14:textId="77777777" w:rsidR="00B40925" w:rsidRDefault="00B40925" w:rsidP="001C1B3B">
            <w:pPr>
              <w:pStyle w:val="TableTextEntries"/>
              <w:cnfStyle w:val="000000010000" w:firstRow="0" w:lastRow="0" w:firstColumn="0" w:lastColumn="0" w:oddVBand="0" w:evenVBand="0" w:oddHBand="0" w:evenHBand="1" w:firstRowFirstColumn="0" w:firstRowLastColumn="0" w:lastRowFirstColumn="0" w:lastRowLastColumn="0"/>
            </w:pPr>
            <w:r>
              <w:t>Land to which the plan applies.</w:t>
            </w:r>
          </w:p>
        </w:tc>
        <w:sdt>
          <w:sdtPr>
            <w:id w:val="-631167714"/>
            <w:placeholder>
              <w:docPart w:val="433E26B084814F089D860DF0FF27648E"/>
            </w:placeholder>
            <w:showingPlcHdr/>
          </w:sdtPr>
          <w:sdtEndPr/>
          <w:sdtContent>
            <w:tc>
              <w:tcPr>
                <w:tcW w:w="2930" w:type="dxa"/>
              </w:tcPr>
              <w:p w14:paraId="2B6DA790" w14:textId="24A08944" w:rsidR="00B40925" w:rsidRDefault="009A7030" w:rsidP="001C1B3B">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r w:rsidR="00B40925" w14:paraId="3282DD8B" w14:textId="77777777" w:rsidTr="003B18B3">
        <w:tc>
          <w:tcPr>
            <w:cnfStyle w:val="001000000000" w:firstRow="0" w:lastRow="0" w:firstColumn="1" w:lastColumn="0" w:oddVBand="0" w:evenVBand="0" w:oddHBand="0" w:evenHBand="0" w:firstRowFirstColumn="0" w:firstRowLastColumn="0" w:lastRowFirstColumn="0" w:lastRowLastColumn="0"/>
            <w:tcW w:w="1409" w:type="dxa"/>
          </w:tcPr>
          <w:p w14:paraId="385A49B4" w14:textId="77777777" w:rsidR="00B40925" w:rsidRDefault="00B40925" w:rsidP="001C1B3B">
            <w:pPr>
              <w:pStyle w:val="TableTextEntries"/>
            </w:pPr>
            <w:permStart w:id="1633048273" w:edGrp="everyone" w:colFirst="2" w:colLast="2"/>
            <w:permEnd w:id="730625439"/>
            <w:r>
              <w:t>1(c)</w:t>
            </w:r>
          </w:p>
        </w:tc>
        <w:tc>
          <w:tcPr>
            <w:tcW w:w="4687" w:type="dxa"/>
          </w:tcPr>
          <w:p w14:paraId="7ACA58AD" w14:textId="77777777" w:rsidR="00B40925" w:rsidRDefault="00B40925" w:rsidP="001C1B3B">
            <w:pPr>
              <w:pStyle w:val="TableTextEntries"/>
              <w:cnfStyle w:val="000000000000" w:firstRow="0" w:lastRow="0" w:firstColumn="0" w:lastColumn="0" w:oddVBand="0" w:evenVBand="0" w:oddHBand="0" w:evenHBand="0" w:firstRowFirstColumn="0" w:firstRowLastColumn="0" w:lastRowFirstColumn="0" w:lastRowLastColumn="0"/>
            </w:pPr>
            <w:r w:rsidRPr="004A024F">
              <w:t>The relationship between the expected types of development in the area to which the plan applies and the demand for additional public amenities and services to meet that development.</w:t>
            </w:r>
          </w:p>
        </w:tc>
        <w:sdt>
          <w:sdtPr>
            <w:id w:val="219938565"/>
            <w:placeholder>
              <w:docPart w:val="A3B66DD1AE1F408388B8A6B6892FD916"/>
            </w:placeholder>
            <w:showingPlcHdr/>
          </w:sdtPr>
          <w:sdtEndPr/>
          <w:sdtContent>
            <w:tc>
              <w:tcPr>
                <w:tcW w:w="2930" w:type="dxa"/>
              </w:tcPr>
              <w:p w14:paraId="3FB8E054" w14:textId="6C642D7E" w:rsidR="00B40925" w:rsidRPr="004A024F" w:rsidRDefault="009A7030"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4E6916EF" w14:textId="77777777" w:rsidTr="003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14:paraId="6179EDF8" w14:textId="77777777" w:rsidR="00B40925" w:rsidRDefault="00B40925" w:rsidP="001C1B3B">
            <w:pPr>
              <w:pStyle w:val="TableTextEntries"/>
            </w:pPr>
            <w:permStart w:id="659319885" w:edGrp="everyone" w:colFirst="2" w:colLast="2"/>
            <w:permEnd w:id="1633048273"/>
            <w:r>
              <w:t>1(d)</w:t>
            </w:r>
          </w:p>
        </w:tc>
        <w:tc>
          <w:tcPr>
            <w:tcW w:w="4687" w:type="dxa"/>
          </w:tcPr>
          <w:p w14:paraId="1DAB2015" w14:textId="77777777" w:rsidR="00B40925" w:rsidRPr="004A024F" w:rsidRDefault="00B40925" w:rsidP="001C1B3B">
            <w:pPr>
              <w:pStyle w:val="TableTextEntries"/>
              <w:cnfStyle w:val="000000010000" w:firstRow="0" w:lastRow="0" w:firstColumn="0" w:lastColumn="0" w:oddVBand="0" w:evenVBand="0" w:oddHBand="0" w:evenHBand="1" w:firstRowFirstColumn="0" w:firstRowLastColumn="0" w:lastRowFirstColumn="0" w:lastRowLastColumn="0"/>
            </w:pPr>
            <w:r w:rsidRPr="004A024F">
              <w:t>The formulas to be used for determining the section 7.11 contributions required for different categories of public amenities and services</w:t>
            </w:r>
            <w:r>
              <w:t>.</w:t>
            </w:r>
          </w:p>
        </w:tc>
        <w:sdt>
          <w:sdtPr>
            <w:id w:val="1340039284"/>
            <w:placeholder>
              <w:docPart w:val="0B0A0EB0F8CF44BFBE4BF6882745E7A5"/>
            </w:placeholder>
            <w:showingPlcHdr/>
          </w:sdtPr>
          <w:sdtEndPr/>
          <w:sdtContent>
            <w:tc>
              <w:tcPr>
                <w:tcW w:w="2930" w:type="dxa"/>
              </w:tcPr>
              <w:p w14:paraId="48FA8910" w14:textId="48B0B67B" w:rsidR="00B40925" w:rsidRPr="004A024F" w:rsidRDefault="009A7030" w:rsidP="001C1B3B">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r w:rsidR="00B40925" w14:paraId="469D9213" w14:textId="77777777" w:rsidTr="003B18B3">
        <w:tc>
          <w:tcPr>
            <w:cnfStyle w:val="001000000000" w:firstRow="0" w:lastRow="0" w:firstColumn="1" w:lastColumn="0" w:oddVBand="0" w:evenVBand="0" w:oddHBand="0" w:evenHBand="0" w:firstRowFirstColumn="0" w:firstRowLastColumn="0" w:lastRowFirstColumn="0" w:lastRowLastColumn="0"/>
            <w:tcW w:w="1409" w:type="dxa"/>
          </w:tcPr>
          <w:p w14:paraId="30A1ACC9" w14:textId="77777777" w:rsidR="00B40925" w:rsidRDefault="00B40925" w:rsidP="001C1B3B">
            <w:pPr>
              <w:pStyle w:val="TableTextEntries"/>
            </w:pPr>
            <w:permStart w:id="1351434549" w:edGrp="everyone" w:colFirst="2" w:colLast="2"/>
            <w:permEnd w:id="659319885"/>
            <w:r>
              <w:t>1(e)</w:t>
            </w:r>
          </w:p>
        </w:tc>
        <w:tc>
          <w:tcPr>
            <w:tcW w:w="4687" w:type="dxa"/>
          </w:tcPr>
          <w:p w14:paraId="456E6C51" w14:textId="77777777" w:rsidR="00B40925" w:rsidRPr="004A024F" w:rsidRDefault="00B40925" w:rsidP="001C1B3B">
            <w:pPr>
              <w:pStyle w:val="TableTextEntries"/>
              <w:cnfStyle w:val="000000000000" w:firstRow="0" w:lastRow="0" w:firstColumn="0" w:lastColumn="0" w:oddVBand="0" w:evenVBand="0" w:oddHBand="0" w:evenHBand="0" w:firstRowFirstColumn="0" w:firstRowLastColumn="0" w:lastRowFirstColumn="0" w:lastRowLastColumn="0"/>
            </w:pPr>
            <w:r w:rsidRPr="004A024F">
              <w:t>The section 7.11 contribution rates for different types of development, as specified in a schedule in the plan.</w:t>
            </w:r>
          </w:p>
        </w:tc>
        <w:sdt>
          <w:sdtPr>
            <w:id w:val="1760182886"/>
            <w:placeholder>
              <w:docPart w:val="CE79AB3A76764173B07C2C88D98BB78A"/>
            </w:placeholder>
            <w:showingPlcHdr/>
          </w:sdtPr>
          <w:sdtEndPr/>
          <w:sdtContent>
            <w:tc>
              <w:tcPr>
                <w:tcW w:w="2930" w:type="dxa"/>
              </w:tcPr>
              <w:p w14:paraId="383E3C56" w14:textId="4263313A" w:rsidR="00B40925" w:rsidRPr="004A024F" w:rsidRDefault="009A7030"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699DA01F" w14:textId="77777777" w:rsidTr="003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14:paraId="25F9ACC9" w14:textId="77777777" w:rsidR="00B40925" w:rsidRDefault="00B40925" w:rsidP="001C1B3B">
            <w:pPr>
              <w:pStyle w:val="TableTextEntries"/>
            </w:pPr>
            <w:permStart w:id="856819616" w:edGrp="everyone" w:colFirst="2" w:colLast="2"/>
            <w:permEnd w:id="1351434549"/>
            <w:r>
              <w:t>1(f)</w:t>
            </w:r>
          </w:p>
        </w:tc>
        <w:tc>
          <w:tcPr>
            <w:tcW w:w="4687" w:type="dxa"/>
          </w:tcPr>
          <w:p w14:paraId="7666523D" w14:textId="77777777" w:rsidR="00B40925" w:rsidRPr="004A024F" w:rsidRDefault="00B40925" w:rsidP="001C1B3B">
            <w:pPr>
              <w:pStyle w:val="TableTextEntries"/>
              <w:cnfStyle w:val="000000010000" w:firstRow="0" w:lastRow="0" w:firstColumn="0" w:lastColumn="0" w:oddVBand="0" w:evenVBand="0" w:oddHBand="0" w:evenHBand="1" w:firstRowFirstColumn="0" w:firstRowLastColumn="0" w:lastRowFirstColumn="0" w:lastRowLastColumn="0"/>
            </w:pPr>
            <w:r w:rsidRPr="004A024F">
              <w:t>A map showing the specific public amenities and services proposed to be provided by the council,</w:t>
            </w:r>
          </w:p>
        </w:tc>
        <w:sdt>
          <w:sdtPr>
            <w:id w:val="-1000580390"/>
            <w:placeholder>
              <w:docPart w:val="52D95A2DE5754C4496764671B37B855A"/>
            </w:placeholder>
            <w:showingPlcHdr/>
          </w:sdtPr>
          <w:sdtEndPr/>
          <w:sdtContent>
            <w:tc>
              <w:tcPr>
                <w:tcW w:w="2930" w:type="dxa"/>
              </w:tcPr>
              <w:p w14:paraId="4E6DE957" w14:textId="58180D75" w:rsidR="00B40925" w:rsidRPr="004A024F" w:rsidRDefault="009A7030" w:rsidP="001C1B3B">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r w:rsidR="00B40925" w14:paraId="61A06A5E" w14:textId="77777777" w:rsidTr="003B18B3">
        <w:tc>
          <w:tcPr>
            <w:cnfStyle w:val="001000000000" w:firstRow="0" w:lastRow="0" w:firstColumn="1" w:lastColumn="0" w:oddVBand="0" w:evenVBand="0" w:oddHBand="0" w:evenHBand="0" w:firstRowFirstColumn="0" w:firstRowLastColumn="0" w:lastRowFirstColumn="0" w:lastRowLastColumn="0"/>
            <w:tcW w:w="1409" w:type="dxa"/>
          </w:tcPr>
          <w:p w14:paraId="5F14A638" w14:textId="77777777" w:rsidR="00B40925" w:rsidRDefault="00B40925" w:rsidP="001C1B3B">
            <w:pPr>
              <w:pStyle w:val="TableTextEntries"/>
            </w:pPr>
            <w:permStart w:id="507539704" w:edGrp="everyone" w:colFirst="2" w:colLast="2"/>
            <w:permEnd w:id="856819616"/>
            <w:r>
              <w:t>1(g)</w:t>
            </w:r>
          </w:p>
        </w:tc>
        <w:tc>
          <w:tcPr>
            <w:tcW w:w="4687" w:type="dxa"/>
          </w:tcPr>
          <w:p w14:paraId="36398DD5" w14:textId="77777777" w:rsidR="00B40925" w:rsidRPr="004A024F" w:rsidRDefault="00B40925" w:rsidP="001C1B3B">
            <w:pPr>
              <w:pStyle w:val="TableTextEntries"/>
              <w:cnfStyle w:val="000000000000" w:firstRow="0" w:lastRow="0" w:firstColumn="0" w:lastColumn="0" w:oddVBand="0" w:evenVBand="0" w:oddHBand="0" w:evenHBand="0" w:firstRowFirstColumn="0" w:firstRowLastColumn="0" w:lastRowFirstColumn="0" w:lastRowLastColumn="0"/>
            </w:pPr>
            <w:r w:rsidRPr="004A024F">
              <w:t>A works schedule that contains an estimate of their cost and staging (whether by reference to dates or thresholds).</w:t>
            </w:r>
          </w:p>
        </w:tc>
        <w:sdt>
          <w:sdtPr>
            <w:id w:val="-926806109"/>
            <w:placeholder>
              <w:docPart w:val="3D3BAE7E157C4DEC80B7E94132DBC375"/>
            </w:placeholder>
            <w:showingPlcHdr/>
          </w:sdtPr>
          <w:sdtEndPr/>
          <w:sdtContent>
            <w:tc>
              <w:tcPr>
                <w:tcW w:w="2930" w:type="dxa"/>
              </w:tcPr>
              <w:p w14:paraId="5902F5E6" w14:textId="0E9243D6" w:rsidR="00B40925" w:rsidRPr="004A024F" w:rsidRDefault="009A7030"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158B6C3D" w14:textId="77777777" w:rsidTr="003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14:paraId="621D94FA" w14:textId="77777777" w:rsidR="00B40925" w:rsidRDefault="00B40925" w:rsidP="001C1B3B">
            <w:pPr>
              <w:pStyle w:val="TableTextEntries"/>
            </w:pPr>
            <w:permStart w:id="1459095697" w:edGrp="everyone" w:colFirst="2" w:colLast="2"/>
            <w:permEnd w:id="507539704"/>
            <w:r>
              <w:lastRenderedPageBreak/>
              <w:t>1(h)</w:t>
            </w:r>
          </w:p>
        </w:tc>
        <w:tc>
          <w:tcPr>
            <w:tcW w:w="4687" w:type="dxa"/>
          </w:tcPr>
          <w:p w14:paraId="23E92C30" w14:textId="77777777" w:rsidR="00B40925" w:rsidRPr="004A024F" w:rsidRDefault="00B40925" w:rsidP="001C1B3B">
            <w:pPr>
              <w:pStyle w:val="TableTextEntries"/>
              <w:cnfStyle w:val="000000010000" w:firstRow="0" w:lastRow="0" w:firstColumn="0" w:lastColumn="0" w:oddVBand="0" w:evenVBand="0" w:oddHBand="0" w:evenHBand="1" w:firstRowFirstColumn="0" w:firstRowLastColumn="0" w:lastRowFirstColumn="0" w:lastRowLastColumn="0"/>
            </w:pPr>
            <w:r w:rsidRPr="00C97DDD">
              <w:t>If the plan authorises monetary section 7.11 contributions or section 7.12 levies paid for different purposes to be pooled and applied progressively for those purposes, the priorities for the expenditure of the contributions or levies, particularised by reference to the works schedule.</w:t>
            </w:r>
          </w:p>
        </w:tc>
        <w:sdt>
          <w:sdtPr>
            <w:id w:val="-399824374"/>
            <w:placeholder>
              <w:docPart w:val="700E64369A6640E78D4D0827C8B37BAE"/>
            </w:placeholder>
            <w:showingPlcHdr/>
          </w:sdtPr>
          <w:sdtEndPr/>
          <w:sdtContent>
            <w:tc>
              <w:tcPr>
                <w:tcW w:w="2930" w:type="dxa"/>
              </w:tcPr>
              <w:p w14:paraId="43510075" w14:textId="02AFDD46" w:rsidR="00B40925" w:rsidRPr="00C97DDD" w:rsidRDefault="009A7030" w:rsidP="001C1B3B">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r w:rsidR="00B40925" w14:paraId="19D35038" w14:textId="77777777" w:rsidTr="003B18B3">
        <w:tc>
          <w:tcPr>
            <w:cnfStyle w:val="001000000000" w:firstRow="0" w:lastRow="0" w:firstColumn="1" w:lastColumn="0" w:oddVBand="0" w:evenVBand="0" w:oddHBand="0" w:evenHBand="0" w:firstRowFirstColumn="0" w:firstRowLastColumn="0" w:lastRowFirstColumn="0" w:lastRowLastColumn="0"/>
            <w:tcW w:w="1409" w:type="dxa"/>
          </w:tcPr>
          <w:p w14:paraId="20C40A92" w14:textId="77777777" w:rsidR="00B40925" w:rsidRDefault="00B40925" w:rsidP="001C1B3B">
            <w:pPr>
              <w:pStyle w:val="TableTextEntries"/>
            </w:pPr>
            <w:permStart w:id="1963276701" w:edGrp="everyone" w:colFirst="2" w:colLast="2"/>
            <w:permEnd w:id="1459095697"/>
            <w:r>
              <w:t>3</w:t>
            </w:r>
          </w:p>
        </w:tc>
        <w:tc>
          <w:tcPr>
            <w:tcW w:w="4687" w:type="dxa"/>
          </w:tcPr>
          <w:p w14:paraId="1BD6558A" w14:textId="602D545A" w:rsidR="00B40925" w:rsidRDefault="00B40925" w:rsidP="001C1B3B">
            <w:pPr>
              <w:pStyle w:val="TableTextEntries"/>
              <w:cnfStyle w:val="000000000000" w:firstRow="0" w:lastRow="0" w:firstColumn="0" w:lastColumn="0" w:oddVBand="0" w:evenVBand="0" w:oddHBand="0" w:evenHBand="0" w:firstRowFirstColumn="0" w:firstRowLastColumn="0" w:lastRowFirstColumn="0" w:lastRowLastColumn="0"/>
            </w:pPr>
            <w:r w:rsidRPr="00E11C87">
              <w:t>A contributions plan must contain information about the council’s policy about the following</w:t>
            </w:r>
            <w:r w:rsidR="00550719">
              <w:t>:</w:t>
            </w:r>
            <w:r w:rsidRPr="00E11C87">
              <w:t xml:space="preserve"> </w:t>
            </w:r>
          </w:p>
          <w:p w14:paraId="089C4216" w14:textId="454E65DE" w:rsidR="00B40925" w:rsidRDefault="00B40925" w:rsidP="00B45A63">
            <w:pPr>
              <w:pStyle w:val="TableListNumber2"/>
              <w:tabs>
                <w:tab w:val="clear" w:pos="454"/>
              </w:tabs>
              <w:ind w:left="323"/>
              <w:cnfStyle w:val="000000000000" w:firstRow="0" w:lastRow="0" w:firstColumn="0" w:lastColumn="0" w:oddVBand="0" w:evenVBand="0" w:oddHBand="0" w:evenHBand="0" w:firstRowFirstColumn="0" w:firstRowLastColumn="0" w:lastRowFirstColumn="0" w:lastRowLastColumn="0"/>
            </w:pPr>
            <w:r w:rsidRPr="00E11C87">
              <w:t xml:space="preserve">the timing of the payment of monetary development contributions, </w:t>
            </w:r>
          </w:p>
          <w:p w14:paraId="6DA00D3F" w14:textId="36C0980A" w:rsidR="00B40925" w:rsidRDefault="00B40925" w:rsidP="00B45A63">
            <w:pPr>
              <w:pStyle w:val="TableListNumber2"/>
              <w:tabs>
                <w:tab w:val="clear" w:pos="454"/>
              </w:tabs>
              <w:ind w:left="323"/>
              <w:cnfStyle w:val="000000000000" w:firstRow="0" w:lastRow="0" w:firstColumn="0" w:lastColumn="0" w:oddVBand="0" w:evenVBand="0" w:oddHBand="0" w:evenHBand="0" w:firstRowFirstColumn="0" w:firstRowLastColumn="0" w:lastRowFirstColumn="0" w:lastRowLastColumn="0"/>
            </w:pPr>
            <w:r w:rsidRPr="00E11C87">
              <w:t xml:space="preserve">development levies, </w:t>
            </w:r>
          </w:p>
          <w:p w14:paraId="30292020" w14:textId="6B00D9E0" w:rsidR="00B40925" w:rsidRPr="00765368" w:rsidRDefault="00B40925" w:rsidP="00B45A63">
            <w:pPr>
              <w:pStyle w:val="TableListNumber2"/>
              <w:tabs>
                <w:tab w:val="clear" w:pos="454"/>
              </w:tabs>
              <w:ind w:left="323"/>
              <w:cnfStyle w:val="000000000000" w:firstRow="0" w:lastRow="0" w:firstColumn="0" w:lastColumn="0" w:oddVBand="0" w:evenVBand="0" w:oddHBand="0" w:evenHBand="0" w:firstRowFirstColumn="0" w:firstRowLastColumn="0" w:lastRowFirstColumn="0" w:lastRowLastColumn="0"/>
            </w:pPr>
            <w:r w:rsidRPr="00E11C87">
              <w:t>the imposition of development contribution conditions or development levy conditions that allow deferred or periodic payment.</w:t>
            </w:r>
          </w:p>
        </w:tc>
        <w:sdt>
          <w:sdtPr>
            <w:id w:val="1805040081"/>
            <w:placeholder>
              <w:docPart w:val="C3939274DE79496AB03DC7B7C2A310A9"/>
            </w:placeholder>
            <w:showingPlcHdr/>
          </w:sdtPr>
          <w:sdtEndPr/>
          <w:sdtContent>
            <w:tc>
              <w:tcPr>
                <w:tcW w:w="2930" w:type="dxa"/>
              </w:tcPr>
              <w:p w14:paraId="34C23761" w14:textId="7D5BF55D" w:rsidR="00B40925" w:rsidRPr="00E11C87" w:rsidRDefault="009A7030"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230285C4" w14:textId="77777777" w:rsidTr="003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14:paraId="5AB92EDD" w14:textId="77777777" w:rsidR="00B40925" w:rsidRDefault="00B40925" w:rsidP="001C1B3B">
            <w:pPr>
              <w:pStyle w:val="TableTextEntries"/>
            </w:pPr>
            <w:permStart w:id="657660343" w:edGrp="everyone" w:colFirst="2" w:colLast="2"/>
            <w:permEnd w:id="1963276701"/>
            <w:r>
              <w:t>4</w:t>
            </w:r>
          </w:p>
        </w:tc>
        <w:tc>
          <w:tcPr>
            <w:tcW w:w="4687" w:type="dxa"/>
          </w:tcPr>
          <w:p w14:paraId="0D47A8CF" w14:textId="77777777" w:rsidR="00B40925" w:rsidRPr="00E11C87" w:rsidRDefault="00B40925" w:rsidP="001C1B3B">
            <w:pPr>
              <w:pStyle w:val="TableTextEntries"/>
              <w:cnfStyle w:val="000000010000" w:firstRow="0" w:lastRow="0" w:firstColumn="0" w:lastColumn="0" w:oddVBand="0" w:evenVBand="0" w:oddHBand="0" w:evenHBand="1" w:firstRowFirstColumn="0" w:firstRowLastColumn="0" w:lastRowFirstColumn="0" w:lastRowLastColumn="0"/>
            </w:pPr>
            <w:r w:rsidRPr="007D2016">
              <w:t>A contributions plan that provides for the imposition of development contribution conditions or development levy conditions in relation to the issue of a complying development certificate must provide that monetary payments in accordance with the conditions must be made before the commencement of the building work or subdivision work authorised by the certificate</w:t>
            </w:r>
            <w:r>
              <w:t>.</w:t>
            </w:r>
          </w:p>
        </w:tc>
        <w:sdt>
          <w:sdtPr>
            <w:id w:val="-1597251053"/>
            <w:placeholder>
              <w:docPart w:val="DDC1BE2A1E844C6ABAA9EBF489B32FBF"/>
            </w:placeholder>
            <w:showingPlcHdr/>
          </w:sdtPr>
          <w:sdtEndPr/>
          <w:sdtContent>
            <w:tc>
              <w:tcPr>
                <w:tcW w:w="2930" w:type="dxa"/>
              </w:tcPr>
              <w:p w14:paraId="1123BC7B" w14:textId="308D9EC5" w:rsidR="00B40925" w:rsidRPr="007D2016" w:rsidRDefault="009A7030" w:rsidP="001C1B3B">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r w:rsidR="00B40925" w14:paraId="092BBE68" w14:textId="77777777" w:rsidTr="003B18B3">
        <w:tc>
          <w:tcPr>
            <w:cnfStyle w:val="001000000000" w:firstRow="0" w:lastRow="0" w:firstColumn="1" w:lastColumn="0" w:oddVBand="0" w:evenVBand="0" w:oddHBand="0" w:evenHBand="0" w:firstRowFirstColumn="0" w:firstRowLastColumn="0" w:lastRowFirstColumn="0" w:lastRowLastColumn="0"/>
            <w:tcW w:w="1409" w:type="dxa"/>
          </w:tcPr>
          <w:p w14:paraId="32D263D4" w14:textId="77777777" w:rsidR="00B40925" w:rsidRDefault="00B40925" w:rsidP="001C1B3B">
            <w:pPr>
              <w:pStyle w:val="TableTextEntries"/>
            </w:pPr>
            <w:permStart w:id="1852049967" w:edGrp="everyone" w:colFirst="2" w:colLast="2"/>
            <w:permEnd w:id="657660343"/>
            <w:r>
              <w:t>5</w:t>
            </w:r>
          </w:p>
        </w:tc>
        <w:tc>
          <w:tcPr>
            <w:tcW w:w="4687" w:type="dxa"/>
          </w:tcPr>
          <w:p w14:paraId="4C4C9BA0" w14:textId="03570C9B" w:rsidR="00B40925" w:rsidRPr="007D2016" w:rsidRDefault="00B40925" w:rsidP="001C1B3B">
            <w:pPr>
              <w:pStyle w:val="TableTextEntries"/>
              <w:cnfStyle w:val="000000000000" w:firstRow="0" w:lastRow="0" w:firstColumn="0" w:lastColumn="0" w:oddVBand="0" w:evenVBand="0" w:oddHBand="0" w:evenHBand="0" w:firstRowFirstColumn="0" w:firstRowLastColumn="0" w:lastRowFirstColumn="0" w:lastRowLastColumn="0"/>
            </w:pPr>
            <w:r w:rsidRPr="007D2016">
              <w:t xml:space="preserve">In determining the </w:t>
            </w:r>
            <w:r>
              <w:t xml:space="preserve">development </w:t>
            </w:r>
            <w:r w:rsidRPr="007D2016">
              <w:t xml:space="preserve">contribution rates for different types of development, the council must take into consideration the conditions that may be imposed under section 4.17(6)(b) of the Act or section 97(1)(b) of the </w:t>
            </w:r>
            <w:hyperlink r:id="rId35" w:history="1">
              <w:r w:rsidRPr="00131FBD">
                <w:rPr>
                  <w:rStyle w:val="Hyperlink"/>
                  <w:i/>
                  <w:iCs/>
                </w:rPr>
                <w:t>Local Government Act 1993</w:t>
              </w:r>
            </w:hyperlink>
            <w:r w:rsidRPr="007D2016">
              <w:t>.</w:t>
            </w:r>
          </w:p>
        </w:tc>
        <w:sdt>
          <w:sdtPr>
            <w:id w:val="222412090"/>
            <w:placeholder>
              <w:docPart w:val="E5F27EC89E1C423A9101A8D057187EC7"/>
            </w:placeholder>
            <w:showingPlcHdr/>
          </w:sdtPr>
          <w:sdtEndPr/>
          <w:sdtContent>
            <w:tc>
              <w:tcPr>
                <w:tcW w:w="2930" w:type="dxa"/>
              </w:tcPr>
              <w:p w14:paraId="31FB1A46" w14:textId="67946E0C" w:rsidR="00B40925" w:rsidRPr="007D2016" w:rsidRDefault="009A7030" w:rsidP="001C1B3B">
                <w:pPr>
                  <w:pStyle w:val="TableTextEntries"/>
                  <w:cnfStyle w:val="000000000000" w:firstRow="0" w:lastRow="0" w:firstColumn="0" w:lastColumn="0" w:oddVBand="0" w:evenVBand="0" w:oddHBand="0" w:evenHBand="0" w:firstRowFirstColumn="0" w:firstRowLastColumn="0" w:lastRowFirstColumn="0" w:lastRowLastColumn="0"/>
                </w:pPr>
                <w:r w:rsidRPr="00E552A5">
                  <w:rPr>
                    <w:rStyle w:val="PlaceholderText"/>
                  </w:rPr>
                  <w:t>Click or tap here to enter text.</w:t>
                </w:r>
              </w:p>
            </w:tc>
          </w:sdtContent>
        </w:sdt>
      </w:tr>
      <w:tr w:rsidR="00B40925" w14:paraId="3D146687" w14:textId="77777777" w:rsidTr="003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9" w:type="dxa"/>
          </w:tcPr>
          <w:p w14:paraId="6E34607D" w14:textId="77777777" w:rsidR="00B40925" w:rsidRDefault="00B40925" w:rsidP="001C1B3B">
            <w:pPr>
              <w:pStyle w:val="TableTextEntries"/>
            </w:pPr>
            <w:permStart w:id="2013213511" w:edGrp="everyone" w:colFirst="2" w:colLast="2"/>
            <w:permEnd w:id="1852049967"/>
            <w:r>
              <w:t>6</w:t>
            </w:r>
          </w:p>
        </w:tc>
        <w:tc>
          <w:tcPr>
            <w:tcW w:w="4687" w:type="dxa"/>
          </w:tcPr>
          <w:p w14:paraId="6A668AE7" w14:textId="77777777" w:rsidR="00B40925" w:rsidRPr="007D2016" w:rsidRDefault="00B40925" w:rsidP="001C1B3B">
            <w:pPr>
              <w:pStyle w:val="TableTextEntries"/>
              <w:cnfStyle w:val="000000010000" w:firstRow="0" w:lastRow="0" w:firstColumn="0" w:lastColumn="0" w:oddVBand="0" w:evenVBand="0" w:oddHBand="0" w:evenHBand="1" w:firstRowFirstColumn="0" w:firstRowLastColumn="0" w:lastRowFirstColumn="0" w:lastRowLastColumn="0"/>
            </w:pPr>
            <w:r w:rsidRPr="007D2016">
              <w:t>A contributions plan may authorise monetary development contributions or development levies paid for different purposes to be pooled and applied progressively for the different purposes only if the council is satisfied that the pooling and progressive application will not unreasonably prejudice the carrying into effect, within a reasonable time, of the purposes for which the money was originally paid.</w:t>
            </w:r>
          </w:p>
        </w:tc>
        <w:sdt>
          <w:sdtPr>
            <w:id w:val="1119261638"/>
            <w:placeholder>
              <w:docPart w:val="BEA3F0214597410DAA1DA53D9B16C6C7"/>
            </w:placeholder>
            <w:showingPlcHdr/>
          </w:sdtPr>
          <w:sdtEndPr/>
          <w:sdtContent>
            <w:tc>
              <w:tcPr>
                <w:tcW w:w="2930" w:type="dxa"/>
              </w:tcPr>
              <w:p w14:paraId="7AEBA48B" w14:textId="3773F215" w:rsidR="00B40925" w:rsidRPr="007D2016" w:rsidRDefault="009A7030" w:rsidP="001C1B3B">
                <w:pPr>
                  <w:pStyle w:val="TableTextEntries"/>
                  <w:cnfStyle w:val="000000010000" w:firstRow="0" w:lastRow="0" w:firstColumn="0" w:lastColumn="0" w:oddVBand="0" w:evenVBand="0" w:oddHBand="0" w:evenHBand="1" w:firstRowFirstColumn="0" w:firstRowLastColumn="0" w:lastRowFirstColumn="0" w:lastRowLastColumn="0"/>
                </w:pPr>
                <w:r w:rsidRPr="00E552A5">
                  <w:rPr>
                    <w:rStyle w:val="PlaceholderText"/>
                  </w:rPr>
                  <w:t>Click or tap here to enter text.</w:t>
                </w:r>
              </w:p>
            </w:tc>
          </w:sdtContent>
        </w:sdt>
      </w:tr>
    </w:tbl>
    <w:p w14:paraId="7ABFA953" w14:textId="77777777" w:rsidR="00B40925" w:rsidRDefault="00B40925" w:rsidP="001227DC">
      <w:pPr>
        <w:pStyle w:val="Heading2nonumber"/>
      </w:pPr>
      <w:bookmarkStart w:id="23" w:name="_Toc195288364"/>
      <w:permEnd w:id="2013213511"/>
      <w:r>
        <w:t>Checklist B - Application checklist</w:t>
      </w:r>
      <w:bookmarkEnd w:id="23"/>
      <w:r>
        <w:t xml:space="preserve"> </w:t>
      </w:r>
    </w:p>
    <w:p w14:paraId="25CFDD00" w14:textId="132A964B" w:rsidR="00B40925" w:rsidRPr="00765738" w:rsidRDefault="00765738" w:rsidP="000C5EE1">
      <w:pPr>
        <w:pStyle w:val="Heading3nonumber"/>
        <w:rPr>
          <w:color w:val="2E2E2F"/>
          <w:kern w:val="0"/>
          <w:sz w:val="20"/>
          <w:szCs w:val="20"/>
          <w14:numForm w14:val="lining"/>
          <w14:numSpacing w14:val="tabular"/>
        </w:rPr>
      </w:pPr>
      <w:r w:rsidRPr="00765738">
        <w:rPr>
          <w:color w:val="2E2E2F"/>
          <w:kern w:val="0"/>
          <w:sz w:val="20"/>
          <w:szCs w:val="20"/>
          <w14:numForm w14:val="lining"/>
          <w14:numSpacing w14:val="tabular"/>
        </w:rPr>
        <w:t xml:space="preserve">The council should submit the following </w:t>
      </w:r>
      <w:r w:rsidR="007E054E">
        <w:rPr>
          <w:color w:val="2E2E2F"/>
          <w:kern w:val="0"/>
          <w:sz w:val="20"/>
          <w:szCs w:val="20"/>
          <w14:numForm w14:val="lining"/>
          <w14:numSpacing w14:val="tabular"/>
        </w:rPr>
        <w:t xml:space="preserve">supporting </w:t>
      </w:r>
      <w:r w:rsidRPr="00765738">
        <w:rPr>
          <w:color w:val="2E2E2F"/>
          <w:kern w:val="0"/>
          <w:sz w:val="20"/>
          <w:szCs w:val="20"/>
          <w14:numForm w14:val="lining"/>
          <w14:numSpacing w14:val="tabular"/>
        </w:rPr>
        <w:t>d</w:t>
      </w:r>
      <w:r w:rsidR="000C5EE1" w:rsidRPr="00765738">
        <w:rPr>
          <w:color w:val="2E2E2F"/>
          <w:kern w:val="0"/>
          <w:sz w:val="20"/>
          <w:szCs w:val="20"/>
          <w14:numForm w14:val="lining"/>
          <w14:numSpacing w14:val="tabular"/>
        </w:rPr>
        <w:t xml:space="preserve">ocuments </w:t>
      </w:r>
      <w:r w:rsidRPr="00765738">
        <w:rPr>
          <w:color w:val="2E2E2F"/>
          <w:kern w:val="0"/>
          <w:sz w:val="20"/>
          <w:szCs w:val="20"/>
          <w14:numForm w14:val="lining"/>
          <w14:numSpacing w14:val="tabular"/>
        </w:rPr>
        <w:t>with</w:t>
      </w:r>
      <w:r w:rsidR="000C5EE1" w:rsidRPr="00765738">
        <w:rPr>
          <w:color w:val="2E2E2F"/>
          <w:kern w:val="0"/>
          <w:sz w:val="20"/>
          <w:szCs w:val="20"/>
          <w14:numForm w14:val="lining"/>
          <w14:numSpacing w14:val="tabular"/>
        </w:rPr>
        <w:t xml:space="preserve"> </w:t>
      </w:r>
      <w:r w:rsidRPr="00765738">
        <w:rPr>
          <w:color w:val="2E2E2F"/>
          <w:kern w:val="0"/>
          <w:sz w:val="20"/>
          <w:szCs w:val="20"/>
          <w14:numForm w14:val="lining"/>
          <w14:numSpacing w14:val="tabular"/>
        </w:rPr>
        <w:t xml:space="preserve">this </w:t>
      </w:r>
      <w:r w:rsidR="000C5EE1" w:rsidRPr="00765738">
        <w:rPr>
          <w:color w:val="2E2E2F"/>
          <w:kern w:val="0"/>
          <w:sz w:val="20"/>
          <w:szCs w:val="20"/>
          <w14:numForm w14:val="lining"/>
          <w14:numSpacing w14:val="tabular"/>
        </w:rPr>
        <w:t>application</w:t>
      </w:r>
      <w:r w:rsidR="007E054E">
        <w:rPr>
          <w:color w:val="2E2E2F"/>
          <w:kern w:val="0"/>
          <w:sz w:val="20"/>
          <w:szCs w:val="20"/>
          <w14:numForm w14:val="lining"/>
          <w14:numSpacing w14:val="tabular"/>
        </w:rPr>
        <w:t>.</w:t>
      </w:r>
    </w:p>
    <w:tbl>
      <w:tblPr>
        <w:tblStyle w:val="BasicIPARTtable"/>
        <w:tblW w:w="8926" w:type="dxa"/>
        <w:tblLook w:val="04A0" w:firstRow="1" w:lastRow="0" w:firstColumn="1" w:lastColumn="0" w:noHBand="0" w:noVBand="1"/>
      </w:tblPr>
      <w:tblGrid>
        <w:gridCol w:w="7225"/>
        <w:gridCol w:w="1701"/>
      </w:tblGrid>
      <w:tr w:rsidR="000C5EE1" w:rsidRPr="00E6776E" w14:paraId="7DACCE13" w14:textId="77777777" w:rsidTr="00C4073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7225" w:type="dxa"/>
          </w:tcPr>
          <w:p w14:paraId="325E089E" w14:textId="0F7CA8DF" w:rsidR="000C5EE1" w:rsidRPr="00E6776E" w:rsidRDefault="007E054E" w:rsidP="000C5EE1">
            <w:pPr>
              <w:pStyle w:val="TableTextColumnHeading"/>
            </w:pPr>
            <w:r>
              <w:t>Supporting documents</w:t>
            </w:r>
          </w:p>
        </w:tc>
        <w:tc>
          <w:tcPr>
            <w:tcW w:w="1701" w:type="dxa"/>
          </w:tcPr>
          <w:p w14:paraId="5C7D510A" w14:textId="57F9A421" w:rsidR="000C5EE1" w:rsidRPr="00E6776E" w:rsidRDefault="000C5EE1" w:rsidP="000C5EE1">
            <w:pPr>
              <w:pStyle w:val="TableTextColumnHeading"/>
              <w:cnfStyle w:val="100000000000" w:firstRow="1" w:lastRow="0" w:firstColumn="0" w:lastColumn="0" w:oddVBand="0" w:evenVBand="0" w:oddHBand="0" w:evenHBand="0" w:firstRowFirstColumn="0" w:firstRowLastColumn="0" w:lastRowFirstColumn="0" w:lastRowLastColumn="0"/>
            </w:pPr>
            <w:r>
              <w:t>Select an option</w:t>
            </w:r>
          </w:p>
        </w:tc>
      </w:tr>
      <w:tr w:rsidR="000C5EE1" w14:paraId="23C07144"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696AA0CB" w14:textId="327F2685" w:rsidR="000C5EE1" w:rsidRDefault="007E054E" w:rsidP="00B45A63">
            <w:pPr>
              <w:pStyle w:val="TableTextColumnHeading"/>
            </w:pPr>
            <w:permStart w:id="468212105" w:edGrp="everyone" w:colFirst="1" w:colLast="1"/>
            <w:r>
              <w:t>C</w:t>
            </w:r>
            <w:r w:rsidR="000C5EE1">
              <w:t>ontributions plan</w:t>
            </w:r>
          </w:p>
        </w:tc>
        <w:tc>
          <w:tcPr>
            <w:tcW w:w="1701" w:type="dxa"/>
          </w:tcPr>
          <w:p w14:paraId="3AA7692F" w14:textId="501ACF93" w:rsidR="000C5EE1" w:rsidRDefault="000C5EE1" w:rsidP="001C1B3B">
            <w:pPr>
              <w:cnfStyle w:val="000000000000" w:firstRow="0" w:lastRow="0" w:firstColumn="0" w:lastColumn="0" w:oddVBand="0" w:evenVBand="0" w:oddHBand="0" w:evenHBand="0" w:firstRowFirstColumn="0" w:firstRowLastColumn="0" w:lastRowFirstColumn="0" w:lastRowLastColumn="0"/>
            </w:pPr>
          </w:p>
        </w:tc>
      </w:tr>
      <w:tr w:rsidR="000C5EE1" w14:paraId="1B994E0F"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28C5F9DF" w14:textId="5F93564B" w:rsidR="000C5EE1" w:rsidRDefault="000C5EE1" w:rsidP="001C1B3B">
            <w:permStart w:id="461461413" w:edGrp="everyone" w:colFirst="1" w:colLast="1"/>
            <w:permEnd w:id="468212105"/>
            <w:r>
              <w:t>The contributions plan for IPART review including post-exhibition changes</w:t>
            </w:r>
            <w:r w:rsidR="00C126AB">
              <w:t>, if any</w:t>
            </w:r>
            <w:r w:rsidR="008E319C">
              <w:t>.</w:t>
            </w:r>
          </w:p>
        </w:tc>
        <w:sdt>
          <w:sdtPr>
            <w:id w:val="896708784"/>
            <w:placeholder>
              <w:docPart w:val="8EA7D875AB7E4C43BC55D3111A8CA693"/>
            </w:placeholder>
            <w:showingPlcHdr/>
            <w:comboBox>
              <w:listItem w:value="Choose an item."/>
              <w:listItem w:displayText="Yes" w:value="Yes"/>
              <w:listItem w:displayText="No" w:value="No"/>
              <w:listItem w:displayText="N/A" w:value="N/A"/>
            </w:comboBox>
          </w:sdtPr>
          <w:sdtEndPr/>
          <w:sdtContent>
            <w:tc>
              <w:tcPr>
                <w:tcW w:w="1701" w:type="dxa"/>
              </w:tcPr>
              <w:p w14:paraId="4E0FB461" w14:textId="57077AB6" w:rsidR="000C5EE1" w:rsidRDefault="009F6A6C"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0C5EE1" w14:paraId="5B0B0F48"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635455BC" w14:textId="4DC407CB" w:rsidR="000C5EE1" w:rsidRDefault="00A522A3" w:rsidP="001C1B3B">
            <w:permStart w:id="820272328" w:edGrp="everyone" w:colFirst="1" w:colLast="1"/>
            <w:permEnd w:id="461461413"/>
            <w:r>
              <w:t>The p</w:t>
            </w:r>
            <w:r w:rsidR="000C5EE1" w:rsidRPr="00C46B62">
              <w:t>ublicly exhibited</w:t>
            </w:r>
            <w:r w:rsidR="000C5EE1" w:rsidRPr="00824B52">
              <w:t xml:space="preserve"> </w:t>
            </w:r>
            <w:r w:rsidR="000C5EE1">
              <w:t>v</w:t>
            </w:r>
            <w:r w:rsidR="000C5EE1" w:rsidRPr="00824B52">
              <w:t>ersion of contributions plan</w:t>
            </w:r>
            <w:r w:rsidR="008E319C">
              <w:t>.</w:t>
            </w:r>
          </w:p>
        </w:tc>
        <w:sdt>
          <w:sdtPr>
            <w:id w:val="611172172"/>
            <w:placeholder>
              <w:docPart w:val="2D08EF7406064DDA99D9C061259B418E"/>
            </w:placeholder>
            <w:showingPlcHdr/>
            <w:comboBox>
              <w:listItem w:value="Choose an item."/>
              <w:listItem w:displayText="Yes" w:value="Yes"/>
              <w:listItem w:displayText="No" w:value="No"/>
              <w:listItem w:displayText="N/A" w:value="N/A"/>
            </w:comboBox>
          </w:sdtPr>
          <w:sdtEndPr/>
          <w:sdtContent>
            <w:tc>
              <w:tcPr>
                <w:tcW w:w="1701" w:type="dxa"/>
              </w:tcPr>
              <w:p w14:paraId="356A07A8" w14:textId="1940FD5C"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46533DB2"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256356A" w14:textId="77777777" w:rsidR="000C5EE1" w:rsidRPr="00A85F44" w:rsidRDefault="000C5EE1" w:rsidP="00B45A63">
            <w:pPr>
              <w:pStyle w:val="TableTextColumnHeading"/>
            </w:pPr>
            <w:permStart w:id="1625638591" w:edGrp="everyone" w:colFirst="1" w:colLast="1"/>
            <w:permEnd w:id="820272328"/>
            <w:r>
              <w:t>Works schedule</w:t>
            </w:r>
          </w:p>
        </w:tc>
        <w:tc>
          <w:tcPr>
            <w:tcW w:w="1701" w:type="dxa"/>
          </w:tcPr>
          <w:p w14:paraId="504C11CD" w14:textId="51B03915" w:rsidR="000C5EE1" w:rsidRDefault="000C5EE1" w:rsidP="001C1B3B">
            <w:pPr>
              <w:cnfStyle w:val="000000010000" w:firstRow="0" w:lastRow="0" w:firstColumn="0" w:lastColumn="0" w:oddVBand="0" w:evenVBand="0" w:oddHBand="0" w:evenHBand="1" w:firstRowFirstColumn="0" w:firstRowLastColumn="0" w:lastRowFirstColumn="0" w:lastRowLastColumn="0"/>
              <w:rPr>
                <w:rStyle w:val="CommentReference"/>
              </w:rPr>
            </w:pPr>
          </w:p>
        </w:tc>
      </w:tr>
      <w:tr w:rsidR="000C5EE1" w14:paraId="650C8A83"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2286A62A" w14:textId="7D3FD0D0" w:rsidR="00D34EB9" w:rsidRDefault="00D34EB9" w:rsidP="001C1B3B">
            <w:permStart w:id="1318875555" w:edGrp="everyone" w:colFirst="1" w:colLast="1"/>
            <w:permEnd w:id="1625638591"/>
            <w:r>
              <w:t>A w</w:t>
            </w:r>
            <w:r w:rsidR="000C5EE1">
              <w:t>orks schedule including</w:t>
            </w:r>
            <w:r>
              <w:t>:</w:t>
            </w:r>
          </w:p>
          <w:p w14:paraId="03E1F41D" w14:textId="48C4A292" w:rsidR="00D34EB9" w:rsidRDefault="000C5EE1" w:rsidP="00513E68">
            <w:pPr>
              <w:pStyle w:val="ListBullet"/>
            </w:pPr>
            <w:r>
              <w:t>proposed infrastructure and works costs</w:t>
            </w:r>
          </w:p>
          <w:p w14:paraId="5AF37646" w14:textId="34737786" w:rsidR="00D34EB9" w:rsidRDefault="000C5EE1" w:rsidP="00513E68">
            <w:pPr>
              <w:pStyle w:val="ListBullet"/>
            </w:pPr>
            <w:r>
              <w:t>proposed land acquisitions and land costs</w:t>
            </w:r>
          </w:p>
          <w:p w14:paraId="349ED430" w14:textId="5FCB4066" w:rsidR="00D34EB9" w:rsidRDefault="000C5EE1" w:rsidP="00513E68">
            <w:pPr>
              <w:pStyle w:val="ListBullet"/>
            </w:pPr>
            <w:r>
              <w:t>apportionment to the plan and between development types</w:t>
            </w:r>
          </w:p>
          <w:p w14:paraId="02729F19" w14:textId="0FD3B922" w:rsidR="000C5EE1" w:rsidRDefault="000C5EE1" w:rsidP="00513E68">
            <w:pPr>
              <w:pStyle w:val="ListBullet"/>
            </w:pPr>
            <w:r>
              <w:t>timing of delivery of land and infrastructure</w:t>
            </w:r>
            <w:r w:rsidR="00513E68">
              <w:t>.</w:t>
            </w:r>
          </w:p>
        </w:tc>
        <w:sdt>
          <w:sdtPr>
            <w:id w:val="529467590"/>
            <w:placeholder>
              <w:docPart w:val="9ECBEC9A30E3493184349A5DB8AED527"/>
            </w:placeholder>
            <w:showingPlcHdr/>
            <w:comboBox>
              <w:listItem w:value="Choose an item."/>
              <w:listItem w:displayText="Yes" w:value="Yes"/>
              <w:listItem w:displayText="No" w:value="No"/>
              <w:listItem w:displayText="N/A" w:value="N/A"/>
            </w:comboBox>
          </w:sdtPr>
          <w:sdtEndPr/>
          <w:sdtContent>
            <w:tc>
              <w:tcPr>
                <w:tcW w:w="1701" w:type="dxa"/>
              </w:tcPr>
              <w:p w14:paraId="024E35DD" w14:textId="6B48B275"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34A5044C"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2D2AB2B6" w14:textId="0ECF3D7A" w:rsidR="000C5EE1" w:rsidRDefault="000C5EE1" w:rsidP="00B45A63">
            <w:pPr>
              <w:pStyle w:val="TableTextColumnHeading"/>
            </w:pPr>
            <w:permStart w:id="1675300433" w:edGrp="everyone" w:colFirst="1" w:colLast="1"/>
            <w:permEnd w:id="1318875555"/>
            <w:r>
              <w:t xml:space="preserve">Community </w:t>
            </w:r>
            <w:r w:rsidR="00AA1655">
              <w:t xml:space="preserve">liaison </w:t>
            </w:r>
            <w:r>
              <w:t>and publicity</w:t>
            </w:r>
          </w:p>
        </w:tc>
        <w:tc>
          <w:tcPr>
            <w:tcW w:w="1701" w:type="dxa"/>
          </w:tcPr>
          <w:p w14:paraId="5A16B1E7" w14:textId="16ED8981" w:rsidR="000C5EE1" w:rsidRDefault="000C5EE1" w:rsidP="001C1B3B">
            <w:pPr>
              <w:cnfStyle w:val="000000010000" w:firstRow="0" w:lastRow="0" w:firstColumn="0" w:lastColumn="0" w:oddVBand="0" w:evenVBand="0" w:oddHBand="0" w:evenHBand="1" w:firstRowFirstColumn="0" w:firstRowLastColumn="0" w:lastRowFirstColumn="0" w:lastRowLastColumn="0"/>
            </w:pPr>
          </w:p>
        </w:tc>
      </w:tr>
      <w:tr w:rsidR="000C5EE1" w14:paraId="25775A68"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39A2B545" w14:textId="58459F73" w:rsidR="000C5EE1" w:rsidRDefault="000C5EE1" w:rsidP="001C1B3B">
            <w:permStart w:id="1548096708" w:edGrp="everyone" w:colFirst="1" w:colLast="1"/>
            <w:permEnd w:id="1675300433"/>
            <w:r w:rsidRPr="00EB1018">
              <w:t xml:space="preserve">Copy of all submissions to </w:t>
            </w:r>
            <w:r w:rsidRPr="00C46B62">
              <w:t>publicly exhibited contributions plan</w:t>
            </w:r>
            <w:r w:rsidR="008E319C">
              <w:t>.</w:t>
            </w:r>
          </w:p>
        </w:tc>
        <w:sdt>
          <w:sdtPr>
            <w:id w:val="-1699238483"/>
            <w:placeholder>
              <w:docPart w:val="84E55287EE7B4B80B857F0A75CD28F17"/>
            </w:placeholder>
            <w:showingPlcHdr/>
            <w:comboBox>
              <w:listItem w:value="Choose an item."/>
              <w:listItem w:displayText="Yes" w:value="Yes"/>
              <w:listItem w:displayText="No" w:value="No"/>
              <w:listItem w:displayText="N/A" w:value="N/A"/>
            </w:comboBox>
          </w:sdtPr>
          <w:sdtEndPr/>
          <w:sdtContent>
            <w:tc>
              <w:tcPr>
                <w:tcW w:w="1701" w:type="dxa"/>
              </w:tcPr>
              <w:p w14:paraId="3210F3DB" w14:textId="0B48BDFE"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61E5FE13"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ED404B2" w14:textId="7C64768A" w:rsidR="000C5EE1" w:rsidRDefault="000C5EE1" w:rsidP="001C1B3B">
            <w:permStart w:id="1441017390" w:edGrp="everyone" w:colFirst="1" w:colLast="1"/>
            <w:permEnd w:id="1548096708"/>
            <w:r w:rsidRPr="00EB1018">
              <w:lastRenderedPageBreak/>
              <w:t xml:space="preserve">Summary of </w:t>
            </w:r>
            <w:r>
              <w:t xml:space="preserve">key issues raised in </w:t>
            </w:r>
            <w:r w:rsidRPr="00EB1018">
              <w:t xml:space="preserve">submissions and </w:t>
            </w:r>
            <w:r w:rsidR="00C126AB">
              <w:t xml:space="preserve">the </w:t>
            </w:r>
            <w:r w:rsidRPr="00EB1018">
              <w:t>council’s response</w:t>
            </w:r>
            <w:r w:rsidR="008E319C">
              <w:t>.</w:t>
            </w:r>
          </w:p>
        </w:tc>
        <w:sdt>
          <w:sdtPr>
            <w:id w:val="-1625386131"/>
            <w:placeholder>
              <w:docPart w:val="4E90469404C64ECBA8E2AF6F0EDF6B54"/>
            </w:placeholder>
            <w:showingPlcHdr/>
            <w:comboBox>
              <w:listItem w:value="Choose an item."/>
              <w:listItem w:displayText="Yes" w:value="Yes"/>
              <w:listItem w:displayText="No" w:value="No"/>
              <w:listItem w:displayText="N/A" w:value="N/A"/>
            </w:comboBox>
          </w:sdtPr>
          <w:sdtEndPr/>
          <w:sdtContent>
            <w:tc>
              <w:tcPr>
                <w:tcW w:w="1701" w:type="dxa"/>
              </w:tcPr>
              <w:p w14:paraId="56C5145A" w14:textId="177A26A1" w:rsidR="000C5EE1" w:rsidRDefault="009F6A6C"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0C5EE1" w14:paraId="44F78F1E"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4F50F764" w14:textId="7ADE763F" w:rsidR="000C5EE1" w:rsidRDefault="000C5EE1" w:rsidP="001C1B3B">
            <w:permStart w:id="696084180" w:edGrp="everyone" w:colFirst="1" w:colLast="1"/>
            <w:permEnd w:id="1441017390"/>
            <w:r>
              <w:t>Summary of changes made between exhibited plan and post exhibition plan</w:t>
            </w:r>
            <w:r w:rsidR="008E319C">
              <w:t>.</w:t>
            </w:r>
          </w:p>
        </w:tc>
        <w:sdt>
          <w:sdtPr>
            <w:id w:val="-642111081"/>
            <w:placeholder>
              <w:docPart w:val="B7C4D700CECB49CC8F11DD8EB81F8CA6"/>
            </w:placeholder>
            <w:showingPlcHdr/>
            <w:comboBox>
              <w:listItem w:value="Choose an item."/>
              <w:listItem w:displayText="Yes" w:value="Yes"/>
              <w:listItem w:displayText="No" w:value="No"/>
              <w:listItem w:displayText="N/A" w:value="N/A"/>
            </w:comboBox>
          </w:sdtPr>
          <w:sdtEndPr/>
          <w:sdtContent>
            <w:tc>
              <w:tcPr>
                <w:tcW w:w="1701" w:type="dxa"/>
              </w:tcPr>
              <w:p w14:paraId="702FA505" w14:textId="6CB245E6"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47093BF4"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83A5A59" w14:textId="77777777" w:rsidR="000C5EE1" w:rsidRDefault="000C5EE1" w:rsidP="00B45A63">
            <w:pPr>
              <w:pStyle w:val="TableTextColumnHeading"/>
            </w:pPr>
            <w:permStart w:id="695809748" w:edGrp="everyone" w:colFirst="1" w:colLast="1"/>
            <w:permEnd w:id="696084180"/>
            <w:r>
              <w:t xml:space="preserve">Technical studies and consultant reports (where applicable) </w:t>
            </w:r>
          </w:p>
        </w:tc>
        <w:tc>
          <w:tcPr>
            <w:tcW w:w="1701" w:type="dxa"/>
          </w:tcPr>
          <w:p w14:paraId="21A8EA1E" w14:textId="57F74F73" w:rsidR="000C5EE1" w:rsidRDefault="000C5EE1" w:rsidP="001C1B3B">
            <w:pPr>
              <w:cnfStyle w:val="000000010000" w:firstRow="0" w:lastRow="0" w:firstColumn="0" w:lastColumn="0" w:oddVBand="0" w:evenVBand="0" w:oddHBand="0" w:evenHBand="1" w:firstRowFirstColumn="0" w:firstRowLastColumn="0" w:lastRowFirstColumn="0" w:lastRowLastColumn="0"/>
            </w:pPr>
          </w:p>
        </w:tc>
      </w:tr>
      <w:tr w:rsidR="000C5EE1" w14:paraId="23DC288A"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484DD5BC" w14:textId="5BD83089" w:rsidR="000C5EE1" w:rsidRDefault="000C5EE1" w:rsidP="001C1B3B">
            <w:permStart w:id="1515404263" w:edGrp="everyone" w:colFirst="1" w:colLast="1"/>
            <w:permEnd w:id="695809748"/>
            <w:r w:rsidRPr="004A5D84">
              <w:t>Supporting studies for stormwater management infrastructure (e.</w:t>
            </w:r>
            <w:r>
              <w:t>g. stormwater masterplan, f</w:t>
            </w:r>
            <w:r w:rsidRPr="004A5D84">
              <w:t xml:space="preserve">looding and </w:t>
            </w:r>
            <w:r>
              <w:t>w</w:t>
            </w:r>
            <w:r w:rsidRPr="004A5D84">
              <w:t xml:space="preserve">ater </w:t>
            </w:r>
            <w:r>
              <w:t>c</w:t>
            </w:r>
            <w:r w:rsidRPr="004A5D84">
              <w:t xml:space="preserve">ycle </w:t>
            </w:r>
            <w:r>
              <w:t>m</w:t>
            </w:r>
            <w:r w:rsidRPr="004A5D84">
              <w:t>anagement report)</w:t>
            </w:r>
            <w:r w:rsidR="008E319C">
              <w:t>.</w:t>
            </w:r>
          </w:p>
        </w:tc>
        <w:sdt>
          <w:sdtPr>
            <w:id w:val="316073818"/>
            <w:placeholder>
              <w:docPart w:val="65BCD0286C274E2BAF1A20664EE45F0C"/>
            </w:placeholder>
            <w:showingPlcHdr/>
            <w:comboBox>
              <w:listItem w:value="Choose an item."/>
              <w:listItem w:displayText="Yes" w:value="Yes"/>
              <w:listItem w:displayText="No" w:value="No"/>
              <w:listItem w:displayText="N/A" w:value="N/A"/>
            </w:comboBox>
          </w:sdtPr>
          <w:sdtEndPr/>
          <w:sdtContent>
            <w:tc>
              <w:tcPr>
                <w:tcW w:w="1701" w:type="dxa"/>
              </w:tcPr>
              <w:p w14:paraId="6D0D5BD2" w14:textId="708C8F0F"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1436ECCE"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00BF898" w14:textId="5CD745A3" w:rsidR="000C5EE1" w:rsidRDefault="000C5EE1" w:rsidP="001C1B3B">
            <w:permStart w:id="1658282643" w:edGrp="everyone" w:colFirst="1" w:colLast="1"/>
            <w:permEnd w:id="1515404263"/>
            <w:r w:rsidRPr="004A5D84">
              <w:t>Supporting studies for transport infrastructure (e</w:t>
            </w:r>
            <w:r>
              <w:t>.g.</w:t>
            </w:r>
            <w:r w:rsidRPr="004A5D84">
              <w:t xml:space="preserve"> </w:t>
            </w:r>
            <w:r>
              <w:t>traffic management report, t</w:t>
            </w:r>
            <w:r w:rsidRPr="00C46B62">
              <w:t xml:space="preserve">raffic and </w:t>
            </w:r>
            <w:r>
              <w:t>t</w:t>
            </w:r>
            <w:r w:rsidRPr="00C46B62">
              <w:t xml:space="preserve">ransport </w:t>
            </w:r>
            <w:r>
              <w:t>a</w:t>
            </w:r>
            <w:r w:rsidRPr="00C46B62">
              <w:t>ssessment)</w:t>
            </w:r>
            <w:r w:rsidR="008E319C">
              <w:t>.</w:t>
            </w:r>
          </w:p>
        </w:tc>
        <w:sdt>
          <w:sdtPr>
            <w:id w:val="-2103643022"/>
            <w:placeholder>
              <w:docPart w:val="AC29A1E3DAB84ACCB0A97647BAECD8D3"/>
            </w:placeholder>
            <w:showingPlcHdr/>
            <w:comboBox>
              <w:listItem w:value="Choose an item."/>
              <w:listItem w:displayText="Yes" w:value="Yes"/>
              <w:listItem w:displayText="No" w:value="No"/>
              <w:listItem w:displayText="N/A" w:value="N/A"/>
            </w:comboBox>
          </w:sdtPr>
          <w:sdtEndPr/>
          <w:sdtContent>
            <w:tc>
              <w:tcPr>
                <w:tcW w:w="1701" w:type="dxa"/>
              </w:tcPr>
              <w:p w14:paraId="764CBD7A" w14:textId="0E4F5424" w:rsidR="000C5EE1" w:rsidRDefault="009F6A6C"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0C5EE1" w14:paraId="189087BC"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1A27597B" w14:textId="3ACC8122" w:rsidR="000C5EE1" w:rsidRDefault="000C5EE1" w:rsidP="001C1B3B">
            <w:permStart w:id="1852579477" w:edGrp="everyone" w:colFirst="1" w:colLast="1"/>
            <w:permEnd w:id="1658282643"/>
            <w:r w:rsidRPr="004A5D84">
              <w:t>Supporting studies for open space infrastructure</w:t>
            </w:r>
            <w:r>
              <w:t xml:space="preserve"> and </w:t>
            </w:r>
            <w:r w:rsidRPr="004A5D84">
              <w:t xml:space="preserve">community </w:t>
            </w:r>
            <w:r>
              <w:t>facilities</w:t>
            </w:r>
            <w:r w:rsidRPr="004A5D84">
              <w:t xml:space="preserve"> (e</w:t>
            </w:r>
            <w:r>
              <w:t>.g. community needs assessment, d</w:t>
            </w:r>
            <w:r w:rsidRPr="004A5D84">
              <w:t xml:space="preserve">emographic and </w:t>
            </w:r>
            <w:r>
              <w:t>s</w:t>
            </w:r>
            <w:r w:rsidRPr="004A5D84">
              <w:t xml:space="preserve">ocial </w:t>
            </w:r>
            <w:r>
              <w:t>i</w:t>
            </w:r>
            <w:r w:rsidRPr="004A5D84">
              <w:t>nfrastructure report)</w:t>
            </w:r>
            <w:r w:rsidR="008E319C">
              <w:t>.</w:t>
            </w:r>
          </w:p>
        </w:tc>
        <w:sdt>
          <w:sdtPr>
            <w:id w:val="786782839"/>
            <w:placeholder>
              <w:docPart w:val="39867D3FE15D4FD9A9AFE5FAE4716145"/>
            </w:placeholder>
            <w:showingPlcHdr/>
            <w:comboBox>
              <w:listItem w:value="Choose an item."/>
              <w:listItem w:displayText="Yes" w:value="Yes"/>
              <w:listItem w:displayText="No" w:value="No"/>
              <w:listItem w:displayText="N/A" w:value="N/A"/>
            </w:comboBox>
          </w:sdtPr>
          <w:sdtEndPr/>
          <w:sdtContent>
            <w:tc>
              <w:tcPr>
                <w:tcW w:w="1701" w:type="dxa"/>
              </w:tcPr>
              <w:p w14:paraId="72A07176" w14:textId="7017965E"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085694E3"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7BB3F9E8" w14:textId="77777777" w:rsidR="000C5EE1" w:rsidRDefault="000C5EE1" w:rsidP="001C1B3B">
            <w:permStart w:id="306015906" w:edGrp="everyone" w:colFirst="1" w:colLast="1"/>
            <w:permEnd w:id="1852579477"/>
            <w:r>
              <w:t>Land valuation reports</w:t>
            </w:r>
          </w:p>
        </w:tc>
        <w:sdt>
          <w:sdtPr>
            <w:id w:val="2019415638"/>
            <w:placeholder>
              <w:docPart w:val="A6DFFADC2A3549EB89E1FC1F98D239F3"/>
            </w:placeholder>
            <w:showingPlcHdr/>
            <w:comboBox>
              <w:listItem w:value="Choose an item."/>
              <w:listItem w:displayText="Yes" w:value="Yes"/>
              <w:listItem w:displayText="No" w:value="No"/>
              <w:listItem w:displayText="N/A" w:value="N/A"/>
            </w:comboBox>
          </w:sdtPr>
          <w:sdtEndPr/>
          <w:sdtContent>
            <w:tc>
              <w:tcPr>
                <w:tcW w:w="1701" w:type="dxa"/>
              </w:tcPr>
              <w:p w14:paraId="4287257A" w14:textId="089E25ED" w:rsidR="000C5EE1" w:rsidRDefault="009F6A6C"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0C5EE1" w14:paraId="63154947"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7C9A8168" w14:textId="77777777" w:rsidR="000C5EE1" w:rsidRDefault="000C5EE1" w:rsidP="001C1B3B">
            <w:permStart w:id="787504758" w:edGrp="everyone" w:colFirst="1" w:colLast="1"/>
            <w:permEnd w:id="306015906"/>
            <w:r>
              <w:t>Quantity surveyor reports</w:t>
            </w:r>
          </w:p>
        </w:tc>
        <w:sdt>
          <w:sdtPr>
            <w:id w:val="520292081"/>
            <w:placeholder>
              <w:docPart w:val="2189B77689D4441CA956DE5A2496CF40"/>
            </w:placeholder>
            <w:showingPlcHdr/>
            <w:comboBox>
              <w:listItem w:value="Choose an item."/>
              <w:listItem w:displayText="Yes" w:value="Yes"/>
              <w:listItem w:displayText="No" w:value="No"/>
              <w:listItem w:displayText="N/A" w:value="N/A"/>
            </w:comboBox>
          </w:sdtPr>
          <w:sdtEndPr/>
          <w:sdtContent>
            <w:tc>
              <w:tcPr>
                <w:tcW w:w="1701" w:type="dxa"/>
              </w:tcPr>
              <w:p w14:paraId="4E6374C8" w14:textId="4EE28C24"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3501ACB9"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42A9137E" w14:textId="77777777" w:rsidR="000C5EE1" w:rsidRDefault="000C5EE1" w:rsidP="001C1B3B">
            <w:permStart w:id="1728735574" w:edGrp="everyone" w:colFirst="1" w:colLast="1"/>
            <w:permEnd w:id="787504758"/>
            <w:r>
              <w:t>Maps and spatial files</w:t>
            </w:r>
          </w:p>
        </w:tc>
        <w:sdt>
          <w:sdtPr>
            <w:id w:val="-1385406271"/>
            <w:placeholder>
              <w:docPart w:val="011E7667BF034C9CB5370D60BCE7CF37"/>
            </w:placeholder>
            <w:showingPlcHdr/>
            <w:comboBox>
              <w:listItem w:value="Choose an item."/>
              <w:listItem w:displayText="Yes" w:value="Yes"/>
              <w:listItem w:displayText="No" w:value="No"/>
              <w:listItem w:displayText="N/A" w:value="N/A"/>
            </w:comboBox>
          </w:sdtPr>
          <w:sdtEndPr/>
          <w:sdtContent>
            <w:tc>
              <w:tcPr>
                <w:tcW w:w="1701" w:type="dxa"/>
              </w:tcPr>
              <w:p w14:paraId="6B5D956C" w14:textId="1B449047" w:rsidR="000C5EE1" w:rsidRDefault="009F6A6C"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0C5EE1" w14:paraId="2FA48C0D"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1C4C0D1A" w14:textId="77777777" w:rsidR="000C5EE1" w:rsidRDefault="000C5EE1" w:rsidP="001C1B3B">
            <w:permStart w:id="219299213" w:edGrp="everyone" w:colFirst="1" w:colLast="1"/>
            <w:permEnd w:id="1728735574"/>
            <w:r>
              <w:t>Plan catchment map/s</w:t>
            </w:r>
          </w:p>
        </w:tc>
        <w:sdt>
          <w:sdtPr>
            <w:id w:val="1370029906"/>
            <w:placeholder>
              <w:docPart w:val="D40F8913644B476E9F8D695D913F2DAB"/>
            </w:placeholder>
            <w:showingPlcHdr/>
            <w:comboBox>
              <w:listItem w:value="Choose an item."/>
              <w:listItem w:displayText="Yes" w:value="Yes"/>
              <w:listItem w:displayText="No" w:value="No"/>
              <w:listItem w:displayText="N/A" w:value="N/A"/>
            </w:comboBox>
          </w:sdtPr>
          <w:sdtEndPr/>
          <w:sdtContent>
            <w:tc>
              <w:tcPr>
                <w:tcW w:w="1701" w:type="dxa"/>
              </w:tcPr>
              <w:p w14:paraId="2C9F5465" w14:textId="29A62324"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35D2464E"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569DA75D" w14:textId="49FF345E" w:rsidR="000C5EE1" w:rsidRDefault="000C5EE1" w:rsidP="001C1B3B">
            <w:permStart w:id="1377115913" w:edGrp="everyone" w:colFirst="1" w:colLast="1"/>
            <w:permEnd w:id="219299213"/>
            <w:r>
              <w:t xml:space="preserve">Final </w:t>
            </w:r>
            <w:r w:rsidR="008E319C">
              <w:t>i</w:t>
            </w:r>
            <w:r>
              <w:t xml:space="preserve">ndicative </w:t>
            </w:r>
            <w:r w:rsidR="008E319C">
              <w:t>l</w:t>
            </w:r>
            <w:r>
              <w:t xml:space="preserve">ayout </w:t>
            </w:r>
            <w:r w:rsidR="008E319C">
              <w:t>p</w:t>
            </w:r>
            <w:r>
              <w:t>lan</w:t>
            </w:r>
          </w:p>
        </w:tc>
        <w:sdt>
          <w:sdtPr>
            <w:id w:val="-481538145"/>
            <w:placeholder>
              <w:docPart w:val="9969394DAC5C48EBB4F7D96E70C136BE"/>
            </w:placeholder>
            <w:showingPlcHdr/>
            <w:comboBox>
              <w:listItem w:value="Choose an item."/>
              <w:listItem w:displayText="Yes" w:value="Yes"/>
              <w:listItem w:displayText="No" w:value="No"/>
              <w:listItem w:displayText="N/A" w:value="N/A"/>
            </w:comboBox>
          </w:sdtPr>
          <w:sdtEndPr/>
          <w:sdtContent>
            <w:tc>
              <w:tcPr>
                <w:tcW w:w="1701" w:type="dxa"/>
              </w:tcPr>
              <w:p w14:paraId="792A700D" w14:textId="7215E6D3" w:rsidR="000C5EE1" w:rsidRDefault="009F6A6C"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0C5EE1" w14:paraId="551D5E71"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5EDFDD93" w14:textId="77777777" w:rsidR="000C5EE1" w:rsidRDefault="000C5EE1" w:rsidP="001C1B3B">
            <w:permStart w:id="2040605808" w:edGrp="everyone" w:colFirst="1" w:colLast="1"/>
            <w:permEnd w:id="1377115913"/>
            <w:r>
              <w:t>Zoning map/s</w:t>
            </w:r>
          </w:p>
        </w:tc>
        <w:sdt>
          <w:sdtPr>
            <w:id w:val="744535658"/>
            <w:placeholder>
              <w:docPart w:val="83A96127D4EE4C35A45C8B607A41B340"/>
            </w:placeholder>
            <w:showingPlcHdr/>
            <w:comboBox>
              <w:listItem w:value="Choose an item."/>
              <w:listItem w:displayText="Yes" w:value="Yes"/>
              <w:listItem w:displayText="No" w:value="No"/>
              <w:listItem w:displayText="N/A" w:value="N/A"/>
            </w:comboBox>
          </w:sdtPr>
          <w:sdtEndPr/>
          <w:sdtContent>
            <w:tc>
              <w:tcPr>
                <w:tcW w:w="1701" w:type="dxa"/>
              </w:tcPr>
              <w:p w14:paraId="4D4435EE" w14:textId="2EF1F825"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13B7ADE1"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62BCFAE0" w14:textId="77777777" w:rsidR="000C5EE1" w:rsidRDefault="000C5EE1" w:rsidP="001C1B3B">
            <w:permStart w:id="1879013703" w:edGrp="everyone" w:colFirst="1" w:colLast="1"/>
            <w:permEnd w:id="2040605808"/>
            <w:r>
              <w:t>Land acquisition map/s</w:t>
            </w:r>
          </w:p>
        </w:tc>
        <w:sdt>
          <w:sdtPr>
            <w:id w:val="1394236647"/>
            <w:placeholder>
              <w:docPart w:val="2CDC720192094F4C98F29317FD90196E"/>
            </w:placeholder>
            <w:showingPlcHdr/>
            <w:comboBox>
              <w:listItem w:value="Choose an item."/>
              <w:listItem w:displayText="Yes" w:value="Yes"/>
              <w:listItem w:displayText="No" w:value="No"/>
              <w:listItem w:displayText="N/A" w:value="N/A"/>
            </w:comboBox>
          </w:sdtPr>
          <w:sdtEndPr/>
          <w:sdtContent>
            <w:tc>
              <w:tcPr>
                <w:tcW w:w="1701" w:type="dxa"/>
              </w:tcPr>
              <w:p w14:paraId="06F15DD0" w14:textId="367B74E8" w:rsidR="000C5EE1" w:rsidRDefault="009F6A6C"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0C5EE1" w14:paraId="2E622612"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08965F1E" w14:textId="3546ED95" w:rsidR="000C5EE1" w:rsidRDefault="000C5EE1" w:rsidP="001C1B3B">
            <w:permStart w:id="1467767375" w:edGrp="everyone" w:colFirst="1" w:colLast="1"/>
            <w:permEnd w:id="1879013703"/>
            <w:r>
              <w:t>Constrained land map/s (</w:t>
            </w:r>
            <w:r w:rsidR="008E319C">
              <w:t xml:space="preserve">e.g. </w:t>
            </w:r>
            <w:r>
              <w:t>flooding and transmission lines)</w:t>
            </w:r>
            <w:r w:rsidR="008E319C">
              <w:t>.</w:t>
            </w:r>
          </w:p>
        </w:tc>
        <w:sdt>
          <w:sdtPr>
            <w:id w:val="2027751984"/>
            <w:placeholder>
              <w:docPart w:val="1096A608B2754966914AA7D7FB38EB27"/>
            </w:placeholder>
            <w:showingPlcHdr/>
            <w:comboBox>
              <w:listItem w:value="Choose an item."/>
              <w:listItem w:displayText="Yes" w:value="Yes"/>
              <w:listItem w:displayText="No" w:value="No"/>
              <w:listItem w:displayText="N/A" w:value="N/A"/>
            </w:comboBox>
          </w:sdtPr>
          <w:sdtEndPr/>
          <w:sdtContent>
            <w:tc>
              <w:tcPr>
                <w:tcW w:w="1701" w:type="dxa"/>
              </w:tcPr>
              <w:p w14:paraId="0BCBB53A" w14:textId="0B0505C9" w:rsidR="000C5EE1" w:rsidRDefault="009F6A6C"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37D9EA13"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065B5357" w14:textId="08367DF3" w:rsidR="000C5EE1" w:rsidRDefault="000C5EE1" w:rsidP="001C1B3B">
            <w:permStart w:id="901867955" w:edGrp="everyone" w:colFirst="1" w:colLast="1"/>
            <w:permEnd w:id="1467767375"/>
            <w:r>
              <w:t>Other documents where applicable</w:t>
            </w:r>
            <w:r w:rsidR="008E319C">
              <w:t>.</w:t>
            </w:r>
          </w:p>
        </w:tc>
        <w:sdt>
          <w:sdtPr>
            <w:id w:val="-453553802"/>
            <w:placeholder>
              <w:docPart w:val="9E22C98A42BF45EB9E15EBF396210664"/>
            </w:placeholder>
            <w:showingPlcHdr/>
            <w:comboBox>
              <w:listItem w:value="Choose an item."/>
              <w:listItem w:displayText="Yes" w:value="Yes"/>
              <w:listItem w:displayText="No" w:value="No"/>
              <w:listItem w:displayText="N/A" w:value="N/A"/>
            </w:comboBox>
          </w:sdtPr>
          <w:sdtEndPr/>
          <w:sdtContent>
            <w:tc>
              <w:tcPr>
                <w:tcW w:w="1701" w:type="dxa"/>
              </w:tcPr>
              <w:p w14:paraId="7898D910" w14:textId="370D06F5" w:rsidR="000C5EE1" w:rsidRDefault="00C40733"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0C5EE1" w14:paraId="1AADB982"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3DF5B57E" w14:textId="0F143FAB" w:rsidR="000C5EE1" w:rsidRDefault="000C5EE1" w:rsidP="001C1B3B">
            <w:permStart w:id="1456041412" w:edGrp="everyone" w:colFirst="1" w:colLast="1"/>
            <w:permEnd w:id="901867955"/>
            <w:r>
              <w:t>Details about any VPAs, in-kind works agreements, land dedication agreements</w:t>
            </w:r>
            <w:r w:rsidR="008E319C">
              <w:t>.</w:t>
            </w:r>
          </w:p>
        </w:tc>
        <w:sdt>
          <w:sdtPr>
            <w:id w:val="1187631470"/>
            <w:placeholder>
              <w:docPart w:val="39F87C581D084073BB4A4E1B4D3B2464"/>
            </w:placeholder>
            <w:showingPlcHdr/>
            <w:comboBox>
              <w:listItem w:value="Choose an item."/>
              <w:listItem w:displayText="Yes" w:value="Yes"/>
              <w:listItem w:displayText="No" w:value="No"/>
              <w:listItem w:displayText="N/A" w:value="N/A"/>
            </w:comboBox>
          </w:sdtPr>
          <w:sdtEndPr/>
          <w:sdtContent>
            <w:tc>
              <w:tcPr>
                <w:tcW w:w="1701" w:type="dxa"/>
              </w:tcPr>
              <w:p w14:paraId="16406D68" w14:textId="6FB9810B" w:rsidR="000C5EE1" w:rsidRDefault="00C40733"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tr w:rsidR="000C5EE1" w14:paraId="4E2F7053" w14:textId="77777777" w:rsidTr="000C5EE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225" w:type="dxa"/>
          </w:tcPr>
          <w:p w14:paraId="15B26DF9" w14:textId="0FEA4393" w:rsidR="000C5EE1" w:rsidRDefault="000C5EE1" w:rsidP="001C1B3B">
            <w:permStart w:id="1116678331" w:edGrp="everyone" w:colFirst="1" w:colLast="1"/>
            <w:permEnd w:id="1456041412"/>
            <w:r>
              <w:t>Details of other funding agreements for state or local infrastructure in the area covered by the plan (including draft agreements)</w:t>
            </w:r>
            <w:r w:rsidR="008E319C">
              <w:t>.</w:t>
            </w:r>
          </w:p>
        </w:tc>
        <w:sdt>
          <w:sdtPr>
            <w:id w:val="-1249266334"/>
            <w:placeholder>
              <w:docPart w:val="CB228ED9ACC64145972FD65FEAFCE39F"/>
            </w:placeholder>
            <w:showingPlcHdr/>
            <w:comboBox>
              <w:listItem w:value="Choose an item."/>
              <w:listItem w:displayText="Yes" w:value="Yes"/>
              <w:listItem w:displayText="No" w:value="No"/>
              <w:listItem w:displayText="N/A" w:value="N/A"/>
            </w:comboBox>
          </w:sdtPr>
          <w:sdtEndPr/>
          <w:sdtContent>
            <w:tc>
              <w:tcPr>
                <w:tcW w:w="1701" w:type="dxa"/>
              </w:tcPr>
              <w:p w14:paraId="7931A758" w14:textId="70FDE5A5" w:rsidR="000C5EE1" w:rsidRDefault="00C40733" w:rsidP="001C1B3B">
                <w:pPr>
                  <w:cnfStyle w:val="000000010000" w:firstRow="0" w:lastRow="0" w:firstColumn="0" w:lastColumn="0" w:oddVBand="0" w:evenVBand="0" w:oddHBand="0" w:evenHBand="1" w:firstRowFirstColumn="0" w:firstRowLastColumn="0" w:lastRowFirstColumn="0" w:lastRowLastColumn="0"/>
                </w:pPr>
                <w:r w:rsidRPr="00E552A5">
                  <w:rPr>
                    <w:rStyle w:val="PlaceholderText"/>
                  </w:rPr>
                  <w:t>Choose an item.</w:t>
                </w:r>
              </w:p>
            </w:tc>
          </w:sdtContent>
        </w:sdt>
      </w:tr>
      <w:tr w:rsidR="000C5EE1" w14:paraId="2E655C3E" w14:textId="77777777" w:rsidTr="000C5EE1">
        <w:tc>
          <w:tcPr>
            <w:cnfStyle w:val="001000000000" w:firstRow="0" w:lastRow="0" w:firstColumn="1" w:lastColumn="0" w:oddVBand="0" w:evenVBand="0" w:oddHBand="0" w:evenHBand="0" w:firstRowFirstColumn="0" w:firstRowLastColumn="0" w:lastRowFirstColumn="0" w:lastRowLastColumn="0"/>
            <w:tcW w:w="7225" w:type="dxa"/>
          </w:tcPr>
          <w:p w14:paraId="0CF4FC78" w14:textId="453469F9" w:rsidR="000C5EE1" w:rsidRDefault="000C5EE1" w:rsidP="001C1B3B">
            <w:permStart w:id="850607128" w:edGrp="everyone" w:colFirst="1" w:colLast="1"/>
            <w:permEnd w:id="1116678331"/>
            <w:r w:rsidRPr="00694492">
              <w:t xml:space="preserve">Council business papers </w:t>
            </w:r>
            <w:r w:rsidRPr="00C46B62">
              <w:t>or meeting minutes related to the preparation of the contributions plan</w:t>
            </w:r>
            <w:r w:rsidR="008E319C">
              <w:t>.</w:t>
            </w:r>
          </w:p>
        </w:tc>
        <w:sdt>
          <w:sdtPr>
            <w:id w:val="229427315"/>
            <w:placeholder>
              <w:docPart w:val="6287A779828A4FDD9C4118710CB39F99"/>
            </w:placeholder>
            <w:showingPlcHdr/>
            <w:comboBox>
              <w:listItem w:value="Choose an item."/>
              <w:listItem w:displayText="Yes" w:value="Yes"/>
              <w:listItem w:displayText="No" w:value="No"/>
              <w:listItem w:displayText="N/A" w:value="N/A"/>
            </w:comboBox>
          </w:sdtPr>
          <w:sdtEndPr/>
          <w:sdtContent>
            <w:tc>
              <w:tcPr>
                <w:tcW w:w="1701" w:type="dxa"/>
              </w:tcPr>
              <w:p w14:paraId="2D8632AE" w14:textId="25D593C3" w:rsidR="000C5EE1" w:rsidRDefault="00C40733" w:rsidP="001C1B3B">
                <w:pPr>
                  <w:cnfStyle w:val="000000000000" w:firstRow="0" w:lastRow="0" w:firstColumn="0" w:lastColumn="0" w:oddVBand="0" w:evenVBand="0" w:oddHBand="0" w:evenHBand="0" w:firstRowFirstColumn="0" w:firstRowLastColumn="0" w:lastRowFirstColumn="0" w:lastRowLastColumn="0"/>
                </w:pPr>
                <w:r w:rsidRPr="00E552A5">
                  <w:rPr>
                    <w:rStyle w:val="PlaceholderText"/>
                  </w:rPr>
                  <w:t>Choose an item.</w:t>
                </w:r>
              </w:p>
            </w:tc>
          </w:sdtContent>
        </w:sdt>
      </w:tr>
      <w:permEnd w:id="850607128"/>
    </w:tbl>
    <w:p w14:paraId="01908D12" w14:textId="77777777" w:rsidR="00B40925" w:rsidRDefault="00B40925" w:rsidP="00B40925"/>
    <w:p w14:paraId="21809726" w14:textId="77777777" w:rsidR="00B40925" w:rsidRDefault="00B40925" w:rsidP="00B40925">
      <w:pPr>
        <w:pStyle w:val="Heading1"/>
      </w:pPr>
      <w:bookmarkStart w:id="24" w:name="_Toc195288365"/>
      <w:r>
        <w:lastRenderedPageBreak/>
        <w:t>Resources to assist councils</w:t>
      </w:r>
      <w:bookmarkEnd w:id="24"/>
    </w:p>
    <w:p w14:paraId="5D335BB4" w14:textId="4B2FB1B7" w:rsidR="00B40925" w:rsidRDefault="00B40925" w:rsidP="00C40733">
      <w:pPr>
        <w:pStyle w:val="BodyText"/>
      </w:pPr>
      <w:r>
        <w:t xml:space="preserve">Please refer to our website for further information about our assessment process. </w:t>
      </w:r>
      <w:hyperlink r:id="rId36" w:history="1">
        <w:r w:rsidRPr="00DB6D56">
          <w:rPr>
            <w:rStyle w:val="Hyperlink"/>
          </w:rPr>
          <w:t>Local Infrastructure Contributions Plans | IPART</w:t>
        </w:r>
      </w:hyperlink>
    </w:p>
    <w:p w14:paraId="1651F800" w14:textId="42E3E3F1" w:rsidR="00B40925" w:rsidRDefault="00B40925" w:rsidP="00C40733">
      <w:pPr>
        <w:pStyle w:val="BodyText"/>
      </w:pPr>
      <w:r>
        <w:t xml:space="preserve">Our </w:t>
      </w:r>
      <w:hyperlink r:id="rId37" w:history="1">
        <w:r w:rsidRPr="00B45A63">
          <w:rPr>
            <w:rStyle w:val="Hyperlink"/>
          </w:rPr>
          <w:t>Information Paper</w:t>
        </w:r>
      </w:hyperlink>
      <w:r>
        <w:t xml:space="preserve"> details our assessment approach for the Practice Note criteria, including examples of our assessments and the supporting documents that councils need to supply.</w:t>
      </w:r>
    </w:p>
    <w:p w14:paraId="61A3CD7F" w14:textId="5F02DBCB" w:rsidR="00B40925" w:rsidRDefault="00B40925" w:rsidP="00C40733">
      <w:pPr>
        <w:pStyle w:val="BodyText"/>
      </w:pPr>
      <w:r>
        <w:t xml:space="preserve">We encourage councils to review our recent </w:t>
      </w:r>
      <w:hyperlink r:id="rId38" w:history="1">
        <w:r>
          <w:rPr>
            <w:rStyle w:val="Hyperlink"/>
          </w:rPr>
          <w:t>c</w:t>
        </w:r>
        <w:r w:rsidRPr="00332FD6">
          <w:rPr>
            <w:rStyle w:val="Hyperlink"/>
          </w:rPr>
          <w:t>urrent and completed IPART assessments</w:t>
        </w:r>
      </w:hyperlink>
      <w:r>
        <w:t xml:space="preserve"> for detailed examples of our assessments approach.</w:t>
      </w:r>
    </w:p>
    <w:p w14:paraId="640F7580" w14:textId="3705BB49" w:rsidR="00B40925" w:rsidRDefault="00B40925" w:rsidP="00C40733">
      <w:pPr>
        <w:pStyle w:val="BodyText"/>
      </w:pPr>
      <w:r>
        <w:t xml:space="preserve">For councils using the Net Present Value </w:t>
      </w:r>
      <w:r w:rsidR="007F3B23">
        <w:t xml:space="preserve">(NPV) </w:t>
      </w:r>
      <w:r>
        <w:t xml:space="preserve">approach, please refer to our </w:t>
      </w:r>
      <w:hyperlink r:id="rId39" w:history="1">
        <w:r w:rsidRPr="00456202">
          <w:rPr>
            <w:rStyle w:val="Hyperlink"/>
          </w:rPr>
          <w:t>technical paper</w:t>
        </w:r>
      </w:hyperlink>
      <w:r>
        <w:t xml:space="preserve"> which o</w:t>
      </w:r>
      <w:r w:rsidRPr="00456202">
        <w:t>utlines our recommended approach to calculating the discount rate and other aspects of modelling local infrastructure contributions using a NPV approach.</w:t>
      </w:r>
      <w:r>
        <w:t xml:space="preserve"> </w:t>
      </w:r>
      <w:r w:rsidRPr="00993F38">
        <w:t>We publish the latest recommended nominal and real discount rates biannually on our website in February and August each year</w:t>
      </w:r>
      <w:r>
        <w:t xml:space="preserve"> at </w:t>
      </w:r>
      <w:hyperlink r:id="rId40" w:history="1">
        <w:r w:rsidRPr="00993F38">
          <w:rPr>
            <w:rStyle w:val="Hyperlink"/>
          </w:rPr>
          <w:t>Local government discount rate</w:t>
        </w:r>
      </w:hyperlink>
      <w:r w:rsidRPr="00993F38">
        <w:t>.</w:t>
      </w:r>
    </w:p>
    <w:p w14:paraId="2BE24A59" w14:textId="3A2CA407" w:rsidR="00832300" w:rsidRPr="003F6384" w:rsidRDefault="00B40925" w:rsidP="00C40733">
      <w:pPr>
        <w:pStyle w:val="BodyText"/>
      </w:pPr>
      <w:r>
        <w:t xml:space="preserve">Department of Planning, Housing and Infrastructure (DPHI) website provides detailed information about </w:t>
      </w:r>
      <w:hyperlink r:id="rId41" w:history="1">
        <w:r w:rsidRPr="00760A34">
          <w:rPr>
            <w:rStyle w:val="Hyperlink"/>
          </w:rPr>
          <w:t>local infrastructure contributions policy</w:t>
        </w:r>
      </w:hyperlink>
      <w:r>
        <w:t xml:space="preserve">, including the relevant legislation, ministerial directions, practice notes and circulars. We encourage councils to review this information and discuss new contributions plans and amendments to existing contributions plans with DPHI in the first instance. The local infrastructure contributions team at DPHI can be contacted at </w:t>
      </w:r>
      <w:hyperlink r:id="rId42" w:history="1">
        <w:r w:rsidRPr="00940946">
          <w:rPr>
            <w:rStyle w:val="Hyperlink"/>
          </w:rPr>
          <w:t>infrastructure.contributions@planning.nsw.gov.au</w:t>
        </w:r>
      </w:hyperlink>
      <w:r>
        <w:t>.</w:t>
      </w:r>
    </w:p>
    <w:sectPr w:rsidR="00832300" w:rsidRPr="003F6384" w:rsidSect="00171E1E">
      <w:headerReference w:type="default" r:id="rId43"/>
      <w:footerReference w:type="default" r:id="rId44"/>
      <w:footnotePr>
        <w:numFmt w:val="lowerLetter"/>
      </w:footnotePr>
      <w:endnotePr>
        <w:numFmt w:val="decimal"/>
      </w:endnotePr>
      <w:pgSz w:w="11907" w:h="16840" w:code="9"/>
      <w:pgMar w:top="1440" w:right="1440" w:bottom="1440" w:left="1440" w:header="1134" w:footer="646" w:gutter="0"/>
      <w:pgBorders w:offsetFrom="page">
        <w:top w:val="none" w:sz="111" w:space="19" w:color="6F00A4" w:shadow="1"/>
        <w:left w:val="none" w:sz="0" w:space="27" w:color="000001" w:shadow="1"/>
        <w:bottom w:val="none" w:sz="0" w:space="0" w:color="6F0000" w:shadow="1"/>
        <w:right w:val="woodwork" w:sz="0" w:space="0" w:color="1756FF" w:shadow="1"/>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CAEC4" w14:textId="77777777" w:rsidR="00306685" w:rsidRDefault="00306685">
      <w:r>
        <w:separator/>
      </w:r>
    </w:p>
  </w:endnote>
  <w:endnote w:type="continuationSeparator" w:id="0">
    <w:p w14:paraId="4BC91843" w14:textId="77777777" w:rsidR="00306685" w:rsidRDefault="00306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embedRegular r:id="rId1" w:fontKey="{F833B7A0-DC3A-41B4-ACC4-B0888618682B}"/>
    <w:embedBold r:id="rId2" w:fontKey="{C894EAF9-15C2-428C-92A2-B003AC3BE84E}"/>
    <w:embedItalic r:id="rId3" w:fontKey="{979195BB-B75A-4039-BC06-4965AE832CE2}"/>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D3DFD" w14:textId="21761C57" w:rsidR="00B40925" w:rsidRDefault="00B40925" w:rsidP="00D92751">
    <w:pPr>
      <w:pStyle w:val="Footer"/>
      <w:pBdr>
        <w:top w:val="single" w:sz="4" w:space="5" w:color="011D4B" w:themeColor="text2"/>
      </w:pBdr>
    </w:pPr>
    <w:r w:rsidRPr="00034E7D">
      <w:rPr>
        <w:noProof/>
      </w:rPr>
      <w:fldChar w:fldCharType="begin"/>
    </w:r>
    <w:r w:rsidRPr="00034E7D">
      <w:rPr>
        <w:noProof/>
      </w:rPr>
      <w:instrText xml:space="preserve"> STYLEREF  "Cover heading 1"  \* MERGEFORMAT </w:instrText>
    </w:r>
    <w:r w:rsidRPr="00034E7D">
      <w:rPr>
        <w:noProof/>
      </w:rPr>
      <w:fldChar w:fldCharType="separate"/>
    </w:r>
    <w:r w:rsidR="008E319C" w:rsidRPr="008E319C">
      <w:rPr>
        <w:bCs/>
        <w:noProof/>
        <w:lang w:val="en-US"/>
      </w:rPr>
      <w:t>Application for assessment of</w:t>
    </w:r>
    <w:r w:rsidR="008E319C">
      <w:rPr>
        <w:noProof/>
      </w:rPr>
      <w:t xml:space="preserve"> a local infrastructure contributions plan</w:t>
    </w:r>
    <w:r w:rsidRPr="00034E7D">
      <w:rPr>
        <w:noProof/>
      </w:rPr>
      <w:fldChar w:fldCharType="end"/>
    </w:r>
    <w:r>
      <w:tab/>
    </w:r>
    <w:r w:rsidRPr="00C66441">
      <w:t>Page</w:t>
    </w:r>
    <w:r>
      <w:rPr>
        <w:b/>
      </w:rPr>
      <w:t xml:space="preserve"> </w:t>
    </w:r>
    <w:r w:rsidRPr="00276F72">
      <w:t>|</w:t>
    </w:r>
    <w:r>
      <w:rPr>
        <w:b/>
      </w:rPr>
      <w:t xml:space="preserve"> </w:t>
    </w:r>
    <w:r>
      <w:fldChar w:fldCharType="begin"/>
    </w:r>
    <w:r>
      <w:instrText xml:space="preserve"> PAGE   \* MERGEFORMAT </w:instrText>
    </w:r>
    <w: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637FC" w14:textId="6B93DDD7" w:rsidR="00317D92" w:rsidRDefault="00317D92" w:rsidP="000124D2">
    <w:pPr>
      <w:pStyle w:val="Footer"/>
    </w:pPr>
    <w:r>
      <w:rPr>
        <w:b/>
        <w:bCs/>
        <w:noProof/>
        <w:lang w:val="en-US"/>
      </w:rPr>
      <w:fldChar w:fldCharType="begin"/>
    </w:r>
    <w:r>
      <w:rPr>
        <w:b/>
        <w:bCs/>
        <w:noProof/>
        <w:lang w:val="en-US"/>
      </w:rPr>
      <w:instrText xml:space="preserve"> </w:instrText>
    </w:r>
    <w:r w:rsidRPr="00917123">
      <w:rPr>
        <w:noProof/>
        <w:lang w:val="en-US"/>
      </w:rPr>
      <w:instrText>S</w:instrText>
    </w:r>
    <w:r>
      <w:rPr>
        <w:b/>
        <w:bCs/>
        <w:noProof/>
        <w:lang w:val="en-US"/>
      </w:rPr>
      <w:instrText xml:space="preserve">TYLEREF  "Cover heading 1"  \* </w:instrText>
    </w:r>
    <w:r w:rsidR="00917123">
      <w:rPr>
        <w:b/>
        <w:bCs/>
        <w:noProof/>
        <w:lang w:val="en-US"/>
      </w:rPr>
      <w:instrText>charformat</w:instrText>
    </w:r>
    <w:r>
      <w:rPr>
        <w:b/>
        <w:bCs/>
        <w:noProof/>
        <w:lang w:val="en-US"/>
      </w:rPr>
      <w:instrText xml:space="preserve"> </w:instrText>
    </w:r>
    <w:r>
      <w:rPr>
        <w:b/>
        <w:bCs/>
        <w:noProof/>
        <w:lang w:val="en-US"/>
      </w:rPr>
      <w:fldChar w:fldCharType="separate"/>
    </w:r>
    <w:r w:rsidR="008E319C">
      <w:rPr>
        <w:noProof/>
        <w:lang w:val="en-US"/>
      </w:rPr>
      <w:t>Application for assessment of a local infrastructure contributions plan</w:t>
    </w:r>
    <w:r>
      <w:rPr>
        <w:b/>
        <w:bCs/>
        <w:noProof/>
        <w:lang w:val="en-US"/>
      </w:rPr>
      <w:fldChar w:fldCharType="end"/>
    </w:r>
    <w:r w:rsidRPr="00B16207">
      <w:tab/>
      <w:t xml:space="preserve">Page | </w:t>
    </w:r>
    <w:r w:rsidRPr="00B16207">
      <w:fldChar w:fldCharType="begin"/>
    </w:r>
    <w:r w:rsidRPr="00B16207">
      <w:instrText xml:space="preserve"> PAGE   \* MERGEFORMAT </w:instrText>
    </w:r>
    <w:r w:rsidRPr="00B16207">
      <w:fldChar w:fldCharType="separate"/>
    </w:r>
    <w:r w:rsidR="00085F88">
      <w:rPr>
        <w:noProof/>
      </w:rPr>
      <w:t>1</w:t>
    </w:r>
    <w:r w:rsidRPr="00B1620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093F2" w14:textId="77777777" w:rsidR="00306685" w:rsidRDefault="00306685">
      <w:r>
        <w:separator/>
      </w:r>
    </w:p>
  </w:footnote>
  <w:footnote w:type="continuationSeparator" w:id="0">
    <w:p w14:paraId="64214E3C" w14:textId="77777777" w:rsidR="00306685" w:rsidRDefault="00306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A5BEC" w14:textId="77777777" w:rsidR="00B40925" w:rsidRDefault="00B40925" w:rsidP="00285E66">
    <w:pPr>
      <w:pStyle w:val="Header"/>
    </w:pPr>
    <w:r w:rsidRPr="002A20CF">
      <w:rPr>
        <w:noProof/>
      </w:rPr>
      <mc:AlternateContent>
        <mc:Choice Requires="wps">
          <w:drawing>
            <wp:inline distT="0" distB="0" distL="0" distR="0" wp14:anchorId="7B7499D4" wp14:editId="433E5619">
              <wp:extent cx="5760000" cy="36000"/>
              <wp:effectExtent l="0" t="0" r="0" b="2540"/>
              <wp:docPr id="1844527224" name="Rectangle 4"/>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9FFCD0" id="Rectangle 4"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48353BA2" w14:textId="77777777" w:rsidR="00B40925" w:rsidRDefault="00B40925" w:rsidP="00285E66">
    <w:pPr>
      <w:pStyle w:val="Header"/>
    </w:pPr>
  </w:p>
  <w:p w14:paraId="3D3D99F5" w14:textId="77777777" w:rsidR="00B40925" w:rsidRDefault="00B40925" w:rsidP="00285E66">
    <w:pPr>
      <w:pStyle w:val="Header"/>
    </w:pPr>
  </w:p>
  <w:p w14:paraId="7F481940" w14:textId="77777777" w:rsidR="00B40925" w:rsidRDefault="00B40925" w:rsidP="00285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F6BBB" w14:textId="7317791A" w:rsidR="00317D92" w:rsidRPr="004563C4" w:rsidRDefault="00317D92" w:rsidP="00317D92">
    <w:pPr>
      <w:pStyle w:val="Header"/>
      <w:rPr>
        <w:b/>
      </w:rPr>
    </w:pPr>
    <w:r w:rsidRPr="004563C4">
      <w:rPr>
        <w:b/>
      </w:rPr>
      <w:fldChar w:fldCharType="begin"/>
    </w:r>
    <w:r w:rsidR="00486DB2" w:rsidRPr="004563C4">
      <w:rPr>
        <w:b/>
      </w:rPr>
      <w:instrText xml:space="preserve"> STYLEREF  "Heading </w:instrText>
    </w:r>
    <w:r w:rsidR="005650E0" w:rsidRPr="004563C4">
      <w:rPr>
        <w:b/>
      </w:rPr>
      <w:instrText>1</w:instrText>
    </w:r>
    <w:r w:rsidRPr="004563C4">
      <w:rPr>
        <w:b/>
      </w:rPr>
      <w:instrText xml:space="preserve">"  \* </w:instrText>
    </w:r>
    <w:r w:rsidR="00917123" w:rsidRPr="004563C4">
      <w:rPr>
        <w:b/>
      </w:rPr>
      <w:instrText>charformat</w:instrText>
    </w:r>
    <w:r w:rsidRPr="004563C4">
      <w:rPr>
        <w:b/>
      </w:rPr>
      <w:instrText xml:space="preserve"> </w:instrText>
    </w:r>
    <w:r w:rsidRPr="004563C4">
      <w:rPr>
        <w:b/>
      </w:rPr>
      <w:fldChar w:fldCharType="separate"/>
    </w:r>
    <w:r w:rsidR="008E319C">
      <w:rPr>
        <w:b/>
        <w:noProof/>
      </w:rPr>
      <w:t>Resources to assist councils</w:t>
    </w:r>
    <w:r w:rsidRPr="004563C4">
      <w:rPr>
        <w:b/>
      </w:rPr>
      <w:fldChar w:fldCharType="end"/>
    </w:r>
  </w:p>
  <w:p w14:paraId="28F4AE37" w14:textId="77777777" w:rsidR="00317D92" w:rsidRDefault="00317D92" w:rsidP="00317D92">
    <w:pPr>
      <w:pStyle w:val="Header"/>
    </w:pPr>
    <w:r w:rsidRPr="002A20CF">
      <w:rPr>
        <w:noProof/>
      </w:rPr>
      <mc:AlternateContent>
        <mc:Choice Requires="wps">
          <w:drawing>
            <wp:inline distT="0" distB="0" distL="0" distR="0" wp14:anchorId="75916DA0" wp14:editId="6727864A">
              <wp:extent cx="5760000" cy="36000"/>
              <wp:effectExtent l="0" t="0" r="0" b="2540"/>
              <wp:docPr id="1" name="Rectangle 12"/>
              <wp:cNvGraphicFramePr/>
              <a:graphic xmlns:a="http://schemas.openxmlformats.org/drawingml/2006/main">
                <a:graphicData uri="http://schemas.microsoft.com/office/word/2010/wordprocessingShape">
                  <wps:wsp>
                    <wps:cNvSpPr/>
                    <wps:spPr>
                      <a:xfrm>
                        <a:off x="0" y="0"/>
                        <a:ext cx="5760000" cy="36000"/>
                      </a:xfrm>
                      <a:prstGeom prst="rect">
                        <a:avLst/>
                      </a:prstGeom>
                      <a:gradFill flip="none" rotWithShape="0">
                        <a:gsLst>
                          <a:gs pos="58000">
                            <a:srgbClr val="7B185F"/>
                          </a:gs>
                          <a:gs pos="36000">
                            <a:srgbClr val="520FA4"/>
                          </a:gs>
                          <a:gs pos="1000">
                            <a:srgbClr val="0E6264"/>
                          </a:gs>
                          <a:gs pos="18000">
                            <a:srgbClr val="0352A1"/>
                          </a:gs>
                          <a:gs pos="97000">
                            <a:srgbClr val="B3610F"/>
                          </a:gs>
                          <a:gs pos="80000">
                            <a:srgbClr val="A4201B"/>
                          </a:gs>
                        </a:gsLst>
                        <a:lin ang="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1BCC1BB" id="Rectangle 12" o:spid="_x0000_s1026" style="width:453.55pt;height:2.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" fillcolor="#0e6264" stroked="f" strokeweight="2pt">
              <v:fill color2="#b3610f" angle="90" colors="0 #0e6264;655f #0e6264;11796f #0352a1;23593f #520fa4;38011f #7b185f;52429f #a4201b" focus="100%" type="gradient">
                <o:fill v:ext="view" type="gradientUnscaled"/>
              </v:fill>
              <w10:anchorlock/>
            </v:rect>
          </w:pict>
        </mc:Fallback>
      </mc:AlternateContent>
    </w:r>
  </w:p>
  <w:p w14:paraId="4DCC402F" w14:textId="77777777" w:rsidR="00317D92" w:rsidRDefault="00317D92" w:rsidP="00317D92">
    <w:pPr>
      <w:pStyle w:val="Header"/>
    </w:pPr>
  </w:p>
  <w:p w14:paraId="2FC71A80" w14:textId="77777777" w:rsidR="00317D92" w:rsidRDefault="00317D92" w:rsidP="00317D92">
    <w:pPr>
      <w:pStyle w:val="Header"/>
    </w:pPr>
  </w:p>
  <w:p w14:paraId="045068A9" w14:textId="77777777" w:rsidR="00317D92" w:rsidRDefault="00317D92" w:rsidP="00317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B526C"/>
    <w:multiLevelType w:val="multilevel"/>
    <w:tmpl w:val="FC8E8AB8"/>
    <w:lvl w:ilvl="0">
      <w:start w:val="1"/>
      <w:numFmt w:val="decimal"/>
      <w:lvlText w:val="%1"/>
      <w:lvlJc w:val="left"/>
      <w:pPr>
        <w:tabs>
          <w:tab w:val="num" w:pos="851"/>
        </w:tabs>
        <w:ind w:left="851" w:hanging="851"/>
      </w:pPr>
      <w:rPr>
        <w:rFonts w:hint="default"/>
        <w:b w:val="0"/>
        <w:i w:val="0"/>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lvlRestart w:val="0"/>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lvlText w:val="%6"/>
      <w:lvlJc w:val="left"/>
      <w:pPr>
        <w:tabs>
          <w:tab w:val="num" w:pos="851"/>
        </w:tabs>
        <w:ind w:left="851" w:hanging="851"/>
      </w:pPr>
      <w:rPr>
        <w:rFonts w:hint="default"/>
      </w:rPr>
    </w:lvl>
    <w:lvl w:ilvl="6">
      <w:start w:val="1"/>
      <w:numFmt w:val="decimal"/>
      <w:lvlText w:val="%6.%7"/>
      <w:lvlJc w:val="left"/>
      <w:pPr>
        <w:tabs>
          <w:tab w:val="num" w:pos="851"/>
        </w:tabs>
        <w:ind w:left="851" w:hanging="851"/>
      </w:pPr>
      <w:rPr>
        <w:rFonts w:hint="default"/>
      </w:rPr>
    </w:lvl>
    <w:lvl w:ilvl="7">
      <w:start w:val="1"/>
      <w:numFmt w:val="decimal"/>
      <w:lvlText w:val="%6.%7.%8"/>
      <w:lvlJc w:val="left"/>
      <w:pPr>
        <w:tabs>
          <w:tab w:val="num" w:pos="851"/>
        </w:tabs>
        <w:ind w:left="851" w:hanging="851"/>
      </w:pPr>
      <w:rPr>
        <w:rFonts w:hint="default"/>
      </w:rPr>
    </w:lvl>
    <w:lvl w:ilvl="8">
      <w:numFmt w:val="none"/>
      <w:lvlRestart w:val="0"/>
      <w:suff w:val="nothing"/>
      <w:lvlText w:val=""/>
      <w:lvlJc w:val="left"/>
      <w:pPr>
        <w:ind w:left="0" w:firstLine="0"/>
      </w:pPr>
      <w:rPr>
        <w:rFonts w:hint="default"/>
      </w:rPr>
    </w:lvl>
  </w:abstractNum>
  <w:abstractNum w:abstractNumId="1" w15:restartNumberingAfterBreak="0">
    <w:nsid w:val="0B865873"/>
    <w:multiLevelType w:val="hybridMultilevel"/>
    <w:tmpl w:val="EC78541A"/>
    <w:lvl w:ilvl="0" w:tplc="E0941DDE">
      <w:start w:val="1"/>
      <w:numFmt w:val="lowerLetter"/>
      <w:pStyle w:val="FindingAlpha"/>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 w15:restartNumberingAfterBreak="0">
    <w:nsid w:val="0E464F9C"/>
    <w:multiLevelType w:val="hybridMultilevel"/>
    <w:tmpl w:val="C5306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FCD5BE7"/>
    <w:multiLevelType w:val="singleLevel"/>
    <w:tmpl w:val="3CB66A90"/>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4" w15:restartNumberingAfterBreak="0">
    <w:nsid w:val="101C2341"/>
    <w:multiLevelType w:val="multilevel"/>
    <w:tmpl w:val="C2EA449E"/>
    <w:styleLink w:val="DecisionsList"/>
    <w:lvl w:ilvl="0">
      <w:start w:val="1"/>
      <w:numFmt w:val="decimal"/>
      <w:pStyle w:val="DecisionNumber"/>
      <w:lvlText w:val="%1."/>
      <w:lvlJc w:val="left"/>
      <w:pPr>
        <w:tabs>
          <w:tab w:val="num" w:pos="357"/>
        </w:tabs>
        <w:ind w:left="357" w:hanging="357"/>
      </w:pPr>
      <w:rPr>
        <w:rFonts w:hint="default"/>
      </w:rPr>
    </w:lvl>
    <w:lvl w:ilvl="1">
      <w:start w:val="1"/>
      <w:numFmt w:val="lowerLetter"/>
      <w:pStyle w:val="DecisionAlpha"/>
      <w:lvlText w:val="%2."/>
      <w:lvlJc w:val="left"/>
      <w:pPr>
        <w:tabs>
          <w:tab w:val="num" w:pos="720"/>
        </w:tabs>
        <w:ind w:left="720" w:hanging="363"/>
      </w:pPr>
      <w:rPr>
        <w:rFonts w:hint="default"/>
        <w:color w:val="011D4B" w:themeColor="text2"/>
      </w:rPr>
    </w:lvl>
    <w:lvl w:ilvl="2">
      <w:start w:val="1"/>
      <w:numFmt w:val="bullet"/>
      <w:pStyle w:val="DecisionBullet"/>
      <w:lvlText w:val="–"/>
      <w:lvlJc w:val="left"/>
      <w:pPr>
        <w:tabs>
          <w:tab w:val="num" w:pos="1077"/>
        </w:tabs>
        <w:ind w:left="1077" w:hanging="357"/>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D43C1E"/>
    <w:multiLevelType w:val="hybridMultilevel"/>
    <w:tmpl w:val="4460AC84"/>
    <w:lvl w:ilvl="0" w:tplc="D2023B1C">
      <w:start w:val="1"/>
      <w:numFmt w:val="bullet"/>
      <w:pStyle w:val="PullQuotebullet"/>
      <w:lvlText w:val=""/>
      <w:lvlJc w:val="left"/>
      <w:pPr>
        <w:ind w:left="720" w:hanging="360"/>
      </w:pPr>
      <w:rPr>
        <w:rFonts w:ascii="Symbol" w:hAnsi="Symbol" w:hint="default"/>
        <w:color w:val="1C355E"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FC769D"/>
    <w:multiLevelType w:val="multilevel"/>
    <w:tmpl w:val="BB8672B6"/>
    <w:styleLink w:val="RecommendationList"/>
    <w:lvl w:ilvl="0">
      <w:start w:val="1"/>
      <w:numFmt w:val="decimal"/>
      <w:pStyle w:val="RecommendationNumber"/>
      <w:lvlText w:val="%1."/>
      <w:lvlJc w:val="left"/>
      <w:pPr>
        <w:tabs>
          <w:tab w:val="num" w:pos="357"/>
        </w:tabs>
        <w:ind w:left="360" w:hanging="360"/>
      </w:pPr>
      <w:rPr>
        <w:rFonts w:hint="default"/>
      </w:rPr>
    </w:lvl>
    <w:lvl w:ilvl="1">
      <w:start w:val="1"/>
      <w:numFmt w:val="lowerLetter"/>
      <w:pStyle w:val="RecommendationAlpha"/>
      <w:lvlText w:val="%2."/>
      <w:lvlJc w:val="left"/>
      <w:pPr>
        <w:ind w:left="720" w:hanging="360"/>
      </w:pPr>
      <w:rPr>
        <w:rFonts w:hint="default"/>
        <w:color w:val="011D4B" w:themeColor="text2"/>
      </w:rPr>
    </w:lvl>
    <w:lvl w:ilvl="2">
      <w:start w:val="1"/>
      <w:numFmt w:val="bullet"/>
      <w:pStyle w:val="RecommendationBullet"/>
      <w:lvlText w:val="–"/>
      <w:lvlJc w:val="left"/>
      <w:pPr>
        <w:tabs>
          <w:tab w:val="num" w:pos="1077"/>
        </w:tabs>
        <w:ind w:left="1080" w:hanging="360"/>
      </w:pPr>
      <w:rPr>
        <w:rFonts w:ascii="Raleway" w:hAnsi="Raleway" w:cs="Times New Roman" w:hint="default"/>
        <w:color w:val="1C355E" w:themeColor="accent1"/>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47868FF"/>
    <w:multiLevelType w:val="multilevel"/>
    <w:tmpl w:val="BB8672B6"/>
    <w:numStyleLink w:val="RecommendationList"/>
  </w:abstractNum>
  <w:abstractNum w:abstractNumId="8" w15:restartNumberingAfterBreak="0">
    <w:nsid w:val="1AD64D21"/>
    <w:multiLevelType w:val="multilevel"/>
    <w:tmpl w:val="78C232A0"/>
    <w:styleLink w:val="BulletList"/>
    <w:lvl w:ilvl="0">
      <w:start w:val="1"/>
      <w:numFmt w:val="bullet"/>
      <w:pStyle w:val="ListBullet"/>
      <w:lvlText w:val=""/>
      <w:lvlJc w:val="left"/>
      <w:pPr>
        <w:ind w:left="360" w:hanging="360"/>
      </w:pPr>
      <w:rPr>
        <w:rFonts w:ascii="Symbol" w:hAnsi="Symbol" w:hint="default"/>
        <w:color w:val="1C355E" w:themeColor="accent1"/>
        <w:sz w:val="18"/>
      </w:rPr>
    </w:lvl>
    <w:lvl w:ilvl="1">
      <w:start w:val="1"/>
      <w:numFmt w:val="bullet"/>
      <w:pStyle w:val="ListBullet2"/>
      <w:lvlText w:val="—"/>
      <w:lvlJc w:val="left"/>
      <w:pPr>
        <w:tabs>
          <w:tab w:val="num" w:pos="720"/>
        </w:tabs>
        <w:ind w:left="720" w:hanging="360"/>
      </w:pPr>
      <w:rPr>
        <w:rFonts w:ascii="Book Antiqua" w:hAnsi="Book Antiqua" w:hint="default"/>
        <w:color w:val="011D4B" w:themeColor="text2"/>
      </w:rPr>
    </w:lvl>
    <w:lvl w:ilvl="2">
      <w:start w:val="1"/>
      <w:numFmt w:val="bullet"/>
      <w:pStyle w:val="ListBullet3"/>
      <w:lvlText w:val=""/>
      <w:lvlJc w:val="left"/>
      <w:pPr>
        <w:ind w:left="1080" w:hanging="360"/>
      </w:pPr>
      <w:rPr>
        <w:rFonts w:ascii="Symbol" w:hAnsi="Symbol" w:hint="default"/>
        <w:color w:val="A0A09A"/>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1E28E7"/>
    <w:multiLevelType w:val="multilevel"/>
    <w:tmpl w:val="FB24246E"/>
    <w:styleLink w:val="ChapterNumbering"/>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3"/>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5"/>
      <w:suff w:val="space"/>
      <w:lvlText w:val=""/>
      <w:lvlJc w:val="left"/>
      <w:pPr>
        <w:ind w:left="0" w:firstLine="0"/>
      </w:pPr>
      <w:rPr>
        <w:rFonts w:hint="default"/>
        <w:b w:val="0"/>
        <w:i w:val="0"/>
      </w:rPr>
    </w:lvl>
  </w:abstractNum>
  <w:abstractNum w:abstractNumId="10" w15:restartNumberingAfterBreak="0">
    <w:nsid w:val="33C24D51"/>
    <w:multiLevelType w:val="multilevel"/>
    <w:tmpl w:val="ADD08BA8"/>
    <w:styleLink w:val="Numbering"/>
    <w:lvl w:ilvl="0">
      <w:start w:val="1"/>
      <w:numFmt w:val="decimal"/>
      <w:pStyle w:val="ListNumber"/>
      <w:lvlText w:val="%1."/>
      <w:lvlJc w:val="left"/>
      <w:pPr>
        <w:tabs>
          <w:tab w:val="num" w:pos="357"/>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pStyle w:val="ListNumber3"/>
      <w:lvlText w:val="%3"/>
      <w:lvlJc w:val="left"/>
      <w:pPr>
        <w:tabs>
          <w:tab w:val="num" w:pos="1077"/>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6DC4A7E"/>
    <w:multiLevelType w:val="multilevel"/>
    <w:tmpl w:val="8A241F00"/>
    <w:styleLink w:val="AppendixHeadings"/>
    <w:lvl w:ilvl="0">
      <w:start w:val="1"/>
      <w:numFmt w:val="upperLetter"/>
      <w:pStyle w:val="Heading6"/>
      <w:lvlText w:val="%1"/>
      <w:lvlJc w:val="left"/>
      <w:pPr>
        <w:tabs>
          <w:tab w:val="num" w:pos="720"/>
        </w:tabs>
        <w:ind w:left="720" w:hanging="720"/>
      </w:pPr>
      <w:rPr>
        <w:rFonts w:hint="default"/>
      </w:rPr>
    </w:lvl>
    <w:lvl w:ilvl="1">
      <w:start w:val="1"/>
      <w:numFmt w:val="decimal"/>
      <w:pStyle w:val="Heading7"/>
      <w:lvlText w:val="%1.%2"/>
      <w:lvlJc w:val="left"/>
      <w:pPr>
        <w:tabs>
          <w:tab w:val="num" w:pos="720"/>
        </w:tabs>
        <w:ind w:left="720" w:hanging="720"/>
      </w:pPr>
      <w:rPr>
        <w:rFonts w:hint="default"/>
      </w:rPr>
    </w:lvl>
    <w:lvl w:ilvl="2">
      <w:start w:val="1"/>
      <w:numFmt w:val="decimal"/>
      <w:pStyle w:val="Heading8"/>
      <w:suff w:val="space"/>
      <w:lvlText w:val="%1.%2.%3"/>
      <w:lvlJc w:val="left"/>
      <w:pPr>
        <w:ind w:left="0" w:firstLine="0"/>
      </w:pPr>
      <w:rPr>
        <w:rFonts w:hint="default"/>
      </w:rPr>
    </w:lvl>
    <w:lvl w:ilvl="3">
      <w:start w:val="1"/>
      <w:numFmt w:val="none"/>
      <w:lvlRestart w:val="1"/>
      <w:suff w:val="space"/>
      <w:lvlText w:val=""/>
      <w:lvlJc w:val="left"/>
      <w:pPr>
        <w:ind w:left="0" w:firstLine="0"/>
      </w:pPr>
      <w:rPr>
        <w:rFonts w:hint="default"/>
      </w:rPr>
    </w:lvl>
    <w:lvl w:ilvl="4">
      <w:start w:val="1"/>
      <w:numFmt w:val="none"/>
      <w:lvlRestart w:val="1"/>
      <w:suff w:val="space"/>
      <w:lvlText w:val=""/>
      <w:lvlJc w:val="left"/>
      <w:pPr>
        <w:ind w:left="0" w:firstLine="0"/>
      </w:pPr>
      <w:rPr>
        <w:rFonts w:hint="default"/>
      </w:rPr>
    </w:lvl>
    <w:lvl w:ilvl="5">
      <w:start w:val="1"/>
      <w:numFmt w:val="none"/>
      <w:lvlRestart w:val="2"/>
      <w:lvlText w:val=""/>
      <w:lvlJc w:val="left"/>
      <w:pPr>
        <w:tabs>
          <w:tab w:val="num" w:pos="720"/>
        </w:tabs>
        <w:ind w:left="720" w:hanging="720"/>
      </w:pPr>
      <w:rPr>
        <w:rFonts w:hint="default"/>
      </w:rPr>
    </w:lvl>
    <w:lvl w:ilvl="6">
      <w:start w:val="1"/>
      <w:numFmt w:val="none"/>
      <w:lvlRestart w:val="5"/>
      <w:suff w:val="space"/>
      <w:lvlText w:val=""/>
      <w:lvlJc w:val="left"/>
      <w:pPr>
        <w:ind w:left="0" w:firstLine="0"/>
      </w:pPr>
      <w:rPr>
        <w:rFonts w:hint="default"/>
        <w:b w:val="0"/>
        <w:i w:val="0"/>
      </w:rPr>
    </w:lvl>
    <w:lvl w:ilvl="7">
      <w:start w:val="1"/>
      <w:numFmt w:val="none"/>
      <w:lvlRestart w:val="4"/>
      <w:suff w:val="space"/>
      <w:lvlText w:val=""/>
      <w:lvlJc w:val="left"/>
      <w:pPr>
        <w:ind w:left="0" w:firstLine="0"/>
      </w:pPr>
      <w:rPr>
        <w:rFonts w:hint="default"/>
        <w:b w:val="0"/>
        <w:i w:val="0"/>
      </w:rPr>
    </w:lvl>
    <w:lvl w:ilvl="8">
      <w:start w:val="1"/>
      <w:numFmt w:val="none"/>
      <w:lvlRestart w:val="3"/>
      <w:suff w:val="space"/>
      <w:lvlText w:val=""/>
      <w:lvlJc w:val="left"/>
      <w:pPr>
        <w:ind w:left="0" w:firstLine="0"/>
      </w:pPr>
      <w:rPr>
        <w:rFonts w:hint="default"/>
        <w:b w:val="0"/>
        <w:i w:val="0"/>
      </w:rPr>
    </w:lvl>
  </w:abstractNum>
  <w:abstractNum w:abstractNumId="12" w15:restartNumberingAfterBreak="0">
    <w:nsid w:val="37613785"/>
    <w:multiLevelType w:val="hybridMultilevel"/>
    <w:tmpl w:val="4DECB1F0"/>
    <w:lvl w:ilvl="0" w:tplc="BEB83456">
      <w:start w:val="1"/>
      <w:numFmt w:val="upperLetter"/>
      <w:pStyle w:val="AppendixChapterNumber"/>
      <w:lvlText w:val="%1"/>
      <w:lvlJc w:val="left"/>
      <w:pPr>
        <w:ind w:left="720" w:hanging="360"/>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7B97D3A"/>
    <w:multiLevelType w:val="multilevel"/>
    <w:tmpl w:val="F95A93A6"/>
    <w:styleLink w:val="TableListNumbers"/>
    <w:lvl w:ilvl="0">
      <w:start w:val="1"/>
      <w:numFmt w:val="decimal"/>
      <w:pStyle w:val="TableListNumber"/>
      <w:lvlText w:val="%1."/>
      <w:lvlJc w:val="left"/>
      <w:pPr>
        <w:tabs>
          <w:tab w:val="num" w:pos="227"/>
        </w:tabs>
        <w:ind w:left="227" w:hanging="227"/>
      </w:pPr>
      <w:rPr>
        <w:rFonts w:hint="default"/>
        <w:color w:val="011D4B" w:themeColor="text2"/>
      </w:rPr>
    </w:lvl>
    <w:lvl w:ilvl="1">
      <w:start w:val="1"/>
      <w:numFmt w:val="lowerLetter"/>
      <w:pStyle w:val="TableListNumber2"/>
      <w:lvlText w:val="%2."/>
      <w:lvlJc w:val="left"/>
      <w:pPr>
        <w:tabs>
          <w:tab w:val="num" w:pos="454"/>
        </w:tabs>
        <w:ind w:left="454" w:hanging="227"/>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8014574"/>
    <w:multiLevelType w:val="multilevel"/>
    <w:tmpl w:val="BFDAAED0"/>
    <w:styleLink w:val="CaptioningList"/>
    <w:lvl w:ilvl="0">
      <w:start w:val="1"/>
      <w:numFmt w:val="none"/>
      <w:pStyle w:val="Caption"/>
      <w:suff w:val="nothing"/>
      <w:lvlText w:val=""/>
      <w:lvlJc w:val="left"/>
      <w:pPr>
        <w:ind w:left="0" w:firstLine="0"/>
      </w:pPr>
      <w:rPr>
        <w:rFonts w:hint="default"/>
      </w:rPr>
    </w:lvl>
    <w:lvl w:ilvl="1">
      <w:start w:val="1"/>
      <w:numFmt w:val="lowerLetter"/>
      <w:pStyle w:val="NoteNumber"/>
      <w:suff w:val="space"/>
      <w:lvlText w:val="%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955980"/>
    <w:multiLevelType w:val="hybridMultilevel"/>
    <w:tmpl w:val="93E8B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3014F7F"/>
    <w:multiLevelType w:val="multilevel"/>
    <w:tmpl w:val="CFCEA16C"/>
    <w:numStyleLink w:val="FindingsList"/>
  </w:abstractNum>
  <w:abstractNum w:abstractNumId="17" w15:restartNumberingAfterBreak="0">
    <w:nsid w:val="46FD16D2"/>
    <w:multiLevelType w:val="multilevel"/>
    <w:tmpl w:val="CFCEA16C"/>
    <w:styleLink w:val="FindingsList"/>
    <w:lvl w:ilvl="0">
      <w:start w:val="1"/>
      <w:numFmt w:val="decimal"/>
      <w:pStyle w:val="FindingsNumber"/>
      <w:lvlText w:val="%1."/>
      <w:lvlJc w:val="left"/>
      <w:pPr>
        <w:tabs>
          <w:tab w:val="num" w:pos="357"/>
        </w:tabs>
        <w:ind w:left="360" w:hanging="360"/>
      </w:pPr>
      <w:rPr>
        <w:rFonts w:hint="default"/>
      </w:rPr>
    </w:lvl>
    <w:lvl w:ilvl="1">
      <w:start w:val="1"/>
      <w:numFmt w:val="lowerLetter"/>
      <w:pStyle w:val="FindingsAlpha"/>
      <w:lvlText w:val="%2."/>
      <w:lvlJc w:val="left"/>
      <w:pPr>
        <w:tabs>
          <w:tab w:val="num" w:pos="720"/>
        </w:tabs>
        <w:ind w:left="720" w:hanging="360"/>
      </w:pPr>
      <w:rPr>
        <w:rFonts w:hint="default"/>
        <w:color w:val="011D4B" w:themeColor="text2"/>
      </w:rPr>
    </w:lvl>
    <w:lvl w:ilvl="2">
      <w:start w:val="1"/>
      <w:numFmt w:val="bullet"/>
      <w:pStyle w:val="FindingsBullet"/>
      <w:lvlText w:val="–"/>
      <w:lvlJc w:val="left"/>
      <w:pPr>
        <w:tabs>
          <w:tab w:val="num" w:pos="1077"/>
        </w:tabs>
        <w:ind w:left="1080" w:hanging="360"/>
      </w:pPr>
      <w:rPr>
        <w:rFonts w:ascii="Raleway" w:hAnsi="Raleway" w:cs="Times New Roman" w:hint="default"/>
        <w:color w:val="1C355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9C96CFD"/>
    <w:multiLevelType w:val="multilevel"/>
    <w:tmpl w:val="DF0C66F2"/>
    <w:styleLink w:val="CaptionNumbering"/>
    <w:lvl w:ilvl="0">
      <w:start w:val="1"/>
      <w:numFmt w:val="none"/>
      <w:suff w:val="nothing"/>
      <w:lvlText w:val=""/>
      <w:lvlJc w:val="left"/>
      <w:pPr>
        <w:ind w:left="1134" w:hanging="1134"/>
      </w:pPr>
      <w:rPr>
        <w:rFonts w:hint="default"/>
      </w:rPr>
    </w:lvl>
    <w:lvl w:ilvl="1">
      <w:start w:val="1"/>
      <w:numFmt w:val="none"/>
      <w:suff w:val="nothing"/>
      <w:lvlText w:val=""/>
      <w:lvlJc w:val="left"/>
      <w:pPr>
        <w:ind w:left="1134" w:hanging="1134"/>
      </w:pPr>
      <w:rPr>
        <w:rFonts w:hint="default"/>
      </w:rPr>
    </w:lvl>
    <w:lvl w:ilvl="2">
      <w:start w:val="1"/>
      <w:numFmt w:val="none"/>
      <w:suff w:val="nothing"/>
      <w:lvlText w:val=""/>
      <w:lvlJc w:val="left"/>
      <w:pPr>
        <w:ind w:left="1134" w:hanging="1134"/>
      </w:pPr>
      <w:rPr>
        <w:rFonts w:hint="default"/>
      </w:rPr>
    </w:lvl>
    <w:lvl w:ilvl="3">
      <w:start w:val="1"/>
      <w:numFmt w:val="lowerLetter"/>
      <w:lvlText w:val="%4"/>
      <w:lvlJc w:val="left"/>
      <w:pPr>
        <w:tabs>
          <w:tab w:val="num" w:pos="170"/>
        </w:tabs>
        <w:ind w:left="0" w:firstLine="0"/>
      </w:pPr>
      <w:rPr>
        <w:rFonts w:hint="default"/>
        <w:b/>
        <w:i w:val="0"/>
      </w:rPr>
    </w:lvl>
    <w:lvl w:ilvl="4">
      <w:start w:val="1"/>
      <w:numFmt w:val="lowerLetter"/>
      <w:lvlText w:val="%5"/>
      <w:lvlJc w:val="left"/>
      <w:pPr>
        <w:tabs>
          <w:tab w:val="num" w:pos="170"/>
        </w:tabs>
        <w:ind w:left="0" w:firstLine="0"/>
      </w:pPr>
      <w:rPr>
        <w:rFonts w:hint="default"/>
        <w:b/>
        <w:i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4946C3A"/>
    <w:multiLevelType w:val="hybridMultilevel"/>
    <w:tmpl w:val="5C361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6647166"/>
    <w:multiLevelType w:val="multilevel"/>
    <w:tmpl w:val="4E70723A"/>
    <w:styleLink w:val="TableBullets"/>
    <w:lvl w:ilvl="0">
      <w:start w:val="1"/>
      <w:numFmt w:val="bullet"/>
      <w:pStyle w:val="TableListBullet"/>
      <w:lvlText w:val=""/>
      <w:lvlJc w:val="left"/>
      <w:pPr>
        <w:tabs>
          <w:tab w:val="num" w:pos="227"/>
        </w:tabs>
        <w:ind w:left="227" w:hanging="227"/>
      </w:pPr>
      <w:rPr>
        <w:rFonts w:ascii="Symbol" w:hAnsi="Symbol" w:cs="Times New Roman" w:hint="default"/>
        <w:color w:val="1C355E" w:themeColor="accent1"/>
        <w:sz w:val="14"/>
        <w:szCs w:val="14"/>
      </w:rPr>
    </w:lvl>
    <w:lvl w:ilvl="1">
      <w:start w:val="1"/>
      <w:numFmt w:val="bullet"/>
      <w:pStyle w:val="TableListBullet2"/>
      <w:lvlText w:val="–"/>
      <w:lvlJc w:val="left"/>
      <w:pPr>
        <w:tabs>
          <w:tab w:val="num" w:pos="454"/>
        </w:tabs>
        <w:ind w:left="454" w:hanging="227"/>
      </w:pPr>
      <w:rPr>
        <w:rFonts w:ascii="Book Antiqua" w:hAnsi="Book Antiqua" w:cs="Times New Roman" w:hint="default"/>
        <w:color w:val="011D4B" w:themeColor="text2"/>
      </w:rPr>
    </w:lvl>
    <w:lvl w:ilvl="2">
      <w:start w:val="1"/>
      <w:numFmt w:val="lowerLetter"/>
      <w:lvlText w:val="%3."/>
      <w:lvlJc w:val="left"/>
      <w:pPr>
        <w:tabs>
          <w:tab w:val="num" w:pos="1077"/>
        </w:tabs>
        <w:ind w:left="1080" w:hanging="360"/>
      </w:pPr>
      <w:rPr>
        <w:rFonts w:hint="default"/>
        <w:color w:val="011D4B" w:themeColor="text2"/>
        <w:sz w:val="2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98A5214"/>
    <w:multiLevelType w:val="hybridMultilevel"/>
    <w:tmpl w:val="DB4CA044"/>
    <w:lvl w:ilvl="0" w:tplc="6720B658">
      <w:start w:val="1"/>
      <w:numFmt w:val="decimal"/>
      <w:lvlText w:val="%1."/>
      <w:lvlJc w:val="left"/>
      <w:pPr>
        <w:ind w:left="360" w:hanging="360"/>
      </w:pPr>
      <w:rPr>
        <w:rFonts w:hint="default"/>
        <w:color w:val="011D4B" w:themeColor="text2"/>
      </w:rPr>
    </w:lvl>
    <w:lvl w:ilvl="1" w:tplc="4E347B8C">
      <w:start w:val="1"/>
      <w:numFmt w:val="lowerLetter"/>
      <w:lvlText w:val="%2."/>
      <w:lvlJc w:val="left"/>
      <w:pPr>
        <w:tabs>
          <w:tab w:val="num" w:pos="1440"/>
        </w:tabs>
        <w:ind w:left="1440" w:hanging="360"/>
      </w:pPr>
    </w:lvl>
    <w:lvl w:ilvl="2" w:tplc="3B208DE0" w:tentative="1">
      <w:start w:val="1"/>
      <w:numFmt w:val="lowerRoman"/>
      <w:lvlText w:val="%3."/>
      <w:lvlJc w:val="right"/>
      <w:pPr>
        <w:tabs>
          <w:tab w:val="num" w:pos="2160"/>
        </w:tabs>
        <w:ind w:left="2160" w:hanging="180"/>
      </w:pPr>
    </w:lvl>
    <w:lvl w:ilvl="3" w:tplc="35A082C4" w:tentative="1">
      <w:start w:val="1"/>
      <w:numFmt w:val="decimal"/>
      <w:lvlText w:val="%4."/>
      <w:lvlJc w:val="left"/>
      <w:pPr>
        <w:tabs>
          <w:tab w:val="num" w:pos="2880"/>
        </w:tabs>
        <w:ind w:left="2880" w:hanging="360"/>
      </w:pPr>
    </w:lvl>
    <w:lvl w:ilvl="4" w:tplc="3A7C0A96" w:tentative="1">
      <w:start w:val="1"/>
      <w:numFmt w:val="lowerLetter"/>
      <w:lvlText w:val="%5."/>
      <w:lvlJc w:val="left"/>
      <w:pPr>
        <w:tabs>
          <w:tab w:val="num" w:pos="3600"/>
        </w:tabs>
        <w:ind w:left="3600" w:hanging="360"/>
      </w:pPr>
    </w:lvl>
    <w:lvl w:ilvl="5" w:tplc="7BB4422A" w:tentative="1">
      <w:start w:val="1"/>
      <w:numFmt w:val="lowerRoman"/>
      <w:lvlText w:val="%6."/>
      <w:lvlJc w:val="right"/>
      <w:pPr>
        <w:tabs>
          <w:tab w:val="num" w:pos="4320"/>
        </w:tabs>
        <w:ind w:left="4320" w:hanging="180"/>
      </w:pPr>
    </w:lvl>
    <w:lvl w:ilvl="6" w:tplc="B95CB874" w:tentative="1">
      <w:start w:val="1"/>
      <w:numFmt w:val="decimal"/>
      <w:lvlText w:val="%7."/>
      <w:lvlJc w:val="left"/>
      <w:pPr>
        <w:tabs>
          <w:tab w:val="num" w:pos="5040"/>
        </w:tabs>
        <w:ind w:left="5040" w:hanging="360"/>
      </w:pPr>
    </w:lvl>
    <w:lvl w:ilvl="7" w:tplc="E4EE2FB0" w:tentative="1">
      <w:start w:val="1"/>
      <w:numFmt w:val="lowerLetter"/>
      <w:lvlText w:val="%8."/>
      <w:lvlJc w:val="left"/>
      <w:pPr>
        <w:tabs>
          <w:tab w:val="num" w:pos="5760"/>
        </w:tabs>
        <w:ind w:left="5760" w:hanging="360"/>
      </w:pPr>
    </w:lvl>
    <w:lvl w:ilvl="8" w:tplc="CF8CC880" w:tentative="1">
      <w:start w:val="1"/>
      <w:numFmt w:val="lowerRoman"/>
      <w:lvlText w:val="%9."/>
      <w:lvlJc w:val="right"/>
      <w:pPr>
        <w:tabs>
          <w:tab w:val="num" w:pos="6480"/>
        </w:tabs>
        <w:ind w:left="6480" w:hanging="180"/>
      </w:pPr>
    </w:lvl>
  </w:abstractNum>
  <w:abstractNum w:abstractNumId="22" w15:restartNumberingAfterBreak="0">
    <w:nsid w:val="5CB30E97"/>
    <w:multiLevelType w:val="multilevel"/>
    <w:tmpl w:val="2C762E32"/>
    <w:numStyleLink w:val="SeekCommentList"/>
  </w:abstractNum>
  <w:abstractNum w:abstractNumId="23" w15:restartNumberingAfterBreak="0">
    <w:nsid w:val="626D4CAD"/>
    <w:multiLevelType w:val="multilevel"/>
    <w:tmpl w:val="8A241F00"/>
    <w:numStyleLink w:val="AppendixHeadings"/>
  </w:abstractNum>
  <w:abstractNum w:abstractNumId="24" w15:restartNumberingAfterBreak="0">
    <w:nsid w:val="687D496F"/>
    <w:multiLevelType w:val="hybridMultilevel"/>
    <w:tmpl w:val="B6FC5F3E"/>
    <w:lvl w:ilvl="0" w:tplc="45FC6374">
      <w:start w:val="1"/>
      <w:numFmt w:val="bullet"/>
      <w:pStyle w:val="PullQuotebullet-reversed"/>
      <w:lvlText w:val=""/>
      <w:lvlJc w:val="left"/>
      <w:pPr>
        <w:ind w:left="720" w:hanging="360"/>
      </w:pPr>
      <w:rPr>
        <w:rFonts w:ascii="Symbol" w:hAnsi="Symbol" w:hint="default"/>
        <w:color w:val="FFFFFF" w:themeColor="background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C9426BC"/>
    <w:multiLevelType w:val="multilevel"/>
    <w:tmpl w:val="2C762E32"/>
    <w:styleLink w:val="SeekCommentList"/>
    <w:lvl w:ilvl="0">
      <w:start w:val="1"/>
      <w:numFmt w:val="decimal"/>
      <w:pStyle w:val="SeekCommentNumber"/>
      <w:lvlText w:val="%1."/>
      <w:lvlJc w:val="left"/>
      <w:pPr>
        <w:tabs>
          <w:tab w:val="num" w:pos="357"/>
        </w:tabs>
        <w:ind w:left="357" w:hanging="357"/>
      </w:pPr>
      <w:rPr>
        <w:rFonts w:hint="default"/>
        <w:b w:val="0"/>
        <w:i w:val="0"/>
        <w:color w:val="auto"/>
        <w:sz w:val="12"/>
        <w:szCs w:val="12"/>
      </w:rPr>
    </w:lvl>
    <w:lvl w:ilvl="1">
      <w:start w:val="1"/>
      <w:numFmt w:val="lowerLetter"/>
      <w:pStyle w:val="SeekCommentAlpha"/>
      <w:lvlText w:val="%2."/>
      <w:lvlJc w:val="left"/>
      <w:pPr>
        <w:tabs>
          <w:tab w:val="num" w:pos="720"/>
        </w:tabs>
        <w:ind w:left="720" w:hanging="363"/>
      </w:pPr>
      <w:rPr>
        <w:rFonts w:hint="default"/>
      </w:rPr>
    </w:lvl>
    <w:lvl w:ilvl="2">
      <w:start w:val="1"/>
      <w:numFmt w:val="bullet"/>
      <w:pStyle w:val="SeekCommentBullet"/>
      <w:lvlText w:val="–"/>
      <w:lvlJc w:val="left"/>
      <w:pPr>
        <w:tabs>
          <w:tab w:val="num" w:pos="1077"/>
        </w:tabs>
        <w:ind w:left="1077" w:hanging="357"/>
      </w:pPr>
      <w:rPr>
        <w:rFonts w:ascii="Raleway" w:hAnsi="Raleway" w:cs="Times New Roman" w:hint="default"/>
        <w:color w:val="1C355E" w:themeColor="accent1"/>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06A6E4C"/>
    <w:multiLevelType w:val="multilevel"/>
    <w:tmpl w:val="FB24246E"/>
    <w:numStyleLink w:val="ChapterNumbering"/>
  </w:abstractNum>
  <w:abstractNum w:abstractNumId="27" w15:restartNumberingAfterBreak="0">
    <w:nsid w:val="7CD7171D"/>
    <w:multiLevelType w:val="hybridMultilevel"/>
    <w:tmpl w:val="B77A4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23267906">
    <w:abstractNumId w:val="0"/>
  </w:num>
  <w:num w:numId="2" w16cid:durableId="1198932405">
    <w:abstractNumId w:val="3"/>
  </w:num>
  <w:num w:numId="3" w16cid:durableId="811679724">
    <w:abstractNumId w:val="18"/>
  </w:num>
  <w:num w:numId="4" w16cid:durableId="1870798451">
    <w:abstractNumId w:val="10"/>
  </w:num>
  <w:num w:numId="5" w16cid:durableId="552233369">
    <w:abstractNumId w:val="8"/>
  </w:num>
  <w:num w:numId="6" w16cid:durableId="1655794580">
    <w:abstractNumId w:val="12"/>
  </w:num>
  <w:num w:numId="7" w16cid:durableId="1205678191">
    <w:abstractNumId w:val="11"/>
  </w:num>
  <w:num w:numId="8" w16cid:durableId="2006399983">
    <w:abstractNumId w:val="9"/>
  </w:num>
  <w:num w:numId="9" w16cid:durableId="1460611780">
    <w:abstractNumId w:val="14"/>
  </w:num>
  <w:num w:numId="10" w16cid:durableId="2132430636">
    <w:abstractNumId w:val="14"/>
  </w:num>
  <w:num w:numId="11" w16cid:durableId="487284660">
    <w:abstractNumId w:val="21"/>
  </w:num>
  <w:num w:numId="12" w16cid:durableId="1694570355">
    <w:abstractNumId w:val="26"/>
  </w:num>
  <w:num w:numId="13" w16cid:durableId="1032926435">
    <w:abstractNumId w:val="23"/>
  </w:num>
  <w:num w:numId="14" w16cid:durableId="1121071473">
    <w:abstractNumId w:val="20"/>
  </w:num>
  <w:num w:numId="15" w16cid:durableId="1306350528">
    <w:abstractNumId w:val="25"/>
  </w:num>
  <w:num w:numId="16" w16cid:durableId="1941717079">
    <w:abstractNumId w:val="5"/>
  </w:num>
  <w:num w:numId="17" w16cid:durableId="1477792707">
    <w:abstractNumId w:val="24"/>
  </w:num>
  <w:num w:numId="18" w16cid:durableId="847712232">
    <w:abstractNumId w:val="4"/>
  </w:num>
  <w:num w:numId="19" w16cid:durableId="1758138979">
    <w:abstractNumId w:val="17"/>
  </w:num>
  <w:num w:numId="20" w16cid:durableId="1848134151">
    <w:abstractNumId w:val="16"/>
  </w:num>
  <w:num w:numId="21" w16cid:durableId="781850444">
    <w:abstractNumId w:val="6"/>
  </w:num>
  <w:num w:numId="22" w16cid:durableId="1977178984">
    <w:abstractNumId w:val="7"/>
  </w:num>
  <w:num w:numId="23" w16cid:durableId="632372888">
    <w:abstractNumId w:val="22"/>
    <w:lvlOverride w:ilvl="0">
      <w:lvl w:ilvl="0">
        <w:start w:val="1"/>
        <w:numFmt w:val="decimal"/>
        <w:pStyle w:val="SeekCommentNumber"/>
        <w:lvlText w:val="%1."/>
        <w:lvlJc w:val="left"/>
        <w:pPr>
          <w:tabs>
            <w:tab w:val="num" w:pos="357"/>
          </w:tabs>
          <w:ind w:left="357" w:hanging="357"/>
        </w:pPr>
      </w:lvl>
    </w:lvlOverride>
  </w:num>
  <w:num w:numId="24" w16cid:durableId="1334339598">
    <w:abstractNumId w:val="13"/>
  </w:num>
  <w:num w:numId="25" w16cid:durableId="555707740">
    <w:abstractNumId w:val="13"/>
  </w:num>
  <w:num w:numId="26" w16cid:durableId="605423702">
    <w:abstractNumId w:val="1"/>
  </w:num>
  <w:num w:numId="27" w16cid:durableId="1911577480">
    <w:abstractNumId w:val="15"/>
  </w:num>
  <w:num w:numId="28" w16cid:durableId="139426191">
    <w:abstractNumId w:val="21"/>
    <w:lvlOverride w:ilvl="0">
      <w:startOverride w:val="1"/>
    </w:lvlOverride>
  </w:num>
  <w:num w:numId="29" w16cid:durableId="1422407693">
    <w:abstractNumId w:val="27"/>
  </w:num>
  <w:num w:numId="30" w16cid:durableId="825363750">
    <w:abstractNumId w:val="2"/>
  </w:num>
  <w:num w:numId="31" w16cid:durableId="574511085">
    <w:abstractNumId w:val="19"/>
  </w:num>
  <w:num w:numId="32" w16cid:durableId="4392237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58018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815423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54244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9063764">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TrueTypeFonts/>
  <w:saveSubset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readOnly" w:enforcement="0"/>
  <w:defaultTabStop w:val="284"/>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MReference" w:val=" "/>
    <w:docVar w:name="OfficeIni" w:val="Melbourne.ini"/>
  </w:docVars>
  <w:rsids>
    <w:rsidRoot w:val="00B40925"/>
    <w:rsid w:val="00000125"/>
    <w:rsid w:val="00000EF3"/>
    <w:rsid w:val="00001273"/>
    <w:rsid w:val="00001662"/>
    <w:rsid w:val="000029E9"/>
    <w:rsid w:val="00002AA9"/>
    <w:rsid w:val="00002BF5"/>
    <w:rsid w:val="0000307A"/>
    <w:rsid w:val="000039BE"/>
    <w:rsid w:val="00003B02"/>
    <w:rsid w:val="00003B27"/>
    <w:rsid w:val="00003F14"/>
    <w:rsid w:val="00003F4B"/>
    <w:rsid w:val="0000402A"/>
    <w:rsid w:val="00005407"/>
    <w:rsid w:val="00006FE5"/>
    <w:rsid w:val="00010DFB"/>
    <w:rsid w:val="000124D2"/>
    <w:rsid w:val="00012AF9"/>
    <w:rsid w:val="00012DAC"/>
    <w:rsid w:val="000137B0"/>
    <w:rsid w:val="000137B6"/>
    <w:rsid w:val="0001482D"/>
    <w:rsid w:val="000159F6"/>
    <w:rsid w:val="00015C1D"/>
    <w:rsid w:val="0001691C"/>
    <w:rsid w:val="000176A3"/>
    <w:rsid w:val="000177CC"/>
    <w:rsid w:val="00020065"/>
    <w:rsid w:val="00021685"/>
    <w:rsid w:val="000216F2"/>
    <w:rsid w:val="000217C3"/>
    <w:rsid w:val="000217CF"/>
    <w:rsid w:val="0002202A"/>
    <w:rsid w:val="00022210"/>
    <w:rsid w:val="00022BD0"/>
    <w:rsid w:val="00022D19"/>
    <w:rsid w:val="00023A7F"/>
    <w:rsid w:val="000243C4"/>
    <w:rsid w:val="00025B09"/>
    <w:rsid w:val="00025BD5"/>
    <w:rsid w:val="0002662E"/>
    <w:rsid w:val="000267A5"/>
    <w:rsid w:val="00027A68"/>
    <w:rsid w:val="00027E0A"/>
    <w:rsid w:val="00027F8A"/>
    <w:rsid w:val="00030162"/>
    <w:rsid w:val="0003034C"/>
    <w:rsid w:val="0003040E"/>
    <w:rsid w:val="00030D91"/>
    <w:rsid w:val="00031876"/>
    <w:rsid w:val="00031FC4"/>
    <w:rsid w:val="00032B89"/>
    <w:rsid w:val="000337DC"/>
    <w:rsid w:val="000339B1"/>
    <w:rsid w:val="00033CF5"/>
    <w:rsid w:val="0003406C"/>
    <w:rsid w:val="00034430"/>
    <w:rsid w:val="00034510"/>
    <w:rsid w:val="00034813"/>
    <w:rsid w:val="00034E7D"/>
    <w:rsid w:val="000359E7"/>
    <w:rsid w:val="000360F6"/>
    <w:rsid w:val="0003638F"/>
    <w:rsid w:val="00036646"/>
    <w:rsid w:val="00036F74"/>
    <w:rsid w:val="000372A5"/>
    <w:rsid w:val="00040067"/>
    <w:rsid w:val="0004182E"/>
    <w:rsid w:val="00042F28"/>
    <w:rsid w:val="0004319E"/>
    <w:rsid w:val="00043470"/>
    <w:rsid w:val="00043C44"/>
    <w:rsid w:val="00044531"/>
    <w:rsid w:val="0004466D"/>
    <w:rsid w:val="00044A35"/>
    <w:rsid w:val="00044A5D"/>
    <w:rsid w:val="00044AF7"/>
    <w:rsid w:val="00044D9D"/>
    <w:rsid w:val="00045034"/>
    <w:rsid w:val="000457E9"/>
    <w:rsid w:val="00045940"/>
    <w:rsid w:val="00045C98"/>
    <w:rsid w:val="0004651B"/>
    <w:rsid w:val="000466A0"/>
    <w:rsid w:val="00046AA9"/>
    <w:rsid w:val="00047798"/>
    <w:rsid w:val="0005051A"/>
    <w:rsid w:val="0005061F"/>
    <w:rsid w:val="00050A96"/>
    <w:rsid w:val="00050C96"/>
    <w:rsid w:val="0005255C"/>
    <w:rsid w:val="00052573"/>
    <w:rsid w:val="000526E3"/>
    <w:rsid w:val="00052E3D"/>
    <w:rsid w:val="00052E8C"/>
    <w:rsid w:val="000545B7"/>
    <w:rsid w:val="00054E84"/>
    <w:rsid w:val="00055FAA"/>
    <w:rsid w:val="0005677E"/>
    <w:rsid w:val="00056B51"/>
    <w:rsid w:val="00056E9F"/>
    <w:rsid w:val="0005753A"/>
    <w:rsid w:val="00060489"/>
    <w:rsid w:val="0006085C"/>
    <w:rsid w:val="00061640"/>
    <w:rsid w:val="00061FDE"/>
    <w:rsid w:val="00062F94"/>
    <w:rsid w:val="00063095"/>
    <w:rsid w:val="0006358E"/>
    <w:rsid w:val="0006392E"/>
    <w:rsid w:val="00063962"/>
    <w:rsid w:val="000663B9"/>
    <w:rsid w:val="00066802"/>
    <w:rsid w:val="00070F98"/>
    <w:rsid w:val="0007115B"/>
    <w:rsid w:val="00072225"/>
    <w:rsid w:val="000724CE"/>
    <w:rsid w:val="000726AD"/>
    <w:rsid w:val="00072E6D"/>
    <w:rsid w:val="000740F6"/>
    <w:rsid w:val="0007412B"/>
    <w:rsid w:val="00074732"/>
    <w:rsid w:val="00075FAE"/>
    <w:rsid w:val="00076B53"/>
    <w:rsid w:val="00080C0C"/>
    <w:rsid w:val="00080FAA"/>
    <w:rsid w:val="00081C5D"/>
    <w:rsid w:val="00082B7D"/>
    <w:rsid w:val="000837B1"/>
    <w:rsid w:val="00083981"/>
    <w:rsid w:val="00083DFB"/>
    <w:rsid w:val="00084C27"/>
    <w:rsid w:val="00084EDE"/>
    <w:rsid w:val="00085F88"/>
    <w:rsid w:val="0008607A"/>
    <w:rsid w:val="00087085"/>
    <w:rsid w:val="00087B22"/>
    <w:rsid w:val="000900DD"/>
    <w:rsid w:val="00091B6D"/>
    <w:rsid w:val="00091E17"/>
    <w:rsid w:val="000921F5"/>
    <w:rsid w:val="00092202"/>
    <w:rsid w:val="000923B0"/>
    <w:rsid w:val="000927E8"/>
    <w:rsid w:val="00093B6D"/>
    <w:rsid w:val="00093C09"/>
    <w:rsid w:val="0009467F"/>
    <w:rsid w:val="00095136"/>
    <w:rsid w:val="000959F9"/>
    <w:rsid w:val="00095AEE"/>
    <w:rsid w:val="00096059"/>
    <w:rsid w:val="00096446"/>
    <w:rsid w:val="00096641"/>
    <w:rsid w:val="00097BA8"/>
    <w:rsid w:val="000A098A"/>
    <w:rsid w:val="000A0C7F"/>
    <w:rsid w:val="000A36BB"/>
    <w:rsid w:val="000A3CF8"/>
    <w:rsid w:val="000A3DB9"/>
    <w:rsid w:val="000A6066"/>
    <w:rsid w:val="000A61BC"/>
    <w:rsid w:val="000A6DBE"/>
    <w:rsid w:val="000A7044"/>
    <w:rsid w:val="000A75CF"/>
    <w:rsid w:val="000A7617"/>
    <w:rsid w:val="000B02FC"/>
    <w:rsid w:val="000B0371"/>
    <w:rsid w:val="000B09AD"/>
    <w:rsid w:val="000B09ED"/>
    <w:rsid w:val="000B146D"/>
    <w:rsid w:val="000B2432"/>
    <w:rsid w:val="000B2645"/>
    <w:rsid w:val="000B2D6F"/>
    <w:rsid w:val="000B3B42"/>
    <w:rsid w:val="000B42C6"/>
    <w:rsid w:val="000B45E5"/>
    <w:rsid w:val="000B4B07"/>
    <w:rsid w:val="000B4BA7"/>
    <w:rsid w:val="000B7275"/>
    <w:rsid w:val="000C0040"/>
    <w:rsid w:val="000C007F"/>
    <w:rsid w:val="000C0D83"/>
    <w:rsid w:val="000C149B"/>
    <w:rsid w:val="000C160F"/>
    <w:rsid w:val="000C173E"/>
    <w:rsid w:val="000C177E"/>
    <w:rsid w:val="000C26B4"/>
    <w:rsid w:val="000C288E"/>
    <w:rsid w:val="000C2CFB"/>
    <w:rsid w:val="000C49A5"/>
    <w:rsid w:val="000C5003"/>
    <w:rsid w:val="000C54D0"/>
    <w:rsid w:val="000C56D8"/>
    <w:rsid w:val="000C5A0A"/>
    <w:rsid w:val="000C5C5D"/>
    <w:rsid w:val="000C5EE1"/>
    <w:rsid w:val="000C6947"/>
    <w:rsid w:val="000C6A86"/>
    <w:rsid w:val="000C6B85"/>
    <w:rsid w:val="000C6C2B"/>
    <w:rsid w:val="000C6E1E"/>
    <w:rsid w:val="000C764F"/>
    <w:rsid w:val="000C7759"/>
    <w:rsid w:val="000D0829"/>
    <w:rsid w:val="000D0F58"/>
    <w:rsid w:val="000D1CDA"/>
    <w:rsid w:val="000D2F4D"/>
    <w:rsid w:val="000D3037"/>
    <w:rsid w:val="000D3119"/>
    <w:rsid w:val="000D3D60"/>
    <w:rsid w:val="000D4393"/>
    <w:rsid w:val="000D43A0"/>
    <w:rsid w:val="000D7631"/>
    <w:rsid w:val="000D7EAF"/>
    <w:rsid w:val="000E0537"/>
    <w:rsid w:val="000E20ED"/>
    <w:rsid w:val="000E235A"/>
    <w:rsid w:val="000E239A"/>
    <w:rsid w:val="000E2B50"/>
    <w:rsid w:val="000E2BFC"/>
    <w:rsid w:val="000E2D53"/>
    <w:rsid w:val="000E3170"/>
    <w:rsid w:val="000E3415"/>
    <w:rsid w:val="000E3625"/>
    <w:rsid w:val="000E403D"/>
    <w:rsid w:val="000E4C2D"/>
    <w:rsid w:val="000E4F4A"/>
    <w:rsid w:val="000E505A"/>
    <w:rsid w:val="000E5193"/>
    <w:rsid w:val="000E54FD"/>
    <w:rsid w:val="000E574E"/>
    <w:rsid w:val="000E581A"/>
    <w:rsid w:val="000E58D5"/>
    <w:rsid w:val="000E5B2C"/>
    <w:rsid w:val="000E691E"/>
    <w:rsid w:val="000F0557"/>
    <w:rsid w:val="000F0581"/>
    <w:rsid w:val="000F0620"/>
    <w:rsid w:val="000F1C3C"/>
    <w:rsid w:val="000F1CB2"/>
    <w:rsid w:val="000F1E7C"/>
    <w:rsid w:val="000F31CF"/>
    <w:rsid w:val="000F3C99"/>
    <w:rsid w:val="000F3FA6"/>
    <w:rsid w:val="000F5743"/>
    <w:rsid w:val="000F6371"/>
    <w:rsid w:val="000F6734"/>
    <w:rsid w:val="000F682F"/>
    <w:rsid w:val="00101027"/>
    <w:rsid w:val="001010E6"/>
    <w:rsid w:val="001022D7"/>
    <w:rsid w:val="00102ED1"/>
    <w:rsid w:val="0010395A"/>
    <w:rsid w:val="00103BDC"/>
    <w:rsid w:val="001040E8"/>
    <w:rsid w:val="00104150"/>
    <w:rsid w:val="00104AC0"/>
    <w:rsid w:val="00105263"/>
    <w:rsid w:val="001076F1"/>
    <w:rsid w:val="001106C5"/>
    <w:rsid w:val="00110F67"/>
    <w:rsid w:val="001112A9"/>
    <w:rsid w:val="0011160E"/>
    <w:rsid w:val="00111CE6"/>
    <w:rsid w:val="0011235F"/>
    <w:rsid w:val="00112435"/>
    <w:rsid w:val="00112849"/>
    <w:rsid w:val="00112F1D"/>
    <w:rsid w:val="00113588"/>
    <w:rsid w:val="001136B7"/>
    <w:rsid w:val="00113C3F"/>
    <w:rsid w:val="001175ED"/>
    <w:rsid w:val="0012034E"/>
    <w:rsid w:val="0012072B"/>
    <w:rsid w:val="00120768"/>
    <w:rsid w:val="00120B80"/>
    <w:rsid w:val="001217D5"/>
    <w:rsid w:val="0012250E"/>
    <w:rsid w:val="001227DC"/>
    <w:rsid w:val="001227FE"/>
    <w:rsid w:val="00123634"/>
    <w:rsid w:val="001237BF"/>
    <w:rsid w:val="001244D7"/>
    <w:rsid w:val="001254DC"/>
    <w:rsid w:val="0012560C"/>
    <w:rsid w:val="00125E39"/>
    <w:rsid w:val="001262A9"/>
    <w:rsid w:val="00126345"/>
    <w:rsid w:val="0012750E"/>
    <w:rsid w:val="00127D53"/>
    <w:rsid w:val="00130AD2"/>
    <w:rsid w:val="00130E2A"/>
    <w:rsid w:val="00131AD8"/>
    <w:rsid w:val="001331CE"/>
    <w:rsid w:val="00134738"/>
    <w:rsid w:val="001362A9"/>
    <w:rsid w:val="0013634A"/>
    <w:rsid w:val="0013770D"/>
    <w:rsid w:val="00140504"/>
    <w:rsid w:val="0014176A"/>
    <w:rsid w:val="00141B4C"/>
    <w:rsid w:val="00142611"/>
    <w:rsid w:val="001428F5"/>
    <w:rsid w:val="0014383C"/>
    <w:rsid w:val="00144BAD"/>
    <w:rsid w:val="001454A2"/>
    <w:rsid w:val="00146479"/>
    <w:rsid w:val="00147A36"/>
    <w:rsid w:val="00147C04"/>
    <w:rsid w:val="00147EB0"/>
    <w:rsid w:val="001502B5"/>
    <w:rsid w:val="00150D48"/>
    <w:rsid w:val="00151BAE"/>
    <w:rsid w:val="00151C8D"/>
    <w:rsid w:val="001521FD"/>
    <w:rsid w:val="00152590"/>
    <w:rsid w:val="00152622"/>
    <w:rsid w:val="00152810"/>
    <w:rsid w:val="0015287E"/>
    <w:rsid w:val="00153B18"/>
    <w:rsid w:val="001543B9"/>
    <w:rsid w:val="00154881"/>
    <w:rsid w:val="00154B51"/>
    <w:rsid w:val="001550E8"/>
    <w:rsid w:val="00155656"/>
    <w:rsid w:val="00155777"/>
    <w:rsid w:val="00155AA2"/>
    <w:rsid w:val="00155D87"/>
    <w:rsid w:val="00155EF8"/>
    <w:rsid w:val="00155F7D"/>
    <w:rsid w:val="00160262"/>
    <w:rsid w:val="0016108D"/>
    <w:rsid w:val="001610FE"/>
    <w:rsid w:val="0016173D"/>
    <w:rsid w:val="0016175D"/>
    <w:rsid w:val="00161C30"/>
    <w:rsid w:val="00162C78"/>
    <w:rsid w:val="00162D76"/>
    <w:rsid w:val="00163BA7"/>
    <w:rsid w:val="001649C2"/>
    <w:rsid w:val="00164B84"/>
    <w:rsid w:val="00164F96"/>
    <w:rsid w:val="00165820"/>
    <w:rsid w:val="0016657E"/>
    <w:rsid w:val="00167E12"/>
    <w:rsid w:val="00170669"/>
    <w:rsid w:val="00171A1B"/>
    <w:rsid w:val="00171E1E"/>
    <w:rsid w:val="00172920"/>
    <w:rsid w:val="00173ABD"/>
    <w:rsid w:val="00173FE7"/>
    <w:rsid w:val="001746C8"/>
    <w:rsid w:val="00175BDF"/>
    <w:rsid w:val="0017654B"/>
    <w:rsid w:val="00176F6D"/>
    <w:rsid w:val="001774EA"/>
    <w:rsid w:val="0017796D"/>
    <w:rsid w:val="001800BB"/>
    <w:rsid w:val="001802CA"/>
    <w:rsid w:val="00180ACE"/>
    <w:rsid w:val="0018167A"/>
    <w:rsid w:val="00181E1B"/>
    <w:rsid w:val="001827E5"/>
    <w:rsid w:val="00182C9D"/>
    <w:rsid w:val="0018351C"/>
    <w:rsid w:val="001835C7"/>
    <w:rsid w:val="00184062"/>
    <w:rsid w:val="00184129"/>
    <w:rsid w:val="00185737"/>
    <w:rsid w:val="00185B52"/>
    <w:rsid w:val="00185FA7"/>
    <w:rsid w:val="001864B6"/>
    <w:rsid w:val="00186612"/>
    <w:rsid w:val="00187D1D"/>
    <w:rsid w:val="00187D9F"/>
    <w:rsid w:val="0019002E"/>
    <w:rsid w:val="001912B7"/>
    <w:rsid w:val="001913FD"/>
    <w:rsid w:val="00191F92"/>
    <w:rsid w:val="001924A7"/>
    <w:rsid w:val="00192FA4"/>
    <w:rsid w:val="001932E1"/>
    <w:rsid w:val="00193756"/>
    <w:rsid w:val="00193C5E"/>
    <w:rsid w:val="00193F23"/>
    <w:rsid w:val="00194163"/>
    <w:rsid w:val="001941E1"/>
    <w:rsid w:val="00194740"/>
    <w:rsid w:val="00194797"/>
    <w:rsid w:val="00195EFE"/>
    <w:rsid w:val="001963C2"/>
    <w:rsid w:val="001976C9"/>
    <w:rsid w:val="001A0001"/>
    <w:rsid w:val="001A0499"/>
    <w:rsid w:val="001A0887"/>
    <w:rsid w:val="001A0CF0"/>
    <w:rsid w:val="001A1EA9"/>
    <w:rsid w:val="001A2B46"/>
    <w:rsid w:val="001A3673"/>
    <w:rsid w:val="001A3914"/>
    <w:rsid w:val="001A3A18"/>
    <w:rsid w:val="001A3A26"/>
    <w:rsid w:val="001A453B"/>
    <w:rsid w:val="001A4A38"/>
    <w:rsid w:val="001A4C26"/>
    <w:rsid w:val="001A5158"/>
    <w:rsid w:val="001A587E"/>
    <w:rsid w:val="001A5A28"/>
    <w:rsid w:val="001A6C01"/>
    <w:rsid w:val="001A6DA0"/>
    <w:rsid w:val="001A722F"/>
    <w:rsid w:val="001B031F"/>
    <w:rsid w:val="001B0B8E"/>
    <w:rsid w:val="001B1044"/>
    <w:rsid w:val="001B106B"/>
    <w:rsid w:val="001B16A6"/>
    <w:rsid w:val="001B172F"/>
    <w:rsid w:val="001B3238"/>
    <w:rsid w:val="001B47EF"/>
    <w:rsid w:val="001B4B35"/>
    <w:rsid w:val="001B5050"/>
    <w:rsid w:val="001B5D7B"/>
    <w:rsid w:val="001B5EE9"/>
    <w:rsid w:val="001B64F6"/>
    <w:rsid w:val="001B67FE"/>
    <w:rsid w:val="001B6961"/>
    <w:rsid w:val="001B6BFD"/>
    <w:rsid w:val="001B74AF"/>
    <w:rsid w:val="001C09ED"/>
    <w:rsid w:val="001C0C2D"/>
    <w:rsid w:val="001C0F16"/>
    <w:rsid w:val="001C1A38"/>
    <w:rsid w:val="001C1E13"/>
    <w:rsid w:val="001C228E"/>
    <w:rsid w:val="001C24ED"/>
    <w:rsid w:val="001C2502"/>
    <w:rsid w:val="001C2864"/>
    <w:rsid w:val="001C6231"/>
    <w:rsid w:val="001C643A"/>
    <w:rsid w:val="001C7153"/>
    <w:rsid w:val="001C786E"/>
    <w:rsid w:val="001C7906"/>
    <w:rsid w:val="001C7929"/>
    <w:rsid w:val="001D029D"/>
    <w:rsid w:val="001D03E6"/>
    <w:rsid w:val="001D30AC"/>
    <w:rsid w:val="001D4F67"/>
    <w:rsid w:val="001D61EA"/>
    <w:rsid w:val="001D69C7"/>
    <w:rsid w:val="001D7F01"/>
    <w:rsid w:val="001E0098"/>
    <w:rsid w:val="001E01CC"/>
    <w:rsid w:val="001E0BBF"/>
    <w:rsid w:val="001E0CD2"/>
    <w:rsid w:val="001E15A4"/>
    <w:rsid w:val="001E2071"/>
    <w:rsid w:val="001E3591"/>
    <w:rsid w:val="001E4875"/>
    <w:rsid w:val="001E4F17"/>
    <w:rsid w:val="001E65C1"/>
    <w:rsid w:val="001E677D"/>
    <w:rsid w:val="001E69DA"/>
    <w:rsid w:val="001E6BD1"/>
    <w:rsid w:val="001E6E99"/>
    <w:rsid w:val="001E763B"/>
    <w:rsid w:val="001E7AF5"/>
    <w:rsid w:val="001E7B44"/>
    <w:rsid w:val="001F149C"/>
    <w:rsid w:val="001F1B2A"/>
    <w:rsid w:val="001F2184"/>
    <w:rsid w:val="001F23CC"/>
    <w:rsid w:val="001F26A7"/>
    <w:rsid w:val="001F276A"/>
    <w:rsid w:val="001F300B"/>
    <w:rsid w:val="001F304A"/>
    <w:rsid w:val="001F42BB"/>
    <w:rsid w:val="001F45C1"/>
    <w:rsid w:val="001F49B3"/>
    <w:rsid w:val="001F4AFF"/>
    <w:rsid w:val="001F58EA"/>
    <w:rsid w:val="001F7163"/>
    <w:rsid w:val="001F7A4E"/>
    <w:rsid w:val="002007AB"/>
    <w:rsid w:val="00200DBF"/>
    <w:rsid w:val="00201B70"/>
    <w:rsid w:val="00201F83"/>
    <w:rsid w:val="00202D84"/>
    <w:rsid w:val="00202FFD"/>
    <w:rsid w:val="0020303C"/>
    <w:rsid w:val="00203747"/>
    <w:rsid w:val="002041C0"/>
    <w:rsid w:val="00204C41"/>
    <w:rsid w:val="00204C7D"/>
    <w:rsid w:val="00204E39"/>
    <w:rsid w:val="00205149"/>
    <w:rsid w:val="0020561B"/>
    <w:rsid w:val="00205A67"/>
    <w:rsid w:val="002067CC"/>
    <w:rsid w:val="002073A5"/>
    <w:rsid w:val="0020776B"/>
    <w:rsid w:val="00210F2B"/>
    <w:rsid w:val="002111A6"/>
    <w:rsid w:val="00211568"/>
    <w:rsid w:val="00211F81"/>
    <w:rsid w:val="00212233"/>
    <w:rsid w:val="002127CE"/>
    <w:rsid w:val="00212BA4"/>
    <w:rsid w:val="00213FEA"/>
    <w:rsid w:val="00215227"/>
    <w:rsid w:val="00215940"/>
    <w:rsid w:val="00217023"/>
    <w:rsid w:val="002179F2"/>
    <w:rsid w:val="00220A51"/>
    <w:rsid w:val="002210AE"/>
    <w:rsid w:val="00221635"/>
    <w:rsid w:val="002225E8"/>
    <w:rsid w:val="002229F1"/>
    <w:rsid w:val="002231EC"/>
    <w:rsid w:val="002238CC"/>
    <w:rsid w:val="002238CE"/>
    <w:rsid w:val="00223B63"/>
    <w:rsid w:val="00224C82"/>
    <w:rsid w:val="00224E17"/>
    <w:rsid w:val="00224F41"/>
    <w:rsid w:val="002255E4"/>
    <w:rsid w:val="00225E9B"/>
    <w:rsid w:val="002262C3"/>
    <w:rsid w:val="00226B51"/>
    <w:rsid w:val="00230407"/>
    <w:rsid w:val="002308E1"/>
    <w:rsid w:val="00230F45"/>
    <w:rsid w:val="002314EC"/>
    <w:rsid w:val="00231BC8"/>
    <w:rsid w:val="002323F0"/>
    <w:rsid w:val="00232CF8"/>
    <w:rsid w:val="00232D08"/>
    <w:rsid w:val="00234845"/>
    <w:rsid w:val="00235A3B"/>
    <w:rsid w:val="002361BC"/>
    <w:rsid w:val="0023624C"/>
    <w:rsid w:val="00236CF1"/>
    <w:rsid w:val="00236D82"/>
    <w:rsid w:val="0024067D"/>
    <w:rsid w:val="0024098C"/>
    <w:rsid w:val="00240A6A"/>
    <w:rsid w:val="00240F7C"/>
    <w:rsid w:val="0024122D"/>
    <w:rsid w:val="00241502"/>
    <w:rsid w:val="00241F8D"/>
    <w:rsid w:val="00242171"/>
    <w:rsid w:val="0024433A"/>
    <w:rsid w:val="00244942"/>
    <w:rsid w:val="00244B7F"/>
    <w:rsid w:val="00244E36"/>
    <w:rsid w:val="00245E21"/>
    <w:rsid w:val="00246F27"/>
    <w:rsid w:val="00247575"/>
    <w:rsid w:val="00247746"/>
    <w:rsid w:val="00247E84"/>
    <w:rsid w:val="002513F9"/>
    <w:rsid w:val="00251F10"/>
    <w:rsid w:val="00252406"/>
    <w:rsid w:val="00252B8E"/>
    <w:rsid w:val="002534C8"/>
    <w:rsid w:val="0025393E"/>
    <w:rsid w:val="00254C6D"/>
    <w:rsid w:val="00254E9D"/>
    <w:rsid w:val="00254F53"/>
    <w:rsid w:val="0025575F"/>
    <w:rsid w:val="00257CAB"/>
    <w:rsid w:val="00260285"/>
    <w:rsid w:val="00261612"/>
    <w:rsid w:val="00261909"/>
    <w:rsid w:val="00262CF5"/>
    <w:rsid w:val="00263288"/>
    <w:rsid w:val="0026349D"/>
    <w:rsid w:val="002640CF"/>
    <w:rsid w:val="002649B0"/>
    <w:rsid w:val="00265600"/>
    <w:rsid w:val="00265BC1"/>
    <w:rsid w:val="0026621F"/>
    <w:rsid w:val="002663F7"/>
    <w:rsid w:val="002665E4"/>
    <w:rsid w:val="002666DC"/>
    <w:rsid w:val="00267123"/>
    <w:rsid w:val="00270C79"/>
    <w:rsid w:val="0027273A"/>
    <w:rsid w:val="002727B6"/>
    <w:rsid w:val="002729A6"/>
    <w:rsid w:val="00272EA4"/>
    <w:rsid w:val="00273A77"/>
    <w:rsid w:val="00273A86"/>
    <w:rsid w:val="002743F3"/>
    <w:rsid w:val="00274727"/>
    <w:rsid w:val="0027534F"/>
    <w:rsid w:val="00275545"/>
    <w:rsid w:val="00276859"/>
    <w:rsid w:val="00276F72"/>
    <w:rsid w:val="00280232"/>
    <w:rsid w:val="0028038A"/>
    <w:rsid w:val="0028110B"/>
    <w:rsid w:val="00281DE5"/>
    <w:rsid w:val="0028219B"/>
    <w:rsid w:val="002823FB"/>
    <w:rsid w:val="00282A45"/>
    <w:rsid w:val="00282B17"/>
    <w:rsid w:val="00282E98"/>
    <w:rsid w:val="00283A9C"/>
    <w:rsid w:val="00283D57"/>
    <w:rsid w:val="00284597"/>
    <w:rsid w:val="002853C6"/>
    <w:rsid w:val="0028546C"/>
    <w:rsid w:val="00285E66"/>
    <w:rsid w:val="00286031"/>
    <w:rsid w:val="002861FA"/>
    <w:rsid w:val="00286518"/>
    <w:rsid w:val="0028670F"/>
    <w:rsid w:val="00286DB3"/>
    <w:rsid w:val="00286FF2"/>
    <w:rsid w:val="002871ED"/>
    <w:rsid w:val="002901B3"/>
    <w:rsid w:val="00290417"/>
    <w:rsid w:val="0029041A"/>
    <w:rsid w:val="00290665"/>
    <w:rsid w:val="002906EC"/>
    <w:rsid w:val="002912F9"/>
    <w:rsid w:val="00291BE1"/>
    <w:rsid w:val="00291D6C"/>
    <w:rsid w:val="002925A6"/>
    <w:rsid w:val="00292732"/>
    <w:rsid w:val="00292CA9"/>
    <w:rsid w:val="0029333B"/>
    <w:rsid w:val="00293362"/>
    <w:rsid w:val="00293432"/>
    <w:rsid w:val="00293955"/>
    <w:rsid w:val="00294371"/>
    <w:rsid w:val="00294530"/>
    <w:rsid w:val="00294951"/>
    <w:rsid w:val="00294C01"/>
    <w:rsid w:val="00294F3F"/>
    <w:rsid w:val="00295B2C"/>
    <w:rsid w:val="002964F2"/>
    <w:rsid w:val="002973BF"/>
    <w:rsid w:val="002974A9"/>
    <w:rsid w:val="00297B3F"/>
    <w:rsid w:val="00297BE5"/>
    <w:rsid w:val="002A018E"/>
    <w:rsid w:val="002A1604"/>
    <w:rsid w:val="002A197D"/>
    <w:rsid w:val="002A198A"/>
    <w:rsid w:val="002A1B18"/>
    <w:rsid w:val="002A20CF"/>
    <w:rsid w:val="002A338F"/>
    <w:rsid w:val="002A3459"/>
    <w:rsid w:val="002A38B3"/>
    <w:rsid w:val="002A3FA2"/>
    <w:rsid w:val="002A4721"/>
    <w:rsid w:val="002A4AEB"/>
    <w:rsid w:val="002A4B4F"/>
    <w:rsid w:val="002A53B6"/>
    <w:rsid w:val="002A56F2"/>
    <w:rsid w:val="002A626C"/>
    <w:rsid w:val="002A6563"/>
    <w:rsid w:val="002B02E5"/>
    <w:rsid w:val="002B0463"/>
    <w:rsid w:val="002B083A"/>
    <w:rsid w:val="002B10BB"/>
    <w:rsid w:val="002B133C"/>
    <w:rsid w:val="002B1B0F"/>
    <w:rsid w:val="002B2193"/>
    <w:rsid w:val="002B2390"/>
    <w:rsid w:val="002B2A66"/>
    <w:rsid w:val="002B3556"/>
    <w:rsid w:val="002B4A76"/>
    <w:rsid w:val="002B5E3A"/>
    <w:rsid w:val="002B6903"/>
    <w:rsid w:val="002B715A"/>
    <w:rsid w:val="002B7AF5"/>
    <w:rsid w:val="002B7DEE"/>
    <w:rsid w:val="002B7FB5"/>
    <w:rsid w:val="002C0E87"/>
    <w:rsid w:val="002C125D"/>
    <w:rsid w:val="002C16F0"/>
    <w:rsid w:val="002C3130"/>
    <w:rsid w:val="002C380F"/>
    <w:rsid w:val="002C3B76"/>
    <w:rsid w:val="002C3F78"/>
    <w:rsid w:val="002C5093"/>
    <w:rsid w:val="002C5630"/>
    <w:rsid w:val="002C5F8F"/>
    <w:rsid w:val="002C6409"/>
    <w:rsid w:val="002C7851"/>
    <w:rsid w:val="002C7DF3"/>
    <w:rsid w:val="002C7F00"/>
    <w:rsid w:val="002D10E0"/>
    <w:rsid w:val="002D15B9"/>
    <w:rsid w:val="002D1B1F"/>
    <w:rsid w:val="002D2774"/>
    <w:rsid w:val="002D28B3"/>
    <w:rsid w:val="002D4C12"/>
    <w:rsid w:val="002D57D2"/>
    <w:rsid w:val="002D5AA1"/>
    <w:rsid w:val="002D6259"/>
    <w:rsid w:val="002D6263"/>
    <w:rsid w:val="002D6774"/>
    <w:rsid w:val="002D70A7"/>
    <w:rsid w:val="002D7899"/>
    <w:rsid w:val="002E09D9"/>
    <w:rsid w:val="002E1B54"/>
    <w:rsid w:val="002E289D"/>
    <w:rsid w:val="002E4E00"/>
    <w:rsid w:val="002E5D29"/>
    <w:rsid w:val="002E5F61"/>
    <w:rsid w:val="002E6155"/>
    <w:rsid w:val="002E6BD0"/>
    <w:rsid w:val="002F0CA8"/>
    <w:rsid w:val="002F1BA5"/>
    <w:rsid w:val="002F213C"/>
    <w:rsid w:val="002F48DB"/>
    <w:rsid w:val="002F4997"/>
    <w:rsid w:val="002F58FC"/>
    <w:rsid w:val="002F6D9B"/>
    <w:rsid w:val="002F7488"/>
    <w:rsid w:val="002F7633"/>
    <w:rsid w:val="002F7E32"/>
    <w:rsid w:val="00300DCE"/>
    <w:rsid w:val="00301EFD"/>
    <w:rsid w:val="00301F9E"/>
    <w:rsid w:val="00301FB6"/>
    <w:rsid w:val="00302510"/>
    <w:rsid w:val="00302C9C"/>
    <w:rsid w:val="00302FAB"/>
    <w:rsid w:val="00302FC7"/>
    <w:rsid w:val="003032A5"/>
    <w:rsid w:val="003034D6"/>
    <w:rsid w:val="003039F2"/>
    <w:rsid w:val="0030466C"/>
    <w:rsid w:val="00304A7F"/>
    <w:rsid w:val="003058D3"/>
    <w:rsid w:val="00306538"/>
    <w:rsid w:val="00306685"/>
    <w:rsid w:val="00306A42"/>
    <w:rsid w:val="003104B7"/>
    <w:rsid w:val="0031129C"/>
    <w:rsid w:val="003114FF"/>
    <w:rsid w:val="00311572"/>
    <w:rsid w:val="00313B9C"/>
    <w:rsid w:val="0031460B"/>
    <w:rsid w:val="003148EC"/>
    <w:rsid w:val="003157C8"/>
    <w:rsid w:val="00315F34"/>
    <w:rsid w:val="003163E1"/>
    <w:rsid w:val="0031693E"/>
    <w:rsid w:val="003174A1"/>
    <w:rsid w:val="003174ED"/>
    <w:rsid w:val="0031752A"/>
    <w:rsid w:val="00317636"/>
    <w:rsid w:val="00317B51"/>
    <w:rsid w:val="00317D92"/>
    <w:rsid w:val="0032025B"/>
    <w:rsid w:val="003202F0"/>
    <w:rsid w:val="0032039B"/>
    <w:rsid w:val="003206F0"/>
    <w:rsid w:val="0032108F"/>
    <w:rsid w:val="003213D8"/>
    <w:rsid w:val="0032160B"/>
    <w:rsid w:val="003217D2"/>
    <w:rsid w:val="003222F8"/>
    <w:rsid w:val="00322565"/>
    <w:rsid w:val="00324C3B"/>
    <w:rsid w:val="00324D55"/>
    <w:rsid w:val="00324DAB"/>
    <w:rsid w:val="00325554"/>
    <w:rsid w:val="003256CB"/>
    <w:rsid w:val="003262EE"/>
    <w:rsid w:val="003264BC"/>
    <w:rsid w:val="00330399"/>
    <w:rsid w:val="003305C0"/>
    <w:rsid w:val="00330E88"/>
    <w:rsid w:val="00330EC0"/>
    <w:rsid w:val="00331BC7"/>
    <w:rsid w:val="003327C8"/>
    <w:rsid w:val="00333634"/>
    <w:rsid w:val="00333B0C"/>
    <w:rsid w:val="00333F82"/>
    <w:rsid w:val="003346E3"/>
    <w:rsid w:val="00334C6A"/>
    <w:rsid w:val="00334DFB"/>
    <w:rsid w:val="00334F65"/>
    <w:rsid w:val="00334FA6"/>
    <w:rsid w:val="00335B3C"/>
    <w:rsid w:val="00335E36"/>
    <w:rsid w:val="00336DB5"/>
    <w:rsid w:val="00337982"/>
    <w:rsid w:val="00337F47"/>
    <w:rsid w:val="0034021A"/>
    <w:rsid w:val="003408A0"/>
    <w:rsid w:val="003410AA"/>
    <w:rsid w:val="003411D3"/>
    <w:rsid w:val="00341642"/>
    <w:rsid w:val="00343268"/>
    <w:rsid w:val="003438E6"/>
    <w:rsid w:val="00343907"/>
    <w:rsid w:val="00343FF9"/>
    <w:rsid w:val="00344783"/>
    <w:rsid w:val="0034496D"/>
    <w:rsid w:val="00344A38"/>
    <w:rsid w:val="00344EEE"/>
    <w:rsid w:val="003459F4"/>
    <w:rsid w:val="00346D06"/>
    <w:rsid w:val="00346FE9"/>
    <w:rsid w:val="0034744B"/>
    <w:rsid w:val="00347906"/>
    <w:rsid w:val="00350B13"/>
    <w:rsid w:val="0035255B"/>
    <w:rsid w:val="0035304E"/>
    <w:rsid w:val="003532BE"/>
    <w:rsid w:val="00353364"/>
    <w:rsid w:val="003539A2"/>
    <w:rsid w:val="00353E45"/>
    <w:rsid w:val="00354710"/>
    <w:rsid w:val="00354717"/>
    <w:rsid w:val="00356021"/>
    <w:rsid w:val="003566E4"/>
    <w:rsid w:val="00356AF6"/>
    <w:rsid w:val="003572DF"/>
    <w:rsid w:val="00357986"/>
    <w:rsid w:val="00360139"/>
    <w:rsid w:val="00360346"/>
    <w:rsid w:val="00360B62"/>
    <w:rsid w:val="0036222D"/>
    <w:rsid w:val="0036277A"/>
    <w:rsid w:val="00363521"/>
    <w:rsid w:val="00363FD4"/>
    <w:rsid w:val="0036450A"/>
    <w:rsid w:val="00364AC8"/>
    <w:rsid w:val="003653CD"/>
    <w:rsid w:val="0036603C"/>
    <w:rsid w:val="003662D1"/>
    <w:rsid w:val="00366CB7"/>
    <w:rsid w:val="00370907"/>
    <w:rsid w:val="00370E99"/>
    <w:rsid w:val="00373D3D"/>
    <w:rsid w:val="003740D0"/>
    <w:rsid w:val="003749D8"/>
    <w:rsid w:val="00374DCA"/>
    <w:rsid w:val="00375A33"/>
    <w:rsid w:val="00375D6E"/>
    <w:rsid w:val="00376738"/>
    <w:rsid w:val="00376C25"/>
    <w:rsid w:val="00376EB4"/>
    <w:rsid w:val="00377948"/>
    <w:rsid w:val="00377ADB"/>
    <w:rsid w:val="00377EAD"/>
    <w:rsid w:val="0038003B"/>
    <w:rsid w:val="0038056C"/>
    <w:rsid w:val="00381541"/>
    <w:rsid w:val="00381892"/>
    <w:rsid w:val="00381B36"/>
    <w:rsid w:val="00381FBC"/>
    <w:rsid w:val="003831DC"/>
    <w:rsid w:val="0038397D"/>
    <w:rsid w:val="003839BF"/>
    <w:rsid w:val="00383C90"/>
    <w:rsid w:val="003849E4"/>
    <w:rsid w:val="00385E19"/>
    <w:rsid w:val="00385E86"/>
    <w:rsid w:val="003866CD"/>
    <w:rsid w:val="00386EF7"/>
    <w:rsid w:val="0038743D"/>
    <w:rsid w:val="003879B3"/>
    <w:rsid w:val="00387EA7"/>
    <w:rsid w:val="00387FE2"/>
    <w:rsid w:val="003906BB"/>
    <w:rsid w:val="00390FA2"/>
    <w:rsid w:val="00391936"/>
    <w:rsid w:val="0039252C"/>
    <w:rsid w:val="003927AE"/>
    <w:rsid w:val="003941AB"/>
    <w:rsid w:val="00394341"/>
    <w:rsid w:val="003943C9"/>
    <w:rsid w:val="003947D3"/>
    <w:rsid w:val="00395783"/>
    <w:rsid w:val="00396617"/>
    <w:rsid w:val="00396B3E"/>
    <w:rsid w:val="003A086B"/>
    <w:rsid w:val="003A10F1"/>
    <w:rsid w:val="003A235A"/>
    <w:rsid w:val="003A2F48"/>
    <w:rsid w:val="003A3CF8"/>
    <w:rsid w:val="003A3F16"/>
    <w:rsid w:val="003A4337"/>
    <w:rsid w:val="003A4F2F"/>
    <w:rsid w:val="003A55FA"/>
    <w:rsid w:val="003A6192"/>
    <w:rsid w:val="003A6517"/>
    <w:rsid w:val="003A783B"/>
    <w:rsid w:val="003A795D"/>
    <w:rsid w:val="003A7C37"/>
    <w:rsid w:val="003B10AE"/>
    <w:rsid w:val="003B185F"/>
    <w:rsid w:val="003B18B3"/>
    <w:rsid w:val="003B1B0F"/>
    <w:rsid w:val="003B1CD9"/>
    <w:rsid w:val="003B2122"/>
    <w:rsid w:val="003B340B"/>
    <w:rsid w:val="003B4013"/>
    <w:rsid w:val="003B4497"/>
    <w:rsid w:val="003B44FE"/>
    <w:rsid w:val="003B4BD5"/>
    <w:rsid w:val="003B5560"/>
    <w:rsid w:val="003B585F"/>
    <w:rsid w:val="003B5D52"/>
    <w:rsid w:val="003B5E34"/>
    <w:rsid w:val="003B5FEE"/>
    <w:rsid w:val="003B67C0"/>
    <w:rsid w:val="003B6AC2"/>
    <w:rsid w:val="003B7091"/>
    <w:rsid w:val="003C138E"/>
    <w:rsid w:val="003C1D10"/>
    <w:rsid w:val="003C1FD2"/>
    <w:rsid w:val="003C212C"/>
    <w:rsid w:val="003C23E4"/>
    <w:rsid w:val="003C24D6"/>
    <w:rsid w:val="003C26B6"/>
    <w:rsid w:val="003C2A66"/>
    <w:rsid w:val="003C2F20"/>
    <w:rsid w:val="003C3E3C"/>
    <w:rsid w:val="003C472E"/>
    <w:rsid w:val="003C4C20"/>
    <w:rsid w:val="003C4CF6"/>
    <w:rsid w:val="003C4D62"/>
    <w:rsid w:val="003C5DBB"/>
    <w:rsid w:val="003C6163"/>
    <w:rsid w:val="003C64AA"/>
    <w:rsid w:val="003C6917"/>
    <w:rsid w:val="003C7726"/>
    <w:rsid w:val="003D05EA"/>
    <w:rsid w:val="003D0A9B"/>
    <w:rsid w:val="003D1145"/>
    <w:rsid w:val="003D434A"/>
    <w:rsid w:val="003D45F6"/>
    <w:rsid w:val="003D48D2"/>
    <w:rsid w:val="003D4E11"/>
    <w:rsid w:val="003D596C"/>
    <w:rsid w:val="003D5D23"/>
    <w:rsid w:val="003D5E31"/>
    <w:rsid w:val="003D63A6"/>
    <w:rsid w:val="003D712A"/>
    <w:rsid w:val="003D7FDB"/>
    <w:rsid w:val="003E021C"/>
    <w:rsid w:val="003E02D7"/>
    <w:rsid w:val="003E10BB"/>
    <w:rsid w:val="003E11EF"/>
    <w:rsid w:val="003E1621"/>
    <w:rsid w:val="003E17E2"/>
    <w:rsid w:val="003E18CF"/>
    <w:rsid w:val="003E2C76"/>
    <w:rsid w:val="003E3B99"/>
    <w:rsid w:val="003E3E9A"/>
    <w:rsid w:val="003E44F0"/>
    <w:rsid w:val="003E5A2C"/>
    <w:rsid w:val="003E5FAA"/>
    <w:rsid w:val="003E686C"/>
    <w:rsid w:val="003E6E1A"/>
    <w:rsid w:val="003E7396"/>
    <w:rsid w:val="003E7B5F"/>
    <w:rsid w:val="003F0512"/>
    <w:rsid w:val="003F0946"/>
    <w:rsid w:val="003F1D1C"/>
    <w:rsid w:val="003F20BC"/>
    <w:rsid w:val="003F2245"/>
    <w:rsid w:val="003F2609"/>
    <w:rsid w:val="003F2747"/>
    <w:rsid w:val="003F33FE"/>
    <w:rsid w:val="003F3593"/>
    <w:rsid w:val="003F3C1F"/>
    <w:rsid w:val="003F3D40"/>
    <w:rsid w:val="003F4C30"/>
    <w:rsid w:val="003F6220"/>
    <w:rsid w:val="003F62E4"/>
    <w:rsid w:val="003F6384"/>
    <w:rsid w:val="003F6DD8"/>
    <w:rsid w:val="0040028D"/>
    <w:rsid w:val="004002C5"/>
    <w:rsid w:val="00400941"/>
    <w:rsid w:val="004011BD"/>
    <w:rsid w:val="004016EC"/>
    <w:rsid w:val="00401A7F"/>
    <w:rsid w:val="00401E2B"/>
    <w:rsid w:val="0040261A"/>
    <w:rsid w:val="004026A8"/>
    <w:rsid w:val="0040287E"/>
    <w:rsid w:val="004035C8"/>
    <w:rsid w:val="00403631"/>
    <w:rsid w:val="004039FA"/>
    <w:rsid w:val="00404F7A"/>
    <w:rsid w:val="004056E2"/>
    <w:rsid w:val="00406477"/>
    <w:rsid w:val="004065B1"/>
    <w:rsid w:val="0040670E"/>
    <w:rsid w:val="00406AF9"/>
    <w:rsid w:val="004074C0"/>
    <w:rsid w:val="00407863"/>
    <w:rsid w:val="00407B5D"/>
    <w:rsid w:val="00407E7A"/>
    <w:rsid w:val="0041033E"/>
    <w:rsid w:val="00410A8B"/>
    <w:rsid w:val="00410E12"/>
    <w:rsid w:val="00411333"/>
    <w:rsid w:val="00411422"/>
    <w:rsid w:val="0041143C"/>
    <w:rsid w:val="00411B56"/>
    <w:rsid w:val="00412AFD"/>
    <w:rsid w:val="0041361F"/>
    <w:rsid w:val="0041690F"/>
    <w:rsid w:val="00416A63"/>
    <w:rsid w:val="0041706B"/>
    <w:rsid w:val="0041774D"/>
    <w:rsid w:val="00420365"/>
    <w:rsid w:val="00420943"/>
    <w:rsid w:val="00420F85"/>
    <w:rsid w:val="004225E0"/>
    <w:rsid w:val="004226DB"/>
    <w:rsid w:val="00422FCF"/>
    <w:rsid w:val="0042335A"/>
    <w:rsid w:val="004237B8"/>
    <w:rsid w:val="0042406C"/>
    <w:rsid w:val="00424D9C"/>
    <w:rsid w:val="004252E9"/>
    <w:rsid w:val="00425C6E"/>
    <w:rsid w:val="004261E0"/>
    <w:rsid w:val="004266BD"/>
    <w:rsid w:val="0042689C"/>
    <w:rsid w:val="00426981"/>
    <w:rsid w:val="004277BC"/>
    <w:rsid w:val="00427885"/>
    <w:rsid w:val="00430A7F"/>
    <w:rsid w:val="00430D11"/>
    <w:rsid w:val="00431D9D"/>
    <w:rsid w:val="004324CC"/>
    <w:rsid w:val="00432A0A"/>
    <w:rsid w:val="00432CC2"/>
    <w:rsid w:val="00433087"/>
    <w:rsid w:val="00434CA6"/>
    <w:rsid w:val="00435B56"/>
    <w:rsid w:val="00435E6F"/>
    <w:rsid w:val="00436751"/>
    <w:rsid w:val="00436E01"/>
    <w:rsid w:val="004376FF"/>
    <w:rsid w:val="00437D98"/>
    <w:rsid w:val="00437F57"/>
    <w:rsid w:val="0044013B"/>
    <w:rsid w:val="004401AD"/>
    <w:rsid w:val="00441815"/>
    <w:rsid w:val="004418EE"/>
    <w:rsid w:val="0044223A"/>
    <w:rsid w:val="0044264D"/>
    <w:rsid w:val="004427FA"/>
    <w:rsid w:val="00442822"/>
    <w:rsid w:val="00442A9F"/>
    <w:rsid w:val="00445838"/>
    <w:rsid w:val="00445CAC"/>
    <w:rsid w:val="0044603A"/>
    <w:rsid w:val="00446DD8"/>
    <w:rsid w:val="00446E55"/>
    <w:rsid w:val="004478C8"/>
    <w:rsid w:val="004502E8"/>
    <w:rsid w:val="004505D7"/>
    <w:rsid w:val="00450723"/>
    <w:rsid w:val="004509BC"/>
    <w:rsid w:val="00451CB7"/>
    <w:rsid w:val="004528BE"/>
    <w:rsid w:val="00453010"/>
    <w:rsid w:val="0045303B"/>
    <w:rsid w:val="00453264"/>
    <w:rsid w:val="004533B8"/>
    <w:rsid w:val="00453528"/>
    <w:rsid w:val="00453688"/>
    <w:rsid w:val="00453FD0"/>
    <w:rsid w:val="004548BA"/>
    <w:rsid w:val="00454C47"/>
    <w:rsid w:val="00455067"/>
    <w:rsid w:val="00455899"/>
    <w:rsid w:val="00455976"/>
    <w:rsid w:val="00455F82"/>
    <w:rsid w:val="004562BE"/>
    <w:rsid w:val="004563C4"/>
    <w:rsid w:val="00457181"/>
    <w:rsid w:val="00457F2D"/>
    <w:rsid w:val="00460527"/>
    <w:rsid w:val="00460948"/>
    <w:rsid w:val="00460FCC"/>
    <w:rsid w:val="004615B7"/>
    <w:rsid w:val="00461CAE"/>
    <w:rsid w:val="00462348"/>
    <w:rsid w:val="00462431"/>
    <w:rsid w:val="0046275E"/>
    <w:rsid w:val="00462A3C"/>
    <w:rsid w:val="00462AE0"/>
    <w:rsid w:val="00462B63"/>
    <w:rsid w:val="00462CBD"/>
    <w:rsid w:val="004630D3"/>
    <w:rsid w:val="004631AB"/>
    <w:rsid w:val="00463482"/>
    <w:rsid w:val="00465BF0"/>
    <w:rsid w:val="0046615A"/>
    <w:rsid w:val="00466904"/>
    <w:rsid w:val="00466FDA"/>
    <w:rsid w:val="00467881"/>
    <w:rsid w:val="00470E2E"/>
    <w:rsid w:val="0047161E"/>
    <w:rsid w:val="00472335"/>
    <w:rsid w:val="0047291D"/>
    <w:rsid w:val="0047317E"/>
    <w:rsid w:val="00473783"/>
    <w:rsid w:val="004737F0"/>
    <w:rsid w:val="004742A2"/>
    <w:rsid w:val="00475180"/>
    <w:rsid w:val="004766C8"/>
    <w:rsid w:val="0047683B"/>
    <w:rsid w:val="00476DC7"/>
    <w:rsid w:val="00477AE4"/>
    <w:rsid w:val="0048021D"/>
    <w:rsid w:val="0048070C"/>
    <w:rsid w:val="0048071C"/>
    <w:rsid w:val="00480F4C"/>
    <w:rsid w:val="00481511"/>
    <w:rsid w:val="00481958"/>
    <w:rsid w:val="00482116"/>
    <w:rsid w:val="0048268A"/>
    <w:rsid w:val="00482EF2"/>
    <w:rsid w:val="004836C6"/>
    <w:rsid w:val="00483F2F"/>
    <w:rsid w:val="00485216"/>
    <w:rsid w:val="004854BB"/>
    <w:rsid w:val="004856B2"/>
    <w:rsid w:val="00485712"/>
    <w:rsid w:val="00485748"/>
    <w:rsid w:val="0048630B"/>
    <w:rsid w:val="0048659C"/>
    <w:rsid w:val="00486667"/>
    <w:rsid w:val="004869C5"/>
    <w:rsid w:val="00486A7E"/>
    <w:rsid w:val="00486AAD"/>
    <w:rsid w:val="00486DB2"/>
    <w:rsid w:val="004871C5"/>
    <w:rsid w:val="00487A09"/>
    <w:rsid w:val="004901FD"/>
    <w:rsid w:val="004902FC"/>
    <w:rsid w:val="004914B6"/>
    <w:rsid w:val="00492052"/>
    <w:rsid w:val="00492307"/>
    <w:rsid w:val="00493081"/>
    <w:rsid w:val="00493C48"/>
    <w:rsid w:val="00493F3C"/>
    <w:rsid w:val="004943DF"/>
    <w:rsid w:val="00494C42"/>
    <w:rsid w:val="00495D25"/>
    <w:rsid w:val="0049632B"/>
    <w:rsid w:val="00496A08"/>
    <w:rsid w:val="00497D9B"/>
    <w:rsid w:val="004A06FF"/>
    <w:rsid w:val="004A07ED"/>
    <w:rsid w:val="004A1808"/>
    <w:rsid w:val="004A2427"/>
    <w:rsid w:val="004A32E2"/>
    <w:rsid w:val="004A37F5"/>
    <w:rsid w:val="004A3A7C"/>
    <w:rsid w:val="004A3E4B"/>
    <w:rsid w:val="004A434C"/>
    <w:rsid w:val="004A4CA8"/>
    <w:rsid w:val="004A5434"/>
    <w:rsid w:val="004A5484"/>
    <w:rsid w:val="004A55A4"/>
    <w:rsid w:val="004A56B1"/>
    <w:rsid w:val="004A61AF"/>
    <w:rsid w:val="004A7EAE"/>
    <w:rsid w:val="004B013F"/>
    <w:rsid w:val="004B01B7"/>
    <w:rsid w:val="004B03E8"/>
    <w:rsid w:val="004B0E0B"/>
    <w:rsid w:val="004B1D3F"/>
    <w:rsid w:val="004B23AD"/>
    <w:rsid w:val="004B37C0"/>
    <w:rsid w:val="004B3897"/>
    <w:rsid w:val="004B3FC4"/>
    <w:rsid w:val="004B3FCB"/>
    <w:rsid w:val="004B408B"/>
    <w:rsid w:val="004B4E54"/>
    <w:rsid w:val="004B5174"/>
    <w:rsid w:val="004B5FAF"/>
    <w:rsid w:val="004B6431"/>
    <w:rsid w:val="004B67B1"/>
    <w:rsid w:val="004B70DB"/>
    <w:rsid w:val="004B7541"/>
    <w:rsid w:val="004B75D2"/>
    <w:rsid w:val="004B75E8"/>
    <w:rsid w:val="004B7B1E"/>
    <w:rsid w:val="004C0029"/>
    <w:rsid w:val="004C08C0"/>
    <w:rsid w:val="004C0A7C"/>
    <w:rsid w:val="004C0D1D"/>
    <w:rsid w:val="004C1DB4"/>
    <w:rsid w:val="004C1E2B"/>
    <w:rsid w:val="004C1F95"/>
    <w:rsid w:val="004C2353"/>
    <w:rsid w:val="004C2B33"/>
    <w:rsid w:val="004C3AD8"/>
    <w:rsid w:val="004C3F7C"/>
    <w:rsid w:val="004C58DC"/>
    <w:rsid w:val="004C61D2"/>
    <w:rsid w:val="004C61E5"/>
    <w:rsid w:val="004C6A00"/>
    <w:rsid w:val="004C7CAE"/>
    <w:rsid w:val="004D091E"/>
    <w:rsid w:val="004D1754"/>
    <w:rsid w:val="004D268F"/>
    <w:rsid w:val="004D2B3B"/>
    <w:rsid w:val="004D35B8"/>
    <w:rsid w:val="004D4D97"/>
    <w:rsid w:val="004D557E"/>
    <w:rsid w:val="004D5997"/>
    <w:rsid w:val="004D5F74"/>
    <w:rsid w:val="004E0619"/>
    <w:rsid w:val="004E070B"/>
    <w:rsid w:val="004E0BED"/>
    <w:rsid w:val="004E0F36"/>
    <w:rsid w:val="004E17DF"/>
    <w:rsid w:val="004E1B82"/>
    <w:rsid w:val="004E30F2"/>
    <w:rsid w:val="004E3373"/>
    <w:rsid w:val="004E3A6B"/>
    <w:rsid w:val="004E3CC9"/>
    <w:rsid w:val="004E49CD"/>
    <w:rsid w:val="004E4EF4"/>
    <w:rsid w:val="004E50A5"/>
    <w:rsid w:val="004E50CC"/>
    <w:rsid w:val="004E541D"/>
    <w:rsid w:val="004E56D6"/>
    <w:rsid w:val="004E5913"/>
    <w:rsid w:val="004E6E36"/>
    <w:rsid w:val="004E7A22"/>
    <w:rsid w:val="004F07DC"/>
    <w:rsid w:val="004F157C"/>
    <w:rsid w:val="004F174C"/>
    <w:rsid w:val="004F1B39"/>
    <w:rsid w:val="004F203A"/>
    <w:rsid w:val="004F255F"/>
    <w:rsid w:val="004F2971"/>
    <w:rsid w:val="004F3067"/>
    <w:rsid w:val="004F45B8"/>
    <w:rsid w:val="004F5475"/>
    <w:rsid w:val="004F54ED"/>
    <w:rsid w:val="004F5CD2"/>
    <w:rsid w:val="004F638E"/>
    <w:rsid w:val="004F6630"/>
    <w:rsid w:val="004F6B20"/>
    <w:rsid w:val="004F713F"/>
    <w:rsid w:val="004F72B7"/>
    <w:rsid w:val="004F768F"/>
    <w:rsid w:val="004F7E47"/>
    <w:rsid w:val="00501765"/>
    <w:rsid w:val="00501C27"/>
    <w:rsid w:val="00501D5D"/>
    <w:rsid w:val="00501F24"/>
    <w:rsid w:val="005020BD"/>
    <w:rsid w:val="00502D20"/>
    <w:rsid w:val="005030BA"/>
    <w:rsid w:val="005032DA"/>
    <w:rsid w:val="00503AA1"/>
    <w:rsid w:val="00503BA7"/>
    <w:rsid w:val="00504733"/>
    <w:rsid w:val="00504781"/>
    <w:rsid w:val="005049E7"/>
    <w:rsid w:val="00504B5B"/>
    <w:rsid w:val="00504E5E"/>
    <w:rsid w:val="00505813"/>
    <w:rsid w:val="0050659E"/>
    <w:rsid w:val="00507526"/>
    <w:rsid w:val="00507FCD"/>
    <w:rsid w:val="00510099"/>
    <w:rsid w:val="00510DF6"/>
    <w:rsid w:val="00511335"/>
    <w:rsid w:val="0051249E"/>
    <w:rsid w:val="005131BB"/>
    <w:rsid w:val="00513E68"/>
    <w:rsid w:val="005151E5"/>
    <w:rsid w:val="005156AC"/>
    <w:rsid w:val="0051575C"/>
    <w:rsid w:val="00517377"/>
    <w:rsid w:val="005173A7"/>
    <w:rsid w:val="0052095B"/>
    <w:rsid w:val="005212DB"/>
    <w:rsid w:val="00521411"/>
    <w:rsid w:val="00521CA7"/>
    <w:rsid w:val="005221F6"/>
    <w:rsid w:val="00522539"/>
    <w:rsid w:val="005233F4"/>
    <w:rsid w:val="00523CAB"/>
    <w:rsid w:val="00523FE4"/>
    <w:rsid w:val="005253A8"/>
    <w:rsid w:val="00526567"/>
    <w:rsid w:val="00526F96"/>
    <w:rsid w:val="00527426"/>
    <w:rsid w:val="00527742"/>
    <w:rsid w:val="00527D2C"/>
    <w:rsid w:val="005301F8"/>
    <w:rsid w:val="005311D4"/>
    <w:rsid w:val="005319D9"/>
    <w:rsid w:val="00531C9A"/>
    <w:rsid w:val="00531F22"/>
    <w:rsid w:val="00532374"/>
    <w:rsid w:val="00532F9A"/>
    <w:rsid w:val="00533B0A"/>
    <w:rsid w:val="00533F7A"/>
    <w:rsid w:val="00534082"/>
    <w:rsid w:val="00534710"/>
    <w:rsid w:val="005351F4"/>
    <w:rsid w:val="005353ED"/>
    <w:rsid w:val="005371CB"/>
    <w:rsid w:val="00537D42"/>
    <w:rsid w:val="005409B5"/>
    <w:rsid w:val="005414BC"/>
    <w:rsid w:val="005415BF"/>
    <w:rsid w:val="00542154"/>
    <w:rsid w:val="0054274D"/>
    <w:rsid w:val="005430CC"/>
    <w:rsid w:val="00544012"/>
    <w:rsid w:val="0054429B"/>
    <w:rsid w:val="00544957"/>
    <w:rsid w:val="005449C0"/>
    <w:rsid w:val="00544D2E"/>
    <w:rsid w:val="00545DDF"/>
    <w:rsid w:val="00545F4E"/>
    <w:rsid w:val="00545FD5"/>
    <w:rsid w:val="005461F8"/>
    <w:rsid w:val="005466B3"/>
    <w:rsid w:val="0054703E"/>
    <w:rsid w:val="0054766F"/>
    <w:rsid w:val="00547B70"/>
    <w:rsid w:val="00550719"/>
    <w:rsid w:val="00550D42"/>
    <w:rsid w:val="005512F7"/>
    <w:rsid w:val="00552511"/>
    <w:rsid w:val="00552856"/>
    <w:rsid w:val="00552B7B"/>
    <w:rsid w:val="00552C86"/>
    <w:rsid w:val="00553B41"/>
    <w:rsid w:val="00554243"/>
    <w:rsid w:val="00554619"/>
    <w:rsid w:val="00554691"/>
    <w:rsid w:val="00555B04"/>
    <w:rsid w:val="00555F22"/>
    <w:rsid w:val="00555FBE"/>
    <w:rsid w:val="0055720D"/>
    <w:rsid w:val="0056092E"/>
    <w:rsid w:val="005612CE"/>
    <w:rsid w:val="00561E58"/>
    <w:rsid w:val="0056310C"/>
    <w:rsid w:val="00563195"/>
    <w:rsid w:val="00563B93"/>
    <w:rsid w:val="00563BD7"/>
    <w:rsid w:val="005641BA"/>
    <w:rsid w:val="00565031"/>
    <w:rsid w:val="005650E0"/>
    <w:rsid w:val="005652A9"/>
    <w:rsid w:val="00565677"/>
    <w:rsid w:val="00565D87"/>
    <w:rsid w:val="0056675F"/>
    <w:rsid w:val="00567B4D"/>
    <w:rsid w:val="00570465"/>
    <w:rsid w:val="005707A2"/>
    <w:rsid w:val="0057164B"/>
    <w:rsid w:val="00571AEB"/>
    <w:rsid w:val="005721F5"/>
    <w:rsid w:val="0057236E"/>
    <w:rsid w:val="00572938"/>
    <w:rsid w:val="00573140"/>
    <w:rsid w:val="005733C8"/>
    <w:rsid w:val="005736C3"/>
    <w:rsid w:val="00573879"/>
    <w:rsid w:val="0057418B"/>
    <w:rsid w:val="00574C14"/>
    <w:rsid w:val="005757A4"/>
    <w:rsid w:val="005758BF"/>
    <w:rsid w:val="005759E1"/>
    <w:rsid w:val="005765C8"/>
    <w:rsid w:val="00577788"/>
    <w:rsid w:val="005779CE"/>
    <w:rsid w:val="00580978"/>
    <w:rsid w:val="00581017"/>
    <w:rsid w:val="00581666"/>
    <w:rsid w:val="00581D64"/>
    <w:rsid w:val="00581D89"/>
    <w:rsid w:val="00581D9B"/>
    <w:rsid w:val="00581FAD"/>
    <w:rsid w:val="00582102"/>
    <w:rsid w:val="00582E5B"/>
    <w:rsid w:val="0058419B"/>
    <w:rsid w:val="00584A9E"/>
    <w:rsid w:val="00584D0C"/>
    <w:rsid w:val="00584E58"/>
    <w:rsid w:val="00584E76"/>
    <w:rsid w:val="0058508F"/>
    <w:rsid w:val="0058521D"/>
    <w:rsid w:val="00586639"/>
    <w:rsid w:val="005866DB"/>
    <w:rsid w:val="00586D0A"/>
    <w:rsid w:val="005873B3"/>
    <w:rsid w:val="00587547"/>
    <w:rsid w:val="005876EA"/>
    <w:rsid w:val="00590377"/>
    <w:rsid w:val="00590599"/>
    <w:rsid w:val="00590D14"/>
    <w:rsid w:val="00590E7E"/>
    <w:rsid w:val="00590EAC"/>
    <w:rsid w:val="005919CB"/>
    <w:rsid w:val="00591A27"/>
    <w:rsid w:val="0059262C"/>
    <w:rsid w:val="00592A32"/>
    <w:rsid w:val="005933E9"/>
    <w:rsid w:val="00593887"/>
    <w:rsid w:val="00593FBA"/>
    <w:rsid w:val="0059674A"/>
    <w:rsid w:val="00597421"/>
    <w:rsid w:val="005975C4"/>
    <w:rsid w:val="00597D97"/>
    <w:rsid w:val="005A0483"/>
    <w:rsid w:val="005A0FAA"/>
    <w:rsid w:val="005A1438"/>
    <w:rsid w:val="005A1B33"/>
    <w:rsid w:val="005A1CA6"/>
    <w:rsid w:val="005A22B9"/>
    <w:rsid w:val="005A2716"/>
    <w:rsid w:val="005A2EBB"/>
    <w:rsid w:val="005A3222"/>
    <w:rsid w:val="005A3C6D"/>
    <w:rsid w:val="005A446C"/>
    <w:rsid w:val="005A44AE"/>
    <w:rsid w:val="005A4C10"/>
    <w:rsid w:val="005A54BD"/>
    <w:rsid w:val="005A5E22"/>
    <w:rsid w:val="005A6A84"/>
    <w:rsid w:val="005A720A"/>
    <w:rsid w:val="005A7730"/>
    <w:rsid w:val="005A7A47"/>
    <w:rsid w:val="005B02B9"/>
    <w:rsid w:val="005B0928"/>
    <w:rsid w:val="005B0B7C"/>
    <w:rsid w:val="005B0BC7"/>
    <w:rsid w:val="005B159F"/>
    <w:rsid w:val="005B1964"/>
    <w:rsid w:val="005B2B3D"/>
    <w:rsid w:val="005B2BB5"/>
    <w:rsid w:val="005B2D30"/>
    <w:rsid w:val="005B3116"/>
    <w:rsid w:val="005B4560"/>
    <w:rsid w:val="005B4678"/>
    <w:rsid w:val="005B5436"/>
    <w:rsid w:val="005B55B2"/>
    <w:rsid w:val="005B5784"/>
    <w:rsid w:val="005B7AD0"/>
    <w:rsid w:val="005C0C1C"/>
    <w:rsid w:val="005C159D"/>
    <w:rsid w:val="005C1BB1"/>
    <w:rsid w:val="005C209B"/>
    <w:rsid w:val="005C20BC"/>
    <w:rsid w:val="005C2B14"/>
    <w:rsid w:val="005C2E40"/>
    <w:rsid w:val="005C4139"/>
    <w:rsid w:val="005C43F8"/>
    <w:rsid w:val="005C497A"/>
    <w:rsid w:val="005C4A4C"/>
    <w:rsid w:val="005C5B9A"/>
    <w:rsid w:val="005C66CE"/>
    <w:rsid w:val="005C66E7"/>
    <w:rsid w:val="005C673E"/>
    <w:rsid w:val="005C6CDC"/>
    <w:rsid w:val="005C6E7A"/>
    <w:rsid w:val="005C6EDD"/>
    <w:rsid w:val="005C75E3"/>
    <w:rsid w:val="005C770A"/>
    <w:rsid w:val="005C7D72"/>
    <w:rsid w:val="005C7F36"/>
    <w:rsid w:val="005D0561"/>
    <w:rsid w:val="005D1499"/>
    <w:rsid w:val="005D18C2"/>
    <w:rsid w:val="005D1956"/>
    <w:rsid w:val="005D1B37"/>
    <w:rsid w:val="005D1F1B"/>
    <w:rsid w:val="005D2277"/>
    <w:rsid w:val="005D24AF"/>
    <w:rsid w:val="005D2822"/>
    <w:rsid w:val="005D2B9F"/>
    <w:rsid w:val="005D30F6"/>
    <w:rsid w:val="005D46B5"/>
    <w:rsid w:val="005D53DF"/>
    <w:rsid w:val="005D59A8"/>
    <w:rsid w:val="005D59F3"/>
    <w:rsid w:val="005D5A0C"/>
    <w:rsid w:val="005D5C50"/>
    <w:rsid w:val="005D7159"/>
    <w:rsid w:val="005D7488"/>
    <w:rsid w:val="005D77AB"/>
    <w:rsid w:val="005E0A62"/>
    <w:rsid w:val="005E0B3A"/>
    <w:rsid w:val="005E1136"/>
    <w:rsid w:val="005E1485"/>
    <w:rsid w:val="005E181D"/>
    <w:rsid w:val="005E1DC1"/>
    <w:rsid w:val="005E2D24"/>
    <w:rsid w:val="005E38A6"/>
    <w:rsid w:val="005E4420"/>
    <w:rsid w:val="005E4E6D"/>
    <w:rsid w:val="005E5082"/>
    <w:rsid w:val="005E646C"/>
    <w:rsid w:val="005E70CB"/>
    <w:rsid w:val="005E7ED6"/>
    <w:rsid w:val="005F0786"/>
    <w:rsid w:val="005F0B72"/>
    <w:rsid w:val="005F10CD"/>
    <w:rsid w:val="005F12D1"/>
    <w:rsid w:val="005F16A9"/>
    <w:rsid w:val="005F38BF"/>
    <w:rsid w:val="005F3AB4"/>
    <w:rsid w:val="005F3CB3"/>
    <w:rsid w:val="005F541B"/>
    <w:rsid w:val="005F5C81"/>
    <w:rsid w:val="005F5FB5"/>
    <w:rsid w:val="005F691D"/>
    <w:rsid w:val="005F74B1"/>
    <w:rsid w:val="005F7D21"/>
    <w:rsid w:val="005F7F2D"/>
    <w:rsid w:val="00600883"/>
    <w:rsid w:val="0060146D"/>
    <w:rsid w:val="00601D0A"/>
    <w:rsid w:val="00602036"/>
    <w:rsid w:val="006021E5"/>
    <w:rsid w:val="00603470"/>
    <w:rsid w:val="00603E55"/>
    <w:rsid w:val="0060460A"/>
    <w:rsid w:val="00604F3F"/>
    <w:rsid w:val="006051AC"/>
    <w:rsid w:val="006060D9"/>
    <w:rsid w:val="006064F5"/>
    <w:rsid w:val="0060650D"/>
    <w:rsid w:val="00606923"/>
    <w:rsid w:val="00606A27"/>
    <w:rsid w:val="006075B7"/>
    <w:rsid w:val="00607644"/>
    <w:rsid w:val="00607BD5"/>
    <w:rsid w:val="0061001C"/>
    <w:rsid w:val="0061083E"/>
    <w:rsid w:val="00610CCA"/>
    <w:rsid w:val="00611196"/>
    <w:rsid w:val="00611FDB"/>
    <w:rsid w:val="00612248"/>
    <w:rsid w:val="00612A57"/>
    <w:rsid w:val="00613898"/>
    <w:rsid w:val="00614461"/>
    <w:rsid w:val="00614779"/>
    <w:rsid w:val="00614796"/>
    <w:rsid w:val="00616931"/>
    <w:rsid w:val="006170A3"/>
    <w:rsid w:val="00617627"/>
    <w:rsid w:val="00617D4E"/>
    <w:rsid w:val="006208B9"/>
    <w:rsid w:val="00620C0F"/>
    <w:rsid w:val="006214F4"/>
    <w:rsid w:val="0062264D"/>
    <w:rsid w:val="00623592"/>
    <w:rsid w:val="00623CF8"/>
    <w:rsid w:val="00624C94"/>
    <w:rsid w:val="006304C5"/>
    <w:rsid w:val="006304CC"/>
    <w:rsid w:val="006308D2"/>
    <w:rsid w:val="00634312"/>
    <w:rsid w:val="00634ADB"/>
    <w:rsid w:val="00635E88"/>
    <w:rsid w:val="00636294"/>
    <w:rsid w:val="006364CB"/>
    <w:rsid w:val="00636D94"/>
    <w:rsid w:val="00636E8A"/>
    <w:rsid w:val="00637305"/>
    <w:rsid w:val="006373A9"/>
    <w:rsid w:val="006407C0"/>
    <w:rsid w:val="00641144"/>
    <w:rsid w:val="00641F1D"/>
    <w:rsid w:val="006427B3"/>
    <w:rsid w:val="00642EDA"/>
    <w:rsid w:val="00642F00"/>
    <w:rsid w:val="0064384A"/>
    <w:rsid w:val="0064417E"/>
    <w:rsid w:val="006446ED"/>
    <w:rsid w:val="006449E2"/>
    <w:rsid w:val="00644B4B"/>
    <w:rsid w:val="00646493"/>
    <w:rsid w:val="006477AD"/>
    <w:rsid w:val="00647D1B"/>
    <w:rsid w:val="00650742"/>
    <w:rsid w:val="00651C4C"/>
    <w:rsid w:val="00651EA8"/>
    <w:rsid w:val="006523E6"/>
    <w:rsid w:val="00652AA7"/>
    <w:rsid w:val="006533D3"/>
    <w:rsid w:val="00653564"/>
    <w:rsid w:val="006537EF"/>
    <w:rsid w:val="00654FEE"/>
    <w:rsid w:val="006550AB"/>
    <w:rsid w:val="00655987"/>
    <w:rsid w:val="0065662A"/>
    <w:rsid w:val="006570C3"/>
    <w:rsid w:val="0066094F"/>
    <w:rsid w:val="00660B0A"/>
    <w:rsid w:val="00660D3F"/>
    <w:rsid w:val="006612F9"/>
    <w:rsid w:val="0066139A"/>
    <w:rsid w:val="00661752"/>
    <w:rsid w:val="00663B4D"/>
    <w:rsid w:val="00663EA3"/>
    <w:rsid w:val="006649F4"/>
    <w:rsid w:val="006672B8"/>
    <w:rsid w:val="006675CE"/>
    <w:rsid w:val="00667E74"/>
    <w:rsid w:val="00670057"/>
    <w:rsid w:val="00670653"/>
    <w:rsid w:val="00670905"/>
    <w:rsid w:val="00670B72"/>
    <w:rsid w:val="00670E80"/>
    <w:rsid w:val="00671047"/>
    <w:rsid w:val="00671247"/>
    <w:rsid w:val="00671664"/>
    <w:rsid w:val="006717B7"/>
    <w:rsid w:val="00671A59"/>
    <w:rsid w:val="00671B83"/>
    <w:rsid w:val="00671C46"/>
    <w:rsid w:val="00671E9D"/>
    <w:rsid w:val="00672806"/>
    <w:rsid w:val="0067332D"/>
    <w:rsid w:val="00673C5E"/>
    <w:rsid w:val="00674537"/>
    <w:rsid w:val="0067472F"/>
    <w:rsid w:val="006754AA"/>
    <w:rsid w:val="006757E4"/>
    <w:rsid w:val="00675857"/>
    <w:rsid w:val="00675C91"/>
    <w:rsid w:val="00676190"/>
    <w:rsid w:val="00676BB3"/>
    <w:rsid w:val="006776E5"/>
    <w:rsid w:val="006778D0"/>
    <w:rsid w:val="00677CB4"/>
    <w:rsid w:val="00677F8D"/>
    <w:rsid w:val="006802B4"/>
    <w:rsid w:val="006811CC"/>
    <w:rsid w:val="00681201"/>
    <w:rsid w:val="006816E3"/>
    <w:rsid w:val="0068182E"/>
    <w:rsid w:val="00682461"/>
    <w:rsid w:val="0068280D"/>
    <w:rsid w:val="00684501"/>
    <w:rsid w:val="00684C22"/>
    <w:rsid w:val="00684D94"/>
    <w:rsid w:val="006852F6"/>
    <w:rsid w:val="006854A7"/>
    <w:rsid w:val="006857CF"/>
    <w:rsid w:val="0068609A"/>
    <w:rsid w:val="0068656F"/>
    <w:rsid w:val="00686F5D"/>
    <w:rsid w:val="006879C9"/>
    <w:rsid w:val="0069016A"/>
    <w:rsid w:val="00690BDD"/>
    <w:rsid w:val="00690EFD"/>
    <w:rsid w:val="006910C7"/>
    <w:rsid w:val="006917F5"/>
    <w:rsid w:val="00692509"/>
    <w:rsid w:val="00692CF5"/>
    <w:rsid w:val="0069643F"/>
    <w:rsid w:val="00696495"/>
    <w:rsid w:val="006965F9"/>
    <w:rsid w:val="006966A2"/>
    <w:rsid w:val="00696C9F"/>
    <w:rsid w:val="006A0EF3"/>
    <w:rsid w:val="006A21AC"/>
    <w:rsid w:val="006A2594"/>
    <w:rsid w:val="006A34B9"/>
    <w:rsid w:val="006A3D3D"/>
    <w:rsid w:val="006A3D66"/>
    <w:rsid w:val="006A4E2A"/>
    <w:rsid w:val="006A5350"/>
    <w:rsid w:val="006A5E21"/>
    <w:rsid w:val="006A6F2B"/>
    <w:rsid w:val="006A7938"/>
    <w:rsid w:val="006B0666"/>
    <w:rsid w:val="006B17E2"/>
    <w:rsid w:val="006B35EB"/>
    <w:rsid w:val="006B3BD3"/>
    <w:rsid w:val="006B4CB2"/>
    <w:rsid w:val="006B56C5"/>
    <w:rsid w:val="006B6B37"/>
    <w:rsid w:val="006B7189"/>
    <w:rsid w:val="006B7912"/>
    <w:rsid w:val="006B7C58"/>
    <w:rsid w:val="006B7D86"/>
    <w:rsid w:val="006C014B"/>
    <w:rsid w:val="006C01C9"/>
    <w:rsid w:val="006C0ADD"/>
    <w:rsid w:val="006C0D76"/>
    <w:rsid w:val="006C1411"/>
    <w:rsid w:val="006C199A"/>
    <w:rsid w:val="006C1EBB"/>
    <w:rsid w:val="006C247A"/>
    <w:rsid w:val="006C263A"/>
    <w:rsid w:val="006C3728"/>
    <w:rsid w:val="006C49CB"/>
    <w:rsid w:val="006C4E05"/>
    <w:rsid w:val="006C5C1D"/>
    <w:rsid w:val="006C6534"/>
    <w:rsid w:val="006D1DFA"/>
    <w:rsid w:val="006D2C16"/>
    <w:rsid w:val="006D2EC2"/>
    <w:rsid w:val="006D3815"/>
    <w:rsid w:val="006D3FC0"/>
    <w:rsid w:val="006D4BB9"/>
    <w:rsid w:val="006D4CAC"/>
    <w:rsid w:val="006D666A"/>
    <w:rsid w:val="006D6869"/>
    <w:rsid w:val="006D74B2"/>
    <w:rsid w:val="006E005E"/>
    <w:rsid w:val="006E05ED"/>
    <w:rsid w:val="006E0B80"/>
    <w:rsid w:val="006E19EE"/>
    <w:rsid w:val="006E2099"/>
    <w:rsid w:val="006E21E1"/>
    <w:rsid w:val="006E2869"/>
    <w:rsid w:val="006E2D6E"/>
    <w:rsid w:val="006E2F57"/>
    <w:rsid w:val="006E3542"/>
    <w:rsid w:val="006E361E"/>
    <w:rsid w:val="006E5C5D"/>
    <w:rsid w:val="006E62A7"/>
    <w:rsid w:val="006E70A3"/>
    <w:rsid w:val="006E714D"/>
    <w:rsid w:val="006E72E1"/>
    <w:rsid w:val="006F0042"/>
    <w:rsid w:val="006F1129"/>
    <w:rsid w:val="006F1AEF"/>
    <w:rsid w:val="006F2256"/>
    <w:rsid w:val="006F3708"/>
    <w:rsid w:val="006F41E4"/>
    <w:rsid w:val="006F4A4C"/>
    <w:rsid w:val="006F4E84"/>
    <w:rsid w:val="006F5801"/>
    <w:rsid w:val="006F5BE5"/>
    <w:rsid w:val="006F5F25"/>
    <w:rsid w:val="006F6091"/>
    <w:rsid w:val="006F62EB"/>
    <w:rsid w:val="006F6884"/>
    <w:rsid w:val="006F6985"/>
    <w:rsid w:val="006F7458"/>
    <w:rsid w:val="006F7713"/>
    <w:rsid w:val="006F779F"/>
    <w:rsid w:val="006F7A0C"/>
    <w:rsid w:val="006F7A8A"/>
    <w:rsid w:val="006F7AB9"/>
    <w:rsid w:val="006F7C82"/>
    <w:rsid w:val="00700C41"/>
    <w:rsid w:val="00701339"/>
    <w:rsid w:val="00701A53"/>
    <w:rsid w:val="007022EC"/>
    <w:rsid w:val="00702507"/>
    <w:rsid w:val="00703CFD"/>
    <w:rsid w:val="00704187"/>
    <w:rsid w:val="00704C0C"/>
    <w:rsid w:val="007061F3"/>
    <w:rsid w:val="0070634D"/>
    <w:rsid w:val="007068F1"/>
    <w:rsid w:val="00706CE3"/>
    <w:rsid w:val="0070764D"/>
    <w:rsid w:val="00707E2E"/>
    <w:rsid w:val="00710081"/>
    <w:rsid w:val="00711315"/>
    <w:rsid w:val="00711386"/>
    <w:rsid w:val="00711A81"/>
    <w:rsid w:val="00712136"/>
    <w:rsid w:val="007148D9"/>
    <w:rsid w:val="00715749"/>
    <w:rsid w:val="0071637E"/>
    <w:rsid w:val="007167E3"/>
    <w:rsid w:val="00717639"/>
    <w:rsid w:val="00717818"/>
    <w:rsid w:val="00720449"/>
    <w:rsid w:val="00720E17"/>
    <w:rsid w:val="00721229"/>
    <w:rsid w:val="00721561"/>
    <w:rsid w:val="0072181D"/>
    <w:rsid w:val="007220A2"/>
    <w:rsid w:val="0072299D"/>
    <w:rsid w:val="00722A7C"/>
    <w:rsid w:val="00723728"/>
    <w:rsid w:val="0072383C"/>
    <w:rsid w:val="007240A2"/>
    <w:rsid w:val="007245BB"/>
    <w:rsid w:val="00724F9C"/>
    <w:rsid w:val="00726D28"/>
    <w:rsid w:val="007300A2"/>
    <w:rsid w:val="00731DA2"/>
    <w:rsid w:val="007330F6"/>
    <w:rsid w:val="00733F64"/>
    <w:rsid w:val="00734CEC"/>
    <w:rsid w:val="00735C5C"/>
    <w:rsid w:val="007369E2"/>
    <w:rsid w:val="00736FA9"/>
    <w:rsid w:val="0073702F"/>
    <w:rsid w:val="0073741E"/>
    <w:rsid w:val="0074149C"/>
    <w:rsid w:val="00743069"/>
    <w:rsid w:val="00743161"/>
    <w:rsid w:val="00743CDA"/>
    <w:rsid w:val="007449D4"/>
    <w:rsid w:val="0074537A"/>
    <w:rsid w:val="007455E1"/>
    <w:rsid w:val="0074636E"/>
    <w:rsid w:val="00746B24"/>
    <w:rsid w:val="007474B0"/>
    <w:rsid w:val="007478AD"/>
    <w:rsid w:val="00750432"/>
    <w:rsid w:val="00751312"/>
    <w:rsid w:val="00751384"/>
    <w:rsid w:val="007517A5"/>
    <w:rsid w:val="0075320E"/>
    <w:rsid w:val="007541E6"/>
    <w:rsid w:val="007545E0"/>
    <w:rsid w:val="00755266"/>
    <w:rsid w:val="0075553E"/>
    <w:rsid w:val="00755808"/>
    <w:rsid w:val="00756566"/>
    <w:rsid w:val="00756ACA"/>
    <w:rsid w:val="0075726C"/>
    <w:rsid w:val="0075734A"/>
    <w:rsid w:val="007577BA"/>
    <w:rsid w:val="00757916"/>
    <w:rsid w:val="007601FA"/>
    <w:rsid w:val="007606CB"/>
    <w:rsid w:val="00761EC0"/>
    <w:rsid w:val="00763058"/>
    <w:rsid w:val="00763644"/>
    <w:rsid w:val="007636A4"/>
    <w:rsid w:val="00764596"/>
    <w:rsid w:val="007653A3"/>
    <w:rsid w:val="0076571E"/>
    <w:rsid w:val="00765738"/>
    <w:rsid w:val="00765B0C"/>
    <w:rsid w:val="00765BF4"/>
    <w:rsid w:val="00765E77"/>
    <w:rsid w:val="00766985"/>
    <w:rsid w:val="00771EFF"/>
    <w:rsid w:val="0077212B"/>
    <w:rsid w:val="007724A4"/>
    <w:rsid w:val="0077323B"/>
    <w:rsid w:val="00774E39"/>
    <w:rsid w:val="00775B04"/>
    <w:rsid w:val="00776322"/>
    <w:rsid w:val="007765B1"/>
    <w:rsid w:val="007768E6"/>
    <w:rsid w:val="00776EF1"/>
    <w:rsid w:val="00777BAE"/>
    <w:rsid w:val="00781477"/>
    <w:rsid w:val="00782E67"/>
    <w:rsid w:val="00783129"/>
    <w:rsid w:val="00786C06"/>
    <w:rsid w:val="00787701"/>
    <w:rsid w:val="0078774B"/>
    <w:rsid w:val="00787993"/>
    <w:rsid w:val="00787EC8"/>
    <w:rsid w:val="00790155"/>
    <w:rsid w:val="00790875"/>
    <w:rsid w:val="00791E32"/>
    <w:rsid w:val="00792838"/>
    <w:rsid w:val="00792DD0"/>
    <w:rsid w:val="00793450"/>
    <w:rsid w:val="00793973"/>
    <w:rsid w:val="007939B4"/>
    <w:rsid w:val="00794A63"/>
    <w:rsid w:val="00795717"/>
    <w:rsid w:val="00795AE0"/>
    <w:rsid w:val="00795F48"/>
    <w:rsid w:val="00797FB6"/>
    <w:rsid w:val="007A091E"/>
    <w:rsid w:val="007A10A9"/>
    <w:rsid w:val="007A22CE"/>
    <w:rsid w:val="007A2633"/>
    <w:rsid w:val="007A4370"/>
    <w:rsid w:val="007A4927"/>
    <w:rsid w:val="007A4B45"/>
    <w:rsid w:val="007A5DDB"/>
    <w:rsid w:val="007A6751"/>
    <w:rsid w:val="007A6CD0"/>
    <w:rsid w:val="007B05DD"/>
    <w:rsid w:val="007B0B2E"/>
    <w:rsid w:val="007B0D22"/>
    <w:rsid w:val="007B0E45"/>
    <w:rsid w:val="007B0FFE"/>
    <w:rsid w:val="007B1568"/>
    <w:rsid w:val="007B2BCF"/>
    <w:rsid w:val="007B2E71"/>
    <w:rsid w:val="007B3D98"/>
    <w:rsid w:val="007B3F06"/>
    <w:rsid w:val="007B4810"/>
    <w:rsid w:val="007B5AE2"/>
    <w:rsid w:val="007B6C07"/>
    <w:rsid w:val="007B70EF"/>
    <w:rsid w:val="007B7442"/>
    <w:rsid w:val="007B77CB"/>
    <w:rsid w:val="007B79AC"/>
    <w:rsid w:val="007C144C"/>
    <w:rsid w:val="007C1B1A"/>
    <w:rsid w:val="007C2227"/>
    <w:rsid w:val="007C3133"/>
    <w:rsid w:val="007C31F2"/>
    <w:rsid w:val="007C3D3F"/>
    <w:rsid w:val="007C3ED1"/>
    <w:rsid w:val="007C3F5C"/>
    <w:rsid w:val="007C4AB1"/>
    <w:rsid w:val="007C5C2B"/>
    <w:rsid w:val="007C5ECC"/>
    <w:rsid w:val="007C7519"/>
    <w:rsid w:val="007C7740"/>
    <w:rsid w:val="007C7884"/>
    <w:rsid w:val="007C7941"/>
    <w:rsid w:val="007D011B"/>
    <w:rsid w:val="007D1761"/>
    <w:rsid w:val="007D2829"/>
    <w:rsid w:val="007D3B6D"/>
    <w:rsid w:val="007D3D1F"/>
    <w:rsid w:val="007D472D"/>
    <w:rsid w:val="007D4A3A"/>
    <w:rsid w:val="007D60DA"/>
    <w:rsid w:val="007D68AA"/>
    <w:rsid w:val="007D6FFA"/>
    <w:rsid w:val="007D75B0"/>
    <w:rsid w:val="007D7668"/>
    <w:rsid w:val="007E054E"/>
    <w:rsid w:val="007E083F"/>
    <w:rsid w:val="007E0C33"/>
    <w:rsid w:val="007E1FDD"/>
    <w:rsid w:val="007E24EE"/>
    <w:rsid w:val="007E26FE"/>
    <w:rsid w:val="007E2C38"/>
    <w:rsid w:val="007E3392"/>
    <w:rsid w:val="007E3F0B"/>
    <w:rsid w:val="007E42F2"/>
    <w:rsid w:val="007E5592"/>
    <w:rsid w:val="007E619A"/>
    <w:rsid w:val="007E670C"/>
    <w:rsid w:val="007E6DED"/>
    <w:rsid w:val="007E7658"/>
    <w:rsid w:val="007F02F6"/>
    <w:rsid w:val="007F0374"/>
    <w:rsid w:val="007F03F0"/>
    <w:rsid w:val="007F0935"/>
    <w:rsid w:val="007F2139"/>
    <w:rsid w:val="007F2982"/>
    <w:rsid w:val="007F2B8B"/>
    <w:rsid w:val="007F2F7A"/>
    <w:rsid w:val="007F30F9"/>
    <w:rsid w:val="007F3395"/>
    <w:rsid w:val="007F3B23"/>
    <w:rsid w:val="007F42D6"/>
    <w:rsid w:val="007F53DC"/>
    <w:rsid w:val="007F5CE6"/>
    <w:rsid w:val="007F5D37"/>
    <w:rsid w:val="007F6C48"/>
    <w:rsid w:val="007F6D56"/>
    <w:rsid w:val="007F713D"/>
    <w:rsid w:val="007F7809"/>
    <w:rsid w:val="00800271"/>
    <w:rsid w:val="00800AC7"/>
    <w:rsid w:val="00800B3F"/>
    <w:rsid w:val="0080117D"/>
    <w:rsid w:val="00801511"/>
    <w:rsid w:val="0080192F"/>
    <w:rsid w:val="0080221F"/>
    <w:rsid w:val="00803124"/>
    <w:rsid w:val="00803187"/>
    <w:rsid w:val="00803630"/>
    <w:rsid w:val="0080377E"/>
    <w:rsid w:val="00804DB6"/>
    <w:rsid w:val="00805565"/>
    <w:rsid w:val="0080580F"/>
    <w:rsid w:val="00806009"/>
    <w:rsid w:val="00806E2B"/>
    <w:rsid w:val="00807198"/>
    <w:rsid w:val="008071F9"/>
    <w:rsid w:val="008074B4"/>
    <w:rsid w:val="00807C09"/>
    <w:rsid w:val="0081005D"/>
    <w:rsid w:val="008130FD"/>
    <w:rsid w:val="00813194"/>
    <w:rsid w:val="008133BD"/>
    <w:rsid w:val="00813DBB"/>
    <w:rsid w:val="00814120"/>
    <w:rsid w:val="00814E59"/>
    <w:rsid w:val="00814F91"/>
    <w:rsid w:val="00815206"/>
    <w:rsid w:val="00815631"/>
    <w:rsid w:val="00816159"/>
    <w:rsid w:val="0081624C"/>
    <w:rsid w:val="00816789"/>
    <w:rsid w:val="00816821"/>
    <w:rsid w:val="00816BF5"/>
    <w:rsid w:val="00817A30"/>
    <w:rsid w:val="00817EA5"/>
    <w:rsid w:val="00820251"/>
    <w:rsid w:val="008202C5"/>
    <w:rsid w:val="00820319"/>
    <w:rsid w:val="0082076B"/>
    <w:rsid w:val="0082090B"/>
    <w:rsid w:val="00820AD4"/>
    <w:rsid w:val="00820F30"/>
    <w:rsid w:val="00821594"/>
    <w:rsid w:val="0082177C"/>
    <w:rsid w:val="00821E42"/>
    <w:rsid w:val="0082264B"/>
    <w:rsid w:val="00822DD3"/>
    <w:rsid w:val="00824753"/>
    <w:rsid w:val="00824BAA"/>
    <w:rsid w:val="00824D54"/>
    <w:rsid w:val="00826756"/>
    <w:rsid w:val="0082683C"/>
    <w:rsid w:val="008270D1"/>
    <w:rsid w:val="008278BF"/>
    <w:rsid w:val="00830099"/>
    <w:rsid w:val="00832300"/>
    <w:rsid w:val="008344D4"/>
    <w:rsid w:val="00834837"/>
    <w:rsid w:val="00834E38"/>
    <w:rsid w:val="008350D3"/>
    <w:rsid w:val="0083587B"/>
    <w:rsid w:val="00835D61"/>
    <w:rsid w:val="008365E2"/>
    <w:rsid w:val="00840627"/>
    <w:rsid w:val="00840BBC"/>
    <w:rsid w:val="00840D18"/>
    <w:rsid w:val="00840EA9"/>
    <w:rsid w:val="00841021"/>
    <w:rsid w:val="0084128A"/>
    <w:rsid w:val="00841855"/>
    <w:rsid w:val="00842733"/>
    <w:rsid w:val="00842798"/>
    <w:rsid w:val="008428CF"/>
    <w:rsid w:val="00843371"/>
    <w:rsid w:val="0084488D"/>
    <w:rsid w:val="00846501"/>
    <w:rsid w:val="00847AED"/>
    <w:rsid w:val="00847C14"/>
    <w:rsid w:val="00847C9F"/>
    <w:rsid w:val="0085005E"/>
    <w:rsid w:val="00850279"/>
    <w:rsid w:val="00850B87"/>
    <w:rsid w:val="00850C87"/>
    <w:rsid w:val="00850D43"/>
    <w:rsid w:val="00850E02"/>
    <w:rsid w:val="008510DE"/>
    <w:rsid w:val="00851329"/>
    <w:rsid w:val="0085136F"/>
    <w:rsid w:val="008513D7"/>
    <w:rsid w:val="00851A2D"/>
    <w:rsid w:val="00851B65"/>
    <w:rsid w:val="00852414"/>
    <w:rsid w:val="0085268C"/>
    <w:rsid w:val="008528A7"/>
    <w:rsid w:val="00852A49"/>
    <w:rsid w:val="00852DCC"/>
    <w:rsid w:val="00852F81"/>
    <w:rsid w:val="008547D8"/>
    <w:rsid w:val="00854A13"/>
    <w:rsid w:val="00854D43"/>
    <w:rsid w:val="00855360"/>
    <w:rsid w:val="00855DDB"/>
    <w:rsid w:val="00856DD4"/>
    <w:rsid w:val="00856DDC"/>
    <w:rsid w:val="00856F75"/>
    <w:rsid w:val="00857031"/>
    <w:rsid w:val="00857A70"/>
    <w:rsid w:val="00857DA4"/>
    <w:rsid w:val="008604CB"/>
    <w:rsid w:val="00860563"/>
    <w:rsid w:val="008605D6"/>
    <w:rsid w:val="008622CF"/>
    <w:rsid w:val="00862C51"/>
    <w:rsid w:val="008630CC"/>
    <w:rsid w:val="00863321"/>
    <w:rsid w:val="0086338F"/>
    <w:rsid w:val="00863DB9"/>
    <w:rsid w:val="00864159"/>
    <w:rsid w:val="00864201"/>
    <w:rsid w:val="00864CCF"/>
    <w:rsid w:val="008651D1"/>
    <w:rsid w:val="00866144"/>
    <w:rsid w:val="008662BB"/>
    <w:rsid w:val="0086700A"/>
    <w:rsid w:val="00870B05"/>
    <w:rsid w:val="00872684"/>
    <w:rsid w:val="008728C6"/>
    <w:rsid w:val="00872C9C"/>
    <w:rsid w:val="00872D69"/>
    <w:rsid w:val="00873055"/>
    <w:rsid w:val="008732E9"/>
    <w:rsid w:val="00873DB8"/>
    <w:rsid w:val="0087404D"/>
    <w:rsid w:val="0087540E"/>
    <w:rsid w:val="00875E20"/>
    <w:rsid w:val="00875E61"/>
    <w:rsid w:val="008762AD"/>
    <w:rsid w:val="008763DC"/>
    <w:rsid w:val="00876BE8"/>
    <w:rsid w:val="00876C11"/>
    <w:rsid w:val="00876C59"/>
    <w:rsid w:val="008771E2"/>
    <w:rsid w:val="00880684"/>
    <w:rsid w:val="0088075E"/>
    <w:rsid w:val="00880C75"/>
    <w:rsid w:val="0088193A"/>
    <w:rsid w:val="00881999"/>
    <w:rsid w:val="00881BD4"/>
    <w:rsid w:val="008840E1"/>
    <w:rsid w:val="008847F8"/>
    <w:rsid w:val="00885C64"/>
    <w:rsid w:val="008862B3"/>
    <w:rsid w:val="00887371"/>
    <w:rsid w:val="00887DE5"/>
    <w:rsid w:val="00887E96"/>
    <w:rsid w:val="00890189"/>
    <w:rsid w:val="0089062C"/>
    <w:rsid w:val="00890881"/>
    <w:rsid w:val="00891C78"/>
    <w:rsid w:val="0089285F"/>
    <w:rsid w:val="008932B5"/>
    <w:rsid w:val="008942FB"/>
    <w:rsid w:val="0089484F"/>
    <w:rsid w:val="008952A3"/>
    <w:rsid w:val="008970A9"/>
    <w:rsid w:val="008975A4"/>
    <w:rsid w:val="00897C0F"/>
    <w:rsid w:val="008A139E"/>
    <w:rsid w:val="008A1955"/>
    <w:rsid w:val="008A2BA3"/>
    <w:rsid w:val="008A2D94"/>
    <w:rsid w:val="008A3965"/>
    <w:rsid w:val="008A3F44"/>
    <w:rsid w:val="008A437A"/>
    <w:rsid w:val="008A4F36"/>
    <w:rsid w:val="008A5284"/>
    <w:rsid w:val="008A560A"/>
    <w:rsid w:val="008A66B6"/>
    <w:rsid w:val="008A6CFE"/>
    <w:rsid w:val="008A748B"/>
    <w:rsid w:val="008A7548"/>
    <w:rsid w:val="008A771F"/>
    <w:rsid w:val="008A7C7E"/>
    <w:rsid w:val="008B02B9"/>
    <w:rsid w:val="008B102C"/>
    <w:rsid w:val="008B1594"/>
    <w:rsid w:val="008B1D5E"/>
    <w:rsid w:val="008B342E"/>
    <w:rsid w:val="008B3A6E"/>
    <w:rsid w:val="008B50E8"/>
    <w:rsid w:val="008B53A4"/>
    <w:rsid w:val="008B7952"/>
    <w:rsid w:val="008C0255"/>
    <w:rsid w:val="008C1842"/>
    <w:rsid w:val="008C2BAC"/>
    <w:rsid w:val="008C2DB0"/>
    <w:rsid w:val="008C37ED"/>
    <w:rsid w:val="008C43C4"/>
    <w:rsid w:val="008C525A"/>
    <w:rsid w:val="008C5464"/>
    <w:rsid w:val="008C638B"/>
    <w:rsid w:val="008C63EE"/>
    <w:rsid w:val="008C67F0"/>
    <w:rsid w:val="008C715D"/>
    <w:rsid w:val="008C7773"/>
    <w:rsid w:val="008C79EE"/>
    <w:rsid w:val="008C7EC6"/>
    <w:rsid w:val="008D0396"/>
    <w:rsid w:val="008D043E"/>
    <w:rsid w:val="008D0B54"/>
    <w:rsid w:val="008D0B5F"/>
    <w:rsid w:val="008D3E7B"/>
    <w:rsid w:val="008D48ED"/>
    <w:rsid w:val="008D4DDA"/>
    <w:rsid w:val="008D58F0"/>
    <w:rsid w:val="008D5ADD"/>
    <w:rsid w:val="008D7B4E"/>
    <w:rsid w:val="008D7E86"/>
    <w:rsid w:val="008E0B22"/>
    <w:rsid w:val="008E1762"/>
    <w:rsid w:val="008E1F7C"/>
    <w:rsid w:val="008E20B4"/>
    <w:rsid w:val="008E29DA"/>
    <w:rsid w:val="008E2F5B"/>
    <w:rsid w:val="008E319C"/>
    <w:rsid w:val="008E323C"/>
    <w:rsid w:val="008E38C8"/>
    <w:rsid w:val="008E39F3"/>
    <w:rsid w:val="008E3BB8"/>
    <w:rsid w:val="008E3D6D"/>
    <w:rsid w:val="008E480A"/>
    <w:rsid w:val="008E6C67"/>
    <w:rsid w:val="008F0206"/>
    <w:rsid w:val="008F10AF"/>
    <w:rsid w:val="008F13A8"/>
    <w:rsid w:val="008F1C6A"/>
    <w:rsid w:val="008F1DFF"/>
    <w:rsid w:val="008F201C"/>
    <w:rsid w:val="008F2139"/>
    <w:rsid w:val="008F32F0"/>
    <w:rsid w:val="008F4704"/>
    <w:rsid w:val="008F499E"/>
    <w:rsid w:val="008F5C91"/>
    <w:rsid w:val="008F6489"/>
    <w:rsid w:val="008F6B07"/>
    <w:rsid w:val="008F6DF7"/>
    <w:rsid w:val="008F6E9E"/>
    <w:rsid w:val="008F74D8"/>
    <w:rsid w:val="00900223"/>
    <w:rsid w:val="009004A7"/>
    <w:rsid w:val="00900B8E"/>
    <w:rsid w:val="00900DB5"/>
    <w:rsid w:val="009025FA"/>
    <w:rsid w:val="00902D9C"/>
    <w:rsid w:val="00902DDD"/>
    <w:rsid w:val="0090342E"/>
    <w:rsid w:val="009039F5"/>
    <w:rsid w:val="00906039"/>
    <w:rsid w:val="00906BC6"/>
    <w:rsid w:val="009072A6"/>
    <w:rsid w:val="0090798C"/>
    <w:rsid w:val="00907D32"/>
    <w:rsid w:val="00910099"/>
    <w:rsid w:val="009100AB"/>
    <w:rsid w:val="009110D1"/>
    <w:rsid w:val="009117E6"/>
    <w:rsid w:val="00911BAE"/>
    <w:rsid w:val="00911EFF"/>
    <w:rsid w:val="009123C7"/>
    <w:rsid w:val="00912D09"/>
    <w:rsid w:val="00912F34"/>
    <w:rsid w:val="0091318F"/>
    <w:rsid w:val="00914344"/>
    <w:rsid w:val="00914C33"/>
    <w:rsid w:val="00914D32"/>
    <w:rsid w:val="00914D6E"/>
    <w:rsid w:val="009156A9"/>
    <w:rsid w:val="00915B89"/>
    <w:rsid w:val="00915DE3"/>
    <w:rsid w:val="00916194"/>
    <w:rsid w:val="00916CBB"/>
    <w:rsid w:val="00916F92"/>
    <w:rsid w:val="00916FEE"/>
    <w:rsid w:val="00917123"/>
    <w:rsid w:val="009172C5"/>
    <w:rsid w:val="00917AC3"/>
    <w:rsid w:val="0092077F"/>
    <w:rsid w:val="00920AEF"/>
    <w:rsid w:val="00921311"/>
    <w:rsid w:val="0092192C"/>
    <w:rsid w:val="00921FF3"/>
    <w:rsid w:val="0092205A"/>
    <w:rsid w:val="0092568E"/>
    <w:rsid w:val="0092715B"/>
    <w:rsid w:val="00927F98"/>
    <w:rsid w:val="00930143"/>
    <w:rsid w:val="00930532"/>
    <w:rsid w:val="00930DDA"/>
    <w:rsid w:val="009317C1"/>
    <w:rsid w:val="00931C21"/>
    <w:rsid w:val="00931D16"/>
    <w:rsid w:val="00933897"/>
    <w:rsid w:val="0093408C"/>
    <w:rsid w:val="00934C4F"/>
    <w:rsid w:val="00934C7C"/>
    <w:rsid w:val="00934CD0"/>
    <w:rsid w:val="0093565E"/>
    <w:rsid w:val="00935A2A"/>
    <w:rsid w:val="00936C7B"/>
    <w:rsid w:val="00936DD9"/>
    <w:rsid w:val="009370C9"/>
    <w:rsid w:val="009373AB"/>
    <w:rsid w:val="0093782A"/>
    <w:rsid w:val="00937FB5"/>
    <w:rsid w:val="0094106E"/>
    <w:rsid w:val="00941203"/>
    <w:rsid w:val="0094123C"/>
    <w:rsid w:val="009416A5"/>
    <w:rsid w:val="009416FD"/>
    <w:rsid w:val="00941873"/>
    <w:rsid w:val="009422C6"/>
    <w:rsid w:val="00942552"/>
    <w:rsid w:val="009429B2"/>
    <w:rsid w:val="00943054"/>
    <w:rsid w:val="00943793"/>
    <w:rsid w:val="00943976"/>
    <w:rsid w:val="00943C57"/>
    <w:rsid w:val="00944242"/>
    <w:rsid w:val="0094452B"/>
    <w:rsid w:val="0094534A"/>
    <w:rsid w:val="00945B69"/>
    <w:rsid w:val="00946A13"/>
    <w:rsid w:val="00946AA1"/>
    <w:rsid w:val="00947247"/>
    <w:rsid w:val="00947439"/>
    <w:rsid w:val="00947494"/>
    <w:rsid w:val="00947F03"/>
    <w:rsid w:val="0095149E"/>
    <w:rsid w:val="009536DC"/>
    <w:rsid w:val="00953DEF"/>
    <w:rsid w:val="00955043"/>
    <w:rsid w:val="00955983"/>
    <w:rsid w:val="0095678F"/>
    <w:rsid w:val="00957863"/>
    <w:rsid w:val="009578FB"/>
    <w:rsid w:val="00957A1A"/>
    <w:rsid w:val="00957D1C"/>
    <w:rsid w:val="00960328"/>
    <w:rsid w:val="00960F33"/>
    <w:rsid w:val="0096169C"/>
    <w:rsid w:val="0096241C"/>
    <w:rsid w:val="00962D2F"/>
    <w:rsid w:val="00963D6F"/>
    <w:rsid w:val="00963FE2"/>
    <w:rsid w:val="0096459D"/>
    <w:rsid w:val="0096650E"/>
    <w:rsid w:val="00970119"/>
    <w:rsid w:val="009708DE"/>
    <w:rsid w:val="009715D7"/>
    <w:rsid w:val="00971920"/>
    <w:rsid w:val="009726B7"/>
    <w:rsid w:val="00972949"/>
    <w:rsid w:val="00972FBE"/>
    <w:rsid w:val="009730C8"/>
    <w:rsid w:val="0097310F"/>
    <w:rsid w:val="00974F02"/>
    <w:rsid w:val="009755D9"/>
    <w:rsid w:val="009757D2"/>
    <w:rsid w:val="00976B96"/>
    <w:rsid w:val="009770BE"/>
    <w:rsid w:val="00977675"/>
    <w:rsid w:val="00977BC3"/>
    <w:rsid w:val="00980047"/>
    <w:rsid w:val="00981080"/>
    <w:rsid w:val="00981339"/>
    <w:rsid w:val="00981496"/>
    <w:rsid w:val="00981507"/>
    <w:rsid w:val="009825BC"/>
    <w:rsid w:val="00983207"/>
    <w:rsid w:val="00983A94"/>
    <w:rsid w:val="00983CC4"/>
    <w:rsid w:val="009842B3"/>
    <w:rsid w:val="0098445A"/>
    <w:rsid w:val="00984856"/>
    <w:rsid w:val="00984B2B"/>
    <w:rsid w:val="0098527C"/>
    <w:rsid w:val="009852BA"/>
    <w:rsid w:val="0098543A"/>
    <w:rsid w:val="00985499"/>
    <w:rsid w:val="00985E39"/>
    <w:rsid w:val="0098605A"/>
    <w:rsid w:val="00986728"/>
    <w:rsid w:val="00987467"/>
    <w:rsid w:val="00990B8E"/>
    <w:rsid w:val="00992112"/>
    <w:rsid w:val="009922D4"/>
    <w:rsid w:val="009935AF"/>
    <w:rsid w:val="009949A8"/>
    <w:rsid w:val="00995069"/>
    <w:rsid w:val="0099507A"/>
    <w:rsid w:val="00996475"/>
    <w:rsid w:val="00996EF1"/>
    <w:rsid w:val="00996FD1"/>
    <w:rsid w:val="00997227"/>
    <w:rsid w:val="0099752D"/>
    <w:rsid w:val="00997A06"/>
    <w:rsid w:val="00997C30"/>
    <w:rsid w:val="00997CB6"/>
    <w:rsid w:val="009A03DA"/>
    <w:rsid w:val="009A057F"/>
    <w:rsid w:val="009A0B47"/>
    <w:rsid w:val="009A0EF3"/>
    <w:rsid w:val="009A112C"/>
    <w:rsid w:val="009A1D0D"/>
    <w:rsid w:val="009A1DFE"/>
    <w:rsid w:val="009A2012"/>
    <w:rsid w:val="009A21F4"/>
    <w:rsid w:val="009A2814"/>
    <w:rsid w:val="009A34C3"/>
    <w:rsid w:val="009A36A4"/>
    <w:rsid w:val="009A4733"/>
    <w:rsid w:val="009A4F9C"/>
    <w:rsid w:val="009A657A"/>
    <w:rsid w:val="009A7030"/>
    <w:rsid w:val="009A7227"/>
    <w:rsid w:val="009B0525"/>
    <w:rsid w:val="009B1681"/>
    <w:rsid w:val="009B172E"/>
    <w:rsid w:val="009B1C3A"/>
    <w:rsid w:val="009B4C93"/>
    <w:rsid w:val="009B4EB6"/>
    <w:rsid w:val="009B58CD"/>
    <w:rsid w:val="009B5B91"/>
    <w:rsid w:val="009B6403"/>
    <w:rsid w:val="009B6F27"/>
    <w:rsid w:val="009B744D"/>
    <w:rsid w:val="009B757A"/>
    <w:rsid w:val="009C04ED"/>
    <w:rsid w:val="009C098D"/>
    <w:rsid w:val="009C15CB"/>
    <w:rsid w:val="009C1DAF"/>
    <w:rsid w:val="009C3030"/>
    <w:rsid w:val="009C314B"/>
    <w:rsid w:val="009C316F"/>
    <w:rsid w:val="009C3806"/>
    <w:rsid w:val="009C39A6"/>
    <w:rsid w:val="009C452B"/>
    <w:rsid w:val="009C4B92"/>
    <w:rsid w:val="009C4D7E"/>
    <w:rsid w:val="009C4FF7"/>
    <w:rsid w:val="009C5634"/>
    <w:rsid w:val="009C65DF"/>
    <w:rsid w:val="009C660A"/>
    <w:rsid w:val="009C770C"/>
    <w:rsid w:val="009D1018"/>
    <w:rsid w:val="009D11B8"/>
    <w:rsid w:val="009D141E"/>
    <w:rsid w:val="009D20A1"/>
    <w:rsid w:val="009D2265"/>
    <w:rsid w:val="009D24B2"/>
    <w:rsid w:val="009D27EC"/>
    <w:rsid w:val="009D2DFA"/>
    <w:rsid w:val="009D3603"/>
    <w:rsid w:val="009D3790"/>
    <w:rsid w:val="009D3898"/>
    <w:rsid w:val="009D3B6F"/>
    <w:rsid w:val="009D3D9B"/>
    <w:rsid w:val="009D525C"/>
    <w:rsid w:val="009D541C"/>
    <w:rsid w:val="009D5741"/>
    <w:rsid w:val="009D5A60"/>
    <w:rsid w:val="009D5FBF"/>
    <w:rsid w:val="009D6352"/>
    <w:rsid w:val="009D686D"/>
    <w:rsid w:val="009D6BFC"/>
    <w:rsid w:val="009D73C2"/>
    <w:rsid w:val="009D7AD0"/>
    <w:rsid w:val="009E0209"/>
    <w:rsid w:val="009E0F73"/>
    <w:rsid w:val="009E1933"/>
    <w:rsid w:val="009E1C7A"/>
    <w:rsid w:val="009E23E2"/>
    <w:rsid w:val="009E3E1D"/>
    <w:rsid w:val="009E4692"/>
    <w:rsid w:val="009E4BA8"/>
    <w:rsid w:val="009E4C93"/>
    <w:rsid w:val="009E56BD"/>
    <w:rsid w:val="009E5D5F"/>
    <w:rsid w:val="009E614B"/>
    <w:rsid w:val="009E654C"/>
    <w:rsid w:val="009E6B4A"/>
    <w:rsid w:val="009E72CB"/>
    <w:rsid w:val="009E7795"/>
    <w:rsid w:val="009F180C"/>
    <w:rsid w:val="009F1F6D"/>
    <w:rsid w:val="009F202D"/>
    <w:rsid w:val="009F2DA1"/>
    <w:rsid w:val="009F3B33"/>
    <w:rsid w:val="009F42EB"/>
    <w:rsid w:val="009F5A2C"/>
    <w:rsid w:val="009F6A6C"/>
    <w:rsid w:val="009F6D48"/>
    <w:rsid w:val="009F7785"/>
    <w:rsid w:val="009F7845"/>
    <w:rsid w:val="00A0007C"/>
    <w:rsid w:val="00A00A9E"/>
    <w:rsid w:val="00A00D78"/>
    <w:rsid w:val="00A00EDC"/>
    <w:rsid w:val="00A01113"/>
    <w:rsid w:val="00A01F22"/>
    <w:rsid w:val="00A021AA"/>
    <w:rsid w:val="00A02A84"/>
    <w:rsid w:val="00A03850"/>
    <w:rsid w:val="00A03ECC"/>
    <w:rsid w:val="00A04A5E"/>
    <w:rsid w:val="00A0500F"/>
    <w:rsid w:val="00A06821"/>
    <w:rsid w:val="00A06FC1"/>
    <w:rsid w:val="00A073F5"/>
    <w:rsid w:val="00A07670"/>
    <w:rsid w:val="00A10612"/>
    <w:rsid w:val="00A11045"/>
    <w:rsid w:val="00A11FFC"/>
    <w:rsid w:val="00A12357"/>
    <w:rsid w:val="00A123FC"/>
    <w:rsid w:val="00A12553"/>
    <w:rsid w:val="00A12B7E"/>
    <w:rsid w:val="00A144ED"/>
    <w:rsid w:val="00A14622"/>
    <w:rsid w:val="00A14A25"/>
    <w:rsid w:val="00A1580F"/>
    <w:rsid w:val="00A15832"/>
    <w:rsid w:val="00A16363"/>
    <w:rsid w:val="00A1717E"/>
    <w:rsid w:val="00A17FA9"/>
    <w:rsid w:val="00A20900"/>
    <w:rsid w:val="00A20D78"/>
    <w:rsid w:val="00A20FED"/>
    <w:rsid w:val="00A21923"/>
    <w:rsid w:val="00A21DD3"/>
    <w:rsid w:val="00A22587"/>
    <w:rsid w:val="00A23066"/>
    <w:rsid w:val="00A23325"/>
    <w:rsid w:val="00A23507"/>
    <w:rsid w:val="00A24265"/>
    <w:rsid w:val="00A247B2"/>
    <w:rsid w:val="00A25521"/>
    <w:rsid w:val="00A2580A"/>
    <w:rsid w:val="00A25B0B"/>
    <w:rsid w:val="00A26ECF"/>
    <w:rsid w:val="00A2732B"/>
    <w:rsid w:val="00A27C76"/>
    <w:rsid w:val="00A27EB6"/>
    <w:rsid w:val="00A307B8"/>
    <w:rsid w:val="00A30BD7"/>
    <w:rsid w:val="00A312E1"/>
    <w:rsid w:val="00A3148C"/>
    <w:rsid w:val="00A32022"/>
    <w:rsid w:val="00A3231E"/>
    <w:rsid w:val="00A32A1E"/>
    <w:rsid w:val="00A32D1A"/>
    <w:rsid w:val="00A32FA0"/>
    <w:rsid w:val="00A33681"/>
    <w:rsid w:val="00A3377A"/>
    <w:rsid w:val="00A33E87"/>
    <w:rsid w:val="00A35584"/>
    <w:rsid w:val="00A35E94"/>
    <w:rsid w:val="00A35FB7"/>
    <w:rsid w:val="00A36140"/>
    <w:rsid w:val="00A3686E"/>
    <w:rsid w:val="00A371BF"/>
    <w:rsid w:val="00A40013"/>
    <w:rsid w:val="00A406B4"/>
    <w:rsid w:val="00A417A7"/>
    <w:rsid w:val="00A437DC"/>
    <w:rsid w:val="00A43E33"/>
    <w:rsid w:val="00A43EE0"/>
    <w:rsid w:val="00A441A1"/>
    <w:rsid w:val="00A44613"/>
    <w:rsid w:val="00A447E0"/>
    <w:rsid w:val="00A44A55"/>
    <w:rsid w:val="00A44A98"/>
    <w:rsid w:val="00A45D1D"/>
    <w:rsid w:val="00A464B9"/>
    <w:rsid w:val="00A46B18"/>
    <w:rsid w:val="00A4743F"/>
    <w:rsid w:val="00A50C3D"/>
    <w:rsid w:val="00A51230"/>
    <w:rsid w:val="00A517CC"/>
    <w:rsid w:val="00A51F3E"/>
    <w:rsid w:val="00A522A3"/>
    <w:rsid w:val="00A5252D"/>
    <w:rsid w:val="00A53C3E"/>
    <w:rsid w:val="00A55498"/>
    <w:rsid w:val="00A5615B"/>
    <w:rsid w:val="00A56338"/>
    <w:rsid w:val="00A56512"/>
    <w:rsid w:val="00A56B00"/>
    <w:rsid w:val="00A56FA7"/>
    <w:rsid w:val="00A57779"/>
    <w:rsid w:val="00A60BBD"/>
    <w:rsid w:val="00A610C5"/>
    <w:rsid w:val="00A61487"/>
    <w:rsid w:val="00A622B9"/>
    <w:rsid w:val="00A62964"/>
    <w:rsid w:val="00A6358D"/>
    <w:rsid w:val="00A636BE"/>
    <w:rsid w:val="00A63CD4"/>
    <w:rsid w:val="00A64AD5"/>
    <w:rsid w:val="00A655A5"/>
    <w:rsid w:val="00A65DFC"/>
    <w:rsid w:val="00A66A46"/>
    <w:rsid w:val="00A66C75"/>
    <w:rsid w:val="00A66E2F"/>
    <w:rsid w:val="00A66E35"/>
    <w:rsid w:val="00A66E66"/>
    <w:rsid w:val="00A67371"/>
    <w:rsid w:val="00A67434"/>
    <w:rsid w:val="00A67DF0"/>
    <w:rsid w:val="00A67EBC"/>
    <w:rsid w:val="00A7006C"/>
    <w:rsid w:val="00A700EA"/>
    <w:rsid w:val="00A70107"/>
    <w:rsid w:val="00A71117"/>
    <w:rsid w:val="00A7167D"/>
    <w:rsid w:val="00A72353"/>
    <w:rsid w:val="00A734D1"/>
    <w:rsid w:val="00A73DE4"/>
    <w:rsid w:val="00A73F42"/>
    <w:rsid w:val="00A76960"/>
    <w:rsid w:val="00A76D2E"/>
    <w:rsid w:val="00A76F01"/>
    <w:rsid w:val="00A800B4"/>
    <w:rsid w:val="00A8019D"/>
    <w:rsid w:val="00A80201"/>
    <w:rsid w:val="00A80628"/>
    <w:rsid w:val="00A808D4"/>
    <w:rsid w:val="00A80B57"/>
    <w:rsid w:val="00A82320"/>
    <w:rsid w:val="00A82A35"/>
    <w:rsid w:val="00A82F67"/>
    <w:rsid w:val="00A83494"/>
    <w:rsid w:val="00A840F7"/>
    <w:rsid w:val="00A84203"/>
    <w:rsid w:val="00A84575"/>
    <w:rsid w:val="00A8473C"/>
    <w:rsid w:val="00A84EB5"/>
    <w:rsid w:val="00A85896"/>
    <w:rsid w:val="00A87CDC"/>
    <w:rsid w:val="00A90599"/>
    <w:rsid w:val="00A906FE"/>
    <w:rsid w:val="00A90965"/>
    <w:rsid w:val="00A909BA"/>
    <w:rsid w:val="00A92B4F"/>
    <w:rsid w:val="00A92EA2"/>
    <w:rsid w:val="00A9349F"/>
    <w:rsid w:val="00A93A69"/>
    <w:rsid w:val="00A93F42"/>
    <w:rsid w:val="00A95545"/>
    <w:rsid w:val="00A97049"/>
    <w:rsid w:val="00A9744B"/>
    <w:rsid w:val="00AA0243"/>
    <w:rsid w:val="00AA031D"/>
    <w:rsid w:val="00AA0F93"/>
    <w:rsid w:val="00AA1655"/>
    <w:rsid w:val="00AA197E"/>
    <w:rsid w:val="00AA2959"/>
    <w:rsid w:val="00AA2E02"/>
    <w:rsid w:val="00AA2EC9"/>
    <w:rsid w:val="00AA2F65"/>
    <w:rsid w:val="00AA3597"/>
    <w:rsid w:val="00AA3F3D"/>
    <w:rsid w:val="00AA4279"/>
    <w:rsid w:val="00AA483C"/>
    <w:rsid w:val="00AA4DDB"/>
    <w:rsid w:val="00AA512E"/>
    <w:rsid w:val="00AA578D"/>
    <w:rsid w:val="00AA5802"/>
    <w:rsid w:val="00AA6095"/>
    <w:rsid w:val="00AA624F"/>
    <w:rsid w:val="00AA633E"/>
    <w:rsid w:val="00AA6B29"/>
    <w:rsid w:val="00AA7E24"/>
    <w:rsid w:val="00AB0327"/>
    <w:rsid w:val="00AB191F"/>
    <w:rsid w:val="00AB29C0"/>
    <w:rsid w:val="00AB2BD2"/>
    <w:rsid w:val="00AB2F5C"/>
    <w:rsid w:val="00AB387E"/>
    <w:rsid w:val="00AB3D35"/>
    <w:rsid w:val="00AB4A88"/>
    <w:rsid w:val="00AB5794"/>
    <w:rsid w:val="00AB597C"/>
    <w:rsid w:val="00AB5B5F"/>
    <w:rsid w:val="00AB6677"/>
    <w:rsid w:val="00AC0D85"/>
    <w:rsid w:val="00AC17C9"/>
    <w:rsid w:val="00AC25E2"/>
    <w:rsid w:val="00AC3B44"/>
    <w:rsid w:val="00AC3E14"/>
    <w:rsid w:val="00AC44CE"/>
    <w:rsid w:val="00AC4A72"/>
    <w:rsid w:val="00AC4F0D"/>
    <w:rsid w:val="00AC4FA2"/>
    <w:rsid w:val="00AC54FA"/>
    <w:rsid w:val="00AC6917"/>
    <w:rsid w:val="00AC6973"/>
    <w:rsid w:val="00AC7172"/>
    <w:rsid w:val="00AC72AB"/>
    <w:rsid w:val="00AC741F"/>
    <w:rsid w:val="00AC7490"/>
    <w:rsid w:val="00AC7612"/>
    <w:rsid w:val="00AD07E6"/>
    <w:rsid w:val="00AD0ABB"/>
    <w:rsid w:val="00AD0E49"/>
    <w:rsid w:val="00AD1E22"/>
    <w:rsid w:val="00AD2BD8"/>
    <w:rsid w:val="00AD2F58"/>
    <w:rsid w:val="00AD3082"/>
    <w:rsid w:val="00AD45F0"/>
    <w:rsid w:val="00AD4AC4"/>
    <w:rsid w:val="00AD4AE7"/>
    <w:rsid w:val="00AD4BAB"/>
    <w:rsid w:val="00AD53F7"/>
    <w:rsid w:val="00AD6053"/>
    <w:rsid w:val="00AD60EE"/>
    <w:rsid w:val="00AD64A0"/>
    <w:rsid w:val="00AD66DD"/>
    <w:rsid w:val="00AD675E"/>
    <w:rsid w:val="00AD6B00"/>
    <w:rsid w:val="00AD71D9"/>
    <w:rsid w:val="00AD78D9"/>
    <w:rsid w:val="00AE16B9"/>
    <w:rsid w:val="00AE22CA"/>
    <w:rsid w:val="00AE23BE"/>
    <w:rsid w:val="00AE24BE"/>
    <w:rsid w:val="00AE30B5"/>
    <w:rsid w:val="00AE38E8"/>
    <w:rsid w:val="00AE3A57"/>
    <w:rsid w:val="00AE4441"/>
    <w:rsid w:val="00AE45CF"/>
    <w:rsid w:val="00AE4822"/>
    <w:rsid w:val="00AE493B"/>
    <w:rsid w:val="00AE5899"/>
    <w:rsid w:val="00AE6A81"/>
    <w:rsid w:val="00AE759D"/>
    <w:rsid w:val="00AE7DBB"/>
    <w:rsid w:val="00AF144E"/>
    <w:rsid w:val="00AF4361"/>
    <w:rsid w:val="00AF4B98"/>
    <w:rsid w:val="00AF5396"/>
    <w:rsid w:val="00AF58FB"/>
    <w:rsid w:val="00AF68A7"/>
    <w:rsid w:val="00AF76F1"/>
    <w:rsid w:val="00B00CEC"/>
    <w:rsid w:val="00B01754"/>
    <w:rsid w:val="00B02122"/>
    <w:rsid w:val="00B021AA"/>
    <w:rsid w:val="00B02412"/>
    <w:rsid w:val="00B02D7F"/>
    <w:rsid w:val="00B03382"/>
    <w:rsid w:val="00B03BA9"/>
    <w:rsid w:val="00B04269"/>
    <w:rsid w:val="00B0431C"/>
    <w:rsid w:val="00B0474C"/>
    <w:rsid w:val="00B04ADB"/>
    <w:rsid w:val="00B04C06"/>
    <w:rsid w:val="00B07256"/>
    <w:rsid w:val="00B072A0"/>
    <w:rsid w:val="00B074BE"/>
    <w:rsid w:val="00B07CB8"/>
    <w:rsid w:val="00B07CDB"/>
    <w:rsid w:val="00B1057B"/>
    <w:rsid w:val="00B11012"/>
    <w:rsid w:val="00B119FB"/>
    <w:rsid w:val="00B12018"/>
    <w:rsid w:val="00B12182"/>
    <w:rsid w:val="00B1309B"/>
    <w:rsid w:val="00B141A4"/>
    <w:rsid w:val="00B14763"/>
    <w:rsid w:val="00B15045"/>
    <w:rsid w:val="00B15586"/>
    <w:rsid w:val="00B16207"/>
    <w:rsid w:val="00B17FC4"/>
    <w:rsid w:val="00B2010D"/>
    <w:rsid w:val="00B207C4"/>
    <w:rsid w:val="00B20810"/>
    <w:rsid w:val="00B20CD6"/>
    <w:rsid w:val="00B210EA"/>
    <w:rsid w:val="00B214C0"/>
    <w:rsid w:val="00B218A6"/>
    <w:rsid w:val="00B2191F"/>
    <w:rsid w:val="00B22212"/>
    <w:rsid w:val="00B22BCF"/>
    <w:rsid w:val="00B23163"/>
    <w:rsid w:val="00B23948"/>
    <w:rsid w:val="00B23D78"/>
    <w:rsid w:val="00B23E65"/>
    <w:rsid w:val="00B24421"/>
    <w:rsid w:val="00B249E9"/>
    <w:rsid w:val="00B24A0D"/>
    <w:rsid w:val="00B25D32"/>
    <w:rsid w:val="00B262DE"/>
    <w:rsid w:val="00B2631D"/>
    <w:rsid w:val="00B26947"/>
    <w:rsid w:val="00B26A9F"/>
    <w:rsid w:val="00B26B00"/>
    <w:rsid w:val="00B274B8"/>
    <w:rsid w:val="00B300C0"/>
    <w:rsid w:val="00B30696"/>
    <w:rsid w:val="00B317A1"/>
    <w:rsid w:val="00B321A9"/>
    <w:rsid w:val="00B33240"/>
    <w:rsid w:val="00B33D1A"/>
    <w:rsid w:val="00B33E8C"/>
    <w:rsid w:val="00B345B1"/>
    <w:rsid w:val="00B35E6C"/>
    <w:rsid w:val="00B36772"/>
    <w:rsid w:val="00B40925"/>
    <w:rsid w:val="00B40A6B"/>
    <w:rsid w:val="00B40E73"/>
    <w:rsid w:val="00B4113B"/>
    <w:rsid w:val="00B4216B"/>
    <w:rsid w:val="00B421A3"/>
    <w:rsid w:val="00B42A28"/>
    <w:rsid w:val="00B42B29"/>
    <w:rsid w:val="00B43004"/>
    <w:rsid w:val="00B4327E"/>
    <w:rsid w:val="00B43366"/>
    <w:rsid w:val="00B436C0"/>
    <w:rsid w:val="00B43787"/>
    <w:rsid w:val="00B44716"/>
    <w:rsid w:val="00B448DE"/>
    <w:rsid w:val="00B44AF4"/>
    <w:rsid w:val="00B44B0D"/>
    <w:rsid w:val="00B45354"/>
    <w:rsid w:val="00B456DA"/>
    <w:rsid w:val="00B45A63"/>
    <w:rsid w:val="00B47555"/>
    <w:rsid w:val="00B501AF"/>
    <w:rsid w:val="00B50237"/>
    <w:rsid w:val="00B50307"/>
    <w:rsid w:val="00B50796"/>
    <w:rsid w:val="00B50987"/>
    <w:rsid w:val="00B50AEF"/>
    <w:rsid w:val="00B51E09"/>
    <w:rsid w:val="00B51E99"/>
    <w:rsid w:val="00B52217"/>
    <w:rsid w:val="00B5292C"/>
    <w:rsid w:val="00B529D6"/>
    <w:rsid w:val="00B52B9F"/>
    <w:rsid w:val="00B52DFF"/>
    <w:rsid w:val="00B53214"/>
    <w:rsid w:val="00B532B2"/>
    <w:rsid w:val="00B53B1E"/>
    <w:rsid w:val="00B53D77"/>
    <w:rsid w:val="00B54066"/>
    <w:rsid w:val="00B55CE5"/>
    <w:rsid w:val="00B56A20"/>
    <w:rsid w:val="00B56DEE"/>
    <w:rsid w:val="00B577A9"/>
    <w:rsid w:val="00B57CD8"/>
    <w:rsid w:val="00B60640"/>
    <w:rsid w:val="00B60C52"/>
    <w:rsid w:val="00B6140D"/>
    <w:rsid w:val="00B6154C"/>
    <w:rsid w:val="00B61793"/>
    <w:rsid w:val="00B61CDE"/>
    <w:rsid w:val="00B62BBB"/>
    <w:rsid w:val="00B62BD2"/>
    <w:rsid w:val="00B63CDF"/>
    <w:rsid w:val="00B64E70"/>
    <w:rsid w:val="00B6503F"/>
    <w:rsid w:val="00B655AF"/>
    <w:rsid w:val="00B6569F"/>
    <w:rsid w:val="00B663F7"/>
    <w:rsid w:val="00B66B8F"/>
    <w:rsid w:val="00B67414"/>
    <w:rsid w:val="00B701C1"/>
    <w:rsid w:val="00B70F40"/>
    <w:rsid w:val="00B71EA5"/>
    <w:rsid w:val="00B725D5"/>
    <w:rsid w:val="00B74266"/>
    <w:rsid w:val="00B742B3"/>
    <w:rsid w:val="00B745C1"/>
    <w:rsid w:val="00B75D3D"/>
    <w:rsid w:val="00B76DDA"/>
    <w:rsid w:val="00B772BD"/>
    <w:rsid w:val="00B77CFA"/>
    <w:rsid w:val="00B8027B"/>
    <w:rsid w:val="00B80895"/>
    <w:rsid w:val="00B8170E"/>
    <w:rsid w:val="00B81B19"/>
    <w:rsid w:val="00B822A5"/>
    <w:rsid w:val="00B8246A"/>
    <w:rsid w:val="00B831DC"/>
    <w:rsid w:val="00B83281"/>
    <w:rsid w:val="00B834FD"/>
    <w:rsid w:val="00B83CBD"/>
    <w:rsid w:val="00B8411C"/>
    <w:rsid w:val="00B842C2"/>
    <w:rsid w:val="00B85359"/>
    <w:rsid w:val="00B8555B"/>
    <w:rsid w:val="00B86575"/>
    <w:rsid w:val="00B86B82"/>
    <w:rsid w:val="00B906D5"/>
    <w:rsid w:val="00B910CD"/>
    <w:rsid w:val="00B92195"/>
    <w:rsid w:val="00B9248E"/>
    <w:rsid w:val="00B92A09"/>
    <w:rsid w:val="00B93156"/>
    <w:rsid w:val="00B935D8"/>
    <w:rsid w:val="00B9393E"/>
    <w:rsid w:val="00B93E3F"/>
    <w:rsid w:val="00B958D7"/>
    <w:rsid w:val="00B963BC"/>
    <w:rsid w:val="00B969B5"/>
    <w:rsid w:val="00B96C4B"/>
    <w:rsid w:val="00B96CF3"/>
    <w:rsid w:val="00B9778D"/>
    <w:rsid w:val="00BA09D5"/>
    <w:rsid w:val="00BA1109"/>
    <w:rsid w:val="00BA1B14"/>
    <w:rsid w:val="00BA222D"/>
    <w:rsid w:val="00BA2896"/>
    <w:rsid w:val="00BA294D"/>
    <w:rsid w:val="00BA2A93"/>
    <w:rsid w:val="00BA3F9D"/>
    <w:rsid w:val="00BA42E1"/>
    <w:rsid w:val="00BA47D5"/>
    <w:rsid w:val="00BA4C6C"/>
    <w:rsid w:val="00BA6256"/>
    <w:rsid w:val="00BA6293"/>
    <w:rsid w:val="00BA6535"/>
    <w:rsid w:val="00BA6D99"/>
    <w:rsid w:val="00BA6ED7"/>
    <w:rsid w:val="00BA7F2B"/>
    <w:rsid w:val="00BB186C"/>
    <w:rsid w:val="00BB1E43"/>
    <w:rsid w:val="00BB2374"/>
    <w:rsid w:val="00BB2D33"/>
    <w:rsid w:val="00BB348B"/>
    <w:rsid w:val="00BB358F"/>
    <w:rsid w:val="00BB3FA9"/>
    <w:rsid w:val="00BB4D76"/>
    <w:rsid w:val="00BB54B7"/>
    <w:rsid w:val="00BB5950"/>
    <w:rsid w:val="00BB675A"/>
    <w:rsid w:val="00BB6E0B"/>
    <w:rsid w:val="00BB7285"/>
    <w:rsid w:val="00BB73AF"/>
    <w:rsid w:val="00BB7E35"/>
    <w:rsid w:val="00BC1D6E"/>
    <w:rsid w:val="00BC1EC6"/>
    <w:rsid w:val="00BC2928"/>
    <w:rsid w:val="00BC2B5D"/>
    <w:rsid w:val="00BC2E48"/>
    <w:rsid w:val="00BC3062"/>
    <w:rsid w:val="00BC5C56"/>
    <w:rsid w:val="00BC6149"/>
    <w:rsid w:val="00BC74A1"/>
    <w:rsid w:val="00BC75E7"/>
    <w:rsid w:val="00BD02B2"/>
    <w:rsid w:val="00BD0621"/>
    <w:rsid w:val="00BD09EA"/>
    <w:rsid w:val="00BD0BDF"/>
    <w:rsid w:val="00BD1977"/>
    <w:rsid w:val="00BD1F84"/>
    <w:rsid w:val="00BD2336"/>
    <w:rsid w:val="00BD2587"/>
    <w:rsid w:val="00BD2EFD"/>
    <w:rsid w:val="00BD3B3D"/>
    <w:rsid w:val="00BD3C2D"/>
    <w:rsid w:val="00BD411A"/>
    <w:rsid w:val="00BD44D7"/>
    <w:rsid w:val="00BD58DA"/>
    <w:rsid w:val="00BD5A2E"/>
    <w:rsid w:val="00BD61C9"/>
    <w:rsid w:val="00BD636B"/>
    <w:rsid w:val="00BD6CBA"/>
    <w:rsid w:val="00BE0365"/>
    <w:rsid w:val="00BE0D24"/>
    <w:rsid w:val="00BE1F52"/>
    <w:rsid w:val="00BE27C1"/>
    <w:rsid w:val="00BE27D8"/>
    <w:rsid w:val="00BE281C"/>
    <w:rsid w:val="00BE2997"/>
    <w:rsid w:val="00BE3156"/>
    <w:rsid w:val="00BE33BA"/>
    <w:rsid w:val="00BE33CE"/>
    <w:rsid w:val="00BE3B4F"/>
    <w:rsid w:val="00BE3FCC"/>
    <w:rsid w:val="00BE4412"/>
    <w:rsid w:val="00BE6F4D"/>
    <w:rsid w:val="00BE7C2B"/>
    <w:rsid w:val="00BE7C76"/>
    <w:rsid w:val="00BF0126"/>
    <w:rsid w:val="00BF0181"/>
    <w:rsid w:val="00BF08E7"/>
    <w:rsid w:val="00BF0DFD"/>
    <w:rsid w:val="00BF1C58"/>
    <w:rsid w:val="00BF1EB6"/>
    <w:rsid w:val="00BF35AF"/>
    <w:rsid w:val="00BF3E83"/>
    <w:rsid w:val="00BF47D0"/>
    <w:rsid w:val="00BF4902"/>
    <w:rsid w:val="00BF4C08"/>
    <w:rsid w:val="00BF5CBA"/>
    <w:rsid w:val="00BF6923"/>
    <w:rsid w:val="00BF6961"/>
    <w:rsid w:val="00BF6A60"/>
    <w:rsid w:val="00BF70B0"/>
    <w:rsid w:val="00BF70EA"/>
    <w:rsid w:val="00BF786C"/>
    <w:rsid w:val="00C00372"/>
    <w:rsid w:val="00C01612"/>
    <w:rsid w:val="00C01C0C"/>
    <w:rsid w:val="00C01E2D"/>
    <w:rsid w:val="00C01EF7"/>
    <w:rsid w:val="00C021F6"/>
    <w:rsid w:val="00C02801"/>
    <w:rsid w:val="00C02F4B"/>
    <w:rsid w:val="00C030AA"/>
    <w:rsid w:val="00C04787"/>
    <w:rsid w:val="00C04FDA"/>
    <w:rsid w:val="00C06F1A"/>
    <w:rsid w:val="00C10417"/>
    <w:rsid w:val="00C104E0"/>
    <w:rsid w:val="00C117F4"/>
    <w:rsid w:val="00C1182D"/>
    <w:rsid w:val="00C11BC4"/>
    <w:rsid w:val="00C11FA1"/>
    <w:rsid w:val="00C11FA4"/>
    <w:rsid w:val="00C126AB"/>
    <w:rsid w:val="00C126C1"/>
    <w:rsid w:val="00C15B6D"/>
    <w:rsid w:val="00C17E4D"/>
    <w:rsid w:val="00C17FAB"/>
    <w:rsid w:val="00C20D30"/>
    <w:rsid w:val="00C21114"/>
    <w:rsid w:val="00C22271"/>
    <w:rsid w:val="00C22D34"/>
    <w:rsid w:val="00C22FD9"/>
    <w:rsid w:val="00C2309D"/>
    <w:rsid w:val="00C24EA4"/>
    <w:rsid w:val="00C250D0"/>
    <w:rsid w:val="00C25AAD"/>
    <w:rsid w:val="00C25EA5"/>
    <w:rsid w:val="00C2718A"/>
    <w:rsid w:val="00C31179"/>
    <w:rsid w:val="00C3143B"/>
    <w:rsid w:val="00C33508"/>
    <w:rsid w:val="00C33E38"/>
    <w:rsid w:val="00C34326"/>
    <w:rsid w:val="00C34828"/>
    <w:rsid w:val="00C359ED"/>
    <w:rsid w:val="00C35D9E"/>
    <w:rsid w:val="00C36D0E"/>
    <w:rsid w:val="00C371BC"/>
    <w:rsid w:val="00C37C8C"/>
    <w:rsid w:val="00C37F92"/>
    <w:rsid w:val="00C40733"/>
    <w:rsid w:val="00C40A29"/>
    <w:rsid w:val="00C410CF"/>
    <w:rsid w:val="00C4116F"/>
    <w:rsid w:val="00C41456"/>
    <w:rsid w:val="00C41CA2"/>
    <w:rsid w:val="00C424EE"/>
    <w:rsid w:val="00C429AE"/>
    <w:rsid w:val="00C429DD"/>
    <w:rsid w:val="00C4303B"/>
    <w:rsid w:val="00C43BF7"/>
    <w:rsid w:val="00C44799"/>
    <w:rsid w:val="00C45A06"/>
    <w:rsid w:val="00C45E1F"/>
    <w:rsid w:val="00C45F2D"/>
    <w:rsid w:val="00C463B8"/>
    <w:rsid w:val="00C475A0"/>
    <w:rsid w:val="00C47C16"/>
    <w:rsid w:val="00C50E7F"/>
    <w:rsid w:val="00C5104F"/>
    <w:rsid w:val="00C512D2"/>
    <w:rsid w:val="00C51429"/>
    <w:rsid w:val="00C51E29"/>
    <w:rsid w:val="00C526C9"/>
    <w:rsid w:val="00C53696"/>
    <w:rsid w:val="00C53973"/>
    <w:rsid w:val="00C53E31"/>
    <w:rsid w:val="00C543F7"/>
    <w:rsid w:val="00C54BB7"/>
    <w:rsid w:val="00C55013"/>
    <w:rsid w:val="00C55905"/>
    <w:rsid w:val="00C566C3"/>
    <w:rsid w:val="00C5695C"/>
    <w:rsid w:val="00C56F6C"/>
    <w:rsid w:val="00C57314"/>
    <w:rsid w:val="00C576E7"/>
    <w:rsid w:val="00C57A18"/>
    <w:rsid w:val="00C608C8"/>
    <w:rsid w:val="00C6091E"/>
    <w:rsid w:val="00C6122B"/>
    <w:rsid w:val="00C61E2A"/>
    <w:rsid w:val="00C63C05"/>
    <w:rsid w:val="00C63CF4"/>
    <w:rsid w:val="00C63E58"/>
    <w:rsid w:val="00C65176"/>
    <w:rsid w:val="00C65205"/>
    <w:rsid w:val="00C6549C"/>
    <w:rsid w:val="00C6600B"/>
    <w:rsid w:val="00C66441"/>
    <w:rsid w:val="00C66503"/>
    <w:rsid w:val="00C66EC4"/>
    <w:rsid w:val="00C66FB2"/>
    <w:rsid w:val="00C67C99"/>
    <w:rsid w:val="00C70B89"/>
    <w:rsid w:val="00C712BF"/>
    <w:rsid w:val="00C713A9"/>
    <w:rsid w:val="00C717E3"/>
    <w:rsid w:val="00C71E77"/>
    <w:rsid w:val="00C724D3"/>
    <w:rsid w:val="00C72A50"/>
    <w:rsid w:val="00C72D77"/>
    <w:rsid w:val="00C73987"/>
    <w:rsid w:val="00C743E0"/>
    <w:rsid w:val="00C7446D"/>
    <w:rsid w:val="00C7616F"/>
    <w:rsid w:val="00C764BE"/>
    <w:rsid w:val="00C764E5"/>
    <w:rsid w:val="00C76D71"/>
    <w:rsid w:val="00C77DD3"/>
    <w:rsid w:val="00C8278E"/>
    <w:rsid w:val="00C827CD"/>
    <w:rsid w:val="00C83D1A"/>
    <w:rsid w:val="00C84045"/>
    <w:rsid w:val="00C84FA2"/>
    <w:rsid w:val="00C85606"/>
    <w:rsid w:val="00C85BF2"/>
    <w:rsid w:val="00C85E3C"/>
    <w:rsid w:val="00C87032"/>
    <w:rsid w:val="00C87263"/>
    <w:rsid w:val="00C87D30"/>
    <w:rsid w:val="00C902F5"/>
    <w:rsid w:val="00C908F9"/>
    <w:rsid w:val="00C9109F"/>
    <w:rsid w:val="00C91498"/>
    <w:rsid w:val="00C914F1"/>
    <w:rsid w:val="00C91C4D"/>
    <w:rsid w:val="00C92065"/>
    <w:rsid w:val="00C923C6"/>
    <w:rsid w:val="00C92899"/>
    <w:rsid w:val="00C938E1"/>
    <w:rsid w:val="00C93B8B"/>
    <w:rsid w:val="00C943F0"/>
    <w:rsid w:val="00C951CC"/>
    <w:rsid w:val="00C95499"/>
    <w:rsid w:val="00C95BAF"/>
    <w:rsid w:val="00C96453"/>
    <w:rsid w:val="00C96DC4"/>
    <w:rsid w:val="00CA0142"/>
    <w:rsid w:val="00CA09EF"/>
    <w:rsid w:val="00CA16D9"/>
    <w:rsid w:val="00CA2104"/>
    <w:rsid w:val="00CA30DC"/>
    <w:rsid w:val="00CA382A"/>
    <w:rsid w:val="00CA3B83"/>
    <w:rsid w:val="00CA47A9"/>
    <w:rsid w:val="00CA4C5B"/>
    <w:rsid w:val="00CA5480"/>
    <w:rsid w:val="00CA6BA7"/>
    <w:rsid w:val="00CA6D65"/>
    <w:rsid w:val="00CA7498"/>
    <w:rsid w:val="00CA75EC"/>
    <w:rsid w:val="00CA7B40"/>
    <w:rsid w:val="00CB0120"/>
    <w:rsid w:val="00CB0933"/>
    <w:rsid w:val="00CB1ED7"/>
    <w:rsid w:val="00CB2166"/>
    <w:rsid w:val="00CB270A"/>
    <w:rsid w:val="00CB340B"/>
    <w:rsid w:val="00CB3E2E"/>
    <w:rsid w:val="00CB5C32"/>
    <w:rsid w:val="00CB621B"/>
    <w:rsid w:val="00CB678F"/>
    <w:rsid w:val="00CB67EF"/>
    <w:rsid w:val="00CB7107"/>
    <w:rsid w:val="00CB74F9"/>
    <w:rsid w:val="00CB7A82"/>
    <w:rsid w:val="00CB7B30"/>
    <w:rsid w:val="00CB7D8C"/>
    <w:rsid w:val="00CC07B8"/>
    <w:rsid w:val="00CC185A"/>
    <w:rsid w:val="00CC1F98"/>
    <w:rsid w:val="00CC28C4"/>
    <w:rsid w:val="00CC36AC"/>
    <w:rsid w:val="00CC3767"/>
    <w:rsid w:val="00CC4C2D"/>
    <w:rsid w:val="00CC4C62"/>
    <w:rsid w:val="00CC56B2"/>
    <w:rsid w:val="00CC66D0"/>
    <w:rsid w:val="00CC69D1"/>
    <w:rsid w:val="00CC7686"/>
    <w:rsid w:val="00CC788E"/>
    <w:rsid w:val="00CC7BCF"/>
    <w:rsid w:val="00CD0946"/>
    <w:rsid w:val="00CD0B5A"/>
    <w:rsid w:val="00CD1CDC"/>
    <w:rsid w:val="00CD2C53"/>
    <w:rsid w:val="00CD2CC9"/>
    <w:rsid w:val="00CD3351"/>
    <w:rsid w:val="00CD3B02"/>
    <w:rsid w:val="00CD3C44"/>
    <w:rsid w:val="00CD3D96"/>
    <w:rsid w:val="00CD3E8C"/>
    <w:rsid w:val="00CD4F77"/>
    <w:rsid w:val="00CD53A2"/>
    <w:rsid w:val="00CD540C"/>
    <w:rsid w:val="00CD5AB5"/>
    <w:rsid w:val="00CD628C"/>
    <w:rsid w:val="00CD6B72"/>
    <w:rsid w:val="00CD6EB7"/>
    <w:rsid w:val="00CE01BD"/>
    <w:rsid w:val="00CE04B4"/>
    <w:rsid w:val="00CE071C"/>
    <w:rsid w:val="00CE0888"/>
    <w:rsid w:val="00CE097B"/>
    <w:rsid w:val="00CE0A35"/>
    <w:rsid w:val="00CE0C25"/>
    <w:rsid w:val="00CE1E9B"/>
    <w:rsid w:val="00CE26B4"/>
    <w:rsid w:val="00CE26CD"/>
    <w:rsid w:val="00CE3C49"/>
    <w:rsid w:val="00CE43C6"/>
    <w:rsid w:val="00CE4F10"/>
    <w:rsid w:val="00CE549B"/>
    <w:rsid w:val="00CE59AF"/>
    <w:rsid w:val="00CE5F0D"/>
    <w:rsid w:val="00CE612F"/>
    <w:rsid w:val="00CE6AED"/>
    <w:rsid w:val="00CE6F82"/>
    <w:rsid w:val="00CE73A4"/>
    <w:rsid w:val="00CE7C40"/>
    <w:rsid w:val="00CE7E91"/>
    <w:rsid w:val="00CF0485"/>
    <w:rsid w:val="00CF1021"/>
    <w:rsid w:val="00CF121B"/>
    <w:rsid w:val="00CF179E"/>
    <w:rsid w:val="00CF1B4A"/>
    <w:rsid w:val="00CF1F8E"/>
    <w:rsid w:val="00CF2B52"/>
    <w:rsid w:val="00CF36DC"/>
    <w:rsid w:val="00CF3A92"/>
    <w:rsid w:val="00CF3D50"/>
    <w:rsid w:val="00CF439F"/>
    <w:rsid w:val="00CF5E13"/>
    <w:rsid w:val="00CF6082"/>
    <w:rsid w:val="00CF66FB"/>
    <w:rsid w:val="00CF72AE"/>
    <w:rsid w:val="00CF7D4D"/>
    <w:rsid w:val="00D01E63"/>
    <w:rsid w:val="00D020AA"/>
    <w:rsid w:val="00D0282A"/>
    <w:rsid w:val="00D0395B"/>
    <w:rsid w:val="00D04587"/>
    <w:rsid w:val="00D04FF2"/>
    <w:rsid w:val="00D0539C"/>
    <w:rsid w:val="00D06113"/>
    <w:rsid w:val="00D06949"/>
    <w:rsid w:val="00D07EB5"/>
    <w:rsid w:val="00D11969"/>
    <w:rsid w:val="00D12003"/>
    <w:rsid w:val="00D122EA"/>
    <w:rsid w:val="00D13354"/>
    <w:rsid w:val="00D14150"/>
    <w:rsid w:val="00D14A2D"/>
    <w:rsid w:val="00D154C4"/>
    <w:rsid w:val="00D174F9"/>
    <w:rsid w:val="00D17F46"/>
    <w:rsid w:val="00D17F5E"/>
    <w:rsid w:val="00D2023E"/>
    <w:rsid w:val="00D2068C"/>
    <w:rsid w:val="00D20B1E"/>
    <w:rsid w:val="00D20B87"/>
    <w:rsid w:val="00D20F82"/>
    <w:rsid w:val="00D21234"/>
    <w:rsid w:val="00D21A73"/>
    <w:rsid w:val="00D225EE"/>
    <w:rsid w:val="00D23EAE"/>
    <w:rsid w:val="00D247C8"/>
    <w:rsid w:val="00D25687"/>
    <w:rsid w:val="00D256D6"/>
    <w:rsid w:val="00D2570C"/>
    <w:rsid w:val="00D26393"/>
    <w:rsid w:val="00D27704"/>
    <w:rsid w:val="00D27C1B"/>
    <w:rsid w:val="00D30D55"/>
    <w:rsid w:val="00D3166E"/>
    <w:rsid w:val="00D323CF"/>
    <w:rsid w:val="00D32BBB"/>
    <w:rsid w:val="00D33ADB"/>
    <w:rsid w:val="00D33D77"/>
    <w:rsid w:val="00D349AA"/>
    <w:rsid w:val="00D34EB9"/>
    <w:rsid w:val="00D370B6"/>
    <w:rsid w:val="00D37E2A"/>
    <w:rsid w:val="00D37FE0"/>
    <w:rsid w:val="00D4087A"/>
    <w:rsid w:val="00D41628"/>
    <w:rsid w:val="00D41CA0"/>
    <w:rsid w:val="00D41CB4"/>
    <w:rsid w:val="00D41FDB"/>
    <w:rsid w:val="00D422BA"/>
    <w:rsid w:val="00D42C7D"/>
    <w:rsid w:val="00D42FAA"/>
    <w:rsid w:val="00D42FE3"/>
    <w:rsid w:val="00D43BF5"/>
    <w:rsid w:val="00D43DAC"/>
    <w:rsid w:val="00D43FEF"/>
    <w:rsid w:val="00D44251"/>
    <w:rsid w:val="00D44D85"/>
    <w:rsid w:val="00D44DA9"/>
    <w:rsid w:val="00D4575B"/>
    <w:rsid w:val="00D45C80"/>
    <w:rsid w:val="00D45D20"/>
    <w:rsid w:val="00D4665C"/>
    <w:rsid w:val="00D46759"/>
    <w:rsid w:val="00D467A6"/>
    <w:rsid w:val="00D46FCB"/>
    <w:rsid w:val="00D47623"/>
    <w:rsid w:val="00D525F2"/>
    <w:rsid w:val="00D52700"/>
    <w:rsid w:val="00D5447E"/>
    <w:rsid w:val="00D55792"/>
    <w:rsid w:val="00D55C64"/>
    <w:rsid w:val="00D560BC"/>
    <w:rsid w:val="00D561EF"/>
    <w:rsid w:val="00D56557"/>
    <w:rsid w:val="00D56FE1"/>
    <w:rsid w:val="00D5737B"/>
    <w:rsid w:val="00D574E9"/>
    <w:rsid w:val="00D57C72"/>
    <w:rsid w:val="00D600C3"/>
    <w:rsid w:val="00D6098B"/>
    <w:rsid w:val="00D609CD"/>
    <w:rsid w:val="00D614F5"/>
    <w:rsid w:val="00D620BC"/>
    <w:rsid w:val="00D621D1"/>
    <w:rsid w:val="00D6239E"/>
    <w:rsid w:val="00D63894"/>
    <w:rsid w:val="00D64352"/>
    <w:rsid w:val="00D64F6E"/>
    <w:rsid w:val="00D65165"/>
    <w:rsid w:val="00D659E9"/>
    <w:rsid w:val="00D65F5F"/>
    <w:rsid w:val="00D661A7"/>
    <w:rsid w:val="00D6639E"/>
    <w:rsid w:val="00D66550"/>
    <w:rsid w:val="00D666D7"/>
    <w:rsid w:val="00D66C48"/>
    <w:rsid w:val="00D66DDB"/>
    <w:rsid w:val="00D67E27"/>
    <w:rsid w:val="00D7059B"/>
    <w:rsid w:val="00D70847"/>
    <w:rsid w:val="00D71778"/>
    <w:rsid w:val="00D719E9"/>
    <w:rsid w:val="00D71B36"/>
    <w:rsid w:val="00D72A59"/>
    <w:rsid w:val="00D72AF9"/>
    <w:rsid w:val="00D730FD"/>
    <w:rsid w:val="00D73591"/>
    <w:rsid w:val="00D737DB"/>
    <w:rsid w:val="00D73BCC"/>
    <w:rsid w:val="00D7525D"/>
    <w:rsid w:val="00D75D14"/>
    <w:rsid w:val="00D75E75"/>
    <w:rsid w:val="00D76533"/>
    <w:rsid w:val="00D76C7F"/>
    <w:rsid w:val="00D77265"/>
    <w:rsid w:val="00D77BCD"/>
    <w:rsid w:val="00D80E5C"/>
    <w:rsid w:val="00D81942"/>
    <w:rsid w:val="00D81B63"/>
    <w:rsid w:val="00D830CB"/>
    <w:rsid w:val="00D83681"/>
    <w:rsid w:val="00D836EC"/>
    <w:rsid w:val="00D83E54"/>
    <w:rsid w:val="00D84823"/>
    <w:rsid w:val="00D8632E"/>
    <w:rsid w:val="00D87D0B"/>
    <w:rsid w:val="00D87EBD"/>
    <w:rsid w:val="00D90E7A"/>
    <w:rsid w:val="00D91CC4"/>
    <w:rsid w:val="00D92751"/>
    <w:rsid w:val="00D92C78"/>
    <w:rsid w:val="00D92F64"/>
    <w:rsid w:val="00D9338D"/>
    <w:rsid w:val="00D9455C"/>
    <w:rsid w:val="00D96461"/>
    <w:rsid w:val="00D966AE"/>
    <w:rsid w:val="00D97164"/>
    <w:rsid w:val="00D97287"/>
    <w:rsid w:val="00DA0380"/>
    <w:rsid w:val="00DA124F"/>
    <w:rsid w:val="00DA1CBF"/>
    <w:rsid w:val="00DA1EF8"/>
    <w:rsid w:val="00DA2073"/>
    <w:rsid w:val="00DA23B9"/>
    <w:rsid w:val="00DA28AE"/>
    <w:rsid w:val="00DA32ED"/>
    <w:rsid w:val="00DA3510"/>
    <w:rsid w:val="00DA4CED"/>
    <w:rsid w:val="00DA58A1"/>
    <w:rsid w:val="00DA60E1"/>
    <w:rsid w:val="00DA6492"/>
    <w:rsid w:val="00DA6FAA"/>
    <w:rsid w:val="00DA71EE"/>
    <w:rsid w:val="00DA7730"/>
    <w:rsid w:val="00DB01B5"/>
    <w:rsid w:val="00DB08F4"/>
    <w:rsid w:val="00DB09E7"/>
    <w:rsid w:val="00DB1868"/>
    <w:rsid w:val="00DB18CA"/>
    <w:rsid w:val="00DB4678"/>
    <w:rsid w:val="00DB5294"/>
    <w:rsid w:val="00DB53E7"/>
    <w:rsid w:val="00DB5A8E"/>
    <w:rsid w:val="00DB61F2"/>
    <w:rsid w:val="00DB62C8"/>
    <w:rsid w:val="00DB63D7"/>
    <w:rsid w:val="00DB6668"/>
    <w:rsid w:val="00DC0994"/>
    <w:rsid w:val="00DC0DC4"/>
    <w:rsid w:val="00DC1818"/>
    <w:rsid w:val="00DC222B"/>
    <w:rsid w:val="00DC2547"/>
    <w:rsid w:val="00DC2923"/>
    <w:rsid w:val="00DC39AE"/>
    <w:rsid w:val="00DC3B1E"/>
    <w:rsid w:val="00DC3DBA"/>
    <w:rsid w:val="00DC4498"/>
    <w:rsid w:val="00DC459C"/>
    <w:rsid w:val="00DC4650"/>
    <w:rsid w:val="00DC4D11"/>
    <w:rsid w:val="00DC6156"/>
    <w:rsid w:val="00DC61E2"/>
    <w:rsid w:val="00DC687B"/>
    <w:rsid w:val="00DC69D8"/>
    <w:rsid w:val="00DC6A24"/>
    <w:rsid w:val="00DC74CE"/>
    <w:rsid w:val="00DC7646"/>
    <w:rsid w:val="00DD0132"/>
    <w:rsid w:val="00DD0BAE"/>
    <w:rsid w:val="00DD1374"/>
    <w:rsid w:val="00DD19F2"/>
    <w:rsid w:val="00DD1A54"/>
    <w:rsid w:val="00DD1F6C"/>
    <w:rsid w:val="00DD31B6"/>
    <w:rsid w:val="00DD335C"/>
    <w:rsid w:val="00DD3C20"/>
    <w:rsid w:val="00DD4922"/>
    <w:rsid w:val="00DD49D5"/>
    <w:rsid w:val="00DD514A"/>
    <w:rsid w:val="00DD534F"/>
    <w:rsid w:val="00DD5AFC"/>
    <w:rsid w:val="00DD63E7"/>
    <w:rsid w:val="00DD6568"/>
    <w:rsid w:val="00DD663E"/>
    <w:rsid w:val="00DD6C45"/>
    <w:rsid w:val="00DD74D9"/>
    <w:rsid w:val="00DE0901"/>
    <w:rsid w:val="00DE0B83"/>
    <w:rsid w:val="00DE10FD"/>
    <w:rsid w:val="00DE2062"/>
    <w:rsid w:val="00DE27F3"/>
    <w:rsid w:val="00DE2C2E"/>
    <w:rsid w:val="00DE2FE3"/>
    <w:rsid w:val="00DE3893"/>
    <w:rsid w:val="00DE5A29"/>
    <w:rsid w:val="00DE62A5"/>
    <w:rsid w:val="00DE639F"/>
    <w:rsid w:val="00DE6F56"/>
    <w:rsid w:val="00DE7139"/>
    <w:rsid w:val="00DF0568"/>
    <w:rsid w:val="00DF1488"/>
    <w:rsid w:val="00DF1E35"/>
    <w:rsid w:val="00DF2091"/>
    <w:rsid w:val="00DF2411"/>
    <w:rsid w:val="00DF3D5D"/>
    <w:rsid w:val="00DF4C5B"/>
    <w:rsid w:val="00DF4DB4"/>
    <w:rsid w:val="00DF666C"/>
    <w:rsid w:val="00DF66C1"/>
    <w:rsid w:val="00DF6BBB"/>
    <w:rsid w:val="00DF750C"/>
    <w:rsid w:val="00DF785C"/>
    <w:rsid w:val="00E00E31"/>
    <w:rsid w:val="00E00F7D"/>
    <w:rsid w:val="00E0102C"/>
    <w:rsid w:val="00E01EB1"/>
    <w:rsid w:val="00E02C88"/>
    <w:rsid w:val="00E035EC"/>
    <w:rsid w:val="00E03E9C"/>
    <w:rsid w:val="00E04190"/>
    <w:rsid w:val="00E055E4"/>
    <w:rsid w:val="00E06ACB"/>
    <w:rsid w:val="00E07212"/>
    <w:rsid w:val="00E07726"/>
    <w:rsid w:val="00E1059E"/>
    <w:rsid w:val="00E10781"/>
    <w:rsid w:val="00E1080B"/>
    <w:rsid w:val="00E10997"/>
    <w:rsid w:val="00E10AAE"/>
    <w:rsid w:val="00E11031"/>
    <w:rsid w:val="00E113F1"/>
    <w:rsid w:val="00E11686"/>
    <w:rsid w:val="00E11A19"/>
    <w:rsid w:val="00E11B38"/>
    <w:rsid w:val="00E1300D"/>
    <w:rsid w:val="00E146D0"/>
    <w:rsid w:val="00E14EC0"/>
    <w:rsid w:val="00E1526E"/>
    <w:rsid w:val="00E167DC"/>
    <w:rsid w:val="00E16DD4"/>
    <w:rsid w:val="00E17309"/>
    <w:rsid w:val="00E175AE"/>
    <w:rsid w:val="00E1792B"/>
    <w:rsid w:val="00E20574"/>
    <w:rsid w:val="00E20634"/>
    <w:rsid w:val="00E20DFD"/>
    <w:rsid w:val="00E20E66"/>
    <w:rsid w:val="00E218B7"/>
    <w:rsid w:val="00E21D4E"/>
    <w:rsid w:val="00E23083"/>
    <w:rsid w:val="00E25047"/>
    <w:rsid w:val="00E25564"/>
    <w:rsid w:val="00E2574B"/>
    <w:rsid w:val="00E273E6"/>
    <w:rsid w:val="00E31F4E"/>
    <w:rsid w:val="00E32B58"/>
    <w:rsid w:val="00E32D60"/>
    <w:rsid w:val="00E3347F"/>
    <w:rsid w:val="00E33551"/>
    <w:rsid w:val="00E3392E"/>
    <w:rsid w:val="00E3468A"/>
    <w:rsid w:val="00E35516"/>
    <w:rsid w:val="00E35D3A"/>
    <w:rsid w:val="00E35F68"/>
    <w:rsid w:val="00E37362"/>
    <w:rsid w:val="00E403EE"/>
    <w:rsid w:val="00E4070B"/>
    <w:rsid w:val="00E4095C"/>
    <w:rsid w:val="00E413D2"/>
    <w:rsid w:val="00E4219F"/>
    <w:rsid w:val="00E4247F"/>
    <w:rsid w:val="00E44329"/>
    <w:rsid w:val="00E443EF"/>
    <w:rsid w:val="00E44DD7"/>
    <w:rsid w:val="00E450DE"/>
    <w:rsid w:val="00E45ADB"/>
    <w:rsid w:val="00E45E0B"/>
    <w:rsid w:val="00E4608A"/>
    <w:rsid w:val="00E47153"/>
    <w:rsid w:val="00E47411"/>
    <w:rsid w:val="00E5016F"/>
    <w:rsid w:val="00E50233"/>
    <w:rsid w:val="00E502C9"/>
    <w:rsid w:val="00E506FE"/>
    <w:rsid w:val="00E50C9A"/>
    <w:rsid w:val="00E50D21"/>
    <w:rsid w:val="00E5193E"/>
    <w:rsid w:val="00E51A82"/>
    <w:rsid w:val="00E51E02"/>
    <w:rsid w:val="00E5257E"/>
    <w:rsid w:val="00E52763"/>
    <w:rsid w:val="00E52A51"/>
    <w:rsid w:val="00E533D8"/>
    <w:rsid w:val="00E537B7"/>
    <w:rsid w:val="00E53C79"/>
    <w:rsid w:val="00E5537A"/>
    <w:rsid w:val="00E556E7"/>
    <w:rsid w:val="00E55A2A"/>
    <w:rsid w:val="00E576C9"/>
    <w:rsid w:val="00E57888"/>
    <w:rsid w:val="00E615FB"/>
    <w:rsid w:val="00E61B58"/>
    <w:rsid w:val="00E64820"/>
    <w:rsid w:val="00E64CF3"/>
    <w:rsid w:val="00E65962"/>
    <w:rsid w:val="00E659AA"/>
    <w:rsid w:val="00E6649D"/>
    <w:rsid w:val="00E66D0E"/>
    <w:rsid w:val="00E66FB2"/>
    <w:rsid w:val="00E67050"/>
    <w:rsid w:val="00E67597"/>
    <w:rsid w:val="00E705FA"/>
    <w:rsid w:val="00E70D7D"/>
    <w:rsid w:val="00E71373"/>
    <w:rsid w:val="00E72331"/>
    <w:rsid w:val="00E73466"/>
    <w:rsid w:val="00E73512"/>
    <w:rsid w:val="00E7354C"/>
    <w:rsid w:val="00E739D9"/>
    <w:rsid w:val="00E74C45"/>
    <w:rsid w:val="00E75113"/>
    <w:rsid w:val="00E7572B"/>
    <w:rsid w:val="00E76047"/>
    <w:rsid w:val="00E76967"/>
    <w:rsid w:val="00E76C17"/>
    <w:rsid w:val="00E77D23"/>
    <w:rsid w:val="00E80047"/>
    <w:rsid w:val="00E808EF"/>
    <w:rsid w:val="00E80A4B"/>
    <w:rsid w:val="00E815C4"/>
    <w:rsid w:val="00E815D4"/>
    <w:rsid w:val="00E827CF"/>
    <w:rsid w:val="00E832D8"/>
    <w:rsid w:val="00E83830"/>
    <w:rsid w:val="00E83FD4"/>
    <w:rsid w:val="00E84CF1"/>
    <w:rsid w:val="00E853D7"/>
    <w:rsid w:val="00E86C47"/>
    <w:rsid w:val="00E86F86"/>
    <w:rsid w:val="00E8701E"/>
    <w:rsid w:val="00E870DC"/>
    <w:rsid w:val="00E87279"/>
    <w:rsid w:val="00E90B7C"/>
    <w:rsid w:val="00E9170A"/>
    <w:rsid w:val="00E91CE6"/>
    <w:rsid w:val="00E920F9"/>
    <w:rsid w:val="00E9270D"/>
    <w:rsid w:val="00E92BDC"/>
    <w:rsid w:val="00E92C20"/>
    <w:rsid w:val="00E9307D"/>
    <w:rsid w:val="00E930FA"/>
    <w:rsid w:val="00E93E60"/>
    <w:rsid w:val="00E94746"/>
    <w:rsid w:val="00E950E5"/>
    <w:rsid w:val="00E95816"/>
    <w:rsid w:val="00E968B4"/>
    <w:rsid w:val="00E96CEB"/>
    <w:rsid w:val="00E974DF"/>
    <w:rsid w:val="00EA02D0"/>
    <w:rsid w:val="00EA03DD"/>
    <w:rsid w:val="00EA085B"/>
    <w:rsid w:val="00EA09C6"/>
    <w:rsid w:val="00EA0EA6"/>
    <w:rsid w:val="00EA0ED7"/>
    <w:rsid w:val="00EA2F98"/>
    <w:rsid w:val="00EA302D"/>
    <w:rsid w:val="00EA320B"/>
    <w:rsid w:val="00EA37C1"/>
    <w:rsid w:val="00EA40DD"/>
    <w:rsid w:val="00EA422F"/>
    <w:rsid w:val="00EA455C"/>
    <w:rsid w:val="00EA48B6"/>
    <w:rsid w:val="00EA50B0"/>
    <w:rsid w:val="00EA6026"/>
    <w:rsid w:val="00EA6360"/>
    <w:rsid w:val="00EA6E4F"/>
    <w:rsid w:val="00EA77A1"/>
    <w:rsid w:val="00EA7811"/>
    <w:rsid w:val="00EA7A6B"/>
    <w:rsid w:val="00EA7EB6"/>
    <w:rsid w:val="00EB260D"/>
    <w:rsid w:val="00EB2780"/>
    <w:rsid w:val="00EB386B"/>
    <w:rsid w:val="00EB39D1"/>
    <w:rsid w:val="00EB3B8A"/>
    <w:rsid w:val="00EB44BC"/>
    <w:rsid w:val="00EB56DA"/>
    <w:rsid w:val="00EB5EF0"/>
    <w:rsid w:val="00EB5FD4"/>
    <w:rsid w:val="00EB667A"/>
    <w:rsid w:val="00EB6D70"/>
    <w:rsid w:val="00EB7533"/>
    <w:rsid w:val="00EB79E1"/>
    <w:rsid w:val="00EC109E"/>
    <w:rsid w:val="00EC1368"/>
    <w:rsid w:val="00EC3209"/>
    <w:rsid w:val="00EC342C"/>
    <w:rsid w:val="00EC3A8C"/>
    <w:rsid w:val="00EC47F1"/>
    <w:rsid w:val="00EC4E2C"/>
    <w:rsid w:val="00EC531A"/>
    <w:rsid w:val="00EC5A02"/>
    <w:rsid w:val="00EC66BD"/>
    <w:rsid w:val="00EC6F2E"/>
    <w:rsid w:val="00EC76C1"/>
    <w:rsid w:val="00EC790B"/>
    <w:rsid w:val="00ED0E6A"/>
    <w:rsid w:val="00ED16D0"/>
    <w:rsid w:val="00ED1AD9"/>
    <w:rsid w:val="00ED1B1E"/>
    <w:rsid w:val="00ED36CE"/>
    <w:rsid w:val="00ED3F16"/>
    <w:rsid w:val="00ED4535"/>
    <w:rsid w:val="00ED45DA"/>
    <w:rsid w:val="00ED4D4A"/>
    <w:rsid w:val="00ED5085"/>
    <w:rsid w:val="00ED5780"/>
    <w:rsid w:val="00ED5AE4"/>
    <w:rsid w:val="00ED5B31"/>
    <w:rsid w:val="00ED64FA"/>
    <w:rsid w:val="00ED678C"/>
    <w:rsid w:val="00ED6D49"/>
    <w:rsid w:val="00ED7973"/>
    <w:rsid w:val="00ED7E01"/>
    <w:rsid w:val="00EE04F1"/>
    <w:rsid w:val="00EE0ECB"/>
    <w:rsid w:val="00EE1016"/>
    <w:rsid w:val="00EE10FF"/>
    <w:rsid w:val="00EE1298"/>
    <w:rsid w:val="00EE3A40"/>
    <w:rsid w:val="00EE3B49"/>
    <w:rsid w:val="00EE3D17"/>
    <w:rsid w:val="00EE45C6"/>
    <w:rsid w:val="00EE4C6A"/>
    <w:rsid w:val="00EE6744"/>
    <w:rsid w:val="00EE7063"/>
    <w:rsid w:val="00EF06B9"/>
    <w:rsid w:val="00EF0C78"/>
    <w:rsid w:val="00EF0E74"/>
    <w:rsid w:val="00EF1CAF"/>
    <w:rsid w:val="00EF1E51"/>
    <w:rsid w:val="00EF2253"/>
    <w:rsid w:val="00EF23C9"/>
    <w:rsid w:val="00EF25FE"/>
    <w:rsid w:val="00EF3417"/>
    <w:rsid w:val="00EF434E"/>
    <w:rsid w:val="00EF4A45"/>
    <w:rsid w:val="00EF572C"/>
    <w:rsid w:val="00EF72F1"/>
    <w:rsid w:val="00EF7515"/>
    <w:rsid w:val="00EF7671"/>
    <w:rsid w:val="00EF7AA0"/>
    <w:rsid w:val="00F003E6"/>
    <w:rsid w:val="00F005B9"/>
    <w:rsid w:val="00F00E5D"/>
    <w:rsid w:val="00F00E67"/>
    <w:rsid w:val="00F01279"/>
    <w:rsid w:val="00F01ED1"/>
    <w:rsid w:val="00F024C5"/>
    <w:rsid w:val="00F02519"/>
    <w:rsid w:val="00F025E0"/>
    <w:rsid w:val="00F02C9C"/>
    <w:rsid w:val="00F02D10"/>
    <w:rsid w:val="00F0305A"/>
    <w:rsid w:val="00F03519"/>
    <w:rsid w:val="00F0365E"/>
    <w:rsid w:val="00F03CB1"/>
    <w:rsid w:val="00F04E29"/>
    <w:rsid w:val="00F053B0"/>
    <w:rsid w:val="00F05B09"/>
    <w:rsid w:val="00F06AC5"/>
    <w:rsid w:val="00F06CDD"/>
    <w:rsid w:val="00F0762C"/>
    <w:rsid w:val="00F07D8E"/>
    <w:rsid w:val="00F1075C"/>
    <w:rsid w:val="00F112CC"/>
    <w:rsid w:val="00F11EFF"/>
    <w:rsid w:val="00F12ADA"/>
    <w:rsid w:val="00F12C5E"/>
    <w:rsid w:val="00F12CE8"/>
    <w:rsid w:val="00F1372E"/>
    <w:rsid w:val="00F13AC5"/>
    <w:rsid w:val="00F1412D"/>
    <w:rsid w:val="00F14409"/>
    <w:rsid w:val="00F1488E"/>
    <w:rsid w:val="00F14BA3"/>
    <w:rsid w:val="00F14C2C"/>
    <w:rsid w:val="00F161C1"/>
    <w:rsid w:val="00F16893"/>
    <w:rsid w:val="00F17046"/>
    <w:rsid w:val="00F17F92"/>
    <w:rsid w:val="00F21E4A"/>
    <w:rsid w:val="00F22DCF"/>
    <w:rsid w:val="00F23B97"/>
    <w:rsid w:val="00F2405E"/>
    <w:rsid w:val="00F24AAD"/>
    <w:rsid w:val="00F24C7C"/>
    <w:rsid w:val="00F25AE3"/>
    <w:rsid w:val="00F26370"/>
    <w:rsid w:val="00F263A0"/>
    <w:rsid w:val="00F263F6"/>
    <w:rsid w:val="00F2764A"/>
    <w:rsid w:val="00F27853"/>
    <w:rsid w:val="00F27E74"/>
    <w:rsid w:val="00F30DF2"/>
    <w:rsid w:val="00F322E9"/>
    <w:rsid w:val="00F32CCD"/>
    <w:rsid w:val="00F32EE0"/>
    <w:rsid w:val="00F33098"/>
    <w:rsid w:val="00F33445"/>
    <w:rsid w:val="00F33EBE"/>
    <w:rsid w:val="00F34D6A"/>
    <w:rsid w:val="00F34F0B"/>
    <w:rsid w:val="00F350EA"/>
    <w:rsid w:val="00F358FB"/>
    <w:rsid w:val="00F412AD"/>
    <w:rsid w:val="00F41501"/>
    <w:rsid w:val="00F42D4C"/>
    <w:rsid w:val="00F43102"/>
    <w:rsid w:val="00F43A70"/>
    <w:rsid w:val="00F43C10"/>
    <w:rsid w:val="00F44FB4"/>
    <w:rsid w:val="00F45735"/>
    <w:rsid w:val="00F45B8D"/>
    <w:rsid w:val="00F45C88"/>
    <w:rsid w:val="00F45D79"/>
    <w:rsid w:val="00F46496"/>
    <w:rsid w:val="00F46DF9"/>
    <w:rsid w:val="00F473A1"/>
    <w:rsid w:val="00F50CAA"/>
    <w:rsid w:val="00F50E1A"/>
    <w:rsid w:val="00F51547"/>
    <w:rsid w:val="00F5171A"/>
    <w:rsid w:val="00F52259"/>
    <w:rsid w:val="00F5353E"/>
    <w:rsid w:val="00F53A0D"/>
    <w:rsid w:val="00F555A2"/>
    <w:rsid w:val="00F575BD"/>
    <w:rsid w:val="00F57DC9"/>
    <w:rsid w:val="00F60831"/>
    <w:rsid w:val="00F6086D"/>
    <w:rsid w:val="00F609F9"/>
    <w:rsid w:val="00F6250F"/>
    <w:rsid w:val="00F6276D"/>
    <w:rsid w:val="00F63021"/>
    <w:rsid w:val="00F635AE"/>
    <w:rsid w:val="00F636CB"/>
    <w:rsid w:val="00F646AE"/>
    <w:rsid w:val="00F64BBB"/>
    <w:rsid w:val="00F64BC3"/>
    <w:rsid w:val="00F65A65"/>
    <w:rsid w:val="00F65D53"/>
    <w:rsid w:val="00F65F78"/>
    <w:rsid w:val="00F660FD"/>
    <w:rsid w:val="00F6611D"/>
    <w:rsid w:val="00F66145"/>
    <w:rsid w:val="00F667FE"/>
    <w:rsid w:val="00F66AB5"/>
    <w:rsid w:val="00F67645"/>
    <w:rsid w:val="00F67948"/>
    <w:rsid w:val="00F70737"/>
    <w:rsid w:val="00F7099A"/>
    <w:rsid w:val="00F70D3C"/>
    <w:rsid w:val="00F70F4A"/>
    <w:rsid w:val="00F71751"/>
    <w:rsid w:val="00F71A88"/>
    <w:rsid w:val="00F71B3B"/>
    <w:rsid w:val="00F71C71"/>
    <w:rsid w:val="00F72A15"/>
    <w:rsid w:val="00F72CDD"/>
    <w:rsid w:val="00F73059"/>
    <w:rsid w:val="00F74396"/>
    <w:rsid w:val="00F75348"/>
    <w:rsid w:val="00F7664A"/>
    <w:rsid w:val="00F767C6"/>
    <w:rsid w:val="00F77656"/>
    <w:rsid w:val="00F77B50"/>
    <w:rsid w:val="00F8035E"/>
    <w:rsid w:val="00F80E75"/>
    <w:rsid w:val="00F810D1"/>
    <w:rsid w:val="00F813E9"/>
    <w:rsid w:val="00F81C3D"/>
    <w:rsid w:val="00F81E1F"/>
    <w:rsid w:val="00F82829"/>
    <w:rsid w:val="00F82AD9"/>
    <w:rsid w:val="00F82E40"/>
    <w:rsid w:val="00F830C4"/>
    <w:rsid w:val="00F838C7"/>
    <w:rsid w:val="00F839C0"/>
    <w:rsid w:val="00F839C9"/>
    <w:rsid w:val="00F84893"/>
    <w:rsid w:val="00F84EF9"/>
    <w:rsid w:val="00F854D0"/>
    <w:rsid w:val="00F859E1"/>
    <w:rsid w:val="00F86488"/>
    <w:rsid w:val="00F86540"/>
    <w:rsid w:val="00F86701"/>
    <w:rsid w:val="00F869C2"/>
    <w:rsid w:val="00F86A3C"/>
    <w:rsid w:val="00F86AAE"/>
    <w:rsid w:val="00F86E35"/>
    <w:rsid w:val="00F873C0"/>
    <w:rsid w:val="00F875C9"/>
    <w:rsid w:val="00F87843"/>
    <w:rsid w:val="00F87CE8"/>
    <w:rsid w:val="00F904F6"/>
    <w:rsid w:val="00F90AC8"/>
    <w:rsid w:val="00F90FAD"/>
    <w:rsid w:val="00F914F6"/>
    <w:rsid w:val="00F91769"/>
    <w:rsid w:val="00F91E6A"/>
    <w:rsid w:val="00F927E0"/>
    <w:rsid w:val="00F9285E"/>
    <w:rsid w:val="00F9313F"/>
    <w:rsid w:val="00F93528"/>
    <w:rsid w:val="00F94173"/>
    <w:rsid w:val="00F94F16"/>
    <w:rsid w:val="00F95205"/>
    <w:rsid w:val="00F95BA5"/>
    <w:rsid w:val="00F95CFE"/>
    <w:rsid w:val="00F96444"/>
    <w:rsid w:val="00F96CF9"/>
    <w:rsid w:val="00F97022"/>
    <w:rsid w:val="00F970BE"/>
    <w:rsid w:val="00F975C9"/>
    <w:rsid w:val="00FA0094"/>
    <w:rsid w:val="00FA022D"/>
    <w:rsid w:val="00FA032C"/>
    <w:rsid w:val="00FA0388"/>
    <w:rsid w:val="00FA04F6"/>
    <w:rsid w:val="00FA0760"/>
    <w:rsid w:val="00FA0B69"/>
    <w:rsid w:val="00FA16E6"/>
    <w:rsid w:val="00FA2B1C"/>
    <w:rsid w:val="00FA32DE"/>
    <w:rsid w:val="00FA4142"/>
    <w:rsid w:val="00FA476C"/>
    <w:rsid w:val="00FA47E4"/>
    <w:rsid w:val="00FA73EF"/>
    <w:rsid w:val="00FA7CF8"/>
    <w:rsid w:val="00FB0532"/>
    <w:rsid w:val="00FB0CD2"/>
    <w:rsid w:val="00FB175A"/>
    <w:rsid w:val="00FB1BCE"/>
    <w:rsid w:val="00FB1DC6"/>
    <w:rsid w:val="00FB1E59"/>
    <w:rsid w:val="00FB2717"/>
    <w:rsid w:val="00FB2D1D"/>
    <w:rsid w:val="00FB3072"/>
    <w:rsid w:val="00FB31D3"/>
    <w:rsid w:val="00FB3E3D"/>
    <w:rsid w:val="00FB409C"/>
    <w:rsid w:val="00FB415A"/>
    <w:rsid w:val="00FB4488"/>
    <w:rsid w:val="00FB4594"/>
    <w:rsid w:val="00FB4758"/>
    <w:rsid w:val="00FB47D5"/>
    <w:rsid w:val="00FB4E4A"/>
    <w:rsid w:val="00FB5AB4"/>
    <w:rsid w:val="00FB5E83"/>
    <w:rsid w:val="00FB68A1"/>
    <w:rsid w:val="00FB7936"/>
    <w:rsid w:val="00FB7EE4"/>
    <w:rsid w:val="00FC05A0"/>
    <w:rsid w:val="00FC1A47"/>
    <w:rsid w:val="00FC27F6"/>
    <w:rsid w:val="00FC303F"/>
    <w:rsid w:val="00FC430F"/>
    <w:rsid w:val="00FC457E"/>
    <w:rsid w:val="00FC4967"/>
    <w:rsid w:val="00FC5EB2"/>
    <w:rsid w:val="00FC6334"/>
    <w:rsid w:val="00FC642C"/>
    <w:rsid w:val="00FC65AB"/>
    <w:rsid w:val="00FC7D59"/>
    <w:rsid w:val="00FD01B1"/>
    <w:rsid w:val="00FD0791"/>
    <w:rsid w:val="00FD0C33"/>
    <w:rsid w:val="00FD1180"/>
    <w:rsid w:val="00FD325B"/>
    <w:rsid w:val="00FD3276"/>
    <w:rsid w:val="00FD45F8"/>
    <w:rsid w:val="00FD4CB9"/>
    <w:rsid w:val="00FD4DD0"/>
    <w:rsid w:val="00FD5212"/>
    <w:rsid w:val="00FD73A0"/>
    <w:rsid w:val="00FD73F6"/>
    <w:rsid w:val="00FD7512"/>
    <w:rsid w:val="00FD796D"/>
    <w:rsid w:val="00FD79AD"/>
    <w:rsid w:val="00FD7D7C"/>
    <w:rsid w:val="00FD7DDF"/>
    <w:rsid w:val="00FD7E5A"/>
    <w:rsid w:val="00FE0290"/>
    <w:rsid w:val="00FE29AB"/>
    <w:rsid w:val="00FE2E75"/>
    <w:rsid w:val="00FE2EB3"/>
    <w:rsid w:val="00FE3480"/>
    <w:rsid w:val="00FE3514"/>
    <w:rsid w:val="00FE480D"/>
    <w:rsid w:val="00FE4BF8"/>
    <w:rsid w:val="00FE53B5"/>
    <w:rsid w:val="00FE57A5"/>
    <w:rsid w:val="00FE79BB"/>
    <w:rsid w:val="00FE7D6E"/>
    <w:rsid w:val="00FF0653"/>
    <w:rsid w:val="00FF1212"/>
    <w:rsid w:val="00FF162D"/>
    <w:rsid w:val="00FF163C"/>
    <w:rsid w:val="00FF17AF"/>
    <w:rsid w:val="00FF1EF3"/>
    <w:rsid w:val="00FF330D"/>
    <w:rsid w:val="00FF3E1E"/>
    <w:rsid w:val="00FF43D4"/>
    <w:rsid w:val="00FF46CE"/>
    <w:rsid w:val="00FF4C10"/>
    <w:rsid w:val="00FF526D"/>
    <w:rsid w:val="00FF6663"/>
    <w:rsid w:val="00FF6B4A"/>
    <w:rsid w:val="00FF7079"/>
    <w:rsid w:val="00FF761D"/>
    <w:rsid w:val="00FF7B6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1c52,#b6c400,#dc0000,maroon,#6cb07e,#2c90ce,#eed084,#ccf"/>
    </o:shapedefaults>
    <o:shapelayout v:ext="edit">
      <o:idmap v:ext="edit" data="2"/>
    </o:shapelayout>
  </w:shapeDefaults>
  <w:decimalSymbol w:val="."/>
  <w:listSeparator w:val=","/>
  <w14:docId w14:val="277F24B9"/>
  <w15:docId w15:val="{558CC29F-318A-4DAE-8EF7-4898DF165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2" w:unhideWhenUsed="1"/>
    <w:lsdException w:name="index 2" w:semiHidden="1" w:uiPriority="2" w:unhideWhenUsed="1"/>
    <w:lsdException w:name="index 3" w:semiHidden="1" w:uiPriority="2" w:unhideWhenUsed="1"/>
    <w:lsdException w:name="index 4" w:semiHidden="1" w:uiPriority="2" w:unhideWhenUsed="1"/>
    <w:lsdException w:name="index 5" w:semiHidden="1" w:uiPriority="2" w:unhideWhenUsed="1"/>
    <w:lsdException w:name="index 6" w:semiHidden="1" w:uiPriority="2" w:unhideWhenUsed="1"/>
    <w:lsdException w:name="index 7" w:semiHidden="1" w:uiPriority="2" w:unhideWhenUsed="1"/>
    <w:lsdException w:name="index 8" w:semiHidden="1" w:uiPriority="2" w:unhideWhenUsed="1"/>
    <w:lsdException w:name="index 9" w:semiHidden="1" w:uiPriority="2"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iPriority="2" w:unhideWhenUsed="1"/>
    <w:lsdException w:name="envelope address" w:semiHidden="1" w:unhideWhenUsed="1"/>
    <w:lsdException w:name="envelope return" w:semiHidden="1" w:unhideWhenUsed="1"/>
    <w:lsdException w:name="footnote reference" w:semiHidden="1" w:uiPriority="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2" w:unhideWhenUsed="1"/>
    <w:lsdException w:name="List Bullet" w:semiHidden="1" w:unhideWhenUsed="1" w:qFormat="1"/>
    <w:lsdException w:name="List 2" w:semiHidden="1" w:uiPriority="2" w:unhideWhenUsed="1"/>
    <w:lsdException w:name="List 3" w:semiHidden="1" w:uiPriority="2" w:unhideWhenUsed="1"/>
    <w:lsdException w:name="List 4" w:uiPriority="2" w:unhideWhenUsed="1"/>
    <w:lsdException w:name="List 5" w:uiPriority="2" w:unhideWhenUsed="1"/>
    <w:lsdException w:name="List Bullet 2" w:semiHidden="1" w:unhideWhenUsed="1" w:qFormat="1"/>
    <w:lsdException w:name="List Bullet 3" w:qFormat="1"/>
    <w:lsdException w:name="List Bullet 4" w:semiHidden="1" w:uiPriority="2" w:unhideWhenUsed="1"/>
    <w:lsdException w:name="List Bullet 5" w:semiHidden="1" w:uiPriority="2"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lsdException w:name="Closing" w:semiHidden="1" w:uiPriority="2" w:unhideWhenUsed="1"/>
    <w:lsdException w:name="Signature" w:semiHidden="1" w:unhideWhenUsed="1"/>
    <w:lsdException w:name="Default Paragraph Font" w:semiHidden="1" w:unhideWhenUsed="1"/>
    <w:lsdException w:name="Body Text" w:semiHidden="1" w:unhideWhenUsed="1" w:qFormat="1"/>
    <w:lsdException w:name="Body Text Indent" w:semiHidden="1" w:uiPriority="2" w:unhideWhenUsed="1"/>
    <w:lsdException w:name="List Continue" w:semiHidden="1" w:uiPriority="2" w:unhideWhenUsed="1"/>
    <w:lsdException w:name="List Continue 2" w:semiHidden="1" w:uiPriority="2" w:unhideWhenUsed="1"/>
    <w:lsdException w:name="List Continue 3" w:semiHidden="1" w:uiPriority="2" w:unhideWhenUsed="1"/>
    <w:lsdException w:name="List Continue 4" w:semiHidden="1" w:uiPriority="2" w:unhideWhenUsed="1"/>
    <w:lsdException w:name="List Continue 5" w:semiHidden="1" w:unhideWhenUsed="1"/>
    <w:lsdException w:name="Message Header" w:semiHidden="1" w:unhideWhenUsed="1"/>
    <w:lsdException w:name="Subtitle" w:qFormat="1"/>
    <w:lsdException w:name="Salutation" w:semiHidden="1" w:unhideWhenUsed="1"/>
    <w:lsdException w:name="Date" w:unhideWhenUsed="1"/>
    <w:lsdException w:name="Body Text First Indent" w:semiHidden="1" w:unhideWhenUsed="1"/>
    <w:lsdException w:name="Body Text First Indent 2" w:semiHidden="1" w:uiPriority="2" w:unhideWhenUsed="1"/>
    <w:lsdException w:name="Note Heading" w:semiHidden="1" w:unhideWhenUsed="1"/>
    <w:lsdException w:name="Body Text 2" w:semiHidden="1" w:uiPriority="2" w:unhideWhenUsed="1"/>
    <w:lsdException w:name="Body Text 3" w:semiHidden="1" w:uiPriority="2" w:unhideWhenUsed="1"/>
    <w:lsdException w:name="Body Text Indent 2" w:semiHidden="1" w:uiPriority="2" w:unhideWhenUsed="1"/>
    <w:lsdException w:name="Body Text Indent 3" w:semiHidden="1" w:uiPriority="2" w:unhideWhenUsed="1"/>
    <w:lsdException w:name="Block Text" w:semiHidden="1" w:unhideWhenUsed="1"/>
    <w:lsdException w:name="Hyperlink" w:semiHidden="1" w:uiPriority="99" w:unhideWhenUsed="1" w:qFormat="1"/>
    <w:lsdException w:name="FollowedHyperlink" w:semiHidden="1" w:unhideWhenUsed="1"/>
    <w:lsdException w:name="Strong" w:uiPriority="2"/>
    <w:lsdException w:name="Emphasis" w:uiPriority="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2" w:unhideWhenUsed="1"/>
    <w:lsdException w:name="HTML Address" w:semiHidden="1" w:uiPriority="2" w:unhideWhenUsed="1"/>
    <w:lsdException w:name="HTML Cite" w:semiHidden="1" w:uiPriority="2" w:unhideWhenUsed="1"/>
    <w:lsdException w:name="HTML Code" w:semiHidden="1" w:uiPriority="2" w:unhideWhenUsed="1"/>
    <w:lsdException w:name="HTML Definition" w:semiHidden="1" w:uiPriority="2" w:unhideWhenUsed="1"/>
    <w:lsdException w:name="HTML Keyboard" w:semiHidden="1" w:uiPriority="2" w:unhideWhenUsed="1"/>
    <w:lsdException w:name="HTML Preformatted" w:semiHidden="1" w:uiPriority="2" w:unhideWhenUsed="1"/>
    <w:lsdException w:name="HTML Sample" w:semiHidden="1" w:uiPriority="2" w:unhideWhenUsed="1"/>
    <w:lsdException w:name="HTML Typewriter" w:semiHidden="1" w:uiPriority="2" w:unhideWhenUsed="1"/>
    <w:lsdException w:name="HTML Variable" w:semiHidden="1" w:uiPriority="2" w:unhideWhenUsed="1"/>
    <w:lsdException w:name="Normal Table" w:semiHidden="1" w:unhideWhenUsed="1"/>
    <w:lsdException w:name="annotation subject" w:semiHidden="1" w:uiPriority="2"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4F768F"/>
    <w:pPr>
      <w:keepLines/>
    </w:pPr>
    <w:rPr>
      <w:rFonts w:ascii="Raleway" w:hAnsi="Raleway"/>
      <w:color w:val="2E2E2F" w:themeColor="text1"/>
    </w:rPr>
  </w:style>
  <w:style w:type="paragraph" w:styleId="Heading1">
    <w:name w:val="heading 1"/>
    <w:next w:val="BodyText"/>
    <w:link w:val="Heading1Char"/>
    <w:qFormat/>
    <w:rsid w:val="00BE7C76"/>
    <w:pPr>
      <w:keepNext/>
      <w:pageBreakBefore/>
      <w:numPr>
        <w:numId w:val="12"/>
      </w:numPr>
      <w:spacing w:after="600" w:line="280" w:lineRule="atLeast"/>
      <w:outlineLvl w:val="0"/>
    </w:pPr>
    <w:rPr>
      <w:rFonts w:ascii="Raleway" w:hAnsi="Raleway" w:cs="Arial"/>
      <w:bCs/>
      <w:color w:val="1C355E" w:themeColor="accent1"/>
      <w:kern w:val="32"/>
      <w:sz w:val="36"/>
      <w:szCs w:val="36"/>
    </w:rPr>
  </w:style>
  <w:style w:type="paragraph" w:styleId="Heading2">
    <w:name w:val="heading 2"/>
    <w:next w:val="BodyText"/>
    <w:link w:val="Heading2Char"/>
    <w:qFormat/>
    <w:rsid w:val="00BE7C76"/>
    <w:pPr>
      <w:keepNext/>
      <w:numPr>
        <w:ilvl w:val="1"/>
        <w:numId w:val="12"/>
      </w:numPr>
      <w:spacing w:before="480" w:after="240"/>
      <w:outlineLvl w:val="1"/>
    </w:pPr>
    <w:rPr>
      <w:rFonts w:ascii="Raleway" w:hAnsi="Raleway"/>
      <w:color w:val="1C355E" w:themeColor="accent1"/>
      <w:kern w:val="28"/>
      <w:sz w:val="28"/>
      <w:szCs w:val="24"/>
    </w:rPr>
  </w:style>
  <w:style w:type="paragraph" w:styleId="Heading3">
    <w:name w:val="heading 3"/>
    <w:next w:val="BodyText"/>
    <w:link w:val="Heading3Char"/>
    <w:qFormat/>
    <w:rsid w:val="00BE7C76"/>
    <w:pPr>
      <w:keepNext/>
      <w:numPr>
        <w:ilvl w:val="2"/>
        <w:numId w:val="12"/>
      </w:numPr>
      <w:spacing w:before="480" w:after="240"/>
      <w:outlineLvl w:val="2"/>
    </w:pPr>
    <w:rPr>
      <w:rFonts w:ascii="Raleway" w:hAnsi="Raleway"/>
      <w:color w:val="1C355E" w:themeColor="accent1"/>
      <w:kern w:val="28"/>
      <w:sz w:val="24"/>
      <w:szCs w:val="28"/>
    </w:rPr>
  </w:style>
  <w:style w:type="paragraph" w:styleId="Heading4">
    <w:name w:val="heading 4"/>
    <w:next w:val="BodyText"/>
    <w:link w:val="Heading4Char"/>
    <w:qFormat/>
    <w:rsid w:val="00D45D20"/>
    <w:pPr>
      <w:keepNext/>
      <w:numPr>
        <w:ilvl w:val="3"/>
      </w:numPr>
      <w:spacing w:before="360" w:after="120"/>
      <w:outlineLvl w:val="3"/>
    </w:pPr>
    <w:rPr>
      <w:rFonts w:ascii="Raleway" w:hAnsi="Raleway"/>
      <w:b/>
      <w:color w:val="3E5376" w:themeColor="accent2"/>
      <w:sz w:val="22"/>
      <w:szCs w:val="28"/>
    </w:rPr>
  </w:style>
  <w:style w:type="paragraph" w:styleId="Heading5">
    <w:name w:val="heading 5"/>
    <w:next w:val="Normal"/>
    <w:qFormat/>
    <w:rsid w:val="00A90599"/>
    <w:pPr>
      <w:keepNext/>
      <w:numPr>
        <w:ilvl w:val="4"/>
        <w:numId w:val="1"/>
      </w:numPr>
      <w:spacing w:before="200"/>
      <w:outlineLvl w:val="4"/>
    </w:pPr>
    <w:rPr>
      <w:rFonts w:ascii="Raleway" w:hAnsi="Raleway"/>
      <w:bCs/>
      <w:iCs/>
      <w:color w:val="7287A6" w:themeColor="accent3"/>
      <w:sz w:val="22"/>
      <w:szCs w:val="21"/>
    </w:rPr>
  </w:style>
  <w:style w:type="paragraph" w:styleId="Heading6">
    <w:name w:val="heading 6"/>
    <w:basedOn w:val="Heading1"/>
    <w:next w:val="Normal"/>
    <w:link w:val="Heading6Char"/>
    <w:qFormat/>
    <w:rsid w:val="00BE7C76"/>
    <w:pPr>
      <w:numPr>
        <w:numId w:val="13"/>
      </w:numPr>
      <w:outlineLvl w:val="5"/>
    </w:pPr>
    <w:rPr>
      <w:bCs w:val="0"/>
    </w:rPr>
  </w:style>
  <w:style w:type="paragraph" w:styleId="Heading7">
    <w:name w:val="heading 7"/>
    <w:next w:val="BodyText"/>
    <w:link w:val="Heading7Char"/>
    <w:qFormat/>
    <w:rsid w:val="00BE7C76"/>
    <w:pPr>
      <w:keepNext/>
      <w:numPr>
        <w:ilvl w:val="1"/>
        <w:numId w:val="13"/>
      </w:numPr>
      <w:spacing w:before="480" w:after="240" w:line="280" w:lineRule="atLeast"/>
      <w:outlineLvl w:val="6"/>
    </w:pPr>
    <w:rPr>
      <w:rFonts w:ascii="Raleway" w:hAnsi="Raleway"/>
      <w:color w:val="011D4B" w:themeColor="text2"/>
      <w:kern w:val="28"/>
      <w:sz w:val="32"/>
      <w:szCs w:val="24"/>
    </w:rPr>
  </w:style>
  <w:style w:type="paragraph" w:styleId="Heading8">
    <w:name w:val="heading 8"/>
    <w:basedOn w:val="Heading3"/>
    <w:next w:val="BodyText"/>
    <w:link w:val="Heading8Char"/>
    <w:qFormat/>
    <w:rsid w:val="00BE7C76"/>
    <w:pPr>
      <w:keepLines/>
      <w:numPr>
        <w:numId w:val="13"/>
      </w:numPr>
      <w:spacing w:line="280" w:lineRule="atLeast"/>
      <w:outlineLvl w:val="7"/>
    </w:pPr>
  </w:style>
  <w:style w:type="paragraph" w:styleId="Heading9">
    <w:name w:val="heading 9"/>
    <w:basedOn w:val="Heading4"/>
    <w:next w:val="BodyText"/>
    <w:qFormat/>
    <w:rsid w:val="004B37C0"/>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nhideWhenUsed/>
    <w:rsid w:val="00F24C7C"/>
    <w:pPr>
      <w:tabs>
        <w:tab w:val="center" w:pos="4513"/>
        <w:tab w:val="right" w:pos="9026"/>
      </w:tabs>
      <w:jc w:val="right"/>
    </w:pPr>
    <w:rPr>
      <w:rFonts w:ascii="Raleway" w:hAnsi="Raleway"/>
      <w:color w:val="1C355E" w:themeColor="accent1"/>
      <w:sz w:val="16"/>
      <w14:numForm w14:val="lining"/>
    </w:rPr>
  </w:style>
  <w:style w:type="character" w:customStyle="1" w:styleId="HeaderChar">
    <w:name w:val="Header Char"/>
    <w:basedOn w:val="DefaultParagraphFont"/>
    <w:link w:val="Header"/>
    <w:rsid w:val="00F24C7C"/>
    <w:rPr>
      <w:rFonts w:ascii="Raleway" w:hAnsi="Raleway"/>
      <w:color w:val="1C355E" w:themeColor="accent1"/>
      <w:sz w:val="16"/>
      <w14:numForm w14:val="lining"/>
    </w:rPr>
  </w:style>
  <w:style w:type="paragraph" w:styleId="TOC2">
    <w:name w:val="toc 2"/>
    <w:uiPriority w:val="39"/>
    <w:rsid w:val="00AD1E22"/>
    <w:pPr>
      <w:tabs>
        <w:tab w:val="left" w:pos="567"/>
        <w:tab w:val="right" w:pos="9015"/>
      </w:tabs>
      <w:spacing w:before="20" w:after="20"/>
      <w:ind w:left="567" w:right="851" w:hanging="567"/>
    </w:pPr>
    <w:rPr>
      <w:rFonts w:ascii="Raleway" w:eastAsiaTheme="minorEastAsia" w:hAnsi="Raleway" w:cstheme="minorBidi"/>
      <w:noProof/>
      <w:color w:val="2E2E2F" w:themeColor="text1"/>
      <w:szCs w:val="22"/>
      <w14:numForm w14:val="lining"/>
    </w:rPr>
  </w:style>
  <w:style w:type="paragraph" w:styleId="TOC1">
    <w:name w:val="toc 1"/>
    <w:next w:val="TOC2"/>
    <w:uiPriority w:val="39"/>
    <w:rsid w:val="004563C4"/>
    <w:pPr>
      <w:pBdr>
        <w:bottom w:val="single" w:sz="8" w:space="1" w:color="011D4B" w:themeColor="text2"/>
        <w:between w:val="single" w:sz="8" w:space="1" w:color="011D4B" w:themeColor="text2"/>
      </w:pBdr>
      <w:tabs>
        <w:tab w:val="left" w:pos="567"/>
        <w:tab w:val="right" w:pos="9072"/>
      </w:tabs>
      <w:spacing w:before="200"/>
      <w:ind w:left="567" w:hanging="567"/>
    </w:pPr>
    <w:rPr>
      <w:rFonts w:ascii="Raleway" w:eastAsiaTheme="minorEastAsia" w:hAnsi="Raleway" w:cstheme="minorBidi"/>
      <w:b/>
      <w:noProof/>
      <w:color w:val="1C355E" w:themeColor="accent1"/>
      <w:sz w:val="24"/>
      <w:szCs w:val="22"/>
      <w14:numForm w14:val="lining"/>
    </w:rPr>
  </w:style>
  <w:style w:type="paragraph" w:styleId="Footer">
    <w:name w:val="footer"/>
    <w:basedOn w:val="Normal"/>
    <w:link w:val="FooterChar"/>
    <w:unhideWhenUsed/>
    <w:rsid w:val="00317D92"/>
    <w:pPr>
      <w:pBdr>
        <w:top w:val="single" w:sz="4" w:space="4" w:color="011D4B" w:themeColor="text2"/>
      </w:pBdr>
      <w:tabs>
        <w:tab w:val="right" w:pos="9639"/>
      </w:tabs>
      <w:spacing w:before="120"/>
    </w:pPr>
    <w:rPr>
      <w:color w:val="1C355E" w:themeColor="accent1"/>
      <w:sz w:val="16"/>
      <w14:numForm w14:val="lining"/>
    </w:rPr>
  </w:style>
  <w:style w:type="character" w:customStyle="1" w:styleId="FooterChar">
    <w:name w:val="Footer Char"/>
    <w:basedOn w:val="DefaultParagraphFont"/>
    <w:link w:val="Footer"/>
    <w:rsid w:val="00317D92"/>
    <w:rPr>
      <w:rFonts w:ascii="Raleway" w:hAnsi="Raleway"/>
      <w:color w:val="1C355E" w:themeColor="accent1"/>
      <w:sz w:val="16"/>
      <w14:numForm w14:val="lining"/>
    </w:rPr>
  </w:style>
  <w:style w:type="paragraph" w:styleId="BodyText">
    <w:name w:val="Body Text"/>
    <w:link w:val="BodyTextChar"/>
    <w:unhideWhenUsed/>
    <w:qFormat/>
    <w:rsid w:val="0080117D"/>
    <w:pPr>
      <w:keepLines/>
      <w:spacing w:before="160" w:after="160" w:line="288" w:lineRule="auto"/>
    </w:pPr>
    <w:rPr>
      <w:rFonts w:ascii="Raleway" w:hAnsi="Raleway"/>
      <w:color w:val="2E2E2F"/>
      <w14:numForm w14:val="lining"/>
      <w14:numSpacing w14:val="tabular"/>
    </w:rPr>
  </w:style>
  <w:style w:type="character" w:customStyle="1" w:styleId="BodyTextChar">
    <w:name w:val="Body Text Char"/>
    <w:basedOn w:val="DefaultParagraphFont"/>
    <w:link w:val="BodyText"/>
    <w:rsid w:val="0080117D"/>
    <w:rPr>
      <w:rFonts w:ascii="Raleway" w:hAnsi="Raleway"/>
      <w:color w:val="2E2E2F"/>
      <w14:numForm w14:val="lining"/>
      <w14:numSpacing w14:val="tabular"/>
    </w:rPr>
  </w:style>
  <w:style w:type="paragraph" w:styleId="FootnoteText">
    <w:name w:val="footnote text"/>
    <w:link w:val="FootnoteTextChar"/>
    <w:uiPriority w:val="1"/>
    <w:rsid w:val="003C1FD2"/>
    <w:pPr>
      <w:spacing w:after="40"/>
      <w:ind w:left="284" w:hanging="284"/>
    </w:pPr>
    <w:rPr>
      <w:rFonts w:ascii="Raleway" w:hAnsi="Raleway"/>
      <w:sz w:val="16"/>
      <w14:numForm w14:val="lining"/>
    </w:rPr>
  </w:style>
  <w:style w:type="character" w:customStyle="1" w:styleId="FootnoteTextChar">
    <w:name w:val="Footnote Text Char"/>
    <w:basedOn w:val="DefaultParagraphFont"/>
    <w:link w:val="FootnoteText"/>
    <w:uiPriority w:val="1"/>
    <w:rsid w:val="003C1FD2"/>
    <w:rPr>
      <w:rFonts w:ascii="Raleway" w:hAnsi="Raleway"/>
      <w:sz w:val="16"/>
      <w14:numForm w14:val="lining"/>
    </w:rPr>
  </w:style>
  <w:style w:type="numbering" w:customStyle="1" w:styleId="BulletList">
    <w:name w:val="Bullet List"/>
    <w:uiPriority w:val="99"/>
    <w:rsid w:val="001D69C7"/>
    <w:pPr>
      <w:numPr>
        <w:numId w:val="5"/>
      </w:numPr>
    </w:pPr>
  </w:style>
  <w:style w:type="paragraph" w:customStyle="1" w:styleId="AppendixCoverPagetitle">
    <w:name w:val="Appendix Cover Page title"/>
    <w:next w:val="BodyText"/>
    <w:uiPriority w:val="1"/>
    <w:rsid w:val="004B37C0"/>
    <w:pPr>
      <w:spacing w:before="4000"/>
      <w:jc w:val="center"/>
    </w:pPr>
    <w:rPr>
      <w:rFonts w:cs="Arial"/>
      <w:color w:val="3E5376" w:themeColor="accent2"/>
      <w:kern w:val="32"/>
      <w:sz w:val="72"/>
      <w:szCs w:val="36"/>
    </w:rPr>
  </w:style>
  <w:style w:type="character" w:customStyle="1" w:styleId="EmphasisText">
    <w:name w:val="Emphasis Text"/>
    <w:basedOn w:val="DefaultParagraphFont"/>
    <w:uiPriority w:val="2"/>
    <w:rsid w:val="00AD1E22"/>
    <w:rPr>
      <w:rFonts w:ascii="Raleway ExtraBold" w:hAnsi="Raleway ExtraBold"/>
      <w:color w:val="011D4B" w:themeColor="text2"/>
    </w:rPr>
  </w:style>
  <w:style w:type="paragraph" w:customStyle="1" w:styleId="CoverHeading1">
    <w:name w:val="Cover Heading 1"/>
    <w:next w:val="CoverHeading2"/>
    <w:uiPriority w:val="2"/>
    <w:rsid w:val="00D45D20"/>
    <w:pPr>
      <w:spacing w:before="500" w:line="360" w:lineRule="exact"/>
    </w:pPr>
    <w:rPr>
      <w:rFonts w:ascii="Raleway" w:hAnsi="Raleway"/>
      <w:color w:val="1C355E" w:themeColor="accent1"/>
      <w:sz w:val="28"/>
    </w:rPr>
  </w:style>
  <w:style w:type="paragraph" w:customStyle="1" w:styleId="Invisiblepara">
    <w:name w:val="Invisible para"/>
    <w:basedOn w:val="Normal"/>
    <w:next w:val="Normal"/>
    <w:semiHidden/>
    <w:rsid w:val="004B37C0"/>
    <w:pPr>
      <w:keepNext/>
      <w:spacing w:before="320" w:line="14" w:lineRule="exact"/>
      <w:jc w:val="both"/>
    </w:pPr>
    <w:rPr>
      <w:rFonts w:asciiTheme="minorHAnsi" w:hAnsiTheme="minorHAnsi"/>
      <w:sz w:val="21"/>
    </w:rPr>
  </w:style>
  <w:style w:type="paragraph" w:customStyle="1" w:styleId="CoverHeading3">
    <w:name w:val="Cover Heading 3"/>
    <w:uiPriority w:val="2"/>
    <w:rsid w:val="00D45D20"/>
    <w:pPr>
      <w:spacing w:before="200" w:after="240"/>
    </w:pPr>
    <w:rPr>
      <w:rFonts w:ascii="Raleway" w:hAnsi="Raleway"/>
      <w:color w:val="1C355E" w:themeColor="accent1"/>
      <w:sz w:val="22"/>
    </w:rPr>
  </w:style>
  <w:style w:type="paragraph" w:customStyle="1" w:styleId="CoverHeading2">
    <w:name w:val="Cover Heading 2"/>
    <w:next w:val="CoverHeading3"/>
    <w:uiPriority w:val="2"/>
    <w:rsid w:val="00D45D20"/>
    <w:pPr>
      <w:spacing w:before="400"/>
    </w:pPr>
    <w:rPr>
      <w:rFonts w:ascii="Raleway" w:hAnsi="Raleway"/>
      <w:color w:val="1C355E" w:themeColor="accent1"/>
      <w:sz w:val="48"/>
    </w:rPr>
  </w:style>
  <w:style w:type="paragraph" w:customStyle="1" w:styleId="CoverDate">
    <w:name w:val="Cover Date"/>
    <w:uiPriority w:val="1"/>
    <w:rsid w:val="004B37C0"/>
    <w:rPr>
      <w:rFonts w:ascii="Raleway" w:hAnsi="Raleway"/>
      <w:color w:val="3E5376" w:themeColor="accent2"/>
      <w:sz w:val="36"/>
    </w:rPr>
  </w:style>
  <w:style w:type="paragraph" w:customStyle="1" w:styleId="FigureGraphic">
    <w:name w:val="Figure Graphic"/>
    <w:next w:val="Normal"/>
    <w:rsid w:val="00022D19"/>
    <w:pPr>
      <w:spacing w:before="80" w:after="80"/>
      <w:jc w:val="center"/>
    </w:pPr>
    <w:rPr>
      <w:rFonts w:ascii="Raleway" w:hAnsi="Raleway"/>
      <w:color w:val="2E2E2F" w:themeColor="text1"/>
      <w:sz w:val="22"/>
      <w14:numForm w14:val="lining"/>
    </w:rPr>
  </w:style>
  <w:style w:type="paragraph" w:styleId="Caption">
    <w:name w:val="caption"/>
    <w:next w:val="BodyText"/>
    <w:uiPriority w:val="2"/>
    <w:qFormat/>
    <w:rsid w:val="00A03ECC"/>
    <w:pPr>
      <w:keepNext/>
      <w:numPr>
        <w:numId w:val="10"/>
      </w:numPr>
      <w:spacing w:before="240" w:after="160" w:line="280" w:lineRule="atLeast"/>
    </w:pPr>
    <w:rPr>
      <w:rFonts w:ascii="Raleway" w:hAnsi="Raleway"/>
      <w:iCs/>
      <w:color w:val="011D4B" w:themeColor="text2"/>
      <w:sz w:val="24"/>
      <w:szCs w:val="18"/>
    </w:rPr>
  </w:style>
  <w:style w:type="paragraph" w:customStyle="1" w:styleId="Source">
    <w:name w:val="Source"/>
    <w:next w:val="BodyText"/>
    <w:link w:val="SourceChar"/>
    <w:rsid w:val="00AD1E22"/>
    <w:pPr>
      <w:spacing w:before="80" w:after="120"/>
      <w:contextualSpacing/>
    </w:pPr>
    <w:rPr>
      <w:rFonts w:ascii="Raleway" w:hAnsi="Raleway"/>
      <w:color w:val="2E2E2F" w:themeColor="text1"/>
      <w:sz w:val="14"/>
      <w14:numForm w14:val="lining"/>
    </w:rPr>
  </w:style>
  <w:style w:type="numbering" w:customStyle="1" w:styleId="CaptioningList">
    <w:name w:val="Captioning List"/>
    <w:uiPriority w:val="99"/>
    <w:rsid w:val="00317636"/>
    <w:pPr>
      <w:numPr>
        <w:numId w:val="9"/>
      </w:numPr>
    </w:pPr>
  </w:style>
  <w:style w:type="paragraph" w:customStyle="1" w:styleId="NoteNumber">
    <w:name w:val="Note Number"/>
    <w:basedOn w:val="Normal"/>
    <w:next w:val="Source"/>
    <w:link w:val="NoteNumberCharChar"/>
    <w:rsid w:val="00317636"/>
    <w:pPr>
      <w:keepLines w:val="0"/>
      <w:numPr>
        <w:ilvl w:val="1"/>
        <w:numId w:val="10"/>
      </w:numPr>
      <w:spacing w:line="200" w:lineRule="atLeast"/>
    </w:pPr>
    <w:rPr>
      <w:color w:val="auto"/>
      <w:position w:val="4"/>
      <w:sz w:val="14"/>
      <w:szCs w:val="16"/>
      <w:lang w:eastAsia="en-US"/>
    </w:rPr>
  </w:style>
  <w:style w:type="table" w:styleId="TableGrid">
    <w:name w:val="Table Grid"/>
    <w:basedOn w:val="TableNormal"/>
    <w:rsid w:val="004B3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TOC4"/>
    <w:next w:val="Normal"/>
    <w:uiPriority w:val="39"/>
    <w:rsid w:val="009B58CD"/>
    <w:pPr>
      <w:tabs>
        <w:tab w:val="left" w:pos="1050"/>
      </w:tabs>
      <w:spacing w:before="0" w:after="0"/>
      <w:ind w:left="1281" w:hanging="525"/>
    </w:pPr>
  </w:style>
  <w:style w:type="paragraph" w:styleId="TOC4">
    <w:name w:val="toc 4"/>
    <w:next w:val="Normal"/>
    <w:uiPriority w:val="39"/>
    <w:rsid w:val="009B58CD"/>
    <w:pPr>
      <w:tabs>
        <w:tab w:val="right" w:pos="8505"/>
      </w:tabs>
      <w:spacing w:before="240" w:after="60"/>
      <w:ind w:left="728" w:right="1134" w:hanging="476"/>
    </w:pPr>
    <w:rPr>
      <w:rFonts w:ascii="Raleway" w:eastAsiaTheme="minorEastAsia" w:hAnsi="Raleway" w:cstheme="minorBidi"/>
      <w:noProof/>
      <w:color w:val="1C355E" w:themeColor="accent1"/>
      <w:sz w:val="18"/>
      <w:szCs w:val="22"/>
      <w14:numForm w14:val="lining"/>
    </w:rPr>
  </w:style>
  <w:style w:type="character" w:styleId="Hyperlink">
    <w:name w:val="Hyperlink"/>
    <w:uiPriority w:val="99"/>
    <w:qFormat/>
    <w:rsid w:val="00A66A46"/>
    <w:rPr>
      <w:rFonts w:ascii="Raleway" w:hAnsi="Raleway"/>
      <w:color w:val="00408A"/>
      <w:u w:val="none"/>
    </w:rPr>
  </w:style>
  <w:style w:type="paragraph" w:customStyle="1" w:styleId="KeyPoint">
    <w:name w:val="Key Point"/>
    <w:basedOn w:val="Normal"/>
    <w:semiHidden/>
    <w:rsid w:val="004B37C0"/>
    <w:pPr>
      <w:numPr>
        <w:numId w:val="2"/>
      </w:numPr>
      <w:tabs>
        <w:tab w:val="clear" w:pos="284"/>
        <w:tab w:val="num" w:pos="851"/>
      </w:tabs>
      <w:spacing w:line="280" w:lineRule="atLeast"/>
      <w:ind w:left="851" w:hanging="851"/>
      <w:jc w:val="both"/>
    </w:pPr>
    <w:rPr>
      <w:b/>
      <w:color w:val="666666"/>
      <w:sz w:val="21"/>
      <w:szCs w:val="21"/>
      <w:lang w:eastAsia="en-US"/>
    </w:rPr>
  </w:style>
  <w:style w:type="paragraph" w:styleId="TOC3">
    <w:name w:val="toc 3"/>
    <w:uiPriority w:val="39"/>
    <w:rsid w:val="00AD1E22"/>
    <w:pPr>
      <w:tabs>
        <w:tab w:val="left" w:pos="567"/>
        <w:tab w:val="right" w:pos="8959"/>
      </w:tabs>
      <w:spacing w:before="40"/>
      <w:ind w:left="567" w:right="851" w:hanging="567"/>
    </w:pPr>
    <w:rPr>
      <w:rFonts w:ascii="Raleway" w:eastAsiaTheme="minorEastAsia" w:hAnsi="Raleway" w:cstheme="minorBidi"/>
      <w:noProof/>
      <w:szCs w:val="22"/>
      <w14:numForm w14:val="lining"/>
    </w:rPr>
  </w:style>
  <w:style w:type="paragraph" w:styleId="TOC6">
    <w:name w:val="toc 6"/>
    <w:basedOn w:val="TOC4"/>
    <w:next w:val="TOC1"/>
    <w:uiPriority w:val="39"/>
    <w:rsid w:val="009B58CD"/>
    <w:pPr>
      <w:spacing w:before="40" w:after="0"/>
      <w:ind w:left="1260" w:hanging="196"/>
    </w:pPr>
  </w:style>
  <w:style w:type="paragraph" w:styleId="TOC7">
    <w:name w:val="toc 7"/>
    <w:basedOn w:val="TOC5"/>
    <w:next w:val="Normal"/>
    <w:semiHidden/>
    <w:rsid w:val="004B37C0"/>
    <w:pPr>
      <w:spacing w:before="40"/>
    </w:pPr>
  </w:style>
  <w:style w:type="paragraph" w:styleId="TOC8">
    <w:name w:val="toc 8"/>
    <w:basedOn w:val="Normal"/>
    <w:next w:val="Normal"/>
    <w:autoRedefine/>
    <w:semiHidden/>
    <w:rsid w:val="004B37C0"/>
    <w:pPr>
      <w:ind w:left="1680"/>
    </w:pPr>
  </w:style>
  <w:style w:type="paragraph" w:styleId="TOC9">
    <w:name w:val="toc 9"/>
    <w:basedOn w:val="Normal"/>
    <w:next w:val="Normal"/>
    <w:semiHidden/>
    <w:rsid w:val="004B37C0"/>
    <w:pPr>
      <w:spacing w:before="40" w:after="40" w:line="240" w:lineRule="atLeast"/>
    </w:pPr>
    <w:rPr>
      <w:sz w:val="18"/>
      <w:szCs w:val="18"/>
    </w:rPr>
  </w:style>
  <w:style w:type="paragraph" w:customStyle="1" w:styleId="Referencenumber">
    <w:name w:val="Reference number"/>
    <w:basedOn w:val="Normal"/>
    <w:semiHidden/>
    <w:rsid w:val="004B37C0"/>
    <w:pPr>
      <w:spacing w:line="240" w:lineRule="atLeast"/>
    </w:pPr>
    <w:rPr>
      <w:color w:val="7C7C7C"/>
      <w:szCs w:val="22"/>
    </w:rPr>
  </w:style>
  <w:style w:type="character" w:customStyle="1" w:styleId="Heading6Char">
    <w:name w:val="Heading 6 Char"/>
    <w:basedOn w:val="DefaultParagraphFont"/>
    <w:link w:val="Heading6"/>
    <w:rsid w:val="00DD1374"/>
    <w:rPr>
      <w:rFonts w:ascii="Raleway" w:hAnsi="Raleway" w:cs="Arial"/>
      <w:color w:val="1C355E" w:themeColor="accent1"/>
      <w:kern w:val="32"/>
      <w:sz w:val="36"/>
      <w:szCs w:val="36"/>
    </w:rPr>
  </w:style>
  <w:style w:type="character" w:customStyle="1" w:styleId="Heading1Char">
    <w:name w:val="Heading 1 Char"/>
    <w:basedOn w:val="DefaultParagraphFont"/>
    <w:link w:val="Heading1"/>
    <w:rsid w:val="00DD1374"/>
    <w:rPr>
      <w:rFonts w:ascii="Raleway" w:hAnsi="Raleway" w:cs="Arial"/>
      <w:bCs/>
      <w:color w:val="1C355E" w:themeColor="accent1"/>
      <w:kern w:val="32"/>
      <w:sz w:val="36"/>
      <w:szCs w:val="36"/>
    </w:rPr>
  </w:style>
  <w:style w:type="paragraph" w:customStyle="1" w:styleId="TableTextEntries">
    <w:name w:val="Table Text Entries"/>
    <w:link w:val="TableTextEntriesChar"/>
    <w:qFormat/>
    <w:rsid w:val="00D609CD"/>
    <w:pPr>
      <w:keepLines/>
    </w:pPr>
    <w:rPr>
      <w:rFonts w:ascii="Raleway" w:hAnsi="Raleway"/>
      <w:color w:val="2E2E2F" w:themeColor="text1"/>
      <w:sz w:val="16"/>
      <w14:numForm w14:val="lining"/>
    </w:rPr>
  </w:style>
  <w:style w:type="paragraph" w:customStyle="1" w:styleId="TableDataEntries">
    <w:name w:val="Table Data Entries"/>
    <w:basedOn w:val="TableTextEntries"/>
    <w:rsid w:val="00AD1E22"/>
    <w:pPr>
      <w:jc w:val="right"/>
    </w:pPr>
    <w:rPr>
      <w14:numSpacing w14:val="tabular"/>
    </w:rPr>
  </w:style>
  <w:style w:type="paragraph" w:customStyle="1" w:styleId="TableListBullet">
    <w:name w:val="Table List Bullet"/>
    <w:basedOn w:val="TableTextEntries"/>
    <w:rsid w:val="00832300"/>
    <w:pPr>
      <w:numPr>
        <w:numId w:val="14"/>
      </w:numPr>
      <w:spacing w:before="20" w:after="20"/>
    </w:pPr>
    <w:rPr>
      <w14:numSpacing w14:val="tabular"/>
    </w:rPr>
  </w:style>
  <w:style w:type="paragraph" w:customStyle="1" w:styleId="TableListBullet2">
    <w:name w:val="Table List Bullet 2"/>
    <w:basedOn w:val="TableListBullet"/>
    <w:rsid w:val="004C1E2B"/>
    <w:pPr>
      <w:numPr>
        <w:ilvl w:val="1"/>
      </w:numPr>
    </w:pPr>
  </w:style>
  <w:style w:type="table" w:customStyle="1" w:styleId="Dec-Rec-Find-CmtTable">
    <w:name w:val="Dec-Rec-Find-Cmt Table"/>
    <w:basedOn w:val="TableNormal"/>
    <w:uiPriority w:val="99"/>
    <w:rsid w:val="00E25047"/>
    <w:rPr>
      <w:rFonts w:ascii="Raleway" w:hAnsi="Raleway"/>
    </w:rPr>
    <w:tblPr>
      <w:tblStyleColBandSize w:val="1"/>
      <w:tblCellMar>
        <w:left w:w="0" w:type="dxa"/>
        <w:bottom w:w="113" w:type="dxa"/>
      </w:tblCellMar>
    </w:tblPr>
    <w:tcPr>
      <w:shd w:val="clear" w:color="auto" w:fill="ECE9E7"/>
    </w:tcPr>
    <w:tblStylePr w:type="firstRow">
      <w:pPr>
        <w:jc w:val="left"/>
      </w:pPr>
      <w:rPr>
        <w:rFonts w:ascii="Raleway" w:hAnsi="Raleway"/>
      </w:rPr>
      <w:tblPr/>
      <w:tcPr>
        <w:shd w:val="clear" w:color="auto" w:fill="115F7E" w:themeFill="accent6"/>
        <w:tcMar>
          <w:top w:w="142" w:type="dxa"/>
          <w:left w:w="0" w:type="nil"/>
          <w:bottom w:w="0" w:type="nil"/>
          <w:right w:w="0" w:type="nil"/>
        </w:tcMar>
        <w:vAlign w:val="center"/>
      </w:tcPr>
    </w:tblStylePr>
    <w:tblStylePr w:type="firstCol">
      <w:pPr>
        <w:jc w:val="center"/>
      </w:pPr>
      <w:tblPr/>
      <w:tcPr>
        <w:vAlign w:val="center"/>
      </w:tcPr>
    </w:tblStylePr>
    <w:tblStylePr w:type="nwCell">
      <w:pPr>
        <w:jc w:val="right"/>
      </w:pPr>
      <w:tblPr/>
      <w:tcPr>
        <w:noWrap/>
        <w:vAlign w:val="center"/>
      </w:tcPr>
    </w:tblStylePr>
  </w:style>
  <w:style w:type="paragraph" w:customStyle="1" w:styleId="TableTextColumnHeading">
    <w:name w:val="Table Text Column Heading"/>
    <w:rsid w:val="00CA6D65"/>
    <w:pPr>
      <w:keepNext/>
    </w:pPr>
    <w:rPr>
      <w:rFonts w:ascii="Raleway" w:hAnsi="Raleway"/>
      <w:b/>
      <w:color w:val="011D4B" w:themeColor="text2"/>
    </w:rPr>
  </w:style>
  <w:style w:type="paragraph" w:customStyle="1" w:styleId="TableDataColumnHeading">
    <w:name w:val="Table Data Column Heading"/>
    <w:rsid w:val="00AD1E22"/>
    <w:pPr>
      <w:jc w:val="right"/>
    </w:pPr>
    <w:rPr>
      <w:rFonts w:ascii="Raleway" w:hAnsi="Raleway"/>
      <w:b/>
      <w:color w:val="011D4B" w:themeColor="text2"/>
      <w14:numForm w14:val="lining"/>
    </w:rPr>
  </w:style>
  <w:style w:type="paragraph" w:customStyle="1" w:styleId="RecommendationNumber">
    <w:name w:val="Recommendation Number"/>
    <w:basedOn w:val="BodyText"/>
    <w:uiPriority w:val="1"/>
    <w:rsid w:val="00D6639E"/>
    <w:pPr>
      <w:numPr>
        <w:numId w:val="22"/>
      </w:numPr>
      <w:spacing w:before="240" w:after="0"/>
    </w:pPr>
    <w:rPr>
      <w:color w:val="1C355E" w:themeColor="accent1"/>
      <w14:numForm w14:val="default"/>
    </w:rPr>
  </w:style>
  <w:style w:type="paragraph" w:customStyle="1" w:styleId="RecommendationAlpha">
    <w:name w:val="Recommendation Alpha"/>
    <w:uiPriority w:val="1"/>
    <w:rsid w:val="00D6639E"/>
    <w:pPr>
      <w:numPr>
        <w:ilvl w:val="1"/>
        <w:numId w:val="22"/>
      </w:numPr>
      <w:spacing w:before="60" w:after="60" w:line="264" w:lineRule="auto"/>
      <w:outlineLvl w:val="4"/>
    </w:pPr>
    <w:rPr>
      <w:rFonts w:ascii="Raleway" w:hAnsi="Raleway"/>
      <w:color w:val="1C355E" w:themeColor="accent1"/>
    </w:rPr>
  </w:style>
  <w:style w:type="paragraph" w:customStyle="1" w:styleId="RecommendationBullet">
    <w:name w:val="Recommendation Bullet"/>
    <w:basedOn w:val="BodyText"/>
    <w:uiPriority w:val="1"/>
    <w:rsid w:val="00D6639E"/>
    <w:pPr>
      <w:numPr>
        <w:ilvl w:val="2"/>
        <w:numId w:val="22"/>
      </w:numPr>
      <w:spacing w:before="80" w:after="80"/>
    </w:pPr>
    <w:rPr>
      <w:color w:val="1C355E" w:themeColor="accent1"/>
      <w14:numForm w14:val="default"/>
    </w:rPr>
  </w:style>
  <w:style w:type="numbering" w:customStyle="1" w:styleId="RecommendationList">
    <w:name w:val="Recommendation List"/>
    <w:uiPriority w:val="99"/>
    <w:rsid w:val="00D6639E"/>
    <w:pPr>
      <w:numPr>
        <w:numId w:val="21"/>
      </w:numPr>
    </w:pPr>
  </w:style>
  <w:style w:type="paragraph" w:customStyle="1" w:styleId="DecisionNumber">
    <w:name w:val="Decision Number"/>
    <w:basedOn w:val="RecommendationNumber"/>
    <w:rsid w:val="00D6639E"/>
    <w:pPr>
      <w:numPr>
        <w:numId w:val="18"/>
      </w:numPr>
      <w:spacing w:after="40"/>
      <w:outlineLvl w:val="3"/>
    </w:pPr>
  </w:style>
  <w:style w:type="paragraph" w:customStyle="1" w:styleId="DecisionAlpha">
    <w:name w:val="Decision Alpha"/>
    <w:uiPriority w:val="1"/>
    <w:rsid w:val="00D6639E"/>
    <w:pPr>
      <w:keepLines/>
      <w:numPr>
        <w:ilvl w:val="1"/>
        <w:numId w:val="18"/>
      </w:numPr>
      <w:spacing w:before="60" w:after="60" w:line="264" w:lineRule="auto"/>
      <w:outlineLvl w:val="4"/>
    </w:pPr>
    <w:rPr>
      <w:rFonts w:ascii="Raleway" w:hAnsi="Raleway"/>
      <w:color w:val="1C355E" w:themeColor="accent1"/>
    </w:rPr>
  </w:style>
  <w:style w:type="paragraph" w:customStyle="1" w:styleId="DecisionBullet">
    <w:name w:val="Decision Bullet"/>
    <w:basedOn w:val="RecommendationBullet"/>
    <w:uiPriority w:val="1"/>
    <w:rsid w:val="00D6639E"/>
    <w:pPr>
      <w:numPr>
        <w:numId w:val="18"/>
      </w:numPr>
      <w:spacing w:before="20" w:after="20" w:line="264" w:lineRule="auto"/>
    </w:pPr>
  </w:style>
  <w:style w:type="numbering" w:customStyle="1" w:styleId="DecisionsList">
    <w:name w:val="Decisions List"/>
    <w:uiPriority w:val="99"/>
    <w:rsid w:val="00D6639E"/>
    <w:pPr>
      <w:numPr>
        <w:numId w:val="18"/>
      </w:numPr>
    </w:pPr>
  </w:style>
  <w:style w:type="paragraph" w:customStyle="1" w:styleId="DecisionsHeading">
    <w:name w:val="Decisions Heading"/>
    <w:next w:val="DecisionNumber"/>
    <w:uiPriority w:val="1"/>
    <w:rsid w:val="00D6639E"/>
    <w:pPr>
      <w:keepNext/>
      <w:spacing w:before="240" w:after="80" w:line="360" w:lineRule="atLeast"/>
    </w:pPr>
    <w:rPr>
      <w:rFonts w:ascii="Raleway" w:hAnsi="Raleway"/>
      <w:color w:val="1C355E" w:themeColor="accent1"/>
      <w:sz w:val="24"/>
    </w:rPr>
  </w:style>
  <w:style w:type="character" w:styleId="PlaceholderText">
    <w:name w:val="Placeholder Text"/>
    <w:basedOn w:val="DefaultParagraphFont"/>
    <w:uiPriority w:val="99"/>
    <w:semiHidden/>
    <w:rsid w:val="004B37C0"/>
    <w:rPr>
      <w:color w:val="808080"/>
    </w:rPr>
  </w:style>
  <w:style w:type="table" w:customStyle="1" w:styleId="BreakoutBoxes">
    <w:name w:val="Breakout_Boxes"/>
    <w:basedOn w:val="TableNormal"/>
    <w:uiPriority w:val="99"/>
    <w:rsid w:val="0075320E"/>
    <w:pPr>
      <w:jc w:val="center"/>
    </w:pPr>
    <w:rPr>
      <w:rFonts w:ascii="Raleway" w:hAnsi="Raleway"/>
      <w:color w:val="2E2E2F" w:themeColor="text1"/>
    </w:rPr>
    <w:tblPr>
      <w:tblStyleColBandSize w:val="1"/>
      <w:tblInd w:w="-113" w:type="dxa"/>
    </w:tblPr>
    <w:tcPr>
      <w:vAlign w:val="center"/>
    </w:tcPr>
    <w:tblStylePr w:type="band1Vert">
      <w:tblPr/>
      <w:tcPr>
        <w:shd w:val="clear" w:color="auto" w:fill="011D4B" w:themeFill="text2"/>
      </w:tcPr>
    </w:tblStylePr>
    <w:tblStylePr w:type="band2Vert">
      <w:tblPr>
        <w:tblCellSpacing w:w="56" w:type="dxa"/>
        <w:tblCellMar>
          <w:top w:w="227" w:type="dxa"/>
          <w:left w:w="227" w:type="dxa"/>
          <w:bottom w:w="227" w:type="dxa"/>
          <w:right w:w="227" w:type="dxa"/>
        </w:tblCellMar>
      </w:tblPr>
      <w:trPr>
        <w:tblCellSpacing w:w="56" w:type="dxa"/>
      </w:trPr>
      <w:tcPr>
        <w:shd w:val="clear" w:color="auto" w:fill="ECE9E7"/>
      </w:tcPr>
    </w:tblStylePr>
  </w:style>
  <w:style w:type="paragraph" w:styleId="EndnoteText">
    <w:name w:val="endnote text"/>
    <w:basedOn w:val="Normal"/>
    <w:link w:val="EndnoteTextChar"/>
    <w:rsid w:val="00022D19"/>
    <w:pPr>
      <w:ind w:left="284" w:hanging="284"/>
    </w:pPr>
    <w:rPr>
      <w:sz w:val="16"/>
      <w14:numForm w14:val="lining"/>
    </w:rPr>
  </w:style>
  <w:style w:type="paragraph" w:customStyle="1" w:styleId="space">
    <w:name w:val="space"/>
    <w:basedOn w:val="Header"/>
    <w:rsid w:val="004B37C0"/>
    <w:rPr>
      <w:sz w:val="2"/>
    </w:rPr>
  </w:style>
  <w:style w:type="paragraph" w:styleId="NoSpacing">
    <w:name w:val="No Spacing"/>
    <w:uiPriority w:val="2"/>
    <w:semiHidden/>
    <w:rsid w:val="004B37C0"/>
    <w:rPr>
      <w:sz w:val="2"/>
    </w:rPr>
  </w:style>
  <w:style w:type="numbering" w:customStyle="1" w:styleId="ChapterNumbering">
    <w:name w:val="Chapter Numbering"/>
    <w:uiPriority w:val="99"/>
    <w:rsid w:val="00BE7C76"/>
    <w:pPr>
      <w:numPr>
        <w:numId w:val="8"/>
      </w:numPr>
    </w:pPr>
  </w:style>
  <w:style w:type="paragraph" w:customStyle="1" w:styleId="Heading1nonumber">
    <w:name w:val="Heading 1 (no number)"/>
    <w:basedOn w:val="Heading1"/>
    <w:next w:val="BodyText"/>
    <w:rsid w:val="0073741E"/>
    <w:pPr>
      <w:numPr>
        <w:numId w:val="0"/>
      </w:numPr>
      <w:spacing w:before="600" w:after="360" w:line="440" w:lineRule="atLeast"/>
    </w:pPr>
    <w:rPr>
      <w:rFonts w:cs="Times New Roman"/>
      <w:bCs w:val="0"/>
      <w:kern w:val="28"/>
    </w:rPr>
  </w:style>
  <w:style w:type="numbering" w:customStyle="1" w:styleId="AppendixHeadings">
    <w:name w:val="Appendix Headings"/>
    <w:uiPriority w:val="99"/>
    <w:rsid w:val="00BE7C76"/>
    <w:pPr>
      <w:numPr>
        <w:numId w:val="7"/>
      </w:numPr>
    </w:pPr>
  </w:style>
  <w:style w:type="paragraph" w:customStyle="1" w:styleId="FindingsHeading">
    <w:name w:val="Findings Heading"/>
    <w:basedOn w:val="PullQuoteHeading-Reversed"/>
    <w:next w:val="FindingsNumber"/>
    <w:uiPriority w:val="1"/>
    <w:rsid w:val="00D6639E"/>
    <w:pPr>
      <w:keepNext/>
      <w:spacing w:before="400" w:after="80"/>
    </w:pPr>
    <w:rPr>
      <w:color w:val="1C355E" w:themeColor="accent1"/>
    </w:rPr>
  </w:style>
  <w:style w:type="paragraph" w:customStyle="1" w:styleId="FindingsNumber">
    <w:name w:val="Findings Number"/>
    <w:uiPriority w:val="1"/>
    <w:rsid w:val="00D6639E"/>
    <w:pPr>
      <w:keepLines/>
      <w:numPr>
        <w:numId w:val="20"/>
      </w:numPr>
      <w:spacing w:before="240" w:line="280" w:lineRule="atLeast"/>
      <w:outlineLvl w:val="3"/>
    </w:pPr>
    <w:rPr>
      <w:rFonts w:ascii="Raleway" w:hAnsi="Raleway"/>
      <w:color w:val="1C355E" w:themeColor="accent1"/>
    </w:rPr>
  </w:style>
  <w:style w:type="paragraph" w:customStyle="1" w:styleId="FindingsAlpha">
    <w:name w:val="Findings Alpha"/>
    <w:uiPriority w:val="1"/>
    <w:rsid w:val="00D6639E"/>
    <w:pPr>
      <w:keepLines/>
      <w:numPr>
        <w:ilvl w:val="1"/>
        <w:numId w:val="20"/>
      </w:numPr>
      <w:spacing w:before="60" w:after="60" w:line="264" w:lineRule="auto"/>
      <w:outlineLvl w:val="4"/>
    </w:pPr>
    <w:rPr>
      <w:rFonts w:ascii="Raleway" w:hAnsi="Raleway"/>
      <w:color w:val="1C355E" w:themeColor="accent1"/>
    </w:rPr>
  </w:style>
  <w:style w:type="paragraph" w:customStyle="1" w:styleId="FindingsBullet">
    <w:name w:val="Findings Bullet"/>
    <w:uiPriority w:val="1"/>
    <w:rsid w:val="00D6639E"/>
    <w:pPr>
      <w:numPr>
        <w:ilvl w:val="2"/>
        <w:numId w:val="20"/>
      </w:numPr>
      <w:spacing w:before="20" w:after="20" w:line="264" w:lineRule="auto"/>
    </w:pPr>
    <w:rPr>
      <w:rFonts w:ascii="Raleway" w:hAnsi="Raleway"/>
      <w:color w:val="1C355E" w:themeColor="accent1"/>
    </w:rPr>
  </w:style>
  <w:style w:type="paragraph" w:customStyle="1" w:styleId="SeekCommentHeading">
    <w:name w:val="Seek Comment Heading"/>
    <w:basedOn w:val="FindingsHeading"/>
    <w:next w:val="SeekCommentNumber"/>
    <w:uiPriority w:val="1"/>
    <w:rsid w:val="00B43004"/>
    <w:pPr>
      <w:spacing w:after="0"/>
    </w:pPr>
  </w:style>
  <w:style w:type="paragraph" w:customStyle="1" w:styleId="SeekCommentNumber">
    <w:name w:val="Seek Comment Number"/>
    <w:rsid w:val="00F50E1A"/>
    <w:pPr>
      <w:keepLines/>
      <w:numPr>
        <w:numId w:val="23"/>
      </w:numPr>
      <w:spacing w:before="240"/>
      <w:outlineLvl w:val="3"/>
    </w:pPr>
    <w:rPr>
      <w:rFonts w:ascii="Raleway" w:hAnsi="Raleway"/>
      <w:color w:val="1C355E" w:themeColor="accent1"/>
    </w:rPr>
  </w:style>
  <w:style w:type="paragraph" w:customStyle="1" w:styleId="SeekCommentAlpha">
    <w:name w:val="Seek Comment Alpha"/>
    <w:uiPriority w:val="1"/>
    <w:rsid w:val="00F50E1A"/>
    <w:pPr>
      <w:keepLines/>
      <w:numPr>
        <w:ilvl w:val="1"/>
        <w:numId w:val="23"/>
      </w:numPr>
      <w:spacing w:before="60" w:after="60" w:line="264" w:lineRule="auto"/>
      <w:contextualSpacing/>
      <w:outlineLvl w:val="4"/>
    </w:pPr>
    <w:rPr>
      <w:rFonts w:ascii="Raleway" w:hAnsi="Raleway"/>
      <w:color w:val="1C355E" w:themeColor="accent1"/>
    </w:rPr>
  </w:style>
  <w:style w:type="paragraph" w:customStyle="1" w:styleId="SeekCommentBullet">
    <w:name w:val="Seek Comment Bullet"/>
    <w:uiPriority w:val="1"/>
    <w:rsid w:val="00F50E1A"/>
    <w:pPr>
      <w:keepLines/>
      <w:numPr>
        <w:ilvl w:val="2"/>
        <w:numId w:val="23"/>
      </w:numPr>
      <w:spacing w:line="264" w:lineRule="auto"/>
    </w:pPr>
    <w:rPr>
      <w:rFonts w:ascii="Raleway" w:hAnsi="Raleway"/>
      <w:color w:val="1C355E" w:themeColor="accent1"/>
    </w:rPr>
  </w:style>
  <w:style w:type="numbering" w:customStyle="1" w:styleId="FindingsList">
    <w:name w:val="Findings List"/>
    <w:uiPriority w:val="99"/>
    <w:rsid w:val="00D6639E"/>
    <w:pPr>
      <w:numPr>
        <w:numId w:val="19"/>
      </w:numPr>
    </w:pPr>
  </w:style>
  <w:style w:type="paragraph" w:customStyle="1" w:styleId="Contents">
    <w:name w:val="Contents"/>
    <w:basedOn w:val="Normal"/>
    <w:semiHidden/>
    <w:rsid w:val="004B37C0"/>
    <w:pPr>
      <w:keepNext/>
      <w:pageBreakBefore/>
      <w:tabs>
        <w:tab w:val="num" w:pos="283"/>
      </w:tabs>
      <w:spacing w:before="360" w:after="600"/>
      <w:ind w:left="284"/>
      <w:jc w:val="both"/>
      <w:outlineLvl w:val="0"/>
    </w:pPr>
    <w:rPr>
      <w:rFonts w:cs="Arial"/>
      <w:color w:val="011D4B" w:themeColor="text2"/>
      <w:sz w:val="36"/>
    </w:rPr>
  </w:style>
  <w:style w:type="table" w:customStyle="1" w:styleId="PullQuoteVertical">
    <w:name w:val="PullQuote_Vertical"/>
    <w:basedOn w:val="TableNormal"/>
    <w:uiPriority w:val="99"/>
    <w:rsid w:val="00677F8D"/>
    <w:pPr>
      <w:jc w:val="center"/>
    </w:pPr>
    <w:rPr>
      <w:rFonts w:ascii="Raleway" w:hAnsi="Raleway"/>
      <w:sz w:val="24"/>
    </w:rPr>
    <w:tblPr>
      <w:tblCellMar>
        <w:top w:w="227" w:type="dxa"/>
        <w:left w:w="227" w:type="dxa"/>
        <w:bottom w:w="227" w:type="dxa"/>
        <w:right w:w="227" w:type="dxa"/>
      </w:tblCellMar>
    </w:tblPr>
    <w:tcPr>
      <w:shd w:val="clear" w:color="auto" w:fill="ECE9E7"/>
      <w:vAlign w:val="center"/>
    </w:tcPr>
    <w:tblStylePr w:type="firstRow">
      <w:rPr>
        <w:rFonts w:ascii="Raleway" w:hAnsi="Raleway"/>
        <w:color w:val="FFFFFF" w:themeColor="background1"/>
        <w:sz w:val="24"/>
      </w:rPr>
      <w:tblPr/>
      <w:tcPr>
        <w:shd w:val="clear" w:color="auto" w:fill="011D4B" w:themeFill="text2"/>
      </w:tcPr>
    </w:tblStylePr>
  </w:style>
  <w:style w:type="table" w:customStyle="1" w:styleId="BoxFormat">
    <w:name w:val="BoxFormat"/>
    <w:basedOn w:val="TableNormal"/>
    <w:uiPriority w:val="99"/>
    <w:rsid w:val="00DD4922"/>
    <w:rPr>
      <w:rFonts w:ascii="Raleway" w:hAnsi="Raleway"/>
    </w:rPr>
    <w:tblPr>
      <w:tblCellMar>
        <w:left w:w="567" w:type="dxa"/>
        <w:bottom w:w="567" w:type="dxa"/>
        <w:right w:w="567" w:type="dxa"/>
      </w:tblCellMar>
    </w:tblPr>
    <w:tcPr>
      <w:shd w:val="clear" w:color="auto" w:fill="ECE9E7"/>
    </w:tcPr>
    <w:tblStylePr w:type="firstRow">
      <w:pPr>
        <w:jc w:val="left"/>
      </w:pPr>
      <w:rPr>
        <w:rFonts w:ascii="Raleway" w:hAnsi="Raleway"/>
        <w:color w:val="011D4B" w:themeColor="text2"/>
      </w:rPr>
      <w:tblPr/>
      <w:trPr>
        <w:tblHeader/>
      </w:trPr>
      <w:tcPr>
        <w:noWrap/>
        <w:tcMar>
          <w:top w:w="227" w:type="dxa"/>
          <w:left w:w="0" w:type="nil"/>
          <w:bottom w:w="0" w:type="dxa"/>
          <w:right w:w="0" w:type="nil"/>
        </w:tcMar>
        <w:vAlign w:val="center"/>
      </w:tcPr>
    </w:tblStylePr>
    <w:tblStylePr w:type="lastRow">
      <w:tblPr>
        <w:tblCellMar>
          <w:top w:w="113" w:type="dxa"/>
          <w:left w:w="113" w:type="dxa"/>
          <w:bottom w:w="113" w:type="dxa"/>
          <w:right w:w="113" w:type="dxa"/>
        </w:tblCellMar>
      </w:tblPr>
      <w:trPr>
        <w:cantSplit w:val="0"/>
      </w:trPr>
      <w:tcPr>
        <w:tcMar>
          <w:top w:w="113" w:type="dxa"/>
          <w:left w:w="113" w:type="dxa"/>
          <w:bottom w:w="113" w:type="dxa"/>
          <w:right w:w="113" w:type="dxa"/>
        </w:tcMar>
      </w:tcPr>
    </w:tblStylePr>
  </w:style>
  <w:style w:type="character" w:customStyle="1" w:styleId="Heading4Char">
    <w:name w:val="Heading 4 Char"/>
    <w:basedOn w:val="DefaultParagraphFont"/>
    <w:link w:val="Heading4"/>
    <w:rsid w:val="00D45D20"/>
    <w:rPr>
      <w:rFonts w:ascii="Raleway" w:hAnsi="Raleway"/>
      <w:b/>
      <w:color w:val="3E5376" w:themeColor="accent2"/>
      <w:sz w:val="22"/>
      <w:szCs w:val="28"/>
    </w:rPr>
  </w:style>
  <w:style w:type="paragraph" w:customStyle="1" w:styleId="RecommendationsHeading">
    <w:name w:val="Recommendations Heading"/>
    <w:basedOn w:val="BodyText"/>
    <w:next w:val="RecommendationNumber"/>
    <w:uiPriority w:val="1"/>
    <w:rsid w:val="00A11045"/>
    <w:rPr>
      <w:color w:val="FFFFFF" w:themeColor="background1"/>
      <w:sz w:val="24"/>
    </w:rPr>
  </w:style>
  <w:style w:type="table" w:customStyle="1" w:styleId="TextTable">
    <w:name w:val="Text Table"/>
    <w:basedOn w:val="TableNormal"/>
    <w:uiPriority w:val="99"/>
    <w:rsid w:val="00E9270D"/>
    <w:tblPr>
      <w:tblBorders>
        <w:insideH w:val="single" w:sz="4" w:space="0" w:color="ECE9E7" w:themeColor="background2"/>
      </w:tblBorders>
    </w:tblPr>
    <w:tcPr>
      <w:shd w:val="clear" w:color="auto" w:fill="auto"/>
    </w:tcPr>
    <w:tblStylePr w:type="firstRow">
      <w:tblPr/>
      <w:tcPr>
        <w:shd w:val="clear" w:color="auto" w:fill="3E5376" w:themeFill="accent2"/>
        <w:vAlign w:val="bottom"/>
      </w:tcPr>
    </w:tblStylePr>
    <w:tblStylePr w:type="lastRow">
      <w:tblPr/>
      <w:tcPr>
        <w:tcBorders>
          <w:bottom w:val="single" w:sz="4" w:space="0" w:color="ECE9E7" w:themeColor="background2"/>
        </w:tcBorders>
        <w:shd w:val="clear" w:color="auto" w:fill="auto"/>
      </w:tcPr>
    </w:tblStylePr>
  </w:style>
  <w:style w:type="table" w:customStyle="1" w:styleId="TableGrid1">
    <w:name w:val="Table Grid1"/>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aptionNumbering">
    <w:name w:val="Caption Numbering"/>
    <w:uiPriority w:val="99"/>
    <w:rsid w:val="004B37C0"/>
    <w:pPr>
      <w:numPr>
        <w:numId w:val="3"/>
      </w:numPr>
    </w:pPr>
  </w:style>
  <w:style w:type="table" w:customStyle="1" w:styleId="TableGrid2">
    <w:name w:val="Table Grid2"/>
    <w:basedOn w:val="TableNormal"/>
    <w:next w:val="TableGrid"/>
    <w:rsid w:val="004B37C0"/>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nhideWhenUsed/>
    <w:rsid w:val="004B37C0"/>
  </w:style>
  <w:style w:type="character" w:customStyle="1" w:styleId="CommentTextChar">
    <w:name w:val="Comment Text Char"/>
    <w:basedOn w:val="DefaultParagraphFont"/>
    <w:link w:val="CommentText"/>
    <w:rsid w:val="004B37C0"/>
  </w:style>
  <w:style w:type="character" w:styleId="CommentReference">
    <w:name w:val="annotation reference"/>
    <w:basedOn w:val="DefaultParagraphFont"/>
    <w:semiHidden/>
    <w:unhideWhenUsed/>
    <w:rsid w:val="004B37C0"/>
    <w:rPr>
      <w:sz w:val="16"/>
      <w:szCs w:val="16"/>
    </w:rPr>
  </w:style>
  <w:style w:type="paragraph" w:styleId="ListBullet">
    <w:name w:val="List Bullet"/>
    <w:link w:val="ListBulletChar"/>
    <w:qFormat/>
    <w:rsid w:val="002E4E00"/>
    <w:pPr>
      <w:keepLines/>
      <w:numPr>
        <w:numId w:val="5"/>
      </w:numPr>
      <w:spacing w:before="80" w:after="80" w:line="280" w:lineRule="atLeast"/>
    </w:pPr>
    <w:rPr>
      <w:rFonts w:ascii="Raleway" w:hAnsi="Raleway"/>
      <w:color w:val="2E2E2F" w:themeColor="text1"/>
      <w14:numForm w14:val="lining"/>
    </w:rPr>
  </w:style>
  <w:style w:type="paragraph" w:styleId="ListBullet2">
    <w:name w:val="List Bullet 2"/>
    <w:qFormat/>
    <w:rsid w:val="002E4E00"/>
    <w:pPr>
      <w:keepLines/>
      <w:numPr>
        <w:ilvl w:val="1"/>
        <w:numId w:val="5"/>
      </w:numPr>
      <w:spacing w:before="80" w:line="280" w:lineRule="atLeast"/>
      <w:ind w:left="714" w:hanging="357"/>
    </w:pPr>
    <w:rPr>
      <w:rFonts w:ascii="Raleway" w:hAnsi="Raleway"/>
      <w:color w:val="2E2E2F" w:themeColor="text1"/>
      <w14:numForm w14:val="lining"/>
    </w:rPr>
  </w:style>
  <w:style w:type="paragraph" w:styleId="Title">
    <w:name w:val="Title"/>
    <w:basedOn w:val="Normal"/>
    <w:next w:val="Normal"/>
    <w:link w:val="TitleChar"/>
    <w:uiPriority w:val="2"/>
    <w:rsid w:val="00317D92"/>
    <w:pPr>
      <w:contextualSpacing/>
    </w:pPr>
    <w:rPr>
      <w:rFonts w:eastAsiaTheme="majorEastAsia" w:cstheme="majorBidi"/>
      <w:color w:val="1C355E" w:themeColor="accent1"/>
      <w:spacing w:val="-10"/>
      <w:kern w:val="28"/>
      <w:sz w:val="56"/>
      <w:szCs w:val="56"/>
    </w:rPr>
  </w:style>
  <w:style w:type="character" w:customStyle="1" w:styleId="TitleChar">
    <w:name w:val="Title Char"/>
    <w:basedOn w:val="DefaultParagraphFont"/>
    <w:link w:val="Title"/>
    <w:uiPriority w:val="2"/>
    <w:rsid w:val="00317D92"/>
    <w:rPr>
      <w:rFonts w:ascii="Raleway" w:eastAsiaTheme="majorEastAsia" w:hAnsi="Raleway" w:cstheme="majorBidi"/>
      <w:color w:val="1C355E" w:themeColor="accent1"/>
      <w:spacing w:val="-10"/>
      <w:kern w:val="28"/>
      <w:sz w:val="56"/>
      <w:szCs w:val="56"/>
    </w:rPr>
  </w:style>
  <w:style w:type="paragraph" w:styleId="Subtitle">
    <w:name w:val="Subtitle"/>
    <w:basedOn w:val="Title"/>
    <w:link w:val="SubtitleChar"/>
    <w:uiPriority w:val="1"/>
    <w:qFormat/>
    <w:rsid w:val="00B75D3D"/>
    <w:pPr>
      <w:spacing w:line="0" w:lineRule="atLeast"/>
      <w:contextualSpacing w:val="0"/>
      <w:jc w:val="center"/>
    </w:pPr>
    <w:rPr>
      <w:rFonts w:eastAsia="Times New Roman" w:cs="Arial"/>
      <w:b/>
      <w:bCs/>
      <w:caps/>
      <w:spacing w:val="0"/>
      <w:sz w:val="32"/>
      <w:szCs w:val="30"/>
    </w:rPr>
  </w:style>
  <w:style w:type="character" w:customStyle="1" w:styleId="SubtitleChar">
    <w:name w:val="Subtitle Char"/>
    <w:basedOn w:val="DefaultParagraphFont"/>
    <w:link w:val="Subtitle"/>
    <w:uiPriority w:val="1"/>
    <w:rsid w:val="00B75D3D"/>
    <w:rPr>
      <w:rFonts w:ascii="Raleway" w:hAnsi="Raleway" w:cs="Arial"/>
      <w:b/>
      <w:bCs/>
      <w:caps/>
      <w:color w:val="1C355E" w:themeColor="accent1"/>
      <w:kern w:val="28"/>
      <w:sz w:val="32"/>
      <w:szCs w:val="30"/>
    </w:rPr>
  </w:style>
  <w:style w:type="paragraph" w:styleId="CommentSubject">
    <w:name w:val="annotation subject"/>
    <w:basedOn w:val="CommentText"/>
    <w:next w:val="CommentText"/>
    <w:link w:val="CommentSubjectChar"/>
    <w:uiPriority w:val="2"/>
    <w:semiHidden/>
    <w:unhideWhenUsed/>
    <w:rsid w:val="004B37C0"/>
    <w:rPr>
      <w:b/>
      <w:bCs/>
    </w:rPr>
  </w:style>
  <w:style w:type="character" w:customStyle="1" w:styleId="CommentSubjectChar">
    <w:name w:val="Comment Subject Char"/>
    <w:basedOn w:val="CommentTextChar"/>
    <w:link w:val="CommentSubject"/>
    <w:uiPriority w:val="2"/>
    <w:semiHidden/>
    <w:rsid w:val="004B37C0"/>
    <w:rPr>
      <w:b/>
      <w:bCs/>
    </w:rPr>
  </w:style>
  <w:style w:type="paragraph" w:styleId="BalloonText">
    <w:name w:val="Balloon Text"/>
    <w:basedOn w:val="Normal"/>
    <w:link w:val="BalloonTextChar"/>
    <w:semiHidden/>
    <w:unhideWhenUsed/>
    <w:rsid w:val="004B37C0"/>
    <w:rPr>
      <w:rFonts w:ascii="Segoe UI" w:hAnsi="Segoe UI" w:cs="Segoe UI"/>
      <w:sz w:val="18"/>
      <w:szCs w:val="18"/>
    </w:rPr>
  </w:style>
  <w:style w:type="character" w:customStyle="1" w:styleId="BalloonTextChar">
    <w:name w:val="Balloon Text Char"/>
    <w:basedOn w:val="DefaultParagraphFont"/>
    <w:link w:val="BalloonText"/>
    <w:semiHidden/>
    <w:rsid w:val="004B37C0"/>
    <w:rPr>
      <w:rFonts w:ascii="Segoe UI" w:hAnsi="Segoe UI" w:cs="Segoe UI"/>
      <w:sz w:val="18"/>
      <w:szCs w:val="18"/>
    </w:rPr>
  </w:style>
  <w:style w:type="paragraph" w:styleId="TOCHeading">
    <w:name w:val="TOC Heading"/>
    <w:basedOn w:val="Heading1"/>
    <w:next w:val="Normal"/>
    <w:uiPriority w:val="39"/>
    <w:unhideWhenUsed/>
    <w:qFormat/>
    <w:rsid w:val="00D45D20"/>
    <w:pPr>
      <w:keepLines/>
      <w:numPr>
        <w:numId w:val="0"/>
      </w:numPr>
      <w:spacing w:before="240" w:line="259" w:lineRule="auto"/>
      <w:outlineLvl w:val="9"/>
    </w:pPr>
    <w:rPr>
      <w:rFonts w:eastAsiaTheme="majorEastAsia" w:cstheme="majorBidi"/>
      <w:bCs w:val="0"/>
      <w:kern w:val="0"/>
      <w:sz w:val="28"/>
      <w:szCs w:val="32"/>
      <w:lang w:val="en-US" w:eastAsia="en-US"/>
    </w:rPr>
  </w:style>
  <w:style w:type="paragraph" w:customStyle="1" w:styleId="Disclaimertext">
    <w:name w:val="Disclaimer text"/>
    <w:rsid w:val="00022D19"/>
    <w:pPr>
      <w:spacing w:before="80"/>
    </w:pPr>
    <w:rPr>
      <w:rFonts w:ascii="Raleway" w:hAnsi="Raleway"/>
      <w:color w:val="2E2E2F"/>
      <w:sz w:val="18"/>
      <w14:numForm w14:val="lining"/>
      <w14:numSpacing w14:val="tabular"/>
    </w:rPr>
  </w:style>
  <w:style w:type="table" w:customStyle="1" w:styleId="PullQuote-Blue">
    <w:name w:val="Pull Quote - Blue"/>
    <w:basedOn w:val="TableNormal"/>
    <w:uiPriority w:val="99"/>
    <w:rsid w:val="00677F8D"/>
    <w:rPr>
      <w:rFonts w:ascii="Raleway" w:hAnsi="Raleway"/>
    </w:rPr>
    <w:tblPr>
      <w:tblCellMar>
        <w:top w:w="284" w:type="dxa"/>
        <w:left w:w="0" w:type="dxa"/>
        <w:right w:w="0" w:type="dxa"/>
      </w:tblCellMar>
    </w:tblPr>
    <w:tcPr>
      <w:shd w:val="clear" w:color="auto" w:fill="011D4B" w:themeFill="text2"/>
      <w:tcMar>
        <w:top w:w="0" w:type="dxa"/>
        <w:left w:w="0" w:type="dxa"/>
        <w:right w:w="0" w:type="dxa"/>
      </w:tcMar>
    </w:tcPr>
    <w:tblStylePr w:type="firstCol">
      <w:pPr>
        <w:jc w:val="center"/>
      </w:pPr>
      <w:tblPr/>
      <w:tcPr>
        <w:tcMar>
          <w:top w:w="0" w:type="dxa"/>
          <w:left w:w="567" w:type="dxa"/>
          <w:bottom w:w="0" w:type="nil"/>
          <w:right w:w="0" w:type="nil"/>
        </w:tcMar>
      </w:tcPr>
    </w:tblStylePr>
  </w:style>
  <w:style w:type="table" w:customStyle="1" w:styleId="PullQuoteBlue">
    <w:name w:val="Pull Quote Blue"/>
    <w:basedOn w:val="TableNormal"/>
    <w:uiPriority w:val="99"/>
    <w:rsid w:val="00677F8D"/>
    <w:rPr>
      <w:rFonts w:ascii="Raleway" w:hAnsi="Raleway"/>
    </w:rPr>
    <w:tblPr>
      <w:tblCellMar>
        <w:top w:w="170" w:type="dxa"/>
        <w:left w:w="170" w:type="dxa"/>
        <w:bottom w:w="170" w:type="dxa"/>
        <w:right w:w="170" w:type="dxa"/>
      </w:tblCellMar>
    </w:tblPr>
  </w:style>
  <w:style w:type="paragraph" w:customStyle="1" w:styleId="PullQuotetext-Reversed">
    <w:name w:val="Pull Quote text - Reversed"/>
    <w:uiPriority w:val="1"/>
    <w:rsid w:val="00DD4922"/>
    <w:pPr>
      <w:spacing w:after="160" w:line="280" w:lineRule="atLeast"/>
    </w:pPr>
    <w:rPr>
      <w:rFonts w:ascii="Raleway" w:hAnsi="Raleway"/>
      <w:color w:val="FFFFFF" w:themeColor="background1"/>
      <w14:numForm w14:val="lining"/>
      <w14:numSpacing w14:val="tabular"/>
    </w:rPr>
  </w:style>
  <w:style w:type="paragraph" w:customStyle="1" w:styleId="PullQuotetext">
    <w:name w:val="Pull Quote text"/>
    <w:basedOn w:val="PullQuotetext-Reversed"/>
    <w:uiPriority w:val="1"/>
    <w:rsid w:val="00DD4922"/>
    <w:rPr>
      <w:color w:val="1C355E" w:themeColor="accent1"/>
    </w:rPr>
  </w:style>
  <w:style w:type="table" w:customStyle="1" w:styleId="IPARTCentredQuote">
    <w:name w:val="IPART Centred Quote"/>
    <w:basedOn w:val="TableNormal"/>
    <w:uiPriority w:val="99"/>
    <w:rsid w:val="00677F8D"/>
    <w:pPr>
      <w:jc w:val="center"/>
    </w:pPr>
    <w:rPr>
      <w:rFonts w:ascii="Raleway" w:hAnsi="Raleway"/>
    </w:rPr>
    <w:tblPr>
      <w:tblCellMar>
        <w:top w:w="170" w:type="dxa"/>
        <w:left w:w="170" w:type="dxa"/>
        <w:right w:w="170" w:type="dxa"/>
      </w:tblCellMar>
    </w:tblPr>
    <w:trPr>
      <w:cantSplit/>
      <w:tblHeader/>
    </w:trPr>
    <w:tcPr>
      <w:shd w:val="clear" w:color="auto" w:fill="ECE7E9"/>
      <w:tcMar>
        <w:top w:w="284" w:type="dxa"/>
        <w:bottom w:w="284" w:type="dxa"/>
      </w:tcMar>
      <w:vAlign w:val="center"/>
    </w:tcPr>
    <w:tblStylePr w:type="firstRow">
      <w:rPr>
        <w:rFonts w:ascii="Raleway" w:hAnsi="Raleway"/>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tblPr/>
      <w:trPr>
        <w:cantSplit w:val="0"/>
      </w:trPr>
      <w:tcPr>
        <w:tcMar>
          <w:top w:w="0" w:type="nil"/>
          <w:left w:w="170" w:type="dxa"/>
          <w:bottom w:w="0" w:type="nil"/>
          <w:right w:w="170" w:type="dxa"/>
        </w:tcMar>
      </w:tcPr>
    </w:tblStylePr>
  </w:style>
  <w:style w:type="table" w:customStyle="1" w:styleId="PullQuotewithimage">
    <w:name w:val="Pull Quote with image"/>
    <w:basedOn w:val="TableNormal"/>
    <w:uiPriority w:val="99"/>
    <w:rsid w:val="00DD4922"/>
    <w:rPr>
      <w:rFonts w:ascii="Raleway" w:hAnsi="Raleway"/>
    </w:rPr>
    <w:tblPr>
      <w:tblStyleRowBandSize w:val="1"/>
      <w:tblCellMar>
        <w:left w:w="0" w:type="dxa"/>
        <w:right w:w="0" w:type="dxa"/>
      </w:tblCellMar>
    </w:tblPr>
    <w:trPr>
      <w:cantSplit/>
    </w:trPr>
    <w:tblStylePr w:type="firstRow">
      <w:rPr>
        <w:rFonts w:ascii="Raleway" w:hAnsi="Raleway"/>
      </w:rPr>
    </w:tblStylePr>
    <w:tblStylePr w:type="firstCol">
      <w:rPr>
        <w:rFonts w:ascii="Raleway" w:hAnsi="Raleway"/>
      </w:rPr>
      <w:tblPr/>
      <w:tcPr>
        <w:shd w:val="clear" w:color="auto" w:fill="1C355E" w:themeFill="accent1"/>
      </w:tcPr>
    </w:tblStylePr>
    <w:tblStylePr w:type="lastCol">
      <w:rPr>
        <w:rFonts w:ascii="Raleway" w:hAnsi="Raleway"/>
      </w:rPr>
      <w:tblPr/>
      <w:tcPr>
        <w:shd w:val="clear" w:color="auto" w:fill="1C355E" w:themeFill="accent1"/>
      </w:tcPr>
    </w:tblStylePr>
  </w:style>
  <w:style w:type="paragraph" w:customStyle="1" w:styleId="Graphic">
    <w:name w:val="Graphic"/>
    <w:rsid w:val="003749D8"/>
    <w:rPr>
      <w:rFonts w:ascii="Raleway" w:hAnsi="Raleway"/>
      <w:noProof/>
      <w:color w:val="2E2E2F"/>
      <w14:numSpacing w14:val="tabular"/>
    </w:rPr>
  </w:style>
  <w:style w:type="paragraph" w:styleId="ListNumber">
    <w:name w:val="List Number"/>
    <w:basedOn w:val="ListBullet"/>
    <w:rsid w:val="00AD1E22"/>
    <w:pPr>
      <w:numPr>
        <w:numId w:val="4"/>
      </w:numPr>
      <w:tabs>
        <w:tab w:val="clear" w:pos="357"/>
        <w:tab w:val="left" w:pos="567"/>
      </w:tabs>
      <w:spacing w:after="0"/>
      <w:ind w:left="357" w:hanging="357"/>
    </w:pPr>
    <w:rPr>
      <w:color w:val="212122"/>
      <w:szCs w:val="21"/>
    </w:rPr>
  </w:style>
  <w:style w:type="paragraph" w:styleId="ListNumber2">
    <w:name w:val="List Number 2"/>
    <w:basedOn w:val="ListNumber"/>
    <w:rsid w:val="001D69C7"/>
    <w:pPr>
      <w:numPr>
        <w:ilvl w:val="1"/>
      </w:numPr>
      <w:tabs>
        <w:tab w:val="clear" w:pos="567"/>
      </w:tabs>
      <w:spacing w:before="60"/>
    </w:pPr>
  </w:style>
  <w:style w:type="paragraph" w:styleId="ListNumber3">
    <w:name w:val="List Number 3"/>
    <w:basedOn w:val="ListNumber2"/>
    <w:rsid w:val="005030BA"/>
    <w:pPr>
      <w:numPr>
        <w:ilvl w:val="2"/>
      </w:numPr>
    </w:pPr>
  </w:style>
  <w:style w:type="numbering" w:customStyle="1" w:styleId="Numbering">
    <w:name w:val="Numbering"/>
    <w:uiPriority w:val="99"/>
    <w:rsid w:val="005030BA"/>
    <w:pPr>
      <w:numPr>
        <w:numId w:val="4"/>
      </w:numPr>
    </w:pPr>
  </w:style>
  <w:style w:type="paragraph" w:styleId="ListBullet3">
    <w:name w:val="List Bullet 3"/>
    <w:qFormat/>
    <w:rsid w:val="001D69C7"/>
    <w:pPr>
      <w:keepLines/>
      <w:numPr>
        <w:ilvl w:val="2"/>
        <w:numId w:val="5"/>
      </w:numPr>
      <w:spacing w:before="40" w:line="280" w:lineRule="atLeast"/>
    </w:pPr>
    <w:rPr>
      <w:rFonts w:ascii="Raleway" w:hAnsi="Raleway"/>
      <w:color w:val="2E2E2F" w:themeColor="text1"/>
      <w14:numForm w14:val="lining"/>
    </w:rPr>
  </w:style>
  <w:style w:type="paragraph" w:customStyle="1" w:styleId="Heading2nonumber">
    <w:name w:val="Heading 2 (no number)"/>
    <w:basedOn w:val="Heading2"/>
    <w:next w:val="BodyText"/>
    <w:rsid w:val="0098605A"/>
    <w:pPr>
      <w:numPr>
        <w:ilvl w:val="0"/>
        <w:numId w:val="0"/>
      </w:numPr>
    </w:pPr>
  </w:style>
  <w:style w:type="paragraph" w:customStyle="1" w:styleId="Heading3nonumber">
    <w:name w:val="Heading 3 (no number)"/>
    <w:basedOn w:val="Heading3"/>
    <w:next w:val="BodyText"/>
    <w:rsid w:val="00DC0DC4"/>
    <w:pPr>
      <w:numPr>
        <w:ilvl w:val="0"/>
        <w:numId w:val="0"/>
      </w:numPr>
    </w:pPr>
  </w:style>
  <w:style w:type="character" w:customStyle="1" w:styleId="EndnoteTextChar">
    <w:name w:val="Endnote Text Char"/>
    <w:basedOn w:val="DefaultParagraphFont"/>
    <w:link w:val="EndnoteText"/>
    <w:rsid w:val="00022D19"/>
    <w:rPr>
      <w:rFonts w:ascii="Raleway" w:hAnsi="Raleway"/>
      <w:color w:val="2E2E2F" w:themeColor="text1"/>
      <w:sz w:val="16"/>
      <w14:numForm w14:val="lining"/>
    </w:rPr>
  </w:style>
  <w:style w:type="table" w:customStyle="1" w:styleId="PullQuoteGrey">
    <w:name w:val="Pull_Quote_Grey"/>
    <w:basedOn w:val="TableNormal"/>
    <w:uiPriority w:val="99"/>
    <w:rsid w:val="00677F8D"/>
    <w:rPr>
      <w:rFonts w:ascii="Raleway" w:hAnsi="Raleway"/>
    </w:rPr>
    <w:tblPr/>
    <w:tcPr>
      <w:shd w:val="clear" w:color="auto" w:fill="ECE9E7"/>
      <w:vAlign w:val="center"/>
    </w:tcPr>
  </w:style>
  <w:style w:type="paragraph" w:customStyle="1" w:styleId="Heading7nonumber">
    <w:name w:val="Heading 7 (no number)"/>
    <w:rsid w:val="00832300"/>
    <w:pPr>
      <w:keepNext/>
      <w:spacing w:before="480" w:after="240"/>
    </w:pPr>
    <w:rPr>
      <w:rFonts w:ascii="Raleway" w:hAnsi="Raleway"/>
      <w:color w:val="011D4B" w:themeColor="text2"/>
      <w:sz w:val="32"/>
      <w14:numSpacing w14:val="tabular"/>
    </w:rPr>
  </w:style>
  <w:style w:type="paragraph" w:customStyle="1" w:styleId="Heading8nonumber">
    <w:name w:val="Heading 8 (no number)"/>
    <w:basedOn w:val="BodyText"/>
    <w:next w:val="BodyText"/>
    <w:rsid w:val="00C01EF7"/>
    <w:pPr>
      <w:keepNext/>
      <w:spacing w:before="480" w:after="240"/>
    </w:pPr>
    <w:rPr>
      <w:color w:val="011D4B" w:themeColor="text2"/>
      <w:sz w:val="24"/>
    </w:rPr>
  </w:style>
  <w:style w:type="table" w:customStyle="1" w:styleId="BasicIPARTtable">
    <w:name w:val="Basic IPART table"/>
    <w:basedOn w:val="TableNormal"/>
    <w:uiPriority w:val="99"/>
    <w:rsid w:val="002D28B3"/>
    <w:rPr>
      <w:rFonts w:ascii="Raleway" w:hAnsi="Raleway"/>
      <w:sz w:val="18"/>
    </w:rPr>
    <w:tblPr>
      <w:tblStyleRowBandSize w:val="1"/>
      <w:tblStyleColBandSize w:val="1"/>
      <w:tblCellMar>
        <w:top w:w="57" w:type="dxa"/>
        <w:bottom w:w="57" w:type="dxa"/>
      </w:tblCellMar>
    </w:tblPr>
    <w:tcPr>
      <w:shd w:val="clear" w:color="auto" w:fill="auto"/>
    </w:tcPr>
    <w:tblStylePr w:type="firstRow">
      <w:pPr>
        <w:jc w:val="left"/>
      </w:pPr>
      <w:rPr>
        <w:rFonts w:ascii="Raleway" w:hAnsi="Raleway"/>
        <w:b w:val="0"/>
        <w:color w:val="auto"/>
        <w:sz w:val="18"/>
      </w:rPr>
      <w:tblPr/>
      <w:trPr>
        <w:cantSplit/>
      </w:trPr>
      <w:tcPr>
        <w:tcBorders>
          <w:bottom w:val="single" w:sz="24" w:space="0" w:color="ECE9E7" w:themeColor="background2"/>
        </w:tcBorders>
        <w:shd w:val="clear" w:color="auto" w:fill="E2EAF6"/>
        <w:vAlign w:val="bottom"/>
      </w:tcPr>
    </w:tblStylePr>
    <w:tblStylePr w:type="lastRow">
      <w:rPr>
        <w:rFonts w:ascii="Raleway" w:hAnsi="Raleway"/>
        <w:b/>
        <w:color w:val="011D4B" w:themeColor="text2"/>
        <w:sz w:val="18"/>
      </w:rPr>
      <w:tblPr/>
      <w:tcPr>
        <w:shd w:val="clear" w:color="auto" w:fill="CACACB" w:themeFill="text1" w:themeFillTint="40"/>
      </w:tcPr>
    </w:tblStylePr>
    <w:tblStylePr w:type="firstCol">
      <w:rPr>
        <w:rFonts w:ascii="Raleway" w:hAnsi="Raleway"/>
      </w:rPr>
    </w:tblStylePr>
    <w:tblStylePr w:type="lastCol">
      <w:rPr>
        <w:rFonts w:ascii="Raleway" w:hAnsi="Raleway"/>
        <w:sz w:val="18"/>
      </w:rPr>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style>
  <w:style w:type="table" w:customStyle="1" w:styleId="InfographicList">
    <w:name w:val="Infographic List"/>
    <w:basedOn w:val="TableNormal"/>
    <w:uiPriority w:val="99"/>
    <w:rsid w:val="00337F47"/>
    <w:rPr>
      <w:rFonts w:ascii="Raleway" w:hAnsi="Raleway"/>
    </w:rPr>
    <w:tblPr>
      <w:tblBorders>
        <w:bottom w:val="single" w:sz="4" w:space="0" w:color="808080"/>
        <w:insideH w:val="single" w:sz="4" w:space="0" w:color="808080"/>
      </w:tblBorders>
      <w:tblCellMar>
        <w:top w:w="113" w:type="dxa"/>
        <w:bottom w:w="113" w:type="dxa"/>
      </w:tblCellMar>
    </w:tblPr>
    <w:tcPr>
      <w:vAlign w:val="center"/>
    </w:tcPr>
    <w:tblStylePr w:type="firstCol">
      <w:rPr>
        <w:rFonts w:ascii="Raleway" w:hAnsi="Raleway"/>
      </w:rPr>
    </w:tblStylePr>
  </w:style>
  <w:style w:type="paragraph" w:customStyle="1" w:styleId="InfographicNumber-Blue">
    <w:name w:val="Infographic Number - Blue"/>
    <w:rsid w:val="00337F47"/>
    <w:rPr>
      <w:rFonts w:ascii="Raleway" w:hAnsi="Raleway"/>
      <w:color w:val="009DDB" w:themeColor="accent5"/>
      <w:sz w:val="36"/>
      <w14:numSpacing w14:val="tabular"/>
    </w:rPr>
  </w:style>
  <w:style w:type="paragraph" w:customStyle="1" w:styleId="InfographicNumber-Navy">
    <w:name w:val="Infographic Number - Navy"/>
    <w:basedOn w:val="InfographicNumber-Blue"/>
    <w:rsid w:val="00337F47"/>
    <w:rPr>
      <w:color w:val="7287A6" w:themeColor="accent3"/>
    </w:rPr>
  </w:style>
  <w:style w:type="character" w:customStyle="1" w:styleId="ListBulletChar">
    <w:name w:val="List Bullet Char"/>
    <w:link w:val="ListBullet"/>
    <w:locked/>
    <w:rsid w:val="002E4E00"/>
    <w:rPr>
      <w:rFonts w:ascii="Raleway" w:hAnsi="Raleway"/>
      <w:color w:val="2E2E2F" w:themeColor="text1"/>
      <w14:numForm w14:val="lining"/>
    </w:rPr>
  </w:style>
  <w:style w:type="character" w:customStyle="1" w:styleId="SourceChar">
    <w:name w:val="Source Char"/>
    <w:link w:val="Source"/>
    <w:locked/>
    <w:rsid w:val="00AD1E22"/>
    <w:rPr>
      <w:rFonts w:ascii="Raleway" w:hAnsi="Raleway"/>
      <w:color w:val="2E2E2F" w:themeColor="text1"/>
      <w:sz w:val="14"/>
      <w14:numForm w14:val="lining"/>
    </w:rPr>
  </w:style>
  <w:style w:type="character" w:customStyle="1" w:styleId="FooterText">
    <w:name w:val="Footer Text"/>
    <w:basedOn w:val="DefaultParagraphFont"/>
    <w:uiPriority w:val="1"/>
    <w:rsid w:val="00E14EC0"/>
    <w:rPr>
      <w:b/>
      <w:noProof/>
    </w:rPr>
  </w:style>
  <w:style w:type="paragraph" w:customStyle="1" w:styleId="Note">
    <w:name w:val="Note"/>
    <w:basedOn w:val="Normal"/>
    <w:next w:val="Source"/>
    <w:link w:val="NoteCharChar"/>
    <w:rsid w:val="007A2633"/>
    <w:pPr>
      <w:spacing w:before="40"/>
    </w:pPr>
    <w:rPr>
      <w:rFonts w:asciiTheme="minorHAnsi" w:hAnsiTheme="minorHAnsi"/>
      <w:color w:val="auto"/>
      <w:sz w:val="16"/>
      <w:szCs w:val="16"/>
      <w:lang w:eastAsia="en-US"/>
    </w:rPr>
  </w:style>
  <w:style w:type="character" w:customStyle="1" w:styleId="NoteCharChar">
    <w:name w:val="Note Char Char"/>
    <w:link w:val="Note"/>
    <w:rsid w:val="007A2633"/>
    <w:rPr>
      <w:rFonts w:asciiTheme="minorHAnsi" w:hAnsiTheme="minorHAnsi"/>
      <w:sz w:val="16"/>
      <w:szCs w:val="16"/>
      <w:lang w:eastAsia="en-US"/>
    </w:rPr>
  </w:style>
  <w:style w:type="paragraph" w:customStyle="1" w:styleId="PullQuoteHeading-Reversed">
    <w:name w:val="Pull Quote Heading - Reversed"/>
    <w:uiPriority w:val="1"/>
    <w:rsid w:val="00DD4922"/>
    <w:pPr>
      <w:tabs>
        <w:tab w:val="left" w:pos="567"/>
      </w:tabs>
      <w:spacing w:line="280" w:lineRule="atLeast"/>
    </w:pPr>
    <w:rPr>
      <w:rFonts w:ascii="Raleway" w:hAnsi="Raleway"/>
      <w:color w:val="FFFFFF" w:themeColor="background1"/>
      <w:sz w:val="24"/>
      <w14:numForm w14:val="lining"/>
      <w14:numSpacing w14:val="tabular"/>
    </w:rPr>
  </w:style>
  <w:style w:type="table" w:customStyle="1" w:styleId="IPARTHaveYourSay">
    <w:name w:val="IPART Have Your Say"/>
    <w:basedOn w:val="TableNormal"/>
    <w:uiPriority w:val="99"/>
    <w:rsid w:val="00DD4922"/>
    <w:rPr>
      <w:rFonts w:ascii="Raleway" w:hAnsi="Raleway"/>
    </w:rPr>
    <w:tblPr/>
    <w:tcPr>
      <w:shd w:val="clear" w:color="auto" w:fill="1C355E" w:themeFill="accent1"/>
      <w:tcMar>
        <w:top w:w="57" w:type="dxa"/>
        <w:left w:w="0" w:type="dxa"/>
        <w:bottom w:w="57" w:type="dxa"/>
        <w:right w:w="0"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tcMar>
          <w:top w:w="227" w:type="dxa"/>
          <w:left w:w="0" w:type="dxa"/>
          <w:bottom w:w="57" w:type="dxa"/>
          <w:right w:w="0" w:type="dxa"/>
        </w:tcMar>
      </w:tcPr>
    </w:tblStylePr>
    <w:tblStylePr w:type="lastRow">
      <w:tblPr/>
      <w:tcPr>
        <w:tcMar>
          <w:top w:w="113" w:type="dxa"/>
          <w:left w:w="0" w:type="dxa"/>
          <w:bottom w:w="397" w:type="dxa"/>
          <w:right w:w="0" w:type="dxa"/>
        </w:tcMar>
      </w:tcPr>
    </w:tblStylePr>
    <w:tblStylePr w:type="firstCol">
      <w:pPr>
        <w:jc w:val="center"/>
      </w:pPr>
    </w:tblStylePr>
    <w:tblStylePr w:type="lastCol">
      <w:tblPr/>
      <w:tcPr>
        <w:tcMar>
          <w:top w:w="113" w:type="dxa"/>
          <w:left w:w="0" w:type="dxa"/>
          <w:bottom w:w="113" w:type="dxa"/>
          <w:right w:w="567" w:type="dxa"/>
        </w:tcMar>
      </w:tcPr>
    </w:tblStylePr>
    <w:tblStylePr w:type="nwCell">
      <w:pPr>
        <w:jc w:val="center"/>
      </w:pPr>
      <w:tblPr/>
      <w:tcPr>
        <w:vAlign w:val="center"/>
      </w:tcPr>
    </w:tblStylePr>
  </w:style>
  <w:style w:type="table" w:customStyle="1" w:styleId="IPARTImpactbox">
    <w:name w:val="IPART Impact box"/>
    <w:basedOn w:val="TableNormal"/>
    <w:uiPriority w:val="99"/>
    <w:rsid w:val="00DD4922"/>
    <w:rPr>
      <w:rFonts w:ascii="Raleway" w:hAnsi="Raleway"/>
    </w:rPr>
    <w:tblPr>
      <w:tblCellMar>
        <w:left w:w="0" w:type="dxa"/>
        <w:right w:w="0" w:type="dxa"/>
      </w:tblCellMar>
    </w:tblPr>
    <w:tcPr>
      <w:shd w:val="clear" w:color="auto" w:fill="115F7E" w:themeFill="accent6"/>
      <w:tcMar>
        <w:top w:w="0" w:type="dxa"/>
        <w:bottom w:w="227" w:type="dxa"/>
      </w:tcMar>
    </w:tcPr>
    <w:tblStylePr w:type="firstRow">
      <w:pPr>
        <w:jc w:val="left"/>
      </w:pPr>
      <w:rPr>
        <w:rFonts w:ascii="Raleway" w:hAnsi="Raleway"/>
        <w:color w:val="FFFFFF" w:themeColor="background1"/>
        <w:sz w:val="28"/>
      </w:rPr>
      <w:tblPr/>
      <w:tcPr>
        <w:tcMar>
          <w:top w:w="227" w:type="dxa"/>
          <w:left w:w="0" w:type="nil"/>
          <w:bottom w:w="57" w:type="dxa"/>
          <w:right w:w="0" w:type="nil"/>
        </w:tcMar>
      </w:tcPr>
    </w:tblStylePr>
    <w:tblStylePr w:type="firstCol">
      <w:pPr>
        <w:jc w:val="center"/>
      </w:pPr>
    </w:tblStylePr>
    <w:tblStylePr w:type="lastCol">
      <w:rPr>
        <w:rFonts w:ascii="Raleway" w:hAnsi="Raleway"/>
      </w:rPr>
      <w:tblPr/>
      <w:tcPr>
        <w:tcMar>
          <w:top w:w="170" w:type="dxa"/>
          <w:left w:w="0" w:type="nil"/>
          <w:bottom w:w="227" w:type="dxa"/>
          <w:right w:w="567" w:type="dxa"/>
        </w:tcMar>
      </w:tcPr>
    </w:tblStylePr>
    <w:tblStylePr w:type="nwCell">
      <w:pPr>
        <w:jc w:val="center"/>
      </w:pPr>
      <w:tblPr/>
      <w:tcPr>
        <w:vAlign w:val="center"/>
      </w:tcPr>
    </w:tblStylePr>
  </w:style>
  <w:style w:type="table" w:customStyle="1" w:styleId="IPARTPullQuoteGrey">
    <w:name w:val="IPART Pull Quote Grey"/>
    <w:basedOn w:val="IPARTHaveYourSay"/>
    <w:uiPriority w:val="99"/>
    <w:rsid w:val="00677F8D"/>
    <w:tblPr/>
    <w:tcPr>
      <w:shd w:val="clear" w:color="auto" w:fill="ECE9E7"/>
      <w:tcMar>
        <w:top w:w="227" w:type="dxa"/>
        <w:bottom w:w="227" w:type="dxa"/>
      </w:tcMar>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table" w:customStyle="1" w:styleId="IPARTPullQuoteBlue">
    <w:name w:val="IPART Pull Quote Blue"/>
    <w:basedOn w:val="IPARTPullQuoteGrey"/>
    <w:uiPriority w:val="99"/>
    <w:rsid w:val="00677F8D"/>
    <w:tblPr/>
    <w:tcPr>
      <w:shd w:val="clear" w:color="auto" w:fill="1C355E" w:themeFill="accent1"/>
    </w:tcPr>
    <w:tblStylePr w:type="firstRow">
      <w:pPr>
        <w:jc w:val="left"/>
      </w:pPr>
      <w:rPr>
        <w:rFonts w:ascii="Raleway" w:hAnsi="Raleway"/>
        <w:color w:val="FFFFFF" w:themeColor="background1"/>
      </w:rPr>
      <w:tblPr/>
      <w:tcPr>
        <w:tcBorders>
          <w:top w:val="single" w:sz="36" w:space="0" w:color="C8102E"/>
          <w:left w:val="nil"/>
          <w:bottom w:val="nil"/>
          <w:right w:val="nil"/>
          <w:insideH w:val="nil"/>
          <w:insideV w:val="nil"/>
          <w:tl2br w:val="nil"/>
          <w:tr2bl w:val="nil"/>
        </w:tcBorders>
        <w:shd w:val="clear" w:color="auto" w:fill="C8102E"/>
        <w:noWrap/>
        <w:tcMar>
          <w:top w:w="85" w:type="dxa"/>
          <w:left w:w="0" w:type="dxa"/>
          <w:bottom w:w="85" w:type="dxa"/>
          <w:right w:w="0" w:type="dxa"/>
        </w:tcMar>
        <w:vAlign w:val="center"/>
      </w:tcPr>
    </w:tblStylePr>
    <w:tblStylePr w:type="lastRow">
      <w:tblPr/>
      <w:tcPr>
        <w:tcMar>
          <w:top w:w="227" w:type="dxa"/>
          <w:left w:w="0" w:type="dxa"/>
          <w:bottom w:w="397" w:type="dxa"/>
          <w:right w:w="0" w:type="dxa"/>
        </w:tcMar>
      </w:tcPr>
    </w:tblStylePr>
    <w:tblStylePr w:type="firstCol">
      <w:pPr>
        <w:jc w:val="center"/>
      </w:pPr>
    </w:tblStylePr>
    <w:tblStylePr w:type="lastCol">
      <w:tblPr/>
      <w:tcPr>
        <w:tcMar>
          <w:top w:w="227" w:type="dxa"/>
          <w:left w:w="0" w:type="dxa"/>
          <w:bottom w:w="227" w:type="dxa"/>
          <w:right w:w="567" w:type="dxa"/>
        </w:tcMar>
      </w:tcPr>
    </w:tblStylePr>
    <w:tblStylePr w:type="nwCell">
      <w:pPr>
        <w:jc w:val="center"/>
      </w:pPr>
      <w:tblPr/>
      <w:tcPr>
        <w:vAlign w:val="center"/>
      </w:tcPr>
    </w:tblStylePr>
  </w:style>
  <w:style w:type="paragraph" w:customStyle="1" w:styleId="RecommendationHeading">
    <w:name w:val="Recommendation Heading"/>
    <w:basedOn w:val="PullQuoteHeading-Reversed"/>
    <w:next w:val="RecommendationNumber"/>
    <w:uiPriority w:val="1"/>
    <w:rsid w:val="00D6639E"/>
    <w:pPr>
      <w:keepNext/>
      <w:spacing w:before="400"/>
    </w:pPr>
    <w:rPr>
      <w:color w:val="1C355E" w:themeColor="accent1"/>
    </w:rPr>
  </w:style>
  <w:style w:type="paragraph" w:customStyle="1" w:styleId="TableListNumber2">
    <w:name w:val="Table List Number 2"/>
    <w:basedOn w:val="Normal"/>
    <w:rsid w:val="00E96CEB"/>
    <w:pPr>
      <w:numPr>
        <w:ilvl w:val="1"/>
        <w:numId w:val="25"/>
      </w:numPr>
      <w:spacing w:before="40" w:after="40" w:line="210" w:lineRule="atLeast"/>
    </w:pPr>
    <w:rPr>
      <w:sz w:val="16"/>
      <w:szCs w:val="19"/>
      <w:lang w:eastAsia="en-US"/>
      <w14:numForm w14:val="lining"/>
      <w14:numSpacing w14:val="tabular"/>
    </w:rPr>
  </w:style>
  <w:style w:type="character" w:customStyle="1" w:styleId="TableTextEntriesChar">
    <w:name w:val="Table Text Entries Char"/>
    <w:link w:val="TableTextEntries"/>
    <w:locked/>
    <w:rsid w:val="00BE3B4F"/>
    <w:rPr>
      <w:rFonts w:ascii="Raleway" w:hAnsi="Raleway"/>
      <w:color w:val="2E2E2F" w:themeColor="text1"/>
      <w:sz w:val="16"/>
      <w14:numForm w14:val="lining"/>
    </w:rPr>
  </w:style>
  <w:style w:type="paragraph" w:customStyle="1" w:styleId="AppendixChapterNumber">
    <w:name w:val="Appendix Chapter Number"/>
    <w:uiPriority w:val="2"/>
    <w:rsid w:val="003740D0"/>
    <w:pPr>
      <w:numPr>
        <w:numId w:val="6"/>
      </w:numPr>
      <w:spacing w:line="3500" w:lineRule="exact"/>
      <w:ind w:left="0" w:firstLine="0"/>
    </w:pPr>
    <w:rPr>
      <w:rFonts w:ascii="Raleway Thin" w:hAnsi="Raleway Thin"/>
      <w:color w:val="FFFFFF" w:themeColor="background1"/>
      <w:sz w:val="360"/>
      <w:szCs w:val="200"/>
      <w14:numForm w14:val="lining"/>
      <w14:numSpacing w14:val="tabular"/>
    </w:rPr>
  </w:style>
  <w:style w:type="character" w:customStyle="1" w:styleId="Heading7Char">
    <w:name w:val="Heading 7 Char"/>
    <w:basedOn w:val="DefaultParagraphFont"/>
    <w:link w:val="Heading7"/>
    <w:rsid w:val="00DD1374"/>
    <w:rPr>
      <w:rFonts w:ascii="Raleway" w:hAnsi="Raleway"/>
      <w:color w:val="011D4B" w:themeColor="text2"/>
      <w:kern w:val="28"/>
      <w:sz w:val="32"/>
      <w:szCs w:val="24"/>
    </w:rPr>
  </w:style>
  <w:style w:type="table" w:customStyle="1" w:styleId="Dec-Rec-Find-CmtList">
    <w:name w:val="Dec-Rec-Find-Cmt List"/>
    <w:basedOn w:val="TableNormal"/>
    <w:uiPriority w:val="99"/>
    <w:rsid w:val="00DD4922"/>
    <w:rPr>
      <w:rFonts w:ascii="Raleway" w:hAnsi="Raleway"/>
    </w:rPr>
    <w:tblPr>
      <w:tblStyleColBandSize w:val="1"/>
      <w:tblBorders>
        <w:top w:val="single" w:sz="36" w:space="0" w:color="115F7E" w:themeColor="accent6"/>
      </w:tblBorders>
      <w:tblCellMar>
        <w:left w:w="0" w:type="dxa"/>
        <w:bottom w:w="113" w:type="dxa"/>
      </w:tblCellMar>
    </w:tblPr>
    <w:tcPr>
      <w:shd w:val="clear" w:color="auto" w:fill="ECE9E7"/>
    </w:tcPr>
    <w:tblStylePr w:type="firstRow">
      <w:pPr>
        <w:jc w:val="left"/>
      </w:pPr>
      <w:rPr>
        <w:rFonts w:ascii="Raleway" w:hAnsi="Raleway"/>
      </w:rPr>
      <w:tblPr/>
      <w:tcPr>
        <w:tcBorders>
          <w:top w:val="single" w:sz="36" w:space="0" w:color="115F7E" w:themeColor="accent6"/>
          <w:left w:val="nil"/>
          <w:bottom w:val="nil"/>
          <w:right w:val="nil"/>
          <w:insideH w:val="nil"/>
          <w:insideV w:val="nil"/>
          <w:tl2br w:val="nil"/>
          <w:tr2bl w:val="nil"/>
        </w:tcBorders>
        <w:shd w:val="clear" w:color="auto" w:fill="FFFFFF" w:themeFill="background1"/>
      </w:tcPr>
    </w:tblStylePr>
    <w:tblStylePr w:type="firstCol">
      <w:pPr>
        <w:jc w:val="center"/>
      </w:pPr>
      <w:rPr>
        <w:rFonts w:ascii="Raleway" w:hAnsi="Raleway"/>
      </w:rPr>
      <w:tblPr/>
      <w:tcPr>
        <w:tcBorders>
          <w:top w:val="nil"/>
          <w:left w:val="nil"/>
          <w:bottom w:val="nil"/>
          <w:right w:val="nil"/>
          <w:insideH w:val="nil"/>
          <w:insideV w:val="nil"/>
          <w:tl2br w:val="nil"/>
          <w:tr2bl w:val="nil"/>
        </w:tcBorders>
        <w:shd w:val="clear" w:color="auto" w:fill="ECE9E7"/>
      </w:tcPr>
    </w:tblStylePr>
    <w:tblStylePr w:type="lastCol">
      <w:tblPr/>
      <w:tcPr>
        <w:tcMar>
          <w:top w:w="0" w:type="nil"/>
          <w:left w:w="0" w:type="nil"/>
          <w:bottom w:w="0" w:type="nil"/>
          <w:right w:w="454" w:type="dxa"/>
        </w:tcMar>
      </w:tcPr>
    </w:tblStylePr>
    <w:tblStylePr w:type="nwCell">
      <w:pPr>
        <w:jc w:val="right"/>
      </w:pPr>
      <w:tblPr/>
      <w:tcPr>
        <w:tcBorders>
          <w:top w:val="nil"/>
          <w:left w:val="nil"/>
          <w:bottom w:val="nil"/>
          <w:right w:val="nil"/>
          <w:insideH w:val="nil"/>
          <w:insideV w:val="nil"/>
          <w:tl2br w:val="nil"/>
          <w:tr2bl w:val="nil"/>
        </w:tcBorders>
        <w:shd w:val="clear" w:color="auto" w:fill="FFFFFF" w:themeFill="background1"/>
      </w:tcPr>
    </w:tblStylePr>
  </w:style>
  <w:style w:type="table" w:customStyle="1" w:styleId="Dec-Rec-Cmt-FndBoxes">
    <w:name w:val="Dec-Rec-Cmt-Fnd Boxes"/>
    <w:basedOn w:val="TableNormal"/>
    <w:uiPriority w:val="99"/>
    <w:rsid w:val="00DD4922"/>
    <w:tblPr>
      <w:tblBorders>
        <w:left w:val="single" w:sz="36" w:space="0" w:color="115F7E" w:themeColor="accent6"/>
        <w:bottom w:val="single" w:sz="8" w:space="0" w:color="FFFFFF" w:themeColor="background1"/>
        <w:insideH w:val="single" w:sz="12" w:space="0" w:color="FFFFFF" w:themeColor="background1"/>
      </w:tblBorders>
      <w:tblCellMar>
        <w:left w:w="0" w:type="dxa"/>
        <w:bottom w:w="227" w:type="dxa"/>
        <w:right w:w="0" w:type="dxa"/>
      </w:tblCellMar>
    </w:tblPr>
    <w:tcPr>
      <w:shd w:val="clear" w:color="auto" w:fill="ECE9E7"/>
    </w:tcPr>
  </w:style>
  <w:style w:type="character" w:customStyle="1" w:styleId="Heading8Char">
    <w:name w:val="Heading 8 Char"/>
    <w:basedOn w:val="DefaultParagraphFont"/>
    <w:link w:val="Heading8"/>
    <w:rsid w:val="00DD1374"/>
    <w:rPr>
      <w:rFonts w:ascii="Raleway" w:hAnsi="Raleway"/>
      <w:color w:val="1C355E" w:themeColor="accent1"/>
      <w:kern w:val="28"/>
      <w:sz w:val="24"/>
      <w:szCs w:val="28"/>
    </w:rPr>
  </w:style>
  <w:style w:type="character" w:customStyle="1" w:styleId="Heading2Char">
    <w:name w:val="Heading 2 Char"/>
    <w:basedOn w:val="DefaultParagraphFont"/>
    <w:link w:val="Heading2"/>
    <w:rsid w:val="00DD1374"/>
    <w:rPr>
      <w:rFonts w:ascii="Raleway" w:hAnsi="Raleway"/>
      <w:color w:val="1C355E" w:themeColor="accent1"/>
      <w:kern w:val="28"/>
      <w:sz w:val="28"/>
      <w:szCs w:val="24"/>
    </w:rPr>
  </w:style>
  <w:style w:type="character" w:customStyle="1" w:styleId="Heading3Char">
    <w:name w:val="Heading 3 Char"/>
    <w:basedOn w:val="DefaultParagraphFont"/>
    <w:link w:val="Heading3"/>
    <w:rsid w:val="00DD1374"/>
    <w:rPr>
      <w:rFonts w:ascii="Raleway" w:hAnsi="Raleway"/>
      <w:color w:val="1C355E" w:themeColor="accent1"/>
      <w:kern w:val="28"/>
      <w:sz w:val="24"/>
      <w:szCs w:val="28"/>
    </w:rPr>
  </w:style>
  <w:style w:type="character" w:customStyle="1" w:styleId="NoteNumberCharChar">
    <w:name w:val="Note Number Char Char"/>
    <w:link w:val="NoteNumber"/>
    <w:rsid w:val="007B79AC"/>
    <w:rPr>
      <w:rFonts w:ascii="Raleway" w:hAnsi="Raleway"/>
      <w:position w:val="4"/>
      <w:sz w:val="14"/>
      <w:szCs w:val="16"/>
      <w:lang w:eastAsia="en-US"/>
    </w:rPr>
  </w:style>
  <w:style w:type="paragraph" w:customStyle="1" w:styleId="PullQuoteHeading">
    <w:name w:val="Pull Quote Heading"/>
    <w:basedOn w:val="PullQuoteHeading-Reversed"/>
    <w:uiPriority w:val="1"/>
    <w:rsid w:val="00DD4922"/>
    <w:rPr>
      <w:color w:val="1C355E" w:themeColor="accent1"/>
    </w:rPr>
  </w:style>
  <w:style w:type="paragraph" w:customStyle="1" w:styleId="PullQuoteLargeNumber">
    <w:name w:val="Pull Quote Large Number"/>
    <w:uiPriority w:val="1"/>
    <w:rsid w:val="00DD4922"/>
    <w:pPr>
      <w:spacing w:before="160" w:after="160" w:line="1120" w:lineRule="atLeast"/>
    </w:pPr>
    <w:rPr>
      <w:rFonts w:ascii="Raleway Thin" w:hAnsi="Raleway Thin" w:cs="Arial"/>
      <w:bCs/>
      <w:color w:val="1C355E" w:themeColor="accent1"/>
      <w:kern w:val="32"/>
      <w:sz w:val="96"/>
      <w:szCs w:val="36"/>
    </w:rPr>
  </w:style>
  <w:style w:type="paragraph" w:customStyle="1" w:styleId="PullQuoteLargeNumber-Reversed">
    <w:name w:val="Pull Quote Large Number - Reversed"/>
    <w:basedOn w:val="PullQuoteLargeNumber"/>
    <w:uiPriority w:val="1"/>
    <w:rsid w:val="00DD4922"/>
    <w:rPr>
      <w:color w:val="FFFFFF" w:themeColor="background1"/>
    </w:rPr>
  </w:style>
  <w:style w:type="table" w:customStyle="1" w:styleId="IPARTSidebySideBoxes">
    <w:name w:val="IPART Side by Side Boxes"/>
    <w:basedOn w:val="TableNormal"/>
    <w:uiPriority w:val="99"/>
    <w:rsid w:val="004C1E2B"/>
    <w:rPr>
      <w:rFonts w:ascii="Raleway" w:hAnsi="Raleway"/>
    </w:rPr>
    <w:tblPr>
      <w:tblStyleRowBandSize w:val="1"/>
      <w:tblStyleColBandSize w:val="1"/>
      <w:tblBorders>
        <w:insideV w:val="single" w:sz="36" w:space="0" w:color="FFFFFF" w:themeColor="background1"/>
      </w:tblBorders>
      <w:tblCellMar>
        <w:top w:w="227" w:type="dxa"/>
        <w:left w:w="227" w:type="dxa"/>
        <w:bottom w:w="227" w:type="dxa"/>
        <w:right w:w="227" w:type="dxa"/>
      </w:tblCellMar>
    </w:tblPr>
    <w:tcPr>
      <w:shd w:val="clear" w:color="auto" w:fill="ECE9E7"/>
      <w:tcMar>
        <w:left w:w="113" w:type="dxa"/>
        <w:right w:w="113" w:type="dxa"/>
      </w:tcMar>
      <w:vAlign w:val="bottom"/>
    </w:tcPr>
    <w:tblStylePr w:type="firstRow">
      <w:pPr>
        <w:jc w:val="left"/>
      </w:pPr>
      <w:rPr>
        <w:rFonts w:ascii="Raleway" w:hAnsi="Raleway"/>
        <w:b w:val="0"/>
        <w:color w:val="auto"/>
        <w:sz w:val="18"/>
      </w:rPr>
      <w:tblPr/>
      <w:tcPr>
        <w:shd w:val="clear" w:color="auto" w:fill="ECE9E7"/>
      </w:tcPr>
    </w:tblStylePr>
    <w:tblStylePr w:type="lastRow">
      <w:rPr>
        <w:rFonts w:ascii="Raleway" w:hAnsi="Raleway"/>
        <w:b/>
        <w:color w:val="011D4B" w:themeColor="text2"/>
        <w:sz w:val="18"/>
      </w:rPr>
    </w:tblStylePr>
    <w:tblStylePr w:type="firstCol">
      <w:rPr>
        <w:rFonts w:ascii="Raleway" w:hAnsi="Raleway"/>
      </w:rPr>
      <w:tblPr/>
      <w:tcPr>
        <w:shd w:val="clear" w:color="auto" w:fill="1C355E" w:themeFill="accent1"/>
      </w:tcPr>
    </w:tblStylePr>
    <w:tblStylePr w:type="lastCol">
      <w:rPr>
        <w:rFonts w:ascii="Raleway" w:hAnsi="Raleway"/>
        <w:sz w:val="18"/>
      </w:rPr>
      <w:tblPr/>
      <w:tcPr>
        <w:shd w:val="clear" w:color="auto" w:fill="1C355E" w:themeFill="accent1"/>
      </w:tcPr>
    </w:tblStylePr>
    <w:tblStylePr w:type="band1Vert">
      <w:tblPr/>
      <w:tcPr>
        <w:shd w:val="clear" w:color="auto" w:fill="1C355E" w:themeFill="accent1"/>
      </w:tcPr>
    </w:tblStylePr>
    <w:tblStylePr w:type="band2Horz">
      <w:tblPr/>
      <w:tcPr>
        <w:shd w:val="clear" w:color="auto" w:fill="ECE9E7"/>
      </w:tcPr>
    </w:tblStylePr>
  </w:style>
  <w:style w:type="paragraph" w:styleId="Quote">
    <w:name w:val="Quote"/>
    <w:basedOn w:val="BodyText"/>
    <w:next w:val="BodyText"/>
    <w:link w:val="QuoteChar"/>
    <w:qFormat/>
    <w:rsid w:val="00DD4922"/>
    <w:pPr>
      <w:spacing w:before="120" w:after="0"/>
      <w:ind w:left="567"/>
    </w:pPr>
    <w:rPr>
      <w:color w:val="2E2E2F" w:themeColor="text1"/>
      <w:szCs w:val="19"/>
      <w14:numForm w14:val="default"/>
      <w14:numSpacing w14:val="default"/>
    </w:rPr>
  </w:style>
  <w:style w:type="character" w:customStyle="1" w:styleId="QuoteChar">
    <w:name w:val="Quote Char"/>
    <w:basedOn w:val="DefaultParagraphFont"/>
    <w:link w:val="Quote"/>
    <w:rsid w:val="00DD4922"/>
    <w:rPr>
      <w:rFonts w:ascii="Raleway" w:hAnsi="Raleway"/>
      <w:color w:val="2E2E2F" w:themeColor="text1"/>
      <w:szCs w:val="19"/>
    </w:rPr>
  </w:style>
  <w:style w:type="paragraph" w:customStyle="1" w:styleId="QuoteBullet">
    <w:name w:val="Quote Bullet"/>
    <w:basedOn w:val="Quote"/>
    <w:rsid w:val="00DD4922"/>
    <w:pPr>
      <w:ind w:left="927" w:hanging="360"/>
    </w:pPr>
  </w:style>
  <w:style w:type="paragraph" w:customStyle="1" w:styleId="QuoteHangingIndent">
    <w:name w:val="Quote Hanging Indent"/>
    <w:basedOn w:val="Quote"/>
    <w:rsid w:val="00DD4922"/>
    <w:pPr>
      <w:ind w:left="851" w:hanging="567"/>
    </w:pPr>
  </w:style>
  <w:style w:type="paragraph" w:customStyle="1" w:styleId="TableListNumber">
    <w:name w:val="Table List Number"/>
    <w:basedOn w:val="TableListBullet"/>
    <w:rsid w:val="00C030AA"/>
    <w:pPr>
      <w:numPr>
        <w:numId w:val="25"/>
      </w:numPr>
      <w:spacing w:before="0" w:after="0"/>
    </w:pPr>
  </w:style>
  <w:style w:type="table" w:customStyle="1" w:styleId="BasicIPARTtablerow-column">
    <w:name w:val="Basic IPART table row-column"/>
    <w:basedOn w:val="TableNormal"/>
    <w:uiPriority w:val="99"/>
    <w:rsid w:val="001B6BFD"/>
    <w:rPr>
      <w:rFonts w:ascii="Raleway" w:hAnsi="Raleway"/>
    </w:rPr>
    <w:tblPr>
      <w:tblStyleRowBandSize w:val="1"/>
      <w:tblStyleColBandSize w:val="1"/>
      <w:tblCellMar>
        <w:top w:w="57" w:type="dxa"/>
        <w:bottom w:w="57" w:type="dxa"/>
      </w:tblCellMar>
    </w:tblPr>
    <w:tblStylePr w:type="firstRow">
      <w:pPr>
        <w:jc w:val="left"/>
      </w:pPr>
      <w:tblPr/>
      <w:tcPr>
        <w:tcBorders>
          <w:bottom w:val="single" w:sz="24" w:space="0" w:color="ECE9E7" w:themeColor="background2"/>
        </w:tcBorders>
        <w:shd w:val="clear" w:color="auto" w:fill="E2EAF6"/>
        <w:vAlign w:val="bottom"/>
      </w:tcPr>
    </w:tblStylePr>
    <w:tblStylePr w:type="lastRow">
      <w:tblPr/>
      <w:tcPr>
        <w:shd w:val="clear" w:color="auto" w:fill="CACACB" w:themeFill="text1" w:themeFillTint="40"/>
      </w:tcPr>
    </w:tblStylePr>
    <w:tblStylePr w:type="firstCol">
      <w:tblPr/>
      <w:tcPr>
        <w:tcBorders>
          <w:right w:val="single" w:sz="24" w:space="0" w:color="ECE9E7" w:themeColor="background2"/>
        </w:tcBorders>
        <w:shd w:val="clear" w:color="auto" w:fill="E2EAF6"/>
      </w:tcPr>
    </w:tblStylePr>
    <w:tblStylePr w:type="lastCol">
      <w:tblPr/>
      <w:tcPr>
        <w:shd w:val="clear" w:color="auto" w:fill="CACACB" w:themeFill="text1" w:themeFillTint="40"/>
      </w:tcPr>
    </w:tblStylePr>
    <w:tblStylePr w:type="band2Vert">
      <w:tblPr/>
      <w:tcPr>
        <w:shd w:val="clear" w:color="auto" w:fill="F2F2F2"/>
      </w:tcPr>
    </w:tblStylePr>
    <w:tblStylePr w:type="band2Horz">
      <w:tblPr/>
      <w:tcPr>
        <w:shd w:val="clear" w:color="auto" w:fill="F2F2F2"/>
      </w:tcPr>
    </w:tblStylePr>
    <w:tblStylePr w:type="nwCell">
      <w:tblPr/>
      <w:tcPr>
        <w:tcBorders>
          <w:top w:val="nil"/>
          <w:left w:val="nil"/>
          <w:bottom w:val="nil"/>
          <w:right w:val="nil"/>
          <w:insideH w:val="nil"/>
          <w:insideV w:val="nil"/>
          <w:tl2br w:val="nil"/>
          <w:tr2bl w:val="nil"/>
        </w:tcBorders>
      </w:tcPr>
    </w:tblStylePr>
  </w:style>
  <w:style w:type="numbering" w:customStyle="1" w:styleId="TableBullets">
    <w:name w:val="Table Bullets"/>
    <w:uiPriority w:val="99"/>
    <w:rsid w:val="00832300"/>
    <w:pPr>
      <w:numPr>
        <w:numId w:val="14"/>
      </w:numPr>
    </w:pPr>
  </w:style>
  <w:style w:type="paragraph" w:customStyle="1" w:styleId="ChartListBullet">
    <w:name w:val="Chart List Bullet"/>
    <w:basedOn w:val="Normal"/>
    <w:semiHidden/>
    <w:rsid w:val="00B43004"/>
    <w:pPr>
      <w:keepLines w:val="0"/>
      <w:spacing w:before="60" w:line="200" w:lineRule="atLeast"/>
    </w:pPr>
    <w:rPr>
      <w:rFonts w:ascii="Arial" w:hAnsi="Arial"/>
      <w:color w:val="auto"/>
      <w:sz w:val="18"/>
      <w:szCs w:val="18"/>
      <w:lang w:eastAsia="en-US"/>
    </w:rPr>
  </w:style>
  <w:style w:type="character" w:styleId="FollowedHyperlink">
    <w:name w:val="FollowedHyperlink"/>
    <w:basedOn w:val="DefaultParagraphFont"/>
    <w:semiHidden/>
    <w:unhideWhenUsed/>
    <w:rsid w:val="00155D87"/>
    <w:rPr>
      <w:color w:val="520F9A" w:themeColor="followedHyperlink"/>
      <w:u w:val="single"/>
    </w:rPr>
  </w:style>
  <w:style w:type="character" w:customStyle="1" w:styleId="Hyperlink-reversed">
    <w:name w:val="Hyperlink - reversed"/>
    <w:basedOn w:val="Hyperlink"/>
    <w:uiPriority w:val="1"/>
    <w:rsid w:val="00806009"/>
    <w:rPr>
      <w:rFonts w:ascii="Raleway" w:hAnsi="Raleway"/>
      <w:color w:val="FFFFFF" w:themeColor="background1"/>
      <w:u w:val="single"/>
    </w:rPr>
  </w:style>
  <w:style w:type="paragraph" w:customStyle="1" w:styleId="FigureTitle">
    <w:name w:val="Figure Title"/>
    <w:next w:val="FigureGraphic"/>
    <w:qFormat/>
    <w:rsid w:val="000A3DB9"/>
    <w:pPr>
      <w:keepNext/>
      <w:spacing w:before="480" w:after="120" w:line="320" w:lineRule="atLeast"/>
      <w:outlineLvl w:val="6"/>
    </w:pPr>
    <w:rPr>
      <w:rFonts w:ascii="Raleway" w:hAnsi="Raleway"/>
      <w:color w:val="1C355E" w:themeColor="accent1"/>
      <w:sz w:val="24"/>
      <w14:numForm w14:val="lining"/>
    </w:rPr>
  </w:style>
  <w:style w:type="paragraph" w:customStyle="1" w:styleId="FigureNoteNumber">
    <w:name w:val="Figure Note Number"/>
    <w:basedOn w:val="Normal"/>
    <w:next w:val="Source"/>
    <w:rsid w:val="00C724D3"/>
    <w:pPr>
      <w:keepLines w:val="0"/>
      <w:spacing w:line="200" w:lineRule="atLeast"/>
    </w:pPr>
    <w:rPr>
      <w:sz w:val="14"/>
      <w14:numForm w14:val="lining"/>
    </w:rPr>
  </w:style>
  <w:style w:type="paragraph" w:customStyle="1" w:styleId="PullQuotebullet">
    <w:name w:val="Pull Quote bullet"/>
    <w:uiPriority w:val="1"/>
    <w:rsid w:val="00EF1CAF"/>
    <w:pPr>
      <w:numPr>
        <w:numId w:val="16"/>
      </w:numPr>
      <w:spacing w:before="40" w:after="40" w:line="280" w:lineRule="atLeast"/>
    </w:pPr>
    <w:rPr>
      <w:rFonts w:ascii="Raleway" w:eastAsiaTheme="majorEastAsia" w:hAnsi="Raleway"/>
      <w:color w:val="1C355E" w:themeColor="accent1"/>
      <w14:numForm w14:val="lining"/>
      <w14:numSpacing w14:val="tabular"/>
    </w:rPr>
  </w:style>
  <w:style w:type="paragraph" w:customStyle="1" w:styleId="PullQuotebullet-reversed">
    <w:name w:val="Pull Quote bullet - reversed"/>
    <w:basedOn w:val="PullQuotebullet"/>
    <w:uiPriority w:val="1"/>
    <w:rsid w:val="00EF1CAF"/>
    <w:pPr>
      <w:numPr>
        <w:numId w:val="17"/>
      </w:numPr>
    </w:pPr>
    <w:rPr>
      <w:color w:val="FFFFFF" w:themeColor="background1"/>
    </w:rPr>
  </w:style>
  <w:style w:type="numbering" w:customStyle="1" w:styleId="SeekCommentList">
    <w:name w:val="SeekCommentList"/>
    <w:uiPriority w:val="99"/>
    <w:rsid w:val="00F50E1A"/>
    <w:pPr>
      <w:numPr>
        <w:numId w:val="15"/>
      </w:numPr>
    </w:pPr>
  </w:style>
  <w:style w:type="numbering" w:customStyle="1" w:styleId="TableListNumbers">
    <w:name w:val="Table List Numbers"/>
    <w:uiPriority w:val="99"/>
    <w:rsid w:val="00E96CEB"/>
    <w:pPr>
      <w:numPr>
        <w:numId w:val="24"/>
      </w:numPr>
    </w:pPr>
  </w:style>
  <w:style w:type="paragraph" w:customStyle="1" w:styleId="FindingAlpha">
    <w:name w:val="Finding Alpha"/>
    <w:basedOn w:val="Normal"/>
    <w:rsid w:val="00B40925"/>
    <w:pPr>
      <w:keepLines w:val="0"/>
      <w:numPr>
        <w:numId w:val="26"/>
      </w:numPr>
      <w:spacing w:before="120" w:after="120"/>
      <w:ind w:left="1701" w:hanging="567"/>
    </w:pPr>
    <w:rPr>
      <w:rFonts w:ascii="Arial" w:hAnsi="Arial"/>
      <w:sz w:val="22"/>
      <w:szCs w:val="21"/>
    </w:rPr>
  </w:style>
  <w:style w:type="character" w:styleId="UnresolvedMention">
    <w:name w:val="Unresolved Mention"/>
    <w:basedOn w:val="DefaultParagraphFont"/>
    <w:uiPriority w:val="99"/>
    <w:semiHidden/>
    <w:unhideWhenUsed/>
    <w:rsid w:val="00A82320"/>
    <w:rPr>
      <w:color w:val="605E5C"/>
      <w:shd w:val="clear" w:color="auto" w:fill="E1DFDD"/>
    </w:rPr>
  </w:style>
  <w:style w:type="paragraph" w:styleId="Revision">
    <w:name w:val="Revision"/>
    <w:hidden/>
    <w:uiPriority w:val="99"/>
    <w:semiHidden/>
    <w:rsid w:val="007D3D1F"/>
    <w:rPr>
      <w:rFonts w:ascii="Raleway" w:hAnsi="Raleway"/>
      <w:color w:val="2E2E2F"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597772">
      <w:bodyDiv w:val="1"/>
      <w:marLeft w:val="0"/>
      <w:marRight w:val="0"/>
      <w:marTop w:val="0"/>
      <w:marBottom w:val="0"/>
      <w:divBdr>
        <w:top w:val="none" w:sz="0" w:space="0" w:color="auto"/>
        <w:left w:val="none" w:sz="0" w:space="0" w:color="auto"/>
        <w:bottom w:val="none" w:sz="0" w:space="0" w:color="auto"/>
        <w:right w:val="none" w:sz="0" w:space="0" w:color="auto"/>
      </w:divBdr>
    </w:div>
    <w:div w:id="895169248">
      <w:bodyDiv w:val="1"/>
      <w:marLeft w:val="0"/>
      <w:marRight w:val="0"/>
      <w:marTop w:val="0"/>
      <w:marBottom w:val="0"/>
      <w:divBdr>
        <w:top w:val="none" w:sz="0" w:space="0" w:color="auto"/>
        <w:left w:val="none" w:sz="0" w:space="0" w:color="auto"/>
        <w:bottom w:val="none" w:sz="0" w:space="0" w:color="auto"/>
        <w:right w:val="none" w:sz="0" w:space="0" w:color="auto"/>
      </w:divBdr>
    </w:div>
    <w:div w:id="896360776">
      <w:bodyDiv w:val="1"/>
      <w:marLeft w:val="0"/>
      <w:marRight w:val="0"/>
      <w:marTop w:val="0"/>
      <w:marBottom w:val="0"/>
      <w:divBdr>
        <w:top w:val="none" w:sz="0" w:space="0" w:color="auto"/>
        <w:left w:val="none" w:sz="0" w:space="0" w:color="auto"/>
        <w:bottom w:val="none" w:sz="0" w:space="0" w:color="auto"/>
        <w:right w:val="none" w:sz="0" w:space="0" w:color="auto"/>
      </w:divBdr>
    </w:div>
    <w:div w:id="1134836379">
      <w:bodyDiv w:val="1"/>
      <w:marLeft w:val="0"/>
      <w:marRight w:val="0"/>
      <w:marTop w:val="0"/>
      <w:marBottom w:val="0"/>
      <w:divBdr>
        <w:top w:val="none" w:sz="0" w:space="0" w:color="auto"/>
        <w:left w:val="none" w:sz="0" w:space="0" w:color="auto"/>
        <w:bottom w:val="none" w:sz="0" w:space="0" w:color="auto"/>
        <w:right w:val="none" w:sz="0" w:space="0" w:color="auto"/>
      </w:divBdr>
    </w:div>
    <w:div w:id="1433164274">
      <w:bodyDiv w:val="1"/>
      <w:marLeft w:val="0"/>
      <w:marRight w:val="0"/>
      <w:marTop w:val="0"/>
      <w:marBottom w:val="0"/>
      <w:divBdr>
        <w:top w:val="none" w:sz="0" w:space="0" w:color="auto"/>
        <w:left w:val="none" w:sz="0" w:space="0" w:color="auto"/>
        <w:bottom w:val="none" w:sz="0" w:space="0" w:color="auto"/>
        <w:right w:val="none" w:sz="0" w:space="0" w:color="auto"/>
      </w:divBdr>
    </w:div>
    <w:div w:id="1760516200">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2042975634">
      <w:bodyDiv w:val="1"/>
      <w:marLeft w:val="0"/>
      <w:marRight w:val="0"/>
      <w:marTop w:val="0"/>
      <w:marBottom w:val="0"/>
      <w:divBdr>
        <w:top w:val="none" w:sz="0" w:space="0" w:color="auto"/>
        <w:left w:val="none" w:sz="0" w:space="0" w:color="auto"/>
        <w:bottom w:val="none" w:sz="0" w:space="0" w:color="auto"/>
        <w:right w:val="none" w:sz="0" w:space="0" w:color="auto"/>
      </w:divBdr>
    </w:div>
    <w:div w:id="214041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ocalgovernment@ipart.nsw.gov.au" TargetMode="External"/><Relationship Id="rId26" Type="http://schemas.openxmlformats.org/officeDocument/2006/relationships/hyperlink" Target="https://www.planning.nsw.gov.au/policy-and-legislation/infrastructure/infrastructure-funding/local-infrastructure-contributions-policy" TargetMode="External"/><Relationship Id="rId39" Type="http://schemas.openxmlformats.org/officeDocument/2006/relationships/hyperlink" Target="https://www.ipart.nsw.gov.au/Home/Industries/Local-Government/Reviews/Contributions-Plan/Modelling-local-infrastructure-contributions" TargetMode="External"/><Relationship Id="rId3" Type="http://schemas.openxmlformats.org/officeDocument/2006/relationships/customXml" Target="../customXml/item3.xml"/><Relationship Id="rId21" Type="http://schemas.openxmlformats.org/officeDocument/2006/relationships/hyperlink" Target="https://www.ipart.nsw.gov.au/sites/default/files/documents/terms-of-reference-reviewable-contributions-plans-environmental-planning-and-assessment-act-1979-november-2018_0.pdf" TargetMode="External"/><Relationship Id="rId34" Type="http://schemas.openxmlformats.org/officeDocument/2006/relationships/hyperlink" Target="https://legislation.nsw.gov.au/view/whole/html/inforce/current/sl-2021-0759" TargetMode="External"/><Relationship Id="rId42" Type="http://schemas.openxmlformats.org/officeDocument/2006/relationships/hyperlink" Target="mailto:infrastructure.contributions@planning.nsw.gov.au"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part.service-now.com/lg" TargetMode="External"/><Relationship Id="rId25" Type="http://schemas.openxmlformats.org/officeDocument/2006/relationships/hyperlink" Target="mailto:localgovernment@ipart.nsw.gov.au" TargetMode="External"/><Relationship Id="rId33" Type="http://schemas.openxmlformats.org/officeDocument/2006/relationships/hyperlink" Target="https://legislation.nsw.gov.au/view/html/inforce/current/sl-2021-0759" TargetMode="External"/><Relationship Id="rId38" Type="http://schemas.openxmlformats.org/officeDocument/2006/relationships/hyperlink" Target="https://www.ipart.nsw.gov.au/Home/Industries/Local-Government/Local-Infrastructure-Contributions-Plans/Current-and-completed-assessment-of-plans" TargetMode="External"/><Relationship Id="rId46"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localgovernment@ipart.nsw.gov.au" TargetMode="External"/><Relationship Id="rId20" Type="http://schemas.openxmlformats.org/officeDocument/2006/relationships/hyperlink" Target="https://www.ipart.nsw.gov.au/sites/default/files/cm9_documents/User-Guide-Submitting-developer-contributions-plans-for-review.PDF" TargetMode="External"/><Relationship Id="rId29" Type="http://schemas.openxmlformats.org/officeDocument/2006/relationships/hyperlink" Target="https://www.ipart.nsw.gov.au/sites/default/files/documents/local-infrastructure-contributions-practice-note-january-2019.pdf" TargetMode="External"/><Relationship Id="rId41" Type="http://schemas.openxmlformats.org/officeDocument/2006/relationships/hyperlink" Target="https://www.planning.nsw.gov.au/policy-and-legislation/infrastructure/infrastructure-funding/local-infrastructure-contributions-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part.nsw.gov.au/Home" TargetMode="External"/><Relationship Id="rId24" Type="http://schemas.openxmlformats.org/officeDocument/2006/relationships/hyperlink" Target="https://www.ipart.nsw.gov.au/Home/Industries/Local-Government/Local-Infrastructure-Contributions-Plans/Current-and-completed-assessment-of-plans" TargetMode="External"/><Relationship Id="rId32" Type="http://schemas.openxmlformats.org/officeDocument/2006/relationships/hyperlink" Target="https://www.ipart.nsw.gov.au/Home/Industries/Local-Government/Local-Infrastructure-Contributions-Plans/Current-and-completed-assessment-of-plans" TargetMode="External"/><Relationship Id="rId37" Type="http://schemas.openxmlformats.org/officeDocument/2006/relationships/hyperlink" Target="https://www.ipart.nsw.gov.au/Home/Industries/Local-Government/Local-Infrastructure-Contributions-Plans/Current-and-completed-assessment-of-plans" TargetMode="External"/><Relationship Id="rId40" Type="http://schemas.openxmlformats.org/officeDocument/2006/relationships/hyperlink" Target="http://www.ipart.nsw.gov.au/Home/Industries/Local-Government/Local-Infrastructure-Contributions-Plans/Local-Government-discount-rate"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planning.nsw.gov.au/policy-and-legislation/infrastructure/infrastructure-funding/local-infrastructure-contributions-policy" TargetMode="External"/><Relationship Id="rId23" Type="http://schemas.openxmlformats.org/officeDocument/2006/relationships/hyperlink" Target="https://www.ipart.nsw.gov.au/Home/Industries/Local-Government/Local-Infrastructure-Contributions-Plans" TargetMode="External"/><Relationship Id="rId28" Type="http://schemas.openxmlformats.org/officeDocument/2006/relationships/hyperlink" Target="https://www.planning.nsw.gov.au/policy-and-legislation/infrastructure/infrastructure-funding/local-infrastructure-contributions-policy" TargetMode="External"/><Relationship Id="rId36" Type="http://schemas.openxmlformats.org/officeDocument/2006/relationships/hyperlink" Target="https://www.ipart.nsw.gov.au/Home/Industries/Local-Government/Local-Infrastructure-Contributions-Plans" TargetMode="External"/><Relationship Id="rId10" Type="http://schemas.openxmlformats.org/officeDocument/2006/relationships/endnotes" Target="endnotes.xml"/><Relationship Id="rId19" Type="http://schemas.openxmlformats.org/officeDocument/2006/relationships/hyperlink" Target="https://www.ipart.nsw.gov.au/sites/default/files/cm9_documents/User-Guide-Register-the-council-and-manage-users.PDF" TargetMode="External"/><Relationship Id="rId31" Type="http://schemas.openxmlformats.org/officeDocument/2006/relationships/hyperlink" Target="https://www.ipart.nsw.gov.au/Home/Industries/Local-Government/Local-Infrastructure-Contributions-Plans/Current-and-completed-assessment-of-plans"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gislation.nsw.gov.au/view/html/inforce/current/act-1979-203" TargetMode="External"/><Relationship Id="rId22" Type="http://schemas.openxmlformats.org/officeDocument/2006/relationships/hyperlink" Target="https://www.planning.nsw.gov.au/sites/default/files/2023-03/local-infrastructure-contributions-practice-note.pdf" TargetMode="External"/><Relationship Id="rId27" Type="http://schemas.openxmlformats.org/officeDocument/2006/relationships/hyperlink" Target="mailto:infrastructure.contributions@planning.nsw.gov.au" TargetMode="External"/><Relationship Id="rId30" Type="http://schemas.openxmlformats.org/officeDocument/2006/relationships/hyperlink" Target="https://www.ipart.nsw.gov.au/Home/Industries/Local-Government/Local-Infrastructure-Contributions-Plans/Current-and-completed-assessment-of-plans" TargetMode="External"/><Relationship Id="rId35" Type="http://schemas.openxmlformats.org/officeDocument/2006/relationships/hyperlink" Target="https://legislation.nsw.gov.au/view/html/inforce/current/act-1993-030" TargetMode="External"/><Relationship Id="rId43" Type="http://schemas.openxmlformats.org/officeDocument/2006/relationships/header" Target="header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https://nswgov.sharepoint.com/sites/NSWGov-Organisation-Assets/Templates%20IPART/Templates/IPART%20Templates/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3342CC4743A46C9820C4BA03A176BA8"/>
        <w:category>
          <w:name w:val="General"/>
          <w:gallery w:val="placeholder"/>
        </w:category>
        <w:types>
          <w:type w:val="bbPlcHdr"/>
        </w:types>
        <w:behaviors>
          <w:behavior w:val="content"/>
        </w:behaviors>
        <w:guid w:val="{01AA3D4E-30D4-4697-8DA4-A4E86CC3C114}"/>
      </w:docPartPr>
      <w:docPartBody>
        <w:p w:rsidR="00863DE2" w:rsidRDefault="00863DE2" w:rsidP="00863DE2">
          <w:pPr>
            <w:pStyle w:val="73342CC4743A46C9820C4BA03A176BA8"/>
          </w:pPr>
          <w:r w:rsidRPr="00DE3AB7">
            <w:rPr>
              <w:rStyle w:val="PlaceholderText"/>
            </w:rPr>
            <w:t>Choose an item.</w:t>
          </w:r>
        </w:p>
      </w:docPartBody>
    </w:docPart>
    <w:docPart>
      <w:docPartPr>
        <w:name w:val="A973375E96244952B6F0ED51D2FC1F54"/>
        <w:category>
          <w:name w:val="General"/>
          <w:gallery w:val="placeholder"/>
        </w:category>
        <w:types>
          <w:type w:val="bbPlcHdr"/>
        </w:types>
        <w:behaviors>
          <w:behavior w:val="content"/>
        </w:behaviors>
        <w:guid w:val="{4810B670-F4B5-4B47-8F1A-83C0D6A2A49D}"/>
      </w:docPartPr>
      <w:docPartBody>
        <w:p w:rsidR="00863DE2" w:rsidRDefault="00863DE2" w:rsidP="00863DE2">
          <w:pPr>
            <w:pStyle w:val="A973375E96244952B6F0ED51D2FC1F54"/>
          </w:pPr>
          <w:r w:rsidRPr="00DE3AB7">
            <w:rPr>
              <w:rStyle w:val="PlaceholderText"/>
            </w:rPr>
            <w:t>Click here to enter a date.</w:t>
          </w:r>
        </w:p>
      </w:docPartBody>
    </w:docPart>
    <w:docPart>
      <w:docPartPr>
        <w:name w:val="FD7A10C366F24C9B9E4FB6550241B5B0"/>
        <w:category>
          <w:name w:val="General"/>
          <w:gallery w:val="placeholder"/>
        </w:category>
        <w:types>
          <w:type w:val="bbPlcHdr"/>
        </w:types>
        <w:behaviors>
          <w:behavior w:val="content"/>
        </w:behaviors>
        <w:guid w:val="{7BA346FB-1829-4B90-A499-7B4E50D2BB56}"/>
      </w:docPartPr>
      <w:docPartBody>
        <w:p w:rsidR="00863DE2" w:rsidRDefault="00863DE2" w:rsidP="00863DE2">
          <w:pPr>
            <w:pStyle w:val="FD7A10C366F24C9B9E4FB6550241B5B0"/>
          </w:pPr>
          <w:r w:rsidRPr="0040148C">
            <w:rPr>
              <w:rStyle w:val="PlaceholderText"/>
            </w:rPr>
            <w:t>Choose a building block.</w:t>
          </w:r>
        </w:p>
      </w:docPartBody>
    </w:docPart>
    <w:docPart>
      <w:docPartPr>
        <w:name w:val="DefaultPlaceholder_-1854013440"/>
        <w:category>
          <w:name w:val="General"/>
          <w:gallery w:val="placeholder"/>
        </w:category>
        <w:types>
          <w:type w:val="bbPlcHdr"/>
        </w:types>
        <w:behaviors>
          <w:behavior w:val="content"/>
        </w:behaviors>
        <w:guid w:val="{8B6048F5-3E34-4927-90C3-C19BA4522252}"/>
      </w:docPartPr>
      <w:docPartBody>
        <w:p w:rsidR="00863DE2" w:rsidRDefault="00863DE2">
          <w:r w:rsidRPr="00E552A5">
            <w:rPr>
              <w:rStyle w:val="PlaceholderText"/>
            </w:rPr>
            <w:t>Click or tap here to enter text.</w:t>
          </w:r>
        </w:p>
      </w:docPartBody>
    </w:docPart>
    <w:docPart>
      <w:docPartPr>
        <w:name w:val="7B4B493F4F2F48C29C94D0281D483044"/>
        <w:category>
          <w:name w:val="General"/>
          <w:gallery w:val="placeholder"/>
        </w:category>
        <w:types>
          <w:type w:val="bbPlcHdr"/>
        </w:types>
        <w:behaviors>
          <w:behavior w:val="content"/>
        </w:behaviors>
        <w:guid w:val="{4E690603-96FB-41CB-B8EA-654023A6E053}"/>
      </w:docPartPr>
      <w:docPartBody>
        <w:p w:rsidR="00863DE2" w:rsidRDefault="00863DE2" w:rsidP="00863DE2">
          <w:pPr>
            <w:pStyle w:val="7B4B493F4F2F48C29C94D0281D483044"/>
          </w:pPr>
          <w:r w:rsidRPr="00E552A5">
            <w:rPr>
              <w:rStyle w:val="PlaceholderText"/>
            </w:rPr>
            <w:t>Click or tap here to enter text.</w:t>
          </w:r>
        </w:p>
      </w:docPartBody>
    </w:docPart>
    <w:docPart>
      <w:docPartPr>
        <w:name w:val="8C371E81537C484C9AA67546228506E2"/>
        <w:category>
          <w:name w:val="General"/>
          <w:gallery w:val="placeholder"/>
        </w:category>
        <w:types>
          <w:type w:val="bbPlcHdr"/>
        </w:types>
        <w:behaviors>
          <w:behavior w:val="content"/>
        </w:behaviors>
        <w:guid w:val="{E3FA7F41-1016-44A6-ABE2-C00B129A3A60}"/>
      </w:docPartPr>
      <w:docPartBody>
        <w:p w:rsidR="00863DE2" w:rsidRDefault="00863DE2" w:rsidP="00863DE2">
          <w:pPr>
            <w:pStyle w:val="8C371E81537C484C9AA67546228506E2"/>
          </w:pPr>
          <w:r w:rsidRPr="00E552A5">
            <w:rPr>
              <w:rStyle w:val="PlaceholderText"/>
            </w:rPr>
            <w:t>Click or tap here to enter text.</w:t>
          </w:r>
        </w:p>
      </w:docPartBody>
    </w:docPart>
    <w:docPart>
      <w:docPartPr>
        <w:name w:val="0B0A808729D74192BCF94FCC5BCB1A3B"/>
        <w:category>
          <w:name w:val="General"/>
          <w:gallery w:val="placeholder"/>
        </w:category>
        <w:types>
          <w:type w:val="bbPlcHdr"/>
        </w:types>
        <w:behaviors>
          <w:behavior w:val="content"/>
        </w:behaviors>
        <w:guid w:val="{C82E9C8E-8766-4115-9A1E-3E5544C94704}"/>
      </w:docPartPr>
      <w:docPartBody>
        <w:p w:rsidR="00863DE2" w:rsidRDefault="00863DE2" w:rsidP="00863DE2">
          <w:pPr>
            <w:pStyle w:val="0B0A808729D74192BCF94FCC5BCB1A3B"/>
          </w:pPr>
          <w:r w:rsidRPr="00E552A5">
            <w:rPr>
              <w:rStyle w:val="PlaceholderText"/>
            </w:rPr>
            <w:t>Click or tap here to enter text.</w:t>
          </w:r>
        </w:p>
      </w:docPartBody>
    </w:docPart>
    <w:docPart>
      <w:docPartPr>
        <w:name w:val="1A04AA11D3C9467B82EFCD4FBC5F2E2C"/>
        <w:category>
          <w:name w:val="General"/>
          <w:gallery w:val="placeholder"/>
        </w:category>
        <w:types>
          <w:type w:val="bbPlcHdr"/>
        </w:types>
        <w:behaviors>
          <w:behavior w:val="content"/>
        </w:behaviors>
        <w:guid w:val="{2E235677-B15E-4B8F-8F93-B7D582A1C553}"/>
      </w:docPartPr>
      <w:docPartBody>
        <w:p w:rsidR="00863DE2" w:rsidRDefault="00863DE2" w:rsidP="00863DE2">
          <w:pPr>
            <w:pStyle w:val="1A04AA11D3C9467B82EFCD4FBC5F2E2C"/>
          </w:pPr>
          <w:r w:rsidRPr="00E552A5">
            <w:rPr>
              <w:rStyle w:val="PlaceholderText"/>
            </w:rPr>
            <w:t>Click or tap here to enter text.</w:t>
          </w:r>
        </w:p>
      </w:docPartBody>
    </w:docPart>
    <w:docPart>
      <w:docPartPr>
        <w:name w:val="4108A47BA6714168B9A4FCA69C98B552"/>
        <w:category>
          <w:name w:val="General"/>
          <w:gallery w:val="placeholder"/>
        </w:category>
        <w:types>
          <w:type w:val="bbPlcHdr"/>
        </w:types>
        <w:behaviors>
          <w:behavior w:val="content"/>
        </w:behaviors>
        <w:guid w:val="{F47C897B-F3F5-443F-913C-D5CB126A3DC1}"/>
      </w:docPartPr>
      <w:docPartBody>
        <w:p w:rsidR="00863DE2" w:rsidRDefault="00863DE2" w:rsidP="00863DE2">
          <w:pPr>
            <w:pStyle w:val="4108A47BA6714168B9A4FCA69C98B552"/>
          </w:pPr>
          <w:r w:rsidRPr="00E552A5">
            <w:rPr>
              <w:rStyle w:val="PlaceholderText"/>
            </w:rPr>
            <w:t>Click or tap here to enter text.</w:t>
          </w:r>
        </w:p>
      </w:docPartBody>
    </w:docPart>
    <w:docPart>
      <w:docPartPr>
        <w:name w:val="67980200A8BC4C718CD19840DB71D475"/>
        <w:category>
          <w:name w:val="General"/>
          <w:gallery w:val="placeholder"/>
        </w:category>
        <w:types>
          <w:type w:val="bbPlcHdr"/>
        </w:types>
        <w:behaviors>
          <w:behavior w:val="content"/>
        </w:behaviors>
        <w:guid w:val="{909312D7-7CCD-4ED2-9C66-86C2C216BD42}"/>
      </w:docPartPr>
      <w:docPartBody>
        <w:p w:rsidR="00863DE2" w:rsidRDefault="00863DE2" w:rsidP="00863DE2">
          <w:pPr>
            <w:pStyle w:val="67980200A8BC4C718CD19840DB71D475"/>
          </w:pPr>
          <w:r w:rsidRPr="00E552A5">
            <w:rPr>
              <w:rStyle w:val="PlaceholderText"/>
            </w:rPr>
            <w:t>Click or tap here to enter text.</w:t>
          </w:r>
        </w:p>
      </w:docPartBody>
    </w:docPart>
    <w:docPart>
      <w:docPartPr>
        <w:name w:val="434D7E7EA6D6422A9AA9BCF35F01BF3D"/>
        <w:category>
          <w:name w:val="General"/>
          <w:gallery w:val="placeholder"/>
        </w:category>
        <w:types>
          <w:type w:val="bbPlcHdr"/>
        </w:types>
        <w:behaviors>
          <w:behavior w:val="content"/>
        </w:behaviors>
        <w:guid w:val="{D5629C2C-7D7C-40DD-A2B4-D189781C9FF2}"/>
      </w:docPartPr>
      <w:docPartBody>
        <w:p w:rsidR="00863DE2" w:rsidRDefault="00863DE2" w:rsidP="00863DE2">
          <w:pPr>
            <w:pStyle w:val="434D7E7EA6D6422A9AA9BCF35F01BF3D"/>
          </w:pPr>
          <w:r w:rsidRPr="00E552A5">
            <w:rPr>
              <w:rStyle w:val="PlaceholderText"/>
            </w:rPr>
            <w:t>Click or tap here to enter text.</w:t>
          </w:r>
        </w:p>
      </w:docPartBody>
    </w:docPart>
    <w:docPart>
      <w:docPartPr>
        <w:name w:val="4D6BF01AA4764F4BA48803053A1A3FBA"/>
        <w:category>
          <w:name w:val="General"/>
          <w:gallery w:val="placeholder"/>
        </w:category>
        <w:types>
          <w:type w:val="bbPlcHdr"/>
        </w:types>
        <w:behaviors>
          <w:behavior w:val="content"/>
        </w:behaviors>
        <w:guid w:val="{46113366-1033-427D-845E-506109891DEC}"/>
      </w:docPartPr>
      <w:docPartBody>
        <w:p w:rsidR="00863DE2" w:rsidRDefault="00863DE2" w:rsidP="00863DE2">
          <w:pPr>
            <w:pStyle w:val="4D6BF01AA4764F4BA48803053A1A3FBA"/>
          </w:pPr>
          <w:r w:rsidRPr="00E552A5">
            <w:rPr>
              <w:rStyle w:val="PlaceholderText"/>
            </w:rPr>
            <w:t>Click or tap here to enter text.</w:t>
          </w:r>
        </w:p>
      </w:docPartBody>
    </w:docPart>
    <w:docPart>
      <w:docPartPr>
        <w:name w:val="737125E4F092409680A0C034B8C4B0FB"/>
        <w:category>
          <w:name w:val="General"/>
          <w:gallery w:val="placeholder"/>
        </w:category>
        <w:types>
          <w:type w:val="bbPlcHdr"/>
        </w:types>
        <w:behaviors>
          <w:behavior w:val="content"/>
        </w:behaviors>
        <w:guid w:val="{18C90C35-4469-4588-8D7E-6775E76682C9}"/>
      </w:docPartPr>
      <w:docPartBody>
        <w:p w:rsidR="00863DE2" w:rsidRDefault="00863DE2" w:rsidP="00863DE2">
          <w:pPr>
            <w:pStyle w:val="737125E4F092409680A0C034B8C4B0FB"/>
          </w:pPr>
          <w:r w:rsidRPr="00E552A5">
            <w:rPr>
              <w:rStyle w:val="PlaceholderText"/>
            </w:rPr>
            <w:t>Click or tap here to enter text.</w:t>
          </w:r>
        </w:p>
      </w:docPartBody>
    </w:docPart>
    <w:docPart>
      <w:docPartPr>
        <w:name w:val="053D0D7E381A4CC8A55DB01B1C0F7FBE"/>
        <w:category>
          <w:name w:val="General"/>
          <w:gallery w:val="placeholder"/>
        </w:category>
        <w:types>
          <w:type w:val="bbPlcHdr"/>
        </w:types>
        <w:behaviors>
          <w:behavior w:val="content"/>
        </w:behaviors>
        <w:guid w:val="{606E7141-A881-443A-9AD4-DB187BB595E8}"/>
      </w:docPartPr>
      <w:docPartBody>
        <w:p w:rsidR="00863DE2" w:rsidRDefault="00863DE2" w:rsidP="00863DE2">
          <w:pPr>
            <w:pStyle w:val="053D0D7E381A4CC8A55DB01B1C0F7FBE"/>
          </w:pPr>
          <w:r w:rsidRPr="00E552A5">
            <w:rPr>
              <w:rStyle w:val="PlaceholderText"/>
            </w:rPr>
            <w:t>Click or tap here to enter text.</w:t>
          </w:r>
        </w:p>
      </w:docPartBody>
    </w:docPart>
    <w:docPart>
      <w:docPartPr>
        <w:name w:val="28BC62A343C04AF7BFAEE04FD226EFD9"/>
        <w:category>
          <w:name w:val="General"/>
          <w:gallery w:val="placeholder"/>
        </w:category>
        <w:types>
          <w:type w:val="bbPlcHdr"/>
        </w:types>
        <w:behaviors>
          <w:behavior w:val="content"/>
        </w:behaviors>
        <w:guid w:val="{5493A6FA-CDF4-428D-AC90-72D6E825494A}"/>
      </w:docPartPr>
      <w:docPartBody>
        <w:p w:rsidR="00863DE2" w:rsidRDefault="00863DE2" w:rsidP="00863DE2">
          <w:pPr>
            <w:pStyle w:val="28BC62A343C04AF7BFAEE04FD226EFD9"/>
          </w:pPr>
          <w:r w:rsidRPr="00E552A5">
            <w:rPr>
              <w:rStyle w:val="PlaceholderText"/>
            </w:rPr>
            <w:t>Click or tap here to enter text.</w:t>
          </w:r>
        </w:p>
      </w:docPartBody>
    </w:docPart>
    <w:docPart>
      <w:docPartPr>
        <w:name w:val="9142F58ACC7E4A1A91962D1785CA3D65"/>
        <w:category>
          <w:name w:val="General"/>
          <w:gallery w:val="placeholder"/>
        </w:category>
        <w:types>
          <w:type w:val="bbPlcHdr"/>
        </w:types>
        <w:behaviors>
          <w:behavior w:val="content"/>
        </w:behaviors>
        <w:guid w:val="{418138A9-6620-488D-A3FC-D54780F9B4A4}"/>
      </w:docPartPr>
      <w:docPartBody>
        <w:p w:rsidR="00863DE2" w:rsidRDefault="00863DE2" w:rsidP="00863DE2">
          <w:pPr>
            <w:pStyle w:val="9142F58ACC7E4A1A91962D1785CA3D65"/>
          </w:pPr>
          <w:r w:rsidRPr="00E552A5">
            <w:rPr>
              <w:rStyle w:val="PlaceholderText"/>
            </w:rPr>
            <w:t>Click or tap here to enter text.</w:t>
          </w:r>
        </w:p>
      </w:docPartBody>
    </w:docPart>
    <w:docPart>
      <w:docPartPr>
        <w:name w:val="66B60EC28DFF49A0A741D395F2D5C8C8"/>
        <w:category>
          <w:name w:val="General"/>
          <w:gallery w:val="placeholder"/>
        </w:category>
        <w:types>
          <w:type w:val="bbPlcHdr"/>
        </w:types>
        <w:behaviors>
          <w:behavior w:val="content"/>
        </w:behaviors>
        <w:guid w:val="{7DA5231A-9009-48D9-AC9A-FA1F6814FAD0}"/>
      </w:docPartPr>
      <w:docPartBody>
        <w:p w:rsidR="00863DE2" w:rsidRDefault="00863DE2" w:rsidP="00863DE2">
          <w:pPr>
            <w:pStyle w:val="66B60EC28DFF49A0A741D395F2D5C8C8"/>
          </w:pPr>
          <w:r w:rsidRPr="00E552A5">
            <w:rPr>
              <w:rStyle w:val="PlaceholderText"/>
            </w:rPr>
            <w:t>Click or tap here to enter text.</w:t>
          </w:r>
        </w:p>
      </w:docPartBody>
    </w:docPart>
    <w:docPart>
      <w:docPartPr>
        <w:name w:val="1E305C7B9B6F424BB59B87996955E508"/>
        <w:category>
          <w:name w:val="General"/>
          <w:gallery w:val="placeholder"/>
        </w:category>
        <w:types>
          <w:type w:val="bbPlcHdr"/>
        </w:types>
        <w:behaviors>
          <w:behavior w:val="content"/>
        </w:behaviors>
        <w:guid w:val="{4C0E8F0A-6368-42CD-BD62-B360B6F3CA70}"/>
      </w:docPartPr>
      <w:docPartBody>
        <w:p w:rsidR="00863DE2" w:rsidRDefault="00863DE2" w:rsidP="00863DE2">
          <w:pPr>
            <w:pStyle w:val="1E305C7B9B6F424BB59B87996955E508"/>
          </w:pPr>
          <w:r w:rsidRPr="00E552A5">
            <w:rPr>
              <w:rStyle w:val="PlaceholderText"/>
            </w:rPr>
            <w:t>Click or tap here to enter text.</w:t>
          </w:r>
        </w:p>
      </w:docPartBody>
    </w:docPart>
    <w:docPart>
      <w:docPartPr>
        <w:name w:val="BFFC92C655364826A38AF3CA2ED402E4"/>
        <w:category>
          <w:name w:val="General"/>
          <w:gallery w:val="placeholder"/>
        </w:category>
        <w:types>
          <w:type w:val="bbPlcHdr"/>
        </w:types>
        <w:behaviors>
          <w:behavior w:val="content"/>
        </w:behaviors>
        <w:guid w:val="{56712828-2866-4600-B17B-C04AB2E44C73}"/>
      </w:docPartPr>
      <w:docPartBody>
        <w:p w:rsidR="00863DE2" w:rsidRDefault="00863DE2" w:rsidP="00863DE2">
          <w:pPr>
            <w:pStyle w:val="BFFC92C655364826A38AF3CA2ED402E4"/>
          </w:pPr>
          <w:r w:rsidRPr="00E552A5">
            <w:rPr>
              <w:rStyle w:val="PlaceholderText"/>
            </w:rPr>
            <w:t>Click or tap here to enter text.</w:t>
          </w:r>
        </w:p>
      </w:docPartBody>
    </w:docPart>
    <w:docPart>
      <w:docPartPr>
        <w:name w:val="3D93DD8FB3624FCC911A904DADF6A38E"/>
        <w:category>
          <w:name w:val="General"/>
          <w:gallery w:val="placeholder"/>
        </w:category>
        <w:types>
          <w:type w:val="bbPlcHdr"/>
        </w:types>
        <w:behaviors>
          <w:behavior w:val="content"/>
        </w:behaviors>
        <w:guid w:val="{C39DB552-28DC-42E2-B0B1-29940C19A06F}"/>
      </w:docPartPr>
      <w:docPartBody>
        <w:p w:rsidR="00863DE2" w:rsidRDefault="00863DE2" w:rsidP="00863DE2">
          <w:pPr>
            <w:pStyle w:val="3D93DD8FB3624FCC911A904DADF6A38E"/>
          </w:pPr>
          <w:r w:rsidRPr="00E552A5">
            <w:rPr>
              <w:rStyle w:val="PlaceholderText"/>
            </w:rPr>
            <w:t>Click or tap here to enter text.</w:t>
          </w:r>
        </w:p>
      </w:docPartBody>
    </w:docPart>
    <w:docPart>
      <w:docPartPr>
        <w:name w:val="2E22B7D9DA6B4DF9802436C17D2FF091"/>
        <w:category>
          <w:name w:val="General"/>
          <w:gallery w:val="placeholder"/>
        </w:category>
        <w:types>
          <w:type w:val="bbPlcHdr"/>
        </w:types>
        <w:behaviors>
          <w:behavior w:val="content"/>
        </w:behaviors>
        <w:guid w:val="{F4B69514-B384-428A-A658-E4CD4779C326}"/>
      </w:docPartPr>
      <w:docPartBody>
        <w:p w:rsidR="00863DE2" w:rsidRDefault="00863DE2" w:rsidP="00863DE2">
          <w:pPr>
            <w:pStyle w:val="2E22B7D9DA6B4DF9802436C17D2FF091"/>
          </w:pPr>
          <w:r w:rsidRPr="00E552A5">
            <w:rPr>
              <w:rStyle w:val="PlaceholderText"/>
            </w:rPr>
            <w:t>Click or tap here to enter text.</w:t>
          </w:r>
        </w:p>
      </w:docPartBody>
    </w:docPart>
    <w:docPart>
      <w:docPartPr>
        <w:name w:val="22686F7B34DA45C6BADF9030996B08E7"/>
        <w:category>
          <w:name w:val="General"/>
          <w:gallery w:val="placeholder"/>
        </w:category>
        <w:types>
          <w:type w:val="bbPlcHdr"/>
        </w:types>
        <w:behaviors>
          <w:behavior w:val="content"/>
        </w:behaviors>
        <w:guid w:val="{11342B96-DA1A-4E1C-9EEC-2714479B4CEC}"/>
      </w:docPartPr>
      <w:docPartBody>
        <w:p w:rsidR="00863DE2" w:rsidRDefault="00863DE2" w:rsidP="00863DE2">
          <w:pPr>
            <w:pStyle w:val="22686F7B34DA45C6BADF9030996B08E7"/>
          </w:pPr>
          <w:r w:rsidRPr="00E552A5">
            <w:rPr>
              <w:rStyle w:val="PlaceholderText"/>
            </w:rPr>
            <w:t>Click or tap here to enter text.</w:t>
          </w:r>
        </w:p>
      </w:docPartBody>
    </w:docPart>
    <w:docPart>
      <w:docPartPr>
        <w:name w:val="9BE62884F2ED415BAB920288B9893D89"/>
        <w:category>
          <w:name w:val="General"/>
          <w:gallery w:val="placeholder"/>
        </w:category>
        <w:types>
          <w:type w:val="bbPlcHdr"/>
        </w:types>
        <w:behaviors>
          <w:behavior w:val="content"/>
        </w:behaviors>
        <w:guid w:val="{C23616C9-B1B8-4546-A3B1-68002D8BFCEC}"/>
      </w:docPartPr>
      <w:docPartBody>
        <w:p w:rsidR="00863DE2" w:rsidRDefault="00863DE2" w:rsidP="00863DE2">
          <w:pPr>
            <w:pStyle w:val="9BE62884F2ED415BAB920288B9893D89"/>
          </w:pPr>
          <w:r w:rsidRPr="00E552A5">
            <w:rPr>
              <w:rStyle w:val="PlaceholderText"/>
            </w:rPr>
            <w:t>Click or tap here to enter text.</w:t>
          </w:r>
        </w:p>
      </w:docPartBody>
    </w:docPart>
    <w:docPart>
      <w:docPartPr>
        <w:name w:val="51B6D94A3ADF4EF3A2F30C38ADB69EE7"/>
        <w:category>
          <w:name w:val="General"/>
          <w:gallery w:val="placeholder"/>
        </w:category>
        <w:types>
          <w:type w:val="bbPlcHdr"/>
        </w:types>
        <w:behaviors>
          <w:behavior w:val="content"/>
        </w:behaviors>
        <w:guid w:val="{C39CD52B-007D-4DD5-A513-0DBAA2FA9FE6}"/>
      </w:docPartPr>
      <w:docPartBody>
        <w:p w:rsidR="00863DE2" w:rsidRDefault="00863DE2" w:rsidP="00863DE2">
          <w:pPr>
            <w:pStyle w:val="51B6D94A3ADF4EF3A2F30C38ADB69EE7"/>
          </w:pPr>
          <w:r w:rsidRPr="00E552A5">
            <w:rPr>
              <w:rStyle w:val="PlaceholderText"/>
            </w:rPr>
            <w:t>Click or tap here to enter text.</w:t>
          </w:r>
        </w:p>
      </w:docPartBody>
    </w:docPart>
    <w:docPart>
      <w:docPartPr>
        <w:name w:val="DD3BFC17D5344656A831E8D358F6F97A"/>
        <w:category>
          <w:name w:val="General"/>
          <w:gallery w:val="placeholder"/>
        </w:category>
        <w:types>
          <w:type w:val="bbPlcHdr"/>
        </w:types>
        <w:behaviors>
          <w:behavior w:val="content"/>
        </w:behaviors>
        <w:guid w:val="{5E129C72-EA67-4EB4-BF32-E548185E7586}"/>
      </w:docPartPr>
      <w:docPartBody>
        <w:p w:rsidR="00863DE2" w:rsidRDefault="00863DE2" w:rsidP="00863DE2">
          <w:pPr>
            <w:pStyle w:val="DD3BFC17D5344656A831E8D358F6F97A"/>
          </w:pPr>
          <w:r w:rsidRPr="00E552A5">
            <w:rPr>
              <w:rStyle w:val="PlaceholderText"/>
            </w:rPr>
            <w:t>Click or tap here to enter text.</w:t>
          </w:r>
        </w:p>
      </w:docPartBody>
    </w:docPart>
    <w:docPart>
      <w:docPartPr>
        <w:name w:val="D8123234504D4462A3AF568DD12B7513"/>
        <w:category>
          <w:name w:val="General"/>
          <w:gallery w:val="placeholder"/>
        </w:category>
        <w:types>
          <w:type w:val="bbPlcHdr"/>
        </w:types>
        <w:behaviors>
          <w:behavior w:val="content"/>
        </w:behaviors>
        <w:guid w:val="{7B885518-7AB5-4ECF-B522-1F3C7279A641}"/>
      </w:docPartPr>
      <w:docPartBody>
        <w:p w:rsidR="00863DE2" w:rsidRDefault="00863DE2" w:rsidP="00863DE2">
          <w:pPr>
            <w:pStyle w:val="D8123234504D4462A3AF568DD12B7513"/>
          </w:pPr>
          <w:r w:rsidRPr="00E552A5">
            <w:rPr>
              <w:rStyle w:val="PlaceholderText"/>
            </w:rPr>
            <w:t>Click or tap here to enter text.</w:t>
          </w:r>
        </w:p>
      </w:docPartBody>
    </w:docPart>
    <w:docPart>
      <w:docPartPr>
        <w:name w:val="8CB5881D45B0417D9BE97E85CA7F4ABD"/>
        <w:category>
          <w:name w:val="General"/>
          <w:gallery w:val="placeholder"/>
        </w:category>
        <w:types>
          <w:type w:val="bbPlcHdr"/>
        </w:types>
        <w:behaviors>
          <w:behavior w:val="content"/>
        </w:behaviors>
        <w:guid w:val="{94FDC376-761E-4D37-AAEE-194C959202D6}"/>
      </w:docPartPr>
      <w:docPartBody>
        <w:p w:rsidR="00863DE2" w:rsidRDefault="00863DE2" w:rsidP="00863DE2">
          <w:pPr>
            <w:pStyle w:val="8CB5881D45B0417D9BE97E85CA7F4ABD"/>
          </w:pPr>
          <w:r w:rsidRPr="00E552A5">
            <w:rPr>
              <w:rStyle w:val="PlaceholderText"/>
            </w:rPr>
            <w:t>Click or tap here to enter text.</w:t>
          </w:r>
        </w:p>
      </w:docPartBody>
    </w:docPart>
    <w:docPart>
      <w:docPartPr>
        <w:name w:val="12390815D4A4419786C59C8872903EA5"/>
        <w:category>
          <w:name w:val="General"/>
          <w:gallery w:val="placeholder"/>
        </w:category>
        <w:types>
          <w:type w:val="bbPlcHdr"/>
        </w:types>
        <w:behaviors>
          <w:behavior w:val="content"/>
        </w:behaviors>
        <w:guid w:val="{B0AD5323-E8EE-4C0D-B82A-FF356524D775}"/>
      </w:docPartPr>
      <w:docPartBody>
        <w:p w:rsidR="00863DE2" w:rsidRDefault="00863DE2" w:rsidP="00863DE2">
          <w:pPr>
            <w:pStyle w:val="12390815D4A4419786C59C8872903EA5"/>
          </w:pPr>
          <w:r w:rsidRPr="00E552A5">
            <w:rPr>
              <w:rStyle w:val="PlaceholderText"/>
            </w:rPr>
            <w:t>Click or tap here to enter text.</w:t>
          </w:r>
        </w:p>
      </w:docPartBody>
    </w:docPart>
    <w:docPart>
      <w:docPartPr>
        <w:name w:val="3038EA4F1B7F4C8E8EE8671CEFBA3B5E"/>
        <w:category>
          <w:name w:val="General"/>
          <w:gallery w:val="placeholder"/>
        </w:category>
        <w:types>
          <w:type w:val="bbPlcHdr"/>
        </w:types>
        <w:behaviors>
          <w:behavior w:val="content"/>
        </w:behaviors>
        <w:guid w:val="{70FC5810-4320-4DBE-AF9C-C81459C43482}"/>
      </w:docPartPr>
      <w:docPartBody>
        <w:p w:rsidR="00863DE2" w:rsidRDefault="00863DE2" w:rsidP="00863DE2">
          <w:pPr>
            <w:pStyle w:val="3038EA4F1B7F4C8E8EE8671CEFBA3B5E"/>
          </w:pPr>
          <w:r w:rsidRPr="00E552A5">
            <w:rPr>
              <w:rStyle w:val="PlaceholderText"/>
            </w:rPr>
            <w:t>Click or tap here to enter text.</w:t>
          </w:r>
        </w:p>
      </w:docPartBody>
    </w:docPart>
    <w:docPart>
      <w:docPartPr>
        <w:name w:val="4B5E1B51EAFC417DBBAF518E76F0C889"/>
        <w:category>
          <w:name w:val="General"/>
          <w:gallery w:val="placeholder"/>
        </w:category>
        <w:types>
          <w:type w:val="bbPlcHdr"/>
        </w:types>
        <w:behaviors>
          <w:behavior w:val="content"/>
        </w:behaviors>
        <w:guid w:val="{DF68DAA7-D843-40F2-B760-E18BA95910DE}"/>
      </w:docPartPr>
      <w:docPartBody>
        <w:p w:rsidR="00863DE2" w:rsidRDefault="00863DE2" w:rsidP="00863DE2">
          <w:pPr>
            <w:pStyle w:val="4B5E1B51EAFC417DBBAF518E76F0C889"/>
          </w:pPr>
          <w:r w:rsidRPr="00E552A5">
            <w:rPr>
              <w:rStyle w:val="PlaceholderText"/>
            </w:rPr>
            <w:t>Click or tap here to enter text.</w:t>
          </w:r>
        </w:p>
      </w:docPartBody>
    </w:docPart>
    <w:docPart>
      <w:docPartPr>
        <w:name w:val="6F7BD6BA33BD4DE49DC13E5C2F97AFC1"/>
        <w:category>
          <w:name w:val="General"/>
          <w:gallery w:val="placeholder"/>
        </w:category>
        <w:types>
          <w:type w:val="bbPlcHdr"/>
        </w:types>
        <w:behaviors>
          <w:behavior w:val="content"/>
        </w:behaviors>
        <w:guid w:val="{13A0631B-72BE-43D5-86C2-A29657F7B893}"/>
      </w:docPartPr>
      <w:docPartBody>
        <w:p w:rsidR="00863DE2" w:rsidRDefault="00863DE2" w:rsidP="00863DE2">
          <w:pPr>
            <w:pStyle w:val="6F7BD6BA33BD4DE49DC13E5C2F97AFC1"/>
          </w:pPr>
          <w:r w:rsidRPr="00E552A5">
            <w:rPr>
              <w:rStyle w:val="PlaceholderText"/>
            </w:rPr>
            <w:t>Click or tap here to enter text.</w:t>
          </w:r>
        </w:p>
      </w:docPartBody>
    </w:docPart>
    <w:docPart>
      <w:docPartPr>
        <w:name w:val="246D3A723C9E43D7A6EC3C3BB91A5905"/>
        <w:category>
          <w:name w:val="General"/>
          <w:gallery w:val="placeholder"/>
        </w:category>
        <w:types>
          <w:type w:val="bbPlcHdr"/>
        </w:types>
        <w:behaviors>
          <w:behavior w:val="content"/>
        </w:behaviors>
        <w:guid w:val="{4F507453-F8F1-4BEC-9ECC-68E529C32270}"/>
      </w:docPartPr>
      <w:docPartBody>
        <w:p w:rsidR="00863DE2" w:rsidRDefault="00863DE2" w:rsidP="00863DE2">
          <w:pPr>
            <w:pStyle w:val="246D3A723C9E43D7A6EC3C3BB91A5905"/>
          </w:pPr>
          <w:r w:rsidRPr="00E552A5">
            <w:rPr>
              <w:rStyle w:val="PlaceholderText"/>
            </w:rPr>
            <w:t>Click or tap here to enter text.</w:t>
          </w:r>
        </w:p>
      </w:docPartBody>
    </w:docPart>
    <w:docPart>
      <w:docPartPr>
        <w:name w:val="A81DC175EE99415BB7A093E4E6E5E747"/>
        <w:category>
          <w:name w:val="General"/>
          <w:gallery w:val="placeholder"/>
        </w:category>
        <w:types>
          <w:type w:val="bbPlcHdr"/>
        </w:types>
        <w:behaviors>
          <w:behavior w:val="content"/>
        </w:behaviors>
        <w:guid w:val="{6ADF6FAD-296E-480C-ACF8-366778C5D85B}"/>
      </w:docPartPr>
      <w:docPartBody>
        <w:p w:rsidR="00863DE2" w:rsidRDefault="00863DE2" w:rsidP="00863DE2">
          <w:pPr>
            <w:pStyle w:val="A81DC175EE99415BB7A093E4E6E5E747"/>
          </w:pPr>
          <w:r w:rsidRPr="00E552A5">
            <w:rPr>
              <w:rStyle w:val="PlaceholderText"/>
            </w:rPr>
            <w:t>Click or tap here to enter text.</w:t>
          </w:r>
        </w:p>
      </w:docPartBody>
    </w:docPart>
    <w:docPart>
      <w:docPartPr>
        <w:name w:val="E766A46DBC1C4144AB1E24DF3D94A9E1"/>
        <w:category>
          <w:name w:val="General"/>
          <w:gallery w:val="placeholder"/>
        </w:category>
        <w:types>
          <w:type w:val="bbPlcHdr"/>
        </w:types>
        <w:behaviors>
          <w:behavior w:val="content"/>
        </w:behaviors>
        <w:guid w:val="{A7201FC0-7FF3-4591-B787-94D8255A09D2}"/>
      </w:docPartPr>
      <w:docPartBody>
        <w:p w:rsidR="00863DE2" w:rsidRDefault="00863DE2" w:rsidP="00863DE2">
          <w:pPr>
            <w:pStyle w:val="E766A46DBC1C4144AB1E24DF3D94A9E1"/>
          </w:pPr>
          <w:r w:rsidRPr="00E552A5">
            <w:rPr>
              <w:rStyle w:val="PlaceholderText"/>
            </w:rPr>
            <w:t>Click or tap here to enter text.</w:t>
          </w:r>
        </w:p>
      </w:docPartBody>
    </w:docPart>
    <w:docPart>
      <w:docPartPr>
        <w:name w:val="2DC17684D2C545FD8BB8F501D10DD9F9"/>
        <w:category>
          <w:name w:val="General"/>
          <w:gallery w:val="placeholder"/>
        </w:category>
        <w:types>
          <w:type w:val="bbPlcHdr"/>
        </w:types>
        <w:behaviors>
          <w:behavior w:val="content"/>
        </w:behaviors>
        <w:guid w:val="{29FB9B28-F641-4B52-A3CF-94B09F36E163}"/>
      </w:docPartPr>
      <w:docPartBody>
        <w:p w:rsidR="00863DE2" w:rsidRDefault="00863DE2" w:rsidP="00863DE2">
          <w:pPr>
            <w:pStyle w:val="2DC17684D2C545FD8BB8F501D10DD9F9"/>
          </w:pPr>
          <w:r w:rsidRPr="00E552A5">
            <w:rPr>
              <w:rStyle w:val="PlaceholderText"/>
            </w:rPr>
            <w:t>Click or tap here to enter text.</w:t>
          </w:r>
        </w:p>
      </w:docPartBody>
    </w:docPart>
    <w:docPart>
      <w:docPartPr>
        <w:name w:val="6BB05650D4CB442D854BBB77945CE718"/>
        <w:category>
          <w:name w:val="General"/>
          <w:gallery w:val="placeholder"/>
        </w:category>
        <w:types>
          <w:type w:val="bbPlcHdr"/>
        </w:types>
        <w:behaviors>
          <w:behavior w:val="content"/>
        </w:behaviors>
        <w:guid w:val="{08712853-07E7-4374-B2E4-EA7E7DD83710}"/>
      </w:docPartPr>
      <w:docPartBody>
        <w:p w:rsidR="00863DE2" w:rsidRDefault="00863DE2" w:rsidP="00863DE2">
          <w:pPr>
            <w:pStyle w:val="6BB05650D4CB442D854BBB77945CE718"/>
          </w:pPr>
          <w:r w:rsidRPr="00E552A5">
            <w:rPr>
              <w:rStyle w:val="PlaceholderText"/>
            </w:rPr>
            <w:t>Click or tap here to enter text.</w:t>
          </w:r>
        </w:p>
      </w:docPartBody>
    </w:docPart>
    <w:docPart>
      <w:docPartPr>
        <w:name w:val="EAEA88C6F7DF43DCAA2B0CA1F530784B"/>
        <w:category>
          <w:name w:val="General"/>
          <w:gallery w:val="placeholder"/>
        </w:category>
        <w:types>
          <w:type w:val="bbPlcHdr"/>
        </w:types>
        <w:behaviors>
          <w:behavior w:val="content"/>
        </w:behaviors>
        <w:guid w:val="{F0445433-F79C-4169-B964-B4DD5AEE0473}"/>
      </w:docPartPr>
      <w:docPartBody>
        <w:p w:rsidR="00863DE2" w:rsidRDefault="00863DE2" w:rsidP="00863DE2">
          <w:pPr>
            <w:pStyle w:val="EAEA88C6F7DF43DCAA2B0CA1F530784B"/>
          </w:pPr>
          <w:r w:rsidRPr="00E552A5">
            <w:rPr>
              <w:rStyle w:val="PlaceholderText"/>
            </w:rPr>
            <w:t>Click or tap here to enter text.</w:t>
          </w:r>
        </w:p>
      </w:docPartBody>
    </w:docPart>
    <w:docPart>
      <w:docPartPr>
        <w:name w:val="58D33875CC8B471FA95037542167FC54"/>
        <w:category>
          <w:name w:val="General"/>
          <w:gallery w:val="placeholder"/>
        </w:category>
        <w:types>
          <w:type w:val="bbPlcHdr"/>
        </w:types>
        <w:behaviors>
          <w:behavior w:val="content"/>
        </w:behaviors>
        <w:guid w:val="{D609C2C1-5112-454C-8EF3-DB5E0BE9532E}"/>
      </w:docPartPr>
      <w:docPartBody>
        <w:p w:rsidR="00863DE2" w:rsidRDefault="00863DE2" w:rsidP="00863DE2">
          <w:pPr>
            <w:pStyle w:val="58D33875CC8B471FA95037542167FC54"/>
          </w:pPr>
          <w:r w:rsidRPr="00E552A5">
            <w:rPr>
              <w:rStyle w:val="PlaceholderText"/>
            </w:rPr>
            <w:t>Click or tap here to enter text.</w:t>
          </w:r>
        </w:p>
      </w:docPartBody>
    </w:docPart>
    <w:docPart>
      <w:docPartPr>
        <w:name w:val="2A15CF55D0E141E78912310DB3D7F62F"/>
        <w:category>
          <w:name w:val="General"/>
          <w:gallery w:val="placeholder"/>
        </w:category>
        <w:types>
          <w:type w:val="bbPlcHdr"/>
        </w:types>
        <w:behaviors>
          <w:behavior w:val="content"/>
        </w:behaviors>
        <w:guid w:val="{DAE45C92-4AB1-42EB-8FEF-85FF7411A47D}"/>
      </w:docPartPr>
      <w:docPartBody>
        <w:p w:rsidR="00863DE2" w:rsidRDefault="00863DE2" w:rsidP="00863DE2">
          <w:pPr>
            <w:pStyle w:val="2A15CF55D0E141E78912310DB3D7F62F"/>
          </w:pPr>
          <w:r w:rsidRPr="00E552A5">
            <w:rPr>
              <w:rStyle w:val="PlaceholderText"/>
            </w:rPr>
            <w:t>Click or tap here to enter text.</w:t>
          </w:r>
        </w:p>
      </w:docPartBody>
    </w:docPart>
    <w:docPart>
      <w:docPartPr>
        <w:name w:val="B2AB04889DA048838CBD04F0B0FE80FD"/>
        <w:category>
          <w:name w:val="General"/>
          <w:gallery w:val="placeholder"/>
        </w:category>
        <w:types>
          <w:type w:val="bbPlcHdr"/>
        </w:types>
        <w:behaviors>
          <w:behavior w:val="content"/>
        </w:behaviors>
        <w:guid w:val="{43B81232-2F2B-490D-8516-2F8696B64385}"/>
      </w:docPartPr>
      <w:docPartBody>
        <w:p w:rsidR="00863DE2" w:rsidRDefault="00863DE2" w:rsidP="00863DE2">
          <w:pPr>
            <w:pStyle w:val="B2AB04889DA048838CBD04F0B0FE80FD"/>
          </w:pPr>
          <w:r w:rsidRPr="00E552A5">
            <w:rPr>
              <w:rStyle w:val="PlaceholderText"/>
            </w:rPr>
            <w:t>Click or tap here to enter text.</w:t>
          </w:r>
        </w:p>
      </w:docPartBody>
    </w:docPart>
    <w:docPart>
      <w:docPartPr>
        <w:name w:val="A311F51712494FA685309D929620F7F6"/>
        <w:category>
          <w:name w:val="General"/>
          <w:gallery w:val="placeholder"/>
        </w:category>
        <w:types>
          <w:type w:val="bbPlcHdr"/>
        </w:types>
        <w:behaviors>
          <w:behavior w:val="content"/>
        </w:behaviors>
        <w:guid w:val="{2768197B-4C99-4ECD-82B6-1D2B5019B69F}"/>
      </w:docPartPr>
      <w:docPartBody>
        <w:p w:rsidR="00863DE2" w:rsidRDefault="00863DE2" w:rsidP="00863DE2">
          <w:pPr>
            <w:pStyle w:val="A311F51712494FA685309D929620F7F6"/>
          </w:pPr>
          <w:r w:rsidRPr="00E552A5">
            <w:rPr>
              <w:rStyle w:val="PlaceholderText"/>
            </w:rPr>
            <w:t>Click or tap here to enter text.</w:t>
          </w:r>
        </w:p>
      </w:docPartBody>
    </w:docPart>
    <w:docPart>
      <w:docPartPr>
        <w:name w:val="8BC30771AC8B4C3B95A49E3F8497C568"/>
        <w:category>
          <w:name w:val="General"/>
          <w:gallery w:val="placeholder"/>
        </w:category>
        <w:types>
          <w:type w:val="bbPlcHdr"/>
        </w:types>
        <w:behaviors>
          <w:behavior w:val="content"/>
        </w:behaviors>
        <w:guid w:val="{4C8C3164-7CA9-4DE4-A353-2C895B420D66}"/>
      </w:docPartPr>
      <w:docPartBody>
        <w:p w:rsidR="00863DE2" w:rsidRDefault="00863DE2" w:rsidP="00863DE2">
          <w:pPr>
            <w:pStyle w:val="8BC30771AC8B4C3B95A49E3F8497C568"/>
          </w:pPr>
          <w:r w:rsidRPr="00E552A5">
            <w:rPr>
              <w:rStyle w:val="PlaceholderText"/>
            </w:rPr>
            <w:t>Click or tap here to enter text.</w:t>
          </w:r>
        </w:p>
      </w:docPartBody>
    </w:docPart>
    <w:docPart>
      <w:docPartPr>
        <w:name w:val="295E893E8A474B5A8D0B00E7C319C004"/>
        <w:category>
          <w:name w:val="General"/>
          <w:gallery w:val="placeholder"/>
        </w:category>
        <w:types>
          <w:type w:val="bbPlcHdr"/>
        </w:types>
        <w:behaviors>
          <w:behavior w:val="content"/>
        </w:behaviors>
        <w:guid w:val="{03095FAB-313E-475B-9018-EC11C38865A8}"/>
      </w:docPartPr>
      <w:docPartBody>
        <w:p w:rsidR="00863DE2" w:rsidRDefault="00863DE2" w:rsidP="00863DE2">
          <w:pPr>
            <w:pStyle w:val="295E893E8A474B5A8D0B00E7C319C004"/>
          </w:pPr>
          <w:r w:rsidRPr="00E552A5">
            <w:rPr>
              <w:rStyle w:val="PlaceholderText"/>
            </w:rPr>
            <w:t>Click or tap here to enter text.</w:t>
          </w:r>
        </w:p>
      </w:docPartBody>
    </w:docPart>
    <w:docPart>
      <w:docPartPr>
        <w:name w:val="73E792056BF444BFBB039D56683D021B"/>
        <w:category>
          <w:name w:val="General"/>
          <w:gallery w:val="placeholder"/>
        </w:category>
        <w:types>
          <w:type w:val="bbPlcHdr"/>
        </w:types>
        <w:behaviors>
          <w:behavior w:val="content"/>
        </w:behaviors>
        <w:guid w:val="{EB023EED-85AC-4D57-BAF4-5FDDA9292DF6}"/>
      </w:docPartPr>
      <w:docPartBody>
        <w:p w:rsidR="00863DE2" w:rsidRDefault="00863DE2" w:rsidP="00863DE2">
          <w:pPr>
            <w:pStyle w:val="73E792056BF444BFBB039D56683D021B"/>
          </w:pPr>
          <w:r w:rsidRPr="00E552A5">
            <w:rPr>
              <w:rStyle w:val="PlaceholderText"/>
            </w:rPr>
            <w:t>Click or tap here to enter text.</w:t>
          </w:r>
        </w:p>
      </w:docPartBody>
    </w:docPart>
    <w:docPart>
      <w:docPartPr>
        <w:name w:val="1F757AEA271C49DF9C82FBB82B77A805"/>
        <w:category>
          <w:name w:val="General"/>
          <w:gallery w:val="placeholder"/>
        </w:category>
        <w:types>
          <w:type w:val="bbPlcHdr"/>
        </w:types>
        <w:behaviors>
          <w:behavior w:val="content"/>
        </w:behaviors>
        <w:guid w:val="{134D8EC1-9697-49AF-97EA-361A2942D45D}"/>
      </w:docPartPr>
      <w:docPartBody>
        <w:p w:rsidR="00863DE2" w:rsidRDefault="00863DE2" w:rsidP="00863DE2">
          <w:pPr>
            <w:pStyle w:val="1F757AEA271C49DF9C82FBB82B77A805"/>
          </w:pPr>
          <w:r w:rsidRPr="00E552A5">
            <w:rPr>
              <w:rStyle w:val="PlaceholderText"/>
            </w:rPr>
            <w:t>Click or tap here to enter text.</w:t>
          </w:r>
        </w:p>
      </w:docPartBody>
    </w:docPart>
    <w:docPart>
      <w:docPartPr>
        <w:name w:val="E606F47DE01747949EA757EED72175F2"/>
        <w:category>
          <w:name w:val="General"/>
          <w:gallery w:val="placeholder"/>
        </w:category>
        <w:types>
          <w:type w:val="bbPlcHdr"/>
        </w:types>
        <w:behaviors>
          <w:behavior w:val="content"/>
        </w:behaviors>
        <w:guid w:val="{9A1C66ED-9A43-4376-984E-A44DC2BADEB0}"/>
      </w:docPartPr>
      <w:docPartBody>
        <w:p w:rsidR="00863DE2" w:rsidRDefault="00863DE2" w:rsidP="00863DE2">
          <w:pPr>
            <w:pStyle w:val="E606F47DE01747949EA757EED72175F2"/>
          </w:pPr>
          <w:r w:rsidRPr="00E552A5">
            <w:rPr>
              <w:rStyle w:val="PlaceholderText"/>
            </w:rPr>
            <w:t>Click or tap here to enter text.</w:t>
          </w:r>
        </w:p>
      </w:docPartBody>
    </w:docPart>
    <w:docPart>
      <w:docPartPr>
        <w:name w:val="ACA95F65038F4B6D94CBA2B6EBA55DE0"/>
        <w:category>
          <w:name w:val="General"/>
          <w:gallery w:val="placeholder"/>
        </w:category>
        <w:types>
          <w:type w:val="bbPlcHdr"/>
        </w:types>
        <w:behaviors>
          <w:behavior w:val="content"/>
        </w:behaviors>
        <w:guid w:val="{D197C9DB-F019-4250-952B-995B64B3EFD1}"/>
      </w:docPartPr>
      <w:docPartBody>
        <w:p w:rsidR="00863DE2" w:rsidRDefault="00863DE2" w:rsidP="00863DE2">
          <w:pPr>
            <w:pStyle w:val="ACA95F65038F4B6D94CBA2B6EBA55DE0"/>
          </w:pPr>
          <w:r w:rsidRPr="00E552A5">
            <w:rPr>
              <w:rStyle w:val="PlaceholderText"/>
            </w:rPr>
            <w:t>Click or tap here to enter text.</w:t>
          </w:r>
        </w:p>
      </w:docPartBody>
    </w:docPart>
    <w:docPart>
      <w:docPartPr>
        <w:name w:val="11BECD7F826B4B63BFFB8C9EDB056B6E"/>
        <w:category>
          <w:name w:val="General"/>
          <w:gallery w:val="placeholder"/>
        </w:category>
        <w:types>
          <w:type w:val="bbPlcHdr"/>
        </w:types>
        <w:behaviors>
          <w:behavior w:val="content"/>
        </w:behaviors>
        <w:guid w:val="{606A4470-F4FB-4092-AB09-0DE7FD644024}"/>
      </w:docPartPr>
      <w:docPartBody>
        <w:p w:rsidR="00863DE2" w:rsidRDefault="00863DE2" w:rsidP="00863DE2">
          <w:pPr>
            <w:pStyle w:val="11BECD7F826B4B63BFFB8C9EDB056B6E"/>
          </w:pPr>
          <w:r w:rsidRPr="00E552A5">
            <w:rPr>
              <w:rStyle w:val="PlaceholderText"/>
            </w:rPr>
            <w:t>Click or tap here to enter text.</w:t>
          </w:r>
        </w:p>
      </w:docPartBody>
    </w:docPart>
    <w:docPart>
      <w:docPartPr>
        <w:name w:val="91E6853FE6AA456BB2D35861EC6F97E0"/>
        <w:category>
          <w:name w:val="General"/>
          <w:gallery w:val="placeholder"/>
        </w:category>
        <w:types>
          <w:type w:val="bbPlcHdr"/>
        </w:types>
        <w:behaviors>
          <w:behavior w:val="content"/>
        </w:behaviors>
        <w:guid w:val="{9559F689-D7C8-402A-86CE-3F76C205609E}"/>
      </w:docPartPr>
      <w:docPartBody>
        <w:p w:rsidR="00863DE2" w:rsidRDefault="00863DE2" w:rsidP="00863DE2">
          <w:pPr>
            <w:pStyle w:val="91E6853FE6AA456BB2D35861EC6F97E0"/>
          </w:pPr>
          <w:r w:rsidRPr="00E552A5">
            <w:rPr>
              <w:rStyle w:val="PlaceholderText"/>
            </w:rPr>
            <w:t>Click or tap here to enter text.</w:t>
          </w:r>
        </w:p>
      </w:docPartBody>
    </w:docPart>
    <w:docPart>
      <w:docPartPr>
        <w:name w:val="0FD069EAAB8C4170B8A72E1E21A18FC4"/>
        <w:category>
          <w:name w:val="General"/>
          <w:gallery w:val="placeholder"/>
        </w:category>
        <w:types>
          <w:type w:val="bbPlcHdr"/>
        </w:types>
        <w:behaviors>
          <w:behavior w:val="content"/>
        </w:behaviors>
        <w:guid w:val="{D064C55F-A826-465E-8AA7-736F5B20800D}"/>
      </w:docPartPr>
      <w:docPartBody>
        <w:p w:rsidR="00863DE2" w:rsidRDefault="00863DE2" w:rsidP="00863DE2">
          <w:pPr>
            <w:pStyle w:val="0FD069EAAB8C4170B8A72E1E21A18FC4"/>
          </w:pPr>
          <w:r w:rsidRPr="00E552A5">
            <w:rPr>
              <w:rStyle w:val="PlaceholderText"/>
            </w:rPr>
            <w:t>Click or tap here to enter text.</w:t>
          </w:r>
        </w:p>
      </w:docPartBody>
    </w:docPart>
    <w:docPart>
      <w:docPartPr>
        <w:name w:val="4E98FA7F92B04AE8890BAACC314B7A84"/>
        <w:category>
          <w:name w:val="General"/>
          <w:gallery w:val="placeholder"/>
        </w:category>
        <w:types>
          <w:type w:val="bbPlcHdr"/>
        </w:types>
        <w:behaviors>
          <w:behavior w:val="content"/>
        </w:behaviors>
        <w:guid w:val="{329CF118-3866-4ECD-BE9B-7190B3F73740}"/>
      </w:docPartPr>
      <w:docPartBody>
        <w:p w:rsidR="00863DE2" w:rsidRDefault="00863DE2" w:rsidP="00863DE2">
          <w:pPr>
            <w:pStyle w:val="4E98FA7F92B04AE8890BAACC314B7A84"/>
          </w:pPr>
          <w:r w:rsidRPr="00E552A5">
            <w:rPr>
              <w:rStyle w:val="PlaceholderText"/>
            </w:rPr>
            <w:t>Click or tap here to enter text.</w:t>
          </w:r>
        </w:p>
      </w:docPartBody>
    </w:docPart>
    <w:docPart>
      <w:docPartPr>
        <w:name w:val="D7285269D15D4EE2B80A09503C3A4EE1"/>
        <w:category>
          <w:name w:val="General"/>
          <w:gallery w:val="placeholder"/>
        </w:category>
        <w:types>
          <w:type w:val="bbPlcHdr"/>
        </w:types>
        <w:behaviors>
          <w:behavior w:val="content"/>
        </w:behaviors>
        <w:guid w:val="{D0036078-548A-4E52-A1A7-EC7D165AB4AE}"/>
      </w:docPartPr>
      <w:docPartBody>
        <w:p w:rsidR="00863DE2" w:rsidRDefault="00863DE2" w:rsidP="00863DE2">
          <w:pPr>
            <w:pStyle w:val="D7285269D15D4EE2B80A09503C3A4EE1"/>
          </w:pPr>
          <w:r w:rsidRPr="00E552A5">
            <w:rPr>
              <w:rStyle w:val="PlaceholderText"/>
            </w:rPr>
            <w:t>Click or tap here to enter text.</w:t>
          </w:r>
        </w:p>
      </w:docPartBody>
    </w:docPart>
    <w:docPart>
      <w:docPartPr>
        <w:name w:val="E5A4EBFDBB6C40DDBCFE6719741B6392"/>
        <w:category>
          <w:name w:val="General"/>
          <w:gallery w:val="placeholder"/>
        </w:category>
        <w:types>
          <w:type w:val="bbPlcHdr"/>
        </w:types>
        <w:behaviors>
          <w:behavior w:val="content"/>
        </w:behaviors>
        <w:guid w:val="{81DF6B5B-F8BA-4256-B6E7-5967B0C88DD0}"/>
      </w:docPartPr>
      <w:docPartBody>
        <w:p w:rsidR="00863DE2" w:rsidRDefault="00863DE2" w:rsidP="00863DE2">
          <w:pPr>
            <w:pStyle w:val="E5A4EBFDBB6C40DDBCFE6719741B6392"/>
          </w:pPr>
          <w:r w:rsidRPr="00E552A5">
            <w:rPr>
              <w:rStyle w:val="PlaceholderText"/>
            </w:rPr>
            <w:t>Click or tap here to enter text.</w:t>
          </w:r>
        </w:p>
      </w:docPartBody>
    </w:docPart>
    <w:docPart>
      <w:docPartPr>
        <w:name w:val="8B78CCE0E4CA42E69D8094A2E27607ED"/>
        <w:category>
          <w:name w:val="General"/>
          <w:gallery w:val="placeholder"/>
        </w:category>
        <w:types>
          <w:type w:val="bbPlcHdr"/>
        </w:types>
        <w:behaviors>
          <w:behavior w:val="content"/>
        </w:behaviors>
        <w:guid w:val="{E17AB240-D498-4D04-BEA2-6C1F57D9FA46}"/>
      </w:docPartPr>
      <w:docPartBody>
        <w:p w:rsidR="00863DE2" w:rsidRDefault="00863DE2" w:rsidP="00863DE2">
          <w:pPr>
            <w:pStyle w:val="8B78CCE0E4CA42E69D8094A2E27607ED"/>
          </w:pPr>
          <w:r w:rsidRPr="00E552A5">
            <w:rPr>
              <w:rStyle w:val="PlaceholderText"/>
            </w:rPr>
            <w:t>Click or tap here to enter text.</w:t>
          </w:r>
        </w:p>
      </w:docPartBody>
    </w:docPart>
    <w:docPart>
      <w:docPartPr>
        <w:name w:val="D642A146349D49B2845FDF21D63010A4"/>
        <w:category>
          <w:name w:val="General"/>
          <w:gallery w:val="placeholder"/>
        </w:category>
        <w:types>
          <w:type w:val="bbPlcHdr"/>
        </w:types>
        <w:behaviors>
          <w:behavior w:val="content"/>
        </w:behaviors>
        <w:guid w:val="{6DED8AF5-743C-4EFE-B872-124282E5EE80}"/>
      </w:docPartPr>
      <w:docPartBody>
        <w:p w:rsidR="00863DE2" w:rsidRDefault="00863DE2" w:rsidP="00863DE2">
          <w:pPr>
            <w:pStyle w:val="D642A146349D49B2845FDF21D63010A4"/>
          </w:pPr>
          <w:r w:rsidRPr="00E552A5">
            <w:rPr>
              <w:rStyle w:val="PlaceholderText"/>
            </w:rPr>
            <w:t>Click or tap here to enter text.</w:t>
          </w:r>
        </w:p>
      </w:docPartBody>
    </w:docPart>
    <w:docPart>
      <w:docPartPr>
        <w:name w:val="730F4FF45D75498BBBA7955F1253436E"/>
        <w:category>
          <w:name w:val="General"/>
          <w:gallery w:val="placeholder"/>
        </w:category>
        <w:types>
          <w:type w:val="bbPlcHdr"/>
        </w:types>
        <w:behaviors>
          <w:behavior w:val="content"/>
        </w:behaviors>
        <w:guid w:val="{4689CBE9-A773-47E0-9185-8C7C67449556}"/>
      </w:docPartPr>
      <w:docPartBody>
        <w:p w:rsidR="00863DE2" w:rsidRDefault="00863DE2" w:rsidP="00863DE2">
          <w:pPr>
            <w:pStyle w:val="730F4FF45D75498BBBA7955F1253436E"/>
          </w:pPr>
          <w:r w:rsidRPr="00E552A5">
            <w:rPr>
              <w:rStyle w:val="PlaceholderText"/>
            </w:rPr>
            <w:t>Click or tap here to enter text.</w:t>
          </w:r>
        </w:p>
      </w:docPartBody>
    </w:docPart>
    <w:docPart>
      <w:docPartPr>
        <w:name w:val="9A3977C96E424240AFB02574AD83B0DF"/>
        <w:category>
          <w:name w:val="General"/>
          <w:gallery w:val="placeholder"/>
        </w:category>
        <w:types>
          <w:type w:val="bbPlcHdr"/>
        </w:types>
        <w:behaviors>
          <w:behavior w:val="content"/>
        </w:behaviors>
        <w:guid w:val="{D9902754-5D7C-41D2-87BE-382BED1FCC2D}"/>
      </w:docPartPr>
      <w:docPartBody>
        <w:p w:rsidR="00863DE2" w:rsidRDefault="00863DE2" w:rsidP="00863DE2">
          <w:pPr>
            <w:pStyle w:val="9A3977C96E424240AFB02574AD83B0DF"/>
          </w:pPr>
          <w:r w:rsidRPr="00E552A5">
            <w:rPr>
              <w:rStyle w:val="PlaceholderText"/>
            </w:rPr>
            <w:t>Click or tap here to enter text.</w:t>
          </w:r>
        </w:p>
      </w:docPartBody>
    </w:docPart>
    <w:docPart>
      <w:docPartPr>
        <w:name w:val="EF28B73A45424651B8F40F820D2B1378"/>
        <w:category>
          <w:name w:val="General"/>
          <w:gallery w:val="placeholder"/>
        </w:category>
        <w:types>
          <w:type w:val="bbPlcHdr"/>
        </w:types>
        <w:behaviors>
          <w:behavior w:val="content"/>
        </w:behaviors>
        <w:guid w:val="{BDB33E56-51C3-4B2F-A09E-5DA2F88FB75D}"/>
      </w:docPartPr>
      <w:docPartBody>
        <w:p w:rsidR="00863DE2" w:rsidRDefault="00863DE2" w:rsidP="00863DE2">
          <w:pPr>
            <w:pStyle w:val="EF28B73A45424651B8F40F820D2B1378"/>
          </w:pPr>
          <w:r w:rsidRPr="00E552A5">
            <w:rPr>
              <w:rStyle w:val="PlaceholderText"/>
            </w:rPr>
            <w:t>Click or tap here to enter text.</w:t>
          </w:r>
        </w:p>
      </w:docPartBody>
    </w:docPart>
    <w:docPart>
      <w:docPartPr>
        <w:name w:val="10A43C64C2EE4F09A491908EB7F33A2F"/>
        <w:category>
          <w:name w:val="General"/>
          <w:gallery w:val="placeholder"/>
        </w:category>
        <w:types>
          <w:type w:val="bbPlcHdr"/>
        </w:types>
        <w:behaviors>
          <w:behavior w:val="content"/>
        </w:behaviors>
        <w:guid w:val="{1D6F4498-10F7-413E-8FF1-2DEA24686A44}"/>
      </w:docPartPr>
      <w:docPartBody>
        <w:p w:rsidR="00863DE2" w:rsidRDefault="00863DE2" w:rsidP="00863DE2">
          <w:pPr>
            <w:pStyle w:val="10A43C64C2EE4F09A491908EB7F33A2F"/>
          </w:pPr>
          <w:r w:rsidRPr="00E552A5">
            <w:rPr>
              <w:rStyle w:val="PlaceholderText"/>
            </w:rPr>
            <w:t>Click or tap here to enter text.</w:t>
          </w:r>
        </w:p>
      </w:docPartBody>
    </w:docPart>
    <w:docPart>
      <w:docPartPr>
        <w:name w:val="DFF1204760554912857642FB43E022C6"/>
        <w:category>
          <w:name w:val="General"/>
          <w:gallery w:val="placeholder"/>
        </w:category>
        <w:types>
          <w:type w:val="bbPlcHdr"/>
        </w:types>
        <w:behaviors>
          <w:behavior w:val="content"/>
        </w:behaviors>
        <w:guid w:val="{1C7512A9-E717-42C7-B9C8-35AFAC99C175}"/>
      </w:docPartPr>
      <w:docPartBody>
        <w:p w:rsidR="00863DE2" w:rsidRDefault="00863DE2" w:rsidP="00863DE2">
          <w:pPr>
            <w:pStyle w:val="DFF1204760554912857642FB43E022C6"/>
          </w:pPr>
          <w:r w:rsidRPr="00E552A5">
            <w:rPr>
              <w:rStyle w:val="PlaceholderText"/>
            </w:rPr>
            <w:t>Click or tap here to enter text.</w:t>
          </w:r>
        </w:p>
      </w:docPartBody>
    </w:docPart>
    <w:docPart>
      <w:docPartPr>
        <w:name w:val="214C26147629422B97869D93B798FE77"/>
        <w:category>
          <w:name w:val="General"/>
          <w:gallery w:val="placeholder"/>
        </w:category>
        <w:types>
          <w:type w:val="bbPlcHdr"/>
        </w:types>
        <w:behaviors>
          <w:behavior w:val="content"/>
        </w:behaviors>
        <w:guid w:val="{2DB9FA6A-5C85-4FA0-8B65-B41029B4F183}"/>
      </w:docPartPr>
      <w:docPartBody>
        <w:p w:rsidR="00863DE2" w:rsidRDefault="00863DE2" w:rsidP="00863DE2">
          <w:pPr>
            <w:pStyle w:val="214C26147629422B97869D93B798FE77"/>
          </w:pPr>
          <w:r w:rsidRPr="00E552A5">
            <w:rPr>
              <w:rStyle w:val="PlaceholderText"/>
            </w:rPr>
            <w:t>Click or tap here to enter text.</w:t>
          </w:r>
        </w:p>
      </w:docPartBody>
    </w:docPart>
    <w:docPart>
      <w:docPartPr>
        <w:name w:val="0AAFDE5C06844039BC9568D0FBF9A746"/>
        <w:category>
          <w:name w:val="General"/>
          <w:gallery w:val="placeholder"/>
        </w:category>
        <w:types>
          <w:type w:val="bbPlcHdr"/>
        </w:types>
        <w:behaviors>
          <w:behavior w:val="content"/>
        </w:behaviors>
        <w:guid w:val="{FAF9A04F-67A7-466F-9966-6C873B2D1FB2}"/>
      </w:docPartPr>
      <w:docPartBody>
        <w:p w:rsidR="00863DE2" w:rsidRDefault="00863DE2" w:rsidP="00863DE2">
          <w:pPr>
            <w:pStyle w:val="0AAFDE5C06844039BC9568D0FBF9A746"/>
          </w:pPr>
          <w:r w:rsidRPr="00E552A5">
            <w:rPr>
              <w:rStyle w:val="PlaceholderText"/>
            </w:rPr>
            <w:t>Click or tap here to enter text.</w:t>
          </w:r>
        </w:p>
      </w:docPartBody>
    </w:docPart>
    <w:docPart>
      <w:docPartPr>
        <w:name w:val="8A1943CD88B04F35A3BF0065861BE246"/>
        <w:category>
          <w:name w:val="General"/>
          <w:gallery w:val="placeholder"/>
        </w:category>
        <w:types>
          <w:type w:val="bbPlcHdr"/>
        </w:types>
        <w:behaviors>
          <w:behavior w:val="content"/>
        </w:behaviors>
        <w:guid w:val="{B6A6DEC1-C406-4897-94C4-E51E8E1240C8}"/>
      </w:docPartPr>
      <w:docPartBody>
        <w:p w:rsidR="00863DE2" w:rsidRDefault="00863DE2" w:rsidP="00863DE2">
          <w:pPr>
            <w:pStyle w:val="8A1943CD88B04F35A3BF0065861BE246"/>
          </w:pPr>
          <w:r w:rsidRPr="00E552A5">
            <w:rPr>
              <w:rStyle w:val="PlaceholderText"/>
            </w:rPr>
            <w:t>Click or tap here to enter text.</w:t>
          </w:r>
        </w:p>
      </w:docPartBody>
    </w:docPart>
    <w:docPart>
      <w:docPartPr>
        <w:name w:val="1D925CF9DC8B480FA838731BFD2FCC8D"/>
        <w:category>
          <w:name w:val="General"/>
          <w:gallery w:val="placeholder"/>
        </w:category>
        <w:types>
          <w:type w:val="bbPlcHdr"/>
        </w:types>
        <w:behaviors>
          <w:behavior w:val="content"/>
        </w:behaviors>
        <w:guid w:val="{22B9C289-591E-456A-8BBD-7A9DF130D8FD}"/>
      </w:docPartPr>
      <w:docPartBody>
        <w:p w:rsidR="00863DE2" w:rsidRDefault="00863DE2" w:rsidP="00863DE2">
          <w:pPr>
            <w:pStyle w:val="1D925CF9DC8B480FA838731BFD2FCC8D"/>
          </w:pPr>
          <w:r w:rsidRPr="00E552A5">
            <w:rPr>
              <w:rStyle w:val="PlaceholderText"/>
            </w:rPr>
            <w:t>Click or tap here to enter text.</w:t>
          </w:r>
        </w:p>
      </w:docPartBody>
    </w:docPart>
    <w:docPart>
      <w:docPartPr>
        <w:name w:val="E262744FAFD84D97B66563037113DB23"/>
        <w:category>
          <w:name w:val="General"/>
          <w:gallery w:val="placeholder"/>
        </w:category>
        <w:types>
          <w:type w:val="bbPlcHdr"/>
        </w:types>
        <w:behaviors>
          <w:behavior w:val="content"/>
        </w:behaviors>
        <w:guid w:val="{731EAE58-DD6B-4CEC-86A5-30F9832BBF68}"/>
      </w:docPartPr>
      <w:docPartBody>
        <w:p w:rsidR="00863DE2" w:rsidRDefault="00863DE2" w:rsidP="00863DE2">
          <w:pPr>
            <w:pStyle w:val="E262744FAFD84D97B66563037113DB23"/>
          </w:pPr>
          <w:r w:rsidRPr="00E552A5">
            <w:rPr>
              <w:rStyle w:val="PlaceholderText"/>
            </w:rPr>
            <w:t>Click or tap here to enter text.</w:t>
          </w:r>
        </w:p>
      </w:docPartBody>
    </w:docPart>
    <w:docPart>
      <w:docPartPr>
        <w:name w:val="A01B6574226B43129C7389581472AD92"/>
        <w:category>
          <w:name w:val="General"/>
          <w:gallery w:val="placeholder"/>
        </w:category>
        <w:types>
          <w:type w:val="bbPlcHdr"/>
        </w:types>
        <w:behaviors>
          <w:behavior w:val="content"/>
        </w:behaviors>
        <w:guid w:val="{339FBBBE-02D8-4B59-9DB4-E74FB9FDEED9}"/>
      </w:docPartPr>
      <w:docPartBody>
        <w:p w:rsidR="00863DE2" w:rsidRDefault="00863DE2" w:rsidP="00863DE2">
          <w:pPr>
            <w:pStyle w:val="A01B6574226B43129C7389581472AD92"/>
          </w:pPr>
          <w:r w:rsidRPr="00E552A5">
            <w:rPr>
              <w:rStyle w:val="PlaceholderText"/>
            </w:rPr>
            <w:t>Click or tap here to enter text.</w:t>
          </w:r>
        </w:p>
      </w:docPartBody>
    </w:docPart>
    <w:docPart>
      <w:docPartPr>
        <w:name w:val="977E63ED5D184D50B8FD3882C05F324D"/>
        <w:category>
          <w:name w:val="General"/>
          <w:gallery w:val="placeholder"/>
        </w:category>
        <w:types>
          <w:type w:val="bbPlcHdr"/>
        </w:types>
        <w:behaviors>
          <w:behavior w:val="content"/>
        </w:behaviors>
        <w:guid w:val="{96FE2922-655E-4CB4-B02B-40D5708AA4E4}"/>
      </w:docPartPr>
      <w:docPartBody>
        <w:p w:rsidR="00863DE2" w:rsidRDefault="00863DE2" w:rsidP="00863DE2">
          <w:pPr>
            <w:pStyle w:val="977E63ED5D184D50B8FD3882C05F324D"/>
          </w:pPr>
          <w:r w:rsidRPr="00E552A5">
            <w:rPr>
              <w:rStyle w:val="PlaceholderText"/>
            </w:rPr>
            <w:t>Click or tap here to enter text.</w:t>
          </w:r>
        </w:p>
      </w:docPartBody>
    </w:docPart>
    <w:docPart>
      <w:docPartPr>
        <w:name w:val="48EF86F464BD4BF0B63B22DEAA6AAD57"/>
        <w:category>
          <w:name w:val="General"/>
          <w:gallery w:val="placeholder"/>
        </w:category>
        <w:types>
          <w:type w:val="bbPlcHdr"/>
        </w:types>
        <w:behaviors>
          <w:behavior w:val="content"/>
        </w:behaviors>
        <w:guid w:val="{4C8C4FEA-1B5F-4F2B-948C-41817137E5EB}"/>
      </w:docPartPr>
      <w:docPartBody>
        <w:p w:rsidR="00863DE2" w:rsidRDefault="00863DE2" w:rsidP="00863DE2">
          <w:pPr>
            <w:pStyle w:val="48EF86F464BD4BF0B63B22DEAA6AAD57"/>
          </w:pPr>
          <w:r w:rsidRPr="00E552A5">
            <w:rPr>
              <w:rStyle w:val="PlaceholderText"/>
            </w:rPr>
            <w:t>Click or tap here to enter text.</w:t>
          </w:r>
        </w:p>
      </w:docPartBody>
    </w:docPart>
    <w:docPart>
      <w:docPartPr>
        <w:name w:val="FEBCB1EEC32E446EB812912890C7B560"/>
        <w:category>
          <w:name w:val="General"/>
          <w:gallery w:val="placeholder"/>
        </w:category>
        <w:types>
          <w:type w:val="bbPlcHdr"/>
        </w:types>
        <w:behaviors>
          <w:behavior w:val="content"/>
        </w:behaviors>
        <w:guid w:val="{F0C0A017-9E05-40E6-8FA7-5A049DD064D5}"/>
      </w:docPartPr>
      <w:docPartBody>
        <w:p w:rsidR="00863DE2" w:rsidRDefault="00863DE2" w:rsidP="00863DE2">
          <w:pPr>
            <w:pStyle w:val="FEBCB1EEC32E446EB812912890C7B560"/>
          </w:pPr>
          <w:r w:rsidRPr="00E552A5">
            <w:rPr>
              <w:rStyle w:val="PlaceholderText"/>
            </w:rPr>
            <w:t>Click or tap here to enter text.</w:t>
          </w:r>
        </w:p>
      </w:docPartBody>
    </w:docPart>
    <w:docPart>
      <w:docPartPr>
        <w:name w:val="5B6A1CB875BD4A2BB83B8415724DD384"/>
        <w:category>
          <w:name w:val="General"/>
          <w:gallery w:val="placeholder"/>
        </w:category>
        <w:types>
          <w:type w:val="bbPlcHdr"/>
        </w:types>
        <w:behaviors>
          <w:behavior w:val="content"/>
        </w:behaviors>
        <w:guid w:val="{83114BCA-7365-4BF5-8332-698E0217BDB9}"/>
      </w:docPartPr>
      <w:docPartBody>
        <w:p w:rsidR="00863DE2" w:rsidRDefault="00863DE2" w:rsidP="00863DE2">
          <w:pPr>
            <w:pStyle w:val="5B6A1CB875BD4A2BB83B8415724DD384"/>
          </w:pPr>
          <w:r w:rsidRPr="00E552A5">
            <w:rPr>
              <w:rStyle w:val="PlaceholderText"/>
            </w:rPr>
            <w:t>Click or tap here to enter text.</w:t>
          </w:r>
        </w:p>
      </w:docPartBody>
    </w:docPart>
    <w:docPart>
      <w:docPartPr>
        <w:name w:val="2E8E872983F746D3BFDDBD409F6B3F33"/>
        <w:category>
          <w:name w:val="General"/>
          <w:gallery w:val="placeholder"/>
        </w:category>
        <w:types>
          <w:type w:val="bbPlcHdr"/>
        </w:types>
        <w:behaviors>
          <w:behavior w:val="content"/>
        </w:behaviors>
        <w:guid w:val="{3E04F310-9534-442A-82FD-EE88F2542B4D}"/>
      </w:docPartPr>
      <w:docPartBody>
        <w:p w:rsidR="00863DE2" w:rsidRDefault="00863DE2" w:rsidP="00863DE2">
          <w:pPr>
            <w:pStyle w:val="2E8E872983F746D3BFDDBD409F6B3F33"/>
          </w:pPr>
          <w:r w:rsidRPr="00E552A5">
            <w:rPr>
              <w:rStyle w:val="PlaceholderText"/>
            </w:rPr>
            <w:t>Click or tap here to enter text.</w:t>
          </w:r>
        </w:p>
      </w:docPartBody>
    </w:docPart>
    <w:docPart>
      <w:docPartPr>
        <w:name w:val="C24B1578AA43498A98C93EDF7DA64B2E"/>
        <w:category>
          <w:name w:val="General"/>
          <w:gallery w:val="placeholder"/>
        </w:category>
        <w:types>
          <w:type w:val="bbPlcHdr"/>
        </w:types>
        <w:behaviors>
          <w:behavior w:val="content"/>
        </w:behaviors>
        <w:guid w:val="{2DC63D2D-CDD9-45E5-B40F-E80ABF6BCC93}"/>
      </w:docPartPr>
      <w:docPartBody>
        <w:p w:rsidR="00863DE2" w:rsidRDefault="00863DE2" w:rsidP="00863DE2">
          <w:pPr>
            <w:pStyle w:val="C24B1578AA43498A98C93EDF7DA64B2E"/>
          </w:pPr>
          <w:r w:rsidRPr="00E552A5">
            <w:rPr>
              <w:rStyle w:val="PlaceholderText"/>
            </w:rPr>
            <w:t>Click or tap here to enter text.</w:t>
          </w:r>
        </w:p>
      </w:docPartBody>
    </w:docPart>
    <w:docPart>
      <w:docPartPr>
        <w:name w:val="6C7DF5F7E32449E08896B25965D9262D"/>
        <w:category>
          <w:name w:val="General"/>
          <w:gallery w:val="placeholder"/>
        </w:category>
        <w:types>
          <w:type w:val="bbPlcHdr"/>
        </w:types>
        <w:behaviors>
          <w:behavior w:val="content"/>
        </w:behaviors>
        <w:guid w:val="{285EBC76-8E37-4E85-B0E2-CDA08CE88992}"/>
      </w:docPartPr>
      <w:docPartBody>
        <w:p w:rsidR="00863DE2" w:rsidRDefault="00863DE2" w:rsidP="00863DE2">
          <w:pPr>
            <w:pStyle w:val="6C7DF5F7E32449E08896B25965D9262D"/>
          </w:pPr>
          <w:r w:rsidRPr="00E552A5">
            <w:rPr>
              <w:rStyle w:val="PlaceholderText"/>
            </w:rPr>
            <w:t>Click or tap here to enter text.</w:t>
          </w:r>
        </w:p>
      </w:docPartBody>
    </w:docPart>
    <w:docPart>
      <w:docPartPr>
        <w:name w:val="88505634D63142AFB3645208EA24356E"/>
        <w:category>
          <w:name w:val="General"/>
          <w:gallery w:val="placeholder"/>
        </w:category>
        <w:types>
          <w:type w:val="bbPlcHdr"/>
        </w:types>
        <w:behaviors>
          <w:behavior w:val="content"/>
        </w:behaviors>
        <w:guid w:val="{0B311AD7-FE07-4D34-A1B5-D412418A001E}"/>
      </w:docPartPr>
      <w:docPartBody>
        <w:p w:rsidR="00863DE2" w:rsidRDefault="00863DE2" w:rsidP="00863DE2">
          <w:pPr>
            <w:pStyle w:val="88505634D63142AFB3645208EA24356E"/>
          </w:pPr>
          <w:r w:rsidRPr="00E552A5">
            <w:rPr>
              <w:rStyle w:val="PlaceholderText"/>
            </w:rPr>
            <w:t>Click or tap here to enter text.</w:t>
          </w:r>
        </w:p>
      </w:docPartBody>
    </w:docPart>
    <w:docPart>
      <w:docPartPr>
        <w:name w:val="5D46121F1BC44F8C970432BF015A3A37"/>
        <w:category>
          <w:name w:val="General"/>
          <w:gallery w:val="placeholder"/>
        </w:category>
        <w:types>
          <w:type w:val="bbPlcHdr"/>
        </w:types>
        <w:behaviors>
          <w:behavior w:val="content"/>
        </w:behaviors>
        <w:guid w:val="{C6A9E293-113D-4DE1-A4A0-B8DBA1033055}"/>
      </w:docPartPr>
      <w:docPartBody>
        <w:p w:rsidR="00863DE2" w:rsidRDefault="00863DE2" w:rsidP="00863DE2">
          <w:pPr>
            <w:pStyle w:val="5D46121F1BC44F8C970432BF015A3A37"/>
          </w:pPr>
          <w:r w:rsidRPr="00E552A5">
            <w:rPr>
              <w:rStyle w:val="PlaceholderText"/>
            </w:rPr>
            <w:t>Click or tap here to enter text.</w:t>
          </w:r>
        </w:p>
      </w:docPartBody>
    </w:docPart>
    <w:docPart>
      <w:docPartPr>
        <w:name w:val="383405756DE04F4FB2D1038B19D9FB29"/>
        <w:category>
          <w:name w:val="General"/>
          <w:gallery w:val="placeholder"/>
        </w:category>
        <w:types>
          <w:type w:val="bbPlcHdr"/>
        </w:types>
        <w:behaviors>
          <w:behavior w:val="content"/>
        </w:behaviors>
        <w:guid w:val="{91D8AD4E-1467-4DD2-9849-1525BB9B45EF}"/>
      </w:docPartPr>
      <w:docPartBody>
        <w:p w:rsidR="00863DE2" w:rsidRDefault="00863DE2" w:rsidP="00863DE2">
          <w:pPr>
            <w:pStyle w:val="383405756DE04F4FB2D1038B19D9FB29"/>
          </w:pPr>
          <w:r w:rsidRPr="00E552A5">
            <w:rPr>
              <w:rStyle w:val="PlaceholderText"/>
            </w:rPr>
            <w:t>Click or tap here to enter text.</w:t>
          </w:r>
        </w:p>
      </w:docPartBody>
    </w:docPart>
    <w:docPart>
      <w:docPartPr>
        <w:name w:val="3CE4D652002B4065960A195DDDBE5965"/>
        <w:category>
          <w:name w:val="General"/>
          <w:gallery w:val="placeholder"/>
        </w:category>
        <w:types>
          <w:type w:val="bbPlcHdr"/>
        </w:types>
        <w:behaviors>
          <w:behavior w:val="content"/>
        </w:behaviors>
        <w:guid w:val="{111C7CED-7EEE-4D5C-92C7-E50032C85883}"/>
      </w:docPartPr>
      <w:docPartBody>
        <w:p w:rsidR="00863DE2" w:rsidRDefault="00863DE2" w:rsidP="00863DE2">
          <w:pPr>
            <w:pStyle w:val="3CE4D652002B4065960A195DDDBE5965"/>
          </w:pPr>
          <w:r w:rsidRPr="00E552A5">
            <w:rPr>
              <w:rStyle w:val="PlaceholderText"/>
            </w:rPr>
            <w:t>Click or tap here to enter text.</w:t>
          </w:r>
        </w:p>
      </w:docPartBody>
    </w:docPart>
    <w:docPart>
      <w:docPartPr>
        <w:name w:val="70E09D4E7AB54350AC57F51550F52930"/>
        <w:category>
          <w:name w:val="General"/>
          <w:gallery w:val="placeholder"/>
        </w:category>
        <w:types>
          <w:type w:val="bbPlcHdr"/>
        </w:types>
        <w:behaviors>
          <w:behavior w:val="content"/>
        </w:behaviors>
        <w:guid w:val="{06CDA247-98C4-4940-9623-F18CEF463517}"/>
      </w:docPartPr>
      <w:docPartBody>
        <w:p w:rsidR="00863DE2" w:rsidRDefault="00863DE2" w:rsidP="00863DE2">
          <w:pPr>
            <w:pStyle w:val="70E09D4E7AB54350AC57F51550F52930"/>
          </w:pPr>
          <w:r w:rsidRPr="00E552A5">
            <w:rPr>
              <w:rStyle w:val="PlaceholderText"/>
            </w:rPr>
            <w:t>Click or tap here to enter text.</w:t>
          </w:r>
        </w:p>
      </w:docPartBody>
    </w:docPart>
    <w:docPart>
      <w:docPartPr>
        <w:name w:val="433E26B084814F089D860DF0FF27648E"/>
        <w:category>
          <w:name w:val="General"/>
          <w:gallery w:val="placeholder"/>
        </w:category>
        <w:types>
          <w:type w:val="bbPlcHdr"/>
        </w:types>
        <w:behaviors>
          <w:behavior w:val="content"/>
        </w:behaviors>
        <w:guid w:val="{04DAB74D-1730-451B-98E9-8AB42FDA6955}"/>
      </w:docPartPr>
      <w:docPartBody>
        <w:p w:rsidR="00863DE2" w:rsidRDefault="00863DE2" w:rsidP="00863DE2">
          <w:pPr>
            <w:pStyle w:val="433E26B084814F089D860DF0FF27648E"/>
          </w:pPr>
          <w:r w:rsidRPr="00E552A5">
            <w:rPr>
              <w:rStyle w:val="PlaceholderText"/>
            </w:rPr>
            <w:t>Click or tap here to enter text.</w:t>
          </w:r>
        </w:p>
      </w:docPartBody>
    </w:docPart>
    <w:docPart>
      <w:docPartPr>
        <w:name w:val="A3B66DD1AE1F408388B8A6B6892FD916"/>
        <w:category>
          <w:name w:val="General"/>
          <w:gallery w:val="placeholder"/>
        </w:category>
        <w:types>
          <w:type w:val="bbPlcHdr"/>
        </w:types>
        <w:behaviors>
          <w:behavior w:val="content"/>
        </w:behaviors>
        <w:guid w:val="{8FA1200B-548A-4605-A08D-6B908C11191A}"/>
      </w:docPartPr>
      <w:docPartBody>
        <w:p w:rsidR="00863DE2" w:rsidRDefault="00863DE2" w:rsidP="00863DE2">
          <w:pPr>
            <w:pStyle w:val="A3B66DD1AE1F408388B8A6B6892FD916"/>
          </w:pPr>
          <w:r w:rsidRPr="00E552A5">
            <w:rPr>
              <w:rStyle w:val="PlaceholderText"/>
            </w:rPr>
            <w:t>Click or tap here to enter text.</w:t>
          </w:r>
        </w:p>
      </w:docPartBody>
    </w:docPart>
    <w:docPart>
      <w:docPartPr>
        <w:name w:val="0B0A0EB0F8CF44BFBE4BF6882745E7A5"/>
        <w:category>
          <w:name w:val="General"/>
          <w:gallery w:val="placeholder"/>
        </w:category>
        <w:types>
          <w:type w:val="bbPlcHdr"/>
        </w:types>
        <w:behaviors>
          <w:behavior w:val="content"/>
        </w:behaviors>
        <w:guid w:val="{1DF1B331-495C-4796-946B-98F46AB6BA44}"/>
      </w:docPartPr>
      <w:docPartBody>
        <w:p w:rsidR="00863DE2" w:rsidRDefault="00863DE2" w:rsidP="00863DE2">
          <w:pPr>
            <w:pStyle w:val="0B0A0EB0F8CF44BFBE4BF6882745E7A5"/>
          </w:pPr>
          <w:r w:rsidRPr="00E552A5">
            <w:rPr>
              <w:rStyle w:val="PlaceholderText"/>
            </w:rPr>
            <w:t>Click or tap here to enter text.</w:t>
          </w:r>
        </w:p>
      </w:docPartBody>
    </w:docPart>
    <w:docPart>
      <w:docPartPr>
        <w:name w:val="CE79AB3A76764173B07C2C88D98BB78A"/>
        <w:category>
          <w:name w:val="General"/>
          <w:gallery w:val="placeholder"/>
        </w:category>
        <w:types>
          <w:type w:val="bbPlcHdr"/>
        </w:types>
        <w:behaviors>
          <w:behavior w:val="content"/>
        </w:behaviors>
        <w:guid w:val="{5FCC7FD6-C3FA-4ABE-B963-54B8F403FDFA}"/>
      </w:docPartPr>
      <w:docPartBody>
        <w:p w:rsidR="00863DE2" w:rsidRDefault="00863DE2" w:rsidP="00863DE2">
          <w:pPr>
            <w:pStyle w:val="CE79AB3A76764173B07C2C88D98BB78A"/>
          </w:pPr>
          <w:r w:rsidRPr="00E552A5">
            <w:rPr>
              <w:rStyle w:val="PlaceholderText"/>
            </w:rPr>
            <w:t>Click or tap here to enter text.</w:t>
          </w:r>
        </w:p>
      </w:docPartBody>
    </w:docPart>
    <w:docPart>
      <w:docPartPr>
        <w:name w:val="52D95A2DE5754C4496764671B37B855A"/>
        <w:category>
          <w:name w:val="General"/>
          <w:gallery w:val="placeholder"/>
        </w:category>
        <w:types>
          <w:type w:val="bbPlcHdr"/>
        </w:types>
        <w:behaviors>
          <w:behavior w:val="content"/>
        </w:behaviors>
        <w:guid w:val="{75F588D5-A239-4DB2-B9EC-E116A996CD4B}"/>
      </w:docPartPr>
      <w:docPartBody>
        <w:p w:rsidR="00863DE2" w:rsidRDefault="00863DE2" w:rsidP="00863DE2">
          <w:pPr>
            <w:pStyle w:val="52D95A2DE5754C4496764671B37B855A"/>
          </w:pPr>
          <w:r w:rsidRPr="00E552A5">
            <w:rPr>
              <w:rStyle w:val="PlaceholderText"/>
            </w:rPr>
            <w:t>Click or tap here to enter text.</w:t>
          </w:r>
        </w:p>
      </w:docPartBody>
    </w:docPart>
    <w:docPart>
      <w:docPartPr>
        <w:name w:val="3D3BAE7E157C4DEC80B7E94132DBC375"/>
        <w:category>
          <w:name w:val="General"/>
          <w:gallery w:val="placeholder"/>
        </w:category>
        <w:types>
          <w:type w:val="bbPlcHdr"/>
        </w:types>
        <w:behaviors>
          <w:behavior w:val="content"/>
        </w:behaviors>
        <w:guid w:val="{9941BD7E-2380-414C-9C77-A46BD030E542}"/>
      </w:docPartPr>
      <w:docPartBody>
        <w:p w:rsidR="00863DE2" w:rsidRDefault="00863DE2" w:rsidP="00863DE2">
          <w:pPr>
            <w:pStyle w:val="3D3BAE7E157C4DEC80B7E94132DBC375"/>
          </w:pPr>
          <w:r w:rsidRPr="00E552A5">
            <w:rPr>
              <w:rStyle w:val="PlaceholderText"/>
            </w:rPr>
            <w:t>Click or tap here to enter text.</w:t>
          </w:r>
        </w:p>
      </w:docPartBody>
    </w:docPart>
    <w:docPart>
      <w:docPartPr>
        <w:name w:val="700E64369A6640E78D4D0827C8B37BAE"/>
        <w:category>
          <w:name w:val="General"/>
          <w:gallery w:val="placeholder"/>
        </w:category>
        <w:types>
          <w:type w:val="bbPlcHdr"/>
        </w:types>
        <w:behaviors>
          <w:behavior w:val="content"/>
        </w:behaviors>
        <w:guid w:val="{FA9E97DF-7AA0-4E5E-AF5D-EF75859F554A}"/>
      </w:docPartPr>
      <w:docPartBody>
        <w:p w:rsidR="00863DE2" w:rsidRDefault="00863DE2" w:rsidP="00863DE2">
          <w:pPr>
            <w:pStyle w:val="700E64369A6640E78D4D0827C8B37BAE"/>
          </w:pPr>
          <w:r w:rsidRPr="00E552A5">
            <w:rPr>
              <w:rStyle w:val="PlaceholderText"/>
            </w:rPr>
            <w:t>Click or tap here to enter text.</w:t>
          </w:r>
        </w:p>
      </w:docPartBody>
    </w:docPart>
    <w:docPart>
      <w:docPartPr>
        <w:name w:val="C3939274DE79496AB03DC7B7C2A310A9"/>
        <w:category>
          <w:name w:val="General"/>
          <w:gallery w:val="placeholder"/>
        </w:category>
        <w:types>
          <w:type w:val="bbPlcHdr"/>
        </w:types>
        <w:behaviors>
          <w:behavior w:val="content"/>
        </w:behaviors>
        <w:guid w:val="{926AE331-013F-4B40-9A73-E807E39A6B4C}"/>
      </w:docPartPr>
      <w:docPartBody>
        <w:p w:rsidR="00863DE2" w:rsidRDefault="00863DE2" w:rsidP="00863DE2">
          <w:pPr>
            <w:pStyle w:val="C3939274DE79496AB03DC7B7C2A310A9"/>
          </w:pPr>
          <w:r w:rsidRPr="00E552A5">
            <w:rPr>
              <w:rStyle w:val="PlaceholderText"/>
            </w:rPr>
            <w:t>Click or tap here to enter text.</w:t>
          </w:r>
        </w:p>
      </w:docPartBody>
    </w:docPart>
    <w:docPart>
      <w:docPartPr>
        <w:name w:val="DDC1BE2A1E844C6ABAA9EBF489B32FBF"/>
        <w:category>
          <w:name w:val="General"/>
          <w:gallery w:val="placeholder"/>
        </w:category>
        <w:types>
          <w:type w:val="bbPlcHdr"/>
        </w:types>
        <w:behaviors>
          <w:behavior w:val="content"/>
        </w:behaviors>
        <w:guid w:val="{7708C3D3-F772-436A-B485-D414CE776283}"/>
      </w:docPartPr>
      <w:docPartBody>
        <w:p w:rsidR="00863DE2" w:rsidRDefault="00863DE2" w:rsidP="00863DE2">
          <w:pPr>
            <w:pStyle w:val="DDC1BE2A1E844C6ABAA9EBF489B32FBF"/>
          </w:pPr>
          <w:r w:rsidRPr="00E552A5">
            <w:rPr>
              <w:rStyle w:val="PlaceholderText"/>
            </w:rPr>
            <w:t>Click or tap here to enter text.</w:t>
          </w:r>
        </w:p>
      </w:docPartBody>
    </w:docPart>
    <w:docPart>
      <w:docPartPr>
        <w:name w:val="E5F27EC89E1C423A9101A8D057187EC7"/>
        <w:category>
          <w:name w:val="General"/>
          <w:gallery w:val="placeholder"/>
        </w:category>
        <w:types>
          <w:type w:val="bbPlcHdr"/>
        </w:types>
        <w:behaviors>
          <w:behavior w:val="content"/>
        </w:behaviors>
        <w:guid w:val="{3EC187BF-372D-4366-8C6C-631DC51927D8}"/>
      </w:docPartPr>
      <w:docPartBody>
        <w:p w:rsidR="00863DE2" w:rsidRDefault="00863DE2" w:rsidP="00863DE2">
          <w:pPr>
            <w:pStyle w:val="E5F27EC89E1C423A9101A8D057187EC7"/>
          </w:pPr>
          <w:r w:rsidRPr="00E552A5">
            <w:rPr>
              <w:rStyle w:val="PlaceholderText"/>
            </w:rPr>
            <w:t>Click or tap here to enter text.</w:t>
          </w:r>
        </w:p>
      </w:docPartBody>
    </w:docPart>
    <w:docPart>
      <w:docPartPr>
        <w:name w:val="BEA3F0214597410DAA1DA53D9B16C6C7"/>
        <w:category>
          <w:name w:val="General"/>
          <w:gallery w:val="placeholder"/>
        </w:category>
        <w:types>
          <w:type w:val="bbPlcHdr"/>
        </w:types>
        <w:behaviors>
          <w:behavior w:val="content"/>
        </w:behaviors>
        <w:guid w:val="{DEE70BB6-24DC-4351-ADEB-7A1770EFB03D}"/>
      </w:docPartPr>
      <w:docPartBody>
        <w:p w:rsidR="00863DE2" w:rsidRDefault="00863DE2" w:rsidP="00863DE2">
          <w:pPr>
            <w:pStyle w:val="BEA3F0214597410DAA1DA53D9B16C6C7"/>
          </w:pPr>
          <w:r w:rsidRPr="00E552A5">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DEE727E-4930-4947-B136-577F509F06BC}"/>
      </w:docPartPr>
      <w:docPartBody>
        <w:p w:rsidR="00863DE2" w:rsidRDefault="00863DE2">
          <w:r w:rsidRPr="00E552A5">
            <w:rPr>
              <w:rStyle w:val="PlaceholderText"/>
            </w:rPr>
            <w:t>Choose an item.</w:t>
          </w:r>
        </w:p>
      </w:docPartBody>
    </w:docPart>
    <w:docPart>
      <w:docPartPr>
        <w:name w:val="3B8865BFEADC4E2CBB1C54071FDB71F0"/>
        <w:category>
          <w:name w:val="General"/>
          <w:gallery w:val="placeholder"/>
        </w:category>
        <w:types>
          <w:type w:val="bbPlcHdr"/>
        </w:types>
        <w:behaviors>
          <w:behavior w:val="content"/>
        </w:behaviors>
        <w:guid w:val="{5DDC8A29-462D-47BD-9A4D-38EFB2DABD2F}"/>
      </w:docPartPr>
      <w:docPartBody>
        <w:p w:rsidR="00863DE2" w:rsidRDefault="00863DE2" w:rsidP="00863DE2">
          <w:pPr>
            <w:pStyle w:val="3B8865BFEADC4E2CBB1C54071FDB71F0"/>
          </w:pPr>
          <w:r w:rsidRPr="00E552A5">
            <w:rPr>
              <w:rStyle w:val="PlaceholderText"/>
            </w:rPr>
            <w:t>Choose an item.</w:t>
          </w:r>
        </w:p>
      </w:docPartBody>
    </w:docPart>
    <w:docPart>
      <w:docPartPr>
        <w:name w:val="89E56441A93F43BC90360664CBB92C9E"/>
        <w:category>
          <w:name w:val="General"/>
          <w:gallery w:val="placeholder"/>
        </w:category>
        <w:types>
          <w:type w:val="bbPlcHdr"/>
        </w:types>
        <w:behaviors>
          <w:behavior w:val="content"/>
        </w:behaviors>
        <w:guid w:val="{7964104F-F285-4049-8454-54E6DBB7B0E0}"/>
      </w:docPartPr>
      <w:docPartBody>
        <w:p w:rsidR="00863DE2" w:rsidRDefault="00863DE2" w:rsidP="00863DE2">
          <w:pPr>
            <w:pStyle w:val="89E56441A93F43BC90360664CBB92C9E"/>
          </w:pPr>
          <w:r w:rsidRPr="00E552A5">
            <w:rPr>
              <w:rStyle w:val="PlaceholderText"/>
            </w:rPr>
            <w:t>Choose an item.</w:t>
          </w:r>
        </w:p>
      </w:docPartBody>
    </w:docPart>
    <w:docPart>
      <w:docPartPr>
        <w:name w:val="3BC9AD91244B4F8F8AE8C9B95110ACA6"/>
        <w:category>
          <w:name w:val="General"/>
          <w:gallery w:val="placeholder"/>
        </w:category>
        <w:types>
          <w:type w:val="bbPlcHdr"/>
        </w:types>
        <w:behaviors>
          <w:behavior w:val="content"/>
        </w:behaviors>
        <w:guid w:val="{7A326743-0876-4C3A-ADD0-D622BC026D01}"/>
      </w:docPartPr>
      <w:docPartBody>
        <w:p w:rsidR="00863DE2" w:rsidRDefault="00863DE2" w:rsidP="00863DE2">
          <w:pPr>
            <w:pStyle w:val="3BC9AD91244B4F8F8AE8C9B95110ACA6"/>
          </w:pPr>
          <w:r w:rsidRPr="00E552A5">
            <w:rPr>
              <w:rStyle w:val="PlaceholderText"/>
            </w:rPr>
            <w:t>Choose an item.</w:t>
          </w:r>
        </w:p>
      </w:docPartBody>
    </w:docPart>
    <w:docPart>
      <w:docPartPr>
        <w:name w:val="8EA7D875AB7E4C43BC55D3111A8CA693"/>
        <w:category>
          <w:name w:val="General"/>
          <w:gallery w:val="placeholder"/>
        </w:category>
        <w:types>
          <w:type w:val="bbPlcHdr"/>
        </w:types>
        <w:behaviors>
          <w:behavior w:val="content"/>
        </w:behaviors>
        <w:guid w:val="{5AF82800-AFB4-4EBF-8FB3-A7B972C414BA}"/>
      </w:docPartPr>
      <w:docPartBody>
        <w:p w:rsidR="00863DE2" w:rsidRDefault="00863DE2" w:rsidP="00863DE2">
          <w:pPr>
            <w:pStyle w:val="8EA7D875AB7E4C43BC55D3111A8CA693"/>
          </w:pPr>
          <w:r w:rsidRPr="00E552A5">
            <w:rPr>
              <w:rStyle w:val="PlaceholderText"/>
            </w:rPr>
            <w:t>Choose an item.</w:t>
          </w:r>
        </w:p>
      </w:docPartBody>
    </w:docPart>
    <w:docPart>
      <w:docPartPr>
        <w:name w:val="2D08EF7406064DDA99D9C061259B418E"/>
        <w:category>
          <w:name w:val="General"/>
          <w:gallery w:val="placeholder"/>
        </w:category>
        <w:types>
          <w:type w:val="bbPlcHdr"/>
        </w:types>
        <w:behaviors>
          <w:behavior w:val="content"/>
        </w:behaviors>
        <w:guid w:val="{27004CC3-DF8F-40CA-BEA5-E882A3B2464F}"/>
      </w:docPartPr>
      <w:docPartBody>
        <w:p w:rsidR="00863DE2" w:rsidRDefault="00863DE2" w:rsidP="00863DE2">
          <w:pPr>
            <w:pStyle w:val="2D08EF7406064DDA99D9C061259B418E"/>
          </w:pPr>
          <w:r w:rsidRPr="00E552A5">
            <w:rPr>
              <w:rStyle w:val="PlaceholderText"/>
            </w:rPr>
            <w:t>Choose an item.</w:t>
          </w:r>
        </w:p>
      </w:docPartBody>
    </w:docPart>
    <w:docPart>
      <w:docPartPr>
        <w:name w:val="9ECBEC9A30E3493184349A5DB8AED527"/>
        <w:category>
          <w:name w:val="General"/>
          <w:gallery w:val="placeholder"/>
        </w:category>
        <w:types>
          <w:type w:val="bbPlcHdr"/>
        </w:types>
        <w:behaviors>
          <w:behavior w:val="content"/>
        </w:behaviors>
        <w:guid w:val="{FFB33875-E6C4-4A09-A617-19D0FBB5ADAC}"/>
      </w:docPartPr>
      <w:docPartBody>
        <w:p w:rsidR="00863DE2" w:rsidRDefault="00863DE2" w:rsidP="00863DE2">
          <w:pPr>
            <w:pStyle w:val="9ECBEC9A30E3493184349A5DB8AED527"/>
          </w:pPr>
          <w:r w:rsidRPr="00E552A5">
            <w:rPr>
              <w:rStyle w:val="PlaceholderText"/>
            </w:rPr>
            <w:t>Choose an item.</w:t>
          </w:r>
        </w:p>
      </w:docPartBody>
    </w:docPart>
    <w:docPart>
      <w:docPartPr>
        <w:name w:val="84E55287EE7B4B80B857F0A75CD28F17"/>
        <w:category>
          <w:name w:val="General"/>
          <w:gallery w:val="placeholder"/>
        </w:category>
        <w:types>
          <w:type w:val="bbPlcHdr"/>
        </w:types>
        <w:behaviors>
          <w:behavior w:val="content"/>
        </w:behaviors>
        <w:guid w:val="{3C9609DC-558F-4212-860C-D91A1DF8FE1A}"/>
      </w:docPartPr>
      <w:docPartBody>
        <w:p w:rsidR="00863DE2" w:rsidRDefault="00863DE2" w:rsidP="00863DE2">
          <w:pPr>
            <w:pStyle w:val="84E55287EE7B4B80B857F0A75CD28F17"/>
          </w:pPr>
          <w:r w:rsidRPr="00E552A5">
            <w:rPr>
              <w:rStyle w:val="PlaceholderText"/>
            </w:rPr>
            <w:t>Choose an item.</w:t>
          </w:r>
        </w:p>
      </w:docPartBody>
    </w:docPart>
    <w:docPart>
      <w:docPartPr>
        <w:name w:val="4E90469404C64ECBA8E2AF6F0EDF6B54"/>
        <w:category>
          <w:name w:val="General"/>
          <w:gallery w:val="placeholder"/>
        </w:category>
        <w:types>
          <w:type w:val="bbPlcHdr"/>
        </w:types>
        <w:behaviors>
          <w:behavior w:val="content"/>
        </w:behaviors>
        <w:guid w:val="{5BB32885-6182-4EE4-9CF9-CD753D0A0C04}"/>
      </w:docPartPr>
      <w:docPartBody>
        <w:p w:rsidR="00863DE2" w:rsidRDefault="00863DE2" w:rsidP="00863DE2">
          <w:pPr>
            <w:pStyle w:val="4E90469404C64ECBA8E2AF6F0EDF6B54"/>
          </w:pPr>
          <w:r w:rsidRPr="00E552A5">
            <w:rPr>
              <w:rStyle w:val="PlaceholderText"/>
            </w:rPr>
            <w:t>Choose an item.</w:t>
          </w:r>
        </w:p>
      </w:docPartBody>
    </w:docPart>
    <w:docPart>
      <w:docPartPr>
        <w:name w:val="B7C4D700CECB49CC8F11DD8EB81F8CA6"/>
        <w:category>
          <w:name w:val="General"/>
          <w:gallery w:val="placeholder"/>
        </w:category>
        <w:types>
          <w:type w:val="bbPlcHdr"/>
        </w:types>
        <w:behaviors>
          <w:behavior w:val="content"/>
        </w:behaviors>
        <w:guid w:val="{67189B2A-BC6D-42A1-AC16-31E9EC4506F6}"/>
      </w:docPartPr>
      <w:docPartBody>
        <w:p w:rsidR="00863DE2" w:rsidRDefault="00863DE2" w:rsidP="00863DE2">
          <w:pPr>
            <w:pStyle w:val="B7C4D700CECB49CC8F11DD8EB81F8CA6"/>
          </w:pPr>
          <w:r w:rsidRPr="00E552A5">
            <w:rPr>
              <w:rStyle w:val="PlaceholderText"/>
            </w:rPr>
            <w:t>Choose an item.</w:t>
          </w:r>
        </w:p>
      </w:docPartBody>
    </w:docPart>
    <w:docPart>
      <w:docPartPr>
        <w:name w:val="65BCD0286C274E2BAF1A20664EE45F0C"/>
        <w:category>
          <w:name w:val="General"/>
          <w:gallery w:val="placeholder"/>
        </w:category>
        <w:types>
          <w:type w:val="bbPlcHdr"/>
        </w:types>
        <w:behaviors>
          <w:behavior w:val="content"/>
        </w:behaviors>
        <w:guid w:val="{AAEB6C1C-31CD-4E0E-8289-693F928CA608}"/>
      </w:docPartPr>
      <w:docPartBody>
        <w:p w:rsidR="00863DE2" w:rsidRDefault="00863DE2" w:rsidP="00863DE2">
          <w:pPr>
            <w:pStyle w:val="65BCD0286C274E2BAF1A20664EE45F0C"/>
          </w:pPr>
          <w:r w:rsidRPr="00E552A5">
            <w:rPr>
              <w:rStyle w:val="PlaceholderText"/>
            </w:rPr>
            <w:t>Choose an item.</w:t>
          </w:r>
        </w:p>
      </w:docPartBody>
    </w:docPart>
    <w:docPart>
      <w:docPartPr>
        <w:name w:val="AC29A1E3DAB84ACCB0A97647BAECD8D3"/>
        <w:category>
          <w:name w:val="General"/>
          <w:gallery w:val="placeholder"/>
        </w:category>
        <w:types>
          <w:type w:val="bbPlcHdr"/>
        </w:types>
        <w:behaviors>
          <w:behavior w:val="content"/>
        </w:behaviors>
        <w:guid w:val="{9C184C4F-AF48-4221-9ABE-BF26ED7E86AB}"/>
      </w:docPartPr>
      <w:docPartBody>
        <w:p w:rsidR="00863DE2" w:rsidRDefault="00863DE2" w:rsidP="00863DE2">
          <w:pPr>
            <w:pStyle w:val="AC29A1E3DAB84ACCB0A97647BAECD8D3"/>
          </w:pPr>
          <w:r w:rsidRPr="00E552A5">
            <w:rPr>
              <w:rStyle w:val="PlaceholderText"/>
            </w:rPr>
            <w:t>Choose an item.</w:t>
          </w:r>
        </w:p>
      </w:docPartBody>
    </w:docPart>
    <w:docPart>
      <w:docPartPr>
        <w:name w:val="39867D3FE15D4FD9A9AFE5FAE4716145"/>
        <w:category>
          <w:name w:val="General"/>
          <w:gallery w:val="placeholder"/>
        </w:category>
        <w:types>
          <w:type w:val="bbPlcHdr"/>
        </w:types>
        <w:behaviors>
          <w:behavior w:val="content"/>
        </w:behaviors>
        <w:guid w:val="{780428EC-7A97-4228-A34A-5805D436492D}"/>
      </w:docPartPr>
      <w:docPartBody>
        <w:p w:rsidR="00863DE2" w:rsidRDefault="00863DE2" w:rsidP="00863DE2">
          <w:pPr>
            <w:pStyle w:val="39867D3FE15D4FD9A9AFE5FAE4716145"/>
          </w:pPr>
          <w:r w:rsidRPr="00E552A5">
            <w:rPr>
              <w:rStyle w:val="PlaceholderText"/>
            </w:rPr>
            <w:t>Choose an item.</w:t>
          </w:r>
        </w:p>
      </w:docPartBody>
    </w:docPart>
    <w:docPart>
      <w:docPartPr>
        <w:name w:val="A6DFFADC2A3549EB89E1FC1F98D239F3"/>
        <w:category>
          <w:name w:val="General"/>
          <w:gallery w:val="placeholder"/>
        </w:category>
        <w:types>
          <w:type w:val="bbPlcHdr"/>
        </w:types>
        <w:behaviors>
          <w:behavior w:val="content"/>
        </w:behaviors>
        <w:guid w:val="{48B853D3-CD3A-46C3-822A-78643E9D5646}"/>
      </w:docPartPr>
      <w:docPartBody>
        <w:p w:rsidR="00863DE2" w:rsidRDefault="00863DE2" w:rsidP="00863DE2">
          <w:pPr>
            <w:pStyle w:val="A6DFFADC2A3549EB89E1FC1F98D239F3"/>
          </w:pPr>
          <w:r w:rsidRPr="00E552A5">
            <w:rPr>
              <w:rStyle w:val="PlaceholderText"/>
            </w:rPr>
            <w:t>Choose an item.</w:t>
          </w:r>
        </w:p>
      </w:docPartBody>
    </w:docPart>
    <w:docPart>
      <w:docPartPr>
        <w:name w:val="2189B77689D4441CA956DE5A2496CF40"/>
        <w:category>
          <w:name w:val="General"/>
          <w:gallery w:val="placeholder"/>
        </w:category>
        <w:types>
          <w:type w:val="bbPlcHdr"/>
        </w:types>
        <w:behaviors>
          <w:behavior w:val="content"/>
        </w:behaviors>
        <w:guid w:val="{BE525338-1878-493F-B0C3-340044D7793D}"/>
      </w:docPartPr>
      <w:docPartBody>
        <w:p w:rsidR="00863DE2" w:rsidRDefault="00863DE2" w:rsidP="00863DE2">
          <w:pPr>
            <w:pStyle w:val="2189B77689D4441CA956DE5A2496CF40"/>
          </w:pPr>
          <w:r w:rsidRPr="00E552A5">
            <w:rPr>
              <w:rStyle w:val="PlaceholderText"/>
            </w:rPr>
            <w:t>Choose an item.</w:t>
          </w:r>
        </w:p>
      </w:docPartBody>
    </w:docPart>
    <w:docPart>
      <w:docPartPr>
        <w:name w:val="011E7667BF034C9CB5370D60BCE7CF37"/>
        <w:category>
          <w:name w:val="General"/>
          <w:gallery w:val="placeholder"/>
        </w:category>
        <w:types>
          <w:type w:val="bbPlcHdr"/>
        </w:types>
        <w:behaviors>
          <w:behavior w:val="content"/>
        </w:behaviors>
        <w:guid w:val="{C6C3F685-079D-4EE7-B68D-C4E599A96C46}"/>
      </w:docPartPr>
      <w:docPartBody>
        <w:p w:rsidR="00863DE2" w:rsidRDefault="00863DE2" w:rsidP="00863DE2">
          <w:pPr>
            <w:pStyle w:val="011E7667BF034C9CB5370D60BCE7CF37"/>
          </w:pPr>
          <w:r w:rsidRPr="00E552A5">
            <w:rPr>
              <w:rStyle w:val="PlaceholderText"/>
            </w:rPr>
            <w:t>Choose an item.</w:t>
          </w:r>
        </w:p>
      </w:docPartBody>
    </w:docPart>
    <w:docPart>
      <w:docPartPr>
        <w:name w:val="D40F8913644B476E9F8D695D913F2DAB"/>
        <w:category>
          <w:name w:val="General"/>
          <w:gallery w:val="placeholder"/>
        </w:category>
        <w:types>
          <w:type w:val="bbPlcHdr"/>
        </w:types>
        <w:behaviors>
          <w:behavior w:val="content"/>
        </w:behaviors>
        <w:guid w:val="{9F9B2CA7-1019-406E-810C-CD996DC69FA8}"/>
      </w:docPartPr>
      <w:docPartBody>
        <w:p w:rsidR="00863DE2" w:rsidRDefault="00863DE2" w:rsidP="00863DE2">
          <w:pPr>
            <w:pStyle w:val="D40F8913644B476E9F8D695D913F2DAB"/>
          </w:pPr>
          <w:r w:rsidRPr="00E552A5">
            <w:rPr>
              <w:rStyle w:val="PlaceholderText"/>
            </w:rPr>
            <w:t>Choose an item.</w:t>
          </w:r>
        </w:p>
      </w:docPartBody>
    </w:docPart>
    <w:docPart>
      <w:docPartPr>
        <w:name w:val="9969394DAC5C48EBB4F7D96E70C136BE"/>
        <w:category>
          <w:name w:val="General"/>
          <w:gallery w:val="placeholder"/>
        </w:category>
        <w:types>
          <w:type w:val="bbPlcHdr"/>
        </w:types>
        <w:behaviors>
          <w:behavior w:val="content"/>
        </w:behaviors>
        <w:guid w:val="{79EEBD4E-7F59-4FE0-8E6C-4CEC3BBDF183}"/>
      </w:docPartPr>
      <w:docPartBody>
        <w:p w:rsidR="00863DE2" w:rsidRDefault="00863DE2" w:rsidP="00863DE2">
          <w:pPr>
            <w:pStyle w:val="9969394DAC5C48EBB4F7D96E70C136BE"/>
          </w:pPr>
          <w:r w:rsidRPr="00E552A5">
            <w:rPr>
              <w:rStyle w:val="PlaceholderText"/>
            </w:rPr>
            <w:t>Choose an item.</w:t>
          </w:r>
        </w:p>
      </w:docPartBody>
    </w:docPart>
    <w:docPart>
      <w:docPartPr>
        <w:name w:val="83A96127D4EE4C35A45C8B607A41B340"/>
        <w:category>
          <w:name w:val="General"/>
          <w:gallery w:val="placeholder"/>
        </w:category>
        <w:types>
          <w:type w:val="bbPlcHdr"/>
        </w:types>
        <w:behaviors>
          <w:behavior w:val="content"/>
        </w:behaviors>
        <w:guid w:val="{666F64E0-01BE-4297-A654-021F0AD1335B}"/>
      </w:docPartPr>
      <w:docPartBody>
        <w:p w:rsidR="00863DE2" w:rsidRDefault="00863DE2" w:rsidP="00863DE2">
          <w:pPr>
            <w:pStyle w:val="83A96127D4EE4C35A45C8B607A41B340"/>
          </w:pPr>
          <w:r w:rsidRPr="00E552A5">
            <w:rPr>
              <w:rStyle w:val="PlaceholderText"/>
            </w:rPr>
            <w:t>Choose an item.</w:t>
          </w:r>
        </w:p>
      </w:docPartBody>
    </w:docPart>
    <w:docPart>
      <w:docPartPr>
        <w:name w:val="2CDC720192094F4C98F29317FD90196E"/>
        <w:category>
          <w:name w:val="General"/>
          <w:gallery w:val="placeholder"/>
        </w:category>
        <w:types>
          <w:type w:val="bbPlcHdr"/>
        </w:types>
        <w:behaviors>
          <w:behavior w:val="content"/>
        </w:behaviors>
        <w:guid w:val="{5ED72A64-324B-4CC5-848C-CD908139CBEA}"/>
      </w:docPartPr>
      <w:docPartBody>
        <w:p w:rsidR="00863DE2" w:rsidRDefault="00863DE2" w:rsidP="00863DE2">
          <w:pPr>
            <w:pStyle w:val="2CDC720192094F4C98F29317FD90196E"/>
          </w:pPr>
          <w:r w:rsidRPr="00E552A5">
            <w:rPr>
              <w:rStyle w:val="PlaceholderText"/>
            </w:rPr>
            <w:t>Choose an item.</w:t>
          </w:r>
        </w:p>
      </w:docPartBody>
    </w:docPart>
    <w:docPart>
      <w:docPartPr>
        <w:name w:val="1096A608B2754966914AA7D7FB38EB27"/>
        <w:category>
          <w:name w:val="General"/>
          <w:gallery w:val="placeholder"/>
        </w:category>
        <w:types>
          <w:type w:val="bbPlcHdr"/>
        </w:types>
        <w:behaviors>
          <w:behavior w:val="content"/>
        </w:behaviors>
        <w:guid w:val="{80FAD0AB-170D-4767-960A-4DDF3B55C22A}"/>
      </w:docPartPr>
      <w:docPartBody>
        <w:p w:rsidR="00863DE2" w:rsidRDefault="00863DE2" w:rsidP="00863DE2">
          <w:pPr>
            <w:pStyle w:val="1096A608B2754966914AA7D7FB38EB27"/>
          </w:pPr>
          <w:r w:rsidRPr="00E552A5">
            <w:rPr>
              <w:rStyle w:val="PlaceholderText"/>
            </w:rPr>
            <w:t>Choose an item.</w:t>
          </w:r>
        </w:p>
      </w:docPartBody>
    </w:docPart>
    <w:docPart>
      <w:docPartPr>
        <w:name w:val="9E22C98A42BF45EB9E15EBF396210664"/>
        <w:category>
          <w:name w:val="General"/>
          <w:gallery w:val="placeholder"/>
        </w:category>
        <w:types>
          <w:type w:val="bbPlcHdr"/>
        </w:types>
        <w:behaviors>
          <w:behavior w:val="content"/>
        </w:behaviors>
        <w:guid w:val="{17DF2E47-006B-4CC5-B6C5-B09CFCF069EC}"/>
      </w:docPartPr>
      <w:docPartBody>
        <w:p w:rsidR="00863DE2" w:rsidRDefault="00863DE2" w:rsidP="00863DE2">
          <w:pPr>
            <w:pStyle w:val="9E22C98A42BF45EB9E15EBF396210664"/>
          </w:pPr>
          <w:r w:rsidRPr="00E552A5">
            <w:rPr>
              <w:rStyle w:val="PlaceholderText"/>
            </w:rPr>
            <w:t>Choose an item.</w:t>
          </w:r>
        </w:p>
      </w:docPartBody>
    </w:docPart>
    <w:docPart>
      <w:docPartPr>
        <w:name w:val="39F87C581D084073BB4A4E1B4D3B2464"/>
        <w:category>
          <w:name w:val="General"/>
          <w:gallery w:val="placeholder"/>
        </w:category>
        <w:types>
          <w:type w:val="bbPlcHdr"/>
        </w:types>
        <w:behaviors>
          <w:behavior w:val="content"/>
        </w:behaviors>
        <w:guid w:val="{48DD62F4-5297-4930-A075-CCCB1BE30D16}"/>
      </w:docPartPr>
      <w:docPartBody>
        <w:p w:rsidR="00863DE2" w:rsidRDefault="00863DE2" w:rsidP="00863DE2">
          <w:pPr>
            <w:pStyle w:val="39F87C581D084073BB4A4E1B4D3B2464"/>
          </w:pPr>
          <w:r w:rsidRPr="00E552A5">
            <w:rPr>
              <w:rStyle w:val="PlaceholderText"/>
            </w:rPr>
            <w:t>Choose an item.</w:t>
          </w:r>
        </w:p>
      </w:docPartBody>
    </w:docPart>
    <w:docPart>
      <w:docPartPr>
        <w:name w:val="CB228ED9ACC64145972FD65FEAFCE39F"/>
        <w:category>
          <w:name w:val="General"/>
          <w:gallery w:val="placeholder"/>
        </w:category>
        <w:types>
          <w:type w:val="bbPlcHdr"/>
        </w:types>
        <w:behaviors>
          <w:behavior w:val="content"/>
        </w:behaviors>
        <w:guid w:val="{F4C38E3B-3609-48F2-86BA-EDCAC5CB3B5D}"/>
      </w:docPartPr>
      <w:docPartBody>
        <w:p w:rsidR="00863DE2" w:rsidRDefault="00863DE2" w:rsidP="00863DE2">
          <w:pPr>
            <w:pStyle w:val="CB228ED9ACC64145972FD65FEAFCE39F"/>
          </w:pPr>
          <w:r w:rsidRPr="00E552A5">
            <w:rPr>
              <w:rStyle w:val="PlaceholderText"/>
            </w:rPr>
            <w:t>Choose an item.</w:t>
          </w:r>
        </w:p>
      </w:docPartBody>
    </w:docPart>
    <w:docPart>
      <w:docPartPr>
        <w:name w:val="6287A779828A4FDD9C4118710CB39F99"/>
        <w:category>
          <w:name w:val="General"/>
          <w:gallery w:val="placeholder"/>
        </w:category>
        <w:types>
          <w:type w:val="bbPlcHdr"/>
        </w:types>
        <w:behaviors>
          <w:behavior w:val="content"/>
        </w:behaviors>
        <w:guid w:val="{A7E5BFE4-0354-4EEB-83C2-08710DE2E753}"/>
      </w:docPartPr>
      <w:docPartBody>
        <w:p w:rsidR="00863DE2" w:rsidRDefault="00863DE2" w:rsidP="00863DE2">
          <w:pPr>
            <w:pStyle w:val="6287A779828A4FDD9C4118710CB39F99"/>
          </w:pPr>
          <w:r w:rsidRPr="00E552A5">
            <w:rPr>
              <w:rStyle w:val="PlaceholderText"/>
            </w:rPr>
            <w:t>Choose an item.</w:t>
          </w:r>
        </w:p>
      </w:docPartBody>
    </w:docPart>
    <w:docPart>
      <w:docPartPr>
        <w:name w:val="71DD59BE43204BBF86E8DC173DC76B1F"/>
        <w:category>
          <w:name w:val="General"/>
          <w:gallery w:val="placeholder"/>
        </w:category>
        <w:types>
          <w:type w:val="bbPlcHdr"/>
        </w:types>
        <w:behaviors>
          <w:behavior w:val="content"/>
        </w:behaviors>
        <w:guid w:val="{4169440F-6317-425D-A4F6-9A3262E61A3A}"/>
      </w:docPartPr>
      <w:docPartBody>
        <w:p w:rsidR="00F02A0C" w:rsidRDefault="00F02A0C" w:rsidP="00F02A0C">
          <w:pPr>
            <w:pStyle w:val="71DD59BE43204BBF86E8DC173DC76B1F"/>
          </w:pPr>
          <w:r w:rsidRPr="00E552A5">
            <w:rPr>
              <w:rStyle w:val="PlaceholderText"/>
            </w:rPr>
            <w:t>Click or tap here to enter text.</w:t>
          </w:r>
        </w:p>
      </w:docPartBody>
    </w:docPart>
    <w:docPart>
      <w:docPartPr>
        <w:name w:val="0CA03C841AD64C24B46A93E676175427"/>
        <w:category>
          <w:name w:val="General"/>
          <w:gallery w:val="placeholder"/>
        </w:category>
        <w:types>
          <w:type w:val="bbPlcHdr"/>
        </w:types>
        <w:behaviors>
          <w:behavior w:val="content"/>
        </w:behaviors>
        <w:guid w:val="{12DA3B24-98A6-4AAA-88C3-F3E876433DB3}"/>
      </w:docPartPr>
      <w:docPartBody>
        <w:p w:rsidR="00F02A0C" w:rsidRDefault="00F02A0C" w:rsidP="00F02A0C">
          <w:pPr>
            <w:pStyle w:val="0CA03C841AD64C24B46A93E676175427"/>
          </w:pPr>
          <w:r w:rsidRPr="00E552A5">
            <w:rPr>
              <w:rStyle w:val="PlaceholderText"/>
            </w:rPr>
            <w:t>Click or tap here to enter text.</w:t>
          </w:r>
        </w:p>
      </w:docPartBody>
    </w:docPart>
    <w:docPart>
      <w:docPartPr>
        <w:name w:val="B3CEF534039D48CB84B95C1A57358A48"/>
        <w:category>
          <w:name w:val="General"/>
          <w:gallery w:val="placeholder"/>
        </w:category>
        <w:types>
          <w:type w:val="bbPlcHdr"/>
        </w:types>
        <w:behaviors>
          <w:behavior w:val="content"/>
        </w:behaviors>
        <w:guid w:val="{38007EA8-6DF5-4EC9-B23B-F0563BE52A2F}"/>
      </w:docPartPr>
      <w:docPartBody>
        <w:p w:rsidR="00F02A0C" w:rsidRDefault="00F02A0C" w:rsidP="00F02A0C">
          <w:pPr>
            <w:pStyle w:val="B3CEF534039D48CB84B95C1A57358A48"/>
          </w:pPr>
          <w:r w:rsidRPr="00E552A5">
            <w:rPr>
              <w:rStyle w:val="PlaceholderText"/>
            </w:rPr>
            <w:t>Click or tap here to enter text.</w:t>
          </w:r>
        </w:p>
      </w:docPartBody>
    </w:docPart>
    <w:docPart>
      <w:docPartPr>
        <w:name w:val="178C61496AA342B6B2F29C5ED298372E"/>
        <w:category>
          <w:name w:val="General"/>
          <w:gallery w:val="placeholder"/>
        </w:category>
        <w:types>
          <w:type w:val="bbPlcHdr"/>
        </w:types>
        <w:behaviors>
          <w:behavior w:val="content"/>
        </w:behaviors>
        <w:guid w:val="{DA7DE9BF-B867-41AE-8793-9ADDD834EE86}"/>
      </w:docPartPr>
      <w:docPartBody>
        <w:p w:rsidR="00F02A0C" w:rsidRDefault="00F02A0C" w:rsidP="00F02A0C">
          <w:pPr>
            <w:pStyle w:val="178C61496AA342B6B2F29C5ED298372E"/>
          </w:pPr>
          <w:r w:rsidRPr="00E552A5">
            <w:rPr>
              <w:rStyle w:val="PlaceholderText"/>
            </w:rPr>
            <w:t>Click or tap here to enter text.</w:t>
          </w:r>
        </w:p>
      </w:docPartBody>
    </w:docPart>
    <w:docPart>
      <w:docPartPr>
        <w:name w:val="5CF06A0C0D714193920AE9091A491CB4"/>
        <w:category>
          <w:name w:val="General"/>
          <w:gallery w:val="placeholder"/>
        </w:category>
        <w:types>
          <w:type w:val="bbPlcHdr"/>
        </w:types>
        <w:behaviors>
          <w:behavior w:val="content"/>
        </w:behaviors>
        <w:guid w:val="{AC07A31A-ED73-437A-AC5D-0D4D512CA460}"/>
      </w:docPartPr>
      <w:docPartBody>
        <w:p w:rsidR="00F02A0C" w:rsidRDefault="00F02A0C" w:rsidP="00F02A0C">
          <w:pPr>
            <w:pStyle w:val="5CF06A0C0D714193920AE9091A491CB4"/>
          </w:pPr>
          <w:r w:rsidRPr="00E552A5">
            <w:rPr>
              <w:rStyle w:val="PlaceholderText"/>
            </w:rPr>
            <w:t>Click or tap here to enter text.</w:t>
          </w:r>
        </w:p>
      </w:docPartBody>
    </w:docPart>
    <w:docPart>
      <w:docPartPr>
        <w:name w:val="2F2B8E3D8C4F46A2AC99E97F80CEBAFB"/>
        <w:category>
          <w:name w:val="General"/>
          <w:gallery w:val="placeholder"/>
        </w:category>
        <w:types>
          <w:type w:val="bbPlcHdr"/>
        </w:types>
        <w:behaviors>
          <w:behavior w:val="content"/>
        </w:behaviors>
        <w:guid w:val="{EC162AEF-4B21-474C-82AD-D659461715C8}"/>
      </w:docPartPr>
      <w:docPartBody>
        <w:p w:rsidR="00F02A0C" w:rsidRDefault="00F02A0C" w:rsidP="00F02A0C">
          <w:pPr>
            <w:pStyle w:val="2F2B8E3D8C4F46A2AC99E97F80CEBAFB"/>
          </w:pPr>
          <w:r w:rsidRPr="00E552A5">
            <w:rPr>
              <w:rStyle w:val="PlaceholderText"/>
            </w:rPr>
            <w:t>Click or tap here to enter text.</w:t>
          </w:r>
        </w:p>
      </w:docPartBody>
    </w:docPart>
    <w:docPart>
      <w:docPartPr>
        <w:name w:val="4CA6D59C64104334A6A33D637AA1ABB4"/>
        <w:category>
          <w:name w:val="General"/>
          <w:gallery w:val="placeholder"/>
        </w:category>
        <w:types>
          <w:type w:val="bbPlcHdr"/>
        </w:types>
        <w:behaviors>
          <w:behavior w:val="content"/>
        </w:behaviors>
        <w:guid w:val="{806C08D6-59FA-48C5-89EF-CB22CE4CF561}"/>
      </w:docPartPr>
      <w:docPartBody>
        <w:p w:rsidR="004E6990" w:rsidRDefault="00481ED3" w:rsidP="00481ED3">
          <w:pPr>
            <w:pStyle w:val="4CA6D59C64104334A6A33D637AA1ABB4"/>
          </w:pPr>
          <w:r w:rsidRPr="00E552A5">
            <w:rPr>
              <w:rStyle w:val="PlaceholderText"/>
            </w:rPr>
            <w:t>Click or tap here to enter text.</w:t>
          </w:r>
        </w:p>
      </w:docPartBody>
    </w:docPart>
    <w:docPart>
      <w:docPartPr>
        <w:name w:val="3136E90760AB478286FFA61ABD0766EB"/>
        <w:category>
          <w:name w:val="General"/>
          <w:gallery w:val="placeholder"/>
        </w:category>
        <w:types>
          <w:type w:val="bbPlcHdr"/>
        </w:types>
        <w:behaviors>
          <w:behavior w:val="content"/>
        </w:behaviors>
        <w:guid w:val="{8B1821D7-7A1C-4BC4-A071-2408DE81473D}"/>
      </w:docPartPr>
      <w:docPartBody>
        <w:p w:rsidR="00E1057F" w:rsidRDefault="004E6990" w:rsidP="004E6990">
          <w:pPr>
            <w:pStyle w:val="3136E90760AB478286FFA61ABD0766EB"/>
          </w:pPr>
          <w:r w:rsidRPr="00E552A5">
            <w:rPr>
              <w:rStyle w:val="PlaceholderText"/>
            </w:rPr>
            <w:t>Click or tap here to enter text.</w:t>
          </w:r>
        </w:p>
      </w:docPartBody>
    </w:docPart>
    <w:docPart>
      <w:docPartPr>
        <w:name w:val="66A72D1D0B734CB29ACF02E93B8FB1EF"/>
        <w:category>
          <w:name w:val="General"/>
          <w:gallery w:val="placeholder"/>
        </w:category>
        <w:types>
          <w:type w:val="bbPlcHdr"/>
        </w:types>
        <w:behaviors>
          <w:behavior w:val="content"/>
        </w:behaviors>
        <w:guid w:val="{A11DDFAA-72D3-421C-B850-8E31DDCF5DC4}"/>
      </w:docPartPr>
      <w:docPartBody>
        <w:p w:rsidR="00F901EA" w:rsidRDefault="00F901EA" w:rsidP="00F901EA">
          <w:pPr>
            <w:pStyle w:val="66A72D1D0B734CB29ACF02E93B8FB1EF"/>
          </w:pPr>
          <w:r w:rsidRPr="00E552A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ExtraBold">
    <w:panose1 w:val="020B0903030101060003"/>
    <w:charset w:val="00"/>
    <w:family w:val="swiss"/>
    <w:pitch w:val="variable"/>
    <w:sig w:usb0="A00002FF" w:usb1="5000205B" w:usb2="00000000" w:usb3="00000000" w:csb0="00000097"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Raleway Thin">
    <w:panose1 w:val="020B0203030101060003"/>
    <w:charset w:val="00"/>
    <w:family w:val="swiss"/>
    <w:pitch w:val="variable"/>
    <w:sig w:usb0="A00002FF" w:usb1="5000205B" w:usb2="00000000" w:usb3="00000000" w:csb0="00000097"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DE2"/>
    <w:rsid w:val="003A6517"/>
    <w:rsid w:val="00411B56"/>
    <w:rsid w:val="00481ED3"/>
    <w:rsid w:val="004E6990"/>
    <w:rsid w:val="00615D6B"/>
    <w:rsid w:val="00722A7C"/>
    <w:rsid w:val="00863DE2"/>
    <w:rsid w:val="009172C5"/>
    <w:rsid w:val="00995069"/>
    <w:rsid w:val="00A76F01"/>
    <w:rsid w:val="00C7616F"/>
    <w:rsid w:val="00D4455C"/>
    <w:rsid w:val="00E1057F"/>
    <w:rsid w:val="00E21F2A"/>
    <w:rsid w:val="00F02A0C"/>
    <w:rsid w:val="00F901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901EA"/>
    <w:rPr>
      <w:color w:val="808080"/>
    </w:rPr>
  </w:style>
  <w:style w:type="paragraph" w:customStyle="1" w:styleId="7ECF4B0CF0964924B10839539D735977">
    <w:name w:val="7ECF4B0CF0964924B10839539D735977"/>
    <w:rsid w:val="00481ED3"/>
  </w:style>
  <w:style w:type="paragraph" w:customStyle="1" w:styleId="73342CC4743A46C9820C4BA03A176BA8">
    <w:name w:val="73342CC4743A46C9820C4BA03A176BA8"/>
    <w:rsid w:val="00863DE2"/>
  </w:style>
  <w:style w:type="paragraph" w:customStyle="1" w:styleId="A973375E96244952B6F0ED51D2FC1F54">
    <w:name w:val="A973375E96244952B6F0ED51D2FC1F54"/>
    <w:rsid w:val="00863DE2"/>
  </w:style>
  <w:style w:type="paragraph" w:customStyle="1" w:styleId="FD7A10C366F24C9B9E4FB6550241B5B0">
    <w:name w:val="FD7A10C366F24C9B9E4FB6550241B5B0"/>
    <w:rsid w:val="00863DE2"/>
  </w:style>
  <w:style w:type="paragraph" w:customStyle="1" w:styleId="D2A47840B32F4D52B391B79715E3A83A">
    <w:name w:val="D2A47840B32F4D52B391B79715E3A83A"/>
    <w:rsid w:val="00863DE2"/>
  </w:style>
  <w:style w:type="paragraph" w:customStyle="1" w:styleId="E2FE343120F5444980701551E54FFEF4">
    <w:name w:val="E2FE343120F5444980701551E54FFEF4"/>
    <w:rsid w:val="00863DE2"/>
  </w:style>
  <w:style w:type="paragraph" w:customStyle="1" w:styleId="7B4B493F4F2F48C29C94D0281D483044">
    <w:name w:val="7B4B493F4F2F48C29C94D0281D483044"/>
    <w:rsid w:val="00863DE2"/>
  </w:style>
  <w:style w:type="paragraph" w:customStyle="1" w:styleId="8C371E81537C484C9AA67546228506E2">
    <w:name w:val="8C371E81537C484C9AA67546228506E2"/>
    <w:rsid w:val="00863DE2"/>
  </w:style>
  <w:style w:type="paragraph" w:customStyle="1" w:styleId="4CA6D59C64104334A6A33D637AA1ABB4">
    <w:name w:val="4CA6D59C64104334A6A33D637AA1ABB4"/>
    <w:rsid w:val="00481ED3"/>
  </w:style>
  <w:style w:type="paragraph" w:customStyle="1" w:styleId="23056A016A91403896A5CC4A7F41FACC">
    <w:name w:val="23056A016A91403896A5CC4A7F41FACC"/>
    <w:rsid w:val="00481ED3"/>
  </w:style>
  <w:style w:type="paragraph" w:customStyle="1" w:styleId="0B0A808729D74192BCF94FCC5BCB1A3B">
    <w:name w:val="0B0A808729D74192BCF94FCC5BCB1A3B"/>
    <w:rsid w:val="00863DE2"/>
  </w:style>
  <w:style w:type="paragraph" w:customStyle="1" w:styleId="1A04AA11D3C9467B82EFCD4FBC5F2E2C">
    <w:name w:val="1A04AA11D3C9467B82EFCD4FBC5F2E2C"/>
    <w:rsid w:val="00863DE2"/>
  </w:style>
  <w:style w:type="paragraph" w:customStyle="1" w:styleId="4108A47BA6714168B9A4FCA69C98B552">
    <w:name w:val="4108A47BA6714168B9A4FCA69C98B552"/>
    <w:rsid w:val="00863DE2"/>
  </w:style>
  <w:style w:type="paragraph" w:customStyle="1" w:styleId="67980200A8BC4C718CD19840DB71D475">
    <w:name w:val="67980200A8BC4C718CD19840DB71D475"/>
    <w:rsid w:val="00863DE2"/>
  </w:style>
  <w:style w:type="paragraph" w:customStyle="1" w:styleId="434D7E7EA6D6422A9AA9BCF35F01BF3D">
    <w:name w:val="434D7E7EA6D6422A9AA9BCF35F01BF3D"/>
    <w:rsid w:val="00863DE2"/>
  </w:style>
  <w:style w:type="paragraph" w:customStyle="1" w:styleId="4D6BF01AA4764F4BA48803053A1A3FBA">
    <w:name w:val="4D6BF01AA4764F4BA48803053A1A3FBA"/>
    <w:rsid w:val="00863DE2"/>
  </w:style>
  <w:style w:type="paragraph" w:customStyle="1" w:styleId="737125E4F092409680A0C034B8C4B0FB">
    <w:name w:val="737125E4F092409680A0C034B8C4B0FB"/>
    <w:rsid w:val="00863DE2"/>
  </w:style>
  <w:style w:type="paragraph" w:customStyle="1" w:styleId="053D0D7E381A4CC8A55DB01B1C0F7FBE">
    <w:name w:val="053D0D7E381A4CC8A55DB01B1C0F7FBE"/>
    <w:rsid w:val="00863DE2"/>
  </w:style>
  <w:style w:type="paragraph" w:customStyle="1" w:styleId="28BC62A343C04AF7BFAEE04FD226EFD9">
    <w:name w:val="28BC62A343C04AF7BFAEE04FD226EFD9"/>
    <w:rsid w:val="00863DE2"/>
  </w:style>
  <w:style w:type="paragraph" w:customStyle="1" w:styleId="98A3B9A319984D0E8496EE3382059E0B">
    <w:name w:val="98A3B9A319984D0E8496EE3382059E0B"/>
    <w:rsid w:val="00863DE2"/>
  </w:style>
  <w:style w:type="paragraph" w:customStyle="1" w:styleId="9142F58ACC7E4A1A91962D1785CA3D65">
    <w:name w:val="9142F58ACC7E4A1A91962D1785CA3D65"/>
    <w:rsid w:val="00863DE2"/>
  </w:style>
  <w:style w:type="paragraph" w:customStyle="1" w:styleId="66B60EC28DFF49A0A741D395F2D5C8C8">
    <w:name w:val="66B60EC28DFF49A0A741D395F2D5C8C8"/>
    <w:rsid w:val="00863DE2"/>
  </w:style>
  <w:style w:type="paragraph" w:customStyle="1" w:styleId="1E305C7B9B6F424BB59B87996955E508">
    <w:name w:val="1E305C7B9B6F424BB59B87996955E508"/>
    <w:rsid w:val="00863DE2"/>
  </w:style>
  <w:style w:type="paragraph" w:customStyle="1" w:styleId="BFFC92C655364826A38AF3CA2ED402E4">
    <w:name w:val="BFFC92C655364826A38AF3CA2ED402E4"/>
    <w:rsid w:val="00863DE2"/>
  </w:style>
  <w:style w:type="paragraph" w:customStyle="1" w:styleId="3D93DD8FB3624FCC911A904DADF6A38E">
    <w:name w:val="3D93DD8FB3624FCC911A904DADF6A38E"/>
    <w:rsid w:val="00863DE2"/>
  </w:style>
  <w:style w:type="paragraph" w:customStyle="1" w:styleId="2E22B7D9DA6B4DF9802436C17D2FF091">
    <w:name w:val="2E22B7D9DA6B4DF9802436C17D2FF091"/>
    <w:rsid w:val="00863DE2"/>
  </w:style>
  <w:style w:type="paragraph" w:customStyle="1" w:styleId="22686F7B34DA45C6BADF9030996B08E7">
    <w:name w:val="22686F7B34DA45C6BADF9030996B08E7"/>
    <w:rsid w:val="00863DE2"/>
  </w:style>
  <w:style w:type="paragraph" w:customStyle="1" w:styleId="9BE62884F2ED415BAB920288B9893D89">
    <w:name w:val="9BE62884F2ED415BAB920288B9893D89"/>
    <w:rsid w:val="00863DE2"/>
  </w:style>
  <w:style w:type="paragraph" w:customStyle="1" w:styleId="51B6D94A3ADF4EF3A2F30C38ADB69EE7">
    <w:name w:val="51B6D94A3ADF4EF3A2F30C38ADB69EE7"/>
    <w:rsid w:val="00863DE2"/>
  </w:style>
  <w:style w:type="paragraph" w:customStyle="1" w:styleId="DD3BFC17D5344656A831E8D358F6F97A">
    <w:name w:val="DD3BFC17D5344656A831E8D358F6F97A"/>
    <w:rsid w:val="00863DE2"/>
  </w:style>
  <w:style w:type="paragraph" w:customStyle="1" w:styleId="D8123234504D4462A3AF568DD12B7513">
    <w:name w:val="D8123234504D4462A3AF568DD12B7513"/>
    <w:rsid w:val="00863DE2"/>
  </w:style>
  <w:style w:type="paragraph" w:customStyle="1" w:styleId="8CB5881D45B0417D9BE97E85CA7F4ABD">
    <w:name w:val="8CB5881D45B0417D9BE97E85CA7F4ABD"/>
    <w:rsid w:val="00863DE2"/>
  </w:style>
  <w:style w:type="paragraph" w:customStyle="1" w:styleId="12390815D4A4419786C59C8872903EA5">
    <w:name w:val="12390815D4A4419786C59C8872903EA5"/>
    <w:rsid w:val="00863DE2"/>
  </w:style>
  <w:style w:type="paragraph" w:customStyle="1" w:styleId="3038EA4F1B7F4C8E8EE8671CEFBA3B5E">
    <w:name w:val="3038EA4F1B7F4C8E8EE8671CEFBA3B5E"/>
    <w:rsid w:val="00863DE2"/>
  </w:style>
  <w:style w:type="paragraph" w:customStyle="1" w:styleId="4B5E1B51EAFC417DBBAF518E76F0C889">
    <w:name w:val="4B5E1B51EAFC417DBBAF518E76F0C889"/>
    <w:rsid w:val="00863DE2"/>
  </w:style>
  <w:style w:type="paragraph" w:customStyle="1" w:styleId="6F7BD6BA33BD4DE49DC13E5C2F97AFC1">
    <w:name w:val="6F7BD6BA33BD4DE49DC13E5C2F97AFC1"/>
    <w:rsid w:val="00863DE2"/>
  </w:style>
  <w:style w:type="paragraph" w:customStyle="1" w:styleId="246D3A723C9E43D7A6EC3C3BB91A5905">
    <w:name w:val="246D3A723C9E43D7A6EC3C3BB91A5905"/>
    <w:rsid w:val="00863DE2"/>
  </w:style>
  <w:style w:type="paragraph" w:customStyle="1" w:styleId="A81DC175EE99415BB7A093E4E6E5E747">
    <w:name w:val="A81DC175EE99415BB7A093E4E6E5E747"/>
    <w:rsid w:val="00863DE2"/>
  </w:style>
  <w:style w:type="paragraph" w:customStyle="1" w:styleId="E766A46DBC1C4144AB1E24DF3D94A9E1">
    <w:name w:val="E766A46DBC1C4144AB1E24DF3D94A9E1"/>
    <w:rsid w:val="00863DE2"/>
  </w:style>
  <w:style w:type="paragraph" w:customStyle="1" w:styleId="2DC17684D2C545FD8BB8F501D10DD9F9">
    <w:name w:val="2DC17684D2C545FD8BB8F501D10DD9F9"/>
    <w:rsid w:val="00863DE2"/>
  </w:style>
  <w:style w:type="paragraph" w:customStyle="1" w:styleId="6BB05650D4CB442D854BBB77945CE718">
    <w:name w:val="6BB05650D4CB442D854BBB77945CE718"/>
    <w:rsid w:val="00863DE2"/>
  </w:style>
  <w:style w:type="paragraph" w:customStyle="1" w:styleId="EAEA88C6F7DF43DCAA2B0CA1F530784B">
    <w:name w:val="EAEA88C6F7DF43DCAA2B0CA1F530784B"/>
    <w:rsid w:val="00863DE2"/>
  </w:style>
  <w:style w:type="paragraph" w:customStyle="1" w:styleId="58D33875CC8B471FA95037542167FC54">
    <w:name w:val="58D33875CC8B471FA95037542167FC54"/>
    <w:rsid w:val="00863DE2"/>
  </w:style>
  <w:style w:type="paragraph" w:customStyle="1" w:styleId="2A15CF55D0E141E78912310DB3D7F62F">
    <w:name w:val="2A15CF55D0E141E78912310DB3D7F62F"/>
    <w:rsid w:val="00863DE2"/>
  </w:style>
  <w:style w:type="paragraph" w:customStyle="1" w:styleId="B2AB04889DA048838CBD04F0B0FE80FD">
    <w:name w:val="B2AB04889DA048838CBD04F0B0FE80FD"/>
    <w:rsid w:val="00863DE2"/>
  </w:style>
  <w:style w:type="paragraph" w:customStyle="1" w:styleId="A311F51712494FA685309D929620F7F6">
    <w:name w:val="A311F51712494FA685309D929620F7F6"/>
    <w:rsid w:val="00863DE2"/>
  </w:style>
  <w:style w:type="paragraph" w:customStyle="1" w:styleId="8BC30771AC8B4C3B95A49E3F8497C568">
    <w:name w:val="8BC30771AC8B4C3B95A49E3F8497C568"/>
    <w:rsid w:val="00863DE2"/>
  </w:style>
  <w:style w:type="paragraph" w:customStyle="1" w:styleId="295E893E8A474B5A8D0B00E7C319C004">
    <w:name w:val="295E893E8A474B5A8D0B00E7C319C004"/>
    <w:rsid w:val="00863DE2"/>
  </w:style>
  <w:style w:type="paragraph" w:customStyle="1" w:styleId="73E792056BF444BFBB039D56683D021B">
    <w:name w:val="73E792056BF444BFBB039D56683D021B"/>
    <w:rsid w:val="00863DE2"/>
  </w:style>
  <w:style w:type="paragraph" w:customStyle="1" w:styleId="1F757AEA271C49DF9C82FBB82B77A805">
    <w:name w:val="1F757AEA271C49DF9C82FBB82B77A805"/>
    <w:rsid w:val="00863DE2"/>
  </w:style>
  <w:style w:type="paragraph" w:customStyle="1" w:styleId="E606F47DE01747949EA757EED72175F2">
    <w:name w:val="E606F47DE01747949EA757EED72175F2"/>
    <w:rsid w:val="00863DE2"/>
  </w:style>
  <w:style w:type="paragraph" w:customStyle="1" w:styleId="ACA95F65038F4B6D94CBA2B6EBA55DE0">
    <w:name w:val="ACA95F65038F4B6D94CBA2B6EBA55DE0"/>
    <w:rsid w:val="00863DE2"/>
  </w:style>
  <w:style w:type="paragraph" w:customStyle="1" w:styleId="11BECD7F826B4B63BFFB8C9EDB056B6E">
    <w:name w:val="11BECD7F826B4B63BFFB8C9EDB056B6E"/>
    <w:rsid w:val="00863DE2"/>
  </w:style>
  <w:style w:type="paragraph" w:customStyle="1" w:styleId="91E6853FE6AA456BB2D35861EC6F97E0">
    <w:name w:val="91E6853FE6AA456BB2D35861EC6F97E0"/>
    <w:rsid w:val="00863DE2"/>
  </w:style>
  <w:style w:type="paragraph" w:customStyle="1" w:styleId="0FD069EAAB8C4170B8A72E1E21A18FC4">
    <w:name w:val="0FD069EAAB8C4170B8A72E1E21A18FC4"/>
    <w:rsid w:val="00863DE2"/>
  </w:style>
  <w:style w:type="paragraph" w:customStyle="1" w:styleId="4E98FA7F92B04AE8890BAACC314B7A84">
    <w:name w:val="4E98FA7F92B04AE8890BAACC314B7A84"/>
    <w:rsid w:val="00863DE2"/>
  </w:style>
  <w:style w:type="paragraph" w:customStyle="1" w:styleId="D7285269D15D4EE2B80A09503C3A4EE1">
    <w:name w:val="D7285269D15D4EE2B80A09503C3A4EE1"/>
    <w:rsid w:val="00863DE2"/>
  </w:style>
  <w:style w:type="paragraph" w:customStyle="1" w:styleId="E5A4EBFDBB6C40DDBCFE6719741B6392">
    <w:name w:val="E5A4EBFDBB6C40DDBCFE6719741B6392"/>
    <w:rsid w:val="00863DE2"/>
  </w:style>
  <w:style w:type="paragraph" w:customStyle="1" w:styleId="8B78CCE0E4CA42E69D8094A2E27607ED">
    <w:name w:val="8B78CCE0E4CA42E69D8094A2E27607ED"/>
    <w:rsid w:val="00863DE2"/>
  </w:style>
  <w:style w:type="paragraph" w:customStyle="1" w:styleId="D642A146349D49B2845FDF21D63010A4">
    <w:name w:val="D642A146349D49B2845FDF21D63010A4"/>
    <w:rsid w:val="00863DE2"/>
  </w:style>
  <w:style w:type="paragraph" w:customStyle="1" w:styleId="730F4FF45D75498BBBA7955F1253436E">
    <w:name w:val="730F4FF45D75498BBBA7955F1253436E"/>
    <w:rsid w:val="00863DE2"/>
  </w:style>
  <w:style w:type="paragraph" w:customStyle="1" w:styleId="9A3977C96E424240AFB02574AD83B0DF">
    <w:name w:val="9A3977C96E424240AFB02574AD83B0DF"/>
    <w:rsid w:val="00863DE2"/>
  </w:style>
  <w:style w:type="paragraph" w:customStyle="1" w:styleId="EF28B73A45424651B8F40F820D2B1378">
    <w:name w:val="EF28B73A45424651B8F40F820D2B1378"/>
    <w:rsid w:val="00863DE2"/>
  </w:style>
  <w:style w:type="paragraph" w:customStyle="1" w:styleId="10A43C64C2EE4F09A491908EB7F33A2F">
    <w:name w:val="10A43C64C2EE4F09A491908EB7F33A2F"/>
    <w:rsid w:val="00863DE2"/>
  </w:style>
  <w:style w:type="paragraph" w:customStyle="1" w:styleId="DFF1204760554912857642FB43E022C6">
    <w:name w:val="DFF1204760554912857642FB43E022C6"/>
    <w:rsid w:val="00863DE2"/>
  </w:style>
  <w:style w:type="paragraph" w:customStyle="1" w:styleId="214C26147629422B97869D93B798FE77">
    <w:name w:val="214C26147629422B97869D93B798FE77"/>
    <w:rsid w:val="00863DE2"/>
  </w:style>
  <w:style w:type="paragraph" w:customStyle="1" w:styleId="0AAFDE5C06844039BC9568D0FBF9A746">
    <w:name w:val="0AAFDE5C06844039BC9568D0FBF9A746"/>
    <w:rsid w:val="00863DE2"/>
  </w:style>
  <w:style w:type="paragraph" w:customStyle="1" w:styleId="8A1943CD88B04F35A3BF0065861BE246">
    <w:name w:val="8A1943CD88B04F35A3BF0065861BE246"/>
    <w:rsid w:val="00863DE2"/>
  </w:style>
  <w:style w:type="paragraph" w:customStyle="1" w:styleId="1D925CF9DC8B480FA838731BFD2FCC8D">
    <w:name w:val="1D925CF9DC8B480FA838731BFD2FCC8D"/>
    <w:rsid w:val="00863DE2"/>
  </w:style>
  <w:style w:type="paragraph" w:customStyle="1" w:styleId="E262744FAFD84D97B66563037113DB23">
    <w:name w:val="E262744FAFD84D97B66563037113DB23"/>
    <w:rsid w:val="00863DE2"/>
  </w:style>
  <w:style w:type="paragraph" w:customStyle="1" w:styleId="A01B6574226B43129C7389581472AD92">
    <w:name w:val="A01B6574226B43129C7389581472AD92"/>
    <w:rsid w:val="00863DE2"/>
  </w:style>
  <w:style w:type="paragraph" w:customStyle="1" w:styleId="977E63ED5D184D50B8FD3882C05F324D">
    <w:name w:val="977E63ED5D184D50B8FD3882C05F324D"/>
    <w:rsid w:val="00863DE2"/>
  </w:style>
  <w:style w:type="paragraph" w:customStyle="1" w:styleId="48EF86F464BD4BF0B63B22DEAA6AAD57">
    <w:name w:val="48EF86F464BD4BF0B63B22DEAA6AAD57"/>
    <w:rsid w:val="00863DE2"/>
  </w:style>
  <w:style w:type="paragraph" w:customStyle="1" w:styleId="FEBCB1EEC32E446EB812912890C7B560">
    <w:name w:val="FEBCB1EEC32E446EB812912890C7B560"/>
    <w:rsid w:val="00863DE2"/>
  </w:style>
  <w:style w:type="paragraph" w:customStyle="1" w:styleId="5B6A1CB875BD4A2BB83B8415724DD384">
    <w:name w:val="5B6A1CB875BD4A2BB83B8415724DD384"/>
    <w:rsid w:val="00863DE2"/>
  </w:style>
  <w:style w:type="paragraph" w:customStyle="1" w:styleId="2E8E872983F746D3BFDDBD409F6B3F33">
    <w:name w:val="2E8E872983F746D3BFDDBD409F6B3F33"/>
    <w:rsid w:val="00863DE2"/>
  </w:style>
  <w:style w:type="paragraph" w:customStyle="1" w:styleId="C24B1578AA43498A98C93EDF7DA64B2E">
    <w:name w:val="C24B1578AA43498A98C93EDF7DA64B2E"/>
    <w:rsid w:val="00863DE2"/>
  </w:style>
  <w:style w:type="paragraph" w:customStyle="1" w:styleId="6C7DF5F7E32449E08896B25965D9262D">
    <w:name w:val="6C7DF5F7E32449E08896B25965D9262D"/>
    <w:rsid w:val="00863DE2"/>
  </w:style>
  <w:style w:type="paragraph" w:customStyle="1" w:styleId="88505634D63142AFB3645208EA24356E">
    <w:name w:val="88505634D63142AFB3645208EA24356E"/>
    <w:rsid w:val="00863DE2"/>
  </w:style>
  <w:style w:type="paragraph" w:customStyle="1" w:styleId="5D46121F1BC44F8C970432BF015A3A37">
    <w:name w:val="5D46121F1BC44F8C970432BF015A3A37"/>
    <w:rsid w:val="00863DE2"/>
  </w:style>
  <w:style w:type="paragraph" w:customStyle="1" w:styleId="383405756DE04F4FB2D1038B19D9FB29">
    <w:name w:val="383405756DE04F4FB2D1038B19D9FB29"/>
    <w:rsid w:val="00863DE2"/>
  </w:style>
  <w:style w:type="paragraph" w:customStyle="1" w:styleId="1477BCD8D2DB4BF5B6D5821C240F2DD1">
    <w:name w:val="1477BCD8D2DB4BF5B6D5821C240F2DD1"/>
    <w:rsid w:val="00863DE2"/>
  </w:style>
  <w:style w:type="paragraph" w:customStyle="1" w:styleId="3CE4D652002B4065960A195DDDBE5965">
    <w:name w:val="3CE4D652002B4065960A195DDDBE5965"/>
    <w:rsid w:val="00863DE2"/>
  </w:style>
  <w:style w:type="paragraph" w:customStyle="1" w:styleId="70E09D4E7AB54350AC57F51550F52930">
    <w:name w:val="70E09D4E7AB54350AC57F51550F52930"/>
    <w:rsid w:val="00863DE2"/>
  </w:style>
  <w:style w:type="paragraph" w:customStyle="1" w:styleId="433E26B084814F089D860DF0FF27648E">
    <w:name w:val="433E26B084814F089D860DF0FF27648E"/>
    <w:rsid w:val="00863DE2"/>
  </w:style>
  <w:style w:type="paragraph" w:customStyle="1" w:styleId="A3B66DD1AE1F408388B8A6B6892FD916">
    <w:name w:val="A3B66DD1AE1F408388B8A6B6892FD916"/>
    <w:rsid w:val="00863DE2"/>
  </w:style>
  <w:style w:type="paragraph" w:customStyle="1" w:styleId="0B0A0EB0F8CF44BFBE4BF6882745E7A5">
    <w:name w:val="0B0A0EB0F8CF44BFBE4BF6882745E7A5"/>
    <w:rsid w:val="00863DE2"/>
  </w:style>
  <w:style w:type="paragraph" w:customStyle="1" w:styleId="CE79AB3A76764173B07C2C88D98BB78A">
    <w:name w:val="CE79AB3A76764173B07C2C88D98BB78A"/>
    <w:rsid w:val="00863DE2"/>
  </w:style>
  <w:style w:type="paragraph" w:customStyle="1" w:styleId="52D95A2DE5754C4496764671B37B855A">
    <w:name w:val="52D95A2DE5754C4496764671B37B855A"/>
    <w:rsid w:val="00863DE2"/>
  </w:style>
  <w:style w:type="paragraph" w:customStyle="1" w:styleId="3D3BAE7E157C4DEC80B7E94132DBC375">
    <w:name w:val="3D3BAE7E157C4DEC80B7E94132DBC375"/>
    <w:rsid w:val="00863DE2"/>
  </w:style>
  <w:style w:type="paragraph" w:customStyle="1" w:styleId="700E64369A6640E78D4D0827C8B37BAE">
    <w:name w:val="700E64369A6640E78D4D0827C8B37BAE"/>
    <w:rsid w:val="00863DE2"/>
  </w:style>
  <w:style w:type="paragraph" w:customStyle="1" w:styleId="C3939274DE79496AB03DC7B7C2A310A9">
    <w:name w:val="C3939274DE79496AB03DC7B7C2A310A9"/>
    <w:rsid w:val="00863DE2"/>
  </w:style>
  <w:style w:type="paragraph" w:customStyle="1" w:styleId="DDC1BE2A1E844C6ABAA9EBF489B32FBF">
    <w:name w:val="DDC1BE2A1E844C6ABAA9EBF489B32FBF"/>
    <w:rsid w:val="00863DE2"/>
  </w:style>
  <w:style w:type="paragraph" w:customStyle="1" w:styleId="E5F27EC89E1C423A9101A8D057187EC7">
    <w:name w:val="E5F27EC89E1C423A9101A8D057187EC7"/>
    <w:rsid w:val="00863DE2"/>
  </w:style>
  <w:style w:type="paragraph" w:customStyle="1" w:styleId="BEA3F0214597410DAA1DA53D9B16C6C7">
    <w:name w:val="BEA3F0214597410DAA1DA53D9B16C6C7"/>
    <w:rsid w:val="00863DE2"/>
  </w:style>
  <w:style w:type="paragraph" w:customStyle="1" w:styleId="3B8865BFEADC4E2CBB1C54071FDB71F0">
    <w:name w:val="3B8865BFEADC4E2CBB1C54071FDB71F0"/>
    <w:rsid w:val="00863DE2"/>
  </w:style>
  <w:style w:type="paragraph" w:customStyle="1" w:styleId="89E56441A93F43BC90360664CBB92C9E">
    <w:name w:val="89E56441A93F43BC90360664CBB92C9E"/>
    <w:rsid w:val="00863DE2"/>
  </w:style>
  <w:style w:type="paragraph" w:customStyle="1" w:styleId="3BC9AD91244B4F8F8AE8C9B95110ACA6">
    <w:name w:val="3BC9AD91244B4F8F8AE8C9B95110ACA6"/>
    <w:rsid w:val="00863DE2"/>
  </w:style>
  <w:style w:type="paragraph" w:customStyle="1" w:styleId="9A6F3FB1F6CB4F23B25640A7A8D23E98">
    <w:name w:val="9A6F3FB1F6CB4F23B25640A7A8D23E98"/>
    <w:rsid w:val="00863DE2"/>
  </w:style>
  <w:style w:type="paragraph" w:customStyle="1" w:styleId="8EA7D875AB7E4C43BC55D3111A8CA693">
    <w:name w:val="8EA7D875AB7E4C43BC55D3111A8CA693"/>
    <w:rsid w:val="00863DE2"/>
  </w:style>
  <w:style w:type="paragraph" w:customStyle="1" w:styleId="2D08EF7406064DDA99D9C061259B418E">
    <w:name w:val="2D08EF7406064DDA99D9C061259B418E"/>
    <w:rsid w:val="00863DE2"/>
  </w:style>
  <w:style w:type="paragraph" w:customStyle="1" w:styleId="288A5B2AA61243EE893289AD8F24F814">
    <w:name w:val="288A5B2AA61243EE893289AD8F24F814"/>
    <w:rsid w:val="00863DE2"/>
  </w:style>
  <w:style w:type="paragraph" w:customStyle="1" w:styleId="9ECBEC9A30E3493184349A5DB8AED527">
    <w:name w:val="9ECBEC9A30E3493184349A5DB8AED527"/>
    <w:rsid w:val="00863DE2"/>
  </w:style>
  <w:style w:type="paragraph" w:customStyle="1" w:styleId="D85361B9E9CD49DEA7FFEB98ED321AC4">
    <w:name w:val="D85361B9E9CD49DEA7FFEB98ED321AC4"/>
    <w:rsid w:val="00863DE2"/>
  </w:style>
  <w:style w:type="paragraph" w:customStyle="1" w:styleId="84E55287EE7B4B80B857F0A75CD28F17">
    <w:name w:val="84E55287EE7B4B80B857F0A75CD28F17"/>
    <w:rsid w:val="00863DE2"/>
  </w:style>
  <w:style w:type="paragraph" w:customStyle="1" w:styleId="4E90469404C64ECBA8E2AF6F0EDF6B54">
    <w:name w:val="4E90469404C64ECBA8E2AF6F0EDF6B54"/>
    <w:rsid w:val="00863DE2"/>
  </w:style>
  <w:style w:type="paragraph" w:customStyle="1" w:styleId="B7C4D700CECB49CC8F11DD8EB81F8CA6">
    <w:name w:val="B7C4D700CECB49CC8F11DD8EB81F8CA6"/>
    <w:rsid w:val="00863DE2"/>
  </w:style>
  <w:style w:type="paragraph" w:customStyle="1" w:styleId="13FE196C16C34BF4B961286B1CA035A9">
    <w:name w:val="13FE196C16C34BF4B961286B1CA035A9"/>
    <w:rsid w:val="00863DE2"/>
  </w:style>
  <w:style w:type="paragraph" w:customStyle="1" w:styleId="65BCD0286C274E2BAF1A20664EE45F0C">
    <w:name w:val="65BCD0286C274E2BAF1A20664EE45F0C"/>
    <w:rsid w:val="00863DE2"/>
  </w:style>
  <w:style w:type="paragraph" w:customStyle="1" w:styleId="AC29A1E3DAB84ACCB0A97647BAECD8D3">
    <w:name w:val="AC29A1E3DAB84ACCB0A97647BAECD8D3"/>
    <w:rsid w:val="00863DE2"/>
  </w:style>
  <w:style w:type="paragraph" w:customStyle="1" w:styleId="39867D3FE15D4FD9A9AFE5FAE4716145">
    <w:name w:val="39867D3FE15D4FD9A9AFE5FAE4716145"/>
    <w:rsid w:val="00863DE2"/>
  </w:style>
  <w:style w:type="paragraph" w:customStyle="1" w:styleId="A6DFFADC2A3549EB89E1FC1F98D239F3">
    <w:name w:val="A6DFFADC2A3549EB89E1FC1F98D239F3"/>
    <w:rsid w:val="00863DE2"/>
  </w:style>
  <w:style w:type="paragraph" w:customStyle="1" w:styleId="2189B77689D4441CA956DE5A2496CF40">
    <w:name w:val="2189B77689D4441CA956DE5A2496CF40"/>
    <w:rsid w:val="00863DE2"/>
  </w:style>
  <w:style w:type="paragraph" w:customStyle="1" w:styleId="011E7667BF034C9CB5370D60BCE7CF37">
    <w:name w:val="011E7667BF034C9CB5370D60BCE7CF37"/>
    <w:rsid w:val="00863DE2"/>
  </w:style>
  <w:style w:type="paragraph" w:customStyle="1" w:styleId="D40F8913644B476E9F8D695D913F2DAB">
    <w:name w:val="D40F8913644B476E9F8D695D913F2DAB"/>
    <w:rsid w:val="00863DE2"/>
  </w:style>
  <w:style w:type="paragraph" w:customStyle="1" w:styleId="9969394DAC5C48EBB4F7D96E70C136BE">
    <w:name w:val="9969394DAC5C48EBB4F7D96E70C136BE"/>
    <w:rsid w:val="00863DE2"/>
  </w:style>
  <w:style w:type="paragraph" w:customStyle="1" w:styleId="83A96127D4EE4C35A45C8B607A41B340">
    <w:name w:val="83A96127D4EE4C35A45C8B607A41B340"/>
    <w:rsid w:val="00863DE2"/>
  </w:style>
  <w:style w:type="paragraph" w:customStyle="1" w:styleId="2CDC720192094F4C98F29317FD90196E">
    <w:name w:val="2CDC720192094F4C98F29317FD90196E"/>
    <w:rsid w:val="00863DE2"/>
  </w:style>
  <w:style w:type="paragraph" w:customStyle="1" w:styleId="1096A608B2754966914AA7D7FB38EB27">
    <w:name w:val="1096A608B2754966914AA7D7FB38EB27"/>
    <w:rsid w:val="00863DE2"/>
  </w:style>
  <w:style w:type="paragraph" w:customStyle="1" w:styleId="9E22C98A42BF45EB9E15EBF396210664">
    <w:name w:val="9E22C98A42BF45EB9E15EBF396210664"/>
    <w:rsid w:val="00863DE2"/>
  </w:style>
  <w:style w:type="paragraph" w:customStyle="1" w:styleId="39F87C581D084073BB4A4E1B4D3B2464">
    <w:name w:val="39F87C581D084073BB4A4E1B4D3B2464"/>
    <w:rsid w:val="00863DE2"/>
  </w:style>
  <w:style w:type="paragraph" w:customStyle="1" w:styleId="CB228ED9ACC64145972FD65FEAFCE39F">
    <w:name w:val="CB228ED9ACC64145972FD65FEAFCE39F"/>
    <w:rsid w:val="00863DE2"/>
  </w:style>
  <w:style w:type="paragraph" w:customStyle="1" w:styleId="6287A779828A4FDD9C4118710CB39F99">
    <w:name w:val="6287A779828A4FDD9C4118710CB39F99"/>
    <w:rsid w:val="00863DE2"/>
  </w:style>
  <w:style w:type="paragraph" w:customStyle="1" w:styleId="71DD59BE43204BBF86E8DC173DC76B1F">
    <w:name w:val="71DD59BE43204BBF86E8DC173DC76B1F"/>
    <w:rsid w:val="00F02A0C"/>
  </w:style>
  <w:style w:type="paragraph" w:customStyle="1" w:styleId="0CA03C841AD64C24B46A93E676175427">
    <w:name w:val="0CA03C841AD64C24B46A93E676175427"/>
    <w:rsid w:val="00F02A0C"/>
  </w:style>
  <w:style w:type="paragraph" w:customStyle="1" w:styleId="B3CEF534039D48CB84B95C1A57358A48">
    <w:name w:val="B3CEF534039D48CB84B95C1A57358A48"/>
    <w:rsid w:val="00F02A0C"/>
  </w:style>
  <w:style w:type="paragraph" w:customStyle="1" w:styleId="178C61496AA342B6B2F29C5ED298372E">
    <w:name w:val="178C61496AA342B6B2F29C5ED298372E"/>
    <w:rsid w:val="00F02A0C"/>
  </w:style>
  <w:style w:type="paragraph" w:customStyle="1" w:styleId="5CF06A0C0D714193920AE9091A491CB4">
    <w:name w:val="5CF06A0C0D714193920AE9091A491CB4"/>
    <w:rsid w:val="00F02A0C"/>
  </w:style>
  <w:style w:type="paragraph" w:customStyle="1" w:styleId="2F2B8E3D8C4F46A2AC99E97F80CEBAFB">
    <w:name w:val="2F2B8E3D8C4F46A2AC99E97F80CEBAFB"/>
    <w:rsid w:val="00F02A0C"/>
  </w:style>
  <w:style w:type="paragraph" w:customStyle="1" w:styleId="B44453880DA2442AA24A5067D5F69540">
    <w:name w:val="B44453880DA2442AA24A5067D5F69540"/>
    <w:rsid w:val="00F02A0C"/>
  </w:style>
  <w:style w:type="paragraph" w:customStyle="1" w:styleId="2B7A3CF7C5EF4C6EAAC964D43A6E182E">
    <w:name w:val="2B7A3CF7C5EF4C6EAAC964D43A6E182E"/>
    <w:rsid w:val="00F02A0C"/>
  </w:style>
  <w:style w:type="paragraph" w:customStyle="1" w:styleId="3C557FAEC3444D0D9471DCF661BFE8F7">
    <w:name w:val="3C557FAEC3444D0D9471DCF661BFE8F7"/>
    <w:rsid w:val="00F02A0C"/>
  </w:style>
  <w:style w:type="paragraph" w:customStyle="1" w:styleId="F555A4034B8F4942AE8D0BCAFCF4398E">
    <w:name w:val="F555A4034B8F4942AE8D0BCAFCF4398E"/>
    <w:rsid w:val="00F02A0C"/>
  </w:style>
  <w:style w:type="paragraph" w:customStyle="1" w:styleId="3136E90760AB478286FFA61ABD0766EB">
    <w:name w:val="3136E90760AB478286FFA61ABD0766EB"/>
    <w:rsid w:val="004E6990"/>
  </w:style>
  <w:style w:type="paragraph" w:customStyle="1" w:styleId="66A72D1D0B734CB29ACF02E93B8FB1EF">
    <w:name w:val="66A72D1D0B734CB29ACF02E93B8FB1EF"/>
    <w:rsid w:val="00F901EA"/>
  </w:style>
  <w:style w:type="paragraph" w:customStyle="1" w:styleId="22B1107EDF824DC48D645B4611F2FD60">
    <w:name w:val="22B1107EDF824DC48D645B4611F2FD60"/>
    <w:rsid w:val="00F901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Part">
  <a:themeElements>
    <a:clrScheme name="IPART Colours">
      <a:dk1>
        <a:srgbClr val="2E2E2F"/>
      </a:dk1>
      <a:lt1>
        <a:sysClr val="window" lastClr="FFFFFF"/>
      </a:lt1>
      <a:dk2>
        <a:srgbClr val="011D4B"/>
      </a:dk2>
      <a:lt2>
        <a:srgbClr val="ECE9E7"/>
      </a:lt2>
      <a:accent1>
        <a:srgbClr val="1C355E"/>
      </a:accent1>
      <a:accent2>
        <a:srgbClr val="3E5376"/>
      </a:accent2>
      <a:accent3>
        <a:srgbClr val="7287A6"/>
      </a:accent3>
      <a:accent4>
        <a:srgbClr val="C6CDD7"/>
      </a:accent4>
      <a:accent5>
        <a:srgbClr val="009DDB"/>
      </a:accent5>
      <a:accent6>
        <a:srgbClr val="115F7E"/>
      </a:accent6>
      <a:hlink>
        <a:srgbClr val="00AEEF"/>
      </a:hlink>
      <a:folHlink>
        <a:srgbClr val="520F9A"/>
      </a:folHlink>
    </a:clrScheme>
    <a:fontScheme name="IPART">
      <a:majorFont>
        <a:latin typeface="Raleway"/>
        <a:ea typeface=""/>
        <a:cs typeface=""/>
      </a:majorFont>
      <a:minorFont>
        <a:latin typeface="Raleway"/>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Part" id="{5B29015D-EA79-45B6-9D51-0920F8122064}" vid="{EB9EA9A6-3ABD-45FF-A322-72402604B08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3028E07767B14B9CE1058FE04BA169" ma:contentTypeVersion="19" ma:contentTypeDescription="Create a new document." ma:contentTypeScope="" ma:versionID="796710c9fce12f38de509b2989a798b7">
  <xsd:schema xmlns:xsd="http://www.w3.org/2001/XMLSchema" xmlns:xs="http://www.w3.org/2001/XMLSchema" xmlns:p="http://schemas.microsoft.com/office/2006/metadata/properties" xmlns:ns2="8954c74a-0647-486f-a0c4-a23d5bd4d0ac" xmlns:ns3="a8c694c2-8810-45bc-8916-eeae2125cc56" targetNamespace="http://schemas.microsoft.com/office/2006/metadata/properties" ma:root="true" ma:fieldsID="96744fd76fdcdd4fa0a102898568eb2c" ns2:_="" ns3:_="">
    <xsd:import namespace="8954c74a-0647-486f-a0c4-a23d5bd4d0ac"/>
    <xsd:import namespace="a8c694c2-8810-45bc-8916-eeae2125cc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54c74a-0647-486f-a0c4-a23d5bd4d0a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50dd8ae-f9a1-4e32-9db0-febe03a25443}" ma:internalName="TaxCatchAll" ma:showField="CatchAllData" ma:web="8954c74a-0647-486f-a0c4-a23d5bd4d0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c694c2-8810-45bc-8916-eeae2125cc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8c694c2-8810-45bc-8916-eeae2125cc56">
      <Terms xmlns="http://schemas.microsoft.com/office/infopath/2007/PartnerControls"/>
    </lcf76f155ced4ddcb4097134ff3c332f>
    <TaxCatchAll xmlns="8954c74a-0647-486f-a0c4-a23d5bd4d0ac" xsi:nil="true"/>
  </documentManagement>
</p:properties>
</file>

<file path=customXml/itemProps1.xml><?xml version="1.0" encoding="utf-8"?>
<ds:datastoreItem xmlns:ds="http://schemas.openxmlformats.org/officeDocument/2006/customXml" ds:itemID="{CAEBC74A-CB9C-4311-93F1-C0089A4CF778}">
  <ds:schemaRefs>
    <ds:schemaRef ds:uri="http://schemas.microsoft.com/sharepoint/v3/contenttype/forms"/>
  </ds:schemaRefs>
</ds:datastoreItem>
</file>

<file path=customXml/itemProps2.xml><?xml version="1.0" encoding="utf-8"?>
<ds:datastoreItem xmlns:ds="http://schemas.openxmlformats.org/officeDocument/2006/customXml" ds:itemID="{42BAC224-74A4-4EFA-B66F-75806C82E14E}">
  <ds:schemaRefs>
    <ds:schemaRef ds:uri="http://schemas.openxmlformats.org/officeDocument/2006/bibliography"/>
  </ds:schemaRefs>
</ds:datastoreItem>
</file>

<file path=customXml/itemProps3.xml><?xml version="1.0" encoding="utf-8"?>
<ds:datastoreItem xmlns:ds="http://schemas.openxmlformats.org/officeDocument/2006/customXml" ds:itemID="{E33DDE7D-131E-4D27-9079-7BE66582E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54c74a-0647-486f-a0c4-a23d5bd4d0ac"/>
    <ds:schemaRef ds:uri="a8c694c2-8810-45bc-8916-eeae2125c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D6CBB4-0380-40A2-ABDE-82B080A24D1E}">
  <ds:schemaRefs>
    <ds:schemaRef ds:uri="http://schemas.microsoft.com/office/2006/metadata/properties"/>
    <ds:schemaRef ds:uri="http://schemas.microsoft.com/office/infopath/2007/PartnerControls"/>
    <ds:schemaRef ds:uri="a8c694c2-8810-45bc-8916-eeae2125cc56"/>
    <ds:schemaRef ds:uri="8954c74a-0647-486f-a0c4-a23d5bd4d0ac"/>
  </ds:schemaRefs>
</ds:datastoreItem>
</file>

<file path=docProps/app.xml><?xml version="1.0" encoding="utf-8"?>
<Properties xmlns="http://schemas.openxmlformats.org/officeDocument/2006/extended-properties" xmlns:vt="http://schemas.openxmlformats.org/officeDocument/2006/docPropsVTypes">
  <Template>Report</Template>
  <TotalTime>154</TotalTime>
  <Pages>22</Pages>
  <Words>4950</Words>
  <Characters>31852</Characters>
  <Application>Microsoft Office Word</Application>
  <DocSecurity>0</DocSecurity>
  <Lines>265</Lines>
  <Paragraphs>73</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36729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Susan Quinn</dc:creator>
  <cp:lastModifiedBy>Bronwen Sandland</cp:lastModifiedBy>
  <cp:revision>89</cp:revision>
  <cp:lastPrinted>2019-09-19T03:06:00Z</cp:lastPrinted>
  <dcterms:created xsi:type="dcterms:W3CDTF">2025-04-11T03:07:00Z</dcterms:created>
  <dcterms:modified xsi:type="dcterms:W3CDTF">2025-04-11T09:04:00Z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0x0101003C3028E07767B14B9CE1058FE04BA169</vt:lpwstr>
  </property>
  <property fmtid="{D5CDD505-2E9C-101B-9397-08002B2CF9AE}" pid="3" name="MediaServiceImageTags">
    <vt:lpwstr/>
  </property>
</Properties>
</file>