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9C4A" w14:textId="26E068AD" w:rsidR="002034A8" w:rsidRPr="001D4D79" w:rsidRDefault="002034A8" w:rsidP="00420017">
      <w:pPr>
        <w:pStyle w:val="CoverHeading2"/>
        <w:rPr>
          <w:i/>
          <w:iCs/>
        </w:rPr>
      </w:pPr>
      <w:bookmarkStart w:id="0" w:name="_Hlk163139609"/>
      <w:r w:rsidRPr="001D4D79">
        <w:rPr>
          <w:i/>
          <w:iCs/>
        </w:rPr>
        <w:t xml:space="preserve">Water Industry Competition Act </w:t>
      </w:r>
      <w:r w:rsidR="00851EEC" w:rsidRPr="001D4D79">
        <w:rPr>
          <w:i/>
          <w:iCs/>
        </w:rPr>
        <w:t xml:space="preserve">2006 </w:t>
      </w:r>
    </w:p>
    <w:p w14:paraId="4CDF126D" w14:textId="502D8FD8" w:rsidR="004076BC" w:rsidRPr="001D4D79" w:rsidRDefault="00896D91" w:rsidP="00420017">
      <w:pPr>
        <w:pStyle w:val="CoverHeading2"/>
      </w:pPr>
      <w:r w:rsidRPr="001D4D79">
        <w:t>Deemed c</w:t>
      </w:r>
      <w:r w:rsidR="00753FE1" w:rsidRPr="001D4D79">
        <w:t xml:space="preserve">ustomer contract </w:t>
      </w:r>
      <w:r w:rsidR="001303C2" w:rsidRPr="001D4D79">
        <w:t>modification</w:t>
      </w:r>
      <w:r w:rsidR="00753FE1" w:rsidRPr="001D4D79">
        <w:t xml:space="preserve"> or </w:t>
      </w:r>
      <w:r w:rsidR="001143C5" w:rsidRPr="001D4D79">
        <w:t>exclusion</w:t>
      </w:r>
      <w:r w:rsidR="00753FE1" w:rsidRPr="001D4D79">
        <w:t xml:space="preserve"> application</w:t>
      </w:r>
      <w:r w:rsidRPr="001D4D79">
        <w:t xml:space="preserve"> form</w:t>
      </w:r>
    </w:p>
    <w:p w14:paraId="7AEADC8A" w14:textId="77777777" w:rsidR="005561A4" w:rsidRPr="001D4D79" w:rsidRDefault="005561A4" w:rsidP="005561A4">
      <w:pPr>
        <w:pStyle w:val="Heading3nonumber"/>
      </w:pPr>
      <w:r w:rsidRPr="001D4D79">
        <w:t>Version Control</w:t>
      </w:r>
    </w:p>
    <w:tbl>
      <w:tblPr>
        <w:tblStyle w:val="BasicIPARTtable"/>
        <w:tblW w:w="0" w:type="auto"/>
        <w:tblLayout w:type="fixed"/>
        <w:tblLook w:val="04A0" w:firstRow="1" w:lastRow="0" w:firstColumn="1" w:lastColumn="0" w:noHBand="0" w:noVBand="1"/>
      </w:tblPr>
      <w:tblGrid>
        <w:gridCol w:w="2062"/>
        <w:gridCol w:w="2062"/>
        <w:gridCol w:w="2062"/>
      </w:tblGrid>
      <w:tr w:rsidR="005561A4" w:rsidRPr="001D4D79" w14:paraId="7380DDFF" w14:textId="77777777" w:rsidTr="00CE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1F1B904C" w14:textId="77777777" w:rsidR="005561A4" w:rsidRPr="001D4D79" w:rsidRDefault="005561A4" w:rsidP="005561A4">
            <w:pPr>
              <w:pStyle w:val="TableTextColumnHeading"/>
            </w:pPr>
            <w:r w:rsidRPr="001D4D79">
              <w:t>Issue number</w:t>
            </w:r>
          </w:p>
        </w:tc>
        <w:tc>
          <w:tcPr>
            <w:tcW w:w="2062" w:type="dxa"/>
          </w:tcPr>
          <w:p w14:paraId="7F7B7851" w14:textId="77777777" w:rsidR="005561A4" w:rsidRPr="001D4D79" w:rsidRDefault="005561A4" w:rsidP="005561A4">
            <w:pPr>
              <w:pStyle w:val="TableText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4D79">
              <w:t>Date issued</w:t>
            </w:r>
          </w:p>
        </w:tc>
        <w:tc>
          <w:tcPr>
            <w:tcW w:w="2062" w:type="dxa"/>
          </w:tcPr>
          <w:p w14:paraId="3EC3AAEB" w14:textId="77777777" w:rsidR="005561A4" w:rsidRPr="001D4D79" w:rsidRDefault="005561A4" w:rsidP="005561A4">
            <w:pPr>
              <w:pStyle w:val="TableText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4D79">
              <w:t>Notes</w:t>
            </w:r>
          </w:p>
        </w:tc>
      </w:tr>
      <w:tr w:rsidR="005561A4" w:rsidRPr="001D4D79" w14:paraId="6A4170B3" w14:textId="77777777" w:rsidTr="00CE5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31D17DAB" w14:textId="77777777" w:rsidR="005561A4" w:rsidRPr="001D4D79" w:rsidRDefault="005561A4" w:rsidP="005561A4">
            <w:pPr>
              <w:pStyle w:val="TableTextEntries"/>
            </w:pPr>
            <w:r w:rsidRPr="001D4D79">
              <w:t>1</w:t>
            </w:r>
          </w:p>
        </w:tc>
        <w:tc>
          <w:tcPr>
            <w:tcW w:w="2062" w:type="dxa"/>
          </w:tcPr>
          <w:p w14:paraId="4CCED0AD" w14:textId="77777777" w:rsidR="005561A4" w:rsidRPr="001D4D79" w:rsidRDefault="005561A4" w:rsidP="005561A4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79">
              <w:t>May 2024</w:t>
            </w:r>
          </w:p>
        </w:tc>
        <w:tc>
          <w:tcPr>
            <w:tcW w:w="2062" w:type="dxa"/>
          </w:tcPr>
          <w:p w14:paraId="35286898" w14:textId="77777777" w:rsidR="005561A4" w:rsidRPr="001D4D79" w:rsidRDefault="005561A4" w:rsidP="005561A4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79">
              <w:t>First version published</w:t>
            </w:r>
          </w:p>
        </w:tc>
      </w:tr>
    </w:tbl>
    <w:p w14:paraId="5A4CEB6C" w14:textId="0F41296B" w:rsidR="00EA4808" w:rsidRPr="001D4D79" w:rsidRDefault="00EA4808" w:rsidP="00834C58">
      <w:pPr>
        <w:pStyle w:val="Heading1nonumber"/>
      </w:pPr>
      <w:r w:rsidRPr="001D4D79">
        <w:t>About this document</w:t>
      </w:r>
    </w:p>
    <w:p w14:paraId="06856DDD" w14:textId="77E77577" w:rsidR="00EA4808" w:rsidRPr="001D4D79" w:rsidRDefault="00EA4808" w:rsidP="00EA4808">
      <w:pPr>
        <w:pStyle w:val="BodyText"/>
      </w:pPr>
      <w:r w:rsidRPr="001D4D79">
        <w:t xml:space="preserve">Use this form to apply </w:t>
      </w:r>
      <w:r w:rsidR="007427CF" w:rsidRPr="001D4D79">
        <w:t>to</w:t>
      </w:r>
      <w:r w:rsidR="00366034" w:rsidRPr="001D4D79">
        <w:t xml:space="preserve"> </w:t>
      </w:r>
      <w:r w:rsidR="00272445" w:rsidRPr="001D4D79">
        <w:t>modify or exclude the application of</w:t>
      </w:r>
      <w:r w:rsidR="0055123C" w:rsidRPr="001D4D79">
        <w:t xml:space="preserve"> </w:t>
      </w:r>
      <w:r w:rsidR="00B67261" w:rsidRPr="001D4D79">
        <w:t>the</w:t>
      </w:r>
      <w:r w:rsidR="0055123C" w:rsidRPr="001D4D79">
        <w:t xml:space="preserve"> deemed customer contract </w:t>
      </w:r>
      <w:r w:rsidRPr="001D4D79">
        <w:t xml:space="preserve">under the </w:t>
      </w:r>
      <w:bookmarkStart w:id="1" w:name="_Hlk105070698"/>
      <w:r w:rsidRPr="001D4D79">
        <w:rPr>
          <w:i/>
        </w:rPr>
        <w:t>Water Industry Competition Act 20</w:t>
      </w:r>
      <w:r w:rsidR="007C031F" w:rsidRPr="001D4D79">
        <w:rPr>
          <w:i/>
        </w:rPr>
        <w:t>06</w:t>
      </w:r>
      <w:r w:rsidRPr="001D4D79">
        <w:rPr>
          <w:i/>
        </w:rPr>
        <w:t xml:space="preserve"> </w:t>
      </w:r>
      <w:bookmarkEnd w:id="1"/>
      <w:r w:rsidRPr="001D4D79">
        <w:t>(</w:t>
      </w:r>
      <w:r w:rsidR="003F5B63" w:rsidRPr="001D4D79">
        <w:t>WIC</w:t>
      </w:r>
      <w:r w:rsidR="00251C6C" w:rsidRPr="001D4D79">
        <w:t xml:space="preserve"> </w:t>
      </w:r>
      <w:r w:rsidRPr="001D4D79">
        <w:t xml:space="preserve">Act). </w:t>
      </w:r>
      <w:r w:rsidR="00272445" w:rsidRPr="001D4D79">
        <w:t xml:space="preserve">You may apply for a modification or exclusion in general or specified circumstances. </w:t>
      </w:r>
      <w:r w:rsidR="003F5B63" w:rsidRPr="001D4D79">
        <w:t>You must attach all supporting documentation as indicated in this form.</w:t>
      </w:r>
    </w:p>
    <w:p w14:paraId="51DEA850" w14:textId="53B60CAE" w:rsidR="00EA4808" w:rsidRPr="001D4D79" w:rsidRDefault="00EA4808" w:rsidP="00EA4808">
      <w:pPr>
        <w:pStyle w:val="BodyText"/>
      </w:pPr>
      <w:r w:rsidRPr="001D4D79">
        <w:t>Please read the</w:t>
      </w:r>
      <w:r w:rsidR="00BA7523" w:rsidRPr="001D4D79">
        <w:t xml:space="preserve"> </w:t>
      </w:r>
      <w:r w:rsidR="00B67261" w:rsidRPr="001D4D79">
        <w:rPr>
          <w:rStyle w:val="Hyperlink"/>
          <w:b/>
          <w:bCs/>
        </w:rPr>
        <w:t>Deemed c</w:t>
      </w:r>
      <w:r w:rsidR="00BA7523" w:rsidRPr="001D4D79">
        <w:rPr>
          <w:rStyle w:val="Hyperlink"/>
          <w:b/>
          <w:bCs/>
        </w:rPr>
        <w:t xml:space="preserve">ustomer contract </w:t>
      </w:r>
      <w:r w:rsidR="001303C2" w:rsidRPr="001D4D79">
        <w:rPr>
          <w:rStyle w:val="Hyperlink"/>
          <w:b/>
          <w:bCs/>
        </w:rPr>
        <w:t>modification</w:t>
      </w:r>
      <w:r w:rsidR="00BA7523" w:rsidRPr="001D4D79">
        <w:rPr>
          <w:rStyle w:val="Hyperlink"/>
          <w:b/>
          <w:bCs/>
        </w:rPr>
        <w:t xml:space="preserve"> or </w:t>
      </w:r>
      <w:r w:rsidR="00416FCF" w:rsidRPr="001D4D79">
        <w:rPr>
          <w:rStyle w:val="Hyperlink"/>
          <w:b/>
          <w:bCs/>
        </w:rPr>
        <w:t>exclusion</w:t>
      </w:r>
      <w:r w:rsidR="00BA7523" w:rsidRPr="001D4D79">
        <w:rPr>
          <w:rStyle w:val="Hyperlink"/>
          <w:b/>
          <w:bCs/>
        </w:rPr>
        <w:t xml:space="preserve"> application guide</w:t>
      </w:r>
      <w:r w:rsidRPr="001D4D79">
        <w:t xml:space="preserve"> </w:t>
      </w:r>
      <w:r w:rsidR="000A2C02" w:rsidRPr="001D4D79">
        <w:t>prior</w:t>
      </w:r>
      <w:r w:rsidRPr="001D4D79">
        <w:t xml:space="preserve"> to fill</w:t>
      </w:r>
      <w:r w:rsidR="000A2C02" w:rsidRPr="001D4D79">
        <w:t>ing</w:t>
      </w:r>
      <w:r w:rsidRPr="001D4D79">
        <w:t xml:space="preserve"> in </w:t>
      </w:r>
      <w:r w:rsidR="004C7BBB" w:rsidRPr="001D4D79">
        <w:t xml:space="preserve">this </w:t>
      </w:r>
      <w:r w:rsidRPr="001D4D79">
        <w:t xml:space="preserve">application form. If you need </w:t>
      </w:r>
      <w:r w:rsidR="0046678F" w:rsidRPr="001D4D79">
        <w:t xml:space="preserve">further </w:t>
      </w:r>
      <w:r w:rsidRPr="001D4D79">
        <w:t xml:space="preserve">help </w:t>
      </w:r>
      <w:r w:rsidR="0046678F" w:rsidRPr="001D4D79">
        <w:t xml:space="preserve">in preparing </w:t>
      </w:r>
      <w:r w:rsidRPr="001D4D79">
        <w:t xml:space="preserve">your application, visit the </w:t>
      </w:r>
      <w:hyperlink r:id="rId11" w:history="1">
        <w:r w:rsidRPr="000C0D61">
          <w:rPr>
            <w:rStyle w:val="Hyperlink"/>
          </w:rPr>
          <w:t>IPART website</w:t>
        </w:r>
      </w:hyperlink>
      <w:r w:rsidRPr="001D4D79">
        <w:t xml:space="preserve">, </w:t>
      </w:r>
      <w:r w:rsidR="0046678F" w:rsidRPr="001D4D79">
        <w:t xml:space="preserve">or </w:t>
      </w:r>
      <w:r w:rsidRPr="001D4D79">
        <w:t xml:space="preserve">email </w:t>
      </w:r>
      <w:hyperlink r:id="rId12" w:history="1">
        <w:r w:rsidRPr="001D4D79">
          <w:rPr>
            <w:rStyle w:val="Hyperlink"/>
          </w:rPr>
          <w:t>wica@ipart.nsw.gov.au</w:t>
        </w:r>
      </w:hyperlink>
      <w:r w:rsidRPr="001D4D79">
        <w:t xml:space="preserve"> or</w:t>
      </w:r>
      <w:r w:rsidR="00DC2ADC" w:rsidRPr="001D4D79">
        <w:t xml:space="preserve"> phone Director, Water Regulation and Compliance on</w:t>
      </w:r>
      <w:r w:rsidRPr="001D4D79">
        <w:t xml:space="preserve"> (02)</w:t>
      </w:r>
      <w:r w:rsidR="00F773BF" w:rsidRPr="001D4D79">
        <w:t> </w:t>
      </w:r>
      <w:r w:rsidRPr="001D4D79">
        <w:t>9290</w:t>
      </w:r>
      <w:r w:rsidR="00F773BF" w:rsidRPr="001D4D79">
        <w:t> </w:t>
      </w:r>
      <w:r w:rsidRPr="001D4D79">
        <w:t>8412.</w:t>
      </w:r>
    </w:p>
    <w:p w14:paraId="4C694009" w14:textId="41B6DBE8" w:rsidR="00E26049" w:rsidRPr="001D4D79" w:rsidRDefault="00E26049" w:rsidP="00834C58">
      <w:pPr>
        <w:pStyle w:val="Heading1nonumber"/>
      </w:pPr>
      <w:r w:rsidRPr="001D4D79">
        <w:t>How to complete this application form</w:t>
      </w:r>
    </w:p>
    <w:tbl>
      <w:tblPr>
        <w:tblStyle w:val="IPARTImpactbox"/>
        <w:tblW w:w="0" w:type="auto"/>
        <w:tblLayout w:type="fixed"/>
        <w:tblLook w:val="06A0" w:firstRow="1" w:lastRow="0" w:firstColumn="1" w:lastColumn="0" w:noHBand="1" w:noVBand="1"/>
      </w:tblPr>
      <w:tblGrid>
        <w:gridCol w:w="1049"/>
        <w:gridCol w:w="7978"/>
      </w:tblGrid>
      <w:tr w:rsidR="00366034" w:rsidRPr="001D4D79" w14:paraId="5E16351D" w14:textId="77777777" w:rsidTr="00CB4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" w:type="dxa"/>
            <w:vAlign w:val="top"/>
          </w:tcPr>
          <w:bookmarkStart w:id="2" w:name="_Hlk128126437"/>
          <w:p w14:paraId="3AD1DF01" w14:textId="77777777" w:rsidR="00366034" w:rsidRPr="001D4D79" w:rsidRDefault="00366034" w:rsidP="00CB4E04">
            <w:pPr>
              <w:pStyle w:val="PullQuoteHeading-Reversed"/>
              <w:keepLines/>
              <w:tabs>
                <w:tab w:val="clear" w:pos="567"/>
              </w:tabs>
              <w:ind w:right="142"/>
              <w:jc w:val="right"/>
            </w:pPr>
            <w:r w:rsidRPr="001D4D79">
              <w:rPr>
                <w:noProof/>
              </w:rPr>
              <mc:AlternateContent>
                <mc:Choice Requires="wps">
                  <w:drawing>
                    <wp:inline distT="0" distB="0" distL="0" distR="0" wp14:anchorId="4CFEE28E" wp14:editId="69462F5C">
                      <wp:extent cx="219075" cy="219075"/>
                      <wp:effectExtent l="0" t="0" r="9525" b="9525"/>
                      <wp:docPr id="247" name="Graphic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185326-3427-4DC3-A2C3-CF507D7417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0800000">
                                <a:off x="0" y="0"/>
                                <a:ext cx="219075" cy="219075"/>
                              </a:xfrm>
                              <a:custGeom>
                                <a:avLst/>
                                <a:gdLst>
                                  <a:gd name="connsiteX0" fmla="*/ 1754981 w 3509962"/>
                                  <a:gd name="connsiteY0" fmla="*/ 3509962 h 3509962"/>
                                  <a:gd name="connsiteX1" fmla="*/ 3509962 w 3509962"/>
                                  <a:gd name="connsiteY1" fmla="*/ 1754981 h 3509962"/>
                                  <a:gd name="connsiteX2" fmla="*/ 1754981 w 3509962"/>
                                  <a:gd name="connsiteY2" fmla="*/ 0 h 3509962"/>
                                  <a:gd name="connsiteX3" fmla="*/ 0 w 3509962"/>
                                  <a:gd name="connsiteY3" fmla="*/ 1754981 h 3509962"/>
                                  <a:gd name="connsiteX4" fmla="*/ 1754981 w 3509962"/>
                                  <a:gd name="connsiteY4" fmla="*/ 3509962 h 3509962"/>
                                  <a:gd name="connsiteX5" fmla="*/ 1754981 w 3509962"/>
                                  <a:gd name="connsiteY5" fmla="*/ 3353960 h 3509962"/>
                                  <a:gd name="connsiteX6" fmla="*/ 3353960 w 3509962"/>
                                  <a:gd name="connsiteY6" fmla="*/ 1754981 h 3509962"/>
                                  <a:gd name="connsiteX7" fmla="*/ 1754981 w 3509962"/>
                                  <a:gd name="connsiteY7" fmla="*/ 155999 h 3509962"/>
                                  <a:gd name="connsiteX8" fmla="*/ 155999 w 3509962"/>
                                  <a:gd name="connsiteY8" fmla="*/ 1754981 h 3509962"/>
                                  <a:gd name="connsiteX9" fmla="*/ 1754981 w 3509962"/>
                                  <a:gd name="connsiteY9" fmla="*/ 3353960 h 3509962"/>
                                  <a:gd name="connsiteX10" fmla="*/ 1832977 w 3509962"/>
                                  <a:gd name="connsiteY10" fmla="*/ 1325979 h 3509962"/>
                                  <a:gd name="connsiteX11" fmla="*/ 1754971 w 3509962"/>
                                  <a:gd name="connsiteY11" fmla="*/ 1247983 h 3509962"/>
                                  <a:gd name="connsiteX12" fmla="*/ 1676975 w 3509962"/>
                                  <a:gd name="connsiteY12" fmla="*/ 1325979 h 3509962"/>
                                  <a:gd name="connsiteX13" fmla="*/ 1676975 w 3509962"/>
                                  <a:gd name="connsiteY13" fmla="*/ 2768967 h 3509962"/>
                                  <a:gd name="connsiteX14" fmla="*/ 1754971 w 3509962"/>
                                  <a:gd name="connsiteY14" fmla="*/ 2846962 h 3509962"/>
                                  <a:gd name="connsiteX15" fmla="*/ 1832977 w 3509962"/>
                                  <a:gd name="connsiteY15" fmla="*/ 2768967 h 3509962"/>
                                  <a:gd name="connsiteX16" fmla="*/ 1832977 w 3509962"/>
                                  <a:gd name="connsiteY16" fmla="*/ 1325979 h 3509962"/>
                                  <a:gd name="connsiteX17" fmla="*/ 1754971 w 3509962"/>
                                  <a:gd name="connsiteY17" fmla="*/ 740992 h 3509962"/>
                                  <a:gd name="connsiteX18" fmla="*/ 1832977 w 3509962"/>
                                  <a:gd name="connsiteY18" fmla="*/ 818992 h 3509962"/>
                                  <a:gd name="connsiteX19" fmla="*/ 1832977 w 3509962"/>
                                  <a:gd name="connsiteY19" fmla="*/ 935991 h 3509962"/>
                                  <a:gd name="connsiteX20" fmla="*/ 1754971 w 3509962"/>
                                  <a:gd name="connsiteY20" fmla="*/ 1013990 h 3509962"/>
                                  <a:gd name="connsiteX21" fmla="*/ 1676975 w 3509962"/>
                                  <a:gd name="connsiteY21" fmla="*/ 935991 h 3509962"/>
                                  <a:gd name="connsiteX22" fmla="*/ 1676975 w 3509962"/>
                                  <a:gd name="connsiteY22" fmla="*/ 818992 h 3509962"/>
                                  <a:gd name="connsiteX23" fmla="*/ 1754971 w 3509962"/>
                                  <a:gd name="connsiteY23" fmla="*/ 740992 h 35099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3509962" h="3509962">
                                    <a:moveTo>
                                      <a:pt x="1754981" y="3509962"/>
                                    </a:moveTo>
                                    <a:cubicBezTo>
                                      <a:pt x="2724230" y="3509962"/>
                                      <a:pt x="3509962" y="2724230"/>
                                      <a:pt x="3509962" y="1754981"/>
                                    </a:cubicBezTo>
                                    <a:cubicBezTo>
                                      <a:pt x="3509962" y="785732"/>
                                      <a:pt x="2724230" y="0"/>
                                      <a:pt x="1754981" y="0"/>
                                    </a:cubicBezTo>
                                    <a:cubicBezTo>
                                      <a:pt x="785732" y="0"/>
                                      <a:pt x="0" y="785732"/>
                                      <a:pt x="0" y="1754981"/>
                                    </a:cubicBezTo>
                                    <a:cubicBezTo>
                                      <a:pt x="0" y="2724230"/>
                                      <a:pt x="785732" y="3509962"/>
                                      <a:pt x="1754981" y="3509962"/>
                                    </a:cubicBezTo>
                                    <a:close/>
                                    <a:moveTo>
                                      <a:pt x="1754981" y="3353960"/>
                                    </a:moveTo>
                                    <a:cubicBezTo>
                                      <a:pt x="2638077" y="3353960"/>
                                      <a:pt x="3353960" y="2638077"/>
                                      <a:pt x="3353960" y="1754981"/>
                                    </a:cubicBezTo>
                                    <a:cubicBezTo>
                                      <a:pt x="3353960" y="871887"/>
                                      <a:pt x="2638077" y="155999"/>
                                      <a:pt x="1754981" y="155999"/>
                                    </a:cubicBezTo>
                                    <a:cubicBezTo>
                                      <a:pt x="871887" y="155999"/>
                                      <a:pt x="155999" y="871887"/>
                                      <a:pt x="155999" y="1754981"/>
                                    </a:cubicBezTo>
                                    <a:cubicBezTo>
                                      <a:pt x="155999" y="2638077"/>
                                      <a:pt x="871887" y="3353960"/>
                                      <a:pt x="1754981" y="3353960"/>
                                    </a:cubicBezTo>
                                    <a:close/>
                                    <a:moveTo>
                                      <a:pt x="1832977" y="1325979"/>
                                    </a:moveTo>
                                    <a:cubicBezTo>
                                      <a:pt x="1832977" y="1282902"/>
                                      <a:pt x="1798047" y="1247983"/>
                                      <a:pt x="1754971" y="1247983"/>
                                    </a:cubicBezTo>
                                    <a:cubicBezTo>
                                      <a:pt x="1711894" y="1247983"/>
                                      <a:pt x="1676975" y="1282902"/>
                                      <a:pt x="1676975" y="1325979"/>
                                    </a:cubicBezTo>
                                    <a:lnTo>
                                      <a:pt x="1676975" y="2768967"/>
                                    </a:lnTo>
                                    <a:cubicBezTo>
                                      <a:pt x="1676975" y="2812043"/>
                                      <a:pt x="1711894" y="2846962"/>
                                      <a:pt x="1754971" y="2846962"/>
                                    </a:cubicBezTo>
                                    <a:cubicBezTo>
                                      <a:pt x="1798047" y="2846962"/>
                                      <a:pt x="1832977" y="2812043"/>
                                      <a:pt x="1832977" y="2768967"/>
                                    </a:cubicBezTo>
                                    <a:lnTo>
                                      <a:pt x="1832977" y="1325979"/>
                                    </a:lnTo>
                                    <a:close/>
                                    <a:moveTo>
                                      <a:pt x="1754971" y="740992"/>
                                    </a:moveTo>
                                    <a:cubicBezTo>
                                      <a:pt x="1798047" y="740992"/>
                                      <a:pt x="1832977" y="775914"/>
                                      <a:pt x="1832977" y="818992"/>
                                    </a:cubicBezTo>
                                    <a:lnTo>
                                      <a:pt x="1832977" y="935991"/>
                                    </a:lnTo>
                                    <a:cubicBezTo>
                                      <a:pt x="1832977" y="979069"/>
                                      <a:pt x="1798047" y="1013990"/>
                                      <a:pt x="1754971" y="1013990"/>
                                    </a:cubicBezTo>
                                    <a:cubicBezTo>
                                      <a:pt x="1711894" y="1013990"/>
                                      <a:pt x="1676975" y="979069"/>
                                      <a:pt x="1676975" y="935991"/>
                                    </a:cubicBezTo>
                                    <a:lnTo>
                                      <a:pt x="1676975" y="818992"/>
                                    </a:lnTo>
                                    <a:cubicBezTo>
                                      <a:pt x="1676975" y="775914"/>
                                      <a:pt x="1711894" y="740992"/>
                                      <a:pt x="1754971" y="74099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06218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119D49" id="Graphic 18" o:spid="_x0000_s1026" style="width:17.25pt;height:17.2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09962,3509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" path="m1754981,3509962v969249,,1754981,-785732,1754981,-1754981c3509962,785732,2724230,,1754981,,785732,,,785732,,1754981v,969249,785732,1754981,1754981,1754981xm1754981,3353960v883096,,1598979,-715883,1598979,-1598979c3353960,871887,2638077,155999,1754981,155999v-883094,,-1598982,715888,-1598982,1598982c155999,2638077,871887,3353960,1754981,3353960xm1832977,1325979v,-43077,-34930,-77996,-78006,-77996c1711894,1247983,1676975,1282902,1676975,1325979r,1442988c1676975,2812043,1711894,2846962,1754971,2846962v43076,,78006,-34919,78006,-77995l1832977,1325979xm1754971,740992v43076,,78006,34922,78006,78000l1832977,935991v,43078,-34930,77999,-78006,77999c1711894,1013990,1676975,979069,1676975,935991r,-116999c1676975,775914,1711894,740992,1754971,740992xe" fillcolor="white [3212]" stroked="f" strokeweight="2.9505mm">
                      <v:stroke joinstyle="miter"/>
                      <v:path arrowok="t" o:connecttype="custom" o:connectlocs="109538,219075;219075,109538;109538,0;0,109538;109538,219075;109538,209338;209338,109538;109538,9737;9737,109538;109538,209338;114406,82761;109537,77893;104669,82761;104669,172826;109537,177694;114406,172826;114406,82761;109537,46249;114406,51118;114406,58420;109537,63288;104669,58420;104669,51118;109537,46249" o:connectangles="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78" w:type="dxa"/>
          </w:tcPr>
          <w:p w14:paraId="2065024E" w14:textId="77777777" w:rsidR="00366034" w:rsidRPr="001D4D79" w:rsidRDefault="00366034" w:rsidP="00CB4E04">
            <w:pPr>
              <w:pStyle w:val="PullQuoteHeading-Reversed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4D79">
              <w:t>Applicant’s responsibilities</w:t>
            </w:r>
          </w:p>
        </w:tc>
      </w:tr>
      <w:tr w:rsidR="00366034" w:rsidRPr="001D4D79" w14:paraId="177A6199" w14:textId="77777777" w:rsidTr="00CB4E04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14:paraId="15007E04" w14:textId="77777777" w:rsidR="00366034" w:rsidRPr="001D4D79" w:rsidRDefault="00366034" w:rsidP="00CB4E04">
            <w:pPr>
              <w:pStyle w:val="BodyText"/>
              <w:ind w:left="261"/>
            </w:pPr>
          </w:p>
        </w:tc>
        <w:tc>
          <w:tcPr>
            <w:tcW w:w="7978" w:type="dxa"/>
          </w:tcPr>
          <w:p w14:paraId="4EEF292F" w14:textId="77777777" w:rsidR="00366034" w:rsidRPr="001D4D79" w:rsidRDefault="00366034" w:rsidP="00CB4E04">
            <w:pPr>
              <w:pStyle w:val="PullQuotetext-Revers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79">
              <w:t>It is a criminal offence under section 73D of the WIC Act to provide false or misleading information or documentation in this application.</w:t>
            </w:r>
          </w:p>
          <w:p w14:paraId="480BBFB9" w14:textId="77777777" w:rsidR="00366034" w:rsidRPr="001D4D79" w:rsidRDefault="00366034" w:rsidP="00CB4E04">
            <w:pPr>
              <w:pStyle w:val="PullQuotetext-Revers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79">
              <w:t>The applicant must take all reasonable steps to ensure the information provided in the application form is complete, true, and correct.</w:t>
            </w:r>
          </w:p>
          <w:p w14:paraId="05C6F946" w14:textId="601DE881" w:rsidR="00366034" w:rsidRPr="001D4D79" w:rsidRDefault="00777D8D" w:rsidP="00CB4E04">
            <w:pPr>
              <w:pStyle w:val="PullQuotetext-Revers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79">
              <w:lastRenderedPageBreak/>
              <w:t>A</w:t>
            </w:r>
            <w:r w:rsidR="00366034" w:rsidRPr="001D4D79">
              <w:t>n officer of the applicant corporation is required to make a declaration to this effect in the application form. Failure to disclose information</w:t>
            </w:r>
            <w:r w:rsidR="00F2544C" w:rsidRPr="001D4D79">
              <w:t>,</w:t>
            </w:r>
            <w:r w:rsidR="00366034" w:rsidRPr="001D4D79">
              <w:t xml:space="preserve"> or</w:t>
            </w:r>
            <w:r w:rsidR="00F2544C" w:rsidRPr="001D4D79">
              <w:t xml:space="preserve"> any</w:t>
            </w:r>
            <w:r w:rsidR="00366034" w:rsidRPr="001D4D79">
              <w:t xml:space="preserve"> misrepresent</w:t>
            </w:r>
            <w:r w:rsidR="00F2544C" w:rsidRPr="001D4D79">
              <w:t>ation,</w:t>
            </w:r>
            <w:r w:rsidR="00366034" w:rsidRPr="001D4D79">
              <w:t xml:space="preserve"> may result in a</w:t>
            </w:r>
            <w:r w:rsidR="00A74581" w:rsidRPr="001D4D79">
              <w:t xml:space="preserve"> </w:t>
            </w:r>
            <w:r w:rsidR="001303C2" w:rsidRPr="001D4D79">
              <w:t>modification</w:t>
            </w:r>
            <w:r w:rsidR="0074548D" w:rsidRPr="001D4D79">
              <w:t xml:space="preserve"> or </w:t>
            </w:r>
            <w:r w:rsidR="00416FCF" w:rsidRPr="001D4D79">
              <w:t>exclusion</w:t>
            </w:r>
            <w:r w:rsidR="0074548D" w:rsidRPr="001D4D79">
              <w:t xml:space="preserve"> not</w:t>
            </w:r>
            <w:r w:rsidR="00366034" w:rsidRPr="001D4D79">
              <w:t xml:space="preserve"> </w:t>
            </w:r>
            <w:r w:rsidR="00FD7FBF" w:rsidRPr="001D4D79">
              <w:t xml:space="preserve">being </w:t>
            </w:r>
            <w:r w:rsidR="008026A9" w:rsidRPr="001D4D79">
              <w:t>approved</w:t>
            </w:r>
            <w:r w:rsidR="00366034" w:rsidRPr="001D4D79">
              <w:t>.</w:t>
            </w:r>
          </w:p>
          <w:p w14:paraId="3D559678" w14:textId="27A46F9F" w:rsidR="00366034" w:rsidRPr="001D4D79" w:rsidRDefault="00366034" w:rsidP="00CB4E04">
            <w:pPr>
              <w:pStyle w:val="PullQuotetext-Revers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79">
              <w:t>Substantial fines can apply for corporations and individuals providing false or misleading information to IPART.</w:t>
            </w:r>
          </w:p>
        </w:tc>
      </w:tr>
    </w:tbl>
    <w:p w14:paraId="66CC5FE6" w14:textId="77777777" w:rsidR="00366034" w:rsidRPr="001D4D79" w:rsidRDefault="00366034" w:rsidP="0067697D">
      <w:pPr>
        <w:pStyle w:val="Heading2nonumber"/>
        <w:keepLines/>
      </w:pPr>
      <w:bookmarkStart w:id="3" w:name="_Hlk128126456"/>
      <w:bookmarkEnd w:id="2"/>
      <w:r w:rsidRPr="001D4D79">
        <w:lastRenderedPageBreak/>
        <w:t>Instructions</w:t>
      </w:r>
    </w:p>
    <w:bookmarkEnd w:id="3"/>
    <w:p w14:paraId="3D83D133" w14:textId="50AF1FEA" w:rsidR="00E26049" w:rsidRPr="001D4D79" w:rsidRDefault="00E26049" w:rsidP="0067697D">
      <w:pPr>
        <w:pStyle w:val="ListNumber"/>
        <w:keepNext/>
      </w:pPr>
      <w:r w:rsidRPr="001D4D79">
        <w:t>Provide a response to all required questions.</w:t>
      </w:r>
    </w:p>
    <w:p w14:paraId="04FD55A4" w14:textId="2E40691D" w:rsidR="00E26049" w:rsidRPr="001D4D79" w:rsidRDefault="00E26049" w:rsidP="00E26049">
      <w:pPr>
        <w:pStyle w:val="ListNumber"/>
      </w:pPr>
      <w:r w:rsidRPr="001D4D79">
        <w:t xml:space="preserve">Where an attachment is required, provide the complete file name </w:t>
      </w:r>
      <w:r w:rsidR="000C0D61">
        <w:t>of</w:t>
      </w:r>
      <w:r w:rsidRPr="001D4D79">
        <w:t xml:space="preserve"> the attachment in the </w:t>
      </w:r>
      <w:r w:rsidR="004C5244" w:rsidRPr="001D4D79">
        <w:t>appropriate</w:t>
      </w:r>
      <w:r w:rsidRPr="001D4D79">
        <w:t xml:space="preserve"> field in this form (include in the file name the number of the question to which the file relates</w:t>
      </w:r>
      <w:r w:rsidR="00F20AA2" w:rsidRPr="001D4D79">
        <w:t>,</w:t>
      </w:r>
      <w:r w:rsidRPr="001D4D79">
        <w:t xml:space="preserve"> and the document extension). If included as part of a larger document, please specify the relevant pages in that document in this form.</w:t>
      </w:r>
    </w:p>
    <w:p w14:paraId="22581598" w14:textId="356AC73B" w:rsidR="00413E7A" w:rsidRPr="001D4D79" w:rsidRDefault="00A612E0" w:rsidP="00413E7A">
      <w:pPr>
        <w:pStyle w:val="ListNumber"/>
        <w:numPr>
          <w:ilvl w:val="0"/>
          <w:numId w:val="6"/>
        </w:numPr>
      </w:pPr>
      <w:r w:rsidRPr="001D4D79">
        <w:t>Generally t</w:t>
      </w:r>
      <w:r w:rsidR="00E26049" w:rsidRPr="001D4D79">
        <w:t xml:space="preserve">his form will </w:t>
      </w:r>
      <w:r w:rsidR="00D04900" w:rsidRPr="001D4D79">
        <w:t xml:space="preserve">not </w:t>
      </w:r>
      <w:r w:rsidR="00C65C0C" w:rsidRPr="001D4D79">
        <w:t>be published</w:t>
      </w:r>
      <w:r w:rsidR="00E26049" w:rsidRPr="001D4D79">
        <w:t>.</w:t>
      </w:r>
      <w:r w:rsidR="00D04900" w:rsidRPr="001D4D79">
        <w:t xml:space="preserve"> However, </w:t>
      </w:r>
      <w:r w:rsidRPr="001D4D79">
        <w:t xml:space="preserve">in some circumstances this form may be provided to interested parties or published. Please </w:t>
      </w:r>
      <w:r w:rsidR="00D04900" w:rsidRPr="001D4D79">
        <w:t>p</w:t>
      </w:r>
      <w:r w:rsidR="00DE2084" w:rsidRPr="001D4D79">
        <w:t>rovide c</w:t>
      </w:r>
      <w:r w:rsidR="00E26049" w:rsidRPr="001D4D79">
        <w:t>onfidential or commercially sensitive information as attachments and clearly label</w:t>
      </w:r>
      <w:r w:rsidR="00DE2084" w:rsidRPr="001D4D79">
        <w:t xml:space="preserve"> them</w:t>
      </w:r>
      <w:r w:rsidR="00E26049" w:rsidRPr="001D4D79">
        <w:t xml:space="preserve"> as </w:t>
      </w:r>
      <w:r w:rsidR="00B16BB3" w:rsidRPr="001D4D79">
        <w:t>‘</w:t>
      </w:r>
      <w:r w:rsidR="00E26049" w:rsidRPr="001D4D79">
        <w:t>Confidential</w:t>
      </w:r>
      <w:r w:rsidR="00B16BB3" w:rsidRPr="001D4D79">
        <w:t>’</w:t>
      </w:r>
      <w:r w:rsidR="00E26049" w:rsidRPr="001D4D79">
        <w:t xml:space="preserve"> in the file name.</w:t>
      </w:r>
      <w:r w:rsidR="00413E7A" w:rsidRPr="001D4D79">
        <w:t xml:space="preserve"> </w:t>
      </w:r>
      <w:bookmarkStart w:id="4" w:name="_Hlk130464881"/>
      <w:r w:rsidR="00413E7A" w:rsidRPr="001D4D79">
        <w:t>You should refer to our</w:t>
      </w:r>
      <w:r w:rsidR="00413E7A" w:rsidRPr="001D4D79">
        <w:rPr>
          <w:b/>
          <w:bCs/>
        </w:rPr>
        <w:t xml:space="preserve"> </w:t>
      </w:r>
      <w:r w:rsidR="00D56F9C" w:rsidRPr="001D4D79">
        <w:rPr>
          <w:rStyle w:val="Hyperlink"/>
          <w:b/>
          <w:bCs/>
        </w:rPr>
        <w:t>Deemed c</w:t>
      </w:r>
      <w:r w:rsidR="00D04900" w:rsidRPr="001D4D79">
        <w:rPr>
          <w:rStyle w:val="Hyperlink"/>
          <w:b/>
          <w:bCs/>
        </w:rPr>
        <w:t xml:space="preserve">ustomer contract </w:t>
      </w:r>
      <w:r w:rsidR="001303C2" w:rsidRPr="001D4D79">
        <w:rPr>
          <w:rStyle w:val="Hyperlink"/>
          <w:b/>
          <w:bCs/>
        </w:rPr>
        <w:t>modification</w:t>
      </w:r>
      <w:r w:rsidR="00D04900" w:rsidRPr="001D4D79">
        <w:rPr>
          <w:rStyle w:val="Hyperlink"/>
          <w:b/>
          <w:bCs/>
        </w:rPr>
        <w:t xml:space="preserve"> or </w:t>
      </w:r>
      <w:r w:rsidR="00416FCF" w:rsidRPr="001D4D79">
        <w:rPr>
          <w:rStyle w:val="Hyperlink"/>
          <w:b/>
          <w:bCs/>
        </w:rPr>
        <w:t>exclusion</w:t>
      </w:r>
      <w:r w:rsidR="00D04900" w:rsidRPr="001D4D79">
        <w:rPr>
          <w:rStyle w:val="Hyperlink"/>
          <w:b/>
          <w:bCs/>
        </w:rPr>
        <w:t xml:space="preserve"> application guide</w:t>
      </w:r>
      <w:r w:rsidR="00413E7A" w:rsidRPr="001D4D79">
        <w:t xml:space="preserve"> for details on how we treat confidential information.</w:t>
      </w:r>
      <w:bookmarkEnd w:id="4"/>
    </w:p>
    <w:p w14:paraId="4851D3A9" w14:textId="4D26AF1A" w:rsidR="00C21DF6" w:rsidRPr="001D4D79" w:rsidRDefault="00E26049" w:rsidP="00AF07D2">
      <w:pPr>
        <w:pStyle w:val="ListNumber"/>
      </w:pPr>
      <w:r w:rsidRPr="001D4D79">
        <w:t>Review the completed application form and supporting documentation to ensure that they are concise, complete, relevant and accurate</w:t>
      </w:r>
      <w:r w:rsidR="00886B66" w:rsidRPr="001D4D79">
        <w:t xml:space="preserve"> and sign the Declaration and Acknowledgement for this application.</w:t>
      </w:r>
    </w:p>
    <w:p w14:paraId="2ADE9339" w14:textId="77777777" w:rsidR="003F5B63" w:rsidRPr="001D4D79" w:rsidRDefault="003F5B63" w:rsidP="00DD1AA0">
      <w:pPr>
        <w:pStyle w:val="Heading3nonumber"/>
      </w:pPr>
      <w:r w:rsidRPr="001D4D79">
        <w:t>Meaning of icons in this form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709"/>
        <w:gridCol w:w="8222"/>
      </w:tblGrid>
      <w:tr w:rsidR="003F5B63" w:rsidRPr="001D4D79" w14:paraId="52EF8900" w14:textId="77777777" w:rsidTr="00776F50">
        <w:tc>
          <w:tcPr>
            <w:tcW w:w="709" w:type="dxa"/>
            <w:vAlign w:val="center"/>
          </w:tcPr>
          <w:p w14:paraId="37C2B36C" w14:textId="77777777" w:rsidR="003F5B63" w:rsidRPr="001D4D79" w:rsidRDefault="003F5B63" w:rsidP="00776F50">
            <w:pPr>
              <w:pStyle w:val="TableTextEntries"/>
              <w:spacing w:line="360" w:lineRule="auto"/>
            </w:pPr>
            <w:r w:rsidRPr="001D4D79">
              <w:rPr>
                <w:noProof/>
              </w:rPr>
              <mc:AlternateContent>
                <mc:Choice Requires="wps">
                  <w:drawing>
                    <wp:inline distT="0" distB="0" distL="0" distR="0" wp14:anchorId="007E9634" wp14:editId="239B00A8">
                      <wp:extent cx="141514" cy="141514"/>
                      <wp:effectExtent l="0" t="0" r="0" b="0"/>
                      <wp:docPr id="7" name="Graphic 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B700D9-88B1-A042-97D2-234AEBF5CB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23A91F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vAlign w:val="center"/>
          </w:tcPr>
          <w:p w14:paraId="4369F52D" w14:textId="77777777" w:rsidR="003F5B63" w:rsidRPr="001D4D79" w:rsidRDefault="003F5B63" w:rsidP="00776F50">
            <w:pPr>
              <w:pStyle w:val="BodyText"/>
              <w:spacing w:before="40" w:after="40" w:line="0" w:lineRule="atLeast"/>
            </w:pPr>
            <w:r w:rsidRPr="001D4D79">
              <w:t>Indicates an instruction for completing this form.</w:t>
            </w:r>
          </w:p>
        </w:tc>
      </w:tr>
      <w:tr w:rsidR="003F5B63" w:rsidRPr="001D4D79" w14:paraId="5EB50DBD" w14:textId="77777777" w:rsidTr="00776F50">
        <w:tc>
          <w:tcPr>
            <w:tcW w:w="709" w:type="dxa"/>
            <w:vAlign w:val="center"/>
          </w:tcPr>
          <w:p w14:paraId="4A67B40B" w14:textId="77777777" w:rsidR="003F5B63" w:rsidRPr="001D4D79" w:rsidRDefault="003F5B63" w:rsidP="00776F50">
            <w:pPr>
              <w:pStyle w:val="TableTextEntries"/>
              <w:spacing w:line="360" w:lineRule="auto"/>
            </w:pPr>
            <w:r w:rsidRPr="001D4D79">
              <w:rPr>
                <w:noProof/>
              </w:rPr>
              <mc:AlternateContent>
                <mc:Choice Requires="wps">
                  <w:drawing>
                    <wp:inline distT="0" distB="0" distL="0" distR="0" wp14:anchorId="3BBEF237" wp14:editId="1E84E6C6">
                      <wp:extent cx="140970" cy="140970"/>
                      <wp:effectExtent l="0" t="0" r="0" b="0"/>
                      <wp:docPr id="16" name="Graphic 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33AA43-084A-3241-A3C8-2AE533149D4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0970" cy="14097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A618A9" id="Graphic 58" o:spid="_x0000_s1026" style="width:11.1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path arrowok="t" o:connecttype="custom" o:connectlocs="140971,42826;140971,133386;132127,140970;8843,140970;0,133386;0,7584;8843,0;91033,0;106118,5353;134728,29889;140971,42826;129006,50410;91033,50410;82189,42826;82189,10261;11965,10261;11965,130710;129006,130710;129006,50410;37974,60225;102476,60225;105598,62901;105598,67808;102476,70485;37974,70485;34853,67808;34853,62901;37974,60225;105598,82976;105598,87883;102476,90560;37974,90560;34853,87883;34853,82976;37974,80299;102476,80299;105598,82976;105598,103051;105598,107958;102476,110635;37974,110635;34853,107958;34853,103051;37974,100374;102476,100374;105598,103051;93633,40150;127966,40150;125885,37027;97274,12491;93633,10707;93633,40150" o:connectangles="0,0,0,0,0,0,0,0,0,0,0,0,0,0,0,0,0,0,0,0,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vAlign w:val="center"/>
          </w:tcPr>
          <w:p w14:paraId="0772EB2F" w14:textId="414EC82B" w:rsidR="003F5B63" w:rsidRPr="001D4D79" w:rsidRDefault="003F5B63" w:rsidP="00776F50">
            <w:pPr>
              <w:pStyle w:val="BodyText"/>
              <w:spacing w:before="40" w:after="40" w:line="0" w:lineRule="atLeast"/>
            </w:pPr>
            <w:r w:rsidRPr="001D4D79">
              <w:t xml:space="preserve">Indicates </w:t>
            </w:r>
            <w:r w:rsidR="00497FD3" w:rsidRPr="001D4D79">
              <w:t xml:space="preserve">that you should provide </w:t>
            </w:r>
            <w:r w:rsidRPr="001D4D79">
              <w:t>a document or supporting evidence with the application.</w:t>
            </w:r>
          </w:p>
        </w:tc>
      </w:tr>
      <w:tr w:rsidR="003F5B63" w:rsidRPr="001D4D79" w14:paraId="6E1DDC91" w14:textId="77777777" w:rsidTr="00776F50">
        <w:tc>
          <w:tcPr>
            <w:tcW w:w="709" w:type="dxa"/>
            <w:vAlign w:val="center"/>
          </w:tcPr>
          <w:p w14:paraId="62DCF72E" w14:textId="77777777" w:rsidR="003F5B63" w:rsidRPr="001D4D79" w:rsidRDefault="003F5B63" w:rsidP="00776F50">
            <w:pPr>
              <w:pStyle w:val="TableTextEntries"/>
              <w:spacing w:line="360" w:lineRule="auto"/>
            </w:pPr>
            <w:r w:rsidRPr="001D4D79">
              <w:rPr>
                <w:noProof/>
              </w:rPr>
              <mc:AlternateContent>
                <mc:Choice Requires="wps">
                  <w:drawing>
                    <wp:inline distT="0" distB="0" distL="0" distR="0" wp14:anchorId="002535E7" wp14:editId="0F6E1925">
                      <wp:extent cx="140970" cy="140970"/>
                      <wp:effectExtent l="0" t="0" r="0" b="0"/>
                      <wp:docPr id="112" name="Graphic 5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9E4B21-266C-6E42-871E-25384FF5C3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0970" cy="14097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58EE84" id="Graphic 528" o:spid="_x0000_s1026" style="width:11.1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70485,140970;0,70485;70485,0;140970,70485;70485,140970;93980,99854;90818,96691;81781,96691;81781,50153;78618,46990;49250,46990;46087,50153;46087,65063;49250,68226;58286,68226;58286,97595;49250,97595;46087,100758;46087,115668;49250,118831;90366,118831;93528,115668;93528,99854;82233,17621;79070,14458;61449,14458;58286,17621;58286,32532;61449,35695;79522,35695;82685,32532;82685,17621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vAlign w:val="center"/>
          </w:tcPr>
          <w:p w14:paraId="520392A6" w14:textId="43F4800F" w:rsidR="003F5B63" w:rsidRPr="001D4D79" w:rsidRDefault="003F5B63" w:rsidP="00776F50">
            <w:pPr>
              <w:pStyle w:val="BodyText"/>
              <w:spacing w:before="40" w:after="40" w:line="0" w:lineRule="atLeast"/>
            </w:pPr>
            <w:r w:rsidRPr="001D4D79">
              <w:t xml:space="preserve">Important information to assist you with completing </w:t>
            </w:r>
            <w:r w:rsidR="00B84058" w:rsidRPr="001D4D79">
              <w:t>this form</w:t>
            </w:r>
            <w:r w:rsidRPr="001D4D79">
              <w:t>.</w:t>
            </w:r>
          </w:p>
        </w:tc>
      </w:tr>
    </w:tbl>
    <w:p w14:paraId="0FA68DE0" w14:textId="77777777" w:rsidR="00FB58EC" w:rsidRPr="001D4D79" w:rsidRDefault="00FB58EC" w:rsidP="00FB58EC">
      <w:pPr>
        <w:pStyle w:val="Heading2nonumber"/>
      </w:pPr>
      <w:r w:rsidRPr="001D4D79">
        <w:lastRenderedPageBreak/>
        <w:t>Which questions to answer</w:t>
      </w:r>
    </w:p>
    <w:bookmarkStart w:id="5" w:name="_Ref67990321"/>
    <w:p w14:paraId="039D7FF4" w14:textId="404A1753" w:rsidR="00FB58EC" w:rsidRPr="001D4D79" w:rsidRDefault="00000000" w:rsidP="00FB58EC">
      <w:pPr>
        <w:pStyle w:val="Caption"/>
        <w:numPr>
          <w:ilvl w:val="0"/>
          <w:numId w:val="13"/>
        </w:numPr>
      </w:pPr>
      <w:sdt>
        <w:sdtPr>
          <w:id w:val="161444099"/>
          <w:placeholder>
            <w:docPart w:val="F2B4A25A9E5343A79D9DC2C83AF4DC4F"/>
          </w:placeholder>
          <w:docPartList>
            <w:docPartGallery w:val="AutoText"/>
            <w:docPartCategory w:val="Figure Captions"/>
          </w:docPartList>
        </w:sdtPr>
        <w:sdtEndPr>
          <w:rPr>
            <w:noProof/>
          </w:rPr>
        </w:sdtEndPr>
        <w:sdtContent>
          <w:r w:rsidR="00FB58EC" w:rsidRPr="001D4D79">
            <w:t xml:space="preserve">Figure </w:t>
          </w:r>
          <w:r w:rsidR="00FB58EC" w:rsidRPr="001D4D79">
            <w:rPr>
              <w:noProof/>
            </w:rPr>
            <w:fldChar w:fldCharType="begin"/>
          </w:r>
          <w:r w:rsidR="00FB58EC" w:rsidRPr="001D4D79">
            <w:rPr>
              <w:noProof/>
            </w:rPr>
            <w:instrText xml:space="preserve"> SEQ Figure \* ARABIC </w:instrText>
          </w:r>
          <w:r w:rsidR="00FB58EC" w:rsidRPr="001D4D79">
            <w:rPr>
              <w:noProof/>
            </w:rPr>
            <w:fldChar w:fldCharType="separate"/>
          </w:r>
          <w:r w:rsidR="00A5249C">
            <w:rPr>
              <w:noProof/>
            </w:rPr>
            <w:t>1</w:t>
          </w:r>
          <w:r w:rsidR="00FB58EC" w:rsidRPr="001D4D79">
            <w:rPr>
              <w:noProof/>
            </w:rPr>
            <w:fldChar w:fldCharType="end"/>
          </w:r>
        </w:sdtContent>
      </w:sdt>
      <w:r w:rsidR="00FB58EC" w:rsidRPr="001D4D79">
        <w:t xml:space="preserve"> </w:t>
      </w:r>
      <w:bookmarkEnd w:id="5"/>
      <w:r w:rsidR="00FB58EC" w:rsidRPr="001D4D79">
        <w:tab/>
        <w:t>Overview of questions that need to be answered:</w:t>
      </w:r>
    </w:p>
    <w:p w14:paraId="4AF13491" w14:textId="1D9DBED8" w:rsidR="00FB58EC" w:rsidRPr="001D4D79" w:rsidRDefault="001E2B75" w:rsidP="00FB58EC">
      <w:pPr>
        <w:pStyle w:val="BodyText"/>
      </w:pPr>
      <w:r w:rsidRPr="001D4D79">
        <w:rPr>
          <w:noProof/>
        </w:rPr>
        <w:drawing>
          <wp:inline distT="0" distB="0" distL="0" distR="0" wp14:anchorId="3C9B3B2C" wp14:editId="60495BD7">
            <wp:extent cx="5712460" cy="3322320"/>
            <wp:effectExtent l="0" t="0" r="2540" b="0"/>
            <wp:docPr id="227" name="Picture 227" descr="This is a flowchart of questions to be answered. This flowchart can be interpreted as saying:&#10;Provide a response to both Question 5 and 6 if you are applying for both a modification to and exclusion from the deemed customer contract. &#10;If you are applying for a modification only to the deemed customer contract, answer Question 5, then skip to Question 8.&#10;If you are applying for an exclusion only to the deemed customer contract, then answer Question 6 only, then skip to Question 8.&#10;If you are applying to add a new scheme to an existing modification to and/or exclusion arrangement, then answer Question 7 only and proceed to Question 8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 descr="This is a flowchart of questions to be answered. This flowchart can be interpreted as saying:&#10;Provide a response to both Question 5 and 6 if you are applying for both a modification to and exclusion from the deemed customer contract. &#10;If you are applying for a modification only to the deemed customer contract, answer Question 5, then skip to Question 8.&#10;If you are applying for an exclusion only to the deemed customer contract, then answer Question 6 only, then skip to Question 8.&#10;If you are applying to add a new scheme to an existing modification to and/or exclusion arrangement, then answer Question 7 only and proceed to Question 8.&#10;&#10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8CA00" w14:textId="6BF301D7" w:rsidR="002D20A3" w:rsidRPr="001D4D79" w:rsidRDefault="002D20A3" w:rsidP="002D20A3">
      <w:pPr>
        <w:pStyle w:val="Heading1nonumber"/>
      </w:pPr>
      <w:r w:rsidRPr="001D4D79">
        <w:t xml:space="preserve">About the </w:t>
      </w:r>
      <w:r w:rsidR="00FC6CB9" w:rsidRPr="001D4D79">
        <w:t xml:space="preserve">applicant </w:t>
      </w:r>
    </w:p>
    <w:p w14:paraId="354A2FB4" w14:textId="35B0CBD5" w:rsidR="002D20A3" w:rsidRPr="001D4D79" w:rsidRDefault="002D20A3" w:rsidP="0054585A">
      <w:pPr>
        <w:pStyle w:val="Question"/>
      </w:pPr>
      <w:bookmarkStart w:id="6" w:name="_Hlk131495144"/>
      <w:r w:rsidRPr="001D4D79">
        <w:t>Who are your contacts for this application?</w:t>
      </w:r>
      <w:bookmarkEnd w:id="6"/>
    </w:p>
    <w:tbl>
      <w:tblPr>
        <w:tblW w:w="8318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438"/>
        <w:gridCol w:w="7880"/>
      </w:tblGrid>
      <w:tr w:rsidR="002D20A3" w:rsidRPr="001D4D79" w14:paraId="2F4A9E07" w14:textId="77777777" w:rsidTr="00DB6839">
        <w:tc>
          <w:tcPr>
            <w:tcW w:w="438" w:type="dxa"/>
          </w:tcPr>
          <w:p w14:paraId="7A14CDBA" w14:textId="0DEC4CE9" w:rsidR="002D20A3" w:rsidRPr="001D4D79" w:rsidRDefault="00DB6839" w:rsidP="00DB6839">
            <w:pPr>
              <w:pStyle w:val="TableTextEntries"/>
              <w:keepNext/>
              <w:spacing w:line="360" w:lineRule="auto"/>
            </w:pPr>
            <w:r w:rsidRPr="001D4D79">
              <w:rPr>
                <w:noProof/>
              </w:rPr>
              <mc:AlternateContent>
                <mc:Choice Requires="wps">
                  <w:drawing>
                    <wp:inline distT="0" distB="0" distL="0" distR="0" wp14:anchorId="3D4F2DD5" wp14:editId="219E1E25">
                      <wp:extent cx="141514" cy="141514"/>
                      <wp:effectExtent l="0" t="0" r="0" b="0"/>
                      <wp:docPr id="291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973CF3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80" w:type="dxa"/>
          </w:tcPr>
          <w:p w14:paraId="0B254166" w14:textId="77777777" w:rsidR="002D20A3" w:rsidRPr="001D4D79" w:rsidRDefault="002D20A3" w:rsidP="00DB6839">
            <w:pPr>
              <w:pStyle w:val="TableTextEntries"/>
              <w:keepNext/>
              <w:spacing w:after="120"/>
            </w:pPr>
            <w:r w:rsidRPr="001D4D79">
              <w:t>Provide details of your primary and secondary contacts.</w:t>
            </w:r>
          </w:p>
        </w:tc>
      </w:tr>
    </w:tbl>
    <w:p w14:paraId="05407ABC" w14:textId="77777777" w:rsidR="00DB6839" w:rsidRPr="001D4D79" w:rsidRDefault="00DB6839" w:rsidP="00DB6839">
      <w:pPr>
        <w:pStyle w:val="Questionspacebetweentables"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2631"/>
        <w:gridCol w:w="2631"/>
        <w:gridCol w:w="2631"/>
      </w:tblGrid>
      <w:tr w:rsidR="002D20A3" w:rsidRPr="001D4D79" w14:paraId="02B3D8DF" w14:textId="77777777" w:rsidTr="00DB6839">
        <w:trPr>
          <w:cantSplit/>
          <w:trHeight w:val="454"/>
        </w:trPr>
        <w:tc>
          <w:tcPr>
            <w:tcW w:w="2631" w:type="dxa"/>
          </w:tcPr>
          <w:p w14:paraId="5C9D4051" w14:textId="77777777" w:rsidR="002D20A3" w:rsidRPr="001D4D79" w:rsidRDefault="002D20A3" w:rsidP="009F3979">
            <w:pPr>
              <w:pStyle w:val="TableTextColumnHeading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Contact</w:t>
            </w:r>
          </w:p>
        </w:tc>
        <w:tc>
          <w:tcPr>
            <w:tcW w:w="2631" w:type="dxa"/>
            <w:shd w:val="clear" w:color="auto" w:fill="auto"/>
          </w:tcPr>
          <w:p w14:paraId="17B95219" w14:textId="77777777" w:rsidR="002D20A3" w:rsidRPr="001D4D79" w:rsidRDefault="002D20A3" w:rsidP="009F3979">
            <w:pPr>
              <w:pStyle w:val="TableTextColumnHeading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Primary contact</w:t>
            </w:r>
          </w:p>
        </w:tc>
        <w:tc>
          <w:tcPr>
            <w:tcW w:w="2631" w:type="dxa"/>
            <w:shd w:val="clear" w:color="auto" w:fill="auto"/>
          </w:tcPr>
          <w:p w14:paraId="3B8F476C" w14:textId="77777777" w:rsidR="002D20A3" w:rsidRPr="001D4D79" w:rsidRDefault="002D20A3" w:rsidP="009F3979">
            <w:pPr>
              <w:pStyle w:val="TableTextColumnHeading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Secondary contact</w:t>
            </w:r>
          </w:p>
        </w:tc>
      </w:tr>
      <w:tr w:rsidR="002D20A3" w:rsidRPr="001D4D79" w14:paraId="2F006720" w14:textId="77777777" w:rsidTr="00DB6839">
        <w:trPr>
          <w:cantSplit/>
          <w:trHeight w:val="454"/>
        </w:trPr>
        <w:tc>
          <w:tcPr>
            <w:tcW w:w="2631" w:type="dxa"/>
          </w:tcPr>
          <w:p w14:paraId="4893A64C" w14:textId="77777777" w:rsidR="002D20A3" w:rsidRPr="001D4D79" w:rsidRDefault="002D20A3" w:rsidP="009F3979">
            <w:pPr>
              <w:pStyle w:val="TableTextEntries"/>
              <w:rPr>
                <w:sz w:val="18"/>
                <w:szCs w:val="18"/>
              </w:rPr>
            </w:pPr>
            <w:permStart w:id="2002081924" w:edGrp="everyone" w:colFirst="1" w:colLast="1"/>
            <w:permStart w:id="1184583219" w:edGrp="everyone" w:colFirst="2" w:colLast="2"/>
            <w:r w:rsidRPr="001D4D79">
              <w:rPr>
                <w:sz w:val="18"/>
                <w:szCs w:val="18"/>
              </w:rPr>
              <w:t>Full name</w:t>
            </w:r>
          </w:p>
        </w:tc>
        <w:tc>
          <w:tcPr>
            <w:tcW w:w="2631" w:type="dxa"/>
            <w:shd w:val="clear" w:color="auto" w:fill="ECE9E7" w:themeFill="background2"/>
          </w:tcPr>
          <w:p w14:paraId="635F8FCB" w14:textId="77777777" w:rsidR="002D20A3" w:rsidRPr="001D4D79" w:rsidRDefault="002D20A3" w:rsidP="009F3979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631" w:type="dxa"/>
            <w:shd w:val="clear" w:color="auto" w:fill="ECE9E7" w:themeFill="background2"/>
          </w:tcPr>
          <w:p w14:paraId="641C5BF3" w14:textId="77777777" w:rsidR="002D20A3" w:rsidRPr="001D4D79" w:rsidRDefault="002D20A3" w:rsidP="009F3979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2D20A3" w:rsidRPr="001D4D79" w14:paraId="4D89DBB6" w14:textId="77777777" w:rsidTr="00DB6839">
        <w:trPr>
          <w:cantSplit/>
          <w:trHeight w:val="454"/>
        </w:trPr>
        <w:tc>
          <w:tcPr>
            <w:tcW w:w="2631" w:type="dxa"/>
          </w:tcPr>
          <w:p w14:paraId="3D80F50A" w14:textId="77777777" w:rsidR="002D20A3" w:rsidRPr="001D4D79" w:rsidRDefault="002D20A3" w:rsidP="009F3979">
            <w:pPr>
              <w:pStyle w:val="TableTextEntries"/>
              <w:rPr>
                <w:sz w:val="18"/>
                <w:szCs w:val="18"/>
              </w:rPr>
            </w:pPr>
            <w:permStart w:id="2018926674" w:edGrp="everyone" w:colFirst="1" w:colLast="1"/>
            <w:permStart w:id="1295535020" w:edGrp="everyone" w:colFirst="2" w:colLast="2"/>
            <w:permEnd w:id="2002081924"/>
            <w:permEnd w:id="1184583219"/>
            <w:r w:rsidRPr="001D4D79">
              <w:rPr>
                <w:sz w:val="18"/>
                <w:szCs w:val="18"/>
              </w:rPr>
              <w:t>Job title</w:t>
            </w:r>
          </w:p>
        </w:tc>
        <w:tc>
          <w:tcPr>
            <w:tcW w:w="2631" w:type="dxa"/>
            <w:shd w:val="clear" w:color="auto" w:fill="ECE9E7" w:themeFill="background2"/>
          </w:tcPr>
          <w:p w14:paraId="1745663D" w14:textId="77777777" w:rsidR="002D20A3" w:rsidRPr="001D4D79" w:rsidRDefault="002D20A3" w:rsidP="009F3979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631" w:type="dxa"/>
            <w:shd w:val="clear" w:color="auto" w:fill="ECE9E7" w:themeFill="background2"/>
          </w:tcPr>
          <w:p w14:paraId="5C6FF153" w14:textId="77777777" w:rsidR="002D20A3" w:rsidRPr="001D4D79" w:rsidRDefault="002D20A3" w:rsidP="009F3979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2D20A3" w:rsidRPr="001D4D79" w14:paraId="33B20663" w14:textId="77777777" w:rsidTr="00DB6839">
        <w:trPr>
          <w:cantSplit/>
          <w:trHeight w:val="454"/>
        </w:trPr>
        <w:tc>
          <w:tcPr>
            <w:tcW w:w="2631" w:type="dxa"/>
          </w:tcPr>
          <w:p w14:paraId="3CBEB7CC" w14:textId="77777777" w:rsidR="002D20A3" w:rsidRPr="001D4D79" w:rsidRDefault="002D20A3" w:rsidP="009F3979">
            <w:pPr>
              <w:pStyle w:val="TableTextEntries"/>
              <w:rPr>
                <w:sz w:val="18"/>
                <w:szCs w:val="18"/>
              </w:rPr>
            </w:pPr>
            <w:permStart w:id="2002004069" w:edGrp="everyone" w:colFirst="1" w:colLast="1"/>
            <w:permStart w:id="1156261171" w:edGrp="everyone" w:colFirst="2" w:colLast="2"/>
            <w:permEnd w:id="2018926674"/>
            <w:permEnd w:id="1295535020"/>
            <w:r w:rsidRPr="001D4D79">
              <w:rPr>
                <w:sz w:val="18"/>
                <w:szCs w:val="18"/>
              </w:rPr>
              <w:t>Contact number</w:t>
            </w:r>
          </w:p>
        </w:tc>
        <w:tc>
          <w:tcPr>
            <w:tcW w:w="2631" w:type="dxa"/>
            <w:shd w:val="clear" w:color="auto" w:fill="ECE9E7" w:themeFill="background2"/>
          </w:tcPr>
          <w:p w14:paraId="7B9DEF69" w14:textId="77777777" w:rsidR="002D20A3" w:rsidRPr="001D4D79" w:rsidRDefault="002D20A3" w:rsidP="009F3979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631" w:type="dxa"/>
            <w:shd w:val="clear" w:color="auto" w:fill="ECE9E7" w:themeFill="background2"/>
          </w:tcPr>
          <w:p w14:paraId="74F69B55" w14:textId="77777777" w:rsidR="002D20A3" w:rsidRPr="001D4D79" w:rsidRDefault="002D20A3" w:rsidP="009F3979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2D20A3" w:rsidRPr="001D4D79" w14:paraId="0838FF01" w14:textId="77777777" w:rsidTr="00DB6839">
        <w:trPr>
          <w:cantSplit/>
          <w:trHeight w:val="454"/>
        </w:trPr>
        <w:tc>
          <w:tcPr>
            <w:tcW w:w="2631" w:type="dxa"/>
          </w:tcPr>
          <w:p w14:paraId="4FABDD34" w14:textId="77777777" w:rsidR="002D20A3" w:rsidRPr="001D4D79" w:rsidRDefault="002D20A3" w:rsidP="009F3979">
            <w:pPr>
              <w:pStyle w:val="TableTextEntries"/>
              <w:rPr>
                <w:sz w:val="18"/>
                <w:szCs w:val="18"/>
              </w:rPr>
            </w:pPr>
            <w:permStart w:id="1508978773" w:edGrp="everyone" w:colFirst="1" w:colLast="1"/>
            <w:permStart w:id="797260938" w:edGrp="everyone" w:colFirst="2" w:colLast="2"/>
            <w:permEnd w:id="2002004069"/>
            <w:permEnd w:id="1156261171"/>
            <w:r w:rsidRPr="001D4D79">
              <w:rPr>
                <w:sz w:val="18"/>
                <w:szCs w:val="18"/>
              </w:rPr>
              <w:t>Email address</w:t>
            </w:r>
          </w:p>
        </w:tc>
        <w:tc>
          <w:tcPr>
            <w:tcW w:w="2631" w:type="dxa"/>
            <w:shd w:val="clear" w:color="auto" w:fill="ECE9E7" w:themeFill="background2"/>
          </w:tcPr>
          <w:p w14:paraId="0F51FA8C" w14:textId="77777777" w:rsidR="002D20A3" w:rsidRPr="001D4D79" w:rsidRDefault="002D20A3" w:rsidP="009F3979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631" w:type="dxa"/>
            <w:shd w:val="clear" w:color="auto" w:fill="ECE9E7" w:themeFill="background2"/>
          </w:tcPr>
          <w:p w14:paraId="57057A7D" w14:textId="77777777" w:rsidR="002D20A3" w:rsidRPr="001D4D79" w:rsidRDefault="002D20A3" w:rsidP="009F3979">
            <w:pPr>
              <w:pStyle w:val="TableTextEntries"/>
              <w:rPr>
                <w:sz w:val="18"/>
                <w:szCs w:val="18"/>
              </w:rPr>
            </w:pPr>
          </w:p>
        </w:tc>
      </w:tr>
      <w:permEnd w:id="1508978773"/>
      <w:permEnd w:id="797260938"/>
    </w:tbl>
    <w:p w14:paraId="0D9B8AEE" w14:textId="77777777" w:rsidR="002D20A3" w:rsidRPr="001D4D79" w:rsidRDefault="002D20A3" w:rsidP="00FC5E67">
      <w:pPr>
        <w:pStyle w:val="Questionspacebetweentables"/>
      </w:pPr>
    </w:p>
    <w:p w14:paraId="35A3BDBA" w14:textId="1FDB825B" w:rsidR="00BF5998" w:rsidRPr="001D4D79" w:rsidRDefault="00BF5998" w:rsidP="00E8406B">
      <w:pPr>
        <w:pStyle w:val="Question"/>
        <w:keepNext/>
      </w:pPr>
      <w:bookmarkStart w:id="7" w:name="_Hlk131496572"/>
      <w:r w:rsidRPr="001D4D79">
        <w:lastRenderedPageBreak/>
        <w:t>Wh</w:t>
      </w:r>
      <w:r w:rsidR="00926DEA" w:rsidRPr="001D4D79">
        <w:t xml:space="preserve">o is </w:t>
      </w:r>
      <w:r w:rsidRPr="001D4D79">
        <w:t xml:space="preserve">applying for </w:t>
      </w:r>
      <w:r w:rsidR="00A9524B" w:rsidRPr="001D4D79">
        <w:t xml:space="preserve">a </w:t>
      </w:r>
      <w:r w:rsidR="00055BF2" w:rsidRPr="001D4D79">
        <w:t>modification</w:t>
      </w:r>
      <w:r w:rsidR="009406B9" w:rsidRPr="001D4D79">
        <w:t xml:space="preserve"> to,</w:t>
      </w:r>
      <w:r w:rsidR="00055BF2" w:rsidRPr="001D4D79">
        <w:t xml:space="preserve"> or exclusion</w:t>
      </w:r>
      <w:r w:rsidR="008C0BF6" w:rsidRPr="001D4D79">
        <w:t xml:space="preserve"> from</w:t>
      </w:r>
      <w:r w:rsidR="009406B9" w:rsidRPr="001D4D79">
        <w:t>,</w:t>
      </w:r>
      <w:r w:rsidR="008C0BF6" w:rsidRPr="001D4D79">
        <w:t xml:space="preserve"> the deemed customer contract</w:t>
      </w:r>
      <w:r w:rsidRPr="001D4D79">
        <w:t>?</w:t>
      </w:r>
      <w:bookmarkEnd w:id="7"/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40"/>
        <w:gridCol w:w="7878"/>
      </w:tblGrid>
      <w:tr w:rsidR="00BF5998" w:rsidRPr="001D4D79" w14:paraId="554CC73B" w14:textId="77777777" w:rsidTr="00DF3FDE">
        <w:trPr>
          <w:trHeight w:val="454"/>
        </w:trPr>
        <w:tc>
          <w:tcPr>
            <w:tcW w:w="440" w:type="dxa"/>
          </w:tcPr>
          <w:p w14:paraId="65B25572" w14:textId="2497BCFF" w:rsidR="00BF5998" w:rsidRPr="001D4D79" w:rsidRDefault="009869A7" w:rsidP="00E8406B">
            <w:pPr>
              <w:pStyle w:val="TableTextEntries"/>
              <w:keepNext/>
              <w:spacing w:line="360" w:lineRule="auto"/>
            </w:pPr>
            <w:r w:rsidRPr="001D4D79">
              <w:rPr>
                <w:noProof/>
              </w:rPr>
              <mc:AlternateContent>
                <mc:Choice Requires="wps">
                  <w:drawing>
                    <wp:inline distT="0" distB="0" distL="0" distR="0" wp14:anchorId="6C3A4D0A" wp14:editId="13AA60A3">
                      <wp:extent cx="141514" cy="141514"/>
                      <wp:effectExtent l="0" t="0" r="0" b="0"/>
                      <wp:docPr id="297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141A1D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78" w:type="dxa"/>
          </w:tcPr>
          <w:p w14:paraId="0584DE32" w14:textId="1B6D2815" w:rsidR="009D622E" w:rsidRPr="001D4D79" w:rsidRDefault="00BF5998" w:rsidP="00E8406B">
            <w:pPr>
              <w:pStyle w:val="TableTextEntries"/>
              <w:keepNext/>
              <w:spacing w:after="120"/>
            </w:pPr>
            <w:r w:rsidRPr="001D4D79">
              <w:t>Provide information about the applicant.</w:t>
            </w:r>
          </w:p>
        </w:tc>
      </w:tr>
    </w:tbl>
    <w:p w14:paraId="2476D4B2" w14:textId="77777777" w:rsidR="00A202BF" w:rsidRPr="001D4D79" w:rsidRDefault="00A202BF" w:rsidP="00E8406B">
      <w:pPr>
        <w:pStyle w:val="Questionspacebetweentables"/>
        <w:keepNext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3947"/>
      </w:tblGrid>
      <w:tr w:rsidR="00BF5998" w:rsidRPr="001D4D79" w14:paraId="2308F58D" w14:textId="77777777" w:rsidTr="00DF3FDE">
        <w:trPr>
          <w:cantSplit/>
          <w:trHeight w:val="454"/>
        </w:trPr>
        <w:tc>
          <w:tcPr>
            <w:tcW w:w="3946" w:type="dxa"/>
          </w:tcPr>
          <w:p w14:paraId="602FCDB3" w14:textId="50CAC4DC" w:rsidR="00777D8D" w:rsidRPr="001D4D79" w:rsidRDefault="00777D8D" w:rsidP="00E8406B">
            <w:pPr>
              <w:pStyle w:val="TableTextEntries"/>
              <w:keepNext/>
              <w:rPr>
                <w:sz w:val="18"/>
                <w:szCs w:val="18"/>
              </w:rPr>
            </w:pPr>
            <w:permStart w:id="1764699267" w:edGrp="everyone" w:colFirst="1" w:colLast="1"/>
            <w:r w:rsidRPr="001D4D79">
              <w:rPr>
                <w:sz w:val="18"/>
                <w:szCs w:val="18"/>
              </w:rPr>
              <w:t>N</w:t>
            </w:r>
            <w:r w:rsidR="00BF5998" w:rsidRPr="001D4D79">
              <w:rPr>
                <w:sz w:val="18"/>
                <w:szCs w:val="18"/>
              </w:rPr>
              <w:t>ame</w:t>
            </w:r>
            <w:r w:rsidRPr="001D4D79">
              <w:rPr>
                <w:sz w:val="18"/>
                <w:szCs w:val="18"/>
              </w:rPr>
              <w:t xml:space="preserve"> of registered operator and licence number.</w:t>
            </w:r>
          </w:p>
          <w:p w14:paraId="7D83FC92" w14:textId="6F38B659" w:rsidR="00B42033" w:rsidRPr="001D4D79" w:rsidRDefault="00B42033" w:rsidP="00407A32">
            <w:pPr>
              <w:pStyle w:val="TableTextEntries"/>
              <w:keepNext/>
              <w:rPr>
                <w:sz w:val="18"/>
                <w:szCs w:val="18"/>
              </w:rPr>
            </w:pPr>
          </w:p>
        </w:tc>
        <w:tc>
          <w:tcPr>
            <w:tcW w:w="3947" w:type="dxa"/>
            <w:shd w:val="clear" w:color="auto" w:fill="ECE9E7" w:themeFill="background2"/>
          </w:tcPr>
          <w:p w14:paraId="4B7D5A95" w14:textId="77777777" w:rsidR="00BF5998" w:rsidRPr="001D4D79" w:rsidRDefault="00BF5998" w:rsidP="00E8406B">
            <w:pPr>
              <w:pStyle w:val="TableTextEntries"/>
              <w:keepNext/>
              <w:rPr>
                <w:sz w:val="18"/>
                <w:szCs w:val="18"/>
              </w:rPr>
            </w:pPr>
          </w:p>
        </w:tc>
      </w:tr>
      <w:tr w:rsidR="00BF5998" w:rsidRPr="001D4D79" w14:paraId="639595D7" w14:textId="77777777" w:rsidTr="00DF3FDE">
        <w:trPr>
          <w:cantSplit/>
          <w:trHeight w:val="454"/>
        </w:trPr>
        <w:tc>
          <w:tcPr>
            <w:tcW w:w="3946" w:type="dxa"/>
          </w:tcPr>
          <w:p w14:paraId="41A9C9A0" w14:textId="77777777" w:rsidR="00407A32" w:rsidRPr="001D4D79" w:rsidRDefault="00407A32" w:rsidP="00407A32">
            <w:pPr>
              <w:pStyle w:val="TableTextEntries"/>
              <w:keepNext/>
              <w:rPr>
                <w:sz w:val="18"/>
                <w:szCs w:val="18"/>
              </w:rPr>
            </w:pPr>
            <w:permStart w:id="2083522803" w:edGrp="everyone" w:colFirst="1" w:colLast="1"/>
            <w:permEnd w:id="1764699267"/>
            <w:r w:rsidRPr="001D4D79">
              <w:rPr>
                <w:sz w:val="18"/>
                <w:szCs w:val="18"/>
              </w:rPr>
              <w:t>Name of registered retailer and licence number.</w:t>
            </w:r>
          </w:p>
          <w:p w14:paraId="29C0D985" w14:textId="5BE4EE48" w:rsidR="00041372" w:rsidRPr="001D4D79" w:rsidRDefault="00041372" w:rsidP="00F352C7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3947" w:type="dxa"/>
            <w:shd w:val="clear" w:color="auto" w:fill="ECE9E7" w:themeFill="background2"/>
          </w:tcPr>
          <w:p w14:paraId="66659F1A" w14:textId="77777777" w:rsidR="00BF5998" w:rsidRPr="001D4D79" w:rsidRDefault="00BF5998" w:rsidP="00F352C7">
            <w:pPr>
              <w:pStyle w:val="TableTextEntries"/>
              <w:rPr>
                <w:sz w:val="18"/>
                <w:szCs w:val="18"/>
              </w:rPr>
            </w:pPr>
          </w:p>
        </w:tc>
      </w:tr>
    </w:tbl>
    <w:p w14:paraId="5511BFE8" w14:textId="2887D0F5" w:rsidR="00B91330" w:rsidRPr="001D4D79" w:rsidRDefault="00E87CB5" w:rsidP="0054585A">
      <w:pPr>
        <w:pStyle w:val="Question"/>
      </w:pPr>
      <w:bookmarkStart w:id="8" w:name="_Hlk131497666"/>
      <w:permEnd w:id="2083522803"/>
      <w:r w:rsidRPr="001D4D79">
        <w:t>To w</w:t>
      </w:r>
      <w:r w:rsidR="00CC434D" w:rsidRPr="001D4D79">
        <w:t>h</w:t>
      </w:r>
      <w:r w:rsidRPr="001D4D79">
        <w:t>ich</w:t>
      </w:r>
      <w:r w:rsidR="00082BA5" w:rsidRPr="001D4D79">
        <w:t xml:space="preserve"> scheme</w:t>
      </w:r>
      <w:r w:rsidRPr="001D4D79">
        <w:t>/s does this application apply</w:t>
      </w:r>
      <w:r w:rsidR="00DE1D35" w:rsidRPr="001D4D79">
        <w:t>?</w:t>
      </w:r>
      <w:bookmarkEnd w:id="8"/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8"/>
        <w:gridCol w:w="7880"/>
      </w:tblGrid>
      <w:tr w:rsidR="00BA31F1" w:rsidRPr="001D4D79" w14:paraId="643CBB59" w14:textId="77777777" w:rsidTr="00DF3FDE">
        <w:trPr>
          <w:trHeight w:val="454"/>
        </w:trPr>
        <w:tc>
          <w:tcPr>
            <w:tcW w:w="425" w:type="dxa"/>
            <w:vAlign w:val="center"/>
          </w:tcPr>
          <w:bookmarkStart w:id="9" w:name="_Hlk119955007"/>
          <w:p w14:paraId="5FED227C" w14:textId="4E4550F8" w:rsidR="00BA31F1" w:rsidRPr="001D4D79" w:rsidRDefault="00CC4C30" w:rsidP="00697D96">
            <w:pPr>
              <w:pStyle w:val="TableTextEntries"/>
              <w:spacing w:line="360" w:lineRule="auto"/>
            </w:pPr>
            <w:r w:rsidRPr="001D4D79">
              <w:rPr>
                <w:noProof/>
              </w:rPr>
              <mc:AlternateContent>
                <mc:Choice Requires="wps">
                  <w:drawing>
                    <wp:inline distT="0" distB="0" distL="0" distR="0" wp14:anchorId="54400EB0" wp14:editId="3880528D">
                      <wp:extent cx="141514" cy="141514"/>
                      <wp:effectExtent l="0" t="0" r="0" b="0"/>
                      <wp:docPr id="300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B4DB5A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93" w:type="dxa"/>
            <w:vAlign w:val="center"/>
          </w:tcPr>
          <w:p w14:paraId="2750DD0B" w14:textId="77777777" w:rsidR="00BA31F1" w:rsidRPr="001D4D79" w:rsidRDefault="00BA31F1" w:rsidP="00697D96">
            <w:pPr>
              <w:pStyle w:val="TableTextEntries"/>
              <w:spacing w:after="120"/>
            </w:pPr>
            <w:r w:rsidRPr="001D4D79">
              <w:t>Provide details in the table below.</w:t>
            </w:r>
          </w:p>
        </w:tc>
      </w:tr>
    </w:tbl>
    <w:p w14:paraId="6F8F860A" w14:textId="77777777" w:rsidR="00B03715" w:rsidRPr="001D4D79" w:rsidRDefault="00B03715" w:rsidP="00DF3FDE">
      <w:pPr>
        <w:pStyle w:val="Questionspacebetweentables"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3947"/>
      </w:tblGrid>
      <w:tr w:rsidR="00BA31F1" w:rsidRPr="001D4D79" w14:paraId="06FDF349" w14:textId="77777777" w:rsidTr="00600FBE">
        <w:trPr>
          <w:cantSplit/>
          <w:trHeight w:val="743"/>
        </w:trPr>
        <w:tc>
          <w:tcPr>
            <w:tcW w:w="3946" w:type="dxa"/>
          </w:tcPr>
          <w:p w14:paraId="08EC22B2" w14:textId="529687F6" w:rsidR="00BA31F1" w:rsidRPr="001D4D79" w:rsidRDefault="009C3DC1" w:rsidP="00600FBE">
            <w:pPr>
              <w:pStyle w:val="TableTextEntries"/>
              <w:rPr>
                <w:sz w:val="18"/>
                <w:szCs w:val="18"/>
              </w:rPr>
            </w:pPr>
            <w:permStart w:id="1296976452" w:edGrp="everyone" w:colFirst="1" w:colLast="1"/>
            <w:r w:rsidRPr="001D4D79">
              <w:rPr>
                <w:sz w:val="18"/>
                <w:szCs w:val="18"/>
              </w:rPr>
              <w:t>What is the</w:t>
            </w:r>
            <w:r w:rsidR="00BA31F1" w:rsidRPr="001D4D79">
              <w:rPr>
                <w:sz w:val="18"/>
                <w:szCs w:val="18"/>
              </w:rPr>
              <w:t xml:space="preserve"> </w:t>
            </w:r>
            <w:r w:rsidRPr="001D4D79">
              <w:rPr>
                <w:sz w:val="18"/>
                <w:szCs w:val="18"/>
              </w:rPr>
              <w:t xml:space="preserve">name and </w:t>
            </w:r>
            <w:r w:rsidR="00C43D4E" w:rsidRPr="001D4D79">
              <w:rPr>
                <w:sz w:val="18"/>
                <w:szCs w:val="18"/>
              </w:rPr>
              <w:t>scheme approval</w:t>
            </w:r>
            <w:r w:rsidR="00BA31F1" w:rsidRPr="001D4D79">
              <w:rPr>
                <w:sz w:val="18"/>
                <w:szCs w:val="18"/>
              </w:rPr>
              <w:t xml:space="preserve"> number</w:t>
            </w:r>
            <w:r w:rsidRPr="001D4D79">
              <w:rPr>
                <w:sz w:val="18"/>
                <w:szCs w:val="18"/>
              </w:rPr>
              <w:t xml:space="preserve"> of the </w:t>
            </w:r>
            <w:r w:rsidR="00E87CB5" w:rsidRPr="001D4D79">
              <w:rPr>
                <w:sz w:val="18"/>
                <w:szCs w:val="18"/>
              </w:rPr>
              <w:t>scheme</w:t>
            </w:r>
            <w:r w:rsidR="00C43D4E" w:rsidRPr="001D4D79">
              <w:rPr>
                <w:sz w:val="18"/>
                <w:szCs w:val="18"/>
              </w:rPr>
              <w:t xml:space="preserve"> or schemes</w:t>
            </w:r>
            <w:r w:rsidR="00BA31F1" w:rsidRPr="001D4D79">
              <w:rPr>
                <w:sz w:val="18"/>
                <w:szCs w:val="18"/>
              </w:rPr>
              <w:t xml:space="preserve"> </w:t>
            </w:r>
            <w:r w:rsidR="00C43D4E" w:rsidRPr="001D4D79">
              <w:rPr>
                <w:sz w:val="18"/>
                <w:szCs w:val="18"/>
              </w:rPr>
              <w:t>to which this application applies</w:t>
            </w:r>
            <w:r w:rsidRPr="001D4D79">
              <w:rPr>
                <w:sz w:val="18"/>
                <w:szCs w:val="18"/>
              </w:rPr>
              <w:t>?</w:t>
            </w:r>
          </w:p>
        </w:tc>
        <w:tc>
          <w:tcPr>
            <w:tcW w:w="3947" w:type="dxa"/>
            <w:shd w:val="clear" w:color="auto" w:fill="ECE9E7" w:themeFill="background2"/>
          </w:tcPr>
          <w:p w14:paraId="65FBC693" w14:textId="77777777" w:rsidR="00BA31F1" w:rsidRPr="001D4D79" w:rsidRDefault="00BA31F1" w:rsidP="00697D96">
            <w:pPr>
              <w:pStyle w:val="TableTextEntries"/>
              <w:rPr>
                <w:sz w:val="18"/>
                <w:szCs w:val="18"/>
              </w:rPr>
            </w:pPr>
          </w:p>
        </w:tc>
      </w:tr>
      <w:permEnd w:id="1296976452"/>
    </w:tbl>
    <w:p w14:paraId="37184923" w14:textId="77777777" w:rsidR="00B03715" w:rsidRPr="001D4D79" w:rsidRDefault="00B03715" w:rsidP="00DF3FDE">
      <w:pPr>
        <w:pStyle w:val="Questionspacebetweentables"/>
      </w:pPr>
    </w:p>
    <w:bookmarkEnd w:id="9"/>
    <w:p w14:paraId="64EA72F1" w14:textId="77777777" w:rsidR="00DF3FDE" w:rsidRPr="001D4D79" w:rsidRDefault="00DF3FDE" w:rsidP="00DF3FDE">
      <w:pPr>
        <w:pStyle w:val="Questionspacebetweentables"/>
      </w:pPr>
    </w:p>
    <w:p w14:paraId="429819D0" w14:textId="45F56355" w:rsidR="00243821" w:rsidRPr="001D4D79" w:rsidRDefault="00243821" w:rsidP="00243821">
      <w:pPr>
        <w:pStyle w:val="Heading1nonumber"/>
      </w:pPr>
      <w:bookmarkStart w:id="10" w:name="_Hlk131501599"/>
      <w:r w:rsidRPr="001D4D79">
        <w:t>About the application</w:t>
      </w:r>
    </w:p>
    <w:p w14:paraId="2191B03E" w14:textId="687DF11F" w:rsidR="004976F5" w:rsidRPr="001D4D79" w:rsidRDefault="004976F5" w:rsidP="0054585A">
      <w:pPr>
        <w:pStyle w:val="Question"/>
      </w:pPr>
      <w:r w:rsidRPr="001D4D79">
        <w:t xml:space="preserve">What </w:t>
      </w:r>
      <w:r w:rsidR="00A82AAD" w:rsidRPr="001D4D79">
        <w:t>kind</w:t>
      </w:r>
      <w:r w:rsidRPr="001D4D79">
        <w:t xml:space="preserve"> of application is this?</w:t>
      </w:r>
    </w:p>
    <w:tbl>
      <w:tblPr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473"/>
        <w:gridCol w:w="7749"/>
      </w:tblGrid>
      <w:tr w:rsidR="004976F5" w:rsidRPr="001D4D79" w14:paraId="3D8FAD9E" w14:textId="77777777" w:rsidTr="000A0AE6">
        <w:trPr>
          <w:cantSplit/>
          <w:trHeight w:val="454"/>
        </w:trPr>
        <w:tc>
          <w:tcPr>
            <w:tcW w:w="473" w:type="dxa"/>
            <w:vAlign w:val="center"/>
          </w:tcPr>
          <w:bookmarkEnd w:id="10"/>
          <w:p w14:paraId="6B2B2A24" w14:textId="54A5665F" w:rsidR="004976F5" w:rsidRPr="001D4D79" w:rsidRDefault="00B0509B" w:rsidP="008B033E">
            <w:pPr>
              <w:spacing w:before="0" w:after="0" w:line="240" w:lineRule="auto"/>
              <w:ind w:left="35"/>
              <w:rPr>
                <w:sz w:val="16"/>
                <w14:numForm w14:val="lining"/>
              </w:rPr>
            </w:pPr>
            <w:r w:rsidRPr="001D4D79">
              <w:rPr>
                <w:noProof/>
              </w:rPr>
              <mc:AlternateContent>
                <mc:Choice Requires="wps">
                  <w:drawing>
                    <wp:inline distT="0" distB="0" distL="0" distR="0" wp14:anchorId="685535E2" wp14:editId="2801041B">
                      <wp:extent cx="141514" cy="141514"/>
                      <wp:effectExtent l="0" t="0" r="0" b="0"/>
                      <wp:docPr id="59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51A216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  <w:p w14:paraId="71FC8842" w14:textId="77777777" w:rsidR="004976F5" w:rsidRPr="001D4D79" w:rsidRDefault="004976F5" w:rsidP="008B033E">
            <w:pPr>
              <w:spacing w:before="0" w:after="0" w:line="240" w:lineRule="auto"/>
              <w:rPr>
                <w:sz w:val="16"/>
                <w14:numForm w14:val="lining"/>
              </w:rPr>
            </w:pPr>
          </w:p>
        </w:tc>
        <w:tc>
          <w:tcPr>
            <w:tcW w:w="7749" w:type="dxa"/>
            <w:vAlign w:val="center"/>
            <w:hideMark/>
          </w:tcPr>
          <w:p w14:paraId="00043C73" w14:textId="0240361F" w:rsidR="004976F5" w:rsidRPr="001D4D79" w:rsidRDefault="004976F5" w:rsidP="000A0AE6">
            <w:pPr>
              <w:tabs>
                <w:tab w:val="left" w:pos="499"/>
              </w:tabs>
              <w:spacing w:before="0" w:after="0" w:line="240" w:lineRule="auto"/>
              <w:rPr>
                <w:sz w:val="16"/>
                <w14:numForm w14:val="lining"/>
              </w:rPr>
            </w:pPr>
            <w:r w:rsidRPr="001D4D79">
              <w:rPr>
                <w:sz w:val="16"/>
                <w14:numForm w14:val="lining"/>
              </w:rPr>
              <w:t>Tick the box that applies to the application</w:t>
            </w:r>
            <w:r w:rsidR="00FC592B" w:rsidRPr="001D4D79">
              <w:rPr>
                <w:sz w:val="16"/>
                <w14:numForm w14:val="lining"/>
              </w:rPr>
              <w:t xml:space="preserve"> </w:t>
            </w:r>
            <w:r w:rsidR="001E1B1A" w:rsidRPr="001D4D79">
              <w:rPr>
                <w:sz w:val="16"/>
                <w14:numForm w14:val="lining"/>
              </w:rPr>
              <w:t>(</w:t>
            </w:r>
            <w:r w:rsidR="00FC592B" w:rsidRPr="001D4D79">
              <w:rPr>
                <w:sz w:val="16"/>
                <w14:numForm w14:val="lining"/>
              </w:rPr>
              <w:t xml:space="preserve">more than one </w:t>
            </w:r>
            <w:r w:rsidR="001E1B1A" w:rsidRPr="001D4D79">
              <w:rPr>
                <w:sz w:val="16"/>
                <w14:numForm w14:val="lining"/>
              </w:rPr>
              <w:t xml:space="preserve">box </w:t>
            </w:r>
            <w:r w:rsidR="00FC592B" w:rsidRPr="001D4D79">
              <w:rPr>
                <w:sz w:val="16"/>
                <w14:numForm w14:val="lining"/>
              </w:rPr>
              <w:t>may apply</w:t>
            </w:r>
            <w:r w:rsidR="001E1B1A" w:rsidRPr="001D4D79">
              <w:rPr>
                <w:sz w:val="16"/>
                <w14:numForm w14:val="lining"/>
              </w:rPr>
              <w:t>)</w:t>
            </w:r>
            <w:r w:rsidRPr="001D4D79">
              <w:rPr>
                <w:sz w:val="16"/>
                <w14:numForm w14:val="lining"/>
              </w:rPr>
              <w:t>:</w:t>
            </w:r>
          </w:p>
        </w:tc>
      </w:tr>
    </w:tbl>
    <w:p w14:paraId="19D7D07F" w14:textId="77777777" w:rsidR="00B0509B" w:rsidRPr="001D4D79" w:rsidRDefault="00B0509B" w:rsidP="00B0509B">
      <w:pPr>
        <w:pStyle w:val="Questionspacebetweentables"/>
      </w:pPr>
    </w:p>
    <w:tbl>
      <w:tblPr>
        <w:tblW w:w="7797" w:type="dxa"/>
        <w:tblInd w:w="1134" w:type="dxa"/>
        <w:tblLook w:val="04A0" w:firstRow="1" w:lastRow="0" w:firstColumn="1" w:lastColumn="0" w:noHBand="0" w:noVBand="1"/>
      </w:tblPr>
      <w:tblGrid>
        <w:gridCol w:w="6946"/>
        <w:gridCol w:w="851"/>
      </w:tblGrid>
      <w:tr w:rsidR="00787FE5" w:rsidRPr="001D4D79" w14:paraId="3B7A5D8F" w14:textId="77777777" w:rsidTr="00787FE5">
        <w:trPr>
          <w:cantSplit/>
          <w:trHeight w:val="454"/>
        </w:trPr>
        <w:tc>
          <w:tcPr>
            <w:tcW w:w="6946" w:type="dxa"/>
            <w:vAlign w:val="center"/>
            <w:hideMark/>
          </w:tcPr>
          <w:p w14:paraId="7E08302F" w14:textId="7BAAD6FC" w:rsidR="00787FE5" w:rsidRPr="001D4D79" w:rsidRDefault="00787FE5" w:rsidP="00787FE5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r w:rsidRPr="001D4D79">
              <w:rPr>
                <w:sz w:val="18"/>
                <w:szCs w:val="18"/>
              </w:rPr>
              <w:t xml:space="preserve">Modification </w:t>
            </w:r>
            <w:r w:rsidR="004B475C" w:rsidRPr="001D4D79">
              <w:rPr>
                <w:sz w:val="18"/>
                <w:szCs w:val="18"/>
              </w:rPr>
              <w:t xml:space="preserve">and/or exclusion application for </w:t>
            </w:r>
            <w:r w:rsidR="004B475C" w:rsidRPr="001D4D79">
              <w:rPr>
                <w:b/>
                <w:bCs/>
                <w:sz w:val="18"/>
                <w:szCs w:val="18"/>
              </w:rPr>
              <w:t>new</w:t>
            </w:r>
            <w:r w:rsidR="004B475C" w:rsidRPr="001D4D79">
              <w:rPr>
                <w:sz w:val="18"/>
                <w:szCs w:val="18"/>
              </w:rPr>
              <w:t xml:space="preserve"> scheme/s</w:t>
            </w:r>
          </w:p>
        </w:tc>
        <w:permStart w:id="1459702363" w:edGrp="everyone"/>
        <w:tc>
          <w:tcPr>
            <w:tcW w:w="851" w:type="dxa"/>
            <w:shd w:val="clear" w:color="auto" w:fill="ECE9E7" w:themeFill="background2"/>
            <w:vAlign w:val="center"/>
          </w:tcPr>
          <w:p w14:paraId="1B2D7F53" w14:textId="2DDE4068" w:rsidR="00787FE5" w:rsidRPr="001D4D79" w:rsidRDefault="00000000" w:rsidP="00787FE5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  <w14:numForm w14:val="lining"/>
                </w:rPr>
                <w:id w:val="1492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FE5" w:rsidRPr="001D4D79">
                  <w:rPr>
                    <w:rFonts w:ascii="MS Gothic" w:eastAsia="MS Gothic" w:hAnsi="MS Gothic" w:hint="eastAsia"/>
                    <w:sz w:val="18"/>
                    <w:szCs w:val="18"/>
                    <w14:numForm w14:val="lining"/>
                  </w:rPr>
                  <w:t>☐</w:t>
                </w:r>
              </w:sdtContent>
            </w:sdt>
            <w:permEnd w:id="1459702363"/>
          </w:p>
        </w:tc>
      </w:tr>
      <w:tr w:rsidR="00787FE5" w:rsidRPr="001D4D79" w14:paraId="60AC6F0A" w14:textId="37732FAF" w:rsidTr="00787FE5">
        <w:trPr>
          <w:cantSplit/>
          <w:trHeight w:val="454"/>
        </w:trPr>
        <w:tc>
          <w:tcPr>
            <w:tcW w:w="6946" w:type="dxa"/>
            <w:vAlign w:val="center"/>
            <w:hideMark/>
          </w:tcPr>
          <w:p w14:paraId="5D5D55AB" w14:textId="5264CE1B" w:rsidR="00787FE5" w:rsidRPr="001D4D79" w:rsidRDefault="001D5B8F" w:rsidP="00787FE5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r w:rsidRPr="001D4D79">
              <w:rPr>
                <w:sz w:val="18"/>
                <w:szCs w:val="18"/>
              </w:rPr>
              <w:t xml:space="preserve">Modification and/or exclusion application for </w:t>
            </w:r>
            <w:r w:rsidRPr="001D4D79">
              <w:rPr>
                <w:b/>
                <w:bCs/>
                <w:sz w:val="18"/>
                <w:szCs w:val="18"/>
              </w:rPr>
              <w:t>existing</w:t>
            </w:r>
            <w:r w:rsidRPr="001D4D79">
              <w:rPr>
                <w:sz w:val="18"/>
                <w:szCs w:val="18"/>
              </w:rPr>
              <w:t xml:space="preserve"> transitioning scheme/s</w:t>
            </w:r>
          </w:p>
        </w:tc>
        <w:permStart w:id="2098286580" w:edGrp="everyone"/>
        <w:tc>
          <w:tcPr>
            <w:tcW w:w="851" w:type="dxa"/>
            <w:shd w:val="clear" w:color="auto" w:fill="ECE9E7" w:themeFill="background2"/>
            <w:vAlign w:val="center"/>
          </w:tcPr>
          <w:p w14:paraId="58F9285C" w14:textId="3EFE4ED1" w:rsidR="00787FE5" w:rsidRPr="001D4D79" w:rsidRDefault="00000000" w:rsidP="00787FE5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  <w14:numForm w14:val="lining"/>
                </w:rPr>
                <w:id w:val="96416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FE5" w:rsidRPr="001D4D79">
                  <w:rPr>
                    <w:rFonts w:ascii="MS Gothic" w:eastAsia="MS Gothic" w:hAnsi="MS Gothic" w:hint="eastAsia"/>
                    <w:sz w:val="18"/>
                    <w:szCs w:val="18"/>
                    <w14:numForm w14:val="lining"/>
                  </w:rPr>
                  <w:t>☐</w:t>
                </w:r>
              </w:sdtContent>
            </w:sdt>
            <w:permEnd w:id="2098286580"/>
          </w:p>
        </w:tc>
      </w:tr>
      <w:tr w:rsidR="00787FE5" w:rsidRPr="001D4D79" w14:paraId="6EC97FD3" w14:textId="77777777" w:rsidTr="00787FE5">
        <w:trPr>
          <w:cantSplit/>
          <w:trHeight w:val="454"/>
        </w:trPr>
        <w:tc>
          <w:tcPr>
            <w:tcW w:w="6946" w:type="dxa"/>
            <w:vAlign w:val="center"/>
          </w:tcPr>
          <w:p w14:paraId="372460ED" w14:textId="03EE84DB" w:rsidR="00787FE5" w:rsidRPr="001D4D79" w:rsidRDefault="00787FE5" w:rsidP="00787FE5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 xml:space="preserve">Add new scheme to </w:t>
            </w:r>
            <w:r w:rsidRPr="001D4D79">
              <w:rPr>
                <w:b/>
                <w:bCs/>
                <w:sz w:val="18"/>
                <w:szCs w:val="18"/>
              </w:rPr>
              <w:t>existing modification or exclusion</w:t>
            </w:r>
            <w:r w:rsidR="00525056" w:rsidRPr="001D4D79">
              <w:rPr>
                <w:sz w:val="18"/>
                <w:szCs w:val="18"/>
              </w:rPr>
              <w:t xml:space="preserve"> </w:t>
            </w:r>
            <w:r w:rsidR="00CD182D" w:rsidRPr="001D4D79">
              <w:rPr>
                <w:sz w:val="18"/>
                <w:szCs w:val="18"/>
              </w:rPr>
              <w:t>arrangement</w:t>
            </w:r>
            <w:r w:rsidR="000F4D10" w:rsidRPr="001D4D79">
              <w:rPr>
                <w:sz w:val="18"/>
                <w:szCs w:val="18"/>
              </w:rPr>
              <w:t xml:space="preserve"> </w:t>
            </w:r>
          </w:p>
        </w:tc>
        <w:permStart w:id="9986728" w:edGrp="everyone"/>
        <w:tc>
          <w:tcPr>
            <w:tcW w:w="851" w:type="dxa"/>
            <w:shd w:val="clear" w:color="auto" w:fill="ECE9E7" w:themeFill="background2"/>
            <w:vAlign w:val="center"/>
          </w:tcPr>
          <w:p w14:paraId="09A735D9" w14:textId="6CBFE459" w:rsidR="00787FE5" w:rsidRPr="001D4D79" w:rsidRDefault="00000000" w:rsidP="00787FE5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  <w14:numForm w14:val="lining"/>
                </w:rPr>
                <w:id w:val="73111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FE5" w:rsidRPr="001D4D79">
                  <w:rPr>
                    <w:rFonts w:ascii="MS Gothic" w:eastAsia="MS Gothic" w:hAnsi="MS Gothic" w:hint="eastAsia"/>
                    <w:sz w:val="18"/>
                    <w:szCs w:val="18"/>
                    <w14:numForm w14:val="lining"/>
                  </w:rPr>
                  <w:t>☐</w:t>
                </w:r>
              </w:sdtContent>
            </w:sdt>
            <w:permEnd w:id="9986728"/>
          </w:p>
        </w:tc>
      </w:tr>
    </w:tbl>
    <w:p w14:paraId="36ECDC95" w14:textId="77777777" w:rsidR="00B0509B" w:rsidRPr="001D4D79" w:rsidRDefault="00B0509B" w:rsidP="00B0509B">
      <w:pPr>
        <w:pStyle w:val="Questionspacebetweentables"/>
      </w:pPr>
      <w:bookmarkStart w:id="11" w:name="_Hlk128470136"/>
    </w:p>
    <w:bookmarkEnd w:id="0"/>
    <w:bookmarkEnd w:id="11"/>
    <w:p w14:paraId="0E1F0CB6" w14:textId="035B0FE7" w:rsidR="00786068" w:rsidRPr="001D4D79" w:rsidRDefault="00D64C62" w:rsidP="00176829">
      <w:pPr>
        <w:pStyle w:val="BodyText"/>
        <w:keepNext/>
      </w:pPr>
      <w:r w:rsidRPr="001D4D79">
        <w:t xml:space="preserve">Use the </w:t>
      </w:r>
      <w:r w:rsidR="00D56F9C" w:rsidRPr="000B73F4">
        <w:rPr>
          <w:rStyle w:val="Hyperlink"/>
          <w:b/>
          <w:bCs/>
          <w:color w:val="002060"/>
        </w:rPr>
        <w:t>Deemed c</w:t>
      </w:r>
      <w:r w:rsidRPr="000B73F4">
        <w:rPr>
          <w:rStyle w:val="Hyperlink"/>
          <w:b/>
          <w:bCs/>
          <w:color w:val="002060"/>
        </w:rPr>
        <w:t xml:space="preserve">ustomer contract </w:t>
      </w:r>
      <w:r w:rsidR="001303C2" w:rsidRPr="000B73F4">
        <w:rPr>
          <w:rStyle w:val="Hyperlink"/>
          <w:b/>
          <w:bCs/>
          <w:color w:val="002060"/>
        </w:rPr>
        <w:t>modification</w:t>
      </w:r>
      <w:r w:rsidRPr="000B73F4">
        <w:rPr>
          <w:rStyle w:val="Hyperlink"/>
          <w:b/>
          <w:bCs/>
          <w:color w:val="002060"/>
        </w:rPr>
        <w:t xml:space="preserve"> or </w:t>
      </w:r>
      <w:r w:rsidR="00416FCF" w:rsidRPr="000B73F4">
        <w:rPr>
          <w:rStyle w:val="Hyperlink"/>
          <w:b/>
          <w:bCs/>
          <w:color w:val="002060"/>
        </w:rPr>
        <w:t>exclusion</w:t>
      </w:r>
      <w:r w:rsidRPr="000B73F4">
        <w:rPr>
          <w:rStyle w:val="Hyperlink"/>
          <w:b/>
          <w:bCs/>
          <w:color w:val="002060"/>
        </w:rPr>
        <w:t xml:space="preserve"> application guide</w:t>
      </w:r>
      <w:r w:rsidRPr="001D4D79">
        <w:rPr>
          <w:rStyle w:val="Hyperlink"/>
          <w:color w:val="auto"/>
        </w:rPr>
        <w:t xml:space="preserve"> </w:t>
      </w:r>
      <w:r w:rsidRPr="001D4D79">
        <w:t>when answering th</w:t>
      </w:r>
      <w:r w:rsidR="004A6EE4" w:rsidRPr="001D4D79">
        <w:t>e following questions.</w:t>
      </w:r>
    </w:p>
    <w:p w14:paraId="6485AB02" w14:textId="1E514292" w:rsidR="000227EB" w:rsidRPr="001D4D79" w:rsidRDefault="000227EB" w:rsidP="000227EB">
      <w:pPr>
        <w:pStyle w:val="Heading4"/>
        <w:tabs>
          <w:tab w:val="left" w:pos="3261"/>
        </w:tabs>
      </w:pPr>
      <w:r w:rsidRPr="001D4D79">
        <w:t xml:space="preserve">The following question applies to </w:t>
      </w:r>
      <w:r w:rsidR="00A141D9" w:rsidRPr="001D4D79">
        <w:t xml:space="preserve">a </w:t>
      </w:r>
      <w:r w:rsidRPr="001D4D79">
        <w:t>modification to the deemed customer contract</w:t>
      </w:r>
    </w:p>
    <w:tbl>
      <w:tblPr>
        <w:tblW w:w="8743" w:type="dxa"/>
        <w:tblInd w:w="284" w:type="dxa"/>
        <w:tblLook w:val="04A0" w:firstRow="1" w:lastRow="0" w:firstColumn="1" w:lastColumn="0" w:noHBand="0" w:noVBand="1"/>
      </w:tblPr>
      <w:tblGrid>
        <w:gridCol w:w="433"/>
        <w:gridCol w:w="8310"/>
      </w:tblGrid>
      <w:tr w:rsidR="000227EB" w:rsidRPr="001D4D79" w14:paraId="6D956983" w14:textId="77777777" w:rsidTr="003A7B42">
        <w:tc>
          <w:tcPr>
            <w:tcW w:w="433" w:type="dxa"/>
          </w:tcPr>
          <w:p w14:paraId="76FE5DB1" w14:textId="77777777" w:rsidR="000227EB" w:rsidRPr="001D4D79" w:rsidRDefault="000227EB" w:rsidP="003A7B42">
            <w:pPr>
              <w:pStyle w:val="TableTextEntries"/>
              <w:keepNext/>
              <w:spacing w:line="360" w:lineRule="auto"/>
            </w:pPr>
            <w:r w:rsidRPr="001D4D79">
              <w:rPr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17FDC0BA" wp14:editId="7CD7560A">
                      <wp:extent cx="129654" cy="129654"/>
                      <wp:effectExtent l="0" t="0" r="3810" b="3810"/>
                      <wp:docPr id="252" name="Graphic 5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9654" cy="129654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AE47C4" id="Graphic 528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64827,129654;0,64827;64827,0;129654,64827;64827,129654;86436,91838;83528,88929;75216,88929;75216,46127;72307,43218;45296,43218;42387,46127;42387,59840;45296,62749;53607,62749;53607,89760;45296,89760;42387,92670;42387,106383;45296,109292;83112,109292;86021,106383;86021,91838;75632,16207;72723,13298;56516,13298;53607,16207;53607,29920;56516,32829;73138,32829;76048,29920;76048,16207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10" w:type="dxa"/>
            <w:vAlign w:val="center"/>
          </w:tcPr>
          <w:p w14:paraId="4156EF6D" w14:textId="77777777" w:rsidR="00CB1A6D" w:rsidRPr="001D4D79" w:rsidRDefault="00CB1A6D" w:rsidP="00CB1A6D">
            <w:pPr>
              <w:pStyle w:val="TableTextEntries"/>
              <w:keepNext/>
              <w:spacing w:after="120"/>
            </w:pPr>
            <w:r w:rsidRPr="001D4D79">
              <w:t xml:space="preserve">Provide a response to </w:t>
            </w:r>
            <w:r>
              <w:t>both</w:t>
            </w:r>
            <w:r w:rsidRPr="001D4D79">
              <w:rPr>
                <w:b/>
                <w:bCs/>
              </w:rPr>
              <w:t xml:space="preserve"> Question 5 and 6</w:t>
            </w:r>
            <w:r w:rsidRPr="00885637">
              <w:t xml:space="preserve"> </w:t>
            </w:r>
            <w:r w:rsidRPr="001D4D79">
              <w:t xml:space="preserve">if you are applying for </w:t>
            </w:r>
            <w:r>
              <w:t xml:space="preserve">both </w:t>
            </w:r>
            <w:r w:rsidRPr="001D4D79">
              <w:t xml:space="preserve">a </w:t>
            </w:r>
            <w:r w:rsidRPr="001D4D79">
              <w:rPr>
                <w:b/>
                <w:bCs/>
              </w:rPr>
              <w:t>modification to and exclusion from</w:t>
            </w:r>
            <w:r w:rsidRPr="001D4D79">
              <w:t xml:space="preserve"> the deemed customer contract. </w:t>
            </w:r>
          </w:p>
          <w:p w14:paraId="3F2BF793" w14:textId="0EAEEFB9" w:rsidR="00CB1A6D" w:rsidRDefault="00CB1A6D" w:rsidP="00CB1A6D">
            <w:pPr>
              <w:pStyle w:val="TableTextEntries"/>
              <w:keepNext/>
              <w:spacing w:after="120"/>
            </w:pPr>
            <w:r w:rsidRPr="001D4D79">
              <w:t xml:space="preserve">If you are applying for a </w:t>
            </w:r>
            <w:r w:rsidRPr="001D4D79">
              <w:rPr>
                <w:b/>
                <w:bCs/>
              </w:rPr>
              <w:t>modification only</w:t>
            </w:r>
            <w:r w:rsidRPr="001D4D79">
              <w:t xml:space="preserve"> to the deemed customer contract, </w:t>
            </w:r>
            <w:r w:rsidR="007E0EC6">
              <w:t>answer</w:t>
            </w:r>
            <w:r w:rsidRPr="001D4D79">
              <w:t xml:space="preserve"> </w:t>
            </w:r>
            <w:r w:rsidRPr="001D4D79">
              <w:rPr>
                <w:b/>
                <w:bCs/>
              </w:rPr>
              <w:t>Question 5</w:t>
            </w:r>
            <w:r w:rsidRPr="001D4D79">
              <w:t xml:space="preserve">, then skip to </w:t>
            </w:r>
            <w:r w:rsidRPr="001D4D79">
              <w:rPr>
                <w:b/>
                <w:bCs/>
              </w:rPr>
              <w:t>Question 8</w:t>
            </w:r>
            <w:r w:rsidRPr="001D4D79">
              <w:t>.</w:t>
            </w:r>
          </w:p>
          <w:p w14:paraId="14C5871D" w14:textId="26CCD4AC" w:rsidR="00CB1A6D" w:rsidRDefault="00CB1A6D" w:rsidP="00CB1A6D">
            <w:pPr>
              <w:pStyle w:val="TableTextEntries"/>
              <w:keepNext/>
              <w:spacing w:after="120"/>
            </w:pPr>
            <w:r w:rsidRPr="001D4D79">
              <w:t>If you are applying for a</w:t>
            </w:r>
            <w:r>
              <w:t xml:space="preserve">n </w:t>
            </w:r>
            <w:r w:rsidRPr="00832B5B">
              <w:rPr>
                <w:b/>
                <w:bCs/>
              </w:rPr>
              <w:t>exclusion only</w:t>
            </w:r>
            <w:r w:rsidRPr="001D4D79">
              <w:t xml:space="preserve"> to the deemed customer contract, then </w:t>
            </w:r>
            <w:r w:rsidR="00D702B9">
              <w:t>skip to</w:t>
            </w:r>
            <w:r w:rsidRPr="001D4D79">
              <w:t xml:space="preserve"> </w:t>
            </w:r>
            <w:r w:rsidRPr="001D4D79">
              <w:rPr>
                <w:b/>
                <w:bCs/>
              </w:rPr>
              <w:t xml:space="preserve">Question </w:t>
            </w:r>
            <w:r>
              <w:rPr>
                <w:b/>
                <w:bCs/>
              </w:rPr>
              <w:t>6</w:t>
            </w:r>
            <w:r w:rsidRPr="001D4D79">
              <w:t>, then sk</w:t>
            </w:r>
            <w:r>
              <w:t>i</w:t>
            </w:r>
            <w:r w:rsidRPr="001D4D79">
              <w:t xml:space="preserve">p to </w:t>
            </w:r>
            <w:r w:rsidRPr="001D4D79">
              <w:rPr>
                <w:b/>
                <w:bCs/>
              </w:rPr>
              <w:t>Question 8</w:t>
            </w:r>
            <w:r w:rsidRPr="001D4D79">
              <w:t>.</w:t>
            </w:r>
          </w:p>
          <w:p w14:paraId="175D33B5" w14:textId="78DD2CA9" w:rsidR="00741285" w:rsidRPr="001D4D79" w:rsidRDefault="00CB1A6D" w:rsidP="00CB1A6D">
            <w:pPr>
              <w:pStyle w:val="TableTextEntries"/>
              <w:keepNext/>
              <w:spacing w:after="120"/>
            </w:pPr>
            <w:r w:rsidRPr="001D4D79">
              <w:t xml:space="preserve">If you are applying to add a new scheme to an </w:t>
            </w:r>
            <w:r w:rsidRPr="001D4D79">
              <w:rPr>
                <w:b/>
                <w:bCs/>
              </w:rPr>
              <w:t>existing modification to and/or exclusion arrangement</w:t>
            </w:r>
            <w:r w:rsidRPr="001D4D79">
              <w:t xml:space="preserve">, then skip to </w:t>
            </w:r>
            <w:r w:rsidRPr="001D4D79">
              <w:rPr>
                <w:b/>
                <w:bCs/>
              </w:rPr>
              <w:t>Question 7</w:t>
            </w:r>
            <w:r w:rsidRPr="001D4D79">
              <w:t>.</w:t>
            </w:r>
          </w:p>
        </w:tc>
      </w:tr>
    </w:tbl>
    <w:p w14:paraId="6CDF40AB" w14:textId="7A2E3FB3" w:rsidR="007B48C9" w:rsidRPr="001D4D79" w:rsidRDefault="00BD52CC" w:rsidP="00741285">
      <w:pPr>
        <w:pStyle w:val="Question"/>
        <w:keepNext/>
      </w:pPr>
      <w:r w:rsidRPr="001D4D79">
        <w:t>About the proposed</w:t>
      </w:r>
      <w:r w:rsidR="00347A0A" w:rsidRPr="001D4D79">
        <w:t xml:space="preserve"> </w:t>
      </w:r>
      <w:r w:rsidR="001303C2" w:rsidRPr="001D4D79">
        <w:t>modification</w:t>
      </w: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8"/>
        <w:gridCol w:w="7880"/>
      </w:tblGrid>
      <w:tr w:rsidR="007B48C9" w:rsidRPr="001D4D79" w14:paraId="66750A7F" w14:textId="77777777" w:rsidTr="00AD2B29">
        <w:tc>
          <w:tcPr>
            <w:tcW w:w="425" w:type="dxa"/>
            <w:vAlign w:val="center"/>
          </w:tcPr>
          <w:p w14:paraId="4BC0CECA" w14:textId="7B7925AB" w:rsidR="007B48C9" w:rsidRPr="001D4D79" w:rsidRDefault="00CE077E" w:rsidP="00741285">
            <w:pPr>
              <w:pStyle w:val="TableTextEntries"/>
              <w:keepNext/>
              <w:spacing w:line="360" w:lineRule="auto"/>
            </w:pPr>
            <w:r w:rsidRPr="001D4D79">
              <w:rPr>
                <w:noProof/>
              </w:rPr>
              <mc:AlternateContent>
                <mc:Choice Requires="wps">
                  <w:drawing>
                    <wp:inline distT="0" distB="0" distL="0" distR="0" wp14:anchorId="71A71717" wp14:editId="322DC4DE">
                      <wp:extent cx="141514" cy="141514"/>
                      <wp:effectExtent l="0" t="0" r="0" b="0"/>
                      <wp:docPr id="62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521122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93" w:type="dxa"/>
            <w:vAlign w:val="center"/>
          </w:tcPr>
          <w:p w14:paraId="3ECA0029" w14:textId="5354AD01" w:rsidR="007B48C9" w:rsidRPr="001D4D79" w:rsidRDefault="00347A0A" w:rsidP="00741285">
            <w:pPr>
              <w:pStyle w:val="TableTextEntries"/>
              <w:keepNext/>
              <w:spacing w:after="120"/>
            </w:pPr>
            <w:r w:rsidRPr="001D4D79">
              <w:t xml:space="preserve">If you are applying for a </w:t>
            </w:r>
            <w:r w:rsidR="001303C2" w:rsidRPr="001D4D79">
              <w:t>modification</w:t>
            </w:r>
            <w:r w:rsidRPr="001D4D79">
              <w:t xml:space="preserve"> to the deemed customer contract, provide </w:t>
            </w:r>
            <w:r w:rsidR="007B48C9" w:rsidRPr="001D4D79">
              <w:t xml:space="preserve">details in the table below. </w:t>
            </w:r>
          </w:p>
        </w:tc>
      </w:tr>
    </w:tbl>
    <w:p w14:paraId="6B34D6EB" w14:textId="77777777" w:rsidR="00CE077E" w:rsidRPr="001D4D79" w:rsidRDefault="00CE077E" w:rsidP="00CE077E">
      <w:pPr>
        <w:pStyle w:val="Questionspacebetweentables"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3947"/>
      </w:tblGrid>
      <w:tr w:rsidR="00294418" w:rsidRPr="001D4D79" w14:paraId="25156F69" w14:textId="77777777" w:rsidTr="00D50C50">
        <w:trPr>
          <w:cantSplit/>
          <w:trHeight w:val="672"/>
        </w:trPr>
        <w:tc>
          <w:tcPr>
            <w:tcW w:w="3946" w:type="dxa"/>
          </w:tcPr>
          <w:p w14:paraId="6F409E9C" w14:textId="45305504" w:rsidR="00844FEA" w:rsidRPr="001D4D79" w:rsidRDefault="00844FEA" w:rsidP="00D50C50">
            <w:pPr>
              <w:pStyle w:val="TableTextEntries"/>
              <w:rPr>
                <w:sz w:val="18"/>
                <w:szCs w:val="18"/>
              </w:rPr>
            </w:pPr>
            <w:permStart w:id="1901140082" w:edGrp="everyone" w:colFirst="1" w:colLast="1"/>
            <w:r w:rsidRPr="001D4D79">
              <w:rPr>
                <w:sz w:val="18"/>
                <w:szCs w:val="18"/>
              </w:rPr>
              <w:lastRenderedPageBreak/>
              <w:t>What are the reasons for the proposed modification?</w:t>
            </w:r>
          </w:p>
          <w:p w14:paraId="5F2231AE" w14:textId="24417157" w:rsidR="00294418" w:rsidRPr="001D4D79" w:rsidRDefault="00294418" w:rsidP="00D50C50">
            <w:pPr>
              <w:pStyle w:val="TableTextEntries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 xml:space="preserve">Who are the customers affected by </w:t>
            </w:r>
            <w:r w:rsidR="005E2B81" w:rsidRPr="001D4D79">
              <w:rPr>
                <w:sz w:val="18"/>
                <w:szCs w:val="18"/>
              </w:rPr>
              <w:t xml:space="preserve">the proposed </w:t>
            </w:r>
            <w:r w:rsidRPr="001D4D79">
              <w:rPr>
                <w:sz w:val="18"/>
                <w:szCs w:val="18"/>
              </w:rPr>
              <w:t>modification</w:t>
            </w:r>
            <w:r w:rsidR="00844FEA" w:rsidRPr="001D4D79">
              <w:rPr>
                <w:sz w:val="18"/>
                <w:szCs w:val="18"/>
              </w:rPr>
              <w:t xml:space="preserve"> and how are they affected</w:t>
            </w:r>
            <w:r w:rsidRPr="001D4D79">
              <w:rPr>
                <w:sz w:val="18"/>
                <w:szCs w:val="18"/>
              </w:rPr>
              <w:t xml:space="preserve">? </w:t>
            </w:r>
          </w:p>
          <w:p w14:paraId="027A4D5F" w14:textId="4632E4B7" w:rsidR="00294418" w:rsidRPr="001D4D79" w:rsidRDefault="00294418" w:rsidP="00D50C50">
            <w:pPr>
              <w:pStyle w:val="TableTextEntries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Describe the type and number of customers</w:t>
            </w:r>
            <w:r w:rsidR="00844FEA" w:rsidRPr="001D4D79">
              <w:rPr>
                <w:sz w:val="18"/>
                <w:szCs w:val="18"/>
              </w:rPr>
              <w:t xml:space="preserve"> and the impact on customers</w:t>
            </w:r>
            <w:r w:rsidRPr="001D4D79">
              <w:rPr>
                <w:sz w:val="18"/>
                <w:szCs w:val="18"/>
              </w:rPr>
              <w:t>.</w:t>
            </w:r>
          </w:p>
        </w:tc>
        <w:tc>
          <w:tcPr>
            <w:tcW w:w="3947" w:type="dxa"/>
            <w:shd w:val="clear" w:color="auto" w:fill="ECE9E7" w:themeFill="background2"/>
          </w:tcPr>
          <w:p w14:paraId="28F6F4AE" w14:textId="77777777" w:rsidR="00294418" w:rsidRPr="001D4D79" w:rsidRDefault="00294418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294418" w:rsidRPr="001D4D79" w14:paraId="643B7712" w14:textId="77777777" w:rsidTr="00D50C50">
        <w:trPr>
          <w:cantSplit/>
          <w:trHeight w:val="672"/>
        </w:trPr>
        <w:tc>
          <w:tcPr>
            <w:tcW w:w="3946" w:type="dxa"/>
          </w:tcPr>
          <w:p w14:paraId="57F07671" w14:textId="253F9C08" w:rsidR="004325A3" w:rsidRPr="001D4D79" w:rsidRDefault="00294418" w:rsidP="004325A3">
            <w:pPr>
              <w:pStyle w:val="TableTextEntries"/>
              <w:rPr>
                <w:sz w:val="18"/>
                <w:szCs w:val="18"/>
              </w:rPr>
            </w:pPr>
            <w:permStart w:id="764151688" w:edGrp="everyone" w:colFirst="1" w:colLast="1"/>
            <w:r w:rsidRPr="001D4D79">
              <w:rPr>
                <w:sz w:val="18"/>
                <w:szCs w:val="18"/>
              </w:rPr>
              <w:t>How will</w:t>
            </w:r>
            <w:permEnd w:id="1901140082"/>
            <w:r w:rsidRPr="001D4D79">
              <w:rPr>
                <w:sz w:val="18"/>
                <w:szCs w:val="18"/>
              </w:rPr>
              <w:t xml:space="preserve"> the proposed modifi</w:t>
            </w:r>
            <w:r w:rsidR="00844FEA" w:rsidRPr="001D4D79">
              <w:rPr>
                <w:sz w:val="18"/>
                <w:szCs w:val="18"/>
              </w:rPr>
              <w:t xml:space="preserve">cation </w:t>
            </w:r>
            <w:r w:rsidR="004325A3" w:rsidRPr="001D4D79">
              <w:rPr>
                <w:sz w:val="18"/>
                <w:szCs w:val="18"/>
              </w:rPr>
              <w:t>address:</w:t>
            </w:r>
          </w:p>
          <w:p w14:paraId="3EFCA65E" w14:textId="77777777" w:rsidR="004325A3" w:rsidRPr="001D4D79" w:rsidRDefault="004325A3" w:rsidP="004325A3">
            <w:pPr>
              <w:pStyle w:val="TableListBullet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 xml:space="preserve">the objects of the WIC Act, and </w:t>
            </w:r>
          </w:p>
          <w:p w14:paraId="083A8A40" w14:textId="7D872B67" w:rsidR="00294418" w:rsidRPr="001D4D79" w:rsidRDefault="004325A3" w:rsidP="004325A3">
            <w:pPr>
              <w:pStyle w:val="TableListBullet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protect the interests of your customers?</w:t>
            </w:r>
          </w:p>
        </w:tc>
        <w:tc>
          <w:tcPr>
            <w:tcW w:w="3947" w:type="dxa"/>
            <w:shd w:val="clear" w:color="auto" w:fill="ECE9E7" w:themeFill="background2"/>
          </w:tcPr>
          <w:p w14:paraId="48D66708" w14:textId="77777777" w:rsidR="00294418" w:rsidRPr="001D4D79" w:rsidRDefault="00294418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permEnd w:id="764151688"/>
    </w:tbl>
    <w:p w14:paraId="47ADFAEB" w14:textId="77777777" w:rsidR="00294418" w:rsidRPr="001D4D79" w:rsidRDefault="00294418" w:rsidP="00CE077E">
      <w:pPr>
        <w:pStyle w:val="Questionspacebetweentables"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2886"/>
        <w:gridCol w:w="2519"/>
        <w:gridCol w:w="2488"/>
      </w:tblGrid>
      <w:tr w:rsidR="00AB3373" w:rsidRPr="001D4D79" w14:paraId="76E3C584" w14:textId="77777777" w:rsidTr="00D50C50">
        <w:trPr>
          <w:cantSplit/>
          <w:trHeight w:val="672"/>
          <w:tblHeader/>
        </w:trPr>
        <w:tc>
          <w:tcPr>
            <w:tcW w:w="2886" w:type="dxa"/>
            <w:tcBorders>
              <w:bottom w:val="single" w:sz="4" w:space="0" w:color="auto"/>
            </w:tcBorders>
            <w:shd w:val="clear" w:color="auto" w:fill="E2EAF6"/>
          </w:tcPr>
          <w:p w14:paraId="2EA3BAA6" w14:textId="77777777" w:rsidR="00AB3373" w:rsidRPr="001D4D79" w:rsidRDefault="00AB3373" w:rsidP="00D50C50">
            <w:pPr>
              <w:pStyle w:val="TableTextColumnHeading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Deemed Customer Contract</w:t>
            </w:r>
          </w:p>
          <w:p w14:paraId="5A3C366A" w14:textId="689A8BF9" w:rsidR="00AB3373" w:rsidRPr="001D4D79" w:rsidRDefault="00AB3373" w:rsidP="00D50C50">
            <w:pPr>
              <w:pStyle w:val="TableTextColumnHeading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clause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E2EAF6"/>
          </w:tcPr>
          <w:p w14:paraId="53005E9E" w14:textId="77777777" w:rsidR="00AB3373" w:rsidRPr="001D4D79" w:rsidRDefault="00AB3373" w:rsidP="00D50C50">
            <w:pPr>
              <w:pStyle w:val="TableTextColumnHeading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Proposed modification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E2EAF6"/>
          </w:tcPr>
          <w:p w14:paraId="503AB2A2" w14:textId="77777777" w:rsidR="00AB3373" w:rsidRPr="001D4D79" w:rsidRDefault="00AB3373" w:rsidP="00D50C50">
            <w:pPr>
              <w:pStyle w:val="TableTextColumnHeading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Reason for change</w:t>
            </w:r>
          </w:p>
        </w:tc>
      </w:tr>
      <w:tr w:rsidR="00AB3373" w:rsidRPr="001D4D79" w14:paraId="42665DA2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auto"/>
              <w:bottom w:val="single" w:sz="4" w:space="0" w:color="ECE9E7" w:themeColor="background2"/>
            </w:tcBorders>
          </w:tcPr>
          <w:p w14:paraId="1B1D62E6" w14:textId="77777777" w:rsidR="00AB3373" w:rsidRPr="001D4D79" w:rsidRDefault="00AB3373" w:rsidP="00D50C50">
            <w:pPr>
              <w:pStyle w:val="TableTextEntries"/>
              <w:rPr>
                <w:b/>
                <w:bCs/>
                <w:sz w:val="18"/>
                <w:szCs w:val="18"/>
              </w:rPr>
            </w:pPr>
            <w:permStart w:id="932729952" w:edGrp="everyone" w:colFirst="1" w:colLast="1"/>
            <w:permStart w:id="1490948482" w:edGrp="everyone" w:colFirst="2" w:colLast="2"/>
            <w:r w:rsidRPr="001D4D79">
              <w:rPr>
                <w:b/>
                <w:bCs/>
                <w:sz w:val="18"/>
                <w:szCs w:val="18"/>
              </w:rPr>
              <w:t>Part 1 What is a customer contract and who is covered by it?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ECE9E7" w:themeFill="background2"/>
          </w:tcPr>
          <w:p w14:paraId="5167D477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ECE9E7" w:themeFill="background2"/>
          </w:tcPr>
          <w:p w14:paraId="174EBAF1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36E945B7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6C22DE86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202129111" w:edGrp="everyone" w:colFirst="1" w:colLast="1"/>
            <w:permStart w:id="1714493697" w:edGrp="everyone" w:colFirst="2" w:colLast="2"/>
            <w:permEnd w:id="932729952"/>
            <w:permEnd w:id="1490948482"/>
            <w:r w:rsidRPr="001D4D79">
              <w:rPr>
                <w:sz w:val="18"/>
                <w:szCs w:val="18"/>
              </w:rPr>
              <w:t>What is this contract?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10BFB03F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24D91437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48B1954A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2E245F1D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742010289" w:edGrp="everyone" w:colFirst="1" w:colLast="1"/>
            <w:permStart w:id="552630717" w:edGrp="everyone" w:colFirst="2" w:colLast="2"/>
            <w:permEnd w:id="1202129111"/>
            <w:permEnd w:id="1714493697"/>
            <w:r w:rsidRPr="001D4D79">
              <w:rPr>
                <w:sz w:val="18"/>
                <w:szCs w:val="18"/>
              </w:rPr>
              <w:t>Who is covered by this contract?</w:t>
            </w:r>
          </w:p>
        </w:tc>
        <w:tc>
          <w:tcPr>
            <w:tcW w:w="2519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4461A903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719DAAE2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233BE523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5FB91504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295717142" w:edGrp="everyone" w:colFirst="1" w:colLast="1"/>
            <w:permStart w:id="351754302" w:edGrp="everyone" w:colFirst="2" w:colLast="2"/>
            <w:permEnd w:id="742010289"/>
            <w:permEnd w:id="552630717"/>
            <w:r w:rsidRPr="001D4D79">
              <w:rPr>
                <w:sz w:val="18"/>
                <w:szCs w:val="18"/>
              </w:rPr>
              <w:t>Can you ask for a change to this contract?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5A683230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6A5A3F51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34C87133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4BD239F8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2056289925" w:edGrp="everyone" w:colFirst="1" w:colLast="1"/>
            <w:permStart w:id="124143960" w:edGrp="everyone" w:colFirst="2" w:colLast="2"/>
            <w:permEnd w:id="295717142"/>
            <w:permEnd w:id="351754302"/>
            <w:r w:rsidRPr="001D4D79">
              <w:rPr>
                <w:sz w:val="18"/>
                <w:szCs w:val="18"/>
              </w:rPr>
              <w:t>Can you disconnect a service?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5B06B928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2BFA1A1C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7F26880C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08AB80E1" w14:textId="77777777" w:rsidR="00AB3373" w:rsidRPr="001D4D79" w:rsidRDefault="00AB3373" w:rsidP="00D50C50">
            <w:pPr>
              <w:pStyle w:val="TableTextEntries"/>
              <w:rPr>
                <w:b/>
                <w:bCs/>
                <w:sz w:val="18"/>
                <w:szCs w:val="18"/>
              </w:rPr>
            </w:pPr>
            <w:permStart w:id="147027712" w:edGrp="everyone" w:colFirst="1" w:colLast="1"/>
            <w:permStart w:id="811025490" w:edGrp="everyone" w:colFirst="2" w:colLast="2"/>
            <w:permEnd w:id="2056289925"/>
            <w:permEnd w:id="124143960"/>
            <w:r w:rsidRPr="001D4D79">
              <w:rPr>
                <w:b/>
                <w:bCs/>
                <w:sz w:val="18"/>
                <w:szCs w:val="18"/>
              </w:rPr>
              <w:t>Part 2 How do you read this contract?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67BF8ED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4D0976FC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1EB876C6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043E20C9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262562295" w:edGrp="everyone" w:colFirst="1" w:colLast="1"/>
            <w:permStart w:id="1782534378" w:edGrp="everyone" w:colFirst="2" w:colLast="2"/>
            <w:permEnd w:id="147027712"/>
            <w:permEnd w:id="811025490"/>
            <w:r w:rsidRPr="001D4D79">
              <w:rPr>
                <w:sz w:val="18"/>
                <w:szCs w:val="18"/>
              </w:rPr>
              <w:t>Dictionary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5E7C6C33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664FCEAB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502D59AC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25B15F0D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21522997" w:edGrp="everyone" w:colFirst="1" w:colLast="1"/>
            <w:permStart w:id="101649061" w:edGrp="everyone" w:colFirst="2" w:colLast="2"/>
            <w:permEnd w:id="1262562295"/>
            <w:permEnd w:id="1782534378"/>
            <w:r w:rsidRPr="001D4D79">
              <w:rPr>
                <w:sz w:val="18"/>
                <w:szCs w:val="18"/>
              </w:rPr>
              <w:t>What is scheme infrastructure?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20983663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0A6B4471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25EE7948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76D60548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988827019" w:edGrp="everyone" w:colFirst="1" w:colLast="1"/>
            <w:permStart w:id="112394339" w:edGrp="everyone" w:colFirst="2" w:colLast="2"/>
            <w:permEnd w:id="121522997"/>
            <w:permEnd w:id="101649061"/>
            <w:r w:rsidRPr="001D4D79">
              <w:rPr>
                <w:sz w:val="18"/>
                <w:szCs w:val="18"/>
              </w:rPr>
              <w:t>What is your plumbing?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0B958748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02738CD5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0F940A2E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48AF97F3" w14:textId="77777777" w:rsidR="00AB3373" w:rsidRPr="001D4D79" w:rsidRDefault="00AB3373" w:rsidP="00D50C50">
            <w:pPr>
              <w:pStyle w:val="TableTextEntries"/>
              <w:rPr>
                <w:b/>
                <w:bCs/>
                <w:sz w:val="18"/>
                <w:szCs w:val="18"/>
              </w:rPr>
            </w:pPr>
            <w:permStart w:id="2067668563" w:edGrp="everyone" w:colFirst="1" w:colLast="1"/>
            <w:permStart w:id="1644380286" w:edGrp="everyone" w:colFirst="2" w:colLast="2"/>
            <w:permEnd w:id="1988827019"/>
            <w:permEnd w:id="112394339"/>
            <w:r w:rsidRPr="001D4D79">
              <w:rPr>
                <w:b/>
                <w:bCs/>
                <w:sz w:val="18"/>
                <w:szCs w:val="18"/>
              </w:rPr>
              <w:t>Part 3 What services are covered and what service quality can you expect?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13651920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28819DEB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561565D1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3D5736F7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867867889" w:edGrp="everyone" w:colFirst="1" w:colLast="1"/>
            <w:permStart w:id="807493092" w:edGrp="everyone" w:colFirst="2" w:colLast="2"/>
            <w:permEnd w:id="2067668563"/>
            <w:permEnd w:id="1644380286"/>
            <w:r w:rsidRPr="001D4D79">
              <w:rPr>
                <w:sz w:val="18"/>
                <w:szCs w:val="18"/>
              </w:rPr>
              <w:t>What services are covered by this contract?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55E47AAB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942E343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796AB7A6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0DEFF306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396107738" w:edGrp="everyone" w:colFirst="1" w:colLast="1"/>
            <w:permStart w:id="1433168568" w:edGrp="everyone" w:colFirst="2" w:colLast="2"/>
            <w:permEnd w:id="1867867889"/>
            <w:permEnd w:id="807493092"/>
            <w:r w:rsidRPr="001D4D79">
              <w:rPr>
                <w:sz w:val="18"/>
                <w:szCs w:val="18"/>
              </w:rPr>
              <w:t>What basic level of service will be provided?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494AD677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5712704A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5EED63A5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0E14434F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666338543" w:edGrp="everyone" w:colFirst="1" w:colLast="1"/>
            <w:permStart w:id="1861450372" w:edGrp="everyone" w:colFirst="2" w:colLast="2"/>
            <w:permEnd w:id="396107738"/>
            <w:permEnd w:id="1433168568"/>
            <w:r w:rsidRPr="001D4D79">
              <w:rPr>
                <w:sz w:val="18"/>
                <w:szCs w:val="18"/>
              </w:rPr>
              <w:t>What quality of drinking water will be provided?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A66E5AC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1885C543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28119EE9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541495A5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529349175" w:edGrp="everyone" w:colFirst="1" w:colLast="1"/>
            <w:permStart w:id="586228678" w:edGrp="everyone" w:colFirst="2" w:colLast="2"/>
            <w:permEnd w:id="1666338543"/>
            <w:permEnd w:id="1861450372"/>
            <w:r w:rsidRPr="001D4D79">
              <w:rPr>
                <w:sz w:val="18"/>
                <w:szCs w:val="18"/>
              </w:rPr>
              <w:t>What quality of recycled water will be provided?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4BDB994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6D85260C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09A089DE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</w:tcBorders>
          </w:tcPr>
          <w:p w14:paraId="470A108F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775776807" w:edGrp="everyone" w:colFirst="1" w:colLast="1"/>
            <w:permStart w:id="1040341753" w:edGrp="everyone" w:colFirst="2" w:colLast="2"/>
            <w:permEnd w:id="529349175"/>
            <w:permEnd w:id="586228678"/>
            <w:r w:rsidRPr="001D4D79">
              <w:rPr>
                <w:sz w:val="18"/>
                <w:szCs w:val="18"/>
              </w:rPr>
              <w:t>What water pressure will be provided?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682A1577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31865611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77B2362E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6ED5CC42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179519845" w:edGrp="everyone" w:colFirst="1" w:colLast="1"/>
            <w:permStart w:id="1800883944" w:edGrp="everyone" w:colFirst="2" w:colLast="2"/>
            <w:permEnd w:id="1775776807"/>
            <w:permEnd w:id="1040341753"/>
            <w:r w:rsidRPr="001D4D79">
              <w:rPr>
                <w:sz w:val="18"/>
                <w:szCs w:val="18"/>
              </w:rPr>
              <w:lastRenderedPageBreak/>
              <w:t>What obligation does the operator have to minimise sewage overflows?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1B09EC2D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66B638E9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3F7A6D64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0AD5865D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287716739" w:edGrp="everyone" w:colFirst="1" w:colLast="1"/>
            <w:permStart w:id="1152385729" w:edGrp="everyone" w:colFirst="2" w:colLast="2"/>
            <w:permEnd w:id="1179519845"/>
            <w:permEnd w:id="1800883944"/>
            <w:r w:rsidRPr="001D4D79">
              <w:rPr>
                <w:sz w:val="18"/>
                <w:szCs w:val="18"/>
              </w:rPr>
              <w:t>What arrangements can you ask for if you are a customer with critical health needs?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C9056CE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085EFF72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07BFF339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56C358EA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266554423" w:edGrp="everyone" w:colFirst="1" w:colLast="1"/>
            <w:permStart w:id="1249453219" w:edGrp="everyone" w:colFirst="2" w:colLast="2"/>
            <w:permEnd w:id="287716739"/>
            <w:permEnd w:id="1152385729"/>
            <w:r w:rsidRPr="001D4D79">
              <w:rPr>
                <w:sz w:val="18"/>
                <w:szCs w:val="18"/>
              </w:rPr>
              <w:t>Are trade waste services covered by this contract?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1F36DCB4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16BDBB1D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2A96F2C6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69E28136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322589795" w:edGrp="everyone" w:colFirst="1" w:colLast="1"/>
            <w:permStart w:id="2141674121" w:edGrp="everyone" w:colFirst="2" w:colLast="2"/>
            <w:permEnd w:id="266554423"/>
            <w:permEnd w:id="1249453219"/>
            <w:r w:rsidRPr="001D4D79">
              <w:rPr>
                <w:sz w:val="18"/>
                <w:szCs w:val="18"/>
              </w:rPr>
              <w:t>Are there other service levels?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183D49A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297FE593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04E2AE36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7BEC5C82" w14:textId="77777777" w:rsidR="00AB3373" w:rsidRPr="001D4D79" w:rsidRDefault="00AB3373" w:rsidP="00D50C50">
            <w:pPr>
              <w:pStyle w:val="TableTextEntries"/>
              <w:rPr>
                <w:b/>
                <w:bCs/>
                <w:sz w:val="18"/>
                <w:szCs w:val="18"/>
              </w:rPr>
            </w:pPr>
            <w:permStart w:id="795804606" w:edGrp="everyone" w:colFirst="1" w:colLast="1"/>
            <w:permStart w:id="105742010" w:edGrp="everyone" w:colFirst="2" w:colLast="2"/>
            <w:permEnd w:id="322589795"/>
            <w:permEnd w:id="2141674121"/>
            <w:r w:rsidRPr="001D4D79">
              <w:rPr>
                <w:b/>
                <w:bCs/>
                <w:sz w:val="18"/>
                <w:szCs w:val="18"/>
              </w:rPr>
              <w:t>Part 4 What might affect services?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5A5EB7A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94771BA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57FCCD3C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07420598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298612524" w:edGrp="everyone" w:colFirst="1" w:colLast="1"/>
            <w:permStart w:id="706505021" w:edGrp="everyone" w:colFirst="2" w:colLast="2"/>
            <w:permEnd w:id="795804606"/>
            <w:permEnd w:id="105742010"/>
            <w:r w:rsidRPr="001D4D79">
              <w:rPr>
                <w:sz w:val="18"/>
                <w:szCs w:val="18"/>
              </w:rPr>
              <w:t>What if there is a sudden or unplanned service interruption?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0ADD3FA2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64DEF228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4C5D33C3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185A556F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83109693" w:edGrp="everyone" w:colFirst="1" w:colLast="1"/>
            <w:permStart w:id="1458317546" w:edGrp="everyone" w:colFirst="2" w:colLast="2"/>
            <w:permEnd w:id="298612524"/>
            <w:permEnd w:id="706505021"/>
            <w:r w:rsidRPr="001D4D79">
              <w:rPr>
                <w:sz w:val="18"/>
                <w:szCs w:val="18"/>
              </w:rPr>
              <w:t>What is the process for a planned service interruption?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5C8C469C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0C7DACDC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68A652DA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2E979064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448172535" w:edGrp="everyone" w:colFirst="1" w:colLast="1"/>
            <w:permStart w:id="1537750685" w:edGrp="everyone" w:colFirst="2" w:colLast="2"/>
            <w:permEnd w:id="83109693"/>
            <w:permEnd w:id="1458317546"/>
            <w:r w:rsidRPr="001D4D79">
              <w:rPr>
                <w:sz w:val="18"/>
                <w:szCs w:val="18"/>
              </w:rPr>
              <w:t>What do you need to know about water restrictions?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078B09EC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7C08620C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4E34B837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4FC575FF" w14:textId="77777777" w:rsidR="00AB3373" w:rsidRPr="001D4D79" w:rsidRDefault="00AB3373" w:rsidP="00D50C50">
            <w:pPr>
              <w:pStyle w:val="TableTextEntries"/>
              <w:rPr>
                <w:b/>
                <w:bCs/>
                <w:sz w:val="18"/>
                <w:szCs w:val="18"/>
              </w:rPr>
            </w:pPr>
            <w:permStart w:id="1861318910" w:edGrp="everyone" w:colFirst="1" w:colLast="1"/>
            <w:permStart w:id="1668966779" w:edGrp="everyone" w:colFirst="2" w:colLast="2"/>
            <w:permEnd w:id="1448172535"/>
            <w:permEnd w:id="1537750685"/>
            <w:r w:rsidRPr="001D4D79">
              <w:rPr>
                <w:b/>
                <w:bCs/>
                <w:sz w:val="18"/>
                <w:szCs w:val="18"/>
              </w:rPr>
              <w:t>Part 5 What if there is a problem with a service?</w:t>
            </w:r>
          </w:p>
        </w:tc>
        <w:tc>
          <w:tcPr>
            <w:tcW w:w="2519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654C9AB1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46D75716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35DAB029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578BEBEC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748307130" w:edGrp="everyone" w:colFirst="1" w:colLast="1"/>
            <w:permStart w:id="1599537170" w:edGrp="everyone" w:colFirst="2" w:colLast="2"/>
            <w:permEnd w:id="1861318910"/>
            <w:permEnd w:id="1668966779"/>
            <w:r w:rsidRPr="001D4D79">
              <w:rPr>
                <w:sz w:val="18"/>
                <w:szCs w:val="18"/>
              </w:rPr>
              <w:t>What are the operator’s obligations to fix a problem?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2DE6A3B0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04226072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033D87A3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21A4D7F5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814390393" w:edGrp="everyone" w:colFirst="1" w:colLast="1"/>
            <w:permStart w:id="236063621" w:edGrp="everyone" w:colFirst="2" w:colLast="2"/>
            <w:permEnd w:id="1748307130"/>
            <w:permEnd w:id="1599537170"/>
            <w:r w:rsidRPr="001D4D79">
              <w:rPr>
                <w:sz w:val="18"/>
                <w:szCs w:val="18"/>
              </w:rPr>
              <w:t>Can you get a rebate if there has been a problem?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4BFD9B49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5B3B0BB8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5CF8E680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6A891A01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2098255" w:edGrp="everyone" w:colFirst="1" w:colLast="1"/>
            <w:permStart w:id="1298759229" w:edGrp="everyone" w:colFirst="2" w:colLast="2"/>
            <w:permEnd w:id="1814390393"/>
            <w:permEnd w:id="236063621"/>
            <w:r w:rsidRPr="001D4D79">
              <w:rPr>
                <w:sz w:val="18"/>
                <w:szCs w:val="18"/>
              </w:rPr>
              <w:t>What else can you do if there is a problem?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28B7957F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25EF00A8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3D5B345A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53AFA28D" w14:textId="77777777" w:rsidR="00AB3373" w:rsidRPr="001D4D79" w:rsidRDefault="00AB3373" w:rsidP="00D50C50">
            <w:pPr>
              <w:pStyle w:val="TableTextEntries"/>
              <w:rPr>
                <w:b/>
                <w:bCs/>
                <w:sz w:val="18"/>
                <w:szCs w:val="18"/>
              </w:rPr>
            </w:pPr>
            <w:permStart w:id="1712158700" w:edGrp="everyone" w:colFirst="1" w:colLast="1"/>
            <w:permStart w:id="1995068544" w:edGrp="everyone" w:colFirst="2" w:colLast="2"/>
            <w:permEnd w:id="2098255"/>
            <w:permEnd w:id="1298759229"/>
            <w:r w:rsidRPr="001D4D79">
              <w:rPr>
                <w:b/>
                <w:bCs/>
                <w:sz w:val="18"/>
                <w:szCs w:val="18"/>
              </w:rPr>
              <w:t>Part 6 What do you pay?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13FBE433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416E3E5C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4C3A55E1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6EF42DDE" w14:textId="1EC4E550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886198511" w:edGrp="everyone" w:colFirst="1" w:colLast="1"/>
            <w:permStart w:id="1423321809" w:edGrp="everyone" w:colFirst="2" w:colLast="2"/>
            <w:permEnd w:id="1712158700"/>
            <w:permEnd w:id="1995068544"/>
            <w:r w:rsidRPr="001D4D79">
              <w:rPr>
                <w:sz w:val="18"/>
                <w:szCs w:val="18"/>
              </w:rPr>
              <w:t>What are the standard contract charges?</w:t>
            </w:r>
          </w:p>
        </w:tc>
        <w:tc>
          <w:tcPr>
            <w:tcW w:w="2519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2890A14D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4F88BFFE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429C1C4A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</w:tcBorders>
          </w:tcPr>
          <w:p w14:paraId="74FD7413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098936028" w:edGrp="everyone" w:colFirst="1" w:colLast="1"/>
            <w:permStart w:id="1303714438" w:edGrp="everyone" w:colFirst="2" w:colLast="2"/>
            <w:permEnd w:id="886198511"/>
            <w:permEnd w:id="1423321809"/>
            <w:r w:rsidRPr="001D4D79">
              <w:rPr>
                <w:sz w:val="18"/>
                <w:szCs w:val="18"/>
              </w:rPr>
              <w:t>Where do you find information about standard contract charges?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A5AE6DA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4C570D0A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151C47E6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79F60CAF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115254265" w:edGrp="everyone" w:colFirst="1" w:colLast="1"/>
            <w:permStart w:id="1017011831" w:edGrp="everyone" w:colFirst="2" w:colLast="2"/>
            <w:permEnd w:id="1098936028"/>
            <w:permEnd w:id="1303714438"/>
            <w:r w:rsidRPr="001D4D79">
              <w:rPr>
                <w:sz w:val="18"/>
                <w:szCs w:val="18"/>
              </w:rPr>
              <w:t>When can standard contract charges be increased?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6F51928D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27702A87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1306C95B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78FF07A3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549928704" w:edGrp="everyone" w:colFirst="1" w:colLast="1"/>
            <w:permStart w:id="1507276028" w:edGrp="everyone" w:colFirst="2" w:colLast="2"/>
            <w:permEnd w:id="1115254265"/>
            <w:permEnd w:id="1017011831"/>
            <w:r w:rsidRPr="001D4D79">
              <w:rPr>
                <w:sz w:val="18"/>
                <w:szCs w:val="18"/>
              </w:rPr>
              <w:t>What additional charges are there?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6AD4E42F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0442D58A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7731AB44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</w:tcBorders>
          </w:tcPr>
          <w:p w14:paraId="066760B5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2021938407" w:edGrp="everyone" w:colFirst="1" w:colLast="1"/>
            <w:permStart w:id="127807741" w:edGrp="everyone" w:colFirst="2" w:colLast="2"/>
            <w:permEnd w:id="549928704"/>
            <w:permEnd w:id="1507276028"/>
            <w:r w:rsidRPr="001D4D79">
              <w:rPr>
                <w:sz w:val="18"/>
                <w:szCs w:val="18"/>
              </w:rPr>
              <w:t>Are Government rebates available?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46F5BF85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5CC11AE5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36639257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47843502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212054147" w:edGrp="everyone" w:colFirst="1" w:colLast="1"/>
            <w:permStart w:id="1618880553" w:edGrp="everyone" w:colFirst="2" w:colLast="2"/>
            <w:permEnd w:id="2021938407"/>
            <w:permEnd w:id="127807741"/>
            <w:r w:rsidRPr="001D4D79">
              <w:rPr>
                <w:sz w:val="18"/>
                <w:szCs w:val="18"/>
              </w:rPr>
              <w:lastRenderedPageBreak/>
              <w:t>When will you be billed and what information will be in your bill?</w:t>
            </w:r>
          </w:p>
        </w:tc>
        <w:tc>
          <w:tcPr>
            <w:tcW w:w="2519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35F25762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2D0F1349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6577D431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24F1DDA3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525343619" w:edGrp="everyone" w:colFirst="1" w:colLast="1"/>
            <w:permStart w:id="1231257533" w:edGrp="everyone" w:colFirst="2" w:colLast="2"/>
            <w:permEnd w:id="1212054147"/>
            <w:permEnd w:id="1618880553"/>
            <w:r w:rsidRPr="001D4D79">
              <w:rPr>
                <w:sz w:val="18"/>
                <w:szCs w:val="18"/>
              </w:rPr>
              <w:t>What is your responsibility to pay your bill?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6DD07B5F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7219DE73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37B14DED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411443BA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425151949" w:edGrp="everyone" w:colFirst="1" w:colLast="1"/>
            <w:permStart w:id="917508848" w:edGrp="everyone" w:colFirst="2" w:colLast="2"/>
            <w:permEnd w:id="525343619"/>
            <w:permEnd w:id="1231257533"/>
            <w:r w:rsidRPr="001D4D79">
              <w:rPr>
                <w:sz w:val="18"/>
                <w:szCs w:val="18"/>
              </w:rPr>
              <w:t>What if you are undercharged?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41770DF0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0F5E8216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22A92D68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28073EF6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057961158" w:edGrp="everyone" w:colFirst="1" w:colLast="1"/>
            <w:permStart w:id="710957192" w:edGrp="everyone" w:colFirst="2" w:colLast="2"/>
            <w:permEnd w:id="1425151949"/>
            <w:permEnd w:id="917508848"/>
            <w:r w:rsidRPr="001D4D79">
              <w:rPr>
                <w:sz w:val="18"/>
                <w:szCs w:val="18"/>
              </w:rPr>
              <w:t>What if you are overcharged?</w:t>
            </w:r>
          </w:p>
        </w:tc>
        <w:tc>
          <w:tcPr>
            <w:tcW w:w="2519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3907303F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63D2A24C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7AC637B2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4F3FA28E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373464621" w:edGrp="everyone" w:colFirst="1" w:colLast="1"/>
            <w:permStart w:id="1789024077" w:edGrp="everyone" w:colFirst="2" w:colLast="2"/>
            <w:permEnd w:id="1057961158"/>
            <w:permEnd w:id="710957192"/>
            <w:r w:rsidRPr="001D4D79">
              <w:rPr>
                <w:sz w:val="18"/>
                <w:szCs w:val="18"/>
              </w:rPr>
              <w:t>What happens if your payment is dishonoured or declined?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574C0F21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1BED5442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4ABFF867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2153B20F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336929040" w:edGrp="everyone" w:colFirst="1" w:colLast="1"/>
            <w:permStart w:id="1827807156" w:edGrp="everyone" w:colFirst="2" w:colLast="2"/>
            <w:permEnd w:id="1373464621"/>
            <w:permEnd w:id="1789024077"/>
            <w:r w:rsidRPr="001D4D79">
              <w:rPr>
                <w:sz w:val="18"/>
                <w:szCs w:val="18"/>
              </w:rPr>
              <w:t>Can you be charged for an unauthorised connection?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22E2AFCF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6D7F612D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424F6284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41A96767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816018887" w:edGrp="everyone" w:colFirst="1" w:colLast="1"/>
            <w:permStart w:id="465783533" w:edGrp="everyone" w:colFirst="2" w:colLast="2"/>
            <w:permEnd w:id="336929040"/>
            <w:permEnd w:id="1827807156"/>
            <w:r w:rsidRPr="001D4D79">
              <w:rPr>
                <w:sz w:val="18"/>
                <w:szCs w:val="18"/>
              </w:rPr>
              <w:t>What can you do if you disagree with your bill?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1AF0A80C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1D6B8EBB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3FDDE984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7A833FD6" w14:textId="77777777" w:rsidR="00AB3373" w:rsidRPr="001D4D79" w:rsidRDefault="00AB3373" w:rsidP="00DD1AA0">
            <w:pPr>
              <w:pStyle w:val="TableTextEntries"/>
              <w:rPr>
                <w:b/>
                <w:bCs/>
                <w:sz w:val="18"/>
                <w:szCs w:val="18"/>
              </w:rPr>
            </w:pPr>
            <w:permStart w:id="81476608" w:edGrp="everyone" w:colFirst="1" w:colLast="1"/>
            <w:permStart w:id="88308587" w:edGrp="everyone" w:colFirst="2" w:colLast="2"/>
            <w:permEnd w:id="1816018887"/>
            <w:permEnd w:id="465783533"/>
            <w:r w:rsidRPr="001D4D79">
              <w:rPr>
                <w:b/>
                <w:bCs/>
                <w:sz w:val="18"/>
                <w:szCs w:val="18"/>
              </w:rPr>
              <w:t>Part 7 What can you do if you can’t pay your bill?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1834E570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4052B45B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23F633E8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3F543A5B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372066278" w:edGrp="everyone" w:colFirst="1" w:colLast="1"/>
            <w:permStart w:id="377495750" w:edGrp="everyone" w:colFirst="2" w:colLast="2"/>
            <w:permEnd w:id="81476608"/>
            <w:permEnd w:id="88308587"/>
            <w:r w:rsidRPr="001D4D79">
              <w:rPr>
                <w:sz w:val="18"/>
                <w:szCs w:val="18"/>
              </w:rPr>
              <w:t>What can you do if you are experiencing payment difficulty?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1D4F80E3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0E10576A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4A087FD3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3732202D" w14:textId="7F62FE48" w:rsidR="00AB3373" w:rsidRPr="001D4D79" w:rsidRDefault="00354BE8" w:rsidP="00D50C50">
            <w:pPr>
              <w:pStyle w:val="TableListNumber"/>
              <w:rPr>
                <w:sz w:val="18"/>
                <w:szCs w:val="18"/>
              </w:rPr>
            </w:pPr>
            <w:permStart w:id="1182625544" w:edGrp="everyone" w:colFirst="1" w:colLast="1"/>
            <w:permStart w:id="957642220" w:edGrp="everyone" w:colFirst="2" w:colLast="2"/>
            <w:r w:rsidRPr="00354BE8">
              <w:rPr>
                <w:rStyle w:val="CommentReference"/>
                <w:sz w:val="18"/>
                <w:szCs w:val="18"/>
                <w14:numForm w14:val="default"/>
                <w14:numSpacing w14:val="default"/>
              </w:rPr>
              <w:t>A</w:t>
            </w:r>
            <w:permEnd w:id="1372066278"/>
            <w:permEnd w:id="377495750"/>
            <w:r w:rsidR="00AB3373" w:rsidRPr="001D4D79">
              <w:rPr>
                <w:sz w:val="18"/>
                <w:szCs w:val="18"/>
              </w:rPr>
              <w:t>re late fees or interest payable?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19093079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1095486F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06F73507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</w:tcBorders>
          </w:tcPr>
          <w:p w14:paraId="431C8FA7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88631973" w:edGrp="everyone" w:colFirst="1" w:colLast="1"/>
            <w:permStart w:id="1999325214" w:edGrp="everyone" w:colFirst="2" w:colLast="2"/>
            <w:permEnd w:id="1182625544"/>
            <w:permEnd w:id="957642220"/>
            <w:r w:rsidRPr="001D4D79">
              <w:rPr>
                <w:sz w:val="18"/>
                <w:szCs w:val="18"/>
              </w:rPr>
              <w:t>Will you get a reminder notice?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9BFD6E1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0FA34E15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489816F7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54BA0643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833255619" w:edGrp="everyone" w:colFirst="1" w:colLast="1"/>
            <w:permStart w:id="194474188" w:edGrp="everyone" w:colFirst="2" w:colLast="2"/>
            <w:permEnd w:id="88631973"/>
            <w:permEnd w:id="1999325214"/>
            <w:r w:rsidRPr="001D4D79">
              <w:rPr>
                <w:sz w:val="18"/>
                <w:szCs w:val="18"/>
              </w:rPr>
              <w:t>Will you get a warning notice?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7F8F256F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19BFF26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0FECEDCE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0DB5EA7C" w14:textId="77777777" w:rsidR="00AB3373" w:rsidRPr="001D4D79" w:rsidRDefault="00AB3373" w:rsidP="00D50C50">
            <w:pPr>
              <w:pStyle w:val="TableTextEntries"/>
              <w:rPr>
                <w:b/>
                <w:bCs/>
                <w:sz w:val="18"/>
                <w:szCs w:val="18"/>
              </w:rPr>
            </w:pPr>
            <w:permStart w:id="184437114" w:edGrp="everyone" w:colFirst="1" w:colLast="1"/>
            <w:permStart w:id="2031505632" w:edGrp="everyone" w:colFirst="2" w:colLast="2"/>
            <w:permEnd w:id="833255619"/>
            <w:permEnd w:id="194474188"/>
            <w:r w:rsidRPr="001D4D79">
              <w:rPr>
                <w:b/>
                <w:bCs/>
                <w:sz w:val="18"/>
                <w:szCs w:val="18"/>
              </w:rPr>
              <w:t>Part 8 When can your service be restricted or disconnected?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16F147FA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41630CC0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1CCCAA15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0F6BB954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369106278" w:edGrp="everyone" w:colFirst="1" w:colLast="1"/>
            <w:permStart w:id="1007170000" w:edGrp="everyone" w:colFirst="2" w:colLast="2"/>
            <w:permEnd w:id="184437114"/>
            <w:permEnd w:id="2031505632"/>
            <w:r w:rsidRPr="001D4D79">
              <w:rPr>
                <w:sz w:val="18"/>
                <w:szCs w:val="18"/>
              </w:rPr>
              <w:t>Can a service be restricted or disconnected if you don’t pay your bill?</w:t>
            </w:r>
          </w:p>
        </w:tc>
        <w:tc>
          <w:tcPr>
            <w:tcW w:w="2519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32B1758D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5CF7783D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24191B76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72A5AD02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214388010" w:edGrp="everyone" w:colFirst="1" w:colLast="1"/>
            <w:permStart w:id="1897491122" w:edGrp="everyone" w:colFirst="2" w:colLast="2"/>
            <w:permEnd w:id="369106278"/>
            <w:permEnd w:id="1007170000"/>
            <w:r w:rsidRPr="001D4D79">
              <w:rPr>
                <w:sz w:val="18"/>
                <w:szCs w:val="18"/>
              </w:rPr>
              <w:t>Can a service be restricted or disconnected if you do something wrong?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58EB2D92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51402004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18F1AEE5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723F47D2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907353477" w:edGrp="everyone" w:colFirst="1" w:colLast="1"/>
            <w:permStart w:id="174030646" w:edGrp="everyone" w:colFirst="2" w:colLast="2"/>
            <w:permEnd w:id="214388010"/>
            <w:permEnd w:id="1897491122"/>
            <w:r w:rsidRPr="001D4D79">
              <w:rPr>
                <w:sz w:val="18"/>
                <w:szCs w:val="18"/>
              </w:rPr>
              <w:t>How do you get a service restored?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00B327D9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740C5A50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006CCB99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0ACF4190" w14:textId="77777777" w:rsidR="00AB3373" w:rsidRPr="001D4D79" w:rsidRDefault="00AB3373" w:rsidP="00D50C50">
            <w:pPr>
              <w:pStyle w:val="TableTextEntries"/>
              <w:rPr>
                <w:b/>
                <w:bCs/>
                <w:sz w:val="18"/>
                <w:szCs w:val="18"/>
              </w:rPr>
            </w:pPr>
            <w:permStart w:id="345708388" w:edGrp="everyone" w:colFirst="1" w:colLast="1"/>
            <w:permStart w:id="1647915326" w:edGrp="everyone" w:colFirst="2" w:colLast="2"/>
            <w:permEnd w:id="907353477"/>
            <w:permEnd w:id="174030646"/>
            <w:r w:rsidRPr="001D4D79">
              <w:rPr>
                <w:b/>
                <w:bCs/>
                <w:sz w:val="18"/>
                <w:szCs w:val="18"/>
              </w:rPr>
              <w:t>Part 9 What are your obligations for damage, maintenance and repair?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4C12F7E5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0EBCEA14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63E4B392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</w:tcBorders>
          </w:tcPr>
          <w:p w14:paraId="68CB6740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313931842" w:edGrp="everyone" w:colFirst="1" w:colLast="1"/>
            <w:permStart w:id="567557418" w:edGrp="everyone" w:colFirst="2" w:colLast="2"/>
            <w:permEnd w:id="345708388"/>
            <w:permEnd w:id="1647915326"/>
            <w:r w:rsidRPr="001D4D79">
              <w:rPr>
                <w:sz w:val="18"/>
                <w:szCs w:val="18"/>
              </w:rPr>
              <w:t>What are your obligations?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5E44E4B5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1406CC9F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0EC28518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57C9D0A3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2063428734" w:edGrp="everyone" w:colFirst="1" w:colLast="1"/>
            <w:permStart w:id="142835570" w:edGrp="everyone" w:colFirst="2" w:colLast="2"/>
            <w:permEnd w:id="1313931842"/>
            <w:permEnd w:id="567557418"/>
            <w:r w:rsidRPr="001D4D79">
              <w:rPr>
                <w:sz w:val="18"/>
                <w:szCs w:val="18"/>
              </w:rPr>
              <w:lastRenderedPageBreak/>
              <w:t>When do you have to report damage and incidents?</w:t>
            </w:r>
          </w:p>
        </w:tc>
        <w:tc>
          <w:tcPr>
            <w:tcW w:w="2519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7455ECEE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1F6F5FFF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1A234474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577899D2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382290795" w:edGrp="everyone" w:colFirst="1" w:colLast="1"/>
            <w:permStart w:id="1873888383" w:edGrp="everyone" w:colFirst="2" w:colLast="2"/>
            <w:permEnd w:id="2063428734"/>
            <w:permEnd w:id="142835570"/>
            <w:r w:rsidRPr="001D4D79">
              <w:rPr>
                <w:sz w:val="18"/>
                <w:szCs w:val="18"/>
              </w:rPr>
              <w:t>When do you have to get something approved?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48B1FEA8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6F83460D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2BE26B2C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5605E6FD" w14:textId="77777777" w:rsidR="00AB3373" w:rsidRPr="001D4D79" w:rsidRDefault="00AB3373" w:rsidP="00D50C50">
            <w:pPr>
              <w:pStyle w:val="TableTextEntries"/>
              <w:rPr>
                <w:b/>
                <w:bCs/>
                <w:sz w:val="18"/>
                <w:szCs w:val="18"/>
              </w:rPr>
            </w:pPr>
            <w:permStart w:id="1887976461" w:edGrp="everyone" w:colFirst="1" w:colLast="1"/>
            <w:permStart w:id="1323918307" w:edGrp="everyone" w:colFirst="2" w:colLast="2"/>
            <w:permEnd w:id="382290795"/>
            <w:permEnd w:id="1873888383"/>
            <w:r w:rsidRPr="001D4D79">
              <w:rPr>
                <w:b/>
                <w:bCs/>
                <w:sz w:val="18"/>
                <w:szCs w:val="18"/>
              </w:rPr>
              <w:t>Part 10 Who reads your water meter and what if it isn’t working properly?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B7B5160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04EDA513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3EA24339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28364357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273461616" w:edGrp="everyone" w:colFirst="1" w:colLast="1"/>
            <w:permStart w:id="1648301029" w:edGrp="everyone" w:colFirst="2" w:colLast="2"/>
            <w:permEnd w:id="1887976461"/>
            <w:permEnd w:id="1323918307"/>
            <w:r w:rsidRPr="001D4D79">
              <w:rPr>
                <w:sz w:val="18"/>
                <w:szCs w:val="18"/>
              </w:rPr>
              <w:t>Is your water service metered?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44C2179A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65105538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56D6154C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71F9C18A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712808265" w:edGrp="everyone" w:colFirst="1" w:colLast="1"/>
            <w:permStart w:id="1547984400" w:edGrp="everyone" w:colFirst="2" w:colLast="2"/>
            <w:permEnd w:id="1273461616"/>
            <w:permEnd w:id="1648301029"/>
            <w:r w:rsidRPr="001D4D79">
              <w:rPr>
                <w:sz w:val="18"/>
                <w:szCs w:val="18"/>
              </w:rPr>
              <w:t>Can someone enter your property to read a meter?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1582B130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51D44133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7BFF539F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6DFBE14B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536961287" w:edGrp="everyone" w:colFirst="1" w:colLast="1"/>
            <w:permStart w:id="1396902550" w:edGrp="everyone" w:colFirst="2" w:colLast="2"/>
            <w:permEnd w:id="1712808265"/>
            <w:permEnd w:id="1547984400"/>
            <w:r w:rsidRPr="001D4D79">
              <w:rPr>
                <w:sz w:val="18"/>
                <w:szCs w:val="18"/>
              </w:rPr>
              <w:t>What are your obligations to do with meters?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72FEEE88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911D403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45404011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0D38077B" w14:textId="4ACBFD73" w:rsidR="00AB3373" w:rsidRPr="001D4D79" w:rsidRDefault="00443830" w:rsidP="00D50C50">
            <w:pPr>
              <w:pStyle w:val="TableListNumber"/>
              <w:rPr>
                <w:sz w:val="18"/>
                <w:szCs w:val="18"/>
              </w:rPr>
            </w:pPr>
            <w:permStart w:id="1604155275" w:edGrp="everyone" w:colFirst="1" w:colLast="1"/>
            <w:permStart w:id="1495426193" w:edGrp="everyone" w:colFirst="2" w:colLast="2"/>
            <w:r w:rsidRPr="00443830">
              <w:rPr>
                <w:rStyle w:val="CommentReference"/>
                <w:sz w:val="18"/>
                <w:szCs w:val="18"/>
                <w14:numForm w14:val="default"/>
                <w14:numSpacing w14:val="default"/>
              </w:rPr>
              <w:t>W</w:t>
            </w:r>
            <w:permEnd w:id="536961287"/>
            <w:permEnd w:id="1396902550"/>
            <w:r w:rsidR="00AB3373" w:rsidRPr="001D4D79">
              <w:rPr>
                <w:sz w:val="18"/>
                <w:szCs w:val="18"/>
              </w:rPr>
              <w:t>hat happens if you do not provide safe access for meter reading?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983B1F5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0C4EC74B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2DDD4B23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4CE6B261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130511211" w:edGrp="everyone" w:colFirst="1" w:colLast="1"/>
            <w:permStart w:id="1174551520" w:edGrp="everyone" w:colFirst="2" w:colLast="2"/>
            <w:permEnd w:id="1604155275"/>
            <w:permEnd w:id="1495426193"/>
            <w:r w:rsidRPr="001D4D79">
              <w:rPr>
                <w:sz w:val="18"/>
                <w:szCs w:val="18"/>
              </w:rPr>
              <w:t>When can estimated usage be used instead of meter reading?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495603C9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03DC19FA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5D317C32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1D9843DA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163422828" w:edGrp="everyone" w:colFirst="1" w:colLast="1"/>
            <w:permStart w:id="1944785640" w:edGrp="everyone" w:colFirst="2" w:colLast="2"/>
            <w:permEnd w:id="1130511211"/>
            <w:permEnd w:id="1174551520"/>
            <w:r w:rsidRPr="001D4D79">
              <w:rPr>
                <w:sz w:val="18"/>
                <w:szCs w:val="18"/>
              </w:rPr>
              <w:t>Can you ask for your meter to be tested?</w:t>
            </w:r>
          </w:p>
        </w:tc>
        <w:tc>
          <w:tcPr>
            <w:tcW w:w="2519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756FB644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59B0581F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3F9B3604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4E766953" w14:textId="77777777" w:rsidR="00AB3373" w:rsidRPr="001D4D79" w:rsidRDefault="00AB3373" w:rsidP="00D50C50">
            <w:pPr>
              <w:pStyle w:val="TableTextEntries"/>
              <w:rPr>
                <w:b/>
                <w:bCs/>
                <w:sz w:val="18"/>
                <w:szCs w:val="18"/>
              </w:rPr>
            </w:pPr>
            <w:permStart w:id="2058831499" w:edGrp="everyone" w:colFirst="1" w:colLast="1"/>
            <w:permStart w:id="204407530" w:edGrp="everyone" w:colFirst="2" w:colLast="2"/>
            <w:permEnd w:id="1163422828"/>
            <w:permEnd w:id="1944785640"/>
            <w:r w:rsidRPr="001D4D79">
              <w:rPr>
                <w:b/>
                <w:bCs/>
                <w:sz w:val="18"/>
                <w:szCs w:val="18"/>
              </w:rPr>
              <w:t>Part 11 When can the operator or retailer enter your property?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2FB362DB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0FE42CE6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4D5BA607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407415B7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2140346445" w:edGrp="everyone" w:colFirst="1" w:colLast="1"/>
            <w:permStart w:id="1381136187" w:edGrp="everyone" w:colFirst="2" w:colLast="2"/>
            <w:permEnd w:id="2058831499"/>
            <w:permEnd w:id="204407530"/>
            <w:r w:rsidRPr="001D4D79">
              <w:rPr>
                <w:sz w:val="18"/>
                <w:szCs w:val="18"/>
              </w:rPr>
              <w:t>When can the operator or retailer enter your property to carry out work?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4071D44A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69E9E74F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69E89805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4FFD3CB3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908364936" w:edGrp="everyone" w:colFirst="1" w:colLast="1"/>
            <w:permStart w:id="1428226660" w:edGrp="everyone" w:colFirst="2" w:colLast="2"/>
            <w:permEnd w:id="2140346445"/>
            <w:permEnd w:id="1381136187"/>
            <w:r w:rsidRPr="001D4D79">
              <w:rPr>
                <w:sz w:val="18"/>
                <w:szCs w:val="18"/>
              </w:rPr>
              <w:t>When can the operator or retailer require you to remove trees or take other action?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410E76EB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62F4F1AE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7BABB1E8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1B1CE2AB" w14:textId="77777777" w:rsidR="00AB3373" w:rsidRPr="001D4D79" w:rsidRDefault="00AB3373" w:rsidP="00D50C50">
            <w:pPr>
              <w:pStyle w:val="TableTextEntries"/>
              <w:rPr>
                <w:b/>
                <w:bCs/>
                <w:sz w:val="18"/>
                <w:szCs w:val="18"/>
              </w:rPr>
            </w:pPr>
            <w:permStart w:id="786303430" w:edGrp="everyone" w:colFirst="1" w:colLast="1"/>
            <w:permStart w:id="2145923128" w:edGrp="everyone" w:colFirst="2" w:colLast="2"/>
            <w:permEnd w:id="1908364936"/>
            <w:permEnd w:id="1428226660"/>
            <w:r w:rsidRPr="001D4D79">
              <w:rPr>
                <w:b/>
                <w:bCs/>
                <w:sz w:val="18"/>
                <w:szCs w:val="18"/>
              </w:rPr>
              <w:t>Part 12 What information must the operator or retailer give you?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E306E59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630616F5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1F7361AA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04D5099F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179855886" w:edGrp="everyone" w:colFirst="1" w:colLast="1"/>
            <w:permStart w:id="233775079" w:edGrp="everyone" w:colFirst="2" w:colLast="2"/>
            <w:permEnd w:id="786303430"/>
            <w:permEnd w:id="2145923128"/>
            <w:r w:rsidRPr="001D4D79">
              <w:rPr>
                <w:sz w:val="18"/>
                <w:szCs w:val="18"/>
              </w:rPr>
              <w:t>What information must the retailer give you at the start?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7BDEC172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2BB02475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53CD22B3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28768356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541156411" w:edGrp="everyone" w:colFirst="1" w:colLast="1"/>
            <w:permStart w:id="739724994" w:edGrp="everyone" w:colFirst="2" w:colLast="2"/>
            <w:permEnd w:id="1179855886"/>
            <w:permEnd w:id="233775079"/>
            <w:r w:rsidRPr="001D4D79">
              <w:rPr>
                <w:sz w:val="18"/>
                <w:szCs w:val="18"/>
              </w:rPr>
              <w:t>When and how will the retailer give you updated information?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65994625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4424D35B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29F59184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7FB9024B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309731697" w:edGrp="everyone" w:colFirst="1" w:colLast="1"/>
            <w:permStart w:id="1625119418" w:edGrp="everyone" w:colFirst="2" w:colLast="2"/>
            <w:permEnd w:id="1541156411"/>
            <w:permEnd w:id="739724994"/>
            <w:r w:rsidRPr="001D4D79">
              <w:rPr>
                <w:sz w:val="18"/>
                <w:szCs w:val="18"/>
              </w:rPr>
              <w:t>How must the operator or retailer notify you under the contract?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7799EC35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67079BEC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56872595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4CDC3431" w14:textId="77777777" w:rsidR="00AB3373" w:rsidRPr="001D4D79" w:rsidRDefault="00AB3373" w:rsidP="00D50C50">
            <w:pPr>
              <w:pStyle w:val="TableTextEntries"/>
              <w:rPr>
                <w:b/>
                <w:bCs/>
                <w:sz w:val="18"/>
                <w:szCs w:val="18"/>
              </w:rPr>
            </w:pPr>
            <w:permStart w:id="1149590425" w:edGrp="everyone" w:colFirst="1" w:colLast="1"/>
            <w:permStart w:id="262695386" w:edGrp="everyone" w:colFirst="2" w:colLast="2"/>
            <w:permEnd w:id="309731697"/>
            <w:permEnd w:id="1625119418"/>
            <w:r w:rsidRPr="001D4D79">
              <w:rPr>
                <w:b/>
                <w:bCs/>
                <w:sz w:val="18"/>
                <w:szCs w:val="18"/>
              </w:rPr>
              <w:t>Part 13 What information must you give the operator or retailer?</w:t>
            </w:r>
          </w:p>
        </w:tc>
        <w:tc>
          <w:tcPr>
            <w:tcW w:w="2519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36CB2154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29CA7214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76167D5B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</w:tcBorders>
          </w:tcPr>
          <w:p w14:paraId="19B9A770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978029698" w:edGrp="everyone" w:colFirst="1" w:colLast="1"/>
            <w:permStart w:id="349846125" w:edGrp="everyone" w:colFirst="2" w:colLast="2"/>
            <w:permEnd w:id="1149590425"/>
            <w:permEnd w:id="262695386"/>
            <w:r w:rsidRPr="001D4D79">
              <w:rPr>
                <w:sz w:val="18"/>
                <w:szCs w:val="18"/>
              </w:rPr>
              <w:t>What contact information must you give the retailer?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02593328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330C333D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76EEAC59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57D406DD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591668773" w:edGrp="everyone" w:colFirst="1" w:colLast="1"/>
            <w:permStart w:id="242822140" w:edGrp="everyone" w:colFirst="2" w:colLast="2"/>
            <w:permEnd w:id="1978029698"/>
            <w:permEnd w:id="349846125"/>
            <w:r w:rsidRPr="001D4D79">
              <w:rPr>
                <w:sz w:val="18"/>
                <w:szCs w:val="18"/>
              </w:rPr>
              <w:lastRenderedPageBreak/>
              <w:t>What information about your plumbing must you give the retailer?</w:t>
            </w:r>
          </w:p>
        </w:tc>
        <w:tc>
          <w:tcPr>
            <w:tcW w:w="2519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7C184165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4991BC39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23187C1D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3D56C3C6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285447771" w:edGrp="everyone" w:colFirst="1" w:colLast="1"/>
            <w:permStart w:id="681510839" w:edGrp="everyone" w:colFirst="2" w:colLast="2"/>
            <w:permEnd w:id="591668773"/>
            <w:permEnd w:id="242822140"/>
            <w:r w:rsidRPr="001D4D79">
              <w:rPr>
                <w:sz w:val="18"/>
                <w:szCs w:val="18"/>
              </w:rPr>
              <w:t>If you have tenants, what information must you give the retailer?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44A15D12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7D7C42B8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18ED784F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7D5E3455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836642088" w:edGrp="everyone" w:colFirst="1" w:colLast="1"/>
            <w:permStart w:id="1780178202" w:edGrp="everyone" w:colFirst="2" w:colLast="2"/>
            <w:permEnd w:id="1285447771"/>
            <w:permEnd w:id="681510839"/>
            <w:r w:rsidRPr="001D4D79">
              <w:rPr>
                <w:sz w:val="18"/>
                <w:szCs w:val="18"/>
              </w:rPr>
              <w:t>What obligation do you have to give accurate information?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220A8BE1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09A4F8E7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6EB41A16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77B88AEC" w14:textId="73C82DEC" w:rsidR="00AB3373" w:rsidRPr="003D5DA3" w:rsidRDefault="00AB3373" w:rsidP="003D5DA3">
            <w:pPr>
              <w:pStyle w:val="TableListNumber"/>
              <w:rPr>
                <w:sz w:val="18"/>
                <w:szCs w:val="18"/>
              </w:rPr>
            </w:pPr>
            <w:permStart w:id="2041211533" w:edGrp="everyone" w:colFirst="1" w:colLast="1"/>
            <w:permStart w:id="1066741827" w:edGrp="everyone" w:colFirst="2" w:colLast="2"/>
            <w:permEnd w:id="836642088"/>
            <w:permEnd w:id="1780178202"/>
            <w:r w:rsidRPr="001D4D79">
              <w:rPr>
                <w:sz w:val="18"/>
                <w:szCs w:val="18"/>
              </w:rPr>
              <w:t>How can the operator and retailer use your information?</w:t>
            </w:r>
          </w:p>
        </w:tc>
        <w:tc>
          <w:tcPr>
            <w:tcW w:w="2519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7DB66795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59B0CCF8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5299EB09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0E59AF96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94205025" w:edGrp="everyone" w:colFirst="1" w:colLast="1"/>
            <w:permStart w:id="1607270922" w:edGrp="everyone" w:colFirst="2" w:colLast="2"/>
            <w:permEnd w:id="2041211533"/>
            <w:permEnd w:id="1066741827"/>
            <w:r w:rsidRPr="001D4D79">
              <w:rPr>
                <w:sz w:val="18"/>
                <w:szCs w:val="18"/>
              </w:rPr>
              <w:t>How must you notify the operator or retailer under the contract?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21B1CF0E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D612374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27105D60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</w:tcBorders>
          </w:tcPr>
          <w:p w14:paraId="75DAA690" w14:textId="77777777" w:rsidR="00AB3373" w:rsidRPr="001D4D79" w:rsidRDefault="00AB3373" w:rsidP="00D50C50">
            <w:pPr>
              <w:pStyle w:val="TableTextEntries"/>
              <w:rPr>
                <w:b/>
                <w:bCs/>
                <w:sz w:val="18"/>
                <w:szCs w:val="18"/>
              </w:rPr>
            </w:pPr>
            <w:permStart w:id="798492306" w:edGrp="everyone" w:colFirst="1" w:colLast="1"/>
            <w:permStart w:id="1080823963" w:edGrp="everyone" w:colFirst="2" w:colLast="2"/>
            <w:permEnd w:id="94205025"/>
            <w:permEnd w:id="1607270922"/>
            <w:r w:rsidRPr="001D4D79">
              <w:rPr>
                <w:b/>
                <w:bCs/>
                <w:sz w:val="18"/>
                <w:szCs w:val="18"/>
              </w:rPr>
              <w:t>Part 14 What else do you need to know?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6034CA89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644ADD15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5612789E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39DAF12F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317021503" w:edGrp="everyone" w:colFirst="1" w:colLast="1"/>
            <w:permStart w:id="1244543084" w:edGrp="everyone" w:colFirst="2" w:colLast="2"/>
            <w:permEnd w:id="798492306"/>
            <w:permEnd w:id="1080823963"/>
            <w:r w:rsidRPr="001D4D79">
              <w:rPr>
                <w:sz w:val="18"/>
                <w:szCs w:val="18"/>
              </w:rPr>
              <w:t>What if the operator or retailer changes?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1F637297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452FCE84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0364097E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1DAA16FF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82747061" w:edGrp="everyone" w:colFirst="1" w:colLast="1"/>
            <w:permStart w:id="956723372" w:edGrp="everyone" w:colFirst="2" w:colLast="2"/>
            <w:permEnd w:id="1317021503"/>
            <w:permEnd w:id="1244543084"/>
            <w:r w:rsidRPr="001D4D79">
              <w:rPr>
                <w:sz w:val="18"/>
                <w:szCs w:val="18"/>
              </w:rPr>
              <w:t>What if the operator or retailer can no longer provide the services?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2141070F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56B89CCB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6B4C42DE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2FCCCFE9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919300814" w:edGrp="everyone" w:colFirst="1" w:colLast="1"/>
            <w:permStart w:id="1976981078" w:edGrp="everyone" w:colFirst="2" w:colLast="2"/>
            <w:permEnd w:id="182747061"/>
            <w:permEnd w:id="956723372"/>
            <w:r w:rsidRPr="001D4D79">
              <w:rPr>
                <w:sz w:val="18"/>
                <w:szCs w:val="18"/>
              </w:rPr>
              <w:t>How do you ask the operator or retailer to review a decision?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5F50ECC4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E981436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577E76C7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</w:tcBorders>
          </w:tcPr>
          <w:p w14:paraId="67AE2406" w14:textId="77777777" w:rsidR="00AB3373" w:rsidRPr="001D4D79" w:rsidRDefault="00AB3373" w:rsidP="00D50C50">
            <w:pPr>
              <w:pStyle w:val="TableListNumber"/>
              <w:rPr>
                <w:sz w:val="18"/>
                <w:szCs w:val="18"/>
              </w:rPr>
            </w:pPr>
            <w:permStart w:id="1409241672" w:edGrp="everyone" w:colFirst="1" w:colLast="1"/>
            <w:permStart w:id="1773938219" w:edGrp="everyone" w:colFirst="2" w:colLast="2"/>
            <w:permEnd w:id="919300814"/>
            <w:permEnd w:id="1976981078"/>
            <w:r w:rsidRPr="001D4D79">
              <w:rPr>
                <w:sz w:val="18"/>
                <w:szCs w:val="18"/>
              </w:rPr>
              <w:t>Energy and Water Ombudsman NSW can help you resolve a dispute</w:t>
            </w:r>
          </w:p>
          <w:p w14:paraId="1EA8F13E" w14:textId="77777777" w:rsidR="00AB3373" w:rsidRPr="001D4D79" w:rsidRDefault="00AB3373" w:rsidP="00D50C50">
            <w:pPr>
              <w:pStyle w:val="TableTextEntries"/>
              <w:ind w:left="227"/>
              <w:rPr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523BA30D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54EB0728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B3373" w:rsidRPr="001D4D79" w14:paraId="20988CD4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299F83B1" w14:textId="77777777" w:rsidR="00AB3373" w:rsidRPr="001D4D79" w:rsidRDefault="00AB3373" w:rsidP="00D50C50">
            <w:pPr>
              <w:pStyle w:val="TableTextEntries"/>
              <w:rPr>
                <w:b/>
                <w:bCs/>
                <w:sz w:val="18"/>
                <w:szCs w:val="18"/>
              </w:rPr>
            </w:pPr>
            <w:permStart w:id="1968313471" w:edGrp="everyone" w:colFirst="1" w:colLast="1"/>
            <w:permStart w:id="1438526395" w:edGrp="everyone" w:colFirst="2" w:colLast="2"/>
            <w:permEnd w:id="1409241672"/>
            <w:permEnd w:id="1773938219"/>
            <w:r w:rsidRPr="001D4D79">
              <w:rPr>
                <w:b/>
                <w:bCs/>
                <w:sz w:val="18"/>
                <w:szCs w:val="18"/>
              </w:rPr>
              <w:t>Part 15 Dictionary</w:t>
            </w:r>
          </w:p>
        </w:tc>
        <w:tc>
          <w:tcPr>
            <w:tcW w:w="2519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678BD725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7AC988F8" w14:textId="77777777" w:rsidR="00AB3373" w:rsidRPr="001D4D79" w:rsidRDefault="00AB3373" w:rsidP="00D50C50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7436DA" w:rsidRPr="001D4D79" w14:paraId="11563684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6AD436C9" w14:textId="7A478CF0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  <w:permStart w:id="377050548" w:edGrp="everyone" w:colFirst="1" w:colLast="1"/>
            <w:permStart w:id="1840275408" w:edGrp="everyone" w:colFirst="2" w:colLast="2"/>
            <w:permEnd w:id="1968313471"/>
            <w:permEnd w:id="1438526395"/>
            <w:r w:rsidRPr="001D4D79">
              <w:rPr>
                <w:sz w:val="18"/>
                <w:szCs w:val="18"/>
              </w:rPr>
              <w:t>Additional clause</w:t>
            </w:r>
          </w:p>
        </w:tc>
        <w:tc>
          <w:tcPr>
            <w:tcW w:w="2519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6A469D00" w14:textId="77777777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3201FD11" w14:textId="77777777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7436DA" w:rsidRPr="001D4D79" w14:paraId="4CA2534D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3376286A" w14:textId="26FF187B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  <w:permStart w:id="1053771098" w:edGrp="everyone" w:colFirst="1" w:colLast="1"/>
            <w:permStart w:id="1361722617" w:edGrp="everyone" w:colFirst="2" w:colLast="2"/>
            <w:permEnd w:id="377050548"/>
            <w:permEnd w:id="1840275408"/>
            <w:r w:rsidRPr="001D4D79">
              <w:rPr>
                <w:sz w:val="18"/>
                <w:szCs w:val="18"/>
              </w:rPr>
              <w:t>Additional clause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56F948C4" w14:textId="77777777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34697460" w14:textId="77777777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7436DA" w:rsidRPr="001D4D79" w14:paraId="7DB84E0D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0A62954E" w14:textId="70FCD6B7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  <w:permStart w:id="2046823333" w:edGrp="everyone" w:colFirst="1" w:colLast="1"/>
            <w:permStart w:id="1273898384" w:edGrp="everyone" w:colFirst="2" w:colLast="2"/>
            <w:permEnd w:id="1053771098"/>
            <w:permEnd w:id="1361722617"/>
            <w:r w:rsidRPr="001D4D79">
              <w:rPr>
                <w:sz w:val="18"/>
                <w:szCs w:val="18"/>
              </w:rPr>
              <w:t>Additional clause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03068D22" w14:textId="77777777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2D6102E1" w14:textId="77777777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7436DA" w:rsidRPr="001D4D79" w14:paraId="327F53BC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2297312D" w14:textId="0451C276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  <w:permStart w:id="982267528" w:edGrp="everyone" w:colFirst="1" w:colLast="1"/>
            <w:permStart w:id="90917722" w:edGrp="everyone" w:colFirst="2" w:colLast="2"/>
            <w:permEnd w:id="2046823333"/>
            <w:permEnd w:id="1273898384"/>
            <w:r w:rsidRPr="001D4D79">
              <w:rPr>
                <w:sz w:val="18"/>
                <w:szCs w:val="18"/>
              </w:rPr>
              <w:t>Additional clause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1D4646EB" w14:textId="77777777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2C1B685C" w14:textId="77777777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7436DA" w:rsidRPr="001D4D79" w14:paraId="631CA6EE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65F144CB" w14:textId="76F283F0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  <w:permStart w:id="662832515" w:edGrp="everyone" w:colFirst="1" w:colLast="1"/>
            <w:permStart w:id="1481400034" w:edGrp="everyone" w:colFirst="2" w:colLast="2"/>
            <w:permEnd w:id="982267528"/>
            <w:permEnd w:id="90917722"/>
            <w:r w:rsidRPr="001D4D79">
              <w:rPr>
                <w:sz w:val="18"/>
                <w:szCs w:val="18"/>
              </w:rPr>
              <w:t>Additional clause</w:t>
            </w:r>
          </w:p>
        </w:tc>
        <w:tc>
          <w:tcPr>
            <w:tcW w:w="2519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73E90259" w14:textId="77777777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4D0C1208" w14:textId="77777777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7436DA" w:rsidRPr="001D4D79" w14:paraId="4267F156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  <w:bottom w:val="single" w:sz="4" w:space="0" w:color="ECE9E7" w:themeColor="background2"/>
            </w:tcBorders>
          </w:tcPr>
          <w:p w14:paraId="5D3CD31F" w14:textId="6C4AC886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  <w:permStart w:id="413933770" w:edGrp="everyone" w:colFirst="1" w:colLast="1"/>
            <w:permStart w:id="488257473" w:edGrp="everyone" w:colFirst="2" w:colLast="2"/>
            <w:permEnd w:id="662832515"/>
            <w:permEnd w:id="1481400034"/>
            <w:r w:rsidRPr="001D4D79">
              <w:rPr>
                <w:sz w:val="18"/>
                <w:szCs w:val="18"/>
              </w:rPr>
              <w:t>Additional clause</w:t>
            </w:r>
          </w:p>
        </w:tc>
        <w:tc>
          <w:tcPr>
            <w:tcW w:w="2519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017C443A" w14:textId="77777777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17521122" w14:textId="77777777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7436DA" w:rsidRPr="001D4D79" w14:paraId="5686A187" w14:textId="77777777" w:rsidTr="00250A50">
        <w:trPr>
          <w:cantSplit/>
          <w:trHeight w:val="672"/>
        </w:trPr>
        <w:tc>
          <w:tcPr>
            <w:tcW w:w="2886" w:type="dxa"/>
            <w:tcBorders>
              <w:top w:val="single" w:sz="4" w:space="0" w:color="ECE9E7" w:themeColor="background2"/>
            </w:tcBorders>
          </w:tcPr>
          <w:p w14:paraId="37FBEFCF" w14:textId="52172C9B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  <w:permStart w:id="1510944496" w:edGrp="everyone" w:colFirst="1" w:colLast="1"/>
            <w:permStart w:id="931932690" w:edGrp="everyone" w:colFirst="2" w:colLast="2"/>
            <w:permEnd w:id="413933770"/>
            <w:permEnd w:id="488257473"/>
            <w:r w:rsidRPr="001D4D79">
              <w:rPr>
                <w:sz w:val="18"/>
                <w:szCs w:val="18"/>
              </w:rPr>
              <w:t>Additional clause</w:t>
            </w:r>
          </w:p>
        </w:tc>
        <w:tc>
          <w:tcPr>
            <w:tcW w:w="2519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572B9B8F" w14:textId="77777777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3EFBA21A" w14:textId="77777777" w:rsidR="007436DA" w:rsidRPr="001D4D79" w:rsidRDefault="007436DA" w:rsidP="007436DA">
            <w:pPr>
              <w:pStyle w:val="TableTextEntries"/>
              <w:rPr>
                <w:sz w:val="18"/>
                <w:szCs w:val="18"/>
              </w:rPr>
            </w:pPr>
          </w:p>
        </w:tc>
      </w:tr>
    </w:tbl>
    <w:p w14:paraId="7DEDD20C" w14:textId="77777777" w:rsidR="00D00E4A" w:rsidRPr="001D4D79" w:rsidRDefault="00D00E4A" w:rsidP="00D00E4A">
      <w:pPr>
        <w:pStyle w:val="Questionspacebetweentables"/>
        <w:keepNext/>
      </w:pP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8"/>
        <w:gridCol w:w="7880"/>
      </w:tblGrid>
      <w:tr w:rsidR="001D3C59" w:rsidRPr="001D4D79" w14:paraId="77CFC834" w14:textId="77777777" w:rsidTr="00D26D6E">
        <w:tc>
          <w:tcPr>
            <w:tcW w:w="425" w:type="dxa"/>
          </w:tcPr>
          <w:p w14:paraId="23F79209" w14:textId="77777777" w:rsidR="001D3C59" w:rsidRPr="001D4D79" w:rsidRDefault="001D3C59" w:rsidP="00D26D6E">
            <w:pPr>
              <w:pStyle w:val="TableTextEntries"/>
              <w:keepNext/>
              <w:spacing w:before="120" w:line="360" w:lineRule="auto"/>
              <w:rPr>
                <w:noProof/>
              </w:rPr>
            </w:pPr>
            <w:r w:rsidRPr="001D4D79">
              <w:rPr>
                <w:noProof/>
              </w:rPr>
              <mc:AlternateContent>
                <mc:Choice Requires="wps">
                  <w:drawing>
                    <wp:inline distT="0" distB="0" distL="0" distR="0" wp14:anchorId="5AA4CA8C" wp14:editId="7EFB3379">
                      <wp:extent cx="140970" cy="140970"/>
                      <wp:effectExtent l="0" t="0" r="0" b="0"/>
                      <wp:docPr id="45" name="Graphic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0970" cy="14097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7BCFE3" id="Graphic 58" o:spid="_x0000_s1026" style="width:11.1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path arrowok="t" o:connecttype="custom" o:connectlocs="140971,42826;140971,133386;132127,140970;8843,140970;0,133386;0,7584;8843,0;91033,0;106118,5353;134728,29889;140971,42826;129006,50410;91033,50410;82189,42826;82189,10261;11965,10261;11965,130710;129006,130710;129006,50410;37974,60225;102476,60225;105598,62901;105598,67808;102476,70485;37974,70485;34853,67808;34853,62901;37974,60225;105598,82976;105598,87883;102476,90560;37974,90560;34853,87883;34853,82976;37974,80299;102476,80299;105598,82976;105598,103051;105598,107958;102476,110635;37974,110635;34853,107958;34853,103051;37974,100374;102476,100374;105598,103051;93633,40150;127966,40150;125885,37027;97274,12491;93633,10707;93633,40150" o:connectangles="0,0,0,0,0,0,0,0,0,0,0,0,0,0,0,0,0,0,0,0,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93" w:type="dxa"/>
            <w:vAlign w:val="center"/>
          </w:tcPr>
          <w:p w14:paraId="6BAA1AB7" w14:textId="77777777" w:rsidR="001D3C59" w:rsidRPr="001D4D79" w:rsidRDefault="001D3C59" w:rsidP="00D26D6E">
            <w:pPr>
              <w:pStyle w:val="TableTextEntries"/>
              <w:keepNext/>
              <w:spacing w:before="120" w:after="120"/>
            </w:pPr>
            <w:r w:rsidRPr="001D4D79">
              <w:t>Attach the following information:</w:t>
            </w:r>
          </w:p>
        </w:tc>
      </w:tr>
    </w:tbl>
    <w:p w14:paraId="7940581E" w14:textId="77777777" w:rsidR="001D3C59" w:rsidRPr="001D4D79" w:rsidRDefault="001D3C59" w:rsidP="001D3C59">
      <w:pPr>
        <w:pStyle w:val="Questionspacebetweentables"/>
        <w:keepNext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3947"/>
      </w:tblGrid>
      <w:tr w:rsidR="001D3C59" w:rsidRPr="001D4D79" w14:paraId="561ABBD5" w14:textId="77777777" w:rsidTr="00FF1866">
        <w:trPr>
          <w:trHeight w:val="454"/>
        </w:trPr>
        <w:tc>
          <w:tcPr>
            <w:tcW w:w="3946" w:type="dxa"/>
            <w:vAlign w:val="center"/>
          </w:tcPr>
          <w:p w14:paraId="34816006" w14:textId="1BD36130" w:rsidR="00041372" w:rsidRPr="001D4D79" w:rsidRDefault="00041372" w:rsidP="00D26D6E">
            <w:pPr>
              <w:pStyle w:val="TableTextEntries"/>
              <w:keepNext/>
              <w:spacing w:after="120"/>
              <w:rPr>
                <w:sz w:val="18"/>
                <w:szCs w:val="18"/>
              </w:rPr>
            </w:pPr>
            <w:permStart w:id="809444928" w:edGrp="everyone" w:colFirst="1" w:colLast="1"/>
            <w:r w:rsidRPr="001D4D79">
              <w:rPr>
                <w:sz w:val="18"/>
                <w:szCs w:val="18"/>
              </w:rPr>
              <w:t>If the deemed customer contract is to be mod</w:t>
            </w:r>
            <w:permEnd w:id="1510944496"/>
            <w:permEnd w:id="931932690"/>
            <w:r w:rsidRPr="001D4D79">
              <w:rPr>
                <w:sz w:val="18"/>
                <w:szCs w:val="18"/>
              </w:rPr>
              <w:t>ified, a</w:t>
            </w:r>
            <w:r w:rsidR="005B1027" w:rsidRPr="001D4D79">
              <w:rPr>
                <w:sz w:val="18"/>
                <w:szCs w:val="18"/>
              </w:rPr>
              <w:t xml:space="preserve"> copy of the </w:t>
            </w:r>
            <w:r w:rsidR="00612145" w:rsidRPr="001D4D79">
              <w:rPr>
                <w:sz w:val="18"/>
                <w:szCs w:val="18"/>
              </w:rPr>
              <w:t xml:space="preserve">proposed </w:t>
            </w:r>
            <w:r w:rsidR="00175E65" w:rsidRPr="001D4D79">
              <w:rPr>
                <w:sz w:val="18"/>
                <w:szCs w:val="18"/>
              </w:rPr>
              <w:t>modified</w:t>
            </w:r>
            <w:r w:rsidR="007414ED" w:rsidRPr="001D4D79">
              <w:rPr>
                <w:sz w:val="18"/>
                <w:szCs w:val="18"/>
              </w:rPr>
              <w:t xml:space="preserve"> </w:t>
            </w:r>
            <w:r w:rsidR="00612145" w:rsidRPr="001D4D79">
              <w:rPr>
                <w:sz w:val="18"/>
                <w:szCs w:val="18"/>
              </w:rPr>
              <w:t>customer contract</w:t>
            </w:r>
            <w:r w:rsidR="00E60841" w:rsidRPr="001D4D79">
              <w:rPr>
                <w:sz w:val="18"/>
                <w:szCs w:val="18"/>
              </w:rPr>
              <w:t xml:space="preserve"> with any modifications in highlight</w:t>
            </w:r>
            <w:r w:rsidR="00B139A1" w:rsidRPr="001D4D79">
              <w:rPr>
                <w:sz w:val="18"/>
                <w:szCs w:val="18"/>
              </w:rPr>
              <w:t>ed text.</w:t>
            </w:r>
            <w:r w:rsidR="001D3C59" w:rsidRPr="001D4D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47" w:type="dxa"/>
            <w:shd w:val="clear" w:color="auto" w:fill="ECE9E7" w:themeFill="background2"/>
          </w:tcPr>
          <w:p w14:paraId="624D9A06" w14:textId="77777777" w:rsidR="001D3C59" w:rsidRPr="001D4D79" w:rsidRDefault="001D3C59" w:rsidP="00FF1866">
            <w:pPr>
              <w:pStyle w:val="TableTextEntries"/>
              <w:keepNext/>
              <w:spacing w:after="120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Insert complete file name of attachment(s).</w:t>
            </w:r>
          </w:p>
        </w:tc>
      </w:tr>
      <w:permEnd w:id="809444928"/>
    </w:tbl>
    <w:p w14:paraId="2DC67EC2" w14:textId="77777777" w:rsidR="001D3C59" w:rsidRPr="001D4D79" w:rsidRDefault="001D3C59" w:rsidP="00D00E4A">
      <w:pPr>
        <w:pStyle w:val="Questionspacebetweentables"/>
        <w:keepNext/>
      </w:pPr>
    </w:p>
    <w:p w14:paraId="0DFAC7B0" w14:textId="4D35C488" w:rsidR="00170B5F" w:rsidRPr="001D4D79" w:rsidRDefault="00170B5F" w:rsidP="00170B5F">
      <w:pPr>
        <w:pStyle w:val="Heading4"/>
        <w:tabs>
          <w:tab w:val="left" w:pos="3261"/>
        </w:tabs>
      </w:pPr>
      <w:bookmarkStart w:id="12" w:name="_Hlk131593869"/>
      <w:r w:rsidRPr="001D4D79">
        <w:t>The following question applies to an exclusion from the deemed customer contract</w:t>
      </w:r>
    </w:p>
    <w:tbl>
      <w:tblPr>
        <w:tblW w:w="8743" w:type="dxa"/>
        <w:tblInd w:w="284" w:type="dxa"/>
        <w:tblLook w:val="04A0" w:firstRow="1" w:lastRow="0" w:firstColumn="1" w:lastColumn="0" w:noHBand="0" w:noVBand="1"/>
      </w:tblPr>
      <w:tblGrid>
        <w:gridCol w:w="433"/>
        <w:gridCol w:w="8310"/>
      </w:tblGrid>
      <w:tr w:rsidR="00170B5F" w:rsidRPr="001D4D79" w14:paraId="546A1FA7" w14:textId="77777777" w:rsidTr="003A7B42">
        <w:tc>
          <w:tcPr>
            <w:tcW w:w="433" w:type="dxa"/>
          </w:tcPr>
          <w:p w14:paraId="68CB68C0" w14:textId="77777777" w:rsidR="00170B5F" w:rsidRPr="001D4D79" w:rsidRDefault="00170B5F" w:rsidP="003A7B42">
            <w:pPr>
              <w:pStyle w:val="TableTextEntries"/>
              <w:keepNext/>
              <w:spacing w:line="360" w:lineRule="auto"/>
            </w:pPr>
            <w:r w:rsidRPr="001D4D79">
              <w:rPr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064D222A" wp14:editId="5824463A">
                      <wp:extent cx="129654" cy="129654"/>
                      <wp:effectExtent l="0" t="0" r="3810" b="3810"/>
                      <wp:docPr id="24" name="Graphic 5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9654" cy="129654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66143A" id="Graphic 528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64827,129654;0,64827;64827,0;129654,64827;64827,129654;86436,91838;83528,88929;75216,88929;75216,46127;72307,43218;45296,43218;42387,46127;42387,59840;45296,62749;53607,62749;53607,89760;45296,89760;42387,92670;42387,106383;45296,109292;83112,109292;86021,106383;86021,91838;75632,16207;72723,13298;56516,13298;53607,16207;53607,29920;56516,32829;73138,32829;76048,29920;76048,16207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10" w:type="dxa"/>
            <w:vAlign w:val="center"/>
          </w:tcPr>
          <w:p w14:paraId="5E7E8855" w14:textId="7F7B6723" w:rsidR="00170B5F" w:rsidRPr="001D4D79" w:rsidRDefault="00170B5F" w:rsidP="003A7B42">
            <w:pPr>
              <w:pStyle w:val="TableTextEntries"/>
              <w:keepNext/>
              <w:spacing w:after="120"/>
            </w:pPr>
            <w:r w:rsidRPr="001D4D79">
              <w:t xml:space="preserve">Provide a response to </w:t>
            </w:r>
            <w:r w:rsidR="002A21DB">
              <w:t>both</w:t>
            </w:r>
            <w:r w:rsidR="002A21DB" w:rsidRPr="001D4D79">
              <w:rPr>
                <w:b/>
                <w:bCs/>
              </w:rPr>
              <w:t xml:space="preserve"> Question 5 and 6</w:t>
            </w:r>
            <w:r w:rsidR="00885637" w:rsidRPr="00885637">
              <w:t xml:space="preserve"> </w:t>
            </w:r>
            <w:r w:rsidRPr="001D4D79">
              <w:t xml:space="preserve">if you are applying for </w:t>
            </w:r>
            <w:r w:rsidR="001263C5">
              <w:t xml:space="preserve">both </w:t>
            </w:r>
            <w:r w:rsidR="001263C5" w:rsidRPr="001D4D79">
              <w:t xml:space="preserve">a </w:t>
            </w:r>
            <w:r w:rsidR="001263C5" w:rsidRPr="001D4D79">
              <w:rPr>
                <w:b/>
                <w:bCs/>
              </w:rPr>
              <w:t>modification to and exclusion from</w:t>
            </w:r>
            <w:r w:rsidR="001263C5" w:rsidRPr="001D4D79">
              <w:t xml:space="preserve"> the deemed customer contract</w:t>
            </w:r>
            <w:r w:rsidRPr="001D4D79">
              <w:t xml:space="preserve">. </w:t>
            </w:r>
          </w:p>
          <w:p w14:paraId="457A7D2E" w14:textId="349440BB" w:rsidR="00170B5F" w:rsidRDefault="00170B5F" w:rsidP="003A7B42">
            <w:pPr>
              <w:pStyle w:val="TableTextEntries"/>
              <w:keepNext/>
              <w:spacing w:after="120"/>
            </w:pPr>
            <w:r w:rsidRPr="001D4D79">
              <w:t xml:space="preserve">If you are applying for a </w:t>
            </w:r>
            <w:r w:rsidR="00DD39F2" w:rsidRPr="001D4D79">
              <w:rPr>
                <w:b/>
                <w:bCs/>
              </w:rPr>
              <w:t>modification</w:t>
            </w:r>
            <w:r w:rsidRPr="001D4D79">
              <w:rPr>
                <w:b/>
                <w:bCs/>
              </w:rPr>
              <w:t xml:space="preserve"> only</w:t>
            </w:r>
            <w:r w:rsidRPr="001D4D79">
              <w:t xml:space="preserve"> to the deemed customer contract, </w:t>
            </w:r>
            <w:r w:rsidR="00DD39F2" w:rsidRPr="001D4D79">
              <w:t>go back</w:t>
            </w:r>
            <w:r w:rsidRPr="001D4D79">
              <w:t xml:space="preserve"> to </w:t>
            </w:r>
            <w:r w:rsidRPr="001D4D79">
              <w:rPr>
                <w:b/>
                <w:bCs/>
              </w:rPr>
              <w:t xml:space="preserve">Question </w:t>
            </w:r>
            <w:r w:rsidR="00DD39F2" w:rsidRPr="001D4D79">
              <w:rPr>
                <w:b/>
                <w:bCs/>
              </w:rPr>
              <w:t>5</w:t>
            </w:r>
            <w:r w:rsidR="002D0230" w:rsidRPr="001D4D79">
              <w:t xml:space="preserve">, then skip to </w:t>
            </w:r>
            <w:r w:rsidR="002D0230" w:rsidRPr="001D4D79">
              <w:rPr>
                <w:b/>
                <w:bCs/>
              </w:rPr>
              <w:t xml:space="preserve">Question </w:t>
            </w:r>
            <w:r w:rsidR="00AD64AD" w:rsidRPr="001D4D79">
              <w:rPr>
                <w:b/>
                <w:bCs/>
              </w:rPr>
              <w:t>8</w:t>
            </w:r>
            <w:r w:rsidR="002D0230" w:rsidRPr="001D4D79">
              <w:t>.</w:t>
            </w:r>
          </w:p>
          <w:p w14:paraId="4F3329D5" w14:textId="5EFEB1ED" w:rsidR="00832B5B" w:rsidRDefault="00832B5B" w:rsidP="00832B5B">
            <w:pPr>
              <w:pStyle w:val="TableTextEntries"/>
              <w:keepNext/>
              <w:spacing w:after="120"/>
            </w:pPr>
            <w:r w:rsidRPr="001D4D79">
              <w:t>If you are applying for a</w:t>
            </w:r>
            <w:r>
              <w:t xml:space="preserve">n </w:t>
            </w:r>
            <w:r w:rsidRPr="00832B5B">
              <w:rPr>
                <w:b/>
                <w:bCs/>
              </w:rPr>
              <w:t>exclusion only</w:t>
            </w:r>
            <w:r w:rsidRPr="001D4D79">
              <w:t xml:space="preserve"> to the deemed customer contract, then </w:t>
            </w:r>
            <w:r w:rsidR="00DB05EC">
              <w:t>answer</w:t>
            </w:r>
            <w:r w:rsidRPr="001D4D79">
              <w:t xml:space="preserve"> </w:t>
            </w:r>
            <w:r w:rsidRPr="001D4D79">
              <w:rPr>
                <w:b/>
                <w:bCs/>
              </w:rPr>
              <w:t xml:space="preserve">Question </w:t>
            </w:r>
            <w:r w:rsidR="00DB05EC">
              <w:rPr>
                <w:b/>
                <w:bCs/>
              </w:rPr>
              <w:t>6</w:t>
            </w:r>
            <w:r w:rsidRPr="001D4D79">
              <w:t>, then sk</w:t>
            </w:r>
            <w:r w:rsidR="004147A2">
              <w:t>i</w:t>
            </w:r>
            <w:r w:rsidRPr="001D4D79">
              <w:t xml:space="preserve">p to </w:t>
            </w:r>
            <w:r w:rsidRPr="001D4D79">
              <w:rPr>
                <w:b/>
                <w:bCs/>
              </w:rPr>
              <w:t>Question 8</w:t>
            </w:r>
            <w:r w:rsidRPr="001D4D79">
              <w:t>.</w:t>
            </w:r>
          </w:p>
          <w:p w14:paraId="37410503" w14:textId="73CCCAE8" w:rsidR="00AD64AD" w:rsidRPr="001D4D79" w:rsidRDefault="00A363FB" w:rsidP="003A7B42">
            <w:pPr>
              <w:pStyle w:val="TableTextEntries"/>
              <w:keepNext/>
              <w:spacing w:after="120"/>
            </w:pPr>
            <w:r w:rsidRPr="001D4D79">
              <w:t xml:space="preserve">If you are applying to add a new scheme to an </w:t>
            </w:r>
            <w:r w:rsidR="00FB78AA" w:rsidRPr="001D4D79">
              <w:rPr>
                <w:b/>
                <w:bCs/>
              </w:rPr>
              <w:t xml:space="preserve">existing modification to </w:t>
            </w:r>
            <w:r w:rsidR="009A01C9" w:rsidRPr="001D4D79">
              <w:rPr>
                <w:b/>
                <w:bCs/>
              </w:rPr>
              <w:t>and/</w:t>
            </w:r>
            <w:r w:rsidR="00FB78AA" w:rsidRPr="001D4D79">
              <w:rPr>
                <w:b/>
                <w:bCs/>
              </w:rPr>
              <w:t xml:space="preserve">or exclusion </w:t>
            </w:r>
            <w:r w:rsidR="007C5C22" w:rsidRPr="001D4D79">
              <w:rPr>
                <w:b/>
                <w:bCs/>
              </w:rPr>
              <w:t>arrangement</w:t>
            </w:r>
            <w:r w:rsidR="00591B03" w:rsidRPr="001D4D79">
              <w:t xml:space="preserve">, then skip to </w:t>
            </w:r>
            <w:r w:rsidR="00591B03" w:rsidRPr="001D4D79">
              <w:rPr>
                <w:b/>
                <w:bCs/>
              </w:rPr>
              <w:t>Question 7</w:t>
            </w:r>
            <w:r w:rsidR="00591B03" w:rsidRPr="001D4D79">
              <w:t>.</w:t>
            </w:r>
          </w:p>
        </w:tc>
      </w:tr>
    </w:tbl>
    <w:p w14:paraId="1B236B37" w14:textId="59A4DB34" w:rsidR="00BD52CC" w:rsidRPr="001D4D79" w:rsidRDefault="00BD52CC" w:rsidP="00BD52CC">
      <w:pPr>
        <w:pStyle w:val="Question"/>
      </w:pPr>
      <w:r w:rsidRPr="001D4D79">
        <w:t>About the proposed exclusion</w:t>
      </w: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8"/>
        <w:gridCol w:w="7880"/>
      </w:tblGrid>
      <w:tr w:rsidR="00BD52CC" w:rsidRPr="001D4D79" w14:paraId="5AA83DBB" w14:textId="77777777" w:rsidTr="001E56C4">
        <w:tc>
          <w:tcPr>
            <w:tcW w:w="425" w:type="dxa"/>
          </w:tcPr>
          <w:p w14:paraId="38D4E7C2" w14:textId="77777777" w:rsidR="00BD52CC" w:rsidRPr="001D4D79" w:rsidRDefault="00BD52CC" w:rsidP="001E56C4">
            <w:pPr>
              <w:pStyle w:val="TableTextEntries"/>
              <w:spacing w:line="360" w:lineRule="auto"/>
            </w:pPr>
            <w:r w:rsidRPr="001D4D79">
              <w:rPr>
                <w:noProof/>
              </w:rPr>
              <mc:AlternateContent>
                <mc:Choice Requires="wps">
                  <w:drawing>
                    <wp:inline distT="0" distB="0" distL="0" distR="0" wp14:anchorId="14606D32" wp14:editId="5249E5D7">
                      <wp:extent cx="141514" cy="141514"/>
                      <wp:effectExtent l="0" t="0" r="0" b="0"/>
                      <wp:docPr id="61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9425C8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93" w:type="dxa"/>
            <w:vAlign w:val="center"/>
          </w:tcPr>
          <w:p w14:paraId="5ACBE1F4" w14:textId="77777777" w:rsidR="00BD52CC" w:rsidRPr="001D4D79" w:rsidRDefault="00BD52CC" w:rsidP="001E56C4">
            <w:pPr>
              <w:pStyle w:val="TableTextEntries"/>
              <w:spacing w:after="120"/>
            </w:pPr>
            <w:r w:rsidRPr="001D4D79">
              <w:t xml:space="preserve">If you are applying for an exclusion from the deemed customer contract, provide details in the table below. </w:t>
            </w:r>
          </w:p>
        </w:tc>
      </w:tr>
    </w:tbl>
    <w:p w14:paraId="035524F3" w14:textId="77777777" w:rsidR="00BD52CC" w:rsidRPr="001D4D79" w:rsidRDefault="00BD52CC" w:rsidP="00BD52CC">
      <w:pPr>
        <w:pStyle w:val="Questionspacebetweentables"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1973"/>
        <w:gridCol w:w="1974"/>
      </w:tblGrid>
      <w:tr w:rsidR="00BD52CC" w:rsidRPr="001D4D79" w14:paraId="5AB6ED62" w14:textId="77777777" w:rsidTr="001E56C4">
        <w:trPr>
          <w:cantSplit/>
          <w:trHeight w:val="454"/>
        </w:trPr>
        <w:tc>
          <w:tcPr>
            <w:tcW w:w="3946" w:type="dxa"/>
            <w:vAlign w:val="center"/>
          </w:tcPr>
          <w:p w14:paraId="747734F9" w14:textId="30BEE4AE" w:rsidR="00BD52CC" w:rsidRPr="001D4D79" w:rsidRDefault="00041372" w:rsidP="001E56C4">
            <w:pPr>
              <w:pStyle w:val="TableTextEntries"/>
              <w:rPr>
                <w:sz w:val="18"/>
                <w:szCs w:val="18"/>
              </w:rPr>
            </w:pPr>
            <w:permStart w:id="1716866732" w:edGrp="everyone" w:colFirst="1" w:colLast="1"/>
            <w:permStart w:id="987064488" w:edGrp="everyone" w:colFirst="2" w:colLast="2"/>
            <w:r w:rsidRPr="001D4D79">
              <w:rPr>
                <w:sz w:val="18"/>
                <w:szCs w:val="18"/>
              </w:rPr>
              <w:t xml:space="preserve">What </w:t>
            </w:r>
            <w:r w:rsidR="00883190" w:rsidRPr="001D4D79">
              <w:rPr>
                <w:sz w:val="18"/>
                <w:szCs w:val="18"/>
              </w:rPr>
              <w:t xml:space="preserve">are the start and end dates of the proposed </w:t>
            </w:r>
            <w:r w:rsidR="00BD52CC" w:rsidRPr="001D4D79">
              <w:rPr>
                <w:sz w:val="18"/>
                <w:szCs w:val="18"/>
              </w:rPr>
              <w:t>exclusion</w:t>
            </w:r>
            <w:r w:rsidR="00883190" w:rsidRPr="001D4D79">
              <w:rPr>
                <w:sz w:val="18"/>
                <w:szCs w:val="18"/>
              </w:rPr>
              <w:t xml:space="preserve"> period</w:t>
            </w:r>
            <w:r w:rsidR="00BD52CC" w:rsidRPr="001D4D79">
              <w:rPr>
                <w:sz w:val="18"/>
                <w:szCs w:val="18"/>
              </w:rPr>
              <w:t>?</w:t>
            </w:r>
          </w:p>
        </w:tc>
        <w:tc>
          <w:tcPr>
            <w:tcW w:w="1973" w:type="dxa"/>
            <w:shd w:val="clear" w:color="auto" w:fill="ECE9E7" w:themeFill="background2"/>
          </w:tcPr>
          <w:p w14:paraId="1C38253B" w14:textId="4D68F716" w:rsidR="00BD52CC" w:rsidRPr="001D4D79" w:rsidRDefault="00867C86" w:rsidP="001E56C4">
            <w:pPr>
              <w:pStyle w:val="TableTextEntries"/>
              <w:tabs>
                <w:tab w:val="right" w:pos="1757"/>
              </w:tabs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Insert exclusion period s</w:t>
            </w:r>
            <w:r w:rsidR="00883190" w:rsidRPr="001D4D79">
              <w:rPr>
                <w:sz w:val="18"/>
                <w:szCs w:val="18"/>
              </w:rPr>
              <w:t>tart date/s</w:t>
            </w:r>
          </w:p>
        </w:tc>
        <w:tc>
          <w:tcPr>
            <w:tcW w:w="1974" w:type="dxa"/>
            <w:shd w:val="clear" w:color="auto" w:fill="ECE9E7" w:themeFill="background2"/>
          </w:tcPr>
          <w:p w14:paraId="30F8FAB6" w14:textId="11C99BBC" w:rsidR="00BD52CC" w:rsidRPr="001D4D79" w:rsidRDefault="00867C86" w:rsidP="001E56C4">
            <w:pPr>
              <w:pStyle w:val="TableTextEntries"/>
              <w:tabs>
                <w:tab w:val="left" w:pos="499"/>
              </w:tabs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Insert exclusion period start date/s</w:t>
            </w:r>
          </w:p>
        </w:tc>
      </w:tr>
      <w:tr w:rsidR="00BD52CC" w:rsidRPr="001D4D79" w14:paraId="28874105" w14:textId="77777777" w:rsidTr="001E56C4">
        <w:trPr>
          <w:cantSplit/>
          <w:trHeight w:val="454"/>
        </w:trPr>
        <w:tc>
          <w:tcPr>
            <w:tcW w:w="3946" w:type="dxa"/>
          </w:tcPr>
          <w:p w14:paraId="36BDBD91" w14:textId="7A0A8920" w:rsidR="00041372" w:rsidRPr="001D4D79" w:rsidRDefault="00BD52CC" w:rsidP="001E56C4">
            <w:pPr>
              <w:pStyle w:val="TableTextEntries"/>
              <w:rPr>
                <w:sz w:val="18"/>
                <w:szCs w:val="18"/>
              </w:rPr>
            </w:pPr>
            <w:permStart w:id="1954568350" w:edGrp="everyone" w:colFirst="1" w:colLast="1"/>
            <w:permEnd w:id="1716866732"/>
            <w:permEnd w:id="987064488"/>
            <w:r w:rsidRPr="001D4D79">
              <w:rPr>
                <w:sz w:val="18"/>
                <w:szCs w:val="18"/>
              </w:rPr>
              <w:t xml:space="preserve">What are the reasons for the </w:t>
            </w:r>
            <w:r w:rsidR="00844FEA" w:rsidRPr="001D4D79">
              <w:rPr>
                <w:sz w:val="18"/>
                <w:szCs w:val="18"/>
              </w:rPr>
              <w:t xml:space="preserve">proposed </w:t>
            </w:r>
            <w:r w:rsidRPr="001D4D79">
              <w:rPr>
                <w:sz w:val="18"/>
                <w:szCs w:val="18"/>
              </w:rPr>
              <w:t xml:space="preserve">exclusion? </w:t>
            </w:r>
          </w:p>
        </w:tc>
        <w:tc>
          <w:tcPr>
            <w:tcW w:w="3947" w:type="dxa"/>
            <w:gridSpan w:val="2"/>
            <w:shd w:val="clear" w:color="auto" w:fill="ECE9E7" w:themeFill="background2"/>
          </w:tcPr>
          <w:p w14:paraId="281E2BE9" w14:textId="77777777" w:rsidR="00BD52CC" w:rsidRPr="001D4D79" w:rsidRDefault="00BD52CC" w:rsidP="001E56C4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6A7C18" w:rsidRPr="001D4D79" w14:paraId="6AA1F9EE" w14:textId="77777777" w:rsidTr="00DA64AF">
        <w:trPr>
          <w:cantSplit/>
          <w:trHeight w:val="672"/>
        </w:trPr>
        <w:tc>
          <w:tcPr>
            <w:tcW w:w="3946" w:type="dxa"/>
          </w:tcPr>
          <w:p w14:paraId="0FD2D6AB" w14:textId="3C4A3AE4" w:rsidR="00741285" w:rsidRPr="001D4D79" w:rsidRDefault="00272F6A" w:rsidP="00741285">
            <w:pPr>
              <w:pStyle w:val="TableTextEntries"/>
              <w:rPr>
                <w:sz w:val="18"/>
                <w:szCs w:val="18"/>
              </w:rPr>
            </w:pPr>
            <w:permStart w:id="595156078" w:edGrp="everyone" w:colFirst="1" w:colLast="1"/>
            <w:permEnd w:id="1954568350"/>
            <w:r w:rsidRPr="001D4D79">
              <w:rPr>
                <w:sz w:val="18"/>
                <w:szCs w:val="18"/>
              </w:rPr>
              <w:t xml:space="preserve">How will the proposed exclusion </w:t>
            </w:r>
            <w:r w:rsidR="00741285" w:rsidRPr="001D4D79">
              <w:rPr>
                <w:sz w:val="18"/>
                <w:szCs w:val="18"/>
              </w:rPr>
              <w:t>address:</w:t>
            </w:r>
          </w:p>
          <w:p w14:paraId="268213C6" w14:textId="77777777" w:rsidR="00741285" w:rsidRPr="001D4D79" w:rsidRDefault="00741285" w:rsidP="00741285">
            <w:pPr>
              <w:pStyle w:val="TableListBullet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 xml:space="preserve">the objects of the WIC Act, and </w:t>
            </w:r>
          </w:p>
          <w:p w14:paraId="2DE1B981" w14:textId="673D4880" w:rsidR="00041372" w:rsidRPr="001D4D79" w:rsidRDefault="00741285" w:rsidP="00741285">
            <w:pPr>
              <w:pStyle w:val="TableListBullet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protect the interests of your customers?</w:t>
            </w:r>
          </w:p>
        </w:tc>
        <w:tc>
          <w:tcPr>
            <w:tcW w:w="3947" w:type="dxa"/>
            <w:gridSpan w:val="2"/>
            <w:shd w:val="clear" w:color="auto" w:fill="ECE9E7" w:themeFill="background2"/>
          </w:tcPr>
          <w:p w14:paraId="47964355" w14:textId="77777777" w:rsidR="006A7C18" w:rsidRPr="001D4D79" w:rsidRDefault="006A7C18" w:rsidP="00DA64AF">
            <w:pPr>
              <w:pStyle w:val="TableTextEntries"/>
              <w:rPr>
                <w:sz w:val="18"/>
                <w:szCs w:val="18"/>
              </w:rPr>
            </w:pPr>
          </w:p>
        </w:tc>
      </w:tr>
      <w:permEnd w:id="595156078"/>
    </w:tbl>
    <w:p w14:paraId="0B40979D" w14:textId="77777777" w:rsidR="003C6B3C" w:rsidRPr="001D4D79" w:rsidRDefault="003C6B3C" w:rsidP="003C6B3C">
      <w:pPr>
        <w:pStyle w:val="Questionspacebetweentables"/>
        <w:keepNext/>
      </w:pP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8"/>
        <w:gridCol w:w="7880"/>
      </w:tblGrid>
      <w:tr w:rsidR="003C6B3C" w:rsidRPr="001D4D79" w14:paraId="5C4EC4DD" w14:textId="77777777" w:rsidTr="0043674A">
        <w:tc>
          <w:tcPr>
            <w:tcW w:w="425" w:type="dxa"/>
          </w:tcPr>
          <w:p w14:paraId="48050866" w14:textId="77777777" w:rsidR="003C6B3C" w:rsidRPr="001D4D79" w:rsidRDefault="003C6B3C" w:rsidP="0043674A">
            <w:pPr>
              <w:pStyle w:val="TableTextEntries"/>
              <w:keepNext/>
              <w:spacing w:before="120" w:line="360" w:lineRule="auto"/>
              <w:rPr>
                <w:noProof/>
              </w:rPr>
            </w:pPr>
            <w:r w:rsidRPr="001D4D79">
              <w:rPr>
                <w:noProof/>
              </w:rPr>
              <mc:AlternateContent>
                <mc:Choice Requires="wps">
                  <w:drawing>
                    <wp:inline distT="0" distB="0" distL="0" distR="0" wp14:anchorId="2A0F5A13" wp14:editId="29FF56A8">
                      <wp:extent cx="140970" cy="140970"/>
                      <wp:effectExtent l="0" t="0" r="0" b="0"/>
                      <wp:docPr id="31" name="Graphic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0970" cy="14097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8A0CD8" id="Graphic 58" o:spid="_x0000_s1026" style="width:11.1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path arrowok="t" o:connecttype="custom" o:connectlocs="140971,42826;140971,133386;132127,140970;8843,140970;0,133386;0,7584;8843,0;91033,0;106118,5353;134728,29889;140971,42826;129006,50410;91033,50410;82189,42826;82189,10261;11965,10261;11965,130710;129006,130710;129006,50410;37974,60225;102476,60225;105598,62901;105598,67808;102476,70485;37974,70485;34853,67808;34853,62901;37974,60225;105598,82976;105598,87883;102476,90560;37974,90560;34853,87883;34853,82976;37974,80299;102476,80299;105598,82976;105598,103051;105598,107958;102476,110635;37974,110635;34853,107958;34853,103051;37974,100374;102476,100374;105598,103051;93633,40150;127966,40150;125885,37027;97274,12491;93633,10707;93633,40150" o:connectangles="0,0,0,0,0,0,0,0,0,0,0,0,0,0,0,0,0,0,0,0,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93" w:type="dxa"/>
            <w:vAlign w:val="center"/>
          </w:tcPr>
          <w:p w14:paraId="04200AE6" w14:textId="77777777" w:rsidR="003C6B3C" w:rsidRPr="001D4D79" w:rsidRDefault="003C6B3C" w:rsidP="0043674A">
            <w:pPr>
              <w:pStyle w:val="TableTextEntries"/>
              <w:keepNext/>
              <w:spacing w:before="120" w:after="120"/>
            </w:pPr>
            <w:r w:rsidRPr="001D4D79">
              <w:t>Attach the following information:</w:t>
            </w:r>
          </w:p>
        </w:tc>
      </w:tr>
    </w:tbl>
    <w:p w14:paraId="54E32BAC" w14:textId="77777777" w:rsidR="003C6B3C" w:rsidRPr="001D4D79" w:rsidRDefault="003C6B3C" w:rsidP="003C6B3C">
      <w:pPr>
        <w:pStyle w:val="Questionspacebetweentables"/>
        <w:keepNext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3947"/>
      </w:tblGrid>
      <w:tr w:rsidR="003C6B3C" w:rsidRPr="001D4D79" w14:paraId="50471CE2" w14:textId="77777777" w:rsidTr="0043674A">
        <w:trPr>
          <w:trHeight w:val="454"/>
        </w:trPr>
        <w:tc>
          <w:tcPr>
            <w:tcW w:w="3946" w:type="dxa"/>
            <w:vAlign w:val="center"/>
          </w:tcPr>
          <w:p w14:paraId="720D7B08" w14:textId="013A78D3" w:rsidR="003C6B3C" w:rsidRPr="001D4D79" w:rsidRDefault="003C6B3C" w:rsidP="0043674A">
            <w:pPr>
              <w:pStyle w:val="TableTextEntries"/>
              <w:keepNext/>
              <w:rPr>
                <w:sz w:val="18"/>
                <w:szCs w:val="18"/>
              </w:rPr>
            </w:pPr>
            <w:permStart w:id="2106210363" w:edGrp="everyone" w:colFirst="1" w:colLast="1"/>
            <w:r w:rsidRPr="001D4D79">
              <w:rPr>
                <w:sz w:val="18"/>
                <w:szCs w:val="18"/>
              </w:rPr>
              <w:t>If applying for an exclusion</w:t>
            </w:r>
            <w:r w:rsidR="003D2070" w:rsidRPr="001D4D79">
              <w:rPr>
                <w:sz w:val="18"/>
                <w:szCs w:val="18"/>
              </w:rPr>
              <w:t xml:space="preserve"> to the deemed customer contract</w:t>
            </w:r>
            <w:r w:rsidRPr="001D4D79">
              <w:rPr>
                <w:sz w:val="18"/>
                <w:szCs w:val="18"/>
              </w:rPr>
              <w:t xml:space="preserve">, attach a copy </w:t>
            </w:r>
            <w:r w:rsidR="0086082D" w:rsidRPr="001D4D79">
              <w:rPr>
                <w:sz w:val="18"/>
                <w:szCs w:val="18"/>
              </w:rPr>
              <w:t xml:space="preserve">of </w:t>
            </w:r>
            <w:r w:rsidRPr="001D4D79">
              <w:rPr>
                <w:sz w:val="18"/>
                <w:szCs w:val="18"/>
              </w:rPr>
              <w:t xml:space="preserve">the customer contract that will apply during the </w:t>
            </w:r>
            <w:r w:rsidR="003B6176" w:rsidRPr="001D4D79">
              <w:rPr>
                <w:sz w:val="18"/>
                <w:szCs w:val="18"/>
              </w:rPr>
              <w:t xml:space="preserve">proposed </w:t>
            </w:r>
            <w:r w:rsidRPr="001D4D79">
              <w:rPr>
                <w:sz w:val="18"/>
                <w:szCs w:val="18"/>
              </w:rPr>
              <w:t xml:space="preserve">period </w:t>
            </w:r>
            <w:r w:rsidR="003B6176" w:rsidRPr="001D4D79">
              <w:rPr>
                <w:sz w:val="18"/>
                <w:szCs w:val="18"/>
              </w:rPr>
              <w:t>of</w:t>
            </w:r>
            <w:r w:rsidRPr="001D4D79">
              <w:rPr>
                <w:sz w:val="18"/>
                <w:szCs w:val="18"/>
              </w:rPr>
              <w:t xml:space="preserve"> exclusion</w:t>
            </w:r>
            <w:r w:rsidR="003B6176" w:rsidRPr="001D4D79">
              <w:rPr>
                <w:sz w:val="18"/>
                <w:szCs w:val="18"/>
              </w:rPr>
              <w:t>.</w:t>
            </w:r>
          </w:p>
        </w:tc>
        <w:tc>
          <w:tcPr>
            <w:tcW w:w="3947" w:type="dxa"/>
            <w:shd w:val="clear" w:color="auto" w:fill="ECE9E7" w:themeFill="background2"/>
          </w:tcPr>
          <w:p w14:paraId="0A35E2B6" w14:textId="670C2686" w:rsidR="003C6B3C" w:rsidRPr="001D4D79" w:rsidRDefault="003B6176" w:rsidP="0043674A">
            <w:pPr>
              <w:pStyle w:val="TableTextEntries"/>
              <w:keepNext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Insert complete file name of attachment(s).</w:t>
            </w:r>
          </w:p>
        </w:tc>
      </w:tr>
    </w:tbl>
    <w:permEnd w:id="2106210363"/>
    <w:p w14:paraId="0C7642CD" w14:textId="4BE2BC5C" w:rsidR="00AD64AD" w:rsidRPr="001D4D79" w:rsidRDefault="00AD64AD" w:rsidP="00AD64AD">
      <w:pPr>
        <w:pStyle w:val="Question"/>
      </w:pPr>
      <w:r w:rsidRPr="001D4D79">
        <w:t>Add a scheme to an existing modification or exclusion</w:t>
      </w: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8"/>
        <w:gridCol w:w="7880"/>
      </w:tblGrid>
      <w:tr w:rsidR="00AD64AD" w:rsidRPr="001D4D79" w14:paraId="0EB7E4E8" w14:textId="77777777" w:rsidTr="003A7B42">
        <w:tc>
          <w:tcPr>
            <w:tcW w:w="425" w:type="dxa"/>
          </w:tcPr>
          <w:p w14:paraId="2FED6679" w14:textId="77777777" w:rsidR="00AD64AD" w:rsidRPr="001D4D79" w:rsidRDefault="00AD64AD" w:rsidP="003A7B42">
            <w:pPr>
              <w:pStyle w:val="TableTextEntries"/>
              <w:spacing w:line="360" w:lineRule="auto"/>
            </w:pPr>
            <w:r w:rsidRPr="001D4D79">
              <w:rPr>
                <w:noProof/>
              </w:rPr>
              <mc:AlternateContent>
                <mc:Choice Requires="wps">
                  <w:drawing>
                    <wp:inline distT="0" distB="0" distL="0" distR="0" wp14:anchorId="789E52AA" wp14:editId="6CD639C4">
                      <wp:extent cx="141514" cy="141514"/>
                      <wp:effectExtent l="0" t="0" r="0" b="0"/>
                      <wp:docPr id="27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E5FE48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93" w:type="dxa"/>
            <w:vAlign w:val="center"/>
          </w:tcPr>
          <w:p w14:paraId="41810C0B" w14:textId="3DC53A7C" w:rsidR="00AD64AD" w:rsidRPr="001D4D79" w:rsidRDefault="0023364D" w:rsidP="003A7B42">
            <w:pPr>
              <w:pStyle w:val="TableTextEntries"/>
              <w:spacing w:after="120"/>
            </w:pPr>
            <w:r w:rsidRPr="001D4D79">
              <w:t xml:space="preserve">If you are applying to add a new scheme to an </w:t>
            </w:r>
            <w:r w:rsidRPr="001D4D79">
              <w:rPr>
                <w:b/>
                <w:bCs/>
              </w:rPr>
              <w:t xml:space="preserve">existing modification to </w:t>
            </w:r>
            <w:r w:rsidR="009A01C9" w:rsidRPr="001D4D79">
              <w:rPr>
                <w:b/>
                <w:bCs/>
              </w:rPr>
              <w:t>and/</w:t>
            </w:r>
            <w:r w:rsidRPr="001D4D79">
              <w:rPr>
                <w:b/>
                <w:bCs/>
              </w:rPr>
              <w:t xml:space="preserve">or exclusion </w:t>
            </w:r>
            <w:r w:rsidR="00197CAF" w:rsidRPr="001D4D79">
              <w:rPr>
                <w:b/>
                <w:bCs/>
              </w:rPr>
              <w:t>arrang</w:t>
            </w:r>
            <w:r w:rsidR="000A2580" w:rsidRPr="001D4D79">
              <w:rPr>
                <w:b/>
                <w:bCs/>
              </w:rPr>
              <w:t>e</w:t>
            </w:r>
            <w:r w:rsidR="00197CAF" w:rsidRPr="001D4D79">
              <w:rPr>
                <w:b/>
                <w:bCs/>
              </w:rPr>
              <w:t>ment</w:t>
            </w:r>
            <w:r w:rsidR="00AD64AD" w:rsidRPr="001D4D79">
              <w:t xml:space="preserve">, provide details in the table below. </w:t>
            </w:r>
          </w:p>
        </w:tc>
      </w:tr>
    </w:tbl>
    <w:p w14:paraId="3FD542C4" w14:textId="77777777" w:rsidR="00AD64AD" w:rsidRPr="001D4D79" w:rsidRDefault="00AD64AD" w:rsidP="00AD64AD">
      <w:pPr>
        <w:pStyle w:val="Questionspacebetweentables"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3947"/>
      </w:tblGrid>
      <w:tr w:rsidR="009A01C9" w:rsidRPr="001D4D79" w14:paraId="7CD021AB" w14:textId="77777777" w:rsidTr="00250A50">
        <w:trPr>
          <w:cantSplit/>
          <w:trHeight w:val="454"/>
        </w:trPr>
        <w:tc>
          <w:tcPr>
            <w:tcW w:w="3946" w:type="dxa"/>
            <w:vAlign w:val="center"/>
          </w:tcPr>
          <w:p w14:paraId="736F32AA" w14:textId="538CE5F6" w:rsidR="009A01C9" w:rsidRPr="001D4D79" w:rsidRDefault="009A01C9" w:rsidP="003A7B42">
            <w:pPr>
              <w:pStyle w:val="TableTextEntries"/>
              <w:rPr>
                <w:sz w:val="18"/>
                <w:szCs w:val="18"/>
              </w:rPr>
            </w:pPr>
            <w:permStart w:id="420967852" w:edGrp="everyone" w:colFirst="1" w:colLast="1"/>
            <w:r w:rsidRPr="001D4D79">
              <w:rPr>
                <w:sz w:val="18"/>
                <w:szCs w:val="18"/>
              </w:rPr>
              <w:t>What are the names and scheme approval numbers of the scheme or schemes to which the existing modification to and/or exclusion from the deemed customer contract apply?</w:t>
            </w:r>
          </w:p>
        </w:tc>
        <w:tc>
          <w:tcPr>
            <w:tcW w:w="3947" w:type="dxa"/>
            <w:tcBorders>
              <w:bottom w:val="single" w:sz="4" w:space="0" w:color="FFFFFF" w:themeColor="background1"/>
            </w:tcBorders>
            <w:shd w:val="clear" w:color="auto" w:fill="ECE9E7" w:themeFill="background2"/>
          </w:tcPr>
          <w:p w14:paraId="35A7AE22" w14:textId="06D9D256" w:rsidR="009A01C9" w:rsidRPr="001D4D79" w:rsidRDefault="009A01C9" w:rsidP="003A7B42">
            <w:pPr>
              <w:pStyle w:val="TableTextEntries"/>
              <w:tabs>
                <w:tab w:val="left" w:pos="499"/>
              </w:tabs>
              <w:rPr>
                <w:sz w:val="18"/>
                <w:szCs w:val="18"/>
              </w:rPr>
            </w:pPr>
          </w:p>
        </w:tc>
      </w:tr>
      <w:tr w:rsidR="00AD64AD" w:rsidRPr="001D4D79" w14:paraId="331AEACA" w14:textId="77777777" w:rsidTr="00250A50">
        <w:trPr>
          <w:cantSplit/>
          <w:trHeight w:val="454"/>
        </w:trPr>
        <w:tc>
          <w:tcPr>
            <w:tcW w:w="3946" w:type="dxa"/>
          </w:tcPr>
          <w:p w14:paraId="57A89CB9" w14:textId="53D8E038" w:rsidR="00AD64AD" w:rsidRPr="001D4D79" w:rsidRDefault="00AD64AD" w:rsidP="003A7B42">
            <w:pPr>
              <w:pStyle w:val="TableTextEntries"/>
              <w:rPr>
                <w:sz w:val="18"/>
                <w:szCs w:val="18"/>
              </w:rPr>
            </w:pPr>
            <w:permStart w:id="1766476427" w:edGrp="everyone" w:colFirst="1" w:colLast="1"/>
            <w:permEnd w:id="420967852"/>
            <w:r w:rsidRPr="001D4D79">
              <w:rPr>
                <w:sz w:val="18"/>
                <w:szCs w:val="18"/>
              </w:rPr>
              <w:t xml:space="preserve">What are the reasons for </w:t>
            </w:r>
            <w:r w:rsidR="009A01C9" w:rsidRPr="001D4D79">
              <w:rPr>
                <w:sz w:val="18"/>
                <w:szCs w:val="18"/>
              </w:rPr>
              <w:t>adding the scheme to the existing modification and/or exclusion</w:t>
            </w:r>
            <w:r w:rsidRPr="001D4D79">
              <w:rPr>
                <w:sz w:val="18"/>
                <w:szCs w:val="18"/>
              </w:rPr>
              <w:t xml:space="preserve">? </w:t>
            </w:r>
          </w:p>
        </w:tc>
        <w:tc>
          <w:tcPr>
            <w:tcW w:w="39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CE9E7" w:themeFill="background2"/>
          </w:tcPr>
          <w:p w14:paraId="7A914BEE" w14:textId="77777777" w:rsidR="00AD64AD" w:rsidRPr="001D4D79" w:rsidRDefault="00AD64AD" w:rsidP="003A7B42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AD64AD" w:rsidRPr="001D4D79" w14:paraId="37AD99AB" w14:textId="77777777" w:rsidTr="00250A50">
        <w:trPr>
          <w:cantSplit/>
          <w:trHeight w:val="672"/>
        </w:trPr>
        <w:tc>
          <w:tcPr>
            <w:tcW w:w="3946" w:type="dxa"/>
          </w:tcPr>
          <w:p w14:paraId="2AAE0EA4" w14:textId="2974AAC8" w:rsidR="00AD64AD" w:rsidRPr="001D4D79" w:rsidRDefault="00454C7F" w:rsidP="003A7B42">
            <w:pPr>
              <w:pStyle w:val="TableTextEntries"/>
              <w:rPr>
                <w:sz w:val="18"/>
                <w:szCs w:val="18"/>
              </w:rPr>
            </w:pPr>
            <w:permStart w:id="651328711" w:edGrp="everyone" w:colFirst="1" w:colLast="1"/>
            <w:permEnd w:id="1766476427"/>
            <w:r w:rsidRPr="001D4D79">
              <w:rPr>
                <w:sz w:val="18"/>
                <w:szCs w:val="18"/>
              </w:rPr>
              <w:t xml:space="preserve">For the scheme to which this application </w:t>
            </w:r>
            <w:r w:rsidR="00C25981" w:rsidRPr="001D4D79">
              <w:rPr>
                <w:sz w:val="18"/>
                <w:szCs w:val="18"/>
              </w:rPr>
              <w:t>is for</w:t>
            </w:r>
            <w:r w:rsidRPr="001D4D79">
              <w:rPr>
                <w:sz w:val="18"/>
                <w:szCs w:val="18"/>
              </w:rPr>
              <w:t>, h</w:t>
            </w:r>
            <w:r w:rsidR="00AD64AD" w:rsidRPr="001D4D79">
              <w:rPr>
                <w:sz w:val="18"/>
                <w:szCs w:val="18"/>
              </w:rPr>
              <w:t xml:space="preserve">ow will the proposed </w:t>
            </w:r>
            <w:r w:rsidRPr="001D4D79">
              <w:rPr>
                <w:sz w:val="18"/>
                <w:szCs w:val="18"/>
              </w:rPr>
              <w:t xml:space="preserve">modification and/or </w:t>
            </w:r>
            <w:r w:rsidR="00AD64AD" w:rsidRPr="001D4D79">
              <w:rPr>
                <w:sz w:val="18"/>
                <w:szCs w:val="18"/>
              </w:rPr>
              <w:t>exclusion address:</w:t>
            </w:r>
          </w:p>
          <w:p w14:paraId="72747973" w14:textId="77777777" w:rsidR="00AD64AD" w:rsidRPr="001D4D79" w:rsidRDefault="00AD64AD" w:rsidP="003A7B42">
            <w:pPr>
              <w:pStyle w:val="TableListBullet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 xml:space="preserve">the objects of the WIC Act, and </w:t>
            </w:r>
          </w:p>
          <w:p w14:paraId="796422BD" w14:textId="77777777" w:rsidR="00AD64AD" w:rsidRPr="001D4D79" w:rsidRDefault="00AD64AD" w:rsidP="003A7B42">
            <w:pPr>
              <w:pStyle w:val="TableListBullet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protect the interests of your customers?</w:t>
            </w:r>
          </w:p>
        </w:tc>
        <w:tc>
          <w:tcPr>
            <w:tcW w:w="3947" w:type="dxa"/>
            <w:tcBorders>
              <w:top w:val="single" w:sz="4" w:space="0" w:color="FFFFFF" w:themeColor="background1"/>
            </w:tcBorders>
            <w:shd w:val="clear" w:color="auto" w:fill="ECE9E7" w:themeFill="background2"/>
          </w:tcPr>
          <w:p w14:paraId="1195B781" w14:textId="77777777" w:rsidR="00AD64AD" w:rsidRPr="001D4D79" w:rsidRDefault="00AD64AD" w:rsidP="003A7B42">
            <w:pPr>
              <w:pStyle w:val="TableTextEntries"/>
              <w:rPr>
                <w:sz w:val="18"/>
                <w:szCs w:val="18"/>
              </w:rPr>
            </w:pPr>
          </w:p>
        </w:tc>
      </w:tr>
      <w:permEnd w:id="651328711"/>
    </w:tbl>
    <w:p w14:paraId="19ED0BBE" w14:textId="77777777" w:rsidR="00AD64AD" w:rsidRPr="001D4D79" w:rsidRDefault="00AD64AD" w:rsidP="00AD64AD">
      <w:pPr>
        <w:pStyle w:val="Questionspacebetweentables"/>
        <w:keepNext/>
      </w:pPr>
    </w:p>
    <w:p w14:paraId="5D6D77C8" w14:textId="04213F67" w:rsidR="00881D2E" w:rsidRPr="001D4D79" w:rsidRDefault="003772D8" w:rsidP="00751A3A">
      <w:pPr>
        <w:pStyle w:val="Question"/>
      </w:pPr>
      <w:r w:rsidRPr="001D4D79">
        <w:t xml:space="preserve">What </w:t>
      </w:r>
      <w:bookmarkStart w:id="13" w:name="_Hlk122530746"/>
      <w:r w:rsidRPr="001D4D79">
        <w:t>other</w:t>
      </w:r>
      <w:r w:rsidR="00881D2E" w:rsidRPr="001D4D79">
        <w:t xml:space="preserve"> information</w:t>
      </w:r>
      <w:r w:rsidRPr="001D4D79">
        <w:t xml:space="preserve"> supports your application</w:t>
      </w:r>
      <w:bookmarkEnd w:id="13"/>
      <w:r w:rsidRPr="001D4D79">
        <w:t>?</w:t>
      </w: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8"/>
        <w:gridCol w:w="7880"/>
      </w:tblGrid>
      <w:tr w:rsidR="00A70250" w:rsidRPr="001D4D79" w14:paraId="7578E890" w14:textId="77777777" w:rsidTr="00A70250">
        <w:tc>
          <w:tcPr>
            <w:tcW w:w="438" w:type="dxa"/>
          </w:tcPr>
          <w:bookmarkEnd w:id="12"/>
          <w:p w14:paraId="7C930F01" w14:textId="77777777" w:rsidR="00A70250" w:rsidRPr="001D4D79" w:rsidRDefault="00A70250" w:rsidP="006F2C10">
            <w:pPr>
              <w:keepNext/>
              <w:spacing w:before="0"/>
              <w:rPr>
                <w:noProof/>
                <w:sz w:val="16"/>
                <w14:numForm w14:val="lining"/>
              </w:rPr>
            </w:pPr>
            <w:r w:rsidRPr="001D4D79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3A7EC8F6" wp14:editId="2CF04788">
                      <wp:extent cx="141514" cy="141514"/>
                      <wp:effectExtent l="0" t="0" r="0" b="0"/>
                      <wp:docPr id="52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ECF17A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80" w:type="dxa"/>
          </w:tcPr>
          <w:p w14:paraId="30B39C1E" w14:textId="77777777" w:rsidR="00A70250" w:rsidRPr="001D4D79" w:rsidRDefault="00A70250" w:rsidP="006F2C10">
            <w:pPr>
              <w:keepNext/>
              <w:spacing w:before="0" w:after="0"/>
              <w:rPr>
                <w:sz w:val="16"/>
                <w14:numForm w14:val="lining"/>
              </w:rPr>
            </w:pPr>
            <w:r w:rsidRPr="001D4D79">
              <w:rPr>
                <w:sz w:val="16"/>
                <w14:numForm w14:val="lining"/>
              </w:rPr>
              <w:t>Provide information as specified in the table</w:t>
            </w:r>
          </w:p>
        </w:tc>
      </w:tr>
    </w:tbl>
    <w:p w14:paraId="6DF05881" w14:textId="77777777" w:rsidR="00A70250" w:rsidRPr="001D4D79" w:rsidRDefault="00A70250" w:rsidP="00A70250">
      <w:pPr>
        <w:pStyle w:val="Questionspacebetweentables"/>
      </w:pPr>
    </w:p>
    <w:tbl>
      <w:tblPr>
        <w:tblW w:w="7893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947"/>
      </w:tblGrid>
      <w:tr w:rsidR="00881D2E" w:rsidRPr="001D4D79" w14:paraId="5B9605A5" w14:textId="77777777" w:rsidTr="00A70250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4B576BC8" w14:textId="1DBA1CEA" w:rsidR="00881D2E" w:rsidRPr="001D4D79" w:rsidRDefault="00881D2E" w:rsidP="00881D2E">
            <w:pPr>
              <w:keepNext/>
              <w:spacing w:before="0" w:line="240" w:lineRule="auto"/>
              <w:rPr>
                <w:sz w:val="18"/>
                <w:szCs w:val="18"/>
                <w14:numForm w14:val="lining"/>
              </w:rPr>
            </w:pPr>
            <w:permStart w:id="839411089" w:edGrp="everyone" w:colFirst="1" w:colLast="1"/>
            <w:r w:rsidRPr="001D4D79">
              <w:rPr>
                <w:sz w:val="18"/>
                <w:szCs w:val="18"/>
                <w14:numForm w14:val="lining"/>
              </w:rPr>
              <w:lastRenderedPageBreak/>
              <w:t xml:space="preserve">Outline </w:t>
            </w:r>
            <w:r w:rsidR="00E60841" w:rsidRPr="001D4D79">
              <w:rPr>
                <w:sz w:val="18"/>
                <w:szCs w:val="18"/>
                <w14:numForm w14:val="lining"/>
              </w:rPr>
              <w:t xml:space="preserve">any </w:t>
            </w:r>
            <w:r w:rsidR="00113682" w:rsidRPr="001D4D79">
              <w:rPr>
                <w:sz w:val="18"/>
                <w:szCs w:val="18"/>
                <w14:numForm w14:val="lining"/>
              </w:rPr>
              <w:t xml:space="preserve">further information </w:t>
            </w:r>
            <w:r w:rsidR="00E60841" w:rsidRPr="001D4D79">
              <w:rPr>
                <w:sz w:val="18"/>
                <w:szCs w:val="18"/>
                <w14:numForm w14:val="lining"/>
              </w:rPr>
              <w:t xml:space="preserve">in </w:t>
            </w:r>
            <w:r w:rsidR="00113682" w:rsidRPr="001D4D79">
              <w:rPr>
                <w:sz w:val="18"/>
                <w:szCs w:val="18"/>
                <w14:numForm w14:val="lining"/>
              </w:rPr>
              <w:t xml:space="preserve">support </w:t>
            </w:r>
            <w:r w:rsidR="00E60841" w:rsidRPr="001D4D79">
              <w:rPr>
                <w:sz w:val="18"/>
                <w:szCs w:val="18"/>
                <w14:numForm w14:val="lining"/>
              </w:rPr>
              <w:t xml:space="preserve">of </w:t>
            </w:r>
            <w:r w:rsidR="00113682" w:rsidRPr="001D4D79">
              <w:rPr>
                <w:sz w:val="18"/>
                <w:szCs w:val="18"/>
                <w14:numForm w14:val="lining"/>
              </w:rPr>
              <w:t>this application</w:t>
            </w:r>
            <w:r w:rsidRPr="001D4D79">
              <w:rPr>
                <w:sz w:val="18"/>
                <w:szCs w:val="18"/>
                <w14:numForm w14:val="lining"/>
              </w:rPr>
              <w:t>.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73CEB22B" w14:textId="77777777" w:rsidR="00881D2E" w:rsidRPr="001D4D79" w:rsidRDefault="00881D2E" w:rsidP="00881D2E">
            <w:pPr>
              <w:keepNext/>
              <w:spacing w:before="0" w:line="240" w:lineRule="auto"/>
              <w:rPr>
                <w:sz w:val="18"/>
                <w:szCs w:val="18"/>
                <w14:numForm w14:val="lining"/>
              </w:rPr>
            </w:pPr>
          </w:p>
        </w:tc>
      </w:tr>
      <w:permEnd w:id="839411089"/>
    </w:tbl>
    <w:p w14:paraId="23AE9CD6" w14:textId="77777777" w:rsidR="00A70250" w:rsidRPr="001D4D79" w:rsidRDefault="00A70250" w:rsidP="00A70250">
      <w:pPr>
        <w:pStyle w:val="Questionspacebetweentables"/>
      </w:pP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8"/>
        <w:gridCol w:w="7880"/>
      </w:tblGrid>
      <w:tr w:rsidR="00A70250" w:rsidRPr="001D4D79" w14:paraId="137963D4" w14:textId="77777777" w:rsidTr="00A70250">
        <w:tc>
          <w:tcPr>
            <w:tcW w:w="438" w:type="dxa"/>
          </w:tcPr>
          <w:p w14:paraId="5085463E" w14:textId="77777777" w:rsidR="00A70250" w:rsidRPr="001D4D79" w:rsidRDefault="00A70250" w:rsidP="006F2C10">
            <w:pPr>
              <w:pStyle w:val="TableTextEntries"/>
              <w:keepNext/>
              <w:spacing w:before="120" w:after="120" w:line="360" w:lineRule="auto"/>
              <w:rPr>
                <w:noProof/>
              </w:rPr>
            </w:pPr>
            <w:r w:rsidRPr="001D4D79">
              <w:rPr>
                <w:noProof/>
              </w:rPr>
              <mc:AlternateContent>
                <mc:Choice Requires="wps">
                  <w:drawing>
                    <wp:inline distT="0" distB="0" distL="0" distR="0" wp14:anchorId="32F78872" wp14:editId="5D3A3B61">
                      <wp:extent cx="140970" cy="140970"/>
                      <wp:effectExtent l="0" t="0" r="0" b="0"/>
                      <wp:docPr id="53" name="Graphic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0970" cy="14097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9183AA" id="Graphic 58" o:spid="_x0000_s1026" style="width:11.1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path arrowok="t" o:connecttype="custom" o:connectlocs="140971,42826;140971,133386;132127,140970;8843,140970;0,133386;0,7584;8843,0;91033,0;106118,5353;134728,29889;140971,42826;129006,50410;91033,50410;82189,42826;82189,10261;11965,10261;11965,130710;129006,130710;129006,50410;37974,60225;102476,60225;105598,62901;105598,67808;102476,70485;37974,70485;34853,67808;34853,62901;37974,60225;105598,82976;105598,87883;102476,90560;37974,90560;34853,87883;34853,82976;37974,80299;102476,80299;105598,82976;105598,103051;105598,107958;102476,110635;37974,110635;34853,107958;34853,103051;37974,100374;102476,100374;105598,103051;93633,40150;127966,40150;125885,37027;97274,12491;93633,10707;93633,40150" o:connectangles="0,0,0,0,0,0,0,0,0,0,0,0,0,0,0,0,0,0,0,0,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80" w:type="dxa"/>
            <w:vAlign w:val="center"/>
          </w:tcPr>
          <w:p w14:paraId="23E496C9" w14:textId="77777777" w:rsidR="00A70250" w:rsidRPr="001D4D79" w:rsidRDefault="00A70250" w:rsidP="006F2C10">
            <w:pPr>
              <w:pStyle w:val="TableTextEntries"/>
              <w:keepNext/>
              <w:spacing w:before="120" w:after="120"/>
            </w:pPr>
            <w:r w:rsidRPr="001D4D79">
              <w:t>Attach the following information:</w:t>
            </w:r>
          </w:p>
        </w:tc>
      </w:tr>
    </w:tbl>
    <w:p w14:paraId="21A0F045" w14:textId="77777777" w:rsidR="00A70250" w:rsidRPr="001D4D79" w:rsidRDefault="00A70250" w:rsidP="00A70250">
      <w:pPr>
        <w:pStyle w:val="Questionspacebetweentables"/>
      </w:pPr>
    </w:p>
    <w:tbl>
      <w:tblPr>
        <w:tblW w:w="7893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947"/>
      </w:tblGrid>
      <w:tr w:rsidR="00881D2E" w:rsidRPr="001D4D79" w14:paraId="1897B1D6" w14:textId="77777777" w:rsidTr="00A70250">
        <w:trPr>
          <w:cantSplit/>
          <w:trHeight w:val="454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50463604" w14:textId="338B701A" w:rsidR="00881D2E" w:rsidRPr="001D4D79" w:rsidRDefault="00E60841" w:rsidP="00881D2E">
            <w:pPr>
              <w:spacing w:before="0" w:line="240" w:lineRule="auto"/>
              <w:rPr>
                <w:sz w:val="18"/>
                <w:szCs w:val="18"/>
                <w14:numForm w14:val="lining"/>
              </w:rPr>
            </w:pPr>
            <w:permStart w:id="1226329965" w:edGrp="everyone" w:colFirst="1" w:colLast="1"/>
            <w:r w:rsidRPr="001D4D79">
              <w:rPr>
                <w:sz w:val="18"/>
                <w:szCs w:val="18"/>
                <w14:numForm w14:val="lining"/>
              </w:rPr>
              <w:t>Attach the</w:t>
            </w:r>
            <w:r w:rsidR="00881D2E" w:rsidRPr="001D4D79">
              <w:rPr>
                <w:sz w:val="18"/>
                <w:szCs w:val="18"/>
                <w14:numForm w14:val="lining"/>
              </w:rPr>
              <w:t xml:space="preserve"> additional supporting information.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1364AEEF" w14:textId="359C0F5C" w:rsidR="00881D2E" w:rsidRPr="001D4D79" w:rsidRDefault="003B7927" w:rsidP="00881D2E">
            <w:pPr>
              <w:spacing w:before="0" w:line="240" w:lineRule="auto"/>
              <w:rPr>
                <w:sz w:val="18"/>
                <w:szCs w:val="18"/>
                <w14:numForm w14:val="lining"/>
              </w:rPr>
            </w:pPr>
            <w:r w:rsidRPr="001D4D79">
              <w:rPr>
                <w:sz w:val="18"/>
                <w:szCs w:val="18"/>
                <w14:numForm w14:val="lining"/>
              </w:rPr>
              <w:t>Insert</w:t>
            </w:r>
            <w:r w:rsidR="00881D2E" w:rsidRPr="001D4D79">
              <w:rPr>
                <w:sz w:val="18"/>
                <w:szCs w:val="18"/>
                <w14:numForm w14:val="lining"/>
              </w:rPr>
              <w:t xml:space="preserve"> complete file name of attachment(s).</w:t>
            </w:r>
          </w:p>
        </w:tc>
      </w:tr>
      <w:permEnd w:id="1226329965"/>
    </w:tbl>
    <w:p w14:paraId="0795C8E6" w14:textId="10C5278A" w:rsidR="00F43870" w:rsidRPr="001D4D79" w:rsidRDefault="00F43870" w:rsidP="00277EEA">
      <w:pPr>
        <w:pStyle w:val="BodyText"/>
      </w:pPr>
      <w:r w:rsidRPr="001D4D79">
        <w:br w:type="page"/>
      </w:r>
    </w:p>
    <w:p w14:paraId="53F0DAB5" w14:textId="6647C60B" w:rsidR="00472B39" w:rsidRPr="001D4D79" w:rsidRDefault="002574C5" w:rsidP="00472B39">
      <w:pPr>
        <w:pStyle w:val="Heading1nonumber"/>
      </w:pPr>
      <w:r w:rsidRPr="001D4D79">
        <w:lastRenderedPageBreak/>
        <w:t>Declaration</w:t>
      </w:r>
      <w:r w:rsidR="00283612" w:rsidRPr="001D4D79">
        <w:t xml:space="preserve"> and </w:t>
      </w:r>
      <w:r w:rsidR="00854888" w:rsidRPr="001D4D79">
        <w:t>A</w:t>
      </w:r>
      <w:r w:rsidR="00283612" w:rsidRPr="001D4D79">
        <w:t>cknowledgement</w:t>
      </w:r>
    </w:p>
    <w:p w14:paraId="5A032A2B" w14:textId="63049AC3" w:rsidR="00472B39" w:rsidRPr="001D4D79" w:rsidRDefault="00472B39" w:rsidP="00751A3A">
      <w:pPr>
        <w:pStyle w:val="Question"/>
      </w:pPr>
      <w:bookmarkStart w:id="14" w:name="_Hlk130409332"/>
      <w:r w:rsidRPr="001D4D79">
        <w:t xml:space="preserve">Sign the </w:t>
      </w:r>
      <w:r w:rsidR="002574C5" w:rsidRPr="001D4D79">
        <w:t>Declaration</w:t>
      </w:r>
      <w:r w:rsidR="00283612" w:rsidRPr="001D4D79">
        <w:t xml:space="preserve"> </w:t>
      </w:r>
      <w:bookmarkStart w:id="15" w:name="_Hlk130461415"/>
      <w:r w:rsidR="00283612" w:rsidRPr="001D4D79">
        <w:t>and Acknowledgement</w:t>
      </w:r>
      <w:bookmarkEnd w:id="15"/>
      <w:r w:rsidR="002574C5" w:rsidRPr="001D4D79">
        <w:t xml:space="preserve"> </w:t>
      </w:r>
      <w:r w:rsidRPr="001D4D79">
        <w:t>for this application</w:t>
      </w:r>
    </w:p>
    <w:tbl>
      <w:tblPr>
        <w:tblW w:w="8465" w:type="dxa"/>
        <w:tblInd w:w="567" w:type="dxa"/>
        <w:tblLook w:val="04A0" w:firstRow="1" w:lastRow="0" w:firstColumn="1" w:lastColumn="0" w:noHBand="0" w:noVBand="1"/>
      </w:tblPr>
      <w:tblGrid>
        <w:gridCol w:w="567"/>
        <w:gridCol w:w="7898"/>
      </w:tblGrid>
      <w:tr w:rsidR="002574C5" w:rsidRPr="001D4D79" w14:paraId="61E9E1B7" w14:textId="77777777" w:rsidTr="00450EA2">
        <w:tc>
          <w:tcPr>
            <w:tcW w:w="567" w:type="dxa"/>
          </w:tcPr>
          <w:bookmarkStart w:id="16" w:name="_Hlk130409391"/>
          <w:bookmarkEnd w:id="14"/>
          <w:p w14:paraId="46759A59" w14:textId="02562469" w:rsidR="002574C5" w:rsidRPr="001D4D79" w:rsidRDefault="00450EA2" w:rsidP="002574C5">
            <w:pPr>
              <w:pStyle w:val="TableTextEntries"/>
              <w:spacing w:before="120" w:after="120"/>
              <w:rPr>
                <w:noProof/>
              </w:rPr>
            </w:pPr>
            <w:r w:rsidRPr="001D4D79">
              <w:rPr>
                <w:noProof/>
              </w:rPr>
              <mc:AlternateContent>
                <mc:Choice Requires="wps">
                  <w:drawing>
                    <wp:inline distT="0" distB="0" distL="0" distR="0" wp14:anchorId="3DBF7A08" wp14:editId="75B94CFD">
                      <wp:extent cx="141514" cy="141514"/>
                      <wp:effectExtent l="0" t="0" r="0" b="0"/>
                      <wp:docPr id="54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9FDD69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98" w:type="dxa"/>
            <w:vAlign w:val="center"/>
          </w:tcPr>
          <w:p w14:paraId="28AF234C" w14:textId="4D0700D2" w:rsidR="002574C5" w:rsidRPr="001D4D79" w:rsidRDefault="00AD08A1" w:rsidP="002574C5">
            <w:pPr>
              <w:pStyle w:val="TableTextEntries"/>
              <w:spacing w:before="120" w:after="120"/>
            </w:pPr>
            <w:r w:rsidRPr="001D4D79">
              <w:t>All applicants must complete</w:t>
            </w:r>
            <w:r w:rsidR="006C58A5" w:rsidRPr="001D4D79">
              <w:t>,</w:t>
            </w:r>
            <w:r w:rsidRPr="001D4D79">
              <w:t xml:space="preserve"> sign and submit the following declaration and acknowledgement with their application.</w:t>
            </w:r>
            <w:r w:rsidR="002574C5" w:rsidRPr="001D4D79">
              <w:t xml:space="preserve"> </w:t>
            </w:r>
          </w:p>
        </w:tc>
      </w:tr>
      <w:bookmarkStart w:id="17" w:name="_Hlk130309656"/>
      <w:tr w:rsidR="006C58A5" w:rsidRPr="001D4D79" w14:paraId="2574199C" w14:textId="77777777" w:rsidTr="00450EA2">
        <w:trPr>
          <w:trHeight w:val="648"/>
        </w:trPr>
        <w:tc>
          <w:tcPr>
            <w:tcW w:w="567" w:type="dxa"/>
          </w:tcPr>
          <w:p w14:paraId="08229FEA" w14:textId="06347CC3" w:rsidR="006C58A5" w:rsidRPr="001D4D79" w:rsidRDefault="00450EA2" w:rsidP="006E03D6">
            <w:pPr>
              <w:pStyle w:val="TableTextColumnHeading"/>
              <w:rPr>
                <w:noProof/>
              </w:rPr>
            </w:pPr>
            <w:r w:rsidRPr="001D4D7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6A3074E" wp14:editId="575BF33B">
                      <wp:extent cx="129654" cy="129654"/>
                      <wp:effectExtent l="0" t="0" r="3810" b="3810"/>
                      <wp:docPr id="251" name="Graphic 5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9654" cy="129654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B9A04D" id="Graphic 528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64827,129654;0,64827;64827,0;129654,64827;64827,129654;86436,91838;83528,88929;75216,88929;75216,46127;72307,43218;45296,43218;42387,46127;42387,59840;45296,62749;53607,62749;53607,89760;45296,89760;42387,92670;42387,106383;45296,109292;83112,109292;86021,106383;86021,91838;75632,16207;72723,13298;56516,13298;53607,16207;53607,29920;56516,32829;73138,32829;76048,29920;76048,16207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98" w:type="dxa"/>
            <w:vAlign w:val="center"/>
          </w:tcPr>
          <w:p w14:paraId="335D82EA" w14:textId="40BD3E80" w:rsidR="006C58A5" w:rsidRPr="001D4D79" w:rsidRDefault="006C58A5" w:rsidP="006E03D6">
            <w:pPr>
              <w:pStyle w:val="TableTextEntries"/>
            </w:pPr>
            <w:r w:rsidRPr="001D4D79">
              <w:t xml:space="preserve">This application form contains a separate signature block for </w:t>
            </w:r>
            <w:r w:rsidR="005E6E3D" w:rsidRPr="001D4D79">
              <w:t>the registered operator and registered retailer making this joint application</w:t>
            </w:r>
            <w:r w:rsidRPr="001D4D79">
              <w:t xml:space="preserve">. </w:t>
            </w:r>
          </w:p>
        </w:tc>
      </w:tr>
    </w:tbl>
    <w:p w14:paraId="4EBDD3AA" w14:textId="77777777" w:rsidR="00450EA2" w:rsidRPr="001D4D79" w:rsidRDefault="00450EA2" w:rsidP="00450EA2">
      <w:pPr>
        <w:pStyle w:val="Questionspacebetweentables"/>
      </w:pPr>
    </w:p>
    <w:tbl>
      <w:tblPr>
        <w:tblW w:w="7938" w:type="dxa"/>
        <w:tblInd w:w="1134" w:type="dxa"/>
        <w:tblLook w:val="04A0" w:firstRow="1" w:lastRow="0" w:firstColumn="1" w:lastColumn="0" w:noHBand="0" w:noVBand="1"/>
      </w:tblPr>
      <w:tblGrid>
        <w:gridCol w:w="7938"/>
      </w:tblGrid>
      <w:tr w:rsidR="0064073F" w:rsidRPr="001D4D79" w14:paraId="117F19D8" w14:textId="77777777" w:rsidTr="00AD2B29">
        <w:trPr>
          <w:trHeight w:val="680"/>
        </w:trPr>
        <w:tc>
          <w:tcPr>
            <w:tcW w:w="7938" w:type="dxa"/>
            <w:vAlign w:val="center"/>
          </w:tcPr>
          <w:bookmarkEnd w:id="17"/>
          <w:p w14:paraId="4927A8AF" w14:textId="2F258C0B" w:rsidR="0064073F" w:rsidRPr="001D4D79" w:rsidRDefault="00C01BA1" w:rsidP="001D4D79">
            <w:pPr>
              <w:pStyle w:val="TableListBullet"/>
              <w:numPr>
                <w:ilvl w:val="0"/>
                <w:numId w:val="0"/>
              </w:numPr>
              <w:ind w:left="227" w:hanging="227"/>
            </w:pPr>
            <w:r>
              <w:t>T</w:t>
            </w:r>
            <w:r w:rsidR="0064073F" w:rsidRPr="001D4D79">
              <w:t xml:space="preserve">he declaration </w:t>
            </w:r>
            <w:r w:rsidR="00A2151B" w:rsidRPr="001D4D79">
              <w:t>must be</w:t>
            </w:r>
            <w:r w:rsidR="0064073F" w:rsidRPr="001D4D79">
              <w:t xml:space="preserve"> signed in accordance with section 127 of th</w:t>
            </w:r>
            <w:r>
              <w:t>e</w:t>
            </w:r>
            <w:r w:rsidRPr="001D4D79">
              <w:rPr>
                <w:i/>
                <w:iCs/>
              </w:rPr>
              <w:t xml:space="preserve"> Corporations Act 2001</w:t>
            </w:r>
            <w:r w:rsidRPr="001D4D79">
              <w:t xml:space="preserve"> (Cth)</w:t>
            </w:r>
            <w:r w:rsidR="00D91E4F" w:rsidRPr="001D4D79">
              <w:t>.</w:t>
            </w:r>
            <w:r w:rsidR="0064073F" w:rsidRPr="001D4D79">
              <w:t xml:space="preserve"> </w:t>
            </w:r>
          </w:p>
        </w:tc>
      </w:tr>
      <w:tr w:rsidR="0064073F" w:rsidRPr="001D4D79" w14:paraId="4285CD53" w14:textId="77777777" w:rsidTr="0064073F">
        <w:tc>
          <w:tcPr>
            <w:tcW w:w="7938" w:type="dxa"/>
            <w:vAlign w:val="center"/>
          </w:tcPr>
          <w:p w14:paraId="00711D05" w14:textId="77A880DB" w:rsidR="0064073F" w:rsidRPr="001D4D79" w:rsidRDefault="0064073F" w:rsidP="005639EB">
            <w:pPr>
              <w:pStyle w:val="TableTextEntries"/>
              <w:spacing w:before="120"/>
            </w:pPr>
            <w:r w:rsidRPr="001D4D79">
              <w:t>Provide a declaration and acknowledgement from</w:t>
            </w:r>
            <w:r w:rsidR="005639EB" w:rsidRPr="001D4D79">
              <w:t xml:space="preserve"> </w:t>
            </w:r>
            <w:r w:rsidR="00183AB4" w:rsidRPr="001D4D79">
              <w:t>either</w:t>
            </w:r>
            <w:r w:rsidR="00163722" w:rsidRPr="001D4D79">
              <w:t>, for each of</w:t>
            </w:r>
            <w:r w:rsidR="00183AB4" w:rsidRPr="001D4D79">
              <w:t xml:space="preserve"> </w:t>
            </w:r>
            <w:r w:rsidR="005639EB" w:rsidRPr="001D4D79">
              <w:t>the applicant</w:t>
            </w:r>
            <w:r w:rsidRPr="001D4D79">
              <w:t xml:space="preserve"> corporation</w:t>
            </w:r>
            <w:r w:rsidR="00D939B5" w:rsidRPr="001D4D79">
              <w:t>s</w:t>
            </w:r>
            <w:r w:rsidRPr="001D4D79">
              <w:t>:</w:t>
            </w:r>
          </w:p>
          <w:p w14:paraId="0E72F8B3" w14:textId="7AEC7822" w:rsidR="0064073F" w:rsidRPr="001D4D79" w:rsidRDefault="00163722" w:rsidP="00035F9C">
            <w:pPr>
              <w:pStyle w:val="TableListBullet2"/>
            </w:pPr>
            <w:r w:rsidRPr="001D4D79">
              <w:t xml:space="preserve">a </w:t>
            </w:r>
            <w:r w:rsidR="0064073F" w:rsidRPr="001D4D79">
              <w:t xml:space="preserve">Company Secretary and a Director, or </w:t>
            </w:r>
          </w:p>
          <w:p w14:paraId="5F2628E2" w14:textId="28C9762E" w:rsidR="00035F9C" w:rsidRPr="001D4D79" w:rsidRDefault="00035F9C" w:rsidP="00D24BE3">
            <w:pPr>
              <w:pStyle w:val="TableListBullet2"/>
            </w:pPr>
            <w:r w:rsidRPr="001D4D79">
              <w:t>two directors, or</w:t>
            </w:r>
          </w:p>
          <w:p w14:paraId="040803C8" w14:textId="0A521C08" w:rsidR="0064073F" w:rsidRPr="001D4D79" w:rsidRDefault="00035F9C" w:rsidP="00130550">
            <w:pPr>
              <w:pStyle w:val="TableListBullet2"/>
            </w:pPr>
            <w:r w:rsidRPr="001D4D79">
              <w:t>only if the corporation has a sole Director and no separate Company Secretary, the sole Director</w:t>
            </w:r>
            <w:r w:rsidR="005E6E3D" w:rsidRPr="001D4D79">
              <w:t>.</w:t>
            </w:r>
          </w:p>
        </w:tc>
      </w:tr>
      <w:bookmarkEnd w:id="16"/>
    </w:tbl>
    <w:p w14:paraId="60EC42CE" w14:textId="77777777" w:rsidR="00472B39" w:rsidRPr="001D4D79" w:rsidRDefault="00472B39" w:rsidP="00472B39">
      <w:pPr>
        <w:pStyle w:val="BodyText"/>
      </w:pPr>
    </w:p>
    <w:p w14:paraId="62CBB5BF" w14:textId="77777777" w:rsidR="00472B39" w:rsidRPr="001D4D79" w:rsidRDefault="00472B39" w:rsidP="00472B39">
      <w:pPr>
        <w:keepLines w:val="0"/>
        <w:spacing w:before="0" w:after="0" w:line="240" w:lineRule="auto"/>
        <w:rPr>
          <w:color w:val="2E2E2F"/>
          <w14:numForm w14:val="lining"/>
          <w14:numSpacing w14:val="tabular"/>
        </w:rPr>
      </w:pPr>
      <w:r w:rsidRPr="001D4D79">
        <w:br w:type="page"/>
      </w:r>
    </w:p>
    <w:p w14:paraId="33AC0077" w14:textId="3E5A84FE" w:rsidR="00692361" w:rsidRPr="001D4D79" w:rsidRDefault="00692361" w:rsidP="00692361">
      <w:pPr>
        <w:pStyle w:val="BodyText"/>
        <w:rPr>
          <w:b/>
          <w:bCs/>
        </w:rPr>
      </w:pPr>
      <w:r w:rsidRPr="001D4D79">
        <w:rPr>
          <w:b/>
          <w:bCs/>
        </w:rPr>
        <w:lastRenderedPageBreak/>
        <w:t>I</w:t>
      </w:r>
      <w:r w:rsidR="00E17A72" w:rsidRPr="001D4D79">
        <w:rPr>
          <w:b/>
          <w:bCs/>
        </w:rPr>
        <w:t xml:space="preserve"> </w:t>
      </w:r>
      <w:r w:rsidR="00E03573" w:rsidRPr="001D4D79">
        <w:rPr>
          <w:b/>
          <w:bCs/>
        </w:rPr>
        <w:t>hereby</w:t>
      </w:r>
      <w:r w:rsidRPr="001D4D79">
        <w:rPr>
          <w:b/>
          <w:bCs/>
        </w:rPr>
        <w:t xml:space="preserve"> declare that:</w:t>
      </w:r>
    </w:p>
    <w:p w14:paraId="72198072" w14:textId="6F70BF22" w:rsidR="00AF48E6" w:rsidRPr="001D4D79" w:rsidRDefault="00AF48E6" w:rsidP="009E2D61">
      <w:pPr>
        <w:pStyle w:val="ListNumber"/>
        <w:numPr>
          <w:ilvl w:val="0"/>
          <w:numId w:val="20"/>
        </w:numPr>
      </w:pPr>
      <w:bookmarkStart w:id="18" w:name="_Hlk129773002"/>
      <w:r w:rsidRPr="001D4D79">
        <w:t>For the Registered Operator, I am a</w:t>
      </w:r>
      <w:r w:rsidR="003B38CB" w:rsidRPr="001D4D79">
        <w:t xml:space="preserve"> </w:t>
      </w:r>
      <w:sdt>
        <w:sdtPr>
          <w:id w:val="2001929791"/>
          <w:placeholder>
            <w:docPart w:val="E3E19D4D820A48B2B545031443107023"/>
          </w:placeholder>
          <w:showingPlcHdr/>
          <w:comboBox>
            <w:listItem w:value="Choose an item."/>
            <w:listItem w:displayText="Company Secretary of the corporation" w:value="Company Secretary of the corporation"/>
            <w:listItem w:displayText="Director of the corporation" w:value="Director of the corporation"/>
            <w:listItem w:displayText="Sole Director of the corporation" w:value="Sole Director of the corporation"/>
            <w:listItem w:displayText="Such other person that IPART agrees" w:value="Such other person that IPART agrees"/>
          </w:comboBox>
        </w:sdtPr>
        <w:sdtContent>
          <w:permStart w:id="1828223824" w:edGrp="everyone"/>
          <w:r w:rsidR="003B38CB" w:rsidRPr="001D4D79">
            <w:rPr>
              <w:color w:val="808080"/>
            </w:rPr>
            <w:t>Choose an item.</w:t>
          </w:r>
          <w:permEnd w:id="1828223824"/>
        </w:sdtContent>
      </w:sdt>
      <w:r w:rsidRPr="001D4D79">
        <w:t xml:space="preserve"> (first Signatory, named in this application form).</w:t>
      </w:r>
    </w:p>
    <w:p w14:paraId="57618FD9" w14:textId="62E56724" w:rsidR="00AF48E6" w:rsidRPr="001D4D79" w:rsidRDefault="00AF48E6" w:rsidP="00AF48E6">
      <w:pPr>
        <w:pStyle w:val="ListNumber"/>
      </w:pPr>
      <w:r w:rsidRPr="001D4D79">
        <w:t xml:space="preserve">For the Registered Operator, I am a </w:t>
      </w:r>
      <w:sdt>
        <w:sdtPr>
          <w:id w:val="-709113042"/>
          <w:placeholder>
            <w:docPart w:val="39457AAB9C5F43888312D296574AC02F"/>
          </w:placeholder>
          <w:showingPlcHdr/>
          <w:comboBox>
            <w:listItem w:value="Choose an item."/>
            <w:listItem w:displayText="Company Secretary of the corporation" w:value="Company Secretary of the corporation"/>
            <w:listItem w:displayText="Director of the corporation" w:value="Director of the corporation"/>
            <w:listItem w:displayText="Sole Director of the corporation" w:value="Sole Director of the corporation"/>
            <w:listItem w:displayText="Such other person that IPART agrees" w:value="Such other person that IPART agrees"/>
          </w:comboBox>
        </w:sdtPr>
        <w:sdtContent>
          <w:permStart w:id="1324811876" w:edGrp="everyone"/>
          <w:r w:rsidR="003B38CB" w:rsidRPr="001D4D79">
            <w:rPr>
              <w:color w:val="808080"/>
            </w:rPr>
            <w:t>Choose an item.</w:t>
          </w:r>
          <w:permEnd w:id="1324811876"/>
        </w:sdtContent>
      </w:sdt>
      <w:r w:rsidRPr="001D4D79">
        <w:t xml:space="preserve"> (second Signatory, named in this application form).</w:t>
      </w:r>
    </w:p>
    <w:p w14:paraId="1717B8F7" w14:textId="3D6FB542" w:rsidR="008516A4" w:rsidRPr="001D4D79" w:rsidRDefault="00AF48E6" w:rsidP="009E2D61">
      <w:pPr>
        <w:pStyle w:val="ListNumber"/>
        <w:numPr>
          <w:ilvl w:val="0"/>
          <w:numId w:val="20"/>
        </w:numPr>
      </w:pPr>
      <w:r w:rsidRPr="001D4D79">
        <w:t xml:space="preserve">For the Registered Retailer, </w:t>
      </w:r>
      <w:r w:rsidR="008516A4" w:rsidRPr="001D4D79">
        <w:t xml:space="preserve">I </w:t>
      </w:r>
      <w:bookmarkStart w:id="19" w:name="_Hlk129773016"/>
      <w:r w:rsidR="008516A4" w:rsidRPr="001D4D79">
        <w:t xml:space="preserve">am </w:t>
      </w:r>
      <w:bookmarkEnd w:id="19"/>
      <w:r w:rsidR="008516A4" w:rsidRPr="001D4D79">
        <w:t xml:space="preserve">a </w:t>
      </w:r>
      <w:sdt>
        <w:sdtPr>
          <w:id w:val="781922915"/>
          <w:placeholder>
            <w:docPart w:val="6D9AF16F0BFE405BBF66212E3CF65B11"/>
          </w:placeholder>
          <w:showingPlcHdr/>
          <w:comboBox>
            <w:listItem w:value="Choose an item."/>
            <w:listItem w:displayText="Company Secretary of the corporation" w:value="Company Secretary of the corporation"/>
            <w:listItem w:displayText="Director of the corporation" w:value="Director of the corporation"/>
            <w:listItem w:displayText="Sole Director of the corporation" w:value="Sole Director of the corporation"/>
            <w:listItem w:displayText="Such other person that IPART agrees" w:value="Such other person that IPART agrees"/>
          </w:comboBox>
        </w:sdtPr>
        <w:sdtContent>
          <w:permStart w:id="772550816" w:edGrp="everyone"/>
          <w:r w:rsidR="003B38CB" w:rsidRPr="001D4D79">
            <w:rPr>
              <w:color w:val="808080"/>
            </w:rPr>
            <w:t>Choose an item.</w:t>
          </w:r>
          <w:permEnd w:id="772550816"/>
        </w:sdtContent>
      </w:sdt>
      <w:r w:rsidR="008516A4" w:rsidRPr="001D4D79">
        <w:t xml:space="preserve"> (first Signatory, named in this application form).</w:t>
      </w:r>
    </w:p>
    <w:p w14:paraId="041FA23E" w14:textId="60A56CD3" w:rsidR="008516A4" w:rsidRPr="001D4D79" w:rsidRDefault="00AF48E6" w:rsidP="008516A4">
      <w:pPr>
        <w:pStyle w:val="ListNumber"/>
      </w:pPr>
      <w:r w:rsidRPr="001D4D79">
        <w:t xml:space="preserve">For the Registered Retailer, </w:t>
      </w:r>
      <w:r w:rsidR="008516A4" w:rsidRPr="001D4D79">
        <w:t xml:space="preserve">I am a </w:t>
      </w:r>
      <w:sdt>
        <w:sdtPr>
          <w:id w:val="-945683991"/>
          <w:placeholder>
            <w:docPart w:val="41752921F7A548C3955FDDCF8512F121"/>
          </w:placeholder>
          <w:showingPlcHdr/>
          <w:comboBox>
            <w:listItem w:value="Choose an item."/>
            <w:listItem w:displayText="Company Secretary of the corporation" w:value="Company Secretary of the corporation"/>
            <w:listItem w:displayText="Director of the corporation" w:value="Director of the corporation"/>
            <w:listItem w:displayText="Sole Director of the corporation" w:value="Sole Director of the corporation"/>
            <w:listItem w:displayText="Such other person that IPART agrees" w:value="Such other person that IPART agrees"/>
          </w:comboBox>
        </w:sdtPr>
        <w:sdtContent>
          <w:permStart w:id="1022904302" w:edGrp="everyone"/>
          <w:r w:rsidR="003B38CB" w:rsidRPr="001D4D79">
            <w:rPr>
              <w:color w:val="808080"/>
            </w:rPr>
            <w:t>Choose an item.</w:t>
          </w:r>
          <w:permEnd w:id="1022904302"/>
        </w:sdtContent>
      </w:sdt>
      <w:r w:rsidR="008516A4" w:rsidRPr="001D4D79">
        <w:t xml:space="preserve"> (second Signatory, named in this application form).</w:t>
      </w:r>
    </w:p>
    <w:bookmarkEnd w:id="18"/>
    <w:p w14:paraId="118B9398" w14:textId="77777777" w:rsidR="00692361" w:rsidRPr="001D4D79" w:rsidRDefault="00692361" w:rsidP="00692361">
      <w:pPr>
        <w:pStyle w:val="ListNumber"/>
      </w:pPr>
      <w:r w:rsidRPr="001D4D79">
        <w:t>The information provided in this application is true and correct to the best of my knowledge.</w:t>
      </w:r>
    </w:p>
    <w:p w14:paraId="32A9E0F2" w14:textId="1E9103B5" w:rsidR="00692361" w:rsidRPr="001D4D79" w:rsidRDefault="00692361" w:rsidP="00692361">
      <w:pPr>
        <w:pStyle w:val="ListNumber"/>
      </w:pPr>
      <w:r w:rsidRPr="001D4D79">
        <w:t xml:space="preserve">I am aware of the requirements under the </w:t>
      </w:r>
      <w:r w:rsidRPr="001D4D79">
        <w:rPr>
          <w:i/>
          <w:iCs/>
        </w:rPr>
        <w:t xml:space="preserve">Water Industry Competition Act </w:t>
      </w:r>
      <w:r w:rsidR="00851EEC" w:rsidRPr="001D4D79">
        <w:rPr>
          <w:i/>
          <w:iCs/>
        </w:rPr>
        <w:t>2006</w:t>
      </w:r>
      <w:r w:rsidR="00851EEC" w:rsidRPr="001D4D79">
        <w:t xml:space="preserve"> </w:t>
      </w:r>
      <w:r w:rsidRPr="001D4D79">
        <w:t xml:space="preserve">(NSW) (WIC Act) for the </w:t>
      </w:r>
      <w:r w:rsidR="000D54A7" w:rsidRPr="001D4D79">
        <w:t xml:space="preserve">approval </w:t>
      </w:r>
      <w:r w:rsidRPr="001D4D79">
        <w:t>being applied for.</w:t>
      </w:r>
    </w:p>
    <w:p w14:paraId="17E508BA" w14:textId="1D9AE3C6" w:rsidR="00692361" w:rsidRPr="001D4D79" w:rsidRDefault="00E03573" w:rsidP="00E03573">
      <w:pPr>
        <w:pStyle w:val="ListNumber"/>
      </w:pPr>
      <w:bookmarkStart w:id="20" w:name="_Hlk129874698"/>
      <w:bookmarkStart w:id="21" w:name="_Hlk129939248"/>
      <w:r w:rsidRPr="001D4D79">
        <w:t>In accordance with section 12(3) of the WIC Act, Copyright material provided in connection to this application is authorised for use by the State of NSW, by the giving of a licence or warranty or otherwise, free of charge for the purposes of this Act, including the publication of a notice.</w:t>
      </w:r>
      <w:bookmarkEnd w:id="20"/>
    </w:p>
    <w:bookmarkEnd w:id="21"/>
    <w:p w14:paraId="488C920D" w14:textId="3545CADB" w:rsidR="00692361" w:rsidRPr="001D4D79" w:rsidRDefault="00692361" w:rsidP="00692361">
      <w:pPr>
        <w:pStyle w:val="ListNumber"/>
      </w:pPr>
      <w:r w:rsidRPr="001D4D79">
        <w:t>I have the authority to make this application on behalf of the applicant</w:t>
      </w:r>
      <w:r w:rsidR="005E6E3D" w:rsidRPr="001D4D79">
        <w:t xml:space="preserve"> corporation</w:t>
      </w:r>
      <w:r w:rsidRPr="001D4D79">
        <w:t xml:space="preserve"> (named in this application form).</w:t>
      </w:r>
    </w:p>
    <w:p w14:paraId="32999091" w14:textId="7930C688" w:rsidR="009F4FA9" w:rsidRPr="001D4D79" w:rsidRDefault="009F4FA9" w:rsidP="00044626">
      <w:pPr>
        <w:pStyle w:val="ListNumber"/>
      </w:pPr>
      <w:r w:rsidRPr="001D4D79">
        <w:t xml:space="preserve">I </w:t>
      </w:r>
      <w:r w:rsidR="00415622" w:rsidRPr="001D4D79">
        <w:t xml:space="preserve">understand that it is a criminal offence </w:t>
      </w:r>
      <w:r w:rsidR="0091737C" w:rsidRPr="001D4D79">
        <w:t xml:space="preserve">under section 73D of </w:t>
      </w:r>
      <w:r w:rsidR="00B730EB">
        <w:t>the WIC</w:t>
      </w:r>
      <w:r w:rsidR="007F5496">
        <w:t xml:space="preserve"> Act</w:t>
      </w:r>
      <w:r w:rsidR="0091737C" w:rsidRPr="001D4D79">
        <w:t xml:space="preserve"> to </w:t>
      </w:r>
      <w:r w:rsidRPr="001D4D79">
        <w:t>give to IPART or the Minister, whether orally or in writing, information or a document that the person knows to be false or misleading in a material particular, unless the person informs the person or body of that fact.</w:t>
      </w:r>
    </w:p>
    <w:p w14:paraId="0BEBB9D7" w14:textId="3545A5F3" w:rsidR="00B77F14" w:rsidRPr="001D4D79" w:rsidRDefault="00B77F14">
      <w:pPr>
        <w:keepLines w:val="0"/>
        <w:spacing w:before="0" w:after="0" w:line="240" w:lineRule="auto"/>
        <w:rPr>
          <w:color w:val="2E2E2F"/>
          <w14:numForm w14:val="lining"/>
          <w14:numSpacing w14:val="tabular"/>
        </w:rPr>
      </w:pPr>
      <w:r w:rsidRPr="001D4D79">
        <w:br w:type="page"/>
      </w:r>
    </w:p>
    <w:p w14:paraId="79E318DC" w14:textId="77777777" w:rsidR="0009481A" w:rsidRPr="001D4D79" w:rsidRDefault="0009481A" w:rsidP="0009481A">
      <w:pPr>
        <w:pStyle w:val="BodyText"/>
      </w:pPr>
    </w:p>
    <w:tbl>
      <w:tblPr>
        <w:tblW w:w="9032" w:type="dxa"/>
        <w:tblLook w:val="04A0" w:firstRow="1" w:lastRow="0" w:firstColumn="1" w:lastColumn="0" w:noHBand="0" w:noVBand="1"/>
      </w:tblPr>
      <w:tblGrid>
        <w:gridCol w:w="9032"/>
      </w:tblGrid>
      <w:tr w:rsidR="0009481A" w:rsidRPr="001D4D79" w14:paraId="0DCEF916" w14:textId="77777777" w:rsidTr="00C85F44">
        <w:tc>
          <w:tcPr>
            <w:tcW w:w="9032" w:type="dxa"/>
          </w:tcPr>
          <w:p w14:paraId="183D96CD" w14:textId="615FAB3D" w:rsidR="0009481A" w:rsidRPr="001D4D79" w:rsidRDefault="005E6E3D" w:rsidP="00C85F44">
            <w:pPr>
              <w:pStyle w:val="TableTextColumnHeading"/>
            </w:pPr>
            <w:bookmarkStart w:id="22" w:name="_Hlk130309701"/>
            <w:bookmarkStart w:id="23" w:name="_Hlk164666356"/>
            <w:r w:rsidRPr="001D4D79">
              <w:t>First Signatory – Registered Operator</w:t>
            </w:r>
            <w:r w:rsidR="0009481A" w:rsidRPr="001D4D79">
              <w:t>:</w:t>
            </w:r>
          </w:p>
        </w:tc>
      </w:tr>
    </w:tbl>
    <w:p w14:paraId="22774DEA" w14:textId="77777777" w:rsidR="00193794" w:rsidRPr="001D4D79" w:rsidRDefault="00193794" w:rsidP="00193794">
      <w:pPr>
        <w:pStyle w:val="Questionspacebetweentables"/>
      </w:pPr>
    </w:p>
    <w:tbl>
      <w:tblPr>
        <w:tblW w:w="9032" w:type="dxa"/>
        <w:tblLook w:val="04A0" w:firstRow="1" w:lastRow="0" w:firstColumn="1" w:lastColumn="0" w:noHBand="0" w:noVBand="1"/>
      </w:tblPr>
      <w:tblGrid>
        <w:gridCol w:w="717"/>
        <w:gridCol w:w="8315"/>
      </w:tblGrid>
      <w:tr w:rsidR="0009481A" w:rsidRPr="001D4D79" w14:paraId="137DEE4F" w14:textId="77777777" w:rsidTr="00C85F44">
        <w:trPr>
          <w:trHeight w:val="539"/>
        </w:trPr>
        <w:tc>
          <w:tcPr>
            <w:tcW w:w="717" w:type="dxa"/>
          </w:tcPr>
          <w:p w14:paraId="583686D3" w14:textId="517B79DC" w:rsidR="0009481A" w:rsidRPr="001D4D79" w:rsidRDefault="00193794" w:rsidP="00C85F44">
            <w:pPr>
              <w:pStyle w:val="TableTextColumnHeading"/>
            </w:pPr>
            <w:r w:rsidRPr="001D4D79">
              <w:rPr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08FEC0FF" wp14:editId="303EA279">
                      <wp:extent cx="142504" cy="142504"/>
                      <wp:effectExtent l="0" t="0" r="0" b="0"/>
                      <wp:docPr id="56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2504" cy="14250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CD99FE" id="Graphic 220" o:spid="_x0000_s1026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7520,64312;39328,142504;0,142504;0,103639;78193,25447;117520,64312;43029,122146;20821,99938;12493,108266;12493,118445;24522,118445;24522,130474;34701,130474;43029,122146;81431,41178;80043,41641;29148,92535;28686,93923;30537,95774;31925,95311;82819,44417;83282,43029;81431,41178;139266,43029;123535,58760;84207,19432;99938,3701;108266,0;116595,3701;138803,25910;142504,34238;139266,43029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15" w:type="dxa"/>
            <w:vAlign w:val="center"/>
          </w:tcPr>
          <w:p w14:paraId="3EDF3195" w14:textId="38D84B30" w:rsidR="0009481A" w:rsidRPr="001D4D79" w:rsidRDefault="0009481A" w:rsidP="00C85F44">
            <w:pPr>
              <w:pStyle w:val="TableTextEntries"/>
            </w:pPr>
            <w:r w:rsidRPr="001D4D79">
              <w:t>Sign the application form in accordance with the requirements on page</w:t>
            </w:r>
            <w:r w:rsidR="0076521C">
              <w:t>s</w:t>
            </w:r>
            <w:r w:rsidRPr="001D4D79">
              <w:t xml:space="preserve"> </w:t>
            </w:r>
            <w:r w:rsidR="0076521C">
              <w:t>1 and 2</w:t>
            </w:r>
            <w:r w:rsidRPr="001D4D79">
              <w:t>. Ensure that all questions have been completed before signing the form</w:t>
            </w:r>
            <w:r w:rsidR="008E64F1" w:rsidRPr="001D4D79">
              <w:t>.</w:t>
            </w:r>
            <w:r w:rsidR="008E64F1" w:rsidRPr="001D4D79">
              <w:rPr>
                <w:szCs w:val="16"/>
              </w:rPr>
              <w:t xml:space="preserve"> S</w:t>
            </w:r>
            <w:r w:rsidR="008E64F1" w:rsidRPr="001D4D79">
              <w:rPr>
                <w:rStyle w:val="CommentReference"/>
                <w14:numForm w14:val="default"/>
              </w:rPr>
              <w:t>i</w:t>
            </w:r>
            <w:r w:rsidR="008E64F1" w:rsidRPr="001D4D79">
              <w:t>gning here is your last requirement.</w:t>
            </w:r>
          </w:p>
        </w:tc>
      </w:tr>
      <w:tr w:rsidR="0009481A" w:rsidRPr="001D4D79" w14:paraId="70BBF02C" w14:textId="77777777" w:rsidTr="00C85F44">
        <w:trPr>
          <w:trHeight w:val="572"/>
        </w:trPr>
        <w:tc>
          <w:tcPr>
            <w:tcW w:w="717" w:type="dxa"/>
          </w:tcPr>
          <w:p w14:paraId="612C039F" w14:textId="6CDA0AE9" w:rsidR="0009481A" w:rsidRPr="001D4D79" w:rsidRDefault="00193794" w:rsidP="00C85F44">
            <w:pPr>
              <w:pStyle w:val="TableTextColumnHeading"/>
              <w:rPr>
                <w:noProof/>
              </w:rPr>
            </w:pPr>
            <w:r w:rsidRPr="001D4D7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3E1716D" wp14:editId="7AC921E9">
                      <wp:extent cx="129654" cy="129654"/>
                      <wp:effectExtent l="0" t="0" r="3810" b="3810"/>
                      <wp:docPr id="57" name="Graphic 5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9654" cy="129654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AC2FD2" id="Graphic 528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64827,129654;0,64827;64827,0;129654,64827;64827,129654;86436,91838;83528,88929;75216,88929;75216,46127;72307,43218;45296,43218;42387,46127;42387,59840;45296,62749;53607,62749;53607,89760;45296,89760;42387,92670;42387,106383;45296,109292;83112,109292;86021,106383;86021,91838;75632,16207;72723,13298;56516,13298;53607,16207;53607,29920;56516,32829;73138,32829;76048,29920;76048,16207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15" w:type="dxa"/>
            <w:vAlign w:val="center"/>
          </w:tcPr>
          <w:p w14:paraId="7093CA11" w14:textId="77777777" w:rsidR="0009481A" w:rsidRPr="001D4D79" w:rsidRDefault="0009481A" w:rsidP="00C85F44">
            <w:pPr>
              <w:pStyle w:val="TableTextEntries"/>
            </w:pPr>
            <w:r w:rsidRPr="001D4D79">
              <w:t>You may sign this form electronically (either in Microsoft Word or in Adobe PDF) or on a paper copy. If signing a paper copy, please scan the signed form to Adobe PDF before submitting.</w:t>
            </w:r>
          </w:p>
        </w:tc>
      </w:tr>
    </w:tbl>
    <w:p w14:paraId="59B10B60" w14:textId="77777777" w:rsidR="00193794" w:rsidRPr="001D4D79" w:rsidRDefault="00193794" w:rsidP="00193794">
      <w:pPr>
        <w:pStyle w:val="Questionspacebetweentables"/>
      </w:pPr>
    </w:p>
    <w:tbl>
      <w:tblPr>
        <w:tblW w:w="8323" w:type="dxa"/>
        <w:tblInd w:w="709" w:type="dxa"/>
        <w:tblLook w:val="04A0" w:firstRow="1" w:lastRow="0" w:firstColumn="1" w:lastColumn="0" w:noHBand="0" w:noVBand="1"/>
      </w:tblPr>
      <w:tblGrid>
        <w:gridCol w:w="1984"/>
        <w:gridCol w:w="3162"/>
        <w:gridCol w:w="7"/>
        <w:gridCol w:w="3170"/>
      </w:tblGrid>
      <w:tr w:rsidR="0009481A" w:rsidRPr="001D4D79" w14:paraId="6BF4BDB5" w14:textId="77777777" w:rsidTr="00193794">
        <w:tc>
          <w:tcPr>
            <w:tcW w:w="1984" w:type="dxa"/>
          </w:tcPr>
          <w:p w14:paraId="74F9CDE1" w14:textId="77777777" w:rsidR="0009481A" w:rsidRPr="001D4D79" w:rsidRDefault="0009481A" w:rsidP="00C85F44">
            <w:pPr>
              <w:pStyle w:val="TableTextColumnHeading"/>
              <w:spacing w:after="120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Details</w:t>
            </w:r>
          </w:p>
        </w:tc>
        <w:tc>
          <w:tcPr>
            <w:tcW w:w="3162" w:type="dxa"/>
          </w:tcPr>
          <w:p w14:paraId="2E5C215B" w14:textId="77777777" w:rsidR="0009481A" w:rsidRPr="001D4D79" w:rsidRDefault="0009481A" w:rsidP="00C85F44">
            <w:pPr>
              <w:pStyle w:val="TableTextColumnHeading"/>
              <w:spacing w:after="120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Signatory</w:t>
            </w:r>
          </w:p>
        </w:tc>
        <w:tc>
          <w:tcPr>
            <w:tcW w:w="3177" w:type="dxa"/>
            <w:gridSpan w:val="2"/>
          </w:tcPr>
          <w:p w14:paraId="1F787A33" w14:textId="77777777" w:rsidR="0009481A" w:rsidRPr="001D4D79" w:rsidRDefault="0009481A" w:rsidP="00C85F44">
            <w:pPr>
              <w:pStyle w:val="TableTextColumnHeading"/>
              <w:spacing w:after="120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Signatory</w:t>
            </w:r>
          </w:p>
        </w:tc>
      </w:tr>
      <w:tr w:rsidR="0009481A" w:rsidRPr="001D4D79" w14:paraId="184FB256" w14:textId="77777777" w:rsidTr="00193794">
        <w:tc>
          <w:tcPr>
            <w:tcW w:w="1984" w:type="dxa"/>
          </w:tcPr>
          <w:p w14:paraId="271EB806" w14:textId="77777777" w:rsidR="0009481A" w:rsidRPr="001D4D79" w:rsidRDefault="0009481A" w:rsidP="00C85F44">
            <w:pPr>
              <w:pStyle w:val="TableTextEntries"/>
            </w:pPr>
            <w:permStart w:id="655239818" w:edGrp="everyone" w:colFirst="1" w:colLast="1"/>
            <w:permStart w:id="675351039" w:edGrp="everyone" w:colFirst="2" w:colLast="2"/>
            <w:r w:rsidRPr="001D4D79">
              <w:t>Full name</w:t>
            </w:r>
          </w:p>
          <w:p w14:paraId="60868DFA" w14:textId="77777777" w:rsidR="0009481A" w:rsidRPr="001D4D79" w:rsidRDefault="0009481A" w:rsidP="00C85F44">
            <w:pPr>
              <w:pStyle w:val="TableTextEntries"/>
            </w:pPr>
          </w:p>
          <w:p w14:paraId="25019AD2" w14:textId="77777777" w:rsidR="0009481A" w:rsidRPr="001D4D79" w:rsidRDefault="0009481A" w:rsidP="00C85F44">
            <w:pPr>
              <w:pStyle w:val="TableTextEntries"/>
            </w:pPr>
          </w:p>
        </w:tc>
        <w:tc>
          <w:tcPr>
            <w:tcW w:w="3162" w:type="dxa"/>
            <w:shd w:val="clear" w:color="auto" w:fill="ECE9E7" w:themeFill="background2"/>
          </w:tcPr>
          <w:p w14:paraId="499D2C73" w14:textId="77777777" w:rsidR="0009481A" w:rsidRPr="001D4D79" w:rsidRDefault="0009481A" w:rsidP="00C85F44">
            <w:pPr>
              <w:pStyle w:val="TableTextEntries"/>
            </w:pPr>
          </w:p>
        </w:tc>
        <w:tc>
          <w:tcPr>
            <w:tcW w:w="3177" w:type="dxa"/>
            <w:gridSpan w:val="2"/>
            <w:shd w:val="clear" w:color="auto" w:fill="ECE9E7" w:themeFill="background2"/>
          </w:tcPr>
          <w:p w14:paraId="2DBF2087" w14:textId="77777777" w:rsidR="0009481A" w:rsidRPr="001D4D79" w:rsidRDefault="0009481A" w:rsidP="00C85F44">
            <w:pPr>
              <w:pStyle w:val="TableTextEntries"/>
            </w:pPr>
          </w:p>
        </w:tc>
      </w:tr>
      <w:tr w:rsidR="0009481A" w:rsidRPr="001D4D79" w14:paraId="1E093F28" w14:textId="77777777" w:rsidTr="008516A4">
        <w:tc>
          <w:tcPr>
            <w:tcW w:w="1984" w:type="dxa"/>
          </w:tcPr>
          <w:p w14:paraId="4479582C" w14:textId="77777777" w:rsidR="0009481A" w:rsidRPr="001D4D79" w:rsidRDefault="0009481A" w:rsidP="00C85F44">
            <w:pPr>
              <w:pStyle w:val="TableTextEntries"/>
            </w:pPr>
            <w:permStart w:id="1894610634" w:edGrp="everyone" w:colFirst="1" w:colLast="1"/>
            <w:permStart w:id="1395606434" w:edGrp="everyone" w:colFirst="2" w:colLast="2"/>
            <w:permEnd w:id="655239818"/>
            <w:permEnd w:id="675351039"/>
            <w:r w:rsidRPr="001D4D79">
              <w:t>Position/title</w:t>
            </w:r>
          </w:p>
          <w:p w14:paraId="7E385C08" w14:textId="77777777" w:rsidR="0009481A" w:rsidRPr="001D4D79" w:rsidRDefault="0009481A" w:rsidP="00C85F44">
            <w:pPr>
              <w:pStyle w:val="TableTextEntries"/>
            </w:pPr>
          </w:p>
        </w:tc>
        <w:tc>
          <w:tcPr>
            <w:tcW w:w="3162" w:type="dxa"/>
            <w:shd w:val="clear" w:color="auto" w:fill="ECE9E7" w:themeFill="background2"/>
          </w:tcPr>
          <w:p w14:paraId="532FAD1F" w14:textId="77777777" w:rsidR="0009481A" w:rsidRPr="001D4D79" w:rsidRDefault="0009481A" w:rsidP="00C85F44">
            <w:pPr>
              <w:pStyle w:val="TableTextEntries"/>
            </w:pPr>
          </w:p>
        </w:tc>
        <w:tc>
          <w:tcPr>
            <w:tcW w:w="3177" w:type="dxa"/>
            <w:gridSpan w:val="2"/>
            <w:shd w:val="clear" w:color="auto" w:fill="E9E9EA" w:themeFill="text1" w:themeFillTint="1A"/>
          </w:tcPr>
          <w:p w14:paraId="67114ECF" w14:textId="77777777" w:rsidR="0009481A" w:rsidRPr="001D4D79" w:rsidRDefault="0009481A" w:rsidP="00C85F44">
            <w:pPr>
              <w:pStyle w:val="TableTextEntries"/>
            </w:pPr>
          </w:p>
        </w:tc>
      </w:tr>
      <w:tr w:rsidR="00445127" w:rsidRPr="001D4D79" w14:paraId="6F4134AC" w14:textId="77777777" w:rsidTr="00193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C8A0D8" w14:textId="77777777" w:rsidR="00445127" w:rsidRPr="001D4D79" w:rsidRDefault="00445127" w:rsidP="00C85F44">
            <w:pPr>
              <w:pStyle w:val="TableTextEntries"/>
            </w:pPr>
            <w:permStart w:id="962025622" w:edGrp="everyone" w:colFirst="1" w:colLast="1"/>
            <w:permStart w:id="1884883403" w:edGrp="everyone" w:colFirst="2" w:colLast="2"/>
            <w:permEnd w:id="1894610634"/>
            <w:permEnd w:id="1395606434"/>
            <w:r w:rsidRPr="001D4D79">
              <w:t>Date of signing</w:t>
            </w:r>
          </w:p>
          <w:p w14:paraId="22CF6AF8" w14:textId="77777777" w:rsidR="00445127" w:rsidRPr="001D4D79" w:rsidRDefault="00445127" w:rsidP="00C85F44">
            <w:pPr>
              <w:pStyle w:val="TableTextEntries"/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34EFDD44" w14:textId="77777777" w:rsidR="00445127" w:rsidRPr="001D4D79" w:rsidRDefault="00445127" w:rsidP="00C85F44">
            <w:pPr>
              <w:pStyle w:val="TableTextEntries"/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0A47602C" w14:textId="31CA3213" w:rsidR="00445127" w:rsidRPr="001D4D79" w:rsidRDefault="00445127" w:rsidP="00C85F44">
            <w:pPr>
              <w:pStyle w:val="TableTextEntries"/>
            </w:pPr>
          </w:p>
        </w:tc>
      </w:tr>
      <w:tr w:rsidR="00445127" w:rsidRPr="001D4D79" w14:paraId="04532851" w14:textId="77777777" w:rsidTr="00193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8EAFA2" w14:textId="18EA531C" w:rsidR="00445127" w:rsidRPr="001D4D79" w:rsidRDefault="00445127" w:rsidP="00C85F44">
            <w:pPr>
              <w:pStyle w:val="TableTextEntries"/>
            </w:pPr>
            <w:permStart w:id="1294958348" w:edGrp="everyone" w:colFirst="1" w:colLast="1"/>
            <w:permStart w:id="839991858" w:edGrp="everyone" w:colFirst="2" w:colLast="2"/>
            <w:permEnd w:id="962025622"/>
            <w:permEnd w:id="1884883403"/>
            <w:r w:rsidRPr="001D4D79">
              <w:t>Place of signing</w:t>
            </w:r>
          </w:p>
          <w:p w14:paraId="03F4AB27" w14:textId="77777777" w:rsidR="00445127" w:rsidRPr="001D4D79" w:rsidRDefault="00445127" w:rsidP="00C85F44">
            <w:pPr>
              <w:pStyle w:val="TableTextEntries"/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216BDE10" w14:textId="77777777" w:rsidR="00445127" w:rsidRPr="001D4D79" w:rsidRDefault="00445127" w:rsidP="00C85F44">
            <w:pPr>
              <w:pStyle w:val="TableTextEntries"/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5C56ADB7" w14:textId="3E997D62" w:rsidR="00445127" w:rsidRPr="001D4D79" w:rsidRDefault="00445127" w:rsidP="00C85F44">
            <w:pPr>
              <w:pStyle w:val="TableTextEntries"/>
            </w:pPr>
          </w:p>
        </w:tc>
      </w:tr>
      <w:permEnd w:id="1294958348"/>
      <w:permEnd w:id="839991858"/>
    </w:tbl>
    <w:p w14:paraId="053E4EF2" w14:textId="77777777" w:rsidR="0009481A" w:rsidRPr="001D4D79" w:rsidRDefault="0009481A" w:rsidP="0009481A">
      <w:pPr>
        <w:pStyle w:val="TableTextEntries"/>
      </w:pPr>
    </w:p>
    <w:tbl>
      <w:tblPr>
        <w:tblW w:w="90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117"/>
        <w:gridCol w:w="4117"/>
      </w:tblGrid>
      <w:tr w:rsidR="008A1EA1" w:rsidRPr="001D4D79" w14:paraId="7ADDA553" w14:textId="77777777" w:rsidTr="0044512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42675123" w14:textId="77777777" w:rsidR="0009481A" w:rsidRPr="001D4D79" w:rsidRDefault="0009481A" w:rsidP="00C85F44">
            <w:pPr>
              <w:pStyle w:val="TableTextColumnHeading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10A08089" w14:textId="77777777" w:rsidR="0009481A" w:rsidRPr="001D4D79" w:rsidRDefault="0009481A" w:rsidP="00C85F44">
            <w:pPr>
              <w:pStyle w:val="TableTextColumnHeading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Signed on behalf of the applicant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786FD2EB" w14:textId="77777777" w:rsidR="0009481A" w:rsidRPr="001D4D79" w:rsidRDefault="0009481A" w:rsidP="00C85F44">
            <w:pPr>
              <w:pStyle w:val="TableTextColumnHeading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Signed on behalf of the applicant</w:t>
            </w:r>
          </w:p>
        </w:tc>
      </w:tr>
      <w:tr w:rsidR="008A1EA1" w:rsidRPr="001D4D79" w14:paraId="5627390D" w14:textId="77777777" w:rsidTr="0044512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70B7C9EF" w14:textId="77777777" w:rsidR="0009481A" w:rsidRPr="001D4D79" w:rsidRDefault="0009481A" w:rsidP="00C85F44">
            <w:pPr>
              <w:pStyle w:val="TableTextEntries"/>
            </w:pPr>
            <w:permStart w:id="1136084410" w:edGrp="everyone" w:colFirst="1" w:colLast="1"/>
            <w:permStart w:id="1320421104" w:edGrp="everyone" w:colFirst="2" w:colLast="2"/>
            <w:r w:rsidRPr="001D4D79">
              <w:t>Sign here</w:t>
            </w:r>
          </w:p>
          <w:p w14:paraId="55CADBB8" w14:textId="77777777" w:rsidR="0009481A" w:rsidRPr="001D4D79" w:rsidRDefault="0009481A" w:rsidP="00C85F44">
            <w:pPr>
              <w:pStyle w:val="TableTextEntries"/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625C1276" w14:textId="77777777" w:rsidR="0009481A" w:rsidRPr="001D4D79" w:rsidRDefault="00A5249C" w:rsidP="00C85F44">
            <w:pPr>
              <w:pStyle w:val="TableTextEntries"/>
            </w:pPr>
            <w:r>
              <w:pict w14:anchorId="6BBB76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4.25pt;height:93.75pt">
                  <v:imagedata r:id="rId14" o:title=""/>
                  <o:lock v:ext="edit" ungrouping="t" rotation="t" cropping="t" verticies="t" text="t" grouping="t"/>
                  <o:signatureline v:ext="edit" id="{AC3C1A69-9528-489F-A751-25D6C94C3DAC}" provid="{00000000-0000-0000-0000-000000000000}" issignatureline="t"/>
                </v:shape>
              </w:pic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013D12EF" w14:textId="77777777" w:rsidR="0009481A" w:rsidRPr="001D4D79" w:rsidRDefault="00A5249C" w:rsidP="00C85F44">
            <w:pPr>
              <w:pStyle w:val="TableTextEntries"/>
            </w:pPr>
            <w:r>
              <w:pict w14:anchorId="11CD7C33">
                <v:shape id="_x0000_i1026" type="#_x0000_t75" alt="Microsoft Office Signature Line..." style="width:194.25pt;height:93.75pt">
                  <v:imagedata r:id="rId15" o:title=""/>
                  <o:lock v:ext="edit" ungrouping="t" rotation="t" cropping="t" verticies="t" text="t" grouping="t"/>
                  <o:signatureline v:ext="edit" id="{772C9580-8737-4D20-8FA3-844903D1F498}" provid="{00000000-0000-0000-0000-000000000000}" issignatureline="t"/>
                </v:shape>
              </w:pict>
            </w:r>
          </w:p>
        </w:tc>
      </w:tr>
      <w:bookmarkEnd w:id="22"/>
      <w:permEnd w:id="1136084410"/>
      <w:permEnd w:id="1320421104"/>
    </w:tbl>
    <w:p w14:paraId="3B236CC8" w14:textId="77777777" w:rsidR="005E6E3D" w:rsidRPr="001D4D79" w:rsidRDefault="005E6E3D" w:rsidP="0009481A">
      <w:pPr>
        <w:pStyle w:val="BodyText"/>
      </w:pPr>
    </w:p>
    <w:tbl>
      <w:tblPr>
        <w:tblW w:w="9032" w:type="dxa"/>
        <w:tblLook w:val="04A0" w:firstRow="1" w:lastRow="0" w:firstColumn="1" w:lastColumn="0" w:noHBand="0" w:noVBand="1"/>
      </w:tblPr>
      <w:tblGrid>
        <w:gridCol w:w="9032"/>
      </w:tblGrid>
      <w:tr w:rsidR="005E6E3D" w:rsidRPr="001D4D79" w14:paraId="778BAF6C" w14:textId="77777777" w:rsidTr="00C56387">
        <w:tc>
          <w:tcPr>
            <w:tcW w:w="9032" w:type="dxa"/>
          </w:tcPr>
          <w:bookmarkEnd w:id="23"/>
          <w:p w14:paraId="268FD92F" w14:textId="010DEBF7" w:rsidR="005E6E3D" w:rsidRPr="001D4D79" w:rsidRDefault="005E6E3D" w:rsidP="00C56387">
            <w:pPr>
              <w:pStyle w:val="TableTextColumnHeading"/>
            </w:pPr>
            <w:r w:rsidRPr="001D4D79">
              <w:t>Second Signatory – Registered Retailer:</w:t>
            </w:r>
          </w:p>
        </w:tc>
      </w:tr>
    </w:tbl>
    <w:p w14:paraId="44D5A9C9" w14:textId="77777777" w:rsidR="005E6E3D" w:rsidRPr="001D4D79" w:rsidRDefault="005E6E3D" w:rsidP="005E6E3D">
      <w:pPr>
        <w:pStyle w:val="Questionspacebetweentables"/>
      </w:pPr>
    </w:p>
    <w:tbl>
      <w:tblPr>
        <w:tblW w:w="9032" w:type="dxa"/>
        <w:tblLook w:val="04A0" w:firstRow="1" w:lastRow="0" w:firstColumn="1" w:lastColumn="0" w:noHBand="0" w:noVBand="1"/>
      </w:tblPr>
      <w:tblGrid>
        <w:gridCol w:w="717"/>
        <w:gridCol w:w="8315"/>
      </w:tblGrid>
      <w:tr w:rsidR="005E6E3D" w:rsidRPr="001D4D79" w14:paraId="500B48DC" w14:textId="77777777" w:rsidTr="00C56387">
        <w:trPr>
          <w:trHeight w:val="539"/>
        </w:trPr>
        <w:tc>
          <w:tcPr>
            <w:tcW w:w="717" w:type="dxa"/>
          </w:tcPr>
          <w:p w14:paraId="53DF5F0E" w14:textId="77777777" w:rsidR="005E6E3D" w:rsidRPr="001D4D79" w:rsidRDefault="005E6E3D" w:rsidP="00C56387">
            <w:pPr>
              <w:pStyle w:val="TableTextColumnHeading"/>
            </w:pPr>
            <w:r w:rsidRPr="001D4D79">
              <w:rPr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26259A7F" wp14:editId="0BA4C585">
                      <wp:extent cx="142504" cy="142504"/>
                      <wp:effectExtent l="0" t="0" r="0" b="0"/>
                      <wp:docPr id="28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2504" cy="14250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BE11B1" id="Graphic 220" o:spid="_x0000_s1026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7520,64312;39328,142504;0,142504;0,103639;78193,25447;117520,64312;43029,122146;20821,99938;12493,108266;12493,118445;24522,118445;24522,130474;34701,130474;43029,122146;81431,41178;80043,41641;29148,92535;28686,93923;30537,95774;31925,95311;82819,44417;83282,43029;81431,41178;139266,43029;123535,58760;84207,19432;99938,3701;108266,0;116595,3701;138803,25910;142504,34238;139266,43029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15" w:type="dxa"/>
            <w:vAlign w:val="center"/>
          </w:tcPr>
          <w:p w14:paraId="3B4E9086" w14:textId="566A5996" w:rsidR="005E6E3D" w:rsidRPr="001D4D79" w:rsidRDefault="005E6E3D" w:rsidP="00C56387">
            <w:pPr>
              <w:pStyle w:val="TableTextEntries"/>
            </w:pPr>
            <w:r w:rsidRPr="001D4D79">
              <w:t>Sign the application form in accordance with the requirements on page</w:t>
            </w:r>
            <w:r w:rsidR="006F2D51">
              <w:t>s</w:t>
            </w:r>
            <w:r w:rsidRPr="001D4D79">
              <w:t xml:space="preserve"> </w:t>
            </w:r>
            <w:r w:rsidR="006F2D51">
              <w:t>1 and 2</w:t>
            </w:r>
            <w:r w:rsidRPr="001D4D79">
              <w:t>. Ensure that all questions have been completed before signing the form.</w:t>
            </w:r>
            <w:r w:rsidRPr="001D4D79">
              <w:rPr>
                <w:szCs w:val="16"/>
              </w:rPr>
              <w:t xml:space="preserve"> S</w:t>
            </w:r>
            <w:r w:rsidRPr="001D4D79">
              <w:rPr>
                <w:rStyle w:val="CommentReference"/>
                <w14:numForm w14:val="default"/>
              </w:rPr>
              <w:t>i</w:t>
            </w:r>
            <w:r w:rsidRPr="001D4D79">
              <w:t>gning here is your last requirement.</w:t>
            </w:r>
          </w:p>
        </w:tc>
      </w:tr>
      <w:tr w:rsidR="005E6E3D" w:rsidRPr="001D4D79" w14:paraId="39FF982E" w14:textId="77777777" w:rsidTr="00C56387">
        <w:trPr>
          <w:trHeight w:val="572"/>
        </w:trPr>
        <w:tc>
          <w:tcPr>
            <w:tcW w:w="717" w:type="dxa"/>
          </w:tcPr>
          <w:p w14:paraId="5BF6F424" w14:textId="77777777" w:rsidR="005E6E3D" w:rsidRPr="001D4D79" w:rsidRDefault="005E6E3D" w:rsidP="00C56387">
            <w:pPr>
              <w:pStyle w:val="TableTextColumnHeading"/>
              <w:rPr>
                <w:noProof/>
              </w:rPr>
            </w:pPr>
            <w:r w:rsidRPr="001D4D7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B3A2874" wp14:editId="112EB945">
                      <wp:extent cx="129654" cy="129654"/>
                      <wp:effectExtent l="0" t="0" r="3810" b="3810"/>
                      <wp:docPr id="30" name="Graphic 5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9654" cy="129654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D900ED" id="Graphic 528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64827,129654;0,64827;64827,0;129654,64827;64827,129654;86436,91838;83528,88929;75216,88929;75216,46127;72307,43218;45296,43218;42387,46127;42387,59840;45296,62749;53607,62749;53607,89760;45296,89760;42387,92670;42387,106383;45296,109292;83112,109292;86021,106383;86021,91838;75632,16207;72723,13298;56516,13298;53607,16207;53607,29920;56516,32829;73138,32829;76048,29920;76048,16207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15" w:type="dxa"/>
            <w:vAlign w:val="center"/>
          </w:tcPr>
          <w:p w14:paraId="2C00E936" w14:textId="77777777" w:rsidR="005E6E3D" w:rsidRPr="001D4D79" w:rsidRDefault="005E6E3D" w:rsidP="00C56387">
            <w:pPr>
              <w:pStyle w:val="TableTextEntries"/>
            </w:pPr>
            <w:r w:rsidRPr="001D4D79">
              <w:t>You may sign this form electronically (either in Microsoft Word or in Adobe PDF) or on a paper copy. If signing a paper copy, please scan the signed form to Adobe PDF before submitting.</w:t>
            </w:r>
          </w:p>
        </w:tc>
      </w:tr>
    </w:tbl>
    <w:p w14:paraId="1D7DF534" w14:textId="77777777" w:rsidR="005E6E3D" w:rsidRPr="001D4D79" w:rsidRDefault="005E6E3D" w:rsidP="005E6E3D">
      <w:pPr>
        <w:pStyle w:val="Questionspacebetweentables"/>
      </w:pPr>
    </w:p>
    <w:tbl>
      <w:tblPr>
        <w:tblW w:w="8323" w:type="dxa"/>
        <w:tblInd w:w="709" w:type="dxa"/>
        <w:tblLook w:val="04A0" w:firstRow="1" w:lastRow="0" w:firstColumn="1" w:lastColumn="0" w:noHBand="0" w:noVBand="1"/>
      </w:tblPr>
      <w:tblGrid>
        <w:gridCol w:w="1984"/>
        <w:gridCol w:w="3162"/>
        <w:gridCol w:w="7"/>
        <w:gridCol w:w="3170"/>
      </w:tblGrid>
      <w:tr w:rsidR="005E6E3D" w:rsidRPr="001D4D79" w14:paraId="3B2E2E52" w14:textId="77777777" w:rsidTr="00C56387">
        <w:tc>
          <w:tcPr>
            <w:tcW w:w="1984" w:type="dxa"/>
          </w:tcPr>
          <w:p w14:paraId="0434933A" w14:textId="77777777" w:rsidR="005E6E3D" w:rsidRPr="001D4D79" w:rsidRDefault="005E6E3D" w:rsidP="00C56387">
            <w:pPr>
              <w:pStyle w:val="TableTextColumnHeading"/>
              <w:spacing w:after="120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Details</w:t>
            </w:r>
          </w:p>
        </w:tc>
        <w:tc>
          <w:tcPr>
            <w:tcW w:w="3162" w:type="dxa"/>
          </w:tcPr>
          <w:p w14:paraId="7000C88C" w14:textId="77777777" w:rsidR="005E6E3D" w:rsidRPr="001D4D79" w:rsidRDefault="005E6E3D" w:rsidP="00C56387">
            <w:pPr>
              <w:pStyle w:val="TableTextColumnHeading"/>
              <w:spacing w:after="120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Signatory</w:t>
            </w:r>
          </w:p>
        </w:tc>
        <w:tc>
          <w:tcPr>
            <w:tcW w:w="3177" w:type="dxa"/>
            <w:gridSpan w:val="2"/>
          </w:tcPr>
          <w:p w14:paraId="691A90B4" w14:textId="77777777" w:rsidR="005E6E3D" w:rsidRPr="001D4D79" w:rsidRDefault="005E6E3D" w:rsidP="00C56387">
            <w:pPr>
              <w:pStyle w:val="TableTextColumnHeading"/>
              <w:spacing w:after="120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Signatory</w:t>
            </w:r>
          </w:p>
        </w:tc>
      </w:tr>
      <w:tr w:rsidR="005E6E3D" w:rsidRPr="001D4D79" w14:paraId="6CE6D011" w14:textId="77777777" w:rsidTr="00C56387">
        <w:tc>
          <w:tcPr>
            <w:tcW w:w="1984" w:type="dxa"/>
          </w:tcPr>
          <w:p w14:paraId="75B3CCF6" w14:textId="77777777" w:rsidR="005E6E3D" w:rsidRPr="001D4D79" w:rsidRDefault="005E6E3D" w:rsidP="00C56387">
            <w:pPr>
              <w:pStyle w:val="TableTextEntries"/>
            </w:pPr>
            <w:permStart w:id="671037604" w:edGrp="everyone" w:colFirst="1" w:colLast="1"/>
            <w:permStart w:id="1429017005" w:edGrp="everyone" w:colFirst="2" w:colLast="2"/>
            <w:r w:rsidRPr="001D4D79">
              <w:t>Full name</w:t>
            </w:r>
          </w:p>
          <w:p w14:paraId="0DCAFD05" w14:textId="77777777" w:rsidR="005E6E3D" w:rsidRPr="001D4D79" w:rsidRDefault="005E6E3D" w:rsidP="00C56387">
            <w:pPr>
              <w:pStyle w:val="TableTextEntries"/>
            </w:pPr>
          </w:p>
          <w:p w14:paraId="3F5961D6" w14:textId="77777777" w:rsidR="005E6E3D" w:rsidRPr="001D4D79" w:rsidRDefault="005E6E3D" w:rsidP="00C56387">
            <w:pPr>
              <w:pStyle w:val="TableTextEntries"/>
            </w:pPr>
          </w:p>
        </w:tc>
        <w:tc>
          <w:tcPr>
            <w:tcW w:w="3162" w:type="dxa"/>
            <w:shd w:val="clear" w:color="auto" w:fill="ECE9E7" w:themeFill="background2"/>
          </w:tcPr>
          <w:p w14:paraId="630B3159" w14:textId="77777777" w:rsidR="005E6E3D" w:rsidRPr="001D4D79" w:rsidRDefault="005E6E3D" w:rsidP="00C56387">
            <w:pPr>
              <w:pStyle w:val="TableTextEntries"/>
            </w:pPr>
          </w:p>
        </w:tc>
        <w:tc>
          <w:tcPr>
            <w:tcW w:w="3177" w:type="dxa"/>
            <w:gridSpan w:val="2"/>
            <w:shd w:val="clear" w:color="auto" w:fill="ECE9E7" w:themeFill="background2"/>
          </w:tcPr>
          <w:p w14:paraId="3F70FEAC" w14:textId="77777777" w:rsidR="005E6E3D" w:rsidRPr="001D4D79" w:rsidRDefault="005E6E3D" w:rsidP="00C56387">
            <w:pPr>
              <w:pStyle w:val="TableTextEntries"/>
            </w:pPr>
          </w:p>
        </w:tc>
      </w:tr>
      <w:tr w:rsidR="005E6E3D" w:rsidRPr="001D4D79" w14:paraId="529D3EB9" w14:textId="77777777" w:rsidTr="00C56387">
        <w:tc>
          <w:tcPr>
            <w:tcW w:w="1984" w:type="dxa"/>
          </w:tcPr>
          <w:p w14:paraId="6DC9163B" w14:textId="77777777" w:rsidR="005E6E3D" w:rsidRPr="001D4D79" w:rsidRDefault="005E6E3D" w:rsidP="00C56387">
            <w:pPr>
              <w:pStyle w:val="TableTextEntries"/>
            </w:pPr>
            <w:permStart w:id="1406559754" w:edGrp="everyone" w:colFirst="1" w:colLast="1"/>
            <w:permStart w:id="1182336932" w:edGrp="everyone" w:colFirst="2" w:colLast="2"/>
            <w:permEnd w:id="671037604"/>
            <w:permEnd w:id="1429017005"/>
            <w:r w:rsidRPr="001D4D79">
              <w:t>Position/title</w:t>
            </w:r>
          </w:p>
          <w:p w14:paraId="5666D197" w14:textId="77777777" w:rsidR="005E6E3D" w:rsidRPr="001D4D79" w:rsidRDefault="005E6E3D" w:rsidP="00C56387">
            <w:pPr>
              <w:pStyle w:val="TableTextEntries"/>
            </w:pPr>
          </w:p>
        </w:tc>
        <w:tc>
          <w:tcPr>
            <w:tcW w:w="3162" w:type="dxa"/>
            <w:shd w:val="clear" w:color="auto" w:fill="ECE9E7" w:themeFill="background2"/>
          </w:tcPr>
          <w:p w14:paraId="418366F2" w14:textId="77777777" w:rsidR="005E6E3D" w:rsidRPr="001D4D79" w:rsidRDefault="005E6E3D" w:rsidP="00C56387">
            <w:pPr>
              <w:pStyle w:val="TableTextEntries"/>
            </w:pPr>
          </w:p>
        </w:tc>
        <w:tc>
          <w:tcPr>
            <w:tcW w:w="3177" w:type="dxa"/>
            <w:gridSpan w:val="2"/>
            <w:shd w:val="clear" w:color="auto" w:fill="E9E9EA" w:themeFill="text1" w:themeFillTint="1A"/>
          </w:tcPr>
          <w:p w14:paraId="69112AA1" w14:textId="77777777" w:rsidR="005E6E3D" w:rsidRPr="001D4D79" w:rsidRDefault="005E6E3D" w:rsidP="00C56387">
            <w:pPr>
              <w:pStyle w:val="TableTextEntries"/>
            </w:pPr>
          </w:p>
        </w:tc>
      </w:tr>
      <w:tr w:rsidR="005E6E3D" w:rsidRPr="001D4D79" w14:paraId="216145AB" w14:textId="77777777" w:rsidTr="00C56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7C300C" w14:textId="77777777" w:rsidR="005E6E3D" w:rsidRPr="001D4D79" w:rsidRDefault="005E6E3D" w:rsidP="00C56387">
            <w:pPr>
              <w:pStyle w:val="TableTextEntries"/>
            </w:pPr>
            <w:permStart w:id="312366869" w:edGrp="everyone" w:colFirst="1" w:colLast="1"/>
            <w:permStart w:id="974941869" w:edGrp="everyone" w:colFirst="2" w:colLast="2"/>
            <w:permEnd w:id="1406559754"/>
            <w:permEnd w:id="1182336932"/>
            <w:r w:rsidRPr="001D4D79">
              <w:t>Date of signing</w:t>
            </w:r>
          </w:p>
          <w:p w14:paraId="384C2B54" w14:textId="77777777" w:rsidR="005E6E3D" w:rsidRPr="001D4D79" w:rsidRDefault="005E6E3D" w:rsidP="00C56387">
            <w:pPr>
              <w:pStyle w:val="TableTextEntries"/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5D270FCE" w14:textId="77777777" w:rsidR="005E6E3D" w:rsidRPr="001D4D79" w:rsidRDefault="005E6E3D" w:rsidP="00C56387">
            <w:pPr>
              <w:pStyle w:val="TableTextEntries"/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3E9626F4" w14:textId="77777777" w:rsidR="005E6E3D" w:rsidRPr="001D4D79" w:rsidRDefault="005E6E3D" w:rsidP="00C56387">
            <w:pPr>
              <w:pStyle w:val="TableTextEntries"/>
            </w:pPr>
          </w:p>
        </w:tc>
      </w:tr>
      <w:tr w:rsidR="005E6E3D" w:rsidRPr="001D4D79" w14:paraId="0EBF926A" w14:textId="77777777" w:rsidTr="00C56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BA8198" w14:textId="77777777" w:rsidR="005E6E3D" w:rsidRPr="001D4D79" w:rsidRDefault="005E6E3D" w:rsidP="00C56387">
            <w:pPr>
              <w:pStyle w:val="TableTextEntries"/>
            </w:pPr>
            <w:permStart w:id="1776318127" w:edGrp="everyone" w:colFirst="1" w:colLast="1"/>
            <w:permStart w:id="1025049410" w:edGrp="everyone" w:colFirst="2" w:colLast="2"/>
            <w:permEnd w:id="312366869"/>
            <w:permEnd w:id="974941869"/>
            <w:r w:rsidRPr="001D4D79">
              <w:t>Place of signing</w:t>
            </w:r>
          </w:p>
          <w:p w14:paraId="2D0A8135" w14:textId="77777777" w:rsidR="005E6E3D" w:rsidRPr="001D4D79" w:rsidRDefault="005E6E3D" w:rsidP="00C56387">
            <w:pPr>
              <w:pStyle w:val="TableTextEntries"/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070B91B1" w14:textId="77777777" w:rsidR="005E6E3D" w:rsidRPr="001D4D79" w:rsidRDefault="005E6E3D" w:rsidP="00C56387">
            <w:pPr>
              <w:pStyle w:val="TableTextEntries"/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61E0F90F" w14:textId="77777777" w:rsidR="005E6E3D" w:rsidRPr="001D4D79" w:rsidRDefault="005E6E3D" w:rsidP="00C56387">
            <w:pPr>
              <w:pStyle w:val="TableTextEntries"/>
            </w:pPr>
          </w:p>
        </w:tc>
      </w:tr>
      <w:permEnd w:id="1776318127"/>
      <w:permEnd w:id="1025049410"/>
    </w:tbl>
    <w:p w14:paraId="66609771" w14:textId="77777777" w:rsidR="005E6E3D" w:rsidRPr="001D4D79" w:rsidRDefault="005E6E3D" w:rsidP="005E6E3D">
      <w:pPr>
        <w:pStyle w:val="TableTextEntries"/>
      </w:pPr>
    </w:p>
    <w:tbl>
      <w:tblPr>
        <w:tblW w:w="90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117"/>
        <w:gridCol w:w="4117"/>
      </w:tblGrid>
      <w:tr w:rsidR="005E6E3D" w:rsidRPr="001D4D79" w14:paraId="3F75675E" w14:textId="77777777" w:rsidTr="00C5638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229EA6F7" w14:textId="77777777" w:rsidR="005E6E3D" w:rsidRPr="001D4D79" w:rsidRDefault="005E6E3D" w:rsidP="00C56387">
            <w:pPr>
              <w:pStyle w:val="TableTextColumnHeading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3B780E33" w14:textId="77777777" w:rsidR="005E6E3D" w:rsidRPr="001D4D79" w:rsidRDefault="005E6E3D" w:rsidP="00C56387">
            <w:pPr>
              <w:pStyle w:val="TableTextColumnHeading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Signed on behalf of the applicant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07C58469" w14:textId="77777777" w:rsidR="005E6E3D" w:rsidRPr="001D4D79" w:rsidRDefault="005E6E3D" w:rsidP="00C56387">
            <w:pPr>
              <w:pStyle w:val="TableTextColumnHeading"/>
              <w:rPr>
                <w:sz w:val="18"/>
                <w:szCs w:val="18"/>
              </w:rPr>
            </w:pPr>
            <w:r w:rsidRPr="001D4D79">
              <w:rPr>
                <w:sz w:val="18"/>
                <w:szCs w:val="18"/>
              </w:rPr>
              <w:t>Signed on behalf of the applicant</w:t>
            </w:r>
          </w:p>
        </w:tc>
      </w:tr>
      <w:tr w:rsidR="005E6E3D" w:rsidRPr="00A640BE" w14:paraId="0B3D049B" w14:textId="77777777" w:rsidTr="00C5638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160B55F8" w14:textId="77777777" w:rsidR="005E6E3D" w:rsidRPr="001D4D79" w:rsidRDefault="005E6E3D" w:rsidP="00C56387">
            <w:pPr>
              <w:pStyle w:val="TableTextEntries"/>
            </w:pPr>
            <w:permStart w:id="186201665" w:edGrp="everyone" w:colFirst="1" w:colLast="1"/>
            <w:permStart w:id="1292921274" w:edGrp="everyone" w:colFirst="2" w:colLast="2"/>
            <w:r w:rsidRPr="001D4D79">
              <w:t>Sign here</w:t>
            </w:r>
          </w:p>
          <w:p w14:paraId="4BEDD63F" w14:textId="77777777" w:rsidR="005E6E3D" w:rsidRPr="001D4D79" w:rsidRDefault="005E6E3D" w:rsidP="00C56387">
            <w:pPr>
              <w:pStyle w:val="TableTextEntries"/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7E410FD7" w14:textId="77777777" w:rsidR="005E6E3D" w:rsidRPr="001D4D79" w:rsidRDefault="00A5249C" w:rsidP="00C56387">
            <w:pPr>
              <w:pStyle w:val="TableTextEntries"/>
            </w:pPr>
            <w:r>
              <w:pict w14:anchorId="18E8D501">
                <v:shape id="_x0000_i1027" type="#_x0000_t75" alt="Microsoft Office Signature Line..." style="width:194.25pt;height:93.75pt">
                  <v:imagedata r:id="rId16" o:title=""/>
                  <o:lock v:ext="edit" ungrouping="t" rotation="t" cropping="t" verticies="t" text="t" grouping="t"/>
                  <o:signatureline v:ext="edit" id="{3EF8F73F-A18F-491E-9A00-634304A2E190}" provid="{00000000-0000-0000-0000-000000000000}" issignatureline="t"/>
                </v:shape>
              </w:pic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2109ACF5" w14:textId="77777777" w:rsidR="005E6E3D" w:rsidRPr="00A640BE" w:rsidRDefault="00A5249C" w:rsidP="00C56387">
            <w:pPr>
              <w:pStyle w:val="TableTextEntries"/>
            </w:pPr>
            <w:r>
              <w:pict w14:anchorId="37404BB3">
                <v:shape id="_x0000_i1028" type="#_x0000_t75" alt="Microsoft Office Signature Line..." style="width:194.25pt;height:93.75pt">
                  <v:imagedata r:id="rId15" o:title=""/>
                  <o:lock v:ext="edit" ungrouping="t" rotation="t" cropping="t" verticies="t" text="t" grouping="t"/>
                  <o:signatureline v:ext="edit" id="{6177E9C0-FBF2-4FBF-98B5-067491DB2DFD}" provid="{00000000-0000-0000-0000-000000000000}" issignatureline="t"/>
                </v:shape>
              </w:pict>
            </w:r>
          </w:p>
        </w:tc>
      </w:tr>
      <w:permEnd w:id="186201665"/>
      <w:permEnd w:id="1292921274"/>
    </w:tbl>
    <w:p w14:paraId="24EAB5C5" w14:textId="4FDECA5C" w:rsidR="00E1633F" w:rsidRPr="00F0405B" w:rsidRDefault="00E1633F" w:rsidP="009D4AAF">
      <w:pPr>
        <w:keepLines w:val="0"/>
        <w:spacing w:before="0" w:after="0" w:line="240" w:lineRule="auto"/>
      </w:pPr>
    </w:p>
    <w:sectPr w:rsidR="00E1633F" w:rsidRPr="00F0405B" w:rsidSect="00420017">
      <w:headerReference w:type="default" r:id="rId17"/>
      <w:footerReference w:type="default" r:id="rId18"/>
      <w:headerReference w:type="first" r:id="rId19"/>
      <w:footerReference w:type="first" r:id="rId20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A59B" w14:textId="77777777" w:rsidR="00BA27B7" w:rsidRDefault="00BA27B7">
      <w:r>
        <w:separator/>
      </w:r>
    </w:p>
  </w:endnote>
  <w:endnote w:type="continuationSeparator" w:id="0">
    <w:p w14:paraId="64127DDC" w14:textId="77777777" w:rsidR="00BA27B7" w:rsidRDefault="00BA27B7" w:rsidP="00856DDC">
      <w:r>
        <w:continuationSeparator/>
      </w:r>
    </w:p>
    <w:p w14:paraId="347348B3" w14:textId="77777777" w:rsidR="00BA27B7" w:rsidRDefault="00BA27B7"/>
    <w:p w14:paraId="45B8C475" w14:textId="77777777" w:rsidR="00BA27B7" w:rsidRDefault="00BA27B7"/>
    <w:p w14:paraId="5C5596A4" w14:textId="77777777" w:rsidR="00BA27B7" w:rsidRDefault="00BA2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12AE" w14:textId="77777777" w:rsidR="00FE11AD" w:rsidRPr="004076BC" w:rsidRDefault="00FE11AD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3</w:t>
    </w:r>
    <w:r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256F" w14:textId="77777777" w:rsidR="00FE11AD" w:rsidRDefault="00FE11AD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1</w:t>
    </w:r>
    <w:r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F024" w14:textId="77777777" w:rsidR="00BA27B7" w:rsidRDefault="00BA27B7" w:rsidP="00E11686">
      <w:r>
        <w:separator/>
      </w:r>
    </w:p>
  </w:footnote>
  <w:footnote w:type="continuationSeparator" w:id="0">
    <w:p w14:paraId="016DB260" w14:textId="77777777" w:rsidR="00BA27B7" w:rsidRDefault="00BA27B7" w:rsidP="00856DDC">
      <w:r>
        <w:continuationSeparator/>
      </w:r>
    </w:p>
    <w:p w14:paraId="6860ABAB" w14:textId="77777777" w:rsidR="00BA27B7" w:rsidRDefault="00BA27B7"/>
    <w:p w14:paraId="5FA6B210" w14:textId="77777777" w:rsidR="00BA27B7" w:rsidRDefault="00BA27B7"/>
    <w:p w14:paraId="1909E72E" w14:textId="77777777" w:rsidR="00BA27B7" w:rsidRDefault="00BA2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D840" w14:textId="55241F77" w:rsidR="00FE11AD" w:rsidRDefault="00FE11AD" w:rsidP="003810D6">
    <w:pPr>
      <w:pStyle w:val="Header"/>
      <w:tabs>
        <w:tab w:val="clear" w:pos="4513"/>
      </w:tabs>
      <w:jc w:val="left"/>
    </w:pPr>
    <w:r>
      <w:rPr>
        <w:noProof/>
      </w:rPr>
      <w:t>Application form</w:t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STYLEREF  "Cover Heading 2"  \* MERGEFORMAT </w:instrText>
    </w:r>
    <w:r>
      <w:rPr>
        <w:noProof/>
      </w:rPr>
      <w:fldChar w:fldCharType="separate"/>
    </w:r>
    <w:r w:rsidR="00A5249C">
      <w:rPr>
        <w:noProof/>
      </w:rPr>
      <w:t>Deemed customer contract modification or exclusion application form</w:t>
    </w:r>
    <w:r>
      <w:rPr>
        <w:noProof/>
      </w:rPr>
      <w:fldChar w:fldCharType="end"/>
    </w:r>
  </w:p>
  <w:p w14:paraId="790FE916" w14:textId="77777777" w:rsidR="00FE11AD" w:rsidRDefault="00FE11AD" w:rsidP="00285E66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73C6FAD6" wp14:editId="3391CEBE">
              <wp:extent cx="5760000" cy="36000"/>
              <wp:effectExtent l="0" t="0" r="0" b="2540"/>
              <wp:docPr id="29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A2C5315" id="Rectangle 12" o:spid="_x0000_s1026" alt="&quot;&quot;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726DE906" w14:textId="77777777" w:rsidR="00FE11AD" w:rsidRDefault="00FE11AD" w:rsidP="00285E66">
    <w:pPr>
      <w:pStyle w:val="Header"/>
    </w:pPr>
  </w:p>
  <w:p w14:paraId="7D918B14" w14:textId="77777777" w:rsidR="00FE11AD" w:rsidRDefault="00FE11AD" w:rsidP="00285E66">
    <w:pPr>
      <w:pStyle w:val="Header"/>
    </w:pPr>
  </w:p>
  <w:p w14:paraId="539180DD" w14:textId="77777777" w:rsidR="00FE11AD" w:rsidRDefault="00FE11AD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29D1" w14:textId="720B7FBA" w:rsidR="00FE11AD" w:rsidRDefault="00FE11AD" w:rsidP="00BC7CFB">
    <w:pPr>
      <w:pStyle w:val="CoverHeading1"/>
      <w:tabs>
        <w:tab w:val="right" w:pos="9072"/>
      </w:tabs>
      <w:ind w:right="-471"/>
    </w:pPr>
    <w:r w:rsidRPr="00272883">
      <w:rPr>
        <w:noProof/>
      </w:rPr>
      <w:drawing>
        <wp:inline distT="0" distB="0" distL="0" distR="0" wp14:anchorId="7BB5112F" wp14:editId="6C6120D2">
          <wp:extent cx="2642182" cy="504000"/>
          <wp:effectExtent l="0" t="0" r="6350" b="0"/>
          <wp:docPr id="9" name="Graphic 8" descr="IPART Logo">
            <a:extLst xmlns:a="http://schemas.openxmlformats.org/drawingml/2006/main">
              <a:ext uri="{FF2B5EF4-FFF2-40B4-BE49-F238E27FC236}">
                <a16:creationId xmlns:a16="http://schemas.microsoft.com/office/drawing/2014/main" id="{709EE49F-F732-AB4C-A359-B3E7D5E9E8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8">
                    <a:extLst>
                      <a:ext uri="{FF2B5EF4-FFF2-40B4-BE49-F238E27FC236}">
                        <a16:creationId xmlns:a16="http://schemas.microsoft.com/office/drawing/2014/main" id="{709EE49F-F732-AB4C-A359-B3E7D5E9E8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18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Application form</w:t>
    </w:r>
  </w:p>
  <w:p w14:paraId="6BF0F2F1" w14:textId="4B176963" w:rsidR="00FE11AD" w:rsidRDefault="00FE11AD" w:rsidP="007F1BA5">
    <w:pPr>
      <w:pStyle w:val="CoverHeading1"/>
      <w:tabs>
        <w:tab w:val="right" w:pos="9072"/>
      </w:tabs>
      <w:spacing w:before="200"/>
      <w:ind w:right="-471"/>
    </w:pPr>
    <w:r>
      <w:tab/>
    </w:r>
    <w:sdt>
      <w:sdtPr>
        <w:id w:val="90519698"/>
        <w:placeholder>
          <w:docPart w:val="93EB3AC6523543C49B0460E1F48CD235"/>
        </w:placeholder>
        <w:docPartList>
          <w:docPartGallery w:val="AutoText"/>
          <w:docPartCategory w:val="9 Banners - Short"/>
        </w:docPartList>
      </w:sdtPr>
      <w:sdtContent>
        <w:r>
          <w:rPr>
            <w:noProof/>
          </w:rPr>
          <w:drawing>
            <wp:inline distT="0" distB="0" distL="0" distR="0" wp14:anchorId="5C32C5AB" wp14:editId="22D60EA2">
              <wp:extent cx="1764796" cy="283465"/>
              <wp:effectExtent l="0" t="0" r="6985" b="2540"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" name="Water banner_small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64796" cy="283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15A4F459" w14:textId="77777777" w:rsidR="00FE11AD" w:rsidRDefault="00FE11AD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65351617" wp14:editId="409D6FA9">
              <wp:extent cx="5760000" cy="35466"/>
              <wp:effectExtent l="0" t="0" r="0" b="3175"/>
              <wp:docPr id="21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6799BBB" id="Rectangle 12" o:spid="_x0000_s1026" alt="&quot;&quot;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743ECA47" w14:textId="77777777" w:rsidR="00FE11AD" w:rsidRDefault="00FE11AD">
    <w:pPr>
      <w:pStyle w:val="Header"/>
    </w:pPr>
  </w:p>
  <w:p w14:paraId="27E2FEBB" w14:textId="77777777" w:rsidR="00FE11AD" w:rsidRDefault="00FE1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B54FA8"/>
    <w:multiLevelType w:val="multilevel"/>
    <w:tmpl w:val="CEE81D44"/>
    <w:numStyleLink w:val="AppendixHeadings"/>
  </w:abstractNum>
  <w:abstractNum w:abstractNumId="2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3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FC769D"/>
    <w:multiLevelType w:val="multilevel"/>
    <w:tmpl w:val="79FAFD76"/>
    <w:styleLink w:val="RecommendationList"/>
    <w:lvl w:ilvl="0">
      <w:start w:val="1"/>
      <w:numFmt w:val="decimal"/>
      <w:pStyle w:val="Recommendation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pStyle w:val="Recommendation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RecommendationAlpha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D64D21"/>
    <w:multiLevelType w:val="multilevel"/>
    <w:tmpl w:val="271A94F0"/>
    <w:styleLink w:val="BulletList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7" w15:restartNumberingAfterBreak="0">
    <w:nsid w:val="2EE7132F"/>
    <w:multiLevelType w:val="multilevel"/>
    <w:tmpl w:val="9C8C2400"/>
    <w:numStyleLink w:val="TableBullets"/>
  </w:abstractNum>
  <w:abstractNum w:abstractNumId="8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8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0" w15:restartNumberingAfterBreak="0">
    <w:nsid w:val="37B97D3A"/>
    <w:multiLevelType w:val="multilevel"/>
    <w:tmpl w:val="F95A93A6"/>
    <w:styleLink w:val="TableListNumbers"/>
    <w:lvl w:ilvl="0">
      <w:start w:val="1"/>
      <w:numFmt w:val="decimal"/>
      <w:pStyle w:val="Table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color w:val="011D4B" w:themeColor="text2"/>
      </w:rPr>
    </w:lvl>
    <w:lvl w:ilvl="1">
      <w:start w:val="1"/>
      <w:numFmt w:val="lowerLetter"/>
      <w:pStyle w:val="TableList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BCB1CCD"/>
    <w:multiLevelType w:val="multilevel"/>
    <w:tmpl w:val="79FAFD76"/>
    <w:numStyleLink w:val="RecommendationList"/>
  </w:abstractNum>
  <w:abstractNum w:abstractNumId="15" w15:restartNumberingAfterBreak="0">
    <w:nsid w:val="709422D4"/>
    <w:multiLevelType w:val="hybridMultilevel"/>
    <w:tmpl w:val="BD5AC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618B4"/>
    <w:multiLevelType w:val="hybridMultilevel"/>
    <w:tmpl w:val="C9B25752"/>
    <w:lvl w:ilvl="0" w:tplc="2DAEF99A">
      <w:start w:val="1"/>
      <w:numFmt w:val="decimal"/>
      <w:pStyle w:val="Questio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41114">
    <w:abstractNumId w:val="9"/>
  </w:num>
  <w:num w:numId="2" w16cid:durableId="908079150">
    <w:abstractNumId w:val="5"/>
  </w:num>
  <w:num w:numId="3" w16cid:durableId="1958178196">
    <w:abstractNumId w:val="12"/>
  </w:num>
  <w:num w:numId="4" w16cid:durableId="1352150089">
    <w:abstractNumId w:val="0"/>
  </w:num>
  <w:num w:numId="5" w16cid:durableId="598027974">
    <w:abstractNumId w:val="2"/>
  </w:num>
  <w:num w:numId="6" w16cid:durableId="1590116771">
    <w:abstractNumId w:val="8"/>
  </w:num>
  <w:num w:numId="7" w16cid:durableId="1125662357">
    <w:abstractNumId w:val="13"/>
  </w:num>
  <w:num w:numId="8" w16cid:durableId="1306013206">
    <w:abstractNumId w:val="8"/>
  </w:num>
  <w:num w:numId="9" w16cid:durableId="163791252">
    <w:abstractNumId w:val="7"/>
  </w:num>
  <w:num w:numId="10" w16cid:durableId="1736277117">
    <w:abstractNumId w:val="6"/>
  </w:num>
  <w:num w:numId="11" w16cid:durableId="16472032">
    <w:abstractNumId w:val="3"/>
  </w:num>
  <w:num w:numId="12" w16cid:durableId="1453283448">
    <w:abstractNumId w:val="3"/>
  </w:num>
  <w:num w:numId="13" w16cid:durableId="149448288">
    <w:abstractNumId w:val="11"/>
  </w:num>
  <w:num w:numId="14" w16cid:durableId="449322084">
    <w:abstractNumId w:val="11"/>
  </w:num>
  <w:num w:numId="15" w16cid:durableId="2044942826">
    <w:abstractNumId w:val="6"/>
  </w:num>
  <w:num w:numId="16" w16cid:durableId="1970815289">
    <w:abstractNumId w:val="1"/>
  </w:num>
  <w:num w:numId="17" w16cid:durableId="520899402">
    <w:abstractNumId w:val="16"/>
  </w:num>
  <w:num w:numId="18" w16cid:durableId="1756631420">
    <w:abstractNumId w:val="4"/>
  </w:num>
  <w:num w:numId="19" w16cid:durableId="1726025988">
    <w:abstractNumId w:val="14"/>
  </w:num>
  <w:num w:numId="20" w16cid:durableId="1775977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5911105">
    <w:abstractNumId w:val="10"/>
  </w:num>
  <w:num w:numId="22" w16cid:durableId="451945426">
    <w:abstractNumId w:val="15"/>
  </w:num>
  <w:num w:numId="23" w16cid:durableId="1962682783">
    <w:abstractNumId w:val="7"/>
  </w:num>
  <w:num w:numId="24" w16cid:durableId="1692730204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F+b3rBDqoSWG0GGg4x1PNX04ORwnllorTtlAiXJhtlUoT+poy6ulZAnSTPHok6dp9ZIVUMEf1Dit/9FfR4R4yA==" w:salt="NXKFAgZp+w5qrTpl+GJjyg==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 "/>
    <w:docVar w:name="OfficeIni" w:val="Melbourne.ini"/>
  </w:docVars>
  <w:rsids>
    <w:rsidRoot w:val="00EA4808"/>
    <w:rsid w:val="00000125"/>
    <w:rsid w:val="000008D4"/>
    <w:rsid w:val="00000EF3"/>
    <w:rsid w:val="00001264"/>
    <w:rsid w:val="00001273"/>
    <w:rsid w:val="00001662"/>
    <w:rsid w:val="000029E9"/>
    <w:rsid w:val="00002AA9"/>
    <w:rsid w:val="00002BF5"/>
    <w:rsid w:val="0000307A"/>
    <w:rsid w:val="000039BE"/>
    <w:rsid w:val="00003B27"/>
    <w:rsid w:val="00003F4B"/>
    <w:rsid w:val="0000462B"/>
    <w:rsid w:val="00005407"/>
    <w:rsid w:val="000057CD"/>
    <w:rsid w:val="000061BE"/>
    <w:rsid w:val="00006632"/>
    <w:rsid w:val="000066B9"/>
    <w:rsid w:val="00006FE5"/>
    <w:rsid w:val="0000787C"/>
    <w:rsid w:val="0001092B"/>
    <w:rsid w:val="0001096D"/>
    <w:rsid w:val="00010C4F"/>
    <w:rsid w:val="00010DFB"/>
    <w:rsid w:val="000112CC"/>
    <w:rsid w:val="000123A3"/>
    <w:rsid w:val="00012AF9"/>
    <w:rsid w:val="00012DAC"/>
    <w:rsid w:val="0001314D"/>
    <w:rsid w:val="000131C6"/>
    <w:rsid w:val="000136B9"/>
    <w:rsid w:val="000137B0"/>
    <w:rsid w:val="000137B6"/>
    <w:rsid w:val="000144E6"/>
    <w:rsid w:val="00014737"/>
    <w:rsid w:val="0001482D"/>
    <w:rsid w:val="0001579F"/>
    <w:rsid w:val="000159F6"/>
    <w:rsid w:val="00015C1D"/>
    <w:rsid w:val="0001691C"/>
    <w:rsid w:val="0001727A"/>
    <w:rsid w:val="000176A3"/>
    <w:rsid w:val="000179B7"/>
    <w:rsid w:val="00020065"/>
    <w:rsid w:val="00020B61"/>
    <w:rsid w:val="00020F2A"/>
    <w:rsid w:val="00021685"/>
    <w:rsid w:val="000217C3"/>
    <w:rsid w:val="000217CF"/>
    <w:rsid w:val="0002202A"/>
    <w:rsid w:val="00022210"/>
    <w:rsid w:val="000227EB"/>
    <w:rsid w:val="00022AB8"/>
    <w:rsid w:val="00022BD0"/>
    <w:rsid w:val="00023A08"/>
    <w:rsid w:val="00023A7F"/>
    <w:rsid w:val="000243C4"/>
    <w:rsid w:val="0002550E"/>
    <w:rsid w:val="00025B09"/>
    <w:rsid w:val="00025BD5"/>
    <w:rsid w:val="000263AA"/>
    <w:rsid w:val="0002662E"/>
    <w:rsid w:val="000267A5"/>
    <w:rsid w:val="00027A68"/>
    <w:rsid w:val="00027E0A"/>
    <w:rsid w:val="00027F8A"/>
    <w:rsid w:val="00030162"/>
    <w:rsid w:val="0003034C"/>
    <w:rsid w:val="0003040E"/>
    <w:rsid w:val="00030D91"/>
    <w:rsid w:val="00031637"/>
    <w:rsid w:val="00031876"/>
    <w:rsid w:val="00031FC4"/>
    <w:rsid w:val="00032B89"/>
    <w:rsid w:val="000334A1"/>
    <w:rsid w:val="000337DC"/>
    <w:rsid w:val="000339B1"/>
    <w:rsid w:val="00033CF5"/>
    <w:rsid w:val="00034430"/>
    <w:rsid w:val="00034510"/>
    <w:rsid w:val="00034673"/>
    <w:rsid w:val="00034813"/>
    <w:rsid w:val="000359E7"/>
    <w:rsid w:val="00035F9C"/>
    <w:rsid w:val="000360F6"/>
    <w:rsid w:val="0003638F"/>
    <w:rsid w:val="00036646"/>
    <w:rsid w:val="00036F74"/>
    <w:rsid w:val="00040067"/>
    <w:rsid w:val="00041372"/>
    <w:rsid w:val="0004182E"/>
    <w:rsid w:val="0004191C"/>
    <w:rsid w:val="00042005"/>
    <w:rsid w:val="000428B7"/>
    <w:rsid w:val="00042F28"/>
    <w:rsid w:val="0004319E"/>
    <w:rsid w:val="00043470"/>
    <w:rsid w:val="00043623"/>
    <w:rsid w:val="00043C44"/>
    <w:rsid w:val="00044531"/>
    <w:rsid w:val="00044626"/>
    <w:rsid w:val="0004466D"/>
    <w:rsid w:val="00044A35"/>
    <w:rsid w:val="00044A5D"/>
    <w:rsid w:val="00044AF7"/>
    <w:rsid w:val="00044D9D"/>
    <w:rsid w:val="00045034"/>
    <w:rsid w:val="000457E9"/>
    <w:rsid w:val="000458CB"/>
    <w:rsid w:val="00045940"/>
    <w:rsid w:val="0004651B"/>
    <w:rsid w:val="000466A0"/>
    <w:rsid w:val="00046AA9"/>
    <w:rsid w:val="00046DD8"/>
    <w:rsid w:val="00047798"/>
    <w:rsid w:val="0005061F"/>
    <w:rsid w:val="00050A96"/>
    <w:rsid w:val="000510C9"/>
    <w:rsid w:val="0005111D"/>
    <w:rsid w:val="000515A3"/>
    <w:rsid w:val="0005255C"/>
    <w:rsid w:val="00052573"/>
    <w:rsid w:val="00052E3D"/>
    <w:rsid w:val="00052E8C"/>
    <w:rsid w:val="000536CB"/>
    <w:rsid w:val="000545B7"/>
    <w:rsid w:val="00054E84"/>
    <w:rsid w:val="00055BF2"/>
    <w:rsid w:val="00056625"/>
    <w:rsid w:val="00056B51"/>
    <w:rsid w:val="00056B9B"/>
    <w:rsid w:val="00056E9F"/>
    <w:rsid w:val="0005753A"/>
    <w:rsid w:val="00060489"/>
    <w:rsid w:val="00060607"/>
    <w:rsid w:val="0006085C"/>
    <w:rsid w:val="00061640"/>
    <w:rsid w:val="00061FDE"/>
    <w:rsid w:val="00062F74"/>
    <w:rsid w:val="00062F94"/>
    <w:rsid w:val="00063095"/>
    <w:rsid w:val="0006392E"/>
    <w:rsid w:val="00063962"/>
    <w:rsid w:val="0006460B"/>
    <w:rsid w:val="00065779"/>
    <w:rsid w:val="000663B9"/>
    <w:rsid w:val="00066802"/>
    <w:rsid w:val="00067F3A"/>
    <w:rsid w:val="0007015B"/>
    <w:rsid w:val="00070456"/>
    <w:rsid w:val="00070C85"/>
    <w:rsid w:val="00070F98"/>
    <w:rsid w:val="0007115B"/>
    <w:rsid w:val="0007138B"/>
    <w:rsid w:val="00071998"/>
    <w:rsid w:val="000719F5"/>
    <w:rsid w:val="00071A03"/>
    <w:rsid w:val="00071BEC"/>
    <w:rsid w:val="00071EC7"/>
    <w:rsid w:val="00072055"/>
    <w:rsid w:val="00072225"/>
    <w:rsid w:val="00072378"/>
    <w:rsid w:val="000724CE"/>
    <w:rsid w:val="000726AD"/>
    <w:rsid w:val="00072E6D"/>
    <w:rsid w:val="000740F6"/>
    <w:rsid w:val="0007412B"/>
    <w:rsid w:val="00074732"/>
    <w:rsid w:val="00075FAE"/>
    <w:rsid w:val="00077DBA"/>
    <w:rsid w:val="00077FE9"/>
    <w:rsid w:val="000803C1"/>
    <w:rsid w:val="00080C0C"/>
    <w:rsid w:val="00080FAA"/>
    <w:rsid w:val="00082B7D"/>
    <w:rsid w:val="00082BA5"/>
    <w:rsid w:val="000837B1"/>
    <w:rsid w:val="00083981"/>
    <w:rsid w:val="00083DFB"/>
    <w:rsid w:val="00084C27"/>
    <w:rsid w:val="00084F38"/>
    <w:rsid w:val="0008607A"/>
    <w:rsid w:val="00087085"/>
    <w:rsid w:val="00087B22"/>
    <w:rsid w:val="000900DD"/>
    <w:rsid w:val="00091B6D"/>
    <w:rsid w:val="00091DEE"/>
    <w:rsid w:val="00091DFA"/>
    <w:rsid w:val="00091E17"/>
    <w:rsid w:val="000921F5"/>
    <w:rsid w:val="00092202"/>
    <w:rsid w:val="000923B0"/>
    <w:rsid w:val="0009257A"/>
    <w:rsid w:val="000927E8"/>
    <w:rsid w:val="0009389C"/>
    <w:rsid w:val="00093A1B"/>
    <w:rsid w:val="00093C09"/>
    <w:rsid w:val="00094160"/>
    <w:rsid w:val="000941A5"/>
    <w:rsid w:val="0009467F"/>
    <w:rsid w:val="0009481A"/>
    <w:rsid w:val="00094E79"/>
    <w:rsid w:val="000950C9"/>
    <w:rsid w:val="00095136"/>
    <w:rsid w:val="000959F9"/>
    <w:rsid w:val="00095AEE"/>
    <w:rsid w:val="00095BBC"/>
    <w:rsid w:val="00096059"/>
    <w:rsid w:val="000960CC"/>
    <w:rsid w:val="00096446"/>
    <w:rsid w:val="00096641"/>
    <w:rsid w:val="00097B4F"/>
    <w:rsid w:val="00097BA8"/>
    <w:rsid w:val="000A098A"/>
    <w:rsid w:val="000A0AE6"/>
    <w:rsid w:val="000A0C7F"/>
    <w:rsid w:val="000A1017"/>
    <w:rsid w:val="000A1A32"/>
    <w:rsid w:val="000A2580"/>
    <w:rsid w:val="000A2A80"/>
    <w:rsid w:val="000A2BF1"/>
    <w:rsid w:val="000A2C02"/>
    <w:rsid w:val="000A36BB"/>
    <w:rsid w:val="000A3CF8"/>
    <w:rsid w:val="000A4C5F"/>
    <w:rsid w:val="000A58D2"/>
    <w:rsid w:val="000A5AD3"/>
    <w:rsid w:val="000A6066"/>
    <w:rsid w:val="000A61BC"/>
    <w:rsid w:val="000A7044"/>
    <w:rsid w:val="000A72BF"/>
    <w:rsid w:val="000A75CF"/>
    <w:rsid w:val="000A7617"/>
    <w:rsid w:val="000B02FC"/>
    <w:rsid w:val="000B0371"/>
    <w:rsid w:val="000B09AD"/>
    <w:rsid w:val="000B0A7D"/>
    <w:rsid w:val="000B0BD2"/>
    <w:rsid w:val="000B146D"/>
    <w:rsid w:val="000B1DA6"/>
    <w:rsid w:val="000B2432"/>
    <w:rsid w:val="000B2645"/>
    <w:rsid w:val="000B2DA0"/>
    <w:rsid w:val="000B3B42"/>
    <w:rsid w:val="000B3D64"/>
    <w:rsid w:val="000B42C6"/>
    <w:rsid w:val="000B45E5"/>
    <w:rsid w:val="000B4B07"/>
    <w:rsid w:val="000B7275"/>
    <w:rsid w:val="000B72D7"/>
    <w:rsid w:val="000B73F4"/>
    <w:rsid w:val="000C0040"/>
    <w:rsid w:val="000C007F"/>
    <w:rsid w:val="000C0503"/>
    <w:rsid w:val="000C0D61"/>
    <w:rsid w:val="000C0D83"/>
    <w:rsid w:val="000C149B"/>
    <w:rsid w:val="000C160F"/>
    <w:rsid w:val="000C173E"/>
    <w:rsid w:val="000C177E"/>
    <w:rsid w:val="000C1DA3"/>
    <w:rsid w:val="000C2424"/>
    <w:rsid w:val="000C250F"/>
    <w:rsid w:val="000C26B4"/>
    <w:rsid w:val="000C288E"/>
    <w:rsid w:val="000C2CFB"/>
    <w:rsid w:val="000C49A5"/>
    <w:rsid w:val="000C5003"/>
    <w:rsid w:val="000C515F"/>
    <w:rsid w:val="000C54D0"/>
    <w:rsid w:val="000C56D8"/>
    <w:rsid w:val="000C5A0A"/>
    <w:rsid w:val="000C5C5D"/>
    <w:rsid w:val="000C6526"/>
    <w:rsid w:val="000C6947"/>
    <w:rsid w:val="000C6A86"/>
    <w:rsid w:val="000C6B85"/>
    <w:rsid w:val="000C6E1E"/>
    <w:rsid w:val="000C764F"/>
    <w:rsid w:val="000C7759"/>
    <w:rsid w:val="000C7CC9"/>
    <w:rsid w:val="000D03C1"/>
    <w:rsid w:val="000D0F58"/>
    <w:rsid w:val="000D1CDA"/>
    <w:rsid w:val="000D2F4D"/>
    <w:rsid w:val="000D3037"/>
    <w:rsid w:val="000D3088"/>
    <w:rsid w:val="000D3119"/>
    <w:rsid w:val="000D3D60"/>
    <w:rsid w:val="000D4393"/>
    <w:rsid w:val="000D43A0"/>
    <w:rsid w:val="000D54A7"/>
    <w:rsid w:val="000D5900"/>
    <w:rsid w:val="000D5A75"/>
    <w:rsid w:val="000D5AD8"/>
    <w:rsid w:val="000D7631"/>
    <w:rsid w:val="000D784A"/>
    <w:rsid w:val="000D79C3"/>
    <w:rsid w:val="000D7EAF"/>
    <w:rsid w:val="000E0537"/>
    <w:rsid w:val="000E0666"/>
    <w:rsid w:val="000E1201"/>
    <w:rsid w:val="000E1EBE"/>
    <w:rsid w:val="000E20ED"/>
    <w:rsid w:val="000E235A"/>
    <w:rsid w:val="000E239A"/>
    <w:rsid w:val="000E2B50"/>
    <w:rsid w:val="000E2BFC"/>
    <w:rsid w:val="000E2D53"/>
    <w:rsid w:val="000E3170"/>
    <w:rsid w:val="000E3415"/>
    <w:rsid w:val="000E3530"/>
    <w:rsid w:val="000E3E4B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500"/>
    <w:rsid w:val="000E691E"/>
    <w:rsid w:val="000F03FF"/>
    <w:rsid w:val="000F0557"/>
    <w:rsid w:val="000F0620"/>
    <w:rsid w:val="000F0BFE"/>
    <w:rsid w:val="000F1C3C"/>
    <w:rsid w:val="000F1CB2"/>
    <w:rsid w:val="000F1E7C"/>
    <w:rsid w:val="000F2672"/>
    <w:rsid w:val="000F3009"/>
    <w:rsid w:val="000F31CF"/>
    <w:rsid w:val="000F3C99"/>
    <w:rsid w:val="000F3FA6"/>
    <w:rsid w:val="000F4D10"/>
    <w:rsid w:val="000F5743"/>
    <w:rsid w:val="000F5BA2"/>
    <w:rsid w:val="000F6371"/>
    <w:rsid w:val="000F64DB"/>
    <w:rsid w:val="000F6734"/>
    <w:rsid w:val="000F682F"/>
    <w:rsid w:val="000F68F2"/>
    <w:rsid w:val="000F6AAE"/>
    <w:rsid w:val="000F7EF7"/>
    <w:rsid w:val="00100CE7"/>
    <w:rsid w:val="00101027"/>
    <w:rsid w:val="001010E6"/>
    <w:rsid w:val="001022D7"/>
    <w:rsid w:val="00102ED1"/>
    <w:rsid w:val="00103249"/>
    <w:rsid w:val="0010395A"/>
    <w:rsid w:val="00103BDC"/>
    <w:rsid w:val="001040E8"/>
    <w:rsid w:val="00104730"/>
    <w:rsid w:val="00104AC0"/>
    <w:rsid w:val="00104F14"/>
    <w:rsid w:val="00105263"/>
    <w:rsid w:val="001056C4"/>
    <w:rsid w:val="00105ED7"/>
    <w:rsid w:val="001076F1"/>
    <w:rsid w:val="0011000D"/>
    <w:rsid w:val="00110197"/>
    <w:rsid w:val="001106C5"/>
    <w:rsid w:val="00110F67"/>
    <w:rsid w:val="001112A9"/>
    <w:rsid w:val="0011160E"/>
    <w:rsid w:val="00111CE6"/>
    <w:rsid w:val="0011235F"/>
    <w:rsid w:val="001123C1"/>
    <w:rsid w:val="00112435"/>
    <w:rsid w:val="00112849"/>
    <w:rsid w:val="00112F15"/>
    <w:rsid w:val="00112F1D"/>
    <w:rsid w:val="001131DC"/>
    <w:rsid w:val="00113682"/>
    <w:rsid w:val="001136B7"/>
    <w:rsid w:val="00113A0B"/>
    <w:rsid w:val="00113C3F"/>
    <w:rsid w:val="001143C5"/>
    <w:rsid w:val="00114A41"/>
    <w:rsid w:val="00114F6A"/>
    <w:rsid w:val="001159B4"/>
    <w:rsid w:val="00115C82"/>
    <w:rsid w:val="001161B3"/>
    <w:rsid w:val="001175ED"/>
    <w:rsid w:val="0012034E"/>
    <w:rsid w:val="00120768"/>
    <w:rsid w:val="00120B80"/>
    <w:rsid w:val="001217D5"/>
    <w:rsid w:val="00121B1C"/>
    <w:rsid w:val="001221F6"/>
    <w:rsid w:val="0012250E"/>
    <w:rsid w:val="001227D2"/>
    <w:rsid w:val="001227FE"/>
    <w:rsid w:val="00123307"/>
    <w:rsid w:val="00123634"/>
    <w:rsid w:val="001237BF"/>
    <w:rsid w:val="0012383B"/>
    <w:rsid w:val="001243E3"/>
    <w:rsid w:val="001244D7"/>
    <w:rsid w:val="001254DC"/>
    <w:rsid w:val="0012560C"/>
    <w:rsid w:val="00125B5E"/>
    <w:rsid w:val="00125E39"/>
    <w:rsid w:val="0012623B"/>
    <w:rsid w:val="00126345"/>
    <w:rsid w:val="001263C5"/>
    <w:rsid w:val="00126717"/>
    <w:rsid w:val="0012750E"/>
    <w:rsid w:val="00127D53"/>
    <w:rsid w:val="00127F9B"/>
    <w:rsid w:val="001303C2"/>
    <w:rsid w:val="00130550"/>
    <w:rsid w:val="00130AD2"/>
    <w:rsid w:val="00130E2A"/>
    <w:rsid w:val="00130F94"/>
    <w:rsid w:val="001314A5"/>
    <w:rsid w:val="00131AD8"/>
    <w:rsid w:val="00131CA5"/>
    <w:rsid w:val="00131CB2"/>
    <w:rsid w:val="00132A67"/>
    <w:rsid w:val="001331CE"/>
    <w:rsid w:val="0013383C"/>
    <w:rsid w:val="001340BC"/>
    <w:rsid w:val="00134738"/>
    <w:rsid w:val="001355F5"/>
    <w:rsid w:val="001362A9"/>
    <w:rsid w:val="0013634A"/>
    <w:rsid w:val="0013770D"/>
    <w:rsid w:val="00141559"/>
    <w:rsid w:val="001415A1"/>
    <w:rsid w:val="0014176A"/>
    <w:rsid w:val="001421E4"/>
    <w:rsid w:val="00142611"/>
    <w:rsid w:val="001428F5"/>
    <w:rsid w:val="00142A9C"/>
    <w:rsid w:val="0014383C"/>
    <w:rsid w:val="00143FEE"/>
    <w:rsid w:val="00144BAD"/>
    <w:rsid w:val="00144DA2"/>
    <w:rsid w:val="00146479"/>
    <w:rsid w:val="00147366"/>
    <w:rsid w:val="00147A36"/>
    <w:rsid w:val="00147C04"/>
    <w:rsid w:val="00147EB0"/>
    <w:rsid w:val="001502B5"/>
    <w:rsid w:val="00150D48"/>
    <w:rsid w:val="00151123"/>
    <w:rsid w:val="00151BAE"/>
    <w:rsid w:val="00151C8D"/>
    <w:rsid w:val="001521FD"/>
    <w:rsid w:val="00152547"/>
    <w:rsid w:val="00152590"/>
    <w:rsid w:val="00152622"/>
    <w:rsid w:val="00152810"/>
    <w:rsid w:val="0015287E"/>
    <w:rsid w:val="001529A0"/>
    <w:rsid w:val="00152F54"/>
    <w:rsid w:val="00153B18"/>
    <w:rsid w:val="001543B9"/>
    <w:rsid w:val="00154881"/>
    <w:rsid w:val="00154B51"/>
    <w:rsid w:val="00154EAE"/>
    <w:rsid w:val="001550E4"/>
    <w:rsid w:val="001550E8"/>
    <w:rsid w:val="001555BB"/>
    <w:rsid w:val="00155656"/>
    <w:rsid w:val="00155777"/>
    <w:rsid w:val="001557E5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7AD"/>
    <w:rsid w:val="00162938"/>
    <w:rsid w:val="00162B95"/>
    <w:rsid w:val="00162BCC"/>
    <w:rsid w:val="00162C78"/>
    <w:rsid w:val="00162D76"/>
    <w:rsid w:val="00163583"/>
    <w:rsid w:val="00163722"/>
    <w:rsid w:val="0016399A"/>
    <w:rsid w:val="001649C2"/>
    <w:rsid w:val="00164B84"/>
    <w:rsid w:val="00164F96"/>
    <w:rsid w:val="0016545E"/>
    <w:rsid w:val="00165820"/>
    <w:rsid w:val="001659B5"/>
    <w:rsid w:val="0016657E"/>
    <w:rsid w:val="00166EB4"/>
    <w:rsid w:val="00167E12"/>
    <w:rsid w:val="00170669"/>
    <w:rsid w:val="00170B5F"/>
    <w:rsid w:val="00171A1B"/>
    <w:rsid w:val="00172920"/>
    <w:rsid w:val="00173ABD"/>
    <w:rsid w:val="00173FE7"/>
    <w:rsid w:val="0017467B"/>
    <w:rsid w:val="001746C8"/>
    <w:rsid w:val="00175BDF"/>
    <w:rsid w:val="00175E65"/>
    <w:rsid w:val="0017654B"/>
    <w:rsid w:val="00176829"/>
    <w:rsid w:val="00176F6D"/>
    <w:rsid w:val="0017730B"/>
    <w:rsid w:val="001774EA"/>
    <w:rsid w:val="0017787A"/>
    <w:rsid w:val="0017796D"/>
    <w:rsid w:val="001800BB"/>
    <w:rsid w:val="001802CA"/>
    <w:rsid w:val="00180ACE"/>
    <w:rsid w:val="0018167A"/>
    <w:rsid w:val="00181B81"/>
    <w:rsid w:val="00181D2F"/>
    <w:rsid w:val="00181E1B"/>
    <w:rsid w:val="00182C9D"/>
    <w:rsid w:val="0018351C"/>
    <w:rsid w:val="001835C7"/>
    <w:rsid w:val="00183AB4"/>
    <w:rsid w:val="00184062"/>
    <w:rsid w:val="00184129"/>
    <w:rsid w:val="001843AA"/>
    <w:rsid w:val="00185737"/>
    <w:rsid w:val="00185B52"/>
    <w:rsid w:val="00185FA7"/>
    <w:rsid w:val="001864B6"/>
    <w:rsid w:val="001865F4"/>
    <w:rsid w:val="00187D1D"/>
    <w:rsid w:val="00187D9F"/>
    <w:rsid w:val="0019002E"/>
    <w:rsid w:val="001912B7"/>
    <w:rsid w:val="001913FD"/>
    <w:rsid w:val="001914B1"/>
    <w:rsid w:val="00191F92"/>
    <w:rsid w:val="001924A7"/>
    <w:rsid w:val="00192C37"/>
    <w:rsid w:val="00192FA4"/>
    <w:rsid w:val="001932E1"/>
    <w:rsid w:val="00193756"/>
    <w:rsid w:val="00193794"/>
    <w:rsid w:val="00193C5E"/>
    <w:rsid w:val="00193F23"/>
    <w:rsid w:val="001941E1"/>
    <w:rsid w:val="001945BF"/>
    <w:rsid w:val="00194797"/>
    <w:rsid w:val="00194C89"/>
    <w:rsid w:val="00195EFE"/>
    <w:rsid w:val="001963C2"/>
    <w:rsid w:val="00196705"/>
    <w:rsid w:val="00197050"/>
    <w:rsid w:val="001976C9"/>
    <w:rsid w:val="00197CAF"/>
    <w:rsid w:val="001A0887"/>
    <w:rsid w:val="001A0CF0"/>
    <w:rsid w:val="001A1404"/>
    <w:rsid w:val="001A1EA9"/>
    <w:rsid w:val="001A2B46"/>
    <w:rsid w:val="001A340A"/>
    <w:rsid w:val="001A3673"/>
    <w:rsid w:val="001A3914"/>
    <w:rsid w:val="001A3A18"/>
    <w:rsid w:val="001A3A26"/>
    <w:rsid w:val="001A453B"/>
    <w:rsid w:val="001A4A38"/>
    <w:rsid w:val="001A4C26"/>
    <w:rsid w:val="001A5158"/>
    <w:rsid w:val="001A587E"/>
    <w:rsid w:val="001A5A28"/>
    <w:rsid w:val="001A6C01"/>
    <w:rsid w:val="001A6DA0"/>
    <w:rsid w:val="001A722F"/>
    <w:rsid w:val="001A7CBA"/>
    <w:rsid w:val="001B031F"/>
    <w:rsid w:val="001B0B8E"/>
    <w:rsid w:val="001B106B"/>
    <w:rsid w:val="001B16A6"/>
    <w:rsid w:val="001B172F"/>
    <w:rsid w:val="001B3322"/>
    <w:rsid w:val="001B47EF"/>
    <w:rsid w:val="001B4B35"/>
    <w:rsid w:val="001B4B6C"/>
    <w:rsid w:val="001B5050"/>
    <w:rsid w:val="001B5982"/>
    <w:rsid w:val="001B5D7B"/>
    <w:rsid w:val="001B5E61"/>
    <w:rsid w:val="001B5EE9"/>
    <w:rsid w:val="001B67FE"/>
    <w:rsid w:val="001B6961"/>
    <w:rsid w:val="001B6E98"/>
    <w:rsid w:val="001B74AF"/>
    <w:rsid w:val="001C0789"/>
    <w:rsid w:val="001C09ED"/>
    <w:rsid w:val="001C0F16"/>
    <w:rsid w:val="001C113D"/>
    <w:rsid w:val="001C1A38"/>
    <w:rsid w:val="001C228E"/>
    <w:rsid w:val="001C2502"/>
    <w:rsid w:val="001C2864"/>
    <w:rsid w:val="001C50E0"/>
    <w:rsid w:val="001C5A37"/>
    <w:rsid w:val="001C6231"/>
    <w:rsid w:val="001C643A"/>
    <w:rsid w:val="001C7153"/>
    <w:rsid w:val="001C7906"/>
    <w:rsid w:val="001C7929"/>
    <w:rsid w:val="001D029D"/>
    <w:rsid w:val="001D1703"/>
    <w:rsid w:val="001D30AC"/>
    <w:rsid w:val="001D3C59"/>
    <w:rsid w:val="001D42E9"/>
    <w:rsid w:val="001D4BD7"/>
    <w:rsid w:val="001D4D79"/>
    <w:rsid w:val="001D4F67"/>
    <w:rsid w:val="001D4FDD"/>
    <w:rsid w:val="001D5970"/>
    <w:rsid w:val="001D5B8F"/>
    <w:rsid w:val="001D6117"/>
    <w:rsid w:val="001D61EA"/>
    <w:rsid w:val="001D6F99"/>
    <w:rsid w:val="001D7F01"/>
    <w:rsid w:val="001E0046"/>
    <w:rsid w:val="001E0098"/>
    <w:rsid w:val="001E01CC"/>
    <w:rsid w:val="001E0BBF"/>
    <w:rsid w:val="001E0CD2"/>
    <w:rsid w:val="001E0FE8"/>
    <w:rsid w:val="001E1010"/>
    <w:rsid w:val="001E15A4"/>
    <w:rsid w:val="001E1B1A"/>
    <w:rsid w:val="001E1B96"/>
    <w:rsid w:val="001E1C80"/>
    <w:rsid w:val="001E2071"/>
    <w:rsid w:val="001E2B75"/>
    <w:rsid w:val="001E2C87"/>
    <w:rsid w:val="001E3591"/>
    <w:rsid w:val="001E3F44"/>
    <w:rsid w:val="001E4875"/>
    <w:rsid w:val="001E4F17"/>
    <w:rsid w:val="001E69DA"/>
    <w:rsid w:val="001E6AEC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644"/>
    <w:rsid w:val="001F58EA"/>
    <w:rsid w:val="001F678F"/>
    <w:rsid w:val="001F7163"/>
    <w:rsid w:val="001F7A4E"/>
    <w:rsid w:val="00200744"/>
    <w:rsid w:val="002007AB"/>
    <w:rsid w:val="00200A29"/>
    <w:rsid w:val="00200DBF"/>
    <w:rsid w:val="00201B70"/>
    <w:rsid w:val="00201F83"/>
    <w:rsid w:val="00202D84"/>
    <w:rsid w:val="00202FFD"/>
    <w:rsid w:val="00203472"/>
    <w:rsid w:val="002034A8"/>
    <w:rsid w:val="00203747"/>
    <w:rsid w:val="002041C0"/>
    <w:rsid w:val="00204B9B"/>
    <w:rsid w:val="00204C41"/>
    <w:rsid w:val="00204E39"/>
    <w:rsid w:val="002050DD"/>
    <w:rsid w:val="00205149"/>
    <w:rsid w:val="002053A1"/>
    <w:rsid w:val="0020561B"/>
    <w:rsid w:val="002058F9"/>
    <w:rsid w:val="00205A67"/>
    <w:rsid w:val="00205C38"/>
    <w:rsid w:val="00205D3D"/>
    <w:rsid w:val="002062CB"/>
    <w:rsid w:val="002067CC"/>
    <w:rsid w:val="00206F2E"/>
    <w:rsid w:val="002073A5"/>
    <w:rsid w:val="00210E7F"/>
    <w:rsid w:val="00210F2B"/>
    <w:rsid w:val="00210F5F"/>
    <w:rsid w:val="002111A6"/>
    <w:rsid w:val="00211568"/>
    <w:rsid w:val="00211D77"/>
    <w:rsid w:val="00211F81"/>
    <w:rsid w:val="00212233"/>
    <w:rsid w:val="002125FD"/>
    <w:rsid w:val="002127CE"/>
    <w:rsid w:val="00212BA4"/>
    <w:rsid w:val="00213FEA"/>
    <w:rsid w:val="002143AF"/>
    <w:rsid w:val="00215940"/>
    <w:rsid w:val="00217023"/>
    <w:rsid w:val="002179F2"/>
    <w:rsid w:val="00220A51"/>
    <w:rsid w:val="002210AE"/>
    <w:rsid w:val="0022136F"/>
    <w:rsid w:val="00221868"/>
    <w:rsid w:val="002225E8"/>
    <w:rsid w:val="002229F1"/>
    <w:rsid w:val="002231EC"/>
    <w:rsid w:val="0022335F"/>
    <w:rsid w:val="00223424"/>
    <w:rsid w:val="002238CC"/>
    <w:rsid w:val="002238CE"/>
    <w:rsid w:val="00223B63"/>
    <w:rsid w:val="00224C82"/>
    <w:rsid w:val="00224F41"/>
    <w:rsid w:val="0022537F"/>
    <w:rsid w:val="002255E4"/>
    <w:rsid w:val="002257F0"/>
    <w:rsid w:val="00225840"/>
    <w:rsid w:val="00225E9B"/>
    <w:rsid w:val="002262C3"/>
    <w:rsid w:val="002264C5"/>
    <w:rsid w:val="00226B51"/>
    <w:rsid w:val="002279AE"/>
    <w:rsid w:val="00227CF6"/>
    <w:rsid w:val="00230407"/>
    <w:rsid w:val="002308E1"/>
    <w:rsid w:val="00230F45"/>
    <w:rsid w:val="00231383"/>
    <w:rsid w:val="002314EC"/>
    <w:rsid w:val="0023156B"/>
    <w:rsid w:val="00231BC8"/>
    <w:rsid w:val="002323F0"/>
    <w:rsid w:val="00232CF8"/>
    <w:rsid w:val="00232D08"/>
    <w:rsid w:val="0023364D"/>
    <w:rsid w:val="00233B61"/>
    <w:rsid w:val="00233C5F"/>
    <w:rsid w:val="00235186"/>
    <w:rsid w:val="00235724"/>
    <w:rsid w:val="002361BC"/>
    <w:rsid w:val="0023624C"/>
    <w:rsid w:val="00236862"/>
    <w:rsid w:val="00236CF1"/>
    <w:rsid w:val="00236D82"/>
    <w:rsid w:val="0024067D"/>
    <w:rsid w:val="0024079B"/>
    <w:rsid w:val="0024098C"/>
    <w:rsid w:val="0024122D"/>
    <w:rsid w:val="00241502"/>
    <w:rsid w:val="00241D32"/>
    <w:rsid w:val="00241F8D"/>
    <w:rsid w:val="00242171"/>
    <w:rsid w:val="0024304C"/>
    <w:rsid w:val="00243821"/>
    <w:rsid w:val="0024433A"/>
    <w:rsid w:val="00244942"/>
    <w:rsid w:val="00244B7F"/>
    <w:rsid w:val="00244D4A"/>
    <w:rsid w:val="00244E36"/>
    <w:rsid w:val="00245E21"/>
    <w:rsid w:val="00246F27"/>
    <w:rsid w:val="00247575"/>
    <w:rsid w:val="00247746"/>
    <w:rsid w:val="00247E84"/>
    <w:rsid w:val="00250741"/>
    <w:rsid w:val="00250A1B"/>
    <w:rsid w:val="00250A50"/>
    <w:rsid w:val="002513F9"/>
    <w:rsid w:val="00251C6C"/>
    <w:rsid w:val="00251F10"/>
    <w:rsid w:val="00251F65"/>
    <w:rsid w:val="00252406"/>
    <w:rsid w:val="00252B8E"/>
    <w:rsid w:val="00252CC6"/>
    <w:rsid w:val="0025337D"/>
    <w:rsid w:val="002534C8"/>
    <w:rsid w:val="0025393E"/>
    <w:rsid w:val="00253AA4"/>
    <w:rsid w:val="00254A9A"/>
    <w:rsid w:val="00254C6D"/>
    <w:rsid w:val="00254E9D"/>
    <w:rsid w:val="00254EFD"/>
    <w:rsid w:val="00254F53"/>
    <w:rsid w:val="0025575F"/>
    <w:rsid w:val="00255B4D"/>
    <w:rsid w:val="00255DD6"/>
    <w:rsid w:val="002560B1"/>
    <w:rsid w:val="00257325"/>
    <w:rsid w:val="002574C5"/>
    <w:rsid w:val="00257CAB"/>
    <w:rsid w:val="00260109"/>
    <w:rsid w:val="00260285"/>
    <w:rsid w:val="00261612"/>
    <w:rsid w:val="00261909"/>
    <w:rsid w:val="00262CC6"/>
    <w:rsid w:val="00262CF5"/>
    <w:rsid w:val="00263288"/>
    <w:rsid w:val="0026349D"/>
    <w:rsid w:val="002640CF"/>
    <w:rsid w:val="00264236"/>
    <w:rsid w:val="0026499F"/>
    <w:rsid w:val="002649B0"/>
    <w:rsid w:val="00264DD5"/>
    <w:rsid w:val="00265600"/>
    <w:rsid w:val="00265BC1"/>
    <w:rsid w:val="0026621F"/>
    <w:rsid w:val="002663F7"/>
    <w:rsid w:val="002665E4"/>
    <w:rsid w:val="002666DC"/>
    <w:rsid w:val="002669F4"/>
    <w:rsid w:val="00267123"/>
    <w:rsid w:val="002704CA"/>
    <w:rsid w:val="00270AE2"/>
    <w:rsid w:val="00270C79"/>
    <w:rsid w:val="00271508"/>
    <w:rsid w:val="00272445"/>
    <w:rsid w:val="0027273A"/>
    <w:rsid w:val="002727B6"/>
    <w:rsid w:val="00272883"/>
    <w:rsid w:val="002729A6"/>
    <w:rsid w:val="00272EA4"/>
    <w:rsid w:val="00272F6A"/>
    <w:rsid w:val="002737E7"/>
    <w:rsid w:val="00273A77"/>
    <w:rsid w:val="00273A86"/>
    <w:rsid w:val="002743F3"/>
    <w:rsid w:val="00274D35"/>
    <w:rsid w:val="0027534F"/>
    <w:rsid w:val="00275545"/>
    <w:rsid w:val="002763C3"/>
    <w:rsid w:val="002766F4"/>
    <w:rsid w:val="00276859"/>
    <w:rsid w:val="00276BED"/>
    <w:rsid w:val="0027776F"/>
    <w:rsid w:val="00277EEA"/>
    <w:rsid w:val="00280232"/>
    <w:rsid w:val="0028038A"/>
    <w:rsid w:val="00281593"/>
    <w:rsid w:val="00281DE5"/>
    <w:rsid w:val="0028219B"/>
    <w:rsid w:val="002823FB"/>
    <w:rsid w:val="00282A45"/>
    <w:rsid w:val="00282B17"/>
    <w:rsid w:val="00282E98"/>
    <w:rsid w:val="00283612"/>
    <w:rsid w:val="00283648"/>
    <w:rsid w:val="00283A9C"/>
    <w:rsid w:val="00283D57"/>
    <w:rsid w:val="00284597"/>
    <w:rsid w:val="002848DF"/>
    <w:rsid w:val="002849F9"/>
    <w:rsid w:val="00284E58"/>
    <w:rsid w:val="002853C6"/>
    <w:rsid w:val="0028546C"/>
    <w:rsid w:val="00285736"/>
    <w:rsid w:val="00285E66"/>
    <w:rsid w:val="00286031"/>
    <w:rsid w:val="002861FA"/>
    <w:rsid w:val="00286518"/>
    <w:rsid w:val="0028670F"/>
    <w:rsid w:val="00286DB3"/>
    <w:rsid w:val="00286FF2"/>
    <w:rsid w:val="002871ED"/>
    <w:rsid w:val="002901B3"/>
    <w:rsid w:val="002903EE"/>
    <w:rsid w:val="00290417"/>
    <w:rsid w:val="0029041A"/>
    <w:rsid w:val="00290665"/>
    <w:rsid w:val="002906EC"/>
    <w:rsid w:val="002912F9"/>
    <w:rsid w:val="00291769"/>
    <w:rsid w:val="00291BE1"/>
    <w:rsid w:val="00291D6C"/>
    <w:rsid w:val="00291ECA"/>
    <w:rsid w:val="002925A6"/>
    <w:rsid w:val="00292732"/>
    <w:rsid w:val="00292C97"/>
    <w:rsid w:val="00292CA9"/>
    <w:rsid w:val="0029333B"/>
    <w:rsid w:val="00293362"/>
    <w:rsid w:val="00293432"/>
    <w:rsid w:val="00293955"/>
    <w:rsid w:val="00294371"/>
    <w:rsid w:val="00294418"/>
    <w:rsid w:val="00294530"/>
    <w:rsid w:val="00294951"/>
    <w:rsid w:val="00294C01"/>
    <w:rsid w:val="00294F3F"/>
    <w:rsid w:val="00295B2C"/>
    <w:rsid w:val="00295D9A"/>
    <w:rsid w:val="002964F2"/>
    <w:rsid w:val="002973BF"/>
    <w:rsid w:val="002974A9"/>
    <w:rsid w:val="00297B3F"/>
    <w:rsid w:val="00297BE5"/>
    <w:rsid w:val="00297EFF"/>
    <w:rsid w:val="002A018E"/>
    <w:rsid w:val="002A1604"/>
    <w:rsid w:val="002A197D"/>
    <w:rsid w:val="002A198A"/>
    <w:rsid w:val="002A1B18"/>
    <w:rsid w:val="002A20CF"/>
    <w:rsid w:val="002A21DB"/>
    <w:rsid w:val="002A32F8"/>
    <w:rsid w:val="002A338F"/>
    <w:rsid w:val="002A3459"/>
    <w:rsid w:val="002A38B3"/>
    <w:rsid w:val="002A3FA2"/>
    <w:rsid w:val="002A4209"/>
    <w:rsid w:val="002A4721"/>
    <w:rsid w:val="002A4AEB"/>
    <w:rsid w:val="002A4B4F"/>
    <w:rsid w:val="002A53B6"/>
    <w:rsid w:val="002A56F2"/>
    <w:rsid w:val="002A626C"/>
    <w:rsid w:val="002A6563"/>
    <w:rsid w:val="002B02C1"/>
    <w:rsid w:val="002B02E5"/>
    <w:rsid w:val="002B0463"/>
    <w:rsid w:val="002B04B5"/>
    <w:rsid w:val="002B083A"/>
    <w:rsid w:val="002B10BB"/>
    <w:rsid w:val="002B133C"/>
    <w:rsid w:val="002B1B0F"/>
    <w:rsid w:val="002B1BF5"/>
    <w:rsid w:val="002B2193"/>
    <w:rsid w:val="002B2390"/>
    <w:rsid w:val="002B2A66"/>
    <w:rsid w:val="002B2EF6"/>
    <w:rsid w:val="002B4A76"/>
    <w:rsid w:val="002B5E3A"/>
    <w:rsid w:val="002B6337"/>
    <w:rsid w:val="002B6659"/>
    <w:rsid w:val="002B6903"/>
    <w:rsid w:val="002B715A"/>
    <w:rsid w:val="002B7951"/>
    <w:rsid w:val="002B7AF5"/>
    <w:rsid w:val="002B7DEE"/>
    <w:rsid w:val="002B7FB5"/>
    <w:rsid w:val="002C11D7"/>
    <w:rsid w:val="002C125D"/>
    <w:rsid w:val="002C16F0"/>
    <w:rsid w:val="002C3130"/>
    <w:rsid w:val="002C380F"/>
    <w:rsid w:val="002C3815"/>
    <w:rsid w:val="002C3AAC"/>
    <w:rsid w:val="002C3F78"/>
    <w:rsid w:val="002C5093"/>
    <w:rsid w:val="002C5E63"/>
    <w:rsid w:val="002C5F8F"/>
    <w:rsid w:val="002C6409"/>
    <w:rsid w:val="002C7375"/>
    <w:rsid w:val="002C7DF3"/>
    <w:rsid w:val="002C7F00"/>
    <w:rsid w:val="002D0230"/>
    <w:rsid w:val="002D10E0"/>
    <w:rsid w:val="002D1B1F"/>
    <w:rsid w:val="002D20A3"/>
    <w:rsid w:val="002D269E"/>
    <w:rsid w:val="002D2774"/>
    <w:rsid w:val="002D4C12"/>
    <w:rsid w:val="002D57D2"/>
    <w:rsid w:val="002D5AA1"/>
    <w:rsid w:val="002D6259"/>
    <w:rsid w:val="002D6263"/>
    <w:rsid w:val="002D6774"/>
    <w:rsid w:val="002D683E"/>
    <w:rsid w:val="002D743A"/>
    <w:rsid w:val="002D7899"/>
    <w:rsid w:val="002E0610"/>
    <w:rsid w:val="002E0628"/>
    <w:rsid w:val="002E09D9"/>
    <w:rsid w:val="002E0D45"/>
    <w:rsid w:val="002E1B54"/>
    <w:rsid w:val="002E1FD5"/>
    <w:rsid w:val="002E2113"/>
    <w:rsid w:val="002E21EE"/>
    <w:rsid w:val="002E289D"/>
    <w:rsid w:val="002E4ABE"/>
    <w:rsid w:val="002E5D29"/>
    <w:rsid w:val="002E5F61"/>
    <w:rsid w:val="002E6155"/>
    <w:rsid w:val="002E6BD0"/>
    <w:rsid w:val="002E731F"/>
    <w:rsid w:val="002E7510"/>
    <w:rsid w:val="002E7C51"/>
    <w:rsid w:val="002F0973"/>
    <w:rsid w:val="002F0CA8"/>
    <w:rsid w:val="002F0ED9"/>
    <w:rsid w:val="002F1BA5"/>
    <w:rsid w:val="002F213C"/>
    <w:rsid w:val="002F2194"/>
    <w:rsid w:val="002F2424"/>
    <w:rsid w:val="002F2503"/>
    <w:rsid w:val="002F2B55"/>
    <w:rsid w:val="002F3A59"/>
    <w:rsid w:val="002F487D"/>
    <w:rsid w:val="002F48DB"/>
    <w:rsid w:val="002F4997"/>
    <w:rsid w:val="002F5276"/>
    <w:rsid w:val="002F58FC"/>
    <w:rsid w:val="002F6D9B"/>
    <w:rsid w:val="002F7488"/>
    <w:rsid w:val="002F7633"/>
    <w:rsid w:val="002F7E32"/>
    <w:rsid w:val="0030046B"/>
    <w:rsid w:val="00300C85"/>
    <w:rsid w:val="00301EFD"/>
    <w:rsid w:val="00301F9E"/>
    <w:rsid w:val="00301FB6"/>
    <w:rsid w:val="003024B6"/>
    <w:rsid w:val="00302515"/>
    <w:rsid w:val="00302C9C"/>
    <w:rsid w:val="00302FAB"/>
    <w:rsid w:val="00302FC7"/>
    <w:rsid w:val="003032A5"/>
    <w:rsid w:val="003034D6"/>
    <w:rsid w:val="003035DF"/>
    <w:rsid w:val="003039F2"/>
    <w:rsid w:val="0030457A"/>
    <w:rsid w:val="0030466C"/>
    <w:rsid w:val="00304A7F"/>
    <w:rsid w:val="003058D3"/>
    <w:rsid w:val="00305B56"/>
    <w:rsid w:val="0030647C"/>
    <w:rsid w:val="00306538"/>
    <w:rsid w:val="00306A42"/>
    <w:rsid w:val="00310186"/>
    <w:rsid w:val="00310837"/>
    <w:rsid w:val="00310DC2"/>
    <w:rsid w:val="0031102A"/>
    <w:rsid w:val="0031129C"/>
    <w:rsid w:val="003114FF"/>
    <w:rsid w:val="00311548"/>
    <w:rsid w:val="00311572"/>
    <w:rsid w:val="003148EC"/>
    <w:rsid w:val="003163E1"/>
    <w:rsid w:val="0031693E"/>
    <w:rsid w:val="00316961"/>
    <w:rsid w:val="003174ED"/>
    <w:rsid w:val="0031752A"/>
    <w:rsid w:val="0032025B"/>
    <w:rsid w:val="00320265"/>
    <w:rsid w:val="003202F0"/>
    <w:rsid w:val="0032039B"/>
    <w:rsid w:val="00320649"/>
    <w:rsid w:val="003206F0"/>
    <w:rsid w:val="0032108F"/>
    <w:rsid w:val="003213D8"/>
    <w:rsid w:val="0032160B"/>
    <w:rsid w:val="003217D2"/>
    <w:rsid w:val="00321F70"/>
    <w:rsid w:val="003222F1"/>
    <w:rsid w:val="003222F8"/>
    <w:rsid w:val="00322565"/>
    <w:rsid w:val="00322A46"/>
    <w:rsid w:val="00324C3B"/>
    <w:rsid w:val="00324D55"/>
    <w:rsid w:val="00324DAB"/>
    <w:rsid w:val="00325234"/>
    <w:rsid w:val="003256CB"/>
    <w:rsid w:val="003262EE"/>
    <w:rsid w:val="003264BC"/>
    <w:rsid w:val="00330399"/>
    <w:rsid w:val="003305C0"/>
    <w:rsid w:val="003308A2"/>
    <w:rsid w:val="00330E88"/>
    <w:rsid w:val="00330EC0"/>
    <w:rsid w:val="003315CB"/>
    <w:rsid w:val="00331BC7"/>
    <w:rsid w:val="00331F03"/>
    <w:rsid w:val="003327C8"/>
    <w:rsid w:val="00333634"/>
    <w:rsid w:val="00333776"/>
    <w:rsid w:val="003337DE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21A"/>
    <w:rsid w:val="003408A0"/>
    <w:rsid w:val="00340C25"/>
    <w:rsid w:val="003411D3"/>
    <w:rsid w:val="00341642"/>
    <w:rsid w:val="00343268"/>
    <w:rsid w:val="003438E6"/>
    <w:rsid w:val="00343907"/>
    <w:rsid w:val="00343FF9"/>
    <w:rsid w:val="00344291"/>
    <w:rsid w:val="00344783"/>
    <w:rsid w:val="0034496D"/>
    <w:rsid w:val="00344A38"/>
    <w:rsid w:val="00345155"/>
    <w:rsid w:val="003454D8"/>
    <w:rsid w:val="003459F4"/>
    <w:rsid w:val="0034635E"/>
    <w:rsid w:val="0034654B"/>
    <w:rsid w:val="00346D06"/>
    <w:rsid w:val="00346FE9"/>
    <w:rsid w:val="0034744B"/>
    <w:rsid w:val="00347906"/>
    <w:rsid w:val="00347A0A"/>
    <w:rsid w:val="00347B94"/>
    <w:rsid w:val="00347F21"/>
    <w:rsid w:val="00350398"/>
    <w:rsid w:val="00350B13"/>
    <w:rsid w:val="00350D80"/>
    <w:rsid w:val="00351E81"/>
    <w:rsid w:val="0035255B"/>
    <w:rsid w:val="0035278A"/>
    <w:rsid w:val="0035304E"/>
    <w:rsid w:val="003532BE"/>
    <w:rsid w:val="00353364"/>
    <w:rsid w:val="003539A2"/>
    <w:rsid w:val="00353D18"/>
    <w:rsid w:val="00353E45"/>
    <w:rsid w:val="00354710"/>
    <w:rsid w:val="00354717"/>
    <w:rsid w:val="00354BE8"/>
    <w:rsid w:val="00355FD5"/>
    <w:rsid w:val="00356021"/>
    <w:rsid w:val="00356529"/>
    <w:rsid w:val="003566E4"/>
    <w:rsid w:val="00356A59"/>
    <w:rsid w:val="00356AF6"/>
    <w:rsid w:val="00356CB9"/>
    <w:rsid w:val="003572DF"/>
    <w:rsid w:val="00357986"/>
    <w:rsid w:val="00357E54"/>
    <w:rsid w:val="00360139"/>
    <w:rsid w:val="00360B62"/>
    <w:rsid w:val="00361BEC"/>
    <w:rsid w:val="0036222D"/>
    <w:rsid w:val="0036277A"/>
    <w:rsid w:val="00363521"/>
    <w:rsid w:val="00363FD4"/>
    <w:rsid w:val="0036450A"/>
    <w:rsid w:val="00364AC8"/>
    <w:rsid w:val="00364E40"/>
    <w:rsid w:val="003651E2"/>
    <w:rsid w:val="003653CD"/>
    <w:rsid w:val="003657E0"/>
    <w:rsid w:val="00366034"/>
    <w:rsid w:val="0036603C"/>
    <w:rsid w:val="003662D1"/>
    <w:rsid w:val="003664EF"/>
    <w:rsid w:val="00366CB7"/>
    <w:rsid w:val="00367529"/>
    <w:rsid w:val="003679AC"/>
    <w:rsid w:val="00370455"/>
    <w:rsid w:val="00370907"/>
    <w:rsid w:val="00370D3A"/>
    <w:rsid w:val="00370E99"/>
    <w:rsid w:val="00371E75"/>
    <w:rsid w:val="0037372E"/>
    <w:rsid w:val="00373D3D"/>
    <w:rsid w:val="00374DCA"/>
    <w:rsid w:val="00375A33"/>
    <w:rsid w:val="00375D6E"/>
    <w:rsid w:val="00376092"/>
    <w:rsid w:val="00376738"/>
    <w:rsid w:val="00376C25"/>
    <w:rsid w:val="00376EB4"/>
    <w:rsid w:val="003772D8"/>
    <w:rsid w:val="00377948"/>
    <w:rsid w:val="00377ADB"/>
    <w:rsid w:val="0038003B"/>
    <w:rsid w:val="0038056C"/>
    <w:rsid w:val="003810D6"/>
    <w:rsid w:val="00381541"/>
    <w:rsid w:val="00381872"/>
    <w:rsid w:val="00381892"/>
    <w:rsid w:val="00381C0D"/>
    <w:rsid w:val="00381D9E"/>
    <w:rsid w:val="00381FBC"/>
    <w:rsid w:val="003831DC"/>
    <w:rsid w:val="0038397D"/>
    <w:rsid w:val="003839BF"/>
    <w:rsid w:val="00383C90"/>
    <w:rsid w:val="00383F29"/>
    <w:rsid w:val="00384158"/>
    <w:rsid w:val="003849E4"/>
    <w:rsid w:val="00385E19"/>
    <w:rsid w:val="00385E86"/>
    <w:rsid w:val="003866CD"/>
    <w:rsid w:val="00386EF7"/>
    <w:rsid w:val="0038743D"/>
    <w:rsid w:val="00387FE2"/>
    <w:rsid w:val="003905B9"/>
    <w:rsid w:val="003906BB"/>
    <w:rsid w:val="00390FA2"/>
    <w:rsid w:val="0039252C"/>
    <w:rsid w:val="003927AE"/>
    <w:rsid w:val="00392853"/>
    <w:rsid w:val="003932BE"/>
    <w:rsid w:val="003941AB"/>
    <w:rsid w:val="00394334"/>
    <w:rsid w:val="00394341"/>
    <w:rsid w:val="003943C9"/>
    <w:rsid w:val="003947D3"/>
    <w:rsid w:val="0039526D"/>
    <w:rsid w:val="0039534F"/>
    <w:rsid w:val="00395783"/>
    <w:rsid w:val="003957C8"/>
    <w:rsid w:val="00396127"/>
    <w:rsid w:val="003966E2"/>
    <w:rsid w:val="003974D5"/>
    <w:rsid w:val="003A086B"/>
    <w:rsid w:val="003A10F1"/>
    <w:rsid w:val="003A1918"/>
    <w:rsid w:val="003A204D"/>
    <w:rsid w:val="003A235A"/>
    <w:rsid w:val="003A2408"/>
    <w:rsid w:val="003A2F48"/>
    <w:rsid w:val="003A33FA"/>
    <w:rsid w:val="003A3CC0"/>
    <w:rsid w:val="003A3CF8"/>
    <w:rsid w:val="003A3F16"/>
    <w:rsid w:val="003A425E"/>
    <w:rsid w:val="003A4337"/>
    <w:rsid w:val="003A452D"/>
    <w:rsid w:val="003A4F2F"/>
    <w:rsid w:val="003A55FA"/>
    <w:rsid w:val="003A6192"/>
    <w:rsid w:val="003A783B"/>
    <w:rsid w:val="003A795D"/>
    <w:rsid w:val="003A7C37"/>
    <w:rsid w:val="003B0B32"/>
    <w:rsid w:val="003B0C06"/>
    <w:rsid w:val="003B10AE"/>
    <w:rsid w:val="003B1228"/>
    <w:rsid w:val="003B185F"/>
    <w:rsid w:val="003B2122"/>
    <w:rsid w:val="003B38CB"/>
    <w:rsid w:val="003B4013"/>
    <w:rsid w:val="003B43A3"/>
    <w:rsid w:val="003B4497"/>
    <w:rsid w:val="003B44FE"/>
    <w:rsid w:val="003B4BD5"/>
    <w:rsid w:val="003B5560"/>
    <w:rsid w:val="003B585F"/>
    <w:rsid w:val="003B5D52"/>
    <w:rsid w:val="003B5E34"/>
    <w:rsid w:val="003B5E61"/>
    <w:rsid w:val="003B5FEE"/>
    <w:rsid w:val="003B6176"/>
    <w:rsid w:val="003B67C0"/>
    <w:rsid w:val="003B6AC2"/>
    <w:rsid w:val="003B7091"/>
    <w:rsid w:val="003B72FF"/>
    <w:rsid w:val="003B76BB"/>
    <w:rsid w:val="003B7927"/>
    <w:rsid w:val="003B796F"/>
    <w:rsid w:val="003C1459"/>
    <w:rsid w:val="003C1D10"/>
    <w:rsid w:val="003C23E4"/>
    <w:rsid w:val="003C24D6"/>
    <w:rsid w:val="003C250E"/>
    <w:rsid w:val="003C26B6"/>
    <w:rsid w:val="003C2A66"/>
    <w:rsid w:val="003C2F20"/>
    <w:rsid w:val="003C3659"/>
    <w:rsid w:val="003C3BB3"/>
    <w:rsid w:val="003C3E3C"/>
    <w:rsid w:val="003C472E"/>
    <w:rsid w:val="003C4C20"/>
    <w:rsid w:val="003C4CF6"/>
    <w:rsid w:val="003C4D62"/>
    <w:rsid w:val="003C53FE"/>
    <w:rsid w:val="003C5DBB"/>
    <w:rsid w:val="003C6163"/>
    <w:rsid w:val="003C6B3C"/>
    <w:rsid w:val="003C7726"/>
    <w:rsid w:val="003C77C2"/>
    <w:rsid w:val="003C7CAA"/>
    <w:rsid w:val="003D05EA"/>
    <w:rsid w:val="003D0A9B"/>
    <w:rsid w:val="003D2070"/>
    <w:rsid w:val="003D3DFA"/>
    <w:rsid w:val="003D434A"/>
    <w:rsid w:val="003D45F6"/>
    <w:rsid w:val="003D48D2"/>
    <w:rsid w:val="003D4E11"/>
    <w:rsid w:val="003D596C"/>
    <w:rsid w:val="003D5D23"/>
    <w:rsid w:val="003D5DA3"/>
    <w:rsid w:val="003D5E31"/>
    <w:rsid w:val="003D63A6"/>
    <w:rsid w:val="003D6DAD"/>
    <w:rsid w:val="003D712A"/>
    <w:rsid w:val="003D72ED"/>
    <w:rsid w:val="003D7E2A"/>
    <w:rsid w:val="003D7FDB"/>
    <w:rsid w:val="003E021C"/>
    <w:rsid w:val="003E02D7"/>
    <w:rsid w:val="003E1148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86C"/>
    <w:rsid w:val="003E7396"/>
    <w:rsid w:val="003E7B5F"/>
    <w:rsid w:val="003F0512"/>
    <w:rsid w:val="003F0946"/>
    <w:rsid w:val="003F0A7B"/>
    <w:rsid w:val="003F1D1C"/>
    <w:rsid w:val="003F20BC"/>
    <w:rsid w:val="003F2245"/>
    <w:rsid w:val="003F2609"/>
    <w:rsid w:val="003F2747"/>
    <w:rsid w:val="003F2FC2"/>
    <w:rsid w:val="003F33FE"/>
    <w:rsid w:val="003F34C3"/>
    <w:rsid w:val="003F34D9"/>
    <w:rsid w:val="003F3593"/>
    <w:rsid w:val="003F38AF"/>
    <w:rsid w:val="003F3C1F"/>
    <w:rsid w:val="003F3D40"/>
    <w:rsid w:val="003F4C30"/>
    <w:rsid w:val="003F4FE0"/>
    <w:rsid w:val="003F5B63"/>
    <w:rsid w:val="003F5B76"/>
    <w:rsid w:val="003F6220"/>
    <w:rsid w:val="003F62E4"/>
    <w:rsid w:val="003F661C"/>
    <w:rsid w:val="003F6DD8"/>
    <w:rsid w:val="0040028D"/>
    <w:rsid w:val="004002C5"/>
    <w:rsid w:val="00400618"/>
    <w:rsid w:val="00400941"/>
    <w:rsid w:val="004011BD"/>
    <w:rsid w:val="004016EC"/>
    <w:rsid w:val="00401A7F"/>
    <w:rsid w:val="00401B1F"/>
    <w:rsid w:val="00401E2B"/>
    <w:rsid w:val="0040261A"/>
    <w:rsid w:val="0040287E"/>
    <w:rsid w:val="00402E75"/>
    <w:rsid w:val="00402E7D"/>
    <w:rsid w:val="0040328F"/>
    <w:rsid w:val="0040359E"/>
    <w:rsid w:val="004035C8"/>
    <w:rsid w:val="00403631"/>
    <w:rsid w:val="004039FA"/>
    <w:rsid w:val="00404F7A"/>
    <w:rsid w:val="00405566"/>
    <w:rsid w:val="004065B1"/>
    <w:rsid w:val="0040670E"/>
    <w:rsid w:val="00406BCA"/>
    <w:rsid w:val="004074C0"/>
    <w:rsid w:val="004076BC"/>
    <w:rsid w:val="00407863"/>
    <w:rsid w:val="00407A32"/>
    <w:rsid w:val="00407B5D"/>
    <w:rsid w:val="00407E7A"/>
    <w:rsid w:val="0041033E"/>
    <w:rsid w:val="00410A8B"/>
    <w:rsid w:val="00410B3C"/>
    <w:rsid w:val="00410C3C"/>
    <w:rsid w:val="00410E12"/>
    <w:rsid w:val="00411333"/>
    <w:rsid w:val="00411422"/>
    <w:rsid w:val="00413E7A"/>
    <w:rsid w:val="004147A2"/>
    <w:rsid w:val="00414AE5"/>
    <w:rsid w:val="00414D2B"/>
    <w:rsid w:val="00415622"/>
    <w:rsid w:val="004160CC"/>
    <w:rsid w:val="0041625A"/>
    <w:rsid w:val="0041690F"/>
    <w:rsid w:val="00416A32"/>
    <w:rsid w:val="00416A63"/>
    <w:rsid w:val="00416FCF"/>
    <w:rsid w:val="0041706B"/>
    <w:rsid w:val="00420017"/>
    <w:rsid w:val="00420365"/>
    <w:rsid w:val="00420943"/>
    <w:rsid w:val="004209A2"/>
    <w:rsid w:val="004218DF"/>
    <w:rsid w:val="004225E0"/>
    <w:rsid w:val="004226DB"/>
    <w:rsid w:val="00422FCF"/>
    <w:rsid w:val="0042335A"/>
    <w:rsid w:val="004237B8"/>
    <w:rsid w:val="0042406C"/>
    <w:rsid w:val="00424D9C"/>
    <w:rsid w:val="00424FD8"/>
    <w:rsid w:val="004252E9"/>
    <w:rsid w:val="0042543E"/>
    <w:rsid w:val="00425C6E"/>
    <w:rsid w:val="0042613D"/>
    <w:rsid w:val="004261E0"/>
    <w:rsid w:val="004266BD"/>
    <w:rsid w:val="0042689C"/>
    <w:rsid w:val="00426981"/>
    <w:rsid w:val="00427885"/>
    <w:rsid w:val="00427DD6"/>
    <w:rsid w:val="004301F3"/>
    <w:rsid w:val="00430A7F"/>
    <w:rsid w:val="00431384"/>
    <w:rsid w:val="004324CC"/>
    <w:rsid w:val="004325A3"/>
    <w:rsid w:val="00432737"/>
    <w:rsid w:val="00432A0A"/>
    <w:rsid w:val="00433087"/>
    <w:rsid w:val="0043436F"/>
    <w:rsid w:val="004343C5"/>
    <w:rsid w:val="00434439"/>
    <w:rsid w:val="0043450C"/>
    <w:rsid w:val="00434CA6"/>
    <w:rsid w:val="00435B56"/>
    <w:rsid w:val="00435E6F"/>
    <w:rsid w:val="00436751"/>
    <w:rsid w:val="00436E01"/>
    <w:rsid w:val="004376FF"/>
    <w:rsid w:val="00437D98"/>
    <w:rsid w:val="00437F57"/>
    <w:rsid w:val="00440088"/>
    <w:rsid w:val="004401AD"/>
    <w:rsid w:val="00441459"/>
    <w:rsid w:val="004418EE"/>
    <w:rsid w:val="0044223A"/>
    <w:rsid w:val="0044264D"/>
    <w:rsid w:val="004427FA"/>
    <w:rsid w:val="00442822"/>
    <w:rsid w:val="00442872"/>
    <w:rsid w:val="00442A9F"/>
    <w:rsid w:val="004435E2"/>
    <w:rsid w:val="00443830"/>
    <w:rsid w:val="00443B78"/>
    <w:rsid w:val="00443EA1"/>
    <w:rsid w:val="0044468E"/>
    <w:rsid w:val="00445127"/>
    <w:rsid w:val="00445838"/>
    <w:rsid w:val="00445CAC"/>
    <w:rsid w:val="0044603A"/>
    <w:rsid w:val="00446DD8"/>
    <w:rsid w:val="00446E55"/>
    <w:rsid w:val="0044730E"/>
    <w:rsid w:val="004478C8"/>
    <w:rsid w:val="00447D9E"/>
    <w:rsid w:val="004502E8"/>
    <w:rsid w:val="004505D7"/>
    <w:rsid w:val="00450990"/>
    <w:rsid w:val="004509BC"/>
    <w:rsid w:val="00450EA2"/>
    <w:rsid w:val="00451CB7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C47"/>
    <w:rsid w:val="00454C7F"/>
    <w:rsid w:val="00455067"/>
    <w:rsid w:val="00455899"/>
    <w:rsid w:val="00455976"/>
    <w:rsid w:val="00455F82"/>
    <w:rsid w:val="004562BE"/>
    <w:rsid w:val="00456833"/>
    <w:rsid w:val="00457181"/>
    <w:rsid w:val="00457F2D"/>
    <w:rsid w:val="004600BA"/>
    <w:rsid w:val="00460948"/>
    <w:rsid w:val="00460983"/>
    <w:rsid w:val="00460F94"/>
    <w:rsid w:val="00460FCC"/>
    <w:rsid w:val="0046108B"/>
    <w:rsid w:val="004615B7"/>
    <w:rsid w:val="00461CAE"/>
    <w:rsid w:val="00462348"/>
    <w:rsid w:val="00462431"/>
    <w:rsid w:val="0046275E"/>
    <w:rsid w:val="00462A3C"/>
    <w:rsid w:val="00462B63"/>
    <w:rsid w:val="00462BC2"/>
    <w:rsid w:val="00462CBD"/>
    <w:rsid w:val="004630D3"/>
    <w:rsid w:val="004631AB"/>
    <w:rsid w:val="00463482"/>
    <w:rsid w:val="00465BF0"/>
    <w:rsid w:val="0046615A"/>
    <w:rsid w:val="0046638A"/>
    <w:rsid w:val="0046678F"/>
    <w:rsid w:val="00466904"/>
    <w:rsid w:val="00466B55"/>
    <w:rsid w:val="00466FDA"/>
    <w:rsid w:val="00467131"/>
    <w:rsid w:val="00467301"/>
    <w:rsid w:val="00467881"/>
    <w:rsid w:val="00470E2E"/>
    <w:rsid w:val="0047161E"/>
    <w:rsid w:val="00471DC3"/>
    <w:rsid w:val="00472335"/>
    <w:rsid w:val="0047291D"/>
    <w:rsid w:val="00472B39"/>
    <w:rsid w:val="0047317E"/>
    <w:rsid w:val="00473395"/>
    <w:rsid w:val="004733BB"/>
    <w:rsid w:val="00473783"/>
    <w:rsid w:val="004737F0"/>
    <w:rsid w:val="0047388F"/>
    <w:rsid w:val="00475180"/>
    <w:rsid w:val="004766C8"/>
    <w:rsid w:val="0047683B"/>
    <w:rsid w:val="00476E7A"/>
    <w:rsid w:val="00477AE4"/>
    <w:rsid w:val="0048021D"/>
    <w:rsid w:val="0048070C"/>
    <w:rsid w:val="0048071C"/>
    <w:rsid w:val="00480F4C"/>
    <w:rsid w:val="00481511"/>
    <w:rsid w:val="00481958"/>
    <w:rsid w:val="00482116"/>
    <w:rsid w:val="00482215"/>
    <w:rsid w:val="0048268A"/>
    <w:rsid w:val="00482A52"/>
    <w:rsid w:val="00482C7F"/>
    <w:rsid w:val="00482EF2"/>
    <w:rsid w:val="004836C6"/>
    <w:rsid w:val="00483F2F"/>
    <w:rsid w:val="00484641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875EE"/>
    <w:rsid w:val="004901FD"/>
    <w:rsid w:val="004902FC"/>
    <w:rsid w:val="004914B6"/>
    <w:rsid w:val="00492052"/>
    <w:rsid w:val="00492307"/>
    <w:rsid w:val="00492486"/>
    <w:rsid w:val="00493081"/>
    <w:rsid w:val="00493C48"/>
    <w:rsid w:val="00493F3C"/>
    <w:rsid w:val="004943DF"/>
    <w:rsid w:val="0049453E"/>
    <w:rsid w:val="004955AF"/>
    <w:rsid w:val="0049596F"/>
    <w:rsid w:val="0049632B"/>
    <w:rsid w:val="004967EE"/>
    <w:rsid w:val="00496A08"/>
    <w:rsid w:val="0049727F"/>
    <w:rsid w:val="004976F5"/>
    <w:rsid w:val="00497D9B"/>
    <w:rsid w:val="00497FD3"/>
    <w:rsid w:val="004A07ED"/>
    <w:rsid w:val="004A1344"/>
    <w:rsid w:val="004A1808"/>
    <w:rsid w:val="004A22BB"/>
    <w:rsid w:val="004A2427"/>
    <w:rsid w:val="004A32E2"/>
    <w:rsid w:val="004A32E4"/>
    <w:rsid w:val="004A37F5"/>
    <w:rsid w:val="004A3A7C"/>
    <w:rsid w:val="004A3E4B"/>
    <w:rsid w:val="004A434C"/>
    <w:rsid w:val="004A4CA8"/>
    <w:rsid w:val="004A5434"/>
    <w:rsid w:val="004A5484"/>
    <w:rsid w:val="004A54FA"/>
    <w:rsid w:val="004A55A4"/>
    <w:rsid w:val="004A56B1"/>
    <w:rsid w:val="004A596B"/>
    <w:rsid w:val="004A61AF"/>
    <w:rsid w:val="004A6EE4"/>
    <w:rsid w:val="004A7EAE"/>
    <w:rsid w:val="004B013F"/>
    <w:rsid w:val="004B03E8"/>
    <w:rsid w:val="004B0E0B"/>
    <w:rsid w:val="004B1D3F"/>
    <w:rsid w:val="004B37C0"/>
    <w:rsid w:val="004B3821"/>
    <w:rsid w:val="004B3897"/>
    <w:rsid w:val="004B3FC4"/>
    <w:rsid w:val="004B3FCB"/>
    <w:rsid w:val="004B408B"/>
    <w:rsid w:val="004B475C"/>
    <w:rsid w:val="004B4E54"/>
    <w:rsid w:val="004B5174"/>
    <w:rsid w:val="004B51FB"/>
    <w:rsid w:val="004B6431"/>
    <w:rsid w:val="004B6A39"/>
    <w:rsid w:val="004B70DB"/>
    <w:rsid w:val="004B7541"/>
    <w:rsid w:val="004B75D2"/>
    <w:rsid w:val="004B75E8"/>
    <w:rsid w:val="004C0029"/>
    <w:rsid w:val="004C08C0"/>
    <w:rsid w:val="004C0A7C"/>
    <w:rsid w:val="004C0B55"/>
    <w:rsid w:val="004C0D1D"/>
    <w:rsid w:val="004C1DB4"/>
    <w:rsid w:val="004C1F95"/>
    <w:rsid w:val="004C2353"/>
    <w:rsid w:val="004C2B33"/>
    <w:rsid w:val="004C2E87"/>
    <w:rsid w:val="004C2FE7"/>
    <w:rsid w:val="004C39AA"/>
    <w:rsid w:val="004C3AD8"/>
    <w:rsid w:val="004C3F7C"/>
    <w:rsid w:val="004C5244"/>
    <w:rsid w:val="004C5315"/>
    <w:rsid w:val="004C58DC"/>
    <w:rsid w:val="004C61D2"/>
    <w:rsid w:val="004C61E5"/>
    <w:rsid w:val="004C67CA"/>
    <w:rsid w:val="004C6A00"/>
    <w:rsid w:val="004C7BBB"/>
    <w:rsid w:val="004C7CAE"/>
    <w:rsid w:val="004C7D86"/>
    <w:rsid w:val="004D0398"/>
    <w:rsid w:val="004D080D"/>
    <w:rsid w:val="004D091E"/>
    <w:rsid w:val="004D1754"/>
    <w:rsid w:val="004D1B30"/>
    <w:rsid w:val="004D24D8"/>
    <w:rsid w:val="004D268F"/>
    <w:rsid w:val="004D2B3B"/>
    <w:rsid w:val="004D3791"/>
    <w:rsid w:val="004D4C49"/>
    <w:rsid w:val="004D4D97"/>
    <w:rsid w:val="004D557E"/>
    <w:rsid w:val="004D5997"/>
    <w:rsid w:val="004D6058"/>
    <w:rsid w:val="004D78AC"/>
    <w:rsid w:val="004E0619"/>
    <w:rsid w:val="004E070B"/>
    <w:rsid w:val="004E0BED"/>
    <w:rsid w:val="004E0F36"/>
    <w:rsid w:val="004E0F80"/>
    <w:rsid w:val="004E17DF"/>
    <w:rsid w:val="004E1B82"/>
    <w:rsid w:val="004E1BA4"/>
    <w:rsid w:val="004E1BBF"/>
    <w:rsid w:val="004E218D"/>
    <w:rsid w:val="004E30F2"/>
    <w:rsid w:val="004E3373"/>
    <w:rsid w:val="004E36E1"/>
    <w:rsid w:val="004E3A6B"/>
    <w:rsid w:val="004E3CC9"/>
    <w:rsid w:val="004E49CD"/>
    <w:rsid w:val="004E4EF4"/>
    <w:rsid w:val="004E50A5"/>
    <w:rsid w:val="004E50CC"/>
    <w:rsid w:val="004E541D"/>
    <w:rsid w:val="004E56D6"/>
    <w:rsid w:val="004E5913"/>
    <w:rsid w:val="004E6BB7"/>
    <w:rsid w:val="004E6E36"/>
    <w:rsid w:val="004E7A22"/>
    <w:rsid w:val="004E7C20"/>
    <w:rsid w:val="004F07DC"/>
    <w:rsid w:val="004F157C"/>
    <w:rsid w:val="004F174C"/>
    <w:rsid w:val="004F1B39"/>
    <w:rsid w:val="004F203A"/>
    <w:rsid w:val="004F255F"/>
    <w:rsid w:val="004F2971"/>
    <w:rsid w:val="004F3067"/>
    <w:rsid w:val="004F4335"/>
    <w:rsid w:val="004F45B8"/>
    <w:rsid w:val="004F46D1"/>
    <w:rsid w:val="004F5475"/>
    <w:rsid w:val="004F54ED"/>
    <w:rsid w:val="004F56F1"/>
    <w:rsid w:val="004F5CD2"/>
    <w:rsid w:val="004F5F3A"/>
    <w:rsid w:val="004F6630"/>
    <w:rsid w:val="004F6B20"/>
    <w:rsid w:val="004F713F"/>
    <w:rsid w:val="004F72B7"/>
    <w:rsid w:val="004F7703"/>
    <w:rsid w:val="004F7AC2"/>
    <w:rsid w:val="004F7D8A"/>
    <w:rsid w:val="004F7E47"/>
    <w:rsid w:val="00500FCA"/>
    <w:rsid w:val="00501765"/>
    <w:rsid w:val="005018D9"/>
    <w:rsid w:val="005018E3"/>
    <w:rsid w:val="00501C27"/>
    <w:rsid w:val="00501D5D"/>
    <w:rsid w:val="00501F24"/>
    <w:rsid w:val="005020BD"/>
    <w:rsid w:val="005030BA"/>
    <w:rsid w:val="005032DA"/>
    <w:rsid w:val="005036B1"/>
    <w:rsid w:val="00503A64"/>
    <w:rsid w:val="00503BA7"/>
    <w:rsid w:val="00503FA4"/>
    <w:rsid w:val="00504733"/>
    <w:rsid w:val="00504781"/>
    <w:rsid w:val="005049E7"/>
    <w:rsid w:val="00504B5B"/>
    <w:rsid w:val="00504E5E"/>
    <w:rsid w:val="00505562"/>
    <w:rsid w:val="00505813"/>
    <w:rsid w:val="0050659E"/>
    <w:rsid w:val="00507526"/>
    <w:rsid w:val="00507FCD"/>
    <w:rsid w:val="005103D0"/>
    <w:rsid w:val="0051042B"/>
    <w:rsid w:val="00510607"/>
    <w:rsid w:val="00510DF6"/>
    <w:rsid w:val="00511335"/>
    <w:rsid w:val="0051249E"/>
    <w:rsid w:val="005131BB"/>
    <w:rsid w:val="0051436A"/>
    <w:rsid w:val="005151E5"/>
    <w:rsid w:val="005156AC"/>
    <w:rsid w:val="0051575C"/>
    <w:rsid w:val="00516F3C"/>
    <w:rsid w:val="00517377"/>
    <w:rsid w:val="005173A7"/>
    <w:rsid w:val="00517A52"/>
    <w:rsid w:val="0052095B"/>
    <w:rsid w:val="005212DB"/>
    <w:rsid w:val="00521411"/>
    <w:rsid w:val="0052216A"/>
    <w:rsid w:val="005221F6"/>
    <w:rsid w:val="00522539"/>
    <w:rsid w:val="00522E5E"/>
    <w:rsid w:val="005233F4"/>
    <w:rsid w:val="00523CAB"/>
    <w:rsid w:val="00523FE4"/>
    <w:rsid w:val="00524CC8"/>
    <w:rsid w:val="00524D97"/>
    <w:rsid w:val="00525056"/>
    <w:rsid w:val="0052522D"/>
    <w:rsid w:val="005253A8"/>
    <w:rsid w:val="00526567"/>
    <w:rsid w:val="005265B9"/>
    <w:rsid w:val="00526F96"/>
    <w:rsid w:val="00527426"/>
    <w:rsid w:val="00527742"/>
    <w:rsid w:val="00527D2C"/>
    <w:rsid w:val="005301F8"/>
    <w:rsid w:val="0053100B"/>
    <w:rsid w:val="005311D4"/>
    <w:rsid w:val="005319D9"/>
    <w:rsid w:val="00531C9A"/>
    <w:rsid w:val="00531F22"/>
    <w:rsid w:val="00532374"/>
    <w:rsid w:val="00532557"/>
    <w:rsid w:val="00532F9A"/>
    <w:rsid w:val="00533B0A"/>
    <w:rsid w:val="00533F7A"/>
    <w:rsid w:val="00534082"/>
    <w:rsid w:val="00534152"/>
    <w:rsid w:val="00534710"/>
    <w:rsid w:val="005351F4"/>
    <w:rsid w:val="005353ED"/>
    <w:rsid w:val="00535ADF"/>
    <w:rsid w:val="00536D23"/>
    <w:rsid w:val="005371CB"/>
    <w:rsid w:val="00537364"/>
    <w:rsid w:val="00537961"/>
    <w:rsid w:val="00537D42"/>
    <w:rsid w:val="00540255"/>
    <w:rsid w:val="005409B5"/>
    <w:rsid w:val="00540DC0"/>
    <w:rsid w:val="005414BC"/>
    <w:rsid w:val="005415BF"/>
    <w:rsid w:val="005415E1"/>
    <w:rsid w:val="00542154"/>
    <w:rsid w:val="0054274D"/>
    <w:rsid w:val="005430CC"/>
    <w:rsid w:val="00544012"/>
    <w:rsid w:val="0054429B"/>
    <w:rsid w:val="00544957"/>
    <w:rsid w:val="005449C0"/>
    <w:rsid w:val="00544D2E"/>
    <w:rsid w:val="0054585A"/>
    <w:rsid w:val="00545DDF"/>
    <w:rsid w:val="00545F4E"/>
    <w:rsid w:val="00545FD5"/>
    <w:rsid w:val="005461F8"/>
    <w:rsid w:val="005466B3"/>
    <w:rsid w:val="0054703E"/>
    <w:rsid w:val="0054766F"/>
    <w:rsid w:val="00547B70"/>
    <w:rsid w:val="00550D42"/>
    <w:rsid w:val="0055123C"/>
    <w:rsid w:val="005512F7"/>
    <w:rsid w:val="00551454"/>
    <w:rsid w:val="00552511"/>
    <w:rsid w:val="00552856"/>
    <w:rsid w:val="00552B7B"/>
    <w:rsid w:val="00552C86"/>
    <w:rsid w:val="00552F14"/>
    <w:rsid w:val="0055327F"/>
    <w:rsid w:val="00553B41"/>
    <w:rsid w:val="0055403D"/>
    <w:rsid w:val="00554243"/>
    <w:rsid w:val="00554619"/>
    <w:rsid w:val="00554691"/>
    <w:rsid w:val="00554AF6"/>
    <w:rsid w:val="00555548"/>
    <w:rsid w:val="00555B04"/>
    <w:rsid w:val="00555F22"/>
    <w:rsid w:val="00555FBE"/>
    <w:rsid w:val="005561A4"/>
    <w:rsid w:val="005562CB"/>
    <w:rsid w:val="005563DB"/>
    <w:rsid w:val="0055720D"/>
    <w:rsid w:val="00557302"/>
    <w:rsid w:val="00560602"/>
    <w:rsid w:val="0056092E"/>
    <w:rsid w:val="005612CE"/>
    <w:rsid w:val="00561383"/>
    <w:rsid w:val="00561E58"/>
    <w:rsid w:val="0056310C"/>
    <w:rsid w:val="00563195"/>
    <w:rsid w:val="005639EB"/>
    <w:rsid w:val="00563B93"/>
    <w:rsid w:val="00563BD7"/>
    <w:rsid w:val="005641BA"/>
    <w:rsid w:val="005649AE"/>
    <w:rsid w:val="00565031"/>
    <w:rsid w:val="005652A9"/>
    <w:rsid w:val="00565677"/>
    <w:rsid w:val="00565755"/>
    <w:rsid w:val="00565D62"/>
    <w:rsid w:val="00565D87"/>
    <w:rsid w:val="0056675F"/>
    <w:rsid w:val="00567820"/>
    <w:rsid w:val="005678ED"/>
    <w:rsid w:val="00567B4D"/>
    <w:rsid w:val="00570465"/>
    <w:rsid w:val="005707A2"/>
    <w:rsid w:val="00570FFA"/>
    <w:rsid w:val="0057164B"/>
    <w:rsid w:val="00571AEB"/>
    <w:rsid w:val="00571D7C"/>
    <w:rsid w:val="005721F5"/>
    <w:rsid w:val="0057236E"/>
    <w:rsid w:val="00572938"/>
    <w:rsid w:val="005733C8"/>
    <w:rsid w:val="005736C3"/>
    <w:rsid w:val="0057418B"/>
    <w:rsid w:val="00574280"/>
    <w:rsid w:val="005742C8"/>
    <w:rsid w:val="00574A5C"/>
    <w:rsid w:val="00574C14"/>
    <w:rsid w:val="005757A4"/>
    <w:rsid w:val="005759E1"/>
    <w:rsid w:val="005765C8"/>
    <w:rsid w:val="00576DCC"/>
    <w:rsid w:val="005770C9"/>
    <w:rsid w:val="0057715C"/>
    <w:rsid w:val="00577788"/>
    <w:rsid w:val="005779CE"/>
    <w:rsid w:val="00577F6F"/>
    <w:rsid w:val="0058023A"/>
    <w:rsid w:val="00581017"/>
    <w:rsid w:val="005814CB"/>
    <w:rsid w:val="00581666"/>
    <w:rsid w:val="00581A85"/>
    <w:rsid w:val="00581D64"/>
    <w:rsid w:val="00581D89"/>
    <w:rsid w:val="00581D9B"/>
    <w:rsid w:val="00581FAD"/>
    <w:rsid w:val="00582102"/>
    <w:rsid w:val="00582E5B"/>
    <w:rsid w:val="00582F94"/>
    <w:rsid w:val="0058419B"/>
    <w:rsid w:val="005848E7"/>
    <w:rsid w:val="00584A4D"/>
    <w:rsid w:val="00584A9E"/>
    <w:rsid w:val="00584D0C"/>
    <w:rsid w:val="00584E58"/>
    <w:rsid w:val="00584E76"/>
    <w:rsid w:val="0058508F"/>
    <w:rsid w:val="00585C7D"/>
    <w:rsid w:val="0058645B"/>
    <w:rsid w:val="00586639"/>
    <w:rsid w:val="005866DB"/>
    <w:rsid w:val="005873B3"/>
    <w:rsid w:val="005876EA"/>
    <w:rsid w:val="00587943"/>
    <w:rsid w:val="00590377"/>
    <w:rsid w:val="00590599"/>
    <w:rsid w:val="00590D14"/>
    <w:rsid w:val="00590E7E"/>
    <w:rsid w:val="00590EAC"/>
    <w:rsid w:val="00591A27"/>
    <w:rsid w:val="00591B03"/>
    <w:rsid w:val="0059262C"/>
    <w:rsid w:val="00592A32"/>
    <w:rsid w:val="005933E9"/>
    <w:rsid w:val="00593887"/>
    <w:rsid w:val="00593EF3"/>
    <w:rsid w:val="00593FBA"/>
    <w:rsid w:val="0059674A"/>
    <w:rsid w:val="00597421"/>
    <w:rsid w:val="005975C4"/>
    <w:rsid w:val="00597D97"/>
    <w:rsid w:val="005A047E"/>
    <w:rsid w:val="005A0483"/>
    <w:rsid w:val="005A0D98"/>
    <w:rsid w:val="005A1350"/>
    <w:rsid w:val="005A1438"/>
    <w:rsid w:val="005A19BF"/>
    <w:rsid w:val="005A1B33"/>
    <w:rsid w:val="005A1CA6"/>
    <w:rsid w:val="005A1E0C"/>
    <w:rsid w:val="005A22B9"/>
    <w:rsid w:val="005A2716"/>
    <w:rsid w:val="005A2EBB"/>
    <w:rsid w:val="005A2F71"/>
    <w:rsid w:val="005A3222"/>
    <w:rsid w:val="005A3C6D"/>
    <w:rsid w:val="005A4185"/>
    <w:rsid w:val="005A42E2"/>
    <w:rsid w:val="005A446C"/>
    <w:rsid w:val="005A44AE"/>
    <w:rsid w:val="005A4750"/>
    <w:rsid w:val="005A4C10"/>
    <w:rsid w:val="005A52EA"/>
    <w:rsid w:val="005A54BD"/>
    <w:rsid w:val="005A5E22"/>
    <w:rsid w:val="005A5E80"/>
    <w:rsid w:val="005A605E"/>
    <w:rsid w:val="005A6A84"/>
    <w:rsid w:val="005A720A"/>
    <w:rsid w:val="005A7730"/>
    <w:rsid w:val="005A7A47"/>
    <w:rsid w:val="005B0928"/>
    <w:rsid w:val="005B0B7C"/>
    <w:rsid w:val="005B0BC7"/>
    <w:rsid w:val="005B1027"/>
    <w:rsid w:val="005B159F"/>
    <w:rsid w:val="005B1964"/>
    <w:rsid w:val="005B23FC"/>
    <w:rsid w:val="005B2B3D"/>
    <w:rsid w:val="005B2BB5"/>
    <w:rsid w:val="005B2C1B"/>
    <w:rsid w:val="005B2D30"/>
    <w:rsid w:val="005B30A0"/>
    <w:rsid w:val="005B3116"/>
    <w:rsid w:val="005B3AA8"/>
    <w:rsid w:val="005B4560"/>
    <w:rsid w:val="005B4678"/>
    <w:rsid w:val="005B4A6C"/>
    <w:rsid w:val="005B4FCD"/>
    <w:rsid w:val="005B5436"/>
    <w:rsid w:val="005B55B2"/>
    <w:rsid w:val="005B56F7"/>
    <w:rsid w:val="005B5784"/>
    <w:rsid w:val="005B7AD0"/>
    <w:rsid w:val="005B7E38"/>
    <w:rsid w:val="005C0C1C"/>
    <w:rsid w:val="005C1526"/>
    <w:rsid w:val="005C159D"/>
    <w:rsid w:val="005C1BB1"/>
    <w:rsid w:val="005C209B"/>
    <w:rsid w:val="005C20BC"/>
    <w:rsid w:val="005C2B0A"/>
    <w:rsid w:val="005C2B14"/>
    <w:rsid w:val="005C2E40"/>
    <w:rsid w:val="005C4139"/>
    <w:rsid w:val="005C497A"/>
    <w:rsid w:val="005C4A4C"/>
    <w:rsid w:val="005C4F3D"/>
    <w:rsid w:val="005C5B9A"/>
    <w:rsid w:val="005C5D37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58"/>
    <w:rsid w:val="005D0561"/>
    <w:rsid w:val="005D1499"/>
    <w:rsid w:val="005D18C2"/>
    <w:rsid w:val="005D1B37"/>
    <w:rsid w:val="005D1DCD"/>
    <w:rsid w:val="005D2277"/>
    <w:rsid w:val="005D24AF"/>
    <w:rsid w:val="005D2822"/>
    <w:rsid w:val="005D30B6"/>
    <w:rsid w:val="005D30F6"/>
    <w:rsid w:val="005D4460"/>
    <w:rsid w:val="005D46B5"/>
    <w:rsid w:val="005D53DF"/>
    <w:rsid w:val="005D56CA"/>
    <w:rsid w:val="005D59F3"/>
    <w:rsid w:val="005D5A0C"/>
    <w:rsid w:val="005D7159"/>
    <w:rsid w:val="005D7488"/>
    <w:rsid w:val="005D77AB"/>
    <w:rsid w:val="005E0A62"/>
    <w:rsid w:val="005E104B"/>
    <w:rsid w:val="005E1136"/>
    <w:rsid w:val="005E1300"/>
    <w:rsid w:val="005E1485"/>
    <w:rsid w:val="005E1DC1"/>
    <w:rsid w:val="005E2A80"/>
    <w:rsid w:val="005E2B81"/>
    <w:rsid w:val="005E2D24"/>
    <w:rsid w:val="005E3595"/>
    <w:rsid w:val="005E38A6"/>
    <w:rsid w:val="005E4E6D"/>
    <w:rsid w:val="005E5082"/>
    <w:rsid w:val="005E5F9D"/>
    <w:rsid w:val="005E646C"/>
    <w:rsid w:val="005E6D3F"/>
    <w:rsid w:val="005E6E3D"/>
    <w:rsid w:val="005E70CB"/>
    <w:rsid w:val="005E7ED6"/>
    <w:rsid w:val="005F0786"/>
    <w:rsid w:val="005F095E"/>
    <w:rsid w:val="005F0B72"/>
    <w:rsid w:val="005F16A9"/>
    <w:rsid w:val="005F1A58"/>
    <w:rsid w:val="005F24FA"/>
    <w:rsid w:val="005F30EC"/>
    <w:rsid w:val="005F353F"/>
    <w:rsid w:val="005F3CB3"/>
    <w:rsid w:val="005F4902"/>
    <w:rsid w:val="005F541B"/>
    <w:rsid w:val="005F5C81"/>
    <w:rsid w:val="005F5FB5"/>
    <w:rsid w:val="005F6891"/>
    <w:rsid w:val="005F691D"/>
    <w:rsid w:val="005F74B1"/>
    <w:rsid w:val="005F763A"/>
    <w:rsid w:val="005F7D21"/>
    <w:rsid w:val="005F7F2D"/>
    <w:rsid w:val="00600883"/>
    <w:rsid w:val="00600FBE"/>
    <w:rsid w:val="006010C2"/>
    <w:rsid w:val="0060146D"/>
    <w:rsid w:val="00601D0A"/>
    <w:rsid w:val="00602036"/>
    <w:rsid w:val="006021E5"/>
    <w:rsid w:val="00602508"/>
    <w:rsid w:val="00603470"/>
    <w:rsid w:val="00603E55"/>
    <w:rsid w:val="00604233"/>
    <w:rsid w:val="0060460A"/>
    <w:rsid w:val="00604F3F"/>
    <w:rsid w:val="006051AC"/>
    <w:rsid w:val="00605770"/>
    <w:rsid w:val="006060D9"/>
    <w:rsid w:val="006064F5"/>
    <w:rsid w:val="00606923"/>
    <w:rsid w:val="00606E1A"/>
    <w:rsid w:val="00607644"/>
    <w:rsid w:val="00607BD5"/>
    <w:rsid w:val="0061001C"/>
    <w:rsid w:val="0061083E"/>
    <w:rsid w:val="00610B52"/>
    <w:rsid w:val="00610CCA"/>
    <w:rsid w:val="00611196"/>
    <w:rsid w:val="00611FDB"/>
    <w:rsid w:val="00612145"/>
    <w:rsid w:val="00612248"/>
    <w:rsid w:val="00612A57"/>
    <w:rsid w:val="00613898"/>
    <w:rsid w:val="00614461"/>
    <w:rsid w:val="00614779"/>
    <w:rsid w:val="00614796"/>
    <w:rsid w:val="0061485E"/>
    <w:rsid w:val="00615147"/>
    <w:rsid w:val="00616931"/>
    <w:rsid w:val="00616C8B"/>
    <w:rsid w:val="00616CC0"/>
    <w:rsid w:val="006170A3"/>
    <w:rsid w:val="00617487"/>
    <w:rsid w:val="00617627"/>
    <w:rsid w:val="006176B8"/>
    <w:rsid w:val="00617D4E"/>
    <w:rsid w:val="00620005"/>
    <w:rsid w:val="006208B9"/>
    <w:rsid w:val="00620C0F"/>
    <w:rsid w:val="00620FEE"/>
    <w:rsid w:val="006214F4"/>
    <w:rsid w:val="00621594"/>
    <w:rsid w:val="00621D29"/>
    <w:rsid w:val="00621F2F"/>
    <w:rsid w:val="0062264D"/>
    <w:rsid w:val="00623592"/>
    <w:rsid w:val="00623CF8"/>
    <w:rsid w:val="00624C94"/>
    <w:rsid w:val="0062623B"/>
    <w:rsid w:val="0062646C"/>
    <w:rsid w:val="006304C5"/>
    <w:rsid w:val="006304CC"/>
    <w:rsid w:val="006305BA"/>
    <w:rsid w:val="00630871"/>
    <w:rsid w:val="006308D2"/>
    <w:rsid w:val="006315BA"/>
    <w:rsid w:val="0063201A"/>
    <w:rsid w:val="00634312"/>
    <w:rsid w:val="006345F7"/>
    <w:rsid w:val="00635E88"/>
    <w:rsid w:val="00636294"/>
    <w:rsid w:val="006364CB"/>
    <w:rsid w:val="00636513"/>
    <w:rsid w:val="00636D94"/>
    <w:rsid w:val="00636E8A"/>
    <w:rsid w:val="00637305"/>
    <w:rsid w:val="006373A9"/>
    <w:rsid w:val="0064073F"/>
    <w:rsid w:val="006407C0"/>
    <w:rsid w:val="00641144"/>
    <w:rsid w:val="00641F1D"/>
    <w:rsid w:val="00642F00"/>
    <w:rsid w:val="0064384A"/>
    <w:rsid w:val="0064417E"/>
    <w:rsid w:val="006446ED"/>
    <w:rsid w:val="006449E2"/>
    <w:rsid w:val="00644B4B"/>
    <w:rsid w:val="00646493"/>
    <w:rsid w:val="00647003"/>
    <w:rsid w:val="006474D3"/>
    <w:rsid w:val="006477AD"/>
    <w:rsid w:val="00647BB0"/>
    <w:rsid w:val="00647D1B"/>
    <w:rsid w:val="00650742"/>
    <w:rsid w:val="006517A4"/>
    <w:rsid w:val="00651C4C"/>
    <w:rsid w:val="00651EA8"/>
    <w:rsid w:val="0065236B"/>
    <w:rsid w:val="006523E6"/>
    <w:rsid w:val="0065256D"/>
    <w:rsid w:val="00652AA7"/>
    <w:rsid w:val="006532A5"/>
    <w:rsid w:val="006533D3"/>
    <w:rsid w:val="00653564"/>
    <w:rsid w:val="006537EF"/>
    <w:rsid w:val="00653FAB"/>
    <w:rsid w:val="00654FEE"/>
    <w:rsid w:val="006550AB"/>
    <w:rsid w:val="00655987"/>
    <w:rsid w:val="00655FBF"/>
    <w:rsid w:val="0065617D"/>
    <w:rsid w:val="0065662A"/>
    <w:rsid w:val="006570C3"/>
    <w:rsid w:val="006607BF"/>
    <w:rsid w:val="0066094F"/>
    <w:rsid w:val="00660B0A"/>
    <w:rsid w:val="00660D3F"/>
    <w:rsid w:val="006612F9"/>
    <w:rsid w:val="00661752"/>
    <w:rsid w:val="00661C0E"/>
    <w:rsid w:val="00662DF8"/>
    <w:rsid w:val="00663A4B"/>
    <w:rsid w:val="00663B4D"/>
    <w:rsid w:val="00663EA3"/>
    <w:rsid w:val="006649F4"/>
    <w:rsid w:val="006672B8"/>
    <w:rsid w:val="006675CE"/>
    <w:rsid w:val="00670057"/>
    <w:rsid w:val="006703A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2DB8"/>
    <w:rsid w:val="00673C5E"/>
    <w:rsid w:val="00673F21"/>
    <w:rsid w:val="006741D4"/>
    <w:rsid w:val="00674537"/>
    <w:rsid w:val="0067472F"/>
    <w:rsid w:val="006754AA"/>
    <w:rsid w:val="00675857"/>
    <w:rsid w:val="00675C91"/>
    <w:rsid w:val="00676190"/>
    <w:rsid w:val="00676803"/>
    <w:rsid w:val="0067697D"/>
    <w:rsid w:val="00676BB3"/>
    <w:rsid w:val="006776E5"/>
    <w:rsid w:val="00677872"/>
    <w:rsid w:val="006778D0"/>
    <w:rsid w:val="00677A05"/>
    <w:rsid w:val="00677CB4"/>
    <w:rsid w:val="006802B4"/>
    <w:rsid w:val="006811CC"/>
    <w:rsid w:val="00681201"/>
    <w:rsid w:val="006816E3"/>
    <w:rsid w:val="0068182E"/>
    <w:rsid w:val="00682461"/>
    <w:rsid w:val="0068280D"/>
    <w:rsid w:val="00682F1C"/>
    <w:rsid w:val="00683147"/>
    <w:rsid w:val="00684501"/>
    <w:rsid w:val="006846BB"/>
    <w:rsid w:val="0068483D"/>
    <w:rsid w:val="00684C22"/>
    <w:rsid w:val="006852F6"/>
    <w:rsid w:val="006854A7"/>
    <w:rsid w:val="00685622"/>
    <w:rsid w:val="006857CF"/>
    <w:rsid w:val="0068609A"/>
    <w:rsid w:val="0068656F"/>
    <w:rsid w:val="00686F5D"/>
    <w:rsid w:val="006879C9"/>
    <w:rsid w:val="0069016A"/>
    <w:rsid w:val="006917F5"/>
    <w:rsid w:val="00692361"/>
    <w:rsid w:val="00692CF5"/>
    <w:rsid w:val="006932ED"/>
    <w:rsid w:val="00694CB5"/>
    <w:rsid w:val="006951EF"/>
    <w:rsid w:val="0069533E"/>
    <w:rsid w:val="00696495"/>
    <w:rsid w:val="006965F9"/>
    <w:rsid w:val="006966A2"/>
    <w:rsid w:val="00696C62"/>
    <w:rsid w:val="00696C9F"/>
    <w:rsid w:val="00697E62"/>
    <w:rsid w:val="006A0EF3"/>
    <w:rsid w:val="006A18D1"/>
    <w:rsid w:val="006A21AC"/>
    <w:rsid w:val="006A2594"/>
    <w:rsid w:val="006A2BF9"/>
    <w:rsid w:val="006A34B9"/>
    <w:rsid w:val="006A3D3D"/>
    <w:rsid w:val="006A3D66"/>
    <w:rsid w:val="006A4580"/>
    <w:rsid w:val="006A4E2A"/>
    <w:rsid w:val="006A5350"/>
    <w:rsid w:val="006A579F"/>
    <w:rsid w:val="006A5E21"/>
    <w:rsid w:val="006A66A6"/>
    <w:rsid w:val="006A6F2B"/>
    <w:rsid w:val="006A7294"/>
    <w:rsid w:val="006A7C18"/>
    <w:rsid w:val="006B0666"/>
    <w:rsid w:val="006B071E"/>
    <w:rsid w:val="006B35EB"/>
    <w:rsid w:val="006B37F4"/>
    <w:rsid w:val="006B3BD3"/>
    <w:rsid w:val="006B4CB2"/>
    <w:rsid w:val="006B56C5"/>
    <w:rsid w:val="006B6B37"/>
    <w:rsid w:val="006B7189"/>
    <w:rsid w:val="006B7912"/>
    <w:rsid w:val="006B7A37"/>
    <w:rsid w:val="006B7C58"/>
    <w:rsid w:val="006B7C93"/>
    <w:rsid w:val="006B7D86"/>
    <w:rsid w:val="006B7E04"/>
    <w:rsid w:val="006C014B"/>
    <w:rsid w:val="006C01C9"/>
    <w:rsid w:val="006C0ADD"/>
    <w:rsid w:val="006C0CFB"/>
    <w:rsid w:val="006C0D76"/>
    <w:rsid w:val="006C1317"/>
    <w:rsid w:val="006C1411"/>
    <w:rsid w:val="006C199A"/>
    <w:rsid w:val="006C247A"/>
    <w:rsid w:val="006C263A"/>
    <w:rsid w:val="006C2A42"/>
    <w:rsid w:val="006C4829"/>
    <w:rsid w:val="006C49CB"/>
    <w:rsid w:val="006C4E05"/>
    <w:rsid w:val="006C5335"/>
    <w:rsid w:val="006C5473"/>
    <w:rsid w:val="006C587D"/>
    <w:rsid w:val="006C58A5"/>
    <w:rsid w:val="006C5C1D"/>
    <w:rsid w:val="006C6534"/>
    <w:rsid w:val="006C6B60"/>
    <w:rsid w:val="006C756F"/>
    <w:rsid w:val="006D1A50"/>
    <w:rsid w:val="006D1DFA"/>
    <w:rsid w:val="006D24EF"/>
    <w:rsid w:val="006D2C16"/>
    <w:rsid w:val="006D3815"/>
    <w:rsid w:val="006D3FC0"/>
    <w:rsid w:val="006D4BB9"/>
    <w:rsid w:val="006D4CAC"/>
    <w:rsid w:val="006D666A"/>
    <w:rsid w:val="006D678F"/>
    <w:rsid w:val="006D6869"/>
    <w:rsid w:val="006D6AC9"/>
    <w:rsid w:val="006D74B2"/>
    <w:rsid w:val="006E005E"/>
    <w:rsid w:val="006E05ED"/>
    <w:rsid w:val="006E081E"/>
    <w:rsid w:val="006E0B80"/>
    <w:rsid w:val="006E11C8"/>
    <w:rsid w:val="006E128C"/>
    <w:rsid w:val="006E19EE"/>
    <w:rsid w:val="006E2099"/>
    <w:rsid w:val="006E21E1"/>
    <w:rsid w:val="006E21E6"/>
    <w:rsid w:val="006E2869"/>
    <w:rsid w:val="006E2BBD"/>
    <w:rsid w:val="006E2D6E"/>
    <w:rsid w:val="006E2F57"/>
    <w:rsid w:val="006E3542"/>
    <w:rsid w:val="006E361E"/>
    <w:rsid w:val="006E478C"/>
    <w:rsid w:val="006E5C5D"/>
    <w:rsid w:val="006E6234"/>
    <w:rsid w:val="006E62A7"/>
    <w:rsid w:val="006E6BB4"/>
    <w:rsid w:val="006E70A3"/>
    <w:rsid w:val="006E714D"/>
    <w:rsid w:val="006E72E1"/>
    <w:rsid w:val="006F0042"/>
    <w:rsid w:val="006F1129"/>
    <w:rsid w:val="006F1AEF"/>
    <w:rsid w:val="006F2256"/>
    <w:rsid w:val="006F2D51"/>
    <w:rsid w:val="006F3708"/>
    <w:rsid w:val="006F3791"/>
    <w:rsid w:val="006F41E4"/>
    <w:rsid w:val="006F434D"/>
    <w:rsid w:val="006F481F"/>
    <w:rsid w:val="006F4A4C"/>
    <w:rsid w:val="006F4E84"/>
    <w:rsid w:val="006F5801"/>
    <w:rsid w:val="006F5BE5"/>
    <w:rsid w:val="006F5F25"/>
    <w:rsid w:val="006F6091"/>
    <w:rsid w:val="006F62EB"/>
    <w:rsid w:val="006F65BA"/>
    <w:rsid w:val="006F6884"/>
    <w:rsid w:val="006F6985"/>
    <w:rsid w:val="006F7458"/>
    <w:rsid w:val="006F7713"/>
    <w:rsid w:val="006F779F"/>
    <w:rsid w:val="006F7A0C"/>
    <w:rsid w:val="006F7A8A"/>
    <w:rsid w:val="006F7C82"/>
    <w:rsid w:val="00700112"/>
    <w:rsid w:val="007005C7"/>
    <w:rsid w:val="00700C41"/>
    <w:rsid w:val="00701339"/>
    <w:rsid w:val="007016B9"/>
    <w:rsid w:val="00701A53"/>
    <w:rsid w:val="007022EC"/>
    <w:rsid w:val="00702507"/>
    <w:rsid w:val="00703CFD"/>
    <w:rsid w:val="00704187"/>
    <w:rsid w:val="00704C0C"/>
    <w:rsid w:val="00705066"/>
    <w:rsid w:val="00705676"/>
    <w:rsid w:val="00705A92"/>
    <w:rsid w:val="007061F3"/>
    <w:rsid w:val="0070634D"/>
    <w:rsid w:val="00706BB0"/>
    <w:rsid w:val="00706CE3"/>
    <w:rsid w:val="00706EE7"/>
    <w:rsid w:val="007075C8"/>
    <w:rsid w:val="0070764D"/>
    <w:rsid w:val="00707E2E"/>
    <w:rsid w:val="00710FFF"/>
    <w:rsid w:val="00711315"/>
    <w:rsid w:val="00711386"/>
    <w:rsid w:val="0071144A"/>
    <w:rsid w:val="00711A81"/>
    <w:rsid w:val="00711A8B"/>
    <w:rsid w:val="00712136"/>
    <w:rsid w:val="007148D9"/>
    <w:rsid w:val="007149F7"/>
    <w:rsid w:val="00715749"/>
    <w:rsid w:val="00715F6C"/>
    <w:rsid w:val="0071637E"/>
    <w:rsid w:val="007167E3"/>
    <w:rsid w:val="00717630"/>
    <w:rsid w:val="00717639"/>
    <w:rsid w:val="00720449"/>
    <w:rsid w:val="00720E17"/>
    <w:rsid w:val="00721035"/>
    <w:rsid w:val="007210AB"/>
    <w:rsid w:val="00721229"/>
    <w:rsid w:val="00721561"/>
    <w:rsid w:val="0072181D"/>
    <w:rsid w:val="007220A2"/>
    <w:rsid w:val="0072299D"/>
    <w:rsid w:val="00723728"/>
    <w:rsid w:val="0072383C"/>
    <w:rsid w:val="007241BC"/>
    <w:rsid w:val="007245BB"/>
    <w:rsid w:val="00726D28"/>
    <w:rsid w:val="007272A1"/>
    <w:rsid w:val="00727806"/>
    <w:rsid w:val="007300A2"/>
    <w:rsid w:val="00731AD4"/>
    <w:rsid w:val="00731DA2"/>
    <w:rsid w:val="00731FC3"/>
    <w:rsid w:val="007330F6"/>
    <w:rsid w:val="00733919"/>
    <w:rsid w:val="00733F64"/>
    <w:rsid w:val="00734CEC"/>
    <w:rsid w:val="00735AC4"/>
    <w:rsid w:val="00735C5C"/>
    <w:rsid w:val="00735E85"/>
    <w:rsid w:val="007369E2"/>
    <w:rsid w:val="00736FA9"/>
    <w:rsid w:val="0073702F"/>
    <w:rsid w:val="00740D17"/>
    <w:rsid w:val="00741062"/>
    <w:rsid w:val="00741285"/>
    <w:rsid w:val="0074149C"/>
    <w:rsid w:val="007414ED"/>
    <w:rsid w:val="00741E81"/>
    <w:rsid w:val="00741EF7"/>
    <w:rsid w:val="007426C2"/>
    <w:rsid w:val="007427CF"/>
    <w:rsid w:val="00743069"/>
    <w:rsid w:val="00743161"/>
    <w:rsid w:val="00743213"/>
    <w:rsid w:val="007436DA"/>
    <w:rsid w:val="00743CDA"/>
    <w:rsid w:val="007449D4"/>
    <w:rsid w:val="0074537A"/>
    <w:rsid w:val="0074548D"/>
    <w:rsid w:val="007455E1"/>
    <w:rsid w:val="007459D2"/>
    <w:rsid w:val="0074636E"/>
    <w:rsid w:val="00746B24"/>
    <w:rsid w:val="007474B0"/>
    <w:rsid w:val="00747956"/>
    <w:rsid w:val="00750432"/>
    <w:rsid w:val="0075090C"/>
    <w:rsid w:val="00750F33"/>
    <w:rsid w:val="00751312"/>
    <w:rsid w:val="00751384"/>
    <w:rsid w:val="007516D8"/>
    <w:rsid w:val="007518A5"/>
    <w:rsid w:val="00751A3A"/>
    <w:rsid w:val="00753C55"/>
    <w:rsid w:val="00753FE1"/>
    <w:rsid w:val="0075400D"/>
    <w:rsid w:val="007541E6"/>
    <w:rsid w:val="007545E0"/>
    <w:rsid w:val="00755266"/>
    <w:rsid w:val="0075553E"/>
    <w:rsid w:val="00755808"/>
    <w:rsid w:val="00756179"/>
    <w:rsid w:val="00756566"/>
    <w:rsid w:val="00756ACA"/>
    <w:rsid w:val="0075726C"/>
    <w:rsid w:val="0075734A"/>
    <w:rsid w:val="007577BA"/>
    <w:rsid w:val="00757916"/>
    <w:rsid w:val="007601FA"/>
    <w:rsid w:val="007603DB"/>
    <w:rsid w:val="007606CB"/>
    <w:rsid w:val="00761EC0"/>
    <w:rsid w:val="00763058"/>
    <w:rsid w:val="00763644"/>
    <w:rsid w:val="00763E7F"/>
    <w:rsid w:val="00764596"/>
    <w:rsid w:val="0076521C"/>
    <w:rsid w:val="007653A3"/>
    <w:rsid w:val="0076571E"/>
    <w:rsid w:val="00765B0C"/>
    <w:rsid w:val="00765BF4"/>
    <w:rsid w:val="00765E60"/>
    <w:rsid w:val="00765F14"/>
    <w:rsid w:val="007666C6"/>
    <w:rsid w:val="00766985"/>
    <w:rsid w:val="00771753"/>
    <w:rsid w:val="00771DA9"/>
    <w:rsid w:val="00771EFF"/>
    <w:rsid w:val="00771FFE"/>
    <w:rsid w:val="0077212B"/>
    <w:rsid w:val="007724A4"/>
    <w:rsid w:val="0077323B"/>
    <w:rsid w:val="007736A8"/>
    <w:rsid w:val="00774E39"/>
    <w:rsid w:val="00775B04"/>
    <w:rsid w:val="00776322"/>
    <w:rsid w:val="007765B1"/>
    <w:rsid w:val="007768E6"/>
    <w:rsid w:val="00776EF1"/>
    <w:rsid w:val="0077712D"/>
    <w:rsid w:val="00777BAE"/>
    <w:rsid w:val="00777D8D"/>
    <w:rsid w:val="00781477"/>
    <w:rsid w:val="00782093"/>
    <w:rsid w:val="0078251F"/>
    <w:rsid w:val="00782E67"/>
    <w:rsid w:val="00783129"/>
    <w:rsid w:val="0078437B"/>
    <w:rsid w:val="00786068"/>
    <w:rsid w:val="00786C06"/>
    <w:rsid w:val="007871B9"/>
    <w:rsid w:val="00787701"/>
    <w:rsid w:val="0078774B"/>
    <w:rsid w:val="00787993"/>
    <w:rsid w:val="00787EC8"/>
    <w:rsid w:val="00787FE5"/>
    <w:rsid w:val="00790875"/>
    <w:rsid w:val="00791E32"/>
    <w:rsid w:val="00792838"/>
    <w:rsid w:val="00792DD0"/>
    <w:rsid w:val="00793450"/>
    <w:rsid w:val="00793973"/>
    <w:rsid w:val="007939B4"/>
    <w:rsid w:val="00793A49"/>
    <w:rsid w:val="00794A63"/>
    <w:rsid w:val="00795717"/>
    <w:rsid w:val="00795809"/>
    <w:rsid w:val="00795AE0"/>
    <w:rsid w:val="00795F48"/>
    <w:rsid w:val="007966AB"/>
    <w:rsid w:val="00797FB6"/>
    <w:rsid w:val="007A091E"/>
    <w:rsid w:val="007A10A9"/>
    <w:rsid w:val="007A1525"/>
    <w:rsid w:val="007A22CE"/>
    <w:rsid w:val="007A3466"/>
    <w:rsid w:val="007A35D3"/>
    <w:rsid w:val="007A3AC0"/>
    <w:rsid w:val="007A4370"/>
    <w:rsid w:val="007A438B"/>
    <w:rsid w:val="007A4927"/>
    <w:rsid w:val="007A497B"/>
    <w:rsid w:val="007A4B45"/>
    <w:rsid w:val="007A4E37"/>
    <w:rsid w:val="007A54F1"/>
    <w:rsid w:val="007A5DDB"/>
    <w:rsid w:val="007A6751"/>
    <w:rsid w:val="007A6CD0"/>
    <w:rsid w:val="007B0083"/>
    <w:rsid w:val="007B05DD"/>
    <w:rsid w:val="007B0B2E"/>
    <w:rsid w:val="007B0D22"/>
    <w:rsid w:val="007B0E45"/>
    <w:rsid w:val="007B0FFE"/>
    <w:rsid w:val="007B1568"/>
    <w:rsid w:val="007B22C1"/>
    <w:rsid w:val="007B2BCF"/>
    <w:rsid w:val="007B2E71"/>
    <w:rsid w:val="007B332D"/>
    <w:rsid w:val="007B3D54"/>
    <w:rsid w:val="007B3D98"/>
    <w:rsid w:val="007B3F06"/>
    <w:rsid w:val="007B4630"/>
    <w:rsid w:val="007B4810"/>
    <w:rsid w:val="007B48C9"/>
    <w:rsid w:val="007B56EC"/>
    <w:rsid w:val="007B5AE2"/>
    <w:rsid w:val="007B6C07"/>
    <w:rsid w:val="007B70AE"/>
    <w:rsid w:val="007B70EF"/>
    <w:rsid w:val="007B7442"/>
    <w:rsid w:val="007B77CB"/>
    <w:rsid w:val="007B7CBF"/>
    <w:rsid w:val="007C031F"/>
    <w:rsid w:val="007C0FA7"/>
    <w:rsid w:val="007C144C"/>
    <w:rsid w:val="007C14FD"/>
    <w:rsid w:val="007C1B1A"/>
    <w:rsid w:val="007C2227"/>
    <w:rsid w:val="007C3133"/>
    <w:rsid w:val="007C3199"/>
    <w:rsid w:val="007C31F2"/>
    <w:rsid w:val="007C34E0"/>
    <w:rsid w:val="007C3779"/>
    <w:rsid w:val="007C3D3F"/>
    <w:rsid w:val="007C3ED1"/>
    <w:rsid w:val="007C3F5C"/>
    <w:rsid w:val="007C4AB1"/>
    <w:rsid w:val="007C5C22"/>
    <w:rsid w:val="007C5C2B"/>
    <w:rsid w:val="007C5ECC"/>
    <w:rsid w:val="007C7519"/>
    <w:rsid w:val="007C7740"/>
    <w:rsid w:val="007C7884"/>
    <w:rsid w:val="007C7941"/>
    <w:rsid w:val="007D011B"/>
    <w:rsid w:val="007D0D5E"/>
    <w:rsid w:val="007D1761"/>
    <w:rsid w:val="007D272F"/>
    <w:rsid w:val="007D2829"/>
    <w:rsid w:val="007D3B6D"/>
    <w:rsid w:val="007D472D"/>
    <w:rsid w:val="007D4A3A"/>
    <w:rsid w:val="007D4F8F"/>
    <w:rsid w:val="007D55B8"/>
    <w:rsid w:val="007D68AA"/>
    <w:rsid w:val="007D6FFA"/>
    <w:rsid w:val="007D75B0"/>
    <w:rsid w:val="007D7668"/>
    <w:rsid w:val="007E083F"/>
    <w:rsid w:val="007E0C33"/>
    <w:rsid w:val="007E0EC6"/>
    <w:rsid w:val="007E1C17"/>
    <w:rsid w:val="007E1FDD"/>
    <w:rsid w:val="007E24EE"/>
    <w:rsid w:val="007E26FE"/>
    <w:rsid w:val="007E2A61"/>
    <w:rsid w:val="007E2A93"/>
    <w:rsid w:val="007E2C38"/>
    <w:rsid w:val="007E3392"/>
    <w:rsid w:val="007E3F0B"/>
    <w:rsid w:val="007E42F2"/>
    <w:rsid w:val="007E5592"/>
    <w:rsid w:val="007E5C2C"/>
    <w:rsid w:val="007E619A"/>
    <w:rsid w:val="007E670C"/>
    <w:rsid w:val="007E6DED"/>
    <w:rsid w:val="007E7658"/>
    <w:rsid w:val="007E7C8C"/>
    <w:rsid w:val="007F02F6"/>
    <w:rsid w:val="007F0374"/>
    <w:rsid w:val="007F03F0"/>
    <w:rsid w:val="007F0935"/>
    <w:rsid w:val="007F1BA5"/>
    <w:rsid w:val="007F2139"/>
    <w:rsid w:val="007F27CC"/>
    <w:rsid w:val="007F2982"/>
    <w:rsid w:val="007F2B8B"/>
    <w:rsid w:val="007F2C37"/>
    <w:rsid w:val="007F2F7A"/>
    <w:rsid w:val="007F3395"/>
    <w:rsid w:val="007F3B3A"/>
    <w:rsid w:val="007F42D6"/>
    <w:rsid w:val="007F457A"/>
    <w:rsid w:val="007F53DC"/>
    <w:rsid w:val="007F5496"/>
    <w:rsid w:val="007F5CE6"/>
    <w:rsid w:val="007F5D34"/>
    <w:rsid w:val="007F5D37"/>
    <w:rsid w:val="007F6C48"/>
    <w:rsid w:val="007F6D56"/>
    <w:rsid w:val="007F6FC8"/>
    <w:rsid w:val="007F713D"/>
    <w:rsid w:val="007F7809"/>
    <w:rsid w:val="00800B3F"/>
    <w:rsid w:val="00801511"/>
    <w:rsid w:val="0080192F"/>
    <w:rsid w:val="00801A69"/>
    <w:rsid w:val="0080221F"/>
    <w:rsid w:val="0080243D"/>
    <w:rsid w:val="008026A9"/>
    <w:rsid w:val="008026D8"/>
    <w:rsid w:val="00803124"/>
    <w:rsid w:val="00803187"/>
    <w:rsid w:val="00803630"/>
    <w:rsid w:val="0080377E"/>
    <w:rsid w:val="00804DB6"/>
    <w:rsid w:val="008052E6"/>
    <w:rsid w:val="00805592"/>
    <w:rsid w:val="0080580F"/>
    <w:rsid w:val="00806E2B"/>
    <w:rsid w:val="00807198"/>
    <w:rsid w:val="008071EE"/>
    <w:rsid w:val="008071F9"/>
    <w:rsid w:val="008074B4"/>
    <w:rsid w:val="00807C09"/>
    <w:rsid w:val="0081005D"/>
    <w:rsid w:val="008130F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450"/>
    <w:rsid w:val="00817A30"/>
    <w:rsid w:val="00817BF8"/>
    <w:rsid w:val="00817EA5"/>
    <w:rsid w:val="008201B3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057"/>
    <w:rsid w:val="0082264B"/>
    <w:rsid w:val="00822719"/>
    <w:rsid w:val="00822DD3"/>
    <w:rsid w:val="00822F29"/>
    <w:rsid w:val="00824753"/>
    <w:rsid w:val="00824BAA"/>
    <w:rsid w:val="00824D54"/>
    <w:rsid w:val="008255EC"/>
    <w:rsid w:val="00826756"/>
    <w:rsid w:val="00826933"/>
    <w:rsid w:val="00826D18"/>
    <w:rsid w:val="008270D1"/>
    <w:rsid w:val="008278BF"/>
    <w:rsid w:val="00827CAE"/>
    <w:rsid w:val="00827EFB"/>
    <w:rsid w:val="00830099"/>
    <w:rsid w:val="0083067D"/>
    <w:rsid w:val="008313F9"/>
    <w:rsid w:val="00831B08"/>
    <w:rsid w:val="00832B5B"/>
    <w:rsid w:val="008344D4"/>
    <w:rsid w:val="00834837"/>
    <w:rsid w:val="00834C58"/>
    <w:rsid w:val="00834E38"/>
    <w:rsid w:val="008350D3"/>
    <w:rsid w:val="008354D7"/>
    <w:rsid w:val="0083587B"/>
    <w:rsid w:val="00835D61"/>
    <w:rsid w:val="008365E2"/>
    <w:rsid w:val="00837783"/>
    <w:rsid w:val="008402EF"/>
    <w:rsid w:val="0084032C"/>
    <w:rsid w:val="00840627"/>
    <w:rsid w:val="00840D18"/>
    <w:rsid w:val="00840EA9"/>
    <w:rsid w:val="00841021"/>
    <w:rsid w:val="00841387"/>
    <w:rsid w:val="008417F1"/>
    <w:rsid w:val="00841855"/>
    <w:rsid w:val="00842733"/>
    <w:rsid w:val="00842798"/>
    <w:rsid w:val="008428CF"/>
    <w:rsid w:val="00843264"/>
    <w:rsid w:val="00843371"/>
    <w:rsid w:val="00844632"/>
    <w:rsid w:val="0084488D"/>
    <w:rsid w:val="00844FEA"/>
    <w:rsid w:val="00845EBF"/>
    <w:rsid w:val="0084639B"/>
    <w:rsid w:val="00846501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6A4"/>
    <w:rsid w:val="00851A2D"/>
    <w:rsid w:val="00851EEC"/>
    <w:rsid w:val="0085268C"/>
    <w:rsid w:val="008528A7"/>
    <w:rsid w:val="00852A49"/>
    <w:rsid w:val="00852DCC"/>
    <w:rsid w:val="00852F81"/>
    <w:rsid w:val="00854888"/>
    <w:rsid w:val="0085492A"/>
    <w:rsid w:val="00854A13"/>
    <w:rsid w:val="00854D43"/>
    <w:rsid w:val="00855360"/>
    <w:rsid w:val="00855DDB"/>
    <w:rsid w:val="00856049"/>
    <w:rsid w:val="00856960"/>
    <w:rsid w:val="00856DD4"/>
    <w:rsid w:val="00856DDC"/>
    <w:rsid w:val="00856F75"/>
    <w:rsid w:val="00857031"/>
    <w:rsid w:val="00857264"/>
    <w:rsid w:val="00857A70"/>
    <w:rsid w:val="00857DA4"/>
    <w:rsid w:val="00860563"/>
    <w:rsid w:val="0086082D"/>
    <w:rsid w:val="0086163F"/>
    <w:rsid w:val="008619B0"/>
    <w:rsid w:val="00861AE0"/>
    <w:rsid w:val="008622CF"/>
    <w:rsid w:val="008629D5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66C9B"/>
    <w:rsid w:val="00867C86"/>
    <w:rsid w:val="00870B05"/>
    <w:rsid w:val="00870CC3"/>
    <w:rsid w:val="00872684"/>
    <w:rsid w:val="008728C6"/>
    <w:rsid w:val="00872D1F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6E1B"/>
    <w:rsid w:val="008770D1"/>
    <w:rsid w:val="008771E2"/>
    <w:rsid w:val="00880684"/>
    <w:rsid w:val="0088075E"/>
    <w:rsid w:val="00880C75"/>
    <w:rsid w:val="0088193A"/>
    <w:rsid w:val="00881999"/>
    <w:rsid w:val="00881BD4"/>
    <w:rsid w:val="00881D2E"/>
    <w:rsid w:val="00881EA4"/>
    <w:rsid w:val="00882DB7"/>
    <w:rsid w:val="00883190"/>
    <w:rsid w:val="00883315"/>
    <w:rsid w:val="008840E1"/>
    <w:rsid w:val="008845C5"/>
    <w:rsid w:val="008847F8"/>
    <w:rsid w:val="00885637"/>
    <w:rsid w:val="00885BB6"/>
    <w:rsid w:val="00885C64"/>
    <w:rsid w:val="008862B3"/>
    <w:rsid w:val="00886B66"/>
    <w:rsid w:val="00886E68"/>
    <w:rsid w:val="008879BB"/>
    <w:rsid w:val="0089062C"/>
    <w:rsid w:val="00890881"/>
    <w:rsid w:val="0089136D"/>
    <w:rsid w:val="00891C78"/>
    <w:rsid w:val="008925EC"/>
    <w:rsid w:val="0089285F"/>
    <w:rsid w:val="008931A7"/>
    <w:rsid w:val="008932B5"/>
    <w:rsid w:val="0089484F"/>
    <w:rsid w:val="0089520A"/>
    <w:rsid w:val="008952A3"/>
    <w:rsid w:val="00895BC9"/>
    <w:rsid w:val="008961FA"/>
    <w:rsid w:val="00896A48"/>
    <w:rsid w:val="00896B4A"/>
    <w:rsid w:val="00896D91"/>
    <w:rsid w:val="00896E93"/>
    <w:rsid w:val="008975A4"/>
    <w:rsid w:val="00897C0F"/>
    <w:rsid w:val="008A0B62"/>
    <w:rsid w:val="008A1EA1"/>
    <w:rsid w:val="008A2BA3"/>
    <w:rsid w:val="008A2D94"/>
    <w:rsid w:val="008A3965"/>
    <w:rsid w:val="008A3F44"/>
    <w:rsid w:val="008A437A"/>
    <w:rsid w:val="008A43DE"/>
    <w:rsid w:val="008A47A0"/>
    <w:rsid w:val="008A4F36"/>
    <w:rsid w:val="008A5284"/>
    <w:rsid w:val="008A560A"/>
    <w:rsid w:val="008A5B23"/>
    <w:rsid w:val="008A66B6"/>
    <w:rsid w:val="008A6CFE"/>
    <w:rsid w:val="008A6D06"/>
    <w:rsid w:val="008A73E0"/>
    <w:rsid w:val="008A748B"/>
    <w:rsid w:val="008A7548"/>
    <w:rsid w:val="008A771F"/>
    <w:rsid w:val="008A7C7E"/>
    <w:rsid w:val="008B02B9"/>
    <w:rsid w:val="008B033E"/>
    <w:rsid w:val="008B079C"/>
    <w:rsid w:val="008B102C"/>
    <w:rsid w:val="008B1594"/>
    <w:rsid w:val="008B1D5E"/>
    <w:rsid w:val="008B342E"/>
    <w:rsid w:val="008B359C"/>
    <w:rsid w:val="008B3A6E"/>
    <w:rsid w:val="008B3D91"/>
    <w:rsid w:val="008B50E8"/>
    <w:rsid w:val="008B53A4"/>
    <w:rsid w:val="008B6293"/>
    <w:rsid w:val="008B6849"/>
    <w:rsid w:val="008B6B50"/>
    <w:rsid w:val="008B7952"/>
    <w:rsid w:val="008C0BF6"/>
    <w:rsid w:val="008C14D2"/>
    <w:rsid w:val="008C1842"/>
    <w:rsid w:val="008C2BAC"/>
    <w:rsid w:val="008C2DB0"/>
    <w:rsid w:val="008C349A"/>
    <w:rsid w:val="008C43C4"/>
    <w:rsid w:val="008C43C6"/>
    <w:rsid w:val="008C45EC"/>
    <w:rsid w:val="008C525A"/>
    <w:rsid w:val="008C5464"/>
    <w:rsid w:val="008C638B"/>
    <w:rsid w:val="008C63EE"/>
    <w:rsid w:val="008C67F0"/>
    <w:rsid w:val="008C6903"/>
    <w:rsid w:val="008C715D"/>
    <w:rsid w:val="008C74A9"/>
    <w:rsid w:val="008C7773"/>
    <w:rsid w:val="008C79EE"/>
    <w:rsid w:val="008C7EC6"/>
    <w:rsid w:val="008D0396"/>
    <w:rsid w:val="008D043E"/>
    <w:rsid w:val="008D0B54"/>
    <w:rsid w:val="008D0B5F"/>
    <w:rsid w:val="008D1FF6"/>
    <w:rsid w:val="008D3E7B"/>
    <w:rsid w:val="008D48ED"/>
    <w:rsid w:val="008D4BF3"/>
    <w:rsid w:val="008D4DDA"/>
    <w:rsid w:val="008D58F0"/>
    <w:rsid w:val="008D59F8"/>
    <w:rsid w:val="008D5ADD"/>
    <w:rsid w:val="008D6E6C"/>
    <w:rsid w:val="008D7B4E"/>
    <w:rsid w:val="008D7E86"/>
    <w:rsid w:val="008E0929"/>
    <w:rsid w:val="008E0C32"/>
    <w:rsid w:val="008E192C"/>
    <w:rsid w:val="008E1CE2"/>
    <w:rsid w:val="008E1F7C"/>
    <w:rsid w:val="008E29DA"/>
    <w:rsid w:val="008E2DF8"/>
    <w:rsid w:val="008E2F5B"/>
    <w:rsid w:val="008E323C"/>
    <w:rsid w:val="008E38C8"/>
    <w:rsid w:val="008E3BB8"/>
    <w:rsid w:val="008E3D6D"/>
    <w:rsid w:val="008E43AC"/>
    <w:rsid w:val="008E480A"/>
    <w:rsid w:val="008E5B14"/>
    <w:rsid w:val="008E64F1"/>
    <w:rsid w:val="008E6C67"/>
    <w:rsid w:val="008F0206"/>
    <w:rsid w:val="008F085D"/>
    <w:rsid w:val="008F0E79"/>
    <w:rsid w:val="008F10AF"/>
    <w:rsid w:val="008F13A8"/>
    <w:rsid w:val="008F1B53"/>
    <w:rsid w:val="008F1C6A"/>
    <w:rsid w:val="008F1DFF"/>
    <w:rsid w:val="008F201C"/>
    <w:rsid w:val="008F2139"/>
    <w:rsid w:val="008F269F"/>
    <w:rsid w:val="008F32F0"/>
    <w:rsid w:val="008F33FC"/>
    <w:rsid w:val="008F4704"/>
    <w:rsid w:val="008F499E"/>
    <w:rsid w:val="008F56D1"/>
    <w:rsid w:val="008F5C91"/>
    <w:rsid w:val="008F60F7"/>
    <w:rsid w:val="008F6489"/>
    <w:rsid w:val="008F6B07"/>
    <w:rsid w:val="008F6DF7"/>
    <w:rsid w:val="008F6E9E"/>
    <w:rsid w:val="008F71E8"/>
    <w:rsid w:val="008F74D8"/>
    <w:rsid w:val="00900223"/>
    <w:rsid w:val="00900B8E"/>
    <w:rsid w:val="00900DB5"/>
    <w:rsid w:val="00901220"/>
    <w:rsid w:val="0090122C"/>
    <w:rsid w:val="009025FA"/>
    <w:rsid w:val="0090270D"/>
    <w:rsid w:val="00902D9C"/>
    <w:rsid w:val="00902DDD"/>
    <w:rsid w:val="0090342E"/>
    <w:rsid w:val="009039F5"/>
    <w:rsid w:val="00904C97"/>
    <w:rsid w:val="00906039"/>
    <w:rsid w:val="00906BC6"/>
    <w:rsid w:val="00906E72"/>
    <w:rsid w:val="009072A6"/>
    <w:rsid w:val="00907863"/>
    <w:rsid w:val="0090798C"/>
    <w:rsid w:val="00907D32"/>
    <w:rsid w:val="00907FAB"/>
    <w:rsid w:val="00910099"/>
    <w:rsid w:val="009100AB"/>
    <w:rsid w:val="00910C1C"/>
    <w:rsid w:val="009117E6"/>
    <w:rsid w:val="00911BAE"/>
    <w:rsid w:val="00911EFF"/>
    <w:rsid w:val="009123C7"/>
    <w:rsid w:val="00912D09"/>
    <w:rsid w:val="00912E7B"/>
    <w:rsid w:val="00912F34"/>
    <w:rsid w:val="0091318F"/>
    <w:rsid w:val="00913614"/>
    <w:rsid w:val="00913EFF"/>
    <w:rsid w:val="00914344"/>
    <w:rsid w:val="00914C33"/>
    <w:rsid w:val="00914D32"/>
    <w:rsid w:val="00914D6E"/>
    <w:rsid w:val="0091512E"/>
    <w:rsid w:val="0091587A"/>
    <w:rsid w:val="00915B89"/>
    <w:rsid w:val="00915DE3"/>
    <w:rsid w:val="00916194"/>
    <w:rsid w:val="00916CBB"/>
    <w:rsid w:val="00916F92"/>
    <w:rsid w:val="00916FEE"/>
    <w:rsid w:val="0091737C"/>
    <w:rsid w:val="00917AC3"/>
    <w:rsid w:val="0092077F"/>
    <w:rsid w:val="00920AEF"/>
    <w:rsid w:val="0092192C"/>
    <w:rsid w:val="00921FF3"/>
    <w:rsid w:val="0092205A"/>
    <w:rsid w:val="00924042"/>
    <w:rsid w:val="00924B95"/>
    <w:rsid w:val="0092568E"/>
    <w:rsid w:val="00925FCF"/>
    <w:rsid w:val="009263A3"/>
    <w:rsid w:val="00926DEA"/>
    <w:rsid w:val="0092715B"/>
    <w:rsid w:val="00927B43"/>
    <w:rsid w:val="00927F98"/>
    <w:rsid w:val="00930143"/>
    <w:rsid w:val="00930532"/>
    <w:rsid w:val="0093070F"/>
    <w:rsid w:val="00930DDA"/>
    <w:rsid w:val="009311F9"/>
    <w:rsid w:val="009317C1"/>
    <w:rsid w:val="00931A44"/>
    <w:rsid w:val="00931C21"/>
    <w:rsid w:val="00931D16"/>
    <w:rsid w:val="00932785"/>
    <w:rsid w:val="00933897"/>
    <w:rsid w:val="00933914"/>
    <w:rsid w:val="0093408C"/>
    <w:rsid w:val="00934C4F"/>
    <w:rsid w:val="00934C7C"/>
    <w:rsid w:val="00934CD0"/>
    <w:rsid w:val="00935116"/>
    <w:rsid w:val="0093565E"/>
    <w:rsid w:val="00935695"/>
    <w:rsid w:val="00935A2A"/>
    <w:rsid w:val="009360D4"/>
    <w:rsid w:val="00936C7B"/>
    <w:rsid w:val="00936CDD"/>
    <w:rsid w:val="00936DD9"/>
    <w:rsid w:val="009370C9"/>
    <w:rsid w:val="009373AB"/>
    <w:rsid w:val="0093782A"/>
    <w:rsid w:val="00937FB5"/>
    <w:rsid w:val="009406B9"/>
    <w:rsid w:val="0094106E"/>
    <w:rsid w:val="00941203"/>
    <w:rsid w:val="0094123C"/>
    <w:rsid w:val="00941583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52B"/>
    <w:rsid w:val="00944963"/>
    <w:rsid w:val="0094530A"/>
    <w:rsid w:val="0094534A"/>
    <w:rsid w:val="00945B69"/>
    <w:rsid w:val="00946714"/>
    <w:rsid w:val="00946A13"/>
    <w:rsid w:val="00946AA1"/>
    <w:rsid w:val="00946EBC"/>
    <w:rsid w:val="00947247"/>
    <w:rsid w:val="00947439"/>
    <w:rsid w:val="00947494"/>
    <w:rsid w:val="00947F03"/>
    <w:rsid w:val="00950296"/>
    <w:rsid w:val="0095149E"/>
    <w:rsid w:val="0095249F"/>
    <w:rsid w:val="009536DC"/>
    <w:rsid w:val="00953DEF"/>
    <w:rsid w:val="00955043"/>
    <w:rsid w:val="00955983"/>
    <w:rsid w:val="0095678F"/>
    <w:rsid w:val="00956CCC"/>
    <w:rsid w:val="00956DF8"/>
    <w:rsid w:val="00957863"/>
    <w:rsid w:val="009578FB"/>
    <w:rsid w:val="00957A1A"/>
    <w:rsid w:val="00957D1C"/>
    <w:rsid w:val="00960C8C"/>
    <w:rsid w:val="00960F33"/>
    <w:rsid w:val="0096169C"/>
    <w:rsid w:val="009623CD"/>
    <w:rsid w:val="009623DF"/>
    <w:rsid w:val="0096241C"/>
    <w:rsid w:val="00962B27"/>
    <w:rsid w:val="00962BEA"/>
    <w:rsid w:val="00962D2F"/>
    <w:rsid w:val="00963D6F"/>
    <w:rsid w:val="0096459D"/>
    <w:rsid w:val="009656E4"/>
    <w:rsid w:val="0096629A"/>
    <w:rsid w:val="0096650E"/>
    <w:rsid w:val="00970119"/>
    <w:rsid w:val="009708DE"/>
    <w:rsid w:val="00970992"/>
    <w:rsid w:val="009715D7"/>
    <w:rsid w:val="00971600"/>
    <w:rsid w:val="00971F81"/>
    <w:rsid w:val="009726B7"/>
    <w:rsid w:val="00972949"/>
    <w:rsid w:val="00972FBE"/>
    <w:rsid w:val="009730C8"/>
    <w:rsid w:val="00974F02"/>
    <w:rsid w:val="0097542D"/>
    <w:rsid w:val="009755D9"/>
    <w:rsid w:val="009757D2"/>
    <w:rsid w:val="00975F24"/>
    <w:rsid w:val="009760BB"/>
    <w:rsid w:val="009762F7"/>
    <w:rsid w:val="00976B96"/>
    <w:rsid w:val="009770BE"/>
    <w:rsid w:val="0097746F"/>
    <w:rsid w:val="00977675"/>
    <w:rsid w:val="00977BC3"/>
    <w:rsid w:val="00977D2E"/>
    <w:rsid w:val="00977E80"/>
    <w:rsid w:val="00980047"/>
    <w:rsid w:val="00981339"/>
    <w:rsid w:val="00981496"/>
    <w:rsid w:val="00981507"/>
    <w:rsid w:val="009825BC"/>
    <w:rsid w:val="00982E4B"/>
    <w:rsid w:val="00983207"/>
    <w:rsid w:val="00983A94"/>
    <w:rsid w:val="00983CC4"/>
    <w:rsid w:val="009842B3"/>
    <w:rsid w:val="0098445A"/>
    <w:rsid w:val="00984856"/>
    <w:rsid w:val="00984881"/>
    <w:rsid w:val="00984B2B"/>
    <w:rsid w:val="00985256"/>
    <w:rsid w:val="0098527C"/>
    <w:rsid w:val="009852BA"/>
    <w:rsid w:val="0098543A"/>
    <w:rsid w:val="00985499"/>
    <w:rsid w:val="00985E39"/>
    <w:rsid w:val="00986728"/>
    <w:rsid w:val="009869A7"/>
    <w:rsid w:val="00987467"/>
    <w:rsid w:val="00990B8E"/>
    <w:rsid w:val="009922D4"/>
    <w:rsid w:val="009926FB"/>
    <w:rsid w:val="00992949"/>
    <w:rsid w:val="009935AF"/>
    <w:rsid w:val="00993D08"/>
    <w:rsid w:val="00993D5C"/>
    <w:rsid w:val="00994040"/>
    <w:rsid w:val="009949A8"/>
    <w:rsid w:val="00994CA8"/>
    <w:rsid w:val="0099507A"/>
    <w:rsid w:val="00995140"/>
    <w:rsid w:val="00995953"/>
    <w:rsid w:val="00995B79"/>
    <w:rsid w:val="00996475"/>
    <w:rsid w:val="009969D8"/>
    <w:rsid w:val="00996EF1"/>
    <w:rsid w:val="00996FD1"/>
    <w:rsid w:val="00997227"/>
    <w:rsid w:val="0099752D"/>
    <w:rsid w:val="00997A06"/>
    <w:rsid w:val="00997C30"/>
    <w:rsid w:val="00997CB6"/>
    <w:rsid w:val="009A01C9"/>
    <w:rsid w:val="009A03DA"/>
    <w:rsid w:val="009A04D3"/>
    <w:rsid w:val="009A057F"/>
    <w:rsid w:val="009A0E72"/>
    <w:rsid w:val="009A0EF3"/>
    <w:rsid w:val="009A1000"/>
    <w:rsid w:val="009A112C"/>
    <w:rsid w:val="009A1DFE"/>
    <w:rsid w:val="009A2012"/>
    <w:rsid w:val="009A21F4"/>
    <w:rsid w:val="009A2814"/>
    <w:rsid w:val="009A34C3"/>
    <w:rsid w:val="009A36A4"/>
    <w:rsid w:val="009A3D1E"/>
    <w:rsid w:val="009A40B8"/>
    <w:rsid w:val="009A4733"/>
    <w:rsid w:val="009A4A27"/>
    <w:rsid w:val="009A4A32"/>
    <w:rsid w:val="009A4F9C"/>
    <w:rsid w:val="009A6FA8"/>
    <w:rsid w:val="009A7227"/>
    <w:rsid w:val="009A726D"/>
    <w:rsid w:val="009A77B5"/>
    <w:rsid w:val="009A7DAB"/>
    <w:rsid w:val="009B0525"/>
    <w:rsid w:val="009B1681"/>
    <w:rsid w:val="009B172E"/>
    <w:rsid w:val="009B18DA"/>
    <w:rsid w:val="009B1C3A"/>
    <w:rsid w:val="009B2361"/>
    <w:rsid w:val="009B4C93"/>
    <w:rsid w:val="009B4EB6"/>
    <w:rsid w:val="009B5A96"/>
    <w:rsid w:val="009B5B91"/>
    <w:rsid w:val="009B6403"/>
    <w:rsid w:val="009B655E"/>
    <w:rsid w:val="009B6F27"/>
    <w:rsid w:val="009B744D"/>
    <w:rsid w:val="009B757A"/>
    <w:rsid w:val="009C04ED"/>
    <w:rsid w:val="009C098D"/>
    <w:rsid w:val="009C1319"/>
    <w:rsid w:val="009C15BF"/>
    <w:rsid w:val="009C15CB"/>
    <w:rsid w:val="009C1DAF"/>
    <w:rsid w:val="009C3030"/>
    <w:rsid w:val="009C314B"/>
    <w:rsid w:val="009C316F"/>
    <w:rsid w:val="009C3806"/>
    <w:rsid w:val="009C39A6"/>
    <w:rsid w:val="009C3BAE"/>
    <w:rsid w:val="009C3DC1"/>
    <w:rsid w:val="009C452B"/>
    <w:rsid w:val="009C4B92"/>
    <w:rsid w:val="009C4C9A"/>
    <w:rsid w:val="009C4D7E"/>
    <w:rsid w:val="009C4FF7"/>
    <w:rsid w:val="009C5634"/>
    <w:rsid w:val="009C6308"/>
    <w:rsid w:val="009C65DF"/>
    <w:rsid w:val="009C660A"/>
    <w:rsid w:val="009C770C"/>
    <w:rsid w:val="009C7F49"/>
    <w:rsid w:val="009C7F7F"/>
    <w:rsid w:val="009D05A5"/>
    <w:rsid w:val="009D08B1"/>
    <w:rsid w:val="009D0907"/>
    <w:rsid w:val="009D095D"/>
    <w:rsid w:val="009D0E1C"/>
    <w:rsid w:val="009D1018"/>
    <w:rsid w:val="009D11B8"/>
    <w:rsid w:val="009D141E"/>
    <w:rsid w:val="009D20A1"/>
    <w:rsid w:val="009D2265"/>
    <w:rsid w:val="009D24B2"/>
    <w:rsid w:val="009D27EC"/>
    <w:rsid w:val="009D2DFA"/>
    <w:rsid w:val="009D3171"/>
    <w:rsid w:val="009D3603"/>
    <w:rsid w:val="009D3790"/>
    <w:rsid w:val="009D3898"/>
    <w:rsid w:val="009D3B6F"/>
    <w:rsid w:val="009D3D9B"/>
    <w:rsid w:val="009D4AAF"/>
    <w:rsid w:val="009D525C"/>
    <w:rsid w:val="009D541C"/>
    <w:rsid w:val="009D5FBF"/>
    <w:rsid w:val="009D622E"/>
    <w:rsid w:val="009D686D"/>
    <w:rsid w:val="009D6BFC"/>
    <w:rsid w:val="009D7077"/>
    <w:rsid w:val="009D707C"/>
    <w:rsid w:val="009D73C2"/>
    <w:rsid w:val="009D7AD0"/>
    <w:rsid w:val="009E0209"/>
    <w:rsid w:val="009E1933"/>
    <w:rsid w:val="009E1C7A"/>
    <w:rsid w:val="009E23AB"/>
    <w:rsid w:val="009E2923"/>
    <w:rsid w:val="009E2D61"/>
    <w:rsid w:val="009E3E1D"/>
    <w:rsid w:val="009E4692"/>
    <w:rsid w:val="009E4B9A"/>
    <w:rsid w:val="009E4BA8"/>
    <w:rsid w:val="009E4C93"/>
    <w:rsid w:val="009E4D93"/>
    <w:rsid w:val="009E56BD"/>
    <w:rsid w:val="009E5D5F"/>
    <w:rsid w:val="009E5D9B"/>
    <w:rsid w:val="009E614B"/>
    <w:rsid w:val="009E6173"/>
    <w:rsid w:val="009E63E1"/>
    <w:rsid w:val="009E6B4A"/>
    <w:rsid w:val="009E72CB"/>
    <w:rsid w:val="009E7795"/>
    <w:rsid w:val="009E7B16"/>
    <w:rsid w:val="009F1F6D"/>
    <w:rsid w:val="009F202D"/>
    <w:rsid w:val="009F2DA1"/>
    <w:rsid w:val="009F3B33"/>
    <w:rsid w:val="009F42EB"/>
    <w:rsid w:val="009F4FA9"/>
    <w:rsid w:val="009F5A2C"/>
    <w:rsid w:val="009F6D48"/>
    <w:rsid w:val="009F7785"/>
    <w:rsid w:val="009F7845"/>
    <w:rsid w:val="00A0007C"/>
    <w:rsid w:val="00A00A9E"/>
    <w:rsid w:val="00A00D78"/>
    <w:rsid w:val="00A00EDC"/>
    <w:rsid w:val="00A01014"/>
    <w:rsid w:val="00A01113"/>
    <w:rsid w:val="00A01E7E"/>
    <w:rsid w:val="00A01F22"/>
    <w:rsid w:val="00A021AA"/>
    <w:rsid w:val="00A02A84"/>
    <w:rsid w:val="00A036F7"/>
    <w:rsid w:val="00A03850"/>
    <w:rsid w:val="00A04A5E"/>
    <w:rsid w:val="00A04BD6"/>
    <w:rsid w:val="00A0500F"/>
    <w:rsid w:val="00A052E9"/>
    <w:rsid w:val="00A06821"/>
    <w:rsid w:val="00A06988"/>
    <w:rsid w:val="00A06C67"/>
    <w:rsid w:val="00A06FC1"/>
    <w:rsid w:val="00A07C74"/>
    <w:rsid w:val="00A10612"/>
    <w:rsid w:val="00A11529"/>
    <w:rsid w:val="00A11FFC"/>
    <w:rsid w:val="00A11FFE"/>
    <w:rsid w:val="00A12357"/>
    <w:rsid w:val="00A123FC"/>
    <w:rsid w:val="00A12553"/>
    <w:rsid w:val="00A1258E"/>
    <w:rsid w:val="00A12B7E"/>
    <w:rsid w:val="00A1386A"/>
    <w:rsid w:val="00A141D9"/>
    <w:rsid w:val="00A144ED"/>
    <w:rsid w:val="00A14622"/>
    <w:rsid w:val="00A14A25"/>
    <w:rsid w:val="00A1580F"/>
    <w:rsid w:val="00A15832"/>
    <w:rsid w:val="00A16363"/>
    <w:rsid w:val="00A16535"/>
    <w:rsid w:val="00A16881"/>
    <w:rsid w:val="00A1717E"/>
    <w:rsid w:val="00A17FA9"/>
    <w:rsid w:val="00A202BF"/>
    <w:rsid w:val="00A2054D"/>
    <w:rsid w:val="00A20900"/>
    <w:rsid w:val="00A20907"/>
    <w:rsid w:val="00A20D78"/>
    <w:rsid w:val="00A20FED"/>
    <w:rsid w:val="00A2151B"/>
    <w:rsid w:val="00A21923"/>
    <w:rsid w:val="00A21DD3"/>
    <w:rsid w:val="00A22587"/>
    <w:rsid w:val="00A22785"/>
    <w:rsid w:val="00A23066"/>
    <w:rsid w:val="00A23325"/>
    <w:rsid w:val="00A23507"/>
    <w:rsid w:val="00A23E11"/>
    <w:rsid w:val="00A24265"/>
    <w:rsid w:val="00A247B2"/>
    <w:rsid w:val="00A2580A"/>
    <w:rsid w:val="00A258F6"/>
    <w:rsid w:val="00A25B0B"/>
    <w:rsid w:val="00A263E4"/>
    <w:rsid w:val="00A26517"/>
    <w:rsid w:val="00A273E2"/>
    <w:rsid w:val="00A27EB6"/>
    <w:rsid w:val="00A307B8"/>
    <w:rsid w:val="00A30BD7"/>
    <w:rsid w:val="00A312D8"/>
    <w:rsid w:val="00A312E1"/>
    <w:rsid w:val="00A3148C"/>
    <w:rsid w:val="00A32022"/>
    <w:rsid w:val="00A3231E"/>
    <w:rsid w:val="00A32A1E"/>
    <w:rsid w:val="00A32D1A"/>
    <w:rsid w:val="00A32F10"/>
    <w:rsid w:val="00A32FA0"/>
    <w:rsid w:val="00A33062"/>
    <w:rsid w:val="00A33252"/>
    <w:rsid w:val="00A33681"/>
    <w:rsid w:val="00A336F6"/>
    <w:rsid w:val="00A3376F"/>
    <w:rsid w:val="00A3377A"/>
    <w:rsid w:val="00A33E87"/>
    <w:rsid w:val="00A33F13"/>
    <w:rsid w:val="00A3494E"/>
    <w:rsid w:val="00A35584"/>
    <w:rsid w:val="00A35AED"/>
    <w:rsid w:val="00A35E94"/>
    <w:rsid w:val="00A35FB7"/>
    <w:rsid w:val="00A36140"/>
    <w:rsid w:val="00A363FB"/>
    <w:rsid w:val="00A3686E"/>
    <w:rsid w:val="00A371BF"/>
    <w:rsid w:val="00A40013"/>
    <w:rsid w:val="00A406B4"/>
    <w:rsid w:val="00A415AB"/>
    <w:rsid w:val="00A417A7"/>
    <w:rsid w:val="00A42E47"/>
    <w:rsid w:val="00A43128"/>
    <w:rsid w:val="00A433AA"/>
    <w:rsid w:val="00A43E33"/>
    <w:rsid w:val="00A44084"/>
    <w:rsid w:val="00A441A1"/>
    <w:rsid w:val="00A44613"/>
    <w:rsid w:val="00A447E0"/>
    <w:rsid w:val="00A44A55"/>
    <w:rsid w:val="00A44A98"/>
    <w:rsid w:val="00A44D98"/>
    <w:rsid w:val="00A45D1D"/>
    <w:rsid w:val="00A464B9"/>
    <w:rsid w:val="00A46B18"/>
    <w:rsid w:val="00A4743F"/>
    <w:rsid w:val="00A504EA"/>
    <w:rsid w:val="00A50708"/>
    <w:rsid w:val="00A50805"/>
    <w:rsid w:val="00A51230"/>
    <w:rsid w:val="00A517CC"/>
    <w:rsid w:val="00A51F3E"/>
    <w:rsid w:val="00A5249C"/>
    <w:rsid w:val="00A5252D"/>
    <w:rsid w:val="00A531BB"/>
    <w:rsid w:val="00A5348A"/>
    <w:rsid w:val="00A53C3E"/>
    <w:rsid w:val="00A55077"/>
    <w:rsid w:val="00A55498"/>
    <w:rsid w:val="00A5615B"/>
    <w:rsid w:val="00A56338"/>
    <w:rsid w:val="00A56512"/>
    <w:rsid w:val="00A56B00"/>
    <w:rsid w:val="00A56FA7"/>
    <w:rsid w:val="00A571CF"/>
    <w:rsid w:val="00A57779"/>
    <w:rsid w:val="00A57EE5"/>
    <w:rsid w:val="00A60BBD"/>
    <w:rsid w:val="00A610C5"/>
    <w:rsid w:val="00A612E0"/>
    <w:rsid w:val="00A61487"/>
    <w:rsid w:val="00A622B9"/>
    <w:rsid w:val="00A62964"/>
    <w:rsid w:val="00A6358D"/>
    <w:rsid w:val="00A636BE"/>
    <w:rsid w:val="00A63741"/>
    <w:rsid w:val="00A63CD4"/>
    <w:rsid w:val="00A640BE"/>
    <w:rsid w:val="00A64AD5"/>
    <w:rsid w:val="00A655A5"/>
    <w:rsid w:val="00A65DFC"/>
    <w:rsid w:val="00A66235"/>
    <w:rsid w:val="00A66A46"/>
    <w:rsid w:val="00A66A71"/>
    <w:rsid w:val="00A66C3B"/>
    <w:rsid w:val="00A66C75"/>
    <w:rsid w:val="00A66E35"/>
    <w:rsid w:val="00A66E66"/>
    <w:rsid w:val="00A67434"/>
    <w:rsid w:val="00A67DF0"/>
    <w:rsid w:val="00A67EBC"/>
    <w:rsid w:val="00A67F8B"/>
    <w:rsid w:val="00A7006C"/>
    <w:rsid w:val="00A700EA"/>
    <w:rsid w:val="00A70107"/>
    <w:rsid w:val="00A70250"/>
    <w:rsid w:val="00A70A7C"/>
    <w:rsid w:val="00A71117"/>
    <w:rsid w:val="00A7167D"/>
    <w:rsid w:val="00A72353"/>
    <w:rsid w:val="00A734D1"/>
    <w:rsid w:val="00A73DE4"/>
    <w:rsid w:val="00A73F42"/>
    <w:rsid w:val="00A74581"/>
    <w:rsid w:val="00A76D2E"/>
    <w:rsid w:val="00A77C80"/>
    <w:rsid w:val="00A800B4"/>
    <w:rsid w:val="00A8019D"/>
    <w:rsid w:val="00A80201"/>
    <w:rsid w:val="00A80628"/>
    <w:rsid w:val="00A808D4"/>
    <w:rsid w:val="00A80BDF"/>
    <w:rsid w:val="00A82AAD"/>
    <w:rsid w:val="00A82AE7"/>
    <w:rsid w:val="00A82F67"/>
    <w:rsid w:val="00A83494"/>
    <w:rsid w:val="00A840F7"/>
    <w:rsid w:val="00A84203"/>
    <w:rsid w:val="00A84575"/>
    <w:rsid w:val="00A8473C"/>
    <w:rsid w:val="00A84C81"/>
    <w:rsid w:val="00A8546F"/>
    <w:rsid w:val="00A85769"/>
    <w:rsid w:val="00A85896"/>
    <w:rsid w:val="00A87CDC"/>
    <w:rsid w:val="00A87D1F"/>
    <w:rsid w:val="00A906FE"/>
    <w:rsid w:val="00A90965"/>
    <w:rsid w:val="00A909BA"/>
    <w:rsid w:val="00A90F21"/>
    <w:rsid w:val="00A92B4F"/>
    <w:rsid w:val="00A92CCE"/>
    <w:rsid w:val="00A92EA2"/>
    <w:rsid w:val="00A9349F"/>
    <w:rsid w:val="00A93A69"/>
    <w:rsid w:val="00A93F42"/>
    <w:rsid w:val="00A94ACD"/>
    <w:rsid w:val="00A9524B"/>
    <w:rsid w:val="00A95348"/>
    <w:rsid w:val="00A95545"/>
    <w:rsid w:val="00A95B92"/>
    <w:rsid w:val="00A97049"/>
    <w:rsid w:val="00A97149"/>
    <w:rsid w:val="00A9744B"/>
    <w:rsid w:val="00A97450"/>
    <w:rsid w:val="00AA0243"/>
    <w:rsid w:val="00AA031D"/>
    <w:rsid w:val="00AA0F93"/>
    <w:rsid w:val="00AA197E"/>
    <w:rsid w:val="00AA1F6F"/>
    <w:rsid w:val="00AA2516"/>
    <w:rsid w:val="00AA2959"/>
    <w:rsid w:val="00AA2E02"/>
    <w:rsid w:val="00AA2EC9"/>
    <w:rsid w:val="00AA2F65"/>
    <w:rsid w:val="00AA3597"/>
    <w:rsid w:val="00AA3F3D"/>
    <w:rsid w:val="00AA4279"/>
    <w:rsid w:val="00AA483C"/>
    <w:rsid w:val="00AA497F"/>
    <w:rsid w:val="00AA4DDB"/>
    <w:rsid w:val="00AA512E"/>
    <w:rsid w:val="00AA578D"/>
    <w:rsid w:val="00AA5802"/>
    <w:rsid w:val="00AA5EE6"/>
    <w:rsid w:val="00AA6095"/>
    <w:rsid w:val="00AA624F"/>
    <w:rsid w:val="00AA633E"/>
    <w:rsid w:val="00AA63BD"/>
    <w:rsid w:val="00AA6B29"/>
    <w:rsid w:val="00AA7671"/>
    <w:rsid w:val="00AA7E24"/>
    <w:rsid w:val="00AB0327"/>
    <w:rsid w:val="00AB0BC4"/>
    <w:rsid w:val="00AB191F"/>
    <w:rsid w:val="00AB29C0"/>
    <w:rsid w:val="00AB2BD2"/>
    <w:rsid w:val="00AB2F5C"/>
    <w:rsid w:val="00AB3332"/>
    <w:rsid w:val="00AB3373"/>
    <w:rsid w:val="00AB387E"/>
    <w:rsid w:val="00AB3D35"/>
    <w:rsid w:val="00AB3F9B"/>
    <w:rsid w:val="00AB4A88"/>
    <w:rsid w:val="00AB4DA8"/>
    <w:rsid w:val="00AB5794"/>
    <w:rsid w:val="00AB597C"/>
    <w:rsid w:val="00AB5B5F"/>
    <w:rsid w:val="00AB6677"/>
    <w:rsid w:val="00AB7C87"/>
    <w:rsid w:val="00AC0D85"/>
    <w:rsid w:val="00AC1748"/>
    <w:rsid w:val="00AC17C9"/>
    <w:rsid w:val="00AC21BD"/>
    <w:rsid w:val="00AC25E2"/>
    <w:rsid w:val="00AC3E14"/>
    <w:rsid w:val="00AC3E57"/>
    <w:rsid w:val="00AC44CE"/>
    <w:rsid w:val="00AC49E2"/>
    <w:rsid w:val="00AC4A72"/>
    <w:rsid w:val="00AC4F0D"/>
    <w:rsid w:val="00AC4FA2"/>
    <w:rsid w:val="00AC54FA"/>
    <w:rsid w:val="00AC6369"/>
    <w:rsid w:val="00AC6917"/>
    <w:rsid w:val="00AC6973"/>
    <w:rsid w:val="00AC6A23"/>
    <w:rsid w:val="00AC6A59"/>
    <w:rsid w:val="00AC73AC"/>
    <w:rsid w:val="00AC741F"/>
    <w:rsid w:val="00AC7490"/>
    <w:rsid w:val="00AC7612"/>
    <w:rsid w:val="00AD07E6"/>
    <w:rsid w:val="00AD08A1"/>
    <w:rsid w:val="00AD0ABB"/>
    <w:rsid w:val="00AD0E49"/>
    <w:rsid w:val="00AD104F"/>
    <w:rsid w:val="00AD2390"/>
    <w:rsid w:val="00AD27A9"/>
    <w:rsid w:val="00AD2B29"/>
    <w:rsid w:val="00AD2BD8"/>
    <w:rsid w:val="00AD3082"/>
    <w:rsid w:val="00AD45F0"/>
    <w:rsid w:val="00AD4AC4"/>
    <w:rsid w:val="00AD4AE7"/>
    <w:rsid w:val="00AD4BAB"/>
    <w:rsid w:val="00AD5C9E"/>
    <w:rsid w:val="00AD6053"/>
    <w:rsid w:val="00AD60EE"/>
    <w:rsid w:val="00AD64A0"/>
    <w:rsid w:val="00AD64AD"/>
    <w:rsid w:val="00AD675E"/>
    <w:rsid w:val="00AD6B00"/>
    <w:rsid w:val="00AD71D9"/>
    <w:rsid w:val="00AE0FC2"/>
    <w:rsid w:val="00AE1155"/>
    <w:rsid w:val="00AE16B9"/>
    <w:rsid w:val="00AE20EB"/>
    <w:rsid w:val="00AE22CA"/>
    <w:rsid w:val="00AE23BE"/>
    <w:rsid w:val="00AE38E8"/>
    <w:rsid w:val="00AE3A57"/>
    <w:rsid w:val="00AE4441"/>
    <w:rsid w:val="00AE45CF"/>
    <w:rsid w:val="00AE4822"/>
    <w:rsid w:val="00AE493B"/>
    <w:rsid w:val="00AE5899"/>
    <w:rsid w:val="00AE6A81"/>
    <w:rsid w:val="00AE759D"/>
    <w:rsid w:val="00AE7DBB"/>
    <w:rsid w:val="00AF144E"/>
    <w:rsid w:val="00AF1E9B"/>
    <w:rsid w:val="00AF3BC3"/>
    <w:rsid w:val="00AF4361"/>
    <w:rsid w:val="00AF48E6"/>
    <w:rsid w:val="00AF4B98"/>
    <w:rsid w:val="00AF5396"/>
    <w:rsid w:val="00AF68A7"/>
    <w:rsid w:val="00AF76F1"/>
    <w:rsid w:val="00AF7A11"/>
    <w:rsid w:val="00B00CEC"/>
    <w:rsid w:val="00B011E3"/>
    <w:rsid w:val="00B01754"/>
    <w:rsid w:val="00B02122"/>
    <w:rsid w:val="00B02412"/>
    <w:rsid w:val="00B02D7F"/>
    <w:rsid w:val="00B03382"/>
    <w:rsid w:val="00B035F2"/>
    <w:rsid w:val="00B03715"/>
    <w:rsid w:val="00B03BA9"/>
    <w:rsid w:val="00B04269"/>
    <w:rsid w:val="00B0431C"/>
    <w:rsid w:val="00B0474C"/>
    <w:rsid w:val="00B04ADB"/>
    <w:rsid w:val="00B04C06"/>
    <w:rsid w:val="00B0509B"/>
    <w:rsid w:val="00B064A0"/>
    <w:rsid w:val="00B0720D"/>
    <w:rsid w:val="00B07256"/>
    <w:rsid w:val="00B072A0"/>
    <w:rsid w:val="00B074BE"/>
    <w:rsid w:val="00B07CA7"/>
    <w:rsid w:val="00B07CB8"/>
    <w:rsid w:val="00B07CDB"/>
    <w:rsid w:val="00B07ED5"/>
    <w:rsid w:val="00B10293"/>
    <w:rsid w:val="00B1057B"/>
    <w:rsid w:val="00B10B61"/>
    <w:rsid w:val="00B11012"/>
    <w:rsid w:val="00B1156F"/>
    <w:rsid w:val="00B119FB"/>
    <w:rsid w:val="00B11A2E"/>
    <w:rsid w:val="00B11D0D"/>
    <w:rsid w:val="00B12018"/>
    <w:rsid w:val="00B12182"/>
    <w:rsid w:val="00B1309B"/>
    <w:rsid w:val="00B133CD"/>
    <w:rsid w:val="00B139A1"/>
    <w:rsid w:val="00B141A4"/>
    <w:rsid w:val="00B145AE"/>
    <w:rsid w:val="00B14763"/>
    <w:rsid w:val="00B15045"/>
    <w:rsid w:val="00B15586"/>
    <w:rsid w:val="00B15BB5"/>
    <w:rsid w:val="00B161AB"/>
    <w:rsid w:val="00B16BB3"/>
    <w:rsid w:val="00B17BD5"/>
    <w:rsid w:val="00B17FC4"/>
    <w:rsid w:val="00B2010D"/>
    <w:rsid w:val="00B207C4"/>
    <w:rsid w:val="00B20CD6"/>
    <w:rsid w:val="00B210EA"/>
    <w:rsid w:val="00B21158"/>
    <w:rsid w:val="00B214C0"/>
    <w:rsid w:val="00B2173A"/>
    <w:rsid w:val="00B218A6"/>
    <w:rsid w:val="00B220DD"/>
    <w:rsid w:val="00B22212"/>
    <w:rsid w:val="00B22BCF"/>
    <w:rsid w:val="00B23163"/>
    <w:rsid w:val="00B232C5"/>
    <w:rsid w:val="00B23948"/>
    <w:rsid w:val="00B23D78"/>
    <w:rsid w:val="00B23E65"/>
    <w:rsid w:val="00B24421"/>
    <w:rsid w:val="00B249E9"/>
    <w:rsid w:val="00B24A0D"/>
    <w:rsid w:val="00B24CF7"/>
    <w:rsid w:val="00B25D32"/>
    <w:rsid w:val="00B262DE"/>
    <w:rsid w:val="00B2631D"/>
    <w:rsid w:val="00B26947"/>
    <w:rsid w:val="00B26A9F"/>
    <w:rsid w:val="00B26B00"/>
    <w:rsid w:val="00B26C39"/>
    <w:rsid w:val="00B27126"/>
    <w:rsid w:val="00B300C0"/>
    <w:rsid w:val="00B30696"/>
    <w:rsid w:val="00B30D60"/>
    <w:rsid w:val="00B31546"/>
    <w:rsid w:val="00B317A1"/>
    <w:rsid w:val="00B321A9"/>
    <w:rsid w:val="00B32FF2"/>
    <w:rsid w:val="00B33240"/>
    <w:rsid w:val="00B33D1A"/>
    <w:rsid w:val="00B33E8C"/>
    <w:rsid w:val="00B345B1"/>
    <w:rsid w:val="00B34885"/>
    <w:rsid w:val="00B34CD7"/>
    <w:rsid w:val="00B35037"/>
    <w:rsid w:val="00B35113"/>
    <w:rsid w:val="00B35E6C"/>
    <w:rsid w:val="00B35EBD"/>
    <w:rsid w:val="00B3651E"/>
    <w:rsid w:val="00B36772"/>
    <w:rsid w:val="00B36D62"/>
    <w:rsid w:val="00B402C8"/>
    <w:rsid w:val="00B40640"/>
    <w:rsid w:val="00B40A6B"/>
    <w:rsid w:val="00B4113B"/>
    <w:rsid w:val="00B41246"/>
    <w:rsid w:val="00B42033"/>
    <w:rsid w:val="00B4216B"/>
    <w:rsid w:val="00B421A3"/>
    <w:rsid w:val="00B42A28"/>
    <w:rsid w:val="00B42B29"/>
    <w:rsid w:val="00B42D82"/>
    <w:rsid w:val="00B4327E"/>
    <w:rsid w:val="00B43366"/>
    <w:rsid w:val="00B4349C"/>
    <w:rsid w:val="00B436C0"/>
    <w:rsid w:val="00B43787"/>
    <w:rsid w:val="00B44716"/>
    <w:rsid w:val="00B448DE"/>
    <w:rsid w:val="00B44AD3"/>
    <w:rsid w:val="00B44AF4"/>
    <w:rsid w:val="00B44B0D"/>
    <w:rsid w:val="00B45354"/>
    <w:rsid w:val="00B456DA"/>
    <w:rsid w:val="00B47555"/>
    <w:rsid w:val="00B47D4F"/>
    <w:rsid w:val="00B501AF"/>
    <w:rsid w:val="00B50237"/>
    <w:rsid w:val="00B50307"/>
    <w:rsid w:val="00B504A8"/>
    <w:rsid w:val="00B50796"/>
    <w:rsid w:val="00B50987"/>
    <w:rsid w:val="00B50AEF"/>
    <w:rsid w:val="00B51522"/>
    <w:rsid w:val="00B518B7"/>
    <w:rsid w:val="00B51E09"/>
    <w:rsid w:val="00B51E99"/>
    <w:rsid w:val="00B52217"/>
    <w:rsid w:val="00B5292C"/>
    <w:rsid w:val="00B529D6"/>
    <w:rsid w:val="00B52B9F"/>
    <w:rsid w:val="00B52DFF"/>
    <w:rsid w:val="00B52E20"/>
    <w:rsid w:val="00B53214"/>
    <w:rsid w:val="00B532B2"/>
    <w:rsid w:val="00B533B7"/>
    <w:rsid w:val="00B53548"/>
    <w:rsid w:val="00B53586"/>
    <w:rsid w:val="00B53B1E"/>
    <w:rsid w:val="00B53D77"/>
    <w:rsid w:val="00B53F03"/>
    <w:rsid w:val="00B54066"/>
    <w:rsid w:val="00B54B52"/>
    <w:rsid w:val="00B55CE5"/>
    <w:rsid w:val="00B56DEE"/>
    <w:rsid w:val="00B56EF7"/>
    <w:rsid w:val="00B577A9"/>
    <w:rsid w:val="00B57CD8"/>
    <w:rsid w:val="00B57F48"/>
    <w:rsid w:val="00B60640"/>
    <w:rsid w:val="00B60C52"/>
    <w:rsid w:val="00B6140D"/>
    <w:rsid w:val="00B6154C"/>
    <w:rsid w:val="00B61793"/>
    <w:rsid w:val="00B61CDE"/>
    <w:rsid w:val="00B62BBB"/>
    <w:rsid w:val="00B62BD2"/>
    <w:rsid w:val="00B63CDF"/>
    <w:rsid w:val="00B63E03"/>
    <w:rsid w:val="00B641FB"/>
    <w:rsid w:val="00B64E70"/>
    <w:rsid w:val="00B6503F"/>
    <w:rsid w:val="00B651BB"/>
    <w:rsid w:val="00B655AF"/>
    <w:rsid w:val="00B6569F"/>
    <w:rsid w:val="00B65B96"/>
    <w:rsid w:val="00B66B8F"/>
    <w:rsid w:val="00B67261"/>
    <w:rsid w:val="00B67414"/>
    <w:rsid w:val="00B701C1"/>
    <w:rsid w:val="00B70F40"/>
    <w:rsid w:val="00B719B6"/>
    <w:rsid w:val="00B71EA5"/>
    <w:rsid w:val="00B721B6"/>
    <w:rsid w:val="00B725D5"/>
    <w:rsid w:val="00B72D46"/>
    <w:rsid w:val="00B730EB"/>
    <w:rsid w:val="00B739CD"/>
    <w:rsid w:val="00B74266"/>
    <w:rsid w:val="00B742B3"/>
    <w:rsid w:val="00B745C1"/>
    <w:rsid w:val="00B74ACE"/>
    <w:rsid w:val="00B76579"/>
    <w:rsid w:val="00B76DDA"/>
    <w:rsid w:val="00B772BD"/>
    <w:rsid w:val="00B77436"/>
    <w:rsid w:val="00B77893"/>
    <w:rsid w:val="00B77A86"/>
    <w:rsid w:val="00B77CFA"/>
    <w:rsid w:val="00B77F14"/>
    <w:rsid w:val="00B8027B"/>
    <w:rsid w:val="00B8170E"/>
    <w:rsid w:val="00B81B19"/>
    <w:rsid w:val="00B822A5"/>
    <w:rsid w:val="00B8246A"/>
    <w:rsid w:val="00B824ED"/>
    <w:rsid w:val="00B831DC"/>
    <w:rsid w:val="00B83281"/>
    <w:rsid w:val="00B83463"/>
    <w:rsid w:val="00B834FD"/>
    <w:rsid w:val="00B83B38"/>
    <w:rsid w:val="00B83CBD"/>
    <w:rsid w:val="00B84058"/>
    <w:rsid w:val="00B8411C"/>
    <w:rsid w:val="00B842C2"/>
    <w:rsid w:val="00B85359"/>
    <w:rsid w:val="00B8555B"/>
    <w:rsid w:val="00B85E56"/>
    <w:rsid w:val="00B86575"/>
    <w:rsid w:val="00B8691D"/>
    <w:rsid w:val="00B86B82"/>
    <w:rsid w:val="00B86BA7"/>
    <w:rsid w:val="00B86C5E"/>
    <w:rsid w:val="00B906D5"/>
    <w:rsid w:val="00B910CD"/>
    <w:rsid w:val="00B91330"/>
    <w:rsid w:val="00B92195"/>
    <w:rsid w:val="00B9248E"/>
    <w:rsid w:val="00B92A09"/>
    <w:rsid w:val="00B93156"/>
    <w:rsid w:val="00B935D8"/>
    <w:rsid w:val="00B9393E"/>
    <w:rsid w:val="00B93E3F"/>
    <w:rsid w:val="00B94070"/>
    <w:rsid w:val="00B948B1"/>
    <w:rsid w:val="00B963BC"/>
    <w:rsid w:val="00B969B5"/>
    <w:rsid w:val="00B96C4B"/>
    <w:rsid w:val="00B96CF3"/>
    <w:rsid w:val="00B9778D"/>
    <w:rsid w:val="00BA09D5"/>
    <w:rsid w:val="00BA1109"/>
    <w:rsid w:val="00BA152F"/>
    <w:rsid w:val="00BA1B14"/>
    <w:rsid w:val="00BA1B48"/>
    <w:rsid w:val="00BA1B6B"/>
    <w:rsid w:val="00BA222D"/>
    <w:rsid w:val="00BA2636"/>
    <w:rsid w:val="00BA27B7"/>
    <w:rsid w:val="00BA282B"/>
    <w:rsid w:val="00BA2896"/>
    <w:rsid w:val="00BA294D"/>
    <w:rsid w:val="00BA2A93"/>
    <w:rsid w:val="00BA2FFF"/>
    <w:rsid w:val="00BA31F1"/>
    <w:rsid w:val="00BA3D78"/>
    <w:rsid w:val="00BA3F9D"/>
    <w:rsid w:val="00BA47D5"/>
    <w:rsid w:val="00BA498B"/>
    <w:rsid w:val="00BA4C6C"/>
    <w:rsid w:val="00BA6256"/>
    <w:rsid w:val="00BA6293"/>
    <w:rsid w:val="00BA6535"/>
    <w:rsid w:val="00BA68DA"/>
    <w:rsid w:val="00BA6D99"/>
    <w:rsid w:val="00BA6ED7"/>
    <w:rsid w:val="00BA7523"/>
    <w:rsid w:val="00BA7538"/>
    <w:rsid w:val="00BA7B48"/>
    <w:rsid w:val="00BB00D5"/>
    <w:rsid w:val="00BB186C"/>
    <w:rsid w:val="00BB1E43"/>
    <w:rsid w:val="00BB1F68"/>
    <w:rsid w:val="00BB2374"/>
    <w:rsid w:val="00BB288F"/>
    <w:rsid w:val="00BB2D33"/>
    <w:rsid w:val="00BB348B"/>
    <w:rsid w:val="00BB358F"/>
    <w:rsid w:val="00BB3FA9"/>
    <w:rsid w:val="00BB4071"/>
    <w:rsid w:val="00BB4D76"/>
    <w:rsid w:val="00BB54B7"/>
    <w:rsid w:val="00BB5950"/>
    <w:rsid w:val="00BB5EB0"/>
    <w:rsid w:val="00BB6E0B"/>
    <w:rsid w:val="00BB6FAB"/>
    <w:rsid w:val="00BB7117"/>
    <w:rsid w:val="00BB7285"/>
    <w:rsid w:val="00BB73AF"/>
    <w:rsid w:val="00BB7A41"/>
    <w:rsid w:val="00BB7E35"/>
    <w:rsid w:val="00BC00FC"/>
    <w:rsid w:val="00BC04B5"/>
    <w:rsid w:val="00BC084D"/>
    <w:rsid w:val="00BC1EC6"/>
    <w:rsid w:val="00BC2928"/>
    <w:rsid w:val="00BC2ADA"/>
    <w:rsid w:val="00BC2E48"/>
    <w:rsid w:val="00BC3297"/>
    <w:rsid w:val="00BC3ACB"/>
    <w:rsid w:val="00BC5326"/>
    <w:rsid w:val="00BC5C56"/>
    <w:rsid w:val="00BC5C87"/>
    <w:rsid w:val="00BC6149"/>
    <w:rsid w:val="00BC74A1"/>
    <w:rsid w:val="00BC75E7"/>
    <w:rsid w:val="00BC7CFB"/>
    <w:rsid w:val="00BD02B2"/>
    <w:rsid w:val="00BD0621"/>
    <w:rsid w:val="00BD09EA"/>
    <w:rsid w:val="00BD0E54"/>
    <w:rsid w:val="00BD116F"/>
    <w:rsid w:val="00BD1705"/>
    <w:rsid w:val="00BD1977"/>
    <w:rsid w:val="00BD2336"/>
    <w:rsid w:val="00BD2587"/>
    <w:rsid w:val="00BD2964"/>
    <w:rsid w:val="00BD2E2E"/>
    <w:rsid w:val="00BD2EFD"/>
    <w:rsid w:val="00BD3B3D"/>
    <w:rsid w:val="00BD3C2D"/>
    <w:rsid w:val="00BD411A"/>
    <w:rsid w:val="00BD4301"/>
    <w:rsid w:val="00BD44D7"/>
    <w:rsid w:val="00BD5273"/>
    <w:rsid w:val="00BD52CC"/>
    <w:rsid w:val="00BD58DA"/>
    <w:rsid w:val="00BD5A2E"/>
    <w:rsid w:val="00BD61C9"/>
    <w:rsid w:val="00BD636B"/>
    <w:rsid w:val="00BD6C67"/>
    <w:rsid w:val="00BD6CBA"/>
    <w:rsid w:val="00BD73A6"/>
    <w:rsid w:val="00BD7FC4"/>
    <w:rsid w:val="00BE0365"/>
    <w:rsid w:val="00BE0862"/>
    <w:rsid w:val="00BE0D24"/>
    <w:rsid w:val="00BE14BF"/>
    <w:rsid w:val="00BE1F52"/>
    <w:rsid w:val="00BE27C1"/>
    <w:rsid w:val="00BE27D8"/>
    <w:rsid w:val="00BE2997"/>
    <w:rsid w:val="00BE3156"/>
    <w:rsid w:val="00BE33BA"/>
    <w:rsid w:val="00BE33CE"/>
    <w:rsid w:val="00BE3FCC"/>
    <w:rsid w:val="00BE4412"/>
    <w:rsid w:val="00BE517C"/>
    <w:rsid w:val="00BE5F61"/>
    <w:rsid w:val="00BE6F4D"/>
    <w:rsid w:val="00BE7C2B"/>
    <w:rsid w:val="00BE7FEB"/>
    <w:rsid w:val="00BF0126"/>
    <w:rsid w:val="00BF0181"/>
    <w:rsid w:val="00BF08E7"/>
    <w:rsid w:val="00BF0DFD"/>
    <w:rsid w:val="00BF1C58"/>
    <w:rsid w:val="00BF1D84"/>
    <w:rsid w:val="00BF1EB6"/>
    <w:rsid w:val="00BF261A"/>
    <w:rsid w:val="00BF35AF"/>
    <w:rsid w:val="00BF3E83"/>
    <w:rsid w:val="00BF47D0"/>
    <w:rsid w:val="00BF4902"/>
    <w:rsid w:val="00BF4C08"/>
    <w:rsid w:val="00BF50F4"/>
    <w:rsid w:val="00BF5998"/>
    <w:rsid w:val="00BF5E7A"/>
    <w:rsid w:val="00BF60F8"/>
    <w:rsid w:val="00BF6923"/>
    <w:rsid w:val="00BF6961"/>
    <w:rsid w:val="00BF6A60"/>
    <w:rsid w:val="00BF70B0"/>
    <w:rsid w:val="00BF73F3"/>
    <w:rsid w:val="00BF786C"/>
    <w:rsid w:val="00BF7996"/>
    <w:rsid w:val="00BF7B08"/>
    <w:rsid w:val="00BF7CB6"/>
    <w:rsid w:val="00BF7CD1"/>
    <w:rsid w:val="00C00372"/>
    <w:rsid w:val="00C00F6D"/>
    <w:rsid w:val="00C01049"/>
    <w:rsid w:val="00C01612"/>
    <w:rsid w:val="00C01AEF"/>
    <w:rsid w:val="00C01BA1"/>
    <w:rsid w:val="00C01C0C"/>
    <w:rsid w:val="00C021F6"/>
    <w:rsid w:val="00C02801"/>
    <w:rsid w:val="00C02DB9"/>
    <w:rsid w:val="00C03A76"/>
    <w:rsid w:val="00C04787"/>
    <w:rsid w:val="00C048F3"/>
    <w:rsid w:val="00C04EB1"/>
    <w:rsid w:val="00C04F84"/>
    <w:rsid w:val="00C104E0"/>
    <w:rsid w:val="00C117F4"/>
    <w:rsid w:val="00C1182D"/>
    <w:rsid w:val="00C11BC4"/>
    <w:rsid w:val="00C11FA1"/>
    <w:rsid w:val="00C11FA4"/>
    <w:rsid w:val="00C126C1"/>
    <w:rsid w:val="00C1410C"/>
    <w:rsid w:val="00C162EE"/>
    <w:rsid w:val="00C173F2"/>
    <w:rsid w:val="00C17DB0"/>
    <w:rsid w:val="00C17E4D"/>
    <w:rsid w:val="00C17FAB"/>
    <w:rsid w:val="00C200F0"/>
    <w:rsid w:val="00C20D30"/>
    <w:rsid w:val="00C21DF6"/>
    <w:rsid w:val="00C22271"/>
    <w:rsid w:val="00C22D34"/>
    <w:rsid w:val="00C22EF2"/>
    <w:rsid w:val="00C22FD9"/>
    <w:rsid w:val="00C2309D"/>
    <w:rsid w:val="00C236E6"/>
    <w:rsid w:val="00C24EA4"/>
    <w:rsid w:val="00C250D0"/>
    <w:rsid w:val="00C25981"/>
    <w:rsid w:val="00C25C2F"/>
    <w:rsid w:val="00C2718A"/>
    <w:rsid w:val="00C2774C"/>
    <w:rsid w:val="00C3039B"/>
    <w:rsid w:val="00C30B0F"/>
    <w:rsid w:val="00C31179"/>
    <w:rsid w:val="00C3143B"/>
    <w:rsid w:val="00C3179A"/>
    <w:rsid w:val="00C32909"/>
    <w:rsid w:val="00C33508"/>
    <w:rsid w:val="00C33E38"/>
    <w:rsid w:val="00C3426D"/>
    <w:rsid w:val="00C34326"/>
    <w:rsid w:val="00C34828"/>
    <w:rsid w:val="00C35D9E"/>
    <w:rsid w:val="00C36261"/>
    <w:rsid w:val="00C366CB"/>
    <w:rsid w:val="00C36D0E"/>
    <w:rsid w:val="00C371BC"/>
    <w:rsid w:val="00C375CB"/>
    <w:rsid w:val="00C37C8C"/>
    <w:rsid w:val="00C37F92"/>
    <w:rsid w:val="00C410CF"/>
    <w:rsid w:val="00C4116F"/>
    <w:rsid w:val="00C41456"/>
    <w:rsid w:val="00C41CA2"/>
    <w:rsid w:val="00C424EE"/>
    <w:rsid w:val="00C429DD"/>
    <w:rsid w:val="00C42D5C"/>
    <w:rsid w:val="00C4303B"/>
    <w:rsid w:val="00C43BF7"/>
    <w:rsid w:val="00C43D4E"/>
    <w:rsid w:val="00C44176"/>
    <w:rsid w:val="00C446EB"/>
    <w:rsid w:val="00C44799"/>
    <w:rsid w:val="00C45305"/>
    <w:rsid w:val="00C45A06"/>
    <w:rsid w:val="00C45E1F"/>
    <w:rsid w:val="00C45F2D"/>
    <w:rsid w:val="00C463B8"/>
    <w:rsid w:val="00C46400"/>
    <w:rsid w:val="00C46B34"/>
    <w:rsid w:val="00C4757B"/>
    <w:rsid w:val="00C4788B"/>
    <w:rsid w:val="00C47C16"/>
    <w:rsid w:val="00C500D0"/>
    <w:rsid w:val="00C50973"/>
    <w:rsid w:val="00C50E7F"/>
    <w:rsid w:val="00C50F71"/>
    <w:rsid w:val="00C5104F"/>
    <w:rsid w:val="00C512D2"/>
    <w:rsid w:val="00C51429"/>
    <w:rsid w:val="00C5159D"/>
    <w:rsid w:val="00C51E29"/>
    <w:rsid w:val="00C53973"/>
    <w:rsid w:val="00C53E31"/>
    <w:rsid w:val="00C543F7"/>
    <w:rsid w:val="00C547B8"/>
    <w:rsid w:val="00C55013"/>
    <w:rsid w:val="00C5514E"/>
    <w:rsid w:val="00C55905"/>
    <w:rsid w:val="00C55916"/>
    <w:rsid w:val="00C566C3"/>
    <w:rsid w:val="00C5695C"/>
    <w:rsid w:val="00C56C69"/>
    <w:rsid w:val="00C56F6C"/>
    <w:rsid w:val="00C57314"/>
    <w:rsid w:val="00C57A18"/>
    <w:rsid w:val="00C57D4D"/>
    <w:rsid w:val="00C608C8"/>
    <w:rsid w:val="00C6091E"/>
    <w:rsid w:val="00C6099B"/>
    <w:rsid w:val="00C60E5C"/>
    <w:rsid w:val="00C6122B"/>
    <w:rsid w:val="00C616DE"/>
    <w:rsid w:val="00C61BF7"/>
    <w:rsid w:val="00C61E2A"/>
    <w:rsid w:val="00C61E58"/>
    <w:rsid w:val="00C6344E"/>
    <w:rsid w:val="00C638DB"/>
    <w:rsid w:val="00C63937"/>
    <w:rsid w:val="00C63C05"/>
    <w:rsid w:val="00C63CF4"/>
    <w:rsid w:val="00C63E58"/>
    <w:rsid w:val="00C65176"/>
    <w:rsid w:val="00C65205"/>
    <w:rsid w:val="00C6549C"/>
    <w:rsid w:val="00C65C0C"/>
    <w:rsid w:val="00C6600B"/>
    <w:rsid w:val="00C66EC4"/>
    <w:rsid w:val="00C66F8C"/>
    <w:rsid w:val="00C66FB2"/>
    <w:rsid w:val="00C67C99"/>
    <w:rsid w:val="00C709DC"/>
    <w:rsid w:val="00C70B89"/>
    <w:rsid w:val="00C713A9"/>
    <w:rsid w:val="00C717E3"/>
    <w:rsid w:val="00C71E77"/>
    <w:rsid w:val="00C72A50"/>
    <w:rsid w:val="00C72D77"/>
    <w:rsid w:val="00C73811"/>
    <w:rsid w:val="00C73987"/>
    <w:rsid w:val="00C743E0"/>
    <w:rsid w:val="00C7446D"/>
    <w:rsid w:val="00C75F38"/>
    <w:rsid w:val="00C76176"/>
    <w:rsid w:val="00C763C5"/>
    <w:rsid w:val="00C764BE"/>
    <w:rsid w:val="00C764E5"/>
    <w:rsid w:val="00C76A00"/>
    <w:rsid w:val="00C76D71"/>
    <w:rsid w:val="00C770CA"/>
    <w:rsid w:val="00C77CF6"/>
    <w:rsid w:val="00C77DD3"/>
    <w:rsid w:val="00C801F7"/>
    <w:rsid w:val="00C80605"/>
    <w:rsid w:val="00C8278E"/>
    <w:rsid w:val="00C827CD"/>
    <w:rsid w:val="00C831D4"/>
    <w:rsid w:val="00C8335E"/>
    <w:rsid w:val="00C83947"/>
    <w:rsid w:val="00C83D1A"/>
    <w:rsid w:val="00C84045"/>
    <w:rsid w:val="00C843E6"/>
    <w:rsid w:val="00C84FA2"/>
    <w:rsid w:val="00C85606"/>
    <w:rsid w:val="00C85BF2"/>
    <w:rsid w:val="00C85E3C"/>
    <w:rsid w:val="00C85E6C"/>
    <w:rsid w:val="00C86A3B"/>
    <w:rsid w:val="00C87032"/>
    <w:rsid w:val="00C87263"/>
    <w:rsid w:val="00C87D30"/>
    <w:rsid w:val="00C87DB7"/>
    <w:rsid w:val="00C908F9"/>
    <w:rsid w:val="00C9109F"/>
    <w:rsid w:val="00C91498"/>
    <w:rsid w:val="00C914F1"/>
    <w:rsid w:val="00C92065"/>
    <w:rsid w:val="00C92225"/>
    <w:rsid w:val="00C923C6"/>
    <w:rsid w:val="00C92899"/>
    <w:rsid w:val="00C93772"/>
    <w:rsid w:val="00C938CC"/>
    <w:rsid w:val="00C938E1"/>
    <w:rsid w:val="00C93B8B"/>
    <w:rsid w:val="00C94342"/>
    <w:rsid w:val="00C943F0"/>
    <w:rsid w:val="00C951CC"/>
    <w:rsid w:val="00C95499"/>
    <w:rsid w:val="00C95BAF"/>
    <w:rsid w:val="00C95BC0"/>
    <w:rsid w:val="00C962EF"/>
    <w:rsid w:val="00C9630A"/>
    <w:rsid w:val="00C96453"/>
    <w:rsid w:val="00C96829"/>
    <w:rsid w:val="00C96DC4"/>
    <w:rsid w:val="00CA0111"/>
    <w:rsid w:val="00CA0142"/>
    <w:rsid w:val="00CA09EF"/>
    <w:rsid w:val="00CA16D9"/>
    <w:rsid w:val="00CA1817"/>
    <w:rsid w:val="00CA2104"/>
    <w:rsid w:val="00CA30DC"/>
    <w:rsid w:val="00CA35C7"/>
    <w:rsid w:val="00CA36D8"/>
    <w:rsid w:val="00CA3B83"/>
    <w:rsid w:val="00CA47A9"/>
    <w:rsid w:val="00CA4C5B"/>
    <w:rsid w:val="00CA5480"/>
    <w:rsid w:val="00CA6247"/>
    <w:rsid w:val="00CA6BA7"/>
    <w:rsid w:val="00CA7498"/>
    <w:rsid w:val="00CA75EC"/>
    <w:rsid w:val="00CA79A9"/>
    <w:rsid w:val="00CA7B40"/>
    <w:rsid w:val="00CB0120"/>
    <w:rsid w:val="00CB0933"/>
    <w:rsid w:val="00CB1499"/>
    <w:rsid w:val="00CB1A6D"/>
    <w:rsid w:val="00CB1ED7"/>
    <w:rsid w:val="00CB1F94"/>
    <w:rsid w:val="00CB2166"/>
    <w:rsid w:val="00CB22C6"/>
    <w:rsid w:val="00CB270A"/>
    <w:rsid w:val="00CB340B"/>
    <w:rsid w:val="00CB3F5F"/>
    <w:rsid w:val="00CB44E6"/>
    <w:rsid w:val="00CB4FDA"/>
    <w:rsid w:val="00CB5C32"/>
    <w:rsid w:val="00CB5C5B"/>
    <w:rsid w:val="00CB5CD6"/>
    <w:rsid w:val="00CB621B"/>
    <w:rsid w:val="00CB67EF"/>
    <w:rsid w:val="00CB6AC2"/>
    <w:rsid w:val="00CB6D2F"/>
    <w:rsid w:val="00CB7107"/>
    <w:rsid w:val="00CB73E2"/>
    <w:rsid w:val="00CB74F9"/>
    <w:rsid w:val="00CB7A82"/>
    <w:rsid w:val="00CB7B30"/>
    <w:rsid w:val="00CB7D8C"/>
    <w:rsid w:val="00CC07B8"/>
    <w:rsid w:val="00CC16E2"/>
    <w:rsid w:val="00CC184C"/>
    <w:rsid w:val="00CC185A"/>
    <w:rsid w:val="00CC1F98"/>
    <w:rsid w:val="00CC26D1"/>
    <w:rsid w:val="00CC28C4"/>
    <w:rsid w:val="00CC36AC"/>
    <w:rsid w:val="00CC3767"/>
    <w:rsid w:val="00CC39DA"/>
    <w:rsid w:val="00CC434D"/>
    <w:rsid w:val="00CC4C2D"/>
    <w:rsid w:val="00CC4C30"/>
    <w:rsid w:val="00CC4C62"/>
    <w:rsid w:val="00CC66D0"/>
    <w:rsid w:val="00CC69D1"/>
    <w:rsid w:val="00CC7686"/>
    <w:rsid w:val="00CC788E"/>
    <w:rsid w:val="00CC7A76"/>
    <w:rsid w:val="00CC7BCF"/>
    <w:rsid w:val="00CC7D7A"/>
    <w:rsid w:val="00CC7F1B"/>
    <w:rsid w:val="00CD03EC"/>
    <w:rsid w:val="00CD0946"/>
    <w:rsid w:val="00CD1129"/>
    <w:rsid w:val="00CD1807"/>
    <w:rsid w:val="00CD182D"/>
    <w:rsid w:val="00CD1CDC"/>
    <w:rsid w:val="00CD2C53"/>
    <w:rsid w:val="00CD2CC9"/>
    <w:rsid w:val="00CD3351"/>
    <w:rsid w:val="00CD378F"/>
    <w:rsid w:val="00CD3B02"/>
    <w:rsid w:val="00CD3C44"/>
    <w:rsid w:val="00CD3C6A"/>
    <w:rsid w:val="00CD3D96"/>
    <w:rsid w:val="00CD3E8C"/>
    <w:rsid w:val="00CD4723"/>
    <w:rsid w:val="00CD4852"/>
    <w:rsid w:val="00CD4F77"/>
    <w:rsid w:val="00CD53A2"/>
    <w:rsid w:val="00CD540C"/>
    <w:rsid w:val="00CD5893"/>
    <w:rsid w:val="00CD5AB5"/>
    <w:rsid w:val="00CD628C"/>
    <w:rsid w:val="00CD6B0F"/>
    <w:rsid w:val="00CD6B72"/>
    <w:rsid w:val="00CD6EB7"/>
    <w:rsid w:val="00CE01BD"/>
    <w:rsid w:val="00CE04B4"/>
    <w:rsid w:val="00CE071C"/>
    <w:rsid w:val="00CE077E"/>
    <w:rsid w:val="00CE0A35"/>
    <w:rsid w:val="00CE0D54"/>
    <w:rsid w:val="00CE1E75"/>
    <w:rsid w:val="00CE1E9B"/>
    <w:rsid w:val="00CE26B4"/>
    <w:rsid w:val="00CE26CD"/>
    <w:rsid w:val="00CE3211"/>
    <w:rsid w:val="00CE3430"/>
    <w:rsid w:val="00CE43C6"/>
    <w:rsid w:val="00CE4A87"/>
    <w:rsid w:val="00CE4F10"/>
    <w:rsid w:val="00CE549B"/>
    <w:rsid w:val="00CE598C"/>
    <w:rsid w:val="00CE59AF"/>
    <w:rsid w:val="00CE5F0D"/>
    <w:rsid w:val="00CE60F6"/>
    <w:rsid w:val="00CE612F"/>
    <w:rsid w:val="00CE6AED"/>
    <w:rsid w:val="00CE6F82"/>
    <w:rsid w:val="00CE71B6"/>
    <w:rsid w:val="00CE73A4"/>
    <w:rsid w:val="00CE79A7"/>
    <w:rsid w:val="00CE7C40"/>
    <w:rsid w:val="00CE7E91"/>
    <w:rsid w:val="00CF0485"/>
    <w:rsid w:val="00CF1021"/>
    <w:rsid w:val="00CF121B"/>
    <w:rsid w:val="00CF179E"/>
    <w:rsid w:val="00CF1B4A"/>
    <w:rsid w:val="00CF1F8E"/>
    <w:rsid w:val="00CF289F"/>
    <w:rsid w:val="00CF2B52"/>
    <w:rsid w:val="00CF36DC"/>
    <w:rsid w:val="00CF3A92"/>
    <w:rsid w:val="00CF3D50"/>
    <w:rsid w:val="00CF439F"/>
    <w:rsid w:val="00CF4767"/>
    <w:rsid w:val="00CF4A9E"/>
    <w:rsid w:val="00CF50E0"/>
    <w:rsid w:val="00CF5A38"/>
    <w:rsid w:val="00CF5E13"/>
    <w:rsid w:val="00CF6082"/>
    <w:rsid w:val="00CF66EE"/>
    <w:rsid w:val="00CF66FB"/>
    <w:rsid w:val="00CF6F46"/>
    <w:rsid w:val="00CF6FE2"/>
    <w:rsid w:val="00CF72AE"/>
    <w:rsid w:val="00CF7D4D"/>
    <w:rsid w:val="00CF7F57"/>
    <w:rsid w:val="00D0038A"/>
    <w:rsid w:val="00D00E4A"/>
    <w:rsid w:val="00D01142"/>
    <w:rsid w:val="00D01810"/>
    <w:rsid w:val="00D01E63"/>
    <w:rsid w:val="00D01FA5"/>
    <w:rsid w:val="00D0282A"/>
    <w:rsid w:val="00D0395B"/>
    <w:rsid w:val="00D04587"/>
    <w:rsid w:val="00D04900"/>
    <w:rsid w:val="00D04FF2"/>
    <w:rsid w:val="00D0539C"/>
    <w:rsid w:val="00D05774"/>
    <w:rsid w:val="00D06113"/>
    <w:rsid w:val="00D06949"/>
    <w:rsid w:val="00D07196"/>
    <w:rsid w:val="00D07314"/>
    <w:rsid w:val="00D10B97"/>
    <w:rsid w:val="00D11969"/>
    <w:rsid w:val="00D12003"/>
    <w:rsid w:val="00D122EA"/>
    <w:rsid w:val="00D123F3"/>
    <w:rsid w:val="00D1276B"/>
    <w:rsid w:val="00D13354"/>
    <w:rsid w:val="00D14150"/>
    <w:rsid w:val="00D1462E"/>
    <w:rsid w:val="00D14731"/>
    <w:rsid w:val="00D14A2D"/>
    <w:rsid w:val="00D14BE0"/>
    <w:rsid w:val="00D154C4"/>
    <w:rsid w:val="00D169D6"/>
    <w:rsid w:val="00D174F9"/>
    <w:rsid w:val="00D17F1E"/>
    <w:rsid w:val="00D17F46"/>
    <w:rsid w:val="00D17F5E"/>
    <w:rsid w:val="00D2023E"/>
    <w:rsid w:val="00D2045D"/>
    <w:rsid w:val="00D2068C"/>
    <w:rsid w:val="00D20B87"/>
    <w:rsid w:val="00D20F82"/>
    <w:rsid w:val="00D21234"/>
    <w:rsid w:val="00D214A5"/>
    <w:rsid w:val="00D214BA"/>
    <w:rsid w:val="00D21A73"/>
    <w:rsid w:val="00D225EE"/>
    <w:rsid w:val="00D23264"/>
    <w:rsid w:val="00D234C1"/>
    <w:rsid w:val="00D23E50"/>
    <w:rsid w:val="00D23EAE"/>
    <w:rsid w:val="00D24260"/>
    <w:rsid w:val="00D24BE3"/>
    <w:rsid w:val="00D25687"/>
    <w:rsid w:val="00D256D6"/>
    <w:rsid w:val="00D2570C"/>
    <w:rsid w:val="00D26393"/>
    <w:rsid w:val="00D27704"/>
    <w:rsid w:val="00D27C1B"/>
    <w:rsid w:val="00D30532"/>
    <w:rsid w:val="00D30D55"/>
    <w:rsid w:val="00D3166E"/>
    <w:rsid w:val="00D323CF"/>
    <w:rsid w:val="00D32582"/>
    <w:rsid w:val="00D32BBB"/>
    <w:rsid w:val="00D33ADB"/>
    <w:rsid w:val="00D33D77"/>
    <w:rsid w:val="00D349AA"/>
    <w:rsid w:val="00D35569"/>
    <w:rsid w:val="00D35777"/>
    <w:rsid w:val="00D35CD5"/>
    <w:rsid w:val="00D370B6"/>
    <w:rsid w:val="00D37A47"/>
    <w:rsid w:val="00D37E2A"/>
    <w:rsid w:val="00D37FE0"/>
    <w:rsid w:val="00D40554"/>
    <w:rsid w:val="00D4087A"/>
    <w:rsid w:val="00D4100D"/>
    <w:rsid w:val="00D41628"/>
    <w:rsid w:val="00D41750"/>
    <w:rsid w:val="00D41A5C"/>
    <w:rsid w:val="00D41CA0"/>
    <w:rsid w:val="00D41CB4"/>
    <w:rsid w:val="00D41FDB"/>
    <w:rsid w:val="00D422BA"/>
    <w:rsid w:val="00D426BF"/>
    <w:rsid w:val="00D42C7D"/>
    <w:rsid w:val="00D42FAA"/>
    <w:rsid w:val="00D42FE3"/>
    <w:rsid w:val="00D43123"/>
    <w:rsid w:val="00D43341"/>
    <w:rsid w:val="00D43C59"/>
    <w:rsid w:val="00D43DAC"/>
    <w:rsid w:val="00D43FEF"/>
    <w:rsid w:val="00D44042"/>
    <w:rsid w:val="00D44251"/>
    <w:rsid w:val="00D44D85"/>
    <w:rsid w:val="00D44DA9"/>
    <w:rsid w:val="00D4575B"/>
    <w:rsid w:val="00D459B3"/>
    <w:rsid w:val="00D45C80"/>
    <w:rsid w:val="00D45CD4"/>
    <w:rsid w:val="00D4665C"/>
    <w:rsid w:val="00D46759"/>
    <w:rsid w:val="00D467A6"/>
    <w:rsid w:val="00D46FCB"/>
    <w:rsid w:val="00D47623"/>
    <w:rsid w:val="00D47A3D"/>
    <w:rsid w:val="00D5124A"/>
    <w:rsid w:val="00D52315"/>
    <w:rsid w:val="00D526D2"/>
    <w:rsid w:val="00D52AB4"/>
    <w:rsid w:val="00D537FF"/>
    <w:rsid w:val="00D54295"/>
    <w:rsid w:val="00D5447E"/>
    <w:rsid w:val="00D556A0"/>
    <w:rsid w:val="00D55792"/>
    <w:rsid w:val="00D558FA"/>
    <w:rsid w:val="00D55C64"/>
    <w:rsid w:val="00D55C80"/>
    <w:rsid w:val="00D560BC"/>
    <w:rsid w:val="00D56557"/>
    <w:rsid w:val="00D56F9C"/>
    <w:rsid w:val="00D574E9"/>
    <w:rsid w:val="00D5760C"/>
    <w:rsid w:val="00D57C72"/>
    <w:rsid w:val="00D600C3"/>
    <w:rsid w:val="00D6098B"/>
    <w:rsid w:val="00D614F5"/>
    <w:rsid w:val="00D61723"/>
    <w:rsid w:val="00D61C80"/>
    <w:rsid w:val="00D621D1"/>
    <w:rsid w:val="00D6239E"/>
    <w:rsid w:val="00D62579"/>
    <w:rsid w:val="00D63894"/>
    <w:rsid w:val="00D63AB1"/>
    <w:rsid w:val="00D64352"/>
    <w:rsid w:val="00D6444C"/>
    <w:rsid w:val="00D646DA"/>
    <w:rsid w:val="00D64C62"/>
    <w:rsid w:val="00D65165"/>
    <w:rsid w:val="00D659E9"/>
    <w:rsid w:val="00D65F5F"/>
    <w:rsid w:val="00D661A7"/>
    <w:rsid w:val="00D66550"/>
    <w:rsid w:val="00D666D7"/>
    <w:rsid w:val="00D66C48"/>
    <w:rsid w:val="00D66DDB"/>
    <w:rsid w:val="00D675D4"/>
    <w:rsid w:val="00D67E27"/>
    <w:rsid w:val="00D702B9"/>
    <w:rsid w:val="00D7059B"/>
    <w:rsid w:val="00D70847"/>
    <w:rsid w:val="00D71321"/>
    <w:rsid w:val="00D71778"/>
    <w:rsid w:val="00D719E9"/>
    <w:rsid w:val="00D71B36"/>
    <w:rsid w:val="00D71E48"/>
    <w:rsid w:val="00D721AE"/>
    <w:rsid w:val="00D723D2"/>
    <w:rsid w:val="00D72A59"/>
    <w:rsid w:val="00D72AF9"/>
    <w:rsid w:val="00D73591"/>
    <w:rsid w:val="00D737DB"/>
    <w:rsid w:val="00D73BCC"/>
    <w:rsid w:val="00D7525D"/>
    <w:rsid w:val="00D75D14"/>
    <w:rsid w:val="00D75E75"/>
    <w:rsid w:val="00D76533"/>
    <w:rsid w:val="00D76C7F"/>
    <w:rsid w:val="00D77BCD"/>
    <w:rsid w:val="00D80A1B"/>
    <w:rsid w:val="00D80E5C"/>
    <w:rsid w:val="00D81942"/>
    <w:rsid w:val="00D81B63"/>
    <w:rsid w:val="00D8237A"/>
    <w:rsid w:val="00D830CB"/>
    <w:rsid w:val="00D835E2"/>
    <w:rsid w:val="00D83681"/>
    <w:rsid w:val="00D836EC"/>
    <w:rsid w:val="00D83790"/>
    <w:rsid w:val="00D83E54"/>
    <w:rsid w:val="00D842F6"/>
    <w:rsid w:val="00D84823"/>
    <w:rsid w:val="00D84E48"/>
    <w:rsid w:val="00D85FE9"/>
    <w:rsid w:val="00D873AE"/>
    <w:rsid w:val="00D87B07"/>
    <w:rsid w:val="00D87D0B"/>
    <w:rsid w:val="00D87EBD"/>
    <w:rsid w:val="00D90E74"/>
    <w:rsid w:val="00D915D3"/>
    <w:rsid w:val="00D91CC4"/>
    <w:rsid w:val="00D91DFB"/>
    <w:rsid w:val="00D91E4F"/>
    <w:rsid w:val="00D9200A"/>
    <w:rsid w:val="00D92498"/>
    <w:rsid w:val="00D92751"/>
    <w:rsid w:val="00D92F64"/>
    <w:rsid w:val="00D9338D"/>
    <w:rsid w:val="00D939B5"/>
    <w:rsid w:val="00D93ED8"/>
    <w:rsid w:val="00D93F0E"/>
    <w:rsid w:val="00D9455C"/>
    <w:rsid w:val="00D96296"/>
    <w:rsid w:val="00D96461"/>
    <w:rsid w:val="00D966AE"/>
    <w:rsid w:val="00D97164"/>
    <w:rsid w:val="00D97287"/>
    <w:rsid w:val="00D97661"/>
    <w:rsid w:val="00D97927"/>
    <w:rsid w:val="00DA124F"/>
    <w:rsid w:val="00DA134C"/>
    <w:rsid w:val="00DA1624"/>
    <w:rsid w:val="00DA1670"/>
    <w:rsid w:val="00DA1CBF"/>
    <w:rsid w:val="00DA1DB0"/>
    <w:rsid w:val="00DA1EF8"/>
    <w:rsid w:val="00DA2073"/>
    <w:rsid w:val="00DA23B9"/>
    <w:rsid w:val="00DA28AE"/>
    <w:rsid w:val="00DA32ED"/>
    <w:rsid w:val="00DA3FD3"/>
    <w:rsid w:val="00DA43A0"/>
    <w:rsid w:val="00DA4B64"/>
    <w:rsid w:val="00DA4CED"/>
    <w:rsid w:val="00DA58A1"/>
    <w:rsid w:val="00DA6492"/>
    <w:rsid w:val="00DA64AB"/>
    <w:rsid w:val="00DA6FAA"/>
    <w:rsid w:val="00DA71EE"/>
    <w:rsid w:val="00DA7730"/>
    <w:rsid w:val="00DB05EC"/>
    <w:rsid w:val="00DB08F4"/>
    <w:rsid w:val="00DB09E7"/>
    <w:rsid w:val="00DB1868"/>
    <w:rsid w:val="00DB18CA"/>
    <w:rsid w:val="00DB2048"/>
    <w:rsid w:val="00DB4678"/>
    <w:rsid w:val="00DB4818"/>
    <w:rsid w:val="00DB4D7B"/>
    <w:rsid w:val="00DB50A8"/>
    <w:rsid w:val="00DB5294"/>
    <w:rsid w:val="00DB53E7"/>
    <w:rsid w:val="00DB57E1"/>
    <w:rsid w:val="00DB5A8E"/>
    <w:rsid w:val="00DB61F2"/>
    <w:rsid w:val="00DB62C8"/>
    <w:rsid w:val="00DB6668"/>
    <w:rsid w:val="00DB6839"/>
    <w:rsid w:val="00DC0994"/>
    <w:rsid w:val="00DC15A8"/>
    <w:rsid w:val="00DC1818"/>
    <w:rsid w:val="00DC222B"/>
    <w:rsid w:val="00DC2547"/>
    <w:rsid w:val="00DC2923"/>
    <w:rsid w:val="00DC2ADC"/>
    <w:rsid w:val="00DC39AE"/>
    <w:rsid w:val="00DC39ED"/>
    <w:rsid w:val="00DC3DBA"/>
    <w:rsid w:val="00DC4498"/>
    <w:rsid w:val="00DC4650"/>
    <w:rsid w:val="00DC4D11"/>
    <w:rsid w:val="00DC5FF7"/>
    <w:rsid w:val="00DC6156"/>
    <w:rsid w:val="00DC61E2"/>
    <w:rsid w:val="00DC687B"/>
    <w:rsid w:val="00DC69D8"/>
    <w:rsid w:val="00DC6A24"/>
    <w:rsid w:val="00DC6FC5"/>
    <w:rsid w:val="00DC74CE"/>
    <w:rsid w:val="00DC7646"/>
    <w:rsid w:val="00DC794A"/>
    <w:rsid w:val="00DD0132"/>
    <w:rsid w:val="00DD0656"/>
    <w:rsid w:val="00DD0BAE"/>
    <w:rsid w:val="00DD16CC"/>
    <w:rsid w:val="00DD19F2"/>
    <w:rsid w:val="00DD1A54"/>
    <w:rsid w:val="00DD1AA0"/>
    <w:rsid w:val="00DD1F65"/>
    <w:rsid w:val="00DD2126"/>
    <w:rsid w:val="00DD31B6"/>
    <w:rsid w:val="00DD335C"/>
    <w:rsid w:val="00DD343B"/>
    <w:rsid w:val="00DD39F2"/>
    <w:rsid w:val="00DD3C20"/>
    <w:rsid w:val="00DD514A"/>
    <w:rsid w:val="00DD5547"/>
    <w:rsid w:val="00DD5916"/>
    <w:rsid w:val="00DD5AFC"/>
    <w:rsid w:val="00DD63E7"/>
    <w:rsid w:val="00DD6568"/>
    <w:rsid w:val="00DD663E"/>
    <w:rsid w:val="00DD6C45"/>
    <w:rsid w:val="00DD6D32"/>
    <w:rsid w:val="00DD74D9"/>
    <w:rsid w:val="00DD7A31"/>
    <w:rsid w:val="00DE0901"/>
    <w:rsid w:val="00DE0B83"/>
    <w:rsid w:val="00DE10FD"/>
    <w:rsid w:val="00DE1D35"/>
    <w:rsid w:val="00DE2084"/>
    <w:rsid w:val="00DE2153"/>
    <w:rsid w:val="00DE27F3"/>
    <w:rsid w:val="00DE2C2E"/>
    <w:rsid w:val="00DE2FE3"/>
    <w:rsid w:val="00DE3893"/>
    <w:rsid w:val="00DE3D0A"/>
    <w:rsid w:val="00DE4442"/>
    <w:rsid w:val="00DE50A3"/>
    <w:rsid w:val="00DE599A"/>
    <w:rsid w:val="00DE5A29"/>
    <w:rsid w:val="00DE62A5"/>
    <w:rsid w:val="00DE639F"/>
    <w:rsid w:val="00DE650F"/>
    <w:rsid w:val="00DE6F56"/>
    <w:rsid w:val="00DE7139"/>
    <w:rsid w:val="00DE76FE"/>
    <w:rsid w:val="00DE7821"/>
    <w:rsid w:val="00DF0568"/>
    <w:rsid w:val="00DF1488"/>
    <w:rsid w:val="00DF16B8"/>
    <w:rsid w:val="00DF1E35"/>
    <w:rsid w:val="00DF2091"/>
    <w:rsid w:val="00DF2411"/>
    <w:rsid w:val="00DF34CE"/>
    <w:rsid w:val="00DF368C"/>
    <w:rsid w:val="00DF3D5D"/>
    <w:rsid w:val="00DF3FDE"/>
    <w:rsid w:val="00DF44E3"/>
    <w:rsid w:val="00DF47D8"/>
    <w:rsid w:val="00DF4C5B"/>
    <w:rsid w:val="00DF4DB4"/>
    <w:rsid w:val="00DF54BA"/>
    <w:rsid w:val="00DF666C"/>
    <w:rsid w:val="00DF66C1"/>
    <w:rsid w:val="00DF702F"/>
    <w:rsid w:val="00DF7366"/>
    <w:rsid w:val="00DF750C"/>
    <w:rsid w:val="00DF785C"/>
    <w:rsid w:val="00DF7CC5"/>
    <w:rsid w:val="00E009A5"/>
    <w:rsid w:val="00E00BAC"/>
    <w:rsid w:val="00E00E31"/>
    <w:rsid w:val="00E00F7D"/>
    <w:rsid w:val="00E0102C"/>
    <w:rsid w:val="00E01115"/>
    <w:rsid w:val="00E01EB1"/>
    <w:rsid w:val="00E02C88"/>
    <w:rsid w:val="00E03573"/>
    <w:rsid w:val="00E03E19"/>
    <w:rsid w:val="00E03E9C"/>
    <w:rsid w:val="00E04190"/>
    <w:rsid w:val="00E04EEC"/>
    <w:rsid w:val="00E055E4"/>
    <w:rsid w:val="00E05F33"/>
    <w:rsid w:val="00E06ACB"/>
    <w:rsid w:val="00E0716D"/>
    <w:rsid w:val="00E07212"/>
    <w:rsid w:val="00E07726"/>
    <w:rsid w:val="00E10781"/>
    <w:rsid w:val="00E1080B"/>
    <w:rsid w:val="00E108B4"/>
    <w:rsid w:val="00E10997"/>
    <w:rsid w:val="00E10AAE"/>
    <w:rsid w:val="00E10E21"/>
    <w:rsid w:val="00E10EAE"/>
    <w:rsid w:val="00E10F5B"/>
    <w:rsid w:val="00E11031"/>
    <w:rsid w:val="00E1139A"/>
    <w:rsid w:val="00E113F1"/>
    <w:rsid w:val="00E11686"/>
    <w:rsid w:val="00E11A19"/>
    <w:rsid w:val="00E11B38"/>
    <w:rsid w:val="00E1300D"/>
    <w:rsid w:val="00E146D0"/>
    <w:rsid w:val="00E1526E"/>
    <w:rsid w:val="00E1526F"/>
    <w:rsid w:val="00E15CB3"/>
    <w:rsid w:val="00E15E57"/>
    <w:rsid w:val="00E162DD"/>
    <w:rsid w:val="00E1633F"/>
    <w:rsid w:val="00E167DC"/>
    <w:rsid w:val="00E16DD4"/>
    <w:rsid w:val="00E17309"/>
    <w:rsid w:val="00E175AE"/>
    <w:rsid w:val="00E1792B"/>
    <w:rsid w:val="00E17961"/>
    <w:rsid w:val="00E17A72"/>
    <w:rsid w:val="00E2051D"/>
    <w:rsid w:val="00E20574"/>
    <w:rsid w:val="00E20634"/>
    <w:rsid w:val="00E20DFD"/>
    <w:rsid w:val="00E2114A"/>
    <w:rsid w:val="00E218B7"/>
    <w:rsid w:val="00E21D4E"/>
    <w:rsid w:val="00E23083"/>
    <w:rsid w:val="00E2333C"/>
    <w:rsid w:val="00E24596"/>
    <w:rsid w:val="00E25564"/>
    <w:rsid w:val="00E255DA"/>
    <w:rsid w:val="00E2574B"/>
    <w:rsid w:val="00E25A66"/>
    <w:rsid w:val="00E26049"/>
    <w:rsid w:val="00E31F4E"/>
    <w:rsid w:val="00E32B58"/>
    <w:rsid w:val="00E32D60"/>
    <w:rsid w:val="00E3347F"/>
    <w:rsid w:val="00E33551"/>
    <w:rsid w:val="00E3392E"/>
    <w:rsid w:val="00E33F53"/>
    <w:rsid w:val="00E3468A"/>
    <w:rsid w:val="00E350EA"/>
    <w:rsid w:val="00E35516"/>
    <w:rsid w:val="00E35D3A"/>
    <w:rsid w:val="00E35F68"/>
    <w:rsid w:val="00E37362"/>
    <w:rsid w:val="00E403EE"/>
    <w:rsid w:val="00E4095C"/>
    <w:rsid w:val="00E413D2"/>
    <w:rsid w:val="00E4219F"/>
    <w:rsid w:val="00E4247F"/>
    <w:rsid w:val="00E43DFD"/>
    <w:rsid w:val="00E44329"/>
    <w:rsid w:val="00E443EF"/>
    <w:rsid w:val="00E44DD7"/>
    <w:rsid w:val="00E450DE"/>
    <w:rsid w:val="00E45ADB"/>
    <w:rsid w:val="00E4608A"/>
    <w:rsid w:val="00E46A75"/>
    <w:rsid w:val="00E47153"/>
    <w:rsid w:val="00E47411"/>
    <w:rsid w:val="00E50233"/>
    <w:rsid w:val="00E506FE"/>
    <w:rsid w:val="00E50C9A"/>
    <w:rsid w:val="00E50D21"/>
    <w:rsid w:val="00E510A8"/>
    <w:rsid w:val="00E510BD"/>
    <w:rsid w:val="00E51617"/>
    <w:rsid w:val="00E5193E"/>
    <w:rsid w:val="00E51A82"/>
    <w:rsid w:val="00E51E02"/>
    <w:rsid w:val="00E5257E"/>
    <w:rsid w:val="00E52763"/>
    <w:rsid w:val="00E52A51"/>
    <w:rsid w:val="00E52ED0"/>
    <w:rsid w:val="00E5319C"/>
    <w:rsid w:val="00E533D8"/>
    <w:rsid w:val="00E537B7"/>
    <w:rsid w:val="00E53C79"/>
    <w:rsid w:val="00E54638"/>
    <w:rsid w:val="00E5530B"/>
    <w:rsid w:val="00E5537A"/>
    <w:rsid w:val="00E55646"/>
    <w:rsid w:val="00E556E7"/>
    <w:rsid w:val="00E55777"/>
    <w:rsid w:val="00E55A2A"/>
    <w:rsid w:val="00E576C9"/>
    <w:rsid w:val="00E57888"/>
    <w:rsid w:val="00E60841"/>
    <w:rsid w:val="00E615FB"/>
    <w:rsid w:val="00E61B58"/>
    <w:rsid w:val="00E62132"/>
    <w:rsid w:val="00E6262F"/>
    <w:rsid w:val="00E63B84"/>
    <w:rsid w:val="00E64820"/>
    <w:rsid w:val="00E64CF3"/>
    <w:rsid w:val="00E65962"/>
    <w:rsid w:val="00E659AA"/>
    <w:rsid w:val="00E6649D"/>
    <w:rsid w:val="00E66D0E"/>
    <w:rsid w:val="00E66FB2"/>
    <w:rsid w:val="00E67050"/>
    <w:rsid w:val="00E67597"/>
    <w:rsid w:val="00E67772"/>
    <w:rsid w:val="00E67ED5"/>
    <w:rsid w:val="00E705FA"/>
    <w:rsid w:val="00E70D7D"/>
    <w:rsid w:val="00E71373"/>
    <w:rsid w:val="00E72331"/>
    <w:rsid w:val="00E73466"/>
    <w:rsid w:val="00E73512"/>
    <w:rsid w:val="00E7354C"/>
    <w:rsid w:val="00E73611"/>
    <w:rsid w:val="00E73661"/>
    <w:rsid w:val="00E7383D"/>
    <w:rsid w:val="00E739D9"/>
    <w:rsid w:val="00E74C45"/>
    <w:rsid w:val="00E75113"/>
    <w:rsid w:val="00E751FD"/>
    <w:rsid w:val="00E7563D"/>
    <w:rsid w:val="00E7572B"/>
    <w:rsid w:val="00E76047"/>
    <w:rsid w:val="00E7615C"/>
    <w:rsid w:val="00E76967"/>
    <w:rsid w:val="00E76C17"/>
    <w:rsid w:val="00E77D23"/>
    <w:rsid w:val="00E80047"/>
    <w:rsid w:val="00E808EF"/>
    <w:rsid w:val="00E80A4B"/>
    <w:rsid w:val="00E815C4"/>
    <w:rsid w:val="00E827CF"/>
    <w:rsid w:val="00E8323A"/>
    <w:rsid w:val="00E832D8"/>
    <w:rsid w:val="00E83476"/>
    <w:rsid w:val="00E83830"/>
    <w:rsid w:val="00E83FD4"/>
    <w:rsid w:val="00E8406B"/>
    <w:rsid w:val="00E853D7"/>
    <w:rsid w:val="00E86C47"/>
    <w:rsid w:val="00E86F86"/>
    <w:rsid w:val="00E8701E"/>
    <w:rsid w:val="00E87279"/>
    <w:rsid w:val="00E87CB5"/>
    <w:rsid w:val="00E87DB7"/>
    <w:rsid w:val="00E90B7C"/>
    <w:rsid w:val="00E9170A"/>
    <w:rsid w:val="00E91AD2"/>
    <w:rsid w:val="00E920F9"/>
    <w:rsid w:val="00E9270D"/>
    <w:rsid w:val="00E92BDC"/>
    <w:rsid w:val="00E92C20"/>
    <w:rsid w:val="00E9307D"/>
    <w:rsid w:val="00E930FA"/>
    <w:rsid w:val="00E93E60"/>
    <w:rsid w:val="00E94746"/>
    <w:rsid w:val="00E94890"/>
    <w:rsid w:val="00E950E5"/>
    <w:rsid w:val="00E95816"/>
    <w:rsid w:val="00E968B4"/>
    <w:rsid w:val="00E972A0"/>
    <w:rsid w:val="00E97838"/>
    <w:rsid w:val="00E97B2E"/>
    <w:rsid w:val="00EA02D0"/>
    <w:rsid w:val="00EA03DD"/>
    <w:rsid w:val="00EA0776"/>
    <w:rsid w:val="00EA085B"/>
    <w:rsid w:val="00EA0EA6"/>
    <w:rsid w:val="00EA0ED7"/>
    <w:rsid w:val="00EA2B75"/>
    <w:rsid w:val="00EA2DEF"/>
    <w:rsid w:val="00EA2F98"/>
    <w:rsid w:val="00EA302D"/>
    <w:rsid w:val="00EA320B"/>
    <w:rsid w:val="00EA37C1"/>
    <w:rsid w:val="00EA40DD"/>
    <w:rsid w:val="00EA422F"/>
    <w:rsid w:val="00EA455C"/>
    <w:rsid w:val="00EA4808"/>
    <w:rsid w:val="00EA48B6"/>
    <w:rsid w:val="00EA5181"/>
    <w:rsid w:val="00EA5D86"/>
    <w:rsid w:val="00EA6360"/>
    <w:rsid w:val="00EA6C44"/>
    <w:rsid w:val="00EA70FD"/>
    <w:rsid w:val="00EA77A1"/>
    <w:rsid w:val="00EA7811"/>
    <w:rsid w:val="00EA7A6B"/>
    <w:rsid w:val="00EA7EB6"/>
    <w:rsid w:val="00EB05A7"/>
    <w:rsid w:val="00EB06CC"/>
    <w:rsid w:val="00EB260D"/>
    <w:rsid w:val="00EB275A"/>
    <w:rsid w:val="00EB2780"/>
    <w:rsid w:val="00EB386B"/>
    <w:rsid w:val="00EB39D1"/>
    <w:rsid w:val="00EB3B8A"/>
    <w:rsid w:val="00EB3C91"/>
    <w:rsid w:val="00EB44BC"/>
    <w:rsid w:val="00EB46B4"/>
    <w:rsid w:val="00EB541C"/>
    <w:rsid w:val="00EB5563"/>
    <w:rsid w:val="00EB56DA"/>
    <w:rsid w:val="00EB5A69"/>
    <w:rsid w:val="00EB5B1B"/>
    <w:rsid w:val="00EB5FD4"/>
    <w:rsid w:val="00EB667A"/>
    <w:rsid w:val="00EB7533"/>
    <w:rsid w:val="00EB79E0"/>
    <w:rsid w:val="00EB79E1"/>
    <w:rsid w:val="00EC09DB"/>
    <w:rsid w:val="00EC0DD6"/>
    <w:rsid w:val="00EC1368"/>
    <w:rsid w:val="00EC26E2"/>
    <w:rsid w:val="00EC3209"/>
    <w:rsid w:val="00EC342C"/>
    <w:rsid w:val="00EC4263"/>
    <w:rsid w:val="00EC45A1"/>
    <w:rsid w:val="00EC47F1"/>
    <w:rsid w:val="00EC4E2C"/>
    <w:rsid w:val="00EC531A"/>
    <w:rsid w:val="00EC5A02"/>
    <w:rsid w:val="00EC5C15"/>
    <w:rsid w:val="00EC66BD"/>
    <w:rsid w:val="00EC6A4D"/>
    <w:rsid w:val="00EC6B00"/>
    <w:rsid w:val="00EC6F2E"/>
    <w:rsid w:val="00EC790B"/>
    <w:rsid w:val="00ED0E6A"/>
    <w:rsid w:val="00ED16D0"/>
    <w:rsid w:val="00ED1B1E"/>
    <w:rsid w:val="00ED2186"/>
    <w:rsid w:val="00ED22BB"/>
    <w:rsid w:val="00ED36CE"/>
    <w:rsid w:val="00ED4535"/>
    <w:rsid w:val="00ED45DA"/>
    <w:rsid w:val="00ED5AE4"/>
    <w:rsid w:val="00ED5B31"/>
    <w:rsid w:val="00ED64FA"/>
    <w:rsid w:val="00ED6D49"/>
    <w:rsid w:val="00ED7973"/>
    <w:rsid w:val="00ED7E01"/>
    <w:rsid w:val="00EE0034"/>
    <w:rsid w:val="00EE0ECB"/>
    <w:rsid w:val="00EE1016"/>
    <w:rsid w:val="00EE10E5"/>
    <w:rsid w:val="00EE10FF"/>
    <w:rsid w:val="00EE1298"/>
    <w:rsid w:val="00EE3797"/>
    <w:rsid w:val="00EE3A40"/>
    <w:rsid w:val="00EE3B49"/>
    <w:rsid w:val="00EE3D17"/>
    <w:rsid w:val="00EE45C6"/>
    <w:rsid w:val="00EE4C6A"/>
    <w:rsid w:val="00EE54E0"/>
    <w:rsid w:val="00EE65D8"/>
    <w:rsid w:val="00EE6744"/>
    <w:rsid w:val="00EE680E"/>
    <w:rsid w:val="00EE6E05"/>
    <w:rsid w:val="00EE7181"/>
    <w:rsid w:val="00EF067A"/>
    <w:rsid w:val="00EF06B9"/>
    <w:rsid w:val="00EF0C78"/>
    <w:rsid w:val="00EF0E74"/>
    <w:rsid w:val="00EF1E51"/>
    <w:rsid w:val="00EF23C9"/>
    <w:rsid w:val="00EF25FE"/>
    <w:rsid w:val="00EF267E"/>
    <w:rsid w:val="00EF3417"/>
    <w:rsid w:val="00EF387D"/>
    <w:rsid w:val="00EF4443"/>
    <w:rsid w:val="00EF49A6"/>
    <w:rsid w:val="00EF4A45"/>
    <w:rsid w:val="00EF572C"/>
    <w:rsid w:val="00EF6820"/>
    <w:rsid w:val="00EF68CE"/>
    <w:rsid w:val="00EF72F1"/>
    <w:rsid w:val="00EF7515"/>
    <w:rsid w:val="00EF7562"/>
    <w:rsid w:val="00EF7671"/>
    <w:rsid w:val="00EF7AA0"/>
    <w:rsid w:val="00EF7E09"/>
    <w:rsid w:val="00F003E6"/>
    <w:rsid w:val="00F0040A"/>
    <w:rsid w:val="00F005B9"/>
    <w:rsid w:val="00F00877"/>
    <w:rsid w:val="00F00E67"/>
    <w:rsid w:val="00F01279"/>
    <w:rsid w:val="00F01ED1"/>
    <w:rsid w:val="00F024C5"/>
    <w:rsid w:val="00F02C9C"/>
    <w:rsid w:val="00F02D10"/>
    <w:rsid w:val="00F02E19"/>
    <w:rsid w:val="00F0305A"/>
    <w:rsid w:val="00F0365E"/>
    <w:rsid w:val="00F03CB1"/>
    <w:rsid w:val="00F0405B"/>
    <w:rsid w:val="00F04E29"/>
    <w:rsid w:val="00F04FE9"/>
    <w:rsid w:val="00F053B0"/>
    <w:rsid w:val="00F05B09"/>
    <w:rsid w:val="00F06AC5"/>
    <w:rsid w:val="00F06CDD"/>
    <w:rsid w:val="00F06D0E"/>
    <w:rsid w:val="00F0762C"/>
    <w:rsid w:val="00F07D7F"/>
    <w:rsid w:val="00F1075C"/>
    <w:rsid w:val="00F10ED7"/>
    <w:rsid w:val="00F112CC"/>
    <w:rsid w:val="00F11551"/>
    <w:rsid w:val="00F11EFF"/>
    <w:rsid w:val="00F12ADA"/>
    <w:rsid w:val="00F12C5E"/>
    <w:rsid w:val="00F12CE8"/>
    <w:rsid w:val="00F1372E"/>
    <w:rsid w:val="00F13942"/>
    <w:rsid w:val="00F13AC5"/>
    <w:rsid w:val="00F1412D"/>
    <w:rsid w:val="00F14409"/>
    <w:rsid w:val="00F14654"/>
    <w:rsid w:val="00F1488E"/>
    <w:rsid w:val="00F14BA3"/>
    <w:rsid w:val="00F14C2C"/>
    <w:rsid w:val="00F161C1"/>
    <w:rsid w:val="00F16893"/>
    <w:rsid w:val="00F17046"/>
    <w:rsid w:val="00F17F92"/>
    <w:rsid w:val="00F20AA2"/>
    <w:rsid w:val="00F20D73"/>
    <w:rsid w:val="00F20F63"/>
    <w:rsid w:val="00F21E4A"/>
    <w:rsid w:val="00F22392"/>
    <w:rsid w:val="00F224C6"/>
    <w:rsid w:val="00F22DCF"/>
    <w:rsid w:val="00F22E2A"/>
    <w:rsid w:val="00F22F99"/>
    <w:rsid w:val="00F2311F"/>
    <w:rsid w:val="00F235DE"/>
    <w:rsid w:val="00F23B97"/>
    <w:rsid w:val="00F2405E"/>
    <w:rsid w:val="00F24AAD"/>
    <w:rsid w:val="00F2544C"/>
    <w:rsid w:val="00F25AE3"/>
    <w:rsid w:val="00F26370"/>
    <w:rsid w:val="00F263A0"/>
    <w:rsid w:val="00F263F6"/>
    <w:rsid w:val="00F2764A"/>
    <w:rsid w:val="00F27853"/>
    <w:rsid w:val="00F27AD6"/>
    <w:rsid w:val="00F27E74"/>
    <w:rsid w:val="00F30DF2"/>
    <w:rsid w:val="00F322E9"/>
    <w:rsid w:val="00F32938"/>
    <w:rsid w:val="00F32CCD"/>
    <w:rsid w:val="00F32EE0"/>
    <w:rsid w:val="00F33098"/>
    <w:rsid w:val="00F33445"/>
    <w:rsid w:val="00F33EBE"/>
    <w:rsid w:val="00F34A81"/>
    <w:rsid w:val="00F34D6A"/>
    <w:rsid w:val="00F34F0B"/>
    <w:rsid w:val="00F350EA"/>
    <w:rsid w:val="00F358FB"/>
    <w:rsid w:val="00F35CCF"/>
    <w:rsid w:val="00F364CB"/>
    <w:rsid w:val="00F36884"/>
    <w:rsid w:val="00F412AD"/>
    <w:rsid w:val="00F41501"/>
    <w:rsid w:val="00F42D4C"/>
    <w:rsid w:val="00F43102"/>
    <w:rsid w:val="00F43209"/>
    <w:rsid w:val="00F43870"/>
    <w:rsid w:val="00F43A70"/>
    <w:rsid w:val="00F43C10"/>
    <w:rsid w:val="00F43ED4"/>
    <w:rsid w:val="00F44F1D"/>
    <w:rsid w:val="00F44FB4"/>
    <w:rsid w:val="00F45602"/>
    <w:rsid w:val="00F45735"/>
    <w:rsid w:val="00F45B8D"/>
    <w:rsid w:val="00F45D79"/>
    <w:rsid w:val="00F46496"/>
    <w:rsid w:val="00F466DD"/>
    <w:rsid w:val="00F46BE9"/>
    <w:rsid w:val="00F46DF9"/>
    <w:rsid w:val="00F473A1"/>
    <w:rsid w:val="00F473F7"/>
    <w:rsid w:val="00F47B55"/>
    <w:rsid w:val="00F47B6E"/>
    <w:rsid w:val="00F51547"/>
    <w:rsid w:val="00F5171A"/>
    <w:rsid w:val="00F52259"/>
    <w:rsid w:val="00F52412"/>
    <w:rsid w:val="00F525E0"/>
    <w:rsid w:val="00F5353E"/>
    <w:rsid w:val="00F5394D"/>
    <w:rsid w:val="00F53A0D"/>
    <w:rsid w:val="00F541CF"/>
    <w:rsid w:val="00F55151"/>
    <w:rsid w:val="00F553C1"/>
    <w:rsid w:val="00F555A2"/>
    <w:rsid w:val="00F56BB9"/>
    <w:rsid w:val="00F56C89"/>
    <w:rsid w:val="00F575BD"/>
    <w:rsid w:val="00F57DC9"/>
    <w:rsid w:val="00F60831"/>
    <w:rsid w:val="00F6086D"/>
    <w:rsid w:val="00F609B2"/>
    <w:rsid w:val="00F609F9"/>
    <w:rsid w:val="00F6276D"/>
    <w:rsid w:val="00F63021"/>
    <w:rsid w:val="00F635AE"/>
    <w:rsid w:val="00F636CB"/>
    <w:rsid w:val="00F646AE"/>
    <w:rsid w:val="00F64BC3"/>
    <w:rsid w:val="00F659E6"/>
    <w:rsid w:val="00F65A65"/>
    <w:rsid w:val="00F660FD"/>
    <w:rsid w:val="00F6611D"/>
    <w:rsid w:val="00F66145"/>
    <w:rsid w:val="00F667FE"/>
    <w:rsid w:val="00F66AB5"/>
    <w:rsid w:val="00F67645"/>
    <w:rsid w:val="00F67948"/>
    <w:rsid w:val="00F70737"/>
    <w:rsid w:val="00F7099A"/>
    <w:rsid w:val="00F70D26"/>
    <w:rsid w:val="00F71751"/>
    <w:rsid w:val="00F71A88"/>
    <w:rsid w:val="00F71B3B"/>
    <w:rsid w:val="00F71C71"/>
    <w:rsid w:val="00F7218B"/>
    <w:rsid w:val="00F72A15"/>
    <w:rsid w:val="00F72CDD"/>
    <w:rsid w:val="00F73059"/>
    <w:rsid w:val="00F734ED"/>
    <w:rsid w:val="00F74396"/>
    <w:rsid w:val="00F745E4"/>
    <w:rsid w:val="00F75348"/>
    <w:rsid w:val="00F7664A"/>
    <w:rsid w:val="00F76787"/>
    <w:rsid w:val="00F767C6"/>
    <w:rsid w:val="00F76EAF"/>
    <w:rsid w:val="00F770CA"/>
    <w:rsid w:val="00F773BF"/>
    <w:rsid w:val="00F77B50"/>
    <w:rsid w:val="00F77F95"/>
    <w:rsid w:val="00F8035E"/>
    <w:rsid w:val="00F80E75"/>
    <w:rsid w:val="00F813E9"/>
    <w:rsid w:val="00F81C80"/>
    <w:rsid w:val="00F81E1F"/>
    <w:rsid w:val="00F82829"/>
    <w:rsid w:val="00F8299C"/>
    <w:rsid w:val="00F82AD9"/>
    <w:rsid w:val="00F82E40"/>
    <w:rsid w:val="00F830C4"/>
    <w:rsid w:val="00F83718"/>
    <w:rsid w:val="00F838C7"/>
    <w:rsid w:val="00F839C0"/>
    <w:rsid w:val="00F839C9"/>
    <w:rsid w:val="00F84805"/>
    <w:rsid w:val="00F84EF9"/>
    <w:rsid w:val="00F854D0"/>
    <w:rsid w:val="00F859E1"/>
    <w:rsid w:val="00F86488"/>
    <w:rsid w:val="00F86540"/>
    <w:rsid w:val="00F86701"/>
    <w:rsid w:val="00F869C2"/>
    <w:rsid w:val="00F86A3C"/>
    <w:rsid w:val="00F86AAE"/>
    <w:rsid w:val="00F86BCF"/>
    <w:rsid w:val="00F86E35"/>
    <w:rsid w:val="00F874C9"/>
    <w:rsid w:val="00F875C9"/>
    <w:rsid w:val="00F87843"/>
    <w:rsid w:val="00F904F6"/>
    <w:rsid w:val="00F90AC8"/>
    <w:rsid w:val="00F914F6"/>
    <w:rsid w:val="00F91769"/>
    <w:rsid w:val="00F91E6A"/>
    <w:rsid w:val="00F921EF"/>
    <w:rsid w:val="00F9269F"/>
    <w:rsid w:val="00F9285E"/>
    <w:rsid w:val="00F928AB"/>
    <w:rsid w:val="00F9313F"/>
    <w:rsid w:val="00F93528"/>
    <w:rsid w:val="00F9388F"/>
    <w:rsid w:val="00F938B7"/>
    <w:rsid w:val="00F94173"/>
    <w:rsid w:val="00F94451"/>
    <w:rsid w:val="00F947FD"/>
    <w:rsid w:val="00F94F16"/>
    <w:rsid w:val="00F95205"/>
    <w:rsid w:val="00F95BA5"/>
    <w:rsid w:val="00F95CFE"/>
    <w:rsid w:val="00F961DE"/>
    <w:rsid w:val="00F96444"/>
    <w:rsid w:val="00F96C16"/>
    <w:rsid w:val="00F96C33"/>
    <w:rsid w:val="00F96CF9"/>
    <w:rsid w:val="00F97022"/>
    <w:rsid w:val="00F97076"/>
    <w:rsid w:val="00F970BE"/>
    <w:rsid w:val="00F975C9"/>
    <w:rsid w:val="00FA022D"/>
    <w:rsid w:val="00FA032C"/>
    <w:rsid w:val="00FA0388"/>
    <w:rsid w:val="00FA04F6"/>
    <w:rsid w:val="00FA0760"/>
    <w:rsid w:val="00FA0B69"/>
    <w:rsid w:val="00FA0EA8"/>
    <w:rsid w:val="00FA16E6"/>
    <w:rsid w:val="00FA26D6"/>
    <w:rsid w:val="00FA2B1C"/>
    <w:rsid w:val="00FA2D2D"/>
    <w:rsid w:val="00FA3AF3"/>
    <w:rsid w:val="00FA3D59"/>
    <w:rsid w:val="00FA4142"/>
    <w:rsid w:val="00FA4616"/>
    <w:rsid w:val="00FA4768"/>
    <w:rsid w:val="00FA476C"/>
    <w:rsid w:val="00FA47E4"/>
    <w:rsid w:val="00FA6C57"/>
    <w:rsid w:val="00FA70A9"/>
    <w:rsid w:val="00FA7250"/>
    <w:rsid w:val="00FA73EF"/>
    <w:rsid w:val="00FA7CF8"/>
    <w:rsid w:val="00FB038B"/>
    <w:rsid w:val="00FB0532"/>
    <w:rsid w:val="00FB0CD2"/>
    <w:rsid w:val="00FB175A"/>
    <w:rsid w:val="00FB1BCE"/>
    <w:rsid w:val="00FB1DC6"/>
    <w:rsid w:val="00FB1E59"/>
    <w:rsid w:val="00FB2040"/>
    <w:rsid w:val="00FB2717"/>
    <w:rsid w:val="00FB2807"/>
    <w:rsid w:val="00FB2D1D"/>
    <w:rsid w:val="00FB2ED6"/>
    <w:rsid w:val="00FB31D3"/>
    <w:rsid w:val="00FB32F8"/>
    <w:rsid w:val="00FB3E3D"/>
    <w:rsid w:val="00FB409C"/>
    <w:rsid w:val="00FB415A"/>
    <w:rsid w:val="00FB4488"/>
    <w:rsid w:val="00FB4594"/>
    <w:rsid w:val="00FB4758"/>
    <w:rsid w:val="00FB47D5"/>
    <w:rsid w:val="00FB4E4A"/>
    <w:rsid w:val="00FB58EC"/>
    <w:rsid w:val="00FB5AB4"/>
    <w:rsid w:val="00FB5E83"/>
    <w:rsid w:val="00FB6176"/>
    <w:rsid w:val="00FB68A1"/>
    <w:rsid w:val="00FB78AA"/>
    <w:rsid w:val="00FB7936"/>
    <w:rsid w:val="00FB7EE4"/>
    <w:rsid w:val="00FC0145"/>
    <w:rsid w:val="00FC05A0"/>
    <w:rsid w:val="00FC151F"/>
    <w:rsid w:val="00FC17B7"/>
    <w:rsid w:val="00FC1A47"/>
    <w:rsid w:val="00FC27F6"/>
    <w:rsid w:val="00FC2C05"/>
    <w:rsid w:val="00FC303F"/>
    <w:rsid w:val="00FC3481"/>
    <w:rsid w:val="00FC430F"/>
    <w:rsid w:val="00FC457E"/>
    <w:rsid w:val="00FC4967"/>
    <w:rsid w:val="00FC4C84"/>
    <w:rsid w:val="00FC592B"/>
    <w:rsid w:val="00FC5E67"/>
    <w:rsid w:val="00FC5EB2"/>
    <w:rsid w:val="00FC6216"/>
    <w:rsid w:val="00FC6334"/>
    <w:rsid w:val="00FC642C"/>
    <w:rsid w:val="00FC65AB"/>
    <w:rsid w:val="00FC6CB9"/>
    <w:rsid w:val="00FC730A"/>
    <w:rsid w:val="00FC7D59"/>
    <w:rsid w:val="00FD01B1"/>
    <w:rsid w:val="00FD0791"/>
    <w:rsid w:val="00FD0C0E"/>
    <w:rsid w:val="00FD0C33"/>
    <w:rsid w:val="00FD1180"/>
    <w:rsid w:val="00FD318B"/>
    <w:rsid w:val="00FD3545"/>
    <w:rsid w:val="00FD45F8"/>
    <w:rsid w:val="00FD47B7"/>
    <w:rsid w:val="00FD4CB9"/>
    <w:rsid w:val="00FD4DD0"/>
    <w:rsid w:val="00FD5212"/>
    <w:rsid w:val="00FD52FC"/>
    <w:rsid w:val="00FD6897"/>
    <w:rsid w:val="00FD6B6E"/>
    <w:rsid w:val="00FD73A0"/>
    <w:rsid w:val="00FD73F6"/>
    <w:rsid w:val="00FD7512"/>
    <w:rsid w:val="00FD796D"/>
    <w:rsid w:val="00FD79AD"/>
    <w:rsid w:val="00FD7D7C"/>
    <w:rsid w:val="00FD7DDF"/>
    <w:rsid w:val="00FD7E5A"/>
    <w:rsid w:val="00FD7FBF"/>
    <w:rsid w:val="00FE0290"/>
    <w:rsid w:val="00FE0855"/>
    <w:rsid w:val="00FE11AD"/>
    <w:rsid w:val="00FE1C23"/>
    <w:rsid w:val="00FE29AB"/>
    <w:rsid w:val="00FE2E75"/>
    <w:rsid w:val="00FE2EB3"/>
    <w:rsid w:val="00FE3480"/>
    <w:rsid w:val="00FE3514"/>
    <w:rsid w:val="00FE3DF6"/>
    <w:rsid w:val="00FE4332"/>
    <w:rsid w:val="00FE44D2"/>
    <w:rsid w:val="00FE480D"/>
    <w:rsid w:val="00FE4BF8"/>
    <w:rsid w:val="00FE53B5"/>
    <w:rsid w:val="00FE57A5"/>
    <w:rsid w:val="00FE6000"/>
    <w:rsid w:val="00FE61FF"/>
    <w:rsid w:val="00FE63E1"/>
    <w:rsid w:val="00FE65B6"/>
    <w:rsid w:val="00FE6A9D"/>
    <w:rsid w:val="00FE6B6D"/>
    <w:rsid w:val="00FE7071"/>
    <w:rsid w:val="00FE79BB"/>
    <w:rsid w:val="00FE7D6E"/>
    <w:rsid w:val="00FF0653"/>
    <w:rsid w:val="00FF0C2B"/>
    <w:rsid w:val="00FF1212"/>
    <w:rsid w:val="00FF162D"/>
    <w:rsid w:val="00FF163C"/>
    <w:rsid w:val="00FF17AF"/>
    <w:rsid w:val="00FF1866"/>
    <w:rsid w:val="00FF1EF3"/>
    <w:rsid w:val="00FF24C7"/>
    <w:rsid w:val="00FF26C6"/>
    <w:rsid w:val="00FF330D"/>
    <w:rsid w:val="00FF3E1E"/>
    <w:rsid w:val="00FF46CE"/>
    <w:rsid w:val="00FF4C10"/>
    <w:rsid w:val="00FF526D"/>
    <w:rsid w:val="00FF5E33"/>
    <w:rsid w:val="00FF5E34"/>
    <w:rsid w:val="00FF6639"/>
    <w:rsid w:val="00FF6663"/>
    <w:rsid w:val="00FF6B4A"/>
    <w:rsid w:val="00FF7079"/>
    <w:rsid w:val="00FF73E1"/>
    <w:rsid w:val="00FF761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67EF8976"/>
  <w15:docId w15:val="{32C1064E-E2B6-4E4A-9604-88DDD75E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71E48"/>
    <w:pPr>
      <w:keepLines/>
      <w:spacing w:before="240" w:after="120" w:line="280" w:lineRule="exact"/>
    </w:pPr>
    <w:rPr>
      <w:rFonts w:ascii="Raleway" w:hAnsi="Raleway"/>
      <w:color w:val="2E2E2F" w:themeColor="text1"/>
    </w:r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15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15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15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FB2040"/>
    <w:pPr>
      <w:keepNext/>
      <w:numPr>
        <w:ilvl w:val="3"/>
      </w:numPr>
      <w:spacing w:before="360" w:after="120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4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16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numPr>
        <w:ilvl w:val="1"/>
        <w:numId w:val="16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numId w:val="16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 w:line="240" w:lineRule="auto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uiPriority w:val="1"/>
    <w:rsid w:val="00F525E0"/>
    <w:pPr>
      <w:spacing w:line="280" w:lineRule="atLeast"/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F525E0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numPr>
        <w:ilvl w:val="2"/>
        <w:numId w:val="2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uiPriority w:val="1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5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 w:line="240" w:lineRule="auto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7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9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 w:line="240" w:lineRule="auto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B2040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unhideWhenUsed/>
    <w:rsid w:val="00CC39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2"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FB2040"/>
    <w:pPr>
      <w:keepLines/>
      <w:numPr>
        <w:numId w:val="2"/>
      </w:numPr>
      <w:spacing w:before="120" w:after="120" w:line="280" w:lineRule="atLeast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2"/>
      </w:numPr>
      <w:spacing w:before="80" w:line="280" w:lineRule="atLeast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 w:line="240" w:lineRule="auto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ascii="Arial" w:eastAsia="Times New Roman" w:hAnsi="Arial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F525E0"/>
    <w:pPr>
      <w:numPr>
        <w:numId w:val="8"/>
      </w:numPr>
      <w:tabs>
        <w:tab w:val="left" w:pos="567"/>
      </w:tabs>
      <w:spacing w:after="0"/>
    </w:pPr>
    <w:rPr>
      <w:color w:val="212122"/>
      <w:szCs w:val="21"/>
    </w:rPr>
  </w:style>
  <w:style w:type="paragraph" w:styleId="ListNumber2">
    <w:name w:val="List Number 2"/>
    <w:basedOn w:val="ListNumber"/>
    <w:qFormat/>
    <w:rsid w:val="00FB2040"/>
    <w:pPr>
      <w:numPr>
        <w:ilvl w:val="1"/>
      </w:numPr>
      <w:tabs>
        <w:tab w:val="clear" w:pos="567"/>
      </w:tabs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6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10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 w:line="240" w:lineRule="auto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F525E0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link w:val="TableTextEntriesChar"/>
    <w:qFormat/>
    <w:rsid w:val="00F525E0"/>
    <w:pPr>
      <w:keepLines/>
    </w:pPr>
    <w:rPr>
      <w:rFonts w:ascii="Raleway" w:hAnsi="Raleway"/>
      <w:color w:val="2E2E2F" w:themeColor="text1"/>
      <w:sz w:val="16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  <w:color w:val="1C355E" w:themeColor="accent1"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keepLines w:val="0"/>
      <w:spacing w:before="0" w:after="0" w:line="240" w:lineRule="auto"/>
    </w:pPr>
    <w:rPr>
      <w:rFonts w:ascii="Arial" w:hAnsi="Arial"/>
      <w:b/>
      <w:color w:val="auto"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12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12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12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11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14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13"/>
      </w:numPr>
    </w:pPr>
  </w:style>
  <w:style w:type="paragraph" w:customStyle="1" w:styleId="NoteNumber">
    <w:name w:val="Note Number"/>
    <w:basedOn w:val="Normal"/>
    <w:next w:val="Source"/>
    <w:rsid w:val="00071EC7"/>
    <w:pPr>
      <w:keepLines w:val="0"/>
      <w:numPr>
        <w:ilvl w:val="1"/>
        <w:numId w:val="14"/>
      </w:numPr>
      <w:spacing w:before="0" w:after="0" w:line="200" w:lineRule="atLeast"/>
    </w:pPr>
    <w:rPr>
      <w:color w:val="auto"/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character" w:styleId="FollowedHyperlink">
    <w:name w:val="FollowedHyperlink"/>
    <w:basedOn w:val="DefaultParagraphFont"/>
    <w:semiHidden/>
    <w:unhideWhenUsed/>
    <w:rsid w:val="00E26049"/>
    <w:rPr>
      <w:color w:val="520F9A" w:themeColor="followedHyperlink"/>
      <w:u w:val="single"/>
    </w:rPr>
  </w:style>
  <w:style w:type="paragraph" w:styleId="Revision">
    <w:name w:val="Revision"/>
    <w:hidden/>
    <w:uiPriority w:val="99"/>
    <w:semiHidden/>
    <w:rsid w:val="00E15CB3"/>
    <w:rPr>
      <w:rFonts w:ascii="Raleway" w:hAnsi="Raleway"/>
      <w:color w:val="2E2E2F" w:themeColor="text1"/>
    </w:rPr>
  </w:style>
  <w:style w:type="character" w:customStyle="1" w:styleId="TableTextEntriesChar">
    <w:name w:val="Table Text Entries Char"/>
    <w:link w:val="TableTextEntries"/>
    <w:locked/>
    <w:rsid w:val="00CE598C"/>
    <w:rPr>
      <w:rFonts w:ascii="Raleway" w:hAnsi="Raleway"/>
      <w:color w:val="2E2E2F" w:themeColor="text1"/>
      <w:sz w:val="16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A97149"/>
    <w:rPr>
      <w:color w:val="605E5C"/>
      <w:shd w:val="clear" w:color="auto" w:fill="E1DFDD"/>
    </w:rPr>
  </w:style>
  <w:style w:type="table" w:customStyle="1" w:styleId="BasicIPARTtable1">
    <w:name w:val="Basic IPART table1"/>
    <w:basedOn w:val="TableNormal"/>
    <w:uiPriority w:val="99"/>
    <w:rsid w:val="005562CB"/>
    <w:rPr>
      <w:rFonts w:ascii="Raleway" w:hAnsi="Raleway" w:cs="Arial"/>
      <w:sz w:val="18"/>
    </w:rPr>
    <w:tblPr>
      <w:tblStyleRowBandSize w:val="1"/>
      <w:tblStyleColBandSize w:val="1"/>
      <w:tblInd w:w="0" w:type="nil"/>
      <w:tblCellMar>
        <w:top w:w="57" w:type="dxa"/>
        <w:bottom w:w="57" w:type="dxa"/>
      </w:tblCellMar>
    </w:tblPr>
    <w:tblStylePr w:type="firstRow">
      <w:pPr>
        <w:jc w:val="left"/>
      </w:pPr>
      <w:rPr>
        <w:rFonts w:ascii="Raleway" w:hAnsi="Raleway" w:hint="default"/>
        <w:b w:val="0"/>
        <w:color w:val="auto"/>
        <w:sz w:val="18"/>
        <w:szCs w:val="18"/>
      </w:rPr>
      <w:tblPr/>
      <w:tcPr>
        <w:tcBorders>
          <w:bottom w:val="single" w:sz="24" w:space="0" w:color="ECE9E7"/>
        </w:tcBorders>
        <w:shd w:val="clear" w:color="auto" w:fill="E2EAF6"/>
        <w:vAlign w:val="bottom"/>
      </w:tcPr>
    </w:tblStylePr>
    <w:tblStylePr w:type="lastRow">
      <w:rPr>
        <w:rFonts w:ascii="Raleway" w:hAnsi="Raleway" w:hint="default"/>
        <w:b/>
        <w:color w:val="011D4B"/>
        <w:sz w:val="18"/>
        <w:szCs w:val="18"/>
      </w:rPr>
      <w:tblPr/>
      <w:tcPr>
        <w:shd w:val="clear" w:color="auto" w:fill="CACACB"/>
      </w:tcPr>
    </w:tblStylePr>
    <w:tblStylePr w:type="firstCol">
      <w:rPr>
        <w:rFonts w:ascii="Raleway" w:hAnsi="Raleway" w:hint="default"/>
      </w:rPr>
    </w:tblStylePr>
    <w:tblStylePr w:type="lastCol">
      <w:rPr>
        <w:rFonts w:ascii="Raleway" w:hAnsi="Raleway" w:hint="default"/>
        <w:sz w:val="18"/>
        <w:szCs w:val="18"/>
      </w:rPr>
      <w:tblPr/>
      <w:tcPr>
        <w:shd w:val="clear" w:color="auto" w:fill="CACACB"/>
      </w:tcPr>
    </w:tblStylePr>
  </w:style>
  <w:style w:type="character" w:customStyle="1" w:styleId="Hyperlink-reversed">
    <w:name w:val="Hyperlink - reversed"/>
    <w:basedOn w:val="Hyperlink"/>
    <w:uiPriority w:val="1"/>
    <w:rsid w:val="008071EE"/>
    <w:rPr>
      <w:rFonts w:ascii="Raleway" w:hAnsi="Raleway"/>
      <w:color w:val="FFFFFF" w:themeColor="background1"/>
      <w:u w:val="single"/>
    </w:rPr>
  </w:style>
  <w:style w:type="table" w:customStyle="1" w:styleId="WaterRCForm">
    <w:name w:val="Water R&amp;C Form"/>
    <w:basedOn w:val="TableNormal"/>
    <w:uiPriority w:val="99"/>
    <w:rsid w:val="001865F4"/>
    <w:tblPr/>
  </w:style>
  <w:style w:type="table" w:styleId="PlainTable1">
    <w:name w:val="Plain Table 1"/>
    <w:basedOn w:val="TableNormal"/>
    <w:uiPriority w:val="41"/>
    <w:rsid w:val="003169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">
    <w:name w:val="Question"/>
    <w:next w:val="BodyText"/>
    <w:rsid w:val="001D4FDD"/>
    <w:pPr>
      <w:numPr>
        <w:numId w:val="17"/>
      </w:numPr>
      <w:spacing w:before="160" w:after="160" w:line="264" w:lineRule="auto"/>
      <w:outlineLvl w:val="1"/>
    </w:pPr>
    <w:rPr>
      <w:rFonts w:ascii="Raleway" w:hAnsi="Raleway"/>
      <w:color w:val="1C355E" w:themeColor="accent1"/>
      <w:kern w:val="28"/>
      <w:sz w:val="24"/>
      <w:szCs w:val="28"/>
    </w:rPr>
  </w:style>
  <w:style w:type="paragraph" w:customStyle="1" w:styleId="Questionspacebetweentables">
    <w:name w:val="Question space between tables"/>
    <w:qFormat/>
    <w:rsid w:val="00D07314"/>
    <w:rPr>
      <w:rFonts w:ascii="Raleway" w:hAnsi="Raleway"/>
      <w:color w:val="2E2E2F" w:themeColor="text1"/>
      <w:sz w:val="2"/>
      <w:szCs w:val="2"/>
      <w:lang w:eastAsia="en-US"/>
    </w:rPr>
  </w:style>
  <w:style w:type="paragraph" w:customStyle="1" w:styleId="RecommendationNumber">
    <w:name w:val="Recommendation Number"/>
    <w:basedOn w:val="BodyText"/>
    <w:rsid w:val="001E2C87"/>
    <w:pPr>
      <w:numPr>
        <w:numId w:val="19"/>
      </w:numPr>
      <w:tabs>
        <w:tab w:val="clear" w:pos="357"/>
      </w:tabs>
    </w:pPr>
    <w:rPr>
      <w:color w:val="1C355E" w:themeColor="accent1"/>
      <w14:numForm w14:val="default"/>
    </w:rPr>
  </w:style>
  <w:style w:type="paragraph" w:customStyle="1" w:styleId="RecommendationAlpha">
    <w:name w:val="Recommendation Alpha"/>
    <w:rsid w:val="001E2C87"/>
    <w:pPr>
      <w:numPr>
        <w:ilvl w:val="2"/>
        <w:numId w:val="19"/>
      </w:numPr>
      <w:spacing w:before="20" w:after="20"/>
      <w:outlineLvl w:val="4"/>
    </w:pPr>
    <w:rPr>
      <w:rFonts w:ascii="Raleway" w:hAnsi="Raleway"/>
      <w:color w:val="1C355E" w:themeColor="accent1"/>
    </w:rPr>
  </w:style>
  <w:style w:type="paragraph" w:customStyle="1" w:styleId="RecommendationBullet">
    <w:name w:val="Recommendation Bullet"/>
    <w:basedOn w:val="BodyText"/>
    <w:rsid w:val="001E2C87"/>
    <w:pPr>
      <w:numPr>
        <w:ilvl w:val="1"/>
        <w:numId w:val="19"/>
      </w:numPr>
      <w:spacing w:before="80" w:after="80"/>
      <w:ind w:left="714" w:hanging="357"/>
    </w:pPr>
    <w:rPr>
      <w:color w:val="1C355E" w:themeColor="accent1"/>
      <w14:numForm w14:val="default"/>
    </w:rPr>
  </w:style>
  <w:style w:type="numbering" w:customStyle="1" w:styleId="RecommendationList">
    <w:name w:val="Recommendation List"/>
    <w:uiPriority w:val="99"/>
    <w:rsid w:val="001E2C87"/>
    <w:pPr>
      <w:numPr>
        <w:numId w:val="18"/>
      </w:numPr>
    </w:pPr>
  </w:style>
  <w:style w:type="paragraph" w:customStyle="1" w:styleId="TableText">
    <w:name w:val="Table Text"/>
    <w:qFormat/>
    <w:rsid w:val="001E2C87"/>
    <w:pPr>
      <w:keepLines/>
      <w:spacing w:before="40" w:after="40"/>
    </w:pPr>
    <w:rPr>
      <w:rFonts w:ascii="Raleway" w:hAnsi="Raleway"/>
      <w:sz w:val="18"/>
    </w:rPr>
  </w:style>
  <w:style w:type="character" w:styleId="Mention">
    <w:name w:val="Mention"/>
    <w:basedOn w:val="DefaultParagraphFont"/>
    <w:uiPriority w:val="99"/>
    <w:unhideWhenUsed/>
    <w:rsid w:val="008C45EC"/>
    <w:rPr>
      <w:color w:val="2B579A"/>
      <w:shd w:val="clear" w:color="auto" w:fill="E1DFDD"/>
    </w:rPr>
  </w:style>
  <w:style w:type="paragraph" w:customStyle="1" w:styleId="TableListNumber2">
    <w:name w:val="Table List Number 2"/>
    <w:basedOn w:val="Normal"/>
    <w:rsid w:val="00AB3373"/>
    <w:pPr>
      <w:numPr>
        <w:ilvl w:val="1"/>
        <w:numId w:val="21"/>
      </w:numPr>
      <w:spacing w:before="40" w:after="40" w:line="210" w:lineRule="atLeast"/>
    </w:pPr>
    <w:rPr>
      <w:sz w:val="16"/>
      <w:szCs w:val="19"/>
      <w:lang w:eastAsia="en-US"/>
      <w14:numForm w14:val="lining"/>
      <w14:numSpacing w14:val="tabular"/>
    </w:rPr>
  </w:style>
  <w:style w:type="paragraph" w:customStyle="1" w:styleId="TableListNumber">
    <w:name w:val="Table List Number"/>
    <w:basedOn w:val="TableListBullet"/>
    <w:rsid w:val="00AB3373"/>
    <w:pPr>
      <w:numPr>
        <w:numId w:val="21"/>
      </w:numPr>
    </w:pPr>
  </w:style>
  <w:style w:type="numbering" w:customStyle="1" w:styleId="TableListNumbers">
    <w:name w:val="Table List Numbers"/>
    <w:uiPriority w:val="99"/>
    <w:rsid w:val="00AB3373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wica@ipart.nsw.gov.au?subject=WIC%20Act%20audit%20services%20panel%20applicati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art.nsw.gov.au/Home/Industries/Water/Alternate-water-utilities-WIC-Act/Forms-guidelin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EB3AC6523543C49B0460E1F48CD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6B52A-7F34-43FC-A21F-F3209A457968}"/>
      </w:docPartPr>
      <w:docPartBody>
        <w:p w:rsidR="00DD16BF" w:rsidRDefault="00DD16BF">
          <w:pPr>
            <w:pStyle w:val="93EB3AC6523543C49B0460E1F48CD235"/>
          </w:pPr>
          <w:r w:rsidRPr="008A55AB">
            <w:rPr>
              <w:rStyle w:val="PlaceholderText"/>
            </w:rPr>
            <w:t>Click here to enter a date.</w:t>
          </w:r>
        </w:p>
      </w:docPartBody>
    </w:docPart>
    <w:docPart>
      <w:docPartPr>
        <w:name w:val="E3E19D4D820A48B2B545031443107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8B4A1-CE74-4FAB-963F-5B8AD5310157}"/>
      </w:docPartPr>
      <w:docPartBody>
        <w:p w:rsidR="00AA1474" w:rsidRDefault="00BA6B6A" w:rsidP="00BA6B6A">
          <w:pPr>
            <w:pStyle w:val="E3E19D4D820A48B2B5450314431070231"/>
          </w:pPr>
          <w:r w:rsidRPr="00A640BE">
            <w:rPr>
              <w:color w:val="808080"/>
            </w:rPr>
            <w:t>Choose an item.</w:t>
          </w:r>
        </w:p>
      </w:docPartBody>
    </w:docPart>
    <w:docPart>
      <w:docPartPr>
        <w:name w:val="39457AAB9C5F43888312D296574AC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82ECD-C478-4D80-BC6D-36CC6F3A927C}"/>
      </w:docPartPr>
      <w:docPartBody>
        <w:p w:rsidR="00AA1474" w:rsidRDefault="00BA6B6A" w:rsidP="00BA6B6A">
          <w:pPr>
            <w:pStyle w:val="39457AAB9C5F43888312D296574AC02F"/>
          </w:pPr>
          <w:r w:rsidRPr="00A640BE">
            <w:rPr>
              <w:color w:val="808080"/>
            </w:rPr>
            <w:t>Choose an item.</w:t>
          </w:r>
        </w:p>
      </w:docPartBody>
    </w:docPart>
    <w:docPart>
      <w:docPartPr>
        <w:name w:val="6D9AF16F0BFE405BBF66212E3CF6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7708-8846-4F45-96A6-EAD1E83A49F2}"/>
      </w:docPartPr>
      <w:docPartBody>
        <w:p w:rsidR="00AA1474" w:rsidRDefault="00BA6B6A" w:rsidP="00BA6B6A">
          <w:pPr>
            <w:pStyle w:val="6D9AF16F0BFE405BBF66212E3CF65B11"/>
          </w:pPr>
          <w:r w:rsidRPr="00A640BE">
            <w:rPr>
              <w:color w:val="808080"/>
            </w:rPr>
            <w:t>Choose an item.</w:t>
          </w:r>
        </w:p>
      </w:docPartBody>
    </w:docPart>
    <w:docPart>
      <w:docPartPr>
        <w:name w:val="41752921F7A548C3955FDDCF8512F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ED838-9B2E-4CC8-899B-F835D1125998}"/>
      </w:docPartPr>
      <w:docPartBody>
        <w:p w:rsidR="00AA1474" w:rsidRDefault="00BA6B6A" w:rsidP="00BA6B6A">
          <w:pPr>
            <w:pStyle w:val="41752921F7A548C3955FDDCF8512F121"/>
          </w:pPr>
          <w:r w:rsidRPr="00A640BE">
            <w:rPr>
              <w:color w:val="808080"/>
            </w:rPr>
            <w:t>Choose an item.</w:t>
          </w:r>
        </w:p>
      </w:docPartBody>
    </w:docPart>
    <w:docPart>
      <w:docPartPr>
        <w:name w:val="F2B4A25A9E5343A79D9DC2C83AF4D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9ACE0-5CA1-4C36-A6BB-3CFFDACC9525}"/>
      </w:docPartPr>
      <w:docPartBody>
        <w:p w:rsidR="00BD249D" w:rsidRDefault="00FC4C68" w:rsidP="00FC4C68">
          <w:pPr>
            <w:pStyle w:val="F2B4A25A9E5343A79D9DC2C83AF4DC4F"/>
          </w:pPr>
          <w:r w:rsidRPr="00962A3D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74BBF"/>
    <w:multiLevelType w:val="multilevel"/>
    <w:tmpl w:val="3554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EC2DE2"/>
    <w:multiLevelType w:val="multilevel"/>
    <w:tmpl w:val="CEA2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4B7BE0"/>
    <w:multiLevelType w:val="multilevel"/>
    <w:tmpl w:val="3AE82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A7A1890"/>
    <w:multiLevelType w:val="multilevel"/>
    <w:tmpl w:val="2990E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BBD7A2A"/>
    <w:multiLevelType w:val="multilevel"/>
    <w:tmpl w:val="F412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D5A70CA"/>
    <w:multiLevelType w:val="multilevel"/>
    <w:tmpl w:val="71E2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0273995">
    <w:abstractNumId w:val="2"/>
  </w:num>
  <w:num w:numId="2" w16cid:durableId="2141683294">
    <w:abstractNumId w:val="1"/>
  </w:num>
  <w:num w:numId="3" w16cid:durableId="1542940223">
    <w:abstractNumId w:val="0"/>
  </w:num>
  <w:num w:numId="4" w16cid:durableId="1294218662">
    <w:abstractNumId w:val="4"/>
  </w:num>
  <w:num w:numId="5" w16cid:durableId="433937857">
    <w:abstractNumId w:val="3"/>
  </w:num>
  <w:num w:numId="6" w16cid:durableId="1922057783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BF"/>
    <w:rsid w:val="0001139B"/>
    <w:rsid w:val="000139C6"/>
    <w:rsid w:val="000142CB"/>
    <w:rsid w:val="00035887"/>
    <w:rsid w:val="00035FEC"/>
    <w:rsid w:val="000365A5"/>
    <w:rsid w:val="00046DB7"/>
    <w:rsid w:val="0005373F"/>
    <w:rsid w:val="00067F4E"/>
    <w:rsid w:val="00070DC6"/>
    <w:rsid w:val="000710ED"/>
    <w:rsid w:val="00073CA9"/>
    <w:rsid w:val="0007495F"/>
    <w:rsid w:val="000A57E2"/>
    <w:rsid w:val="000B19ED"/>
    <w:rsid w:val="000B4F53"/>
    <w:rsid w:val="000C73F8"/>
    <w:rsid w:val="000D0693"/>
    <w:rsid w:val="000E5A90"/>
    <w:rsid w:val="000F2DA8"/>
    <w:rsid w:val="000F5D0B"/>
    <w:rsid w:val="001017CB"/>
    <w:rsid w:val="0011011C"/>
    <w:rsid w:val="001506F9"/>
    <w:rsid w:val="001733A9"/>
    <w:rsid w:val="00175859"/>
    <w:rsid w:val="00183992"/>
    <w:rsid w:val="00190076"/>
    <w:rsid w:val="0019679D"/>
    <w:rsid w:val="001A7B83"/>
    <w:rsid w:val="001F49C9"/>
    <w:rsid w:val="002026E8"/>
    <w:rsid w:val="00214FEA"/>
    <w:rsid w:val="00217041"/>
    <w:rsid w:val="002211E8"/>
    <w:rsid w:val="0022419D"/>
    <w:rsid w:val="00231A63"/>
    <w:rsid w:val="002330B6"/>
    <w:rsid w:val="0023743D"/>
    <w:rsid w:val="00242906"/>
    <w:rsid w:val="00247CB7"/>
    <w:rsid w:val="0025442B"/>
    <w:rsid w:val="00263FCD"/>
    <w:rsid w:val="002732BD"/>
    <w:rsid w:val="00293232"/>
    <w:rsid w:val="002A2B7A"/>
    <w:rsid w:val="002B476C"/>
    <w:rsid w:val="002C25B3"/>
    <w:rsid w:val="002E0974"/>
    <w:rsid w:val="002E579C"/>
    <w:rsid w:val="00301A1E"/>
    <w:rsid w:val="00355A52"/>
    <w:rsid w:val="003605F6"/>
    <w:rsid w:val="00370D5B"/>
    <w:rsid w:val="003A1DA5"/>
    <w:rsid w:val="003B0B44"/>
    <w:rsid w:val="003C3EFC"/>
    <w:rsid w:val="003E6292"/>
    <w:rsid w:val="00430101"/>
    <w:rsid w:val="0043563A"/>
    <w:rsid w:val="00437530"/>
    <w:rsid w:val="004474AD"/>
    <w:rsid w:val="004703D1"/>
    <w:rsid w:val="00470D94"/>
    <w:rsid w:val="004873D0"/>
    <w:rsid w:val="004A6484"/>
    <w:rsid w:val="004B24EA"/>
    <w:rsid w:val="004D4A24"/>
    <w:rsid w:val="004F0662"/>
    <w:rsid w:val="005029A1"/>
    <w:rsid w:val="005239F6"/>
    <w:rsid w:val="00531F9D"/>
    <w:rsid w:val="00533C94"/>
    <w:rsid w:val="00555A09"/>
    <w:rsid w:val="00584FC0"/>
    <w:rsid w:val="00585C7E"/>
    <w:rsid w:val="005974EE"/>
    <w:rsid w:val="005C5F8C"/>
    <w:rsid w:val="005C6CF3"/>
    <w:rsid w:val="005F59A7"/>
    <w:rsid w:val="005F71F1"/>
    <w:rsid w:val="00611A7F"/>
    <w:rsid w:val="00617EC4"/>
    <w:rsid w:val="00620B34"/>
    <w:rsid w:val="006278BE"/>
    <w:rsid w:val="00651AE3"/>
    <w:rsid w:val="00682C75"/>
    <w:rsid w:val="00685D52"/>
    <w:rsid w:val="006A1FE5"/>
    <w:rsid w:val="006A3F20"/>
    <w:rsid w:val="006B455E"/>
    <w:rsid w:val="006D0180"/>
    <w:rsid w:val="006D3658"/>
    <w:rsid w:val="006D6FA7"/>
    <w:rsid w:val="006F65D9"/>
    <w:rsid w:val="00711DD2"/>
    <w:rsid w:val="00712B71"/>
    <w:rsid w:val="007163B1"/>
    <w:rsid w:val="0072444B"/>
    <w:rsid w:val="00726FC5"/>
    <w:rsid w:val="00736DA0"/>
    <w:rsid w:val="00736DA4"/>
    <w:rsid w:val="00741355"/>
    <w:rsid w:val="00741C46"/>
    <w:rsid w:val="00751D92"/>
    <w:rsid w:val="007538B4"/>
    <w:rsid w:val="007752FD"/>
    <w:rsid w:val="00783017"/>
    <w:rsid w:val="007A3E4A"/>
    <w:rsid w:val="007C238C"/>
    <w:rsid w:val="007C30A4"/>
    <w:rsid w:val="007C3326"/>
    <w:rsid w:val="007C529B"/>
    <w:rsid w:val="007D6756"/>
    <w:rsid w:val="007E130C"/>
    <w:rsid w:val="007E207F"/>
    <w:rsid w:val="007F5664"/>
    <w:rsid w:val="00803118"/>
    <w:rsid w:val="0081509E"/>
    <w:rsid w:val="008167B2"/>
    <w:rsid w:val="00824E22"/>
    <w:rsid w:val="0083274E"/>
    <w:rsid w:val="00844F2F"/>
    <w:rsid w:val="00861E5B"/>
    <w:rsid w:val="008707F5"/>
    <w:rsid w:val="00897593"/>
    <w:rsid w:val="008A3554"/>
    <w:rsid w:val="008A515D"/>
    <w:rsid w:val="008E18FE"/>
    <w:rsid w:val="008E712F"/>
    <w:rsid w:val="008F01FC"/>
    <w:rsid w:val="008F0643"/>
    <w:rsid w:val="008F2DBD"/>
    <w:rsid w:val="00905208"/>
    <w:rsid w:val="00907487"/>
    <w:rsid w:val="0091156C"/>
    <w:rsid w:val="0093451E"/>
    <w:rsid w:val="00935DAB"/>
    <w:rsid w:val="00945F92"/>
    <w:rsid w:val="00952EDB"/>
    <w:rsid w:val="009650F9"/>
    <w:rsid w:val="009741C3"/>
    <w:rsid w:val="0097472E"/>
    <w:rsid w:val="009754C7"/>
    <w:rsid w:val="00983947"/>
    <w:rsid w:val="00987609"/>
    <w:rsid w:val="009935D1"/>
    <w:rsid w:val="009971DA"/>
    <w:rsid w:val="009A0011"/>
    <w:rsid w:val="009A3980"/>
    <w:rsid w:val="009B48FB"/>
    <w:rsid w:val="009B4DD2"/>
    <w:rsid w:val="009C14DC"/>
    <w:rsid w:val="009D0F30"/>
    <w:rsid w:val="009E3C61"/>
    <w:rsid w:val="009F0346"/>
    <w:rsid w:val="009F05B5"/>
    <w:rsid w:val="009F5BC9"/>
    <w:rsid w:val="00A20F92"/>
    <w:rsid w:val="00A31497"/>
    <w:rsid w:val="00A33223"/>
    <w:rsid w:val="00A33269"/>
    <w:rsid w:val="00A374C1"/>
    <w:rsid w:val="00A379CF"/>
    <w:rsid w:val="00A66B9B"/>
    <w:rsid w:val="00A80125"/>
    <w:rsid w:val="00A84C03"/>
    <w:rsid w:val="00A91215"/>
    <w:rsid w:val="00AA1474"/>
    <w:rsid w:val="00AB7F43"/>
    <w:rsid w:val="00AC551B"/>
    <w:rsid w:val="00AD1101"/>
    <w:rsid w:val="00AD6E6C"/>
    <w:rsid w:val="00AF0F6A"/>
    <w:rsid w:val="00B041F5"/>
    <w:rsid w:val="00B34697"/>
    <w:rsid w:val="00B42D3F"/>
    <w:rsid w:val="00B43E1D"/>
    <w:rsid w:val="00B45DFF"/>
    <w:rsid w:val="00B52FFA"/>
    <w:rsid w:val="00B63F63"/>
    <w:rsid w:val="00B77640"/>
    <w:rsid w:val="00B83989"/>
    <w:rsid w:val="00B85AEE"/>
    <w:rsid w:val="00B87790"/>
    <w:rsid w:val="00B92A65"/>
    <w:rsid w:val="00BA23C9"/>
    <w:rsid w:val="00BA6B6A"/>
    <w:rsid w:val="00BA6F1C"/>
    <w:rsid w:val="00BC0127"/>
    <w:rsid w:val="00BC6AE8"/>
    <w:rsid w:val="00BD1BA7"/>
    <w:rsid w:val="00BD249D"/>
    <w:rsid w:val="00BD7B39"/>
    <w:rsid w:val="00C04D7A"/>
    <w:rsid w:val="00C33C8B"/>
    <w:rsid w:val="00C41113"/>
    <w:rsid w:val="00C412ED"/>
    <w:rsid w:val="00C413F0"/>
    <w:rsid w:val="00C432BD"/>
    <w:rsid w:val="00C46F9B"/>
    <w:rsid w:val="00C54811"/>
    <w:rsid w:val="00C978DB"/>
    <w:rsid w:val="00CB47C3"/>
    <w:rsid w:val="00CE2D59"/>
    <w:rsid w:val="00CF265C"/>
    <w:rsid w:val="00CF2FE8"/>
    <w:rsid w:val="00CF57D7"/>
    <w:rsid w:val="00CF6F6B"/>
    <w:rsid w:val="00D00A19"/>
    <w:rsid w:val="00D052AB"/>
    <w:rsid w:val="00D07171"/>
    <w:rsid w:val="00D10FAD"/>
    <w:rsid w:val="00D3090C"/>
    <w:rsid w:val="00D3154D"/>
    <w:rsid w:val="00D4288F"/>
    <w:rsid w:val="00D566D9"/>
    <w:rsid w:val="00D5748F"/>
    <w:rsid w:val="00D6390A"/>
    <w:rsid w:val="00D82C37"/>
    <w:rsid w:val="00D9595D"/>
    <w:rsid w:val="00DB15A0"/>
    <w:rsid w:val="00DB1A55"/>
    <w:rsid w:val="00DD16BF"/>
    <w:rsid w:val="00E001F8"/>
    <w:rsid w:val="00E07918"/>
    <w:rsid w:val="00E14F9C"/>
    <w:rsid w:val="00E1773D"/>
    <w:rsid w:val="00E206B7"/>
    <w:rsid w:val="00E260AD"/>
    <w:rsid w:val="00E37DF0"/>
    <w:rsid w:val="00E46A16"/>
    <w:rsid w:val="00E47376"/>
    <w:rsid w:val="00E5377B"/>
    <w:rsid w:val="00E54BEB"/>
    <w:rsid w:val="00E74A92"/>
    <w:rsid w:val="00E9631F"/>
    <w:rsid w:val="00ED3D83"/>
    <w:rsid w:val="00EF0981"/>
    <w:rsid w:val="00EF7752"/>
    <w:rsid w:val="00F219CF"/>
    <w:rsid w:val="00F247FA"/>
    <w:rsid w:val="00F7532E"/>
    <w:rsid w:val="00F91763"/>
    <w:rsid w:val="00FA62CF"/>
    <w:rsid w:val="00FB725E"/>
    <w:rsid w:val="00FC0D60"/>
    <w:rsid w:val="00FC4C68"/>
    <w:rsid w:val="00FC5672"/>
    <w:rsid w:val="00FD1011"/>
    <w:rsid w:val="00FD1A8D"/>
    <w:rsid w:val="00F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C68"/>
    <w:rPr>
      <w:color w:val="808080"/>
    </w:rPr>
  </w:style>
  <w:style w:type="paragraph" w:customStyle="1" w:styleId="93EB3AC6523543C49B0460E1F48CD235">
    <w:name w:val="93EB3AC6523543C49B0460E1F48CD235"/>
  </w:style>
  <w:style w:type="paragraph" w:customStyle="1" w:styleId="E3E19D4D820A48B2B5450314431070231">
    <w:name w:val="E3E19D4D820A48B2B5450314431070231"/>
    <w:rsid w:val="00BA6B6A"/>
    <w:pPr>
      <w:keepLines/>
      <w:tabs>
        <w:tab w:val="num" w:pos="357"/>
        <w:tab w:val="left" w:pos="567"/>
        <w:tab w:val="num" w:pos="720"/>
      </w:tabs>
      <w:spacing w:before="120" w:after="0" w:line="280" w:lineRule="atLeast"/>
      <w:ind w:left="360" w:hanging="360"/>
    </w:pPr>
    <w:rPr>
      <w:rFonts w:ascii="Raleway" w:eastAsia="Times New Roman" w:hAnsi="Raleway" w:cs="Times New Roman"/>
      <w:color w:val="212122"/>
      <w:sz w:val="20"/>
      <w:szCs w:val="21"/>
      <w14:numForm w14:val="lining"/>
    </w:rPr>
  </w:style>
  <w:style w:type="paragraph" w:customStyle="1" w:styleId="39457AAB9C5F43888312D296574AC02F">
    <w:name w:val="39457AAB9C5F43888312D296574AC02F"/>
    <w:rsid w:val="00BA6B6A"/>
    <w:rPr>
      <w:kern w:val="2"/>
      <w14:ligatures w14:val="standardContextual"/>
    </w:rPr>
  </w:style>
  <w:style w:type="paragraph" w:customStyle="1" w:styleId="6D9AF16F0BFE405BBF66212E3CF65B11">
    <w:name w:val="6D9AF16F0BFE405BBF66212E3CF65B11"/>
    <w:rsid w:val="00BA6B6A"/>
    <w:rPr>
      <w:kern w:val="2"/>
      <w14:ligatures w14:val="standardContextual"/>
    </w:rPr>
  </w:style>
  <w:style w:type="paragraph" w:customStyle="1" w:styleId="41752921F7A548C3955FDDCF8512F121">
    <w:name w:val="41752921F7A548C3955FDDCF8512F121"/>
    <w:rsid w:val="00BA6B6A"/>
    <w:rPr>
      <w:kern w:val="2"/>
      <w14:ligatures w14:val="standardContextual"/>
    </w:rPr>
  </w:style>
  <w:style w:type="paragraph" w:customStyle="1" w:styleId="F2B4A25A9E5343A79D9DC2C83AF4DC4F">
    <w:name w:val="F2B4A25A9E5343A79D9DC2C83AF4DC4F"/>
    <w:rsid w:val="00FC4C6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7153037ABA64992EB3CCC54A7C696" ma:contentTypeVersion="8" ma:contentTypeDescription="Create a new document." ma:contentTypeScope="" ma:versionID="d82d5feb0fb188a55c0ed08d504e6b62">
  <xsd:schema xmlns:xsd="http://www.w3.org/2001/XMLSchema" xmlns:xs="http://www.w3.org/2001/XMLSchema" xmlns:p="http://schemas.microsoft.com/office/2006/metadata/properties" xmlns:ns2="adf035a9-ca3c-4d27-9f8e-5224c0675acf" xmlns:ns3="a263ed06-e13c-4bb4-ab87-a43029273f28" targetNamespace="http://schemas.microsoft.com/office/2006/metadata/properties" ma:root="true" ma:fieldsID="bea92ef8e950c0090fbee6748435001f" ns2:_="" ns3:_="">
    <xsd:import namespace="adf035a9-ca3c-4d27-9f8e-5224c0675acf"/>
    <xsd:import namespace="a263ed06-e13c-4bb4-ab87-a43029273f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035a9-ca3c-4d27-9f8e-5224c0675a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3ed06-e13c-4bb4-ab87-a4302927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8F2C19-4EDD-4A21-A379-1F63D0311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035a9-ca3c-4d27-9f8e-5224c0675acf"/>
    <ds:schemaRef ds:uri="a263ed06-e13c-4bb4-ab87-a43029273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61D91-7157-4E14-9473-8622D1D1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</Template>
  <TotalTime>1</TotalTime>
  <Pages>14</Pages>
  <Words>2324</Words>
  <Characters>13251</Characters>
  <Application>Microsoft Office Word</Application>
  <DocSecurity>8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Jamie Luke</dc:creator>
  <cp:lastModifiedBy>Denise Reid</cp:lastModifiedBy>
  <cp:revision>2</cp:revision>
  <cp:lastPrinted>2019-09-19T03:06:00Z</cp:lastPrinted>
  <dcterms:created xsi:type="dcterms:W3CDTF">2024-06-02T22:53:00Z</dcterms:created>
  <dcterms:modified xsi:type="dcterms:W3CDTF">2024-06-02T22:53:00Z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0x01010029A7153037ABA64992EB3CCC54A7C696</vt:lpwstr>
  </property>
</Properties>
</file>