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9C4A" w14:textId="31F7D5DF" w:rsidR="002034A8" w:rsidRPr="00662ECC" w:rsidRDefault="00C6267D" w:rsidP="007A4FCE">
      <w:pPr>
        <w:pStyle w:val="CoverHeading2"/>
        <w:rPr>
          <w:i/>
          <w:iCs/>
        </w:rPr>
      </w:pPr>
      <w:r w:rsidRPr="00662ECC">
        <w:rPr>
          <w:i/>
          <w:iCs/>
        </w:rPr>
        <w:t>Water Industry Competition Act 2006</w:t>
      </w:r>
      <w:r w:rsidR="002034A8" w:rsidRPr="00662ECC">
        <w:rPr>
          <w:i/>
          <w:iCs/>
        </w:rPr>
        <w:t xml:space="preserve"> </w:t>
      </w:r>
    </w:p>
    <w:p w14:paraId="4CDF126D" w14:textId="0E053218" w:rsidR="004076BC" w:rsidRPr="00662ECC" w:rsidRDefault="00A8576C" w:rsidP="00420017">
      <w:pPr>
        <w:pStyle w:val="CoverHeading2"/>
      </w:pPr>
      <w:r w:rsidRPr="00662ECC">
        <w:t xml:space="preserve">Operational Approval </w:t>
      </w:r>
      <w:r w:rsidR="00FF73E1" w:rsidRPr="00662ECC">
        <w:t>A</w:t>
      </w:r>
      <w:r w:rsidR="000D03C1" w:rsidRPr="00662ECC">
        <w:t>pplication</w:t>
      </w:r>
      <w:r w:rsidR="00E751FD" w:rsidRPr="00662ECC">
        <w:t xml:space="preserve"> </w:t>
      </w:r>
      <w:r w:rsidRPr="00662ECC">
        <w:t>form</w:t>
      </w:r>
    </w:p>
    <w:p w14:paraId="5A4CEB6C" w14:textId="0F41296B" w:rsidR="00EA4808" w:rsidRPr="00662ECC" w:rsidRDefault="00EA4808" w:rsidP="00834C58">
      <w:pPr>
        <w:pStyle w:val="Heading1nonumber"/>
      </w:pPr>
      <w:r w:rsidRPr="00662ECC">
        <w:t>About this document</w:t>
      </w:r>
    </w:p>
    <w:p w14:paraId="06856DDD" w14:textId="6B4D42A6" w:rsidR="00EA4808" w:rsidRPr="00662ECC" w:rsidRDefault="00EA4808" w:rsidP="00EA4808">
      <w:pPr>
        <w:pStyle w:val="BodyText"/>
      </w:pPr>
      <w:r w:rsidRPr="00662ECC">
        <w:t xml:space="preserve">Use this form to apply </w:t>
      </w:r>
      <w:r w:rsidR="0094492A" w:rsidRPr="00662ECC">
        <w:t>for a new</w:t>
      </w:r>
      <w:r w:rsidR="004C155D" w:rsidRPr="00662ECC">
        <w:t xml:space="preserve">, or vary an existing, </w:t>
      </w:r>
      <w:r w:rsidR="007F04AD" w:rsidRPr="00662ECC">
        <w:t>operational</w:t>
      </w:r>
      <w:r w:rsidR="002034A8" w:rsidRPr="00662ECC">
        <w:t xml:space="preserve"> </w:t>
      </w:r>
      <w:r w:rsidR="009A3D1E" w:rsidRPr="00662ECC">
        <w:t xml:space="preserve">approval </w:t>
      </w:r>
      <w:r w:rsidRPr="00662ECC">
        <w:t xml:space="preserve">under the </w:t>
      </w:r>
      <w:bookmarkStart w:id="0" w:name="_Hlk105070698"/>
      <w:r w:rsidRPr="00662ECC">
        <w:rPr>
          <w:i/>
        </w:rPr>
        <w:t>Water Industry Competition Act 20</w:t>
      </w:r>
      <w:r w:rsidR="00590411" w:rsidRPr="00662ECC">
        <w:rPr>
          <w:i/>
        </w:rPr>
        <w:t>06</w:t>
      </w:r>
      <w:r w:rsidRPr="00662ECC">
        <w:rPr>
          <w:i/>
        </w:rPr>
        <w:t xml:space="preserve"> </w:t>
      </w:r>
      <w:bookmarkEnd w:id="0"/>
      <w:r w:rsidRPr="00662ECC">
        <w:t>(</w:t>
      </w:r>
      <w:r w:rsidR="00590411" w:rsidRPr="00662ECC">
        <w:t>WIC </w:t>
      </w:r>
      <w:r w:rsidRPr="00662ECC">
        <w:t>Act). You must attach all supporting documentation as indicated in this form.</w:t>
      </w:r>
    </w:p>
    <w:p w14:paraId="51DEA850" w14:textId="5056CEA4" w:rsidR="00EA4808" w:rsidRPr="00662ECC" w:rsidRDefault="00EA4808" w:rsidP="00EA4808">
      <w:pPr>
        <w:pStyle w:val="BodyText"/>
      </w:pPr>
      <w:r w:rsidRPr="00662ECC">
        <w:t xml:space="preserve">Please read the </w:t>
      </w:r>
      <w:hyperlink r:id="rId11" w:history="1">
        <w:r w:rsidR="00D4040F" w:rsidRPr="00662ECC">
          <w:rPr>
            <w:rStyle w:val="Hyperlink"/>
            <w:b/>
            <w:bCs/>
          </w:rPr>
          <w:t>Operational A</w:t>
        </w:r>
        <w:r w:rsidR="009623CD" w:rsidRPr="00662ECC">
          <w:rPr>
            <w:rStyle w:val="Hyperlink"/>
            <w:b/>
            <w:bCs/>
          </w:rPr>
          <w:t>pproval</w:t>
        </w:r>
        <w:r w:rsidR="002034A8" w:rsidRPr="00662ECC">
          <w:rPr>
            <w:rStyle w:val="Hyperlink"/>
            <w:b/>
            <w:bCs/>
          </w:rPr>
          <w:t xml:space="preserve"> Application Guide</w:t>
        </w:r>
      </w:hyperlink>
      <w:r w:rsidRPr="00662ECC">
        <w:rPr>
          <w:iCs/>
        </w:rPr>
        <w:t xml:space="preserve"> </w:t>
      </w:r>
      <w:r w:rsidR="009403BF" w:rsidRPr="00662ECC">
        <w:rPr>
          <w:iCs/>
        </w:rPr>
        <w:t>prior to</w:t>
      </w:r>
      <w:r w:rsidR="009403BF" w:rsidRPr="00662ECC">
        <w:t xml:space="preserve"> filling in this application form</w:t>
      </w:r>
      <w:r w:rsidRPr="00662ECC">
        <w:t xml:space="preserve">. If you need </w:t>
      </w:r>
      <w:r w:rsidR="0046678F" w:rsidRPr="00662ECC">
        <w:t xml:space="preserve">further </w:t>
      </w:r>
      <w:r w:rsidRPr="00662ECC">
        <w:t xml:space="preserve">help </w:t>
      </w:r>
      <w:r w:rsidR="0046678F" w:rsidRPr="00662ECC">
        <w:t xml:space="preserve">in preparing </w:t>
      </w:r>
      <w:r w:rsidRPr="00662ECC">
        <w:t xml:space="preserve">your application, visit the IPART website, </w:t>
      </w:r>
      <w:r w:rsidR="0046678F" w:rsidRPr="00662ECC">
        <w:t xml:space="preserve">or </w:t>
      </w:r>
      <w:r w:rsidRPr="00662ECC">
        <w:t xml:space="preserve">email </w:t>
      </w:r>
      <w:hyperlink r:id="rId12" w:history="1">
        <w:r w:rsidRPr="00662ECC">
          <w:rPr>
            <w:rStyle w:val="Hyperlink"/>
          </w:rPr>
          <w:t>wica@ipart.nsw.gov.au</w:t>
        </w:r>
      </w:hyperlink>
      <w:r w:rsidRPr="00662ECC">
        <w:t xml:space="preserve"> or phone </w:t>
      </w:r>
      <w:r w:rsidR="007B1B6B" w:rsidRPr="00662ECC">
        <w:t xml:space="preserve">Director, Water Regulation and Compliance on </w:t>
      </w:r>
      <w:r w:rsidRPr="00662ECC">
        <w:t>(02)</w:t>
      </w:r>
      <w:r w:rsidR="00F773BF" w:rsidRPr="00662ECC">
        <w:t> </w:t>
      </w:r>
      <w:r w:rsidRPr="00662ECC">
        <w:t>9290</w:t>
      </w:r>
      <w:r w:rsidR="00F773BF" w:rsidRPr="00662ECC">
        <w:t> </w:t>
      </w:r>
      <w:r w:rsidRPr="00662ECC">
        <w:t>8412.</w:t>
      </w:r>
    </w:p>
    <w:p w14:paraId="4C694009" w14:textId="679F5B78" w:rsidR="00E26049" w:rsidRPr="00662ECC" w:rsidRDefault="00E26049" w:rsidP="00834C58">
      <w:pPr>
        <w:pStyle w:val="Heading1nonumber"/>
      </w:pPr>
      <w:r w:rsidRPr="00662ECC">
        <w:t>How to complete this application form</w:t>
      </w:r>
    </w:p>
    <w:tbl>
      <w:tblPr>
        <w:tblStyle w:val="IPARTImpactbox"/>
        <w:tblW w:w="0" w:type="auto"/>
        <w:tblLayout w:type="fixed"/>
        <w:tblLook w:val="06A0" w:firstRow="1" w:lastRow="0" w:firstColumn="1" w:lastColumn="0" w:noHBand="1" w:noVBand="1"/>
      </w:tblPr>
      <w:tblGrid>
        <w:gridCol w:w="1049"/>
        <w:gridCol w:w="7978"/>
      </w:tblGrid>
      <w:tr w:rsidR="008766B4" w:rsidRPr="00662ECC" w14:paraId="05B7262F" w14:textId="77777777" w:rsidTr="00054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9" w:type="dxa"/>
            <w:vAlign w:val="top"/>
          </w:tcPr>
          <w:p w14:paraId="6668717F" w14:textId="77777777" w:rsidR="008766B4" w:rsidRPr="00662ECC" w:rsidRDefault="008766B4" w:rsidP="00054682">
            <w:pPr>
              <w:pStyle w:val="PullQuoteHeading-Reversed"/>
              <w:keepLines/>
              <w:tabs>
                <w:tab w:val="clear" w:pos="567"/>
              </w:tabs>
              <w:ind w:right="142"/>
              <w:jc w:val="right"/>
            </w:pPr>
            <w:r w:rsidRPr="00662ECC">
              <w:rPr>
                <w:noProof/>
              </w:rPr>
              <mc:AlternateContent>
                <mc:Choice Requires="wps">
                  <w:drawing>
                    <wp:inline distT="0" distB="0" distL="0" distR="0" wp14:anchorId="2E8F7BBD" wp14:editId="6ECA063B">
                      <wp:extent cx="219075" cy="219075"/>
                      <wp:effectExtent l="0" t="0" r="9525" b="9525"/>
                      <wp:docPr id="1" name="Graphic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185326-3427-4DC3-A2C3-CF507D74175D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9075" cy="219075"/>
                              </a:xfrm>
                              <a:custGeom>
                                <a:avLst/>
                                <a:gdLst>
                                  <a:gd name="connsiteX0" fmla="*/ 1754981 w 3509962"/>
                                  <a:gd name="connsiteY0" fmla="*/ 3509962 h 3509962"/>
                                  <a:gd name="connsiteX1" fmla="*/ 3509962 w 3509962"/>
                                  <a:gd name="connsiteY1" fmla="*/ 1754981 h 3509962"/>
                                  <a:gd name="connsiteX2" fmla="*/ 1754981 w 3509962"/>
                                  <a:gd name="connsiteY2" fmla="*/ 0 h 3509962"/>
                                  <a:gd name="connsiteX3" fmla="*/ 0 w 3509962"/>
                                  <a:gd name="connsiteY3" fmla="*/ 1754981 h 3509962"/>
                                  <a:gd name="connsiteX4" fmla="*/ 1754981 w 3509962"/>
                                  <a:gd name="connsiteY4" fmla="*/ 3509962 h 3509962"/>
                                  <a:gd name="connsiteX5" fmla="*/ 1754981 w 3509962"/>
                                  <a:gd name="connsiteY5" fmla="*/ 3353960 h 3509962"/>
                                  <a:gd name="connsiteX6" fmla="*/ 3353960 w 3509962"/>
                                  <a:gd name="connsiteY6" fmla="*/ 1754981 h 3509962"/>
                                  <a:gd name="connsiteX7" fmla="*/ 1754981 w 3509962"/>
                                  <a:gd name="connsiteY7" fmla="*/ 155999 h 3509962"/>
                                  <a:gd name="connsiteX8" fmla="*/ 155999 w 3509962"/>
                                  <a:gd name="connsiteY8" fmla="*/ 1754981 h 3509962"/>
                                  <a:gd name="connsiteX9" fmla="*/ 1754981 w 3509962"/>
                                  <a:gd name="connsiteY9" fmla="*/ 3353960 h 3509962"/>
                                  <a:gd name="connsiteX10" fmla="*/ 1832977 w 3509962"/>
                                  <a:gd name="connsiteY10" fmla="*/ 1325979 h 3509962"/>
                                  <a:gd name="connsiteX11" fmla="*/ 1754971 w 3509962"/>
                                  <a:gd name="connsiteY11" fmla="*/ 1247983 h 3509962"/>
                                  <a:gd name="connsiteX12" fmla="*/ 1676975 w 3509962"/>
                                  <a:gd name="connsiteY12" fmla="*/ 1325979 h 3509962"/>
                                  <a:gd name="connsiteX13" fmla="*/ 1676975 w 3509962"/>
                                  <a:gd name="connsiteY13" fmla="*/ 2768967 h 3509962"/>
                                  <a:gd name="connsiteX14" fmla="*/ 1754971 w 3509962"/>
                                  <a:gd name="connsiteY14" fmla="*/ 2846962 h 3509962"/>
                                  <a:gd name="connsiteX15" fmla="*/ 1832977 w 3509962"/>
                                  <a:gd name="connsiteY15" fmla="*/ 2768967 h 3509962"/>
                                  <a:gd name="connsiteX16" fmla="*/ 1832977 w 3509962"/>
                                  <a:gd name="connsiteY16" fmla="*/ 1325979 h 3509962"/>
                                  <a:gd name="connsiteX17" fmla="*/ 1754971 w 3509962"/>
                                  <a:gd name="connsiteY17" fmla="*/ 740992 h 3509962"/>
                                  <a:gd name="connsiteX18" fmla="*/ 1832977 w 3509962"/>
                                  <a:gd name="connsiteY18" fmla="*/ 818992 h 3509962"/>
                                  <a:gd name="connsiteX19" fmla="*/ 1832977 w 3509962"/>
                                  <a:gd name="connsiteY19" fmla="*/ 935991 h 3509962"/>
                                  <a:gd name="connsiteX20" fmla="*/ 1754971 w 3509962"/>
                                  <a:gd name="connsiteY20" fmla="*/ 1013990 h 3509962"/>
                                  <a:gd name="connsiteX21" fmla="*/ 1676975 w 3509962"/>
                                  <a:gd name="connsiteY21" fmla="*/ 935991 h 3509962"/>
                                  <a:gd name="connsiteX22" fmla="*/ 1676975 w 3509962"/>
                                  <a:gd name="connsiteY22" fmla="*/ 818992 h 3509962"/>
                                  <a:gd name="connsiteX23" fmla="*/ 1754971 w 3509962"/>
                                  <a:gd name="connsiteY23" fmla="*/ 740992 h 350996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3509962" h="3509962">
                                    <a:moveTo>
                                      <a:pt x="1754981" y="3509962"/>
                                    </a:moveTo>
                                    <a:cubicBezTo>
                                      <a:pt x="2724230" y="3509962"/>
                                      <a:pt x="3509962" y="2724230"/>
                                      <a:pt x="3509962" y="1754981"/>
                                    </a:cubicBezTo>
                                    <a:cubicBezTo>
                                      <a:pt x="3509962" y="785732"/>
                                      <a:pt x="2724230" y="0"/>
                                      <a:pt x="1754981" y="0"/>
                                    </a:cubicBezTo>
                                    <a:cubicBezTo>
                                      <a:pt x="785732" y="0"/>
                                      <a:pt x="0" y="785732"/>
                                      <a:pt x="0" y="1754981"/>
                                    </a:cubicBezTo>
                                    <a:cubicBezTo>
                                      <a:pt x="0" y="2724230"/>
                                      <a:pt x="785732" y="3509962"/>
                                      <a:pt x="1754981" y="3509962"/>
                                    </a:cubicBezTo>
                                    <a:close/>
                                    <a:moveTo>
                                      <a:pt x="1754981" y="3353960"/>
                                    </a:moveTo>
                                    <a:cubicBezTo>
                                      <a:pt x="2638077" y="3353960"/>
                                      <a:pt x="3353960" y="2638077"/>
                                      <a:pt x="3353960" y="1754981"/>
                                    </a:cubicBezTo>
                                    <a:cubicBezTo>
                                      <a:pt x="3353960" y="871887"/>
                                      <a:pt x="2638077" y="155999"/>
                                      <a:pt x="1754981" y="155999"/>
                                    </a:cubicBezTo>
                                    <a:cubicBezTo>
                                      <a:pt x="871887" y="155999"/>
                                      <a:pt x="155999" y="871887"/>
                                      <a:pt x="155999" y="1754981"/>
                                    </a:cubicBezTo>
                                    <a:cubicBezTo>
                                      <a:pt x="155999" y="2638077"/>
                                      <a:pt x="871887" y="3353960"/>
                                      <a:pt x="1754981" y="3353960"/>
                                    </a:cubicBezTo>
                                    <a:close/>
                                    <a:moveTo>
                                      <a:pt x="1832977" y="1325979"/>
                                    </a:moveTo>
                                    <a:cubicBezTo>
                                      <a:pt x="1832977" y="1282902"/>
                                      <a:pt x="1798047" y="1247983"/>
                                      <a:pt x="1754971" y="1247983"/>
                                    </a:cubicBezTo>
                                    <a:cubicBezTo>
                                      <a:pt x="1711894" y="1247983"/>
                                      <a:pt x="1676975" y="1282902"/>
                                      <a:pt x="1676975" y="1325979"/>
                                    </a:cubicBezTo>
                                    <a:lnTo>
                                      <a:pt x="1676975" y="2768967"/>
                                    </a:lnTo>
                                    <a:cubicBezTo>
                                      <a:pt x="1676975" y="2812043"/>
                                      <a:pt x="1711894" y="2846962"/>
                                      <a:pt x="1754971" y="2846962"/>
                                    </a:cubicBezTo>
                                    <a:cubicBezTo>
                                      <a:pt x="1798047" y="2846962"/>
                                      <a:pt x="1832977" y="2812043"/>
                                      <a:pt x="1832977" y="2768967"/>
                                    </a:cubicBezTo>
                                    <a:lnTo>
                                      <a:pt x="1832977" y="1325979"/>
                                    </a:lnTo>
                                    <a:close/>
                                    <a:moveTo>
                                      <a:pt x="1754971" y="740992"/>
                                    </a:moveTo>
                                    <a:cubicBezTo>
                                      <a:pt x="1798047" y="740992"/>
                                      <a:pt x="1832977" y="775914"/>
                                      <a:pt x="1832977" y="818992"/>
                                    </a:cubicBezTo>
                                    <a:lnTo>
                                      <a:pt x="1832977" y="935991"/>
                                    </a:lnTo>
                                    <a:cubicBezTo>
                                      <a:pt x="1832977" y="979069"/>
                                      <a:pt x="1798047" y="1013990"/>
                                      <a:pt x="1754971" y="1013990"/>
                                    </a:cubicBezTo>
                                    <a:cubicBezTo>
                                      <a:pt x="1711894" y="1013990"/>
                                      <a:pt x="1676975" y="979069"/>
                                      <a:pt x="1676975" y="935991"/>
                                    </a:cubicBezTo>
                                    <a:lnTo>
                                      <a:pt x="1676975" y="818992"/>
                                    </a:lnTo>
                                    <a:cubicBezTo>
                                      <a:pt x="1676975" y="775914"/>
                                      <a:pt x="1711894" y="740992"/>
                                      <a:pt x="1754971" y="7409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06218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219B37F" id="Graphic 18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9962,3509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" path="m1754981,3509962v969249,,1754981,-785732,1754981,-1754981c3509962,785732,2724230,,1754981,,785732,,,785732,,1754981v,969249,785732,1754981,1754981,1754981xm1754981,3353960v883096,,1598979,-715883,1598979,-1598979c3353960,871887,2638077,155999,1754981,155999v-883094,,-1598982,715888,-1598982,1598982c155999,2638077,871887,3353960,1754981,3353960xm1832977,1325979v,-43077,-34930,-77996,-78006,-77996c1711894,1247983,1676975,1282902,1676975,1325979r,1442988c1676975,2812043,1711894,2846962,1754971,2846962v43076,,78006,-34919,78006,-77995l1832977,1325979xm1754971,740992v43076,,78006,34922,78006,78000l1832977,935991v,43078,-34930,77999,-78006,77999c1711894,1013990,1676975,979069,1676975,935991r,-116999c1676975,775914,1711894,740992,1754971,740992xe" fillcolor="white [3212]" stroked="f" strokeweight="2.9505mm">
                      <v:stroke joinstyle="miter"/>
                      <v:path arrowok="t" o:connecttype="custom" o:connectlocs="109538,219075;219075,109538;109538,0;0,109538;109538,219075;109538,209338;209338,109538;109538,9737;9737,109538;109538,209338;114406,82761;109537,77893;104669,82761;104669,172826;109537,177694;114406,172826;114406,82761;109537,46249;114406,51118;114406,58420;109537,63288;104669,58420;104669,51118;109537,46249" o:connectangles="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78" w:type="dxa"/>
          </w:tcPr>
          <w:p w14:paraId="4FD6FD10" w14:textId="77777777" w:rsidR="008766B4" w:rsidRPr="00662ECC" w:rsidRDefault="008766B4" w:rsidP="00054682">
            <w:pPr>
              <w:pStyle w:val="PullQuoteHeading-Reversed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2ECC">
              <w:t>Applicant’s responsibilities</w:t>
            </w:r>
          </w:p>
        </w:tc>
      </w:tr>
      <w:tr w:rsidR="008766B4" w:rsidRPr="00662ECC" w14:paraId="4F1D3538" w14:textId="77777777" w:rsidTr="00054682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" w:type="dxa"/>
          </w:tcPr>
          <w:p w14:paraId="5E40849B" w14:textId="77777777" w:rsidR="008766B4" w:rsidRPr="00662ECC" w:rsidRDefault="008766B4" w:rsidP="00054682">
            <w:pPr>
              <w:pStyle w:val="BodyText"/>
              <w:ind w:left="261"/>
            </w:pPr>
          </w:p>
        </w:tc>
        <w:tc>
          <w:tcPr>
            <w:tcW w:w="7978" w:type="dxa"/>
          </w:tcPr>
          <w:p w14:paraId="6C2C1C9A" w14:textId="77777777" w:rsidR="008766B4" w:rsidRPr="00662ECC" w:rsidRDefault="008766B4" w:rsidP="00054682">
            <w:pPr>
              <w:pStyle w:val="PullQuotetext-Revers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ECC">
              <w:t>It is a criminal offence under section 73D of the WIC Act to provide false or misleading information or documentation in this application.</w:t>
            </w:r>
          </w:p>
          <w:p w14:paraId="7352282B" w14:textId="77777777" w:rsidR="008766B4" w:rsidRPr="00662ECC" w:rsidRDefault="008766B4" w:rsidP="00054682">
            <w:pPr>
              <w:pStyle w:val="PullQuotetext-Revers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ECC">
              <w:t>The applicant must take all reasonable steps to ensure the information provided in the application form is complete, true, and correct.</w:t>
            </w:r>
          </w:p>
          <w:p w14:paraId="31DBECF0" w14:textId="313EDB46" w:rsidR="008766B4" w:rsidRPr="00662ECC" w:rsidRDefault="008766B4" w:rsidP="00054682">
            <w:pPr>
              <w:pStyle w:val="PullQuotetext-Revers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ECC">
              <w:t>The applicant (if a person), or an officer of the applicant corporation is required to make a declaration to this effect in the application form. Failure to disclose information</w:t>
            </w:r>
            <w:r w:rsidR="00B479F6" w:rsidRPr="00662ECC">
              <w:t>,</w:t>
            </w:r>
            <w:r w:rsidRPr="00662ECC">
              <w:t xml:space="preserve"> or </w:t>
            </w:r>
            <w:r w:rsidR="00B479F6" w:rsidRPr="00662ECC">
              <w:t xml:space="preserve">any </w:t>
            </w:r>
            <w:r w:rsidRPr="00662ECC">
              <w:t>misrepresent</w:t>
            </w:r>
            <w:r w:rsidR="00B479F6" w:rsidRPr="00662ECC">
              <w:t>ation,</w:t>
            </w:r>
            <w:r w:rsidRPr="00662ECC">
              <w:t xml:space="preserve"> may result in a</w:t>
            </w:r>
            <w:r w:rsidR="00B479F6" w:rsidRPr="00662ECC">
              <w:t>n</w:t>
            </w:r>
            <w:r w:rsidRPr="00662ECC">
              <w:t xml:space="preserve"> </w:t>
            </w:r>
            <w:r w:rsidR="00B479F6" w:rsidRPr="00662ECC">
              <w:t xml:space="preserve">approval </w:t>
            </w:r>
            <w:r w:rsidRPr="00662ECC">
              <w:t xml:space="preserve">not being </w:t>
            </w:r>
            <w:r w:rsidR="00B479F6" w:rsidRPr="00662ECC">
              <w:t xml:space="preserve">granted </w:t>
            </w:r>
            <w:r w:rsidRPr="00662ECC">
              <w:t xml:space="preserve">or </w:t>
            </w:r>
            <w:r w:rsidR="00B479F6" w:rsidRPr="00662ECC">
              <w:rPr>
                <w:color w:val="FFFFFF"/>
              </w:rPr>
              <w:t>an approval later being revoked</w:t>
            </w:r>
            <w:r w:rsidRPr="00662ECC">
              <w:t>.</w:t>
            </w:r>
          </w:p>
          <w:p w14:paraId="5D1D7BA4" w14:textId="77777777" w:rsidR="008766B4" w:rsidRPr="00662ECC" w:rsidRDefault="008766B4" w:rsidP="00054682">
            <w:pPr>
              <w:pStyle w:val="PullQuotetext-Revers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2ECC">
              <w:t>Substantial fines can apply for corporations and individuals providing false or misleading information to IPART or the Minister.</w:t>
            </w:r>
          </w:p>
        </w:tc>
      </w:tr>
    </w:tbl>
    <w:p w14:paraId="06C32F0B" w14:textId="77777777" w:rsidR="004C155D" w:rsidRPr="00662ECC" w:rsidRDefault="004C155D">
      <w:pPr>
        <w:keepLines w:val="0"/>
        <w:spacing w:before="0" w:after="0" w:line="240" w:lineRule="auto"/>
        <w:rPr>
          <w:color w:val="1C355E" w:themeColor="accent1"/>
          <w:kern w:val="28"/>
          <w:sz w:val="28"/>
          <w:szCs w:val="24"/>
        </w:rPr>
      </w:pPr>
      <w:r w:rsidRPr="00662ECC">
        <w:br w:type="page"/>
      </w:r>
    </w:p>
    <w:p w14:paraId="2BFA439D" w14:textId="7A220914" w:rsidR="008766B4" w:rsidRPr="00662ECC" w:rsidRDefault="008766B4" w:rsidP="008766B4">
      <w:pPr>
        <w:pStyle w:val="Heading2nonumber"/>
      </w:pPr>
      <w:r w:rsidRPr="00662ECC">
        <w:lastRenderedPageBreak/>
        <w:t>Instructions</w:t>
      </w:r>
    </w:p>
    <w:p w14:paraId="3D83D133" w14:textId="674240EF" w:rsidR="00E26049" w:rsidRPr="00662ECC" w:rsidRDefault="00E26049" w:rsidP="00E26049">
      <w:pPr>
        <w:pStyle w:val="ListNumber"/>
      </w:pPr>
      <w:r w:rsidRPr="00662ECC">
        <w:t>Provide a response to all required questions.</w:t>
      </w:r>
    </w:p>
    <w:p w14:paraId="04FD55A4" w14:textId="6EF5FAE4" w:rsidR="00E26049" w:rsidRPr="00662ECC" w:rsidRDefault="00E26049" w:rsidP="00E26049">
      <w:pPr>
        <w:pStyle w:val="ListNumber"/>
      </w:pPr>
      <w:r w:rsidRPr="00662ECC">
        <w:t xml:space="preserve">Where an attachment is required, provide the complete file name for the attachment in the </w:t>
      </w:r>
      <w:r w:rsidR="00F74384" w:rsidRPr="00662ECC">
        <w:t>appropriate</w:t>
      </w:r>
      <w:r w:rsidRPr="00662ECC">
        <w:t xml:space="preserve"> field in this form (include in the file name the number of the question to which the file relates</w:t>
      </w:r>
      <w:r w:rsidR="009403BF" w:rsidRPr="00662ECC">
        <w:t>,</w:t>
      </w:r>
      <w:r w:rsidRPr="00662ECC">
        <w:t xml:space="preserve"> and the document extension). If included as part of a larger document, please specify the relevant pages in that document in this form.</w:t>
      </w:r>
    </w:p>
    <w:p w14:paraId="456D8E29" w14:textId="64ADB42F" w:rsidR="00D54428" w:rsidRPr="00662ECC" w:rsidRDefault="008B1A47" w:rsidP="00C767D1">
      <w:pPr>
        <w:pStyle w:val="ListNumber"/>
      </w:pPr>
      <w:r w:rsidRPr="00662ECC">
        <w:t>This form will become a public document. Provide c</w:t>
      </w:r>
      <w:r w:rsidR="00D54428" w:rsidRPr="00662ECC">
        <w:t>onfidential or commercially sensitive information as attachments and clearly label</w:t>
      </w:r>
      <w:r w:rsidR="00EF604E" w:rsidRPr="00662ECC">
        <w:t xml:space="preserve"> them</w:t>
      </w:r>
      <w:r w:rsidR="00D54428" w:rsidRPr="00662ECC">
        <w:t xml:space="preserve"> as ‘Confidential’ in the file name.</w:t>
      </w:r>
      <w:r w:rsidR="00D75216" w:rsidRPr="00662ECC">
        <w:t xml:space="preserve"> </w:t>
      </w:r>
      <w:r w:rsidR="004102EB" w:rsidRPr="00662ECC">
        <w:t>You should refer to our</w:t>
      </w:r>
      <w:r w:rsidR="004102EB" w:rsidRPr="00662ECC">
        <w:rPr>
          <w:b/>
          <w:bCs/>
        </w:rPr>
        <w:t xml:space="preserve"> </w:t>
      </w:r>
      <w:hyperlink r:id="rId13" w:history="1">
        <w:r w:rsidR="004102EB" w:rsidRPr="00CA73E8">
          <w:rPr>
            <w:rStyle w:val="Hyperlink"/>
            <w:b/>
            <w:bCs/>
          </w:rPr>
          <w:t>Operational Approval Application Guide</w:t>
        </w:r>
      </w:hyperlink>
      <w:r w:rsidR="004102EB" w:rsidRPr="00662ECC">
        <w:t xml:space="preserve"> for details on how we treat confidential information.</w:t>
      </w:r>
    </w:p>
    <w:p w14:paraId="3D83D72B" w14:textId="5F031D00" w:rsidR="00E26049" w:rsidRPr="00662ECC" w:rsidRDefault="00E26049" w:rsidP="00DA64AB">
      <w:pPr>
        <w:pStyle w:val="ListNumber"/>
      </w:pPr>
      <w:r w:rsidRPr="00662ECC">
        <w:t>Review the completed application form and supporting documentation to ensure that they are concise, complete, relevant and accurate.</w:t>
      </w:r>
    </w:p>
    <w:p w14:paraId="215D4CF0" w14:textId="77777777" w:rsidR="00B07F1F" w:rsidRPr="00662ECC" w:rsidRDefault="00B07F1F" w:rsidP="00B07F1F">
      <w:pPr>
        <w:keepNext/>
        <w:keepLines w:val="0"/>
        <w:spacing w:before="480" w:after="240" w:line="240" w:lineRule="auto"/>
        <w:outlineLvl w:val="1"/>
        <w:rPr>
          <w:color w:val="1C355E" w:themeColor="accent1"/>
          <w:kern w:val="28"/>
          <w:sz w:val="28"/>
          <w:szCs w:val="24"/>
        </w:rPr>
      </w:pPr>
      <w:r w:rsidRPr="00662ECC">
        <w:rPr>
          <w:color w:val="1C355E" w:themeColor="accent1"/>
          <w:kern w:val="28"/>
          <w:sz w:val="28"/>
          <w:szCs w:val="24"/>
        </w:rPr>
        <w:t>Meaning of icons in this form</w:t>
      </w:r>
    </w:p>
    <w:tbl>
      <w:tblPr>
        <w:tblW w:w="8931" w:type="dxa"/>
        <w:tblLook w:val="04A0" w:firstRow="1" w:lastRow="0" w:firstColumn="1" w:lastColumn="0" w:noHBand="0" w:noVBand="1"/>
      </w:tblPr>
      <w:tblGrid>
        <w:gridCol w:w="709"/>
        <w:gridCol w:w="8222"/>
      </w:tblGrid>
      <w:tr w:rsidR="00B07F1F" w:rsidRPr="00662ECC" w14:paraId="4C5B22BF" w14:textId="77777777" w:rsidTr="00794919">
        <w:tc>
          <w:tcPr>
            <w:tcW w:w="709" w:type="dxa"/>
            <w:vAlign w:val="center"/>
          </w:tcPr>
          <w:p w14:paraId="135D52BB" w14:textId="77777777" w:rsidR="00B07F1F" w:rsidRPr="00662ECC" w:rsidRDefault="00B07F1F" w:rsidP="00B07F1F">
            <w:pPr>
              <w:spacing w:before="0" w:after="0" w:line="360" w:lineRule="auto"/>
              <w:rPr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6AD4BE67" wp14:editId="7E996249">
                      <wp:extent cx="141514" cy="141514"/>
                      <wp:effectExtent l="0" t="0" r="0" b="0"/>
                      <wp:docPr id="52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21F875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7E3B849B" w14:textId="77777777" w:rsidR="00B07F1F" w:rsidRPr="00662ECC" w:rsidRDefault="00B07F1F" w:rsidP="00B07F1F">
            <w:pPr>
              <w:spacing w:before="40" w:after="40" w:line="0" w:lineRule="atLeast"/>
              <w:rPr>
                <w:color w:val="2E2E2F"/>
                <w14:numForm w14:val="lining"/>
                <w14:numSpacing w14:val="tabular"/>
              </w:rPr>
            </w:pPr>
            <w:r w:rsidRPr="00662ECC">
              <w:rPr>
                <w:color w:val="2E2E2F"/>
                <w14:numForm w14:val="lining"/>
                <w14:numSpacing w14:val="tabular"/>
              </w:rPr>
              <w:t>Indicates an instruction for completing this form.</w:t>
            </w:r>
          </w:p>
        </w:tc>
      </w:tr>
      <w:tr w:rsidR="00B07F1F" w:rsidRPr="00662ECC" w14:paraId="6104201B" w14:textId="77777777" w:rsidTr="00794919">
        <w:tc>
          <w:tcPr>
            <w:tcW w:w="709" w:type="dxa"/>
            <w:vAlign w:val="center"/>
          </w:tcPr>
          <w:p w14:paraId="5F50DDB7" w14:textId="77777777" w:rsidR="00B07F1F" w:rsidRPr="00662ECC" w:rsidRDefault="00B07F1F" w:rsidP="00B07F1F">
            <w:pPr>
              <w:spacing w:before="0" w:after="0" w:line="360" w:lineRule="auto"/>
              <w:rPr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5D5C87E0" wp14:editId="41D571DE">
                      <wp:extent cx="140970" cy="140970"/>
                      <wp:effectExtent l="0" t="0" r="0" b="0"/>
                      <wp:docPr id="53" name="Graphic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EA5E47" id="Graphic 58" o:spid="_x0000_s1026" style="width:11.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path arrowok="t" o:connecttype="custom" o:connectlocs="140971,42826;140971,133386;132127,140970;8843,140970;0,133386;0,7584;8843,0;91033,0;106118,5353;134728,29889;140971,42826;129006,50410;91033,50410;82189,42826;82189,10261;11965,10261;11965,130710;129006,130710;129006,50410;37974,60225;102476,60225;105598,62901;105598,67808;102476,70485;37974,70485;34853,67808;34853,62901;37974,60225;105598,82976;105598,87883;102476,90560;37974,90560;34853,87883;34853,82976;37974,80299;102476,80299;105598,82976;105598,103051;105598,107958;102476,110635;37974,110635;34853,107958;34853,103051;37974,100374;102476,100374;105598,103051;93633,40150;127966,40150;125885,37027;97274,12491;93633,10707;93633,40150" o:connectangles="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3C5697A3" w14:textId="66D1FEFB" w:rsidR="00B07F1F" w:rsidRPr="00662ECC" w:rsidRDefault="00B07F1F" w:rsidP="00B07F1F">
            <w:pPr>
              <w:spacing w:before="40" w:after="40" w:line="0" w:lineRule="atLeast"/>
              <w:rPr>
                <w:color w:val="2E2E2F"/>
                <w14:numForm w14:val="lining"/>
                <w14:numSpacing w14:val="tabular"/>
              </w:rPr>
            </w:pPr>
            <w:r w:rsidRPr="00662ECC">
              <w:rPr>
                <w:color w:val="2E2E2F"/>
                <w14:numForm w14:val="lining"/>
                <w14:numSpacing w14:val="tabular"/>
              </w:rPr>
              <w:t>Indicates</w:t>
            </w:r>
            <w:r w:rsidR="00F56EC6" w:rsidRPr="00662ECC">
              <w:rPr>
                <w:color w:val="2E2E2F"/>
                <w14:numForm w14:val="lining"/>
                <w14:numSpacing w14:val="tabular"/>
              </w:rPr>
              <w:t xml:space="preserve"> that you should provide</w:t>
            </w:r>
            <w:r w:rsidRPr="00662ECC">
              <w:rPr>
                <w:color w:val="2E2E2F"/>
                <w14:numForm w14:val="lining"/>
                <w14:numSpacing w14:val="tabular"/>
              </w:rPr>
              <w:t xml:space="preserve"> a document or supporting evidence with the application.</w:t>
            </w:r>
          </w:p>
        </w:tc>
      </w:tr>
      <w:tr w:rsidR="00B07F1F" w:rsidRPr="00662ECC" w14:paraId="59A6B0AD" w14:textId="77777777" w:rsidTr="00794919">
        <w:tc>
          <w:tcPr>
            <w:tcW w:w="709" w:type="dxa"/>
            <w:vAlign w:val="center"/>
          </w:tcPr>
          <w:p w14:paraId="7650881E" w14:textId="77777777" w:rsidR="00B07F1F" w:rsidRPr="00662ECC" w:rsidRDefault="00B07F1F" w:rsidP="00B07F1F">
            <w:pPr>
              <w:spacing w:before="0" w:after="0" w:line="360" w:lineRule="auto"/>
              <w:rPr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347E3527" wp14:editId="68C9FB66">
                      <wp:extent cx="140970" cy="140970"/>
                      <wp:effectExtent l="0" t="0" r="0" b="0"/>
                      <wp:docPr id="112" name="Graphic 5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A9E4B21-266C-6E42-871E-25384FF5C3B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1C717F" id="Graphic 528" o:spid="_x0000_s1026" style="width:11.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70485,140970;0,70485;70485,0;140970,70485;70485,140970;93980,99854;90818,96691;81781,96691;81781,50153;78618,46990;49250,46990;46087,50153;46087,65063;49250,68226;58286,68226;58286,97595;49250,97595;46087,100758;46087,115668;49250,118831;90366,118831;93528,115668;93528,99854;82233,17621;79070,14458;61449,14458;58286,17621;58286,32532;61449,35695;79522,35695;82685,32532;82685,17621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vAlign w:val="center"/>
          </w:tcPr>
          <w:p w14:paraId="0A82DEB6" w14:textId="23979A9B" w:rsidR="00B07F1F" w:rsidRPr="00662ECC" w:rsidRDefault="00B07F1F" w:rsidP="00B07F1F">
            <w:pPr>
              <w:spacing w:before="40" w:after="40" w:line="0" w:lineRule="atLeast"/>
              <w:rPr>
                <w:color w:val="2E2E2F"/>
                <w14:numForm w14:val="lining"/>
                <w14:numSpacing w14:val="tabular"/>
              </w:rPr>
            </w:pPr>
            <w:r w:rsidRPr="00662ECC">
              <w:rPr>
                <w:color w:val="2E2E2F"/>
                <w14:numForm w14:val="lining"/>
                <w14:numSpacing w14:val="tabular"/>
              </w:rPr>
              <w:t xml:space="preserve">Important information to assist you with completing </w:t>
            </w:r>
            <w:r w:rsidR="001D6A22" w:rsidRPr="00662ECC">
              <w:rPr>
                <w:color w:val="2E2E2F"/>
                <w14:numForm w14:val="lining"/>
                <w14:numSpacing w14:val="tabular"/>
              </w:rPr>
              <w:t>this form</w:t>
            </w:r>
            <w:r w:rsidRPr="00662ECC">
              <w:rPr>
                <w:color w:val="2E2E2F"/>
                <w14:numForm w14:val="lining"/>
                <w14:numSpacing w14:val="tabular"/>
              </w:rPr>
              <w:t>.</w:t>
            </w:r>
          </w:p>
        </w:tc>
      </w:tr>
    </w:tbl>
    <w:p w14:paraId="3C58CA00" w14:textId="6EC8AE5F" w:rsidR="002D20A3" w:rsidRPr="00662ECC" w:rsidRDefault="002D20A3" w:rsidP="002D20A3">
      <w:pPr>
        <w:pStyle w:val="Heading1nonumber"/>
      </w:pPr>
      <w:r w:rsidRPr="00662ECC">
        <w:t>About the applicant</w:t>
      </w:r>
      <w:r w:rsidR="00A55173" w:rsidRPr="00662ECC">
        <w:t xml:space="preserve"> and application</w:t>
      </w:r>
    </w:p>
    <w:p w14:paraId="358C64DE" w14:textId="0A1FDFBE" w:rsidR="00B07F1F" w:rsidRPr="00662ECC" w:rsidRDefault="00B07F1F" w:rsidP="00B07F1F">
      <w:pPr>
        <w:pStyle w:val="Question"/>
      </w:pPr>
      <w:bookmarkStart w:id="1" w:name="_Hlk131596108"/>
      <w:bookmarkStart w:id="2" w:name="_Hlk131495144"/>
      <w:r w:rsidRPr="00662ECC">
        <w:t>Who are your contacts for this application</w:t>
      </w:r>
      <w:bookmarkEnd w:id="1"/>
      <w:r w:rsidRPr="00662ECC">
        <w:t>?</w:t>
      </w:r>
      <w:bookmarkEnd w:id="2"/>
    </w:p>
    <w:tbl>
      <w:tblPr>
        <w:tblW w:w="831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438"/>
        <w:gridCol w:w="7880"/>
      </w:tblGrid>
      <w:tr w:rsidR="00B07F1F" w:rsidRPr="00662ECC" w14:paraId="124BB17B" w14:textId="77777777" w:rsidTr="00794919">
        <w:tc>
          <w:tcPr>
            <w:tcW w:w="438" w:type="dxa"/>
          </w:tcPr>
          <w:p w14:paraId="16BFB42F" w14:textId="77777777" w:rsidR="00B07F1F" w:rsidRPr="00662ECC" w:rsidRDefault="00B07F1F" w:rsidP="00B07F1F">
            <w:pPr>
              <w:keepNext/>
              <w:spacing w:before="0" w:after="0" w:line="360" w:lineRule="auto"/>
              <w:rPr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5439D7D2" wp14:editId="4A197DC3">
                      <wp:extent cx="141514" cy="141514"/>
                      <wp:effectExtent l="0" t="0" r="0" b="0"/>
                      <wp:docPr id="291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040D91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80" w:type="dxa"/>
          </w:tcPr>
          <w:p w14:paraId="5370326F" w14:textId="77777777" w:rsidR="00B07F1F" w:rsidRPr="00662ECC" w:rsidRDefault="00B07F1F" w:rsidP="00B07F1F">
            <w:pPr>
              <w:keepNext/>
              <w:spacing w:before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 xml:space="preserve">Provide details of your primary </w:t>
            </w:r>
            <w:bookmarkStart w:id="3" w:name="_Hlk131596123"/>
            <w:r w:rsidRPr="00662ECC">
              <w:rPr>
                <w:sz w:val="16"/>
                <w14:numForm w14:val="lining"/>
              </w:rPr>
              <w:t>and secondary contacts</w:t>
            </w:r>
            <w:bookmarkEnd w:id="3"/>
            <w:r w:rsidRPr="00662ECC">
              <w:rPr>
                <w:sz w:val="16"/>
                <w14:numForm w14:val="lining"/>
              </w:rPr>
              <w:t>.</w:t>
            </w:r>
          </w:p>
        </w:tc>
      </w:tr>
    </w:tbl>
    <w:p w14:paraId="7CE47766" w14:textId="77777777" w:rsidR="00B07F1F" w:rsidRPr="00662ECC" w:rsidRDefault="00B07F1F" w:rsidP="00B07F1F">
      <w:pPr>
        <w:keepLines w:val="0"/>
        <w:spacing w:before="0" w:after="0" w:line="240" w:lineRule="auto"/>
        <w:rPr>
          <w:sz w:val="2"/>
          <w:szCs w:val="2"/>
          <w:lang w:eastAsia="en-US"/>
        </w:rPr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2631"/>
        <w:gridCol w:w="2631"/>
        <w:gridCol w:w="2631"/>
      </w:tblGrid>
      <w:tr w:rsidR="00B07F1F" w:rsidRPr="00662ECC" w14:paraId="2A4918C3" w14:textId="77777777" w:rsidTr="00794919">
        <w:trPr>
          <w:cantSplit/>
          <w:trHeight w:val="454"/>
        </w:trPr>
        <w:tc>
          <w:tcPr>
            <w:tcW w:w="2631" w:type="dxa"/>
          </w:tcPr>
          <w:p w14:paraId="63C57B57" w14:textId="77777777" w:rsidR="00B07F1F" w:rsidRPr="00662ECC" w:rsidRDefault="00B07F1F" w:rsidP="00B07F1F">
            <w:pPr>
              <w:keepNext/>
              <w:keepLines w:val="0"/>
              <w:spacing w:before="0" w:after="0" w:line="240" w:lineRule="auto"/>
              <w:rPr>
                <w:b/>
                <w:color w:val="1C355E" w:themeColor="accent1"/>
                <w:sz w:val="18"/>
                <w:szCs w:val="18"/>
              </w:rPr>
            </w:pPr>
            <w:r w:rsidRPr="00662ECC">
              <w:rPr>
                <w:b/>
                <w:color w:val="1C355E" w:themeColor="accent1"/>
                <w:sz w:val="18"/>
                <w:szCs w:val="18"/>
              </w:rPr>
              <w:t>Contact</w:t>
            </w:r>
          </w:p>
        </w:tc>
        <w:tc>
          <w:tcPr>
            <w:tcW w:w="2631" w:type="dxa"/>
            <w:shd w:val="clear" w:color="auto" w:fill="auto"/>
          </w:tcPr>
          <w:p w14:paraId="2A19990A" w14:textId="77777777" w:rsidR="00B07F1F" w:rsidRPr="00662ECC" w:rsidRDefault="00B07F1F" w:rsidP="00B07F1F">
            <w:pPr>
              <w:keepNext/>
              <w:keepLines w:val="0"/>
              <w:spacing w:before="0" w:after="0" w:line="240" w:lineRule="auto"/>
              <w:rPr>
                <w:b/>
                <w:color w:val="1C355E" w:themeColor="accent1"/>
                <w:sz w:val="18"/>
                <w:szCs w:val="18"/>
              </w:rPr>
            </w:pPr>
            <w:r w:rsidRPr="00662ECC">
              <w:rPr>
                <w:b/>
                <w:color w:val="1C355E" w:themeColor="accent1"/>
                <w:sz w:val="18"/>
                <w:szCs w:val="18"/>
              </w:rPr>
              <w:t>Primary contact</w:t>
            </w:r>
          </w:p>
        </w:tc>
        <w:tc>
          <w:tcPr>
            <w:tcW w:w="2631" w:type="dxa"/>
            <w:shd w:val="clear" w:color="auto" w:fill="auto"/>
          </w:tcPr>
          <w:p w14:paraId="3310E5B5" w14:textId="77777777" w:rsidR="00B07F1F" w:rsidRPr="00662ECC" w:rsidRDefault="00B07F1F" w:rsidP="00B07F1F">
            <w:pPr>
              <w:keepNext/>
              <w:keepLines w:val="0"/>
              <w:spacing w:before="0" w:after="0" w:line="240" w:lineRule="auto"/>
              <w:rPr>
                <w:b/>
                <w:color w:val="1C355E" w:themeColor="accent1"/>
                <w:sz w:val="18"/>
                <w:szCs w:val="18"/>
              </w:rPr>
            </w:pPr>
            <w:r w:rsidRPr="00662ECC">
              <w:rPr>
                <w:b/>
                <w:color w:val="1C355E" w:themeColor="accent1"/>
                <w:sz w:val="18"/>
                <w:szCs w:val="18"/>
              </w:rPr>
              <w:t>Secondary contact</w:t>
            </w:r>
          </w:p>
        </w:tc>
      </w:tr>
      <w:tr w:rsidR="00B07F1F" w:rsidRPr="00662ECC" w14:paraId="4BAB02F8" w14:textId="77777777" w:rsidTr="00794919">
        <w:trPr>
          <w:cantSplit/>
          <w:trHeight w:val="454"/>
        </w:trPr>
        <w:tc>
          <w:tcPr>
            <w:tcW w:w="2631" w:type="dxa"/>
          </w:tcPr>
          <w:p w14:paraId="5147B9AB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1220367226" w:edGrp="everyone" w:colFirst="1" w:colLast="1"/>
            <w:permStart w:id="230115436" w:edGrp="everyone" w:colFirst="2" w:colLast="2"/>
            <w:r w:rsidRPr="00662ECC">
              <w:rPr>
                <w:sz w:val="18"/>
                <w:szCs w:val="18"/>
                <w14:numForm w14:val="lining"/>
              </w:rPr>
              <w:t>Full name</w:t>
            </w:r>
          </w:p>
        </w:tc>
        <w:tc>
          <w:tcPr>
            <w:tcW w:w="2631" w:type="dxa"/>
            <w:shd w:val="clear" w:color="auto" w:fill="ECE9E7" w:themeFill="background2"/>
          </w:tcPr>
          <w:p w14:paraId="47AAC43D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  <w:tc>
          <w:tcPr>
            <w:tcW w:w="2631" w:type="dxa"/>
            <w:shd w:val="clear" w:color="auto" w:fill="ECE9E7" w:themeFill="background2"/>
          </w:tcPr>
          <w:p w14:paraId="7D37404F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tr w:rsidR="00B07F1F" w:rsidRPr="00662ECC" w14:paraId="55C57A56" w14:textId="77777777" w:rsidTr="00794919">
        <w:trPr>
          <w:cantSplit/>
          <w:trHeight w:val="454"/>
        </w:trPr>
        <w:tc>
          <w:tcPr>
            <w:tcW w:w="2631" w:type="dxa"/>
          </w:tcPr>
          <w:p w14:paraId="7A9DD010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1348422249" w:edGrp="everyone" w:colFirst="1" w:colLast="1"/>
            <w:permStart w:id="1503661822" w:edGrp="everyone" w:colFirst="2" w:colLast="2"/>
            <w:permEnd w:id="1220367226"/>
            <w:permEnd w:id="230115436"/>
            <w:r w:rsidRPr="00662ECC">
              <w:rPr>
                <w:sz w:val="18"/>
                <w:szCs w:val="18"/>
                <w14:numForm w14:val="lining"/>
              </w:rPr>
              <w:t>Job title</w:t>
            </w:r>
          </w:p>
        </w:tc>
        <w:tc>
          <w:tcPr>
            <w:tcW w:w="2631" w:type="dxa"/>
            <w:shd w:val="clear" w:color="auto" w:fill="ECE9E7" w:themeFill="background2"/>
          </w:tcPr>
          <w:p w14:paraId="1343EC34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  <w:tc>
          <w:tcPr>
            <w:tcW w:w="2631" w:type="dxa"/>
            <w:shd w:val="clear" w:color="auto" w:fill="ECE9E7" w:themeFill="background2"/>
          </w:tcPr>
          <w:p w14:paraId="2FC93A11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tr w:rsidR="00B07F1F" w:rsidRPr="00662ECC" w14:paraId="49CEFA7A" w14:textId="77777777" w:rsidTr="00794919">
        <w:trPr>
          <w:cantSplit/>
          <w:trHeight w:val="454"/>
        </w:trPr>
        <w:tc>
          <w:tcPr>
            <w:tcW w:w="2631" w:type="dxa"/>
          </w:tcPr>
          <w:p w14:paraId="13F31F1E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1268328065" w:edGrp="everyone" w:colFirst="1" w:colLast="1"/>
            <w:permStart w:id="1619551094" w:edGrp="everyone" w:colFirst="2" w:colLast="2"/>
            <w:permEnd w:id="1348422249"/>
            <w:permEnd w:id="1503661822"/>
            <w:r w:rsidRPr="00662ECC">
              <w:rPr>
                <w:sz w:val="18"/>
                <w:szCs w:val="18"/>
                <w14:numForm w14:val="lining"/>
              </w:rPr>
              <w:t>Contact number</w:t>
            </w:r>
          </w:p>
        </w:tc>
        <w:tc>
          <w:tcPr>
            <w:tcW w:w="2631" w:type="dxa"/>
            <w:shd w:val="clear" w:color="auto" w:fill="ECE9E7" w:themeFill="background2"/>
          </w:tcPr>
          <w:p w14:paraId="70FD8E9F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  <w:tc>
          <w:tcPr>
            <w:tcW w:w="2631" w:type="dxa"/>
            <w:shd w:val="clear" w:color="auto" w:fill="ECE9E7" w:themeFill="background2"/>
          </w:tcPr>
          <w:p w14:paraId="4A5569F7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tr w:rsidR="00B07F1F" w:rsidRPr="00662ECC" w14:paraId="2BC34A0B" w14:textId="77777777" w:rsidTr="00794919">
        <w:trPr>
          <w:cantSplit/>
          <w:trHeight w:val="454"/>
        </w:trPr>
        <w:tc>
          <w:tcPr>
            <w:tcW w:w="2631" w:type="dxa"/>
          </w:tcPr>
          <w:p w14:paraId="246BFAAE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1731264740" w:edGrp="everyone" w:colFirst="1" w:colLast="1"/>
            <w:permStart w:id="2075463173" w:edGrp="everyone" w:colFirst="2" w:colLast="2"/>
            <w:permEnd w:id="1268328065"/>
            <w:permEnd w:id="1619551094"/>
            <w:r w:rsidRPr="00662ECC">
              <w:rPr>
                <w:sz w:val="18"/>
                <w:szCs w:val="18"/>
                <w14:numForm w14:val="lining"/>
              </w:rPr>
              <w:t>Email address</w:t>
            </w:r>
          </w:p>
        </w:tc>
        <w:tc>
          <w:tcPr>
            <w:tcW w:w="2631" w:type="dxa"/>
            <w:shd w:val="clear" w:color="auto" w:fill="ECE9E7" w:themeFill="background2"/>
          </w:tcPr>
          <w:p w14:paraId="5D7CAF50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  <w:tc>
          <w:tcPr>
            <w:tcW w:w="2631" w:type="dxa"/>
            <w:shd w:val="clear" w:color="auto" w:fill="ECE9E7" w:themeFill="background2"/>
          </w:tcPr>
          <w:p w14:paraId="135E828E" w14:textId="77777777" w:rsidR="00B07F1F" w:rsidRPr="00662ECC" w:rsidRDefault="00B07F1F" w:rsidP="00B07F1F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permEnd w:id="1731264740"/>
      <w:permEnd w:id="2075463173"/>
    </w:tbl>
    <w:p w14:paraId="7DFC5445" w14:textId="77777777" w:rsidR="00B07F1F" w:rsidRPr="00662ECC" w:rsidRDefault="00B07F1F" w:rsidP="00B07F1F">
      <w:pPr>
        <w:keepLines w:val="0"/>
        <w:spacing w:before="0" w:after="0" w:line="240" w:lineRule="auto"/>
        <w:rPr>
          <w:sz w:val="2"/>
          <w:szCs w:val="2"/>
          <w:lang w:eastAsia="en-US"/>
        </w:rPr>
      </w:pPr>
    </w:p>
    <w:p w14:paraId="2A7B89C2" w14:textId="46A87462" w:rsidR="006A6578" w:rsidRPr="00662ECC" w:rsidRDefault="006A6578" w:rsidP="007A4FCE">
      <w:pPr>
        <w:pStyle w:val="Question"/>
      </w:pPr>
      <w:bookmarkStart w:id="4" w:name="_Hlk131596089"/>
      <w:r w:rsidRPr="00662ECC">
        <w:t>Who is applying for a</w:t>
      </w:r>
      <w:r w:rsidR="00524F2D" w:rsidRPr="00662ECC">
        <w:t>n</w:t>
      </w:r>
      <w:r w:rsidRPr="00662ECC">
        <w:t xml:space="preserve"> </w:t>
      </w:r>
      <w:r w:rsidR="00524F2D" w:rsidRPr="00662ECC">
        <w:t xml:space="preserve">operational </w:t>
      </w:r>
      <w:r w:rsidRPr="00662ECC">
        <w:t>approval</w:t>
      </w:r>
      <w:r w:rsidR="00524F2D" w:rsidRPr="00662ECC">
        <w:t xml:space="preserve"> or variation to an operational approval</w:t>
      </w:r>
      <w:bookmarkEnd w:id="4"/>
      <w:r w:rsidRPr="00662ECC">
        <w:t>?</w:t>
      </w: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6A6578" w:rsidRPr="00662ECC" w14:paraId="58F646DB" w14:textId="77777777" w:rsidTr="004F5B61">
        <w:trPr>
          <w:trHeight w:val="509"/>
        </w:trPr>
        <w:tc>
          <w:tcPr>
            <w:tcW w:w="425" w:type="dxa"/>
            <w:vAlign w:val="center"/>
          </w:tcPr>
          <w:p w14:paraId="6060AA32" w14:textId="1E325036" w:rsidR="006A6578" w:rsidRPr="00662ECC" w:rsidRDefault="004F5B61" w:rsidP="002A6561">
            <w:pPr>
              <w:spacing w:before="0" w:after="0" w:line="360" w:lineRule="auto"/>
              <w:rPr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0B3BEE6E" wp14:editId="15369807">
                      <wp:extent cx="141514" cy="141514"/>
                      <wp:effectExtent l="0" t="0" r="0" b="0"/>
                      <wp:docPr id="54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F02266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776E2E61" w14:textId="652385D3" w:rsidR="00BF4FC6" w:rsidRPr="00662ECC" w:rsidRDefault="006A6578" w:rsidP="002A6561">
            <w:pPr>
              <w:spacing w:before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Provide information about the applicant.</w:t>
            </w:r>
          </w:p>
        </w:tc>
      </w:tr>
    </w:tbl>
    <w:p w14:paraId="14CDC5C8" w14:textId="77777777" w:rsidR="004F5B61" w:rsidRPr="00662ECC" w:rsidRDefault="004F5B61" w:rsidP="004F5B61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6A6578" w:rsidRPr="00662ECC" w14:paraId="2DBF98D0" w14:textId="77777777" w:rsidTr="004F5B61">
        <w:trPr>
          <w:cantSplit/>
          <w:trHeight w:val="454"/>
        </w:trPr>
        <w:tc>
          <w:tcPr>
            <w:tcW w:w="3946" w:type="dxa"/>
          </w:tcPr>
          <w:p w14:paraId="7B093711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1513641478" w:edGrp="everyone" w:colFirst="1" w:colLast="1"/>
            <w:r w:rsidRPr="00662ECC">
              <w:rPr>
                <w:sz w:val="18"/>
                <w:szCs w:val="18"/>
                <w14:numForm w14:val="lining"/>
              </w:rPr>
              <w:t>If the applicant is a person, the applicant’s name.</w:t>
            </w:r>
          </w:p>
        </w:tc>
        <w:tc>
          <w:tcPr>
            <w:tcW w:w="3947" w:type="dxa"/>
            <w:shd w:val="clear" w:color="auto" w:fill="ECE9E7" w:themeFill="background2"/>
          </w:tcPr>
          <w:p w14:paraId="2B927C84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permEnd w:id="1513641478"/>
    </w:tbl>
    <w:p w14:paraId="701BEA6D" w14:textId="77777777" w:rsidR="004F5B61" w:rsidRPr="00662ECC" w:rsidRDefault="004F5B61" w:rsidP="004F5B61">
      <w:pPr>
        <w:pStyle w:val="Questionspacebetweentables"/>
      </w:pP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6A6578" w:rsidRPr="00662ECC" w14:paraId="218B7FCB" w14:textId="77777777" w:rsidTr="004F5B61">
        <w:trPr>
          <w:trHeight w:val="454"/>
        </w:trPr>
        <w:tc>
          <w:tcPr>
            <w:tcW w:w="425" w:type="dxa"/>
            <w:vAlign w:val="center"/>
          </w:tcPr>
          <w:p w14:paraId="2A563AA1" w14:textId="7631A7BB" w:rsidR="006A6578" w:rsidRPr="00662ECC" w:rsidRDefault="004F5B61" w:rsidP="002A6561">
            <w:pPr>
              <w:spacing w:before="0" w:after="0" w:line="360" w:lineRule="auto"/>
              <w:rPr>
                <w:noProof/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69FC98EF" wp14:editId="1A83E729">
                      <wp:extent cx="141514" cy="141514"/>
                      <wp:effectExtent l="0" t="0" r="0" b="0"/>
                      <wp:docPr id="55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CA8B2A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49140EE0" w14:textId="310ACAA2" w:rsidR="006A6578" w:rsidRPr="00662ECC" w:rsidRDefault="006A6578" w:rsidP="002A6561">
            <w:pPr>
              <w:spacing w:before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If the applicant is a corporation, provide information about the applicant corporation.</w:t>
            </w:r>
          </w:p>
        </w:tc>
      </w:tr>
    </w:tbl>
    <w:p w14:paraId="5167C7A3" w14:textId="77777777" w:rsidR="004F5B61" w:rsidRPr="00662ECC" w:rsidRDefault="004F5B61" w:rsidP="004F5B61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6A6578" w:rsidRPr="00662ECC" w14:paraId="5084C5F9" w14:textId="77777777" w:rsidTr="004F5B61">
        <w:trPr>
          <w:cantSplit/>
          <w:trHeight w:val="454"/>
        </w:trPr>
        <w:tc>
          <w:tcPr>
            <w:tcW w:w="3946" w:type="dxa"/>
          </w:tcPr>
          <w:p w14:paraId="7FB24F1B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1850044726" w:edGrp="everyone" w:colFirst="1" w:colLast="1"/>
            <w:r w:rsidRPr="00662ECC">
              <w:rPr>
                <w:sz w:val="18"/>
                <w:szCs w:val="18"/>
                <w14:numForm w14:val="lining"/>
              </w:rPr>
              <w:t>Corporation name</w:t>
            </w:r>
          </w:p>
        </w:tc>
        <w:tc>
          <w:tcPr>
            <w:tcW w:w="3947" w:type="dxa"/>
            <w:shd w:val="clear" w:color="auto" w:fill="ECE9E7" w:themeFill="background2"/>
          </w:tcPr>
          <w:p w14:paraId="7691C022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tr w:rsidR="006A6578" w:rsidRPr="00662ECC" w14:paraId="13571DFB" w14:textId="77777777" w:rsidTr="004F5B61">
        <w:trPr>
          <w:cantSplit/>
          <w:trHeight w:val="454"/>
        </w:trPr>
        <w:tc>
          <w:tcPr>
            <w:tcW w:w="3946" w:type="dxa"/>
          </w:tcPr>
          <w:p w14:paraId="10ABB169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1027743486" w:edGrp="everyone" w:colFirst="1" w:colLast="1"/>
            <w:permEnd w:id="1850044726"/>
            <w:r w:rsidRPr="00662ECC">
              <w:rPr>
                <w:sz w:val="18"/>
                <w:szCs w:val="18"/>
                <w14:numForm w14:val="lining"/>
              </w:rPr>
              <w:t>ABN</w:t>
            </w:r>
            <w:r w:rsidRPr="00662ECC">
              <w:rPr>
                <w:i/>
                <w:sz w:val="18"/>
                <w:szCs w:val="18"/>
                <w14:numForm w14:val="lining"/>
              </w:rPr>
              <w:t xml:space="preserve"> (not required if providing ACN)</w:t>
            </w:r>
          </w:p>
        </w:tc>
        <w:tc>
          <w:tcPr>
            <w:tcW w:w="3947" w:type="dxa"/>
            <w:shd w:val="clear" w:color="auto" w:fill="ECE9E7" w:themeFill="background2"/>
          </w:tcPr>
          <w:p w14:paraId="25C1B55B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tr w:rsidR="006A6578" w:rsidRPr="00662ECC" w14:paraId="2ED1AAB7" w14:textId="77777777" w:rsidTr="004F5B61">
        <w:trPr>
          <w:cantSplit/>
          <w:trHeight w:val="454"/>
        </w:trPr>
        <w:tc>
          <w:tcPr>
            <w:tcW w:w="3946" w:type="dxa"/>
          </w:tcPr>
          <w:p w14:paraId="1025E953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1666271435" w:edGrp="everyone" w:colFirst="1" w:colLast="1"/>
            <w:permEnd w:id="1027743486"/>
            <w:r w:rsidRPr="00662ECC">
              <w:rPr>
                <w:sz w:val="18"/>
                <w:szCs w:val="18"/>
                <w14:numForm w14:val="lining"/>
              </w:rPr>
              <w:t>ACN</w:t>
            </w:r>
            <w:r w:rsidRPr="00662ECC">
              <w:rPr>
                <w:i/>
                <w:sz w:val="18"/>
                <w:szCs w:val="18"/>
                <w14:numForm w14:val="lining"/>
              </w:rPr>
              <w:t xml:space="preserve"> (not required if providing ABN)</w:t>
            </w:r>
          </w:p>
        </w:tc>
        <w:tc>
          <w:tcPr>
            <w:tcW w:w="3947" w:type="dxa"/>
            <w:shd w:val="clear" w:color="auto" w:fill="ECE9E7" w:themeFill="background2"/>
          </w:tcPr>
          <w:p w14:paraId="1974BF0A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tr w:rsidR="006A6578" w:rsidRPr="00662ECC" w14:paraId="119931E9" w14:textId="77777777" w:rsidTr="004F5B61">
        <w:trPr>
          <w:cantSplit/>
          <w:trHeight w:val="454"/>
        </w:trPr>
        <w:tc>
          <w:tcPr>
            <w:tcW w:w="3946" w:type="dxa"/>
          </w:tcPr>
          <w:p w14:paraId="3C8EFE48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1470068655" w:edGrp="everyone" w:colFirst="1" w:colLast="1"/>
            <w:permEnd w:id="1666271435"/>
            <w:r w:rsidRPr="00662ECC">
              <w:rPr>
                <w:sz w:val="18"/>
                <w:szCs w:val="18"/>
                <w14:numForm w14:val="lining"/>
              </w:rPr>
              <w:t>Address of registered office</w:t>
            </w:r>
          </w:p>
        </w:tc>
        <w:tc>
          <w:tcPr>
            <w:tcW w:w="3947" w:type="dxa"/>
            <w:shd w:val="clear" w:color="auto" w:fill="ECE9E7" w:themeFill="background2"/>
          </w:tcPr>
          <w:p w14:paraId="54BDD4CA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tr w:rsidR="006A6578" w:rsidRPr="00662ECC" w14:paraId="0C17DB76" w14:textId="77777777" w:rsidTr="004F5B61">
        <w:trPr>
          <w:cantSplit/>
          <w:trHeight w:val="454"/>
        </w:trPr>
        <w:tc>
          <w:tcPr>
            <w:tcW w:w="3946" w:type="dxa"/>
          </w:tcPr>
          <w:p w14:paraId="3D1C7A08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458374591" w:edGrp="everyone" w:colFirst="1" w:colLast="1"/>
            <w:permEnd w:id="1470068655"/>
            <w:r w:rsidRPr="00662ECC">
              <w:rPr>
                <w:sz w:val="18"/>
                <w:szCs w:val="18"/>
                <w14:numForm w14:val="lining"/>
              </w:rPr>
              <w:t>Address of principal place of business</w:t>
            </w:r>
          </w:p>
        </w:tc>
        <w:tc>
          <w:tcPr>
            <w:tcW w:w="3947" w:type="dxa"/>
            <w:shd w:val="clear" w:color="auto" w:fill="ECE9E7" w:themeFill="background2"/>
          </w:tcPr>
          <w:p w14:paraId="08825C34" w14:textId="77777777" w:rsidR="006A6578" w:rsidRPr="00662ECC" w:rsidRDefault="006A6578" w:rsidP="002A656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permEnd w:id="458374591"/>
    </w:tbl>
    <w:p w14:paraId="3B9F484D" w14:textId="77777777" w:rsidR="004F5B61" w:rsidRPr="00662ECC" w:rsidRDefault="004F5B61" w:rsidP="004F5B61">
      <w:pPr>
        <w:pStyle w:val="Questionspacebetweentables"/>
      </w:pP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B7066E" w:rsidRPr="00662ECC" w14:paraId="5C9B0849" w14:textId="77777777" w:rsidTr="004F5B61">
        <w:trPr>
          <w:trHeight w:val="454"/>
        </w:trPr>
        <w:tc>
          <w:tcPr>
            <w:tcW w:w="425" w:type="dxa"/>
            <w:vAlign w:val="center"/>
          </w:tcPr>
          <w:p w14:paraId="79855190" w14:textId="20062511" w:rsidR="00B7066E" w:rsidRPr="00662ECC" w:rsidRDefault="004F5B61" w:rsidP="00C673E1">
            <w:pPr>
              <w:spacing w:before="0" w:after="0" w:line="360" w:lineRule="auto"/>
              <w:rPr>
                <w:noProof/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26C8CF60" wp14:editId="00C85352">
                      <wp:extent cx="141514" cy="141514"/>
                      <wp:effectExtent l="0" t="0" r="0" b="0"/>
                      <wp:docPr id="56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3F78DB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0A96F754" w14:textId="0EAA3216" w:rsidR="00B7066E" w:rsidRPr="00662ECC" w:rsidRDefault="00B7066E" w:rsidP="00C673E1">
            <w:pPr>
              <w:spacing w:before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If the applicant is a council, provide the council name.</w:t>
            </w:r>
          </w:p>
        </w:tc>
      </w:tr>
    </w:tbl>
    <w:p w14:paraId="05A6093E" w14:textId="77777777" w:rsidR="004F5B61" w:rsidRPr="00662ECC" w:rsidRDefault="004F5B61" w:rsidP="004F5B61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B7066E" w:rsidRPr="00662ECC" w14:paraId="57928D7B" w14:textId="77777777" w:rsidTr="008731B8">
        <w:trPr>
          <w:cantSplit/>
          <w:trHeight w:val="454"/>
        </w:trPr>
        <w:tc>
          <w:tcPr>
            <w:tcW w:w="3946" w:type="dxa"/>
          </w:tcPr>
          <w:p w14:paraId="4299D041" w14:textId="06777510" w:rsidR="00B7066E" w:rsidRPr="00662ECC" w:rsidRDefault="00B7066E" w:rsidP="00C673E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1001600061" w:edGrp="everyone" w:colFirst="1" w:colLast="1"/>
            <w:r w:rsidRPr="00662ECC">
              <w:rPr>
                <w:sz w:val="18"/>
                <w:szCs w:val="18"/>
                <w14:numForm w14:val="lining"/>
              </w:rPr>
              <w:t>Council name</w:t>
            </w:r>
          </w:p>
        </w:tc>
        <w:tc>
          <w:tcPr>
            <w:tcW w:w="3947" w:type="dxa"/>
            <w:shd w:val="clear" w:color="auto" w:fill="ECE9E7" w:themeFill="background2"/>
          </w:tcPr>
          <w:p w14:paraId="21D7317F" w14:textId="77777777" w:rsidR="00B7066E" w:rsidRPr="00662ECC" w:rsidRDefault="00B7066E" w:rsidP="00C673E1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</w:tbl>
    <w:p w14:paraId="29581F1E" w14:textId="6BC7F0A7" w:rsidR="00DF32B2" w:rsidRPr="00662ECC" w:rsidRDefault="00DF32B2" w:rsidP="007A4FCE">
      <w:pPr>
        <w:pStyle w:val="Question"/>
      </w:pPr>
      <w:bookmarkStart w:id="5" w:name="_Hlk131597550"/>
      <w:permEnd w:id="1001600061"/>
      <w:r w:rsidRPr="00662ECC">
        <w:t>Is the applicant the reg</w:t>
      </w:r>
      <w:r w:rsidR="00176165" w:rsidRPr="00662ECC">
        <w:t>istered operator of the scheme</w:t>
      </w:r>
      <w:bookmarkEnd w:id="5"/>
      <w:r w:rsidR="00176165" w:rsidRPr="00662ECC">
        <w:t>?</w:t>
      </w: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9"/>
        <w:gridCol w:w="7879"/>
      </w:tblGrid>
      <w:tr w:rsidR="00DF32B2" w:rsidRPr="00662ECC" w14:paraId="07B15040" w14:textId="77777777" w:rsidTr="00880505">
        <w:trPr>
          <w:trHeight w:val="412"/>
        </w:trPr>
        <w:tc>
          <w:tcPr>
            <w:tcW w:w="439" w:type="dxa"/>
          </w:tcPr>
          <w:p w14:paraId="346F05ED" w14:textId="61D64CED" w:rsidR="00DF32B2" w:rsidRPr="00662ECC" w:rsidRDefault="00880505" w:rsidP="00880505">
            <w:pPr>
              <w:spacing w:before="0" w:line="240" w:lineRule="auto"/>
              <w:rPr>
                <w:noProof/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7551FE34" wp14:editId="6592167C">
                      <wp:extent cx="141514" cy="141514"/>
                      <wp:effectExtent l="0" t="0" r="0" b="0"/>
                      <wp:docPr id="57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473A44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79" w:type="dxa"/>
          </w:tcPr>
          <w:p w14:paraId="22433768" w14:textId="77777777" w:rsidR="00DF32B2" w:rsidRPr="00662ECC" w:rsidRDefault="00DF32B2" w:rsidP="00880505">
            <w:pPr>
              <w:spacing w:before="0" w:after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Provide details in the table below:</w:t>
            </w:r>
          </w:p>
        </w:tc>
      </w:tr>
    </w:tbl>
    <w:p w14:paraId="57CAB7A5" w14:textId="77777777" w:rsidR="00880505" w:rsidRPr="00662ECC" w:rsidRDefault="00880505" w:rsidP="00880505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4678"/>
        <w:gridCol w:w="1607"/>
        <w:gridCol w:w="1608"/>
      </w:tblGrid>
      <w:tr w:rsidR="00880505" w:rsidRPr="00662ECC" w14:paraId="384A319F" w14:textId="77777777" w:rsidTr="008731B8">
        <w:trPr>
          <w:cantSplit/>
          <w:trHeight w:val="454"/>
        </w:trPr>
        <w:tc>
          <w:tcPr>
            <w:tcW w:w="4678" w:type="dxa"/>
          </w:tcPr>
          <w:p w14:paraId="386054F5" w14:textId="6750EDDF" w:rsidR="00880505" w:rsidRPr="00662ECC" w:rsidRDefault="00880505" w:rsidP="00880505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</w:rPr>
              <w:t>Is the applicant the registered operator of the scheme?</w:t>
            </w:r>
          </w:p>
        </w:tc>
        <w:permStart w:id="732117259" w:edGrp="everyone"/>
        <w:tc>
          <w:tcPr>
            <w:tcW w:w="1607" w:type="dxa"/>
            <w:shd w:val="clear" w:color="auto" w:fill="ECE9E7" w:themeFill="background2"/>
            <w:vAlign w:val="center"/>
          </w:tcPr>
          <w:p w14:paraId="62A80D33" w14:textId="66FB3126" w:rsidR="00880505" w:rsidRPr="00662ECC" w:rsidRDefault="00000000" w:rsidP="00880505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5363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C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732117259"/>
            <w:r w:rsidR="00880505" w:rsidRPr="00662ECC">
              <w:rPr>
                <w:sz w:val="18"/>
                <w:szCs w:val="18"/>
              </w:rPr>
              <w:t xml:space="preserve"> Yes</w:t>
            </w:r>
          </w:p>
        </w:tc>
        <w:permStart w:id="1070469585" w:edGrp="everyone"/>
        <w:tc>
          <w:tcPr>
            <w:tcW w:w="1608" w:type="dxa"/>
            <w:shd w:val="clear" w:color="auto" w:fill="ECE9E7" w:themeFill="background2"/>
            <w:vAlign w:val="center"/>
          </w:tcPr>
          <w:p w14:paraId="640F4154" w14:textId="72E4670C" w:rsidR="00880505" w:rsidRPr="00662ECC" w:rsidRDefault="00000000" w:rsidP="00880505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-26692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C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070469585"/>
            <w:r w:rsidR="00880505" w:rsidRPr="00662ECC">
              <w:rPr>
                <w:sz w:val="18"/>
                <w:szCs w:val="18"/>
              </w:rPr>
              <w:t xml:space="preserve"> No</w:t>
            </w:r>
          </w:p>
        </w:tc>
      </w:tr>
      <w:tr w:rsidR="00880505" w:rsidRPr="00662ECC" w14:paraId="49200196" w14:textId="77777777" w:rsidTr="008731B8">
        <w:trPr>
          <w:cantSplit/>
          <w:trHeight w:val="454"/>
        </w:trPr>
        <w:tc>
          <w:tcPr>
            <w:tcW w:w="4678" w:type="dxa"/>
          </w:tcPr>
          <w:p w14:paraId="115E6F24" w14:textId="030D3071" w:rsidR="00880505" w:rsidRPr="00662ECC" w:rsidRDefault="00880505" w:rsidP="00880505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</w:rPr>
              <w:t>If the applicant is not the registered operator for the scheme, has the applicant entered into an agreement with the registered operator for the operation of the scheme infrastructure?</w:t>
            </w:r>
          </w:p>
        </w:tc>
        <w:permStart w:id="889675663" w:edGrp="everyone"/>
        <w:tc>
          <w:tcPr>
            <w:tcW w:w="1607" w:type="dxa"/>
            <w:shd w:val="clear" w:color="auto" w:fill="ECE9E7" w:themeFill="background2"/>
            <w:vAlign w:val="center"/>
          </w:tcPr>
          <w:p w14:paraId="6EDA6B67" w14:textId="748C63ED" w:rsidR="00880505" w:rsidRPr="00662ECC" w:rsidRDefault="00000000" w:rsidP="00880505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11480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C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889675663"/>
            <w:r w:rsidR="00880505" w:rsidRPr="00662ECC">
              <w:rPr>
                <w:sz w:val="18"/>
                <w:szCs w:val="18"/>
              </w:rPr>
              <w:t xml:space="preserve"> Yes</w:t>
            </w:r>
          </w:p>
        </w:tc>
        <w:permStart w:id="1993486805" w:edGrp="everyone"/>
        <w:tc>
          <w:tcPr>
            <w:tcW w:w="1608" w:type="dxa"/>
            <w:shd w:val="clear" w:color="auto" w:fill="ECE9E7" w:themeFill="background2"/>
            <w:vAlign w:val="center"/>
          </w:tcPr>
          <w:p w14:paraId="4C573884" w14:textId="0E0D0D3B" w:rsidR="00880505" w:rsidRPr="00662ECC" w:rsidRDefault="00000000" w:rsidP="00880505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-5775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1C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993486805"/>
            <w:r w:rsidR="00880505" w:rsidRPr="00662ECC">
              <w:rPr>
                <w:sz w:val="18"/>
                <w:szCs w:val="18"/>
              </w:rPr>
              <w:t xml:space="preserve"> No</w:t>
            </w:r>
          </w:p>
        </w:tc>
      </w:tr>
    </w:tbl>
    <w:p w14:paraId="51E6A799" w14:textId="77777777" w:rsidR="008731B8" w:rsidRPr="00662ECC" w:rsidRDefault="008731B8" w:rsidP="008731B8">
      <w:pPr>
        <w:pStyle w:val="Questionspacebetweentables"/>
      </w:pP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8731B8" w:rsidRPr="00662ECC" w14:paraId="5A4C3617" w14:textId="77777777" w:rsidTr="008731B8">
        <w:trPr>
          <w:trHeight w:val="385"/>
        </w:trPr>
        <w:tc>
          <w:tcPr>
            <w:tcW w:w="438" w:type="dxa"/>
          </w:tcPr>
          <w:p w14:paraId="15F84700" w14:textId="77777777" w:rsidR="008731B8" w:rsidRPr="00662ECC" w:rsidRDefault="008731B8" w:rsidP="008731B8">
            <w:pPr>
              <w:spacing w:before="0" w:line="240" w:lineRule="auto"/>
              <w:rPr>
                <w:noProof/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38C3F163" wp14:editId="5010456C">
                      <wp:extent cx="140970" cy="140970"/>
                      <wp:effectExtent l="0" t="0" r="0" b="0"/>
                      <wp:docPr id="62" name="Graphic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278763" id="Graphic 58" o:spid="_x0000_s1026" style="width:11.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path arrowok="t" o:connecttype="custom" o:connectlocs="140971,42826;140971,133386;132127,140970;8843,140970;0,133386;0,7584;8843,0;91033,0;106118,5353;134728,29889;140971,42826;129006,50410;91033,50410;82189,42826;82189,10261;11965,10261;11965,130710;129006,130710;129006,50410;37974,60225;102476,60225;105598,62901;105598,67808;102476,70485;37974,70485;34853,67808;34853,62901;37974,60225;105598,82976;105598,87883;102476,90560;37974,90560;34853,87883;34853,82976;37974,80299;102476,80299;105598,82976;105598,103051;105598,107958;102476,110635;37974,110635;34853,107958;34853,103051;37974,100374;102476,100374;105598,103051;93633,40150;127966,40150;125885,37027;97274,12491;93633,10707;93633,40150" o:connectangles="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80" w:type="dxa"/>
          </w:tcPr>
          <w:p w14:paraId="70C896C0" w14:textId="77777777" w:rsidR="008731B8" w:rsidRPr="00662ECC" w:rsidRDefault="008731B8" w:rsidP="008731B8">
            <w:pPr>
              <w:spacing w:before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Attach the following information:</w:t>
            </w:r>
          </w:p>
        </w:tc>
      </w:tr>
    </w:tbl>
    <w:p w14:paraId="17F8698B" w14:textId="77777777" w:rsidR="008731B8" w:rsidRPr="00662ECC" w:rsidRDefault="008731B8" w:rsidP="008731B8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DF32B2" w:rsidRPr="00662ECC" w14:paraId="7C4549B9" w14:textId="77777777" w:rsidTr="008731B8">
        <w:trPr>
          <w:trHeight w:val="454"/>
        </w:trPr>
        <w:tc>
          <w:tcPr>
            <w:tcW w:w="3946" w:type="dxa"/>
          </w:tcPr>
          <w:p w14:paraId="6BE9A4F7" w14:textId="5D721161" w:rsidR="00DF32B2" w:rsidRPr="00662ECC" w:rsidRDefault="00176165" w:rsidP="00CB0179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1998127817" w:edGrp="everyone" w:colFirst="1" w:colLast="1"/>
            <w:r w:rsidRPr="00662ECC">
              <w:rPr>
                <w:sz w:val="18"/>
                <w:szCs w:val="18"/>
                <w14:numForm w14:val="lining"/>
              </w:rPr>
              <w:t xml:space="preserve">If the applicant is not the registered operator for the </w:t>
            </w:r>
            <w:r w:rsidR="00DA353C" w:rsidRPr="00662ECC">
              <w:rPr>
                <w:sz w:val="18"/>
                <w:szCs w:val="18"/>
                <w14:numForm w14:val="lining"/>
              </w:rPr>
              <w:t>scheme and</w:t>
            </w:r>
            <w:r w:rsidRPr="00662ECC">
              <w:rPr>
                <w:sz w:val="18"/>
                <w:szCs w:val="18"/>
                <w14:numForm w14:val="lining"/>
              </w:rPr>
              <w:t xml:space="preserve"> has entered into an agreement with the registered operator, attach the agreement.</w:t>
            </w:r>
          </w:p>
        </w:tc>
        <w:tc>
          <w:tcPr>
            <w:tcW w:w="3947" w:type="dxa"/>
            <w:shd w:val="clear" w:color="auto" w:fill="ECE9E7" w:themeFill="background2"/>
          </w:tcPr>
          <w:p w14:paraId="7D6A90E3" w14:textId="71EE37A2" w:rsidR="00DF32B2" w:rsidRPr="00662ECC" w:rsidRDefault="00176165" w:rsidP="00CB0179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</w:rPr>
              <w:t>Insert complete file name of attachment(s).</w:t>
            </w:r>
          </w:p>
        </w:tc>
      </w:tr>
    </w:tbl>
    <w:p w14:paraId="5E4CB30C" w14:textId="5E0A4D4C" w:rsidR="004D7A42" w:rsidRPr="00662ECC" w:rsidRDefault="002F78E3" w:rsidP="007A4FCE">
      <w:pPr>
        <w:pStyle w:val="Question"/>
      </w:pPr>
      <w:bookmarkStart w:id="6" w:name="_Hlk131597619"/>
      <w:permEnd w:id="1998127817"/>
      <w:r w:rsidRPr="00662ECC">
        <w:t xml:space="preserve">Is </w:t>
      </w:r>
      <w:r w:rsidR="004D7A42" w:rsidRPr="00662ECC">
        <w:t xml:space="preserve">the applicant </w:t>
      </w:r>
      <w:r w:rsidR="00CF12A5" w:rsidRPr="00662ECC">
        <w:t>the proposed registered</w:t>
      </w:r>
      <w:r w:rsidR="004D7A42" w:rsidRPr="00662ECC">
        <w:t xml:space="preserve"> retailer</w:t>
      </w:r>
      <w:r w:rsidR="00CF12A5" w:rsidRPr="00662ECC">
        <w:t xml:space="preserve"> or a council</w:t>
      </w:r>
      <w:r w:rsidR="004D7A42" w:rsidRPr="00662ECC">
        <w:t>?</w:t>
      </w: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9"/>
        <w:gridCol w:w="7879"/>
      </w:tblGrid>
      <w:tr w:rsidR="004D7A42" w:rsidRPr="00662ECC" w14:paraId="73AD96DB" w14:textId="77777777" w:rsidTr="00CD6A39">
        <w:trPr>
          <w:trHeight w:val="339"/>
        </w:trPr>
        <w:tc>
          <w:tcPr>
            <w:tcW w:w="439" w:type="dxa"/>
          </w:tcPr>
          <w:bookmarkEnd w:id="6"/>
          <w:p w14:paraId="0B1B53D6" w14:textId="637D8467" w:rsidR="004D7A42" w:rsidRPr="00662ECC" w:rsidRDefault="00E42954" w:rsidP="00CD6A39">
            <w:pPr>
              <w:spacing w:before="0" w:line="240" w:lineRule="auto"/>
              <w:rPr>
                <w:noProof/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614D3CA8" wp14:editId="6B1CDFAE">
                      <wp:extent cx="141514" cy="141514"/>
                      <wp:effectExtent l="0" t="0" r="0" b="0"/>
                      <wp:docPr id="63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E240F8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79" w:type="dxa"/>
          </w:tcPr>
          <w:p w14:paraId="326BFBF4" w14:textId="77777777" w:rsidR="004D7A42" w:rsidRPr="00662ECC" w:rsidRDefault="004D7A42" w:rsidP="00CD6A39">
            <w:pPr>
              <w:spacing w:before="0" w:after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Provide details in the table below:</w:t>
            </w:r>
          </w:p>
        </w:tc>
      </w:tr>
    </w:tbl>
    <w:p w14:paraId="75314578" w14:textId="77777777" w:rsidR="00E42954" w:rsidRPr="00662ECC" w:rsidRDefault="00E42954" w:rsidP="00E42954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2008"/>
        <w:gridCol w:w="969"/>
        <w:gridCol w:w="970"/>
      </w:tblGrid>
      <w:tr w:rsidR="00880505" w:rsidRPr="00662ECC" w14:paraId="64F81117" w14:textId="77777777" w:rsidTr="00467DCA">
        <w:trPr>
          <w:cantSplit/>
          <w:trHeight w:val="454"/>
        </w:trPr>
        <w:tc>
          <w:tcPr>
            <w:tcW w:w="5954" w:type="dxa"/>
            <w:gridSpan w:val="2"/>
          </w:tcPr>
          <w:p w14:paraId="658139E1" w14:textId="77777777" w:rsidR="00880505" w:rsidRPr="00662ECC" w:rsidRDefault="00880505" w:rsidP="00880505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</w:rPr>
              <w:t>Is the applicant a council?</w:t>
            </w:r>
          </w:p>
        </w:tc>
        <w:permStart w:id="122310490" w:edGrp="everyone"/>
        <w:tc>
          <w:tcPr>
            <w:tcW w:w="969" w:type="dxa"/>
            <w:shd w:val="clear" w:color="auto" w:fill="ECE9E7" w:themeFill="background2"/>
            <w:vAlign w:val="center"/>
          </w:tcPr>
          <w:p w14:paraId="2996635A" w14:textId="1189A177" w:rsidR="00880505" w:rsidRPr="00662ECC" w:rsidRDefault="00000000" w:rsidP="00880505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84352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B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22310490"/>
            <w:r w:rsidR="00880505" w:rsidRPr="00662ECC">
              <w:rPr>
                <w:sz w:val="18"/>
                <w:szCs w:val="18"/>
              </w:rPr>
              <w:t xml:space="preserve"> Yes</w:t>
            </w:r>
          </w:p>
        </w:tc>
        <w:permStart w:id="2107924816" w:edGrp="everyone"/>
        <w:tc>
          <w:tcPr>
            <w:tcW w:w="970" w:type="dxa"/>
            <w:shd w:val="clear" w:color="auto" w:fill="ECE9E7" w:themeFill="background2"/>
            <w:vAlign w:val="center"/>
          </w:tcPr>
          <w:p w14:paraId="096E3BC8" w14:textId="706981F0" w:rsidR="00880505" w:rsidRPr="00662ECC" w:rsidRDefault="00000000" w:rsidP="00880505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-92511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B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2107924816"/>
            <w:r w:rsidR="00880505" w:rsidRPr="00662ECC">
              <w:rPr>
                <w:sz w:val="18"/>
                <w:szCs w:val="18"/>
              </w:rPr>
              <w:t xml:space="preserve"> No</w:t>
            </w:r>
          </w:p>
        </w:tc>
      </w:tr>
      <w:tr w:rsidR="00880505" w:rsidRPr="00662ECC" w14:paraId="0EDC682A" w14:textId="77777777" w:rsidTr="00467DCA">
        <w:trPr>
          <w:cantSplit/>
          <w:trHeight w:val="454"/>
        </w:trPr>
        <w:tc>
          <w:tcPr>
            <w:tcW w:w="5954" w:type="dxa"/>
            <w:gridSpan w:val="2"/>
          </w:tcPr>
          <w:p w14:paraId="1BB48A5B" w14:textId="77777777" w:rsidR="00880505" w:rsidRPr="00662ECC" w:rsidRDefault="00880505" w:rsidP="00880505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</w:rPr>
              <w:t>Does the applicant hold a retailer licence under the WIC Act?</w:t>
            </w:r>
          </w:p>
        </w:tc>
        <w:permStart w:id="1519151576" w:edGrp="everyone"/>
        <w:tc>
          <w:tcPr>
            <w:tcW w:w="969" w:type="dxa"/>
            <w:shd w:val="clear" w:color="auto" w:fill="ECE9E7" w:themeFill="background2"/>
            <w:vAlign w:val="center"/>
          </w:tcPr>
          <w:p w14:paraId="782C8738" w14:textId="18B5294E" w:rsidR="00880505" w:rsidRPr="00662ECC" w:rsidRDefault="00000000" w:rsidP="00880505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9822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C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519151576"/>
            <w:r w:rsidR="00880505" w:rsidRPr="00662ECC">
              <w:rPr>
                <w:sz w:val="18"/>
                <w:szCs w:val="18"/>
              </w:rPr>
              <w:t xml:space="preserve"> Yes</w:t>
            </w:r>
          </w:p>
        </w:tc>
        <w:permStart w:id="1890614956" w:edGrp="everyone"/>
        <w:tc>
          <w:tcPr>
            <w:tcW w:w="970" w:type="dxa"/>
            <w:shd w:val="clear" w:color="auto" w:fill="ECE9E7" w:themeFill="background2"/>
            <w:vAlign w:val="center"/>
          </w:tcPr>
          <w:p w14:paraId="5F4C5818" w14:textId="2DD44FB3" w:rsidR="00880505" w:rsidRPr="00662ECC" w:rsidRDefault="00000000" w:rsidP="00880505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-181548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C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890614956"/>
            <w:r w:rsidR="00880505" w:rsidRPr="00662ECC">
              <w:rPr>
                <w:sz w:val="18"/>
                <w:szCs w:val="18"/>
              </w:rPr>
              <w:t xml:space="preserve"> No</w:t>
            </w:r>
          </w:p>
        </w:tc>
      </w:tr>
      <w:tr w:rsidR="00880505" w:rsidRPr="00662ECC" w14:paraId="1E6BEAA3" w14:textId="77777777" w:rsidTr="00467DCA">
        <w:trPr>
          <w:cantSplit/>
          <w:trHeight w:val="454"/>
        </w:trPr>
        <w:tc>
          <w:tcPr>
            <w:tcW w:w="5954" w:type="dxa"/>
            <w:gridSpan w:val="2"/>
          </w:tcPr>
          <w:p w14:paraId="3894C5C3" w14:textId="4715706E" w:rsidR="00880505" w:rsidRPr="00662ECC" w:rsidRDefault="00880505" w:rsidP="00880505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</w:rPr>
              <w:t>If the applicant is not a council, or does not hold a retailer licence, has the applicant entered into an agreement with a public water utility or an appropriately authorised licensed retailer for the sale of the water or sewerage services provided by the infrastructure?</w:t>
            </w:r>
          </w:p>
        </w:tc>
        <w:permStart w:id="1749295081" w:edGrp="everyone"/>
        <w:tc>
          <w:tcPr>
            <w:tcW w:w="969" w:type="dxa"/>
            <w:shd w:val="clear" w:color="auto" w:fill="ECE9E7" w:themeFill="background2"/>
            <w:vAlign w:val="center"/>
          </w:tcPr>
          <w:p w14:paraId="3E738DA6" w14:textId="13AD430E" w:rsidR="00880505" w:rsidRPr="00662ECC" w:rsidRDefault="00000000" w:rsidP="00880505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32354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C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749295081"/>
            <w:r w:rsidR="00880505" w:rsidRPr="00662ECC">
              <w:rPr>
                <w:sz w:val="18"/>
                <w:szCs w:val="18"/>
              </w:rPr>
              <w:t xml:space="preserve"> Yes</w:t>
            </w:r>
          </w:p>
        </w:tc>
        <w:permStart w:id="798235366" w:edGrp="everyone"/>
        <w:tc>
          <w:tcPr>
            <w:tcW w:w="970" w:type="dxa"/>
            <w:shd w:val="clear" w:color="auto" w:fill="ECE9E7" w:themeFill="background2"/>
            <w:vAlign w:val="center"/>
          </w:tcPr>
          <w:p w14:paraId="720E01E7" w14:textId="1948D884" w:rsidR="00880505" w:rsidRPr="00662ECC" w:rsidRDefault="00000000" w:rsidP="00880505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-147034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C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798235366"/>
            <w:r w:rsidR="00880505" w:rsidRPr="00662ECC">
              <w:rPr>
                <w:sz w:val="18"/>
                <w:szCs w:val="18"/>
              </w:rPr>
              <w:t xml:space="preserve"> No</w:t>
            </w:r>
          </w:p>
        </w:tc>
      </w:tr>
      <w:tr w:rsidR="004D7A42" w:rsidRPr="00662ECC" w14:paraId="51B7D87D" w14:textId="77777777" w:rsidTr="00467DCA">
        <w:trPr>
          <w:trHeight w:val="454"/>
        </w:trPr>
        <w:tc>
          <w:tcPr>
            <w:tcW w:w="3946" w:type="dxa"/>
          </w:tcPr>
          <w:p w14:paraId="2D154276" w14:textId="77777777" w:rsidR="004D7A42" w:rsidRPr="00662ECC" w:rsidRDefault="004D7A42" w:rsidP="00CB0179">
            <w:pPr>
              <w:keepNext/>
              <w:spacing w:before="0" w:line="240" w:lineRule="auto"/>
              <w:rPr>
                <w:sz w:val="18"/>
                <w:szCs w:val="18"/>
                <w14:numForm w14:val="lining"/>
              </w:rPr>
            </w:pPr>
            <w:permStart w:id="647454046" w:edGrp="everyone" w:colFirst="1" w:colLast="1"/>
            <w:r w:rsidRPr="00662ECC">
              <w:rPr>
                <w:sz w:val="18"/>
                <w:szCs w:val="18"/>
                <w14:numForm w14:val="lining"/>
              </w:rPr>
              <w:t>If the applicant has entered into an agreement for the sale of the water or sewerage services provided by the infrastructure, attach the agreement.</w:t>
            </w:r>
          </w:p>
        </w:tc>
        <w:tc>
          <w:tcPr>
            <w:tcW w:w="3947" w:type="dxa"/>
            <w:gridSpan w:val="3"/>
            <w:shd w:val="clear" w:color="auto" w:fill="ECE9E7" w:themeFill="background2"/>
          </w:tcPr>
          <w:p w14:paraId="23A37B24" w14:textId="77777777" w:rsidR="004D7A42" w:rsidRPr="00662ECC" w:rsidRDefault="004D7A42" w:rsidP="00AC4F6D">
            <w:pPr>
              <w:keepNext/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</w:rPr>
              <w:t>Insert complete file name of attachment(s).</w:t>
            </w:r>
          </w:p>
        </w:tc>
      </w:tr>
    </w:tbl>
    <w:permEnd w:id="647454046"/>
    <w:p w14:paraId="7CDBC0E6" w14:textId="4AEFECEF" w:rsidR="0002436B" w:rsidRPr="00662ECC" w:rsidRDefault="0002436B" w:rsidP="00467DCA">
      <w:pPr>
        <w:pStyle w:val="Question"/>
        <w:keepLines/>
      </w:pPr>
      <w:r w:rsidRPr="00662ECC">
        <w:t xml:space="preserve">Do any of the following apply to the </w:t>
      </w:r>
      <w:r w:rsidR="00841457" w:rsidRPr="00662ECC">
        <w:t>proposed retailer</w:t>
      </w:r>
      <w:r w:rsidRPr="00662ECC">
        <w:t>?</w:t>
      </w:r>
    </w:p>
    <w:tbl>
      <w:tblPr>
        <w:tblW w:w="8318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425"/>
        <w:gridCol w:w="7893"/>
      </w:tblGrid>
      <w:tr w:rsidR="0002436B" w:rsidRPr="00662ECC" w14:paraId="749C3137" w14:textId="77777777" w:rsidTr="00467DCA">
        <w:trPr>
          <w:trHeight w:val="269"/>
        </w:trPr>
        <w:tc>
          <w:tcPr>
            <w:tcW w:w="425" w:type="dxa"/>
            <w:vAlign w:val="center"/>
          </w:tcPr>
          <w:p w14:paraId="4FBF67D8" w14:textId="66F45B5D" w:rsidR="0002436B" w:rsidRPr="00662ECC" w:rsidRDefault="00B10AFA" w:rsidP="00467DCA">
            <w:pPr>
              <w:keepNext/>
              <w:spacing w:before="0" w:after="0" w:line="360" w:lineRule="auto"/>
              <w:rPr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4761F0FA" wp14:editId="136679C5">
                      <wp:extent cx="141514" cy="141514"/>
                      <wp:effectExtent l="0" t="0" r="0" b="0"/>
                      <wp:docPr id="290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023108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7CFF98F7" w14:textId="77777777" w:rsidR="0002436B" w:rsidRPr="00662ECC" w:rsidRDefault="0002436B" w:rsidP="00467DCA">
            <w:pPr>
              <w:keepNext/>
              <w:spacing w:before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Provide details in the table below.</w:t>
            </w:r>
          </w:p>
        </w:tc>
      </w:tr>
    </w:tbl>
    <w:p w14:paraId="2D5F0EB8" w14:textId="77777777" w:rsidR="00467DCA" w:rsidRPr="00662ECC" w:rsidRDefault="00467DCA" w:rsidP="00467DCA">
      <w:pPr>
        <w:pStyle w:val="Questionspacebetweentables"/>
        <w:keepLines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2008"/>
        <w:gridCol w:w="969"/>
        <w:gridCol w:w="970"/>
      </w:tblGrid>
      <w:tr w:rsidR="00467DCA" w:rsidRPr="00662ECC" w14:paraId="47CC81F1" w14:textId="77777777" w:rsidTr="00467DCA">
        <w:trPr>
          <w:trHeight w:val="454"/>
        </w:trPr>
        <w:tc>
          <w:tcPr>
            <w:tcW w:w="5954" w:type="dxa"/>
            <w:gridSpan w:val="2"/>
            <w:vAlign w:val="center"/>
          </w:tcPr>
          <w:p w14:paraId="271903FE" w14:textId="2B75CD60" w:rsidR="00467DCA" w:rsidRPr="00662ECC" w:rsidRDefault="00467DCA" w:rsidP="00467DCA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</w:rPr>
              <w:t>Is any disciplinary action against the proposed retailer pending, or as a result of disciplinary action against the</w:t>
            </w:r>
            <w:r w:rsidRPr="00662ECC">
              <w:rPr>
                <w:sz w:val="18"/>
                <w:szCs w:val="18"/>
              </w:rPr>
              <w:t xml:space="preserve"> </w:t>
            </w:r>
            <w:r w:rsidRPr="00662ECC">
              <w:rPr>
                <w:sz w:val="18"/>
                <w:szCs w:val="18"/>
                <w14:numForm w14:val="lining"/>
              </w:rPr>
              <w:t xml:space="preserve">proposed retailer, </w:t>
            </w:r>
            <w:r w:rsidR="006C6916" w:rsidRPr="00662ECC">
              <w:rPr>
                <w:sz w:val="18"/>
                <w:szCs w:val="18"/>
                <w14:numForm w14:val="lining"/>
              </w:rPr>
              <w:t xml:space="preserve">is </w:t>
            </w:r>
            <w:r w:rsidRPr="00662ECC">
              <w:rPr>
                <w:sz w:val="18"/>
                <w:szCs w:val="18"/>
                <w14:numForm w14:val="lining"/>
              </w:rPr>
              <w:t>the proposed retailer prohibited from being registered as the registered retailer under a further scheme approval?</w:t>
            </w:r>
          </w:p>
        </w:tc>
        <w:permStart w:id="475487658" w:edGrp="everyone"/>
        <w:tc>
          <w:tcPr>
            <w:tcW w:w="969" w:type="dxa"/>
            <w:shd w:val="clear" w:color="auto" w:fill="ECE9E7" w:themeFill="background2"/>
            <w:vAlign w:val="center"/>
          </w:tcPr>
          <w:p w14:paraId="05BAE83D" w14:textId="5F074DA0" w:rsidR="00467DCA" w:rsidRPr="00662ECC" w:rsidRDefault="00000000" w:rsidP="00467DCA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-42203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C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475487658"/>
            <w:r w:rsidR="00467DCA" w:rsidRPr="00662ECC">
              <w:rPr>
                <w:sz w:val="18"/>
                <w:szCs w:val="18"/>
              </w:rPr>
              <w:t xml:space="preserve"> Yes</w:t>
            </w:r>
          </w:p>
        </w:tc>
        <w:permStart w:id="646847390" w:edGrp="everyone"/>
        <w:tc>
          <w:tcPr>
            <w:tcW w:w="970" w:type="dxa"/>
            <w:shd w:val="clear" w:color="auto" w:fill="ECE9E7" w:themeFill="background2"/>
            <w:vAlign w:val="center"/>
          </w:tcPr>
          <w:p w14:paraId="6E6C3224" w14:textId="78C63C40" w:rsidR="00467DCA" w:rsidRPr="00662ECC" w:rsidRDefault="00000000" w:rsidP="00467DCA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-47167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0C2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646847390"/>
            <w:r w:rsidR="00467DCA" w:rsidRPr="00662ECC">
              <w:rPr>
                <w:sz w:val="18"/>
                <w:szCs w:val="18"/>
              </w:rPr>
              <w:t xml:space="preserve"> No</w:t>
            </w:r>
          </w:p>
        </w:tc>
      </w:tr>
      <w:tr w:rsidR="00467DCA" w:rsidRPr="00662ECC" w14:paraId="4071D100" w14:textId="77777777" w:rsidTr="00467DCA">
        <w:trPr>
          <w:trHeight w:val="454"/>
        </w:trPr>
        <w:tc>
          <w:tcPr>
            <w:tcW w:w="5954" w:type="dxa"/>
            <w:gridSpan w:val="2"/>
            <w:vAlign w:val="center"/>
          </w:tcPr>
          <w:p w14:paraId="0BA1E5ED" w14:textId="10F30F80" w:rsidR="00467DCA" w:rsidRPr="00662ECC" w:rsidRDefault="00467DCA" w:rsidP="00467DCA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</w:rPr>
              <w:lastRenderedPageBreak/>
              <w:t xml:space="preserve">Is the proposed retailer or a related corporation of the proposed retailer the alleged defaulter in a statutory default, within the meaning of Division 6 of the WIC Act, that has occurred within 2 years before </w:t>
            </w:r>
            <w:r w:rsidR="00031510" w:rsidRPr="00662ECC">
              <w:rPr>
                <w:sz w:val="18"/>
                <w:szCs w:val="18"/>
                <w14:numForm w14:val="lining"/>
              </w:rPr>
              <w:t>this application</w:t>
            </w:r>
            <w:r w:rsidRPr="00662ECC">
              <w:rPr>
                <w:sz w:val="18"/>
                <w:szCs w:val="18"/>
                <w14:numForm w14:val="lining"/>
              </w:rPr>
              <w:t xml:space="preserve"> </w:t>
            </w:r>
            <w:r w:rsidR="00031510" w:rsidRPr="00662ECC">
              <w:rPr>
                <w:sz w:val="18"/>
                <w:szCs w:val="18"/>
                <w14:numForm w14:val="lining"/>
              </w:rPr>
              <w:t xml:space="preserve">was </w:t>
            </w:r>
            <w:r w:rsidRPr="00662ECC">
              <w:rPr>
                <w:sz w:val="18"/>
                <w:szCs w:val="18"/>
                <w14:numForm w14:val="lining"/>
              </w:rPr>
              <w:t>made?</w:t>
            </w:r>
          </w:p>
        </w:tc>
        <w:permStart w:id="1732600707" w:edGrp="everyone"/>
        <w:tc>
          <w:tcPr>
            <w:tcW w:w="969" w:type="dxa"/>
            <w:shd w:val="clear" w:color="auto" w:fill="ECE9E7" w:themeFill="background2"/>
            <w:vAlign w:val="center"/>
          </w:tcPr>
          <w:p w14:paraId="5CFE73BC" w14:textId="39954B8F" w:rsidR="00467DCA" w:rsidRPr="00662ECC" w:rsidRDefault="00000000" w:rsidP="00467DCA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-198824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732600707"/>
            <w:r w:rsidR="00467DCA" w:rsidRPr="00662ECC">
              <w:rPr>
                <w:sz w:val="18"/>
                <w:szCs w:val="18"/>
              </w:rPr>
              <w:t xml:space="preserve"> Yes</w:t>
            </w:r>
          </w:p>
        </w:tc>
        <w:permStart w:id="1141534892" w:edGrp="everyone"/>
        <w:tc>
          <w:tcPr>
            <w:tcW w:w="970" w:type="dxa"/>
            <w:shd w:val="clear" w:color="auto" w:fill="ECE9E7" w:themeFill="background2"/>
            <w:vAlign w:val="center"/>
          </w:tcPr>
          <w:p w14:paraId="28AAEDCE" w14:textId="7ED9298F" w:rsidR="00467DCA" w:rsidRPr="00662ECC" w:rsidRDefault="00000000" w:rsidP="00467DCA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17113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141534892"/>
            <w:r w:rsidR="00467DCA" w:rsidRPr="00662ECC">
              <w:rPr>
                <w:sz w:val="18"/>
                <w:szCs w:val="18"/>
              </w:rPr>
              <w:t xml:space="preserve"> No</w:t>
            </w:r>
          </w:p>
        </w:tc>
      </w:tr>
      <w:tr w:rsidR="0002436B" w:rsidRPr="00662ECC" w14:paraId="2AEDAF4B" w14:textId="77777777" w:rsidTr="00467DCA">
        <w:trPr>
          <w:trHeight w:val="454"/>
        </w:trPr>
        <w:tc>
          <w:tcPr>
            <w:tcW w:w="3946" w:type="dxa"/>
            <w:vAlign w:val="center"/>
          </w:tcPr>
          <w:p w14:paraId="01B3C403" w14:textId="77777777" w:rsidR="0002436B" w:rsidRPr="00662ECC" w:rsidRDefault="0002436B" w:rsidP="0002436B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  <w:permStart w:id="1336106165" w:edGrp="everyone" w:colFirst="1" w:colLast="1"/>
            <w:r w:rsidRPr="00662ECC">
              <w:rPr>
                <w:sz w:val="18"/>
                <w:szCs w:val="18"/>
                <w14:numForm w14:val="lining"/>
              </w:rPr>
              <w:t>If you answered ‘Yes’ to any of the above, please provide details (provide filename if you are attaching documents):</w:t>
            </w:r>
          </w:p>
        </w:tc>
        <w:tc>
          <w:tcPr>
            <w:tcW w:w="3947" w:type="dxa"/>
            <w:gridSpan w:val="3"/>
            <w:shd w:val="clear" w:color="auto" w:fill="ECE9E7" w:themeFill="background2"/>
            <w:vAlign w:val="center"/>
          </w:tcPr>
          <w:p w14:paraId="687350BF" w14:textId="77777777" w:rsidR="0002436B" w:rsidRPr="00662ECC" w:rsidRDefault="0002436B" w:rsidP="0002436B">
            <w:pPr>
              <w:spacing w:before="0" w:line="240" w:lineRule="auto"/>
              <w:rPr>
                <w:sz w:val="18"/>
                <w:szCs w:val="18"/>
                <w14:numForm w14:val="lining"/>
              </w:rPr>
            </w:pPr>
          </w:p>
        </w:tc>
      </w:tr>
    </w:tbl>
    <w:p w14:paraId="7388927F" w14:textId="011F7B59" w:rsidR="008E6CD1" w:rsidRPr="00662ECC" w:rsidRDefault="008E6CD1" w:rsidP="007A4FCE">
      <w:pPr>
        <w:pStyle w:val="Question"/>
      </w:pPr>
      <w:bookmarkStart w:id="7" w:name="_Hlk131598945"/>
      <w:permEnd w:id="1336106165"/>
      <w:r w:rsidRPr="00662ECC">
        <w:t>What type of application is this?</w:t>
      </w:r>
    </w:p>
    <w:tbl>
      <w:tblPr>
        <w:tblW w:w="8080" w:type="dxa"/>
        <w:tblInd w:w="709" w:type="dxa"/>
        <w:tblLook w:val="04A0" w:firstRow="1" w:lastRow="0" w:firstColumn="1" w:lastColumn="0" w:noHBand="0" w:noVBand="1"/>
      </w:tblPr>
      <w:tblGrid>
        <w:gridCol w:w="473"/>
        <w:gridCol w:w="7607"/>
      </w:tblGrid>
      <w:tr w:rsidR="008E6CD1" w:rsidRPr="00662ECC" w14:paraId="4735B483" w14:textId="77777777" w:rsidTr="00B10AFA">
        <w:trPr>
          <w:cantSplit/>
          <w:trHeight w:val="454"/>
        </w:trPr>
        <w:tc>
          <w:tcPr>
            <w:tcW w:w="334" w:type="dxa"/>
          </w:tcPr>
          <w:bookmarkEnd w:id="7"/>
          <w:p w14:paraId="55B1A5B0" w14:textId="65767AD5" w:rsidR="008E6CD1" w:rsidRPr="00662ECC" w:rsidRDefault="00B10AFA" w:rsidP="008E6CD1">
            <w:pPr>
              <w:spacing w:before="0" w:after="0" w:line="240" w:lineRule="auto"/>
              <w:ind w:left="35"/>
              <w:rPr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0D532036" wp14:editId="4907817F">
                      <wp:extent cx="141514" cy="141514"/>
                      <wp:effectExtent l="0" t="0" r="0" b="0"/>
                      <wp:docPr id="292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8A6903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  <w:p w14:paraId="1B2E2D40" w14:textId="77777777" w:rsidR="008E6CD1" w:rsidRPr="00662ECC" w:rsidRDefault="008E6CD1" w:rsidP="008E6CD1">
            <w:pPr>
              <w:spacing w:before="0" w:after="0" w:line="240" w:lineRule="auto"/>
              <w:rPr>
                <w:sz w:val="16"/>
                <w14:numForm w14:val="lining"/>
              </w:rPr>
            </w:pPr>
          </w:p>
        </w:tc>
        <w:tc>
          <w:tcPr>
            <w:tcW w:w="7746" w:type="dxa"/>
            <w:vAlign w:val="center"/>
            <w:hideMark/>
          </w:tcPr>
          <w:p w14:paraId="558AC1B2" w14:textId="0D34741F" w:rsidR="008E6CD1" w:rsidRPr="00662ECC" w:rsidRDefault="008E6CD1" w:rsidP="00BF4FC6">
            <w:pPr>
              <w:tabs>
                <w:tab w:val="left" w:pos="499"/>
              </w:tabs>
              <w:spacing w:before="0" w:after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Tick the box that applies to this application:</w:t>
            </w:r>
          </w:p>
        </w:tc>
      </w:tr>
    </w:tbl>
    <w:p w14:paraId="12F674F1" w14:textId="77777777" w:rsidR="00B10AFA" w:rsidRPr="00662ECC" w:rsidRDefault="00B10AFA" w:rsidP="00B10AFA">
      <w:pPr>
        <w:pStyle w:val="Questionspacebetweentables"/>
      </w:pPr>
    </w:p>
    <w:tbl>
      <w:tblPr>
        <w:tblW w:w="7655" w:type="dxa"/>
        <w:tblInd w:w="1134" w:type="dxa"/>
        <w:tblLook w:val="04A0" w:firstRow="1" w:lastRow="0" w:firstColumn="1" w:lastColumn="0" w:noHBand="0" w:noVBand="1"/>
      </w:tblPr>
      <w:tblGrid>
        <w:gridCol w:w="6946"/>
        <w:gridCol w:w="709"/>
      </w:tblGrid>
      <w:tr w:rsidR="004B725A" w:rsidRPr="00662ECC" w14:paraId="38BBD2AA" w14:textId="77777777" w:rsidTr="00B10AFA">
        <w:trPr>
          <w:cantSplit/>
          <w:trHeight w:val="454"/>
        </w:trPr>
        <w:tc>
          <w:tcPr>
            <w:tcW w:w="6946" w:type="dxa"/>
            <w:vAlign w:val="center"/>
            <w:hideMark/>
          </w:tcPr>
          <w:p w14:paraId="0B1B97FC" w14:textId="7B298BE4" w:rsidR="004B725A" w:rsidRPr="00662ECC" w:rsidRDefault="004B725A" w:rsidP="005C2BAD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</w:rPr>
              <w:t>Application for a new operational approval</w:t>
            </w:r>
          </w:p>
        </w:tc>
        <w:permStart w:id="1749240018" w:edGrp="everyone"/>
        <w:tc>
          <w:tcPr>
            <w:tcW w:w="709" w:type="dxa"/>
            <w:shd w:val="clear" w:color="auto" w:fill="ECE9E7" w:themeFill="background2"/>
            <w:vAlign w:val="center"/>
          </w:tcPr>
          <w:p w14:paraId="3CA24848" w14:textId="3360ED4C" w:rsidR="004B725A" w:rsidRPr="00662ECC" w:rsidRDefault="00000000" w:rsidP="005C2BAD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  <w14:numForm w14:val="lining"/>
                </w:rPr>
                <w:id w:val="-19116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07">
                  <w:rPr>
                    <w:rFonts w:ascii="MS Gothic" w:eastAsia="MS Gothic" w:hAnsi="MS Gothic" w:hint="eastAsia"/>
                    <w:sz w:val="18"/>
                    <w:szCs w:val="18"/>
                    <w14:numForm w14:val="lining"/>
                  </w:rPr>
                  <w:t>☐</w:t>
                </w:r>
              </w:sdtContent>
            </w:sdt>
            <w:permEnd w:id="1749240018"/>
          </w:p>
        </w:tc>
      </w:tr>
      <w:tr w:rsidR="004B725A" w:rsidRPr="00662ECC" w14:paraId="65EC51A0" w14:textId="77777777" w:rsidTr="00B10AFA">
        <w:trPr>
          <w:cantSplit/>
          <w:trHeight w:val="454"/>
        </w:trPr>
        <w:tc>
          <w:tcPr>
            <w:tcW w:w="6946" w:type="dxa"/>
            <w:vAlign w:val="center"/>
            <w:hideMark/>
          </w:tcPr>
          <w:p w14:paraId="188D9BCD" w14:textId="259D301A" w:rsidR="004B725A" w:rsidRPr="00662ECC" w:rsidRDefault="004B725A" w:rsidP="005C2BAD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  <w14:numSpacing w14:val="tabular"/>
              </w:rPr>
              <w:t>Variation of an existing operational approval</w:t>
            </w:r>
          </w:p>
        </w:tc>
        <w:permStart w:id="1625702399" w:edGrp="everyone"/>
        <w:tc>
          <w:tcPr>
            <w:tcW w:w="709" w:type="dxa"/>
            <w:shd w:val="clear" w:color="auto" w:fill="ECE9E7" w:themeFill="background2"/>
            <w:vAlign w:val="center"/>
          </w:tcPr>
          <w:p w14:paraId="0B9ECB5C" w14:textId="4B11FC68" w:rsidR="004B725A" w:rsidRPr="00662ECC" w:rsidRDefault="00000000" w:rsidP="005C2BAD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  <w14:numForm w14:val="lining"/>
                </w:rPr>
                <w:id w:val="-19636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07">
                  <w:rPr>
                    <w:rFonts w:ascii="MS Gothic" w:eastAsia="MS Gothic" w:hAnsi="MS Gothic" w:hint="eastAsia"/>
                    <w:sz w:val="18"/>
                    <w:szCs w:val="18"/>
                    <w14:numForm w14:val="lining"/>
                  </w:rPr>
                  <w:t>☐</w:t>
                </w:r>
              </w:sdtContent>
            </w:sdt>
            <w:permEnd w:id="1625702399"/>
          </w:p>
        </w:tc>
      </w:tr>
    </w:tbl>
    <w:p w14:paraId="614648D4" w14:textId="77777777" w:rsidR="00B10AFA" w:rsidRPr="00662ECC" w:rsidRDefault="00B10AFA" w:rsidP="00B10AFA">
      <w:pPr>
        <w:pStyle w:val="Questionspacebetweentables"/>
      </w:pPr>
    </w:p>
    <w:tbl>
      <w:tblPr>
        <w:tblW w:w="8080" w:type="dxa"/>
        <w:tblInd w:w="709" w:type="dxa"/>
        <w:tblLook w:val="04A0" w:firstRow="1" w:lastRow="0" w:firstColumn="1" w:lastColumn="0" w:noHBand="0" w:noVBand="1"/>
      </w:tblPr>
      <w:tblGrid>
        <w:gridCol w:w="473"/>
        <w:gridCol w:w="7607"/>
      </w:tblGrid>
      <w:tr w:rsidR="008E6CD1" w:rsidRPr="00662ECC" w14:paraId="60AA5BDA" w14:textId="77777777" w:rsidTr="00B10AFA">
        <w:trPr>
          <w:cantSplit/>
          <w:trHeight w:val="505"/>
        </w:trPr>
        <w:tc>
          <w:tcPr>
            <w:tcW w:w="284" w:type="dxa"/>
            <w:shd w:val="clear" w:color="auto" w:fill="auto"/>
          </w:tcPr>
          <w:p w14:paraId="3731C6FF" w14:textId="32E9A4DB" w:rsidR="008E6CD1" w:rsidRPr="00662ECC" w:rsidRDefault="00B10AFA" w:rsidP="008E6CD1">
            <w:pPr>
              <w:spacing w:before="0" w:after="0" w:line="240" w:lineRule="auto"/>
              <w:ind w:left="35"/>
              <w:rPr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4866392E" wp14:editId="14AC6877">
                      <wp:extent cx="141514" cy="141514"/>
                      <wp:effectExtent l="0" t="0" r="0" b="0"/>
                      <wp:docPr id="293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061AC5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96" w:type="dxa"/>
          </w:tcPr>
          <w:p w14:paraId="0BAC00E1" w14:textId="4CC234DC" w:rsidR="008E6CD1" w:rsidRPr="00662ECC" w:rsidRDefault="008E6CD1" w:rsidP="008E6CD1">
            <w:pPr>
              <w:tabs>
                <w:tab w:val="left" w:pos="499"/>
              </w:tabs>
              <w:spacing w:before="80" w:after="0" w:line="240" w:lineRule="auto"/>
              <w:rPr>
                <w:sz w:val="16"/>
                <w:szCs w:val="16"/>
                <w14:numForm w14:val="lining"/>
              </w:rPr>
            </w:pPr>
            <w:r w:rsidRPr="00662ECC">
              <w:rPr>
                <w:sz w:val="16"/>
                <w:szCs w:val="16"/>
                <w14:numForm w14:val="lining"/>
              </w:rPr>
              <w:t xml:space="preserve">If the application is for a variation to an existing </w:t>
            </w:r>
            <w:r w:rsidRPr="00662ECC">
              <w:rPr>
                <w:sz w:val="16"/>
                <w14:numForm w14:val="lining"/>
                <w14:numSpacing w14:val="tabular"/>
              </w:rPr>
              <w:t xml:space="preserve">operational </w:t>
            </w:r>
            <w:r w:rsidRPr="00662ECC">
              <w:rPr>
                <w:sz w:val="16"/>
                <w:szCs w:val="16"/>
                <w14:numForm w14:val="lining"/>
              </w:rPr>
              <w:t xml:space="preserve">approval, identify the </w:t>
            </w:r>
            <w:r w:rsidRPr="00662ECC">
              <w:rPr>
                <w:sz w:val="16"/>
                <w14:numForm w14:val="lining"/>
                <w14:numSpacing w14:val="tabular"/>
              </w:rPr>
              <w:t xml:space="preserve">operational </w:t>
            </w:r>
            <w:r w:rsidRPr="00662ECC">
              <w:rPr>
                <w:sz w:val="16"/>
                <w:szCs w:val="16"/>
                <w14:numForm w14:val="lining"/>
              </w:rPr>
              <w:t xml:space="preserve">approval and describe the nature of the proposed variation to the </w:t>
            </w:r>
            <w:r w:rsidRPr="00662ECC">
              <w:rPr>
                <w:sz w:val="16"/>
                <w14:numForm w14:val="lining"/>
                <w14:numSpacing w14:val="tabular"/>
              </w:rPr>
              <w:t xml:space="preserve">operational </w:t>
            </w:r>
            <w:r w:rsidRPr="00662ECC">
              <w:rPr>
                <w:sz w:val="16"/>
                <w:szCs w:val="16"/>
                <w14:numForm w14:val="lining"/>
              </w:rPr>
              <w:t>approval.</w:t>
            </w:r>
          </w:p>
        </w:tc>
      </w:tr>
    </w:tbl>
    <w:p w14:paraId="6E1C1E8F" w14:textId="77777777" w:rsidR="00B10AFA" w:rsidRPr="00662ECC" w:rsidRDefault="00B10AFA" w:rsidP="00B10AFA">
      <w:pPr>
        <w:pStyle w:val="Questionspacebetweentables"/>
      </w:pPr>
    </w:p>
    <w:tbl>
      <w:tblPr>
        <w:tblW w:w="7655" w:type="dxa"/>
        <w:tblInd w:w="1134" w:type="dxa"/>
        <w:tblLook w:val="04A0" w:firstRow="1" w:lastRow="0" w:firstColumn="1" w:lastColumn="0" w:noHBand="0" w:noVBand="1"/>
      </w:tblPr>
      <w:tblGrid>
        <w:gridCol w:w="3827"/>
        <w:gridCol w:w="3828"/>
      </w:tblGrid>
      <w:tr w:rsidR="008E6CD1" w:rsidRPr="00662ECC" w14:paraId="2B7D121C" w14:textId="77777777" w:rsidTr="00CD6A39">
        <w:trPr>
          <w:cantSplit/>
          <w:trHeight w:val="454"/>
        </w:trPr>
        <w:tc>
          <w:tcPr>
            <w:tcW w:w="3827" w:type="dxa"/>
            <w:shd w:val="clear" w:color="auto" w:fill="auto"/>
          </w:tcPr>
          <w:p w14:paraId="0292A92B" w14:textId="29007760" w:rsidR="008E6CD1" w:rsidRPr="00662ECC" w:rsidRDefault="008E6CD1" w:rsidP="008E6CD1">
            <w:pPr>
              <w:tabs>
                <w:tab w:val="left" w:pos="499"/>
              </w:tabs>
              <w:spacing w:before="0" w:after="0" w:line="240" w:lineRule="auto"/>
              <w:rPr>
                <w:noProof/>
                <w:sz w:val="18"/>
                <w:szCs w:val="18"/>
              </w:rPr>
            </w:pPr>
            <w:permStart w:id="552629062" w:edGrp="everyone" w:colFirst="1" w:colLast="1"/>
            <w:r w:rsidRPr="00662ECC">
              <w:rPr>
                <w:sz w:val="18"/>
                <w:szCs w:val="18"/>
                <w14:numForm w14:val="lining"/>
              </w:rPr>
              <w:t xml:space="preserve">Identify the </w:t>
            </w:r>
            <w:r w:rsidRPr="00662ECC">
              <w:rPr>
                <w:sz w:val="18"/>
                <w:szCs w:val="18"/>
                <w14:numForm w14:val="lining"/>
                <w14:numSpacing w14:val="tabular"/>
              </w:rPr>
              <w:t xml:space="preserve">operational </w:t>
            </w:r>
            <w:r w:rsidRPr="00662ECC">
              <w:rPr>
                <w:sz w:val="18"/>
                <w:szCs w:val="18"/>
                <w14:numForm w14:val="lining"/>
              </w:rPr>
              <w:t xml:space="preserve">approval that this application is seeking to vary. </w:t>
            </w:r>
          </w:p>
        </w:tc>
        <w:tc>
          <w:tcPr>
            <w:tcW w:w="3828" w:type="dxa"/>
            <w:shd w:val="clear" w:color="auto" w:fill="F2F2F2"/>
            <w:hideMark/>
          </w:tcPr>
          <w:p w14:paraId="4F708A79" w14:textId="77777777" w:rsidR="008E6CD1" w:rsidRPr="00662ECC" w:rsidRDefault="008E6CD1" w:rsidP="008E6CD1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tr w:rsidR="008E6CD1" w:rsidRPr="00662ECC" w14:paraId="49FA4D63" w14:textId="77777777" w:rsidTr="00CD6A39">
        <w:trPr>
          <w:cantSplit/>
          <w:trHeight w:val="454"/>
        </w:trPr>
        <w:tc>
          <w:tcPr>
            <w:tcW w:w="3827" w:type="dxa"/>
            <w:shd w:val="clear" w:color="auto" w:fill="auto"/>
          </w:tcPr>
          <w:p w14:paraId="782C97F5" w14:textId="5F60387F" w:rsidR="008E6CD1" w:rsidRPr="00662ECC" w:rsidRDefault="008E6CD1" w:rsidP="008E6CD1">
            <w:pPr>
              <w:tabs>
                <w:tab w:val="left" w:pos="499"/>
              </w:tabs>
              <w:spacing w:before="0" w:after="0" w:line="240" w:lineRule="auto"/>
              <w:rPr>
                <w:noProof/>
                <w:sz w:val="18"/>
                <w:szCs w:val="18"/>
              </w:rPr>
            </w:pPr>
            <w:bookmarkStart w:id="8" w:name="_Hlk132666533"/>
            <w:permStart w:id="1013267924" w:edGrp="everyone" w:colFirst="1" w:colLast="1"/>
            <w:permEnd w:id="552629062"/>
            <w:r w:rsidRPr="00662ECC">
              <w:rPr>
                <w:sz w:val="18"/>
                <w:szCs w:val="18"/>
                <w14:numForm w14:val="lining"/>
              </w:rPr>
              <w:t xml:space="preserve">Describe the nature and purpose of the proposed variation to the existing </w:t>
            </w:r>
            <w:r w:rsidRPr="00662ECC">
              <w:rPr>
                <w:sz w:val="18"/>
                <w:szCs w:val="18"/>
                <w14:numForm w14:val="lining"/>
                <w14:numSpacing w14:val="tabular"/>
              </w:rPr>
              <w:t xml:space="preserve">operational </w:t>
            </w:r>
            <w:r w:rsidRPr="00662ECC">
              <w:rPr>
                <w:sz w:val="18"/>
                <w:szCs w:val="18"/>
                <w14:numForm w14:val="lining"/>
              </w:rPr>
              <w:t>approval.</w:t>
            </w:r>
          </w:p>
        </w:tc>
        <w:tc>
          <w:tcPr>
            <w:tcW w:w="3828" w:type="dxa"/>
            <w:shd w:val="clear" w:color="auto" w:fill="F2F2F2"/>
            <w:hideMark/>
          </w:tcPr>
          <w:p w14:paraId="61CE7F66" w14:textId="77777777" w:rsidR="008E6CD1" w:rsidRPr="00662ECC" w:rsidRDefault="008E6CD1" w:rsidP="008E6CD1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bookmarkEnd w:id="8"/>
      <w:permEnd w:id="1013267924"/>
    </w:tbl>
    <w:p w14:paraId="308F8CA8" w14:textId="77777777" w:rsidR="004D7A42" w:rsidRPr="00662ECC" w:rsidRDefault="004D7A42" w:rsidP="004D7A42">
      <w:pPr>
        <w:keepLines w:val="0"/>
        <w:spacing w:before="0" w:after="0" w:line="240" w:lineRule="auto"/>
        <w:rPr>
          <w:color w:val="1C355E" w:themeColor="accent1"/>
          <w:kern w:val="28"/>
          <w:sz w:val="24"/>
          <w:szCs w:val="28"/>
        </w:rPr>
      </w:pPr>
      <w:r w:rsidRPr="00662ECC">
        <w:br w:type="page"/>
      </w:r>
    </w:p>
    <w:p w14:paraId="48265013" w14:textId="77777777" w:rsidR="002251C6" w:rsidRPr="00662ECC" w:rsidRDefault="002251C6" w:rsidP="002251C6">
      <w:pPr>
        <w:pStyle w:val="Heading1nonumber"/>
      </w:pPr>
      <w:r w:rsidRPr="00662ECC">
        <w:lastRenderedPageBreak/>
        <w:t xml:space="preserve">About the scheme </w:t>
      </w:r>
    </w:p>
    <w:p w14:paraId="62D9A254" w14:textId="311BC1F1" w:rsidR="002B6A23" w:rsidRPr="00662ECC" w:rsidRDefault="002B6A23" w:rsidP="007A4FCE">
      <w:pPr>
        <w:pStyle w:val="Question"/>
      </w:pPr>
      <w:r w:rsidRPr="00662ECC">
        <w:t>What is the name of the</w:t>
      </w:r>
      <w:r w:rsidR="0071321D" w:rsidRPr="00662ECC">
        <w:t xml:space="preserve"> proposed</w:t>
      </w:r>
      <w:r w:rsidRPr="00662ECC">
        <w:t xml:space="preserve"> scheme and scheme approval number?</w:t>
      </w: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9"/>
        <w:gridCol w:w="7879"/>
      </w:tblGrid>
      <w:tr w:rsidR="00CD6A39" w:rsidRPr="00662ECC" w14:paraId="5949CB8F" w14:textId="77777777" w:rsidTr="00794919">
        <w:trPr>
          <w:trHeight w:val="339"/>
        </w:trPr>
        <w:tc>
          <w:tcPr>
            <w:tcW w:w="439" w:type="dxa"/>
          </w:tcPr>
          <w:p w14:paraId="13DD1B88" w14:textId="77777777" w:rsidR="00CD6A39" w:rsidRPr="00662ECC" w:rsidRDefault="00CD6A39" w:rsidP="00794919">
            <w:pPr>
              <w:spacing w:before="0" w:line="240" w:lineRule="auto"/>
              <w:rPr>
                <w:noProof/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7F13055C" wp14:editId="17C1A784">
                      <wp:extent cx="141514" cy="141514"/>
                      <wp:effectExtent l="0" t="0" r="0" b="0"/>
                      <wp:docPr id="296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E99629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79" w:type="dxa"/>
          </w:tcPr>
          <w:p w14:paraId="2475E11D" w14:textId="77777777" w:rsidR="00CD6A39" w:rsidRPr="00662ECC" w:rsidRDefault="00CD6A39" w:rsidP="00794919">
            <w:pPr>
              <w:spacing w:before="0" w:after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Provide details in the table below:</w:t>
            </w:r>
          </w:p>
        </w:tc>
      </w:tr>
    </w:tbl>
    <w:p w14:paraId="6135CEFE" w14:textId="77777777" w:rsidR="00CD6A39" w:rsidRPr="00662ECC" w:rsidRDefault="00CD6A39" w:rsidP="00CD6A39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2B6A23" w:rsidRPr="00662ECC" w14:paraId="08C40765" w14:textId="77777777" w:rsidTr="00CD6A39">
        <w:trPr>
          <w:cantSplit/>
          <w:trHeight w:val="454"/>
        </w:trPr>
        <w:tc>
          <w:tcPr>
            <w:tcW w:w="3946" w:type="dxa"/>
          </w:tcPr>
          <w:p w14:paraId="31B4215C" w14:textId="77777777" w:rsidR="002B6A23" w:rsidRPr="00662ECC" w:rsidRDefault="002B6A23" w:rsidP="00436007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bookmarkStart w:id="9" w:name="_Hlk115958556"/>
            <w:permStart w:id="847910340" w:edGrp="everyone" w:colFirst="1" w:colLast="1"/>
            <w:r w:rsidRPr="00662ECC">
              <w:rPr>
                <w:sz w:val="18"/>
                <w:szCs w:val="18"/>
                <w14:numForm w14:val="lining"/>
              </w:rPr>
              <w:t>Scheme name</w:t>
            </w:r>
          </w:p>
        </w:tc>
        <w:tc>
          <w:tcPr>
            <w:tcW w:w="3947" w:type="dxa"/>
            <w:shd w:val="clear" w:color="auto" w:fill="ECE9E7" w:themeFill="background2"/>
          </w:tcPr>
          <w:p w14:paraId="667099AA" w14:textId="77777777" w:rsidR="002B6A23" w:rsidRPr="00662ECC" w:rsidRDefault="002B6A23" w:rsidP="00436007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bookmarkEnd w:id="9"/>
      <w:tr w:rsidR="002B6A23" w:rsidRPr="00662ECC" w14:paraId="3D5811ED" w14:textId="77777777" w:rsidTr="00CD6A39">
        <w:trPr>
          <w:cantSplit/>
          <w:trHeight w:val="454"/>
        </w:trPr>
        <w:tc>
          <w:tcPr>
            <w:tcW w:w="3946" w:type="dxa"/>
          </w:tcPr>
          <w:p w14:paraId="635C7219" w14:textId="436ED02E" w:rsidR="002B6A23" w:rsidRPr="00662ECC" w:rsidRDefault="002B6A23" w:rsidP="00436007">
            <w:pPr>
              <w:pStyle w:val="TableTextEntries"/>
              <w:rPr>
                <w:sz w:val="18"/>
                <w:szCs w:val="18"/>
              </w:rPr>
            </w:pPr>
            <w:permStart w:id="1811747596" w:edGrp="everyone" w:colFirst="1" w:colLast="1"/>
            <w:permEnd w:id="847910340"/>
            <w:r w:rsidRPr="00662ECC">
              <w:rPr>
                <w:sz w:val="18"/>
                <w:szCs w:val="18"/>
              </w:rPr>
              <w:t xml:space="preserve">Scheme </w:t>
            </w:r>
            <w:r w:rsidR="00BF20E7" w:rsidRPr="00662ECC">
              <w:rPr>
                <w:sz w:val="18"/>
                <w:szCs w:val="18"/>
              </w:rPr>
              <w:t>A</w:t>
            </w:r>
            <w:r w:rsidRPr="00662ECC">
              <w:rPr>
                <w:sz w:val="18"/>
                <w:szCs w:val="18"/>
              </w:rPr>
              <w:t xml:space="preserve">pproval number </w:t>
            </w:r>
          </w:p>
        </w:tc>
        <w:tc>
          <w:tcPr>
            <w:tcW w:w="3947" w:type="dxa"/>
            <w:shd w:val="clear" w:color="auto" w:fill="ECE9E7" w:themeFill="background2"/>
          </w:tcPr>
          <w:p w14:paraId="6C922310" w14:textId="77777777" w:rsidR="002B6A23" w:rsidRPr="00662ECC" w:rsidRDefault="002B6A23" w:rsidP="00436007">
            <w:pPr>
              <w:pStyle w:val="TableTextEntries"/>
              <w:rPr>
                <w:sz w:val="18"/>
                <w:szCs w:val="18"/>
              </w:rPr>
            </w:pPr>
          </w:p>
        </w:tc>
      </w:tr>
    </w:tbl>
    <w:permEnd w:id="1811747596"/>
    <w:p w14:paraId="789CA29B" w14:textId="63C8DEA5" w:rsidR="00E03FEC" w:rsidRPr="00662ECC" w:rsidRDefault="00E03FEC" w:rsidP="007A4FCE">
      <w:pPr>
        <w:pStyle w:val="Question"/>
      </w:pPr>
      <w:r w:rsidRPr="00662ECC">
        <w:t>What industry infrastructure are you applying to operate?</w:t>
      </w: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9"/>
        <w:gridCol w:w="7879"/>
      </w:tblGrid>
      <w:tr w:rsidR="00CD6A39" w:rsidRPr="00662ECC" w14:paraId="16668584" w14:textId="77777777" w:rsidTr="00794919">
        <w:trPr>
          <w:trHeight w:val="339"/>
        </w:trPr>
        <w:tc>
          <w:tcPr>
            <w:tcW w:w="439" w:type="dxa"/>
          </w:tcPr>
          <w:p w14:paraId="216C2FCC" w14:textId="77777777" w:rsidR="00CD6A39" w:rsidRPr="00662ECC" w:rsidRDefault="00CD6A39" w:rsidP="00794919">
            <w:pPr>
              <w:spacing w:before="0" w:line="240" w:lineRule="auto"/>
              <w:rPr>
                <w:noProof/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761CE0BB" wp14:editId="4CE66696">
                      <wp:extent cx="141514" cy="141514"/>
                      <wp:effectExtent l="0" t="0" r="0" b="0"/>
                      <wp:docPr id="298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9218CA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79" w:type="dxa"/>
          </w:tcPr>
          <w:p w14:paraId="4E726A58" w14:textId="77777777" w:rsidR="00CD6A39" w:rsidRPr="00662ECC" w:rsidRDefault="00CD6A39" w:rsidP="00794919">
            <w:pPr>
              <w:spacing w:before="0" w:after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Provide details in the table below:</w:t>
            </w:r>
          </w:p>
        </w:tc>
      </w:tr>
    </w:tbl>
    <w:p w14:paraId="7C9D347D" w14:textId="77777777" w:rsidR="00CD6A39" w:rsidRPr="00662ECC" w:rsidRDefault="00CD6A39" w:rsidP="00E009F9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E03FEC" w:rsidRPr="00662ECC" w14:paraId="7849BE08" w14:textId="77777777" w:rsidTr="00E009F9">
        <w:trPr>
          <w:cantSplit/>
          <w:trHeight w:val="454"/>
        </w:trPr>
        <w:tc>
          <w:tcPr>
            <w:tcW w:w="3946" w:type="dxa"/>
          </w:tcPr>
          <w:p w14:paraId="02FD4F10" w14:textId="4D76368D" w:rsidR="00E03FEC" w:rsidRPr="00662ECC" w:rsidRDefault="00E03FEC" w:rsidP="009A4434">
            <w:pPr>
              <w:pStyle w:val="TableTextEntries"/>
              <w:rPr>
                <w:sz w:val="18"/>
                <w:szCs w:val="18"/>
              </w:rPr>
            </w:pPr>
            <w:permStart w:id="1687188893" w:edGrp="everyone" w:colFirst="1" w:colLast="1"/>
            <w:r w:rsidRPr="00662ECC">
              <w:rPr>
                <w:sz w:val="18"/>
                <w:szCs w:val="18"/>
              </w:rPr>
              <w:t>What industry infrastructure are you applying to operate?</w:t>
            </w:r>
          </w:p>
        </w:tc>
        <w:tc>
          <w:tcPr>
            <w:tcW w:w="3947" w:type="dxa"/>
            <w:shd w:val="clear" w:color="auto" w:fill="ECE9E7" w:themeFill="background2"/>
          </w:tcPr>
          <w:p w14:paraId="4ACEBD87" w14:textId="77777777" w:rsidR="00E03FEC" w:rsidRPr="00662ECC" w:rsidRDefault="00E03FEC" w:rsidP="00294B01">
            <w:pPr>
              <w:pStyle w:val="TableTextEntries"/>
              <w:rPr>
                <w:sz w:val="18"/>
                <w:szCs w:val="18"/>
              </w:rPr>
            </w:pPr>
          </w:p>
        </w:tc>
      </w:tr>
      <w:tr w:rsidR="00E03FEC" w:rsidRPr="00662ECC" w14:paraId="0F720A10" w14:textId="77777777" w:rsidTr="00E009F9">
        <w:trPr>
          <w:cantSplit/>
          <w:trHeight w:val="454"/>
        </w:trPr>
        <w:tc>
          <w:tcPr>
            <w:tcW w:w="3946" w:type="dxa"/>
          </w:tcPr>
          <w:p w14:paraId="1AC73EEE" w14:textId="63BB4520" w:rsidR="00E03FEC" w:rsidRPr="00662ECC" w:rsidRDefault="009A4434" w:rsidP="00294B01">
            <w:pPr>
              <w:pStyle w:val="TableTextEntries"/>
              <w:rPr>
                <w:sz w:val="18"/>
                <w:szCs w:val="18"/>
              </w:rPr>
            </w:pPr>
            <w:permStart w:id="1765090668" w:edGrp="everyone" w:colFirst="1" w:colLast="1"/>
            <w:permEnd w:id="1687188893"/>
            <w:r w:rsidRPr="00662ECC">
              <w:rPr>
                <w:sz w:val="18"/>
                <w:szCs w:val="18"/>
              </w:rPr>
              <w:t xml:space="preserve">Describe the purpose </w:t>
            </w:r>
            <w:r w:rsidR="00B26CBD" w:rsidRPr="00662ECC">
              <w:rPr>
                <w:sz w:val="18"/>
                <w:szCs w:val="18"/>
              </w:rPr>
              <w:t>of the</w:t>
            </w:r>
            <w:r w:rsidRPr="00662ECC">
              <w:rPr>
                <w:sz w:val="18"/>
                <w:szCs w:val="18"/>
              </w:rPr>
              <w:t xml:space="preserve"> infrastructure </w:t>
            </w:r>
            <w:r w:rsidR="00B26CBD" w:rsidRPr="00662ECC">
              <w:rPr>
                <w:sz w:val="18"/>
                <w:szCs w:val="18"/>
              </w:rPr>
              <w:t>you are applying to operate</w:t>
            </w:r>
            <w:r w:rsidR="00833962" w:rsidRPr="00662ECC">
              <w:rPr>
                <w:sz w:val="18"/>
                <w:szCs w:val="18"/>
              </w:rPr>
              <w:t>.</w:t>
            </w:r>
          </w:p>
        </w:tc>
        <w:tc>
          <w:tcPr>
            <w:tcW w:w="3947" w:type="dxa"/>
            <w:shd w:val="clear" w:color="auto" w:fill="ECE9E7" w:themeFill="background2"/>
          </w:tcPr>
          <w:p w14:paraId="68C6031B" w14:textId="77777777" w:rsidR="00E03FEC" w:rsidRPr="00662ECC" w:rsidRDefault="00E03FEC" w:rsidP="00294B01">
            <w:pPr>
              <w:pStyle w:val="TableTextEntries"/>
              <w:rPr>
                <w:sz w:val="18"/>
                <w:szCs w:val="18"/>
              </w:rPr>
            </w:pPr>
          </w:p>
        </w:tc>
      </w:tr>
      <w:permEnd w:id="1765090668"/>
    </w:tbl>
    <w:p w14:paraId="30BFD068" w14:textId="56FDB479" w:rsidR="00E009F9" w:rsidRPr="00662ECC" w:rsidRDefault="00E009F9" w:rsidP="00E009F9">
      <w:pPr>
        <w:pStyle w:val="Questionspacebetweentables"/>
      </w:pP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E009F9" w:rsidRPr="00662ECC" w14:paraId="29B33471" w14:textId="77777777" w:rsidTr="00794919">
        <w:trPr>
          <w:trHeight w:val="385"/>
        </w:trPr>
        <w:tc>
          <w:tcPr>
            <w:tcW w:w="438" w:type="dxa"/>
          </w:tcPr>
          <w:p w14:paraId="4137DF16" w14:textId="77777777" w:rsidR="00E009F9" w:rsidRPr="00662ECC" w:rsidRDefault="00E009F9" w:rsidP="00794919">
            <w:pPr>
              <w:spacing w:before="0" w:line="240" w:lineRule="auto"/>
              <w:rPr>
                <w:noProof/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5AEFA41F" wp14:editId="367827A2">
                      <wp:extent cx="140970" cy="140970"/>
                      <wp:effectExtent l="0" t="0" r="0" b="0"/>
                      <wp:docPr id="299" name="Graphic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C215D0" id="Graphic 58" o:spid="_x0000_s1026" style="width:11.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path arrowok="t" o:connecttype="custom" o:connectlocs="140971,42826;140971,133386;132127,140970;8843,140970;0,133386;0,7584;8843,0;91033,0;106118,5353;134728,29889;140971,42826;129006,50410;91033,50410;82189,42826;82189,10261;11965,10261;11965,130710;129006,130710;129006,50410;37974,60225;102476,60225;105598,62901;105598,67808;102476,70485;37974,70485;34853,67808;34853,62901;37974,60225;105598,82976;105598,87883;102476,90560;37974,90560;34853,87883;34853,82976;37974,80299;102476,80299;105598,82976;105598,103051;105598,107958;102476,110635;37974,110635;34853,107958;34853,103051;37974,100374;102476,100374;105598,103051;93633,40150;127966,40150;125885,37027;97274,12491;93633,10707;93633,40150" o:connectangles="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80" w:type="dxa"/>
          </w:tcPr>
          <w:p w14:paraId="17761FEB" w14:textId="77777777" w:rsidR="00E009F9" w:rsidRPr="00662ECC" w:rsidRDefault="00E009F9" w:rsidP="00794919">
            <w:pPr>
              <w:spacing w:before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Attach the following information:</w:t>
            </w:r>
          </w:p>
        </w:tc>
      </w:tr>
    </w:tbl>
    <w:p w14:paraId="650AA2F1" w14:textId="77777777" w:rsidR="00E009F9" w:rsidRPr="00662ECC" w:rsidRDefault="00E009F9" w:rsidP="00E009F9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E009F9" w:rsidRPr="00662ECC" w14:paraId="14F8D77C" w14:textId="77777777" w:rsidTr="00E009F9">
        <w:trPr>
          <w:cantSplit/>
          <w:trHeight w:val="454"/>
        </w:trPr>
        <w:tc>
          <w:tcPr>
            <w:tcW w:w="3946" w:type="dxa"/>
          </w:tcPr>
          <w:p w14:paraId="41643832" w14:textId="77777777" w:rsidR="00E009F9" w:rsidRPr="00662ECC" w:rsidRDefault="00E009F9" w:rsidP="00794919">
            <w:pPr>
              <w:pStyle w:val="TableTextEntries"/>
              <w:rPr>
                <w:sz w:val="18"/>
                <w:szCs w:val="18"/>
              </w:rPr>
            </w:pPr>
            <w:permStart w:id="1638347127" w:edGrp="everyone" w:colFirst="1" w:colLast="1"/>
            <w:r w:rsidRPr="00662ECC">
              <w:rPr>
                <w:sz w:val="18"/>
                <w:szCs w:val="18"/>
              </w:rPr>
              <w:t xml:space="preserve">Attach a map, plan, or diagram of the infrastructure you are applying to operate. </w:t>
            </w:r>
          </w:p>
        </w:tc>
        <w:tc>
          <w:tcPr>
            <w:tcW w:w="3947" w:type="dxa"/>
            <w:shd w:val="clear" w:color="auto" w:fill="ECE9E7" w:themeFill="background2"/>
          </w:tcPr>
          <w:p w14:paraId="3CCCB998" w14:textId="77777777" w:rsidR="00E009F9" w:rsidRPr="00662ECC" w:rsidRDefault="00E009F9" w:rsidP="00E009F9">
            <w:pPr>
              <w:pStyle w:val="TableTextEntries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Insert complete file name of attachment(s).</w:t>
            </w:r>
          </w:p>
        </w:tc>
      </w:tr>
    </w:tbl>
    <w:p w14:paraId="1C7663E6" w14:textId="3D3BC914" w:rsidR="002B6A23" w:rsidRPr="00662ECC" w:rsidRDefault="002B6A23" w:rsidP="007A4FCE">
      <w:pPr>
        <w:pStyle w:val="Question"/>
      </w:pPr>
      <w:bookmarkStart w:id="10" w:name="_Hlk131600115"/>
      <w:permEnd w:id="1638347127"/>
      <w:r w:rsidRPr="00662ECC">
        <w:t>What stage/s does this application relate to?</w:t>
      </w: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9"/>
        <w:gridCol w:w="7879"/>
      </w:tblGrid>
      <w:tr w:rsidR="00E009F9" w:rsidRPr="00662ECC" w14:paraId="4D264035" w14:textId="77777777" w:rsidTr="00794919">
        <w:trPr>
          <w:trHeight w:val="339"/>
        </w:trPr>
        <w:tc>
          <w:tcPr>
            <w:tcW w:w="439" w:type="dxa"/>
          </w:tcPr>
          <w:p w14:paraId="65C9A066" w14:textId="77777777" w:rsidR="00E009F9" w:rsidRPr="00662ECC" w:rsidRDefault="00E009F9" w:rsidP="00794919">
            <w:pPr>
              <w:spacing w:before="0" w:line="240" w:lineRule="auto"/>
              <w:rPr>
                <w:noProof/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4F7A2266" wp14:editId="1B86782D">
                      <wp:extent cx="141514" cy="141514"/>
                      <wp:effectExtent l="0" t="0" r="0" b="0"/>
                      <wp:docPr id="300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AC15D4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79" w:type="dxa"/>
          </w:tcPr>
          <w:p w14:paraId="031B660A" w14:textId="77777777" w:rsidR="00E009F9" w:rsidRPr="00662ECC" w:rsidRDefault="00E009F9" w:rsidP="00794919">
            <w:pPr>
              <w:spacing w:before="0" w:after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Provide details in the table below:</w:t>
            </w:r>
          </w:p>
        </w:tc>
      </w:tr>
    </w:tbl>
    <w:p w14:paraId="1F7EC61C" w14:textId="77777777" w:rsidR="00E009F9" w:rsidRPr="00662ECC" w:rsidRDefault="00E009F9" w:rsidP="009271B9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1689"/>
        <w:gridCol w:w="2258"/>
      </w:tblGrid>
      <w:tr w:rsidR="009271B9" w:rsidRPr="00662ECC" w14:paraId="27440F44" w14:textId="77777777" w:rsidTr="008115C8">
        <w:trPr>
          <w:cantSplit/>
          <w:trHeight w:val="454"/>
        </w:trPr>
        <w:tc>
          <w:tcPr>
            <w:tcW w:w="3946" w:type="dxa"/>
          </w:tcPr>
          <w:bookmarkEnd w:id="10"/>
          <w:p w14:paraId="79200533" w14:textId="30DC2664" w:rsidR="009271B9" w:rsidRPr="00662ECC" w:rsidRDefault="009271B9" w:rsidP="009271B9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r w:rsidRPr="00662ECC">
              <w:rPr>
                <w:sz w:val="18"/>
                <w:szCs w:val="18"/>
                <w14:numForm w14:val="lining"/>
              </w:rPr>
              <w:t>Is the scheme being constructed in stages?</w:t>
            </w:r>
          </w:p>
        </w:tc>
        <w:permStart w:id="1849836514" w:edGrp="everyone"/>
        <w:tc>
          <w:tcPr>
            <w:tcW w:w="1689" w:type="dxa"/>
            <w:shd w:val="clear" w:color="auto" w:fill="ECE9E7" w:themeFill="background2"/>
            <w:vAlign w:val="center"/>
          </w:tcPr>
          <w:p w14:paraId="5C745EBA" w14:textId="32FA9E9A" w:rsidR="009271B9" w:rsidRPr="00662ECC" w:rsidRDefault="00000000" w:rsidP="009271B9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-133437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1849836514"/>
            <w:r w:rsidR="009271B9" w:rsidRPr="00662ECC">
              <w:rPr>
                <w:sz w:val="18"/>
                <w:szCs w:val="18"/>
              </w:rPr>
              <w:t xml:space="preserve"> Yes</w:t>
            </w:r>
          </w:p>
        </w:tc>
        <w:permStart w:id="531189822" w:edGrp="everyone"/>
        <w:tc>
          <w:tcPr>
            <w:tcW w:w="2258" w:type="dxa"/>
            <w:shd w:val="clear" w:color="auto" w:fill="ECE9E7" w:themeFill="background2"/>
            <w:vAlign w:val="center"/>
          </w:tcPr>
          <w:p w14:paraId="7762E04E" w14:textId="43CFCF00" w:rsidR="009271B9" w:rsidRPr="00662ECC" w:rsidRDefault="00000000" w:rsidP="009271B9">
            <w:pPr>
              <w:tabs>
                <w:tab w:val="left" w:pos="499"/>
              </w:tabs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sdt>
              <w:sdtPr>
                <w:rPr>
                  <w:sz w:val="18"/>
                  <w:szCs w:val="18"/>
                </w:rPr>
                <w:id w:val="87520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4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ermEnd w:id="531189822"/>
            <w:r w:rsidR="009271B9" w:rsidRPr="00662ECC">
              <w:rPr>
                <w:sz w:val="18"/>
                <w:szCs w:val="18"/>
              </w:rPr>
              <w:t xml:space="preserve"> No</w:t>
            </w:r>
          </w:p>
        </w:tc>
      </w:tr>
      <w:tr w:rsidR="002B6A23" w:rsidRPr="00662ECC" w14:paraId="221A3175" w14:textId="77777777" w:rsidTr="009271B9">
        <w:trPr>
          <w:cantSplit/>
          <w:trHeight w:val="454"/>
        </w:trPr>
        <w:tc>
          <w:tcPr>
            <w:tcW w:w="3946" w:type="dxa"/>
          </w:tcPr>
          <w:p w14:paraId="7855CB2C" w14:textId="088FF51C" w:rsidR="00B119F3" w:rsidRPr="00662ECC" w:rsidRDefault="00547AFC" w:rsidP="00BF20E7">
            <w:pPr>
              <w:pStyle w:val="TableTextEntries"/>
              <w:spacing w:after="120"/>
              <w:rPr>
                <w:sz w:val="18"/>
                <w:szCs w:val="18"/>
              </w:rPr>
            </w:pPr>
            <w:bookmarkStart w:id="11" w:name="_Hlk132666772"/>
            <w:permStart w:id="1147956042" w:edGrp="everyone" w:colFirst="1" w:colLast="1"/>
            <w:r w:rsidRPr="00662ECC">
              <w:rPr>
                <w:sz w:val="18"/>
                <w:szCs w:val="18"/>
              </w:rPr>
              <w:t xml:space="preserve">If </w:t>
            </w:r>
            <w:r w:rsidR="0044153B" w:rsidRPr="00662ECC">
              <w:rPr>
                <w:sz w:val="18"/>
                <w:szCs w:val="18"/>
              </w:rPr>
              <w:t>the schem</w:t>
            </w:r>
            <w:r w:rsidR="00B26CBD" w:rsidRPr="00662ECC">
              <w:rPr>
                <w:sz w:val="18"/>
                <w:szCs w:val="18"/>
              </w:rPr>
              <w:t>e</w:t>
            </w:r>
            <w:r w:rsidR="0044153B" w:rsidRPr="00662ECC">
              <w:rPr>
                <w:sz w:val="18"/>
                <w:szCs w:val="18"/>
              </w:rPr>
              <w:t xml:space="preserve"> is being constructed in stages,</w:t>
            </w:r>
            <w:r w:rsidRPr="00662ECC">
              <w:rPr>
                <w:sz w:val="18"/>
                <w:szCs w:val="18"/>
              </w:rPr>
              <w:t xml:space="preserve"> which stage or stages does this approval relate to?</w:t>
            </w:r>
          </w:p>
        </w:tc>
        <w:tc>
          <w:tcPr>
            <w:tcW w:w="3947" w:type="dxa"/>
            <w:gridSpan w:val="2"/>
            <w:shd w:val="clear" w:color="auto" w:fill="ECE9E7" w:themeFill="background2"/>
          </w:tcPr>
          <w:p w14:paraId="0E605E9C" w14:textId="77777777" w:rsidR="002B6A23" w:rsidRPr="00662ECC" w:rsidRDefault="002B6A23" w:rsidP="00D05835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  <w:tr w:rsidR="00B85C15" w:rsidRPr="00662ECC" w14:paraId="61A6F4AB" w14:textId="77777777" w:rsidTr="009271B9">
        <w:trPr>
          <w:cantSplit/>
          <w:trHeight w:val="454"/>
        </w:trPr>
        <w:tc>
          <w:tcPr>
            <w:tcW w:w="3946" w:type="dxa"/>
          </w:tcPr>
          <w:p w14:paraId="63060C3D" w14:textId="1D3D8007" w:rsidR="00B85C15" w:rsidRPr="00662ECC" w:rsidRDefault="00B85C15" w:rsidP="00D05835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  <w:permStart w:id="651042878" w:edGrp="everyone" w:colFirst="1" w:colLast="1"/>
            <w:permEnd w:id="1147956042"/>
            <w:r w:rsidRPr="00662ECC">
              <w:rPr>
                <w:sz w:val="18"/>
                <w:szCs w:val="18"/>
                <w14:numForm w14:val="lining"/>
              </w:rPr>
              <w:t>Describe the purpose of this stage.</w:t>
            </w:r>
          </w:p>
        </w:tc>
        <w:tc>
          <w:tcPr>
            <w:tcW w:w="3947" w:type="dxa"/>
            <w:gridSpan w:val="2"/>
            <w:shd w:val="clear" w:color="auto" w:fill="ECE9E7" w:themeFill="background2"/>
          </w:tcPr>
          <w:p w14:paraId="7A1062B0" w14:textId="77777777" w:rsidR="00B85C15" w:rsidRPr="00662ECC" w:rsidRDefault="00B85C15" w:rsidP="00D05835">
            <w:pPr>
              <w:spacing w:before="0" w:after="0" w:line="240" w:lineRule="auto"/>
              <w:rPr>
                <w:sz w:val="18"/>
                <w:szCs w:val="18"/>
                <w14:numForm w14:val="lining"/>
              </w:rPr>
            </w:pPr>
          </w:p>
        </w:tc>
      </w:tr>
    </w:tbl>
    <w:bookmarkEnd w:id="11"/>
    <w:permEnd w:id="651042878"/>
    <w:p w14:paraId="2C206D7B" w14:textId="20EE11BB" w:rsidR="00914BDE" w:rsidRPr="00662ECC" w:rsidRDefault="00914BDE" w:rsidP="007A4FCE">
      <w:pPr>
        <w:pStyle w:val="Question"/>
      </w:pPr>
      <w:r w:rsidRPr="00662ECC">
        <w:t xml:space="preserve">Is the scheme </w:t>
      </w:r>
      <w:r w:rsidR="00AB0FBE" w:rsidRPr="00662ECC">
        <w:t xml:space="preserve">or new infrastructure </w:t>
      </w:r>
      <w:r w:rsidRPr="00662ECC">
        <w:t>ready to commence operations?</w:t>
      </w:r>
    </w:p>
    <w:tbl>
      <w:tblPr>
        <w:tblW w:w="8318" w:type="dxa"/>
        <w:tblInd w:w="709" w:type="dxa"/>
        <w:tblLook w:val="04A0" w:firstRow="1" w:lastRow="0" w:firstColumn="1" w:lastColumn="0" w:noHBand="0" w:noVBand="1"/>
      </w:tblPr>
      <w:tblGrid>
        <w:gridCol w:w="438"/>
        <w:gridCol w:w="7880"/>
      </w:tblGrid>
      <w:tr w:rsidR="00905185" w:rsidRPr="00662ECC" w14:paraId="5C94EEAC" w14:textId="77777777" w:rsidTr="00794919">
        <w:trPr>
          <w:trHeight w:val="385"/>
        </w:trPr>
        <w:tc>
          <w:tcPr>
            <w:tcW w:w="438" w:type="dxa"/>
          </w:tcPr>
          <w:p w14:paraId="7CCDCE3D" w14:textId="77777777" w:rsidR="00905185" w:rsidRPr="00662ECC" w:rsidRDefault="00905185" w:rsidP="00794919">
            <w:pPr>
              <w:spacing w:before="0" w:line="240" w:lineRule="auto"/>
              <w:rPr>
                <w:noProof/>
                <w:sz w:val="16"/>
                <w14:numForm w14:val="lining"/>
              </w:rPr>
            </w:pPr>
            <w:r w:rsidRPr="00662ECC">
              <w:rPr>
                <w:noProof/>
                <w:sz w:val="16"/>
                <w14:numForm w14:val="lining"/>
              </w:rPr>
              <mc:AlternateContent>
                <mc:Choice Requires="wps">
                  <w:drawing>
                    <wp:inline distT="0" distB="0" distL="0" distR="0" wp14:anchorId="589516EC" wp14:editId="6A9D3ECA">
                      <wp:extent cx="140970" cy="140970"/>
                      <wp:effectExtent l="0" t="0" r="0" b="0"/>
                      <wp:docPr id="304" name="Graphic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0970" cy="14097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4A92CFD" id="Graphic 58" o:spid="_x0000_s1026" style="width:11.1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path arrowok="t" o:connecttype="custom" o:connectlocs="140971,42826;140971,133386;132127,140970;8843,140970;0,133386;0,7584;8843,0;91033,0;106118,5353;134728,29889;140971,42826;129006,50410;91033,50410;82189,42826;82189,10261;11965,10261;11965,130710;129006,130710;129006,50410;37974,60225;102476,60225;105598,62901;105598,67808;102476,70485;37974,70485;34853,67808;34853,62901;37974,60225;105598,82976;105598,87883;102476,90560;37974,90560;34853,87883;34853,82976;37974,80299;102476,80299;105598,82976;105598,103051;105598,107958;102476,110635;37974,110635;34853,107958;34853,103051;37974,100374;102476,100374;105598,103051;93633,40150;127966,40150;125885,37027;97274,12491;93633,10707;93633,40150" o:connectangles="0,0,0,0,0,0,0,0,0,0,0,0,0,0,0,0,0,0,0,0,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80" w:type="dxa"/>
          </w:tcPr>
          <w:p w14:paraId="7E6DFD22" w14:textId="77777777" w:rsidR="00905185" w:rsidRPr="00662ECC" w:rsidRDefault="00905185" w:rsidP="00794919">
            <w:pPr>
              <w:spacing w:before="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Attach the following information:</w:t>
            </w:r>
          </w:p>
        </w:tc>
      </w:tr>
    </w:tbl>
    <w:p w14:paraId="44873ECD" w14:textId="77777777" w:rsidR="00905185" w:rsidRPr="00662ECC" w:rsidRDefault="00905185" w:rsidP="0050383B">
      <w:pPr>
        <w:pStyle w:val="Questionspacebetweentables"/>
      </w:pPr>
    </w:p>
    <w:tbl>
      <w:tblPr>
        <w:tblW w:w="7893" w:type="dxa"/>
        <w:tblInd w:w="1134" w:type="dxa"/>
        <w:tblLook w:val="04A0" w:firstRow="1" w:lastRow="0" w:firstColumn="1" w:lastColumn="0" w:noHBand="0" w:noVBand="1"/>
      </w:tblPr>
      <w:tblGrid>
        <w:gridCol w:w="3946"/>
        <w:gridCol w:w="3947"/>
      </w:tblGrid>
      <w:tr w:rsidR="00914BDE" w:rsidRPr="00662ECC" w14:paraId="51B70DB4" w14:textId="77777777" w:rsidTr="0050383B">
        <w:tc>
          <w:tcPr>
            <w:tcW w:w="3946" w:type="dxa"/>
          </w:tcPr>
          <w:p w14:paraId="3BC34450" w14:textId="6D190672" w:rsidR="00914BDE" w:rsidRPr="00662ECC" w:rsidRDefault="00AB0FBE" w:rsidP="002A6561">
            <w:pPr>
              <w:pStyle w:val="TableTextEntries"/>
              <w:keepNext/>
              <w:rPr>
                <w:sz w:val="18"/>
                <w:szCs w:val="18"/>
              </w:rPr>
            </w:pPr>
            <w:permStart w:id="948533630" w:edGrp="everyone" w:colFirst="1" w:colLast="1"/>
            <w:r w:rsidRPr="00662ECC">
              <w:rPr>
                <w:sz w:val="18"/>
                <w:szCs w:val="18"/>
              </w:rPr>
              <w:t>A</w:t>
            </w:r>
            <w:r w:rsidR="00914BDE" w:rsidRPr="00662ECC">
              <w:rPr>
                <w:sz w:val="18"/>
                <w:szCs w:val="18"/>
              </w:rPr>
              <w:t xml:space="preserve">ttach </w:t>
            </w:r>
            <w:r w:rsidRPr="00662ECC">
              <w:rPr>
                <w:sz w:val="18"/>
                <w:szCs w:val="18"/>
              </w:rPr>
              <w:t xml:space="preserve">relevant Application </w:t>
            </w:r>
            <w:r w:rsidR="00E8524B" w:rsidRPr="00662ECC">
              <w:rPr>
                <w:sz w:val="18"/>
                <w:szCs w:val="18"/>
              </w:rPr>
              <w:t>audit report</w:t>
            </w:r>
            <w:r w:rsidR="00B14B8A" w:rsidRPr="00662ECC">
              <w:rPr>
                <w:sz w:val="18"/>
                <w:szCs w:val="18"/>
              </w:rPr>
              <w:t>/</w:t>
            </w:r>
            <w:r w:rsidR="00E8524B" w:rsidRPr="00662ECC">
              <w:rPr>
                <w:sz w:val="18"/>
                <w:szCs w:val="18"/>
              </w:rPr>
              <w:t>s</w:t>
            </w:r>
            <w:r w:rsidR="007139D4" w:rsidRPr="00662ECC">
              <w:rPr>
                <w:sz w:val="18"/>
                <w:szCs w:val="18"/>
              </w:rPr>
              <w:t xml:space="preserve"> or otherwise demonstrate</w:t>
            </w:r>
            <w:r w:rsidR="00E8524B" w:rsidRPr="00662ECC">
              <w:rPr>
                <w:sz w:val="18"/>
                <w:szCs w:val="18"/>
              </w:rPr>
              <w:t xml:space="preserve"> that the scheme</w:t>
            </w:r>
            <w:r w:rsidR="007139D4" w:rsidRPr="00662ECC">
              <w:rPr>
                <w:sz w:val="18"/>
                <w:szCs w:val="18"/>
              </w:rPr>
              <w:t xml:space="preserve"> or new </w:t>
            </w:r>
            <w:r w:rsidRPr="00662ECC">
              <w:rPr>
                <w:sz w:val="18"/>
                <w:szCs w:val="18"/>
              </w:rPr>
              <w:t>infrastructure</w:t>
            </w:r>
            <w:r w:rsidR="004F4E52" w:rsidRPr="00662ECC">
              <w:rPr>
                <w:sz w:val="18"/>
                <w:szCs w:val="18"/>
              </w:rPr>
              <w:t xml:space="preserve"> is ready to commence operations</w:t>
            </w:r>
            <w:r w:rsidR="00DD6DD2" w:rsidRPr="00662ECC">
              <w:rPr>
                <w:sz w:val="18"/>
                <w:szCs w:val="18"/>
              </w:rPr>
              <w:t xml:space="preserve"> and can satisfy the requirements in section 7D(1)(a)-(d) of the WIC Act.</w:t>
            </w:r>
          </w:p>
        </w:tc>
        <w:tc>
          <w:tcPr>
            <w:tcW w:w="3947" w:type="dxa"/>
            <w:shd w:val="clear" w:color="auto" w:fill="ECE9E7" w:themeFill="background2"/>
          </w:tcPr>
          <w:p w14:paraId="4D2078C5" w14:textId="77777777" w:rsidR="00914BDE" w:rsidRPr="00662ECC" w:rsidRDefault="00914BDE" w:rsidP="002A6561">
            <w:pPr>
              <w:pStyle w:val="TableTextEntries"/>
              <w:keepNext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Insert complete file name of attachment(s).</w:t>
            </w:r>
          </w:p>
          <w:p w14:paraId="71C5F0E2" w14:textId="77777777" w:rsidR="00914BDE" w:rsidRPr="00662ECC" w:rsidRDefault="00914BDE" w:rsidP="002A6561">
            <w:pPr>
              <w:pStyle w:val="TableTextEntries"/>
              <w:keepNext/>
              <w:rPr>
                <w:sz w:val="18"/>
                <w:szCs w:val="18"/>
              </w:rPr>
            </w:pPr>
          </w:p>
        </w:tc>
      </w:tr>
      <w:permEnd w:id="948533630"/>
    </w:tbl>
    <w:p w14:paraId="0C924F5B" w14:textId="77777777" w:rsidR="004678F9" w:rsidRPr="00662ECC" w:rsidRDefault="004678F9">
      <w:pPr>
        <w:keepLines w:val="0"/>
        <w:spacing w:before="0" w:after="0" w:line="240" w:lineRule="auto"/>
        <w:rPr>
          <w:color w:val="2E2E2F"/>
          <w14:numForm w14:val="lining"/>
          <w14:numSpacing w14:val="tabular"/>
        </w:rPr>
      </w:pPr>
      <w:r w:rsidRPr="00662ECC">
        <w:br w:type="page"/>
      </w:r>
    </w:p>
    <w:p w14:paraId="12ADD106" w14:textId="512C1524" w:rsidR="007B3D7C" w:rsidRPr="00662ECC" w:rsidRDefault="00761B99" w:rsidP="007B3D7C">
      <w:pPr>
        <w:keepNext/>
        <w:keepLines w:val="0"/>
        <w:spacing w:before="600" w:after="360" w:line="440" w:lineRule="atLeast"/>
        <w:outlineLvl w:val="0"/>
        <w:rPr>
          <w:color w:val="1C355E" w:themeColor="accent1"/>
          <w:kern w:val="28"/>
          <w:sz w:val="36"/>
          <w:szCs w:val="36"/>
        </w:rPr>
      </w:pPr>
      <w:r w:rsidRPr="00662ECC">
        <w:rPr>
          <w:color w:val="1C355E" w:themeColor="accent1"/>
          <w:kern w:val="28"/>
          <w:sz w:val="36"/>
          <w:szCs w:val="36"/>
        </w:rPr>
        <w:lastRenderedPageBreak/>
        <w:t>Declaration</w:t>
      </w:r>
      <w:r w:rsidR="00B07710" w:rsidRPr="00662ECC">
        <w:rPr>
          <w:color w:val="1C355E" w:themeColor="accent1"/>
          <w:kern w:val="28"/>
          <w:sz w:val="36"/>
          <w:szCs w:val="36"/>
        </w:rPr>
        <w:t xml:space="preserve"> and Acknowledgement</w:t>
      </w:r>
    </w:p>
    <w:p w14:paraId="7373AAF3" w14:textId="4535E32F" w:rsidR="00761B99" w:rsidRPr="00662ECC" w:rsidRDefault="00761B99" w:rsidP="007A4FCE">
      <w:pPr>
        <w:pStyle w:val="Question"/>
      </w:pPr>
      <w:r w:rsidRPr="00662ECC">
        <w:t xml:space="preserve">Sign the Declaration </w:t>
      </w:r>
      <w:r w:rsidR="00B07710" w:rsidRPr="00662ECC">
        <w:t xml:space="preserve">and Acknowledgement </w:t>
      </w:r>
      <w:r w:rsidRPr="00662ECC">
        <w:t>for this application</w:t>
      </w:r>
    </w:p>
    <w:tbl>
      <w:tblPr>
        <w:tblW w:w="8465" w:type="dxa"/>
        <w:tblInd w:w="567" w:type="dxa"/>
        <w:tblLook w:val="04A0" w:firstRow="1" w:lastRow="0" w:firstColumn="1" w:lastColumn="0" w:noHBand="0" w:noVBand="1"/>
      </w:tblPr>
      <w:tblGrid>
        <w:gridCol w:w="567"/>
        <w:gridCol w:w="7898"/>
      </w:tblGrid>
      <w:tr w:rsidR="00761B99" w:rsidRPr="00662ECC" w14:paraId="3432FEAE" w14:textId="77777777" w:rsidTr="0050383B">
        <w:tc>
          <w:tcPr>
            <w:tcW w:w="567" w:type="dxa"/>
          </w:tcPr>
          <w:bookmarkStart w:id="12" w:name="_Hlk130409391"/>
          <w:p w14:paraId="0F400DAF" w14:textId="2DE7E6DF" w:rsidR="00761B99" w:rsidRPr="00662ECC" w:rsidRDefault="0050383B" w:rsidP="00761B99">
            <w:pPr>
              <w:spacing w:before="120" w:line="240" w:lineRule="auto"/>
              <w:rPr>
                <w:noProof/>
                <w:sz w:val="16"/>
                <w14:numForm w14:val="lining"/>
              </w:rPr>
            </w:pPr>
            <w:r w:rsidRPr="00662ECC">
              <w:rPr>
                <w:noProof/>
              </w:rPr>
              <mc:AlternateContent>
                <mc:Choice Requires="wps">
                  <w:drawing>
                    <wp:inline distT="0" distB="0" distL="0" distR="0" wp14:anchorId="3490D028" wp14:editId="328E4B86">
                      <wp:extent cx="141514" cy="141514"/>
                      <wp:effectExtent l="0" t="0" r="0" b="0"/>
                      <wp:docPr id="305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1514" cy="14151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534595" id="Graphic 220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6704,63865;39055,141514;0,141514;0,102919;77649,25271;116704,63865;42730,121298;20676,99244;12406,107514;12406,117622;24351,117622;24351,129568;34460,129568;42730,121298;80865,40892;79487,41351;28946,91892;28487,93271;30325,95108;31703,94649;82244,44108;82703,42730;80865,40892;138298,42730;122677,58351;83622,19297;99244,3676;107514,0;115785,3676;137839,25730;141514,34000;138298,42730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8" w:type="dxa"/>
            <w:vAlign w:val="center"/>
          </w:tcPr>
          <w:p w14:paraId="27599EEF" w14:textId="2D656237" w:rsidR="00761B99" w:rsidRPr="00662ECC" w:rsidRDefault="001266C3" w:rsidP="00761B99">
            <w:pPr>
              <w:spacing w:before="12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All applicants must complete</w:t>
            </w:r>
            <w:r w:rsidR="004D7D71" w:rsidRPr="00662ECC">
              <w:rPr>
                <w:sz w:val="16"/>
                <w14:numForm w14:val="lining"/>
              </w:rPr>
              <w:t>,</w:t>
            </w:r>
            <w:r w:rsidRPr="00662ECC">
              <w:rPr>
                <w:sz w:val="16"/>
                <w14:numForm w14:val="lining"/>
              </w:rPr>
              <w:t xml:space="preserve"> sign and submit the following declaration and acknowledgement with their application.</w:t>
            </w:r>
          </w:p>
        </w:tc>
      </w:tr>
      <w:bookmarkStart w:id="13" w:name="_Hlk130309656"/>
      <w:tr w:rsidR="001266C3" w:rsidRPr="00662ECC" w14:paraId="7D72DEA5" w14:textId="77777777" w:rsidTr="0050383B">
        <w:trPr>
          <w:trHeight w:val="648"/>
        </w:trPr>
        <w:tc>
          <w:tcPr>
            <w:tcW w:w="567" w:type="dxa"/>
          </w:tcPr>
          <w:p w14:paraId="78D3FA90" w14:textId="403ADAF4" w:rsidR="001266C3" w:rsidRPr="00662ECC" w:rsidRDefault="0050383B" w:rsidP="006E03D6">
            <w:pPr>
              <w:pStyle w:val="TableTextColumnHeading"/>
              <w:rPr>
                <w:noProof/>
              </w:rPr>
            </w:pPr>
            <w:r w:rsidRPr="00662EC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CEE90B8" wp14:editId="5732A0A9">
                      <wp:extent cx="129654" cy="129654"/>
                      <wp:effectExtent l="0" t="0" r="3810" b="3810"/>
                      <wp:docPr id="251" name="Graphic 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9654" cy="129654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4B21FD" id="Graphic 52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64827,129654;0,64827;64827,0;129654,64827;64827,129654;86436,91838;83528,88929;75216,88929;75216,46127;72307,43218;45296,43218;42387,46127;42387,59840;45296,62749;53607,62749;53607,89760;45296,89760;42387,92670;42387,106383;45296,109292;83112,109292;86021,106383;86021,91838;75632,16207;72723,13298;56516,13298;53607,16207;53607,29920;56516,32829;73138,32829;76048,29920;76048,16207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98" w:type="dxa"/>
            <w:vAlign w:val="center"/>
          </w:tcPr>
          <w:p w14:paraId="77406BC2" w14:textId="77777777" w:rsidR="001266C3" w:rsidRPr="00662ECC" w:rsidRDefault="001266C3" w:rsidP="006E03D6">
            <w:pPr>
              <w:pStyle w:val="TableTextEntries"/>
            </w:pPr>
            <w:r w:rsidRPr="00662ECC">
              <w:t>This application form contains a separate signature block for applicants who are applying as a person, corporation or council. You must sign the appropriate declaration relevant to your application and may disregard the other signature blocks.</w:t>
            </w:r>
          </w:p>
        </w:tc>
      </w:tr>
    </w:tbl>
    <w:p w14:paraId="40A22368" w14:textId="77777777" w:rsidR="0050383B" w:rsidRPr="00662ECC" w:rsidRDefault="0050383B" w:rsidP="0050383B">
      <w:pPr>
        <w:pStyle w:val="Questionspacebetweentables"/>
      </w:pPr>
    </w:p>
    <w:tbl>
      <w:tblPr>
        <w:tblW w:w="7938" w:type="dxa"/>
        <w:tblInd w:w="1134" w:type="dxa"/>
        <w:tblLook w:val="04A0" w:firstRow="1" w:lastRow="0" w:firstColumn="1" w:lastColumn="0" w:noHBand="0" w:noVBand="1"/>
      </w:tblPr>
      <w:tblGrid>
        <w:gridCol w:w="7938"/>
      </w:tblGrid>
      <w:tr w:rsidR="0050383B" w:rsidRPr="00662ECC" w14:paraId="4E8C80D7" w14:textId="77777777" w:rsidTr="0050383B">
        <w:tc>
          <w:tcPr>
            <w:tcW w:w="7938" w:type="dxa"/>
            <w:vAlign w:val="center"/>
          </w:tcPr>
          <w:bookmarkEnd w:id="13"/>
          <w:p w14:paraId="6159968A" w14:textId="77777777" w:rsidR="00DB2514" w:rsidRPr="00662ECC" w:rsidRDefault="00DB2514" w:rsidP="00DB2514">
            <w:pPr>
              <w:pStyle w:val="TableListBullet"/>
              <w:tabs>
                <w:tab w:val="num" w:pos="227"/>
              </w:tabs>
              <w:ind w:left="227" w:hanging="227"/>
              <w:rPr>
                <w14:numSpacing w14:val="default"/>
              </w:rPr>
            </w:pPr>
            <w:r w:rsidRPr="00662ECC">
              <w:rPr>
                <w14:numSpacing w14:val="default"/>
              </w:rPr>
              <w:t xml:space="preserve">The applicant must be aware that: </w:t>
            </w:r>
          </w:p>
          <w:p w14:paraId="44F11DCD" w14:textId="2AF2706C" w:rsidR="00DB2514" w:rsidRPr="00662ECC" w:rsidRDefault="00DB2514" w:rsidP="00DB2514">
            <w:pPr>
              <w:pStyle w:val="TableListBullet"/>
              <w:numPr>
                <w:ilvl w:val="0"/>
                <w:numId w:val="45"/>
              </w:numPr>
              <w:tabs>
                <w:tab w:val="num" w:pos="227"/>
              </w:tabs>
              <w:ind w:left="227" w:hanging="227"/>
              <w:rPr>
                <w14:numSpacing w14:val="default"/>
              </w:rPr>
            </w:pPr>
            <w:r w:rsidRPr="00662ECC">
              <w:rPr>
                <w14:numSpacing w14:val="default"/>
              </w:rPr>
              <w:t xml:space="preserve">If the applicant is a corporation constituted under the </w:t>
            </w:r>
            <w:r w:rsidRPr="00662ECC">
              <w:rPr>
                <w:i/>
                <w:iCs/>
                <w14:numSpacing w14:val="default"/>
              </w:rPr>
              <w:t>Corporations Act 2001</w:t>
            </w:r>
            <w:r w:rsidRPr="00662ECC">
              <w:rPr>
                <w14:numSpacing w14:val="default"/>
              </w:rPr>
              <w:t xml:space="preserve"> (Cth), the declaration </w:t>
            </w:r>
            <w:r w:rsidR="003A5B91" w:rsidRPr="00662ECC">
              <w:rPr>
                <w14:numSpacing w14:val="default"/>
              </w:rPr>
              <w:t>must be</w:t>
            </w:r>
            <w:r w:rsidRPr="00662ECC">
              <w:rPr>
                <w14:numSpacing w14:val="default"/>
              </w:rPr>
              <w:t xml:space="preserve"> signed in accordance with section 127 of that Act</w:t>
            </w:r>
            <w:r w:rsidR="00901DD1">
              <w:rPr>
                <w14:numSpacing w14:val="default"/>
              </w:rPr>
              <w:t>, unless IPART agrees otherwise</w:t>
            </w:r>
            <w:r w:rsidR="00EC1608">
              <w:rPr>
                <w14:numSpacing w14:val="default"/>
              </w:rPr>
              <w:t>.</w:t>
            </w:r>
          </w:p>
          <w:p w14:paraId="6D2F66ED" w14:textId="71EA6369" w:rsidR="0050383B" w:rsidRPr="00662ECC" w:rsidRDefault="00DB2514" w:rsidP="00DB2514">
            <w:pPr>
              <w:pStyle w:val="TableListBullet"/>
              <w:numPr>
                <w:ilvl w:val="0"/>
                <w:numId w:val="45"/>
              </w:numPr>
              <w:tabs>
                <w:tab w:val="num" w:pos="227"/>
              </w:tabs>
              <w:ind w:left="227" w:hanging="227"/>
              <w:rPr>
                <w14:numSpacing w14:val="default"/>
              </w:rPr>
            </w:pPr>
            <w:r w:rsidRPr="00662ECC">
              <w:rPr>
                <w14:numSpacing w14:val="default"/>
              </w:rPr>
              <w:t xml:space="preserve">If the applicant is a </w:t>
            </w:r>
            <w:r w:rsidR="00506BA2" w:rsidRPr="00662ECC">
              <w:rPr>
                <w14:numSpacing w14:val="default"/>
              </w:rPr>
              <w:t xml:space="preserve">person or a </w:t>
            </w:r>
            <w:r w:rsidRPr="00662ECC">
              <w:rPr>
                <w14:numSpacing w14:val="default"/>
              </w:rPr>
              <w:t>council, the signing of the declaration must be witnessed by an adult with capacity.</w:t>
            </w:r>
          </w:p>
        </w:tc>
      </w:tr>
      <w:tr w:rsidR="0050383B" w:rsidRPr="00662ECC" w14:paraId="42015694" w14:textId="77777777" w:rsidTr="0050383B">
        <w:tc>
          <w:tcPr>
            <w:tcW w:w="7938" w:type="dxa"/>
            <w:vAlign w:val="center"/>
          </w:tcPr>
          <w:p w14:paraId="1498A38D" w14:textId="159F1CD0" w:rsidR="0050383B" w:rsidRPr="00662ECC" w:rsidRDefault="0050383B" w:rsidP="00761B99">
            <w:pPr>
              <w:spacing w:before="120" w:line="240" w:lineRule="auto"/>
              <w:rPr>
                <w:sz w:val="16"/>
                <w14:numForm w14:val="lining"/>
              </w:rPr>
            </w:pPr>
            <w:r w:rsidRPr="00662ECC">
              <w:rPr>
                <w:sz w:val="16"/>
                <w14:numForm w14:val="lining"/>
              </w:rPr>
              <w:t>Provide a declaration and acknowledgement from:</w:t>
            </w:r>
          </w:p>
          <w:p w14:paraId="3EC713CB" w14:textId="65D2E3B5" w:rsidR="0050383B" w:rsidRPr="00662ECC" w:rsidRDefault="0050383B" w:rsidP="00DB2514">
            <w:pPr>
              <w:pStyle w:val="TableListBullet"/>
              <w:numPr>
                <w:ilvl w:val="0"/>
                <w:numId w:val="45"/>
              </w:numPr>
              <w:tabs>
                <w:tab w:val="num" w:pos="227"/>
              </w:tabs>
              <w:ind w:left="227" w:hanging="227"/>
              <w:rPr>
                <w14:numSpacing w14:val="default"/>
              </w:rPr>
            </w:pPr>
            <w:r w:rsidRPr="00662ECC">
              <w:rPr>
                <w14:numSpacing w14:val="default"/>
              </w:rPr>
              <w:t>In the case of a person, the applicant</w:t>
            </w:r>
          </w:p>
          <w:p w14:paraId="764F15BB" w14:textId="292B68FE" w:rsidR="0050383B" w:rsidRPr="00662ECC" w:rsidRDefault="0050383B" w:rsidP="00DB2514">
            <w:pPr>
              <w:pStyle w:val="TableListBullet"/>
              <w:numPr>
                <w:ilvl w:val="0"/>
                <w:numId w:val="45"/>
              </w:numPr>
              <w:tabs>
                <w:tab w:val="num" w:pos="227"/>
              </w:tabs>
              <w:ind w:left="227" w:hanging="227"/>
              <w:rPr>
                <w14:numSpacing w14:val="default"/>
              </w:rPr>
            </w:pPr>
            <w:r w:rsidRPr="00662ECC">
              <w:rPr>
                <w14:numSpacing w14:val="default"/>
              </w:rPr>
              <w:t>In the case of a corporation:</w:t>
            </w:r>
          </w:p>
          <w:p w14:paraId="53018F9C" w14:textId="77777777" w:rsidR="0050383B" w:rsidRPr="00662ECC" w:rsidRDefault="0050383B" w:rsidP="00DB2514">
            <w:pPr>
              <w:pStyle w:val="TableListBullet2"/>
              <w:numPr>
                <w:ilvl w:val="0"/>
                <w:numId w:val="47"/>
              </w:numPr>
              <w:rPr>
                <w14:numSpacing w14:val="default"/>
              </w:rPr>
            </w:pPr>
            <w:r w:rsidRPr="00662ECC">
              <w:rPr>
                <w14:numSpacing w14:val="default"/>
              </w:rPr>
              <w:t xml:space="preserve">a Company Secretary and a Director, or </w:t>
            </w:r>
          </w:p>
          <w:p w14:paraId="7DEF2411" w14:textId="4824964C" w:rsidR="0050383B" w:rsidRPr="00662ECC" w:rsidRDefault="0050383B" w:rsidP="00DB2514">
            <w:pPr>
              <w:pStyle w:val="TableListBullet2"/>
              <w:numPr>
                <w:ilvl w:val="0"/>
                <w:numId w:val="47"/>
              </w:numPr>
            </w:pPr>
            <w:r w:rsidRPr="00662ECC">
              <w:t xml:space="preserve">two </w:t>
            </w:r>
            <w:r w:rsidRPr="00662ECC">
              <w:rPr>
                <w14:numSpacing w14:val="default"/>
              </w:rPr>
              <w:t>directors</w:t>
            </w:r>
            <w:r w:rsidR="003A5B91" w:rsidRPr="00662ECC">
              <w:rPr>
                <w14:numSpacing w14:val="default"/>
              </w:rPr>
              <w:t>, or</w:t>
            </w:r>
          </w:p>
          <w:p w14:paraId="5A479C8E" w14:textId="7175C4CC" w:rsidR="0050383B" w:rsidRPr="00662ECC" w:rsidRDefault="003A5B91" w:rsidP="00C72304">
            <w:pPr>
              <w:pStyle w:val="TableListBullet2"/>
              <w:numPr>
                <w:ilvl w:val="0"/>
                <w:numId w:val="47"/>
              </w:numPr>
              <w:rPr>
                <w14:numSpacing w14:val="default"/>
              </w:rPr>
            </w:pPr>
            <w:r w:rsidRPr="00662ECC">
              <w:rPr>
                <w14:numSpacing w14:val="default"/>
              </w:rPr>
              <w:t>on</w:t>
            </w:r>
            <w:r w:rsidR="004D47F9" w:rsidRPr="00662ECC">
              <w:rPr>
                <w14:numSpacing w14:val="default"/>
              </w:rPr>
              <w:t>ly if the corporation has a sole Director and no separate Company Secretary</w:t>
            </w:r>
            <w:r w:rsidR="0050383B" w:rsidRPr="00662ECC">
              <w:rPr>
                <w14:numSpacing w14:val="default"/>
              </w:rPr>
              <w:t>, the sole Director</w:t>
            </w:r>
          </w:p>
          <w:p w14:paraId="084DE182" w14:textId="66A2EA54" w:rsidR="0050383B" w:rsidRPr="00662ECC" w:rsidRDefault="0050383B" w:rsidP="00DB2514">
            <w:pPr>
              <w:pStyle w:val="TableListBullet"/>
              <w:numPr>
                <w:ilvl w:val="0"/>
                <w:numId w:val="45"/>
              </w:numPr>
              <w:tabs>
                <w:tab w:val="num" w:pos="227"/>
              </w:tabs>
              <w:ind w:left="227" w:hanging="227"/>
              <w:rPr>
                <w14:numSpacing w14:val="default"/>
              </w:rPr>
            </w:pPr>
            <w:r w:rsidRPr="00662ECC">
              <w:rPr>
                <w14:numSpacing w14:val="default"/>
              </w:rPr>
              <w:t>In the case of a council, the Public Officer, CEO or General Manager, or</w:t>
            </w:r>
          </w:p>
          <w:p w14:paraId="28EA5D12" w14:textId="6C85A945" w:rsidR="0050383B" w:rsidRPr="00662ECC" w:rsidRDefault="0050383B" w:rsidP="00DB2514">
            <w:pPr>
              <w:pStyle w:val="TableListBullet"/>
              <w:numPr>
                <w:ilvl w:val="0"/>
                <w:numId w:val="45"/>
              </w:numPr>
              <w:tabs>
                <w:tab w:val="num" w:pos="227"/>
              </w:tabs>
              <w:ind w:left="227" w:hanging="227"/>
            </w:pPr>
            <w:r w:rsidRPr="00662ECC">
              <w:rPr>
                <w14:numSpacing w14:val="default"/>
              </w:rPr>
              <w:t xml:space="preserve">Such other person that IPART agrees </w:t>
            </w:r>
            <w:r w:rsidR="003A66F5" w:rsidRPr="00662ECC">
              <w:rPr>
                <w14:numSpacing w14:val="default"/>
              </w:rPr>
              <w:t xml:space="preserve">in writing </w:t>
            </w:r>
            <w:r w:rsidRPr="00662ECC">
              <w:rPr>
                <w14:numSpacing w14:val="default"/>
              </w:rPr>
              <w:t>may provide the declaration and acknowledgement.</w:t>
            </w:r>
          </w:p>
        </w:tc>
      </w:tr>
      <w:bookmarkEnd w:id="12"/>
    </w:tbl>
    <w:p w14:paraId="01FC865C" w14:textId="77777777" w:rsidR="007B3D7C" w:rsidRPr="00662ECC" w:rsidRDefault="007B3D7C" w:rsidP="007B3D7C">
      <w:pPr>
        <w:keepLines w:val="0"/>
        <w:spacing w:before="0" w:after="0" w:line="240" w:lineRule="auto"/>
        <w:rPr>
          <w:color w:val="2E2E2F"/>
          <w14:numForm w14:val="lining"/>
          <w14:numSpacing w14:val="tabular"/>
        </w:rPr>
      </w:pPr>
      <w:r w:rsidRPr="00662ECC">
        <w:br w:type="page"/>
      </w:r>
    </w:p>
    <w:p w14:paraId="09A8D327" w14:textId="61337C99" w:rsidR="001879FC" w:rsidRPr="00662ECC" w:rsidRDefault="001879FC" w:rsidP="001879FC">
      <w:pPr>
        <w:spacing w:before="160" w:after="160" w:line="280" w:lineRule="atLeast"/>
        <w:rPr>
          <w:b/>
          <w:bCs/>
          <w:color w:val="2E2E2F"/>
          <w14:numForm w14:val="lining"/>
          <w14:numSpacing w14:val="tabular"/>
        </w:rPr>
      </w:pPr>
      <w:r w:rsidRPr="00662ECC">
        <w:rPr>
          <w:b/>
          <w:bCs/>
          <w:color w:val="2E2E2F"/>
          <w14:numForm w14:val="lining"/>
          <w14:numSpacing w14:val="tabular"/>
        </w:rPr>
        <w:lastRenderedPageBreak/>
        <w:t>I</w:t>
      </w:r>
      <w:r w:rsidR="00003D92" w:rsidRPr="00662ECC">
        <w:rPr>
          <w:b/>
          <w:bCs/>
          <w:color w:val="2E2E2F"/>
          <w14:numForm w14:val="lining"/>
          <w14:numSpacing w14:val="tabular"/>
        </w:rPr>
        <w:t xml:space="preserve"> hereby</w:t>
      </w:r>
      <w:r w:rsidRPr="00662ECC">
        <w:rPr>
          <w:b/>
          <w:bCs/>
          <w:color w:val="2E2E2F"/>
          <w14:numForm w14:val="lining"/>
          <w14:numSpacing w14:val="tabular"/>
        </w:rPr>
        <w:t xml:space="preserve"> declare that:</w:t>
      </w:r>
    </w:p>
    <w:p w14:paraId="3CB74F3A" w14:textId="6532FBB9" w:rsidR="00544701" w:rsidRPr="00662ECC" w:rsidRDefault="001879FC" w:rsidP="009A414D">
      <w:pPr>
        <w:pStyle w:val="ListNumber"/>
        <w:numPr>
          <w:ilvl w:val="0"/>
          <w:numId w:val="49"/>
        </w:numPr>
      </w:pPr>
      <w:bookmarkStart w:id="14" w:name="_Hlk129773002"/>
      <w:r w:rsidRPr="00662ECC">
        <w:t xml:space="preserve">I </w:t>
      </w:r>
      <w:bookmarkStart w:id="15" w:name="_Hlk129773016"/>
      <w:r w:rsidRPr="00662ECC">
        <w:t xml:space="preserve">am </w:t>
      </w:r>
      <w:bookmarkEnd w:id="15"/>
      <w:r w:rsidR="00CB35DD" w:rsidRPr="00662ECC">
        <w:t xml:space="preserve">a </w:t>
      </w:r>
      <w:bookmarkStart w:id="16" w:name="_Hlk130311449"/>
      <w:sdt>
        <w:sdtPr>
          <w:id w:val="-2059771624"/>
          <w:placeholder>
            <w:docPart w:val="AB5A7195C8FD4F5B9B717EAEC1937492"/>
          </w:placeholder>
          <w:showingPlcHdr/>
          <w:comboBox>
            <w:listItem w:value="Choose an item."/>
            <w:listItem w:displayText="Person" w:value="Person"/>
            <w:listItem w:displayText="Company Secretary of the corporation" w:value="Company Secretary of the corporation"/>
            <w:listItem w:displayText="Director of the corporation" w:value="Director of the corporation"/>
            <w:listItem w:displayText="Public Officer, General Manager or CEO of a Council" w:value="Public Officer, General Manager or CEO of a Council"/>
            <w:listItem w:displayText="Sole Director of the corporation" w:value="Sole Director of the corporation"/>
            <w:listItem w:displayText="Such other person that IPART agrees" w:value="Such other person that IPART agrees"/>
          </w:comboBox>
        </w:sdtPr>
        <w:sdtContent>
          <w:permStart w:id="1697461173" w:edGrp="everyone"/>
          <w:r w:rsidR="00CB35DD" w:rsidRPr="00662ECC">
            <w:rPr>
              <w:color w:val="808080"/>
            </w:rPr>
            <w:t>Choose an item.</w:t>
          </w:r>
          <w:permEnd w:id="1697461173"/>
        </w:sdtContent>
      </w:sdt>
      <w:bookmarkEnd w:id="16"/>
      <w:r w:rsidR="00CB35DD" w:rsidRPr="00662ECC">
        <w:t xml:space="preserve"> (</w:t>
      </w:r>
      <w:r w:rsidR="00EA35F1" w:rsidRPr="00662ECC">
        <w:t>first Signatory,</w:t>
      </w:r>
      <w:r w:rsidR="009A414D" w:rsidRPr="00662ECC">
        <w:t xml:space="preserve"> </w:t>
      </w:r>
      <w:r w:rsidRPr="00662ECC">
        <w:t>named in this application form).</w:t>
      </w:r>
    </w:p>
    <w:p w14:paraId="2CB932B8" w14:textId="23FD5F9D" w:rsidR="001879FC" w:rsidRPr="00662ECC" w:rsidRDefault="00544701" w:rsidP="009A414D">
      <w:pPr>
        <w:pStyle w:val="ListNumber"/>
      </w:pPr>
      <w:r w:rsidRPr="00662ECC">
        <w:t xml:space="preserve">I am a </w:t>
      </w:r>
      <w:sdt>
        <w:sdtPr>
          <w:id w:val="1251623442"/>
          <w:placeholder>
            <w:docPart w:val="513031BB9D2C4783BD74FE1D5DF32D36"/>
          </w:placeholder>
          <w:showingPlcHdr/>
          <w:comboBox>
            <w:listItem w:value="Choose an item."/>
            <w:listItem w:displayText="Person" w:value="Person"/>
            <w:listItem w:displayText="Company Secretary of the corporation" w:value="Company Secretary of the corporation"/>
            <w:listItem w:displayText="Director of the corporation" w:value="Director of the corporation"/>
            <w:listItem w:displayText="Public Officer, General Manager or CEO of a Council" w:value="Public Officer, General Manager or CEO of a Council"/>
            <w:listItem w:displayText="Sole Director of the corporation" w:value="Sole Director of the corporation"/>
            <w:listItem w:displayText="Such other person that IPART agrees" w:value="Such other person that IPART agrees"/>
          </w:comboBox>
        </w:sdtPr>
        <w:sdtContent>
          <w:permStart w:id="2002977290" w:edGrp="everyone"/>
          <w:r w:rsidRPr="00662ECC">
            <w:rPr>
              <w:color w:val="808080"/>
            </w:rPr>
            <w:t>Choose an item.</w:t>
          </w:r>
          <w:permEnd w:id="2002977290"/>
        </w:sdtContent>
      </w:sdt>
      <w:r w:rsidRPr="00662ECC">
        <w:t xml:space="preserve"> (second Signatory, if applicable, named in this application form</w:t>
      </w:r>
      <w:r w:rsidR="00704978" w:rsidRPr="00662ECC">
        <w:t xml:space="preserve"> – otherwise strikethrough this point 2</w:t>
      </w:r>
      <w:r w:rsidRPr="00662ECC">
        <w:t>).</w:t>
      </w:r>
    </w:p>
    <w:bookmarkEnd w:id="14"/>
    <w:p w14:paraId="57DB957C" w14:textId="77777777" w:rsidR="001879FC" w:rsidRPr="00662ECC" w:rsidRDefault="001879FC" w:rsidP="001879FC">
      <w:pPr>
        <w:numPr>
          <w:ilvl w:val="0"/>
          <w:numId w:val="6"/>
        </w:numPr>
        <w:tabs>
          <w:tab w:val="left" w:pos="567"/>
        </w:tabs>
        <w:spacing w:before="120" w:after="0" w:line="280" w:lineRule="atLeast"/>
        <w:rPr>
          <w:color w:val="212122"/>
          <w:szCs w:val="21"/>
          <w14:numForm w14:val="lining"/>
        </w:rPr>
      </w:pPr>
      <w:r w:rsidRPr="00662ECC">
        <w:rPr>
          <w:color w:val="212122"/>
          <w:szCs w:val="21"/>
          <w14:numForm w14:val="lining"/>
        </w:rPr>
        <w:t>The information provided in this application is true and correct to the best of my knowledge.</w:t>
      </w:r>
    </w:p>
    <w:p w14:paraId="1E028B51" w14:textId="14D675A0" w:rsidR="001879FC" w:rsidRPr="00662ECC" w:rsidRDefault="001879FC" w:rsidP="001879FC">
      <w:pPr>
        <w:numPr>
          <w:ilvl w:val="0"/>
          <w:numId w:val="6"/>
        </w:numPr>
        <w:tabs>
          <w:tab w:val="left" w:pos="567"/>
        </w:tabs>
        <w:spacing w:before="120" w:after="0" w:line="280" w:lineRule="atLeast"/>
        <w:rPr>
          <w:color w:val="212122"/>
          <w:szCs w:val="21"/>
          <w14:numForm w14:val="lining"/>
        </w:rPr>
      </w:pPr>
      <w:r w:rsidRPr="00662ECC">
        <w:rPr>
          <w:color w:val="212122"/>
          <w:szCs w:val="21"/>
          <w14:numForm w14:val="lining"/>
        </w:rPr>
        <w:t xml:space="preserve">I am aware of the requirements under the </w:t>
      </w:r>
      <w:r w:rsidRPr="00662ECC">
        <w:rPr>
          <w:i/>
          <w:iCs/>
          <w:color w:val="212122"/>
          <w:szCs w:val="21"/>
          <w14:numForm w14:val="lining"/>
        </w:rPr>
        <w:t xml:space="preserve">Water Industry Competition Act </w:t>
      </w:r>
      <w:r w:rsidR="0080782E" w:rsidRPr="00662ECC">
        <w:rPr>
          <w:i/>
          <w:iCs/>
          <w:color w:val="212122"/>
          <w:szCs w:val="21"/>
          <w14:numForm w14:val="lining"/>
        </w:rPr>
        <w:t>2006</w:t>
      </w:r>
      <w:r w:rsidR="0080782E" w:rsidRPr="00662ECC">
        <w:rPr>
          <w:color w:val="212122"/>
          <w:szCs w:val="21"/>
          <w14:numForm w14:val="lining"/>
        </w:rPr>
        <w:t xml:space="preserve"> </w:t>
      </w:r>
      <w:r w:rsidRPr="00662ECC">
        <w:rPr>
          <w:color w:val="212122"/>
          <w:szCs w:val="21"/>
          <w14:numForm w14:val="lining"/>
        </w:rPr>
        <w:t>(NSW) (WIC Act) for the approval being applied for.</w:t>
      </w:r>
    </w:p>
    <w:p w14:paraId="128EE47E" w14:textId="02997984" w:rsidR="001C35BF" w:rsidRPr="00662ECC" w:rsidRDefault="00003D92" w:rsidP="00B30CEF">
      <w:pPr>
        <w:pStyle w:val="ListNumber"/>
        <w:numPr>
          <w:ilvl w:val="0"/>
          <w:numId w:val="6"/>
        </w:numPr>
      </w:pPr>
      <w:bookmarkStart w:id="17" w:name="_Hlk129874698"/>
      <w:r w:rsidRPr="00662ECC">
        <w:t>In accordance with section 12(3) of the WIC Act, Copyright material provided in connection to this application is authorised for use by the State of NSW, by the giving of a licence or warranty or otherwise, free of charge for the purposes of this Act, including the publication of a notice.</w:t>
      </w:r>
      <w:bookmarkEnd w:id="17"/>
    </w:p>
    <w:p w14:paraId="15BEF9BE" w14:textId="2CBAAD93" w:rsidR="001C35BF" w:rsidRPr="00662ECC" w:rsidRDefault="00003D92" w:rsidP="001C35BF">
      <w:pPr>
        <w:numPr>
          <w:ilvl w:val="0"/>
          <w:numId w:val="6"/>
        </w:numPr>
        <w:tabs>
          <w:tab w:val="left" w:pos="567"/>
        </w:tabs>
        <w:spacing w:before="120" w:after="0" w:line="280" w:lineRule="atLeast"/>
        <w:rPr>
          <w:color w:val="212122"/>
          <w:szCs w:val="21"/>
          <w14:numForm w14:val="lining"/>
        </w:rPr>
      </w:pPr>
      <w:r w:rsidRPr="00662ECC">
        <w:rPr>
          <w:color w:val="212122"/>
          <w:szCs w:val="21"/>
          <w14:numForm w14:val="lining"/>
        </w:rPr>
        <w:t>If the applicant is a</w:t>
      </w:r>
      <w:r w:rsidR="007B3D7C" w:rsidRPr="00662ECC">
        <w:rPr>
          <w:color w:val="212122"/>
          <w:szCs w:val="21"/>
          <w14:numForm w14:val="lining"/>
        </w:rPr>
        <w:t xml:space="preserve"> corporation or council</w:t>
      </w:r>
      <w:r w:rsidR="001C35BF" w:rsidRPr="00662ECC">
        <w:rPr>
          <w:color w:val="212122"/>
          <w:szCs w:val="21"/>
          <w14:numForm w14:val="lining"/>
        </w:rPr>
        <w:t xml:space="preserve">, </w:t>
      </w:r>
      <w:r w:rsidR="001879FC" w:rsidRPr="00662ECC">
        <w:rPr>
          <w:color w:val="212122"/>
          <w:szCs w:val="21"/>
          <w14:numForm w14:val="lining"/>
        </w:rPr>
        <w:t>I have the authority to make this application on behalf of the applicant (named in this application form).</w:t>
      </w:r>
    </w:p>
    <w:p w14:paraId="338CC6A4" w14:textId="78C4EBBF" w:rsidR="007C1F07" w:rsidRPr="00662ECC" w:rsidRDefault="009F2D55" w:rsidP="00901DD1">
      <w:pPr>
        <w:pStyle w:val="ListNumber"/>
      </w:pPr>
      <w:r>
        <w:t>I understand that it is an offence under section 73D of the WIC Act to give to IPART, whether orally or in writing, information or a document that I know to be false or misleading in a material particular, unless I inform the person or body of that fact.</w:t>
      </w:r>
    </w:p>
    <w:p w14:paraId="797DCC5E" w14:textId="251D0439" w:rsidR="00622A5B" w:rsidRPr="00662ECC" w:rsidRDefault="00622A5B" w:rsidP="003C6C5B">
      <w:pPr>
        <w:pStyle w:val="BodyText"/>
        <w:rPr>
          <w:b/>
          <w:bCs/>
        </w:rPr>
      </w:pPr>
      <w:r w:rsidRPr="00662ECC">
        <w:rPr>
          <w:b/>
          <w:bCs/>
        </w:rPr>
        <w:t>I hereby acknowledge that:</w:t>
      </w:r>
    </w:p>
    <w:p w14:paraId="313ED45F" w14:textId="4249DB4C" w:rsidR="00755ABD" w:rsidRPr="00662ECC" w:rsidRDefault="00755ABD" w:rsidP="003C6C5B">
      <w:pPr>
        <w:pStyle w:val="ListNumber"/>
        <w:numPr>
          <w:ilvl w:val="0"/>
          <w:numId w:val="39"/>
        </w:numPr>
      </w:pPr>
      <w:r w:rsidRPr="00662ECC">
        <w:t>IPART will give a copy of the applicant’s completed application form, excluding any confidential information contained in that application form, to the:</w:t>
      </w:r>
    </w:p>
    <w:p w14:paraId="526609A4" w14:textId="77777777" w:rsidR="00755ABD" w:rsidRPr="00662ECC" w:rsidRDefault="00755ABD" w:rsidP="00755ABD">
      <w:pPr>
        <w:numPr>
          <w:ilvl w:val="0"/>
          <w:numId w:val="2"/>
        </w:numPr>
        <w:spacing w:before="120" w:line="280" w:lineRule="atLeast"/>
        <w:rPr>
          <w14:numForm w14:val="lining"/>
        </w:rPr>
      </w:pPr>
      <w:bookmarkStart w:id="18" w:name="_Hlk128062021"/>
      <w:r w:rsidRPr="00662ECC">
        <w:rPr>
          <w14:numForm w14:val="lining"/>
        </w:rPr>
        <w:t xml:space="preserve">Department responsible to the Minister administering the </w:t>
      </w:r>
      <w:r w:rsidRPr="00662ECC">
        <w:rPr>
          <w:i/>
          <w14:numForm w14:val="lining"/>
        </w:rPr>
        <w:t>Water Industry Competition Act 2006</w:t>
      </w:r>
      <w:r w:rsidRPr="00662ECC">
        <w:rPr>
          <w14:numForm w14:val="lining"/>
        </w:rPr>
        <w:t xml:space="preserve"> (NSW) (except Part 3)</w:t>
      </w:r>
    </w:p>
    <w:p w14:paraId="2F8CBD35" w14:textId="77777777" w:rsidR="00755ABD" w:rsidRPr="00662ECC" w:rsidRDefault="00755ABD" w:rsidP="00755ABD">
      <w:pPr>
        <w:numPr>
          <w:ilvl w:val="0"/>
          <w:numId w:val="2"/>
        </w:numPr>
        <w:spacing w:before="120" w:line="280" w:lineRule="atLeast"/>
        <w:rPr>
          <w14:numForm w14:val="lining"/>
        </w:rPr>
      </w:pPr>
      <w:r w:rsidRPr="00662ECC">
        <w:rPr>
          <w14:numForm w14:val="lining"/>
        </w:rPr>
        <w:t xml:space="preserve">Department responsible to the Minister administering the </w:t>
      </w:r>
      <w:r w:rsidRPr="00662ECC">
        <w:rPr>
          <w:i/>
          <w14:numForm w14:val="lining"/>
        </w:rPr>
        <w:t>Public Health Act 2010</w:t>
      </w:r>
      <w:r w:rsidRPr="00662ECC">
        <w:rPr>
          <w14:numForm w14:val="lining"/>
        </w:rPr>
        <w:t xml:space="preserve"> (NSW)</w:t>
      </w:r>
    </w:p>
    <w:p w14:paraId="454371EC" w14:textId="77777777" w:rsidR="00755ABD" w:rsidRPr="00662ECC" w:rsidRDefault="00755ABD" w:rsidP="00755ABD">
      <w:pPr>
        <w:numPr>
          <w:ilvl w:val="0"/>
          <w:numId w:val="2"/>
        </w:numPr>
        <w:spacing w:before="120" w:line="280" w:lineRule="atLeast"/>
        <w:rPr>
          <w:color w:val="2E2E2F"/>
          <w14:numForm w14:val="lining"/>
        </w:rPr>
      </w:pPr>
      <w:r w:rsidRPr="00662ECC">
        <w:rPr>
          <w:color w:val="2E2E2F"/>
          <w14:numForm w14:val="lining"/>
        </w:rPr>
        <w:t>If the applicant for a variation is not the registered operator of the scheme, the registered operator.</w:t>
      </w:r>
    </w:p>
    <w:bookmarkEnd w:id="18"/>
    <w:p w14:paraId="47763224" w14:textId="70F48FBE" w:rsidR="00755ABD" w:rsidRPr="00662ECC" w:rsidRDefault="00755ABD" w:rsidP="00755ABD">
      <w:pPr>
        <w:spacing w:before="160" w:after="160" w:line="280" w:lineRule="atLeast"/>
        <w:ind w:left="284"/>
        <w:rPr>
          <w:color w:val="2E2E2F"/>
          <w14:numForm w14:val="lining"/>
          <w14:numSpacing w14:val="tabular"/>
        </w:rPr>
      </w:pPr>
      <w:r w:rsidRPr="00662ECC">
        <w:rPr>
          <w:color w:val="2E2E2F"/>
          <w14:numForm w14:val="lining"/>
          <w14:numSpacing w14:val="tabular"/>
        </w:rPr>
        <w:t xml:space="preserve">in accordance with sections 7A(1) </w:t>
      </w:r>
      <w:bookmarkStart w:id="19" w:name="_Hlk130463777"/>
      <w:r w:rsidRPr="00662ECC">
        <w:rPr>
          <w:color w:val="2E2E2F"/>
          <w14:numForm w14:val="lining"/>
          <w14:numSpacing w14:val="tabular"/>
        </w:rPr>
        <w:t>and 7K(4)</w:t>
      </w:r>
      <w:bookmarkEnd w:id="19"/>
      <w:r w:rsidRPr="00662ECC">
        <w:rPr>
          <w:color w:val="2E2E2F"/>
          <w14:numForm w14:val="lining"/>
          <w14:numSpacing w14:val="tabular"/>
        </w:rPr>
        <w:t xml:space="preserve"> of the </w:t>
      </w:r>
      <w:r w:rsidRPr="00662ECC">
        <w:rPr>
          <w:i/>
          <w:color w:val="2E2E2F"/>
          <w14:numForm w14:val="lining"/>
          <w14:numSpacing w14:val="tabular"/>
        </w:rPr>
        <w:t>Water Industry Competition Act 2006</w:t>
      </w:r>
      <w:r w:rsidRPr="00662ECC">
        <w:rPr>
          <w:color w:val="2E2E2F"/>
          <w14:numForm w14:val="lining"/>
          <w14:numSpacing w14:val="tabular"/>
        </w:rPr>
        <w:t xml:space="preserve"> (NSW)</w:t>
      </w:r>
      <w:r w:rsidR="00CE242A" w:rsidRPr="00662ECC">
        <w:rPr>
          <w:color w:val="2E2E2F"/>
          <w14:numForm w14:val="lining"/>
          <w14:numSpacing w14:val="tabular"/>
        </w:rPr>
        <w:t xml:space="preserve"> (WIC Act)</w:t>
      </w:r>
      <w:r w:rsidRPr="00662ECC">
        <w:rPr>
          <w:color w:val="2E2E2F"/>
          <w14:numForm w14:val="lining"/>
          <w14:numSpacing w14:val="tabular"/>
        </w:rPr>
        <w:t>.</w:t>
      </w:r>
    </w:p>
    <w:p w14:paraId="1C6E6CE4" w14:textId="73AE08FC" w:rsidR="00755ABD" w:rsidRPr="00662ECC" w:rsidRDefault="00755ABD" w:rsidP="009A414D">
      <w:pPr>
        <w:spacing w:before="160" w:after="160" w:line="280" w:lineRule="atLeast"/>
        <w:rPr>
          <w:color w:val="2E2E2F"/>
          <w14:numForm w14:val="lining"/>
          <w14:numSpacing w14:val="tabular"/>
        </w:rPr>
      </w:pPr>
      <w:r w:rsidRPr="00662ECC">
        <w:rPr>
          <w:color w:val="2E2E2F"/>
          <w14:numForm w14:val="lining"/>
          <w14:numSpacing w14:val="tabular"/>
        </w:rPr>
        <w:t>In the interest of streamlining the processing of your application, indicate below whether or not you agree to confidential information in your application being provided</w:t>
      </w:r>
      <w:r w:rsidR="00CE242A" w:rsidRPr="00662ECC">
        <w:rPr>
          <w:color w:val="2E2E2F"/>
          <w14:numForm w14:val="lining"/>
          <w14:numSpacing w14:val="tabular"/>
        </w:rPr>
        <w:t>, to the extent necessary to assess your application and</w:t>
      </w:r>
      <w:r w:rsidRPr="00662ECC">
        <w:rPr>
          <w:color w:val="2E2E2F"/>
          <w14:numForm w14:val="lining"/>
          <w14:numSpacing w14:val="tabular"/>
        </w:rPr>
        <w:t xml:space="preserve"> on a confidential basis</w:t>
      </w:r>
      <w:r w:rsidR="00CE242A" w:rsidRPr="00662ECC">
        <w:rPr>
          <w:color w:val="2E2E2F"/>
          <w14:numForm w14:val="lining"/>
          <w14:numSpacing w14:val="tabular"/>
        </w:rPr>
        <w:t>,</w:t>
      </w:r>
      <w:r w:rsidRPr="00662ECC">
        <w:rPr>
          <w:color w:val="2E2E2F"/>
          <w14:numForm w14:val="lining"/>
          <w14:numSpacing w14:val="tabular"/>
        </w:rPr>
        <w:t xml:space="preserve"> to </w:t>
      </w:r>
      <w:r w:rsidR="00CE242A" w:rsidRPr="00662ECC">
        <w:rPr>
          <w:color w:val="2E2E2F"/>
          <w14:numForm w14:val="lining"/>
          <w14:numSpacing w14:val="tabular"/>
        </w:rPr>
        <w:t>a</w:t>
      </w:r>
      <w:r w:rsidRPr="00662ECC">
        <w:rPr>
          <w:color w:val="2E2E2F"/>
          <w14:numForm w14:val="lining"/>
          <w14:numSpacing w14:val="tabular"/>
        </w:rPr>
        <w:t xml:space="preserve"> </w:t>
      </w:r>
      <w:r w:rsidR="00C94613" w:rsidRPr="00662ECC">
        <w:rPr>
          <w:color w:val="2E2E2F"/>
          <w14:numForm w14:val="lining"/>
          <w14:numSpacing w14:val="tabular"/>
        </w:rPr>
        <w:t xml:space="preserve">government </w:t>
      </w:r>
      <w:r w:rsidR="00CE242A" w:rsidRPr="00662ECC">
        <w:t>Department or Authority (as listed above)</w:t>
      </w:r>
      <w:r w:rsidRPr="00662ECC">
        <w:rPr>
          <w:color w:val="2E2E2F"/>
          <w14:numForm w14:val="lining"/>
          <w14:numSpacing w14:val="tabular"/>
        </w:rPr>
        <w:t xml:space="preserve">. </w:t>
      </w:r>
      <w:bookmarkStart w:id="20" w:name="_Hlk130311217"/>
      <w:r w:rsidRPr="00662ECC">
        <w:t>We may not be able to properly assess your application if you do not allow us to provide confidential information to the relevant agencies.</w:t>
      </w:r>
      <w:bookmarkEnd w:id="20"/>
    </w:p>
    <w:tbl>
      <w:tblPr>
        <w:tblW w:w="9032" w:type="dxa"/>
        <w:tblLayout w:type="fixed"/>
        <w:tblLook w:val="04A0" w:firstRow="1" w:lastRow="0" w:firstColumn="1" w:lastColumn="0" w:noHBand="0" w:noVBand="1"/>
      </w:tblPr>
      <w:tblGrid>
        <w:gridCol w:w="567"/>
        <w:gridCol w:w="8465"/>
      </w:tblGrid>
      <w:tr w:rsidR="00755ABD" w:rsidRPr="00662ECC" w14:paraId="52CA7AF0" w14:textId="77777777" w:rsidTr="00316D85">
        <w:permStart w:id="1149530100" w:edGrp="everyone" w:colFirst="0" w:colLast="0" w:displacedByCustomXml="next"/>
        <w:sdt>
          <w:sdtPr>
            <w:rPr>
              <w:color w:val="2E2E2F"/>
              <w14:numForm w14:val="lining"/>
              <w14:numSpacing w14:val="tabular"/>
            </w:rPr>
            <w:id w:val="-171765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CE9E7" w:themeFill="background2"/>
              </w:tcPr>
              <w:p w14:paraId="53542A30" w14:textId="77777777" w:rsidR="00755ABD" w:rsidRPr="00662ECC" w:rsidRDefault="00755ABD" w:rsidP="00316D85">
                <w:pPr>
                  <w:spacing w:before="120" w:line="280" w:lineRule="atLeast"/>
                  <w:rPr>
                    <w:color w:val="2E2E2F"/>
                    <w14:numForm w14:val="lining"/>
                    <w14:numSpacing w14:val="tabular"/>
                  </w:rPr>
                </w:pPr>
                <w:r w:rsidRPr="00662ECC">
                  <w:rPr>
                    <w:rFonts w:eastAsia="MS Gothic" w:hint="eastAsia"/>
                    <w:color w:val="2E2E2F"/>
                    <w14:numForm w14:val="lining"/>
                    <w14:numSpacing w14:val="tabular"/>
                  </w:rPr>
                  <w:t>☐</w:t>
                </w:r>
              </w:p>
            </w:tc>
          </w:sdtContent>
        </w:sdt>
        <w:tc>
          <w:tcPr>
            <w:tcW w:w="8465" w:type="dxa"/>
          </w:tcPr>
          <w:p w14:paraId="5EE35897" w14:textId="53CF4F9E" w:rsidR="00755ABD" w:rsidRPr="00662ECC" w:rsidRDefault="00755ABD" w:rsidP="00316D85">
            <w:pPr>
              <w:spacing w:before="120" w:line="280" w:lineRule="atLeast"/>
              <w:rPr>
                <w:color w:val="2E2E2F"/>
                <w14:numForm w14:val="lining"/>
                <w14:numSpacing w14:val="tabular"/>
              </w:rPr>
            </w:pPr>
            <w:r w:rsidRPr="00662ECC">
              <w:rPr>
                <w:b/>
                <w:bCs/>
                <w:color w:val="2E2E2F"/>
                <w14:numForm w14:val="lining"/>
                <w14:numSpacing w14:val="tabular"/>
              </w:rPr>
              <w:t>I agree</w:t>
            </w:r>
            <w:r w:rsidRPr="00662ECC">
              <w:rPr>
                <w:color w:val="2E2E2F"/>
                <w14:numForm w14:val="lining"/>
                <w14:numSpacing w14:val="tabular"/>
              </w:rPr>
              <w:t xml:space="preserve"> that a copy of my completed application form (including any confidential information contained in that application form) may be provided to </w:t>
            </w:r>
            <w:r w:rsidR="00C94613" w:rsidRPr="00662ECC">
              <w:t>a government Department or Authority listed in section 7A(1) of the WIC Act.</w:t>
            </w:r>
          </w:p>
        </w:tc>
      </w:tr>
      <w:tr w:rsidR="00755ABD" w:rsidRPr="00662ECC" w14:paraId="693CFF61" w14:textId="77777777" w:rsidTr="00316D85">
        <w:permEnd w:id="1149530100" w:displacedByCustomXml="next"/>
        <w:permStart w:id="66465944" w:edGrp="everyone" w:colFirst="0" w:colLast="0" w:displacedByCustomXml="next"/>
        <w:sdt>
          <w:sdtPr>
            <w:rPr>
              <w:color w:val="2E2E2F"/>
              <w14:numForm w14:val="lining"/>
              <w14:numSpacing w14:val="tabular"/>
            </w:rPr>
            <w:id w:val="11210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ECE9E7" w:themeFill="background2"/>
              </w:tcPr>
              <w:p w14:paraId="3CDB1A1C" w14:textId="77777777" w:rsidR="00755ABD" w:rsidRPr="00662ECC" w:rsidRDefault="00755ABD" w:rsidP="00316D85">
                <w:pPr>
                  <w:spacing w:before="120" w:line="280" w:lineRule="atLeast"/>
                  <w:rPr>
                    <w:color w:val="2E2E2F"/>
                    <w14:numForm w14:val="lining"/>
                    <w14:numSpacing w14:val="tabular"/>
                  </w:rPr>
                </w:pPr>
                <w:r w:rsidRPr="00662ECC">
                  <w:rPr>
                    <w:rFonts w:eastAsia="MS Gothic" w:hint="eastAsia"/>
                    <w:color w:val="2E2E2F"/>
                    <w14:numForm w14:val="lining"/>
                    <w14:numSpacing w14:val="tabular"/>
                  </w:rPr>
                  <w:t>☐</w:t>
                </w:r>
              </w:p>
            </w:tc>
          </w:sdtContent>
        </w:sdt>
        <w:tc>
          <w:tcPr>
            <w:tcW w:w="8465" w:type="dxa"/>
          </w:tcPr>
          <w:p w14:paraId="3C85849B" w14:textId="0BEDD7F7" w:rsidR="00755ABD" w:rsidRPr="00662ECC" w:rsidRDefault="00755ABD" w:rsidP="00316D85">
            <w:pPr>
              <w:spacing w:before="120" w:line="280" w:lineRule="atLeast"/>
              <w:rPr>
                <w:color w:val="2E2E2F"/>
                <w14:numForm w14:val="lining"/>
                <w14:numSpacing w14:val="tabular"/>
              </w:rPr>
            </w:pPr>
            <w:r w:rsidRPr="00662ECC">
              <w:rPr>
                <w:b/>
                <w:bCs/>
                <w:color w:val="2E2E2F"/>
                <w14:numForm w14:val="lining"/>
                <w14:numSpacing w14:val="tabular"/>
              </w:rPr>
              <w:t>I do not agree</w:t>
            </w:r>
            <w:r w:rsidRPr="00662ECC">
              <w:rPr>
                <w:color w:val="2E2E2F"/>
                <w14:numForm w14:val="lining"/>
                <w14:numSpacing w14:val="tabular"/>
              </w:rPr>
              <w:t xml:space="preserve"> that a copy of my completed application form (including any confidential information contained in that application form) may be</w:t>
            </w:r>
            <w:r w:rsidR="00C94613" w:rsidRPr="00662ECC">
              <w:t xml:space="preserve"> </w:t>
            </w:r>
            <w:r w:rsidR="00C94613" w:rsidRPr="00662ECC">
              <w:rPr>
                <w:color w:val="2E2E2F"/>
                <w14:numForm w14:val="lining"/>
                <w14:numSpacing w14:val="tabular"/>
              </w:rPr>
              <w:t xml:space="preserve">provided to </w:t>
            </w:r>
            <w:r w:rsidR="00C94613" w:rsidRPr="00662ECC">
              <w:t>a government Department or Authority listed in section 7A(1) of the WIC Act.</w:t>
            </w:r>
          </w:p>
        </w:tc>
      </w:tr>
      <w:permEnd w:id="66465944"/>
    </w:tbl>
    <w:p w14:paraId="4523BE91" w14:textId="313CC732" w:rsidR="001879FC" w:rsidRPr="00662ECC" w:rsidRDefault="001879FC" w:rsidP="001879FC">
      <w:pPr>
        <w:keepLines w:val="0"/>
        <w:spacing w:before="0" w:after="0" w:line="240" w:lineRule="auto"/>
      </w:pPr>
    </w:p>
    <w:tbl>
      <w:tblPr>
        <w:tblW w:w="9032" w:type="dxa"/>
        <w:tblLook w:val="04A0" w:firstRow="1" w:lastRow="0" w:firstColumn="1" w:lastColumn="0" w:noHBand="0" w:noVBand="1"/>
      </w:tblPr>
      <w:tblGrid>
        <w:gridCol w:w="9032"/>
      </w:tblGrid>
      <w:tr w:rsidR="007B3D7C" w:rsidRPr="00662ECC" w14:paraId="02A814B0" w14:textId="77777777" w:rsidTr="007B3D7C">
        <w:tc>
          <w:tcPr>
            <w:tcW w:w="9032" w:type="dxa"/>
          </w:tcPr>
          <w:p w14:paraId="70297CDD" w14:textId="66211CC9" w:rsidR="007B3D7C" w:rsidRPr="00662ECC" w:rsidRDefault="007B3D7C" w:rsidP="00C85F44">
            <w:pPr>
              <w:pStyle w:val="TableTextColumnHeading"/>
            </w:pPr>
            <w:r w:rsidRPr="00662ECC">
              <w:lastRenderedPageBreak/>
              <w:t>If the applicant is a</w:t>
            </w:r>
            <w:r w:rsidR="00C17E32" w:rsidRPr="00662ECC">
              <w:t xml:space="preserve"> person</w:t>
            </w:r>
            <w:r w:rsidRPr="00662ECC">
              <w:t>:</w:t>
            </w:r>
          </w:p>
        </w:tc>
      </w:tr>
    </w:tbl>
    <w:p w14:paraId="00879562" w14:textId="77777777" w:rsidR="0050383B" w:rsidRPr="00662ECC" w:rsidRDefault="0050383B" w:rsidP="0050383B">
      <w:pPr>
        <w:pStyle w:val="Questionspacebetweentables"/>
      </w:pPr>
    </w:p>
    <w:tbl>
      <w:tblPr>
        <w:tblW w:w="9032" w:type="dxa"/>
        <w:tblLook w:val="04A0" w:firstRow="1" w:lastRow="0" w:firstColumn="1" w:lastColumn="0" w:noHBand="0" w:noVBand="1"/>
      </w:tblPr>
      <w:tblGrid>
        <w:gridCol w:w="717"/>
        <w:gridCol w:w="8315"/>
      </w:tblGrid>
      <w:tr w:rsidR="007B3D7C" w:rsidRPr="00662ECC" w14:paraId="65EFA407" w14:textId="77777777" w:rsidTr="007B3D7C">
        <w:trPr>
          <w:trHeight w:val="539"/>
        </w:trPr>
        <w:tc>
          <w:tcPr>
            <w:tcW w:w="717" w:type="dxa"/>
          </w:tcPr>
          <w:p w14:paraId="052E54B8" w14:textId="7B0A5EFC" w:rsidR="007B3D7C" w:rsidRPr="00662ECC" w:rsidRDefault="0050383B" w:rsidP="00C85F44">
            <w:pPr>
              <w:pStyle w:val="TableTextColumnHeading"/>
            </w:pPr>
            <w:r w:rsidRPr="00662ECC">
              <w:rPr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57EAD0B9" wp14:editId="665627B1">
                      <wp:extent cx="142504" cy="142504"/>
                      <wp:effectExtent l="0" t="0" r="0" b="0"/>
                      <wp:docPr id="249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2504" cy="14250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F0791E" id="Graphic 220" o:spid="_x0000_s102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7520,64312;39328,142504;0,142504;0,103639;78193,25447;117520,64312;43029,122146;20821,99938;12493,108266;12493,118445;24522,118445;24522,130474;34701,130474;43029,122146;81431,41178;80043,41641;29148,92535;28686,93923;30537,95774;31925,95311;82819,44417;83282,43029;81431,41178;139266,43029;123535,58760;84207,19432;99938,3701;108266,0;116595,3701;138803,25910;142504,34238;139266,43029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5" w:type="dxa"/>
            <w:vAlign w:val="center"/>
          </w:tcPr>
          <w:p w14:paraId="5D74D3D6" w14:textId="30FA9B53" w:rsidR="007B3D7C" w:rsidRPr="00662ECC" w:rsidRDefault="007B3D7C" w:rsidP="00C85F44">
            <w:pPr>
              <w:pStyle w:val="TableTextEntries"/>
            </w:pPr>
            <w:r w:rsidRPr="00662ECC">
              <w:t>Provide details in the table below and sign the application form in the presence of a witness. Ensure that all questions have been completed before signing the form</w:t>
            </w:r>
            <w:r w:rsidR="00DB2514" w:rsidRPr="00662ECC">
              <w:rPr>
                <w:szCs w:val="16"/>
              </w:rPr>
              <w:t>. S</w:t>
            </w:r>
            <w:r w:rsidR="00DB2514" w:rsidRPr="00662ECC">
              <w:rPr>
                <w:rStyle w:val="CommentReference"/>
                <w14:numForm w14:val="default"/>
              </w:rPr>
              <w:t>i</w:t>
            </w:r>
            <w:r w:rsidR="00DB2514" w:rsidRPr="00662ECC">
              <w:t>gning here is your last requirement</w:t>
            </w:r>
            <w:r w:rsidR="00DB2514" w:rsidRPr="00662ECC">
              <w:rPr>
                <w:szCs w:val="16"/>
              </w:rPr>
              <w:t>.</w:t>
            </w:r>
          </w:p>
        </w:tc>
      </w:tr>
      <w:tr w:rsidR="007B3D7C" w:rsidRPr="00662ECC" w14:paraId="51DF8E05" w14:textId="77777777" w:rsidTr="007B3D7C">
        <w:trPr>
          <w:trHeight w:val="572"/>
        </w:trPr>
        <w:tc>
          <w:tcPr>
            <w:tcW w:w="717" w:type="dxa"/>
          </w:tcPr>
          <w:p w14:paraId="357495A8" w14:textId="4D32E473" w:rsidR="007B3D7C" w:rsidRPr="00662ECC" w:rsidRDefault="0050383B" w:rsidP="00C85F44">
            <w:pPr>
              <w:pStyle w:val="TableTextColumnHeading"/>
              <w:rPr>
                <w:noProof/>
              </w:rPr>
            </w:pPr>
            <w:r w:rsidRPr="00662EC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472F515" wp14:editId="3930F049">
                      <wp:extent cx="129654" cy="129654"/>
                      <wp:effectExtent l="0" t="0" r="3810" b="3810"/>
                      <wp:docPr id="308" name="Graphic 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9654" cy="129654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A1AA24" id="Graphic 52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64827,129654;0,64827;64827,0;129654,64827;64827,129654;86436,91838;83528,88929;75216,88929;75216,46127;72307,43218;45296,43218;42387,46127;42387,59840;45296,62749;53607,62749;53607,89760;45296,89760;42387,92670;42387,106383;45296,109292;83112,109292;86021,106383;86021,91838;75632,16207;72723,13298;56516,13298;53607,16207;53607,29920;56516,32829;73138,32829;76048,29920;76048,16207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5" w:type="dxa"/>
            <w:vAlign w:val="center"/>
          </w:tcPr>
          <w:p w14:paraId="549E2433" w14:textId="77777777" w:rsidR="007B3D7C" w:rsidRPr="00662ECC" w:rsidRDefault="007B3D7C" w:rsidP="00C85F44">
            <w:pPr>
              <w:pStyle w:val="TableTextEntries"/>
            </w:pPr>
            <w:r w:rsidRPr="00662ECC">
              <w:t>You may sign this form electronically (either in Microsoft Word or in Adobe PDF) or on a paper copy. If signing a paper copy, please scan the signed form to Adobe PDF before submitting.</w:t>
            </w:r>
          </w:p>
        </w:tc>
      </w:tr>
    </w:tbl>
    <w:p w14:paraId="207B1E72" w14:textId="77777777" w:rsidR="0050383B" w:rsidRPr="00662ECC" w:rsidRDefault="0050383B" w:rsidP="0050383B">
      <w:pPr>
        <w:pStyle w:val="Questionspacebetweentables"/>
      </w:pPr>
    </w:p>
    <w:tbl>
      <w:tblPr>
        <w:tblW w:w="8323" w:type="dxa"/>
        <w:tblInd w:w="709" w:type="dxa"/>
        <w:tblLook w:val="04A0" w:firstRow="1" w:lastRow="0" w:firstColumn="1" w:lastColumn="0" w:noHBand="0" w:noVBand="1"/>
      </w:tblPr>
      <w:tblGrid>
        <w:gridCol w:w="1984"/>
        <w:gridCol w:w="3162"/>
        <w:gridCol w:w="3162"/>
        <w:gridCol w:w="15"/>
      </w:tblGrid>
      <w:tr w:rsidR="007B3D7C" w:rsidRPr="00662ECC" w14:paraId="360DD40A" w14:textId="77777777" w:rsidTr="0050383B">
        <w:trPr>
          <w:gridAfter w:val="1"/>
          <w:wAfter w:w="15" w:type="dxa"/>
        </w:trPr>
        <w:tc>
          <w:tcPr>
            <w:tcW w:w="1984" w:type="dxa"/>
          </w:tcPr>
          <w:p w14:paraId="08583953" w14:textId="77777777" w:rsidR="007B3D7C" w:rsidRPr="00662ECC" w:rsidRDefault="007B3D7C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Details</w:t>
            </w:r>
          </w:p>
        </w:tc>
        <w:tc>
          <w:tcPr>
            <w:tcW w:w="3162" w:type="dxa"/>
          </w:tcPr>
          <w:p w14:paraId="3B9BE105" w14:textId="77777777" w:rsidR="007B3D7C" w:rsidRPr="00662ECC" w:rsidRDefault="007B3D7C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Signatory</w:t>
            </w:r>
          </w:p>
        </w:tc>
        <w:tc>
          <w:tcPr>
            <w:tcW w:w="3162" w:type="dxa"/>
          </w:tcPr>
          <w:p w14:paraId="66145BAC" w14:textId="77777777" w:rsidR="007B3D7C" w:rsidRPr="00662ECC" w:rsidRDefault="007B3D7C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Witness</w:t>
            </w:r>
          </w:p>
        </w:tc>
      </w:tr>
      <w:tr w:rsidR="007B3D7C" w:rsidRPr="00662ECC" w14:paraId="61736309" w14:textId="77777777" w:rsidTr="0050383B">
        <w:trPr>
          <w:gridAfter w:val="1"/>
          <w:wAfter w:w="15" w:type="dxa"/>
        </w:trPr>
        <w:tc>
          <w:tcPr>
            <w:tcW w:w="1984" w:type="dxa"/>
          </w:tcPr>
          <w:p w14:paraId="4B8C5574" w14:textId="77777777" w:rsidR="007B3D7C" w:rsidRPr="00662ECC" w:rsidRDefault="007B3D7C" w:rsidP="00C85F44">
            <w:pPr>
              <w:pStyle w:val="TableTextEntries"/>
            </w:pPr>
            <w:permStart w:id="515661003" w:edGrp="everyone" w:colFirst="1" w:colLast="1"/>
            <w:permStart w:id="1007829324" w:edGrp="everyone" w:colFirst="2" w:colLast="2"/>
            <w:permStart w:id="29570618" w:edGrp="everyone" w:colFirst="3" w:colLast="3"/>
            <w:r w:rsidRPr="00662ECC">
              <w:t>Full name</w:t>
            </w:r>
          </w:p>
          <w:p w14:paraId="61B72A77" w14:textId="77777777" w:rsidR="007B3D7C" w:rsidRPr="00662ECC" w:rsidRDefault="007B3D7C" w:rsidP="00C85F44">
            <w:pPr>
              <w:pStyle w:val="TableTextEntries"/>
            </w:pPr>
          </w:p>
          <w:p w14:paraId="4AE50394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62" w:type="dxa"/>
            <w:shd w:val="clear" w:color="auto" w:fill="ECE9E7" w:themeFill="background2"/>
          </w:tcPr>
          <w:p w14:paraId="4EC71144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62" w:type="dxa"/>
            <w:shd w:val="clear" w:color="auto" w:fill="ECE9E7" w:themeFill="background2"/>
          </w:tcPr>
          <w:p w14:paraId="45EE4900" w14:textId="77777777" w:rsidR="007B3D7C" w:rsidRPr="00662ECC" w:rsidRDefault="007B3D7C" w:rsidP="00C85F44">
            <w:pPr>
              <w:pStyle w:val="TableTextEntries"/>
            </w:pPr>
          </w:p>
        </w:tc>
      </w:tr>
      <w:tr w:rsidR="007B3D7C" w:rsidRPr="00662ECC" w14:paraId="7C3C59E3" w14:textId="77777777" w:rsidTr="00503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2AB288A" w14:textId="77777777" w:rsidR="007B3D7C" w:rsidRPr="00662ECC" w:rsidRDefault="007B3D7C" w:rsidP="00C85F44">
            <w:pPr>
              <w:pStyle w:val="TableTextEntries"/>
            </w:pPr>
            <w:permStart w:id="965163913" w:edGrp="everyone" w:colFirst="1" w:colLast="1"/>
            <w:permStart w:id="898053678" w:edGrp="everyone" w:colFirst="1" w:colLast="1"/>
            <w:permEnd w:id="515661003"/>
            <w:permEnd w:id="1007829324"/>
            <w:permEnd w:id="29570618"/>
            <w:r w:rsidRPr="00662ECC">
              <w:t>Date of signing</w:t>
            </w:r>
          </w:p>
          <w:p w14:paraId="1B3EE890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6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576C9927" w14:textId="77777777" w:rsidR="007B3D7C" w:rsidRPr="00662ECC" w:rsidRDefault="007B3D7C" w:rsidP="00C85F44">
            <w:pPr>
              <w:pStyle w:val="TableTextEntries"/>
            </w:pPr>
          </w:p>
        </w:tc>
      </w:tr>
      <w:tr w:rsidR="007B3D7C" w:rsidRPr="00662ECC" w14:paraId="423CEA40" w14:textId="77777777" w:rsidTr="00503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25148CF" w14:textId="77777777" w:rsidR="007B3D7C" w:rsidRPr="00662ECC" w:rsidRDefault="007B3D7C" w:rsidP="00C85F44">
            <w:pPr>
              <w:pStyle w:val="TableTextEntries"/>
            </w:pPr>
            <w:permStart w:id="728508279" w:edGrp="everyone" w:colFirst="1" w:colLast="1"/>
            <w:permEnd w:id="965163913"/>
            <w:r w:rsidRPr="00662ECC">
              <w:t>Place</w:t>
            </w:r>
            <w:permEnd w:id="898053678"/>
            <w:r w:rsidRPr="00662ECC">
              <w:t xml:space="preserve"> of signing</w:t>
            </w:r>
          </w:p>
          <w:p w14:paraId="7363040A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6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389EE17A" w14:textId="77777777" w:rsidR="007B3D7C" w:rsidRPr="00662ECC" w:rsidRDefault="007B3D7C" w:rsidP="00C85F44">
            <w:pPr>
              <w:pStyle w:val="TableTextEntries"/>
            </w:pPr>
          </w:p>
        </w:tc>
      </w:tr>
      <w:permEnd w:id="728508279"/>
    </w:tbl>
    <w:p w14:paraId="35F3666D" w14:textId="77777777" w:rsidR="007B3D7C" w:rsidRPr="00662ECC" w:rsidRDefault="007B3D7C" w:rsidP="007B3D7C">
      <w:pPr>
        <w:pStyle w:val="TableTextEntries"/>
      </w:pPr>
    </w:p>
    <w:tbl>
      <w:tblPr>
        <w:tblW w:w="90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117"/>
        <w:gridCol w:w="4117"/>
      </w:tblGrid>
      <w:tr w:rsidR="007B3D7C" w:rsidRPr="00662ECC" w14:paraId="55955830" w14:textId="77777777" w:rsidTr="00C85F44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5AD40E2" w14:textId="77777777" w:rsidR="007B3D7C" w:rsidRPr="00662ECC" w:rsidRDefault="007B3D7C" w:rsidP="00C85F44">
            <w:pPr>
              <w:pStyle w:val="TableTextColumnHeading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729EFD68" w14:textId="77777777" w:rsidR="007B3D7C" w:rsidRPr="00662ECC" w:rsidRDefault="007B3D7C" w:rsidP="00C85F44">
            <w:pPr>
              <w:pStyle w:val="TableTextColumnHeading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Signed by the applicant: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586C80C8" w14:textId="77777777" w:rsidR="007B3D7C" w:rsidRPr="00662ECC" w:rsidRDefault="007B3D7C" w:rsidP="00C85F44">
            <w:pPr>
              <w:pStyle w:val="TableTextColumnHeading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In the presence of a witness:</w:t>
            </w:r>
          </w:p>
        </w:tc>
      </w:tr>
      <w:tr w:rsidR="007B3D7C" w:rsidRPr="00662ECC" w14:paraId="10DC7579" w14:textId="77777777" w:rsidTr="00C85F44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5D6519FA" w14:textId="77777777" w:rsidR="007B3D7C" w:rsidRPr="00662ECC" w:rsidRDefault="007B3D7C" w:rsidP="00C85F44">
            <w:pPr>
              <w:pStyle w:val="TableTextEntries"/>
            </w:pPr>
            <w:permStart w:id="1237546827" w:edGrp="everyone" w:colFirst="1" w:colLast="1"/>
            <w:permStart w:id="85749914" w:edGrp="everyone" w:colFirst="2" w:colLast="2"/>
            <w:r w:rsidRPr="00662ECC">
              <w:t>Sign here</w:t>
            </w:r>
          </w:p>
          <w:p w14:paraId="0AA28548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17DFDF7E" w14:textId="77777777" w:rsidR="007B3D7C" w:rsidRPr="00662ECC" w:rsidRDefault="00B366F1" w:rsidP="00C85F44">
            <w:pPr>
              <w:pStyle w:val="TableTextEntries"/>
            </w:pPr>
            <w:r>
              <w:pict w14:anchorId="0B440F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5pt;height:93.75pt">
                  <v:imagedata r:id="rId14" o:title=""/>
                  <o:lock v:ext="edit" ungrouping="t" rotation="t" cropping="t" verticies="t" text="t" grouping="t"/>
                  <o:signatureline v:ext="edit" id="{61806892-8C0C-48F3-852C-232356063E83}" provid="{00000000-0000-0000-0000-000000000000}" issignatureline="t"/>
                </v:shape>
              </w:pic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028DB16E" w14:textId="77777777" w:rsidR="007B3D7C" w:rsidRPr="00662ECC" w:rsidRDefault="00B366F1" w:rsidP="00C85F44">
            <w:pPr>
              <w:pStyle w:val="TableTextEntries"/>
            </w:pPr>
            <w:r>
              <w:pict w14:anchorId="4D038D4B">
                <v:shape id="_x0000_i1026" type="#_x0000_t75" alt="Microsoft Office Signature Line..." style="width:195pt;height:93.75pt">
                  <v:imagedata r:id="rId14" o:title=""/>
                  <o:lock v:ext="edit" ungrouping="t" rotation="t" cropping="t" verticies="t" text="t" grouping="t"/>
                  <o:signatureline v:ext="edit" id="{350F66EC-8F10-4C69-8FE9-C5A11A70741E}" provid="{00000000-0000-0000-0000-000000000000}" issignatureline="t"/>
                </v:shape>
              </w:pict>
            </w:r>
          </w:p>
        </w:tc>
      </w:tr>
      <w:permEnd w:id="1237546827"/>
      <w:permEnd w:id="85749914"/>
    </w:tbl>
    <w:p w14:paraId="74935263" w14:textId="77777777" w:rsidR="007B3D7C" w:rsidRPr="00662ECC" w:rsidRDefault="007B3D7C" w:rsidP="007B3D7C">
      <w:pPr>
        <w:pStyle w:val="BodyText"/>
      </w:pPr>
    </w:p>
    <w:tbl>
      <w:tblPr>
        <w:tblW w:w="9032" w:type="dxa"/>
        <w:tblLook w:val="04A0" w:firstRow="1" w:lastRow="0" w:firstColumn="1" w:lastColumn="0" w:noHBand="0" w:noVBand="1"/>
      </w:tblPr>
      <w:tblGrid>
        <w:gridCol w:w="717"/>
        <w:gridCol w:w="8315"/>
      </w:tblGrid>
      <w:tr w:rsidR="007B3D7C" w:rsidRPr="00662ECC" w14:paraId="0CBC7F4E" w14:textId="77777777" w:rsidTr="00C85F44">
        <w:tc>
          <w:tcPr>
            <w:tcW w:w="9032" w:type="dxa"/>
            <w:gridSpan w:val="2"/>
          </w:tcPr>
          <w:p w14:paraId="52CC8FFB" w14:textId="77777777" w:rsidR="007B3D7C" w:rsidRPr="00662ECC" w:rsidRDefault="007B3D7C" w:rsidP="00C85F44">
            <w:pPr>
              <w:pStyle w:val="TableTextColumnHeading"/>
            </w:pPr>
            <w:bookmarkStart w:id="21" w:name="_Hlk130309701"/>
            <w:r w:rsidRPr="00662ECC">
              <w:t>If the applicant is a corporation:</w:t>
            </w:r>
          </w:p>
        </w:tc>
      </w:tr>
      <w:tr w:rsidR="007B3D7C" w:rsidRPr="00662ECC" w14:paraId="1C4AF74E" w14:textId="77777777" w:rsidTr="00C85F44">
        <w:trPr>
          <w:trHeight w:val="539"/>
        </w:trPr>
        <w:tc>
          <w:tcPr>
            <w:tcW w:w="717" w:type="dxa"/>
          </w:tcPr>
          <w:p w14:paraId="366C9520" w14:textId="01678B7E" w:rsidR="007B3D7C" w:rsidRPr="00662ECC" w:rsidRDefault="0050383B" w:rsidP="00C85F44">
            <w:pPr>
              <w:pStyle w:val="TableTextColumnHeading"/>
            </w:pPr>
            <w:r w:rsidRPr="00662ECC">
              <w:rPr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7C5F1D89" wp14:editId="67FD1CE2">
                      <wp:extent cx="142504" cy="142504"/>
                      <wp:effectExtent l="0" t="0" r="0" b="0"/>
                      <wp:docPr id="306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2504" cy="14250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F817F4" id="Graphic 220" o:spid="_x0000_s102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7520,64312;39328,142504;0,142504;0,103639;78193,25447;117520,64312;43029,122146;20821,99938;12493,108266;12493,118445;24522,118445;24522,130474;34701,130474;43029,122146;81431,41178;80043,41641;29148,92535;28686,93923;30537,95774;31925,95311;82819,44417;83282,43029;81431,41178;139266,43029;123535,58760;84207,19432;99938,3701;108266,0;116595,3701;138803,25910;142504,34238;139266,43029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5" w:type="dxa"/>
            <w:vAlign w:val="center"/>
          </w:tcPr>
          <w:p w14:paraId="7EA1B288" w14:textId="29D0185F" w:rsidR="007B3D7C" w:rsidRPr="00662ECC" w:rsidRDefault="007B3D7C" w:rsidP="00C85F44">
            <w:pPr>
              <w:pStyle w:val="TableTextEntries"/>
            </w:pPr>
            <w:r w:rsidRPr="00662ECC">
              <w:t xml:space="preserve">Sign the application form in accordance with the requirements on page </w:t>
            </w:r>
            <w:r w:rsidR="00DB2514" w:rsidRPr="00662ECC">
              <w:t>6</w:t>
            </w:r>
            <w:r w:rsidRPr="00662ECC">
              <w:t>. Ensure that all questions have been completed before signing the form</w:t>
            </w:r>
            <w:r w:rsidR="00DB2514" w:rsidRPr="00662ECC">
              <w:rPr>
                <w:szCs w:val="16"/>
              </w:rPr>
              <w:t>. S</w:t>
            </w:r>
            <w:r w:rsidR="00DB2514" w:rsidRPr="00662ECC">
              <w:rPr>
                <w:rStyle w:val="CommentReference"/>
                <w14:numForm w14:val="default"/>
              </w:rPr>
              <w:t>i</w:t>
            </w:r>
            <w:r w:rsidR="00DB2514" w:rsidRPr="00662ECC">
              <w:t>gning here is your last requirement</w:t>
            </w:r>
            <w:r w:rsidR="00DB2514" w:rsidRPr="00662ECC">
              <w:rPr>
                <w:szCs w:val="16"/>
              </w:rPr>
              <w:t>.</w:t>
            </w:r>
          </w:p>
        </w:tc>
      </w:tr>
      <w:tr w:rsidR="007B3D7C" w:rsidRPr="00662ECC" w14:paraId="68816EB3" w14:textId="77777777" w:rsidTr="00C85F44">
        <w:trPr>
          <w:trHeight w:val="572"/>
        </w:trPr>
        <w:tc>
          <w:tcPr>
            <w:tcW w:w="717" w:type="dxa"/>
          </w:tcPr>
          <w:p w14:paraId="02FE3465" w14:textId="0E429F0F" w:rsidR="007B3D7C" w:rsidRPr="00662ECC" w:rsidRDefault="0050383B" w:rsidP="00C85F44">
            <w:pPr>
              <w:pStyle w:val="TableTextColumnHeading"/>
              <w:rPr>
                <w:noProof/>
              </w:rPr>
            </w:pPr>
            <w:r w:rsidRPr="00662EC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CDCAD62" wp14:editId="28F46584">
                      <wp:extent cx="129654" cy="129654"/>
                      <wp:effectExtent l="0" t="0" r="3810" b="3810"/>
                      <wp:docPr id="309" name="Graphic 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9654" cy="129654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43C13F" id="Graphic 52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64827,129654;0,64827;64827,0;129654,64827;64827,129654;86436,91838;83528,88929;75216,88929;75216,46127;72307,43218;45296,43218;42387,46127;42387,59840;45296,62749;53607,62749;53607,89760;45296,89760;42387,92670;42387,106383;45296,109292;83112,109292;86021,106383;86021,91838;75632,16207;72723,13298;56516,13298;53607,16207;53607,29920;56516,32829;73138,32829;76048,29920;76048,16207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5" w:type="dxa"/>
            <w:vAlign w:val="center"/>
          </w:tcPr>
          <w:p w14:paraId="6D2CBDFC" w14:textId="77777777" w:rsidR="007B3D7C" w:rsidRPr="00662ECC" w:rsidRDefault="007B3D7C" w:rsidP="00C85F44">
            <w:pPr>
              <w:pStyle w:val="TableTextEntries"/>
            </w:pPr>
            <w:r w:rsidRPr="00662ECC">
              <w:t>You may sign this form electronically (either in Microsoft Word or in Adobe PDF) or on a paper copy. If signing a paper copy, please scan the signed form to Adobe PDF before submitting.</w:t>
            </w:r>
          </w:p>
        </w:tc>
      </w:tr>
    </w:tbl>
    <w:p w14:paraId="71067AEC" w14:textId="77777777" w:rsidR="00B45570" w:rsidRPr="00662ECC" w:rsidRDefault="00B45570" w:rsidP="00B45570">
      <w:pPr>
        <w:pStyle w:val="Questionspacebetweentables"/>
      </w:pPr>
    </w:p>
    <w:tbl>
      <w:tblPr>
        <w:tblW w:w="8323" w:type="dxa"/>
        <w:tblInd w:w="709" w:type="dxa"/>
        <w:tblLook w:val="04A0" w:firstRow="1" w:lastRow="0" w:firstColumn="1" w:lastColumn="0" w:noHBand="0" w:noVBand="1"/>
      </w:tblPr>
      <w:tblGrid>
        <w:gridCol w:w="1984"/>
        <w:gridCol w:w="3162"/>
        <w:gridCol w:w="7"/>
        <w:gridCol w:w="3170"/>
      </w:tblGrid>
      <w:tr w:rsidR="007B3D7C" w:rsidRPr="00662ECC" w14:paraId="1D99654B" w14:textId="77777777" w:rsidTr="00B45570">
        <w:tc>
          <w:tcPr>
            <w:tcW w:w="1984" w:type="dxa"/>
          </w:tcPr>
          <w:p w14:paraId="4880A710" w14:textId="77777777" w:rsidR="007B3D7C" w:rsidRPr="00662ECC" w:rsidRDefault="007B3D7C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Details</w:t>
            </w:r>
          </w:p>
        </w:tc>
        <w:tc>
          <w:tcPr>
            <w:tcW w:w="3162" w:type="dxa"/>
          </w:tcPr>
          <w:p w14:paraId="0A95E915" w14:textId="77777777" w:rsidR="007B3D7C" w:rsidRPr="00662ECC" w:rsidRDefault="007B3D7C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Signatory</w:t>
            </w:r>
          </w:p>
        </w:tc>
        <w:tc>
          <w:tcPr>
            <w:tcW w:w="3177" w:type="dxa"/>
            <w:gridSpan w:val="2"/>
          </w:tcPr>
          <w:p w14:paraId="341B7D0F" w14:textId="77777777" w:rsidR="007B3D7C" w:rsidRPr="00662ECC" w:rsidRDefault="007B3D7C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Signatory</w:t>
            </w:r>
          </w:p>
        </w:tc>
      </w:tr>
      <w:tr w:rsidR="007B3D7C" w:rsidRPr="00662ECC" w14:paraId="61C065B2" w14:textId="77777777" w:rsidTr="00B45570">
        <w:tc>
          <w:tcPr>
            <w:tcW w:w="1984" w:type="dxa"/>
          </w:tcPr>
          <w:p w14:paraId="20CFB49B" w14:textId="77777777" w:rsidR="007B3D7C" w:rsidRPr="00662ECC" w:rsidRDefault="007B3D7C" w:rsidP="00C85F44">
            <w:pPr>
              <w:pStyle w:val="TableTextEntries"/>
            </w:pPr>
            <w:permStart w:id="2129165019" w:edGrp="everyone" w:colFirst="1" w:colLast="1"/>
            <w:permStart w:id="1050168800" w:edGrp="everyone" w:colFirst="2" w:colLast="2"/>
            <w:r w:rsidRPr="00662ECC">
              <w:t>Full name</w:t>
            </w:r>
          </w:p>
          <w:p w14:paraId="5B50674A" w14:textId="77777777" w:rsidR="007B3D7C" w:rsidRPr="00662ECC" w:rsidRDefault="007B3D7C" w:rsidP="00C85F44">
            <w:pPr>
              <w:pStyle w:val="TableTextEntries"/>
            </w:pPr>
          </w:p>
          <w:p w14:paraId="36975893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62" w:type="dxa"/>
            <w:shd w:val="clear" w:color="auto" w:fill="ECE9E7" w:themeFill="background2"/>
          </w:tcPr>
          <w:p w14:paraId="672DDF4F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77" w:type="dxa"/>
            <w:gridSpan w:val="2"/>
            <w:shd w:val="clear" w:color="auto" w:fill="ECE9E7" w:themeFill="background2"/>
          </w:tcPr>
          <w:p w14:paraId="65DCC6B8" w14:textId="77777777" w:rsidR="007B3D7C" w:rsidRPr="00662ECC" w:rsidRDefault="007B3D7C" w:rsidP="00C85F44">
            <w:pPr>
              <w:pStyle w:val="TableTextEntries"/>
            </w:pPr>
          </w:p>
        </w:tc>
      </w:tr>
      <w:tr w:rsidR="007B3D7C" w:rsidRPr="00662ECC" w14:paraId="43B5B822" w14:textId="77777777" w:rsidTr="00B45570">
        <w:tc>
          <w:tcPr>
            <w:tcW w:w="1984" w:type="dxa"/>
          </w:tcPr>
          <w:p w14:paraId="2D0A4A3D" w14:textId="77777777" w:rsidR="007B3D7C" w:rsidRPr="00662ECC" w:rsidRDefault="007B3D7C" w:rsidP="00C85F44">
            <w:pPr>
              <w:pStyle w:val="TableTextEntries"/>
            </w:pPr>
            <w:permStart w:id="431423554" w:edGrp="everyone" w:colFirst="1" w:colLast="1"/>
            <w:permStart w:id="1180052937" w:edGrp="everyone" w:colFirst="2" w:colLast="2"/>
            <w:permEnd w:id="2129165019"/>
            <w:permEnd w:id="1050168800"/>
            <w:r w:rsidRPr="00662ECC">
              <w:t>Position/title</w:t>
            </w:r>
          </w:p>
          <w:p w14:paraId="7ECEC133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62" w:type="dxa"/>
            <w:shd w:val="clear" w:color="auto" w:fill="ECE9E7" w:themeFill="background2"/>
          </w:tcPr>
          <w:p w14:paraId="5CD6C6D3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77" w:type="dxa"/>
            <w:gridSpan w:val="2"/>
            <w:shd w:val="clear" w:color="auto" w:fill="ECE9E7" w:themeFill="background2"/>
          </w:tcPr>
          <w:p w14:paraId="36966BE3" w14:textId="77777777" w:rsidR="007B3D7C" w:rsidRPr="00662ECC" w:rsidRDefault="007B3D7C" w:rsidP="00C85F44">
            <w:pPr>
              <w:pStyle w:val="TableTextEntries"/>
            </w:pPr>
          </w:p>
        </w:tc>
      </w:tr>
      <w:tr w:rsidR="007B3D7C" w:rsidRPr="00662ECC" w14:paraId="791575D1" w14:textId="77777777" w:rsidTr="00B45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D65D3EF" w14:textId="77777777" w:rsidR="007B3D7C" w:rsidRPr="00662ECC" w:rsidRDefault="007B3D7C" w:rsidP="00C85F44">
            <w:pPr>
              <w:pStyle w:val="TableTextEntries"/>
            </w:pPr>
            <w:permStart w:id="493630844" w:edGrp="everyone" w:colFirst="1" w:colLast="1"/>
            <w:permStart w:id="339413422" w:edGrp="everyone" w:colFirst="2" w:colLast="2"/>
            <w:permEnd w:id="431423554"/>
            <w:permEnd w:id="1180052937"/>
            <w:r w:rsidRPr="00662ECC">
              <w:t>Date of signing</w:t>
            </w:r>
          </w:p>
          <w:p w14:paraId="36803AA9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70574021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5E4430EA" w14:textId="77777777" w:rsidR="007B3D7C" w:rsidRPr="00662ECC" w:rsidRDefault="007B3D7C" w:rsidP="00C85F44">
            <w:pPr>
              <w:pStyle w:val="TableTextEntries"/>
            </w:pPr>
          </w:p>
        </w:tc>
      </w:tr>
      <w:tr w:rsidR="007B3D7C" w:rsidRPr="00662ECC" w14:paraId="53BD229F" w14:textId="77777777" w:rsidTr="00B45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755D9F2" w14:textId="77777777" w:rsidR="007B3D7C" w:rsidRPr="00662ECC" w:rsidRDefault="007B3D7C" w:rsidP="00C85F44">
            <w:pPr>
              <w:pStyle w:val="TableTextEntries"/>
            </w:pPr>
            <w:permStart w:id="322264941" w:edGrp="everyone" w:colFirst="1" w:colLast="1"/>
            <w:permStart w:id="1315244130" w:edGrp="everyone" w:colFirst="2" w:colLast="2"/>
            <w:permEnd w:id="493630844"/>
            <w:permEnd w:id="339413422"/>
            <w:r w:rsidRPr="00662ECC">
              <w:t>Place of signing</w:t>
            </w:r>
          </w:p>
          <w:p w14:paraId="4396FF0B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12C31294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60AC797A" w14:textId="77777777" w:rsidR="007B3D7C" w:rsidRPr="00662ECC" w:rsidRDefault="007B3D7C" w:rsidP="00C85F44">
            <w:pPr>
              <w:pStyle w:val="TableTextEntries"/>
            </w:pPr>
          </w:p>
        </w:tc>
      </w:tr>
      <w:permEnd w:id="322264941"/>
      <w:permEnd w:id="1315244130"/>
    </w:tbl>
    <w:p w14:paraId="19E61DC8" w14:textId="77777777" w:rsidR="007B3D7C" w:rsidRPr="00662ECC" w:rsidRDefault="007B3D7C" w:rsidP="007B3D7C">
      <w:pPr>
        <w:pStyle w:val="TableTextEntries"/>
      </w:pPr>
    </w:p>
    <w:tbl>
      <w:tblPr>
        <w:tblW w:w="90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117"/>
        <w:gridCol w:w="4117"/>
      </w:tblGrid>
      <w:tr w:rsidR="007B3D7C" w:rsidRPr="00662ECC" w14:paraId="2C687EA6" w14:textId="77777777" w:rsidTr="00C85F44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2C114A57" w14:textId="77777777" w:rsidR="007B3D7C" w:rsidRPr="00662ECC" w:rsidRDefault="007B3D7C" w:rsidP="00C85F44">
            <w:pPr>
              <w:pStyle w:val="TableTextColumnHeading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2E5DA66D" w14:textId="77777777" w:rsidR="007B3D7C" w:rsidRPr="00662ECC" w:rsidRDefault="007B3D7C" w:rsidP="00C85F44">
            <w:pPr>
              <w:pStyle w:val="TableTextColumnHeading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Signed on behalf of the applicant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59C66DA0" w14:textId="77777777" w:rsidR="007B3D7C" w:rsidRPr="00662ECC" w:rsidRDefault="007B3D7C" w:rsidP="00C85F44">
            <w:pPr>
              <w:pStyle w:val="TableTextColumnHeading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Signed on behalf of the applicant</w:t>
            </w:r>
          </w:p>
        </w:tc>
      </w:tr>
      <w:tr w:rsidR="007B3D7C" w:rsidRPr="00662ECC" w14:paraId="2F35E798" w14:textId="77777777" w:rsidTr="00C85F44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FCF72E2" w14:textId="77777777" w:rsidR="007B3D7C" w:rsidRPr="00662ECC" w:rsidRDefault="007B3D7C" w:rsidP="00C85F44">
            <w:pPr>
              <w:pStyle w:val="TableTextEntries"/>
            </w:pPr>
            <w:permStart w:id="1135692085" w:edGrp="everyone" w:colFirst="1" w:colLast="1"/>
            <w:permStart w:id="731585228" w:edGrp="everyone" w:colFirst="2" w:colLast="2"/>
            <w:r w:rsidRPr="00662ECC">
              <w:t>Sign here</w:t>
            </w:r>
          </w:p>
          <w:p w14:paraId="14771402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37474447" w14:textId="77777777" w:rsidR="007B3D7C" w:rsidRPr="00662ECC" w:rsidRDefault="00B366F1" w:rsidP="00C85F44">
            <w:pPr>
              <w:pStyle w:val="TableTextEntries"/>
            </w:pPr>
            <w:r>
              <w:pict w14:anchorId="1C5048F8">
                <v:shape id="_x0000_i1027" type="#_x0000_t75" alt="Microsoft Office Signature Line..." style="width:195pt;height:93.75pt">
                  <v:imagedata r:id="rId14" o:title=""/>
                  <o:lock v:ext="edit" ungrouping="t" rotation="t" cropping="t" verticies="t" text="t" grouping="t"/>
                  <o:signatureline v:ext="edit" id="{AC3C1A69-9528-489F-A751-25D6C94C3DAC}" provid="{00000000-0000-0000-0000-000000000000}" issignatureline="t"/>
                </v:shape>
              </w:pic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4413306F" w14:textId="77777777" w:rsidR="007B3D7C" w:rsidRPr="00662ECC" w:rsidRDefault="00B366F1" w:rsidP="00C85F44">
            <w:pPr>
              <w:pStyle w:val="TableTextEntries"/>
            </w:pPr>
            <w:r>
              <w:pict w14:anchorId="4F0C19F3">
                <v:shape id="_x0000_i1028" type="#_x0000_t75" alt="Microsoft Office Signature Line..." style="width:195pt;height:93.75pt">
                  <v:imagedata r:id="rId14" o:title=""/>
                  <o:lock v:ext="edit" ungrouping="t" rotation="t" cropping="t" verticies="t" text="t" grouping="t"/>
                  <o:signatureline v:ext="edit" id="{772C9580-8737-4D20-8FA3-844903D1F498}" provid="{00000000-0000-0000-0000-000000000000}" issignatureline="t"/>
                </v:shape>
              </w:pict>
            </w:r>
          </w:p>
        </w:tc>
      </w:tr>
      <w:bookmarkEnd w:id="21"/>
      <w:permEnd w:id="1135692085"/>
      <w:permEnd w:id="731585228"/>
    </w:tbl>
    <w:p w14:paraId="420280D2" w14:textId="77777777" w:rsidR="007B3D7C" w:rsidRPr="00662ECC" w:rsidRDefault="007B3D7C" w:rsidP="007B3D7C">
      <w:pPr>
        <w:pStyle w:val="BodyText"/>
      </w:pPr>
    </w:p>
    <w:tbl>
      <w:tblPr>
        <w:tblW w:w="9032" w:type="dxa"/>
        <w:tblLook w:val="04A0" w:firstRow="1" w:lastRow="0" w:firstColumn="1" w:lastColumn="0" w:noHBand="0" w:noVBand="1"/>
      </w:tblPr>
      <w:tblGrid>
        <w:gridCol w:w="717"/>
        <w:gridCol w:w="8315"/>
      </w:tblGrid>
      <w:tr w:rsidR="007B3D7C" w:rsidRPr="00662ECC" w14:paraId="382A8C0D" w14:textId="77777777" w:rsidTr="00C85F44">
        <w:tc>
          <w:tcPr>
            <w:tcW w:w="9032" w:type="dxa"/>
            <w:gridSpan w:val="2"/>
          </w:tcPr>
          <w:p w14:paraId="7514C084" w14:textId="77777777" w:rsidR="007B3D7C" w:rsidRPr="00662ECC" w:rsidRDefault="007B3D7C" w:rsidP="00C85F44">
            <w:pPr>
              <w:pStyle w:val="TableTextColumnHeading"/>
            </w:pPr>
            <w:r w:rsidRPr="00662ECC">
              <w:lastRenderedPageBreak/>
              <w:t>If the applicant is a council:</w:t>
            </w:r>
          </w:p>
        </w:tc>
      </w:tr>
      <w:tr w:rsidR="007B3D7C" w:rsidRPr="00662ECC" w14:paraId="5C1FD8D1" w14:textId="77777777" w:rsidTr="00C85F44">
        <w:trPr>
          <w:trHeight w:val="539"/>
        </w:trPr>
        <w:tc>
          <w:tcPr>
            <w:tcW w:w="717" w:type="dxa"/>
          </w:tcPr>
          <w:p w14:paraId="534BB18D" w14:textId="63C906DB" w:rsidR="007B3D7C" w:rsidRPr="00662ECC" w:rsidRDefault="0050383B" w:rsidP="00C85F44">
            <w:pPr>
              <w:pStyle w:val="TableTextColumnHeading"/>
            </w:pPr>
            <w:r w:rsidRPr="00662ECC">
              <w:rPr>
                <w:noProof/>
                <w:szCs w:val="16"/>
              </w:rPr>
              <mc:AlternateContent>
                <mc:Choice Requires="wps">
                  <w:drawing>
                    <wp:inline distT="0" distB="0" distL="0" distR="0" wp14:anchorId="3218E3AA" wp14:editId="7FE2BE01">
                      <wp:extent cx="142504" cy="142504"/>
                      <wp:effectExtent l="0" t="0" r="0" b="0"/>
                      <wp:docPr id="307" name="Graphic 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42504" cy="142504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088695D" id="Graphic 220" o:spid="_x0000_s1026" style="width:11.2pt;height: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17520,64312;39328,142504;0,142504;0,103639;78193,25447;117520,64312;43029,122146;20821,99938;12493,108266;12493,118445;24522,118445;24522,130474;34701,130474;43029,122146;81431,41178;80043,41641;29148,92535;28686,93923;30537,95774;31925,95311;82819,44417;83282,43029;81431,41178;139266,43029;123535,58760;84207,19432;99938,3701;108266,0;116595,3701;138803,25910;142504,34238;139266,43029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5" w:type="dxa"/>
            <w:vAlign w:val="center"/>
          </w:tcPr>
          <w:p w14:paraId="19E75E78" w14:textId="6C3DBE65" w:rsidR="007B3D7C" w:rsidRPr="00662ECC" w:rsidRDefault="007B3D7C" w:rsidP="00C85F44">
            <w:pPr>
              <w:pStyle w:val="TableTextEntries"/>
            </w:pPr>
            <w:r w:rsidRPr="00662ECC">
              <w:t>Provide details in the table below and sign the application form in the presence of a witness. Ensure that all questions have been completed before signing the form</w:t>
            </w:r>
            <w:r w:rsidR="00DB2514" w:rsidRPr="00662ECC">
              <w:rPr>
                <w:szCs w:val="16"/>
              </w:rPr>
              <w:t>. S</w:t>
            </w:r>
            <w:r w:rsidR="00DB2514" w:rsidRPr="00662ECC">
              <w:rPr>
                <w:rStyle w:val="CommentReference"/>
                <w14:numForm w14:val="default"/>
              </w:rPr>
              <w:t>i</w:t>
            </w:r>
            <w:r w:rsidR="00DB2514" w:rsidRPr="00662ECC">
              <w:t>gning here is your last requirement</w:t>
            </w:r>
            <w:r w:rsidR="00DB2514" w:rsidRPr="00662ECC">
              <w:rPr>
                <w:szCs w:val="16"/>
              </w:rPr>
              <w:t>.</w:t>
            </w:r>
          </w:p>
        </w:tc>
      </w:tr>
      <w:tr w:rsidR="007B3D7C" w:rsidRPr="00662ECC" w14:paraId="1C001F18" w14:textId="77777777" w:rsidTr="00C85F44">
        <w:trPr>
          <w:trHeight w:val="572"/>
        </w:trPr>
        <w:tc>
          <w:tcPr>
            <w:tcW w:w="717" w:type="dxa"/>
          </w:tcPr>
          <w:p w14:paraId="4CCD9EBF" w14:textId="00737241" w:rsidR="007B3D7C" w:rsidRPr="00662ECC" w:rsidRDefault="0050383B" w:rsidP="00C85F44">
            <w:pPr>
              <w:pStyle w:val="TableTextColumnHeading"/>
              <w:rPr>
                <w:noProof/>
              </w:rPr>
            </w:pPr>
            <w:r w:rsidRPr="00662EC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7F2E98C" wp14:editId="6CF69A11">
                      <wp:extent cx="129654" cy="129654"/>
                      <wp:effectExtent l="0" t="0" r="3810" b="3810"/>
                      <wp:docPr id="310" name="Graphic 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29654" cy="129654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A1FE76" id="Graphic 52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64827,129654;0,64827;64827,0;129654,64827;64827,129654;86436,91838;83528,88929;75216,88929;75216,46127;72307,43218;45296,43218;42387,46127;42387,59840;45296,62749;53607,62749;53607,89760;45296,89760;42387,92670;42387,106383;45296,109292;83112,109292;86021,106383;86021,91838;75632,16207;72723,13298;56516,13298;53607,16207;53607,29920;56516,32829;73138,32829;76048,29920;76048,16207" o:connectangles="0,0,0,0,0,0,0,0,0,0,0,0,0,0,0,0,0,0,0,0,0,0,0,0,0,0,0,0,0,0,0,0"/>
                      <o:lock v:ext="edit" aspectratio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315" w:type="dxa"/>
            <w:vAlign w:val="center"/>
          </w:tcPr>
          <w:p w14:paraId="074FD08B" w14:textId="77777777" w:rsidR="007B3D7C" w:rsidRPr="00662ECC" w:rsidRDefault="007B3D7C" w:rsidP="00C85F44">
            <w:pPr>
              <w:pStyle w:val="TableTextEntries"/>
            </w:pPr>
            <w:r w:rsidRPr="00662ECC">
              <w:t>You may sign this form electronically (either in Microsoft Word or in Adobe PDF) or on a paper copy. If signing a paper copy, please scan the signed form to Adobe PDF before submitting.</w:t>
            </w:r>
          </w:p>
        </w:tc>
      </w:tr>
    </w:tbl>
    <w:p w14:paraId="288A3CFD" w14:textId="77777777" w:rsidR="00B45570" w:rsidRPr="00662ECC" w:rsidRDefault="00B45570" w:rsidP="00B45570">
      <w:pPr>
        <w:pStyle w:val="Questionspacebetweentables"/>
      </w:pPr>
    </w:p>
    <w:tbl>
      <w:tblPr>
        <w:tblW w:w="8323" w:type="dxa"/>
        <w:tblInd w:w="709" w:type="dxa"/>
        <w:tblLook w:val="04A0" w:firstRow="1" w:lastRow="0" w:firstColumn="1" w:lastColumn="0" w:noHBand="0" w:noVBand="1"/>
      </w:tblPr>
      <w:tblGrid>
        <w:gridCol w:w="1984"/>
        <w:gridCol w:w="3162"/>
        <w:gridCol w:w="3177"/>
      </w:tblGrid>
      <w:tr w:rsidR="007B3D7C" w:rsidRPr="00662ECC" w14:paraId="4F5CFC09" w14:textId="77777777" w:rsidTr="00B45570">
        <w:tc>
          <w:tcPr>
            <w:tcW w:w="1984" w:type="dxa"/>
          </w:tcPr>
          <w:p w14:paraId="4BB590D8" w14:textId="77777777" w:rsidR="007B3D7C" w:rsidRPr="00662ECC" w:rsidRDefault="007B3D7C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Details</w:t>
            </w:r>
          </w:p>
        </w:tc>
        <w:tc>
          <w:tcPr>
            <w:tcW w:w="3162" w:type="dxa"/>
          </w:tcPr>
          <w:p w14:paraId="0F827FFE" w14:textId="77777777" w:rsidR="007B3D7C" w:rsidRPr="00662ECC" w:rsidRDefault="007B3D7C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Signatory</w:t>
            </w:r>
          </w:p>
        </w:tc>
        <w:tc>
          <w:tcPr>
            <w:tcW w:w="3177" w:type="dxa"/>
          </w:tcPr>
          <w:p w14:paraId="1C74FEBB" w14:textId="77777777" w:rsidR="007B3D7C" w:rsidRPr="00662ECC" w:rsidRDefault="007B3D7C" w:rsidP="00C85F44">
            <w:pPr>
              <w:pStyle w:val="TableTextColumnHeading"/>
              <w:spacing w:after="120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Witness</w:t>
            </w:r>
          </w:p>
        </w:tc>
      </w:tr>
      <w:tr w:rsidR="007B3D7C" w:rsidRPr="00662ECC" w14:paraId="3654828D" w14:textId="77777777" w:rsidTr="00B45570">
        <w:tc>
          <w:tcPr>
            <w:tcW w:w="1984" w:type="dxa"/>
          </w:tcPr>
          <w:p w14:paraId="3D3DD6A3" w14:textId="77777777" w:rsidR="007B3D7C" w:rsidRPr="00662ECC" w:rsidRDefault="007B3D7C" w:rsidP="00C85F44">
            <w:pPr>
              <w:pStyle w:val="TableTextEntries"/>
            </w:pPr>
            <w:permStart w:id="1378100478" w:edGrp="everyone" w:colFirst="1" w:colLast="1"/>
            <w:permStart w:id="551321122" w:edGrp="everyone" w:colFirst="2" w:colLast="2"/>
            <w:r w:rsidRPr="00662ECC">
              <w:t>Full name</w:t>
            </w:r>
          </w:p>
          <w:p w14:paraId="085FFE3D" w14:textId="77777777" w:rsidR="007B3D7C" w:rsidRPr="00662ECC" w:rsidRDefault="007B3D7C" w:rsidP="00C85F44">
            <w:pPr>
              <w:pStyle w:val="TableTextEntries"/>
            </w:pPr>
          </w:p>
          <w:p w14:paraId="65A92786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62" w:type="dxa"/>
            <w:shd w:val="clear" w:color="auto" w:fill="ECE9E7" w:themeFill="background2"/>
          </w:tcPr>
          <w:p w14:paraId="255E36D1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77" w:type="dxa"/>
            <w:shd w:val="clear" w:color="auto" w:fill="ECE9E7" w:themeFill="background2"/>
          </w:tcPr>
          <w:p w14:paraId="2A69C26C" w14:textId="77777777" w:rsidR="007B3D7C" w:rsidRPr="00662ECC" w:rsidRDefault="007B3D7C" w:rsidP="00C85F44">
            <w:pPr>
              <w:pStyle w:val="TableTextEntries"/>
            </w:pPr>
          </w:p>
        </w:tc>
      </w:tr>
      <w:tr w:rsidR="007B3D7C" w:rsidRPr="00662ECC" w14:paraId="28F96D40" w14:textId="77777777" w:rsidTr="00B45570">
        <w:tc>
          <w:tcPr>
            <w:tcW w:w="1984" w:type="dxa"/>
          </w:tcPr>
          <w:p w14:paraId="6321227A" w14:textId="77777777" w:rsidR="007B3D7C" w:rsidRPr="00662ECC" w:rsidRDefault="007B3D7C" w:rsidP="00C85F44">
            <w:pPr>
              <w:pStyle w:val="TableTextEntries"/>
            </w:pPr>
            <w:permStart w:id="778248765" w:edGrp="everyone" w:colFirst="1" w:colLast="1"/>
            <w:permEnd w:id="1378100478"/>
            <w:permEnd w:id="551321122"/>
            <w:r w:rsidRPr="00662ECC">
              <w:t xml:space="preserve">Position/title </w:t>
            </w:r>
          </w:p>
          <w:p w14:paraId="09349890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62" w:type="dxa"/>
            <w:shd w:val="clear" w:color="auto" w:fill="ECE9E7" w:themeFill="background2"/>
          </w:tcPr>
          <w:p w14:paraId="41CD718D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3177" w:type="dxa"/>
            <w:shd w:val="clear" w:color="auto" w:fill="auto"/>
          </w:tcPr>
          <w:p w14:paraId="018A12A1" w14:textId="77777777" w:rsidR="007B3D7C" w:rsidRPr="00662ECC" w:rsidRDefault="007B3D7C" w:rsidP="00C85F44">
            <w:pPr>
              <w:pStyle w:val="TableTextEntries"/>
            </w:pPr>
          </w:p>
        </w:tc>
      </w:tr>
      <w:tr w:rsidR="00A92F73" w:rsidRPr="00662ECC" w14:paraId="419BA99E" w14:textId="77777777" w:rsidTr="00B45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7D1803D" w14:textId="77777777" w:rsidR="00A92F73" w:rsidRPr="00662ECC" w:rsidRDefault="00A92F73" w:rsidP="00C85F44">
            <w:pPr>
              <w:pStyle w:val="TableTextEntries"/>
            </w:pPr>
            <w:permStart w:id="85462460" w:edGrp="everyone" w:colFirst="1" w:colLast="1"/>
            <w:permEnd w:id="778248765"/>
            <w:r w:rsidRPr="00662ECC">
              <w:t>Date of signing</w:t>
            </w:r>
          </w:p>
          <w:p w14:paraId="4D2F08A1" w14:textId="14464BAA" w:rsidR="00A92F73" w:rsidRPr="00662ECC" w:rsidRDefault="00A92F73" w:rsidP="00C85F44">
            <w:pPr>
              <w:pStyle w:val="TableTextEntries"/>
            </w:pPr>
          </w:p>
        </w:tc>
        <w:tc>
          <w:tcPr>
            <w:tcW w:w="6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206AF091" w14:textId="77777777" w:rsidR="00A92F73" w:rsidRPr="00662ECC" w:rsidRDefault="00A92F73" w:rsidP="00C85F44">
            <w:pPr>
              <w:pStyle w:val="TableTextEntries"/>
            </w:pPr>
          </w:p>
        </w:tc>
      </w:tr>
      <w:tr w:rsidR="00A92F73" w:rsidRPr="00662ECC" w14:paraId="5C7141B1" w14:textId="77777777" w:rsidTr="00B455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AFF312" w14:textId="77777777" w:rsidR="00A92F73" w:rsidRPr="00662ECC" w:rsidRDefault="00A92F73" w:rsidP="00C85F44">
            <w:pPr>
              <w:pStyle w:val="TableTextEntries"/>
            </w:pPr>
            <w:permStart w:id="235100516" w:edGrp="everyone" w:colFirst="1" w:colLast="1"/>
            <w:permEnd w:id="85462460"/>
            <w:r w:rsidRPr="00662ECC">
              <w:t>Place of signing</w:t>
            </w:r>
          </w:p>
          <w:p w14:paraId="2D0CDE2B" w14:textId="77777777" w:rsidR="00A92F73" w:rsidRPr="00662ECC" w:rsidRDefault="00A92F73" w:rsidP="00C85F44">
            <w:pPr>
              <w:pStyle w:val="TableTextEntries"/>
            </w:pPr>
          </w:p>
        </w:tc>
        <w:tc>
          <w:tcPr>
            <w:tcW w:w="6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4EEFB14A" w14:textId="77777777" w:rsidR="00A92F73" w:rsidRPr="00662ECC" w:rsidRDefault="00A92F73" w:rsidP="00C85F44">
            <w:pPr>
              <w:pStyle w:val="TableTextEntries"/>
            </w:pPr>
          </w:p>
        </w:tc>
      </w:tr>
      <w:permEnd w:id="235100516"/>
    </w:tbl>
    <w:p w14:paraId="7FF20D05" w14:textId="77777777" w:rsidR="007B3D7C" w:rsidRPr="00662ECC" w:rsidRDefault="007B3D7C" w:rsidP="007B3D7C">
      <w:pPr>
        <w:pStyle w:val="TableTextEntries"/>
      </w:pPr>
    </w:p>
    <w:tbl>
      <w:tblPr>
        <w:tblW w:w="90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4117"/>
        <w:gridCol w:w="4117"/>
      </w:tblGrid>
      <w:tr w:rsidR="007B3D7C" w:rsidRPr="00662ECC" w14:paraId="61FCA318" w14:textId="77777777" w:rsidTr="00C85F44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03EA8456" w14:textId="77777777" w:rsidR="007B3D7C" w:rsidRPr="00662ECC" w:rsidRDefault="007B3D7C" w:rsidP="00C85F44">
            <w:pPr>
              <w:pStyle w:val="TableTextColumnHeading"/>
              <w:rPr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56E3931C" w14:textId="77777777" w:rsidR="007B3D7C" w:rsidRPr="00662ECC" w:rsidRDefault="007B3D7C" w:rsidP="00C85F44">
            <w:pPr>
              <w:pStyle w:val="TableTextColumnHeading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Signed by the applicant: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738F7807" w14:textId="77777777" w:rsidR="007B3D7C" w:rsidRPr="00662ECC" w:rsidRDefault="007B3D7C" w:rsidP="00C85F44">
            <w:pPr>
              <w:pStyle w:val="TableTextColumnHeading"/>
              <w:rPr>
                <w:sz w:val="18"/>
                <w:szCs w:val="18"/>
              </w:rPr>
            </w:pPr>
            <w:r w:rsidRPr="00662ECC">
              <w:rPr>
                <w:sz w:val="18"/>
                <w:szCs w:val="18"/>
              </w:rPr>
              <w:t>In the presence of a witness:</w:t>
            </w:r>
          </w:p>
        </w:tc>
      </w:tr>
      <w:tr w:rsidR="007B3D7C" w14:paraId="63E8B520" w14:textId="77777777" w:rsidTr="00C85F44"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3409C7FB" w14:textId="77777777" w:rsidR="007B3D7C" w:rsidRPr="00662ECC" w:rsidRDefault="007B3D7C" w:rsidP="00C85F44">
            <w:pPr>
              <w:pStyle w:val="TableTextEntries"/>
            </w:pPr>
            <w:permStart w:id="805897670" w:edGrp="everyone" w:colFirst="1" w:colLast="1"/>
            <w:permStart w:id="997882145" w:edGrp="everyone" w:colFirst="2" w:colLast="2"/>
            <w:r w:rsidRPr="00662ECC">
              <w:t>Sign here</w:t>
            </w:r>
          </w:p>
          <w:p w14:paraId="7649B01D" w14:textId="77777777" w:rsidR="007B3D7C" w:rsidRPr="00662ECC" w:rsidRDefault="007B3D7C" w:rsidP="00C85F44">
            <w:pPr>
              <w:pStyle w:val="TableTextEntries"/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03F630C4" w14:textId="77777777" w:rsidR="007B3D7C" w:rsidRPr="00662ECC" w:rsidRDefault="00B366F1" w:rsidP="00C85F44">
            <w:pPr>
              <w:pStyle w:val="TableTextEntries"/>
            </w:pPr>
            <w:r>
              <w:pict w14:anchorId="1E4C6089">
                <v:shape id="_x0000_i1029" type="#_x0000_t75" alt="Microsoft Office Signature Line..." style="width:195pt;height:93.75pt">
                  <v:imagedata r:id="rId15" o:title=""/>
                  <o:lock v:ext="edit" ungrouping="t" rotation="t" cropping="t" verticies="t" text="t" grouping="t"/>
                  <o:signatureline v:ext="edit" id="{765615F6-DB24-48A7-AF57-1BA99266DFFE}" provid="{00000000-0000-0000-0000-000000000000}" issignatureline="t"/>
                </v:shape>
              </w:pic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ECE9E7" w:themeFill="background2"/>
          </w:tcPr>
          <w:p w14:paraId="16B975CB" w14:textId="77777777" w:rsidR="007B3D7C" w:rsidRDefault="00B366F1" w:rsidP="00C85F44">
            <w:pPr>
              <w:pStyle w:val="TableTextEntries"/>
            </w:pPr>
            <w:r>
              <w:pict w14:anchorId="732038C4">
                <v:shape id="_x0000_i1030" type="#_x0000_t75" alt="Microsoft Office Signature Line..." style="width:195pt;height:93.75pt">
                  <v:imagedata r:id="rId14" o:title=""/>
                  <o:lock v:ext="edit" ungrouping="t" rotation="t" cropping="t" verticies="t" text="t" grouping="t"/>
                  <o:signatureline v:ext="edit" id="{24E8C284-2A2E-47CE-A9C5-17A1964C2210}" provid="{00000000-0000-0000-0000-000000000000}" issignatureline="t"/>
                </v:shape>
              </w:pict>
            </w:r>
          </w:p>
        </w:tc>
      </w:tr>
      <w:permEnd w:id="805897670"/>
      <w:permEnd w:id="997882145"/>
    </w:tbl>
    <w:p w14:paraId="25C40FFA" w14:textId="77777777" w:rsidR="001879FC" w:rsidRPr="00E1633F" w:rsidRDefault="001879FC" w:rsidP="00F43870">
      <w:pPr>
        <w:pStyle w:val="BodyText"/>
      </w:pPr>
    </w:p>
    <w:sectPr w:rsidR="001879FC" w:rsidRPr="00E1633F" w:rsidSect="00420017">
      <w:headerReference w:type="default" r:id="rId16"/>
      <w:footerReference w:type="default" r:id="rId17"/>
      <w:headerReference w:type="first" r:id="rId18"/>
      <w:footerReference w:type="first" r:id="rId19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A1389" w14:textId="77777777" w:rsidR="00504D76" w:rsidRDefault="00504D76">
      <w:r>
        <w:separator/>
      </w:r>
    </w:p>
  </w:endnote>
  <w:endnote w:type="continuationSeparator" w:id="0">
    <w:p w14:paraId="41AAD89F" w14:textId="77777777" w:rsidR="00504D76" w:rsidRDefault="00504D76" w:rsidP="00856DDC">
      <w:r>
        <w:continuationSeparator/>
      </w:r>
    </w:p>
    <w:p w14:paraId="52453110" w14:textId="77777777" w:rsidR="00504D76" w:rsidRDefault="00504D76"/>
    <w:p w14:paraId="437822D5" w14:textId="77777777" w:rsidR="00504D76" w:rsidRDefault="00504D76"/>
    <w:p w14:paraId="72DD0E0E" w14:textId="77777777" w:rsidR="00504D76" w:rsidRDefault="00504D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12AE" w14:textId="77777777" w:rsidR="00FE11AD" w:rsidRPr="004076BC" w:rsidRDefault="00FE11AD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3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256F" w14:textId="77777777" w:rsidR="00FE11AD" w:rsidRDefault="00FE11AD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AD5A4" w14:textId="77777777" w:rsidR="00504D76" w:rsidRDefault="00504D76" w:rsidP="00E11686">
      <w:r>
        <w:separator/>
      </w:r>
    </w:p>
  </w:footnote>
  <w:footnote w:type="continuationSeparator" w:id="0">
    <w:p w14:paraId="597A2B0F" w14:textId="77777777" w:rsidR="00504D76" w:rsidRDefault="00504D76" w:rsidP="00856DDC">
      <w:r>
        <w:continuationSeparator/>
      </w:r>
    </w:p>
    <w:p w14:paraId="3ED2BBCF" w14:textId="77777777" w:rsidR="00504D76" w:rsidRDefault="00504D76"/>
    <w:p w14:paraId="357BDA7A" w14:textId="77777777" w:rsidR="00504D76" w:rsidRDefault="00504D76"/>
    <w:p w14:paraId="6B7951D6" w14:textId="77777777" w:rsidR="00504D76" w:rsidRDefault="00504D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D840" w14:textId="45F461C4" w:rsidR="00FE11AD" w:rsidRDefault="00FE11AD" w:rsidP="003810D6">
    <w:pPr>
      <w:pStyle w:val="Header"/>
      <w:tabs>
        <w:tab w:val="clear" w:pos="4513"/>
      </w:tabs>
      <w:jc w:val="left"/>
    </w:pPr>
    <w:r>
      <w:rPr>
        <w:noProof/>
      </w:rPr>
      <w:t>Application form</w:t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STYLEREF  "Cover Heading 2"  \* MERGEFORMAT </w:instrText>
    </w:r>
    <w:r>
      <w:rPr>
        <w:noProof/>
      </w:rPr>
      <w:fldChar w:fldCharType="separate"/>
    </w:r>
    <w:r w:rsidR="00B366F1">
      <w:rPr>
        <w:noProof/>
      </w:rPr>
      <w:t>Operational Approval Application form</w:t>
    </w:r>
    <w:r>
      <w:rPr>
        <w:noProof/>
      </w:rPr>
      <w:fldChar w:fldCharType="end"/>
    </w:r>
  </w:p>
  <w:p w14:paraId="790FE916" w14:textId="77777777" w:rsidR="00FE11AD" w:rsidRDefault="00FE11AD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73C6FAD6" wp14:editId="3391CEBE">
              <wp:extent cx="5760000" cy="36000"/>
              <wp:effectExtent l="0" t="0" r="0" b="2540"/>
              <wp:docPr id="44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3C6816" id="Rectangle 12" o:spid="_x0000_s1026" alt="&quot;&quot;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726DE906" w14:textId="77777777" w:rsidR="00FE11AD" w:rsidRDefault="00FE11AD" w:rsidP="00285E66">
    <w:pPr>
      <w:pStyle w:val="Header"/>
    </w:pPr>
  </w:p>
  <w:p w14:paraId="7D918B14" w14:textId="77777777" w:rsidR="00FE11AD" w:rsidRDefault="00FE11AD" w:rsidP="00285E66">
    <w:pPr>
      <w:pStyle w:val="Header"/>
    </w:pPr>
  </w:p>
  <w:p w14:paraId="539180DD" w14:textId="77777777" w:rsidR="00FE11AD" w:rsidRDefault="00FE11AD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29D1" w14:textId="02288C07" w:rsidR="00FE11AD" w:rsidRDefault="00FE11AD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7BB5112F" wp14:editId="6C6120D2">
          <wp:extent cx="2642182" cy="504000"/>
          <wp:effectExtent l="0" t="0" r="6350" b="0"/>
          <wp:docPr id="45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Application form</w:t>
    </w:r>
  </w:p>
  <w:p w14:paraId="6BF0F2F1" w14:textId="4B176963" w:rsidR="00FE11AD" w:rsidRDefault="00FE11AD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93EB3AC6523543C49B0460E1F48CD235"/>
        </w:placeholder>
        <w:docPartList>
          <w:docPartGallery w:val="AutoText"/>
          <w:docPartCategory w:val="9 Banners - Short"/>
        </w:docPartList>
      </w:sdtPr>
      <w:sdtContent>
        <w:r>
          <w:rPr>
            <w:noProof/>
          </w:rPr>
          <w:drawing>
            <wp:inline distT="0" distB="0" distL="0" distR="0" wp14:anchorId="5C32C5AB" wp14:editId="22D60EA2">
              <wp:extent cx="1764796" cy="283465"/>
              <wp:effectExtent l="0" t="0" r="6985" b="2540"/>
              <wp:docPr id="46" name="Picture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" name="Water banner_small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64796" cy="2834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15A4F459" w14:textId="77777777" w:rsidR="00FE11AD" w:rsidRDefault="00FE11AD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65351617" wp14:editId="409D6FA9">
              <wp:extent cx="5760000" cy="35466"/>
              <wp:effectExtent l="0" t="0" r="0" b="3175"/>
              <wp:docPr id="47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D61F8DA" id="Rectangle 12" o:spid="_x0000_s1026" alt="&quot;&quot;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743ECA47" w14:textId="77777777" w:rsidR="00FE11AD" w:rsidRDefault="00FE11AD">
    <w:pPr>
      <w:pStyle w:val="Header"/>
    </w:pPr>
  </w:p>
  <w:p w14:paraId="27E2FEBB" w14:textId="77777777" w:rsidR="00FE11AD" w:rsidRDefault="00FE1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B54FA8"/>
    <w:multiLevelType w:val="multilevel"/>
    <w:tmpl w:val="CEE81D44"/>
    <w:numStyleLink w:val="AppendixHeadings"/>
  </w:abstractNum>
  <w:abstractNum w:abstractNumId="2" w15:restartNumberingAfterBreak="0">
    <w:nsid w:val="0AD67837"/>
    <w:multiLevelType w:val="hybridMultilevel"/>
    <w:tmpl w:val="6C0C68F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91910D8"/>
    <w:multiLevelType w:val="hybridMultilevel"/>
    <w:tmpl w:val="9872F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44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8" w15:restartNumberingAfterBreak="0">
    <w:nsid w:val="1E474A2C"/>
    <w:multiLevelType w:val="hybridMultilevel"/>
    <w:tmpl w:val="8416C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714"/>
    <w:multiLevelType w:val="hybridMultilevel"/>
    <w:tmpl w:val="5196505A"/>
    <w:lvl w:ilvl="0" w:tplc="543E2D68">
      <w:numFmt w:val="bullet"/>
      <w:lvlText w:val="•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12BC"/>
    <w:multiLevelType w:val="hybridMultilevel"/>
    <w:tmpl w:val="63680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53967"/>
    <w:multiLevelType w:val="hybridMultilevel"/>
    <w:tmpl w:val="D1F41600"/>
    <w:lvl w:ilvl="0" w:tplc="5AC49F84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7132F"/>
    <w:multiLevelType w:val="multilevel"/>
    <w:tmpl w:val="9C8C2400"/>
    <w:numStyleLink w:val="TableBullets"/>
  </w:abstractNum>
  <w:abstractNum w:abstractNumId="13" w15:restartNumberingAfterBreak="0">
    <w:nsid w:val="30B72A52"/>
    <w:multiLevelType w:val="hybridMultilevel"/>
    <w:tmpl w:val="792626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E9195F"/>
    <w:multiLevelType w:val="hybridMultilevel"/>
    <w:tmpl w:val="CE3A39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1BFE"/>
    <w:multiLevelType w:val="hybridMultilevel"/>
    <w:tmpl w:val="39024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6DA0EDD"/>
    <w:multiLevelType w:val="hybridMultilevel"/>
    <w:tmpl w:val="D50CE2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9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88A4017"/>
    <w:multiLevelType w:val="hybridMultilevel"/>
    <w:tmpl w:val="E81AC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95F04"/>
    <w:multiLevelType w:val="hybridMultilevel"/>
    <w:tmpl w:val="F21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4E2FB9"/>
    <w:multiLevelType w:val="hybridMultilevel"/>
    <w:tmpl w:val="FB56D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01CF6"/>
    <w:multiLevelType w:val="hybridMultilevel"/>
    <w:tmpl w:val="5A501FCA"/>
    <w:lvl w:ilvl="0" w:tplc="CE648770">
      <w:start w:val="1"/>
      <w:numFmt w:val="bullet"/>
      <w:lvlText w:val="­"/>
      <w:lvlJc w:val="left"/>
      <w:pPr>
        <w:ind w:left="58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4" w15:restartNumberingAfterBreak="0">
    <w:nsid w:val="3EB02558"/>
    <w:multiLevelType w:val="hybridMultilevel"/>
    <w:tmpl w:val="9894D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E1D05"/>
    <w:multiLevelType w:val="hybridMultilevel"/>
    <w:tmpl w:val="E028E178"/>
    <w:lvl w:ilvl="0" w:tplc="5BDC6C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8CB1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CB47E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7207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6CAB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529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79865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B32D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E0AE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429E6100"/>
    <w:multiLevelType w:val="hybridMultilevel"/>
    <w:tmpl w:val="66CE45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83870"/>
    <w:multiLevelType w:val="hybridMultilevel"/>
    <w:tmpl w:val="00FE71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C04B3"/>
    <w:multiLevelType w:val="hybridMultilevel"/>
    <w:tmpl w:val="FFE82B70"/>
    <w:lvl w:ilvl="0" w:tplc="3D901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647166"/>
    <w:multiLevelType w:val="multilevel"/>
    <w:tmpl w:val="9C8C2400"/>
    <w:styleLink w:val="TableBullets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4C1084B"/>
    <w:multiLevelType w:val="hybridMultilevel"/>
    <w:tmpl w:val="2F2E5A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27D9D"/>
    <w:multiLevelType w:val="multilevel"/>
    <w:tmpl w:val="9C8C240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C041A05"/>
    <w:multiLevelType w:val="hybridMultilevel"/>
    <w:tmpl w:val="B25888D8"/>
    <w:lvl w:ilvl="0" w:tplc="D45C7B74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81BD2"/>
    <w:multiLevelType w:val="hybridMultilevel"/>
    <w:tmpl w:val="0EAE6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62BAB"/>
    <w:multiLevelType w:val="hybridMultilevel"/>
    <w:tmpl w:val="05AE2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F27D4"/>
    <w:multiLevelType w:val="hybridMultilevel"/>
    <w:tmpl w:val="6D5CC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618B4"/>
    <w:multiLevelType w:val="hybridMultilevel"/>
    <w:tmpl w:val="1EAC2F84"/>
    <w:lvl w:ilvl="0" w:tplc="2DAEF99A">
      <w:start w:val="1"/>
      <w:numFmt w:val="decimal"/>
      <w:pStyle w:val="Questio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F43FB"/>
    <w:multiLevelType w:val="hybridMultilevel"/>
    <w:tmpl w:val="6812FBB2"/>
    <w:lvl w:ilvl="0" w:tplc="52004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369249">
    <w:abstractNumId w:val="18"/>
  </w:num>
  <w:num w:numId="2" w16cid:durableId="1036349205">
    <w:abstractNumId w:val="6"/>
  </w:num>
  <w:num w:numId="3" w16cid:durableId="1869834441">
    <w:abstractNumId w:val="29"/>
  </w:num>
  <w:num w:numId="4" w16cid:durableId="1312709849">
    <w:abstractNumId w:val="0"/>
  </w:num>
  <w:num w:numId="5" w16cid:durableId="1801802482">
    <w:abstractNumId w:val="3"/>
  </w:num>
  <w:num w:numId="6" w16cid:durableId="904921910">
    <w:abstractNumId w:val="16"/>
  </w:num>
  <w:num w:numId="7" w16cid:durableId="1728992126">
    <w:abstractNumId w:val="30"/>
  </w:num>
  <w:num w:numId="8" w16cid:durableId="815029051">
    <w:abstractNumId w:val="16"/>
  </w:num>
  <w:num w:numId="9" w16cid:durableId="113452994">
    <w:abstractNumId w:val="7"/>
  </w:num>
  <w:num w:numId="10" w16cid:durableId="1168252276">
    <w:abstractNumId w:val="4"/>
  </w:num>
  <w:num w:numId="11" w16cid:durableId="2127500631">
    <w:abstractNumId w:val="4"/>
  </w:num>
  <w:num w:numId="12" w16cid:durableId="76363514">
    <w:abstractNumId w:val="19"/>
  </w:num>
  <w:num w:numId="13" w16cid:durableId="1364552041">
    <w:abstractNumId w:val="19"/>
  </w:num>
  <w:num w:numId="14" w16cid:durableId="1598057022">
    <w:abstractNumId w:val="7"/>
  </w:num>
  <w:num w:numId="15" w16cid:durableId="1394498378">
    <w:abstractNumId w:val="1"/>
  </w:num>
  <w:num w:numId="16" w16cid:durableId="1859659189">
    <w:abstractNumId w:val="16"/>
  </w:num>
  <w:num w:numId="17" w16cid:durableId="1887834220">
    <w:abstractNumId w:val="5"/>
  </w:num>
  <w:num w:numId="18" w16cid:durableId="280036772">
    <w:abstractNumId w:val="12"/>
  </w:num>
  <w:num w:numId="19" w16cid:durableId="422797774">
    <w:abstractNumId w:val="38"/>
  </w:num>
  <w:num w:numId="20" w16cid:durableId="1860847247">
    <w:abstractNumId w:val="15"/>
  </w:num>
  <w:num w:numId="21" w16cid:durableId="1467773386">
    <w:abstractNumId w:val="11"/>
  </w:num>
  <w:num w:numId="22" w16cid:durableId="614288779">
    <w:abstractNumId w:val="37"/>
  </w:num>
  <w:num w:numId="23" w16cid:durableId="1846548675">
    <w:abstractNumId w:val="8"/>
  </w:num>
  <w:num w:numId="24" w16cid:durableId="76219450">
    <w:abstractNumId w:val="20"/>
  </w:num>
  <w:num w:numId="25" w16cid:durableId="1351637628">
    <w:abstractNumId w:val="31"/>
  </w:num>
  <w:num w:numId="26" w16cid:durableId="368342443">
    <w:abstractNumId w:val="26"/>
  </w:num>
  <w:num w:numId="27" w16cid:durableId="87192328">
    <w:abstractNumId w:val="34"/>
  </w:num>
  <w:num w:numId="28" w16cid:durableId="1897472075">
    <w:abstractNumId w:val="27"/>
  </w:num>
  <w:num w:numId="29" w16cid:durableId="2000573769">
    <w:abstractNumId w:val="35"/>
  </w:num>
  <w:num w:numId="30" w16cid:durableId="1714647517">
    <w:abstractNumId w:val="16"/>
  </w:num>
  <w:num w:numId="31" w16cid:durableId="754472661">
    <w:abstractNumId w:val="33"/>
  </w:num>
  <w:num w:numId="32" w16cid:durableId="1163931193">
    <w:abstractNumId w:val="28"/>
  </w:num>
  <w:num w:numId="33" w16cid:durableId="1592931295">
    <w:abstractNumId w:val="10"/>
  </w:num>
  <w:num w:numId="34" w16cid:durableId="552620268">
    <w:abstractNumId w:val="21"/>
  </w:num>
  <w:num w:numId="35" w16cid:durableId="106001336">
    <w:abstractNumId w:val="14"/>
  </w:num>
  <w:num w:numId="36" w16cid:durableId="376242863">
    <w:abstractNumId w:val="13"/>
  </w:num>
  <w:num w:numId="37" w16cid:durableId="560793097">
    <w:abstractNumId w:val="24"/>
  </w:num>
  <w:num w:numId="38" w16cid:durableId="2067875469">
    <w:abstractNumId w:val="32"/>
  </w:num>
  <w:num w:numId="39" w16cid:durableId="6276618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4541190">
    <w:abstractNumId w:val="37"/>
  </w:num>
  <w:num w:numId="41" w16cid:durableId="1476920438">
    <w:abstractNumId w:val="37"/>
  </w:num>
  <w:num w:numId="42" w16cid:durableId="267591636">
    <w:abstractNumId w:val="36"/>
  </w:num>
  <w:num w:numId="43" w16cid:durableId="214002925">
    <w:abstractNumId w:val="2"/>
  </w:num>
  <w:num w:numId="44" w16cid:durableId="1106651526">
    <w:abstractNumId w:val="22"/>
  </w:num>
  <w:num w:numId="45" w16cid:durableId="1453984943">
    <w:abstractNumId w:val="17"/>
  </w:num>
  <w:num w:numId="46" w16cid:durableId="249892501">
    <w:abstractNumId w:val="9"/>
  </w:num>
  <w:num w:numId="47" w16cid:durableId="1451126082">
    <w:abstractNumId w:val="23"/>
  </w:num>
  <w:num w:numId="48" w16cid:durableId="1469975317">
    <w:abstractNumId w:val="25"/>
  </w:num>
  <w:num w:numId="49" w16cid:durableId="1205485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5DDJ59DZAnILzBnnWznIs8ipc/ysj2QOGHQ/bmFPkh+TEqnlZ5oM7Nr9qioTi/U/BB5EQMp0fVIt94Sljd3ug==" w:salt="gm2BA16sD1YS8gNTPOvrQw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EA4808"/>
    <w:rsid w:val="00000125"/>
    <w:rsid w:val="000008D4"/>
    <w:rsid w:val="00000EF3"/>
    <w:rsid w:val="00001273"/>
    <w:rsid w:val="000014C9"/>
    <w:rsid w:val="00001662"/>
    <w:rsid w:val="000029E9"/>
    <w:rsid w:val="00002AA9"/>
    <w:rsid w:val="00002BF5"/>
    <w:rsid w:val="0000307A"/>
    <w:rsid w:val="000039BE"/>
    <w:rsid w:val="00003B27"/>
    <w:rsid w:val="00003D92"/>
    <w:rsid w:val="00003F4B"/>
    <w:rsid w:val="0000462B"/>
    <w:rsid w:val="00005407"/>
    <w:rsid w:val="000057CD"/>
    <w:rsid w:val="00006FE5"/>
    <w:rsid w:val="0001096D"/>
    <w:rsid w:val="00010DFB"/>
    <w:rsid w:val="00011413"/>
    <w:rsid w:val="000123A3"/>
    <w:rsid w:val="00012AF9"/>
    <w:rsid w:val="00012DAC"/>
    <w:rsid w:val="00012F7B"/>
    <w:rsid w:val="000137B0"/>
    <w:rsid w:val="000137B6"/>
    <w:rsid w:val="0001482D"/>
    <w:rsid w:val="000159F6"/>
    <w:rsid w:val="00015C1D"/>
    <w:rsid w:val="0001691C"/>
    <w:rsid w:val="000173A5"/>
    <w:rsid w:val="000176A3"/>
    <w:rsid w:val="00020065"/>
    <w:rsid w:val="0002065C"/>
    <w:rsid w:val="00021685"/>
    <w:rsid w:val="000217C3"/>
    <w:rsid w:val="000217CF"/>
    <w:rsid w:val="00021D5F"/>
    <w:rsid w:val="0002202A"/>
    <w:rsid w:val="00022210"/>
    <w:rsid w:val="00022BD0"/>
    <w:rsid w:val="00023A08"/>
    <w:rsid w:val="00023A7F"/>
    <w:rsid w:val="0002436B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510"/>
    <w:rsid w:val="00031876"/>
    <w:rsid w:val="00031FC4"/>
    <w:rsid w:val="00032B89"/>
    <w:rsid w:val="00032DB8"/>
    <w:rsid w:val="000337DC"/>
    <w:rsid w:val="000339B1"/>
    <w:rsid w:val="00033CB1"/>
    <w:rsid w:val="00033CF5"/>
    <w:rsid w:val="00034430"/>
    <w:rsid w:val="00034510"/>
    <w:rsid w:val="00034813"/>
    <w:rsid w:val="00035092"/>
    <w:rsid w:val="000355A8"/>
    <w:rsid w:val="000359E7"/>
    <w:rsid w:val="000360F6"/>
    <w:rsid w:val="0003638F"/>
    <w:rsid w:val="00036646"/>
    <w:rsid w:val="00036F74"/>
    <w:rsid w:val="00040067"/>
    <w:rsid w:val="0004182E"/>
    <w:rsid w:val="00042005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6DD8"/>
    <w:rsid w:val="00047656"/>
    <w:rsid w:val="00047798"/>
    <w:rsid w:val="0005061F"/>
    <w:rsid w:val="00050A96"/>
    <w:rsid w:val="000510C9"/>
    <w:rsid w:val="0005111D"/>
    <w:rsid w:val="0005255C"/>
    <w:rsid w:val="00052573"/>
    <w:rsid w:val="00052E3D"/>
    <w:rsid w:val="00052E8C"/>
    <w:rsid w:val="000536CB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68"/>
    <w:rsid w:val="00062F94"/>
    <w:rsid w:val="00063095"/>
    <w:rsid w:val="0006392E"/>
    <w:rsid w:val="00063962"/>
    <w:rsid w:val="000663B9"/>
    <w:rsid w:val="00066802"/>
    <w:rsid w:val="00070C85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77DBA"/>
    <w:rsid w:val="00077FE9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A1B"/>
    <w:rsid w:val="00093C09"/>
    <w:rsid w:val="0009467F"/>
    <w:rsid w:val="00094E79"/>
    <w:rsid w:val="00095136"/>
    <w:rsid w:val="000959F9"/>
    <w:rsid w:val="00095AEE"/>
    <w:rsid w:val="00096059"/>
    <w:rsid w:val="00096446"/>
    <w:rsid w:val="00096641"/>
    <w:rsid w:val="00097BA8"/>
    <w:rsid w:val="000A03F1"/>
    <w:rsid w:val="000A098A"/>
    <w:rsid w:val="000A0C7F"/>
    <w:rsid w:val="000A1017"/>
    <w:rsid w:val="000A1A32"/>
    <w:rsid w:val="000A2A80"/>
    <w:rsid w:val="000A2BF1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0BD2"/>
    <w:rsid w:val="000B146D"/>
    <w:rsid w:val="000B2432"/>
    <w:rsid w:val="000B2645"/>
    <w:rsid w:val="000B2DA0"/>
    <w:rsid w:val="000B3B42"/>
    <w:rsid w:val="000B3C21"/>
    <w:rsid w:val="000B42C6"/>
    <w:rsid w:val="000B45E5"/>
    <w:rsid w:val="000B4B07"/>
    <w:rsid w:val="000B7275"/>
    <w:rsid w:val="000C0040"/>
    <w:rsid w:val="000C007F"/>
    <w:rsid w:val="000C0503"/>
    <w:rsid w:val="000C0D83"/>
    <w:rsid w:val="000C149B"/>
    <w:rsid w:val="000C160F"/>
    <w:rsid w:val="000C173E"/>
    <w:rsid w:val="000C177E"/>
    <w:rsid w:val="000C250F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3C1"/>
    <w:rsid w:val="000D0F58"/>
    <w:rsid w:val="000D1CDA"/>
    <w:rsid w:val="000D2F4D"/>
    <w:rsid w:val="000D3037"/>
    <w:rsid w:val="000D3119"/>
    <w:rsid w:val="000D3D60"/>
    <w:rsid w:val="000D4393"/>
    <w:rsid w:val="000D43A0"/>
    <w:rsid w:val="000D69E7"/>
    <w:rsid w:val="000D759A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3E4B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E7F33"/>
    <w:rsid w:val="000F0557"/>
    <w:rsid w:val="000F0620"/>
    <w:rsid w:val="000F1C20"/>
    <w:rsid w:val="000F1C3C"/>
    <w:rsid w:val="000F1CB2"/>
    <w:rsid w:val="000F1E7C"/>
    <w:rsid w:val="000F2672"/>
    <w:rsid w:val="000F31CF"/>
    <w:rsid w:val="000F3C99"/>
    <w:rsid w:val="000F3FA6"/>
    <w:rsid w:val="000F5743"/>
    <w:rsid w:val="000F5E62"/>
    <w:rsid w:val="000F6371"/>
    <w:rsid w:val="000F6734"/>
    <w:rsid w:val="000F682F"/>
    <w:rsid w:val="000F68F2"/>
    <w:rsid w:val="000F6AAE"/>
    <w:rsid w:val="000F6F29"/>
    <w:rsid w:val="00100CE7"/>
    <w:rsid w:val="00101027"/>
    <w:rsid w:val="001010E6"/>
    <w:rsid w:val="001022D7"/>
    <w:rsid w:val="00102ED1"/>
    <w:rsid w:val="0010395A"/>
    <w:rsid w:val="00103BDC"/>
    <w:rsid w:val="001040E8"/>
    <w:rsid w:val="00104730"/>
    <w:rsid w:val="00104AC0"/>
    <w:rsid w:val="00105263"/>
    <w:rsid w:val="00105E2D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1DC"/>
    <w:rsid w:val="001136B7"/>
    <w:rsid w:val="00113A0B"/>
    <w:rsid w:val="00113C3F"/>
    <w:rsid w:val="00114A41"/>
    <w:rsid w:val="001161B3"/>
    <w:rsid w:val="001175ED"/>
    <w:rsid w:val="0012034E"/>
    <w:rsid w:val="00120768"/>
    <w:rsid w:val="00120B80"/>
    <w:rsid w:val="001217D5"/>
    <w:rsid w:val="0012250E"/>
    <w:rsid w:val="001227D2"/>
    <w:rsid w:val="001227FE"/>
    <w:rsid w:val="00123307"/>
    <w:rsid w:val="00123634"/>
    <w:rsid w:val="001237BF"/>
    <w:rsid w:val="0012383B"/>
    <w:rsid w:val="001244D7"/>
    <w:rsid w:val="001254DC"/>
    <w:rsid w:val="0012560C"/>
    <w:rsid w:val="00125E39"/>
    <w:rsid w:val="00126345"/>
    <w:rsid w:val="001266C3"/>
    <w:rsid w:val="0012750E"/>
    <w:rsid w:val="00127D53"/>
    <w:rsid w:val="00127F64"/>
    <w:rsid w:val="00130AD2"/>
    <w:rsid w:val="00130E2A"/>
    <w:rsid w:val="00131AD8"/>
    <w:rsid w:val="00132A67"/>
    <w:rsid w:val="001331CE"/>
    <w:rsid w:val="0013383C"/>
    <w:rsid w:val="001340BC"/>
    <w:rsid w:val="00134738"/>
    <w:rsid w:val="001362A9"/>
    <w:rsid w:val="0013634A"/>
    <w:rsid w:val="001367BC"/>
    <w:rsid w:val="0013770D"/>
    <w:rsid w:val="001415A1"/>
    <w:rsid w:val="0014176A"/>
    <w:rsid w:val="00142611"/>
    <w:rsid w:val="00142639"/>
    <w:rsid w:val="001428F5"/>
    <w:rsid w:val="0014383C"/>
    <w:rsid w:val="00144BAD"/>
    <w:rsid w:val="00146479"/>
    <w:rsid w:val="00147A36"/>
    <w:rsid w:val="00147C04"/>
    <w:rsid w:val="00147D07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B95"/>
    <w:rsid w:val="00162BCC"/>
    <w:rsid w:val="00162C78"/>
    <w:rsid w:val="00162D76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165"/>
    <w:rsid w:val="0017654B"/>
    <w:rsid w:val="00176F6D"/>
    <w:rsid w:val="001774EA"/>
    <w:rsid w:val="0017787A"/>
    <w:rsid w:val="0017796D"/>
    <w:rsid w:val="001800BB"/>
    <w:rsid w:val="001802CA"/>
    <w:rsid w:val="00180ACE"/>
    <w:rsid w:val="0018167A"/>
    <w:rsid w:val="00181D2F"/>
    <w:rsid w:val="00181E1B"/>
    <w:rsid w:val="00182C9D"/>
    <w:rsid w:val="00182DC4"/>
    <w:rsid w:val="00182FFB"/>
    <w:rsid w:val="00183343"/>
    <w:rsid w:val="0018351C"/>
    <w:rsid w:val="001835C7"/>
    <w:rsid w:val="00184062"/>
    <w:rsid w:val="00184129"/>
    <w:rsid w:val="00185737"/>
    <w:rsid w:val="00185B52"/>
    <w:rsid w:val="00185FA7"/>
    <w:rsid w:val="001864B6"/>
    <w:rsid w:val="00186D58"/>
    <w:rsid w:val="001879FC"/>
    <w:rsid w:val="00187D1D"/>
    <w:rsid w:val="00187D9F"/>
    <w:rsid w:val="0019002E"/>
    <w:rsid w:val="00190C42"/>
    <w:rsid w:val="001912B7"/>
    <w:rsid w:val="001913FD"/>
    <w:rsid w:val="001914B1"/>
    <w:rsid w:val="00191AAD"/>
    <w:rsid w:val="00191F92"/>
    <w:rsid w:val="001924A7"/>
    <w:rsid w:val="00192FA4"/>
    <w:rsid w:val="001932E1"/>
    <w:rsid w:val="00193756"/>
    <w:rsid w:val="00193C5E"/>
    <w:rsid w:val="00193F23"/>
    <w:rsid w:val="001941E1"/>
    <w:rsid w:val="001945BF"/>
    <w:rsid w:val="00194797"/>
    <w:rsid w:val="00195EFE"/>
    <w:rsid w:val="001963C2"/>
    <w:rsid w:val="00197050"/>
    <w:rsid w:val="001976C9"/>
    <w:rsid w:val="001A0887"/>
    <w:rsid w:val="001A0CF0"/>
    <w:rsid w:val="001A1404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5AF2"/>
    <w:rsid w:val="001A5F3E"/>
    <w:rsid w:val="001A6C01"/>
    <w:rsid w:val="001A6DA0"/>
    <w:rsid w:val="001A722F"/>
    <w:rsid w:val="001A7A41"/>
    <w:rsid w:val="001B031F"/>
    <w:rsid w:val="001B0B8E"/>
    <w:rsid w:val="001B106B"/>
    <w:rsid w:val="001B13E1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B7C39"/>
    <w:rsid w:val="001C09ED"/>
    <w:rsid w:val="001C0F16"/>
    <w:rsid w:val="001C113D"/>
    <w:rsid w:val="001C1A38"/>
    <w:rsid w:val="001C228E"/>
    <w:rsid w:val="001C2502"/>
    <w:rsid w:val="001C2864"/>
    <w:rsid w:val="001C35BF"/>
    <w:rsid w:val="001C50E0"/>
    <w:rsid w:val="001C6231"/>
    <w:rsid w:val="001C643A"/>
    <w:rsid w:val="001C7153"/>
    <w:rsid w:val="001C72CE"/>
    <w:rsid w:val="001C77E2"/>
    <w:rsid w:val="001C7906"/>
    <w:rsid w:val="001C7929"/>
    <w:rsid w:val="001D029D"/>
    <w:rsid w:val="001D30AC"/>
    <w:rsid w:val="001D4E29"/>
    <w:rsid w:val="001D4F67"/>
    <w:rsid w:val="001D61EA"/>
    <w:rsid w:val="001D6A22"/>
    <w:rsid w:val="001D7F01"/>
    <w:rsid w:val="001E0046"/>
    <w:rsid w:val="001E0098"/>
    <w:rsid w:val="001E01CC"/>
    <w:rsid w:val="001E0BBF"/>
    <w:rsid w:val="001E0CD2"/>
    <w:rsid w:val="001E0FE8"/>
    <w:rsid w:val="001E15A4"/>
    <w:rsid w:val="001E1B96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832"/>
    <w:rsid w:val="00201B70"/>
    <w:rsid w:val="00201F83"/>
    <w:rsid w:val="00202315"/>
    <w:rsid w:val="00202D84"/>
    <w:rsid w:val="00202FFD"/>
    <w:rsid w:val="002034A8"/>
    <w:rsid w:val="00203747"/>
    <w:rsid w:val="002041C0"/>
    <w:rsid w:val="00204C41"/>
    <w:rsid w:val="00204E39"/>
    <w:rsid w:val="00205149"/>
    <w:rsid w:val="0020561B"/>
    <w:rsid w:val="00205A67"/>
    <w:rsid w:val="00205C38"/>
    <w:rsid w:val="00205D3D"/>
    <w:rsid w:val="002067CC"/>
    <w:rsid w:val="00206F2E"/>
    <w:rsid w:val="002073A5"/>
    <w:rsid w:val="00210F2B"/>
    <w:rsid w:val="002111A6"/>
    <w:rsid w:val="00211568"/>
    <w:rsid w:val="00211F81"/>
    <w:rsid w:val="00212233"/>
    <w:rsid w:val="002127CE"/>
    <w:rsid w:val="00212A21"/>
    <w:rsid w:val="00212BA4"/>
    <w:rsid w:val="00212DF9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1C6"/>
    <w:rsid w:val="0022537F"/>
    <w:rsid w:val="002255E4"/>
    <w:rsid w:val="00225840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3C5F"/>
    <w:rsid w:val="00234D03"/>
    <w:rsid w:val="002361BC"/>
    <w:rsid w:val="0023624C"/>
    <w:rsid w:val="00236CF1"/>
    <w:rsid w:val="00236D82"/>
    <w:rsid w:val="0024067D"/>
    <w:rsid w:val="0024079B"/>
    <w:rsid w:val="0024098C"/>
    <w:rsid w:val="0024122D"/>
    <w:rsid w:val="00241502"/>
    <w:rsid w:val="00241F8D"/>
    <w:rsid w:val="00242171"/>
    <w:rsid w:val="0024304C"/>
    <w:rsid w:val="0024433A"/>
    <w:rsid w:val="00244942"/>
    <w:rsid w:val="00244A4D"/>
    <w:rsid w:val="00244B7F"/>
    <w:rsid w:val="00244D4A"/>
    <w:rsid w:val="00244E36"/>
    <w:rsid w:val="002454DF"/>
    <w:rsid w:val="0024579F"/>
    <w:rsid w:val="00245E21"/>
    <w:rsid w:val="0024631C"/>
    <w:rsid w:val="00246F27"/>
    <w:rsid w:val="00247575"/>
    <w:rsid w:val="00247746"/>
    <w:rsid w:val="00247E84"/>
    <w:rsid w:val="00250741"/>
    <w:rsid w:val="00250A1B"/>
    <w:rsid w:val="002513F9"/>
    <w:rsid w:val="00251D5B"/>
    <w:rsid w:val="00251F10"/>
    <w:rsid w:val="00252406"/>
    <w:rsid w:val="00252B8E"/>
    <w:rsid w:val="0025337D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9F"/>
    <w:rsid w:val="002649B0"/>
    <w:rsid w:val="00265600"/>
    <w:rsid w:val="00265BC1"/>
    <w:rsid w:val="0026621F"/>
    <w:rsid w:val="002663F7"/>
    <w:rsid w:val="002665E4"/>
    <w:rsid w:val="002666DC"/>
    <w:rsid w:val="00267123"/>
    <w:rsid w:val="002679A8"/>
    <w:rsid w:val="00270AE2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4D35"/>
    <w:rsid w:val="0027534F"/>
    <w:rsid w:val="00275545"/>
    <w:rsid w:val="002763C3"/>
    <w:rsid w:val="00276859"/>
    <w:rsid w:val="00276BED"/>
    <w:rsid w:val="0027776F"/>
    <w:rsid w:val="00277EEA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24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879B8"/>
    <w:rsid w:val="002901B3"/>
    <w:rsid w:val="00290417"/>
    <w:rsid w:val="0029041A"/>
    <w:rsid w:val="00290665"/>
    <w:rsid w:val="002906EC"/>
    <w:rsid w:val="002912F9"/>
    <w:rsid w:val="0029134B"/>
    <w:rsid w:val="0029176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5C71"/>
    <w:rsid w:val="00295D9A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2F8"/>
    <w:rsid w:val="002A338F"/>
    <w:rsid w:val="002A3459"/>
    <w:rsid w:val="002A38B3"/>
    <w:rsid w:val="002A3FA2"/>
    <w:rsid w:val="002A4209"/>
    <w:rsid w:val="002A4721"/>
    <w:rsid w:val="002A4AEB"/>
    <w:rsid w:val="002A4B4F"/>
    <w:rsid w:val="002A53B6"/>
    <w:rsid w:val="002A56F2"/>
    <w:rsid w:val="002A626C"/>
    <w:rsid w:val="002A6563"/>
    <w:rsid w:val="002B02C1"/>
    <w:rsid w:val="002B02E5"/>
    <w:rsid w:val="002B0463"/>
    <w:rsid w:val="002B04B5"/>
    <w:rsid w:val="002B083A"/>
    <w:rsid w:val="002B10BB"/>
    <w:rsid w:val="002B133C"/>
    <w:rsid w:val="002B1B0F"/>
    <w:rsid w:val="002B1BF5"/>
    <w:rsid w:val="002B2193"/>
    <w:rsid w:val="002B2390"/>
    <w:rsid w:val="002B2A66"/>
    <w:rsid w:val="002B4A76"/>
    <w:rsid w:val="002B5E3A"/>
    <w:rsid w:val="002B6659"/>
    <w:rsid w:val="002B6903"/>
    <w:rsid w:val="002B6A23"/>
    <w:rsid w:val="002B6A7B"/>
    <w:rsid w:val="002B715A"/>
    <w:rsid w:val="002B7AF5"/>
    <w:rsid w:val="002B7DEE"/>
    <w:rsid w:val="002B7FB5"/>
    <w:rsid w:val="002C11D7"/>
    <w:rsid w:val="002C125D"/>
    <w:rsid w:val="002C16F0"/>
    <w:rsid w:val="002C30FB"/>
    <w:rsid w:val="002C3130"/>
    <w:rsid w:val="002C380F"/>
    <w:rsid w:val="002C3F78"/>
    <w:rsid w:val="002C5093"/>
    <w:rsid w:val="002C5F8F"/>
    <w:rsid w:val="002C6409"/>
    <w:rsid w:val="002C7375"/>
    <w:rsid w:val="002C7DF3"/>
    <w:rsid w:val="002C7F00"/>
    <w:rsid w:val="002D10E0"/>
    <w:rsid w:val="002D1B1F"/>
    <w:rsid w:val="002D20A3"/>
    <w:rsid w:val="002D2774"/>
    <w:rsid w:val="002D4C12"/>
    <w:rsid w:val="002D57D2"/>
    <w:rsid w:val="002D5AA1"/>
    <w:rsid w:val="002D6259"/>
    <w:rsid w:val="002D6263"/>
    <w:rsid w:val="002D6461"/>
    <w:rsid w:val="002D6774"/>
    <w:rsid w:val="002D683E"/>
    <w:rsid w:val="002D743A"/>
    <w:rsid w:val="002D7899"/>
    <w:rsid w:val="002E0628"/>
    <w:rsid w:val="002E09D9"/>
    <w:rsid w:val="002E0D45"/>
    <w:rsid w:val="002E10E3"/>
    <w:rsid w:val="002E1B54"/>
    <w:rsid w:val="002E2113"/>
    <w:rsid w:val="002E289D"/>
    <w:rsid w:val="002E4A17"/>
    <w:rsid w:val="002E5D29"/>
    <w:rsid w:val="002E5F61"/>
    <w:rsid w:val="002E6155"/>
    <w:rsid w:val="002E6BD0"/>
    <w:rsid w:val="002F0930"/>
    <w:rsid w:val="002F0CA8"/>
    <w:rsid w:val="002F1BA5"/>
    <w:rsid w:val="002F213C"/>
    <w:rsid w:val="002F2B55"/>
    <w:rsid w:val="002F487D"/>
    <w:rsid w:val="002F48DB"/>
    <w:rsid w:val="002F4997"/>
    <w:rsid w:val="002F529B"/>
    <w:rsid w:val="002F58FC"/>
    <w:rsid w:val="002F6D9B"/>
    <w:rsid w:val="002F7488"/>
    <w:rsid w:val="002F7633"/>
    <w:rsid w:val="002F78E3"/>
    <w:rsid w:val="002F7AB0"/>
    <w:rsid w:val="002F7E32"/>
    <w:rsid w:val="00301EFD"/>
    <w:rsid w:val="00301F9E"/>
    <w:rsid w:val="00301FB6"/>
    <w:rsid w:val="00302C9C"/>
    <w:rsid w:val="00302FAB"/>
    <w:rsid w:val="00302FC7"/>
    <w:rsid w:val="003032A5"/>
    <w:rsid w:val="003034D6"/>
    <w:rsid w:val="003035DF"/>
    <w:rsid w:val="003039F2"/>
    <w:rsid w:val="0030457A"/>
    <w:rsid w:val="0030466C"/>
    <w:rsid w:val="003047B5"/>
    <w:rsid w:val="00304A7F"/>
    <w:rsid w:val="003058D3"/>
    <w:rsid w:val="0030647C"/>
    <w:rsid w:val="00306538"/>
    <w:rsid w:val="00306A42"/>
    <w:rsid w:val="0031129C"/>
    <w:rsid w:val="003114FF"/>
    <w:rsid w:val="00311572"/>
    <w:rsid w:val="003148EC"/>
    <w:rsid w:val="003163E1"/>
    <w:rsid w:val="0031693E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3291"/>
    <w:rsid w:val="00324955"/>
    <w:rsid w:val="00324C3B"/>
    <w:rsid w:val="00324D55"/>
    <w:rsid w:val="00324DAB"/>
    <w:rsid w:val="003256CB"/>
    <w:rsid w:val="003262EE"/>
    <w:rsid w:val="003264BC"/>
    <w:rsid w:val="00330399"/>
    <w:rsid w:val="003305C0"/>
    <w:rsid w:val="003308A2"/>
    <w:rsid w:val="00330E88"/>
    <w:rsid w:val="00330EC0"/>
    <w:rsid w:val="00331BC7"/>
    <w:rsid w:val="003327C8"/>
    <w:rsid w:val="003332A1"/>
    <w:rsid w:val="00333634"/>
    <w:rsid w:val="003337DE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1642"/>
    <w:rsid w:val="00343268"/>
    <w:rsid w:val="003438E6"/>
    <w:rsid w:val="00343907"/>
    <w:rsid w:val="00343FF9"/>
    <w:rsid w:val="00344291"/>
    <w:rsid w:val="00344783"/>
    <w:rsid w:val="0034496D"/>
    <w:rsid w:val="00344A38"/>
    <w:rsid w:val="003454D8"/>
    <w:rsid w:val="003459F4"/>
    <w:rsid w:val="00346D06"/>
    <w:rsid w:val="00346FE9"/>
    <w:rsid w:val="0034744B"/>
    <w:rsid w:val="00347906"/>
    <w:rsid w:val="00347F21"/>
    <w:rsid w:val="00350398"/>
    <w:rsid w:val="00350B13"/>
    <w:rsid w:val="00350D80"/>
    <w:rsid w:val="00352083"/>
    <w:rsid w:val="0035222B"/>
    <w:rsid w:val="003524F5"/>
    <w:rsid w:val="0035255B"/>
    <w:rsid w:val="0035278A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6CB9"/>
    <w:rsid w:val="003572DF"/>
    <w:rsid w:val="00357986"/>
    <w:rsid w:val="00357E54"/>
    <w:rsid w:val="00360139"/>
    <w:rsid w:val="00360B62"/>
    <w:rsid w:val="00361BEC"/>
    <w:rsid w:val="0036222D"/>
    <w:rsid w:val="0036277A"/>
    <w:rsid w:val="00363521"/>
    <w:rsid w:val="00363E9A"/>
    <w:rsid w:val="00363FD4"/>
    <w:rsid w:val="0036450A"/>
    <w:rsid w:val="00364AC8"/>
    <w:rsid w:val="00364E40"/>
    <w:rsid w:val="003651E2"/>
    <w:rsid w:val="003653CD"/>
    <w:rsid w:val="0036603C"/>
    <w:rsid w:val="003662D1"/>
    <w:rsid w:val="00366CB7"/>
    <w:rsid w:val="00367965"/>
    <w:rsid w:val="00370455"/>
    <w:rsid w:val="00370907"/>
    <w:rsid w:val="00370E99"/>
    <w:rsid w:val="0037372E"/>
    <w:rsid w:val="003737A9"/>
    <w:rsid w:val="00373D3D"/>
    <w:rsid w:val="00374DCA"/>
    <w:rsid w:val="00375A33"/>
    <w:rsid w:val="00375B2D"/>
    <w:rsid w:val="00375C77"/>
    <w:rsid w:val="00375D6E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34F"/>
    <w:rsid w:val="00395783"/>
    <w:rsid w:val="003A086B"/>
    <w:rsid w:val="003A10F1"/>
    <w:rsid w:val="003A1918"/>
    <w:rsid w:val="003A235A"/>
    <w:rsid w:val="003A2F48"/>
    <w:rsid w:val="003A33FA"/>
    <w:rsid w:val="003A3CF8"/>
    <w:rsid w:val="003A3F16"/>
    <w:rsid w:val="003A4337"/>
    <w:rsid w:val="003A4F2F"/>
    <w:rsid w:val="003A55FA"/>
    <w:rsid w:val="003A5B91"/>
    <w:rsid w:val="003A5EDE"/>
    <w:rsid w:val="003A6192"/>
    <w:rsid w:val="003A66F5"/>
    <w:rsid w:val="003A783B"/>
    <w:rsid w:val="003A795D"/>
    <w:rsid w:val="003A7C37"/>
    <w:rsid w:val="003A7DAA"/>
    <w:rsid w:val="003B0B86"/>
    <w:rsid w:val="003B10AE"/>
    <w:rsid w:val="003B185F"/>
    <w:rsid w:val="003B2122"/>
    <w:rsid w:val="003B4013"/>
    <w:rsid w:val="003B4497"/>
    <w:rsid w:val="003B44FE"/>
    <w:rsid w:val="003B4863"/>
    <w:rsid w:val="003B4BD5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2F8"/>
    <w:rsid w:val="003C23E4"/>
    <w:rsid w:val="003C24D6"/>
    <w:rsid w:val="003C250E"/>
    <w:rsid w:val="003C26B6"/>
    <w:rsid w:val="003C2A66"/>
    <w:rsid w:val="003C2F20"/>
    <w:rsid w:val="003C3E3C"/>
    <w:rsid w:val="003C472E"/>
    <w:rsid w:val="003C4C20"/>
    <w:rsid w:val="003C4CF6"/>
    <w:rsid w:val="003C4D62"/>
    <w:rsid w:val="003C53FE"/>
    <w:rsid w:val="003C5DBB"/>
    <w:rsid w:val="003C6163"/>
    <w:rsid w:val="003C6C5B"/>
    <w:rsid w:val="003C7726"/>
    <w:rsid w:val="003C77C2"/>
    <w:rsid w:val="003D05EA"/>
    <w:rsid w:val="003D0A9B"/>
    <w:rsid w:val="003D2A0E"/>
    <w:rsid w:val="003D434A"/>
    <w:rsid w:val="003D45F6"/>
    <w:rsid w:val="003D48D2"/>
    <w:rsid w:val="003D4E11"/>
    <w:rsid w:val="003D596C"/>
    <w:rsid w:val="003D5D23"/>
    <w:rsid w:val="003D5E31"/>
    <w:rsid w:val="003D607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5F"/>
    <w:rsid w:val="003E44F0"/>
    <w:rsid w:val="003E499A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8AF"/>
    <w:rsid w:val="003F3C1F"/>
    <w:rsid w:val="003F3D40"/>
    <w:rsid w:val="003F4C30"/>
    <w:rsid w:val="003F4FE0"/>
    <w:rsid w:val="003F6220"/>
    <w:rsid w:val="003F62E4"/>
    <w:rsid w:val="003F6DD8"/>
    <w:rsid w:val="003F78CE"/>
    <w:rsid w:val="0040028D"/>
    <w:rsid w:val="004002C5"/>
    <w:rsid w:val="00400941"/>
    <w:rsid w:val="004011BD"/>
    <w:rsid w:val="004016EC"/>
    <w:rsid w:val="00401A7F"/>
    <w:rsid w:val="00401B1F"/>
    <w:rsid w:val="00401E2B"/>
    <w:rsid w:val="0040261A"/>
    <w:rsid w:val="0040287E"/>
    <w:rsid w:val="00402E7D"/>
    <w:rsid w:val="0040328F"/>
    <w:rsid w:val="004035C8"/>
    <w:rsid w:val="00403631"/>
    <w:rsid w:val="004039FA"/>
    <w:rsid w:val="00404F7A"/>
    <w:rsid w:val="00405566"/>
    <w:rsid w:val="004065B1"/>
    <w:rsid w:val="0040670E"/>
    <w:rsid w:val="004074C0"/>
    <w:rsid w:val="004076BC"/>
    <w:rsid w:val="00407863"/>
    <w:rsid w:val="00407B5D"/>
    <w:rsid w:val="00407E7A"/>
    <w:rsid w:val="004102EB"/>
    <w:rsid w:val="0041033E"/>
    <w:rsid w:val="00410A8B"/>
    <w:rsid w:val="00410C3C"/>
    <w:rsid w:val="00410E12"/>
    <w:rsid w:val="00411333"/>
    <w:rsid w:val="00411422"/>
    <w:rsid w:val="00412814"/>
    <w:rsid w:val="0041551E"/>
    <w:rsid w:val="004160CC"/>
    <w:rsid w:val="0041625A"/>
    <w:rsid w:val="0041690F"/>
    <w:rsid w:val="00416A32"/>
    <w:rsid w:val="00416A63"/>
    <w:rsid w:val="0041706B"/>
    <w:rsid w:val="00420017"/>
    <w:rsid w:val="00420365"/>
    <w:rsid w:val="004207D5"/>
    <w:rsid w:val="00420943"/>
    <w:rsid w:val="004225E0"/>
    <w:rsid w:val="004226DB"/>
    <w:rsid w:val="00422FCF"/>
    <w:rsid w:val="0042335A"/>
    <w:rsid w:val="004237B8"/>
    <w:rsid w:val="0042406C"/>
    <w:rsid w:val="00424925"/>
    <w:rsid w:val="00424D9C"/>
    <w:rsid w:val="004252E9"/>
    <w:rsid w:val="0042543E"/>
    <w:rsid w:val="00425C6E"/>
    <w:rsid w:val="004261E0"/>
    <w:rsid w:val="004266BD"/>
    <w:rsid w:val="0042689C"/>
    <w:rsid w:val="00426981"/>
    <w:rsid w:val="00427885"/>
    <w:rsid w:val="00430A7F"/>
    <w:rsid w:val="00431384"/>
    <w:rsid w:val="004324CC"/>
    <w:rsid w:val="00432A0A"/>
    <w:rsid w:val="00433087"/>
    <w:rsid w:val="00434439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53B"/>
    <w:rsid w:val="004418EE"/>
    <w:rsid w:val="0044223A"/>
    <w:rsid w:val="0044264D"/>
    <w:rsid w:val="004427FA"/>
    <w:rsid w:val="00442822"/>
    <w:rsid w:val="00442A9F"/>
    <w:rsid w:val="00443EA1"/>
    <w:rsid w:val="0044468E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523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2BE"/>
    <w:rsid w:val="00456833"/>
    <w:rsid w:val="00457181"/>
    <w:rsid w:val="00457F2D"/>
    <w:rsid w:val="004608F3"/>
    <w:rsid w:val="00460948"/>
    <w:rsid w:val="00460983"/>
    <w:rsid w:val="00460F94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2D9A"/>
    <w:rsid w:val="004630D3"/>
    <w:rsid w:val="004631AB"/>
    <w:rsid w:val="00463482"/>
    <w:rsid w:val="00465BF0"/>
    <w:rsid w:val="0046615A"/>
    <w:rsid w:val="0046638A"/>
    <w:rsid w:val="0046678F"/>
    <w:rsid w:val="00466904"/>
    <w:rsid w:val="00466FDA"/>
    <w:rsid w:val="00467881"/>
    <w:rsid w:val="004678F9"/>
    <w:rsid w:val="00467DCA"/>
    <w:rsid w:val="00470E2E"/>
    <w:rsid w:val="0047161E"/>
    <w:rsid w:val="00471DC3"/>
    <w:rsid w:val="00472335"/>
    <w:rsid w:val="0047291D"/>
    <w:rsid w:val="0047317E"/>
    <w:rsid w:val="00473395"/>
    <w:rsid w:val="00473783"/>
    <w:rsid w:val="004737F0"/>
    <w:rsid w:val="0047388F"/>
    <w:rsid w:val="00475180"/>
    <w:rsid w:val="004766C8"/>
    <w:rsid w:val="0047683B"/>
    <w:rsid w:val="00477AE4"/>
    <w:rsid w:val="0048021D"/>
    <w:rsid w:val="004802E0"/>
    <w:rsid w:val="0048070C"/>
    <w:rsid w:val="0048071C"/>
    <w:rsid w:val="00480F4C"/>
    <w:rsid w:val="00481511"/>
    <w:rsid w:val="004818DC"/>
    <w:rsid w:val="00481958"/>
    <w:rsid w:val="00482116"/>
    <w:rsid w:val="00482215"/>
    <w:rsid w:val="0048268A"/>
    <w:rsid w:val="00482EF2"/>
    <w:rsid w:val="004836C6"/>
    <w:rsid w:val="00483F2F"/>
    <w:rsid w:val="00484474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8795F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453E"/>
    <w:rsid w:val="0049632B"/>
    <w:rsid w:val="00496832"/>
    <w:rsid w:val="00496A08"/>
    <w:rsid w:val="00497D9B"/>
    <w:rsid w:val="004A07ED"/>
    <w:rsid w:val="004A10D7"/>
    <w:rsid w:val="004A1808"/>
    <w:rsid w:val="004A22BB"/>
    <w:rsid w:val="004A2427"/>
    <w:rsid w:val="004A32E2"/>
    <w:rsid w:val="004A37F5"/>
    <w:rsid w:val="004A3A7C"/>
    <w:rsid w:val="004A3E4B"/>
    <w:rsid w:val="004A434C"/>
    <w:rsid w:val="004A4CA8"/>
    <w:rsid w:val="004A535A"/>
    <w:rsid w:val="004A5434"/>
    <w:rsid w:val="004A5484"/>
    <w:rsid w:val="004A55A4"/>
    <w:rsid w:val="004A56B1"/>
    <w:rsid w:val="004A61AF"/>
    <w:rsid w:val="004A79CD"/>
    <w:rsid w:val="004A7EAE"/>
    <w:rsid w:val="004B013F"/>
    <w:rsid w:val="004B03E8"/>
    <w:rsid w:val="004B0A43"/>
    <w:rsid w:val="004B0E0B"/>
    <w:rsid w:val="004B1D3F"/>
    <w:rsid w:val="004B37C0"/>
    <w:rsid w:val="004B3897"/>
    <w:rsid w:val="004B397E"/>
    <w:rsid w:val="004B3FC4"/>
    <w:rsid w:val="004B3FCB"/>
    <w:rsid w:val="004B408B"/>
    <w:rsid w:val="004B4E54"/>
    <w:rsid w:val="004B5174"/>
    <w:rsid w:val="004B6431"/>
    <w:rsid w:val="004B6A39"/>
    <w:rsid w:val="004B70DB"/>
    <w:rsid w:val="004B725A"/>
    <w:rsid w:val="004B7488"/>
    <w:rsid w:val="004B74D8"/>
    <w:rsid w:val="004B7541"/>
    <w:rsid w:val="004B75D2"/>
    <w:rsid w:val="004B75E8"/>
    <w:rsid w:val="004C0029"/>
    <w:rsid w:val="004C08C0"/>
    <w:rsid w:val="004C0A7C"/>
    <w:rsid w:val="004C0D1D"/>
    <w:rsid w:val="004C155D"/>
    <w:rsid w:val="004C1DB4"/>
    <w:rsid w:val="004C1F95"/>
    <w:rsid w:val="004C2353"/>
    <w:rsid w:val="004C25CB"/>
    <w:rsid w:val="004C2B33"/>
    <w:rsid w:val="004C2E87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4D8"/>
    <w:rsid w:val="004D268F"/>
    <w:rsid w:val="004D2B3B"/>
    <w:rsid w:val="004D3791"/>
    <w:rsid w:val="004D3E21"/>
    <w:rsid w:val="004D47F9"/>
    <w:rsid w:val="004D4D97"/>
    <w:rsid w:val="004D557E"/>
    <w:rsid w:val="004D5997"/>
    <w:rsid w:val="004D6058"/>
    <w:rsid w:val="004D78AC"/>
    <w:rsid w:val="004D7A42"/>
    <w:rsid w:val="004D7D71"/>
    <w:rsid w:val="004E0619"/>
    <w:rsid w:val="004E070B"/>
    <w:rsid w:val="004E0BED"/>
    <w:rsid w:val="004E0F36"/>
    <w:rsid w:val="004E17DF"/>
    <w:rsid w:val="004E1B82"/>
    <w:rsid w:val="004E30F2"/>
    <w:rsid w:val="004E3373"/>
    <w:rsid w:val="004E370D"/>
    <w:rsid w:val="004E3A6B"/>
    <w:rsid w:val="004E3CC9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07DE"/>
    <w:rsid w:val="004F0EDA"/>
    <w:rsid w:val="004F157C"/>
    <w:rsid w:val="004F174C"/>
    <w:rsid w:val="004F1B39"/>
    <w:rsid w:val="004F203A"/>
    <w:rsid w:val="004F255F"/>
    <w:rsid w:val="004F2971"/>
    <w:rsid w:val="004F3067"/>
    <w:rsid w:val="004F3070"/>
    <w:rsid w:val="004F45B8"/>
    <w:rsid w:val="004F46D1"/>
    <w:rsid w:val="004F4B2A"/>
    <w:rsid w:val="004F4E52"/>
    <w:rsid w:val="004F52EE"/>
    <w:rsid w:val="004F5475"/>
    <w:rsid w:val="004F54ED"/>
    <w:rsid w:val="004F56F1"/>
    <w:rsid w:val="004F5B61"/>
    <w:rsid w:val="004F5CD2"/>
    <w:rsid w:val="004F6630"/>
    <w:rsid w:val="004F6B20"/>
    <w:rsid w:val="004F713F"/>
    <w:rsid w:val="004F72B7"/>
    <w:rsid w:val="004F7E47"/>
    <w:rsid w:val="00500FCA"/>
    <w:rsid w:val="00501765"/>
    <w:rsid w:val="005018D9"/>
    <w:rsid w:val="005018E3"/>
    <w:rsid w:val="00501C27"/>
    <w:rsid w:val="00501D5D"/>
    <w:rsid w:val="00501F24"/>
    <w:rsid w:val="005020BD"/>
    <w:rsid w:val="00502B3D"/>
    <w:rsid w:val="005030BA"/>
    <w:rsid w:val="005032DA"/>
    <w:rsid w:val="005036B1"/>
    <w:rsid w:val="0050383B"/>
    <w:rsid w:val="00503BA7"/>
    <w:rsid w:val="00504733"/>
    <w:rsid w:val="00504781"/>
    <w:rsid w:val="005049E7"/>
    <w:rsid w:val="00504B5B"/>
    <w:rsid w:val="00504D76"/>
    <w:rsid w:val="00504E5E"/>
    <w:rsid w:val="00505813"/>
    <w:rsid w:val="0050659E"/>
    <w:rsid w:val="00506BA2"/>
    <w:rsid w:val="00507526"/>
    <w:rsid w:val="00507BAC"/>
    <w:rsid w:val="00507FCD"/>
    <w:rsid w:val="005103D0"/>
    <w:rsid w:val="0051052A"/>
    <w:rsid w:val="00510607"/>
    <w:rsid w:val="00510DF6"/>
    <w:rsid w:val="00511335"/>
    <w:rsid w:val="0051249E"/>
    <w:rsid w:val="005131BB"/>
    <w:rsid w:val="005151E5"/>
    <w:rsid w:val="005156AC"/>
    <w:rsid w:val="0051575C"/>
    <w:rsid w:val="00516F3C"/>
    <w:rsid w:val="00517377"/>
    <w:rsid w:val="005173A7"/>
    <w:rsid w:val="0052095B"/>
    <w:rsid w:val="005212DB"/>
    <w:rsid w:val="00521411"/>
    <w:rsid w:val="005221F6"/>
    <w:rsid w:val="00522539"/>
    <w:rsid w:val="005229E3"/>
    <w:rsid w:val="005233F4"/>
    <w:rsid w:val="00523CAB"/>
    <w:rsid w:val="00523F55"/>
    <w:rsid w:val="00523FE4"/>
    <w:rsid w:val="00524F2D"/>
    <w:rsid w:val="005253A8"/>
    <w:rsid w:val="0052629B"/>
    <w:rsid w:val="00526567"/>
    <w:rsid w:val="005265B9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6D23"/>
    <w:rsid w:val="005371CB"/>
    <w:rsid w:val="00537712"/>
    <w:rsid w:val="00537961"/>
    <w:rsid w:val="00537D42"/>
    <w:rsid w:val="00540255"/>
    <w:rsid w:val="005409B5"/>
    <w:rsid w:val="005414BC"/>
    <w:rsid w:val="005415BF"/>
    <w:rsid w:val="005415E1"/>
    <w:rsid w:val="00542154"/>
    <w:rsid w:val="0054274D"/>
    <w:rsid w:val="005430CC"/>
    <w:rsid w:val="00544012"/>
    <w:rsid w:val="0054429B"/>
    <w:rsid w:val="00544701"/>
    <w:rsid w:val="00544957"/>
    <w:rsid w:val="005449C0"/>
    <w:rsid w:val="00544D2E"/>
    <w:rsid w:val="00545741"/>
    <w:rsid w:val="00545DDF"/>
    <w:rsid w:val="00545F4E"/>
    <w:rsid w:val="00545FD5"/>
    <w:rsid w:val="005461F8"/>
    <w:rsid w:val="005466B3"/>
    <w:rsid w:val="0054703E"/>
    <w:rsid w:val="0054766F"/>
    <w:rsid w:val="00547AFC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4AF6"/>
    <w:rsid w:val="00555B04"/>
    <w:rsid w:val="00555F22"/>
    <w:rsid w:val="00555FBE"/>
    <w:rsid w:val="005562CB"/>
    <w:rsid w:val="0055720D"/>
    <w:rsid w:val="00557302"/>
    <w:rsid w:val="0056092E"/>
    <w:rsid w:val="005612CE"/>
    <w:rsid w:val="00561383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755"/>
    <w:rsid w:val="00565D87"/>
    <w:rsid w:val="0056675F"/>
    <w:rsid w:val="00567820"/>
    <w:rsid w:val="00567B4D"/>
    <w:rsid w:val="00570465"/>
    <w:rsid w:val="005707A2"/>
    <w:rsid w:val="00570FFA"/>
    <w:rsid w:val="0057164B"/>
    <w:rsid w:val="00571AEB"/>
    <w:rsid w:val="005721F5"/>
    <w:rsid w:val="0057236E"/>
    <w:rsid w:val="00572938"/>
    <w:rsid w:val="005733C8"/>
    <w:rsid w:val="005736C3"/>
    <w:rsid w:val="0057418B"/>
    <w:rsid w:val="00574280"/>
    <w:rsid w:val="005742C8"/>
    <w:rsid w:val="00574C14"/>
    <w:rsid w:val="005757A4"/>
    <w:rsid w:val="005759E1"/>
    <w:rsid w:val="005765C8"/>
    <w:rsid w:val="005772E6"/>
    <w:rsid w:val="00577788"/>
    <w:rsid w:val="005779CE"/>
    <w:rsid w:val="00577F6F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8E7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90377"/>
    <w:rsid w:val="00590411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9BF"/>
    <w:rsid w:val="005A1B33"/>
    <w:rsid w:val="005A1CA6"/>
    <w:rsid w:val="005A22B9"/>
    <w:rsid w:val="005A2716"/>
    <w:rsid w:val="005A2EBB"/>
    <w:rsid w:val="005A3139"/>
    <w:rsid w:val="005A3222"/>
    <w:rsid w:val="005A3C6D"/>
    <w:rsid w:val="005A3F5D"/>
    <w:rsid w:val="005A446C"/>
    <w:rsid w:val="005A44AE"/>
    <w:rsid w:val="005A4C10"/>
    <w:rsid w:val="005A54BD"/>
    <w:rsid w:val="005A5E22"/>
    <w:rsid w:val="005A605E"/>
    <w:rsid w:val="005A6A84"/>
    <w:rsid w:val="005A7128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C1B"/>
    <w:rsid w:val="005B2D30"/>
    <w:rsid w:val="005B3116"/>
    <w:rsid w:val="005B3AA8"/>
    <w:rsid w:val="005B3BD6"/>
    <w:rsid w:val="005B4560"/>
    <w:rsid w:val="005B4678"/>
    <w:rsid w:val="005B4A6C"/>
    <w:rsid w:val="005B5246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B14"/>
    <w:rsid w:val="005C2E40"/>
    <w:rsid w:val="005C3F68"/>
    <w:rsid w:val="005C4139"/>
    <w:rsid w:val="005C497A"/>
    <w:rsid w:val="005C4A4C"/>
    <w:rsid w:val="005C4EE2"/>
    <w:rsid w:val="005C5B9A"/>
    <w:rsid w:val="005C5D37"/>
    <w:rsid w:val="005C66CE"/>
    <w:rsid w:val="005C66E7"/>
    <w:rsid w:val="005C673E"/>
    <w:rsid w:val="005C6964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460"/>
    <w:rsid w:val="005D46B5"/>
    <w:rsid w:val="005D46BE"/>
    <w:rsid w:val="005D53DF"/>
    <w:rsid w:val="005D56CA"/>
    <w:rsid w:val="005D59F3"/>
    <w:rsid w:val="005D5A0C"/>
    <w:rsid w:val="005D7159"/>
    <w:rsid w:val="005D7488"/>
    <w:rsid w:val="005D77AB"/>
    <w:rsid w:val="005D7FF8"/>
    <w:rsid w:val="005E0A62"/>
    <w:rsid w:val="005E1136"/>
    <w:rsid w:val="005E1300"/>
    <w:rsid w:val="005E1485"/>
    <w:rsid w:val="005E1DC1"/>
    <w:rsid w:val="005E2A80"/>
    <w:rsid w:val="005E2D24"/>
    <w:rsid w:val="005E38A6"/>
    <w:rsid w:val="005E4E6D"/>
    <w:rsid w:val="005E5082"/>
    <w:rsid w:val="005E5F9D"/>
    <w:rsid w:val="005E646C"/>
    <w:rsid w:val="005E70CB"/>
    <w:rsid w:val="005E7ED6"/>
    <w:rsid w:val="005F0786"/>
    <w:rsid w:val="005F0B72"/>
    <w:rsid w:val="005F16A9"/>
    <w:rsid w:val="005F1A58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C6A"/>
    <w:rsid w:val="00603E55"/>
    <w:rsid w:val="0060460A"/>
    <w:rsid w:val="00604F3F"/>
    <w:rsid w:val="006051AC"/>
    <w:rsid w:val="00605CA5"/>
    <w:rsid w:val="006060D9"/>
    <w:rsid w:val="006064F5"/>
    <w:rsid w:val="00606923"/>
    <w:rsid w:val="00607644"/>
    <w:rsid w:val="00607955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395A"/>
    <w:rsid w:val="00614461"/>
    <w:rsid w:val="00614779"/>
    <w:rsid w:val="00614796"/>
    <w:rsid w:val="00616931"/>
    <w:rsid w:val="00616CC0"/>
    <w:rsid w:val="006170A3"/>
    <w:rsid w:val="00617627"/>
    <w:rsid w:val="006176B8"/>
    <w:rsid w:val="00617D4E"/>
    <w:rsid w:val="006208B9"/>
    <w:rsid w:val="00620C0F"/>
    <w:rsid w:val="00620FEE"/>
    <w:rsid w:val="006214F4"/>
    <w:rsid w:val="00621594"/>
    <w:rsid w:val="00621D29"/>
    <w:rsid w:val="0062264D"/>
    <w:rsid w:val="00622A5B"/>
    <w:rsid w:val="00623592"/>
    <w:rsid w:val="00623CF8"/>
    <w:rsid w:val="00624C94"/>
    <w:rsid w:val="0062623B"/>
    <w:rsid w:val="006304C5"/>
    <w:rsid w:val="006304CC"/>
    <w:rsid w:val="006305BA"/>
    <w:rsid w:val="006308D2"/>
    <w:rsid w:val="006315BA"/>
    <w:rsid w:val="00634312"/>
    <w:rsid w:val="00635E88"/>
    <w:rsid w:val="00636294"/>
    <w:rsid w:val="006364CB"/>
    <w:rsid w:val="00636513"/>
    <w:rsid w:val="00636D94"/>
    <w:rsid w:val="00636E8A"/>
    <w:rsid w:val="00637305"/>
    <w:rsid w:val="006373A9"/>
    <w:rsid w:val="006407C0"/>
    <w:rsid w:val="00641144"/>
    <w:rsid w:val="00641706"/>
    <w:rsid w:val="00641F1D"/>
    <w:rsid w:val="00642F00"/>
    <w:rsid w:val="0064384A"/>
    <w:rsid w:val="0064417E"/>
    <w:rsid w:val="006446ED"/>
    <w:rsid w:val="006449E2"/>
    <w:rsid w:val="00644B4B"/>
    <w:rsid w:val="00646363"/>
    <w:rsid w:val="00646493"/>
    <w:rsid w:val="006477AD"/>
    <w:rsid w:val="00647D1B"/>
    <w:rsid w:val="00650742"/>
    <w:rsid w:val="00651C4C"/>
    <w:rsid w:val="00651EA8"/>
    <w:rsid w:val="0065236B"/>
    <w:rsid w:val="006523E6"/>
    <w:rsid w:val="00652AA7"/>
    <w:rsid w:val="006532F4"/>
    <w:rsid w:val="006533D3"/>
    <w:rsid w:val="00653564"/>
    <w:rsid w:val="006537EF"/>
    <w:rsid w:val="00654FEE"/>
    <w:rsid w:val="006550AB"/>
    <w:rsid w:val="00655987"/>
    <w:rsid w:val="0065617D"/>
    <w:rsid w:val="0065662A"/>
    <w:rsid w:val="006570C3"/>
    <w:rsid w:val="0066044C"/>
    <w:rsid w:val="0066094F"/>
    <w:rsid w:val="00660B0A"/>
    <w:rsid w:val="00660D3F"/>
    <w:rsid w:val="006612F9"/>
    <w:rsid w:val="00661752"/>
    <w:rsid w:val="00662DF8"/>
    <w:rsid w:val="00662ECC"/>
    <w:rsid w:val="00663A4B"/>
    <w:rsid w:val="00663B4D"/>
    <w:rsid w:val="00663EA3"/>
    <w:rsid w:val="006649F4"/>
    <w:rsid w:val="00665AA1"/>
    <w:rsid w:val="006672B8"/>
    <w:rsid w:val="00667483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2DB8"/>
    <w:rsid w:val="00673C5E"/>
    <w:rsid w:val="00673F21"/>
    <w:rsid w:val="006741D4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83D"/>
    <w:rsid w:val="00684C22"/>
    <w:rsid w:val="006852F6"/>
    <w:rsid w:val="006854A7"/>
    <w:rsid w:val="006854AD"/>
    <w:rsid w:val="006857CF"/>
    <w:rsid w:val="0068609A"/>
    <w:rsid w:val="0068656F"/>
    <w:rsid w:val="00686F5D"/>
    <w:rsid w:val="006879C9"/>
    <w:rsid w:val="0069016A"/>
    <w:rsid w:val="00690418"/>
    <w:rsid w:val="006917F5"/>
    <w:rsid w:val="00692361"/>
    <w:rsid w:val="00692CF5"/>
    <w:rsid w:val="006932ED"/>
    <w:rsid w:val="00696495"/>
    <w:rsid w:val="006965F9"/>
    <w:rsid w:val="006966A2"/>
    <w:rsid w:val="00696C9F"/>
    <w:rsid w:val="00697E62"/>
    <w:rsid w:val="006A0EF3"/>
    <w:rsid w:val="006A1609"/>
    <w:rsid w:val="006A21AC"/>
    <w:rsid w:val="006A2594"/>
    <w:rsid w:val="006A322E"/>
    <w:rsid w:val="006A34B9"/>
    <w:rsid w:val="006A3D3D"/>
    <w:rsid w:val="006A3D66"/>
    <w:rsid w:val="006A4E2A"/>
    <w:rsid w:val="006A508F"/>
    <w:rsid w:val="006A5350"/>
    <w:rsid w:val="006A5E21"/>
    <w:rsid w:val="006A6578"/>
    <w:rsid w:val="006A6F2B"/>
    <w:rsid w:val="006B0666"/>
    <w:rsid w:val="006B35EB"/>
    <w:rsid w:val="006B3BD3"/>
    <w:rsid w:val="006B4CB2"/>
    <w:rsid w:val="006B56C5"/>
    <w:rsid w:val="006B6292"/>
    <w:rsid w:val="006B6B37"/>
    <w:rsid w:val="006B7189"/>
    <w:rsid w:val="006B7912"/>
    <w:rsid w:val="006B7C58"/>
    <w:rsid w:val="006B7D86"/>
    <w:rsid w:val="006C014B"/>
    <w:rsid w:val="006C01C9"/>
    <w:rsid w:val="006C0656"/>
    <w:rsid w:val="006C0ADD"/>
    <w:rsid w:val="006C0CFB"/>
    <w:rsid w:val="006C0D76"/>
    <w:rsid w:val="006C10DD"/>
    <w:rsid w:val="006C1411"/>
    <w:rsid w:val="006C199A"/>
    <w:rsid w:val="006C247A"/>
    <w:rsid w:val="006C263A"/>
    <w:rsid w:val="006C49CB"/>
    <w:rsid w:val="006C4E05"/>
    <w:rsid w:val="006C5473"/>
    <w:rsid w:val="006C5C1D"/>
    <w:rsid w:val="006C6534"/>
    <w:rsid w:val="006C6916"/>
    <w:rsid w:val="006C6B60"/>
    <w:rsid w:val="006D1DFA"/>
    <w:rsid w:val="006D2C16"/>
    <w:rsid w:val="006D3815"/>
    <w:rsid w:val="006D3FC0"/>
    <w:rsid w:val="006D4BB9"/>
    <w:rsid w:val="006D4CAC"/>
    <w:rsid w:val="006D5AB7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26C9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BA4"/>
    <w:rsid w:val="00700C41"/>
    <w:rsid w:val="00701339"/>
    <w:rsid w:val="007016B9"/>
    <w:rsid w:val="00701A53"/>
    <w:rsid w:val="007022EC"/>
    <w:rsid w:val="0070248C"/>
    <w:rsid w:val="00702507"/>
    <w:rsid w:val="00703CFD"/>
    <w:rsid w:val="00704187"/>
    <w:rsid w:val="00704978"/>
    <w:rsid w:val="00704C0C"/>
    <w:rsid w:val="0070547A"/>
    <w:rsid w:val="007061F3"/>
    <w:rsid w:val="0070634D"/>
    <w:rsid w:val="007068AE"/>
    <w:rsid w:val="00706CE3"/>
    <w:rsid w:val="0070764D"/>
    <w:rsid w:val="00707E2E"/>
    <w:rsid w:val="00707F08"/>
    <w:rsid w:val="00710896"/>
    <w:rsid w:val="00711315"/>
    <w:rsid w:val="00711386"/>
    <w:rsid w:val="00711A81"/>
    <w:rsid w:val="00711A8B"/>
    <w:rsid w:val="00711E70"/>
    <w:rsid w:val="00712136"/>
    <w:rsid w:val="0071321D"/>
    <w:rsid w:val="007135EA"/>
    <w:rsid w:val="007139D4"/>
    <w:rsid w:val="00714039"/>
    <w:rsid w:val="007148D9"/>
    <w:rsid w:val="00715749"/>
    <w:rsid w:val="007157A6"/>
    <w:rsid w:val="0071637E"/>
    <w:rsid w:val="007167E3"/>
    <w:rsid w:val="00717639"/>
    <w:rsid w:val="00720449"/>
    <w:rsid w:val="00720E17"/>
    <w:rsid w:val="007210AB"/>
    <w:rsid w:val="00721229"/>
    <w:rsid w:val="007212B0"/>
    <w:rsid w:val="00721561"/>
    <w:rsid w:val="0072181D"/>
    <w:rsid w:val="007220A2"/>
    <w:rsid w:val="0072299D"/>
    <w:rsid w:val="00723728"/>
    <w:rsid w:val="0072383C"/>
    <w:rsid w:val="007245BB"/>
    <w:rsid w:val="00726D28"/>
    <w:rsid w:val="007272A1"/>
    <w:rsid w:val="007300A2"/>
    <w:rsid w:val="00730C89"/>
    <w:rsid w:val="00731DA2"/>
    <w:rsid w:val="0073300D"/>
    <w:rsid w:val="007330F6"/>
    <w:rsid w:val="00733919"/>
    <w:rsid w:val="00733F64"/>
    <w:rsid w:val="00734180"/>
    <w:rsid w:val="00734CEC"/>
    <w:rsid w:val="00735C5C"/>
    <w:rsid w:val="007369E2"/>
    <w:rsid w:val="00736FA9"/>
    <w:rsid w:val="0073702F"/>
    <w:rsid w:val="0074149C"/>
    <w:rsid w:val="00743069"/>
    <w:rsid w:val="00743161"/>
    <w:rsid w:val="00743CDA"/>
    <w:rsid w:val="00743EE7"/>
    <w:rsid w:val="007449D4"/>
    <w:rsid w:val="0074537A"/>
    <w:rsid w:val="007455D1"/>
    <w:rsid w:val="007455E1"/>
    <w:rsid w:val="007459D2"/>
    <w:rsid w:val="0074636E"/>
    <w:rsid w:val="00746B24"/>
    <w:rsid w:val="007474B0"/>
    <w:rsid w:val="00750432"/>
    <w:rsid w:val="00751312"/>
    <w:rsid w:val="00751384"/>
    <w:rsid w:val="007518A5"/>
    <w:rsid w:val="007531C6"/>
    <w:rsid w:val="00753A95"/>
    <w:rsid w:val="007541E6"/>
    <w:rsid w:val="007545E0"/>
    <w:rsid w:val="007551D9"/>
    <w:rsid w:val="007551EE"/>
    <w:rsid w:val="00755266"/>
    <w:rsid w:val="007552F2"/>
    <w:rsid w:val="0075553E"/>
    <w:rsid w:val="00755808"/>
    <w:rsid w:val="00755ABD"/>
    <w:rsid w:val="00756566"/>
    <w:rsid w:val="00756ACA"/>
    <w:rsid w:val="0075726C"/>
    <w:rsid w:val="0075734A"/>
    <w:rsid w:val="007577BA"/>
    <w:rsid w:val="00757916"/>
    <w:rsid w:val="007601FA"/>
    <w:rsid w:val="007606CB"/>
    <w:rsid w:val="007608BC"/>
    <w:rsid w:val="00761B99"/>
    <w:rsid w:val="00761EC0"/>
    <w:rsid w:val="00763058"/>
    <w:rsid w:val="00763644"/>
    <w:rsid w:val="00763E7F"/>
    <w:rsid w:val="00764596"/>
    <w:rsid w:val="007653A3"/>
    <w:rsid w:val="0076571E"/>
    <w:rsid w:val="00765B0C"/>
    <w:rsid w:val="00765BF4"/>
    <w:rsid w:val="00765E60"/>
    <w:rsid w:val="00766985"/>
    <w:rsid w:val="00771753"/>
    <w:rsid w:val="00771EFF"/>
    <w:rsid w:val="0077212B"/>
    <w:rsid w:val="007724A4"/>
    <w:rsid w:val="0077323B"/>
    <w:rsid w:val="00774E39"/>
    <w:rsid w:val="00775B04"/>
    <w:rsid w:val="00776322"/>
    <w:rsid w:val="0077639B"/>
    <w:rsid w:val="007765B1"/>
    <w:rsid w:val="007768E6"/>
    <w:rsid w:val="00776EF1"/>
    <w:rsid w:val="00777BAE"/>
    <w:rsid w:val="00781477"/>
    <w:rsid w:val="00782E67"/>
    <w:rsid w:val="00783129"/>
    <w:rsid w:val="007833B6"/>
    <w:rsid w:val="0078437B"/>
    <w:rsid w:val="00786C06"/>
    <w:rsid w:val="007871B9"/>
    <w:rsid w:val="007875D6"/>
    <w:rsid w:val="00787701"/>
    <w:rsid w:val="0078774B"/>
    <w:rsid w:val="00787801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6D44"/>
    <w:rsid w:val="00797FB6"/>
    <w:rsid w:val="007A091E"/>
    <w:rsid w:val="007A10A9"/>
    <w:rsid w:val="007A22CE"/>
    <w:rsid w:val="007A35D3"/>
    <w:rsid w:val="007A3DE0"/>
    <w:rsid w:val="007A4370"/>
    <w:rsid w:val="007A4927"/>
    <w:rsid w:val="007A4B45"/>
    <w:rsid w:val="007A4E37"/>
    <w:rsid w:val="007A4FCE"/>
    <w:rsid w:val="007A54F1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1B6B"/>
    <w:rsid w:val="007B22C1"/>
    <w:rsid w:val="007B2BCF"/>
    <w:rsid w:val="007B2D98"/>
    <w:rsid w:val="007B2E71"/>
    <w:rsid w:val="007B3D7C"/>
    <w:rsid w:val="007B3D98"/>
    <w:rsid w:val="007B3F06"/>
    <w:rsid w:val="007B4810"/>
    <w:rsid w:val="007B56EC"/>
    <w:rsid w:val="007B5AE2"/>
    <w:rsid w:val="007B6C07"/>
    <w:rsid w:val="007B70EF"/>
    <w:rsid w:val="007B7442"/>
    <w:rsid w:val="007B77CB"/>
    <w:rsid w:val="007C144C"/>
    <w:rsid w:val="007C1B1A"/>
    <w:rsid w:val="007C1F07"/>
    <w:rsid w:val="007C2227"/>
    <w:rsid w:val="007C3133"/>
    <w:rsid w:val="007C31F2"/>
    <w:rsid w:val="007C3779"/>
    <w:rsid w:val="007C3D3F"/>
    <w:rsid w:val="007C3ED1"/>
    <w:rsid w:val="007C3F5C"/>
    <w:rsid w:val="007C4AB1"/>
    <w:rsid w:val="007C5C2B"/>
    <w:rsid w:val="007C5ECC"/>
    <w:rsid w:val="007C6F16"/>
    <w:rsid w:val="007C7519"/>
    <w:rsid w:val="007C7740"/>
    <w:rsid w:val="007C7884"/>
    <w:rsid w:val="007C7941"/>
    <w:rsid w:val="007C7AD6"/>
    <w:rsid w:val="007D011B"/>
    <w:rsid w:val="007D1761"/>
    <w:rsid w:val="007D2829"/>
    <w:rsid w:val="007D3B6D"/>
    <w:rsid w:val="007D472D"/>
    <w:rsid w:val="007D4A3A"/>
    <w:rsid w:val="007D4F8F"/>
    <w:rsid w:val="007D55B8"/>
    <w:rsid w:val="007D68AA"/>
    <w:rsid w:val="007D6DD5"/>
    <w:rsid w:val="007D6FFA"/>
    <w:rsid w:val="007D75B0"/>
    <w:rsid w:val="007D75E8"/>
    <w:rsid w:val="007D7668"/>
    <w:rsid w:val="007E083F"/>
    <w:rsid w:val="007E0C33"/>
    <w:rsid w:val="007E1C17"/>
    <w:rsid w:val="007E1FDD"/>
    <w:rsid w:val="007E232F"/>
    <w:rsid w:val="007E24EE"/>
    <w:rsid w:val="007E26FE"/>
    <w:rsid w:val="007E275C"/>
    <w:rsid w:val="007E2A93"/>
    <w:rsid w:val="007E2C38"/>
    <w:rsid w:val="007E3392"/>
    <w:rsid w:val="007E3F0B"/>
    <w:rsid w:val="007E42F2"/>
    <w:rsid w:val="007E4677"/>
    <w:rsid w:val="007E5592"/>
    <w:rsid w:val="007E5C2C"/>
    <w:rsid w:val="007E619A"/>
    <w:rsid w:val="007E670C"/>
    <w:rsid w:val="007E6DED"/>
    <w:rsid w:val="007E7658"/>
    <w:rsid w:val="007F02F6"/>
    <w:rsid w:val="007F0374"/>
    <w:rsid w:val="007F03F0"/>
    <w:rsid w:val="007F04AD"/>
    <w:rsid w:val="007F0905"/>
    <w:rsid w:val="007F0935"/>
    <w:rsid w:val="007F1BA5"/>
    <w:rsid w:val="007F2139"/>
    <w:rsid w:val="007F27CC"/>
    <w:rsid w:val="007F2982"/>
    <w:rsid w:val="007F2B8B"/>
    <w:rsid w:val="007F2F7A"/>
    <w:rsid w:val="007F3395"/>
    <w:rsid w:val="007F42D6"/>
    <w:rsid w:val="007F4AD3"/>
    <w:rsid w:val="007F53DC"/>
    <w:rsid w:val="007F56B1"/>
    <w:rsid w:val="007F5CE6"/>
    <w:rsid w:val="007F5D34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243D"/>
    <w:rsid w:val="00803124"/>
    <w:rsid w:val="00803187"/>
    <w:rsid w:val="00803630"/>
    <w:rsid w:val="0080377E"/>
    <w:rsid w:val="00804DB6"/>
    <w:rsid w:val="0080580F"/>
    <w:rsid w:val="00806E2B"/>
    <w:rsid w:val="00807198"/>
    <w:rsid w:val="008071EE"/>
    <w:rsid w:val="008071F9"/>
    <w:rsid w:val="008074B4"/>
    <w:rsid w:val="0080773C"/>
    <w:rsid w:val="0080782E"/>
    <w:rsid w:val="00807C09"/>
    <w:rsid w:val="0081005D"/>
    <w:rsid w:val="00811E86"/>
    <w:rsid w:val="008130FD"/>
    <w:rsid w:val="00813194"/>
    <w:rsid w:val="008133BD"/>
    <w:rsid w:val="00813DBB"/>
    <w:rsid w:val="00814120"/>
    <w:rsid w:val="00814E59"/>
    <w:rsid w:val="00814F91"/>
    <w:rsid w:val="00815631"/>
    <w:rsid w:val="008158B1"/>
    <w:rsid w:val="00816159"/>
    <w:rsid w:val="0081624C"/>
    <w:rsid w:val="00816789"/>
    <w:rsid w:val="00816821"/>
    <w:rsid w:val="00816BF5"/>
    <w:rsid w:val="00817450"/>
    <w:rsid w:val="00817A30"/>
    <w:rsid w:val="00817EA5"/>
    <w:rsid w:val="008201B3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057"/>
    <w:rsid w:val="0082264B"/>
    <w:rsid w:val="00822719"/>
    <w:rsid w:val="00822DD3"/>
    <w:rsid w:val="0082446C"/>
    <w:rsid w:val="00824753"/>
    <w:rsid w:val="00824BAA"/>
    <w:rsid w:val="00824D54"/>
    <w:rsid w:val="00826756"/>
    <w:rsid w:val="00826933"/>
    <w:rsid w:val="008270D1"/>
    <w:rsid w:val="008278BF"/>
    <w:rsid w:val="00827CAE"/>
    <w:rsid w:val="00830099"/>
    <w:rsid w:val="00833962"/>
    <w:rsid w:val="008344D4"/>
    <w:rsid w:val="00834837"/>
    <w:rsid w:val="00834C58"/>
    <w:rsid w:val="00834E38"/>
    <w:rsid w:val="008350D3"/>
    <w:rsid w:val="0083587B"/>
    <w:rsid w:val="00835D61"/>
    <w:rsid w:val="008365E2"/>
    <w:rsid w:val="00840627"/>
    <w:rsid w:val="00840C2F"/>
    <w:rsid w:val="00840D18"/>
    <w:rsid w:val="00840EA9"/>
    <w:rsid w:val="00841021"/>
    <w:rsid w:val="00841387"/>
    <w:rsid w:val="00841457"/>
    <w:rsid w:val="00841855"/>
    <w:rsid w:val="00842733"/>
    <w:rsid w:val="00842798"/>
    <w:rsid w:val="008428CF"/>
    <w:rsid w:val="00843264"/>
    <w:rsid w:val="00843371"/>
    <w:rsid w:val="0084488D"/>
    <w:rsid w:val="0084639B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B5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67E0C"/>
    <w:rsid w:val="00870B05"/>
    <w:rsid w:val="00872684"/>
    <w:rsid w:val="008728C6"/>
    <w:rsid w:val="00872D69"/>
    <w:rsid w:val="00873055"/>
    <w:rsid w:val="008731B8"/>
    <w:rsid w:val="008732E9"/>
    <w:rsid w:val="008738CE"/>
    <w:rsid w:val="00873DB8"/>
    <w:rsid w:val="0087404D"/>
    <w:rsid w:val="00874405"/>
    <w:rsid w:val="00875E20"/>
    <w:rsid w:val="00875E61"/>
    <w:rsid w:val="008762AD"/>
    <w:rsid w:val="008763DC"/>
    <w:rsid w:val="008764DE"/>
    <w:rsid w:val="008766B4"/>
    <w:rsid w:val="00876BE8"/>
    <w:rsid w:val="00876C11"/>
    <w:rsid w:val="00876C59"/>
    <w:rsid w:val="008771E2"/>
    <w:rsid w:val="00880505"/>
    <w:rsid w:val="00880684"/>
    <w:rsid w:val="0088075E"/>
    <w:rsid w:val="00880C75"/>
    <w:rsid w:val="0088193A"/>
    <w:rsid w:val="00881999"/>
    <w:rsid w:val="00881BD4"/>
    <w:rsid w:val="00881D2E"/>
    <w:rsid w:val="00881EA4"/>
    <w:rsid w:val="00882DB7"/>
    <w:rsid w:val="00883315"/>
    <w:rsid w:val="008840E1"/>
    <w:rsid w:val="008847F8"/>
    <w:rsid w:val="00885C64"/>
    <w:rsid w:val="00885D69"/>
    <w:rsid w:val="008862B3"/>
    <w:rsid w:val="008879BB"/>
    <w:rsid w:val="0089062C"/>
    <w:rsid w:val="00890881"/>
    <w:rsid w:val="0089136D"/>
    <w:rsid w:val="00891C78"/>
    <w:rsid w:val="0089285F"/>
    <w:rsid w:val="008932B5"/>
    <w:rsid w:val="0089484F"/>
    <w:rsid w:val="008952A3"/>
    <w:rsid w:val="00895BC9"/>
    <w:rsid w:val="008975A4"/>
    <w:rsid w:val="00897C0F"/>
    <w:rsid w:val="008A0B62"/>
    <w:rsid w:val="008A2BA3"/>
    <w:rsid w:val="008A2D94"/>
    <w:rsid w:val="008A3965"/>
    <w:rsid w:val="008A39E9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079C"/>
    <w:rsid w:val="008B102C"/>
    <w:rsid w:val="008B1594"/>
    <w:rsid w:val="008B1A47"/>
    <w:rsid w:val="008B1D5E"/>
    <w:rsid w:val="008B342E"/>
    <w:rsid w:val="008B359C"/>
    <w:rsid w:val="008B3A6E"/>
    <w:rsid w:val="008B50E8"/>
    <w:rsid w:val="008B53A4"/>
    <w:rsid w:val="008B7952"/>
    <w:rsid w:val="008C1842"/>
    <w:rsid w:val="008C2BAC"/>
    <w:rsid w:val="008C2DB0"/>
    <w:rsid w:val="008C42F5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1FF6"/>
    <w:rsid w:val="008D3E7B"/>
    <w:rsid w:val="008D48ED"/>
    <w:rsid w:val="008D4DDA"/>
    <w:rsid w:val="008D58F0"/>
    <w:rsid w:val="008D59F8"/>
    <w:rsid w:val="008D5ADD"/>
    <w:rsid w:val="008D7B4E"/>
    <w:rsid w:val="008D7E86"/>
    <w:rsid w:val="008E0C32"/>
    <w:rsid w:val="008E1F7C"/>
    <w:rsid w:val="008E29DA"/>
    <w:rsid w:val="008E2F5B"/>
    <w:rsid w:val="008E323C"/>
    <w:rsid w:val="008E38C8"/>
    <w:rsid w:val="008E3BB8"/>
    <w:rsid w:val="008E3D6D"/>
    <w:rsid w:val="008E43AC"/>
    <w:rsid w:val="008E480A"/>
    <w:rsid w:val="008E6C67"/>
    <w:rsid w:val="008E6CD1"/>
    <w:rsid w:val="008F0206"/>
    <w:rsid w:val="008F085D"/>
    <w:rsid w:val="008F10AF"/>
    <w:rsid w:val="008F13A8"/>
    <w:rsid w:val="008F1C6A"/>
    <w:rsid w:val="008F1DFF"/>
    <w:rsid w:val="008F201C"/>
    <w:rsid w:val="008F2139"/>
    <w:rsid w:val="008F32F0"/>
    <w:rsid w:val="008F43A7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1220"/>
    <w:rsid w:val="00901DD1"/>
    <w:rsid w:val="009025FA"/>
    <w:rsid w:val="00902627"/>
    <w:rsid w:val="00902BAB"/>
    <w:rsid w:val="00902D9C"/>
    <w:rsid w:val="00902DDD"/>
    <w:rsid w:val="0090342E"/>
    <w:rsid w:val="009039F5"/>
    <w:rsid w:val="00904C97"/>
    <w:rsid w:val="00905185"/>
    <w:rsid w:val="00906039"/>
    <w:rsid w:val="00906BC6"/>
    <w:rsid w:val="009072A6"/>
    <w:rsid w:val="0090798C"/>
    <w:rsid w:val="00907D32"/>
    <w:rsid w:val="00907FAB"/>
    <w:rsid w:val="00910099"/>
    <w:rsid w:val="009100AB"/>
    <w:rsid w:val="00910BD6"/>
    <w:rsid w:val="00910C1C"/>
    <w:rsid w:val="009117E6"/>
    <w:rsid w:val="00911BAE"/>
    <w:rsid w:val="00911EFF"/>
    <w:rsid w:val="009123C7"/>
    <w:rsid w:val="00912D09"/>
    <w:rsid w:val="00912E7B"/>
    <w:rsid w:val="00912F34"/>
    <w:rsid w:val="0091318F"/>
    <w:rsid w:val="00913CFD"/>
    <w:rsid w:val="00913EFF"/>
    <w:rsid w:val="00914344"/>
    <w:rsid w:val="00914BDE"/>
    <w:rsid w:val="00914C33"/>
    <w:rsid w:val="00914D32"/>
    <w:rsid w:val="00914D6E"/>
    <w:rsid w:val="00915104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841"/>
    <w:rsid w:val="0092192C"/>
    <w:rsid w:val="00921FF3"/>
    <w:rsid w:val="0092205A"/>
    <w:rsid w:val="00924042"/>
    <w:rsid w:val="0092568E"/>
    <w:rsid w:val="00925FCF"/>
    <w:rsid w:val="00926EE2"/>
    <w:rsid w:val="0092715B"/>
    <w:rsid w:val="009271B9"/>
    <w:rsid w:val="00927F98"/>
    <w:rsid w:val="00930143"/>
    <w:rsid w:val="00930532"/>
    <w:rsid w:val="0093070F"/>
    <w:rsid w:val="00930DDA"/>
    <w:rsid w:val="009317C1"/>
    <w:rsid w:val="00931C21"/>
    <w:rsid w:val="00931D16"/>
    <w:rsid w:val="00932006"/>
    <w:rsid w:val="00933897"/>
    <w:rsid w:val="00933914"/>
    <w:rsid w:val="0093408C"/>
    <w:rsid w:val="00934C4F"/>
    <w:rsid w:val="00934C7C"/>
    <w:rsid w:val="00934CD0"/>
    <w:rsid w:val="00935116"/>
    <w:rsid w:val="0093565E"/>
    <w:rsid w:val="009358F9"/>
    <w:rsid w:val="00935A2A"/>
    <w:rsid w:val="009360D4"/>
    <w:rsid w:val="0093647D"/>
    <w:rsid w:val="009365C2"/>
    <w:rsid w:val="00936C7B"/>
    <w:rsid w:val="00936DD9"/>
    <w:rsid w:val="009370C9"/>
    <w:rsid w:val="009373AB"/>
    <w:rsid w:val="0093782A"/>
    <w:rsid w:val="00937FB5"/>
    <w:rsid w:val="009403BF"/>
    <w:rsid w:val="00940AC2"/>
    <w:rsid w:val="0094106E"/>
    <w:rsid w:val="00941203"/>
    <w:rsid w:val="0094123C"/>
    <w:rsid w:val="00941583"/>
    <w:rsid w:val="009416A5"/>
    <w:rsid w:val="009416FD"/>
    <w:rsid w:val="00941873"/>
    <w:rsid w:val="009422C6"/>
    <w:rsid w:val="00942552"/>
    <w:rsid w:val="009429B2"/>
    <w:rsid w:val="00943054"/>
    <w:rsid w:val="009436D3"/>
    <w:rsid w:val="00943793"/>
    <w:rsid w:val="00943976"/>
    <w:rsid w:val="00943C57"/>
    <w:rsid w:val="00944242"/>
    <w:rsid w:val="0094452B"/>
    <w:rsid w:val="0094492A"/>
    <w:rsid w:val="0094534A"/>
    <w:rsid w:val="00945B69"/>
    <w:rsid w:val="00946A13"/>
    <w:rsid w:val="00946AA1"/>
    <w:rsid w:val="00947247"/>
    <w:rsid w:val="00947439"/>
    <w:rsid w:val="00947494"/>
    <w:rsid w:val="00947653"/>
    <w:rsid w:val="00947F03"/>
    <w:rsid w:val="0095149E"/>
    <w:rsid w:val="009536DC"/>
    <w:rsid w:val="00953DEF"/>
    <w:rsid w:val="0095423D"/>
    <w:rsid w:val="00955043"/>
    <w:rsid w:val="00955983"/>
    <w:rsid w:val="0095678F"/>
    <w:rsid w:val="00957863"/>
    <w:rsid w:val="009578FB"/>
    <w:rsid w:val="00957A1A"/>
    <w:rsid w:val="00957D1C"/>
    <w:rsid w:val="00960C8C"/>
    <w:rsid w:val="00960F33"/>
    <w:rsid w:val="0096169C"/>
    <w:rsid w:val="009623CD"/>
    <w:rsid w:val="009623DF"/>
    <w:rsid w:val="0096241C"/>
    <w:rsid w:val="00962956"/>
    <w:rsid w:val="00962CEF"/>
    <w:rsid w:val="00962D2F"/>
    <w:rsid w:val="00963D6F"/>
    <w:rsid w:val="0096459D"/>
    <w:rsid w:val="00964781"/>
    <w:rsid w:val="0096650E"/>
    <w:rsid w:val="00970119"/>
    <w:rsid w:val="009708DE"/>
    <w:rsid w:val="009715D7"/>
    <w:rsid w:val="00971F81"/>
    <w:rsid w:val="009726B7"/>
    <w:rsid w:val="00972949"/>
    <w:rsid w:val="00972FBE"/>
    <w:rsid w:val="009730C8"/>
    <w:rsid w:val="00974F02"/>
    <w:rsid w:val="009755D9"/>
    <w:rsid w:val="009757D2"/>
    <w:rsid w:val="009760BB"/>
    <w:rsid w:val="009762F7"/>
    <w:rsid w:val="00976B96"/>
    <w:rsid w:val="009770BE"/>
    <w:rsid w:val="0097746F"/>
    <w:rsid w:val="00977675"/>
    <w:rsid w:val="00977BC3"/>
    <w:rsid w:val="00980047"/>
    <w:rsid w:val="00981339"/>
    <w:rsid w:val="00981474"/>
    <w:rsid w:val="00981496"/>
    <w:rsid w:val="00981507"/>
    <w:rsid w:val="009825BC"/>
    <w:rsid w:val="00982B6B"/>
    <w:rsid w:val="00982E4B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87F9D"/>
    <w:rsid w:val="00990B8E"/>
    <w:rsid w:val="009922D4"/>
    <w:rsid w:val="00992470"/>
    <w:rsid w:val="009926FB"/>
    <w:rsid w:val="00992949"/>
    <w:rsid w:val="009935AF"/>
    <w:rsid w:val="00993D5C"/>
    <w:rsid w:val="00993F22"/>
    <w:rsid w:val="009949A8"/>
    <w:rsid w:val="00994CA8"/>
    <w:rsid w:val="0099507A"/>
    <w:rsid w:val="00995140"/>
    <w:rsid w:val="00995B79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000"/>
    <w:rsid w:val="009A112C"/>
    <w:rsid w:val="009A1DFE"/>
    <w:rsid w:val="009A2012"/>
    <w:rsid w:val="009A21F4"/>
    <w:rsid w:val="009A2814"/>
    <w:rsid w:val="009A34C3"/>
    <w:rsid w:val="009A36A4"/>
    <w:rsid w:val="009A3D1E"/>
    <w:rsid w:val="009A414D"/>
    <w:rsid w:val="009A4434"/>
    <w:rsid w:val="009A4733"/>
    <w:rsid w:val="009A4A27"/>
    <w:rsid w:val="009A4A32"/>
    <w:rsid w:val="009A4F9C"/>
    <w:rsid w:val="009A7227"/>
    <w:rsid w:val="009A726D"/>
    <w:rsid w:val="009A77B5"/>
    <w:rsid w:val="009B0525"/>
    <w:rsid w:val="009B1681"/>
    <w:rsid w:val="009B172E"/>
    <w:rsid w:val="009B18DA"/>
    <w:rsid w:val="009B1C3A"/>
    <w:rsid w:val="009B4C93"/>
    <w:rsid w:val="009B4EB6"/>
    <w:rsid w:val="009B5B91"/>
    <w:rsid w:val="009B6403"/>
    <w:rsid w:val="009B655E"/>
    <w:rsid w:val="009B67E9"/>
    <w:rsid w:val="009B6F27"/>
    <w:rsid w:val="009B744D"/>
    <w:rsid w:val="009B757A"/>
    <w:rsid w:val="009C04ED"/>
    <w:rsid w:val="009C098D"/>
    <w:rsid w:val="009C15CB"/>
    <w:rsid w:val="009C1DAF"/>
    <w:rsid w:val="009C25B8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0834"/>
    <w:rsid w:val="009D0907"/>
    <w:rsid w:val="009D1018"/>
    <w:rsid w:val="009D11B8"/>
    <w:rsid w:val="009D141E"/>
    <w:rsid w:val="009D1681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2923"/>
    <w:rsid w:val="009E3E1D"/>
    <w:rsid w:val="009E429E"/>
    <w:rsid w:val="009E43A1"/>
    <w:rsid w:val="009E4692"/>
    <w:rsid w:val="009E4BA8"/>
    <w:rsid w:val="009E4C93"/>
    <w:rsid w:val="009E4D93"/>
    <w:rsid w:val="009E4E9B"/>
    <w:rsid w:val="009E4F1D"/>
    <w:rsid w:val="009E56BD"/>
    <w:rsid w:val="009E5D5F"/>
    <w:rsid w:val="009E5D9B"/>
    <w:rsid w:val="009E614B"/>
    <w:rsid w:val="009E6B4A"/>
    <w:rsid w:val="009E72CB"/>
    <w:rsid w:val="009E7795"/>
    <w:rsid w:val="009F1F6D"/>
    <w:rsid w:val="009F202D"/>
    <w:rsid w:val="009F2D55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4A5E"/>
    <w:rsid w:val="00A0500F"/>
    <w:rsid w:val="00A06821"/>
    <w:rsid w:val="00A06FC1"/>
    <w:rsid w:val="00A10612"/>
    <w:rsid w:val="00A11FFC"/>
    <w:rsid w:val="00A11FFE"/>
    <w:rsid w:val="00A121B3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54D"/>
    <w:rsid w:val="00A20900"/>
    <w:rsid w:val="00A20D78"/>
    <w:rsid w:val="00A20FED"/>
    <w:rsid w:val="00A21923"/>
    <w:rsid w:val="00A21DD3"/>
    <w:rsid w:val="00A22587"/>
    <w:rsid w:val="00A22785"/>
    <w:rsid w:val="00A23066"/>
    <w:rsid w:val="00A23325"/>
    <w:rsid w:val="00A23507"/>
    <w:rsid w:val="00A24265"/>
    <w:rsid w:val="00A247B2"/>
    <w:rsid w:val="00A2580A"/>
    <w:rsid w:val="00A258F6"/>
    <w:rsid w:val="00A25B0B"/>
    <w:rsid w:val="00A273E2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062"/>
    <w:rsid w:val="00A33681"/>
    <w:rsid w:val="00A336F6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2E47"/>
    <w:rsid w:val="00A43E33"/>
    <w:rsid w:val="00A44084"/>
    <w:rsid w:val="00A441A1"/>
    <w:rsid w:val="00A44613"/>
    <w:rsid w:val="00A447E0"/>
    <w:rsid w:val="00A44A55"/>
    <w:rsid w:val="00A44A98"/>
    <w:rsid w:val="00A44B93"/>
    <w:rsid w:val="00A44D98"/>
    <w:rsid w:val="00A45D1D"/>
    <w:rsid w:val="00A464B9"/>
    <w:rsid w:val="00A46B18"/>
    <w:rsid w:val="00A47063"/>
    <w:rsid w:val="00A4743F"/>
    <w:rsid w:val="00A505DB"/>
    <w:rsid w:val="00A51230"/>
    <w:rsid w:val="00A517CC"/>
    <w:rsid w:val="00A51B57"/>
    <w:rsid w:val="00A51F3E"/>
    <w:rsid w:val="00A5252D"/>
    <w:rsid w:val="00A531BB"/>
    <w:rsid w:val="00A53C3E"/>
    <w:rsid w:val="00A55077"/>
    <w:rsid w:val="00A55173"/>
    <w:rsid w:val="00A55498"/>
    <w:rsid w:val="00A5615B"/>
    <w:rsid w:val="00A56338"/>
    <w:rsid w:val="00A56512"/>
    <w:rsid w:val="00A56B00"/>
    <w:rsid w:val="00A56FA7"/>
    <w:rsid w:val="00A57779"/>
    <w:rsid w:val="00A579EB"/>
    <w:rsid w:val="00A60BBD"/>
    <w:rsid w:val="00A610C5"/>
    <w:rsid w:val="00A61487"/>
    <w:rsid w:val="00A622B9"/>
    <w:rsid w:val="00A62964"/>
    <w:rsid w:val="00A6358D"/>
    <w:rsid w:val="00A636BE"/>
    <w:rsid w:val="00A63741"/>
    <w:rsid w:val="00A63CD4"/>
    <w:rsid w:val="00A64AD5"/>
    <w:rsid w:val="00A651BF"/>
    <w:rsid w:val="00A655A5"/>
    <w:rsid w:val="00A65DFC"/>
    <w:rsid w:val="00A66A46"/>
    <w:rsid w:val="00A66C75"/>
    <w:rsid w:val="00A66D94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0C9"/>
    <w:rsid w:val="00A72353"/>
    <w:rsid w:val="00A734D1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6CB"/>
    <w:rsid w:val="00A8576C"/>
    <w:rsid w:val="00A85896"/>
    <w:rsid w:val="00A87CDC"/>
    <w:rsid w:val="00A906FE"/>
    <w:rsid w:val="00A90965"/>
    <w:rsid w:val="00A909BA"/>
    <w:rsid w:val="00A9278F"/>
    <w:rsid w:val="00A92B4F"/>
    <w:rsid w:val="00A92CCE"/>
    <w:rsid w:val="00A92EA2"/>
    <w:rsid w:val="00A92F73"/>
    <w:rsid w:val="00A9349F"/>
    <w:rsid w:val="00A93A69"/>
    <w:rsid w:val="00A93F42"/>
    <w:rsid w:val="00A94ACD"/>
    <w:rsid w:val="00A95545"/>
    <w:rsid w:val="00A95C30"/>
    <w:rsid w:val="00A97049"/>
    <w:rsid w:val="00A97149"/>
    <w:rsid w:val="00A9744B"/>
    <w:rsid w:val="00A97450"/>
    <w:rsid w:val="00AA0243"/>
    <w:rsid w:val="00AA031D"/>
    <w:rsid w:val="00AA0F93"/>
    <w:rsid w:val="00AA197E"/>
    <w:rsid w:val="00AA1F6F"/>
    <w:rsid w:val="00AA2959"/>
    <w:rsid w:val="00AA2E02"/>
    <w:rsid w:val="00AA2EC9"/>
    <w:rsid w:val="00AA2F65"/>
    <w:rsid w:val="00AA3597"/>
    <w:rsid w:val="00AA3F3D"/>
    <w:rsid w:val="00AA4279"/>
    <w:rsid w:val="00AA483C"/>
    <w:rsid w:val="00AA497F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0FBE"/>
    <w:rsid w:val="00AB191F"/>
    <w:rsid w:val="00AB29C0"/>
    <w:rsid w:val="00AB2BD2"/>
    <w:rsid w:val="00AB2F5C"/>
    <w:rsid w:val="00AB3332"/>
    <w:rsid w:val="00AB387E"/>
    <w:rsid w:val="00AB3D35"/>
    <w:rsid w:val="00AB4A88"/>
    <w:rsid w:val="00AB5794"/>
    <w:rsid w:val="00AB597C"/>
    <w:rsid w:val="00AB5B5F"/>
    <w:rsid w:val="00AB6677"/>
    <w:rsid w:val="00AC0D85"/>
    <w:rsid w:val="00AC1748"/>
    <w:rsid w:val="00AC17C9"/>
    <w:rsid w:val="00AC1D56"/>
    <w:rsid w:val="00AC25E2"/>
    <w:rsid w:val="00AC3E14"/>
    <w:rsid w:val="00AC44CE"/>
    <w:rsid w:val="00AC49E2"/>
    <w:rsid w:val="00AC4A72"/>
    <w:rsid w:val="00AC4F0D"/>
    <w:rsid w:val="00AC4FA2"/>
    <w:rsid w:val="00AC54FA"/>
    <w:rsid w:val="00AC55C2"/>
    <w:rsid w:val="00AC6369"/>
    <w:rsid w:val="00AC6917"/>
    <w:rsid w:val="00AC6973"/>
    <w:rsid w:val="00AC6A59"/>
    <w:rsid w:val="00AC741F"/>
    <w:rsid w:val="00AC7490"/>
    <w:rsid w:val="00AC7612"/>
    <w:rsid w:val="00AD07E6"/>
    <w:rsid w:val="00AD0ABB"/>
    <w:rsid w:val="00AD0B9F"/>
    <w:rsid w:val="00AD0E49"/>
    <w:rsid w:val="00AD1C6E"/>
    <w:rsid w:val="00AD27A9"/>
    <w:rsid w:val="00AD2BD8"/>
    <w:rsid w:val="00AD3082"/>
    <w:rsid w:val="00AD45F0"/>
    <w:rsid w:val="00AD4A2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0EB"/>
    <w:rsid w:val="00AE22CA"/>
    <w:rsid w:val="00AE23BE"/>
    <w:rsid w:val="00AE38E8"/>
    <w:rsid w:val="00AE3A57"/>
    <w:rsid w:val="00AE4441"/>
    <w:rsid w:val="00AE45CF"/>
    <w:rsid w:val="00AE46A3"/>
    <w:rsid w:val="00AE4822"/>
    <w:rsid w:val="00AE493B"/>
    <w:rsid w:val="00AE5899"/>
    <w:rsid w:val="00AE6A81"/>
    <w:rsid w:val="00AE759D"/>
    <w:rsid w:val="00AE7DBB"/>
    <w:rsid w:val="00AF144E"/>
    <w:rsid w:val="00AF1E9B"/>
    <w:rsid w:val="00AF3BC3"/>
    <w:rsid w:val="00AF4361"/>
    <w:rsid w:val="00AF44C0"/>
    <w:rsid w:val="00AF4B98"/>
    <w:rsid w:val="00AF5396"/>
    <w:rsid w:val="00AF68A7"/>
    <w:rsid w:val="00AF76F1"/>
    <w:rsid w:val="00B00CEC"/>
    <w:rsid w:val="00B01754"/>
    <w:rsid w:val="00B02122"/>
    <w:rsid w:val="00B02412"/>
    <w:rsid w:val="00B02D7F"/>
    <w:rsid w:val="00B03382"/>
    <w:rsid w:val="00B03BA9"/>
    <w:rsid w:val="00B03FB6"/>
    <w:rsid w:val="00B04269"/>
    <w:rsid w:val="00B0431C"/>
    <w:rsid w:val="00B0474C"/>
    <w:rsid w:val="00B04ADB"/>
    <w:rsid w:val="00B04C06"/>
    <w:rsid w:val="00B056E8"/>
    <w:rsid w:val="00B07256"/>
    <w:rsid w:val="00B072A0"/>
    <w:rsid w:val="00B074BE"/>
    <w:rsid w:val="00B07710"/>
    <w:rsid w:val="00B07CB8"/>
    <w:rsid w:val="00B07CDB"/>
    <w:rsid w:val="00B07ED5"/>
    <w:rsid w:val="00B07F1F"/>
    <w:rsid w:val="00B1057B"/>
    <w:rsid w:val="00B108AD"/>
    <w:rsid w:val="00B10AFA"/>
    <w:rsid w:val="00B11012"/>
    <w:rsid w:val="00B119F3"/>
    <w:rsid w:val="00B119FB"/>
    <w:rsid w:val="00B12018"/>
    <w:rsid w:val="00B12182"/>
    <w:rsid w:val="00B1309B"/>
    <w:rsid w:val="00B141A4"/>
    <w:rsid w:val="00B145AE"/>
    <w:rsid w:val="00B14763"/>
    <w:rsid w:val="00B14B8A"/>
    <w:rsid w:val="00B15045"/>
    <w:rsid w:val="00B15586"/>
    <w:rsid w:val="00B16BB3"/>
    <w:rsid w:val="00B17FC4"/>
    <w:rsid w:val="00B2010D"/>
    <w:rsid w:val="00B204A8"/>
    <w:rsid w:val="00B207C4"/>
    <w:rsid w:val="00B20CD6"/>
    <w:rsid w:val="00B210EA"/>
    <w:rsid w:val="00B21158"/>
    <w:rsid w:val="00B214C0"/>
    <w:rsid w:val="00B218A6"/>
    <w:rsid w:val="00B220DD"/>
    <w:rsid w:val="00B22212"/>
    <w:rsid w:val="00B2275E"/>
    <w:rsid w:val="00B22BCF"/>
    <w:rsid w:val="00B23163"/>
    <w:rsid w:val="00B232C5"/>
    <w:rsid w:val="00B23948"/>
    <w:rsid w:val="00B23D78"/>
    <w:rsid w:val="00B23E65"/>
    <w:rsid w:val="00B24421"/>
    <w:rsid w:val="00B24623"/>
    <w:rsid w:val="00B249E9"/>
    <w:rsid w:val="00B24A0D"/>
    <w:rsid w:val="00B24CF7"/>
    <w:rsid w:val="00B25D32"/>
    <w:rsid w:val="00B262DE"/>
    <w:rsid w:val="00B2631D"/>
    <w:rsid w:val="00B26947"/>
    <w:rsid w:val="00B26A9F"/>
    <w:rsid w:val="00B26B00"/>
    <w:rsid w:val="00B26C39"/>
    <w:rsid w:val="00B26CBD"/>
    <w:rsid w:val="00B300C0"/>
    <w:rsid w:val="00B30696"/>
    <w:rsid w:val="00B30CEF"/>
    <w:rsid w:val="00B317A1"/>
    <w:rsid w:val="00B321A9"/>
    <w:rsid w:val="00B32FE7"/>
    <w:rsid w:val="00B33240"/>
    <w:rsid w:val="00B33D1A"/>
    <w:rsid w:val="00B33E8C"/>
    <w:rsid w:val="00B345B1"/>
    <w:rsid w:val="00B34885"/>
    <w:rsid w:val="00B34CD7"/>
    <w:rsid w:val="00B35E6C"/>
    <w:rsid w:val="00B35EBD"/>
    <w:rsid w:val="00B366F1"/>
    <w:rsid w:val="00B36772"/>
    <w:rsid w:val="00B402C8"/>
    <w:rsid w:val="00B40640"/>
    <w:rsid w:val="00B40A6B"/>
    <w:rsid w:val="00B4113B"/>
    <w:rsid w:val="00B41246"/>
    <w:rsid w:val="00B4216B"/>
    <w:rsid w:val="00B421A3"/>
    <w:rsid w:val="00B42A28"/>
    <w:rsid w:val="00B42B29"/>
    <w:rsid w:val="00B42D82"/>
    <w:rsid w:val="00B4327E"/>
    <w:rsid w:val="00B43366"/>
    <w:rsid w:val="00B434A0"/>
    <w:rsid w:val="00B436C0"/>
    <w:rsid w:val="00B43787"/>
    <w:rsid w:val="00B44716"/>
    <w:rsid w:val="00B448DE"/>
    <w:rsid w:val="00B44AF4"/>
    <w:rsid w:val="00B44B0D"/>
    <w:rsid w:val="00B45354"/>
    <w:rsid w:val="00B45570"/>
    <w:rsid w:val="00B456DA"/>
    <w:rsid w:val="00B47555"/>
    <w:rsid w:val="00B479F6"/>
    <w:rsid w:val="00B501AF"/>
    <w:rsid w:val="00B50237"/>
    <w:rsid w:val="00B50307"/>
    <w:rsid w:val="00B50796"/>
    <w:rsid w:val="00B50987"/>
    <w:rsid w:val="00B50AEF"/>
    <w:rsid w:val="00B518B7"/>
    <w:rsid w:val="00B51E09"/>
    <w:rsid w:val="00B51E99"/>
    <w:rsid w:val="00B52217"/>
    <w:rsid w:val="00B5292C"/>
    <w:rsid w:val="00B529D6"/>
    <w:rsid w:val="00B52B9F"/>
    <w:rsid w:val="00B52DFF"/>
    <w:rsid w:val="00B52E20"/>
    <w:rsid w:val="00B53214"/>
    <w:rsid w:val="00B532B2"/>
    <w:rsid w:val="00B533B7"/>
    <w:rsid w:val="00B53B1E"/>
    <w:rsid w:val="00B53D77"/>
    <w:rsid w:val="00B54066"/>
    <w:rsid w:val="00B5485F"/>
    <w:rsid w:val="00B54B52"/>
    <w:rsid w:val="00B55CE5"/>
    <w:rsid w:val="00B56DEE"/>
    <w:rsid w:val="00B577A9"/>
    <w:rsid w:val="00B57CC6"/>
    <w:rsid w:val="00B57CD8"/>
    <w:rsid w:val="00B60640"/>
    <w:rsid w:val="00B60A6F"/>
    <w:rsid w:val="00B60C52"/>
    <w:rsid w:val="00B6140D"/>
    <w:rsid w:val="00B6154C"/>
    <w:rsid w:val="00B61793"/>
    <w:rsid w:val="00B61CDE"/>
    <w:rsid w:val="00B623E3"/>
    <w:rsid w:val="00B62BBB"/>
    <w:rsid w:val="00B62BD2"/>
    <w:rsid w:val="00B63CDF"/>
    <w:rsid w:val="00B641FB"/>
    <w:rsid w:val="00B64E70"/>
    <w:rsid w:val="00B6503F"/>
    <w:rsid w:val="00B655AF"/>
    <w:rsid w:val="00B6569F"/>
    <w:rsid w:val="00B66B8F"/>
    <w:rsid w:val="00B67414"/>
    <w:rsid w:val="00B701C1"/>
    <w:rsid w:val="00B7066E"/>
    <w:rsid w:val="00B70F40"/>
    <w:rsid w:val="00B71EA5"/>
    <w:rsid w:val="00B72351"/>
    <w:rsid w:val="00B725D5"/>
    <w:rsid w:val="00B74266"/>
    <w:rsid w:val="00B742B3"/>
    <w:rsid w:val="00B745C1"/>
    <w:rsid w:val="00B76579"/>
    <w:rsid w:val="00B76DDA"/>
    <w:rsid w:val="00B772BD"/>
    <w:rsid w:val="00B77A86"/>
    <w:rsid w:val="00B77CFA"/>
    <w:rsid w:val="00B77E01"/>
    <w:rsid w:val="00B8027B"/>
    <w:rsid w:val="00B8170E"/>
    <w:rsid w:val="00B81B19"/>
    <w:rsid w:val="00B822A5"/>
    <w:rsid w:val="00B8246A"/>
    <w:rsid w:val="00B831DC"/>
    <w:rsid w:val="00B83281"/>
    <w:rsid w:val="00B83463"/>
    <w:rsid w:val="00B834FD"/>
    <w:rsid w:val="00B83CBD"/>
    <w:rsid w:val="00B8411C"/>
    <w:rsid w:val="00B842C2"/>
    <w:rsid w:val="00B84567"/>
    <w:rsid w:val="00B85359"/>
    <w:rsid w:val="00B8555B"/>
    <w:rsid w:val="00B85C15"/>
    <w:rsid w:val="00B86575"/>
    <w:rsid w:val="00B86B82"/>
    <w:rsid w:val="00B9048E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48B1"/>
    <w:rsid w:val="00B95CB8"/>
    <w:rsid w:val="00B963BC"/>
    <w:rsid w:val="00B963DB"/>
    <w:rsid w:val="00B969B5"/>
    <w:rsid w:val="00B96C4B"/>
    <w:rsid w:val="00B96CF3"/>
    <w:rsid w:val="00B9778D"/>
    <w:rsid w:val="00BA0939"/>
    <w:rsid w:val="00BA09D5"/>
    <w:rsid w:val="00BA1109"/>
    <w:rsid w:val="00BA1B14"/>
    <w:rsid w:val="00BA1DA3"/>
    <w:rsid w:val="00BA222D"/>
    <w:rsid w:val="00BA2896"/>
    <w:rsid w:val="00BA294D"/>
    <w:rsid w:val="00BA2A93"/>
    <w:rsid w:val="00BA2D77"/>
    <w:rsid w:val="00BA2FFF"/>
    <w:rsid w:val="00BA3D78"/>
    <w:rsid w:val="00BA3F9D"/>
    <w:rsid w:val="00BA47D5"/>
    <w:rsid w:val="00BA4C6C"/>
    <w:rsid w:val="00BA6256"/>
    <w:rsid w:val="00BA6293"/>
    <w:rsid w:val="00BA6535"/>
    <w:rsid w:val="00BA6D99"/>
    <w:rsid w:val="00BA6ED7"/>
    <w:rsid w:val="00BA6EDE"/>
    <w:rsid w:val="00BA7538"/>
    <w:rsid w:val="00BB186C"/>
    <w:rsid w:val="00BB1E43"/>
    <w:rsid w:val="00BB2374"/>
    <w:rsid w:val="00BB2521"/>
    <w:rsid w:val="00BB2D33"/>
    <w:rsid w:val="00BB348B"/>
    <w:rsid w:val="00BB358F"/>
    <w:rsid w:val="00BB3D80"/>
    <w:rsid w:val="00BB3FA9"/>
    <w:rsid w:val="00BB4D76"/>
    <w:rsid w:val="00BB54B7"/>
    <w:rsid w:val="00BB5950"/>
    <w:rsid w:val="00BB6E0B"/>
    <w:rsid w:val="00BB7117"/>
    <w:rsid w:val="00BB7285"/>
    <w:rsid w:val="00BB73AF"/>
    <w:rsid w:val="00BB7E35"/>
    <w:rsid w:val="00BC0044"/>
    <w:rsid w:val="00BC00FC"/>
    <w:rsid w:val="00BC04B5"/>
    <w:rsid w:val="00BC1EC6"/>
    <w:rsid w:val="00BC2928"/>
    <w:rsid w:val="00BC2ADA"/>
    <w:rsid w:val="00BC2E48"/>
    <w:rsid w:val="00BC5C56"/>
    <w:rsid w:val="00BC5C87"/>
    <w:rsid w:val="00BC6149"/>
    <w:rsid w:val="00BC7181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2E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D73A6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517C"/>
    <w:rsid w:val="00BE5F61"/>
    <w:rsid w:val="00BE61FB"/>
    <w:rsid w:val="00BE6F4D"/>
    <w:rsid w:val="00BE7C2B"/>
    <w:rsid w:val="00BF0126"/>
    <w:rsid w:val="00BF0181"/>
    <w:rsid w:val="00BF08E7"/>
    <w:rsid w:val="00BF0DFD"/>
    <w:rsid w:val="00BF1C58"/>
    <w:rsid w:val="00BF1EB6"/>
    <w:rsid w:val="00BF20E7"/>
    <w:rsid w:val="00BF2CF2"/>
    <w:rsid w:val="00BF35AF"/>
    <w:rsid w:val="00BF3E83"/>
    <w:rsid w:val="00BF47D0"/>
    <w:rsid w:val="00BF4902"/>
    <w:rsid w:val="00BF4C08"/>
    <w:rsid w:val="00BF4FC6"/>
    <w:rsid w:val="00BF5E7A"/>
    <w:rsid w:val="00BF67DB"/>
    <w:rsid w:val="00BF6923"/>
    <w:rsid w:val="00BF6961"/>
    <w:rsid w:val="00BF6A60"/>
    <w:rsid w:val="00BF70B0"/>
    <w:rsid w:val="00BF786C"/>
    <w:rsid w:val="00C00372"/>
    <w:rsid w:val="00C00F6D"/>
    <w:rsid w:val="00C01049"/>
    <w:rsid w:val="00C01612"/>
    <w:rsid w:val="00C01C0C"/>
    <w:rsid w:val="00C021F6"/>
    <w:rsid w:val="00C02801"/>
    <w:rsid w:val="00C03A76"/>
    <w:rsid w:val="00C04787"/>
    <w:rsid w:val="00C048F3"/>
    <w:rsid w:val="00C104E0"/>
    <w:rsid w:val="00C117F4"/>
    <w:rsid w:val="00C1182D"/>
    <w:rsid w:val="00C11BC4"/>
    <w:rsid w:val="00C11FA1"/>
    <w:rsid w:val="00C11FA4"/>
    <w:rsid w:val="00C126C1"/>
    <w:rsid w:val="00C162EE"/>
    <w:rsid w:val="00C173F2"/>
    <w:rsid w:val="00C17E32"/>
    <w:rsid w:val="00C17E4D"/>
    <w:rsid w:val="00C17FAB"/>
    <w:rsid w:val="00C20D30"/>
    <w:rsid w:val="00C22271"/>
    <w:rsid w:val="00C22D34"/>
    <w:rsid w:val="00C22FD9"/>
    <w:rsid w:val="00C2309D"/>
    <w:rsid w:val="00C230C3"/>
    <w:rsid w:val="00C236E6"/>
    <w:rsid w:val="00C23FC8"/>
    <w:rsid w:val="00C24EA4"/>
    <w:rsid w:val="00C250D0"/>
    <w:rsid w:val="00C2553E"/>
    <w:rsid w:val="00C25C20"/>
    <w:rsid w:val="00C2718A"/>
    <w:rsid w:val="00C27C6F"/>
    <w:rsid w:val="00C30ACA"/>
    <w:rsid w:val="00C31179"/>
    <w:rsid w:val="00C3143B"/>
    <w:rsid w:val="00C3179A"/>
    <w:rsid w:val="00C31EB9"/>
    <w:rsid w:val="00C33508"/>
    <w:rsid w:val="00C33E38"/>
    <w:rsid w:val="00C34326"/>
    <w:rsid w:val="00C34828"/>
    <w:rsid w:val="00C351F0"/>
    <w:rsid w:val="00C35D9E"/>
    <w:rsid w:val="00C36261"/>
    <w:rsid w:val="00C36512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694"/>
    <w:rsid w:val="00C429DD"/>
    <w:rsid w:val="00C4303B"/>
    <w:rsid w:val="00C43BF7"/>
    <w:rsid w:val="00C44176"/>
    <w:rsid w:val="00C44799"/>
    <w:rsid w:val="00C448FE"/>
    <w:rsid w:val="00C45305"/>
    <w:rsid w:val="00C45531"/>
    <w:rsid w:val="00C45A06"/>
    <w:rsid w:val="00C45E1F"/>
    <w:rsid w:val="00C45F2D"/>
    <w:rsid w:val="00C460AA"/>
    <w:rsid w:val="00C463B8"/>
    <w:rsid w:val="00C4788B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47B8"/>
    <w:rsid w:val="00C55013"/>
    <w:rsid w:val="00C55163"/>
    <w:rsid w:val="00C55905"/>
    <w:rsid w:val="00C566C3"/>
    <w:rsid w:val="00C5695C"/>
    <w:rsid w:val="00C56F6C"/>
    <w:rsid w:val="00C57314"/>
    <w:rsid w:val="00C57A18"/>
    <w:rsid w:val="00C608C8"/>
    <w:rsid w:val="00C6091E"/>
    <w:rsid w:val="00C60E5C"/>
    <w:rsid w:val="00C6122B"/>
    <w:rsid w:val="00C61E2A"/>
    <w:rsid w:val="00C6267D"/>
    <w:rsid w:val="00C638DB"/>
    <w:rsid w:val="00C63937"/>
    <w:rsid w:val="00C63C05"/>
    <w:rsid w:val="00C63CF4"/>
    <w:rsid w:val="00C63E58"/>
    <w:rsid w:val="00C648AA"/>
    <w:rsid w:val="00C65176"/>
    <w:rsid w:val="00C65205"/>
    <w:rsid w:val="00C6549C"/>
    <w:rsid w:val="00C6600B"/>
    <w:rsid w:val="00C66EC4"/>
    <w:rsid w:val="00C66F8C"/>
    <w:rsid w:val="00C66FB2"/>
    <w:rsid w:val="00C67C99"/>
    <w:rsid w:val="00C70B89"/>
    <w:rsid w:val="00C713A9"/>
    <w:rsid w:val="00C717E3"/>
    <w:rsid w:val="00C71E77"/>
    <w:rsid w:val="00C72304"/>
    <w:rsid w:val="00C72A50"/>
    <w:rsid w:val="00C72D77"/>
    <w:rsid w:val="00C73987"/>
    <w:rsid w:val="00C743E0"/>
    <w:rsid w:val="00C7446D"/>
    <w:rsid w:val="00C75EDE"/>
    <w:rsid w:val="00C764BE"/>
    <w:rsid w:val="00C764E5"/>
    <w:rsid w:val="00C767D1"/>
    <w:rsid w:val="00C76D71"/>
    <w:rsid w:val="00C77DD3"/>
    <w:rsid w:val="00C801F7"/>
    <w:rsid w:val="00C80605"/>
    <w:rsid w:val="00C8278E"/>
    <w:rsid w:val="00C827CD"/>
    <w:rsid w:val="00C8335E"/>
    <w:rsid w:val="00C83D1A"/>
    <w:rsid w:val="00C84045"/>
    <w:rsid w:val="00C843E6"/>
    <w:rsid w:val="00C84598"/>
    <w:rsid w:val="00C84FA2"/>
    <w:rsid w:val="00C85606"/>
    <w:rsid w:val="00C85BF2"/>
    <w:rsid w:val="00C85E3C"/>
    <w:rsid w:val="00C86A3B"/>
    <w:rsid w:val="00C87032"/>
    <w:rsid w:val="00C87263"/>
    <w:rsid w:val="00C87AD7"/>
    <w:rsid w:val="00C87D30"/>
    <w:rsid w:val="00C908F9"/>
    <w:rsid w:val="00C90BB8"/>
    <w:rsid w:val="00C9109F"/>
    <w:rsid w:val="00C91498"/>
    <w:rsid w:val="00C914F1"/>
    <w:rsid w:val="00C92065"/>
    <w:rsid w:val="00C92079"/>
    <w:rsid w:val="00C92225"/>
    <w:rsid w:val="00C923C6"/>
    <w:rsid w:val="00C92899"/>
    <w:rsid w:val="00C9346B"/>
    <w:rsid w:val="00C938E1"/>
    <w:rsid w:val="00C93B8B"/>
    <w:rsid w:val="00C943F0"/>
    <w:rsid w:val="00C94613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5C7"/>
    <w:rsid w:val="00CA3B83"/>
    <w:rsid w:val="00CA47A9"/>
    <w:rsid w:val="00CA4C5B"/>
    <w:rsid w:val="00CA5480"/>
    <w:rsid w:val="00CA6BA7"/>
    <w:rsid w:val="00CA6BE8"/>
    <w:rsid w:val="00CA73E8"/>
    <w:rsid w:val="00CA7498"/>
    <w:rsid w:val="00CA75EC"/>
    <w:rsid w:val="00CA7B40"/>
    <w:rsid w:val="00CB0120"/>
    <w:rsid w:val="00CB0179"/>
    <w:rsid w:val="00CB0933"/>
    <w:rsid w:val="00CB11B4"/>
    <w:rsid w:val="00CB1499"/>
    <w:rsid w:val="00CB1ED7"/>
    <w:rsid w:val="00CB1F94"/>
    <w:rsid w:val="00CB2166"/>
    <w:rsid w:val="00CB22C6"/>
    <w:rsid w:val="00CB270A"/>
    <w:rsid w:val="00CB340B"/>
    <w:rsid w:val="00CB35DD"/>
    <w:rsid w:val="00CB4FDA"/>
    <w:rsid w:val="00CB5C32"/>
    <w:rsid w:val="00CB621B"/>
    <w:rsid w:val="00CB64AE"/>
    <w:rsid w:val="00CB67EF"/>
    <w:rsid w:val="00CB69D2"/>
    <w:rsid w:val="00CB7107"/>
    <w:rsid w:val="00CB73E2"/>
    <w:rsid w:val="00CB74F9"/>
    <w:rsid w:val="00CB7A82"/>
    <w:rsid w:val="00CB7B30"/>
    <w:rsid w:val="00CB7D8C"/>
    <w:rsid w:val="00CC07B8"/>
    <w:rsid w:val="00CC185A"/>
    <w:rsid w:val="00CC1F98"/>
    <w:rsid w:val="00CC2274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C7D7A"/>
    <w:rsid w:val="00CD0946"/>
    <w:rsid w:val="00CD1807"/>
    <w:rsid w:val="00CD1974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30"/>
    <w:rsid w:val="00CD53A2"/>
    <w:rsid w:val="00CD540C"/>
    <w:rsid w:val="00CD5AB5"/>
    <w:rsid w:val="00CD5AED"/>
    <w:rsid w:val="00CD628C"/>
    <w:rsid w:val="00CD6A39"/>
    <w:rsid w:val="00CD6B72"/>
    <w:rsid w:val="00CD6EB7"/>
    <w:rsid w:val="00CE01BD"/>
    <w:rsid w:val="00CE04B4"/>
    <w:rsid w:val="00CE071C"/>
    <w:rsid w:val="00CE0A35"/>
    <w:rsid w:val="00CE1E9B"/>
    <w:rsid w:val="00CE242A"/>
    <w:rsid w:val="00CE26B4"/>
    <w:rsid w:val="00CE26CD"/>
    <w:rsid w:val="00CE43C6"/>
    <w:rsid w:val="00CE4A87"/>
    <w:rsid w:val="00CE4F10"/>
    <w:rsid w:val="00CE549B"/>
    <w:rsid w:val="00CE598C"/>
    <w:rsid w:val="00CE59AF"/>
    <w:rsid w:val="00CE5F0D"/>
    <w:rsid w:val="00CE612F"/>
    <w:rsid w:val="00CE6AED"/>
    <w:rsid w:val="00CE6F82"/>
    <w:rsid w:val="00CE73A4"/>
    <w:rsid w:val="00CE79A7"/>
    <w:rsid w:val="00CE7C40"/>
    <w:rsid w:val="00CE7E91"/>
    <w:rsid w:val="00CF0485"/>
    <w:rsid w:val="00CF1021"/>
    <w:rsid w:val="00CF121B"/>
    <w:rsid w:val="00CF12A5"/>
    <w:rsid w:val="00CF179E"/>
    <w:rsid w:val="00CF1B4A"/>
    <w:rsid w:val="00CF1F8E"/>
    <w:rsid w:val="00CF2B52"/>
    <w:rsid w:val="00CF36DC"/>
    <w:rsid w:val="00CF3A92"/>
    <w:rsid w:val="00CF3D50"/>
    <w:rsid w:val="00CF439F"/>
    <w:rsid w:val="00CF5A38"/>
    <w:rsid w:val="00CF5E13"/>
    <w:rsid w:val="00CF6082"/>
    <w:rsid w:val="00CF66FB"/>
    <w:rsid w:val="00CF6F46"/>
    <w:rsid w:val="00CF6FE2"/>
    <w:rsid w:val="00CF72AE"/>
    <w:rsid w:val="00CF77B5"/>
    <w:rsid w:val="00CF7D4D"/>
    <w:rsid w:val="00CF7F57"/>
    <w:rsid w:val="00D001F0"/>
    <w:rsid w:val="00D01E63"/>
    <w:rsid w:val="00D01FA5"/>
    <w:rsid w:val="00D0282A"/>
    <w:rsid w:val="00D0395B"/>
    <w:rsid w:val="00D04587"/>
    <w:rsid w:val="00D04FF2"/>
    <w:rsid w:val="00D0539C"/>
    <w:rsid w:val="00D06113"/>
    <w:rsid w:val="00D06949"/>
    <w:rsid w:val="00D107C0"/>
    <w:rsid w:val="00D11683"/>
    <w:rsid w:val="00D11969"/>
    <w:rsid w:val="00D12003"/>
    <w:rsid w:val="00D122EA"/>
    <w:rsid w:val="00D13354"/>
    <w:rsid w:val="00D14150"/>
    <w:rsid w:val="00D14731"/>
    <w:rsid w:val="00D14A2D"/>
    <w:rsid w:val="00D154C4"/>
    <w:rsid w:val="00D174F9"/>
    <w:rsid w:val="00D17F1E"/>
    <w:rsid w:val="00D17F46"/>
    <w:rsid w:val="00D17F5E"/>
    <w:rsid w:val="00D2023E"/>
    <w:rsid w:val="00D2068C"/>
    <w:rsid w:val="00D20B87"/>
    <w:rsid w:val="00D20F82"/>
    <w:rsid w:val="00D21234"/>
    <w:rsid w:val="00D214A5"/>
    <w:rsid w:val="00D21949"/>
    <w:rsid w:val="00D21A73"/>
    <w:rsid w:val="00D2246C"/>
    <w:rsid w:val="00D225EE"/>
    <w:rsid w:val="00D23EAE"/>
    <w:rsid w:val="00D24260"/>
    <w:rsid w:val="00D24C22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04"/>
    <w:rsid w:val="00D33ADB"/>
    <w:rsid w:val="00D33D77"/>
    <w:rsid w:val="00D349AA"/>
    <w:rsid w:val="00D35CD5"/>
    <w:rsid w:val="00D370B6"/>
    <w:rsid w:val="00D37E2A"/>
    <w:rsid w:val="00D37E4D"/>
    <w:rsid w:val="00D37FE0"/>
    <w:rsid w:val="00D4040F"/>
    <w:rsid w:val="00D40554"/>
    <w:rsid w:val="00D4087A"/>
    <w:rsid w:val="00D41628"/>
    <w:rsid w:val="00D41A5C"/>
    <w:rsid w:val="00D41CA0"/>
    <w:rsid w:val="00D41CB4"/>
    <w:rsid w:val="00D41FDB"/>
    <w:rsid w:val="00D422BA"/>
    <w:rsid w:val="00D42C7D"/>
    <w:rsid w:val="00D42FAA"/>
    <w:rsid w:val="00D42FE3"/>
    <w:rsid w:val="00D43123"/>
    <w:rsid w:val="00D43C59"/>
    <w:rsid w:val="00D43DAC"/>
    <w:rsid w:val="00D43FEF"/>
    <w:rsid w:val="00D44251"/>
    <w:rsid w:val="00D44D85"/>
    <w:rsid w:val="00D44DA9"/>
    <w:rsid w:val="00D4575B"/>
    <w:rsid w:val="00D45C80"/>
    <w:rsid w:val="00D45D12"/>
    <w:rsid w:val="00D4665C"/>
    <w:rsid w:val="00D46759"/>
    <w:rsid w:val="00D467A6"/>
    <w:rsid w:val="00D46FCB"/>
    <w:rsid w:val="00D47623"/>
    <w:rsid w:val="00D47A3D"/>
    <w:rsid w:val="00D5074B"/>
    <w:rsid w:val="00D526D2"/>
    <w:rsid w:val="00D52AB4"/>
    <w:rsid w:val="00D54428"/>
    <w:rsid w:val="00D5447E"/>
    <w:rsid w:val="00D54900"/>
    <w:rsid w:val="00D55792"/>
    <w:rsid w:val="00D55C64"/>
    <w:rsid w:val="00D560BC"/>
    <w:rsid w:val="00D56557"/>
    <w:rsid w:val="00D574E9"/>
    <w:rsid w:val="00D5760C"/>
    <w:rsid w:val="00D57C72"/>
    <w:rsid w:val="00D600C3"/>
    <w:rsid w:val="00D6098B"/>
    <w:rsid w:val="00D614F5"/>
    <w:rsid w:val="00D61C80"/>
    <w:rsid w:val="00D621D1"/>
    <w:rsid w:val="00D6239E"/>
    <w:rsid w:val="00D63894"/>
    <w:rsid w:val="00D63F47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0F03"/>
    <w:rsid w:val="00D71321"/>
    <w:rsid w:val="00D71778"/>
    <w:rsid w:val="00D719E9"/>
    <w:rsid w:val="00D71B36"/>
    <w:rsid w:val="00D723D2"/>
    <w:rsid w:val="00D72A59"/>
    <w:rsid w:val="00D72AF9"/>
    <w:rsid w:val="00D73591"/>
    <w:rsid w:val="00D737DB"/>
    <w:rsid w:val="00D73BCC"/>
    <w:rsid w:val="00D73D5D"/>
    <w:rsid w:val="00D75216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0ED"/>
    <w:rsid w:val="00D84823"/>
    <w:rsid w:val="00D85727"/>
    <w:rsid w:val="00D87D0B"/>
    <w:rsid w:val="00D87EBD"/>
    <w:rsid w:val="00D91CC4"/>
    <w:rsid w:val="00D91DFB"/>
    <w:rsid w:val="00D9200A"/>
    <w:rsid w:val="00D92751"/>
    <w:rsid w:val="00D92F6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1F55"/>
    <w:rsid w:val="00DA2073"/>
    <w:rsid w:val="00DA23B9"/>
    <w:rsid w:val="00DA28AE"/>
    <w:rsid w:val="00DA32ED"/>
    <w:rsid w:val="00DA353C"/>
    <w:rsid w:val="00DA4CED"/>
    <w:rsid w:val="00DA58A1"/>
    <w:rsid w:val="00DA593D"/>
    <w:rsid w:val="00DA6492"/>
    <w:rsid w:val="00DA64AB"/>
    <w:rsid w:val="00DA6FAA"/>
    <w:rsid w:val="00DA71EE"/>
    <w:rsid w:val="00DA7730"/>
    <w:rsid w:val="00DB08F4"/>
    <w:rsid w:val="00DB09E7"/>
    <w:rsid w:val="00DB1868"/>
    <w:rsid w:val="00DB18CA"/>
    <w:rsid w:val="00DB2514"/>
    <w:rsid w:val="00DB4678"/>
    <w:rsid w:val="00DB4D7B"/>
    <w:rsid w:val="00DB5294"/>
    <w:rsid w:val="00DB53E7"/>
    <w:rsid w:val="00DB5A8E"/>
    <w:rsid w:val="00DB610D"/>
    <w:rsid w:val="00DB61F2"/>
    <w:rsid w:val="00DB62C8"/>
    <w:rsid w:val="00DB6668"/>
    <w:rsid w:val="00DB70A3"/>
    <w:rsid w:val="00DC018B"/>
    <w:rsid w:val="00DC0994"/>
    <w:rsid w:val="00DC1818"/>
    <w:rsid w:val="00DC222B"/>
    <w:rsid w:val="00DC2547"/>
    <w:rsid w:val="00DC2923"/>
    <w:rsid w:val="00DC3972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268C"/>
    <w:rsid w:val="00DD31B6"/>
    <w:rsid w:val="00DD335C"/>
    <w:rsid w:val="00DD3C20"/>
    <w:rsid w:val="00DD48C6"/>
    <w:rsid w:val="00DD514A"/>
    <w:rsid w:val="00DD54A3"/>
    <w:rsid w:val="00DD5916"/>
    <w:rsid w:val="00DD5AFC"/>
    <w:rsid w:val="00DD63E7"/>
    <w:rsid w:val="00DD6568"/>
    <w:rsid w:val="00DD663E"/>
    <w:rsid w:val="00DD6C45"/>
    <w:rsid w:val="00DD6DD2"/>
    <w:rsid w:val="00DD74D9"/>
    <w:rsid w:val="00DD7A31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E756D"/>
    <w:rsid w:val="00DF0568"/>
    <w:rsid w:val="00DF1488"/>
    <w:rsid w:val="00DF16B8"/>
    <w:rsid w:val="00DF1E35"/>
    <w:rsid w:val="00DF2091"/>
    <w:rsid w:val="00DF2411"/>
    <w:rsid w:val="00DF32B2"/>
    <w:rsid w:val="00DF3D5D"/>
    <w:rsid w:val="00DF4C5B"/>
    <w:rsid w:val="00DF4DB4"/>
    <w:rsid w:val="00DF5B09"/>
    <w:rsid w:val="00DF5FD2"/>
    <w:rsid w:val="00DF666C"/>
    <w:rsid w:val="00DF66C1"/>
    <w:rsid w:val="00DF702F"/>
    <w:rsid w:val="00DF7366"/>
    <w:rsid w:val="00DF750C"/>
    <w:rsid w:val="00DF785C"/>
    <w:rsid w:val="00E009F9"/>
    <w:rsid w:val="00E00E31"/>
    <w:rsid w:val="00E00F7D"/>
    <w:rsid w:val="00E0102C"/>
    <w:rsid w:val="00E01EB1"/>
    <w:rsid w:val="00E02C88"/>
    <w:rsid w:val="00E03E9C"/>
    <w:rsid w:val="00E03FEC"/>
    <w:rsid w:val="00E04190"/>
    <w:rsid w:val="00E055E4"/>
    <w:rsid w:val="00E05F33"/>
    <w:rsid w:val="00E067F7"/>
    <w:rsid w:val="00E06ACB"/>
    <w:rsid w:val="00E07212"/>
    <w:rsid w:val="00E07320"/>
    <w:rsid w:val="00E07726"/>
    <w:rsid w:val="00E10781"/>
    <w:rsid w:val="00E1080B"/>
    <w:rsid w:val="00E10997"/>
    <w:rsid w:val="00E10AAE"/>
    <w:rsid w:val="00E10E21"/>
    <w:rsid w:val="00E10EAE"/>
    <w:rsid w:val="00E11031"/>
    <w:rsid w:val="00E113F1"/>
    <w:rsid w:val="00E11686"/>
    <w:rsid w:val="00E11A19"/>
    <w:rsid w:val="00E11B38"/>
    <w:rsid w:val="00E125C6"/>
    <w:rsid w:val="00E1300D"/>
    <w:rsid w:val="00E13232"/>
    <w:rsid w:val="00E146D0"/>
    <w:rsid w:val="00E1526E"/>
    <w:rsid w:val="00E15CB3"/>
    <w:rsid w:val="00E162DD"/>
    <w:rsid w:val="00E1633F"/>
    <w:rsid w:val="00E167DC"/>
    <w:rsid w:val="00E16DD4"/>
    <w:rsid w:val="00E17309"/>
    <w:rsid w:val="00E175AE"/>
    <w:rsid w:val="00E1792B"/>
    <w:rsid w:val="00E17961"/>
    <w:rsid w:val="00E17F31"/>
    <w:rsid w:val="00E20574"/>
    <w:rsid w:val="00E20634"/>
    <w:rsid w:val="00E20DFD"/>
    <w:rsid w:val="00E2114A"/>
    <w:rsid w:val="00E218B7"/>
    <w:rsid w:val="00E21D4E"/>
    <w:rsid w:val="00E23083"/>
    <w:rsid w:val="00E2333C"/>
    <w:rsid w:val="00E24460"/>
    <w:rsid w:val="00E24596"/>
    <w:rsid w:val="00E25564"/>
    <w:rsid w:val="00E2574B"/>
    <w:rsid w:val="00E25A66"/>
    <w:rsid w:val="00E26049"/>
    <w:rsid w:val="00E26C95"/>
    <w:rsid w:val="00E27C28"/>
    <w:rsid w:val="00E31F4E"/>
    <w:rsid w:val="00E322CB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28D5"/>
    <w:rsid w:val="00E42954"/>
    <w:rsid w:val="00E441C9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0A8"/>
    <w:rsid w:val="00E510BD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4638"/>
    <w:rsid w:val="00E5530B"/>
    <w:rsid w:val="00E5537A"/>
    <w:rsid w:val="00E556E7"/>
    <w:rsid w:val="00E55A2A"/>
    <w:rsid w:val="00E576C9"/>
    <w:rsid w:val="00E57888"/>
    <w:rsid w:val="00E61162"/>
    <w:rsid w:val="00E615FB"/>
    <w:rsid w:val="00E61737"/>
    <w:rsid w:val="00E61B58"/>
    <w:rsid w:val="00E62132"/>
    <w:rsid w:val="00E6262F"/>
    <w:rsid w:val="00E63B84"/>
    <w:rsid w:val="00E64820"/>
    <w:rsid w:val="00E64CF3"/>
    <w:rsid w:val="00E65364"/>
    <w:rsid w:val="00E65962"/>
    <w:rsid w:val="00E659AA"/>
    <w:rsid w:val="00E6649D"/>
    <w:rsid w:val="00E66D0E"/>
    <w:rsid w:val="00E66FB2"/>
    <w:rsid w:val="00E67050"/>
    <w:rsid w:val="00E67597"/>
    <w:rsid w:val="00E67ED5"/>
    <w:rsid w:val="00E705FA"/>
    <w:rsid w:val="00E70D7D"/>
    <w:rsid w:val="00E71373"/>
    <w:rsid w:val="00E72331"/>
    <w:rsid w:val="00E73466"/>
    <w:rsid w:val="00E73512"/>
    <w:rsid w:val="00E7354C"/>
    <w:rsid w:val="00E739D9"/>
    <w:rsid w:val="00E74C45"/>
    <w:rsid w:val="00E75113"/>
    <w:rsid w:val="00E751FD"/>
    <w:rsid w:val="00E7572B"/>
    <w:rsid w:val="00E76047"/>
    <w:rsid w:val="00E7615C"/>
    <w:rsid w:val="00E76967"/>
    <w:rsid w:val="00E76C17"/>
    <w:rsid w:val="00E77407"/>
    <w:rsid w:val="00E775C0"/>
    <w:rsid w:val="00E77D23"/>
    <w:rsid w:val="00E80047"/>
    <w:rsid w:val="00E808EF"/>
    <w:rsid w:val="00E80A4B"/>
    <w:rsid w:val="00E815C4"/>
    <w:rsid w:val="00E827CF"/>
    <w:rsid w:val="00E832D8"/>
    <w:rsid w:val="00E83476"/>
    <w:rsid w:val="00E834DD"/>
    <w:rsid w:val="00E83830"/>
    <w:rsid w:val="00E8385E"/>
    <w:rsid w:val="00E83FD4"/>
    <w:rsid w:val="00E8524B"/>
    <w:rsid w:val="00E853D7"/>
    <w:rsid w:val="00E86C47"/>
    <w:rsid w:val="00E86F86"/>
    <w:rsid w:val="00E8701E"/>
    <w:rsid w:val="00E87279"/>
    <w:rsid w:val="00E8786D"/>
    <w:rsid w:val="00E87DB7"/>
    <w:rsid w:val="00E90B7C"/>
    <w:rsid w:val="00E9146D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4890"/>
    <w:rsid w:val="00E950E5"/>
    <w:rsid w:val="00E95816"/>
    <w:rsid w:val="00E968B4"/>
    <w:rsid w:val="00E97A02"/>
    <w:rsid w:val="00EA02D0"/>
    <w:rsid w:val="00EA03DD"/>
    <w:rsid w:val="00EA085B"/>
    <w:rsid w:val="00EA0EA6"/>
    <w:rsid w:val="00EA0ED7"/>
    <w:rsid w:val="00EA2B75"/>
    <w:rsid w:val="00EA2F98"/>
    <w:rsid w:val="00EA302D"/>
    <w:rsid w:val="00EA320B"/>
    <w:rsid w:val="00EA35F1"/>
    <w:rsid w:val="00EA37C1"/>
    <w:rsid w:val="00EA40DD"/>
    <w:rsid w:val="00EA422F"/>
    <w:rsid w:val="00EA455C"/>
    <w:rsid w:val="00EA4808"/>
    <w:rsid w:val="00EA4894"/>
    <w:rsid w:val="00EA48B6"/>
    <w:rsid w:val="00EA5181"/>
    <w:rsid w:val="00EA6360"/>
    <w:rsid w:val="00EA77A1"/>
    <w:rsid w:val="00EA7811"/>
    <w:rsid w:val="00EA7A6B"/>
    <w:rsid w:val="00EA7EB6"/>
    <w:rsid w:val="00EB05A7"/>
    <w:rsid w:val="00EB260D"/>
    <w:rsid w:val="00EB2780"/>
    <w:rsid w:val="00EB340D"/>
    <w:rsid w:val="00EB386B"/>
    <w:rsid w:val="00EB39D1"/>
    <w:rsid w:val="00EB3B8A"/>
    <w:rsid w:val="00EB44BC"/>
    <w:rsid w:val="00EB541C"/>
    <w:rsid w:val="00EB56DA"/>
    <w:rsid w:val="00EB5B1B"/>
    <w:rsid w:val="00EB5FD4"/>
    <w:rsid w:val="00EB667A"/>
    <w:rsid w:val="00EB7194"/>
    <w:rsid w:val="00EB7533"/>
    <w:rsid w:val="00EB79E0"/>
    <w:rsid w:val="00EB79E1"/>
    <w:rsid w:val="00EC09DB"/>
    <w:rsid w:val="00EC0DD6"/>
    <w:rsid w:val="00EC1368"/>
    <w:rsid w:val="00EC1608"/>
    <w:rsid w:val="00EC24C5"/>
    <w:rsid w:val="00EC3209"/>
    <w:rsid w:val="00EC342C"/>
    <w:rsid w:val="00EC3809"/>
    <w:rsid w:val="00EC387C"/>
    <w:rsid w:val="00EC47F1"/>
    <w:rsid w:val="00EC4E2C"/>
    <w:rsid w:val="00EC531A"/>
    <w:rsid w:val="00EC5A02"/>
    <w:rsid w:val="00EC66BD"/>
    <w:rsid w:val="00EC6F2E"/>
    <w:rsid w:val="00EC790B"/>
    <w:rsid w:val="00ED044B"/>
    <w:rsid w:val="00ED0E6A"/>
    <w:rsid w:val="00ED16D0"/>
    <w:rsid w:val="00ED1B1E"/>
    <w:rsid w:val="00ED2186"/>
    <w:rsid w:val="00ED2B2C"/>
    <w:rsid w:val="00ED36CE"/>
    <w:rsid w:val="00ED4535"/>
    <w:rsid w:val="00ED45DA"/>
    <w:rsid w:val="00ED5244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1FD"/>
    <w:rsid w:val="00EE1298"/>
    <w:rsid w:val="00EE20A2"/>
    <w:rsid w:val="00EE3134"/>
    <w:rsid w:val="00EE3797"/>
    <w:rsid w:val="00EE3A40"/>
    <w:rsid w:val="00EE3B49"/>
    <w:rsid w:val="00EE3D17"/>
    <w:rsid w:val="00EE45C6"/>
    <w:rsid w:val="00EE4C6A"/>
    <w:rsid w:val="00EE54E0"/>
    <w:rsid w:val="00EE65D8"/>
    <w:rsid w:val="00EE6744"/>
    <w:rsid w:val="00EE680E"/>
    <w:rsid w:val="00EE7181"/>
    <w:rsid w:val="00EF06B9"/>
    <w:rsid w:val="00EF0C78"/>
    <w:rsid w:val="00EF0E74"/>
    <w:rsid w:val="00EF1E51"/>
    <w:rsid w:val="00EF23C9"/>
    <w:rsid w:val="00EF25FE"/>
    <w:rsid w:val="00EF3417"/>
    <w:rsid w:val="00EF387D"/>
    <w:rsid w:val="00EF4443"/>
    <w:rsid w:val="00EF463A"/>
    <w:rsid w:val="00EF4A45"/>
    <w:rsid w:val="00EF572C"/>
    <w:rsid w:val="00EF604E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2E19"/>
    <w:rsid w:val="00F0305A"/>
    <w:rsid w:val="00F0365E"/>
    <w:rsid w:val="00F03CB1"/>
    <w:rsid w:val="00F04E29"/>
    <w:rsid w:val="00F053B0"/>
    <w:rsid w:val="00F05B09"/>
    <w:rsid w:val="00F06AC5"/>
    <w:rsid w:val="00F06CDD"/>
    <w:rsid w:val="00F075AD"/>
    <w:rsid w:val="00F0762C"/>
    <w:rsid w:val="00F07D7F"/>
    <w:rsid w:val="00F1075C"/>
    <w:rsid w:val="00F10ED7"/>
    <w:rsid w:val="00F112CC"/>
    <w:rsid w:val="00F11EFF"/>
    <w:rsid w:val="00F12ADA"/>
    <w:rsid w:val="00F12C5E"/>
    <w:rsid w:val="00F12CE8"/>
    <w:rsid w:val="00F1372E"/>
    <w:rsid w:val="00F13942"/>
    <w:rsid w:val="00F13AC5"/>
    <w:rsid w:val="00F1412D"/>
    <w:rsid w:val="00F14409"/>
    <w:rsid w:val="00F14654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2F99"/>
    <w:rsid w:val="00F2311F"/>
    <w:rsid w:val="00F23B97"/>
    <w:rsid w:val="00F2405E"/>
    <w:rsid w:val="00F24AAD"/>
    <w:rsid w:val="00F25103"/>
    <w:rsid w:val="00F25AE3"/>
    <w:rsid w:val="00F26370"/>
    <w:rsid w:val="00F263A0"/>
    <w:rsid w:val="00F263F6"/>
    <w:rsid w:val="00F2764A"/>
    <w:rsid w:val="00F27853"/>
    <w:rsid w:val="00F27AD6"/>
    <w:rsid w:val="00F27E74"/>
    <w:rsid w:val="00F30DF2"/>
    <w:rsid w:val="00F31C7A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36884"/>
    <w:rsid w:val="00F37412"/>
    <w:rsid w:val="00F411EB"/>
    <w:rsid w:val="00F412AD"/>
    <w:rsid w:val="00F41501"/>
    <w:rsid w:val="00F42D4C"/>
    <w:rsid w:val="00F43102"/>
    <w:rsid w:val="00F43870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049E"/>
    <w:rsid w:val="00F51547"/>
    <w:rsid w:val="00F5171A"/>
    <w:rsid w:val="00F52259"/>
    <w:rsid w:val="00F525E0"/>
    <w:rsid w:val="00F5353E"/>
    <w:rsid w:val="00F53A0D"/>
    <w:rsid w:val="00F541CF"/>
    <w:rsid w:val="00F55151"/>
    <w:rsid w:val="00F555A2"/>
    <w:rsid w:val="00F56EC6"/>
    <w:rsid w:val="00F575BD"/>
    <w:rsid w:val="00F57DC9"/>
    <w:rsid w:val="00F60831"/>
    <w:rsid w:val="00F6086D"/>
    <w:rsid w:val="00F609F9"/>
    <w:rsid w:val="00F61B66"/>
    <w:rsid w:val="00F6263C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0D26"/>
    <w:rsid w:val="00F71751"/>
    <w:rsid w:val="00F71A88"/>
    <w:rsid w:val="00F71B3B"/>
    <w:rsid w:val="00F71C71"/>
    <w:rsid w:val="00F72A15"/>
    <w:rsid w:val="00F72CDD"/>
    <w:rsid w:val="00F72EF3"/>
    <w:rsid w:val="00F73059"/>
    <w:rsid w:val="00F73533"/>
    <w:rsid w:val="00F74384"/>
    <w:rsid w:val="00F74396"/>
    <w:rsid w:val="00F74B6A"/>
    <w:rsid w:val="00F75348"/>
    <w:rsid w:val="00F7664A"/>
    <w:rsid w:val="00F76787"/>
    <w:rsid w:val="00F767C6"/>
    <w:rsid w:val="00F770CA"/>
    <w:rsid w:val="00F773BF"/>
    <w:rsid w:val="00F77B50"/>
    <w:rsid w:val="00F8035E"/>
    <w:rsid w:val="00F80E75"/>
    <w:rsid w:val="00F813E9"/>
    <w:rsid w:val="00F81C80"/>
    <w:rsid w:val="00F81E1F"/>
    <w:rsid w:val="00F82829"/>
    <w:rsid w:val="00F82AD9"/>
    <w:rsid w:val="00F82E40"/>
    <w:rsid w:val="00F830C4"/>
    <w:rsid w:val="00F83147"/>
    <w:rsid w:val="00F838C7"/>
    <w:rsid w:val="00F839C0"/>
    <w:rsid w:val="00F839C9"/>
    <w:rsid w:val="00F84EF9"/>
    <w:rsid w:val="00F854D0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7A2"/>
    <w:rsid w:val="00F87843"/>
    <w:rsid w:val="00F904F6"/>
    <w:rsid w:val="00F90AC8"/>
    <w:rsid w:val="00F914F6"/>
    <w:rsid w:val="00F91769"/>
    <w:rsid w:val="00F91E6A"/>
    <w:rsid w:val="00F9269F"/>
    <w:rsid w:val="00F9285E"/>
    <w:rsid w:val="00F9313F"/>
    <w:rsid w:val="00F93528"/>
    <w:rsid w:val="00F938B7"/>
    <w:rsid w:val="00F94173"/>
    <w:rsid w:val="00F94F16"/>
    <w:rsid w:val="00F95205"/>
    <w:rsid w:val="00F95BA5"/>
    <w:rsid w:val="00F95CFE"/>
    <w:rsid w:val="00F96444"/>
    <w:rsid w:val="00F96C16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2D2D"/>
    <w:rsid w:val="00FA3AF3"/>
    <w:rsid w:val="00FA3D59"/>
    <w:rsid w:val="00FA4142"/>
    <w:rsid w:val="00FA4768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6A12"/>
    <w:rsid w:val="00FB7936"/>
    <w:rsid w:val="00FB7EE4"/>
    <w:rsid w:val="00FC0145"/>
    <w:rsid w:val="00FC05A0"/>
    <w:rsid w:val="00FC151F"/>
    <w:rsid w:val="00FC1A47"/>
    <w:rsid w:val="00FC27F6"/>
    <w:rsid w:val="00FC303F"/>
    <w:rsid w:val="00FC430F"/>
    <w:rsid w:val="00FC457E"/>
    <w:rsid w:val="00FC4967"/>
    <w:rsid w:val="00FC4C84"/>
    <w:rsid w:val="00FC5EB2"/>
    <w:rsid w:val="00FC6216"/>
    <w:rsid w:val="00FC6334"/>
    <w:rsid w:val="00FC641C"/>
    <w:rsid w:val="00FC642C"/>
    <w:rsid w:val="00FC65AB"/>
    <w:rsid w:val="00FC70BB"/>
    <w:rsid w:val="00FC7D59"/>
    <w:rsid w:val="00FD01B1"/>
    <w:rsid w:val="00FD0791"/>
    <w:rsid w:val="00FD0C0E"/>
    <w:rsid w:val="00FD0C33"/>
    <w:rsid w:val="00FD1180"/>
    <w:rsid w:val="00FD2092"/>
    <w:rsid w:val="00FD45F8"/>
    <w:rsid w:val="00FD4CB9"/>
    <w:rsid w:val="00FD4DD0"/>
    <w:rsid w:val="00FD5212"/>
    <w:rsid w:val="00FD6897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0855"/>
    <w:rsid w:val="00FE11AD"/>
    <w:rsid w:val="00FE131B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61FF"/>
    <w:rsid w:val="00FE63E1"/>
    <w:rsid w:val="00FE79BB"/>
    <w:rsid w:val="00FE7D6E"/>
    <w:rsid w:val="00FF0653"/>
    <w:rsid w:val="00FF1212"/>
    <w:rsid w:val="00FF162D"/>
    <w:rsid w:val="00FF163C"/>
    <w:rsid w:val="00FF17AF"/>
    <w:rsid w:val="00FF1EF3"/>
    <w:rsid w:val="00FF24C7"/>
    <w:rsid w:val="00FF330D"/>
    <w:rsid w:val="00FF3E1E"/>
    <w:rsid w:val="00FF46CE"/>
    <w:rsid w:val="00FF4C10"/>
    <w:rsid w:val="00FF526D"/>
    <w:rsid w:val="00FF6663"/>
    <w:rsid w:val="00FF6B4A"/>
    <w:rsid w:val="00FF7079"/>
    <w:rsid w:val="00FF73E1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67EF8976"/>
  <w15:docId w15:val="{32C1064E-E2B6-4E4A-9604-88DDD75E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A4FCE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14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14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14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4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15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15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15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qFormat/>
    <w:rsid w:val="00FB2040"/>
    <w:pPr>
      <w:keepLines/>
      <w:numPr>
        <w:ilvl w:val="2"/>
        <w:numId w:val="2"/>
      </w:numPr>
      <w:tabs>
        <w:tab w:val="num" w:pos="284"/>
      </w:tabs>
      <w:spacing w:before="40" w:line="280" w:lineRule="atLeast"/>
      <w:ind w:left="284" w:hanging="284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5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7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tabs>
        <w:tab w:val="num" w:pos="284"/>
      </w:tabs>
      <w:spacing w:before="80" w:line="280" w:lineRule="atLeast"/>
      <w:ind w:left="284" w:hanging="284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16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qFormat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6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9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11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11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11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10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13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1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13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styleId="FollowedHyperlink">
    <w:name w:val="FollowedHyperlink"/>
    <w:basedOn w:val="DefaultParagraphFont"/>
    <w:semiHidden/>
    <w:unhideWhenUsed/>
    <w:rsid w:val="00E26049"/>
    <w:rPr>
      <w:color w:val="520F9A" w:themeColor="followedHyperlink"/>
      <w:u w:val="single"/>
    </w:rPr>
  </w:style>
  <w:style w:type="paragraph" w:styleId="Revision">
    <w:name w:val="Revision"/>
    <w:hidden/>
    <w:uiPriority w:val="99"/>
    <w:semiHidden/>
    <w:rsid w:val="00E15CB3"/>
    <w:rPr>
      <w:rFonts w:ascii="Raleway" w:hAnsi="Raleway"/>
      <w:color w:val="2E2E2F" w:themeColor="text1"/>
    </w:rPr>
  </w:style>
  <w:style w:type="character" w:customStyle="1" w:styleId="TableTextEntriesChar">
    <w:name w:val="Table Text Entries Char"/>
    <w:link w:val="TableTextEntries"/>
    <w:locked/>
    <w:rsid w:val="00CE598C"/>
    <w:rPr>
      <w:rFonts w:ascii="Raleway" w:hAnsi="Raleway"/>
      <w:color w:val="2E2E2F" w:themeColor="text1"/>
      <w:sz w:val="16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A97149"/>
    <w:rPr>
      <w:color w:val="605E5C"/>
      <w:shd w:val="clear" w:color="auto" w:fill="E1DFDD"/>
    </w:rPr>
  </w:style>
  <w:style w:type="table" w:customStyle="1" w:styleId="BasicIPARTtable1">
    <w:name w:val="Basic IPART table1"/>
    <w:basedOn w:val="TableNormal"/>
    <w:uiPriority w:val="99"/>
    <w:rsid w:val="005562CB"/>
    <w:rPr>
      <w:rFonts w:ascii="Raleway" w:hAnsi="Raleway" w:cs="Arial"/>
      <w:sz w:val="18"/>
    </w:rPr>
    <w:tblPr>
      <w:tblStyleRowBandSize w:val="1"/>
      <w:tblStyleColBandSize w:val="1"/>
      <w:tblInd w:w="0" w:type="nil"/>
      <w:tblCellMar>
        <w:top w:w="57" w:type="dxa"/>
        <w:bottom w:w="57" w:type="dxa"/>
      </w:tblCellMar>
    </w:tblPr>
    <w:tblStylePr w:type="firstRow">
      <w:pPr>
        <w:jc w:val="left"/>
      </w:pPr>
      <w:rPr>
        <w:rFonts w:ascii="Raleway" w:hAnsi="Raleway" w:hint="default"/>
        <w:b w:val="0"/>
        <w:color w:val="auto"/>
        <w:sz w:val="18"/>
        <w:szCs w:val="18"/>
      </w:rPr>
      <w:tblPr/>
      <w:tcPr>
        <w:tcBorders>
          <w:bottom w:val="single" w:sz="24" w:space="0" w:color="ECE9E7"/>
        </w:tcBorders>
        <w:shd w:val="clear" w:color="auto" w:fill="E2EAF6"/>
        <w:vAlign w:val="bottom"/>
      </w:tcPr>
    </w:tblStylePr>
    <w:tblStylePr w:type="lastRow">
      <w:rPr>
        <w:rFonts w:ascii="Raleway" w:hAnsi="Raleway" w:hint="default"/>
        <w:b/>
        <w:color w:val="011D4B"/>
        <w:sz w:val="18"/>
        <w:szCs w:val="18"/>
      </w:rPr>
      <w:tblPr/>
      <w:tcPr>
        <w:shd w:val="clear" w:color="auto" w:fill="CACACB"/>
      </w:tcPr>
    </w:tblStylePr>
    <w:tblStylePr w:type="firstCol">
      <w:rPr>
        <w:rFonts w:ascii="Raleway" w:hAnsi="Raleway" w:hint="default"/>
      </w:rPr>
    </w:tblStylePr>
    <w:tblStylePr w:type="lastCol">
      <w:rPr>
        <w:rFonts w:ascii="Raleway" w:hAnsi="Raleway" w:hint="default"/>
        <w:sz w:val="18"/>
        <w:szCs w:val="18"/>
      </w:rPr>
      <w:tblPr/>
      <w:tcPr>
        <w:shd w:val="clear" w:color="auto" w:fill="CACACB"/>
      </w:tcPr>
    </w:tblStylePr>
  </w:style>
  <w:style w:type="character" w:customStyle="1" w:styleId="Hyperlink-reversed">
    <w:name w:val="Hyperlink - reversed"/>
    <w:basedOn w:val="Hyperlink"/>
    <w:uiPriority w:val="1"/>
    <w:rsid w:val="008071EE"/>
    <w:rPr>
      <w:rFonts w:ascii="Raleway" w:hAnsi="Raleway"/>
      <w:color w:val="FFFFFF" w:themeColor="background1"/>
      <w:u w:val="single"/>
    </w:rPr>
  </w:style>
  <w:style w:type="table" w:customStyle="1" w:styleId="BasicIPARTtable11">
    <w:name w:val="Basic IPART table11"/>
    <w:basedOn w:val="TableNormal"/>
    <w:uiPriority w:val="99"/>
    <w:rsid w:val="00962956"/>
    <w:rPr>
      <w:rFonts w:ascii="Raleway" w:hAnsi="Raleway" w:cs="Arial"/>
      <w:sz w:val="18"/>
    </w:rPr>
    <w:tblPr>
      <w:tblStyleRowBandSize w:val="1"/>
      <w:tblStyleColBandSize w:val="1"/>
      <w:tblInd w:w="0" w:type="nil"/>
      <w:tblCellMar>
        <w:top w:w="57" w:type="dxa"/>
        <w:bottom w:w="57" w:type="dxa"/>
      </w:tblCellMar>
    </w:tblPr>
    <w:tblStylePr w:type="firstRow">
      <w:pPr>
        <w:jc w:val="left"/>
      </w:pPr>
      <w:rPr>
        <w:rFonts w:ascii="Raleway" w:hAnsi="Raleway" w:hint="default"/>
        <w:b w:val="0"/>
        <w:color w:val="auto"/>
        <w:sz w:val="18"/>
        <w:szCs w:val="18"/>
      </w:rPr>
      <w:tblPr/>
      <w:tcPr>
        <w:tcBorders>
          <w:bottom w:val="single" w:sz="24" w:space="0" w:color="ECE9E7"/>
        </w:tcBorders>
        <w:shd w:val="clear" w:color="auto" w:fill="E2EAF6"/>
        <w:vAlign w:val="bottom"/>
      </w:tcPr>
    </w:tblStylePr>
    <w:tblStylePr w:type="lastRow">
      <w:rPr>
        <w:rFonts w:ascii="Raleway" w:hAnsi="Raleway" w:hint="default"/>
        <w:b/>
        <w:color w:val="011D4B"/>
        <w:sz w:val="18"/>
        <w:szCs w:val="18"/>
      </w:rPr>
      <w:tblPr/>
      <w:tcPr>
        <w:shd w:val="clear" w:color="auto" w:fill="CACACB"/>
      </w:tcPr>
    </w:tblStylePr>
    <w:tblStylePr w:type="firstCol">
      <w:rPr>
        <w:rFonts w:ascii="Raleway" w:hAnsi="Raleway" w:hint="default"/>
      </w:rPr>
    </w:tblStylePr>
    <w:tblStylePr w:type="lastCol">
      <w:rPr>
        <w:rFonts w:ascii="Raleway" w:hAnsi="Raleway" w:hint="default"/>
        <w:sz w:val="18"/>
        <w:szCs w:val="18"/>
      </w:rPr>
      <w:tblPr/>
      <w:tcPr>
        <w:shd w:val="clear" w:color="auto" w:fill="CACACB"/>
      </w:tcPr>
    </w:tblStylePr>
  </w:style>
  <w:style w:type="table" w:customStyle="1" w:styleId="BasicIPARTtable12">
    <w:name w:val="Basic IPART table12"/>
    <w:basedOn w:val="TableNormal"/>
    <w:uiPriority w:val="99"/>
    <w:rsid w:val="00962956"/>
    <w:rPr>
      <w:rFonts w:ascii="Raleway" w:hAnsi="Raleway" w:cs="Arial"/>
      <w:sz w:val="18"/>
    </w:rPr>
    <w:tblPr>
      <w:tblStyleRowBandSize w:val="1"/>
      <w:tblStyleColBandSize w:val="1"/>
      <w:tblInd w:w="0" w:type="nil"/>
      <w:tblCellMar>
        <w:top w:w="57" w:type="dxa"/>
        <w:bottom w:w="57" w:type="dxa"/>
      </w:tblCellMar>
    </w:tblPr>
    <w:tblStylePr w:type="firstRow">
      <w:pPr>
        <w:jc w:val="left"/>
      </w:pPr>
      <w:rPr>
        <w:rFonts w:ascii="Raleway" w:hAnsi="Raleway" w:hint="default"/>
        <w:b w:val="0"/>
        <w:color w:val="auto"/>
        <w:sz w:val="18"/>
        <w:szCs w:val="18"/>
      </w:rPr>
      <w:tblPr/>
      <w:tcPr>
        <w:tcBorders>
          <w:bottom w:val="single" w:sz="24" w:space="0" w:color="ECE9E7"/>
        </w:tcBorders>
        <w:shd w:val="clear" w:color="auto" w:fill="E2EAF6"/>
        <w:vAlign w:val="bottom"/>
      </w:tcPr>
    </w:tblStylePr>
    <w:tblStylePr w:type="lastRow">
      <w:rPr>
        <w:rFonts w:ascii="Raleway" w:hAnsi="Raleway" w:hint="default"/>
        <w:b/>
        <w:color w:val="011D4B"/>
        <w:sz w:val="18"/>
        <w:szCs w:val="18"/>
      </w:rPr>
      <w:tblPr/>
      <w:tcPr>
        <w:shd w:val="clear" w:color="auto" w:fill="CACACB"/>
      </w:tcPr>
    </w:tblStylePr>
    <w:tblStylePr w:type="firstCol">
      <w:rPr>
        <w:rFonts w:ascii="Raleway" w:hAnsi="Raleway" w:hint="default"/>
      </w:rPr>
    </w:tblStylePr>
    <w:tblStylePr w:type="lastCol">
      <w:rPr>
        <w:rFonts w:ascii="Raleway" w:hAnsi="Raleway" w:hint="default"/>
        <w:sz w:val="18"/>
        <w:szCs w:val="18"/>
      </w:rPr>
      <w:tblPr/>
      <w:tcPr>
        <w:shd w:val="clear" w:color="auto" w:fill="CACACB"/>
      </w:tcPr>
    </w:tblStylePr>
  </w:style>
  <w:style w:type="table" w:customStyle="1" w:styleId="BasicIPARTtable13">
    <w:name w:val="Basic IPART table13"/>
    <w:basedOn w:val="TableNormal"/>
    <w:uiPriority w:val="99"/>
    <w:rsid w:val="00962956"/>
    <w:rPr>
      <w:rFonts w:ascii="Raleway" w:hAnsi="Raleway" w:cs="Arial"/>
      <w:sz w:val="18"/>
    </w:rPr>
    <w:tblPr>
      <w:tblStyleRowBandSize w:val="1"/>
      <w:tblStyleColBandSize w:val="1"/>
      <w:tblInd w:w="0" w:type="nil"/>
      <w:tblCellMar>
        <w:top w:w="57" w:type="dxa"/>
        <w:bottom w:w="57" w:type="dxa"/>
      </w:tblCellMar>
    </w:tblPr>
    <w:tblStylePr w:type="firstRow">
      <w:pPr>
        <w:jc w:val="left"/>
      </w:pPr>
      <w:rPr>
        <w:rFonts w:ascii="Raleway" w:hAnsi="Raleway" w:hint="default"/>
        <w:b w:val="0"/>
        <w:color w:val="auto"/>
        <w:sz w:val="18"/>
        <w:szCs w:val="18"/>
      </w:rPr>
      <w:tblPr/>
      <w:tcPr>
        <w:tcBorders>
          <w:bottom w:val="single" w:sz="24" w:space="0" w:color="ECE9E7"/>
        </w:tcBorders>
        <w:shd w:val="clear" w:color="auto" w:fill="E2EAF6"/>
        <w:vAlign w:val="bottom"/>
      </w:tcPr>
    </w:tblStylePr>
    <w:tblStylePr w:type="lastRow">
      <w:rPr>
        <w:rFonts w:ascii="Raleway" w:hAnsi="Raleway" w:hint="default"/>
        <w:b/>
        <w:color w:val="011D4B"/>
        <w:sz w:val="18"/>
        <w:szCs w:val="18"/>
      </w:rPr>
      <w:tblPr/>
      <w:tcPr>
        <w:shd w:val="clear" w:color="auto" w:fill="CACACB"/>
      </w:tcPr>
    </w:tblStylePr>
    <w:tblStylePr w:type="firstCol">
      <w:rPr>
        <w:rFonts w:ascii="Raleway" w:hAnsi="Raleway" w:hint="default"/>
      </w:rPr>
    </w:tblStylePr>
    <w:tblStylePr w:type="lastCol">
      <w:rPr>
        <w:rFonts w:ascii="Raleway" w:hAnsi="Raleway" w:hint="default"/>
        <w:sz w:val="18"/>
        <w:szCs w:val="18"/>
      </w:rPr>
      <w:tblPr/>
      <w:tcPr>
        <w:shd w:val="clear" w:color="auto" w:fill="CACACB"/>
      </w:tcPr>
    </w:tblStylePr>
  </w:style>
  <w:style w:type="table" w:customStyle="1" w:styleId="TableGrid3">
    <w:name w:val="Table Grid3"/>
    <w:basedOn w:val="TableNormal"/>
    <w:next w:val="TableGrid"/>
    <w:rsid w:val="0018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PARTTable-Data1">
    <w:name w:val="IPART Table - Data1"/>
    <w:basedOn w:val="TableNormal"/>
    <w:uiPriority w:val="99"/>
    <w:rsid w:val="001879FC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BoxTable1">
    <w:name w:val="Box Table1"/>
    <w:basedOn w:val="TableNormal"/>
    <w:uiPriority w:val="99"/>
    <w:rsid w:val="001879FC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1">
    <w:name w:val="BoxFormat1"/>
    <w:basedOn w:val="TableNormal"/>
    <w:uiPriority w:val="99"/>
    <w:rsid w:val="001879FC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table" w:customStyle="1" w:styleId="TableGrid11">
    <w:name w:val="Table Grid11"/>
    <w:basedOn w:val="TableNormal"/>
    <w:next w:val="TableGrid"/>
    <w:rsid w:val="001879F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79F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cIPARTtable2">
    <w:name w:val="Basic IPART table2"/>
    <w:basedOn w:val="TableNormal"/>
    <w:uiPriority w:val="99"/>
    <w:rsid w:val="001879FC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PullQuote-Blue1">
    <w:name w:val="Pull Quote - Blue1"/>
    <w:basedOn w:val="TableNormal"/>
    <w:uiPriority w:val="99"/>
    <w:rsid w:val="001879FC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1">
    <w:name w:val="Pull Quote Blue1"/>
    <w:basedOn w:val="TableNormal"/>
    <w:uiPriority w:val="99"/>
    <w:rsid w:val="001879FC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table" w:customStyle="1" w:styleId="IPARTCentredQuote1">
    <w:name w:val="IPART Centred Quote1"/>
    <w:basedOn w:val="TableNormal"/>
    <w:uiPriority w:val="99"/>
    <w:rsid w:val="001879FC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1">
    <w:name w:val="Pull Quote with image1"/>
    <w:basedOn w:val="TableNormal"/>
    <w:uiPriority w:val="99"/>
    <w:rsid w:val="001879FC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table" w:customStyle="1" w:styleId="BreakoutBoxes1">
    <w:name w:val="Breakout_Boxes1"/>
    <w:basedOn w:val="TableNormal"/>
    <w:uiPriority w:val="99"/>
    <w:rsid w:val="001879FC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table" w:customStyle="1" w:styleId="InfographicList1">
    <w:name w:val="Infographic List1"/>
    <w:basedOn w:val="TableNormal"/>
    <w:uiPriority w:val="99"/>
    <w:rsid w:val="001879FC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table" w:customStyle="1" w:styleId="PullQuoteGrey1">
    <w:name w:val="Pull_Quote_Grey1"/>
    <w:basedOn w:val="TableNormal"/>
    <w:uiPriority w:val="99"/>
    <w:rsid w:val="001879FC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1">
    <w:name w:val="PullQuote_Vertical1"/>
    <w:basedOn w:val="TableNormal"/>
    <w:uiPriority w:val="99"/>
    <w:rsid w:val="001879FC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table" w:customStyle="1" w:styleId="TextTable1">
    <w:name w:val="Text Table1"/>
    <w:basedOn w:val="TableNormal"/>
    <w:uiPriority w:val="99"/>
    <w:rsid w:val="001879FC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table" w:customStyle="1" w:styleId="Table21">
    <w:name w:val="Table 21"/>
    <w:basedOn w:val="TableNormal"/>
    <w:uiPriority w:val="99"/>
    <w:rsid w:val="001879FC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table" w:customStyle="1" w:styleId="IPARTHaveYourSay1">
    <w:name w:val="IPART Have Your Say1"/>
    <w:basedOn w:val="TableNormal"/>
    <w:uiPriority w:val="99"/>
    <w:rsid w:val="001879FC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1">
    <w:name w:val="IPART Impact box1"/>
    <w:basedOn w:val="TableNormal"/>
    <w:uiPriority w:val="99"/>
    <w:rsid w:val="001879FC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1">
    <w:name w:val="IPART Pull Quote Grey1"/>
    <w:basedOn w:val="IPARTHaveYourSay"/>
    <w:uiPriority w:val="99"/>
    <w:rsid w:val="001879FC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SidebySideBoxes1">
    <w:name w:val="IPART Side by Side Boxes1"/>
    <w:basedOn w:val="TableNormal"/>
    <w:uiPriority w:val="99"/>
    <w:rsid w:val="001879FC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table" w:customStyle="1" w:styleId="BasicIPARTtable14">
    <w:name w:val="Basic IPART table14"/>
    <w:basedOn w:val="TableNormal"/>
    <w:uiPriority w:val="99"/>
    <w:rsid w:val="001879FC"/>
    <w:rPr>
      <w:rFonts w:ascii="Raleway" w:hAnsi="Raleway" w:cs="Arial"/>
      <w:sz w:val="18"/>
    </w:rPr>
    <w:tblPr>
      <w:tblStyleRowBandSize w:val="1"/>
      <w:tblStyleColBandSize w:val="1"/>
      <w:tblInd w:w="0" w:type="nil"/>
      <w:tblCellMar>
        <w:top w:w="57" w:type="dxa"/>
        <w:bottom w:w="57" w:type="dxa"/>
      </w:tblCellMar>
    </w:tblPr>
    <w:tblStylePr w:type="firstRow">
      <w:pPr>
        <w:jc w:val="left"/>
      </w:pPr>
      <w:rPr>
        <w:rFonts w:ascii="Raleway" w:hAnsi="Raleway" w:hint="default"/>
        <w:b w:val="0"/>
        <w:color w:val="auto"/>
        <w:sz w:val="18"/>
        <w:szCs w:val="18"/>
      </w:rPr>
      <w:tblPr/>
      <w:tcPr>
        <w:tcBorders>
          <w:bottom w:val="single" w:sz="24" w:space="0" w:color="ECE9E7"/>
        </w:tcBorders>
        <w:shd w:val="clear" w:color="auto" w:fill="E2EAF6"/>
        <w:vAlign w:val="bottom"/>
      </w:tcPr>
    </w:tblStylePr>
    <w:tblStylePr w:type="lastRow">
      <w:rPr>
        <w:rFonts w:ascii="Raleway" w:hAnsi="Raleway" w:hint="default"/>
        <w:b/>
        <w:color w:val="011D4B"/>
        <w:sz w:val="18"/>
        <w:szCs w:val="18"/>
      </w:rPr>
      <w:tblPr/>
      <w:tcPr>
        <w:shd w:val="clear" w:color="auto" w:fill="CACACB"/>
      </w:tcPr>
    </w:tblStylePr>
    <w:tblStylePr w:type="firstCol">
      <w:rPr>
        <w:rFonts w:ascii="Raleway" w:hAnsi="Raleway" w:hint="default"/>
      </w:rPr>
    </w:tblStylePr>
    <w:tblStylePr w:type="lastCol">
      <w:rPr>
        <w:rFonts w:ascii="Raleway" w:hAnsi="Raleway" w:hint="default"/>
        <w:sz w:val="18"/>
        <w:szCs w:val="18"/>
      </w:rPr>
      <w:tblPr/>
      <w:tcPr>
        <w:shd w:val="clear" w:color="auto" w:fill="CACACB"/>
      </w:tcPr>
    </w:tblStylePr>
  </w:style>
  <w:style w:type="paragraph" w:customStyle="1" w:styleId="Question">
    <w:name w:val="Question"/>
    <w:next w:val="BodyText"/>
    <w:rsid w:val="007A4FCE"/>
    <w:pPr>
      <w:keepNext/>
      <w:numPr>
        <w:numId w:val="41"/>
      </w:numPr>
      <w:spacing w:before="160" w:after="160" w:line="264" w:lineRule="auto"/>
      <w:ind w:left="714" w:hanging="357"/>
      <w:outlineLvl w:val="1"/>
    </w:pPr>
    <w:rPr>
      <w:rFonts w:ascii="Raleway" w:hAnsi="Raleway"/>
      <w:color w:val="1C355E" w:themeColor="accent1"/>
      <w:kern w:val="28"/>
      <w:sz w:val="24"/>
      <w:szCs w:val="28"/>
    </w:rPr>
  </w:style>
  <w:style w:type="paragraph" w:customStyle="1" w:styleId="Questionspacebetweentables">
    <w:name w:val="Question space between tables"/>
    <w:qFormat/>
    <w:rsid w:val="007A4FCE"/>
    <w:pPr>
      <w:keepNext/>
    </w:pPr>
    <w:rPr>
      <w:rFonts w:ascii="Raleway" w:hAnsi="Raleway"/>
      <w:color w:val="2E2E2F" w:themeColor="text1"/>
      <w:sz w:val="2"/>
      <w:szCs w:val="2"/>
      <w:lang w:eastAsia="en-US"/>
    </w:rPr>
  </w:style>
  <w:style w:type="character" w:styleId="Mention">
    <w:name w:val="Mention"/>
    <w:basedOn w:val="DefaultParagraphFont"/>
    <w:uiPriority w:val="99"/>
    <w:unhideWhenUsed/>
    <w:rsid w:val="00E17F3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art.nsw.gov.au/Home/Industries/Water/Alternate-water-utilities-WIC-Act/Forms-guidelin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wica@ipart.nsw.gov.au?subject=WIC%20Act%20audit%20services%20panel%20applic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part.nsw.gov.au/Home/Industries/Water/Alternate-water-utilities-WIC-Act/Forms-guidelin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EB3AC6523543C49B0460E1F48C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B52A-7F34-43FC-A21F-F3209A457968}"/>
      </w:docPartPr>
      <w:docPartBody>
        <w:p w:rsidR="00DD16BF" w:rsidRDefault="00DD16BF">
          <w:pPr>
            <w:pStyle w:val="93EB3AC6523543C49B0460E1F48CD235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AB5A7195C8FD4F5B9B717EAEC1937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C1A8-91E3-461A-9929-37940C909B78}"/>
      </w:docPartPr>
      <w:docPartBody>
        <w:p w:rsidR="00532487" w:rsidRDefault="009D45F0" w:rsidP="009D45F0">
          <w:pPr>
            <w:pStyle w:val="AB5A7195C8FD4F5B9B717EAEC1937492"/>
          </w:pPr>
          <w:r w:rsidRPr="001879FC">
            <w:rPr>
              <w:color w:val="808080"/>
            </w:rPr>
            <w:t>Choose an item.</w:t>
          </w:r>
        </w:p>
      </w:docPartBody>
    </w:docPart>
    <w:docPart>
      <w:docPartPr>
        <w:name w:val="513031BB9D2C4783BD74FE1D5DF32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E64FC-34E3-495F-A3AC-ECD9E71A73AE}"/>
      </w:docPartPr>
      <w:docPartBody>
        <w:p w:rsidR="00A05333" w:rsidRDefault="00A05333" w:rsidP="00A05333">
          <w:pPr>
            <w:pStyle w:val="513031BB9D2C4783BD74FE1D5DF32D36"/>
          </w:pPr>
          <w:r w:rsidRPr="001879FC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BF"/>
    <w:rsid w:val="00010D30"/>
    <w:rsid w:val="000139C6"/>
    <w:rsid w:val="00017597"/>
    <w:rsid w:val="00034C59"/>
    <w:rsid w:val="00035887"/>
    <w:rsid w:val="00035FEC"/>
    <w:rsid w:val="000365A5"/>
    <w:rsid w:val="0005373F"/>
    <w:rsid w:val="00070DC6"/>
    <w:rsid w:val="00072FF0"/>
    <w:rsid w:val="00084E1B"/>
    <w:rsid w:val="00094662"/>
    <w:rsid w:val="000B4F53"/>
    <w:rsid w:val="000B604E"/>
    <w:rsid w:val="000C73F8"/>
    <w:rsid w:val="000D25F5"/>
    <w:rsid w:val="000E7466"/>
    <w:rsid w:val="000F4532"/>
    <w:rsid w:val="00120D4C"/>
    <w:rsid w:val="00120E22"/>
    <w:rsid w:val="001506F9"/>
    <w:rsid w:val="00172E46"/>
    <w:rsid w:val="00190076"/>
    <w:rsid w:val="0019679D"/>
    <w:rsid w:val="001D44B8"/>
    <w:rsid w:val="002026E8"/>
    <w:rsid w:val="00231A63"/>
    <w:rsid w:val="002330B6"/>
    <w:rsid w:val="0025442B"/>
    <w:rsid w:val="002717EA"/>
    <w:rsid w:val="0029555C"/>
    <w:rsid w:val="002B3857"/>
    <w:rsid w:val="002D775C"/>
    <w:rsid w:val="002E579C"/>
    <w:rsid w:val="003062D2"/>
    <w:rsid w:val="00355A52"/>
    <w:rsid w:val="003605F6"/>
    <w:rsid w:val="00392516"/>
    <w:rsid w:val="003A091E"/>
    <w:rsid w:val="003A4F47"/>
    <w:rsid w:val="00421BE5"/>
    <w:rsid w:val="00437530"/>
    <w:rsid w:val="004703D1"/>
    <w:rsid w:val="00493CC9"/>
    <w:rsid w:val="0049567E"/>
    <w:rsid w:val="00497773"/>
    <w:rsid w:val="004A6484"/>
    <w:rsid w:val="004D0186"/>
    <w:rsid w:val="004D21F9"/>
    <w:rsid w:val="00516BFC"/>
    <w:rsid w:val="00523F55"/>
    <w:rsid w:val="00531F9D"/>
    <w:rsid w:val="00532487"/>
    <w:rsid w:val="0056401A"/>
    <w:rsid w:val="00582709"/>
    <w:rsid w:val="0059014E"/>
    <w:rsid w:val="0059297A"/>
    <w:rsid w:val="005935BD"/>
    <w:rsid w:val="005A059D"/>
    <w:rsid w:val="005A621C"/>
    <w:rsid w:val="00602E41"/>
    <w:rsid w:val="00613633"/>
    <w:rsid w:val="00616D6E"/>
    <w:rsid w:val="006501E8"/>
    <w:rsid w:val="00672D72"/>
    <w:rsid w:val="00682C75"/>
    <w:rsid w:val="00690418"/>
    <w:rsid w:val="006B2637"/>
    <w:rsid w:val="006B50F3"/>
    <w:rsid w:val="006F65D9"/>
    <w:rsid w:val="00711DD2"/>
    <w:rsid w:val="007131CB"/>
    <w:rsid w:val="00741355"/>
    <w:rsid w:val="00751D92"/>
    <w:rsid w:val="00760D73"/>
    <w:rsid w:val="007A5C9F"/>
    <w:rsid w:val="007C4A84"/>
    <w:rsid w:val="007D062D"/>
    <w:rsid w:val="007D6756"/>
    <w:rsid w:val="00803118"/>
    <w:rsid w:val="00806538"/>
    <w:rsid w:val="00841CE6"/>
    <w:rsid w:val="00842917"/>
    <w:rsid w:val="008500EF"/>
    <w:rsid w:val="0085037A"/>
    <w:rsid w:val="008707F5"/>
    <w:rsid w:val="00882081"/>
    <w:rsid w:val="008B2145"/>
    <w:rsid w:val="008F0643"/>
    <w:rsid w:val="008F2DBD"/>
    <w:rsid w:val="009754C7"/>
    <w:rsid w:val="00987609"/>
    <w:rsid w:val="009971DA"/>
    <w:rsid w:val="009A0011"/>
    <w:rsid w:val="009C3786"/>
    <w:rsid w:val="009C54D7"/>
    <w:rsid w:val="009D45F0"/>
    <w:rsid w:val="009E3C61"/>
    <w:rsid w:val="009F05B5"/>
    <w:rsid w:val="009F5BC9"/>
    <w:rsid w:val="00A05333"/>
    <w:rsid w:val="00A14C68"/>
    <w:rsid w:val="00A25D01"/>
    <w:rsid w:val="00A31497"/>
    <w:rsid w:val="00A379CF"/>
    <w:rsid w:val="00A528C4"/>
    <w:rsid w:val="00A572C3"/>
    <w:rsid w:val="00A71C0F"/>
    <w:rsid w:val="00A80125"/>
    <w:rsid w:val="00AB037E"/>
    <w:rsid w:val="00AB7F43"/>
    <w:rsid w:val="00AF0C0F"/>
    <w:rsid w:val="00B2034A"/>
    <w:rsid w:val="00B42D3F"/>
    <w:rsid w:val="00B45DFF"/>
    <w:rsid w:val="00B57941"/>
    <w:rsid w:val="00B95513"/>
    <w:rsid w:val="00BA2C6E"/>
    <w:rsid w:val="00BC01E9"/>
    <w:rsid w:val="00BD7B39"/>
    <w:rsid w:val="00C41113"/>
    <w:rsid w:val="00C67F24"/>
    <w:rsid w:val="00CD411E"/>
    <w:rsid w:val="00CE2D59"/>
    <w:rsid w:val="00D00A19"/>
    <w:rsid w:val="00D052AB"/>
    <w:rsid w:val="00D13DE3"/>
    <w:rsid w:val="00D34F49"/>
    <w:rsid w:val="00D43561"/>
    <w:rsid w:val="00D75575"/>
    <w:rsid w:val="00D82C37"/>
    <w:rsid w:val="00D9595D"/>
    <w:rsid w:val="00DA1EA5"/>
    <w:rsid w:val="00DD16BF"/>
    <w:rsid w:val="00E14F9C"/>
    <w:rsid w:val="00E20604"/>
    <w:rsid w:val="00E46A16"/>
    <w:rsid w:val="00E93DD3"/>
    <w:rsid w:val="00EB4747"/>
    <w:rsid w:val="00F05B21"/>
    <w:rsid w:val="00F06488"/>
    <w:rsid w:val="00F219CF"/>
    <w:rsid w:val="00F267A8"/>
    <w:rsid w:val="00F4220F"/>
    <w:rsid w:val="00F7532E"/>
    <w:rsid w:val="00FA1305"/>
    <w:rsid w:val="00FB725E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604E"/>
    <w:rPr>
      <w:color w:val="808080"/>
    </w:rPr>
  </w:style>
  <w:style w:type="paragraph" w:customStyle="1" w:styleId="93EB3AC6523543C49B0460E1F48CD235">
    <w:name w:val="93EB3AC6523543C49B0460E1F48CD235"/>
  </w:style>
  <w:style w:type="paragraph" w:customStyle="1" w:styleId="AB5A7195C8FD4F5B9B717EAEC1937492">
    <w:name w:val="AB5A7195C8FD4F5B9B717EAEC1937492"/>
    <w:rsid w:val="009D45F0"/>
  </w:style>
  <w:style w:type="paragraph" w:customStyle="1" w:styleId="513031BB9D2C4783BD74FE1D5DF32D36">
    <w:name w:val="513031BB9D2C4783BD74FE1D5DF32D36"/>
    <w:rsid w:val="00A053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A61D91-7157-4E14-9473-8622D1D1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0</TotalTime>
  <Pages>9</Pages>
  <Words>1944</Words>
  <Characters>11086</Characters>
  <Application>Microsoft Office Word</Application>
  <DocSecurity>8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Jamie Luke</dc:creator>
  <cp:lastModifiedBy>Denise Reid</cp:lastModifiedBy>
  <cp:revision>2</cp:revision>
  <cp:lastPrinted>2019-09-19T03:06:00Z</cp:lastPrinted>
  <dcterms:created xsi:type="dcterms:W3CDTF">2024-11-20T03:37:00Z</dcterms:created>
  <dcterms:modified xsi:type="dcterms:W3CDTF">2024-11-20T03:37:00Z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