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AD75B" w14:textId="3D738E91" w:rsidR="00AB4A4B" w:rsidRPr="007D1039" w:rsidRDefault="00AB4A4B" w:rsidP="00420017">
      <w:pPr>
        <w:pStyle w:val="CoverHeading2"/>
        <w:rPr>
          <w:i/>
          <w:iCs/>
        </w:rPr>
      </w:pPr>
      <w:r w:rsidRPr="007D1039">
        <w:rPr>
          <w:i/>
          <w:iCs/>
        </w:rPr>
        <w:t xml:space="preserve">Water Industry Competition Act 2006 </w:t>
      </w:r>
    </w:p>
    <w:p w14:paraId="50235D5E" w14:textId="4BC44D30" w:rsidR="00A31647" w:rsidRPr="007D1039" w:rsidRDefault="0011017D" w:rsidP="00233B13">
      <w:pPr>
        <w:pStyle w:val="CoverHeading2"/>
        <w:ind w:right="-329"/>
      </w:pPr>
      <w:r w:rsidRPr="007D1039">
        <w:t xml:space="preserve">Retailer </w:t>
      </w:r>
      <w:r w:rsidR="00E751FD" w:rsidRPr="007D1039">
        <w:t xml:space="preserve">and </w:t>
      </w:r>
      <w:r w:rsidRPr="007D1039">
        <w:t xml:space="preserve">Operator </w:t>
      </w:r>
      <w:r w:rsidR="00430172" w:rsidRPr="007D1039">
        <w:t>licence</w:t>
      </w:r>
      <w:r w:rsidR="00A31647" w:rsidRPr="007D1039">
        <w:t xml:space="preserve"> application</w:t>
      </w:r>
    </w:p>
    <w:p w14:paraId="5A4CEB6C" w14:textId="3F170546" w:rsidR="00EA4808" w:rsidRPr="007D1039" w:rsidRDefault="00EA4808" w:rsidP="00834C58">
      <w:pPr>
        <w:pStyle w:val="Heading1nonumber"/>
      </w:pPr>
      <w:r w:rsidRPr="007D1039">
        <w:t>About this document</w:t>
      </w:r>
    </w:p>
    <w:p w14:paraId="06856DDD" w14:textId="42A7D4EF" w:rsidR="00EA4808" w:rsidRPr="007D1039" w:rsidRDefault="00BB2BD2" w:rsidP="00EA4808">
      <w:pPr>
        <w:pStyle w:val="BodyText"/>
      </w:pPr>
      <w:r w:rsidRPr="007D1039">
        <w:t>U</w:t>
      </w:r>
      <w:r w:rsidR="00EA4808" w:rsidRPr="007D1039">
        <w:t>se this form to apply for</w:t>
      </w:r>
      <w:bookmarkStart w:id="0" w:name="_Hlk132661001"/>
      <w:r w:rsidR="00B81D16" w:rsidRPr="007D1039">
        <w:t xml:space="preserve"> a new</w:t>
      </w:r>
      <w:r w:rsidR="00682817" w:rsidRPr="007D1039">
        <w:t>, or vary an existing,</w:t>
      </w:r>
      <w:bookmarkEnd w:id="0"/>
      <w:r w:rsidR="00EA4808" w:rsidRPr="007D1039">
        <w:t xml:space="preserve"> </w:t>
      </w:r>
      <w:r w:rsidR="0011017D" w:rsidRPr="007D1039">
        <w:t xml:space="preserve">retailer licence </w:t>
      </w:r>
      <w:r w:rsidR="00EA4808" w:rsidRPr="007D1039">
        <w:t>and/or a</w:t>
      </w:r>
      <w:r w:rsidR="0011017D" w:rsidRPr="007D1039">
        <w:t>n</w:t>
      </w:r>
      <w:r w:rsidR="00EA4808" w:rsidRPr="007D1039">
        <w:t xml:space="preserve"> </w:t>
      </w:r>
      <w:r w:rsidR="0011017D" w:rsidRPr="007D1039">
        <w:t xml:space="preserve">operator licence </w:t>
      </w:r>
      <w:r w:rsidR="00EA4808" w:rsidRPr="007D1039">
        <w:t xml:space="preserve">under the </w:t>
      </w:r>
      <w:bookmarkStart w:id="1" w:name="_Hlk105070698"/>
      <w:r w:rsidR="00EA4808" w:rsidRPr="007D1039">
        <w:rPr>
          <w:i/>
        </w:rPr>
        <w:t xml:space="preserve">Water Industry Competition Act </w:t>
      </w:r>
      <w:r w:rsidR="00AB3CC1" w:rsidRPr="007D1039">
        <w:rPr>
          <w:i/>
        </w:rPr>
        <w:t>2006</w:t>
      </w:r>
      <w:r w:rsidR="00EA4808" w:rsidRPr="007D1039">
        <w:rPr>
          <w:i/>
        </w:rPr>
        <w:t xml:space="preserve"> </w:t>
      </w:r>
      <w:bookmarkEnd w:id="1"/>
      <w:r w:rsidR="00EA4808" w:rsidRPr="007D1039">
        <w:t>(</w:t>
      </w:r>
      <w:r w:rsidR="00AB3CC1" w:rsidRPr="007D1039">
        <w:t>WIC</w:t>
      </w:r>
      <w:r w:rsidR="002034A8" w:rsidRPr="007D1039">
        <w:t> </w:t>
      </w:r>
      <w:r w:rsidR="00EA4808" w:rsidRPr="007D1039">
        <w:t>Act). You must attach all supporting</w:t>
      </w:r>
      <w:r w:rsidR="00587B52" w:rsidRPr="007D1039">
        <w:t xml:space="preserve"> </w:t>
      </w:r>
      <w:r w:rsidR="00EA4808" w:rsidRPr="007D1039">
        <w:t>documentation as indicated in this form.</w:t>
      </w:r>
    </w:p>
    <w:p w14:paraId="3B9E2EF0" w14:textId="74CB1F4F" w:rsidR="0091795F" w:rsidRPr="007D1039" w:rsidRDefault="00EA4808" w:rsidP="0091795F">
      <w:pPr>
        <w:pStyle w:val="BodyText"/>
      </w:pPr>
      <w:r w:rsidRPr="007D1039">
        <w:t xml:space="preserve">Please read the </w:t>
      </w:r>
      <w:hyperlink r:id="rId11" w:history="1">
        <w:r w:rsidR="002034A8" w:rsidRPr="007D1039">
          <w:rPr>
            <w:rStyle w:val="Hyperlink"/>
            <w:b/>
            <w:bCs/>
          </w:rPr>
          <w:t>Licence Application Guide</w:t>
        </w:r>
      </w:hyperlink>
      <w:r w:rsidRPr="007D1039">
        <w:rPr>
          <w:iCs/>
        </w:rPr>
        <w:t xml:space="preserve"> </w:t>
      </w:r>
      <w:bookmarkStart w:id="2" w:name="_Hlk133168027"/>
      <w:r w:rsidR="00AD06B1" w:rsidRPr="007D1039">
        <w:rPr>
          <w:iCs/>
        </w:rPr>
        <w:t>prior to</w:t>
      </w:r>
      <w:r w:rsidRPr="007D1039">
        <w:t xml:space="preserve"> fill</w:t>
      </w:r>
      <w:r w:rsidR="00AD06B1" w:rsidRPr="007D1039">
        <w:t>ing</w:t>
      </w:r>
      <w:r w:rsidRPr="007D1039">
        <w:t xml:space="preserve"> in th</w:t>
      </w:r>
      <w:r w:rsidR="00116C26" w:rsidRPr="007D1039">
        <w:t>is</w:t>
      </w:r>
      <w:r w:rsidRPr="007D1039">
        <w:t xml:space="preserve"> application form</w:t>
      </w:r>
      <w:bookmarkEnd w:id="2"/>
      <w:r w:rsidRPr="007D1039">
        <w:t xml:space="preserve">. If you need </w:t>
      </w:r>
      <w:r w:rsidR="0046678F" w:rsidRPr="007D1039">
        <w:t xml:space="preserve">further </w:t>
      </w:r>
      <w:r w:rsidRPr="007D1039">
        <w:t xml:space="preserve">help </w:t>
      </w:r>
      <w:r w:rsidR="0046678F" w:rsidRPr="007D1039">
        <w:t xml:space="preserve">in preparing </w:t>
      </w:r>
      <w:r w:rsidRPr="007D1039">
        <w:t xml:space="preserve">your application, visit the </w:t>
      </w:r>
      <w:hyperlink r:id="rId12" w:history="1">
        <w:r w:rsidRPr="007D1039">
          <w:rPr>
            <w:rStyle w:val="Hyperlink"/>
          </w:rPr>
          <w:t>IPART website</w:t>
        </w:r>
      </w:hyperlink>
      <w:r w:rsidRPr="007D1039">
        <w:t xml:space="preserve">, </w:t>
      </w:r>
      <w:r w:rsidR="0046678F" w:rsidRPr="007D1039">
        <w:t xml:space="preserve">or </w:t>
      </w:r>
      <w:r w:rsidRPr="007D1039">
        <w:t xml:space="preserve">email </w:t>
      </w:r>
      <w:hyperlink r:id="rId13" w:history="1">
        <w:r w:rsidRPr="007D1039">
          <w:rPr>
            <w:rStyle w:val="Hyperlink"/>
          </w:rPr>
          <w:t>wica@ipart.nsw.gov.au</w:t>
        </w:r>
      </w:hyperlink>
      <w:r w:rsidRPr="007D1039">
        <w:t xml:space="preserve"> or phone</w:t>
      </w:r>
      <w:r w:rsidR="003132E5" w:rsidRPr="007D1039">
        <w:t xml:space="preserve"> Director, Water Regulation and Compliance</w:t>
      </w:r>
      <w:r w:rsidR="00EA3D87" w:rsidRPr="007D1039">
        <w:t xml:space="preserve"> on</w:t>
      </w:r>
      <w:r w:rsidRPr="007D1039">
        <w:t xml:space="preserve"> (02)</w:t>
      </w:r>
      <w:r w:rsidR="00F773BF" w:rsidRPr="007D1039">
        <w:t> </w:t>
      </w:r>
      <w:r w:rsidRPr="007D1039">
        <w:t>9290</w:t>
      </w:r>
      <w:r w:rsidR="00F773BF" w:rsidRPr="007D1039">
        <w:t> </w:t>
      </w:r>
      <w:r w:rsidRPr="007D1039">
        <w:t>8412.</w:t>
      </w:r>
      <w:r w:rsidR="0091795F" w:rsidRPr="007D1039">
        <w:t xml:space="preserve"> </w:t>
      </w:r>
    </w:p>
    <w:p w14:paraId="4C694009" w14:textId="46291872" w:rsidR="00E26049" w:rsidRPr="007D1039" w:rsidRDefault="00E26049" w:rsidP="00834C58">
      <w:pPr>
        <w:pStyle w:val="Heading1nonumber"/>
      </w:pPr>
      <w:r w:rsidRPr="007D1039">
        <w:t>How to complete this application form</w:t>
      </w:r>
    </w:p>
    <w:tbl>
      <w:tblPr>
        <w:tblStyle w:val="IPARTImpactbox"/>
        <w:tblW w:w="0" w:type="auto"/>
        <w:tblLayout w:type="fixed"/>
        <w:tblLook w:val="06A0" w:firstRow="1" w:lastRow="0" w:firstColumn="1" w:lastColumn="0" w:noHBand="1" w:noVBand="1"/>
      </w:tblPr>
      <w:tblGrid>
        <w:gridCol w:w="1049"/>
        <w:gridCol w:w="7978"/>
      </w:tblGrid>
      <w:tr w:rsidR="009300BE" w:rsidRPr="007D1039" w14:paraId="49EA5FF4" w14:textId="77777777" w:rsidTr="00D95ABE">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1049" w:type="dxa"/>
            <w:vAlign w:val="top"/>
          </w:tcPr>
          <w:bookmarkStart w:id="3" w:name="_Hlk119935450"/>
          <w:p w14:paraId="3C363AD9" w14:textId="77777777" w:rsidR="009300BE" w:rsidRPr="007D1039" w:rsidRDefault="009300BE" w:rsidP="00D95ABE">
            <w:pPr>
              <w:pStyle w:val="PullQuoteHeading-Reversed"/>
              <w:keepLines/>
              <w:tabs>
                <w:tab w:val="clear" w:pos="567"/>
              </w:tabs>
              <w:ind w:right="142"/>
              <w:jc w:val="right"/>
            </w:pPr>
            <w:r w:rsidRPr="007D1039">
              <w:rPr>
                <w:noProof/>
              </w:rPr>
              <mc:AlternateContent>
                <mc:Choice Requires="wps">
                  <w:drawing>
                    <wp:inline distT="0" distB="0" distL="0" distR="0" wp14:anchorId="1F6595CC" wp14:editId="68439DDB">
                      <wp:extent cx="219075" cy="219075"/>
                      <wp:effectExtent l="0" t="0" r="9525" b="9525"/>
                      <wp:docPr id="247" name="Graphic 18">
                        <a:extLst xmlns:a="http://schemas.openxmlformats.org/drawingml/2006/main">
                          <a:ext uri="{FF2B5EF4-FFF2-40B4-BE49-F238E27FC236}">
                            <a16:creationId xmlns:a16="http://schemas.microsoft.com/office/drawing/2014/main" id="{8C185326-3427-4DC3-A2C3-CF507D7417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9075" cy="219075"/>
                              </a:xfrm>
                              <a:custGeom>
                                <a:avLst/>
                                <a:gdLst>
                                  <a:gd name="connsiteX0" fmla="*/ 1754981 w 3509962"/>
                                  <a:gd name="connsiteY0" fmla="*/ 3509962 h 3509962"/>
                                  <a:gd name="connsiteX1" fmla="*/ 3509962 w 3509962"/>
                                  <a:gd name="connsiteY1" fmla="*/ 1754981 h 3509962"/>
                                  <a:gd name="connsiteX2" fmla="*/ 1754981 w 3509962"/>
                                  <a:gd name="connsiteY2" fmla="*/ 0 h 3509962"/>
                                  <a:gd name="connsiteX3" fmla="*/ 0 w 3509962"/>
                                  <a:gd name="connsiteY3" fmla="*/ 1754981 h 3509962"/>
                                  <a:gd name="connsiteX4" fmla="*/ 1754981 w 3509962"/>
                                  <a:gd name="connsiteY4" fmla="*/ 3509962 h 3509962"/>
                                  <a:gd name="connsiteX5" fmla="*/ 1754981 w 3509962"/>
                                  <a:gd name="connsiteY5" fmla="*/ 3353960 h 3509962"/>
                                  <a:gd name="connsiteX6" fmla="*/ 3353960 w 3509962"/>
                                  <a:gd name="connsiteY6" fmla="*/ 1754981 h 3509962"/>
                                  <a:gd name="connsiteX7" fmla="*/ 1754981 w 3509962"/>
                                  <a:gd name="connsiteY7" fmla="*/ 155999 h 3509962"/>
                                  <a:gd name="connsiteX8" fmla="*/ 155999 w 3509962"/>
                                  <a:gd name="connsiteY8" fmla="*/ 1754981 h 3509962"/>
                                  <a:gd name="connsiteX9" fmla="*/ 1754981 w 3509962"/>
                                  <a:gd name="connsiteY9" fmla="*/ 3353960 h 3509962"/>
                                  <a:gd name="connsiteX10" fmla="*/ 1832977 w 3509962"/>
                                  <a:gd name="connsiteY10" fmla="*/ 1325979 h 3509962"/>
                                  <a:gd name="connsiteX11" fmla="*/ 1754971 w 3509962"/>
                                  <a:gd name="connsiteY11" fmla="*/ 1247983 h 3509962"/>
                                  <a:gd name="connsiteX12" fmla="*/ 1676975 w 3509962"/>
                                  <a:gd name="connsiteY12" fmla="*/ 1325979 h 3509962"/>
                                  <a:gd name="connsiteX13" fmla="*/ 1676975 w 3509962"/>
                                  <a:gd name="connsiteY13" fmla="*/ 2768967 h 3509962"/>
                                  <a:gd name="connsiteX14" fmla="*/ 1754971 w 3509962"/>
                                  <a:gd name="connsiteY14" fmla="*/ 2846962 h 3509962"/>
                                  <a:gd name="connsiteX15" fmla="*/ 1832977 w 3509962"/>
                                  <a:gd name="connsiteY15" fmla="*/ 2768967 h 3509962"/>
                                  <a:gd name="connsiteX16" fmla="*/ 1832977 w 3509962"/>
                                  <a:gd name="connsiteY16" fmla="*/ 1325979 h 3509962"/>
                                  <a:gd name="connsiteX17" fmla="*/ 1754971 w 3509962"/>
                                  <a:gd name="connsiteY17" fmla="*/ 740992 h 3509962"/>
                                  <a:gd name="connsiteX18" fmla="*/ 1832977 w 3509962"/>
                                  <a:gd name="connsiteY18" fmla="*/ 818992 h 3509962"/>
                                  <a:gd name="connsiteX19" fmla="*/ 1832977 w 3509962"/>
                                  <a:gd name="connsiteY19" fmla="*/ 935991 h 3509962"/>
                                  <a:gd name="connsiteX20" fmla="*/ 1754971 w 3509962"/>
                                  <a:gd name="connsiteY20" fmla="*/ 1013990 h 3509962"/>
                                  <a:gd name="connsiteX21" fmla="*/ 1676975 w 3509962"/>
                                  <a:gd name="connsiteY21" fmla="*/ 935991 h 3509962"/>
                                  <a:gd name="connsiteX22" fmla="*/ 1676975 w 3509962"/>
                                  <a:gd name="connsiteY22" fmla="*/ 818992 h 3509962"/>
                                  <a:gd name="connsiteX23" fmla="*/ 1754971 w 3509962"/>
                                  <a:gd name="connsiteY23" fmla="*/ 740992 h 3509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509962" h="3509962">
                                    <a:moveTo>
                                      <a:pt x="1754981" y="3509962"/>
                                    </a:moveTo>
                                    <a:cubicBezTo>
                                      <a:pt x="2724230" y="3509962"/>
                                      <a:pt x="3509962" y="2724230"/>
                                      <a:pt x="3509962" y="1754981"/>
                                    </a:cubicBezTo>
                                    <a:cubicBezTo>
                                      <a:pt x="3509962" y="785732"/>
                                      <a:pt x="2724230" y="0"/>
                                      <a:pt x="1754981" y="0"/>
                                    </a:cubicBezTo>
                                    <a:cubicBezTo>
                                      <a:pt x="785732" y="0"/>
                                      <a:pt x="0" y="785732"/>
                                      <a:pt x="0" y="1754981"/>
                                    </a:cubicBezTo>
                                    <a:cubicBezTo>
                                      <a:pt x="0" y="2724230"/>
                                      <a:pt x="785732" y="3509962"/>
                                      <a:pt x="1754981" y="3509962"/>
                                    </a:cubicBezTo>
                                    <a:close/>
                                    <a:moveTo>
                                      <a:pt x="1754981" y="3353960"/>
                                    </a:moveTo>
                                    <a:cubicBezTo>
                                      <a:pt x="2638077" y="3353960"/>
                                      <a:pt x="3353960" y="2638077"/>
                                      <a:pt x="3353960" y="1754981"/>
                                    </a:cubicBezTo>
                                    <a:cubicBezTo>
                                      <a:pt x="3353960" y="871887"/>
                                      <a:pt x="2638077" y="155999"/>
                                      <a:pt x="1754981" y="155999"/>
                                    </a:cubicBezTo>
                                    <a:cubicBezTo>
                                      <a:pt x="871887" y="155999"/>
                                      <a:pt x="155999" y="871887"/>
                                      <a:pt x="155999" y="1754981"/>
                                    </a:cubicBezTo>
                                    <a:cubicBezTo>
                                      <a:pt x="155999" y="2638077"/>
                                      <a:pt x="871887" y="3353960"/>
                                      <a:pt x="1754981" y="3353960"/>
                                    </a:cubicBezTo>
                                    <a:close/>
                                    <a:moveTo>
                                      <a:pt x="1832977" y="1325979"/>
                                    </a:moveTo>
                                    <a:cubicBezTo>
                                      <a:pt x="1832977" y="1282902"/>
                                      <a:pt x="1798047" y="1247983"/>
                                      <a:pt x="1754971" y="1247983"/>
                                    </a:cubicBezTo>
                                    <a:cubicBezTo>
                                      <a:pt x="1711894" y="1247983"/>
                                      <a:pt x="1676975" y="1282902"/>
                                      <a:pt x="1676975" y="1325979"/>
                                    </a:cubicBezTo>
                                    <a:lnTo>
                                      <a:pt x="1676975" y="2768967"/>
                                    </a:lnTo>
                                    <a:cubicBezTo>
                                      <a:pt x="1676975" y="2812043"/>
                                      <a:pt x="1711894" y="2846962"/>
                                      <a:pt x="1754971" y="2846962"/>
                                    </a:cubicBezTo>
                                    <a:cubicBezTo>
                                      <a:pt x="1798047" y="2846962"/>
                                      <a:pt x="1832977" y="2812043"/>
                                      <a:pt x="1832977" y="2768967"/>
                                    </a:cubicBezTo>
                                    <a:lnTo>
                                      <a:pt x="1832977" y="1325979"/>
                                    </a:lnTo>
                                    <a:close/>
                                    <a:moveTo>
                                      <a:pt x="1754971" y="740992"/>
                                    </a:moveTo>
                                    <a:cubicBezTo>
                                      <a:pt x="1798047" y="740992"/>
                                      <a:pt x="1832977" y="775914"/>
                                      <a:pt x="1832977" y="818992"/>
                                    </a:cubicBezTo>
                                    <a:lnTo>
                                      <a:pt x="1832977" y="935991"/>
                                    </a:lnTo>
                                    <a:cubicBezTo>
                                      <a:pt x="1832977" y="979069"/>
                                      <a:pt x="1798047" y="1013990"/>
                                      <a:pt x="1754971" y="1013990"/>
                                    </a:cubicBezTo>
                                    <a:cubicBezTo>
                                      <a:pt x="1711894" y="1013990"/>
                                      <a:pt x="1676975" y="979069"/>
                                      <a:pt x="1676975" y="935991"/>
                                    </a:cubicBezTo>
                                    <a:lnTo>
                                      <a:pt x="1676975" y="818992"/>
                                    </a:lnTo>
                                    <a:cubicBezTo>
                                      <a:pt x="1676975" y="775914"/>
                                      <a:pt x="1711894" y="740992"/>
                                      <a:pt x="1754971" y="740992"/>
                                    </a:cubicBezTo>
                                    <a:close/>
                                  </a:path>
                                </a:pathLst>
                              </a:custGeom>
                              <a:solidFill>
                                <a:schemeClr val="bg1"/>
                              </a:solidFill>
                              <a:ln w="106218" cap="flat">
                                <a:noFill/>
                                <a:prstDash val="solid"/>
                                <a:miter/>
                              </a:ln>
                            </wps:spPr>
                            <wps:bodyPr rtlCol="0" anchor="ctr"/>
                          </wps:wsp>
                        </a:graphicData>
                      </a:graphic>
                    </wp:inline>
                  </w:drawing>
                </mc:Choice>
                <mc:Fallback>
                  <w:pict>
                    <v:shape w14:anchorId="45B87B3A" id="Graphic 18" o:spid="_x0000_s1026" style="width:17.25pt;height:17.25pt;visibility:visible;mso-wrap-style:square;mso-left-percent:-10001;mso-top-percent:-10001;mso-position-horizontal:absolute;mso-position-horizontal-relative:char;mso-position-vertical:absolute;mso-position-vertical-relative:line;mso-left-percent:-10001;mso-top-percent:-10001;v-text-anchor:middle" coordsize="3509962,350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" path="m1754981,3509962v969249,,1754981,-785732,1754981,-1754981c3509962,785732,2724230,,1754981,,785732,,,785732,,1754981v,969249,785732,1754981,1754981,1754981xm1754981,3353960v883096,,1598979,-715883,1598979,-1598979c3353960,871887,2638077,155999,1754981,155999v-883094,,-1598982,715888,-1598982,1598982c155999,2638077,871887,3353960,1754981,3353960xm1832977,1325979v,-43077,-34930,-77996,-78006,-77996c1711894,1247983,1676975,1282902,1676975,1325979r,1442988c1676975,2812043,1711894,2846962,1754971,2846962v43076,,78006,-34919,78006,-77995l1832977,1325979xm1754971,740992v43076,,78006,34922,78006,78000l1832977,935991v,43078,-34930,77999,-78006,77999c1711894,1013990,1676975,979069,1676975,935991r,-116999c1676975,775914,1711894,740992,1754971,740992xe" fillcolor="white [3212]" stroked="f" strokeweight="2.9505mm">
                      <v:stroke joinstyle="miter"/>
                      <v:path arrowok="t" o:connecttype="custom" o:connectlocs="109538,219075;219075,109538;109538,0;0,109538;109538,219075;109538,209338;209338,109538;109538,9737;9737,109538;109538,209338;114406,82761;109537,77893;104669,82761;104669,172826;109537,177694;114406,172826;114406,82761;109537,46249;114406,51118;114406,58420;109537,63288;104669,58420;104669,51118;109537,46249" o:connectangles="0,0,0,0,0,0,0,0,0,0,0,0,0,0,0,0,0,0,0,0,0,0,0,0"/>
                      <o:lock v:ext="edit" aspectratio="t"/>
                      <w10:anchorlock/>
                    </v:shape>
                  </w:pict>
                </mc:Fallback>
              </mc:AlternateContent>
            </w:r>
          </w:p>
        </w:tc>
        <w:tc>
          <w:tcPr>
            <w:tcW w:w="7978" w:type="dxa"/>
          </w:tcPr>
          <w:p w14:paraId="077C62E3" w14:textId="77777777" w:rsidR="009300BE" w:rsidRPr="007D1039" w:rsidRDefault="009300BE" w:rsidP="00D95ABE">
            <w:pPr>
              <w:pStyle w:val="PullQuoteHeading-Reversed"/>
              <w:spacing w:line="240" w:lineRule="auto"/>
              <w:cnfStyle w:val="100000000000" w:firstRow="1" w:lastRow="0" w:firstColumn="0" w:lastColumn="0" w:oddVBand="0" w:evenVBand="0" w:oddHBand="0" w:evenHBand="0" w:firstRowFirstColumn="0" w:firstRowLastColumn="0" w:lastRowFirstColumn="0" w:lastRowLastColumn="0"/>
            </w:pPr>
            <w:r w:rsidRPr="007D1039">
              <w:t>Applicant’s responsibilities</w:t>
            </w:r>
          </w:p>
        </w:tc>
      </w:tr>
      <w:tr w:rsidR="009300BE" w:rsidRPr="007D1039" w14:paraId="4CA635AA" w14:textId="77777777" w:rsidTr="00D95ABE">
        <w:trPr>
          <w:trHeight w:val="728"/>
        </w:trPr>
        <w:tc>
          <w:tcPr>
            <w:cnfStyle w:val="001000000000" w:firstRow="0" w:lastRow="0" w:firstColumn="1" w:lastColumn="0" w:oddVBand="0" w:evenVBand="0" w:oddHBand="0" w:evenHBand="0" w:firstRowFirstColumn="0" w:firstRowLastColumn="0" w:lastRowFirstColumn="0" w:lastRowLastColumn="0"/>
            <w:tcW w:w="1049" w:type="dxa"/>
          </w:tcPr>
          <w:p w14:paraId="3F6FE40A" w14:textId="77777777" w:rsidR="009300BE" w:rsidRPr="007D1039" w:rsidRDefault="009300BE" w:rsidP="00D95ABE">
            <w:pPr>
              <w:pStyle w:val="BodyText"/>
              <w:ind w:left="261"/>
            </w:pPr>
          </w:p>
        </w:tc>
        <w:tc>
          <w:tcPr>
            <w:tcW w:w="7978" w:type="dxa"/>
          </w:tcPr>
          <w:p w14:paraId="428C29A7" w14:textId="375479CE" w:rsidR="009300BE" w:rsidRPr="007D1039" w:rsidRDefault="009300BE" w:rsidP="00D95ABE">
            <w:pPr>
              <w:pStyle w:val="PullQuotetext-Reversed"/>
              <w:cnfStyle w:val="000000000000" w:firstRow="0" w:lastRow="0" w:firstColumn="0" w:lastColumn="0" w:oddVBand="0" w:evenVBand="0" w:oddHBand="0" w:evenHBand="0" w:firstRowFirstColumn="0" w:firstRowLastColumn="0" w:lastRowFirstColumn="0" w:lastRowLastColumn="0"/>
            </w:pPr>
            <w:r w:rsidRPr="007D1039">
              <w:t>It is a criminal offence under section 73D of the WIC Act to provide false or misleading information or document</w:t>
            </w:r>
            <w:r w:rsidR="009A47A9" w:rsidRPr="007D1039">
              <w:t>s</w:t>
            </w:r>
            <w:r w:rsidRPr="007D1039">
              <w:t xml:space="preserve"> in this application.</w:t>
            </w:r>
          </w:p>
          <w:p w14:paraId="1626B33A" w14:textId="77777777" w:rsidR="009300BE" w:rsidRPr="007D1039" w:rsidRDefault="009300BE" w:rsidP="00D95ABE">
            <w:pPr>
              <w:pStyle w:val="PullQuotetext-Reversed"/>
              <w:cnfStyle w:val="000000000000" w:firstRow="0" w:lastRow="0" w:firstColumn="0" w:lastColumn="0" w:oddVBand="0" w:evenVBand="0" w:oddHBand="0" w:evenHBand="0" w:firstRowFirstColumn="0" w:firstRowLastColumn="0" w:lastRowFirstColumn="0" w:lastRowLastColumn="0"/>
            </w:pPr>
            <w:r w:rsidRPr="007D1039">
              <w:t>The applicant must take all reasonable steps to ensure the information provided in the application form is complete, true, and correct.</w:t>
            </w:r>
          </w:p>
          <w:p w14:paraId="65B67D74" w14:textId="6CC83520" w:rsidR="009300BE" w:rsidRPr="007D1039" w:rsidRDefault="009300BE" w:rsidP="00D95ABE">
            <w:pPr>
              <w:pStyle w:val="PullQuotetext-Reversed"/>
              <w:cnfStyle w:val="000000000000" w:firstRow="0" w:lastRow="0" w:firstColumn="0" w:lastColumn="0" w:oddVBand="0" w:evenVBand="0" w:oddHBand="0" w:evenHBand="0" w:firstRowFirstColumn="0" w:firstRowLastColumn="0" w:lastRowFirstColumn="0" w:lastRowLastColumn="0"/>
            </w:pPr>
            <w:r w:rsidRPr="007D1039">
              <w:t xml:space="preserve">An officer of the applicant corporation is required to make a declaration to this effect in the application form. </w:t>
            </w:r>
            <w:r w:rsidR="00903F2F" w:rsidRPr="007D1039">
              <w:t>Failure to disclose information, or any misrepresentation</w:t>
            </w:r>
            <w:r w:rsidR="006158D6" w:rsidRPr="007D1039">
              <w:t>,</w:t>
            </w:r>
            <w:r w:rsidR="00744A7A" w:rsidRPr="007D1039">
              <w:t xml:space="preserve"> </w:t>
            </w:r>
            <w:r w:rsidRPr="007D1039">
              <w:t xml:space="preserve">may result in a licence not being </w:t>
            </w:r>
            <w:r w:rsidR="00E21589" w:rsidRPr="007D1039">
              <w:t xml:space="preserve">granted </w:t>
            </w:r>
            <w:r w:rsidRPr="007D1039">
              <w:t xml:space="preserve">or </w:t>
            </w:r>
            <w:r w:rsidR="009A47A9" w:rsidRPr="007D1039">
              <w:t>a licence later being revoked</w:t>
            </w:r>
            <w:r w:rsidRPr="007D1039">
              <w:t>.</w:t>
            </w:r>
          </w:p>
          <w:p w14:paraId="24F7ACA0" w14:textId="77777777" w:rsidR="009300BE" w:rsidRPr="007D1039" w:rsidRDefault="009300BE" w:rsidP="00D95ABE">
            <w:pPr>
              <w:pStyle w:val="PullQuotetext-Reversed"/>
              <w:cnfStyle w:val="000000000000" w:firstRow="0" w:lastRow="0" w:firstColumn="0" w:lastColumn="0" w:oddVBand="0" w:evenVBand="0" w:oddHBand="0" w:evenHBand="0" w:firstRowFirstColumn="0" w:firstRowLastColumn="0" w:lastRowFirstColumn="0" w:lastRowLastColumn="0"/>
            </w:pPr>
            <w:r w:rsidRPr="007D1039">
              <w:t>Substantial fines can apply for corporations and individuals providing false or misleading information to IPART or the Minister.</w:t>
            </w:r>
          </w:p>
        </w:tc>
      </w:tr>
    </w:tbl>
    <w:p w14:paraId="2ABE5DB2" w14:textId="77777777" w:rsidR="002D0DB8" w:rsidRPr="007D1039" w:rsidRDefault="002D0DB8" w:rsidP="00233B13">
      <w:pPr>
        <w:pStyle w:val="ListBullet3"/>
        <w:rPr>
          <w:color w:val="1C355E" w:themeColor="accent1"/>
          <w:kern w:val="28"/>
          <w:sz w:val="28"/>
          <w:szCs w:val="24"/>
        </w:rPr>
      </w:pPr>
      <w:bookmarkStart w:id="4" w:name="_Hlk119935523"/>
      <w:bookmarkEnd w:id="3"/>
      <w:r w:rsidRPr="007D1039">
        <w:br w:type="page"/>
      </w:r>
    </w:p>
    <w:p w14:paraId="319BA35C" w14:textId="023AF464" w:rsidR="009300BE" w:rsidRPr="007D1039" w:rsidRDefault="00075C80" w:rsidP="00075C80">
      <w:pPr>
        <w:pStyle w:val="Heading2nonumber"/>
      </w:pPr>
      <w:r w:rsidRPr="007D1039">
        <w:lastRenderedPageBreak/>
        <w:t>Instructions</w:t>
      </w:r>
    </w:p>
    <w:bookmarkEnd w:id="4"/>
    <w:p w14:paraId="3D83D133" w14:textId="674240EF" w:rsidR="00E26049" w:rsidRPr="007D1039" w:rsidRDefault="00E26049" w:rsidP="00E26049">
      <w:pPr>
        <w:pStyle w:val="ListNumber"/>
      </w:pPr>
      <w:r w:rsidRPr="007D1039">
        <w:t>Provide a response to all required questions.</w:t>
      </w:r>
    </w:p>
    <w:p w14:paraId="04FD55A4" w14:textId="5FE4722E" w:rsidR="00E26049" w:rsidRPr="007D1039" w:rsidRDefault="00E26049" w:rsidP="00E26049">
      <w:pPr>
        <w:pStyle w:val="ListNumber"/>
      </w:pPr>
      <w:r w:rsidRPr="007D1039">
        <w:t xml:space="preserve">Where an attachment is required, provide the complete file name for the attachment in the </w:t>
      </w:r>
      <w:r w:rsidR="00887FF6" w:rsidRPr="007D1039">
        <w:t>appropriate</w:t>
      </w:r>
      <w:r w:rsidRPr="007D1039">
        <w:t xml:space="preserve"> field in this form (include in the file name the number of the question to which the file relates</w:t>
      </w:r>
      <w:r w:rsidR="00116C26" w:rsidRPr="007D1039">
        <w:t>,</w:t>
      </w:r>
      <w:r w:rsidRPr="007D1039">
        <w:t xml:space="preserve"> and the document extension). If included as part of a larger document, please specify the relevant pages in that document in this form.</w:t>
      </w:r>
    </w:p>
    <w:p w14:paraId="05CB2C54" w14:textId="6B469C75" w:rsidR="00E26049" w:rsidRPr="007D1039" w:rsidRDefault="00E26049" w:rsidP="00E26049">
      <w:pPr>
        <w:pStyle w:val="ListNumber"/>
      </w:pPr>
      <w:r w:rsidRPr="007D1039">
        <w:t xml:space="preserve">This form will become a public document. </w:t>
      </w:r>
      <w:r w:rsidR="0021528F" w:rsidRPr="007D1039">
        <w:t>Provide c</w:t>
      </w:r>
      <w:r w:rsidRPr="007D1039">
        <w:t>onfidential or commercially sensitive information as attachments and clearly label</w:t>
      </w:r>
      <w:r w:rsidR="007A0457" w:rsidRPr="007D1039">
        <w:t xml:space="preserve"> them </w:t>
      </w:r>
      <w:r w:rsidRPr="007D1039">
        <w:t xml:space="preserve">as </w:t>
      </w:r>
      <w:r w:rsidR="00B16BB3" w:rsidRPr="007D1039">
        <w:t>‘</w:t>
      </w:r>
      <w:r w:rsidRPr="007D1039">
        <w:t>Confidential</w:t>
      </w:r>
      <w:r w:rsidR="00B16BB3" w:rsidRPr="007D1039">
        <w:t>’</w:t>
      </w:r>
      <w:r w:rsidRPr="007D1039">
        <w:t xml:space="preserve"> in the file name.</w:t>
      </w:r>
      <w:r w:rsidR="00181CDE" w:rsidRPr="007D1039">
        <w:t xml:space="preserve"> You should refer to our</w:t>
      </w:r>
      <w:r w:rsidR="00181CDE" w:rsidRPr="007D1039">
        <w:rPr>
          <w:b/>
          <w:bCs/>
        </w:rPr>
        <w:t xml:space="preserve"> </w:t>
      </w:r>
      <w:hyperlink r:id="rId14" w:history="1">
        <w:r w:rsidR="00181CDE" w:rsidRPr="007D1039">
          <w:rPr>
            <w:rStyle w:val="Hyperlink"/>
            <w:b/>
            <w:bCs/>
          </w:rPr>
          <w:t>Licence Application Guide</w:t>
        </w:r>
      </w:hyperlink>
      <w:r w:rsidR="00181CDE" w:rsidRPr="007D1039">
        <w:t xml:space="preserve"> for details on how we treat confidential information.</w:t>
      </w:r>
    </w:p>
    <w:p w14:paraId="3D83D72B" w14:textId="7727A433" w:rsidR="00E26049" w:rsidRPr="007D1039" w:rsidRDefault="00E26049" w:rsidP="00DA64AB">
      <w:pPr>
        <w:pStyle w:val="ListNumber"/>
      </w:pPr>
      <w:r w:rsidRPr="007D1039">
        <w:t>Review the completed application form and supporting document</w:t>
      </w:r>
      <w:r w:rsidR="005B04A5" w:rsidRPr="007D1039">
        <w:t>s</w:t>
      </w:r>
      <w:r w:rsidRPr="007D1039">
        <w:t xml:space="preserve"> to ensure that they are concise, complete, relevant and accurate.</w:t>
      </w:r>
    </w:p>
    <w:p w14:paraId="1E90CFC1" w14:textId="77777777" w:rsidR="00075C80" w:rsidRPr="007D1039" w:rsidRDefault="00075C80" w:rsidP="00075C80">
      <w:pPr>
        <w:pStyle w:val="Heading2nonumber"/>
      </w:pPr>
      <w:r w:rsidRPr="007D1039">
        <w:t>Meaning of icons in this form</w:t>
      </w:r>
    </w:p>
    <w:tbl>
      <w:tblPr>
        <w:tblW w:w="8931" w:type="dxa"/>
        <w:tblLook w:val="04A0" w:firstRow="1" w:lastRow="0" w:firstColumn="1" w:lastColumn="0" w:noHBand="0" w:noVBand="1"/>
      </w:tblPr>
      <w:tblGrid>
        <w:gridCol w:w="709"/>
        <w:gridCol w:w="8222"/>
      </w:tblGrid>
      <w:tr w:rsidR="00075C80" w:rsidRPr="007D1039" w14:paraId="28808C99" w14:textId="77777777" w:rsidTr="00D95ABE">
        <w:tc>
          <w:tcPr>
            <w:tcW w:w="709" w:type="dxa"/>
            <w:vAlign w:val="center"/>
          </w:tcPr>
          <w:p w14:paraId="347EE2ED" w14:textId="77777777" w:rsidR="00075C80" w:rsidRPr="007D1039" w:rsidRDefault="00075C80" w:rsidP="00D95ABE">
            <w:pPr>
              <w:pStyle w:val="TableTextEntries"/>
              <w:spacing w:line="360" w:lineRule="auto"/>
            </w:pPr>
            <w:r w:rsidRPr="007D1039">
              <w:rPr>
                <w:noProof/>
              </w:rPr>
              <mc:AlternateContent>
                <mc:Choice Requires="wps">
                  <w:drawing>
                    <wp:inline distT="0" distB="0" distL="0" distR="0" wp14:anchorId="58527E2F" wp14:editId="4F24EED8">
                      <wp:extent cx="129653" cy="129653"/>
                      <wp:effectExtent l="0" t="0" r="3810" b="3810"/>
                      <wp:docPr id="7" name="Graphic 220">
                        <a:extLst xmlns:a="http://schemas.openxmlformats.org/drawingml/2006/main">
                          <a:ext uri="{FF2B5EF4-FFF2-40B4-BE49-F238E27FC236}">
                            <a16:creationId xmlns:a16="http://schemas.microsoft.com/office/drawing/2014/main" id="{60B700D9-88B1-A042-97D2-234AEBF5CB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3" cy="129653"/>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7DDEBD7" id="Graphic 220"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cK5Q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06922,58512;35781,129653;0,129653;0,94293;71141,23153;106922,58512;39148,111131;18943,90925;11366,98503;11366,107764;22310,107764;22310,118708;31572,118708;39148,111131;74088,37465;72825,37886;26520,84190;26099,85453;27783,87137;29046,86716;75351,40411;75771,39148;74088,37465;126707,39148;112395,53461;76613,17680;90926,3368;98503,0;106080,3368;126286,23573;129653,31150;126707,39148" o:connectangles="0,0,0,0,0,0,0,0,0,0,0,0,0,0,0,0,0,0,0,0,0,0,0,0,0,0,0,0,0,0,0,0"/>
                      <o:lock v:ext="edit" aspectratio="t"/>
                      <w10:anchorlock/>
                    </v:shape>
                  </w:pict>
                </mc:Fallback>
              </mc:AlternateContent>
            </w:r>
          </w:p>
        </w:tc>
        <w:tc>
          <w:tcPr>
            <w:tcW w:w="8222" w:type="dxa"/>
            <w:vAlign w:val="center"/>
          </w:tcPr>
          <w:p w14:paraId="02D46057" w14:textId="77777777" w:rsidR="00075C80" w:rsidRPr="007D1039" w:rsidRDefault="00075C80" w:rsidP="00D95ABE">
            <w:pPr>
              <w:pStyle w:val="BodyText"/>
              <w:spacing w:before="40" w:after="40" w:line="0" w:lineRule="atLeast"/>
            </w:pPr>
            <w:r w:rsidRPr="007D1039">
              <w:t>Indicates an instruction for completing this form.</w:t>
            </w:r>
          </w:p>
        </w:tc>
      </w:tr>
      <w:tr w:rsidR="00075C80" w:rsidRPr="007D1039" w14:paraId="3D9540B3" w14:textId="77777777" w:rsidTr="00D95ABE">
        <w:tc>
          <w:tcPr>
            <w:tcW w:w="709" w:type="dxa"/>
            <w:vAlign w:val="center"/>
          </w:tcPr>
          <w:p w14:paraId="669E9CC1" w14:textId="77777777" w:rsidR="00075C80" w:rsidRPr="007D1039" w:rsidRDefault="00075C80" w:rsidP="00D95ABE">
            <w:pPr>
              <w:pStyle w:val="TableTextEntries"/>
              <w:spacing w:line="360" w:lineRule="auto"/>
            </w:pPr>
            <w:r w:rsidRPr="007D1039">
              <w:rPr>
                <w:noProof/>
              </w:rPr>
              <mc:AlternateContent>
                <mc:Choice Requires="wps">
                  <w:drawing>
                    <wp:inline distT="0" distB="0" distL="0" distR="0" wp14:anchorId="2B53D368" wp14:editId="30956F41">
                      <wp:extent cx="129654" cy="129654"/>
                      <wp:effectExtent l="0" t="0" r="3810" b="3810"/>
                      <wp:docPr id="16" name="Graphic 58">
                        <a:extLst xmlns:a="http://schemas.openxmlformats.org/drawingml/2006/main">
                          <a:ext uri="{FF2B5EF4-FFF2-40B4-BE49-F238E27FC236}">
                            <a16:creationId xmlns:a16="http://schemas.microsoft.com/office/drawing/2014/main" id="{CC33AA43-084A-3241-A3C8-2AE533149D4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5A7ABA3C" id="Graphic 5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IwYg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29655,39389;129655,122679;121521,129654;8134,129654;0,122679;0,6975;8134,0;83725,0;97600,4924;123913,27490;129655,39389;118650,46364;83725,46364;75592,39389;75592,9437;11004,9437;11004,120217;118650,120217;118650,46364;34926,55390;94250,55390;97121,57852;97121,62365;94250,64827;34926,64827;32055,62365;32055,57852;34926,55390;97121,76315;97121,80828;94250,83291;34926,83291;32055,80828;32055,76315;34926,73854;94250,73854;97121,76315;97121,94779;97121,99292;94250,101754;34926,101754;32055,99292;32055,94779;34926,92317;94250,92317;97121,94779;86117,36927;117694,36927;115780,34055;89466,11488;86117,9847;86117,36927" o:connectangles="0,0,0,0,0,0,0,0,0,0,0,0,0,0,0,0,0,0,0,0,0,0,0,0,0,0,0,0,0,0,0,0,0,0,0,0,0,0,0,0,0,0,0,0,0,0,0,0,0,0,0,0"/>
                      <o:lock v:ext="edit" aspectratio="t"/>
                      <w10:anchorlock/>
                    </v:shape>
                  </w:pict>
                </mc:Fallback>
              </mc:AlternateContent>
            </w:r>
          </w:p>
        </w:tc>
        <w:tc>
          <w:tcPr>
            <w:tcW w:w="8222" w:type="dxa"/>
            <w:vAlign w:val="center"/>
          </w:tcPr>
          <w:p w14:paraId="6DF07A6B" w14:textId="182AC125" w:rsidR="00075C80" w:rsidRPr="007D1039" w:rsidRDefault="00075C80" w:rsidP="00D95ABE">
            <w:pPr>
              <w:pStyle w:val="BodyText"/>
              <w:spacing w:before="40" w:after="40" w:line="0" w:lineRule="atLeast"/>
            </w:pPr>
            <w:r w:rsidRPr="007D1039">
              <w:t xml:space="preserve">Indicates </w:t>
            </w:r>
            <w:r w:rsidR="00116A2A" w:rsidRPr="007D1039">
              <w:t xml:space="preserve">that you should provide </w:t>
            </w:r>
            <w:r w:rsidRPr="007D1039">
              <w:t xml:space="preserve">a document or supporting evidence with </w:t>
            </w:r>
            <w:r w:rsidR="005B04A5" w:rsidRPr="007D1039">
              <w:t>this form</w:t>
            </w:r>
            <w:r w:rsidRPr="007D1039">
              <w:t>.</w:t>
            </w:r>
          </w:p>
        </w:tc>
      </w:tr>
      <w:tr w:rsidR="00075C80" w:rsidRPr="007D1039" w14:paraId="133FFD7E" w14:textId="77777777" w:rsidTr="00D95ABE">
        <w:tc>
          <w:tcPr>
            <w:tcW w:w="709" w:type="dxa"/>
            <w:vAlign w:val="center"/>
          </w:tcPr>
          <w:p w14:paraId="21DFE72D" w14:textId="2E1E8136" w:rsidR="00075C80" w:rsidRPr="007D1039" w:rsidRDefault="00A80FC4" w:rsidP="00D95ABE">
            <w:pPr>
              <w:pStyle w:val="TableTextEntries"/>
              <w:spacing w:line="360" w:lineRule="auto"/>
            </w:pPr>
            <w:r w:rsidRPr="007D1039">
              <w:rPr>
                <w:noProof/>
                <w:szCs w:val="16"/>
              </w:rPr>
              <mc:AlternateContent>
                <mc:Choice Requires="wps">
                  <w:drawing>
                    <wp:inline distT="0" distB="0" distL="0" distR="0" wp14:anchorId="634FC251" wp14:editId="05DE8521">
                      <wp:extent cx="129654" cy="129654"/>
                      <wp:effectExtent l="0" t="0" r="3810" b="3810"/>
                      <wp:docPr id="36"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4947D82"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222" w:type="dxa"/>
            <w:vAlign w:val="center"/>
          </w:tcPr>
          <w:p w14:paraId="25B45C27" w14:textId="2F093D22" w:rsidR="00075C80" w:rsidRPr="007D1039" w:rsidRDefault="00075C80" w:rsidP="00D95ABE">
            <w:pPr>
              <w:pStyle w:val="BodyText"/>
              <w:spacing w:before="40" w:after="40" w:line="0" w:lineRule="atLeast"/>
            </w:pPr>
            <w:r w:rsidRPr="007D1039">
              <w:t xml:space="preserve">Important information to assist you with completing </w:t>
            </w:r>
            <w:r w:rsidR="005B04A5" w:rsidRPr="007D1039">
              <w:t>this form</w:t>
            </w:r>
            <w:r w:rsidRPr="007D1039">
              <w:t>.</w:t>
            </w:r>
          </w:p>
        </w:tc>
      </w:tr>
    </w:tbl>
    <w:p w14:paraId="1FE53811" w14:textId="5E5C817A" w:rsidR="009300BE" w:rsidRPr="007D1039" w:rsidRDefault="00075C80" w:rsidP="00075C80">
      <w:pPr>
        <w:pStyle w:val="Heading2nonumber"/>
      </w:pPr>
      <w:r w:rsidRPr="007D1039">
        <w:lastRenderedPageBreak/>
        <w:t>Which questions to answer</w:t>
      </w:r>
    </w:p>
    <w:bookmarkStart w:id="5" w:name="_Ref67990321"/>
    <w:p w14:paraId="17115F78" w14:textId="4EE2283A" w:rsidR="00CB76D4" w:rsidRPr="007D1039" w:rsidRDefault="00000000" w:rsidP="007370C6">
      <w:pPr>
        <w:pStyle w:val="Caption"/>
        <w:numPr>
          <w:ilvl w:val="0"/>
          <w:numId w:val="13"/>
        </w:numPr>
      </w:pPr>
      <w:sdt>
        <w:sdtPr>
          <w:id w:val="161444099"/>
          <w:placeholder>
            <w:docPart w:val="3571EEEE23E34F0384810E0D15C37F4F"/>
          </w:placeholder>
          <w:docPartList>
            <w:docPartGallery w:val="AutoText"/>
            <w:docPartCategory w:val="Figure Captions"/>
          </w:docPartList>
        </w:sdtPr>
        <w:sdtEndPr>
          <w:rPr>
            <w:noProof/>
          </w:rPr>
        </w:sdtEndPr>
        <w:sdtContent>
          <w:r w:rsidR="00CB76D4" w:rsidRPr="007D1039">
            <w:t xml:space="preserve">Figure </w:t>
          </w:r>
          <w:r w:rsidR="00CB76D4" w:rsidRPr="007D1039">
            <w:rPr>
              <w:noProof/>
            </w:rPr>
            <w:fldChar w:fldCharType="begin"/>
          </w:r>
          <w:r w:rsidR="00CB76D4" w:rsidRPr="007D1039">
            <w:rPr>
              <w:noProof/>
            </w:rPr>
            <w:instrText xml:space="preserve"> SEQ Figure \* ARABIC </w:instrText>
          </w:r>
          <w:r w:rsidR="00CB76D4" w:rsidRPr="007D1039">
            <w:rPr>
              <w:noProof/>
            </w:rPr>
            <w:fldChar w:fldCharType="separate"/>
          </w:r>
          <w:r w:rsidR="002E0D3B">
            <w:rPr>
              <w:noProof/>
            </w:rPr>
            <w:t>1</w:t>
          </w:r>
          <w:r w:rsidR="00CB76D4" w:rsidRPr="007D1039">
            <w:rPr>
              <w:noProof/>
            </w:rPr>
            <w:fldChar w:fldCharType="end"/>
          </w:r>
        </w:sdtContent>
      </w:sdt>
      <w:r w:rsidR="00CB76D4" w:rsidRPr="007D1039">
        <w:t xml:space="preserve"> </w:t>
      </w:r>
      <w:bookmarkEnd w:id="5"/>
      <w:r w:rsidR="00CB76D4" w:rsidRPr="007D1039">
        <w:tab/>
        <w:t>Overview of questions that need to be answered</w:t>
      </w:r>
      <w:r w:rsidR="000E0BC6" w:rsidRPr="007D1039">
        <w:t>:</w:t>
      </w:r>
    </w:p>
    <w:p w14:paraId="544BF5D5" w14:textId="29B74482" w:rsidR="00CB76D4" w:rsidRPr="007D1039" w:rsidRDefault="00056A23" w:rsidP="000E0BC6">
      <w:pPr>
        <w:pStyle w:val="NoteNumber"/>
        <w:numPr>
          <w:ilvl w:val="0"/>
          <w:numId w:val="0"/>
        </w:numPr>
        <w:jc w:val="center"/>
      </w:pPr>
      <w:r w:rsidRPr="007D1039">
        <w:rPr>
          <w:noProof/>
        </w:rPr>
        <w:drawing>
          <wp:inline distT="0" distB="0" distL="0" distR="0" wp14:anchorId="10EF52DB" wp14:editId="7D482FAD">
            <wp:extent cx="4397556" cy="7778750"/>
            <wp:effectExtent l="0" t="0" r="317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9227" cy="7799395"/>
                    </a:xfrm>
                    <a:prstGeom prst="rect">
                      <a:avLst/>
                    </a:prstGeom>
                    <a:noFill/>
                  </pic:spPr>
                </pic:pic>
              </a:graphicData>
            </a:graphic>
          </wp:inline>
        </w:drawing>
      </w:r>
    </w:p>
    <w:p w14:paraId="3A9EAAF5" w14:textId="3BBBA58D" w:rsidR="001110E4" w:rsidRPr="007D1039" w:rsidRDefault="001110E4" w:rsidP="001110E4">
      <w:pPr>
        <w:pStyle w:val="Heading1nonumber"/>
      </w:pPr>
      <w:r w:rsidRPr="007D1039">
        <w:lastRenderedPageBreak/>
        <w:t>About the applicant</w:t>
      </w:r>
      <w:r w:rsidR="004A7FA2" w:rsidRPr="007D1039">
        <w:t xml:space="preserve"> </w:t>
      </w:r>
    </w:p>
    <w:p w14:paraId="0FB74D4A" w14:textId="77777777" w:rsidR="001110E4" w:rsidRPr="007D1039" w:rsidRDefault="001110E4" w:rsidP="00B6675E">
      <w:pPr>
        <w:pStyle w:val="Question"/>
      </w:pPr>
      <w:bookmarkStart w:id="6" w:name="_Hlk131410559"/>
      <w:r w:rsidRPr="007D1039">
        <w:t>Who are your contacts for this application</w:t>
      </w:r>
      <w:bookmarkEnd w:id="6"/>
      <w:r w:rsidRPr="007D1039">
        <w:t>?</w:t>
      </w:r>
    </w:p>
    <w:tbl>
      <w:tblPr>
        <w:tblW w:w="8743" w:type="dxa"/>
        <w:tblInd w:w="284" w:type="dxa"/>
        <w:tblLook w:val="04A0" w:firstRow="1" w:lastRow="0" w:firstColumn="1" w:lastColumn="0" w:noHBand="0" w:noVBand="1"/>
      </w:tblPr>
      <w:tblGrid>
        <w:gridCol w:w="440"/>
        <w:gridCol w:w="8303"/>
      </w:tblGrid>
      <w:tr w:rsidR="001110E4" w:rsidRPr="007D1039" w14:paraId="7BBE36D4" w14:textId="77777777" w:rsidTr="00C8658B">
        <w:tc>
          <w:tcPr>
            <w:tcW w:w="283" w:type="dxa"/>
          </w:tcPr>
          <w:p w14:paraId="061CCF33" w14:textId="77777777" w:rsidR="001110E4" w:rsidRPr="007D1039" w:rsidRDefault="001110E4" w:rsidP="00C8658B">
            <w:pPr>
              <w:pStyle w:val="TableTextEntries"/>
              <w:keepNext/>
              <w:spacing w:line="360" w:lineRule="auto"/>
              <w:jc w:val="right"/>
              <w:rPr>
                <w:szCs w:val="16"/>
              </w:rPr>
            </w:pPr>
            <w:r w:rsidRPr="007D1039">
              <w:rPr>
                <w:noProof/>
                <w:szCs w:val="16"/>
              </w:rPr>
              <mc:AlternateContent>
                <mc:Choice Requires="wps">
                  <w:drawing>
                    <wp:inline distT="0" distB="0" distL="0" distR="0" wp14:anchorId="367562DD" wp14:editId="155E36B8">
                      <wp:extent cx="142504" cy="142504"/>
                      <wp:effectExtent l="0" t="0" r="0" b="0"/>
                      <wp:docPr id="228"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2B6E84C"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460" w:type="dxa"/>
            <w:vAlign w:val="center"/>
          </w:tcPr>
          <w:p w14:paraId="1A459DAA" w14:textId="77777777" w:rsidR="001110E4" w:rsidRPr="007D1039" w:rsidRDefault="001110E4" w:rsidP="00C8658B">
            <w:pPr>
              <w:pStyle w:val="TableTextEntries"/>
              <w:keepNext/>
              <w:rPr>
                <w:szCs w:val="16"/>
              </w:rPr>
            </w:pPr>
            <w:r w:rsidRPr="007D1039">
              <w:rPr>
                <w:szCs w:val="16"/>
              </w:rPr>
              <w:t>Provide details of your primary and secondary contacts.</w:t>
            </w:r>
          </w:p>
        </w:tc>
      </w:tr>
    </w:tbl>
    <w:p w14:paraId="2C2535DF" w14:textId="77777777" w:rsidR="001F39BB" w:rsidRPr="007D1039" w:rsidRDefault="001F39BB" w:rsidP="006F631A">
      <w:pPr>
        <w:pStyle w:val="Questionspacebetweentables"/>
      </w:pPr>
    </w:p>
    <w:tbl>
      <w:tblPr>
        <w:tblW w:w="8363" w:type="dxa"/>
        <w:tblInd w:w="709" w:type="dxa"/>
        <w:tblLook w:val="04A0" w:firstRow="1" w:lastRow="0" w:firstColumn="1" w:lastColumn="0" w:noHBand="0" w:noVBand="1"/>
      </w:tblPr>
      <w:tblGrid>
        <w:gridCol w:w="2787"/>
        <w:gridCol w:w="2788"/>
        <w:gridCol w:w="2788"/>
      </w:tblGrid>
      <w:tr w:rsidR="00E17E41" w:rsidRPr="007D1039" w14:paraId="4584486B" w14:textId="77777777" w:rsidTr="00C00879">
        <w:trPr>
          <w:cantSplit/>
          <w:trHeight w:val="454"/>
        </w:trPr>
        <w:tc>
          <w:tcPr>
            <w:tcW w:w="2787" w:type="dxa"/>
            <w:vAlign w:val="center"/>
          </w:tcPr>
          <w:p w14:paraId="4B4A6C6F" w14:textId="77777777" w:rsidR="00E17E41" w:rsidRPr="007D1039" w:rsidRDefault="00E17E41" w:rsidP="006F631A">
            <w:pPr>
              <w:pStyle w:val="TableTextColumnHeading"/>
              <w:rPr>
                <w:sz w:val="18"/>
                <w:szCs w:val="18"/>
              </w:rPr>
            </w:pPr>
            <w:r w:rsidRPr="007D1039">
              <w:rPr>
                <w:sz w:val="18"/>
                <w:szCs w:val="18"/>
              </w:rPr>
              <w:t>Contact</w:t>
            </w:r>
          </w:p>
        </w:tc>
        <w:tc>
          <w:tcPr>
            <w:tcW w:w="2788" w:type="dxa"/>
            <w:shd w:val="clear" w:color="auto" w:fill="auto"/>
            <w:vAlign w:val="center"/>
          </w:tcPr>
          <w:p w14:paraId="012EBD43" w14:textId="35A41047" w:rsidR="00E17E41" w:rsidRPr="007D1039" w:rsidRDefault="00E17E41" w:rsidP="006F631A">
            <w:pPr>
              <w:pStyle w:val="TableTextColumnHeading"/>
              <w:rPr>
                <w:sz w:val="18"/>
                <w:szCs w:val="18"/>
              </w:rPr>
            </w:pPr>
            <w:r w:rsidRPr="007D1039">
              <w:rPr>
                <w:sz w:val="18"/>
                <w:szCs w:val="18"/>
              </w:rPr>
              <w:t>Primary contact</w:t>
            </w:r>
          </w:p>
        </w:tc>
        <w:tc>
          <w:tcPr>
            <w:tcW w:w="2788" w:type="dxa"/>
            <w:shd w:val="clear" w:color="auto" w:fill="auto"/>
            <w:vAlign w:val="center"/>
          </w:tcPr>
          <w:p w14:paraId="791F6C22" w14:textId="77777777" w:rsidR="00E17E41" w:rsidRPr="007D1039" w:rsidRDefault="00E17E41" w:rsidP="006F631A">
            <w:pPr>
              <w:pStyle w:val="TableTextColumnHeading"/>
              <w:rPr>
                <w:sz w:val="18"/>
                <w:szCs w:val="18"/>
              </w:rPr>
            </w:pPr>
            <w:r w:rsidRPr="007D1039">
              <w:rPr>
                <w:sz w:val="18"/>
                <w:szCs w:val="18"/>
              </w:rPr>
              <w:t>Secondary contact</w:t>
            </w:r>
          </w:p>
        </w:tc>
      </w:tr>
      <w:tr w:rsidR="00E17E41" w:rsidRPr="007D1039" w14:paraId="15947E06" w14:textId="77777777" w:rsidTr="00C00879">
        <w:trPr>
          <w:cantSplit/>
          <w:trHeight w:val="454"/>
        </w:trPr>
        <w:tc>
          <w:tcPr>
            <w:tcW w:w="2787" w:type="dxa"/>
            <w:tcBorders>
              <w:bottom w:val="single" w:sz="4" w:space="0" w:color="auto"/>
            </w:tcBorders>
          </w:tcPr>
          <w:p w14:paraId="7EDAFDD2" w14:textId="77777777" w:rsidR="00E17E41" w:rsidRPr="007D1039" w:rsidRDefault="00E17E41" w:rsidP="009F3979">
            <w:pPr>
              <w:pStyle w:val="TableTextEntries"/>
              <w:rPr>
                <w:sz w:val="18"/>
                <w:szCs w:val="18"/>
              </w:rPr>
            </w:pPr>
            <w:permStart w:id="417793828" w:edGrp="everyone" w:colFirst="1" w:colLast="1"/>
            <w:permStart w:id="1372002257" w:edGrp="everyone" w:colFirst="2" w:colLast="2"/>
            <w:r w:rsidRPr="007D1039">
              <w:rPr>
                <w:sz w:val="18"/>
                <w:szCs w:val="18"/>
              </w:rPr>
              <w:t>Full name</w:t>
            </w:r>
          </w:p>
        </w:tc>
        <w:tc>
          <w:tcPr>
            <w:tcW w:w="2788" w:type="dxa"/>
            <w:tcBorders>
              <w:bottom w:val="single" w:sz="4" w:space="0" w:color="auto"/>
            </w:tcBorders>
            <w:shd w:val="clear" w:color="auto" w:fill="ECE9E7" w:themeFill="background2"/>
          </w:tcPr>
          <w:p w14:paraId="32485009" w14:textId="1960F99E" w:rsidR="00E17E41" w:rsidRPr="007D1039" w:rsidRDefault="00E17E41" w:rsidP="009F3979">
            <w:pPr>
              <w:pStyle w:val="TableTextEntries"/>
              <w:rPr>
                <w:sz w:val="18"/>
                <w:szCs w:val="18"/>
              </w:rPr>
            </w:pPr>
          </w:p>
        </w:tc>
        <w:tc>
          <w:tcPr>
            <w:tcW w:w="2788" w:type="dxa"/>
            <w:tcBorders>
              <w:bottom w:val="single" w:sz="4" w:space="0" w:color="auto"/>
            </w:tcBorders>
            <w:shd w:val="clear" w:color="auto" w:fill="ECE9E7" w:themeFill="background2"/>
          </w:tcPr>
          <w:p w14:paraId="1B332EBB" w14:textId="77777777" w:rsidR="00E17E41" w:rsidRPr="007D1039" w:rsidRDefault="00E17E41" w:rsidP="009F3979">
            <w:pPr>
              <w:pStyle w:val="TableTextEntries"/>
              <w:rPr>
                <w:sz w:val="18"/>
                <w:szCs w:val="18"/>
              </w:rPr>
            </w:pPr>
          </w:p>
        </w:tc>
      </w:tr>
      <w:tr w:rsidR="00E17E41" w:rsidRPr="007D1039" w14:paraId="7D7A8F5F" w14:textId="77777777" w:rsidTr="00C00879">
        <w:trPr>
          <w:cantSplit/>
          <w:trHeight w:val="454"/>
        </w:trPr>
        <w:tc>
          <w:tcPr>
            <w:tcW w:w="2787" w:type="dxa"/>
            <w:tcBorders>
              <w:top w:val="single" w:sz="4" w:space="0" w:color="auto"/>
              <w:bottom w:val="single" w:sz="4" w:space="0" w:color="auto"/>
            </w:tcBorders>
          </w:tcPr>
          <w:p w14:paraId="7CB36798" w14:textId="77777777" w:rsidR="00E17E41" w:rsidRPr="007D1039" w:rsidRDefault="00E17E41" w:rsidP="009F3979">
            <w:pPr>
              <w:pStyle w:val="TableTextEntries"/>
              <w:rPr>
                <w:sz w:val="18"/>
                <w:szCs w:val="18"/>
              </w:rPr>
            </w:pPr>
            <w:permStart w:id="409993626" w:edGrp="everyone" w:colFirst="1" w:colLast="1"/>
            <w:permStart w:id="1882729483" w:edGrp="everyone" w:colFirst="2" w:colLast="2"/>
            <w:permEnd w:id="417793828"/>
            <w:permEnd w:id="1372002257"/>
            <w:r w:rsidRPr="007D1039">
              <w:rPr>
                <w:sz w:val="18"/>
                <w:szCs w:val="18"/>
              </w:rPr>
              <w:t>Job title</w:t>
            </w:r>
          </w:p>
        </w:tc>
        <w:tc>
          <w:tcPr>
            <w:tcW w:w="2788" w:type="dxa"/>
            <w:tcBorders>
              <w:top w:val="single" w:sz="4" w:space="0" w:color="auto"/>
              <w:bottom w:val="single" w:sz="4" w:space="0" w:color="auto"/>
            </w:tcBorders>
            <w:shd w:val="clear" w:color="auto" w:fill="ECE9E7" w:themeFill="background2"/>
          </w:tcPr>
          <w:p w14:paraId="099A3400" w14:textId="2B4730E8" w:rsidR="00E17E41" w:rsidRPr="007D1039" w:rsidRDefault="00E17E41" w:rsidP="009F3979">
            <w:pPr>
              <w:pStyle w:val="TableTextEntries"/>
              <w:rPr>
                <w:sz w:val="18"/>
                <w:szCs w:val="18"/>
              </w:rPr>
            </w:pPr>
          </w:p>
        </w:tc>
        <w:tc>
          <w:tcPr>
            <w:tcW w:w="2788" w:type="dxa"/>
            <w:tcBorders>
              <w:top w:val="single" w:sz="4" w:space="0" w:color="auto"/>
              <w:bottom w:val="single" w:sz="4" w:space="0" w:color="auto"/>
            </w:tcBorders>
            <w:shd w:val="clear" w:color="auto" w:fill="ECE9E7" w:themeFill="background2"/>
          </w:tcPr>
          <w:p w14:paraId="7BC98830" w14:textId="77777777" w:rsidR="00E17E41" w:rsidRPr="007D1039" w:rsidRDefault="00E17E41" w:rsidP="009F3979">
            <w:pPr>
              <w:pStyle w:val="TableTextEntries"/>
              <w:rPr>
                <w:sz w:val="18"/>
                <w:szCs w:val="18"/>
              </w:rPr>
            </w:pPr>
          </w:p>
        </w:tc>
      </w:tr>
      <w:tr w:rsidR="00E17E41" w:rsidRPr="007D1039" w14:paraId="34888255" w14:textId="77777777" w:rsidTr="00C00879">
        <w:trPr>
          <w:cantSplit/>
          <w:trHeight w:val="454"/>
        </w:trPr>
        <w:tc>
          <w:tcPr>
            <w:tcW w:w="2787" w:type="dxa"/>
            <w:tcBorders>
              <w:top w:val="single" w:sz="4" w:space="0" w:color="auto"/>
              <w:bottom w:val="single" w:sz="4" w:space="0" w:color="auto"/>
            </w:tcBorders>
          </w:tcPr>
          <w:p w14:paraId="61DB2C1E" w14:textId="77777777" w:rsidR="00E17E41" w:rsidRPr="007D1039" w:rsidRDefault="00E17E41" w:rsidP="009F3979">
            <w:pPr>
              <w:pStyle w:val="TableTextEntries"/>
              <w:rPr>
                <w:sz w:val="18"/>
                <w:szCs w:val="18"/>
              </w:rPr>
            </w:pPr>
            <w:permStart w:id="1377396247" w:edGrp="everyone" w:colFirst="1" w:colLast="1"/>
            <w:permStart w:id="1533364404" w:edGrp="everyone" w:colFirst="2" w:colLast="2"/>
            <w:permEnd w:id="409993626"/>
            <w:permEnd w:id="1882729483"/>
            <w:r w:rsidRPr="007D1039">
              <w:rPr>
                <w:sz w:val="18"/>
                <w:szCs w:val="18"/>
              </w:rPr>
              <w:t>Contact number</w:t>
            </w:r>
          </w:p>
        </w:tc>
        <w:tc>
          <w:tcPr>
            <w:tcW w:w="2788" w:type="dxa"/>
            <w:tcBorders>
              <w:top w:val="single" w:sz="4" w:space="0" w:color="auto"/>
              <w:bottom w:val="single" w:sz="4" w:space="0" w:color="auto"/>
            </w:tcBorders>
            <w:shd w:val="clear" w:color="auto" w:fill="ECE9E7" w:themeFill="background2"/>
          </w:tcPr>
          <w:p w14:paraId="30385770" w14:textId="66AAC6FC" w:rsidR="00E17E41" w:rsidRPr="007D1039" w:rsidRDefault="00E17E41" w:rsidP="009F3979">
            <w:pPr>
              <w:pStyle w:val="TableTextEntries"/>
              <w:rPr>
                <w:sz w:val="18"/>
                <w:szCs w:val="18"/>
              </w:rPr>
            </w:pPr>
          </w:p>
        </w:tc>
        <w:tc>
          <w:tcPr>
            <w:tcW w:w="2788" w:type="dxa"/>
            <w:tcBorders>
              <w:top w:val="single" w:sz="4" w:space="0" w:color="auto"/>
              <w:bottom w:val="single" w:sz="4" w:space="0" w:color="auto"/>
            </w:tcBorders>
            <w:shd w:val="clear" w:color="auto" w:fill="ECE9E7" w:themeFill="background2"/>
          </w:tcPr>
          <w:p w14:paraId="7C7F23AC" w14:textId="77777777" w:rsidR="00E17E41" w:rsidRPr="007D1039" w:rsidRDefault="00E17E41" w:rsidP="009F3979">
            <w:pPr>
              <w:pStyle w:val="TableTextEntries"/>
              <w:rPr>
                <w:sz w:val="18"/>
                <w:szCs w:val="18"/>
              </w:rPr>
            </w:pPr>
          </w:p>
        </w:tc>
      </w:tr>
      <w:tr w:rsidR="00E17E41" w:rsidRPr="007D1039" w14:paraId="1A953478" w14:textId="77777777" w:rsidTr="00C00879">
        <w:trPr>
          <w:cantSplit/>
          <w:trHeight w:val="454"/>
        </w:trPr>
        <w:tc>
          <w:tcPr>
            <w:tcW w:w="2787" w:type="dxa"/>
            <w:tcBorders>
              <w:top w:val="single" w:sz="4" w:space="0" w:color="auto"/>
            </w:tcBorders>
          </w:tcPr>
          <w:p w14:paraId="73FCD2AA" w14:textId="77777777" w:rsidR="00E17E41" w:rsidRPr="007D1039" w:rsidRDefault="00E17E41" w:rsidP="009F3979">
            <w:pPr>
              <w:pStyle w:val="TableTextEntries"/>
              <w:rPr>
                <w:sz w:val="18"/>
                <w:szCs w:val="18"/>
              </w:rPr>
            </w:pPr>
            <w:permStart w:id="1802504508" w:edGrp="everyone" w:colFirst="1" w:colLast="1"/>
            <w:permStart w:id="776170861" w:edGrp="everyone" w:colFirst="2" w:colLast="2"/>
            <w:permEnd w:id="1377396247"/>
            <w:permEnd w:id="1533364404"/>
            <w:r w:rsidRPr="007D1039">
              <w:rPr>
                <w:sz w:val="18"/>
                <w:szCs w:val="18"/>
              </w:rPr>
              <w:t>Email address</w:t>
            </w:r>
          </w:p>
        </w:tc>
        <w:tc>
          <w:tcPr>
            <w:tcW w:w="2788" w:type="dxa"/>
            <w:tcBorders>
              <w:top w:val="single" w:sz="4" w:space="0" w:color="auto"/>
            </w:tcBorders>
            <w:shd w:val="clear" w:color="auto" w:fill="ECE9E7" w:themeFill="background2"/>
          </w:tcPr>
          <w:p w14:paraId="452AB127" w14:textId="6A552388" w:rsidR="00E17E41" w:rsidRPr="007D1039" w:rsidRDefault="00E17E41" w:rsidP="009F3979">
            <w:pPr>
              <w:pStyle w:val="TableTextEntries"/>
              <w:rPr>
                <w:sz w:val="18"/>
                <w:szCs w:val="18"/>
              </w:rPr>
            </w:pPr>
          </w:p>
        </w:tc>
        <w:tc>
          <w:tcPr>
            <w:tcW w:w="2788" w:type="dxa"/>
            <w:tcBorders>
              <w:top w:val="single" w:sz="4" w:space="0" w:color="auto"/>
            </w:tcBorders>
            <w:shd w:val="clear" w:color="auto" w:fill="ECE9E7" w:themeFill="background2"/>
          </w:tcPr>
          <w:p w14:paraId="11DB0681" w14:textId="77777777" w:rsidR="00E17E41" w:rsidRPr="007D1039" w:rsidRDefault="00E17E41" w:rsidP="009F3979">
            <w:pPr>
              <w:pStyle w:val="TableTextEntries"/>
              <w:rPr>
                <w:sz w:val="18"/>
                <w:szCs w:val="18"/>
              </w:rPr>
            </w:pPr>
          </w:p>
        </w:tc>
      </w:tr>
      <w:permEnd w:id="1802504508"/>
      <w:permEnd w:id="776170861"/>
    </w:tbl>
    <w:p w14:paraId="690A9C82" w14:textId="77777777" w:rsidR="001110E4" w:rsidRPr="007D1039" w:rsidRDefault="001110E4" w:rsidP="006F631A">
      <w:pPr>
        <w:pStyle w:val="Note"/>
      </w:pPr>
    </w:p>
    <w:tbl>
      <w:tblPr>
        <w:tblW w:w="8743" w:type="dxa"/>
        <w:tblInd w:w="284" w:type="dxa"/>
        <w:tblLook w:val="04A0" w:firstRow="1" w:lastRow="0" w:firstColumn="1" w:lastColumn="0" w:noHBand="0" w:noVBand="1"/>
      </w:tblPr>
      <w:tblGrid>
        <w:gridCol w:w="440"/>
        <w:gridCol w:w="8303"/>
      </w:tblGrid>
      <w:tr w:rsidR="001110E4" w:rsidRPr="007D1039" w14:paraId="36776C40" w14:textId="77777777" w:rsidTr="00933255">
        <w:tc>
          <w:tcPr>
            <w:tcW w:w="440" w:type="dxa"/>
          </w:tcPr>
          <w:p w14:paraId="018C9F0A" w14:textId="5548093A" w:rsidR="001110E4" w:rsidRPr="007D1039" w:rsidRDefault="009B1AFA" w:rsidP="009F3979">
            <w:pPr>
              <w:pStyle w:val="TableTextEntries"/>
              <w:spacing w:line="360" w:lineRule="auto"/>
            </w:pPr>
            <w:r w:rsidRPr="007D1039">
              <w:rPr>
                <w:noProof/>
                <w:szCs w:val="16"/>
              </w:rPr>
              <mc:AlternateContent>
                <mc:Choice Requires="wps">
                  <w:drawing>
                    <wp:inline distT="0" distB="0" distL="0" distR="0" wp14:anchorId="4796DD19" wp14:editId="01ACD88F">
                      <wp:extent cx="142504" cy="142504"/>
                      <wp:effectExtent l="0" t="0" r="0" b="0"/>
                      <wp:docPr id="37"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EC29B28"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03" w:type="dxa"/>
            <w:vAlign w:val="center"/>
          </w:tcPr>
          <w:p w14:paraId="0ABE02A0" w14:textId="71706DC6" w:rsidR="001110E4" w:rsidRPr="007D1039" w:rsidRDefault="001110E4" w:rsidP="009F3979">
            <w:pPr>
              <w:pStyle w:val="TableTextEntries"/>
              <w:spacing w:after="120"/>
            </w:pPr>
            <w:r w:rsidRPr="007D1039">
              <w:t xml:space="preserve">Provide </w:t>
            </w:r>
            <w:bookmarkStart w:id="7" w:name="_Hlk131163273"/>
            <w:r w:rsidRPr="007D1039">
              <w:t>contact details for an authorised representative to clarify financial information provided in the application</w:t>
            </w:r>
            <w:bookmarkEnd w:id="7"/>
            <w:r w:rsidR="006C309C" w:rsidRPr="007D1039">
              <w:t>.</w:t>
            </w:r>
          </w:p>
        </w:tc>
      </w:tr>
    </w:tbl>
    <w:p w14:paraId="288D17B8" w14:textId="77777777" w:rsidR="006C309C" w:rsidRPr="007D1039" w:rsidRDefault="006C309C" w:rsidP="006F631A">
      <w:pPr>
        <w:pStyle w:val="Questionspacebetweentables"/>
      </w:pPr>
    </w:p>
    <w:tbl>
      <w:tblPr>
        <w:tblW w:w="8318" w:type="dxa"/>
        <w:tblInd w:w="709" w:type="dxa"/>
        <w:tblLook w:val="04A0" w:firstRow="1" w:lastRow="0" w:firstColumn="1" w:lastColumn="0" w:noHBand="0" w:noVBand="1"/>
      </w:tblPr>
      <w:tblGrid>
        <w:gridCol w:w="3799"/>
        <w:gridCol w:w="28"/>
        <w:gridCol w:w="2245"/>
        <w:gridCol w:w="2246"/>
      </w:tblGrid>
      <w:tr w:rsidR="001110E4" w:rsidRPr="007D1039" w14:paraId="37130C76" w14:textId="77777777" w:rsidTr="00C00879">
        <w:trPr>
          <w:cantSplit/>
          <w:trHeight w:val="454"/>
        </w:trPr>
        <w:tc>
          <w:tcPr>
            <w:tcW w:w="3799" w:type="dxa"/>
            <w:vAlign w:val="center"/>
          </w:tcPr>
          <w:p w14:paraId="1E80941A" w14:textId="77777777" w:rsidR="001110E4" w:rsidRPr="007D1039" w:rsidRDefault="001110E4" w:rsidP="006F631A">
            <w:pPr>
              <w:pStyle w:val="TableTextColumnHeading"/>
              <w:rPr>
                <w:sz w:val="18"/>
                <w:szCs w:val="18"/>
              </w:rPr>
            </w:pPr>
            <w:r w:rsidRPr="007D1039">
              <w:rPr>
                <w:sz w:val="18"/>
                <w:szCs w:val="18"/>
              </w:rPr>
              <w:t>Contact</w:t>
            </w:r>
          </w:p>
        </w:tc>
        <w:tc>
          <w:tcPr>
            <w:tcW w:w="4519" w:type="dxa"/>
            <w:gridSpan w:val="3"/>
            <w:vAlign w:val="center"/>
          </w:tcPr>
          <w:p w14:paraId="45BE781F" w14:textId="77777777" w:rsidR="001110E4" w:rsidRPr="007D1039" w:rsidRDefault="001110E4" w:rsidP="006F631A">
            <w:pPr>
              <w:pStyle w:val="TableTextColumnHeading"/>
              <w:rPr>
                <w:sz w:val="18"/>
                <w:szCs w:val="18"/>
              </w:rPr>
            </w:pPr>
            <w:r w:rsidRPr="007D1039">
              <w:rPr>
                <w:sz w:val="18"/>
                <w:szCs w:val="18"/>
              </w:rPr>
              <w:t>Authorised representative</w:t>
            </w:r>
          </w:p>
        </w:tc>
      </w:tr>
      <w:tr w:rsidR="001110E4" w:rsidRPr="007D1039" w14:paraId="41B28264" w14:textId="77777777" w:rsidTr="00C00879">
        <w:trPr>
          <w:cantSplit/>
          <w:trHeight w:val="454"/>
        </w:trPr>
        <w:tc>
          <w:tcPr>
            <w:tcW w:w="3799" w:type="dxa"/>
            <w:tcBorders>
              <w:bottom w:val="single" w:sz="4" w:space="0" w:color="auto"/>
            </w:tcBorders>
          </w:tcPr>
          <w:p w14:paraId="70D1E47B" w14:textId="77777777" w:rsidR="001110E4" w:rsidRPr="007D1039" w:rsidRDefault="001110E4" w:rsidP="009F3979">
            <w:pPr>
              <w:pStyle w:val="TableTextEntries"/>
              <w:rPr>
                <w:sz w:val="18"/>
                <w:szCs w:val="18"/>
              </w:rPr>
            </w:pPr>
            <w:permStart w:id="769752693" w:edGrp="everyone" w:colFirst="1" w:colLast="1"/>
            <w:r w:rsidRPr="007D1039">
              <w:rPr>
                <w:sz w:val="18"/>
                <w:szCs w:val="18"/>
              </w:rPr>
              <w:t>Full name</w:t>
            </w:r>
          </w:p>
        </w:tc>
        <w:tc>
          <w:tcPr>
            <w:tcW w:w="4519" w:type="dxa"/>
            <w:gridSpan w:val="3"/>
            <w:tcBorders>
              <w:bottom w:val="single" w:sz="4" w:space="0" w:color="auto"/>
            </w:tcBorders>
            <w:shd w:val="clear" w:color="auto" w:fill="ECE9E7" w:themeFill="background2"/>
          </w:tcPr>
          <w:p w14:paraId="3F3725D0" w14:textId="77777777" w:rsidR="001110E4" w:rsidRPr="007D1039" w:rsidRDefault="001110E4" w:rsidP="009F3979">
            <w:pPr>
              <w:pStyle w:val="TableTextEntries"/>
              <w:rPr>
                <w:sz w:val="18"/>
                <w:szCs w:val="18"/>
              </w:rPr>
            </w:pPr>
          </w:p>
        </w:tc>
      </w:tr>
      <w:tr w:rsidR="001110E4" w:rsidRPr="007D1039" w14:paraId="05C12422" w14:textId="77777777" w:rsidTr="00C00879">
        <w:trPr>
          <w:cantSplit/>
          <w:trHeight w:val="454"/>
        </w:trPr>
        <w:tc>
          <w:tcPr>
            <w:tcW w:w="3799" w:type="dxa"/>
            <w:tcBorders>
              <w:top w:val="single" w:sz="4" w:space="0" w:color="auto"/>
              <w:bottom w:val="single" w:sz="4" w:space="0" w:color="auto"/>
            </w:tcBorders>
          </w:tcPr>
          <w:p w14:paraId="78410A65" w14:textId="77777777" w:rsidR="001110E4" w:rsidRPr="007D1039" w:rsidRDefault="001110E4" w:rsidP="009F3979">
            <w:pPr>
              <w:pStyle w:val="TableTextEntries"/>
              <w:rPr>
                <w:sz w:val="18"/>
                <w:szCs w:val="18"/>
              </w:rPr>
            </w:pPr>
            <w:permStart w:id="2119720151" w:edGrp="everyone" w:colFirst="1" w:colLast="1"/>
            <w:permEnd w:id="769752693"/>
            <w:r w:rsidRPr="007D1039">
              <w:rPr>
                <w:sz w:val="18"/>
                <w:szCs w:val="18"/>
              </w:rPr>
              <w:t>Job title/ Relationship with applicant</w:t>
            </w:r>
          </w:p>
        </w:tc>
        <w:tc>
          <w:tcPr>
            <w:tcW w:w="4519" w:type="dxa"/>
            <w:gridSpan w:val="3"/>
            <w:tcBorders>
              <w:top w:val="single" w:sz="4" w:space="0" w:color="auto"/>
              <w:bottom w:val="single" w:sz="4" w:space="0" w:color="auto"/>
            </w:tcBorders>
            <w:shd w:val="clear" w:color="auto" w:fill="ECE9E7" w:themeFill="background2"/>
          </w:tcPr>
          <w:p w14:paraId="7238BD40" w14:textId="77777777" w:rsidR="001110E4" w:rsidRPr="007D1039" w:rsidRDefault="001110E4" w:rsidP="009F3979">
            <w:pPr>
              <w:pStyle w:val="TableTextEntries"/>
              <w:rPr>
                <w:sz w:val="18"/>
                <w:szCs w:val="18"/>
              </w:rPr>
            </w:pPr>
          </w:p>
        </w:tc>
      </w:tr>
      <w:tr w:rsidR="001110E4" w:rsidRPr="007D1039" w14:paraId="0C821B1D" w14:textId="77777777" w:rsidTr="00C00879">
        <w:trPr>
          <w:cantSplit/>
          <w:trHeight w:val="454"/>
        </w:trPr>
        <w:tc>
          <w:tcPr>
            <w:tcW w:w="3799" w:type="dxa"/>
            <w:tcBorders>
              <w:top w:val="single" w:sz="4" w:space="0" w:color="auto"/>
              <w:bottom w:val="single" w:sz="4" w:space="0" w:color="auto"/>
            </w:tcBorders>
          </w:tcPr>
          <w:p w14:paraId="5D93E4C5" w14:textId="77777777" w:rsidR="001110E4" w:rsidRPr="007D1039" w:rsidRDefault="001110E4" w:rsidP="009F3979">
            <w:pPr>
              <w:pStyle w:val="TableTextEntries"/>
              <w:rPr>
                <w:sz w:val="18"/>
                <w:szCs w:val="18"/>
              </w:rPr>
            </w:pPr>
            <w:permStart w:id="1247501232" w:edGrp="everyone" w:colFirst="1" w:colLast="1"/>
            <w:permEnd w:id="2119720151"/>
            <w:r w:rsidRPr="007D1039">
              <w:rPr>
                <w:sz w:val="18"/>
                <w:szCs w:val="18"/>
              </w:rPr>
              <w:t>Firm name (if applicable)</w:t>
            </w:r>
          </w:p>
        </w:tc>
        <w:tc>
          <w:tcPr>
            <w:tcW w:w="4519" w:type="dxa"/>
            <w:gridSpan w:val="3"/>
            <w:tcBorders>
              <w:top w:val="single" w:sz="4" w:space="0" w:color="auto"/>
              <w:bottom w:val="single" w:sz="4" w:space="0" w:color="auto"/>
            </w:tcBorders>
            <w:shd w:val="clear" w:color="auto" w:fill="ECE9E7" w:themeFill="background2"/>
          </w:tcPr>
          <w:p w14:paraId="0DBC5128" w14:textId="77777777" w:rsidR="001110E4" w:rsidRPr="007D1039" w:rsidRDefault="001110E4" w:rsidP="009F3979">
            <w:pPr>
              <w:pStyle w:val="TableTextEntries"/>
              <w:rPr>
                <w:sz w:val="18"/>
                <w:szCs w:val="18"/>
              </w:rPr>
            </w:pPr>
          </w:p>
        </w:tc>
      </w:tr>
      <w:tr w:rsidR="001110E4" w:rsidRPr="007D1039" w14:paraId="38171C2C" w14:textId="77777777" w:rsidTr="00C00879">
        <w:trPr>
          <w:cantSplit/>
          <w:trHeight w:val="454"/>
        </w:trPr>
        <w:tc>
          <w:tcPr>
            <w:tcW w:w="3799" w:type="dxa"/>
            <w:tcBorders>
              <w:top w:val="single" w:sz="4" w:space="0" w:color="auto"/>
              <w:bottom w:val="single" w:sz="4" w:space="0" w:color="auto"/>
            </w:tcBorders>
          </w:tcPr>
          <w:p w14:paraId="7656E81F" w14:textId="77777777" w:rsidR="001110E4" w:rsidRPr="007D1039" w:rsidRDefault="001110E4" w:rsidP="009F3979">
            <w:pPr>
              <w:pStyle w:val="TableTextEntries"/>
              <w:rPr>
                <w:sz w:val="18"/>
                <w:szCs w:val="18"/>
              </w:rPr>
            </w:pPr>
            <w:permStart w:id="1830575155" w:edGrp="everyone" w:colFirst="1" w:colLast="1"/>
            <w:permEnd w:id="1247501232"/>
            <w:r w:rsidRPr="007D1039">
              <w:rPr>
                <w:sz w:val="18"/>
                <w:szCs w:val="18"/>
              </w:rPr>
              <w:t>Contact number</w:t>
            </w:r>
          </w:p>
        </w:tc>
        <w:tc>
          <w:tcPr>
            <w:tcW w:w="4519" w:type="dxa"/>
            <w:gridSpan w:val="3"/>
            <w:tcBorders>
              <w:top w:val="single" w:sz="4" w:space="0" w:color="auto"/>
              <w:bottom w:val="single" w:sz="4" w:space="0" w:color="auto"/>
            </w:tcBorders>
            <w:shd w:val="clear" w:color="auto" w:fill="ECE9E7" w:themeFill="background2"/>
          </w:tcPr>
          <w:p w14:paraId="7F13DD20" w14:textId="77777777" w:rsidR="001110E4" w:rsidRPr="007D1039" w:rsidRDefault="001110E4" w:rsidP="009F3979">
            <w:pPr>
              <w:pStyle w:val="TableTextEntries"/>
              <w:rPr>
                <w:sz w:val="18"/>
                <w:szCs w:val="18"/>
              </w:rPr>
            </w:pPr>
          </w:p>
        </w:tc>
      </w:tr>
      <w:tr w:rsidR="001110E4" w:rsidRPr="007D1039" w14:paraId="431F6181" w14:textId="77777777" w:rsidTr="00C00879">
        <w:trPr>
          <w:cantSplit/>
          <w:trHeight w:val="454"/>
        </w:trPr>
        <w:tc>
          <w:tcPr>
            <w:tcW w:w="3799" w:type="dxa"/>
            <w:tcBorders>
              <w:top w:val="single" w:sz="4" w:space="0" w:color="auto"/>
              <w:bottom w:val="single" w:sz="4" w:space="0" w:color="auto"/>
            </w:tcBorders>
          </w:tcPr>
          <w:p w14:paraId="69A08E16" w14:textId="77777777" w:rsidR="001110E4" w:rsidRPr="007D1039" w:rsidRDefault="001110E4" w:rsidP="009F3979">
            <w:pPr>
              <w:pStyle w:val="TableTextEntries"/>
              <w:rPr>
                <w:sz w:val="18"/>
                <w:szCs w:val="18"/>
              </w:rPr>
            </w:pPr>
            <w:permStart w:id="505941666" w:edGrp="everyone" w:colFirst="1" w:colLast="1"/>
            <w:permEnd w:id="1830575155"/>
            <w:r w:rsidRPr="007D1039">
              <w:rPr>
                <w:sz w:val="18"/>
                <w:szCs w:val="18"/>
              </w:rPr>
              <w:t>Email address</w:t>
            </w:r>
          </w:p>
        </w:tc>
        <w:tc>
          <w:tcPr>
            <w:tcW w:w="4519" w:type="dxa"/>
            <w:gridSpan w:val="3"/>
            <w:tcBorders>
              <w:top w:val="single" w:sz="4" w:space="0" w:color="auto"/>
              <w:bottom w:val="single" w:sz="4" w:space="0" w:color="auto"/>
            </w:tcBorders>
            <w:shd w:val="clear" w:color="auto" w:fill="ECE9E7" w:themeFill="background2"/>
          </w:tcPr>
          <w:p w14:paraId="4F77D47B" w14:textId="77777777" w:rsidR="001110E4" w:rsidRPr="007D1039" w:rsidRDefault="001110E4" w:rsidP="009F3979">
            <w:pPr>
              <w:pStyle w:val="TableTextEntries"/>
              <w:rPr>
                <w:sz w:val="18"/>
                <w:szCs w:val="18"/>
              </w:rPr>
            </w:pPr>
          </w:p>
        </w:tc>
      </w:tr>
      <w:permEnd w:id="505941666"/>
      <w:tr w:rsidR="001110E4" w:rsidRPr="007D1039" w14:paraId="2857416B" w14:textId="77777777" w:rsidTr="00C00879">
        <w:trPr>
          <w:cantSplit/>
          <w:trHeight w:val="454"/>
        </w:trPr>
        <w:tc>
          <w:tcPr>
            <w:tcW w:w="3827" w:type="dxa"/>
            <w:gridSpan w:val="2"/>
            <w:tcBorders>
              <w:top w:val="single" w:sz="4" w:space="0" w:color="auto"/>
            </w:tcBorders>
          </w:tcPr>
          <w:p w14:paraId="25EC5E24" w14:textId="77777777" w:rsidR="001110E4" w:rsidRPr="007D1039" w:rsidRDefault="001110E4" w:rsidP="009F3979">
            <w:pPr>
              <w:pStyle w:val="TableTextEntries"/>
              <w:rPr>
                <w:sz w:val="18"/>
                <w:szCs w:val="18"/>
              </w:rPr>
            </w:pPr>
            <w:r w:rsidRPr="007D1039">
              <w:rPr>
                <w:sz w:val="18"/>
                <w:szCs w:val="18"/>
              </w:rPr>
              <w:t>If required, may we contact this authorised representative to clarify any information provided?</w:t>
            </w:r>
          </w:p>
        </w:tc>
        <w:permStart w:id="357659782" w:edGrp="everyone"/>
        <w:tc>
          <w:tcPr>
            <w:tcW w:w="2245" w:type="dxa"/>
            <w:tcBorders>
              <w:top w:val="single" w:sz="4" w:space="0" w:color="auto"/>
            </w:tcBorders>
            <w:shd w:val="clear" w:color="auto" w:fill="ECE9E7" w:themeFill="background2"/>
          </w:tcPr>
          <w:p w14:paraId="77E46178" w14:textId="305ED5A0" w:rsidR="001110E4" w:rsidRPr="007D1039" w:rsidRDefault="00000000" w:rsidP="009F3979">
            <w:pPr>
              <w:pStyle w:val="TableTextEntries"/>
              <w:rPr>
                <w:sz w:val="18"/>
                <w:szCs w:val="18"/>
              </w:rPr>
            </w:pPr>
            <w:sdt>
              <w:sdtPr>
                <w:rPr>
                  <w:sz w:val="18"/>
                  <w:szCs w:val="18"/>
                </w:rPr>
                <w:id w:val="997915989"/>
                <w14:checkbox>
                  <w14:checked w14:val="0"/>
                  <w14:checkedState w14:val="2612" w14:font="MS Gothic"/>
                  <w14:uncheckedState w14:val="2610" w14:font="MS Gothic"/>
                </w14:checkbox>
              </w:sdtPr>
              <w:sdtContent>
                <w:r w:rsidR="00D80833">
                  <w:rPr>
                    <w:rFonts w:ascii="MS Gothic" w:eastAsia="MS Gothic" w:hAnsi="MS Gothic" w:hint="eastAsia"/>
                    <w:sz w:val="18"/>
                    <w:szCs w:val="18"/>
                  </w:rPr>
                  <w:t>☐</w:t>
                </w:r>
              </w:sdtContent>
            </w:sdt>
            <w:permEnd w:id="357659782"/>
            <w:r w:rsidR="007E6AD0" w:rsidRPr="007D1039">
              <w:rPr>
                <w:sz w:val="18"/>
                <w:szCs w:val="18"/>
              </w:rPr>
              <w:t xml:space="preserve"> Yes</w:t>
            </w:r>
            <w:r w:rsidR="007E6AD0" w:rsidRPr="007D1039">
              <w:rPr>
                <w:sz w:val="18"/>
                <w:szCs w:val="18"/>
              </w:rPr>
              <w:tab/>
            </w:r>
          </w:p>
        </w:tc>
        <w:permStart w:id="1664421927" w:edGrp="everyone"/>
        <w:tc>
          <w:tcPr>
            <w:tcW w:w="2246" w:type="dxa"/>
            <w:tcBorders>
              <w:top w:val="single" w:sz="4" w:space="0" w:color="auto"/>
            </w:tcBorders>
            <w:shd w:val="clear" w:color="auto" w:fill="ECE9E7" w:themeFill="background2"/>
          </w:tcPr>
          <w:p w14:paraId="0F7C22FF" w14:textId="4F30299B" w:rsidR="001110E4" w:rsidRPr="007D1039" w:rsidRDefault="00000000" w:rsidP="009F3979">
            <w:pPr>
              <w:pStyle w:val="TableTextEntries"/>
              <w:tabs>
                <w:tab w:val="left" w:pos="499"/>
              </w:tabs>
              <w:rPr>
                <w:sz w:val="18"/>
                <w:szCs w:val="18"/>
              </w:rPr>
            </w:pPr>
            <w:sdt>
              <w:sdtPr>
                <w:rPr>
                  <w:sz w:val="18"/>
                  <w:szCs w:val="18"/>
                </w:rPr>
                <w:id w:val="98698816"/>
                <w14:checkbox>
                  <w14:checked w14:val="0"/>
                  <w14:checkedState w14:val="2612" w14:font="MS Gothic"/>
                  <w14:uncheckedState w14:val="2610" w14:font="MS Gothic"/>
                </w14:checkbox>
              </w:sdtPr>
              <w:sdtContent>
                <w:r w:rsidR="00D80833">
                  <w:rPr>
                    <w:rFonts w:ascii="MS Gothic" w:eastAsia="MS Gothic" w:hAnsi="MS Gothic" w:hint="eastAsia"/>
                    <w:sz w:val="18"/>
                    <w:szCs w:val="18"/>
                  </w:rPr>
                  <w:t>☐</w:t>
                </w:r>
              </w:sdtContent>
            </w:sdt>
            <w:permEnd w:id="1664421927"/>
            <w:r w:rsidR="007E6AD0" w:rsidRPr="007D1039">
              <w:rPr>
                <w:sz w:val="18"/>
                <w:szCs w:val="18"/>
              </w:rPr>
              <w:t xml:space="preserve"> No</w:t>
            </w:r>
          </w:p>
        </w:tc>
      </w:tr>
    </w:tbl>
    <w:p w14:paraId="537D22D7" w14:textId="2696278B" w:rsidR="00785F86" w:rsidRPr="007D1039" w:rsidRDefault="001C730C" w:rsidP="009D0AFE">
      <w:pPr>
        <w:pStyle w:val="Question"/>
      </w:pPr>
      <w:bookmarkStart w:id="8" w:name="_Hlk131410573"/>
      <w:r w:rsidRPr="007D1039">
        <w:t xml:space="preserve">Are you </w:t>
      </w:r>
      <w:r w:rsidR="00785F86" w:rsidRPr="007D1039">
        <w:t>a corporation or a council?</w:t>
      </w:r>
      <w:bookmarkEnd w:id="8"/>
    </w:p>
    <w:tbl>
      <w:tblPr>
        <w:tblW w:w="8788" w:type="dxa"/>
        <w:tblInd w:w="284" w:type="dxa"/>
        <w:tblLook w:val="04A0" w:firstRow="1" w:lastRow="0" w:firstColumn="1" w:lastColumn="0" w:noHBand="0" w:noVBand="1"/>
      </w:tblPr>
      <w:tblGrid>
        <w:gridCol w:w="475"/>
        <w:gridCol w:w="8313"/>
      </w:tblGrid>
      <w:tr w:rsidR="00785F86" w:rsidRPr="007D1039" w14:paraId="1C3BFCA0" w14:textId="77777777" w:rsidTr="00933255">
        <w:trPr>
          <w:cantSplit/>
          <w:trHeight w:val="454"/>
        </w:trPr>
        <w:tc>
          <w:tcPr>
            <w:tcW w:w="475" w:type="dxa"/>
          </w:tcPr>
          <w:p w14:paraId="44B1053F" w14:textId="6729D1B3" w:rsidR="00785F86" w:rsidRPr="007D1039" w:rsidRDefault="006F631A" w:rsidP="0081047C">
            <w:pPr>
              <w:spacing w:before="0" w:after="0" w:line="240" w:lineRule="auto"/>
              <w:ind w:left="35"/>
              <w:rPr>
                <w:sz w:val="16"/>
                <w14:numForm w14:val="lining"/>
              </w:rPr>
            </w:pPr>
            <w:r w:rsidRPr="007D1039">
              <w:rPr>
                <w:noProof/>
                <w:sz w:val="16"/>
                <w:szCs w:val="16"/>
              </w:rPr>
              <mc:AlternateContent>
                <mc:Choice Requires="wps">
                  <w:drawing>
                    <wp:inline distT="0" distB="0" distL="0" distR="0" wp14:anchorId="446C7C1B" wp14:editId="10E1FACB">
                      <wp:extent cx="142504" cy="142504"/>
                      <wp:effectExtent l="0" t="0" r="0" b="0"/>
                      <wp:docPr id="43"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619076C"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3" w:type="dxa"/>
            <w:hideMark/>
          </w:tcPr>
          <w:p w14:paraId="56231DD3" w14:textId="77777777" w:rsidR="00785F86" w:rsidRPr="007D1039" w:rsidRDefault="00785F86" w:rsidP="009F3979">
            <w:pPr>
              <w:tabs>
                <w:tab w:val="left" w:pos="499"/>
              </w:tabs>
              <w:spacing w:before="0" w:after="0" w:line="240" w:lineRule="auto"/>
              <w:rPr>
                <w:sz w:val="16"/>
                <w14:numForm w14:val="lining"/>
              </w:rPr>
            </w:pPr>
            <w:r w:rsidRPr="007D1039">
              <w:rPr>
                <w:sz w:val="16"/>
                <w14:numForm w14:val="lining"/>
              </w:rPr>
              <w:t>Tick the box that applies to the applicant.</w:t>
            </w:r>
          </w:p>
        </w:tc>
      </w:tr>
    </w:tbl>
    <w:p w14:paraId="5EA251C0" w14:textId="77777777" w:rsidR="006F631A" w:rsidRPr="007D1039" w:rsidRDefault="006F631A" w:rsidP="006F631A">
      <w:pPr>
        <w:pStyle w:val="Questionspacebetweentables"/>
      </w:pPr>
    </w:p>
    <w:tbl>
      <w:tblPr>
        <w:tblW w:w="8221" w:type="dxa"/>
        <w:tblInd w:w="851" w:type="dxa"/>
        <w:tblBorders>
          <w:insideH w:val="single" w:sz="4" w:space="0" w:color="auto"/>
        </w:tblBorders>
        <w:tblLook w:val="04A0" w:firstRow="1" w:lastRow="0" w:firstColumn="1" w:lastColumn="0" w:noHBand="0" w:noVBand="1"/>
      </w:tblPr>
      <w:tblGrid>
        <w:gridCol w:w="4110"/>
        <w:gridCol w:w="4111"/>
      </w:tblGrid>
      <w:tr w:rsidR="0081047C" w:rsidRPr="007D1039" w14:paraId="61D48994" w14:textId="77777777" w:rsidTr="00C00879">
        <w:trPr>
          <w:cantSplit/>
          <w:trHeight w:val="454"/>
        </w:trPr>
        <w:tc>
          <w:tcPr>
            <w:tcW w:w="4110" w:type="dxa"/>
            <w:hideMark/>
          </w:tcPr>
          <w:p w14:paraId="3C2F6DBE" w14:textId="19F700D4" w:rsidR="0081047C" w:rsidRPr="007D1039" w:rsidRDefault="005B534B" w:rsidP="0081047C">
            <w:pPr>
              <w:spacing w:before="0" w:after="0" w:line="240" w:lineRule="auto"/>
              <w:rPr>
                <w:sz w:val="18"/>
                <w:szCs w:val="18"/>
                <w14:numForm w14:val="lining"/>
              </w:rPr>
            </w:pPr>
            <w:r w:rsidRPr="007D1039">
              <w:rPr>
                <w:sz w:val="18"/>
                <w:szCs w:val="18"/>
                <w14:numForm w14:val="lining"/>
              </w:rPr>
              <w:t>Applicant is a c</w:t>
            </w:r>
            <w:r w:rsidR="0081047C" w:rsidRPr="007D1039">
              <w:rPr>
                <w:sz w:val="18"/>
                <w:szCs w:val="18"/>
                <w14:numForm w14:val="lining"/>
              </w:rPr>
              <w:t xml:space="preserve">orporation </w:t>
            </w:r>
          </w:p>
          <w:p w14:paraId="612CDBE9" w14:textId="35B45F2B" w:rsidR="0081047C" w:rsidRPr="007D1039" w:rsidRDefault="005B534B" w:rsidP="0081047C">
            <w:pPr>
              <w:spacing w:before="0" w:after="0" w:line="240" w:lineRule="auto"/>
              <w:rPr>
                <w:sz w:val="16"/>
                <w14:numForm w14:val="lining"/>
              </w:rPr>
            </w:pPr>
            <w:r w:rsidRPr="007D1039">
              <w:rPr>
                <w:sz w:val="16"/>
                <w:szCs w:val="16"/>
                <w14:numForm w14:val="lining"/>
              </w:rPr>
              <w:t xml:space="preserve">Answer and go </w:t>
            </w:r>
            <w:r w:rsidR="0081047C" w:rsidRPr="007D1039">
              <w:rPr>
                <w:sz w:val="16"/>
                <w:szCs w:val="16"/>
                <w14:numForm w14:val="lining"/>
              </w:rPr>
              <w:t xml:space="preserve">to </w:t>
            </w:r>
            <w:r w:rsidR="0081047C" w:rsidRPr="007D1039">
              <w:rPr>
                <w:rStyle w:val="EmphasisText"/>
                <w:sz w:val="16"/>
                <w:szCs w:val="16"/>
              </w:rPr>
              <w:t xml:space="preserve">Question </w:t>
            </w:r>
            <w:r w:rsidRPr="007D1039">
              <w:rPr>
                <w:rStyle w:val="EmphasisText"/>
                <w:sz w:val="16"/>
                <w:szCs w:val="16"/>
              </w:rPr>
              <w:t>3</w:t>
            </w:r>
          </w:p>
        </w:tc>
        <w:permStart w:id="1387858412" w:edGrp="everyone"/>
        <w:tc>
          <w:tcPr>
            <w:tcW w:w="4111" w:type="dxa"/>
            <w:shd w:val="clear" w:color="auto" w:fill="ECE9E7"/>
            <w:hideMark/>
          </w:tcPr>
          <w:p w14:paraId="10FD55E2" w14:textId="4851DDDD" w:rsidR="0081047C" w:rsidRPr="007D1039" w:rsidRDefault="00000000" w:rsidP="0081047C">
            <w:pPr>
              <w:tabs>
                <w:tab w:val="left" w:pos="499"/>
              </w:tabs>
              <w:spacing w:before="0" w:after="0" w:line="240" w:lineRule="auto"/>
              <w:rPr>
                <w:sz w:val="18"/>
                <w:szCs w:val="18"/>
                <w14:numForm w14:val="lining"/>
              </w:rPr>
            </w:pPr>
            <w:sdt>
              <w:sdtPr>
                <w:rPr>
                  <w:sz w:val="18"/>
                  <w:szCs w:val="18"/>
                  <w14:numForm w14:val="lining"/>
                </w:rPr>
                <w:id w:val="1304969049"/>
                <w14:checkbox>
                  <w14:checked w14:val="0"/>
                  <w14:checkedState w14:val="2612" w14:font="MS Gothic"/>
                  <w14:uncheckedState w14:val="2610" w14:font="MS Gothic"/>
                </w14:checkbox>
              </w:sdtPr>
              <w:sdtContent>
                <w:r w:rsidR="00C5409B">
                  <w:rPr>
                    <w:rFonts w:ascii="MS Gothic" w:eastAsia="MS Gothic" w:hAnsi="MS Gothic" w:hint="eastAsia"/>
                    <w:sz w:val="18"/>
                    <w:szCs w:val="18"/>
                    <w14:numForm w14:val="lining"/>
                  </w:rPr>
                  <w:t>☐</w:t>
                </w:r>
              </w:sdtContent>
            </w:sdt>
            <w:permEnd w:id="1387858412"/>
            <w:r w:rsidR="006E59F2" w:rsidRPr="007D1039">
              <w:rPr>
                <w:sz w:val="18"/>
                <w:szCs w:val="18"/>
                <w14:numForm w14:val="lining"/>
              </w:rPr>
              <w:t xml:space="preserve"> Corporation</w:t>
            </w:r>
          </w:p>
        </w:tc>
      </w:tr>
      <w:tr w:rsidR="0081047C" w:rsidRPr="007D1039" w14:paraId="6841ABCE" w14:textId="77777777" w:rsidTr="00C00879">
        <w:trPr>
          <w:cantSplit/>
          <w:trHeight w:val="454"/>
        </w:trPr>
        <w:tc>
          <w:tcPr>
            <w:tcW w:w="4110" w:type="dxa"/>
            <w:hideMark/>
          </w:tcPr>
          <w:p w14:paraId="1D16C383" w14:textId="599864BA" w:rsidR="0081047C" w:rsidRPr="007D1039" w:rsidRDefault="005B534B" w:rsidP="0081047C">
            <w:pPr>
              <w:spacing w:before="0" w:after="0" w:line="240" w:lineRule="auto"/>
              <w:rPr>
                <w:sz w:val="16"/>
                <w14:numForm w14:val="lining"/>
              </w:rPr>
            </w:pPr>
            <w:r w:rsidRPr="007D1039">
              <w:rPr>
                <w:sz w:val="18"/>
                <w:szCs w:val="18"/>
                <w14:numForm w14:val="lining"/>
              </w:rPr>
              <w:t>Applicant is a council</w:t>
            </w:r>
          </w:p>
        </w:tc>
        <w:permStart w:id="410005073" w:edGrp="everyone"/>
        <w:tc>
          <w:tcPr>
            <w:tcW w:w="4111" w:type="dxa"/>
            <w:shd w:val="clear" w:color="auto" w:fill="ECE9E7"/>
            <w:hideMark/>
          </w:tcPr>
          <w:p w14:paraId="0D5746BE" w14:textId="746A9699" w:rsidR="0081047C" w:rsidRPr="007D1039" w:rsidRDefault="00000000" w:rsidP="0081047C">
            <w:pPr>
              <w:tabs>
                <w:tab w:val="left" w:pos="499"/>
              </w:tabs>
              <w:spacing w:before="0" w:after="0" w:line="240" w:lineRule="auto"/>
              <w:rPr>
                <w:sz w:val="18"/>
                <w:szCs w:val="18"/>
                <w14:numForm w14:val="lining"/>
              </w:rPr>
            </w:pPr>
            <w:sdt>
              <w:sdtPr>
                <w:rPr>
                  <w:sz w:val="18"/>
                  <w:szCs w:val="18"/>
                  <w14:numForm w14:val="lining"/>
                </w:rPr>
                <w:id w:val="-448013874"/>
                <w14:checkbox>
                  <w14:checked w14:val="0"/>
                  <w14:checkedState w14:val="2612" w14:font="MS Gothic"/>
                  <w14:uncheckedState w14:val="2610" w14:font="MS Gothic"/>
                </w14:checkbox>
              </w:sdtPr>
              <w:sdtContent>
                <w:r w:rsidR="00805518">
                  <w:rPr>
                    <w:rFonts w:ascii="MS Gothic" w:eastAsia="MS Gothic" w:hAnsi="MS Gothic" w:hint="eastAsia"/>
                    <w:sz w:val="18"/>
                    <w:szCs w:val="18"/>
                    <w14:numForm w14:val="lining"/>
                  </w:rPr>
                  <w:t>☐</w:t>
                </w:r>
              </w:sdtContent>
            </w:sdt>
            <w:permEnd w:id="410005073"/>
            <w:r w:rsidR="006E59F2" w:rsidRPr="007D1039">
              <w:rPr>
                <w:sz w:val="18"/>
                <w:szCs w:val="18"/>
                <w14:numForm w14:val="lining"/>
              </w:rPr>
              <w:t xml:space="preserve"> Council</w:t>
            </w:r>
          </w:p>
        </w:tc>
      </w:tr>
      <w:tr w:rsidR="0081047C" w:rsidRPr="007D1039" w14:paraId="14F3D772" w14:textId="77777777" w:rsidTr="00C00879">
        <w:trPr>
          <w:cantSplit/>
          <w:trHeight w:val="454"/>
        </w:trPr>
        <w:tc>
          <w:tcPr>
            <w:tcW w:w="4110" w:type="dxa"/>
          </w:tcPr>
          <w:p w14:paraId="1116E15C" w14:textId="06DE1F0D" w:rsidR="0081047C" w:rsidRPr="007D1039" w:rsidRDefault="005B534B" w:rsidP="0081047C">
            <w:pPr>
              <w:spacing w:before="0" w:after="0" w:line="240" w:lineRule="auto"/>
              <w:rPr>
                <w:sz w:val="18"/>
                <w:szCs w:val="18"/>
                <w14:numForm w14:val="lining"/>
              </w:rPr>
            </w:pPr>
            <w:permStart w:id="1539997162" w:edGrp="everyone" w:colFirst="1" w:colLast="1"/>
            <w:r w:rsidRPr="007D1039">
              <w:rPr>
                <w:sz w:val="18"/>
                <w:szCs w:val="18"/>
                <w14:numForm w14:val="lining"/>
              </w:rPr>
              <w:t>Pr</w:t>
            </w:r>
            <w:r w:rsidR="0081047C" w:rsidRPr="007D1039">
              <w:rPr>
                <w:sz w:val="18"/>
                <w:szCs w:val="18"/>
                <w14:numForm w14:val="lining"/>
              </w:rPr>
              <w:t xml:space="preserve">ovide the </w:t>
            </w:r>
            <w:r w:rsidRPr="007D1039">
              <w:rPr>
                <w:sz w:val="18"/>
                <w:szCs w:val="18"/>
                <w14:numForm w14:val="lining"/>
              </w:rPr>
              <w:t>name of the council</w:t>
            </w:r>
            <w:r w:rsidR="0081047C" w:rsidRPr="007D1039">
              <w:rPr>
                <w:sz w:val="18"/>
                <w:szCs w:val="18"/>
                <w14:numForm w14:val="lining"/>
              </w:rPr>
              <w:t xml:space="preserve"> </w:t>
            </w:r>
          </w:p>
          <w:p w14:paraId="7BC1DB87" w14:textId="5CEAFEE4" w:rsidR="0081047C" w:rsidRPr="007D1039" w:rsidRDefault="005B534B" w:rsidP="0081047C">
            <w:pPr>
              <w:spacing w:before="0" w:after="0" w:line="240" w:lineRule="auto"/>
              <w:rPr>
                <w:sz w:val="16"/>
                <w14:numForm w14:val="lining"/>
              </w:rPr>
            </w:pPr>
            <w:r w:rsidRPr="007D1039">
              <w:rPr>
                <w:sz w:val="16"/>
                <w:szCs w:val="16"/>
                <w14:numForm w14:val="lining"/>
              </w:rPr>
              <w:t>Answer and go to</w:t>
            </w:r>
            <w:r w:rsidR="0081047C" w:rsidRPr="007D1039">
              <w:rPr>
                <w:sz w:val="16"/>
                <w:szCs w:val="16"/>
                <w14:numForm w14:val="lining"/>
              </w:rPr>
              <w:t xml:space="preserve"> </w:t>
            </w:r>
            <w:r w:rsidR="0081047C" w:rsidRPr="007D1039">
              <w:rPr>
                <w:rStyle w:val="EmphasisText"/>
                <w:sz w:val="16"/>
                <w:szCs w:val="16"/>
              </w:rPr>
              <w:t>Question 1</w:t>
            </w:r>
            <w:r w:rsidR="00794E3B" w:rsidRPr="007D1039">
              <w:rPr>
                <w:rStyle w:val="EmphasisText"/>
                <w:sz w:val="16"/>
                <w:szCs w:val="16"/>
              </w:rPr>
              <w:t>2</w:t>
            </w:r>
          </w:p>
        </w:tc>
        <w:tc>
          <w:tcPr>
            <w:tcW w:w="4111" w:type="dxa"/>
            <w:shd w:val="clear" w:color="auto" w:fill="ECE9E7"/>
          </w:tcPr>
          <w:p w14:paraId="570FD1E3" w14:textId="4DC0B6B7" w:rsidR="0081047C" w:rsidRPr="007D1039" w:rsidRDefault="0081047C" w:rsidP="0081047C">
            <w:pPr>
              <w:tabs>
                <w:tab w:val="left" w:pos="499"/>
              </w:tabs>
              <w:spacing w:before="0" w:after="0" w:line="240" w:lineRule="auto"/>
              <w:rPr>
                <w:sz w:val="18"/>
                <w:szCs w:val="18"/>
                <w14:numForm w14:val="lining"/>
              </w:rPr>
            </w:pPr>
          </w:p>
        </w:tc>
      </w:tr>
    </w:tbl>
    <w:permEnd w:id="1539997162"/>
    <w:p w14:paraId="3A68F44C" w14:textId="56BB4F85" w:rsidR="00785F86" w:rsidRPr="007D1039" w:rsidRDefault="00043971" w:rsidP="00114DB3">
      <w:pPr>
        <w:pStyle w:val="Heading1nonumber"/>
      </w:pPr>
      <w:r w:rsidRPr="007D1039">
        <w:lastRenderedPageBreak/>
        <w:t>Questions for applicant corporations</w:t>
      </w:r>
    </w:p>
    <w:p w14:paraId="6770E81D" w14:textId="56C15BB3" w:rsidR="00785F86" w:rsidRPr="007D1039" w:rsidRDefault="00785F86" w:rsidP="00114DB3">
      <w:pPr>
        <w:pStyle w:val="Question"/>
      </w:pPr>
      <w:bookmarkStart w:id="9" w:name="_Hlk131410798"/>
      <w:r w:rsidRPr="007D1039">
        <w:t>Which corporation is applying for a licence?</w:t>
      </w:r>
      <w:bookmarkEnd w:id="9"/>
    </w:p>
    <w:tbl>
      <w:tblPr>
        <w:tblW w:w="8743" w:type="dxa"/>
        <w:tblInd w:w="284" w:type="dxa"/>
        <w:tblLook w:val="04A0" w:firstRow="1" w:lastRow="0" w:firstColumn="1" w:lastColumn="0" w:noHBand="0" w:noVBand="1"/>
      </w:tblPr>
      <w:tblGrid>
        <w:gridCol w:w="567"/>
        <w:gridCol w:w="8176"/>
      </w:tblGrid>
      <w:tr w:rsidR="00785F86" w:rsidRPr="007D1039" w14:paraId="66D45D0A" w14:textId="77777777" w:rsidTr="00114DB3">
        <w:trPr>
          <w:trHeight w:val="454"/>
        </w:trPr>
        <w:tc>
          <w:tcPr>
            <w:tcW w:w="567" w:type="dxa"/>
          </w:tcPr>
          <w:p w14:paraId="71859EF0" w14:textId="594FA032" w:rsidR="00785F86" w:rsidRPr="007D1039" w:rsidRDefault="00933255" w:rsidP="00114DB3">
            <w:pPr>
              <w:pStyle w:val="TableTextEntries"/>
              <w:keepNext/>
              <w:spacing w:line="360" w:lineRule="auto"/>
            </w:pPr>
            <w:r w:rsidRPr="007D1039">
              <w:rPr>
                <w:noProof/>
                <w:szCs w:val="16"/>
              </w:rPr>
              <mc:AlternateContent>
                <mc:Choice Requires="wps">
                  <w:drawing>
                    <wp:inline distT="0" distB="0" distL="0" distR="0" wp14:anchorId="5EC1724F" wp14:editId="3E4B19DD">
                      <wp:extent cx="142504" cy="142504"/>
                      <wp:effectExtent l="0" t="0" r="0" b="0"/>
                      <wp:docPr id="255"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E02244C"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176" w:type="dxa"/>
          </w:tcPr>
          <w:p w14:paraId="2E2F4770" w14:textId="77777777" w:rsidR="00785F86" w:rsidRPr="007D1039" w:rsidRDefault="00785F86" w:rsidP="00114DB3">
            <w:pPr>
              <w:pStyle w:val="TableTextEntries"/>
              <w:keepNext/>
              <w:spacing w:after="120"/>
            </w:pPr>
            <w:r w:rsidRPr="007D1039">
              <w:t>Provide information about the applicant corporation.</w:t>
            </w:r>
          </w:p>
        </w:tc>
      </w:tr>
    </w:tbl>
    <w:p w14:paraId="641258AA" w14:textId="77777777" w:rsidR="00933255" w:rsidRPr="007D1039" w:rsidRDefault="00933255" w:rsidP="00114DB3">
      <w:pPr>
        <w:pStyle w:val="Questionspacebetweentables"/>
        <w:keepNext/>
      </w:pPr>
    </w:p>
    <w:tbl>
      <w:tblPr>
        <w:tblW w:w="8176" w:type="dxa"/>
        <w:tblInd w:w="851" w:type="dxa"/>
        <w:tblBorders>
          <w:insideH w:val="single" w:sz="4" w:space="0" w:color="auto"/>
        </w:tblBorders>
        <w:tblLook w:val="04A0" w:firstRow="1" w:lastRow="0" w:firstColumn="1" w:lastColumn="0" w:noHBand="0" w:noVBand="1"/>
      </w:tblPr>
      <w:tblGrid>
        <w:gridCol w:w="4088"/>
        <w:gridCol w:w="4088"/>
      </w:tblGrid>
      <w:tr w:rsidR="00785F86" w:rsidRPr="007D1039" w14:paraId="1294EAB5" w14:textId="77777777" w:rsidTr="00C00879">
        <w:trPr>
          <w:cantSplit/>
          <w:trHeight w:val="454"/>
        </w:trPr>
        <w:tc>
          <w:tcPr>
            <w:tcW w:w="4088" w:type="dxa"/>
          </w:tcPr>
          <w:p w14:paraId="7C02422A" w14:textId="77777777" w:rsidR="00785F86" w:rsidRPr="007D1039" w:rsidRDefault="00785F86" w:rsidP="00114DB3">
            <w:pPr>
              <w:pStyle w:val="TableTextEntries"/>
              <w:keepNext/>
              <w:rPr>
                <w:sz w:val="18"/>
                <w:szCs w:val="18"/>
              </w:rPr>
            </w:pPr>
            <w:permStart w:id="1643908342" w:edGrp="everyone" w:colFirst="1" w:colLast="1"/>
            <w:r w:rsidRPr="007D1039">
              <w:rPr>
                <w:sz w:val="18"/>
                <w:szCs w:val="18"/>
              </w:rPr>
              <w:t>Corporation name</w:t>
            </w:r>
          </w:p>
        </w:tc>
        <w:tc>
          <w:tcPr>
            <w:tcW w:w="4088" w:type="dxa"/>
            <w:shd w:val="clear" w:color="auto" w:fill="ECE9E7" w:themeFill="background2"/>
          </w:tcPr>
          <w:p w14:paraId="7DB136EC" w14:textId="77777777" w:rsidR="00785F86" w:rsidRPr="007D1039" w:rsidRDefault="00785F86" w:rsidP="00114DB3">
            <w:pPr>
              <w:pStyle w:val="TableTextEntries"/>
              <w:keepNext/>
              <w:rPr>
                <w:sz w:val="18"/>
                <w:szCs w:val="18"/>
              </w:rPr>
            </w:pPr>
          </w:p>
        </w:tc>
      </w:tr>
      <w:tr w:rsidR="00785F86" w:rsidRPr="007D1039" w14:paraId="7670028A" w14:textId="77777777" w:rsidTr="00C00879">
        <w:trPr>
          <w:cantSplit/>
          <w:trHeight w:val="454"/>
        </w:trPr>
        <w:tc>
          <w:tcPr>
            <w:tcW w:w="4088" w:type="dxa"/>
          </w:tcPr>
          <w:p w14:paraId="75FCD5AD" w14:textId="77777777" w:rsidR="00785F86" w:rsidRPr="007D1039" w:rsidRDefault="00785F86" w:rsidP="009F3979">
            <w:pPr>
              <w:pStyle w:val="TableTextEntries"/>
              <w:rPr>
                <w:sz w:val="18"/>
                <w:szCs w:val="18"/>
              </w:rPr>
            </w:pPr>
            <w:permStart w:id="2067355179" w:edGrp="everyone" w:colFirst="1" w:colLast="1"/>
            <w:permEnd w:id="1643908342"/>
            <w:r w:rsidRPr="007D1039">
              <w:rPr>
                <w:sz w:val="18"/>
                <w:szCs w:val="18"/>
              </w:rPr>
              <w:t>ABN</w:t>
            </w:r>
            <w:r w:rsidRPr="007D1039">
              <w:rPr>
                <w:i/>
                <w:sz w:val="18"/>
                <w:szCs w:val="18"/>
              </w:rPr>
              <w:t xml:space="preserve"> (not required if providing ACN)</w:t>
            </w:r>
          </w:p>
        </w:tc>
        <w:tc>
          <w:tcPr>
            <w:tcW w:w="4088" w:type="dxa"/>
            <w:shd w:val="clear" w:color="auto" w:fill="ECE9E7" w:themeFill="background2"/>
          </w:tcPr>
          <w:p w14:paraId="7F9E4953" w14:textId="77777777" w:rsidR="00785F86" w:rsidRPr="007D1039" w:rsidRDefault="00785F86" w:rsidP="009F3979">
            <w:pPr>
              <w:pStyle w:val="TableTextEntries"/>
              <w:rPr>
                <w:sz w:val="18"/>
                <w:szCs w:val="18"/>
              </w:rPr>
            </w:pPr>
          </w:p>
        </w:tc>
      </w:tr>
      <w:tr w:rsidR="00785F86" w:rsidRPr="007D1039" w14:paraId="4ECD8BD3" w14:textId="77777777" w:rsidTr="00C00879">
        <w:trPr>
          <w:cantSplit/>
          <w:trHeight w:val="454"/>
        </w:trPr>
        <w:tc>
          <w:tcPr>
            <w:tcW w:w="4088" w:type="dxa"/>
          </w:tcPr>
          <w:p w14:paraId="421E5F0B" w14:textId="77777777" w:rsidR="00785F86" w:rsidRPr="007D1039" w:rsidRDefault="00785F86" w:rsidP="009F3979">
            <w:pPr>
              <w:pStyle w:val="TableTextEntries"/>
              <w:rPr>
                <w:sz w:val="18"/>
                <w:szCs w:val="18"/>
              </w:rPr>
            </w:pPr>
            <w:permStart w:id="688987725" w:edGrp="everyone" w:colFirst="1" w:colLast="1"/>
            <w:permEnd w:id="2067355179"/>
            <w:r w:rsidRPr="007D1039">
              <w:rPr>
                <w:sz w:val="18"/>
                <w:szCs w:val="18"/>
              </w:rPr>
              <w:t>ACN</w:t>
            </w:r>
            <w:r w:rsidRPr="007D1039">
              <w:rPr>
                <w:i/>
                <w:sz w:val="18"/>
                <w:szCs w:val="18"/>
              </w:rPr>
              <w:t xml:space="preserve"> (not required if providing ABN)</w:t>
            </w:r>
          </w:p>
        </w:tc>
        <w:tc>
          <w:tcPr>
            <w:tcW w:w="4088" w:type="dxa"/>
            <w:shd w:val="clear" w:color="auto" w:fill="ECE9E7" w:themeFill="background2"/>
          </w:tcPr>
          <w:p w14:paraId="22310D07" w14:textId="77777777" w:rsidR="00785F86" w:rsidRPr="007D1039" w:rsidRDefault="00785F86" w:rsidP="009F3979">
            <w:pPr>
              <w:pStyle w:val="TableTextEntries"/>
              <w:rPr>
                <w:sz w:val="18"/>
                <w:szCs w:val="18"/>
              </w:rPr>
            </w:pPr>
          </w:p>
        </w:tc>
      </w:tr>
      <w:tr w:rsidR="00785F86" w:rsidRPr="007D1039" w14:paraId="1DAE2398" w14:textId="77777777" w:rsidTr="00C00879">
        <w:trPr>
          <w:cantSplit/>
          <w:trHeight w:val="454"/>
        </w:trPr>
        <w:tc>
          <w:tcPr>
            <w:tcW w:w="4088" w:type="dxa"/>
          </w:tcPr>
          <w:p w14:paraId="3E7A0607" w14:textId="77777777" w:rsidR="00785F86" w:rsidRPr="007D1039" w:rsidRDefault="00785F86" w:rsidP="009F3979">
            <w:pPr>
              <w:pStyle w:val="TableTextEntries"/>
              <w:rPr>
                <w:sz w:val="18"/>
                <w:szCs w:val="18"/>
              </w:rPr>
            </w:pPr>
            <w:permStart w:id="854995091" w:edGrp="everyone" w:colFirst="1" w:colLast="1"/>
            <w:permEnd w:id="688987725"/>
            <w:r w:rsidRPr="007D1039">
              <w:rPr>
                <w:sz w:val="18"/>
                <w:szCs w:val="18"/>
              </w:rPr>
              <w:t>Address of registered office</w:t>
            </w:r>
          </w:p>
        </w:tc>
        <w:tc>
          <w:tcPr>
            <w:tcW w:w="4088" w:type="dxa"/>
            <w:shd w:val="clear" w:color="auto" w:fill="ECE9E7" w:themeFill="background2"/>
          </w:tcPr>
          <w:p w14:paraId="6A46155B" w14:textId="77777777" w:rsidR="00785F86" w:rsidRPr="007D1039" w:rsidRDefault="00785F86" w:rsidP="009F3979">
            <w:pPr>
              <w:pStyle w:val="TableTextEntries"/>
              <w:rPr>
                <w:sz w:val="18"/>
                <w:szCs w:val="18"/>
              </w:rPr>
            </w:pPr>
          </w:p>
        </w:tc>
      </w:tr>
      <w:tr w:rsidR="00785F86" w:rsidRPr="007D1039" w14:paraId="59295080" w14:textId="77777777" w:rsidTr="00C00879">
        <w:trPr>
          <w:cantSplit/>
          <w:trHeight w:val="454"/>
        </w:trPr>
        <w:tc>
          <w:tcPr>
            <w:tcW w:w="4088" w:type="dxa"/>
          </w:tcPr>
          <w:p w14:paraId="3C984866" w14:textId="77777777" w:rsidR="00785F86" w:rsidRPr="007D1039" w:rsidRDefault="00785F86" w:rsidP="009F3979">
            <w:pPr>
              <w:pStyle w:val="TableTextEntries"/>
              <w:rPr>
                <w:sz w:val="18"/>
                <w:szCs w:val="18"/>
              </w:rPr>
            </w:pPr>
            <w:permStart w:id="125781123" w:edGrp="everyone" w:colFirst="1" w:colLast="1"/>
            <w:permEnd w:id="854995091"/>
            <w:r w:rsidRPr="007D1039">
              <w:rPr>
                <w:sz w:val="18"/>
                <w:szCs w:val="18"/>
              </w:rPr>
              <w:t>Address of principal place of business</w:t>
            </w:r>
          </w:p>
        </w:tc>
        <w:tc>
          <w:tcPr>
            <w:tcW w:w="4088" w:type="dxa"/>
            <w:shd w:val="clear" w:color="auto" w:fill="ECE9E7" w:themeFill="background2"/>
          </w:tcPr>
          <w:p w14:paraId="391E4427" w14:textId="77777777" w:rsidR="00785F86" w:rsidRPr="007D1039" w:rsidRDefault="00785F86" w:rsidP="009F3979">
            <w:pPr>
              <w:pStyle w:val="TableTextEntries"/>
              <w:rPr>
                <w:sz w:val="18"/>
                <w:szCs w:val="18"/>
              </w:rPr>
            </w:pPr>
          </w:p>
        </w:tc>
      </w:tr>
    </w:tbl>
    <w:p w14:paraId="6A4A3A0D" w14:textId="057099D2" w:rsidR="00FE2913" w:rsidRPr="007D1039" w:rsidRDefault="00FE2913" w:rsidP="00B6675E">
      <w:pPr>
        <w:pStyle w:val="Question"/>
      </w:pPr>
      <w:bookmarkStart w:id="10" w:name="_Hlk131410821"/>
      <w:bookmarkStart w:id="11" w:name="_Hlk120954458"/>
      <w:bookmarkStart w:id="12" w:name="_Ref97201727"/>
      <w:permEnd w:id="125781123"/>
      <w:r w:rsidRPr="007D1039">
        <w:t>How is your corporation organised?</w:t>
      </w:r>
      <w:bookmarkEnd w:id="10"/>
    </w:p>
    <w:tbl>
      <w:tblPr>
        <w:tblW w:w="8743" w:type="dxa"/>
        <w:tblInd w:w="284" w:type="dxa"/>
        <w:tblLook w:val="04A0" w:firstRow="1" w:lastRow="0" w:firstColumn="1" w:lastColumn="0" w:noHBand="0" w:noVBand="1"/>
      </w:tblPr>
      <w:tblGrid>
        <w:gridCol w:w="567"/>
        <w:gridCol w:w="8176"/>
      </w:tblGrid>
      <w:tr w:rsidR="00FE2913" w:rsidRPr="007D1039" w14:paraId="1C6FCB8E" w14:textId="77777777" w:rsidTr="00EF1FBF">
        <w:tc>
          <w:tcPr>
            <w:tcW w:w="567" w:type="dxa"/>
          </w:tcPr>
          <w:p w14:paraId="7D8F78E8" w14:textId="77777777" w:rsidR="00FE2913" w:rsidRPr="007D1039" w:rsidRDefault="00FE2913" w:rsidP="00EF1FBF">
            <w:pPr>
              <w:pStyle w:val="TableTextEntries"/>
              <w:keepLines w:val="0"/>
              <w:spacing w:after="120" w:line="360" w:lineRule="auto"/>
              <w:rPr>
                <w:noProof/>
              </w:rPr>
            </w:pPr>
            <w:r w:rsidRPr="007D1039">
              <w:rPr>
                <w:noProof/>
              </w:rPr>
              <mc:AlternateContent>
                <mc:Choice Requires="wps">
                  <w:drawing>
                    <wp:inline distT="0" distB="0" distL="0" distR="0" wp14:anchorId="1AA0BDA5" wp14:editId="068EEEF5">
                      <wp:extent cx="136477" cy="136477"/>
                      <wp:effectExtent l="0" t="0" r="0" b="0"/>
                      <wp:docPr id="118"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32888D30" id="Graphic 58"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8176" w:type="dxa"/>
          </w:tcPr>
          <w:p w14:paraId="041E60AF" w14:textId="77777777" w:rsidR="00FE2913" w:rsidRPr="007D1039" w:rsidRDefault="00FE2913" w:rsidP="00EF1FBF">
            <w:pPr>
              <w:pStyle w:val="TableTextEntries"/>
              <w:keepLines w:val="0"/>
              <w:spacing w:after="120"/>
            </w:pPr>
            <w:r w:rsidRPr="007D1039">
              <w:t>Attach the following information:</w:t>
            </w:r>
          </w:p>
        </w:tc>
      </w:tr>
    </w:tbl>
    <w:p w14:paraId="0D58398B" w14:textId="4DF56EF7" w:rsidR="00EF1FBF" w:rsidRPr="007D1039" w:rsidRDefault="00EF1FBF" w:rsidP="00EF1FBF">
      <w:pPr>
        <w:pStyle w:val="Questionspacebetweentables"/>
      </w:pPr>
    </w:p>
    <w:tbl>
      <w:tblPr>
        <w:tblW w:w="8176" w:type="dxa"/>
        <w:tblInd w:w="851" w:type="dxa"/>
        <w:tblLook w:val="04A0" w:firstRow="1" w:lastRow="0" w:firstColumn="1" w:lastColumn="0" w:noHBand="0" w:noVBand="1"/>
      </w:tblPr>
      <w:tblGrid>
        <w:gridCol w:w="4088"/>
        <w:gridCol w:w="4088"/>
      </w:tblGrid>
      <w:tr w:rsidR="00FD2CD7" w:rsidRPr="007D1039" w14:paraId="6B6A0F34" w14:textId="77777777" w:rsidTr="00E12815">
        <w:trPr>
          <w:cantSplit/>
          <w:trHeight w:val="454"/>
        </w:trPr>
        <w:tc>
          <w:tcPr>
            <w:tcW w:w="4088" w:type="dxa"/>
          </w:tcPr>
          <w:p w14:paraId="0DF31865" w14:textId="77777777" w:rsidR="00FD2CD7" w:rsidRPr="007D1039" w:rsidRDefault="00FD2CD7" w:rsidP="00114B51">
            <w:pPr>
              <w:pStyle w:val="TableTextEntries"/>
              <w:rPr>
                <w:sz w:val="18"/>
                <w:szCs w:val="18"/>
              </w:rPr>
            </w:pPr>
            <w:r w:rsidRPr="007D1039">
              <w:rPr>
                <w:sz w:val="18"/>
                <w:szCs w:val="18"/>
              </w:rPr>
              <w:t>Organisation chart outlining corporate structure and roles</w:t>
            </w:r>
          </w:p>
        </w:tc>
        <w:tc>
          <w:tcPr>
            <w:tcW w:w="4088" w:type="dxa"/>
            <w:shd w:val="clear" w:color="auto" w:fill="ECE9E7" w:themeFill="background2"/>
          </w:tcPr>
          <w:p w14:paraId="41FB9403" w14:textId="77777777" w:rsidR="00FD2CD7" w:rsidRPr="007D1039" w:rsidRDefault="00FD2CD7" w:rsidP="00114B51">
            <w:pPr>
              <w:pStyle w:val="TableTextEntries"/>
              <w:rPr>
                <w:sz w:val="18"/>
                <w:szCs w:val="18"/>
              </w:rPr>
            </w:pPr>
            <w:permStart w:id="704578694" w:edGrp="everyone"/>
            <w:r w:rsidRPr="007D1039">
              <w:rPr>
                <w:sz w:val="18"/>
                <w:szCs w:val="18"/>
              </w:rPr>
              <w:t>Insert complete file name of attachment(s).</w:t>
            </w:r>
            <w:permEnd w:id="704578694"/>
          </w:p>
        </w:tc>
      </w:tr>
    </w:tbl>
    <w:p w14:paraId="5BAEEB18" w14:textId="59A14C7C" w:rsidR="00FD2CD7" w:rsidRPr="007D1039" w:rsidRDefault="00FD2CD7" w:rsidP="00EF1FBF">
      <w:pPr>
        <w:pStyle w:val="Questionspacebetweentables"/>
        <w:rPr>
          <w:sz w:val="18"/>
          <w:szCs w:val="18"/>
        </w:rPr>
      </w:pPr>
    </w:p>
    <w:p w14:paraId="467DE67F" w14:textId="52702982" w:rsidR="00F41C55" w:rsidRPr="007D1039" w:rsidRDefault="00F41C55" w:rsidP="00B6675E">
      <w:pPr>
        <w:pStyle w:val="Question"/>
      </w:pPr>
      <w:bookmarkStart w:id="13" w:name="_Hlk131411504"/>
      <w:bookmarkEnd w:id="11"/>
      <w:permStart w:id="1919879864" w:edGrp="everyone" w:colFirst="1" w:colLast="1"/>
      <w:r w:rsidRPr="007D1039">
        <w:t>What experience and expertise do you have</w:t>
      </w:r>
      <w:permEnd w:id="1919879864"/>
      <w:r w:rsidRPr="007D1039">
        <w:t>?</w:t>
      </w:r>
    </w:p>
    <w:tbl>
      <w:tblPr>
        <w:tblW w:w="8743" w:type="dxa"/>
        <w:tblInd w:w="284" w:type="dxa"/>
        <w:tblLook w:val="04A0" w:firstRow="1" w:lastRow="0" w:firstColumn="1" w:lastColumn="0" w:noHBand="0" w:noVBand="1"/>
      </w:tblPr>
      <w:tblGrid>
        <w:gridCol w:w="567"/>
        <w:gridCol w:w="8176"/>
      </w:tblGrid>
      <w:tr w:rsidR="00F41C55" w:rsidRPr="007D1039" w14:paraId="356F89C2" w14:textId="77777777" w:rsidTr="0042635E">
        <w:tc>
          <w:tcPr>
            <w:tcW w:w="567" w:type="dxa"/>
          </w:tcPr>
          <w:bookmarkEnd w:id="13"/>
          <w:p w14:paraId="7C719896" w14:textId="6A1A6B6A" w:rsidR="00F41C55" w:rsidRPr="007D1039" w:rsidRDefault="0042635E" w:rsidP="00EF6C4F">
            <w:pPr>
              <w:pStyle w:val="TableTextEntries"/>
              <w:keepLines w:val="0"/>
              <w:spacing w:after="120" w:line="360" w:lineRule="auto"/>
              <w:rPr>
                <w:noProof/>
              </w:rPr>
            </w:pPr>
            <w:r w:rsidRPr="007D1039">
              <w:rPr>
                <w:noProof/>
              </w:rPr>
              <mc:AlternateContent>
                <mc:Choice Requires="wps">
                  <w:drawing>
                    <wp:inline distT="0" distB="0" distL="0" distR="0" wp14:anchorId="1297B487" wp14:editId="60F54B8C">
                      <wp:extent cx="136477" cy="136477"/>
                      <wp:effectExtent l="0" t="0" r="0" b="0"/>
                      <wp:docPr id="254"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1AA7D707" id="Graphic 58"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8176" w:type="dxa"/>
            <w:vAlign w:val="center"/>
          </w:tcPr>
          <w:p w14:paraId="2CF7B1DF" w14:textId="77777777" w:rsidR="00F41C55" w:rsidRPr="007D1039" w:rsidRDefault="00F41C55" w:rsidP="00EF6C4F">
            <w:pPr>
              <w:pStyle w:val="TableTextEntries"/>
              <w:keepLines w:val="0"/>
              <w:spacing w:after="120"/>
            </w:pPr>
            <w:r w:rsidRPr="007D1039">
              <w:t>Attach the following information:</w:t>
            </w:r>
          </w:p>
        </w:tc>
      </w:tr>
    </w:tbl>
    <w:p w14:paraId="7B04443B" w14:textId="77777777" w:rsidR="0042635E" w:rsidRPr="007D1039" w:rsidRDefault="0042635E" w:rsidP="0042635E">
      <w:pPr>
        <w:pStyle w:val="Questionspacebetweentables"/>
      </w:pPr>
    </w:p>
    <w:tbl>
      <w:tblPr>
        <w:tblW w:w="8176" w:type="dxa"/>
        <w:tblInd w:w="851" w:type="dxa"/>
        <w:tblBorders>
          <w:insideH w:val="single" w:sz="4" w:space="0" w:color="auto"/>
        </w:tblBorders>
        <w:tblLook w:val="04A0" w:firstRow="1" w:lastRow="0" w:firstColumn="1" w:lastColumn="0" w:noHBand="0" w:noVBand="1"/>
      </w:tblPr>
      <w:tblGrid>
        <w:gridCol w:w="4088"/>
        <w:gridCol w:w="4088"/>
      </w:tblGrid>
      <w:tr w:rsidR="00F41C55" w:rsidRPr="007D1039" w14:paraId="1BEE592F" w14:textId="77777777" w:rsidTr="00C00879">
        <w:trPr>
          <w:cantSplit/>
          <w:trHeight w:val="454"/>
        </w:trPr>
        <w:tc>
          <w:tcPr>
            <w:tcW w:w="4088" w:type="dxa"/>
          </w:tcPr>
          <w:p w14:paraId="1BBA5601" w14:textId="62DC424F" w:rsidR="00F41C55" w:rsidRPr="007D1039" w:rsidRDefault="00F41C55" w:rsidP="00EF6C4F">
            <w:pPr>
              <w:pStyle w:val="TableTextEntries"/>
              <w:keepLines w:val="0"/>
              <w:rPr>
                <w:sz w:val="18"/>
                <w:szCs w:val="18"/>
              </w:rPr>
            </w:pPr>
            <w:r w:rsidRPr="007D1039">
              <w:rPr>
                <w:sz w:val="18"/>
                <w:szCs w:val="18"/>
              </w:rPr>
              <w:t xml:space="preserve">Details of </w:t>
            </w:r>
            <w:r w:rsidR="00A90588" w:rsidRPr="007D1039">
              <w:rPr>
                <w:sz w:val="18"/>
                <w:szCs w:val="18"/>
              </w:rPr>
              <w:t xml:space="preserve">Directors and </w:t>
            </w:r>
            <w:r w:rsidR="006374C1" w:rsidRPr="007D1039">
              <w:rPr>
                <w:sz w:val="18"/>
                <w:szCs w:val="18"/>
              </w:rPr>
              <w:t xml:space="preserve">executive </w:t>
            </w:r>
            <w:r w:rsidRPr="007D1039">
              <w:rPr>
                <w:sz w:val="18"/>
                <w:szCs w:val="18"/>
              </w:rPr>
              <w:t>personnel</w:t>
            </w:r>
          </w:p>
        </w:tc>
        <w:tc>
          <w:tcPr>
            <w:tcW w:w="4088" w:type="dxa"/>
            <w:shd w:val="clear" w:color="auto" w:fill="ECE9E7" w:themeFill="background2"/>
          </w:tcPr>
          <w:p w14:paraId="5C6B5024" w14:textId="6E0BF9F4" w:rsidR="00F41C55" w:rsidRPr="007D1039" w:rsidRDefault="00F41C55" w:rsidP="00EF6C4F">
            <w:pPr>
              <w:pStyle w:val="TableTextEntries"/>
              <w:keepLines w:val="0"/>
              <w:rPr>
                <w:sz w:val="18"/>
                <w:szCs w:val="18"/>
              </w:rPr>
            </w:pPr>
            <w:permStart w:id="1257245127" w:edGrp="everyone"/>
            <w:r w:rsidRPr="007D1039">
              <w:rPr>
                <w:sz w:val="18"/>
                <w:szCs w:val="18"/>
              </w:rPr>
              <w:t>Insert complete file name of attachment(s).</w:t>
            </w:r>
            <w:permEnd w:id="1257245127"/>
          </w:p>
        </w:tc>
      </w:tr>
      <w:tr w:rsidR="00F41C55" w:rsidRPr="007D1039" w14:paraId="36968B1B" w14:textId="77777777" w:rsidTr="00C00879">
        <w:trPr>
          <w:cantSplit/>
          <w:trHeight w:val="454"/>
        </w:trPr>
        <w:tc>
          <w:tcPr>
            <w:tcW w:w="4088" w:type="dxa"/>
          </w:tcPr>
          <w:p w14:paraId="21E02D54" w14:textId="77777777" w:rsidR="00F41C55" w:rsidRPr="007D1039" w:rsidRDefault="00F41C55" w:rsidP="00EF6C4F">
            <w:pPr>
              <w:pStyle w:val="TableTextEntries"/>
              <w:keepLines w:val="0"/>
              <w:rPr>
                <w:sz w:val="18"/>
                <w:szCs w:val="18"/>
              </w:rPr>
            </w:pPr>
            <w:r w:rsidRPr="007D1039">
              <w:rPr>
                <w:sz w:val="18"/>
                <w:szCs w:val="18"/>
              </w:rPr>
              <w:t>Resumes/CVs/experience and role descriptions</w:t>
            </w:r>
          </w:p>
        </w:tc>
        <w:tc>
          <w:tcPr>
            <w:tcW w:w="4088" w:type="dxa"/>
            <w:shd w:val="clear" w:color="auto" w:fill="ECE9E7" w:themeFill="background2"/>
          </w:tcPr>
          <w:p w14:paraId="630449F8" w14:textId="3883FF7A" w:rsidR="00F41C55" w:rsidRPr="007D1039" w:rsidRDefault="00F41C55" w:rsidP="00EF6C4F">
            <w:pPr>
              <w:pStyle w:val="TableTextEntries"/>
              <w:keepLines w:val="0"/>
              <w:rPr>
                <w:sz w:val="18"/>
                <w:szCs w:val="18"/>
              </w:rPr>
            </w:pPr>
            <w:permStart w:id="820458096" w:edGrp="everyone"/>
            <w:r w:rsidRPr="007D1039">
              <w:rPr>
                <w:sz w:val="18"/>
                <w:szCs w:val="18"/>
              </w:rPr>
              <w:t>Insert complete file name of attachment(s).</w:t>
            </w:r>
            <w:permEnd w:id="820458096"/>
          </w:p>
        </w:tc>
      </w:tr>
      <w:tr w:rsidR="00430396" w:rsidRPr="007D1039" w14:paraId="4C58EEC6" w14:textId="77777777" w:rsidTr="00C00879">
        <w:trPr>
          <w:cantSplit/>
          <w:trHeight w:val="454"/>
        </w:trPr>
        <w:tc>
          <w:tcPr>
            <w:tcW w:w="4088" w:type="dxa"/>
          </w:tcPr>
          <w:p w14:paraId="00040522" w14:textId="755A1C38" w:rsidR="0050331A" w:rsidRPr="007D1039" w:rsidRDefault="00430396" w:rsidP="00EF6C4F">
            <w:pPr>
              <w:pStyle w:val="TableTextEntries"/>
              <w:keepLines w:val="0"/>
              <w:rPr>
                <w:sz w:val="18"/>
                <w:szCs w:val="18"/>
              </w:rPr>
            </w:pPr>
            <w:r w:rsidRPr="007D1039">
              <w:rPr>
                <w:sz w:val="18"/>
                <w:szCs w:val="18"/>
              </w:rPr>
              <w:t>Details of third parties</w:t>
            </w:r>
            <w:r w:rsidR="008429C6" w:rsidRPr="007D1039">
              <w:rPr>
                <w:sz w:val="18"/>
                <w:szCs w:val="18"/>
              </w:rPr>
              <w:t xml:space="preserve"> and description of the arrangements made, or to be made, with the third parties</w:t>
            </w:r>
          </w:p>
        </w:tc>
        <w:tc>
          <w:tcPr>
            <w:tcW w:w="4088" w:type="dxa"/>
            <w:shd w:val="clear" w:color="auto" w:fill="ECE9E7" w:themeFill="background2"/>
          </w:tcPr>
          <w:p w14:paraId="3545A85E" w14:textId="655B59B4" w:rsidR="00430396" w:rsidRPr="007D1039" w:rsidRDefault="00430396" w:rsidP="00EF6C4F">
            <w:pPr>
              <w:pStyle w:val="TableTextEntries"/>
              <w:keepLines w:val="0"/>
              <w:rPr>
                <w:sz w:val="18"/>
                <w:szCs w:val="18"/>
              </w:rPr>
            </w:pPr>
            <w:permStart w:id="460930222" w:edGrp="everyone"/>
            <w:r w:rsidRPr="007D1039">
              <w:rPr>
                <w:sz w:val="18"/>
                <w:szCs w:val="18"/>
              </w:rPr>
              <w:t>Insert complete file name of attachment(s).</w:t>
            </w:r>
            <w:permEnd w:id="460930222"/>
          </w:p>
        </w:tc>
      </w:tr>
    </w:tbl>
    <w:p w14:paraId="267531F1" w14:textId="76CAD560" w:rsidR="00094E7D" w:rsidRPr="007D1039" w:rsidRDefault="00094E7D" w:rsidP="00094E7D">
      <w:pPr>
        <w:pStyle w:val="Question"/>
      </w:pPr>
      <w:r w:rsidRPr="007D1039">
        <w:t>What is the ownership structure of your corporation?</w:t>
      </w:r>
    </w:p>
    <w:tbl>
      <w:tblPr>
        <w:tblW w:w="8743" w:type="dxa"/>
        <w:tblInd w:w="284" w:type="dxa"/>
        <w:tblLook w:val="04A0" w:firstRow="1" w:lastRow="0" w:firstColumn="1" w:lastColumn="0" w:noHBand="0" w:noVBand="1"/>
      </w:tblPr>
      <w:tblGrid>
        <w:gridCol w:w="567"/>
        <w:gridCol w:w="8176"/>
      </w:tblGrid>
      <w:tr w:rsidR="00FE2913" w:rsidRPr="007D1039" w14:paraId="445E131E" w14:textId="77777777" w:rsidTr="00094E7D">
        <w:tc>
          <w:tcPr>
            <w:tcW w:w="567" w:type="dxa"/>
          </w:tcPr>
          <w:p w14:paraId="31D42D5D" w14:textId="2DC59A29" w:rsidR="00FE2913" w:rsidRPr="007D1039" w:rsidRDefault="00094E7D" w:rsidP="00B504A0">
            <w:pPr>
              <w:pStyle w:val="TableTextEntries"/>
              <w:keepLines w:val="0"/>
              <w:spacing w:line="360" w:lineRule="auto"/>
            </w:pPr>
            <w:r w:rsidRPr="007D1039">
              <w:rPr>
                <w:noProof/>
                <w:szCs w:val="16"/>
              </w:rPr>
              <mc:AlternateContent>
                <mc:Choice Requires="wps">
                  <w:drawing>
                    <wp:inline distT="0" distB="0" distL="0" distR="0" wp14:anchorId="10B7D337" wp14:editId="772EA0EC">
                      <wp:extent cx="142504" cy="142504"/>
                      <wp:effectExtent l="0" t="0" r="0" b="0"/>
                      <wp:docPr id="35"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4C3B818"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176" w:type="dxa"/>
            <w:vAlign w:val="center"/>
          </w:tcPr>
          <w:p w14:paraId="33DD1AE8" w14:textId="0578713B" w:rsidR="00FE2913" w:rsidRPr="007D1039" w:rsidRDefault="003136AE" w:rsidP="00B504A0">
            <w:pPr>
              <w:pStyle w:val="TableTextEntries"/>
              <w:keepLines w:val="0"/>
              <w:spacing w:after="120"/>
            </w:pPr>
            <w:r w:rsidRPr="007D1039">
              <w:t>Provide information about the applicant corporation’s ownership structure:</w:t>
            </w:r>
          </w:p>
        </w:tc>
      </w:tr>
    </w:tbl>
    <w:p w14:paraId="14325DD8" w14:textId="77777777" w:rsidR="0042635E" w:rsidRPr="007D1039" w:rsidRDefault="0042635E" w:rsidP="00063163">
      <w:pPr>
        <w:pStyle w:val="Questionspacebetweentables"/>
      </w:pPr>
    </w:p>
    <w:tbl>
      <w:tblPr>
        <w:tblW w:w="8176" w:type="dxa"/>
        <w:tblInd w:w="851" w:type="dxa"/>
        <w:tblLook w:val="04A0" w:firstRow="1" w:lastRow="0" w:firstColumn="1" w:lastColumn="0" w:noHBand="0" w:noVBand="1"/>
      </w:tblPr>
      <w:tblGrid>
        <w:gridCol w:w="4088"/>
        <w:gridCol w:w="4088"/>
      </w:tblGrid>
      <w:tr w:rsidR="00FE2913" w:rsidRPr="007D1039" w14:paraId="6A154C50" w14:textId="77777777" w:rsidTr="00E12815">
        <w:trPr>
          <w:cantSplit/>
          <w:trHeight w:val="454"/>
        </w:trPr>
        <w:tc>
          <w:tcPr>
            <w:tcW w:w="4088" w:type="dxa"/>
          </w:tcPr>
          <w:p w14:paraId="681041C2" w14:textId="7E76B13C" w:rsidR="00FE2913" w:rsidRPr="007D1039" w:rsidRDefault="003136AE" w:rsidP="00B504A0">
            <w:pPr>
              <w:pStyle w:val="TableTextEntries"/>
              <w:keepLines w:val="0"/>
              <w:rPr>
                <w:sz w:val="18"/>
                <w:szCs w:val="18"/>
              </w:rPr>
            </w:pPr>
            <w:permStart w:id="1279461137" w:edGrp="everyone" w:colFirst="1" w:colLast="1"/>
            <w:r w:rsidRPr="007D1039">
              <w:rPr>
                <w:sz w:val="18"/>
                <w:szCs w:val="18"/>
              </w:rPr>
              <w:t xml:space="preserve">Describe the </w:t>
            </w:r>
            <w:bookmarkStart w:id="14" w:name="_Hlk131415712"/>
            <w:r w:rsidRPr="007D1039">
              <w:rPr>
                <w:sz w:val="18"/>
                <w:szCs w:val="18"/>
              </w:rPr>
              <w:t>ownership structure of the applicant corporation</w:t>
            </w:r>
            <w:bookmarkEnd w:id="14"/>
          </w:p>
        </w:tc>
        <w:tc>
          <w:tcPr>
            <w:tcW w:w="4088" w:type="dxa"/>
            <w:shd w:val="clear" w:color="auto" w:fill="ECE9E7" w:themeFill="background2"/>
          </w:tcPr>
          <w:p w14:paraId="52B7A3D7" w14:textId="77777777" w:rsidR="00FE2913" w:rsidRPr="007D1039" w:rsidRDefault="00FE2913" w:rsidP="00B504A0">
            <w:pPr>
              <w:pStyle w:val="TableTextEntries"/>
              <w:keepLines w:val="0"/>
              <w:rPr>
                <w:sz w:val="18"/>
                <w:szCs w:val="18"/>
              </w:rPr>
            </w:pPr>
          </w:p>
        </w:tc>
      </w:tr>
      <w:permEnd w:id="1279461137"/>
    </w:tbl>
    <w:p w14:paraId="4E1D97C4" w14:textId="77777777" w:rsidR="00FE2913" w:rsidRPr="007D1039" w:rsidRDefault="00FE2913" w:rsidP="00063163">
      <w:pPr>
        <w:pStyle w:val="Questionspacebetweentables"/>
      </w:pPr>
    </w:p>
    <w:tbl>
      <w:tblPr>
        <w:tblW w:w="8743" w:type="dxa"/>
        <w:tblInd w:w="284" w:type="dxa"/>
        <w:tblLook w:val="04A0" w:firstRow="1" w:lastRow="0" w:firstColumn="1" w:lastColumn="0" w:noHBand="0" w:noVBand="1"/>
      </w:tblPr>
      <w:tblGrid>
        <w:gridCol w:w="567"/>
        <w:gridCol w:w="8176"/>
      </w:tblGrid>
      <w:tr w:rsidR="00FE2913" w:rsidRPr="007D1039" w14:paraId="0BF33CF3" w14:textId="77777777" w:rsidTr="00063163">
        <w:tc>
          <w:tcPr>
            <w:tcW w:w="567" w:type="dxa"/>
          </w:tcPr>
          <w:p w14:paraId="7517F7D5" w14:textId="393538C7" w:rsidR="00FE2913" w:rsidRPr="007D1039" w:rsidRDefault="009D42DA" w:rsidP="00B504A0">
            <w:pPr>
              <w:pStyle w:val="TableTextEntries"/>
              <w:keepLines w:val="0"/>
              <w:spacing w:line="360" w:lineRule="auto"/>
              <w:rPr>
                <w:noProof/>
              </w:rPr>
            </w:pPr>
            <w:r w:rsidRPr="007D1039">
              <w:rPr>
                <w:noProof/>
              </w:rPr>
              <mc:AlternateContent>
                <mc:Choice Requires="wps">
                  <w:drawing>
                    <wp:inline distT="0" distB="0" distL="0" distR="0" wp14:anchorId="49D006AE" wp14:editId="4C9D19A0">
                      <wp:extent cx="136477" cy="136477"/>
                      <wp:effectExtent l="0" t="0" r="0" b="0"/>
                      <wp:docPr id="56"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25498771" id="Graphic 58"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8176" w:type="dxa"/>
            <w:vAlign w:val="center"/>
          </w:tcPr>
          <w:p w14:paraId="338B8ED4" w14:textId="77777777" w:rsidR="00FE2913" w:rsidRPr="007D1039" w:rsidRDefault="00FE2913" w:rsidP="00B504A0">
            <w:pPr>
              <w:pStyle w:val="TableTextEntries"/>
              <w:keepLines w:val="0"/>
              <w:spacing w:after="120"/>
            </w:pPr>
            <w:r w:rsidRPr="007D1039">
              <w:t>Attach the following information:</w:t>
            </w:r>
          </w:p>
        </w:tc>
      </w:tr>
    </w:tbl>
    <w:p w14:paraId="45194C39" w14:textId="77777777" w:rsidR="003136AE" w:rsidRPr="007D1039" w:rsidRDefault="003136AE" w:rsidP="003136AE">
      <w:pPr>
        <w:pStyle w:val="Questionspacebetweentables"/>
      </w:pPr>
    </w:p>
    <w:tbl>
      <w:tblPr>
        <w:tblW w:w="817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4088"/>
      </w:tblGrid>
      <w:tr w:rsidR="00FE2913" w:rsidRPr="007D1039" w14:paraId="1B5308A7" w14:textId="77777777" w:rsidTr="00E12815">
        <w:trPr>
          <w:trHeight w:val="454"/>
        </w:trPr>
        <w:tc>
          <w:tcPr>
            <w:tcW w:w="4088" w:type="dxa"/>
            <w:tcBorders>
              <w:top w:val="nil"/>
              <w:left w:val="nil"/>
              <w:bottom w:val="nil"/>
              <w:right w:val="nil"/>
            </w:tcBorders>
          </w:tcPr>
          <w:p w14:paraId="01E86805" w14:textId="703532E7" w:rsidR="00FE2913" w:rsidRPr="007D1039" w:rsidRDefault="00FE2913" w:rsidP="00B504A0">
            <w:pPr>
              <w:pStyle w:val="TableTextEntries"/>
              <w:keepLines w:val="0"/>
              <w:rPr>
                <w:sz w:val="18"/>
                <w:szCs w:val="18"/>
              </w:rPr>
            </w:pPr>
            <w:r w:rsidRPr="007D1039">
              <w:rPr>
                <w:sz w:val="18"/>
                <w:szCs w:val="18"/>
              </w:rPr>
              <w:t>Corporate Group chart</w:t>
            </w:r>
          </w:p>
        </w:tc>
        <w:tc>
          <w:tcPr>
            <w:tcW w:w="4088" w:type="dxa"/>
            <w:tcBorders>
              <w:top w:val="nil"/>
              <w:left w:val="nil"/>
              <w:bottom w:val="nil"/>
              <w:right w:val="nil"/>
            </w:tcBorders>
            <w:shd w:val="clear" w:color="auto" w:fill="ECE9E7" w:themeFill="background2"/>
          </w:tcPr>
          <w:p w14:paraId="18E16E59" w14:textId="35B9FBF8" w:rsidR="00FE2913" w:rsidRPr="007D1039" w:rsidRDefault="00FE2913" w:rsidP="00AD7D7E">
            <w:pPr>
              <w:pStyle w:val="TableTextEntries"/>
              <w:keepLines w:val="0"/>
              <w:rPr>
                <w:sz w:val="18"/>
                <w:szCs w:val="18"/>
              </w:rPr>
            </w:pPr>
            <w:permStart w:id="2107328356" w:edGrp="everyone"/>
            <w:r w:rsidRPr="007D1039">
              <w:rPr>
                <w:sz w:val="18"/>
                <w:szCs w:val="18"/>
              </w:rPr>
              <w:t>Insert complete file name of attachment(s).</w:t>
            </w:r>
            <w:permEnd w:id="2107328356"/>
          </w:p>
        </w:tc>
      </w:tr>
    </w:tbl>
    <w:p w14:paraId="143BE36D" w14:textId="77777777" w:rsidR="00D37C07" w:rsidRPr="007D1039" w:rsidRDefault="00D37C07" w:rsidP="00E12815">
      <w:pPr>
        <w:pStyle w:val="Question"/>
      </w:pPr>
      <w:bookmarkStart w:id="15" w:name="_Hlk77352607"/>
      <w:r w:rsidRPr="007D1039">
        <w:lastRenderedPageBreak/>
        <w:t>Who are the Directors and managers of your corporation?</w:t>
      </w:r>
    </w:p>
    <w:tbl>
      <w:tblPr>
        <w:tblW w:w="8647" w:type="dxa"/>
        <w:tblInd w:w="284" w:type="dxa"/>
        <w:tblLook w:val="04A0" w:firstRow="1" w:lastRow="0" w:firstColumn="1" w:lastColumn="0" w:noHBand="0" w:noVBand="1"/>
      </w:tblPr>
      <w:tblGrid>
        <w:gridCol w:w="567"/>
        <w:gridCol w:w="8080"/>
      </w:tblGrid>
      <w:tr w:rsidR="00D37C07" w:rsidRPr="007D1039" w14:paraId="306DB220" w14:textId="77777777" w:rsidTr="00E12815">
        <w:tc>
          <w:tcPr>
            <w:tcW w:w="567" w:type="dxa"/>
          </w:tcPr>
          <w:bookmarkEnd w:id="15"/>
          <w:p w14:paraId="3B21D139" w14:textId="672B0BB1" w:rsidR="00D37C07" w:rsidRPr="007D1039" w:rsidRDefault="00E12815" w:rsidP="00E12815">
            <w:pPr>
              <w:pStyle w:val="TableTextEntries"/>
              <w:keepNext/>
              <w:spacing w:line="360" w:lineRule="auto"/>
              <w:rPr>
                <w:noProof/>
              </w:rPr>
            </w:pPr>
            <w:r w:rsidRPr="007D1039">
              <w:rPr>
                <w:noProof/>
                <w:szCs w:val="16"/>
              </w:rPr>
              <mc:AlternateContent>
                <mc:Choice Requires="wps">
                  <w:drawing>
                    <wp:inline distT="0" distB="0" distL="0" distR="0" wp14:anchorId="796C626F" wp14:editId="4E09340F">
                      <wp:extent cx="142504" cy="142504"/>
                      <wp:effectExtent l="0" t="0" r="0" b="0"/>
                      <wp:docPr id="50"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191E7E6"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080" w:type="dxa"/>
            <w:vAlign w:val="center"/>
          </w:tcPr>
          <w:p w14:paraId="729099EB" w14:textId="25C1B73F" w:rsidR="00D37C07" w:rsidRPr="007D1039" w:rsidRDefault="00D37C07" w:rsidP="00E12815">
            <w:pPr>
              <w:pStyle w:val="TableTextEntries"/>
              <w:keepNext/>
              <w:spacing w:after="120"/>
            </w:pPr>
            <w:r w:rsidRPr="007D1039">
              <w:t xml:space="preserve">Provide the following information specified in the table. </w:t>
            </w:r>
          </w:p>
        </w:tc>
      </w:tr>
    </w:tbl>
    <w:p w14:paraId="721C551E" w14:textId="77777777" w:rsidR="00E12815" w:rsidRPr="007D1039" w:rsidRDefault="00E12815" w:rsidP="00E12815">
      <w:pPr>
        <w:pStyle w:val="Questionspacebetweentables"/>
        <w:keepNext/>
      </w:pPr>
    </w:p>
    <w:tbl>
      <w:tblPr>
        <w:tblW w:w="8080" w:type="dxa"/>
        <w:tblInd w:w="851" w:type="dxa"/>
        <w:tblLook w:val="04A0" w:firstRow="1" w:lastRow="0" w:firstColumn="1" w:lastColumn="0" w:noHBand="0" w:noVBand="1"/>
      </w:tblPr>
      <w:tblGrid>
        <w:gridCol w:w="2020"/>
        <w:gridCol w:w="2020"/>
        <w:gridCol w:w="2020"/>
        <w:gridCol w:w="2020"/>
      </w:tblGrid>
      <w:tr w:rsidR="00D37C07" w:rsidRPr="007D1039" w14:paraId="48F48DA4" w14:textId="77777777" w:rsidTr="00C00879">
        <w:trPr>
          <w:cantSplit/>
          <w:trHeight w:val="454"/>
        </w:trPr>
        <w:tc>
          <w:tcPr>
            <w:tcW w:w="2020" w:type="dxa"/>
          </w:tcPr>
          <w:p w14:paraId="7B5742DF" w14:textId="77777777" w:rsidR="00D37C07" w:rsidRPr="007D1039" w:rsidRDefault="00D37C07" w:rsidP="00E12815">
            <w:pPr>
              <w:pStyle w:val="TableTextColumnHeading"/>
              <w:keepLines/>
              <w:rPr>
                <w:sz w:val="18"/>
                <w:szCs w:val="18"/>
              </w:rPr>
            </w:pPr>
            <w:r w:rsidRPr="007D1039">
              <w:rPr>
                <w:sz w:val="18"/>
                <w:szCs w:val="18"/>
              </w:rPr>
              <w:t>Company name</w:t>
            </w:r>
          </w:p>
        </w:tc>
        <w:tc>
          <w:tcPr>
            <w:tcW w:w="2020" w:type="dxa"/>
          </w:tcPr>
          <w:p w14:paraId="5DAD6FA1" w14:textId="77777777" w:rsidR="00D37C07" w:rsidRPr="007D1039" w:rsidRDefault="00D37C07" w:rsidP="00E12815">
            <w:pPr>
              <w:pStyle w:val="TableTextColumnHeading"/>
              <w:keepLines/>
              <w:rPr>
                <w:sz w:val="18"/>
                <w:szCs w:val="18"/>
              </w:rPr>
            </w:pPr>
            <w:r w:rsidRPr="007D1039">
              <w:rPr>
                <w:sz w:val="18"/>
                <w:szCs w:val="18"/>
              </w:rPr>
              <w:t>ABN/ ACN</w:t>
            </w:r>
          </w:p>
        </w:tc>
        <w:tc>
          <w:tcPr>
            <w:tcW w:w="2020" w:type="dxa"/>
          </w:tcPr>
          <w:p w14:paraId="150FD956" w14:textId="77777777" w:rsidR="00FC3EAB" w:rsidRPr="007D1039" w:rsidRDefault="00D37C07" w:rsidP="00E12815">
            <w:pPr>
              <w:pStyle w:val="TableTextColumnHeading"/>
              <w:keepLines/>
              <w:rPr>
                <w:sz w:val="18"/>
                <w:szCs w:val="18"/>
              </w:rPr>
            </w:pPr>
            <w:r w:rsidRPr="007D1039">
              <w:rPr>
                <w:sz w:val="18"/>
                <w:szCs w:val="18"/>
              </w:rPr>
              <w:t xml:space="preserve">Name and position title </w:t>
            </w:r>
          </w:p>
          <w:p w14:paraId="61A04ED3" w14:textId="444ADFF9" w:rsidR="00D37C07" w:rsidRPr="007D1039" w:rsidRDefault="00D37C07" w:rsidP="00E12815">
            <w:pPr>
              <w:pStyle w:val="TableTextColumnHeading"/>
              <w:keepLines/>
              <w:rPr>
                <w:sz w:val="18"/>
                <w:szCs w:val="18"/>
              </w:rPr>
            </w:pPr>
            <w:r w:rsidRPr="007D1039">
              <w:rPr>
                <w:sz w:val="18"/>
                <w:szCs w:val="18"/>
              </w:rPr>
              <w:t>(</w:t>
            </w:r>
            <w:r w:rsidRPr="007D1039">
              <w:rPr>
                <w:i/>
                <w:iCs/>
                <w:sz w:val="18"/>
                <w:szCs w:val="18"/>
              </w:rPr>
              <w:t>e.g. Director</w:t>
            </w:r>
            <w:r w:rsidR="00C11067" w:rsidRPr="007D1039">
              <w:rPr>
                <w:i/>
                <w:iCs/>
                <w:sz w:val="18"/>
                <w:szCs w:val="18"/>
              </w:rPr>
              <w:t>,</w:t>
            </w:r>
            <w:r w:rsidR="00A40EE3" w:rsidRPr="007D1039">
              <w:rPr>
                <w:i/>
                <w:iCs/>
                <w:sz w:val="18"/>
                <w:szCs w:val="18"/>
              </w:rPr>
              <w:t xml:space="preserve"> General Manager</w:t>
            </w:r>
            <w:r w:rsidRPr="007D1039">
              <w:rPr>
                <w:i/>
                <w:iCs/>
                <w:sz w:val="18"/>
                <w:szCs w:val="18"/>
              </w:rPr>
              <w:t>, CEO, COO</w:t>
            </w:r>
            <w:r w:rsidR="00A40EE3" w:rsidRPr="007D1039">
              <w:rPr>
                <w:i/>
                <w:iCs/>
                <w:sz w:val="18"/>
                <w:szCs w:val="18"/>
              </w:rPr>
              <w:t>,</w:t>
            </w:r>
            <w:r w:rsidRPr="007D1039">
              <w:rPr>
                <w:i/>
                <w:iCs/>
                <w:sz w:val="18"/>
                <w:szCs w:val="18"/>
              </w:rPr>
              <w:t xml:space="preserve"> CFO)</w:t>
            </w:r>
          </w:p>
        </w:tc>
        <w:tc>
          <w:tcPr>
            <w:tcW w:w="2020" w:type="dxa"/>
          </w:tcPr>
          <w:p w14:paraId="04539E0A" w14:textId="77777777" w:rsidR="00FC3EAB" w:rsidRPr="007D1039" w:rsidRDefault="00D37C07" w:rsidP="00E12815">
            <w:pPr>
              <w:pStyle w:val="TableTextColumnHeading"/>
              <w:keepLines/>
              <w:rPr>
                <w:sz w:val="18"/>
                <w:szCs w:val="18"/>
              </w:rPr>
            </w:pPr>
            <w:r w:rsidRPr="007D1039">
              <w:rPr>
                <w:sz w:val="18"/>
                <w:szCs w:val="18"/>
              </w:rPr>
              <w:t>Director ID</w:t>
            </w:r>
            <w:r w:rsidR="00FC3EAB" w:rsidRPr="007D1039">
              <w:rPr>
                <w:sz w:val="18"/>
                <w:szCs w:val="18"/>
              </w:rPr>
              <w:t xml:space="preserve"> </w:t>
            </w:r>
          </w:p>
          <w:p w14:paraId="5DFCDE99" w14:textId="5B270E12" w:rsidR="00D37C07" w:rsidRPr="007D1039" w:rsidRDefault="00FC3EAB" w:rsidP="00E12815">
            <w:pPr>
              <w:pStyle w:val="TableTextColumnHeading"/>
              <w:keepLines/>
              <w:rPr>
                <w:sz w:val="18"/>
                <w:szCs w:val="18"/>
              </w:rPr>
            </w:pPr>
            <w:r w:rsidRPr="007D1039">
              <w:rPr>
                <w:sz w:val="18"/>
                <w:szCs w:val="18"/>
              </w:rPr>
              <w:t>(if applicable)</w:t>
            </w:r>
          </w:p>
        </w:tc>
      </w:tr>
      <w:tr w:rsidR="00D37C07" w:rsidRPr="007D1039" w14:paraId="4F2CF3C3" w14:textId="77777777" w:rsidTr="00C00879">
        <w:trPr>
          <w:cantSplit/>
          <w:trHeight w:val="454"/>
        </w:trPr>
        <w:permStart w:id="729176440" w:edGrp="everyone" w:colFirst="1" w:colLast="1" w:displacedByCustomXml="next"/>
        <w:permStart w:id="782437087" w:edGrp="everyone" w:colFirst="2" w:colLast="2" w:displacedByCustomXml="next"/>
        <w:permStart w:id="915220540" w:edGrp="everyone" w:colFirst="3" w:colLast="3" w:displacedByCustomXml="next"/>
        <w:bookmarkStart w:id="16" w:name="_Hlk76052461" w:displacedByCustomXml="next"/>
        <w:sdt>
          <w:sdtPr>
            <w:rPr>
              <w:sz w:val="18"/>
              <w:szCs w:val="18"/>
            </w:rPr>
            <w:id w:val="-325672711"/>
            <w:placeholder>
              <w:docPart w:val="F5A6426081784AA4A0D7ADB15C46044E"/>
            </w:placeholder>
            <w:showingPlcHdr/>
          </w:sdtPr>
          <w:sdtContent>
            <w:permStart w:id="1891908347" w:edGrp="everyone" w:displacedByCustomXml="prev"/>
            <w:tc>
              <w:tcPr>
                <w:tcW w:w="2020" w:type="dxa"/>
                <w:tcBorders>
                  <w:bottom w:val="single" w:sz="4" w:space="0" w:color="auto"/>
                </w:tcBorders>
                <w:shd w:val="clear" w:color="auto" w:fill="ECE9E7" w:themeFill="background2"/>
              </w:tcPr>
              <w:p w14:paraId="68EAA24B" w14:textId="77777777" w:rsidR="00D37C07" w:rsidRPr="007D1039" w:rsidRDefault="00D37C07" w:rsidP="0070689F">
                <w:pPr>
                  <w:pStyle w:val="TableTextEntries"/>
                  <w:keepNext/>
                  <w:rPr>
                    <w:sz w:val="18"/>
                    <w:szCs w:val="18"/>
                  </w:rPr>
                </w:pPr>
                <w:r w:rsidRPr="007D1039">
                  <w:rPr>
                    <w:sz w:val="18"/>
                    <w:szCs w:val="18"/>
                  </w:rPr>
                  <w:t>Applicant corporation name</w:t>
                </w:r>
              </w:p>
            </w:tc>
            <w:permEnd w:id="1891908347" w:displacedByCustomXml="next"/>
          </w:sdtContent>
        </w:sdt>
        <w:bookmarkEnd w:id="16" w:displacedByCustomXml="prev"/>
        <w:tc>
          <w:tcPr>
            <w:tcW w:w="2020" w:type="dxa"/>
            <w:tcBorders>
              <w:bottom w:val="single" w:sz="4" w:space="0" w:color="auto"/>
            </w:tcBorders>
            <w:shd w:val="clear" w:color="auto" w:fill="ECE9E7" w:themeFill="background2"/>
          </w:tcPr>
          <w:p w14:paraId="0C610FA9" w14:textId="77777777" w:rsidR="00D37C07" w:rsidRPr="007D1039" w:rsidRDefault="00D37C07" w:rsidP="0070689F">
            <w:pPr>
              <w:pStyle w:val="TableTextEntries"/>
              <w:keepNext/>
              <w:rPr>
                <w:sz w:val="18"/>
                <w:szCs w:val="18"/>
              </w:rPr>
            </w:pPr>
          </w:p>
        </w:tc>
        <w:tc>
          <w:tcPr>
            <w:tcW w:w="2020" w:type="dxa"/>
            <w:tcBorders>
              <w:bottom w:val="single" w:sz="4" w:space="0" w:color="auto"/>
            </w:tcBorders>
            <w:shd w:val="clear" w:color="auto" w:fill="ECE9E7" w:themeFill="background2"/>
          </w:tcPr>
          <w:p w14:paraId="02A275E7" w14:textId="77777777" w:rsidR="00D37C07" w:rsidRPr="007D1039" w:rsidRDefault="00D37C07" w:rsidP="0070689F">
            <w:pPr>
              <w:pStyle w:val="TableTextEntries"/>
              <w:keepNext/>
              <w:rPr>
                <w:sz w:val="18"/>
                <w:szCs w:val="18"/>
              </w:rPr>
            </w:pPr>
          </w:p>
        </w:tc>
        <w:tc>
          <w:tcPr>
            <w:tcW w:w="2020" w:type="dxa"/>
            <w:tcBorders>
              <w:bottom w:val="single" w:sz="4" w:space="0" w:color="auto"/>
            </w:tcBorders>
            <w:shd w:val="clear" w:color="auto" w:fill="ECE9E7" w:themeFill="background2"/>
          </w:tcPr>
          <w:p w14:paraId="2D91D88A" w14:textId="77777777" w:rsidR="00D37C07" w:rsidRPr="007D1039" w:rsidRDefault="00D37C07" w:rsidP="0070689F">
            <w:pPr>
              <w:pStyle w:val="TableTextEntries"/>
              <w:keepNext/>
              <w:rPr>
                <w:sz w:val="18"/>
                <w:szCs w:val="18"/>
              </w:rPr>
            </w:pPr>
          </w:p>
        </w:tc>
      </w:tr>
      <w:tr w:rsidR="00D37C07" w:rsidRPr="007D1039" w14:paraId="4403770E" w14:textId="77777777" w:rsidTr="00C00879">
        <w:trPr>
          <w:cantSplit/>
          <w:trHeight w:val="454"/>
        </w:trPr>
        <w:permEnd w:id="729176440" w:displacedByCustomXml="next"/>
        <w:permEnd w:id="782437087" w:displacedByCustomXml="next"/>
        <w:permEnd w:id="915220540" w:displacedByCustomXml="next"/>
        <w:permStart w:id="792361215" w:edGrp="everyone" w:colFirst="1" w:colLast="1" w:displacedByCustomXml="next"/>
        <w:permStart w:id="1660843965" w:edGrp="everyone" w:colFirst="2" w:colLast="2" w:displacedByCustomXml="next"/>
        <w:permStart w:id="231675244" w:edGrp="everyone" w:colFirst="3" w:colLast="3" w:displacedByCustomXml="next"/>
        <w:sdt>
          <w:sdtPr>
            <w:rPr>
              <w:sz w:val="18"/>
              <w:szCs w:val="18"/>
            </w:rPr>
            <w:id w:val="-1144430001"/>
            <w:placeholder>
              <w:docPart w:val="048FC0B12A974300A403B7F225A53B72"/>
            </w:placeholder>
            <w:showingPlcHdr/>
          </w:sdtPr>
          <w:sdtContent>
            <w:permStart w:id="1591608155" w:edGrp="everyone" w:displacedByCustomXml="prev"/>
            <w:tc>
              <w:tcPr>
                <w:tcW w:w="2020" w:type="dxa"/>
                <w:tcBorders>
                  <w:top w:val="single" w:sz="4" w:space="0" w:color="auto"/>
                  <w:bottom w:val="single" w:sz="4" w:space="0" w:color="auto"/>
                </w:tcBorders>
                <w:shd w:val="clear" w:color="auto" w:fill="ECE9E7" w:themeFill="background2"/>
              </w:tcPr>
              <w:p w14:paraId="0A905137" w14:textId="77777777" w:rsidR="00D37C07" w:rsidRPr="007D1039" w:rsidRDefault="00D37C07" w:rsidP="0070689F">
                <w:pPr>
                  <w:pStyle w:val="TableTextEntries"/>
                  <w:keepNext/>
                  <w:rPr>
                    <w:sz w:val="18"/>
                    <w:szCs w:val="18"/>
                  </w:rPr>
                </w:pPr>
                <w:r w:rsidRPr="007D1039">
                  <w:rPr>
                    <w:sz w:val="18"/>
                    <w:szCs w:val="18"/>
                  </w:rPr>
                  <w:t>Applicant corporation name</w:t>
                </w:r>
              </w:p>
            </w:tc>
          </w:sdtContent>
        </w:sdt>
        <w:permEnd w:id="1591608155" w:displacedByCustomXml="prev"/>
        <w:tc>
          <w:tcPr>
            <w:tcW w:w="2020" w:type="dxa"/>
            <w:tcBorders>
              <w:top w:val="single" w:sz="4" w:space="0" w:color="auto"/>
              <w:bottom w:val="single" w:sz="4" w:space="0" w:color="auto"/>
            </w:tcBorders>
            <w:shd w:val="clear" w:color="auto" w:fill="ECE9E7" w:themeFill="background2"/>
          </w:tcPr>
          <w:p w14:paraId="5D88687F" w14:textId="77777777" w:rsidR="00D37C07" w:rsidRPr="007D1039" w:rsidRDefault="00D37C07" w:rsidP="0070689F">
            <w:pPr>
              <w:pStyle w:val="TableTextEntries"/>
              <w:keepNext/>
              <w:rPr>
                <w:sz w:val="18"/>
                <w:szCs w:val="18"/>
              </w:rPr>
            </w:pPr>
          </w:p>
        </w:tc>
        <w:tc>
          <w:tcPr>
            <w:tcW w:w="2020" w:type="dxa"/>
            <w:tcBorders>
              <w:top w:val="single" w:sz="4" w:space="0" w:color="auto"/>
              <w:bottom w:val="single" w:sz="4" w:space="0" w:color="auto"/>
            </w:tcBorders>
            <w:shd w:val="clear" w:color="auto" w:fill="ECE9E7" w:themeFill="background2"/>
          </w:tcPr>
          <w:p w14:paraId="551DAED8" w14:textId="77777777" w:rsidR="00D37C07" w:rsidRPr="007D1039" w:rsidRDefault="00D37C07" w:rsidP="0070689F">
            <w:pPr>
              <w:pStyle w:val="TableTextEntries"/>
              <w:keepNext/>
              <w:rPr>
                <w:sz w:val="18"/>
                <w:szCs w:val="18"/>
              </w:rPr>
            </w:pPr>
          </w:p>
        </w:tc>
        <w:tc>
          <w:tcPr>
            <w:tcW w:w="2020" w:type="dxa"/>
            <w:tcBorders>
              <w:top w:val="single" w:sz="4" w:space="0" w:color="auto"/>
              <w:bottom w:val="single" w:sz="4" w:space="0" w:color="auto"/>
            </w:tcBorders>
            <w:shd w:val="clear" w:color="auto" w:fill="ECE9E7" w:themeFill="background2"/>
          </w:tcPr>
          <w:p w14:paraId="6EC98515" w14:textId="77777777" w:rsidR="00D37C07" w:rsidRPr="007D1039" w:rsidRDefault="00D37C07" w:rsidP="0070689F">
            <w:pPr>
              <w:pStyle w:val="TableTextEntries"/>
              <w:keepNext/>
              <w:rPr>
                <w:sz w:val="18"/>
                <w:szCs w:val="18"/>
              </w:rPr>
            </w:pPr>
          </w:p>
        </w:tc>
      </w:tr>
      <w:permStart w:id="1436119806" w:edGrp="everyone" w:colFirst="1" w:colLast="1"/>
      <w:permStart w:id="1693918809" w:edGrp="everyone" w:colFirst="2" w:colLast="2"/>
      <w:permStart w:id="1515004865" w:edGrp="everyone" w:colFirst="3" w:colLast="3"/>
      <w:permEnd w:id="231675244"/>
      <w:permEnd w:id="1660843965"/>
      <w:permEnd w:id="792361215"/>
      <w:tr w:rsidR="00D37C07" w:rsidRPr="007D1039" w14:paraId="200FDBA8" w14:textId="77777777" w:rsidTr="00C00879">
        <w:trPr>
          <w:cantSplit/>
          <w:trHeight w:val="454"/>
        </w:trPr>
        <w:tc>
          <w:tcPr>
            <w:tcW w:w="2020" w:type="dxa"/>
            <w:tcBorders>
              <w:top w:val="single" w:sz="4" w:space="0" w:color="auto"/>
              <w:bottom w:val="single" w:sz="4" w:space="0" w:color="auto"/>
            </w:tcBorders>
            <w:shd w:val="clear" w:color="auto" w:fill="ECE9E7" w:themeFill="background2"/>
          </w:tcPr>
          <w:p w14:paraId="53FB3AD0" w14:textId="2ECA6626" w:rsidR="00D37C07" w:rsidRPr="007D1039" w:rsidRDefault="00000000" w:rsidP="0070689F">
            <w:pPr>
              <w:pStyle w:val="TableTextEntries"/>
              <w:keepNext/>
              <w:rPr>
                <w:sz w:val="18"/>
                <w:szCs w:val="18"/>
              </w:rPr>
            </w:pPr>
            <w:sdt>
              <w:sdtPr>
                <w:rPr>
                  <w:sz w:val="18"/>
                  <w:szCs w:val="18"/>
                </w:rPr>
                <w:id w:val="-1608184267"/>
                <w:placeholder>
                  <w:docPart w:val="E907B6AF5FED4C1284B6657C5B5E4189"/>
                </w:placeholder>
              </w:sdtPr>
              <w:sdtContent>
                <w:permStart w:id="946757556" w:edGrp="everyone"/>
                <w:r w:rsidR="00D37C07" w:rsidRPr="007D1039">
                  <w:rPr>
                    <w:rStyle w:val="PlaceholderText"/>
                    <w:color w:val="auto"/>
                    <w:sz w:val="18"/>
                    <w:szCs w:val="18"/>
                  </w:rPr>
                  <w:t xml:space="preserve">Related </w:t>
                </w:r>
                <w:r w:rsidR="00147DAA" w:rsidRPr="007D1039">
                  <w:rPr>
                    <w:rStyle w:val="PlaceholderText"/>
                    <w:color w:val="auto"/>
                    <w:sz w:val="18"/>
                    <w:szCs w:val="18"/>
                  </w:rPr>
                  <w:t xml:space="preserve">corporation </w:t>
                </w:r>
                <w:r w:rsidR="00D37C07" w:rsidRPr="007D1039">
                  <w:rPr>
                    <w:rStyle w:val="PlaceholderText"/>
                    <w:color w:val="auto"/>
                    <w:sz w:val="18"/>
                    <w:szCs w:val="18"/>
                  </w:rPr>
                  <w:t>name</w:t>
                </w:r>
              </w:sdtContent>
            </w:sdt>
            <w:permEnd w:id="946757556"/>
          </w:p>
        </w:tc>
        <w:tc>
          <w:tcPr>
            <w:tcW w:w="2020" w:type="dxa"/>
            <w:tcBorders>
              <w:top w:val="single" w:sz="4" w:space="0" w:color="auto"/>
              <w:bottom w:val="single" w:sz="4" w:space="0" w:color="auto"/>
            </w:tcBorders>
            <w:shd w:val="clear" w:color="auto" w:fill="ECE9E7" w:themeFill="background2"/>
          </w:tcPr>
          <w:p w14:paraId="680C1886" w14:textId="77777777" w:rsidR="00D37C07" w:rsidRPr="007D1039" w:rsidRDefault="00D37C07" w:rsidP="0070689F">
            <w:pPr>
              <w:pStyle w:val="TableTextEntries"/>
              <w:keepNext/>
              <w:rPr>
                <w:sz w:val="18"/>
                <w:szCs w:val="18"/>
              </w:rPr>
            </w:pPr>
          </w:p>
        </w:tc>
        <w:tc>
          <w:tcPr>
            <w:tcW w:w="2020" w:type="dxa"/>
            <w:tcBorders>
              <w:top w:val="single" w:sz="4" w:space="0" w:color="auto"/>
              <w:bottom w:val="single" w:sz="4" w:space="0" w:color="auto"/>
            </w:tcBorders>
            <w:shd w:val="clear" w:color="auto" w:fill="ECE9E7" w:themeFill="background2"/>
          </w:tcPr>
          <w:p w14:paraId="3315BA27" w14:textId="77777777" w:rsidR="00D37C07" w:rsidRPr="007D1039" w:rsidRDefault="00D37C07" w:rsidP="0070689F">
            <w:pPr>
              <w:pStyle w:val="TableTextEntries"/>
              <w:keepNext/>
              <w:rPr>
                <w:sz w:val="18"/>
                <w:szCs w:val="18"/>
              </w:rPr>
            </w:pPr>
          </w:p>
        </w:tc>
        <w:tc>
          <w:tcPr>
            <w:tcW w:w="2020" w:type="dxa"/>
            <w:tcBorders>
              <w:top w:val="single" w:sz="4" w:space="0" w:color="auto"/>
              <w:bottom w:val="single" w:sz="4" w:space="0" w:color="auto"/>
            </w:tcBorders>
            <w:shd w:val="clear" w:color="auto" w:fill="ECE9E7" w:themeFill="background2"/>
          </w:tcPr>
          <w:p w14:paraId="63932C1A" w14:textId="77777777" w:rsidR="00D37C07" w:rsidRPr="007D1039" w:rsidRDefault="00D37C07" w:rsidP="0070689F">
            <w:pPr>
              <w:pStyle w:val="TableTextEntries"/>
              <w:keepNext/>
              <w:rPr>
                <w:sz w:val="18"/>
                <w:szCs w:val="18"/>
              </w:rPr>
            </w:pPr>
          </w:p>
        </w:tc>
      </w:tr>
      <w:permStart w:id="251164022" w:edGrp="everyone" w:colFirst="1" w:colLast="1"/>
      <w:permStart w:id="1360753149" w:edGrp="everyone" w:colFirst="2" w:colLast="2"/>
      <w:permStart w:id="1907305687" w:edGrp="everyone" w:colFirst="3" w:colLast="3"/>
      <w:permEnd w:id="1436119806"/>
      <w:permEnd w:id="1693918809"/>
      <w:permEnd w:id="1515004865"/>
      <w:tr w:rsidR="00D37C07" w:rsidRPr="007D1039" w14:paraId="1AA4DB2C" w14:textId="77777777" w:rsidTr="00C00879">
        <w:trPr>
          <w:cantSplit/>
          <w:trHeight w:val="454"/>
        </w:trPr>
        <w:tc>
          <w:tcPr>
            <w:tcW w:w="2020" w:type="dxa"/>
            <w:tcBorders>
              <w:top w:val="single" w:sz="4" w:space="0" w:color="auto"/>
            </w:tcBorders>
            <w:shd w:val="clear" w:color="auto" w:fill="ECE9E7" w:themeFill="background2"/>
          </w:tcPr>
          <w:p w14:paraId="1B6A7953" w14:textId="7DEEA7F2" w:rsidR="00D37C07" w:rsidRPr="007D1039" w:rsidRDefault="00000000" w:rsidP="0070689F">
            <w:pPr>
              <w:pStyle w:val="TableTextEntries"/>
              <w:rPr>
                <w:sz w:val="18"/>
                <w:szCs w:val="18"/>
              </w:rPr>
            </w:pPr>
            <w:sdt>
              <w:sdtPr>
                <w:rPr>
                  <w:sz w:val="18"/>
                  <w:szCs w:val="18"/>
                </w:rPr>
                <w:id w:val="1776519919"/>
                <w:placeholder>
                  <w:docPart w:val="72F83E8C7C2946D1B7CAA896693789C0"/>
                </w:placeholder>
              </w:sdtPr>
              <w:sdtContent>
                <w:sdt>
                  <w:sdtPr>
                    <w:rPr>
                      <w:sz w:val="18"/>
                      <w:szCs w:val="18"/>
                    </w:rPr>
                    <w:id w:val="1776672896"/>
                    <w:placeholder>
                      <w:docPart w:val="8834DAC11B974C5D948F76DC0D53233D"/>
                    </w:placeholder>
                  </w:sdtPr>
                  <w:sdtContent>
                    <w:permStart w:id="1672232245" w:edGrp="everyone"/>
                    <w:r w:rsidR="00147DAA" w:rsidRPr="007D1039">
                      <w:rPr>
                        <w:rStyle w:val="PlaceholderText"/>
                        <w:color w:val="auto"/>
                        <w:sz w:val="18"/>
                        <w:szCs w:val="18"/>
                      </w:rPr>
                      <w:t>Related corporation name</w:t>
                    </w:r>
                  </w:sdtContent>
                </w:sdt>
              </w:sdtContent>
            </w:sdt>
            <w:permEnd w:id="1672232245"/>
          </w:p>
        </w:tc>
        <w:tc>
          <w:tcPr>
            <w:tcW w:w="2020" w:type="dxa"/>
            <w:tcBorders>
              <w:top w:val="single" w:sz="4" w:space="0" w:color="auto"/>
            </w:tcBorders>
            <w:shd w:val="clear" w:color="auto" w:fill="ECE9E7" w:themeFill="background2"/>
          </w:tcPr>
          <w:p w14:paraId="5EBD2EF5" w14:textId="77777777" w:rsidR="00D37C07" w:rsidRPr="007D1039" w:rsidRDefault="00D37C07" w:rsidP="0070689F">
            <w:pPr>
              <w:pStyle w:val="TableTextEntries"/>
              <w:rPr>
                <w:sz w:val="18"/>
                <w:szCs w:val="18"/>
              </w:rPr>
            </w:pPr>
          </w:p>
        </w:tc>
        <w:tc>
          <w:tcPr>
            <w:tcW w:w="2020" w:type="dxa"/>
            <w:tcBorders>
              <w:top w:val="single" w:sz="4" w:space="0" w:color="auto"/>
            </w:tcBorders>
            <w:shd w:val="clear" w:color="auto" w:fill="ECE9E7" w:themeFill="background2"/>
          </w:tcPr>
          <w:p w14:paraId="1ABF43A0" w14:textId="77777777" w:rsidR="00D37C07" w:rsidRPr="007D1039" w:rsidRDefault="00D37C07" w:rsidP="0070689F">
            <w:pPr>
              <w:pStyle w:val="TableTextEntries"/>
              <w:rPr>
                <w:sz w:val="18"/>
                <w:szCs w:val="18"/>
              </w:rPr>
            </w:pPr>
          </w:p>
        </w:tc>
        <w:tc>
          <w:tcPr>
            <w:tcW w:w="2020" w:type="dxa"/>
            <w:tcBorders>
              <w:top w:val="single" w:sz="4" w:space="0" w:color="auto"/>
            </w:tcBorders>
            <w:shd w:val="clear" w:color="auto" w:fill="ECE9E7" w:themeFill="background2"/>
          </w:tcPr>
          <w:p w14:paraId="369203B4" w14:textId="77777777" w:rsidR="00D37C07" w:rsidRPr="007D1039" w:rsidRDefault="00D37C07" w:rsidP="0070689F">
            <w:pPr>
              <w:pStyle w:val="TableTextEntries"/>
              <w:rPr>
                <w:sz w:val="18"/>
                <w:szCs w:val="18"/>
              </w:rPr>
            </w:pPr>
          </w:p>
        </w:tc>
      </w:tr>
    </w:tbl>
    <w:permEnd w:id="251164022"/>
    <w:permEnd w:id="1360753149"/>
    <w:permEnd w:id="1907305687"/>
    <w:p w14:paraId="5DEA193F" w14:textId="31C5567D" w:rsidR="001110E4" w:rsidRPr="007D1039" w:rsidRDefault="00B559FC" w:rsidP="00114DB3">
      <w:pPr>
        <w:pStyle w:val="Question"/>
      </w:pPr>
      <w:r w:rsidRPr="007D1039">
        <w:t>Does the following apply to</w:t>
      </w:r>
      <w:r w:rsidR="001110E4" w:rsidRPr="007D1039">
        <w:t xml:space="preserve"> </w:t>
      </w:r>
      <w:r w:rsidR="001C730C" w:rsidRPr="007D1039">
        <w:t>your</w:t>
      </w:r>
      <w:r w:rsidR="001110E4" w:rsidRPr="007D1039">
        <w:t xml:space="preserve"> corporation?</w:t>
      </w:r>
      <w:bookmarkEnd w:id="12"/>
    </w:p>
    <w:tbl>
      <w:tblPr>
        <w:tblStyle w:val="WaterRCForm"/>
        <w:tblW w:w="8746" w:type="dxa"/>
        <w:tblInd w:w="284" w:type="dxa"/>
        <w:tblLayout w:type="fixed"/>
        <w:tblLook w:val="04A0" w:firstRow="1" w:lastRow="0" w:firstColumn="1" w:lastColumn="0" w:noHBand="0" w:noVBand="1"/>
      </w:tblPr>
      <w:tblGrid>
        <w:gridCol w:w="567"/>
        <w:gridCol w:w="8179"/>
      </w:tblGrid>
      <w:tr w:rsidR="00FC2C7F" w:rsidRPr="007D1039" w14:paraId="230649A3" w14:textId="77777777" w:rsidTr="00243137">
        <w:tc>
          <w:tcPr>
            <w:tcW w:w="567" w:type="dxa"/>
            <w:hideMark/>
          </w:tcPr>
          <w:bookmarkStart w:id="17" w:name="_Hlk99110790"/>
          <w:p w14:paraId="211BFFC4" w14:textId="725F5E22" w:rsidR="00FC2C7F" w:rsidRPr="007D1039" w:rsidRDefault="00660B7E" w:rsidP="00FC2C7F">
            <w:pPr>
              <w:pStyle w:val="TableTextColumnHeading"/>
              <w:ind w:right="39"/>
            </w:pPr>
            <w:r w:rsidRPr="007D1039">
              <w:rPr>
                <w:noProof/>
                <w:szCs w:val="16"/>
              </w:rPr>
              <mc:AlternateContent>
                <mc:Choice Requires="wps">
                  <w:drawing>
                    <wp:inline distT="0" distB="0" distL="0" distR="0" wp14:anchorId="4FAB25D4" wp14:editId="73D70A02">
                      <wp:extent cx="142504" cy="142504"/>
                      <wp:effectExtent l="0" t="0" r="0" b="0"/>
                      <wp:docPr id="51"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FF6B160"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179" w:type="dxa"/>
            <w:hideMark/>
          </w:tcPr>
          <w:p w14:paraId="4A2FB381" w14:textId="77777777" w:rsidR="00FC2C7F" w:rsidRPr="007D1039" w:rsidRDefault="00FC2C7F" w:rsidP="00FC2C7F">
            <w:pPr>
              <w:pStyle w:val="TableTextEntries"/>
              <w:keepNext/>
              <w:spacing w:after="120"/>
            </w:pPr>
            <w:r w:rsidRPr="007D1039">
              <w:t>Complete the following table by ticking the box for any of the following that apply to the applicant corporation.</w:t>
            </w:r>
          </w:p>
        </w:tc>
        <w:bookmarkEnd w:id="17"/>
      </w:tr>
    </w:tbl>
    <w:p w14:paraId="480F5F8B" w14:textId="77777777" w:rsidR="00243137" w:rsidRPr="007D1039" w:rsidRDefault="00243137" w:rsidP="00243137">
      <w:pPr>
        <w:pStyle w:val="Questionspacebetweentables"/>
      </w:pPr>
    </w:p>
    <w:tbl>
      <w:tblPr>
        <w:tblStyle w:val="WaterRCForm"/>
        <w:tblW w:w="8179" w:type="dxa"/>
        <w:tblInd w:w="851" w:type="dxa"/>
        <w:tblLayout w:type="fixed"/>
        <w:tblLook w:val="04A0" w:firstRow="1" w:lastRow="0" w:firstColumn="1" w:lastColumn="0" w:noHBand="0" w:noVBand="1"/>
      </w:tblPr>
      <w:tblGrid>
        <w:gridCol w:w="3806"/>
        <w:gridCol w:w="2714"/>
        <w:gridCol w:w="851"/>
        <w:gridCol w:w="808"/>
      </w:tblGrid>
      <w:tr w:rsidR="00FC2C7F" w:rsidRPr="007D1039" w14:paraId="58B366FC" w14:textId="77777777" w:rsidTr="00C00879">
        <w:tc>
          <w:tcPr>
            <w:tcW w:w="6520" w:type="dxa"/>
            <w:gridSpan w:val="2"/>
            <w:tcBorders>
              <w:bottom w:val="single" w:sz="4" w:space="0" w:color="auto"/>
            </w:tcBorders>
          </w:tcPr>
          <w:p w14:paraId="5465A1FE" w14:textId="1C027173" w:rsidR="00FC2C7F" w:rsidRPr="007D1039" w:rsidRDefault="00FC2C7F" w:rsidP="00FC2C7F">
            <w:pPr>
              <w:pStyle w:val="TableTextEntries"/>
              <w:spacing w:after="120"/>
              <w:rPr>
                <w:sz w:val="18"/>
                <w:szCs w:val="18"/>
              </w:rPr>
            </w:pPr>
            <w:bookmarkStart w:id="18" w:name="_Hlk132717430"/>
            <w:r w:rsidRPr="007D1039">
              <w:rPr>
                <w:sz w:val="18"/>
                <w:szCs w:val="18"/>
              </w:rPr>
              <w:t>Is the applicant a disqualified corporation?</w:t>
            </w:r>
          </w:p>
        </w:tc>
        <w:permStart w:id="1337469225" w:edGrp="everyone"/>
        <w:tc>
          <w:tcPr>
            <w:tcW w:w="851" w:type="dxa"/>
            <w:tcBorders>
              <w:bottom w:val="single" w:sz="4" w:space="0" w:color="auto"/>
            </w:tcBorders>
            <w:shd w:val="clear" w:color="auto" w:fill="F2F2F2"/>
          </w:tcPr>
          <w:p w14:paraId="5A046790" w14:textId="0970A45F" w:rsidR="00FC2C7F" w:rsidRPr="007D1039" w:rsidRDefault="00000000" w:rsidP="00FC2C7F">
            <w:pPr>
              <w:pStyle w:val="TableTextEntries"/>
              <w:rPr>
                <w:sz w:val="18"/>
                <w:szCs w:val="18"/>
              </w:rPr>
            </w:pPr>
            <w:sdt>
              <w:sdtPr>
                <w:rPr>
                  <w:sz w:val="18"/>
                  <w:szCs w:val="18"/>
                </w:rPr>
                <w:id w:val="1336964275"/>
                <w14:checkbox>
                  <w14:checked w14:val="0"/>
                  <w14:checkedState w14:val="2612" w14:font="MS Gothic"/>
                  <w14:uncheckedState w14:val="2610" w14:font="MS Gothic"/>
                </w14:checkbox>
              </w:sdtPr>
              <w:sdtContent>
                <w:r w:rsidR="00AB4A90">
                  <w:rPr>
                    <w:rFonts w:ascii="MS Gothic" w:eastAsia="MS Gothic" w:hAnsi="MS Gothic" w:hint="eastAsia"/>
                    <w:sz w:val="18"/>
                    <w:szCs w:val="18"/>
                  </w:rPr>
                  <w:t>☐</w:t>
                </w:r>
              </w:sdtContent>
            </w:sdt>
            <w:permEnd w:id="1337469225"/>
            <w:r w:rsidR="00243137" w:rsidRPr="007D1039">
              <w:rPr>
                <w:sz w:val="18"/>
                <w:szCs w:val="18"/>
              </w:rPr>
              <w:t xml:space="preserve"> Yes</w:t>
            </w:r>
          </w:p>
        </w:tc>
        <w:permStart w:id="1577607309" w:edGrp="everyone"/>
        <w:tc>
          <w:tcPr>
            <w:tcW w:w="808" w:type="dxa"/>
            <w:tcBorders>
              <w:bottom w:val="single" w:sz="4" w:space="0" w:color="auto"/>
            </w:tcBorders>
            <w:shd w:val="clear" w:color="auto" w:fill="F2F2F2"/>
          </w:tcPr>
          <w:p w14:paraId="7605D46E" w14:textId="4FE42E2F" w:rsidR="00FC2C7F" w:rsidRPr="007D1039" w:rsidRDefault="00000000" w:rsidP="00FC2C7F">
            <w:pPr>
              <w:pStyle w:val="TableTextEntries"/>
              <w:rPr>
                <w:sz w:val="18"/>
                <w:szCs w:val="18"/>
              </w:rPr>
            </w:pPr>
            <w:sdt>
              <w:sdtPr>
                <w:rPr>
                  <w:sz w:val="18"/>
                  <w:szCs w:val="18"/>
                </w:rPr>
                <w:id w:val="1583953733"/>
                <w14:checkbox>
                  <w14:checked w14:val="0"/>
                  <w14:checkedState w14:val="2612" w14:font="MS Gothic"/>
                  <w14:uncheckedState w14:val="2610" w14:font="MS Gothic"/>
                </w14:checkbox>
              </w:sdtPr>
              <w:sdtContent>
                <w:r w:rsidR="00AB4A90">
                  <w:rPr>
                    <w:rFonts w:ascii="MS Gothic" w:eastAsia="MS Gothic" w:hAnsi="MS Gothic" w:hint="eastAsia"/>
                    <w:sz w:val="18"/>
                    <w:szCs w:val="18"/>
                  </w:rPr>
                  <w:t>☐</w:t>
                </w:r>
              </w:sdtContent>
            </w:sdt>
            <w:permEnd w:id="1577607309"/>
            <w:r w:rsidR="00243137" w:rsidRPr="007D1039">
              <w:rPr>
                <w:sz w:val="18"/>
                <w:szCs w:val="18"/>
              </w:rPr>
              <w:t xml:space="preserve"> No</w:t>
            </w:r>
          </w:p>
        </w:tc>
      </w:tr>
      <w:bookmarkEnd w:id="18"/>
      <w:tr w:rsidR="00243137" w:rsidRPr="007D1039" w14:paraId="0BA15ACF" w14:textId="77777777" w:rsidTr="00C00879">
        <w:tc>
          <w:tcPr>
            <w:tcW w:w="6520" w:type="dxa"/>
            <w:gridSpan w:val="2"/>
            <w:tcBorders>
              <w:top w:val="single" w:sz="4" w:space="0" w:color="auto"/>
              <w:bottom w:val="single" w:sz="4" w:space="0" w:color="auto"/>
            </w:tcBorders>
            <w:hideMark/>
          </w:tcPr>
          <w:p w14:paraId="4343A9A9" w14:textId="77777777" w:rsidR="00243137" w:rsidRPr="007D1039" w:rsidRDefault="00243137" w:rsidP="00243137">
            <w:pPr>
              <w:pStyle w:val="TableTextEntries"/>
              <w:spacing w:after="120"/>
              <w:rPr>
                <w:sz w:val="18"/>
                <w:szCs w:val="18"/>
              </w:rPr>
            </w:pPr>
            <w:r w:rsidRPr="007D1039">
              <w:rPr>
                <w:sz w:val="18"/>
                <w:szCs w:val="18"/>
              </w:rPr>
              <w:t>Has an insolvency official been appointed for the corporation or the whole or part of the property of the corporation, an order made to wind up the corporation or a resolution passed to wind up the corporation?</w:t>
            </w:r>
          </w:p>
        </w:tc>
        <w:permStart w:id="219245154" w:edGrp="everyone"/>
        <w:tc>
          <w:tcPr>
            <w:tcW w:w="851" w:type="dxa"/>
            <w:tcBorders>
              <w:top w:val="single" w:sz="4" w:space="0" w:color="auto"/>
              <w:bottom w:val="single" w:sz="4" w:space="0" w:color="auto"/>
            </w:tcBorders>
            <w:shd w:val="clear" w:color="auto" w:fill="F2F2F2"/>
            <w:hideMark/>
          </w:tcPr>
          <w:p w14:paraId="15D0A21F" w14:textId="3C83AA63" w:rsidR="00243137" w:rsidRPr="007D1039" w:rsidRDefault="00000000" w:rsidP="00243137">
            <w:pPr>
              <w:pStyle w:val="TableTextEntries"/>
              <w:rPr>
                <w:sz w:val="18"/>
                <w:szCs w:val="18"/>
              </w:rPr>
            </w:pPr>
            <w:sdt>
              <w:sdtPr>
                <w:rPr>
                  <w:sz w:val="18"/>
                  <w:szCs w:val="18"/>
                </w:rPr>
                <w:id w:val="-1488931421"/>
                <w14:checkbox>
                  <w14:checked w14:val="0"/>
                  <w14:checkedState w14:val="2612" w14:font="MS Gothic"/>
                  <w14:uncheckedState w14:val="2610" w14:font="MS Gothic"/>
                </w14:checkbox>
              </w:sdtPr>
              <w:sdtContent>
                <w:r w:rsidR="00AB4A90">
                  <w:rPr>
                    <w:rFonts w:ascii="MS Gothic" w:eastAsia="MS Gothic" w:hAnsi="MS Gothic" w:hint="eastAsia"/>
                    <w:sz w:val="18"/>
                    <w:szCs w:val="18"/>
                  </w:rPr>
                  <w:t>☐</w:t>
                </w:r>
              </w:sdtContent>
            </w:sdt>
            <w:permEnd w:id="219245154"/>
            <w:r w:rsidR="00243137" w:rsidRPr="007D1039">
              <w:rPr>
                <w:sz w:val="18"/>
                <w:szCs w:val="18"/>
              </w:rPr>
              <w:t xml:space="preserve"> Yes</w:t>
            </w:r>
          </w:p>
        </w:tc>
        <w:permStart w:id="161941353" w:edGrp="everyone"/>
        <w:tc>
          <w:tcPr>
            <w:tcW w:w="808" w:type="dxa"/>
            <w:tcBorders>
              <w:top w:val="single" w:sz="4" w:space="0" w:color="auto"/>
              <w:bottom w:val="single" w:sz="4" w:space="0" w:color="auto"/>
            </w:tcBorders>
            <w:shd w:val="clear" w:color="auto" w:fill="F2F2F2"/>
            <w:hideMark/>
          </w:tcPr>
          <w:p w14:paraId="7FE83E0C" w14:textId="7061AA30" w:rsidR="00243137" w:rsidRPr="007D1039" w:rsidRDefault="00000000" w:rsidP="00243137">
            <w:pPr>
              <w:pStyle w:val="TableTextEntries"/>
              <w:rPr>
                <w:sz w:val="18"/>
                <w:szCs w:val="18"/>
              </w:rPr>
            </w:pPr>
            <w:sdt>
              <w:sdtPr>
                <w:rPr>
                  <w:sz w:val="18"/>
                  <w:szCs w:val="18"/>
                </w:rPr>
                <w:id w:val="-1452162475"/>
                <w14:checkbox>
                  <w14:checked w14:val="0"/>
                  <w14:checkedState w14:val="2612" w14:font="MS Gothic"/>
                  <w14:uncheckedState w14:val="2610" w14:font="MS Gothic"/>
                </w14:checkbox>
              </w:sdtPr>
              <w:sdtContent>
                <w:r w:rsidR="00AB4A90">
                  <w:rPr>
                    <w:rFonts w:ascii="MS Gothic" w:eastAsia="MS Gothic" w:hAnsi="MS Gothic" w:hint="eastAsia"/>
                    <w:sz w:val="18"/>
                    <w:szCs w:val="18"/>
                  </w:rPr>
                  <w:t>☐</w:t>
                </w:r>
              </w:sdtContent>
            </w:sdt>
            <w:permEnd w:id="161941353"/>
            <w:r w:rsidR="00243137" w:rsidRPr="007D1039">
              <w:rPr>
                <w:sz w:val="18"/>
                <w:szCs w:val="18"/>
              </w:rPr>
              <w:t xml:space="preserve"> No</w:t>
            </w:r>
          </w:p>
        </w:tc>
      </w:tr>
      <w:tr w:rsidR="00243137" w:rsidRPr="007D1039" w14:paraId="7DA9810D" w14:textId="77777777" w:rsidTr="00C00879">
        <w:tc>
          <w:tcPr>
            <w:tcW w:w="6520" w:type="dxa"/>
            <w:gridSpan w:val="2"/>
            <w:tcBorders>
              <w:top w:val="single" w:sz="4" w:space="0" w:color="auto"/>
              <w:bottom w:val="single" w:sz="4" w:space="0" w:color="auto"/>
            </w:tcBorders>
            <w:hideMark/>
          </w:tcPr>
          <w:p w14:paraId="482561D5" w14:textId="0337B148" w:rsidR="00243137" w:rsidRPr="007D1039" w:rsidRDefault="00243137" w:rsidP="00243137">
            <w:pPr>
              <w:pStyle w:val="TableTextEntries"/>
              <w:spacing w:after="120"/>
              <w:rPr>
                <w:sz w:val="18"/>
                <w:szCs w:val="18"/>
              </w:rPr>
            </w:pPr>
            <w:r w:rsidRPr="007D1039">
              <w:rPr>
                <w:sz w:val="18"/>
                <w:szCs w:val="18"/>
              </w:rPr>
              <w:t>Has the corporation, or a director of the corporation</w:t>
            </w:r>
            <w:r w:rsidR="00641BF3" w:rsidRPr="007D1039">
              <w:rPr>
                <w:sz w:val="18"/>
                <w:szCs w:val="18"/>
              </w:rPr>
              <w:t>,</w:t>
            </w:r>
            <w:r w:rsidRPr="007D1039">
              <w:rPr>
                <w:sz w:val="18"/>
                <w:szCs w:val="18"/>
              </w:rPr>
              <w:t xml:space="preserve"> committed an offence (under law at any level of government) relating to the water industry, public</w:t>
            </w:r>
            <w:r w:rsidR="00CF1701" w:rsidRPr="007D1039">
              <w:rPr>
                <w:sz w:val="18"/>
                <w:szCs w:val="18"/>
              </w:rPr>
              <w:t> </w:t>
            </w:r>
            <w:r w:rsidRPr="007D1039">
              <w:rPr>
                <w:sz w:val="18"/>
                <w:szCs w:val="18"/>
              </w:rPr>
              <w:t>health, environment protection, development control or consumer protection?</w:t>
            </w:r>
          </w:p>
        </w:tc>
        <w:permStart w:id="2116832417" w:edGrp="everyone"/>
        <w:tc>
          <w:tcPr>
            <w:tcW w:w="851" w:type="dxa"/>
            <w:tcBorders>
              <w:top w:val="single" w:sz="4" w:space="0" w:color="auto"/>
              <w:bottom w:val="single" w:sz="4" w:space="0" w:color="auto"/>
            </w:tcBorders>
            <w:shd w:val="clear" w:color="auto" w:fill="F2F2F2"/>
            <w:hideMark/>
          </w:tcPr>
          <w:p w14:paraId="5D270FC7" w14:textId="5B624475" w:rsidR="00243137" w:rsidRPr="007D1039" w:rsidRDefault="00000000" w:rsidP="00243137">
            <w:pPr>
              <w:pStyle w:val="TableTextEntries"/>
              <w:rPr>
                <w:sz w:val="18"/>
                <w:szCs w:val="18"/>
              </w:rPr>
            </w:pPr>
            <w:sdt>
              <w:sdtPr>
                <w:rPr>
                  <w:sz w:val="18"/>
                  <w:szCs w:val="18"/>
                </w:rPr>
                <w:id w:val="1421759149"/>
                <w14:checkbox>
                  <w14:checked w14:val="0"/>
                  <w14:checkedState w14:val="2612" w14:font="MS Gothic"/>
                  <w14:uncheckedState w14:val="2610" w14:font="MS Gothic"/>
                </w14:checkbox>
              </w:sdtPr>
              <w:sdtContent>
                <w:r w:rsidR="00AB4A90">
                  <w:rPr>
                    <w:rFonts w:ascii="MS Gothic" w:eastAsia="MS Gothic" w:hAnsi="MS Gothic" w:hint="eastAsia"/>
                    <w:sz w:val="18"/>
                    <w:szCs w:val="18"/>
                  </w:rPr>
                  <w:t>☐</w:t>
                </w:r>
              </w:sdtContent>
            </w:sdt>
            <w:permEnd w:id="2116832417"/>
            <w:r w:rsidR="00243137" w:rsidRPr="007D1039">
              <w:rPr>
                <w:sz w:val="18"/>
                <w:szCs w:val="18"/>
              </w:rPr>
              <w:t xml:space="preserve"> Yes</w:t>
            </w:r>
          </w:p>
        </w:tc>
        <w:permStart w:id="404904405" w:edGrp="everyone"/>
        <w:tc>
          <w:tcPr>
            <w:tcW w:w="808" w:type="dxa"/>
            <w:tcBorders>
              <w:top w:val="single" w:sz="4" w:space="0" w:color="auto"/>
              <w:bottom w:val="single" w:sz="4" w:space="0" w:color="auto"/>
            </w:tcBorders>
            <w:shd w:val="clear" w:color="auto" w:fill="F2F2F2"/>
            <w:hideMark/>
          </w:tcPr>
          <w:p w14:paraId="3E95389C" w14:textId="53BF52E1" w:rsidR="00243137" w:rsidRPr="007D1039" w:rsidRDefault="00000000" w:rsidP="00243137">
            <w:pPr>
              <w:pStyle w:val="TableTextEntries"/>
              <w:rPr>
                <w:sz w:val="18"/>
                <w:szCs w:val="18"/>
              </w:rPr>
            </w:pPr>
            <w:sdt>
              <w:sdtPr>
                <w:rPr>
                  <w:sz w:val="18"/>
                  <w:szCs w:val="18"/>
                </w:rPr>
                <w:id w:val="1766186759"/>
                <w14:checkbox>
                  <w14:checked w14:val="0"/>
                  <w14:checkedState w14:val="2612" w14:font="MS Gothic"/>
                  <w14:uncheckedState w14:val="2610" w14:font="MS Gothic"/>
                </w14:checkbox>
              </w:sdtPr>
              <w:sdtContent>
                <w:r w:rsidR="00AB4A90">
                  <w:rPr>
                    <w:rFonts w:ascii="MS Gothic" w:eastAsia="MS Gothic" w:hAnsi="MS Gothic" w:hint="eastAsia"/>
                    <w:sz w:val="18"/>
                    <w:szCs w:val="18"/>
                  </w:rPr>
                  <w:t>☐</w:t>
                </w:r>
              </w:sdtContent>
            </w:sdt>
            <w:permEnd w:id="404904405"/>
            <w:r w:rsidR="00243137" w:rsidRPr="007D1039">
              <w:rPr>
                <w:sz w:val="18"/>
                <w:szCs w:val="18"/>
              </w:rPr>
              <w:t xml:space="preserve"> No</w:t>
            </w:r>
          </w:p>
        </w:tc>
      </w:tr>
      <w:tr w:rsidR="00243137" w:rsidRPr="007D1039" w14:paraId="317CE56F" w14:textId="77777777" w:rsidTr="00C00879">
        <w:tc>
          <w:tcPr>
            <w:tcW w:w="6520" w:type="dxa"/>
            <w:gridSpan w:val="2"/>
            <w:tcBorders>
              <w:top w:val="single" w:sz="4" w:space="0" w:color="auto"/>
              <w:bottom w:val="single" w:sz="4" w:space="0" w:color="auto"/>
            </w:tcBorders>
            <w:hideMark/>
          </w:tcPr>
          <w:p w14:paraId="6AC8BB64" w14:textId="77777777" w:rsidR="00243137" w:rsidRPr="007D1039" w:rsidRDefault="00243137" w:rsidP="00243137">
            <w:pPr>
              <w:pStyle w:val="TableTextEntries"/>
              <w:spacing w:after="120"/>
              <w:rPr>
                <w:sz w:val="18"/>
                <w:szCs w:val="18"/>
              </w:rPr>
            </w:pPr>
            <w:r w:rsidRPr="007D1039">
              <w:rPr>
                <w:sz w:val="18"/>
                <w:szCs w:val="18"/>
              </w:rPr>
              <w:t>Has the corporation, or a director of the corporation, held a statutory authorisation that has been cancelled or suspended?</w:t>
            </w:r>
          </w:p>
        </w:tc>
        <w:permStart w:id="1028017565" w:edGrp="everyone"/>
        <w:tc>
          <w:tcPr>
            <w:tcW w:w="851" w:type="dxa"/>
            <w:tcBorders>
              <w:top w:val="single" w:sz="4" w:space="0" w:color="auto"/>
              <w:bottom w:val="single" w:sz="4" w:space="0" w:color="auto"/>
            </w:tcBorders>
            <w:shd w:val="clear" w:color="auto" w:fill="F2F2F2"/>
            <w:hideMark/>
          </w:tcPr>
          <w:p w14:paraId="31C9EC48" w14:textId="48B7F7A7" w:rsidR="00243137" w:rsidRPr="007D1039" w:rsidRDefault="00000000" w:rsidP="00243137">
            <w:pPr>
              <w:pStyle w:val="TableTextEntries"/>
              <w:rPr>
                <w:sz w:val="18"/>
                <w:szCs w:val="18"/>
              </w:rPr>
            </w:pPr>
            <w:sdt>
              <w:sdtPr>
                <w:rPr>
                  <w:sz w:val="18"/>
                  <w:szCs w:val="18"/>
                </w:rPr>
                <w:id w:val="-547916639"/>
                <w14:checkbox>
                  <w14:checked w14:val="0"/>
                  <w14:checkedState w14:val="2612" w14:font="MS Gothic"/>
                  <w14:uncheckedState w14:val="2610" w14:font="MS Gothic"/>
                </w14:checkbox>
              </w:sdtPr>
              <w:sdtContent>
                <w:r w:rsidR="00AB4A90">
                  <w:rPr>
                    <w:rFonts w:ascii="MS Gothic" w:eastAsia="MS Gothic" w:hAnsi="MS Gothic" w:hint="eastAsia"/>
                    <w:sz w:val="18"/>
                    <w:szCs w:val="18"/>
                  </w:rPr>
                  <w:t>☐</w:t>
                </w:r>
              </w:sdtContent>
            </w:sdt>
            <w:permEnd w:id="1028017565"/>
            <w:r w:rsidR="00243137" w:rsidRPr="007D1039">
              <w:rPr>
                <w:sz w:val="18"/>
                <w:szCs w:val="18"/>
              </w:rPr>
              <w:t xml:space="preserve"> Yes</w:t>
            </w:r>
          </w:p>
        </w:tc>
        <w:permStart w:id="1615868206" w:edGrp="everyone"/>
        <w:tc>
          <w:tcPr>
            <w:tcW w:w="808" w:type="dxa"/>
            <w:tcBorders>
              <w:top w:val="single" w:sz="4" w:space="0" w:color="auto"/>
              <w:bottom w:val="single" w:sz="4" w:space="0" w:color="auto"/>
            </w:tcBorders>
            <w:shd w:val="clear" w:color="auto" w:fill="F2F2F2"/>
            <w:hideMark/>
          </w:tcPr>
          <w:p w14:paraId="2A7A50DD" w14:textId="45F3B34A" w:rsidR="00243137" w:rsidRPr="007D1039" w:rsidRDefault="00000000" w:rsidP="00243137">
            <w:pPr>
              <w:pStyle w:val="TableTextEntries"/>
              <w:rPr>
                <w:sz w:val="18"/>
                <w:szCs w:val="18"/>
              </w:rPr>
            </w:pPr>
            <w:sdt>
              <w:sdtPr>
                <w:rPr>
                  <w:sz w:val="18"/>
                  <w:szCs w:val="18"/>
                </w:rPr>
                <w:id w:val="1082714664"/>
                <w14:checkbox>
                  <w14:checked w14:val="0"/>
                  <w14:checkedState w14:val="2612" w14:font="MS Gothic"/>
                  <w14:uncheckedState w14:val="2610" w14:font="MS Gothic"/>
                </w14:checkbox>
              </w:sdtPr>
              <w:sdtContent>
                <w:r w:rsidR="00AB4A90">
                  <w:rPr>
                    <w:rFonts w:ascii="MS Gothic" w:eastAsia="MS Gothic" w:hAnsi="MS Gothic" w:hint="eastAsia"/>
                    <w:sz w:val="18"/>
                    <w:szCs w:val="18"/>
                  </w:rPr>
                  <w:t>☐</w:t>
                </w:r>
              </w:sdtContent>
            </w:sdt>
            <w:permEnd w:id="1615868206"/>
            <w:r w:rsidR="00243137" w:rsidRPr="007D1039">
              <w:rPr>
                <w:sz w:val="18"/>
                <w:szCs w:val="18"/>
              </w:rPr>
              <w:t xml:space="preserve"> No</w:t>
            </w:r>
          </w:p>
        </w:tc>
      </w:tr>
      <w:tr w:rsidR="00243137" w:rsidRPr="007D1039" w14:paraId="6CC74CFA" w14:textId="77777777" w:rsidTr="00C00879">
        <w:tc>
          <w:tcPr>
            <w:tcW w:w="6520" w:type="dxa"/>
            <w:gridSpan w:val="2"/>
            <w:tcBorders>
              <w:top w:val="single" w:sz="4" w:space="0" w:color="auto"/>
              <w:bottom w:val="single" w:sz="4" w:space="0" w:color="auto"/>
            </w:tcBorders>
            <w:hideMark/>
          </w:tcPr>
          <w:p w14:paraId="1F7AA12D" w14:textId="77777777" w:rsidR="00243137" w:rsidRPr="007D1039" w:rsidRDefault="00243137" w:rsidP="00243137">
            <w:pPr>
              <w:pStyle w:val="TableTextEntries"/>
              <w:spacing w:after="120"/>
              <w:rPr>
                <w:sz w:val="18"/>
                <w:szCs w:val="18"/>
              </w:rPr>
            </w:pPr>
            <w:r w:rsidRPr="007D1039">
              <w:rPr>
                <w:sz w:val="18"/>
                <w:szCs w:val="18"/>
              </w:rPr>
              <w:t>Has the corporation, or a director of the corporation, been disqualified from holding a statutory authorisation?</w:t>
            </w:r>
          </w:p>
        </w:tc>
        <w:permStart w:id="1020681637" w:edGrp="everyone"/>
        <w:tc>
          <w:tcPr>
            <w:tcW w:w="851" w:type="dxa"/>
            <w:tcBorders>
              <w:top w:val="single" w:sz="4" w:space="0" w:color="auto"/>
              <w:bottom w:val="single" w:sz="4" w:space="0" w:color="auto"/>
            </w:tcBorders>
            <w:shd w:val="clear" w:color="auto" w:fill="F2F2F2"/>
            <w:hideMark/>
          </w:tcPr>
          <w:p w14:paraId="3E860A9F" w14:textId="7D2F5214" w:rsidR="00243137" w:rsidRPr="007D1039" w:rsidRDefault="00000000" w:rsidP="00243137">
            <w:pPr>
              <w:pStyle w:val="TableTextEntries"/>
              <w:rPr>
                <w:sz w:val="18"/>
                <w:szCs w:val="18"/>
              </w:rPr>
            </w:pPr>
            <w:sdt>
              <w:sdtPr>
                <w:rPr>
                  <w:sz w:val="18"/>
                  <w:szCs w:val="18"/>
                </w:rPr>
                <w:id w:val="-2082659757"/>
                <w14:checkbox>
                  <w14:checked w14:val="0"/>
                  <w14:checkedState w14:val="2612" w14:font="MS Gothic"/>
                  <w14:uncheckedState w14:val="2610" w14:font="MS Gothic"/>
                </w14:checkbox>
              </w:sdtPr>
              <w:sdtContent>
                <w:r w:rsidR="00AB4A90">
                  <w:rPr>
                    <w:rFonts w:ascii="MS Gothic" w:eastAsia="MS Gothic" w:hAnsi="MS Gothic" w:hint="eastAsia"/>
                    <w:sz w:val="18"/>
                    <w:szCs w:val="18"/>
                  </w:rPr>
                  <w:t>☐</w:t>
                </w:r>
              </w:sdtContent>
            </w:sdt>
            <w:permEnd w:id="1020681637"/>
            <w:r w:rsidR="00243137" w:rsidRPr="007D1039">
              <w:rPr>
                <w:sz w:val="18"/>
                <w:szCs w:val="18"/>
              </w:rPr>
              <w:t xml:space="preserve"> Yes</w:t>
            </w:r>
          </w:p>
        </w:tc>
        <w:permStart w:id="1396930436" w:edGrp="everyone"/>
        <w:tc>
          <w:tcPr>
            <w:tcW w:w="808" w:type="dxa"/>
            <w:tcBorders>
              <w:top w:val="single" w:sz="4" w:space="0" w:color="auto"/>
              <w:bottom w:val="single" w:sz="4" w:space="0" w:color="auto"/>
            </w:tcBorders>
            <w:shd w:val="clear" w:color="auto" w:fill="F2F2F2"/>
            <w:hideMark/>
          </w:tcPr>
          <w:p w14:paraId="37525658" w14:textId="4E3F5A6D" w:rsidR="00243137" w:rsidRPr="007D1039" w:rsidRDefault="00000000" w:rsidP="00243137">
            <w:pPr>
              <w:pStyle w:val="TableTextEntries"/>
              <w:rPr>
                <w:sz w:val="18"/>
                <w:szCs w:val="18"/>
              </w:rPr>
            </w:pPr>
            <w:sdt>
              <w:sdtPr>
                <w:rPr>
                  <w:sz w:val="18"/>
                  <w:szCs w:val="18"/>
                </w:rPr>
                <w:id w:val="-994800251"/>
                <w14:checkbox>
                  <w14:checked w14:val="0"/>
                  <w14:checkedState w14:val="2612" w14:font="MS Gothic"/>
                  <w14:uncheckedState w14:val="2610" w14:font="MS Gothic"/>
                </w14:checkbox>
              </w:sdtPr>
              <w:sdtContent>
                <w:r w:rsidR="00AB4A90">
                  <w:rPr>
                    <w:rFonts w:ascii="MS Gothic" w:eastAsia="MS Gothic" w:hAnsi="MS Gothic" w:hint="eastAsia"/>
                    <w:sz w:val="18"/>
                    <w:szCs w:val="18"/>
                  </w:rPr>
                  <w:t>☐</w:t>
                </w:r>
              </w:sdtContent>
            </w:sdt>
            <w:permEnd w:id="1396930436"/>
            <w:r w:rsidR="00243137" w:rsidRPr="007D1039">
              <w:rPr>
                <w:sz w:val="18"/>
                <w:szCs w:val="18"/>
              </w:rPr>
              <w:t xml:space="preserve"> No</w:t>
            </w:r>
          </w:p>
        </w:tc>
      </w:tr>
      <w:tr w:rsidR="00243137" w:rsidRPr="007D1039" w14:paraId="1DEAAE0C" w14:textId="77777777" w:rsidTr="00C00879">
        <w:tc>
          <w:tcPr>
            <w:tcW w:w="6520" w:type="dxa"/>
            <w:gridSpan w:val="2"/>
            <w:tcBorders>
              <w:top w:val="single" w:sz="4" w:space="0" w:color="auto"/>
              <w:bottom w:val="single" w:sz="4" w:space="0" w:color="auto"/>
            </w:tcBorders>
            <w:hideMark/>
          </w:tcPr>
          <w:p w14:paraId="34E0F8F3" w14:textId="77777777" w:rsidR="00243137" w:rsidRPr="007D1039" w:rsidRDefault="00243137" w:rsidP="00243137">
            <w:pPr>
              <w:pStyle w:val="TableTextEntries"/>
              <w:spacing w:after="120"/>
              <w:rPr>
                <w:sz w:val="18"/>
                <w:szCs w:val="18"/>
              </w:rPr>
            </w:pPr>
            <w:r w:rsidRPr="007D1039">
              <w:rPr>
                <w:sz w:val="18"/>
                <w:szCs w:val="18"/>
              </w:rPr>
              <w:t xml:space="preserve">Are any directors of the corporation </w:t>
            </w:r>
            <w:r w:rsidRPr="007D1039">
              <w:rPr>
                <w:b/>
                <w:bCs/>
                <w:sz w:val="18"/>
                <w:szCs w:val="18"/>
              </w:rPr>
              <w:t>not</w:t>
            </w:r>
            <w:r w:rsidRPr="007D1039">
              <w:rPr>
                <w:sz w:val="18"/>
                <w:szCs w:val="18"/>
              </w:rPr>
              <w:t xml:space="preserve"> of good repute and character, having particular regard to honesty and integrity?</w:t>
            </w:r>
          </w:p>
        </w:tc>
        <w:permStart w:id="1944916268" w:edGrp="everyone"/>
        <w:tc>
          <w:tcPr>
            <w:tcW w:w="851" w:type="dxa"/>
            <w:tcBorders>
              <w:top w:val="single" w:sz="4" w:space="0" w:color="auto"/>
              <w:bottom w:val="single" w:sz="4" w:space="0" w:color="auto"/>
            </w:tcBorders>
            <w:shd w:val="clear" w:color="auto" w:fill="F2F2F2"/>
            <w:hideMark/>
          </w:tcPr>
          <w:p w14:paraId="35BB4BEF" w14:textId="69012607" w:rsidR="00243137" w:rsidRPr="007D1039" w:rsidRDefault="00000000" w:rsidP="00243137">
            <w:pPr>
              <w:pStyle w:val="TableTextEntries"/>
              <w:rPr>
                <w:sz w:val="18"/>
                <w:szCs w:val="18"/>
              </w:rPr>
            </w:pPr>
            <w:sdt>
              <w:sdtPr>
                <w:rPr>
                  <w:sz w:val="18"/>
                  <w:szCs w:val="18"/>
                </w:rPr>
                <w:id w:val="1192116920"/>
                <w14:checkbox>
                  <w14:checked w14:val="0"/>
                  <w14:checkedState w14:val="2612" w14:font="MS Gothic"/>
                  <w14:uncheckedState w14:val="2610" w14:font="MS Gothic"/>
                </w14:checkbox>
              </w:sdtPr>
              <w:sdtContent>
                <w:r w:rsidR="00AB4A90">
                  <w:rPr>
                    <w:rFonts w:ascii="MS Gothic" w:eastAsia="MS Gothic" w:hAnsi="MS Gothic" w:hint="eastAsia"/>
                    <w:sz w:val="18"/>
                    <w:szCs w:val="18"/>
                  </w:rPr>
                  <w:t>☐</w:t>
                </w:r>
              </w:sdtContent>
            </w:sdt>
            <w:permEnd w:id="1944916268"/>
            <w:r w:rsidR="00243137" w:rsidRPr="007D1039">
              <w:rPr>
                <w:sz w:val="18"/>
                <w:szCs w:val="18"/>
              </w:rPr>
              <w:t xml:space="preserve"> Yes</w:t>
            </w:r>
          </w:p>
        </w:tc>
        <w:permStart w:id="805321582" w:edGrp="everyone"/>
        <w:tc>
          <w:tcPr>
            <w:tcW w:w="808" w:type="dxa"/>
            <w:tcBorders>
              <w:top w:val="single" w:sz="4" w:space="0" w:color="auto"/>
              <w:bottom w:val="single" w:sz="4" w:space="0" w:color="auto"/>
            </w:tcBorders>
            <w:shd w:val="clear" w:color="auto" w:fill="F2F2F2"/>
            <w:hideMark/>
          </w:tcPr>
          <w:p w14:paraId="6D5CD881" w14:textId="5255EA32" w:rsidR="00243137" w:rsidRPr="007D1039" w:rsidRDefault="00000000" w:rsidP="00243137">
            <w:pPr>
              <w:pStyle w:val="TableTextEntries"/>
              <w:rPr>
                <w:sz w:val="18"/>
                <w:szCs w:val="18"/>
              </w:rPr>
            </w:pPr>
            <w:sdt>
              <w:sdtPr>
                <w:rPr>
                  <w:sz w:val="18"/>
                  <w:szCs w:val="18"/>
                </w:rPr>
                <w:id w:val="-272715257"/>
                <w14:checkbox>
                  <w14:checked w14:val="0"/>
                  <w14:checkedState w14:val="2612" w14:font="MS Gothic"/>
                  <w14:uncheckedState w14:val="2610" w14:font="MS Gothic"/>
                </w14:checkbox>
              </w:sdtPr>
              <w:sdtContent>
                <w:r w:rsidR="00AB4A90">
                  <w:rPr>
                    <w:rFonts w:ascii="MS Gothic" w:eastAsia="MS Gothic" w:hAnsi="MS Gothic" w:hint="eastAsia"/>
                    <w:sz w:val="18"/>
                    <w:szCs w:val="18"/>
                  </w:rPr>
                  <w:t>☐</w:t>
                </w:r>
              </w:sdtContent>
            </w:sdt>
            <w:permEnd w:id="805321582"/>
            <w:r w:rsidR="00243137" w:rsidRPr="007D1039">
              <w:rPr>
                <w:sz w:val="18"/>
                <w:szCs w:val="18"/>
              </w:rPr>
              <w:t xml:space="preserve"> No</w:t>
            </w:r>
          </w:p>
        </w:tc>
      </w:tr>
      <w:tr w:rsidR="00243137" w:rsidRPr="007D1039" w14:paraId="13579605" w14:textId="77777777" w:rsidTr="00C00879">
        <w:tc>
          <w:tcPr>
            <w:tcW w:w="6520" w:type="dxa"/>
            <w:gridSpan w:val="2"/>
            <w:tcBorders>
              <w:top w:val="single" w:sz="4" w:space="0" w:color="auto"/>
              <w:bottom w:val="single" w:sz="4" w:space="0" w:color="auto"/>
            </w:tcBorders>
            <w:hideMark/>
          </w:tcPr>
          <w:p w14:paraId="4F23CC76" w14:textId="6EBDE9D0" w:rsidR="00243137" w:rsidRPr="007D1039" w:rsidRDefault="00243137" w:rsidP="00243137">
            <w:pPr>
              <w:pStyle w:val="TableTextEntries"/>
              <w:spacing w:after="120"/>
              <w:rPr>
                <w:sz w:val="18"/>
                <w:szCs w:val="18"/>
              </w:rPr>
            </w:pPr>
            <w:r w:rsidRPr="007D1039">
              <w:rPr>
                <w:sz w:val="18"/>
                <w:szCs w:val="18"/>
              </w:rPr>
              <w:t xml:space="preserve">Has any director of the corporation become, within the previous 3 years, an insolvent under administration within the meaning of the </w:t>
            </w:r>
            <w:r w:rsidRPr="007D1039">
              <w:rPr>
                <w:i/>
                <w:iCs/>
                <w:sz w:val="18"/>
                <w:szCs w:val="18"/>
              </w:rPr>
              <w:t>Corporations Act 2001</w:t>
            </w:r>
            <w:r w:rsidRPr="007D1039">
              <w:rPr>
                <w:sz w:val="18"/>
                <w:szCs w:val="18"/>
              </w:rPr>
              <w:t xml:space="preserve"> of the Commonwealth?</w:t>
            </w:r>
          </w:p>
        </w:tc>
        <w:permStart w:id="1727677843" w:edGrp="everyone"/>
        <w:tc>
          <w:tcPr>
            <w:tcW w:w="851" w:type="dxa"/>
            <w:tcBorders>
              <w:top w:val="single" w:sz="4" w:space="0" w:color="auto"/>
              <w:bottom w:val="single" w:sz="4" w:space="0" w:color="auto"/>
            </w:tcBorders>
            <w:shd w:val="clear" w:color="auto" w:fill="F2F2F2"/>
            <w:hideMark/>
          </w:tcPr>
          <w:p w14:paraId="2B67BD5C" w14:textId="401E30B2" w:rsidR="00243137" w:rsidRPr="007D1039" w:rsidRDefault="00000000" w:rsidP="00243137">
            <w:pPr>
              <w:pStyle w:val="TableTextEntries"/>
              <w:rPr>
                <w:sz w:val="18"/>
                <w:szCs w:val="18"/>
              </w:rPr>
            </w:pPr>
            <w:sdt>
              <w:sdtPr>
                <w:rPr>
                  <w:sz w:val="18"/>
                  <w:szCs w:val="18"/>
                </w:rPr>
                <w:id w:val="2025597666"/>
                <w14:checkbox>
                  <w14:checked w14:val="0"/>
                  <w14:checkedState w14:val="2612" w14:font="MS Gothic"/>
                  <w14:uncheckedState w14:val="2610" w14:font="MS Gothic"/>
                </w14:checkbox>
              </w:sdtPr>
              <w:sdtContent>
                <w:r w:rsidR="00AB4A90">
                  <w:rPr>
                    <w:rFonts w:ascii="MS Gothic" w:eastAsia="MS Gothic" w:hAnsi="MS Gothic" w:hint="eastAsia"/>
                    <w:sz w:val="18"/>
                    <w:szCs w:val="18"/>
                  </w:rPr>
                  <w:t>☐</w:t>
                </w:r>
              </w:sdtContent>
            </w:sdt>
            <w:permEnd w:id="1727677843"/>
            <w:r w:rsidR="00243137" w:rsidRPr="007D1039">
              <w:rPr>
                <w:sz w:val="18"/>
                <w:szCs w:val="18"/>
              </w:rPr>
              <w:t xml:space="preserve"> Yes</w:t>
            </w:r>
          </w:p>
        </w:tc>
        <w:permStart w:id="1999455355" w:edGrp="everyone"/>
        <w:tc>
          <w:tcPr>
            <w:tcW w:w="808" w:type="dxa"/>
            <w:tcBorders>
              <w:top w:val="single" w:sz="4" w:space="0" w:color="auto"/>
              <w:bottom w:val="single" w:sz="4" w:space="0" w:color="auto"/>
            </w:tcBorders>
            <w:shd w:val="clear" w:color="auto" w:fill="F2F2F2"/>
            <w:hideMark/>
          </w:tcPr>
          <w:p w14:paraId="45D83AE1" w14:textId="0AE63231" w:rsidR="00243137" w:rsidRPr="007D1039" w:rsidRDefault="00000000" w:rsidP="00243137">
            <w:pPr>
              <w:pStyle w:val="TableTextEntries"/>
              <w:rPr>
                <w:sz w:val="18"/>
                <w:szCs w:val="18"/>
              </w:rPr>
            </w:pPr>
            <w:sdt>
              <w:sdtPr>
                <w:rPr>
                  <w:sz w:val="18"/>
                  <w:szCs w:val="18"/>
                </w:rPr>
                <w:id w:val="943890155"/>
                <w14:checkbox>
                  <w14:checked w14:val="0"/>
                  <w14:checkedState w14:val="2612" w14:font="MS Gothic"/>
                  <w14:uncheckedState w14:val="2610" w14:font="MS Gothic"/>
                </w14:checkbox>
              </w:sdtPr>
              <w:sdtContent>
                <w:r w:rsidR="00AB4A90">
                  <w:rPr>
                    <w:rFonts w:ascii="MS Gothic" w:eastAsia="MS Gothic" w:hAnsi="MS Gothic" w:hint="eastAsia"/>
                    <w:sz w:val="18"/>
                    <w:szCs w:val="18"/>
                  </w:rPr>
                  <w:t>☐</w:t>
                </w:r>
              </w:sdtContent>
            </w:sdt>
            <w:permEnd w:id="1999455355"/>
            <w:r w:rsidR="00243137" w:rsidRPr="007D1039">
              <w:rPr>
                <w:sz w:val="18"/>
                <w:szCs w:val="18"/>
              </w:rPr>
              <w:t xml:space="preserve"> No</w:t>
            </w:r>
          </w:p>
        </w:tc>
      </w:tr>
      <w:tr w:rsidR="00243137" w:rsidRPr="007D1039" w14:paraId="1A7920BE" w14:textId="77777777" w:rsidTr="00C00879">
        <w:tc>
          <w:tcPr>
            <w:tcW w:w="6520" w:type="dxa"/>
            <w:gridSpan w:val="2"/>
            <w:tcBorders>
              <w:top w:val="single" w:sz="4" w:space="0" w:color="auto"/>
              <w:bottom w:val="single" w:sz="4" w:space="0" w:color="auto"/>
            </w:tcBorders>
            <w:hideMark/>
          </w:tcPr>
          <w:p w14:paraId="2222EDD9" w14:textId="0E931650" w:rsidR="00243137" w:rsidRPr="007D1039" w:rsidRDefault="00243137" w:rsidP="00243137">
            <w:pPr>
              <w:pStyle w:val="TableTextEntries"/>
              <w:spacing w:after="120"/>
              <w:rPr>
                <w:sz w:val="18"/>
                <w:szCs w:val="18"/>
              </w:rPr>
            </w:pPr>
            <w:r w:rsidRPr="007D1039">
              <w:rPr>
                <w:sz w:val="18"/>
                <w:szCs w:val="18"/>
              </w:rPr>
              <w:t xml:space="preserve">Has any director of the corporation been, within the previous 3 years, the director of a body corporate when an insolvency official has been appointed for the corporation or the whole or part of the property of the corporation, an order has been made </w:t>
            </w:r>
            <w:r w:rsidR="00407EBA" w:rsidRPr="007D1039">
              <w:rPr>
                <w:sz w:val="18"/>
                <w:szCs w:val="18"/>
              </w:rPr>
              <w:t>to</w:t>
            </w:r>
            <w:r w:rsidRPr="007D1039">
              <w:rPr>
                <w:sz w:val="18"/>
                <w:szCs w:val="18"/>
              </w:rPr>
              <w:t xml:space="preserve"> wind-up the corporation or a resolution has been passed </w:t>
            </w:r>
            <w:r w:rsidR="00625CB4" w:rsidRPr="007D1039">
              <w:rPr>
                <w:sz w:val="18"/>
                <w:szCs w:val="18"/>
              </w:rPr>
              <w:t>to</w:t>
            </w:r>
            <w:r w:rsidRPr="007D1039">
              <w:rPr>
                <w:sz w:val="18"/>
                <w:szCs w:val="18"/>
              </w:rPr>
              <w:t xml:space="preserve"> wind-up the corporation?</w:t>
            </w:r>
          </w:p>
        </w:tc>
        <w:permStart w:id="919292573" w:edGrp="everyone"/>
        <w:tc>
          <w:tcPr>
            <w:tcW w:w="851" w:type="dxa"/>
            <w:tcBorders>
              <w:top w:val="single" w:sz="4" w:space="0" w:color="auto"/>
              <w:bottom w:val="single" w:sz="4" w:space="0" w:color="auto"/>
            </w:tcBorders>
            <w:shd w:val="clear" w:color="auto" w:fill="F2F2F2"/>
            <w:hideMark/>
          </w:tcPr>
          <w:p w14:paraId="310B61DE" w14:textId="43F9CC1A" w:rsidR="00243137" w:rsidRPr="007D1039" w:rsidRDefault="00000000" w:rsidP="00243137">
            <w:pPr>
              <w:pStyle w:val="TableTextEntries"/>
              <w:rPr>
                <w:sz w:val="18"/>
                <w:szCs w:val="18"/>
              </w:rPr>
            </w:pPr>
            <w:sdt>
              <w:sdtPr>
                <w:rPr>
                  <w:sz w:val="18"/>
                  <w:szCs w:val="18"/>
                </w:rPr>
                <w:id w:val="473491220"/>
                <w14:checkbox>
                  <w14:checked w14:val="0"/>
                  <w14:checkedState w14:val="2612" w14:font="MS Gothic"/>
                  <w14:uncheckedState w14:val="2610" w14:font="MS Gothic"/>
                </w14:checkbox>
              </w:sdtPr>
              <w:sdtContent>
                <w:r w:rsidR="00AB4A90">
                  <w:rPr>
                    <w:rFonts w:ascii="MS Gothic" w:eastAsia="MS Gothic" w:hAnsi="MS Gothic" w:hint="eastAsia"/>
                    <w:sz w:val="18"/>
                    <w:szCs w:val="18"/>
                  </w:rPr>
                  <w:t>☐</w:t>
                </w:r>
              </w:sdtContent>
            </w:sdt>
            <w:permEnd w:id="919292573"/>
            <w:r w:rsidR="00243137" w:rsidRPr="007D1039">
              <w:rPr>
                <w:sz w:val="18"/>
                <w:szCs w:val="18"/>
              </w:rPr>
              <w:t xml:space="preserve"> Yes</w:t>
            </w:r>
          </w:p>
        </w:tc>
        <w:permStart w:id="655909531" w:edGrp="everyone"/>
        <w:tc>
          <w:tcPr>
            <w:tcW w:w="808" w:type="dxa"/>
            <w:tcBorders>
              <w:top w:val="single" w:sz="4" w:space="0" w:color="auto"/>
              <w:bottom w:val="single" w:sz="4" w:space="0" w:color="auto"/>
            </w:tcBorders>
            <w:shd w:val="clear" w:color="auto" w:fill="F2F2F2"/>
            <w:hideMark/>
          </w:tcPr>
          <w:p w14:paraId="1CB658CB" w14:textId="29D6B908" w:rsidR="00243137" w:rsidRPr="007D1039" w:rsidRDefault="00000000" w:rsidP="00243137">
            <w:pPr>
              <w:pStyle w:val="TableTextEntries"/>
              <w:rPr>
                <w:sz w:val="18"/>
                <w:szCs w:val="18"/>
              </w:rPr>
            </w:pPr>
            <w:sdt>
              <w:sdtPr>
                <w:rPr>
                  <w:sz w:val="18"/>
                  <w:szCs w:val="18"/>
                </w:rPr>
                <w:id w:val="752473276"/>
                <w14:checkbox>
                  <w14:checked w14:val="0"/>
                  <w14:checkedState w14:val="2612" w14:font="MS Gothic"/>
                  <w14:uncheckedState w14:val="2610" w14:font="MS Gothic"/>
                </w14:checkbox>
              </w:sdtPr>
              <w:sdtContent>
                <w:r w:rsidR="00AB4A90">
                  <w:rPr>
                    <w:rFonts w:ascii="MS Gothic" w:eastAsia="MS Gothic" w:hAnsi="MS Gothic" w:hint="eastAsia"/>
                    <w:sz w:val="18"/>
                    <w:szCs w:val="18"/>
                  </w:rPr>
                  <w:t>☐</w:t>
                </w:r>
              </w:sdtContent>
            </w:sdt>
            <w:permEnd w:id="655909531"/>
            <w:r w:rsidR="00243137" w:rsidRPr="007D1039">
              <w:rPr>
                <w:sz w:val="18"/>
                <w:szCs w:val="18"/>
              </w:rPr>
              <w:t xml:space="preserve"> No</w:t>
            </w:r>
          </w:p>
        </w:tc>
      </w:tr>
      <w:tr w:rsidR="00FC2C7F" w:rsidRPr="007D1039" w14:paraId="67860176" w14:textId="77777777" w:rsidTr="00C00879">
        <w:tc>
          <w:tcPr>
            <w:tcW w:w="3806" w:type="dxa"/>
            <w:tcBorders>
              <w:top w:val="single" w:sz="4" w:space="0" w:color="auto"/>
            </w:tcBorders>
            <w:hideMark/>
          </w:tcPr>
          <w:p w14:paraId="33E9C6F5" w14:textId="77777777" w:rsidR="00FC2C7F" w:rsidRPr="007D1039" w:rsidRDefault="00FC2C7F" w:rsidP="00FC2C7F">
            <w:pPr>
              <w:pStyle w:val="TableTextEntries"/>
              <w:spacing w:after="120"/>
              <w:rPr>
                <w:sz w:val="18"/>
                <w:szCs w:val="18"/>
              </w:rPr>
            </w:pPr>
            <w:permStart w:id="388564602" w:edGrp="everyone" w:colFirst="1" w:colLast="1"/>
            <w:r w:rsidRPr="007D1039">
              <w:rPr>
                <w:sz w:val="18"/>
                <w:szCs w:val="18"/>
              </w:rPr>
              <w:t>If you answered ‘Yes’ to any of the above, please provide details (provide filename if you are attaching documents):</w:t>
            </w:r>
          </w:p>
        </w:tc>
        <w:tc>
          <w:tcPr>
            <w:tcW w:w="4373" w:type="dxa"/>
            <w:gridSpan w:val="3"/>
            <w:tcBorders>
              <w:top w:val="single" w:sz="4" w:space="0" w:color="auto"/>
            </w:tcBorders>
            <w:shd w:val="clear" w:color="auto" w:fill="F2F2F2"/>
          </w:tcPr>
          <w:p w14:paraId="2A8265BE" w14:textId="77777777" w:rsidR="00FC2C7F" w:rsidRPr="007D1039" w:rsidRDefault="00FC2C7F" w:rsidP="00FC2C7F">
            <w:pPr>
              <w:pStyle w:val="TableTextEntries"/>
              <w:rPr>
                <w:sz w:val="18"/>
                <w:szCs w:val="18"/>
              </w:rPr>
            </w:pPr>
          </w:p>
        </w:tc>
      </w:tr>
    </w:tbl>
    <w:p w14:paraId="1AF30B19" w14:textId="7B595C88" w:rsidR="001110E4" w:rsidRPr="007D1039" w:rsidRDefault="001110E4" w:rsidP="00A46AE4">
      <w:pPr>
        <w:pStyle w:val="Question"/>
        <w:ind w:left="357" w:hanging="357"/>
      </w:pPr>
      <w:bookmarkStart w:id="19" w:name="_Hlk99110961"/>
      <w:permEnd w:id="388564602"/>
      <w:r w:rsidRPr="007D1039">
        <w:lastRenderedPageBreak/>
        <w:t>Does the following apply to a related corporat</w:t>
      </w:r>
      <w:r w:rsidR="00B324C0" w:rsidRPr="007D1039">
        <w:t>ion</w:t>
      </w:r>
      <w:r w:rsidRPr="007D1039">
        <w:t xml:space="preserve"> of </w:t>
      </w:r>
      <w:r w:rsidR="001C730C" w:rsidRPr="007D1039">
        <w:t xml:space="preserve">your </w:t>
      </w:r>
      <w:r w:rsidR="00B559FC" w:rsidRPr="007D1039">
        <w:t>corporation</w:t>
      </w:r>
      <w:r w:rsidRPr="007D1039">
        <w:t>?</w:t>
      </w:r>
    </w:p>
    <w:tbl>
      <w:tblPr>
        <w:tblStyle w:val="WaterRCForm"/>
        <w:tblW w:w="8746" w:type="dxa"/>
        <w:tblInd w:w="284" w:type="dxa"/>
        <w:tblLayout w:type="fixed"/>
        <w:tblLook w:val="04A0" w:firstRow="1" w:lastRow="0" w:firstColumn="1" w:lastColumn="0" w:noHBand="0" w:noVBand="1"/>
      </w:tblPr>
      <w:tblGrid>
        <w:gridCol w:w="567"/>
        <w:gridCol w:w="8179"/>
      </w:tblGrid>
      <w:tr w:rsidR="00057BE0" w:rsidRPr="007D1039" w14:paraId="5B88436A" w14:textId="77777777" w:rsidTr="00243137">
        <w:tc>
          <w:tcPr>
            <w:tcW w:w="567" w:type="dxa"/>
            <w:hideMark/>
          </w:tcPr>
          <w:p w14:paraId="68908785" w14:textId="54CA21BF" w:rsidR="00057BE0" w:rsidRPr="007D1039" w:rsidRDefault="00660B7E" w:rsidP="00A46AE4">
            <w:pPr>
              <w:pStyle w:val="TableTextColumnHeading"/>
              <w:ind w:right="39"/>
              <w:rPr>
                <w:sz w:val="16"/>
                <w:szCs w:val="16"/>
              </w:rPr>
            </w:pPr>
            <w:r w:rsidRPr="007D1039">
              <w:rPr>
                <w:noProof/>
                <w:sz w:val="16"/>
                <w:szCs w:val="16"/>
              </w:rPr>
              <mc:AlternateContent>
                <mc:Choice Requires="wps">
                  <w:drawing>
                    <wp:inline distT="0" distB="0" distL="0" distR="0" wp14:anchorId="697D6C42" wp14:editId="0BAF11F2">
                      <wp:extent cx="142504" cy="142504"/>
                      <wp:effectExtent l="0" t="0" r="0" b="0"/>
                      <wp:docPr id="52"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15053C3"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179" w:type="dxa"/>
            <w:hideMark/>
          </w:tcPr>
          <w:p w14:paraId="0BABDE9F" w14:textId="43960616" w:rsidR="00057BE0" w:rsidRPr="007D1039" w:rsidRDefault="00057BE0" w:rsidP="00A46AE4">
            <w:pPr>
              <w:pStyle w:val="TableTextEntries"/>
              <w:keepNext/>
              <w:spacing w:after="120"/>
              <w:rPr>
                <w:b/>
                <w:bCs/>
                <w:szCs w:val="16"/>
              </w:rPr>
            </w:pPr>
            <w:r w:rsidRPr="007D1039">
              <w:rPr>
                <w:szCs w:val="16"/>
              </w:rPr>
              <w:t xml:space="preserve">Provide details of the </w:t>
            </w:r>
            <w:r w:rsidRPr="007D1039">
              <w:rPr>
                <w:b/>
                <w:bCs/>
                <w:i/>
                <w:iCs/>
                <w:szCs w:val="16"/>
              </w:rPr>
              <w:t>related corporations</w:t>
            </w:r>
            <w:r w:rsidRPr="007D1039">
              <w:rPr>
                <w:szCs w:val="16"/>
              </w:rPr>
              <w:t xml:space="preserve"> of the applicant that you are referring to in this question (add rows as required)</w:t>
            </w:r>
            <w:r w:rsidR="00F24A60" w:rsidRPr="007D1039">
              <w:rPr>
                <w:szCs w:val="16"/>
              </w:rPr>
              <w:t>.</w:t>
            </w:r>
            <w:r w:rsidR="00994E54" w:rsidRPr="007D1039">
              <w:rPr>
                <w:szCs w:val="16"/>
              </w:rPr>
              <w:t xml:space="preserve"> You must include all </w:t>
            </w:r>
            <w:r w:rsidR="00994E54" w:rsidRPr="007D1039">
              <w:rPr>
                <w:b/>
                <w:bCs/>
                <w:i/>
                <w:iCs/>
                <w:szCs w:val="16"/>
              </w:rPr>
              <w:t xml:space="preserve">related corporations </w:t>
            </w:r>
            <w:r w:rsidR="00994E54" w:rsidRPr="007D1039">
              <w:rPr>
                <w:szCs w:val="16"/>
              </w:rPr>
              <w:t>that are Australian parent companies and/or Australian subsidiaries of the applicant.</w:t>
            </w:r>
          </w:p>
        </w:tc>
      </w:tr>
    </w:tbl>
    <w:p w14:paraId="027E4370" w14:textId="77777777" w:rsidR="00243137" w:rsidRPr="007D1039" w:rsidRDefault="00243137" w:rsidP="00A46AE4">
      <w:pPr>
        <w:pStyle w:val="Questionspacebetweentables"/>
        <w:keepNext/>
      </w:pPr>
    </w:p>
    <w:tbl>
      <w:tblPr>
        <w:tblStyle w:val="WaterRCForm"/>
        <w:tblW w:w="8179" w:type="dxa"/>
        <w:tblInd w:w="851" w:type="dxa"/>
        <w:tblLayout w:type="fixed"/>
        <w:tblLook w:val="04A0" w:firstRow="1" w:lastRow="0" w:firstColumn="1" w:lastColumn="0" w:noHBand="0" w:noVBand="1"/>
      </w:tblPr>
      <w:tblGrid>
        <w:gridCol w:w="2348"/>
        <w:gridCol w:w="2915"/>
        <w:gridCol w:w="2916"/>
      </w:tblGrid>
      <w:tr w:rsidR="00057BE0" w:rsidRPr="007D1039" w14:paraId="4CCDCDB9" w14:textId="77777777" w:rsidTr="00C00879">
        <w:tc>
          <w:tcPr>
            <w:tcW w:w="2348" w:type="dxa"/>
          </w:tcPr>
          <w:p w14:paraId="158F288E" w14:textId="77777777" w:rsidR="00057BE0" w:rsidRPr="007D1039" w:rsidRDefault="00057BE0" w:rsidP="00A46AE4">
            <w:pPr>
              <w:pStyle w:val="TableTextEntries"/>
              <w:keepNext/>
              <w:spacing w:after="120"/>
              <w:rPr>
                <w:sz w:val="18"/>
                <w:szCs w:val="18"/>
              </w:rPr>
            </w:pPr>
            <w:r w:rsidRPr="007D1039">
              <w:rPr>
                <w:sz w:val="18"/>
                <w:szCs w:val="18"/>
              </w:rPr>
              <w:t>Corporation name</w:t>
            </w:r>
          </w:p>
        </w:tc>
        <w:tc>
          <w:tcPr>
            <w:tcW w:w="2915" w:type="dxa"/>
          </w:tcPr>
          <w:p w14:paraId="30138A68" w14:textId="77777777" w:rsidR="00057BE0" w:rsidRPr="007D1039" w:rsidRDefault="00057BE0" w:rsidP="00A46AE4">
            <w:pPr>
              <w:pStyle w:val="TableTextEntries"/>
              <w:keepNext/>
              <w:spacing w:after="120"/>
              <w:rPr>
                <w:sz w:val="18"/>
                <w:szCs w:val="18"/>
              </w:rPr>
            </w:pPr>
            <w:r w:rsidRPr="007D1039">
              <w:rPr>
                <w:sz w:val="18"/>
                <w:szCs w:val="18"/>
              </w:rPr>
              <w:t>ABN</w:t>
            </w:r>
            <w:r w:rsidRPr="007D1039">
              <w:rPr>
                <w:i/>
                <w:sz w:val="18"/>
                <w:szCs w:val="18"/>
              </w:rPr>
              <w:t xml:space="preserve"> (not required if providing ACN)</w:t>
            </w:r>
          </w:p>
        </w:tc>
        <w:tc>
          <w:tcPr>
            <w:tcW w:w="2916" w:type="dxa"/>
            <w:shd w:val="clear" w:color="auto" w:fill="auto"/>
          </w:tcPr>
          <w:p w14:paraId="78B181CF" w14:textId="77777777" w:rsidR="00057BE0" w:rsidRPr="007D1039" w:rsidRDefault="00057BE0" w:rsidP="00A46AE4">
            <w:pPr>
              <w:pStyle w:val="TableTextEntries"/>
              <w:keepNext/>
              <w:rPr>
                <w:sz w:val="18"/>
                <w:szCs w:val="18"/>
              </w:rPr>
            </w:pPr>
            <w:r w:rsidRPr="007D1039">
              <w:rPr>
                <w:sz w:val="18"/>
                <w:szCs w:val="18"/>
              </w:rPr>
              <w:t>ABN</w:t>
            </w:r>
            <w:r w:rsidRPr="007D1039">
              <w:rPr>
                <w:i/>
                <w:sz w:val="18"/>
                <w:szCs w:val="18"/>
              </w:rPr>
              <w:t xml:space="preserve"> (not required if providing ACN)</w:t>
            </w:r>
          </w:p>
        </w:tc>
      </w:tr>
      <w:tr w:rsidR="00057BE0" w:rsidRPr="007D1039" w14:paraId="30C5B426" w14:textId="77777777" w:rsidTr="00C00879">
        <w:tc>
          <w:tcPr>
            <w:tcW w:w="2348" w:type="dxa"/>
            <w:tcBorders>
              <w:bottom w:val="single" w:sz="4" w:space="0" w:color="auto"/>
            </w:tcBorders>
            <w:shd w:val="clear" w:color="auto" w:fill="F2F2F2"/>
          </w:tcPr>
          <w:p w14:paraId="0E59FEDD" w14:textId="77777777" w:rsidR="00057BE0" w:rsidRPr="007D1039" w:rsidRDefault="00057BE0" w:rsidP="00A46AE4">
            <w:pPr>
              <w:pStyle w:val="TableTextEntries"/>
              <w:keepNext/>
              <w:spacing w:after="120"/>
              <w:rPr>
                <w:sz w:val="18"/>
                <w:szCs w:val="18"/>
              </w:rPr>
            </w:pPr>
            <w:permStart w:id="1169118919" w:edGrp="everyone" w:colFirst="0" w:colLast="0"/>
            <w:permStart w:id="2109670306" w:edGrp="everyone" w:colFirst="1" w:colLast="1"/>
            <w:permStart w:id="231755894" w:edGrp="everyone" w:colFirst="2" w:colLast="2"/>
          </w:p>
        </w:tc>
        <w:tc>
          <w:tcPr>
            <w:tcW w:w="2915" w:type="dxa"/>
            <w:tcBorders>
              <w:bottom w:val="single" w:sz="4" w:space="0" w:color="auto"/>
            </w:tcBorders>
            <w:shd w:val="clear" w:color="auto" w:fill="F2F2F2"/>
          </w:tcPr>
          <w:p w14:paraId="2D9310CB" w14:textId="77777777" w:rsidR="00057BE0" w:rsidRPr="007D1039" w:rsidRDefault="00057BE0" w:rsidP="00A46AE4">
            <w:pPr>
              <w:pStyle w:val="TableTextEntries"/>
              <w:keepNext/>
              <w:spacing w:after="120"/>
              <w:rPr>
                <w:sz w:val="18"/>
                <w:szCs w:val="18"/>
              </w:rPr>
            </w:pPr>
          </w:p>
        </w:tc>
        <w:tc>
          <w:tcPr>
            <w:tcW w:w="2916" w:type="dxa"/>
            <w:tcBorders>
              <w:bottom w:val="single" w:sz="4" w:space="0" w:color="auto"/>
            </w:tcBorders>
            <w:shd w:val="clear" w:color="auto" w:fill="F2F2F2"/>
          </w:tcPr>
          <w:p w14:paraId="7DF81189" w14:textId="77777777" w:rsidR="00057BE0" w:rsidRPr="007D1039" w:rsidRDefault="00057BE0" w:rsidP="00A46AE4">
            <w:pPr>
              <w:pStyle w:val="TableTextEntries"/>
              <w:keepNext/>
              <w:rPr>
                <w:sz w:val="18"/>
                <w:szCs w:val="18"/>
              </w:rPr>
            </w:pPr>
          </w:p>
        </w:tc>
      </w:tr>
      <w:tr w:rsidR="00057BE0" w:rsidRPr="007D1039" w14:paraId="2843FBED" w14:textId="77777777" w:rsidTr="00C00879">
        <w:tc>
          <w:tcPr>
            <w:tcW w:w="2348" w:type="dxa"/>
            <w:tcBorders>
              <w:top w:val="single" w:sz="4" w:space="0" w:color="auto"/>
              <w:bottom w:val="single" w:sz="4" w:space="0" w:color="auto"/>
            </w:tcBorders>
            <w:shd w:val="clear" w:color="auto" w:fill="F2F2F2"/>
          </w:tcPr>
          <w:p w14:paraId="2B9CE78E" w14:textId="77777777" w:rsidR="00057BE0" w:rsidRPr="007D1039" w:rsidRDefault="00057BE0" w:rsidP="00A46AE4">
            <w:pPr>
              <w:pStyle w:val="TableTextEntries"/>
              <w:keepNext/>
              <w:spacing w:after="120"/>
              <w:rPr>
                <w:sz w:val="18"/>
                <w:szCs w:val="18"/>
              </w:rPr>
            </w:pPr>
            <w:permStart w:id="1959209242" w:edGrp="everyone" w:colFirst="0" w:colLast="0"/>
            <w:permStart w:id="1688945010" w:edGrp="everyone" w:colFirst="1" w:colLast="1"/>
            <w:permStart w:id="1138248229" w:edGrp="everyone" w:colFirst="2" w:colLast="2"/>
            <w:permEnd w:id="1169118919"/>
            <w:permEnd w:id="2109670306"/>
            <w:permEnd w:id="231755894"/>
          </w:p>
        </w:tc>
        <w:tc>
          <w:tcPr>
            <w:tcW w:w="2915" w:type="dxa"/>
            <w:tcBorders>
              <w:top w:val="single" w:sz="4" w:space="0" w:color="auto"/>
              <w:bottom w:val="single" w:sz="4" w:space="0" w:color="auto"/>
            </w:tcBorders>
            <w:shd w:val="clear" w:color="auto" w:fill="F2F2F2"/>
          </w:tcPr>
          <w:p w14:paraId="3D6BEC95" w14:textId="77777777" w:rsidR="00057BE0" w:rsidRPr="007D1039" w:rsidRDefault="00057BE0" w:rsidP="00A46AE4">
            <w:pPr>
              <w:pStyle w:val="TableTextEntries"/>
              <w:keepNext/>
              <w:spacing w:after="120"/>
              <w:rPr>
                <w:sz w:val="18"/>
                <w:szCs w:val="18"/>
              </w:rPr>
            </w:pPr>
          </w:p>
        </w:tc>
        <w:tc>
          <w:tcPr>
            <w:tcW w:w="2916" w:type="dxa"/>
            <w:tcBorders>
              <w:top w:val="single" w:sz="4" w:space="0" w:color="auto"/>
              <w:bottom w:val="single" w:sz="4" w:space="0" w:color="auto"/>
            </w:tcBorders>
            <w:shd w:val="clear" w:color="auto" w:fill="F2F2F2"/>
          </w:tcPr>
          <w:p w14:paraId="705FDA3B" w14:textId="77777777" w:rsidR="00057BE0" w:rsidRPr="007D1039" w:rsidRDefault="00057BE0" w:rsidP="00A46AE4">
            <w:pPr>
              <w:pStyle w:val="TableTextEntries"/>
              <w:keepNext/>
              <w:rPr>
                <w:sz w:val="18"/>
                <w:szCs w:val="18"/>
              </w:rPr>
            </w:pPr>
          </w:p>
        </w:tc>
      </w:tr>
      <w:tr w:rsidR="00057BE0" w:rsidRPr="007D1039" w14:paraId="70A6CD3E" w14:textId="77777777" w:rsidTr="00C00879">
        <w:tc>
          <w:tcPr>
            <w:tcW w:w="2348" w:type="dxa"/>
            <w:tcBorders>
              <w:top w:val="single" w:sz="4" w:space="0" w:color="auto"/>
              <w:bottom w:val="single" w:sz="4" w:space="0" w:color="auto"/>
            </w:tcBorders>
            <w:shd w:val="clear" w:color="auto" w:fill="F2F2F2"/>
          </w:tcPr>
          <w:p w14:paraId="53247B8D" w14:textId="77777777" w:rsidR="00057BE0" w:rsidRPr="007D1039" w:rsidRDefault="00057BE0" w:rsidP="007F6F8B">
            <w:pPr>
              <w:pStyle w:val="TableTextEntries"/>
              <w:spacing w:after="120"/>
              <w:rPr>
                <w:sz w:val="18"/>
                <w:szCs w:val="18"/>
              </w:rPr>
            </w:pPr>
            <w:permStart w:id="1759412011" w:edGrp="everyone" w:colFirst="0" w:colLast="0"/>
            <w:permStart w:id="1844864062" w:edGrp="everyone" w:colFirst="1" w:colLast="1"/>
            <w:permStart w:id="408304093" w:edGrp="everyone" w:colFirst="2" w:colLast="2"/>
            <w:permEnd w:id="1959209242"/>
            <w:permEnd w:id="1688945010"/>
            <w:permEnd w:id="1138248229"/>
          </w:p>
        </w:tc>
        <w:tc>
          <w:tcPr>
            <w:tcW w:w="2915" w:type="dxa"/>
            <w:tcBorders>
              <w:top w:val="single" w:sz="4" w:space="0" w:color="auto"/>
              <w:bottom w:val="single" w:sz="4" w:space="0" w:color="auto"/>
            </w:tcBorders>
            <w:shd w:val="clear" w:color="auto" w:fill="F2F2F2"/>
          </w:tcPr>
          <w:p w14:paraId="39A4C2DD" w14:textId="77777777" w:rsidR="00057BE0" w:rsidRPr="007D1039" w:rsidRDefault="00057BE0" w:rsidP="007F6F8B">
            <w:pPr>
              <w:pStyle w:val="TableTextEntries"/>
              <w:spacing w:after="120"/>
              <w:rPr>
                <w:sz w:val="18"/>
                <w:szCs w:val="18"/>
              </w:rPr>
            </w:pPr>
          </w:p>
        </w:tc>
        <w:tc>
          <w:tcPr>
            <w:tcW w:w="2916" w:type="dxa"/>
            <w:tcBorders>
              <w:top w:val="single" w:sz="4" w:space="0" w:color="auto"/>
              <w:bottom w:val="single" w:sz="4" w:space="0" w:color="auto"/>
            </w:tcBorders>
            <w:shd w:val="clear" w:color="auto" w:fill="F2F2F2"/>
          </w:tcPr>
          <w:p w14:paraId="00D46EAF" w14:textId="77777777" w:rsidR="00057BE0" w:rsidRPr="007D1039" w:rsidRDefault="00057BE0" w:rsidP="007F6F8B">
            <w:pPr>
              <w:pStyle w:val="TableTextEntries"/>
              <w:rPr>
                <w:sz w:val="18"/>
                <w:szCs w:val="18"/>
              </w:rPr>
            </w:pPr>
          </w:p>
        </w:tc>
      </w:tr>
      <w:tr w:rsidR="00057BE0" w:rsidRPr="007D1039" w14:paraId="19DB33FD" w14:textId="77777777" w:rsidTr="00C00879">
        <w:tc>
          <w:tcPr>
            <w:tcW w:w="2348" w:type="dxa"/>
            <w:tcBorders>
              <w:top w:val="single" w:sz="4" w:space="0" w:color="auto"/>
              <w:bottom w:val="single" w:sz="4" w:space="0" w:color="auto"/>
            </w:tcBorders>
            <w:shd w:val="clear" w:color="auto" w:fill="F2F2F2"/>
          </w:tcPr>
          <w:p w14:paraId="4A1CC107" w14:textId="77777777" w:rsidR="00057BE0" w:rsidRPr="007D1039" w:rsidRDefault="00057BE0" w:rsidP="007F6F8B">
            <w:pPr>
              <w:pStyle w:val="TableTextEntries"/>
              <w:spacing w:after="120"/>
              <w:rPr>
                <w:sz w:val="18"/>
                <w:szCs w:val="18"/>
              </w:rPr>
            </w:pPr>
            <w:permStart w:id="1256344105" w:edGrp="everyone" w:colFirst="0" w:colLast="0"/>
            <w:permStart w:id="767560314" w:edGrp="everyone" w:colFirst="1" w:colLast="1"/>
            <w:permStart w:id="1282039729" w:edGrp="everyone" w:colFirst="2" w:colLast="2"/>
            <w:permEnd w:id="1759412011"/>
            <w:permEnd w:id="1844864062"/>
            <w:permEnd w:id="408304093"/>
          </w:p>
        </w:tc>
        <w:tc>
          <w:tcPr>
            <w:tcW w:w="2915" w:type="dxa"/>
            <w:tcBorders>
              <w:top w:val="single" w:sz="4" w:space="0" w:color="auto"/>
              <w:bottom w:val="single" w:sz="4" w:space="0" w:color="auto"/>
            </w:tcBorders>
            <w:shd w:val="clear" w:color="auto" w:fill="F2F2F2"/>
          </w:tcPr>
          <w:p w14:paraId="4C261883" w14:textId="77777777" w:rsidR="00057BE0" w:rsidRPr="007D1039" w:rsidRDefault="00057BE0" w:rsidP="007F6F8B">
            <w:pPr>
              <w:pStyle w:val="TableTextEntries"/>
              <w:spacing w:after="120"/>
              <w:rPr>
                <w:sz w:val="18"/>
                <w:szCs w:val="18"/>
              </w:rPr>
            </w:pPr>
          </w:p>
        </w:tc>
        <w:tc>
          <w:tcPr>
            <w:tcW w:w="2916" w:type="dxa"/>
            <w:tcBorders>
              <w:top w:val="single" w:sz="4" w:space="0" w:color="auto"/>
              <w:bottom w:val="single" w:sz="4" w:space="0" w:color="auto"/>
            </w:tcBorders>
            <w:shd w:val="clear" w:color="auto" w:fill="F2F2F2"/>
          </w:tcPr>
          <w:p w14:paraId="6C8733CD" w14:textId="77777777" w:rsidR="00057BE0" w:rsidRPr="007D1039" w:rsidRDefault="00057BE0" w:rsidP="007F6F8B">
            <w:pPr>
              <w:pStyle w:val="TableTextEntries"/>
              <w:rPr>
                <w:sz w:val="18"/>
                <w:szCs w:val="18"/>
              </w:rPr>
            </w:pPr>
          </w:p>
        </w:tc>
      </w:tr>
      <w:tr w:rsidR="00057BE0" w:rsidRPr="007D1039" w14:paraId="705AF893" w14:textId="77777777" w:rsidTr="00C00879">
        <w:tc>
          <w:tcPr>
            <w:tcW w:w="2348" w:type="dxa"/>
            <w:tcBorders>
              <w:top w:val="single" w:sz="4" w:space="0" w:color="auto"/>
            </w:tcBorders>
            <w:shd w:val="clear" w:color="auto" w:fill="F2F2F2"/>
          </w:tcPr>
          <w:p w14:paraId="096635C6" w14:textId="77777777" w:rsidR="00057BE0" w:rsidRPr="007D1039" w:rsidRDefault="00057BE0" w:rsidP="007F6F8B">
            <w:pPr>
              <w:pStyle w:val="TableTextEntries"/>
              <w:spacing w:after="120"/>
              <w:rPr>
                <w:sz w:val="18"/>
                <w:szCs w:val="18"/>
              </w:rPr>
            </w:pPr>
            <w:permStart w:id="189743385" w:edGrp="everyone" w:colFirst="0" w:colLast="0"/>
            <w:permStart w:id="947944567" w:edGrp="everyone" w:colFirst="1" w:colLast="1"/>
            <w:permStart w:id="1758344561" w:edGrp="everyone" w:colFirst="2" w:colLast="2"/>
            <w:permEnd w:id="1256344105"/>
            <w:permEnd w:id="767560314"/>
            <w:permEnd w:id="1282039729"/>
          </w:p>
        </w:tc>
        <w:tc>
          <w:tcPr>
            <w:tcW w:w="2915" w:type="dxa"/>
            <w:tcBorders>
              <w:top w:val="single" w:sz="4" w:space="0" w:color="auto"/>
            </w:tcBorders>
            <w:shd w:val="clear" w:color="auto" w:fill="F2F2F2"/>
          </w:tcPr>
          <w:p w14:paraId="31299DA2" w14:textId="77777777" w:rsidR="00057BE0" w:rsidRPr="007D1039" w:rsidRDefault="00057BE0" w:rsidP="007F6F8B">
            <w:pPr>
              <w:pStyle w:val="TableTextEntries"/>
              <w:spacing w:after="120"/>
              <w:rPr>
                <w:sz w:val="18"/>
                <w:szCs w:val="18"/>
              </w:rPr>
            </w:pPr>
          </w:p>
        </w:tc>
        <w:tc>
          <w:tcPr>
            <w:tcW w:w="2916" w:type="dxa"/>
            <w:tcBorders>
              <w:top w:val="single" w:sz="4" w:space="0" w:color="auto"/>
            </w:tcBorders>
            <w:shd w:val="clear" w:color="auto" w:fill="F2F2F2"/>
          </w:tcPr>
          <w:p w14:paraId="24912C3D" w14:textId="77777777" w:rsidR="00057BE0" w:rsidRPr="007D1039" w:rsidRDefault="00057BE0" w:rsidP="007F6F8B">
            <w:pPr>
              <w:pStyle w:val="TableTextEntries"/>
              <w:rPr>
                <w:sz w:val="18"/>
                <w:szCs w:val="18"/>
              </w:rPr>
            </w:pPr>
          </w:p>
        </w:tc>
      </w:tr>
      <w:permEnd w:id="189743385"/>
      <w:permEnd w:id="947944567"/>
      <w:permEnd w:id="1758344561"/>
    </w:tbl>
    <w:p w14:paraId="353026D9" w14:textId="77777777" w:rsidR="00D31280" w:rsidRPr="007D1039" w:rsidRDefault="00D31280" w:rsidP="00D31280">
      <w:pPr>
        <w:pStyle w:val="Questionspacebetweentables"/>
      </w:pPr>
    </w:p>
    <w:tbl>
      <w:tblPr>
        <w:tblStyle w:val="WaterRCForm"/>
        <w:tblW w:w="8746" w:type="dxa"/>
        <w:tblInd w:w="284" w:type="dxa"/>
        <w:tblLayout w:type="fixed"/>
        <w:tblLook w:val="04A0" w:firstRow="1" w:lastRow="0" w:firstColumn="1" w:lastColumn="0" w:noHBand="0" w:noVBand="1"/>
      </w:tblPr>
      <w:tblGrid>
        <w:gridCol w:w="567"/>
        <w:gridCol w:w="8179"/>
      </w:tblGrid>
      <w:tr w:rsidR="001110E4" w:rsidRPr="007D1039" w14:paraId="68128748" w14:textId="77777777" w:rsidTr="00D31280">
        <w:tc>
          <w:tcPr>
            <w:tcW w:w="567" w:type="dxa"/>
            <w:hideMark/>
          </w:tcPr>
          <w:p w14:paraId="2BCDF0E2" w14:textId="3F18CC76" w:rsidR="001110E4" w:rsidRPr="007D1039" w:rsidRDefault="00660B7E" w:rsidP="009F3979">
            <w:pPr>
              <w:pStyle w:val="TableTextColumnHeading"/>
              <w:ind w:right="39"/>
              <w:rPr>
                <w:sz w:val="16"/>
                <w:szCs w:val="16"/>
              </w:rPr>
            </w:pPr>
            <w:r w:rsidRPr="007D1039">
              <w:rPr>
                <w:noProof/>
                <w:sz w:val="16"/>
                <w:szCs w:val="16"/>
              </w:rPr>
              <mc:AlternateContent>
                <mc:Choice Requires="wps">
                  <w:drawing>
                    <wp:inline distT="0" distB="0" distL="0" distR="0" wp14:anchorId="3568A6BB" wp14:editId="0AD121F0">
                      <wp:extent cx="142504" cy="142504"/>
                      <wp:effectExtent l="0" t="0" r="0" b="0"/>
                      <wp:docPr id="54"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D4022BB"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179" w:type="dxa"/>
            <w:hideMark/>
          </w:tcPr>
          <w:p w14:paraId="169EE060" w14:textId="7BE0A03A" w:rsidR="00A36CD4" w:rsidRPr="007D1039" w:rsidRDefault="001110E4" w:rsidP="00666E21">
            <w:pPr>
              <w:pStyle w:val="TableTextEntries"/>
              <w:spacing w:after="120"/>
              <w:rPr>
                <w:szCs w:val="16"/>
              </w:rPr>
            </w:pPr>
            <w:r w:rsidRPr="007D1039">
              <w:rPr>
                <w:szCs w:val="16"/>
              </w:rPr>
              <w:t xml:space="preserve">Complete the following table by ticking the box for any of the following that apply to any </w:t>
            </w:r>
            <w:r w:rsidRPr="007D1039">
              <w:rPr>
                <w:b/>
                <w:bCs/>
                <w:i/>
                <w:iCs/>
                <w:szCs w:val="16"/>
              </w:rPr>
              <w:t>related corporat</w:t>
            </w:r>
            <w:r w:rsidR="00B324C0" w:rsidRPr="007D1039">
              <w:rPr>
                <w:b/>
                <w:bCs/>
                <w:i/>
                <w:iCs/>
                <w:szCs w:val="16"/>
              </w:rPr>
              <w:t>ion</w:t>
            </w:r>
            <w:r w:rsidRPr="007D1039">
              <w:rPr>
                <w:i/>
                <w:iCs/>
                <w:szCs w:val="16"/>
              </w:rPr>
              <w:t xml:space="preserve"> </w:t>
            </w:r>
            <w:r w:rsidRPr="007D1039">
              <w:rPr>
                <w:szCs w:val="16"/>
              </w:rPr>
              <w:t>of the applicant corporation.</w:t>
            </w:r>
          </w:p>
        </w:tc>
        <w:bookmarkEnd w:id="19"/>
      </w:tr>
    </w:tbl>
    <w:p w14:paraId="3359AB90" w14:textId="77777777" w:rsidR="00D31280" w:rsidRPr="007D1039" w:rsidRDefault="00D31280" w:rsidP="00D31280">
      <w:pPr>
        <w:pStyle w:val="Questionspacebetweentables"/>
      </w:pPr>
    </w:p>
    <w:tbl>
      <w:tblPr>
        <w:tblStyle w:val="WaterRCForm"/>
        <w:tblW w:w="8179" w:type="dxa"/>
        <w:tblInd w:w="851" w:type="dxa"/>
        <w:tblLayout w:type="fixed"/>
        <w:tblLook w:val="04A0" w:firstRow="1" w:lastRow="0" w:firstColumn="1" w:lastColumn="0" w:noHBand="0" w:noVBand="1"/>
      </w:tblPr>
      <w:tblGrid>
        <w:gridCol w:w="3806"/>
        <w:gridCol w:w="2714"/>
        <w:gridCol w:w="851"/>
        <w:gridCol w:w="808"/>
      </w:tblGrid>
      <w:tr w:rsidR="00D31280" w:rsidRPr="007D1039" w14:paraId="47434591" w14:textId="77777777" w:rsidTr="00C00879">
        <w:tc>
          <w:tcPr>
            <w:tcW w:w="6520" w:type="dxa"/>
            <w:gridSpan w:val="2"/>
            <w:tcBorders>
              <w:bottom w:val="single" w:sz="4" w:space="0" w:color="auto"/>
            </w:tcBorders>
            <w:hideMark/>
          </w:tcPr>
          <w:p w14:paraId="29DCCF24" w14:textId="3C19FD90" w:rsidR="00D31280" w:rsidRPr="007D1039" w:rsidRDefault="00D31280" w:rsidP="00D31280">
            <w:pPr>
              <w:pStyle w:val="TableTextEntries"/>
              <w:spacing w:after="120"/>
              <w:rPr>
                <w:color w:val="2E2E2F"/>
                <w:sz w:val="18"/>
                <w:szCs w:val="18"/>
              </w:rPr>
            </w:pPr>
            <w:r w:rsidRPr="007D1039">
              <w:rPr>
                <w:sz w:val="18"/>
                <w:szCs w:val="18"/>
              </w:rPr>
              <w:t>Are any related corporations of the applicant a disqualified corporation?</w:t>
            </w:r>
          </w:p>
        </w:tc>
        <w:permStart w:id="1218390076" w:edGrp="everyone"/>
        <w:tc>
          <w:tcPr>
            <w:tcW w:w="851" w:type="dxa"/>
            <w:tcBorders>
              <w:bottom w:val="single" w:sz="4" w:space="0" w:color="auto"/>
            </w:tcBorders>
            <w:shd w:val="clear" w:color="auto" w:fill="F2F2F2"/>
            <w:hideMark/>
          </w:tcPr>
          <w:p w14:paraId="170366D5" w14:textId="4E559363" w:rsidR="00D31280" w:rsidRPr="007D1039" w:rsidRDefault="00000000" w:rsidP="00D31280">
            <w:pPr>
              <w:pStyle w:val="TableTextEntries"/>
              <w:spacing w:after="120"/>
              <w:rPr>
                <w:sz w:val="18"/>
                <w:szCs w:val="18"/>
              </w:rPr>
            </w:pPr>
            <w:sdt>
              <w:sdtPr>
                <w:rPr>
                  <w:sz w:val="18"/>
                  <w:szCs w:val="18"/>
                </w:rPr>
                <w:id w:val="890460374"/>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1218390076"/>
            <w:r w:rsidR="00D31280" w:rsidRPr="007D1039">
              <w:rPr>
                <w:sz w:val="18"/>
                <w:szCs w:val="18"/>
              </w:rPr>
              <w:t xml:space="preserve"> Yes</w:t>
            </w:r>
          </w:p>
        </w:tc>
        <w:permStart w:id="1673932061" w:edGrp="everyone"/>
        <w:tc>
          <w:tcPr>
            <w:tcW w:w="808" w:type="dxa"/>
            <w:tcBorders>
              <w:bottom w:val="single" w:sz="4" w:space="0" w:color="auto"/>
            </w:tcBorders>
            <w:shd w:val="clear" w:color="auto" w:fill="F2F2F2"/>
            <w:hideMark/>
          </w:tcPr>
          <w:p w14:paraId="788CA92E" w14:textId="219CC2B7" w:rsidR="00D31280" w:rsidRPr="007D1039" w:rsidRDefault="00000000" w:rsidP="00D31280">
            <w:pPr>
              <w:pStyle w:val="TableTextEntries"/>
              <w:spacing w:after="120"/>
              <w:rPr>
                <w:sz w:val="18"/>
                <w:szCs w:val="18"/>
              </w:rPr>
            </w:pPr>
            <w:sdt>
              <w:sdtPr>
                <w:rPr>
                  <w:sz w:val="18"/>
                  <w:szCs w:val="18"/>
                </w:rPr>
                <w:id w:val="-162087653"/>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1673932061"/>
            <w:r w:rsidR="00D31280" w:rsidRPr="007D1039">
              <w:rPr>
                <w:sz w:val="18"/>
                <w:szCs w:val="18"/>
              </w:rPr>
              <w:t xml:space="preserve"> No</w:t>
            </w:r>
          </w:p>
        </w:tc>
      </w:tr>
      <w:tr w:rsidR="00D31280" w:rsidRPr="007D1039" w14:paraId="061C518B" w14:textId="77777777" w:rsidTr="00C00879">
        <w:tc>
          <w:tcPr>
            <w:tcW w:w="6520" w:type="dxa"/>
            <w:gridSpan w:val="2"/>
            <w:tcBorders>
              <w:top w:val="single" w:sz="4" w:space="0" w:color="auto"/>
              <w:bottom w:val="single" w:sz="4" w:space="0" w:color="auto"/>
            </w:tcBorders>
            <w:hideMark/>
          </w:tcPr>
          <w:p w14:paraId="7AD0AF41" w14:textId="77777777" w:rsidR="00D31280" w:rsidRPr="007D1039" w:rsidRDefault="00D31280" w:rsidP="00D31280">
            <w:pPr>
              <w:pStyle w:val="TableTextEntries"/>
              <w:spacing w:after="120"/>
              <w:rPr>
                <w:color w:val="2E2E2F"/>
                <w:sz w:val="18"/>
                <w:szCs w:val="18"/>
              </w:rPr>
            </w:pPr>
            <w:r w:rsidRPr="007D1039">
              <w:rPr>
                <w:color w:val="2E2E2F"/>
                <w:sz w:val="18"/>
                <w:szCs w:val="18"/>
              </w:rPr>
              <w:t>Has an insolvency official been appointed for a related corporation or the whole or part of the property of a related corporation, an order made to wind up a related corporation or a resolution passed to wind up a related corporation?</w:t>
            </w:r>
          </w:p>
        </w:tc>
        <w:permStart w:id="1430863631" w:edGrp="everyone"/>
        <w:tc>
          <w:tcPr>
            <w:tcW w:w="851" w:type="dxa"/>
            <w:tcBorders>
              <w:top w:val="single" w:sz="4" w:space="0" w:color="auto"/>
              <w:bottom w:val="single" w:sz="4" w:space="0" w:color="auto"/>
            </w:tcBorders>
            <w:shd w:val="clear" w:color="auto" w:fill="F2F2F2"/>
            <w:hideMark/>
          </w:tcPr>
          <w:p w14:paraId="32E039D0" w14:textId="2D93380A" w:rsidR="00D31280" w:rsidRPr="007D1039" w:rsidRDefault="00000000" w:rsidP="00D31280">
            <w:pPr>
              <w:pStyle w:val="TableTextEntries"/>
              <w:spacing w:after="120"/>
              <w:rPr>
                <w:color w:val="2E2E2F"/>
                <w:sz w:val="18"/>
                <w:szCs w:val="18"/>
              </w:rPr>
            </w:pPr>
            <w:sdt>
              <w:sdtPr>
                <w:rPr>
                  <w:sz w:val="18"/>
                  <w:szCs w:val="18"/>
                </w:rPr>
                <w:id w:val="-1275245627"/>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1430863631"/>
            <w:r w:rsidR="00D31280" w:rsidRPr="007D1039">
              <w:rPr>
                <w:sz w:val="18"/>
                <w:szCs w:val="18"/>
              </w:rPr>
              <w:t xml:space="preserve"> Yes</w:t>
            </w:r>
          </w:p>
        </w:tc>
        <w:permStart w:id="41965700" w:edGrp="everyone"/>
        <w:tc>
          <w:tcPr>
            <w:tcW w:w="808" w:type="dxa"/>
            <w:tcBorders>
              <w:top w:val="single" w:sz="4" w:space="0" w:color="auto"/>
              <w:bottom w:val="single" w:sz="4" w:space="0" w:color="auto"/>
            </w:tcBorders>
            <w:shd w:val="clear" w:color="auto" w:fill="F2F2F2"/>
            <w:hideMark/>
          </w:tcPr>
          <w:p w14:paraId="5F16BB4D" w14:textId="389ECF0B" w:rsidR="00D31280" w:rsidRPr="007D1039" w:rsidRDefault="00000000" w:rsidP="00D31280">
            <w:pPr>
              <w:pStyle w:val="TableTextEntries"/>
              <w:spacing w:after="120"/>
              <w:rPr>
                <w:sz w:val="18"/>
                <w:szCs w:val="18"/>
              </w:rPr>
            </w:pPr>
            <w:sdt>
              <w:sdtPr>
                <w:rPr>
                  <w:sz w:val="18"/>
                  <w:szCs w:val="18"/>
                </w:rPr>
                <w:id w:val="571005070"/>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41965700"/>
            <w:r w:rsidR="00D31280" w:rsidRPr="007D1039">
              <w:rPr>
                <w:sz w:val="18"/>
                <w:szCs w:val="18"/>
              </w:rPr>
              <w:t xml:space="preserve"> No</w:t>
            </w:r>
          </w:p>
        </w:tc>
      </w:tr>
      <w:tr w:rsidR="00D31280" w:rsidRPr="007D1039" w14:paraId="54174D3D" w14:textId="77777777" w:rsidTr="00C00879">
        <w:tc>
          <w:tcPr>
            <w:tcW w:w="6520" w:type="dxa"/>
            <w:gridSpan w:val="2"/>
            <w:tcBorders>
              <w:top w:val="single" w:sz="4" w:space="0" w:color="auto"/>
              <w:bottom w:val="single" w:sz="4" w:space="0" w:color="auto"/>
            </w:tcBorders>
            <w:hideMark/>
          </w:tcPr>
          <w:p w14:paraId="0770E970" w14:textId="77777777" w:rsidR="00D31280" w:rsidRPr="007D1039" w:rsidRDefault="00D31280" w:rsidP="00D31280">
            <w:pPr>
              <w:pStyle w:val="TableTextEntries"/>
              <w:spacing w:after="120"/>
              <w:rPr>
                <w:color w:val="2E2E2F"/>
                <w:sz w:val="18"/>
                <w:szCs w:val="18"/>
              </w:rPr>
            </w:pPr>
            <w:r w:rsidRPr="007D1039">
              <w:rPr>
                <w:color w:val="2E2E2F"/>
                <w:sz w:val="18"/>
                <w:szCs w:val="18"/>
              </w:rPr>
              <w:t>Has a related corporation, or a director of a related corporation committed an offence (under law at any level of government) relating to the water industry, public health, environment protection, development control or consumer protection?</w:t>
            </w:r>
          </w:p>
        </w:tc>
        <w:permStart w:id="1104679097" w:edGrp="everyone"/>
        <w:tc>
          <w:tcPr>
            <w:tcW w:w="851" w:type="dxa"/>
            <w:tcBorders>
              <w:top w:val="single" w:sz="4" w:space="0" w:color="auto"/>
              <w:bottom w:val="single" w:sz="4" w:space="0" w:color="auto"/>
            </w:tcBorders>
            <w:shd w:val="clear" w:color="auto" w:fill="F2F2F2"/>
            <w:hideMark/>
          </w:tcPr>
          <w:p w14:paraId="11B81A0C" w14:textId="670E966D" w:rsidR="00D31280" w:rsidRPr="007D1039" w:rsidRDefault="00000000" w:rsidP="00D31280">
            <w:pPr>
              <w:pStyle w:val="TableTextEntries"/>
              <w:spacing w:after="120"/>
              <w:rPr>
                <w:color w:val="2E2E2F"/>
                <w:sz w:val="18"/>
                <w:szCs w:val="18"/>
              </w:rPr>
            </w:pPr>
            <w:sdt>
              <w:sdtPr>
                <w:rPr>
                  <w:sz w:val="18"/>
                  <w:szCs w:val="18"/>
                </w:rPr>
                <w:id w:val="1144401777"/>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1104679097"/>
            <w:r w:rsidR="00D31280" w:rsidRPr="007D1039">
              <w:rPr>
                <w:sz w:val="18"/>
                <w:szCs w:val="18"/>
              </w:rPr>
              <w:t xml:space="preserve"> Yes</w:t>
            </w:r>
          </w:p>
        </w:tc>
        <w:permStart w:id="230361658" w:edGrp="everyone"/>
        <w:tc>
          <w:tcPr>
            <w:tcW w:w="808" w:type="dxa"/>
            <w:tcBorders>
              <w:top w:val="single" w:sz="4" w:space="0" w:color="auto"/>
              <w:bottom w:val="single" w:sz="4" w:space="0" w:color="auto"/>
            </w:tcBorders>
            <w:shd w:val="clear" w:color="auto" w:fill="F2F2F2"/>
            <w:hideMark/>
          </w:tcPr>
          <w:p w14:paraId="5ECC0637" w14:textId="6D592AC8" w:rsidR="00D31280" w:rsidRPr="007D1039" w:rsidRDefault="00000000" w:rsidP="00D31280">
            <w:pPr>
              <w:pStyle w:val="TableTextEntries"/>
              <w:spacing w:after="120"/>
              <w:rPr>
                <w:sz w:val="18"/>
                <w:szCs w:val="18"/>
              </w:rPr>
            </w:pPr>
            <w:sdt>
              <w:sdtPr>
                <w:rPr>
                  <w:sz w:val="18"/>
                  <w:szCs w:val="18"/>
                </w:rPr>
                <w:id w:val="-1071962335"/>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230361658"/>
            <w:r w:rsidR="00D31280" w:rsidRPr="007D1039">
              <w:rPr>
                <w:sz w:val="18"/>
                <w:szCs w:val="18"/>
              </w:rPr>
              <w:t xml:space="preserve"> No</w:t>
            </w:r>
          </w:p>
        </w:tc>
      </w:tr>
      <w:tr w:rsidR="00D31280" w:rsidRPr="007D1039" w14:paraId="07DF16AD" w14:textId="77777777" w:rsidTr="00C00879">
        <w:tc>
          <w:tcPr>
            <w:tcW w:w="6520" w:type="dxa"/>
            <w:gridSpan w:val="2"/>
            <w:tcBorders>
              <w:top w:val="single" w:sz="4" w:space="0" w:color="auto"/>
              <w:bottom w:val="single" w:sz="4" w:space="0" w:color="auto"/>
            </w:tcBorders>
            <w:hideMark/>
          </w:tcPr>
          <w:p w14:paraId="1CFAEE29" w14:textId="77777777" w:rsidR="00D31280" w:rsidRPr="007D1039" w:rsidRDefault="00D31280" w:rsidP="00D31280">
            <w:pPr>
              <w:pStyle w:val="TableTextEntries"/>
              <w:spacing w:after="120"/>
              <w:rPr>
                <w:color w:val="2E2E2F"/>
                <w:sz w:val="18"/>
                <w:szCs w:val="18"/>
              </w:rPr>
            </w:pPr>
            <w:r w:rsidRPr="007D1039">
              <w:rPr>
                <w:color w:val="2E2E2F"/>
                <w:sz w:val="18"/>
                <w:szCs w:val="18"/>
              </w:rPr>
              <w:t>Has a related corporation, or a director of a related corporation, held a statutory authorisation that has been cancelled or suspended?</w:t>
            </w:r>
          </w:p>
        </w:tc>
        <w:permStart w:id="806696090" w:edGrp="everyone"/>
        <w:tc>
          <w:tcPr>
            <w:tcW w:w="851" w:type="dxa"/>
            <w:tcBorders>
              <w:top w:val="single" w:sz="4" w:space="0" w:color="auto"/>
              <w:bottom w:val="single" w:sz="4" w:space="0" w:color="auto"/>
            </w:tcBorders>
            <w:shd w:val="clear" w:color="auto" w:fill="F2F2F2"/>
            <w:hideMark/>
          </w:tcPr>
          <w:p w14:paraId="618F5BEE" w14:textId="46EA61F3" w:rsidR="00D31280" w:rsidRPr="007D1039" w:rsidRDefault="00000000" w:rsidP="00D31280">
            <w:pPr>
              <w:pStyle w:val="TableTextEntries"/>
              <w:spacing w:after="120"/>
              <w:rPr>
                <w:sz w:val="18"/>
                <w:szCs w:val="18"/>
              </w:rPr>
            </w:pPr>
            <w:sdt>
              <w:sdtPr>
                <w:rPr>
                  <w:sz w:val="18"/>
                  <w:szCs w:val="18"/>
                </w:rPr>
                <w:id w:val="-2079434534"/>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806696090"/>
            <w:r w:rsidR="00D31280" w:rsidRPr="007D1039">
              <w:rPr>
                <w:sz w:val="18"/>
                <w:szCs w:val="18"/>
              </w:rPr>
              <w:t xml:space="preserve"> Yes</w:t>
            </w:r>
          </w:p>
        </w:tc>
        <w:permStart w:id="704995595" w:edGrp="everyone"/>
        <w:tc>
          <w:tcPr>
            <w:tcW w:w="808" w:type="dxa"/>
            <w:tcBorders>
              <w:top w:val="single" w:sz="4" w:space="0" w:color="auto"/>
              <w:bottom w:val="single" w:sz="4" w:space="0" w:color="auto"/>
            </w:tcBorders>
            <w:shd w:val="clear" w:color="auto" w:fill="F2F2F2"/>
            <w:hideMark/>
          </w:tcPr>
          <w:p w14:paraId="53C6ACC6" w14:textId="66D59260" w:rsidR="00D31280" w:rsidRPr="007D1039" w:rsidRDefault="00000000" w:rsidP="00D31280">
            <w:pPr>
              <w:pStyle w:val="TableTextEntries"/>
              <w:spacing w:after="120"/>
              <w:rPr>
                <w:sz w:val="18"/>
                <w:szCs w:val="18"/>
              </w:rPr>
            </w:pPr>
            <w:sdt>
              <w:sdtPr>
                <w:rPr>
                  <w:sz w:val="18"/>
                  <w:szCs w:val="18"/>
                </w:rPr>
                <w:id w:val="-968822738"/>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704995595"/>
            <w:r w:rsidR="00D31280" w:rsidRPr="007D1039">
              <w:rPr>
                <w:sz w:val="18"/>
                <w:szCs w:val="18"/>
              </w:rPr>
              <w:t xml:space="preserve"> No</w:t>
            </w:r>
          </w:p>
        </w:tc>
      </w:tr>
      <w:tr w:rsidR="00D31280" w:rsidRPr="007D1039" w14:paraId="1385BB7C" w14:textId="77777777" w:rsidTr="00C00879">
        <w:tc>
          <w:tcPr>
            <w:tcW w:w="6520" w:type="dxa"/>
            <w:gridSpan w:val="2"/>
            <w:tcBorders>
              <w:top w:val="single" w:sz="4" w:space="0" w:color="auto"/>
              <w:bottom w:val="single" w:sz="4" w:space="0" w:color="auto"/>
            </w:tcBorders>
            <w:hideMark/>
          </w:tcPr>
          <w:p w14:paraId="1475B029" w14:textId="77777777" w:rsidR="00D31280" w:rsidRPr="007D1039" w:rsidRDefault="00D31280" w:rsidP="00D31280">
            <w:pPr>
              <w:pStyle w:val="TableTextEntries"/>
              <w:spacing w:after="120"/>
              <w:rPr>
                <w:color w:val="2E2E2F"/>
                <w:sz w:val="18"/>
                <w:szCs w:val="18"/>
              </w:rPr>
            </w:pPr>
            <w:r w:rsidRPr="007D1039">
              <w:rPr>
                <w:color w:val="2E2E2F"/>
                <w:sz w:val="18"/>
                <w:szCs w:val="18"/>
              </w:rPr>
              <w:t>Has a related corporation, or a director of a related corporation, been disqualified from holding a statutory authorisation?</w:t>
            </w:r>
          </w:p>
        </w:tc>
        <w:permStart w:id="2024353567" w:edGrp="everyone"/>
        <w:tc>
          <w:tcPr>
            <w:tcW w:w="851" w:type="dxa"/>
            <w:tcBorders>
              <w:top w:val="single" w:sz="4" w:space="0" w:color="auto"/>
              <w:bottom w:val="single" w:sz="4" w:space="0" w:color="auto"/>
            </w:tcBorders>
            <w:shd w:val="clear" w:color="auto" w:fill="F2F2F2"/>
            <w:hideMark/>
          </w:tcPr>
          <w:p w14:paraId="01F3C90C" w14:textId="3281218F" w:rsidR="00D31280" w:rsidRPr="007D1039" w:rsidRDefault="00000000" w:rsidP="00D31280">
            <w:pPr>
              <w:pStyle w:val="TableTextEntries"/>
              <w:spacing w:after="120"/>
              <w:rPr>
                <w:color w:val="2E2E2F"/>
                <w:sz w:val="18"/>
                <w:szCs w:val="18"/>
              </w:rPr>
            </w:pPr>
            <w:sdt>
              <w:sdtPr>
                <w:rPr>
                  <w:sz w:val="18"/>
                  <w:szCs w:val="18"/>
                </w:rPr>
                <w:id w:val="810214632"/>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2024353567"/>
            <w:r w:rsidR="00D31280" w:rsidRPr="007D1039">
              <w:rPr>
                <w:sz w:val="18"/>
                <w:szCs w:val="18"/>
              </w:rPr>
              <w:t xml:space="preserve"> Yes</w:t>
            </w:r>
          </w:p>
        </w:tc>
        <w:permStart w:id="1131707198" w:edGrp="everyone"/>
        <w:tc>
          <w:tcPr>
            <w:tcW w:w="808" w:type="dxa"/>
            <w:tcBorders>
              <w:top w:val="single" w:sz="4" w:space="0" w:color="auto"/>
              <w:bottom w:val="single" w:sz="4" w:space="0" w:color="auto"/>
            </w:tcBorders>
            <w:shd w:val="clear" w:color="auto" w:fill="F2F2F2"/>
            <w:hideMark/>
          </w:tcPr>
          <w:p w14:paraId="00749506" w14:textId="0106DF42" w:rsidR="00D31280" w:rsidRPr="007D1039" w:rsidRDefault="00000000" w:rsidP="00D31280">
            <w:pPr>
              <w:pStyle w:val="TableTextEntries"/>
              <w:spacing w:after="120"/>
              <w:rPr>
                <w:sz w:val="18"/>
                <w:szCs w:val="18"/>
              </w:rPr>
            </w:pPr>
            <w:sdt>
              <w:sdtPr>
                <w:rPr>
                  <w:sz w:val="18"/>
                  <w:szCs w:val="18"/>
                </w:rPr>
                <w:id w:val="-442772742"/>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1131707198"/>
            <w:r w:rsidR="00D31280" w:rsidRPr="007D1039">
              <w:rPr>
                <w:sz w:val="18"/>
                <w:szCs w:val="18"/>
              </w:rPr>
              <w:t xml:space="preserve"> No</w:t>
            </w:r>
          </w:p>
        </w:tc>
      </w:tr>
      <w:tr w:rsidR="00D31280" w:rsidRPr="007D1039" w14:paraId="047FDC93" w14:textId="77777777" w:rsidTr="00C00879">
        <w:tc>
          <w:tcPr>
            <w:tcW w:w="6520" w:type="dxa"/>
            <w:gridSpan w:val="2"/>
            <w:tcBorders>
              <w:top w:val="single" w:sz="4" w:space="0" w:color="auto"/>
              <w:bottom w:val="single" w:sz="4" w:space="0" w:color="auto"/>
            </w:tcBorders>
            <w:hideMark/>
          </w:tcPr>
          <w:p w14:paraId="0C764648" w14:textId="77777777" w:rsidR="00D31280" w:rsidRPr="007D1039" w:rsidRDefault="00D31280" w:rsidP="00D31280">
            <w:pPr>
              <w:pStyle w:val="TableTextEntries"/>
              <w:spacing w:after="120"/>
              <w:rPr>
                <w:color w:val="2E2E2F"/>
                <w:sz w:val="18"/>
                <w:szCs w:val="18"/>
              </w:rPr>
            </w:pPr>
            <w:r w:rsidRPr="007D1039">
              <w:rPr>
                <w:color w:val="2E2E2F"/>
                <w:sz w:val="18"/>
                <w:szCs w:val="18"/>
              </w:rPr>
              <w:t xml:space="preserve">Are any directors of a related corporation </w:t>
            </w:r>
            <w:r w:rsidRPr="007D1039">
              <w:rPr>
                <w:b/>
                <w:bCs/>
                <w:color w:val="2E2E2F"/>
                <w:sz w:val="18"/>
                <w:szCs w:val="18"/>
              </w:rPr>
              <w:t>not</w:t>
            </w:r>
            <w:r w:rsidRPr="007D1039">
              <w:rPr>
                <w:color w:val="2E2E2F"/>
                <w:sz w:val="18"/>
                <w:szCs w:val="18"/>
              </w:rPr>
              <w:t xml:space="preserve"> of good repute and character, having particular regard to honesty and integrity?</w:t>
            </w:r>
          </w:p>
        </w:tc>
        <w:tc>
          <w:tcPr>
            <w:tcW w:w="851" w:type="dxa"/>
            <w:tcBorders>
              <w:top w:val="single" w:sz="4" w:space="0" w:color="auto"/>
              <w:bottom w:val="single" w:sz="4" w:space="0" w:color="auto"/>
            </w:tcBorders>
            <w:shd w:val="clear" w:color="auto" w:fill="F2F2F2"/>
            <w:hideMark/>
          </w:tcPr>
          <w:p w14:paraId="3072EE63" w14:textId="7054F14A" w:rsidR="00D31280" w:rsidRPr="007D1039" w:rsidRDefault="00000000" w:rsidP="00D31280">
            <w:pPr>
              <w:pStyle w:val="TableTextEntries"/>
              <w:spacing w:after="120"/>
              <w:rPr>
                <w:sz w:val="18"/>
                <w:szCs w:val="18"/>
              </w:rPr>
            </w:pPr>
            <w:sdt>
              <w:sdtPr>
                <w:rPr>
                  <w:sz w:val="18"/>
                  <w:szCs w:val="18"/>
                </w:rPr>
                <w:id w:val="1513036293"/>
                <w14:checkbox>
                  <w14:checked w14:val="0"/>
                  <w14:checkedState w14:val="2612" w14:font="MS Gothic"/>
                  <w14:uncheckedState w14:val="2610" w14:font="MS Gothic"/>
                </w14:checkbox>
              </w:sdtPr>
              <w:sdtContent>
                <w:permStart w:id="226575434" w:edGrp="everyone"/>
                <w:r w:rsidR="00DA3529">
                  <w:rPr>
                    <w:rFonts w:ascii="MS Gothic" w:eastAsia="MS Gothic" w:hAnsi="MS Gothic" w:hint="eastAsia"/>
                    <w:sz w:val="18"/>
                    <w:szCs w:val="18"/>
                  </w:rPr>
                  <w:t>☐</w:t>
                </w:r>
                <w:permEnd w:id="226575434"/>
              </w:sdtContent>
            </w:sdt>
            <w:r w:rsidR="00D31280" w:rsidRPr="007D1039">
              <w:rPr>
                <w:sz w:val="18"/>
                <w:szCs w:val="18"/>
              </w:rPr>
              <w:t xml:space="preserve"> Yes</w:t>
            </w:r>
          </w:p>
        </w:tc>
        <w:permStart w:id="41964729" w:edGrp="everyone"/>
        <w:tc>
          <w:tcPr>
            <w:tcW w:w="808" w:type="dxa"/>
            <w:tcBorders>
              <w:top w:val="single" w:sz="4" w:space="0" w:color="auto"/>
              <w:bottom w:val="single" w:sz="4" w:space="0" w:color="auto"/>
            </w:tcBorders>
            <w:shd w:val="clear" w:color="auto" w:fill="F2F2F2"/>
            <w:hideMark/>
          </w:tcPr>
          <w:p w14:paraId="44301AC5" w14:textId="4F8DEAE5" w:rsidR="00D31280" w:rsidRPr="007D1039" w:rsidRDefault="00000000" w:rsidP="00D31280">
            <w:pPr>
              <w:pStyle w:val="TableTextEntries"/>
              <w:spacing w:after="120"/>
              <w:rPr>
                <w:sz w:val="18"/>
                <w:szCs w:val="18"/>
              </w:rPr>
            </w:pPr>
            <w:sdt>
              <w:sdtPr>
                <w:rPr>
                  <w:sz w:val="18"/>
                  <w:szCs w:val="18"/>
                </w:rPr>
                <w:id w:val="105932647"/>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41964729"/>
            <w:r w:rsidR="00D31280" w:rsidRPr="007D1039">
              <w:rPr>
                <w:sz w:val="18"/>
                <w:szCs w:val="18"/>
              </w:rPr>
              <w:t xml:space="preserve"> No</w:t>
            </w:r>
          </w:p>
        </w:tc>
      </w:tr>
      <w:tr w:rsidR="00D31280" w:rsidRPr="007D1039" w14:paraId="368C7696" w14:textId="77777777" w:rsidTr="00C00879">
        <w:tc>
          <w:tcPr>
            <w:tcW w:w="6520" w:type="dxa"/>
            <w:gridSpan w:val="2"/>
            <w:tcBorders>
              <w:top w:val="single" w:sz="4" w:space="0" w:color="auto"/>
              <w:bottom w:val="single" w:sz="4" w:space="0" w:color="auto"/>
            </w:tcBorders>
            <w:hideMark/>
          </w:tcPr>
          <w:p w14:paraId="383DA12F" w14:textId="66F069EE" w:rsidR="00D31280" w:rsidRPr="007D1039" w:rsidRDefault="00D31280" w:rsidP="00D31280">
            <w:pPr>
              <w:pStyle w:val="TableTextEntries"/>
              <w:spacing w:after="120"/>
              <w:rPr>
                <w:color w:val="2E2E2F"/>
                <w:sz w:val="18"/>
                <w:szCs w:val="18"/>
              </w:rPr>
            </w:pPr>
            <w:r w:rsidRPr="007D1039">
              <w:rPr>
                <w:color w:val="2E2E2F"/>
                <w:sz w:val="18"/>
                <w:szCs w:val="18"/>
              </w:rPr>
              <w:t xml:space="preserve">Has any director of a related corporation become, within the previous 3 years, an insolvent under administration within the meaning of the </w:t>
            </w:r>
            <w:r w:rsidRPr="007D1039">
              <w:rPr>
                <w:i/>
                <w:iCs/>
                <w:color w:val="2E2E2F"/>
                <w:sz w:val="18"/>
                <w:szCs w:val="18"/>
              </w:rPr>
              <w:t>Corporations Act 2001</w:t>
            </w:r>
            <w:r w:rsidRPr="007D1039">
              <w:rPr>
                <w:color w:val="2E2E2F"/>
                <w:sz w:val="18"/>
                <w:szCs w:val="18"/>
              </w:rPr>
              <w:t xml:space="preserve"> of the Commonwealth?</w:t>
            </w:r>
          </w:p>
        </w:tc>
        <w:permStart w:id="341068765" w:edGrp="everyone"/>
        <w:tc>
          <w:tcPr>
            <w:tcW w:w="851" w:type="dxa"/>
            <w:tcBorders>
              <w:top w:val="single" w:sz="4" w:space="0" w:color="auto"/>
              <w:bottom w:val="single" w:sz="4" w:space="0" w:color="auto"/>
            </w:tcBorders>
            <w:shd w:val="clear" w:color="auto" w:fill="F2F2F2"/>
            <w:hideMark/>
          </w:tcPr>
          <w:p w14:paraId="2F5D613D" w14:textId="4D9E51E3" w:rsidR="00D31280" w:rsidRPr="007D1039" w:rsidRDefault="00000000" w:rsidP="00D31280">
            <w:pPr>
              <w:pStyle w:val="TableTextEntries"/>
              <w:spacing w:after="120"/>
              <w:rPr>
                <w:color w:val="2E2E2F"/>
                <w:sz w:val="18"/>
                <w:szCs w:val="18"/>
              </w:rPr>
            </w:pPr>
            <w:sdt>
              <w:sdtPr>
                <w:rPr>
                  <w:sz w:val="18"/>
                  <w:szCs w:val="18"/>
                </w:rPr>
                <w:id w:val="-1362052839"/>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341068765"/>
            <w:r w:rsidR="00D31280" w:rsidRPr="007D1039">
              <w:rPr>
                <w:sz w:val="18"/>
                <w:szCs w:val="18"/>
              </w:rPr>
              <w:t xml:space="preserve"> Yes</w:t>
            </w:r>
          </w:p>
        </w:tc>
        <w:permStart w:id="2075483698" w:edGrp="everyone"/>
        <w:tc>
          <w:tcPr>
            <w:tcW w:w="808" w:type="dxa"/>
            <w:tcBorders>
              <w:top w:val="single" w:sz="4" w:space="0" w:color="auto"/>
              <w:bottom w:val="single" w:sz="4" w:space="0" w:color="auto"/>
            </w:tcBorders>
            <w:shd w:val="clear" w:color="auto" w:fill="F2F2F2"/>
            <w:hideMark/>
          </w:tcPr>
          <w:p w14:paraId="2C6840D8" w14:textId="087E1448" w:rsidR="00D31280" w:rsidRPr="007D1039" w:rsidRDefault="00000000" w:rsidP="00D31280">
            <w:pPr>
              <w:pStyle w:val="TableTextEntries"/>
              <w:spacing w:after="120"/>
              <w:rPr>
                <w:sz w:val="18"/>
                <w:szCs w:val="18"/>
              </w:rPr>
            </w:pPr>
            <w:sdt>
              <w:sdtPr>
                <w:rPr>
                  <w:sz w:val="18"/>
                  <w:szCs w:val="18"/>
                </w:rPr>
                <w:id w:val="975024364"/>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2075483698"/>
            <w:r w:rsidR="00D31280" w:rsidRPr="007D1039">
              <w:rPr>
                <w:sz w:val="18"/>
                <w:szCs w:val="18"/>
              </w:rPr>
              <w:t xml:space="preserve"> No</w:t>
            </w:r>
          </w:p>
        </w:tc>
      </w:tr>
      <w:tr w:rsidR="00D31280" w:rsidRPr="007D1039" w14:paraId="2E56F6B5" w14:textId="77777777" w:rsidTr="00C00879">
        <w:tc>
          <w:tcPr>
            <w:tcW w:w="6520" w:type="dxa"/>
            <w:gridSpan w:val="2"/>
            <w:tcBorders>
              <w:top w:val="single" w:sz="4" w:space="0" w:color="auto"/>
              <w:bottom w:val="single" w:sz="4" w:space="0" w:color="auto"/>
            </w:tcBorders>
            <w:hideMark/>
          </w:tcPr>
          <w:p w14:paraId="45AE2358" w14:textId="397E5BFD" w:rsidR="00D31280" w:rsidRPr="007D1039" w:rsidRDefault="00D31280" w:rsidP="00D31280">
            <w:pPr>
              <w:pStyle w:val="TableTextEntries"/>
              <w:spacing w:after="120"/>
              <w:rPr>
                <w:color w:val="2E2E2F"/>
                <w:sz w:val="18"/>
                <w:szCs w:val="18"/>
              </w:rPr>
            </w:pPr>
            <w:r w:rsidRPr="007D1039">
              <w:rPr>
                <w:color w:val="2E2E2F"/>
                <w:sz w:val="18"/>
                <w:szCs w:val="18"/>
              </w:rPr>
              <w:t xml:space="preserve">Has any director of a related corporation been, within the previous 3 years, the director of a body corporate when an insolvency official has been appointed for the corporation or the whole or part of the property of the corporation, an order has been made </w:t>
            </w:r>
            <w:r w:rsidR="005A0183" w:rsidRPr="007D1039">
              <w:rPr>
                <w:color w:val="2E2E2F"/>
                <w:sz w:val="18"/>
                <w:szCs w:val="18"/>
              </w:rPr>
              <w:t xml:space="preserve">to </w:t>
            </w:r>
            <w:r w:rsidRPr="007D1039">
              <w:rPr>
                <w:color w:val="2E2E2F"/>
                <w:sz w:val="18"/>
                <w:szCs w:val="18"/>
              </w:rPr>
              <w:t xml:space="preserve">wind-up the corporation or a resolution has been passed </w:t>
            </w:r>
            <w:r w:rsidR="00B1160B" w:rsidRPr="007D1039">
              <w:rPr>
                <w:color w:val="2E2E2F"/>
                <w:sz w:val="18"/>
                <w:szCs w:val="18"/>
              </w:rPr>
              <w:t>to</w:t>
            </w:r>
            <w:r w:rsidRPr="007D1039">
              <w:rPr>
                <w:color w:val="2E2E2F"/>
                <w:sz w:val="18"/>
                <w:szCs w:val="18"/>
              </w:rPr>
              <w:t xml:space="preserve"> wind-up the corporation?</w:t>
            </w:r>
          </w:p>
        </w:tc>
        <w:permStart w:id="944833310" w:edGrp="everyone"/>
        <w:tc>
          <w:tcPr>
            <w:tcW w:w="851" w:type="dxa"/>
            <w:tcBorders>
              <w:top w:val="single" w:sz="4" w:space="0" w:color="auto"/>
              <w:bottom w:val="single" w:sz="4" w:space="0" w:color="auto"/>
            </w:tcBorders>
            <w:shd w:val="clear" w:color="auto" w:fill="F2F2F2"/>
            <w:hideMark/>
          </w:tcPr>
          <w:p w14:paraId="448ED26A" w14:textId="2509D37B" w:rsidR="00D31280" w:rsidRPr="007D1039" w:rsidRDefault="00000000" w:rsidP="00D31280">
            <w:pPr>
              <w:pStyle w:val="TableTextEntries"/>
              <w:spacing w:after="120"/>
              <w:rPr>
                <w:color w:val="2E2E2F"/>
                <w:sz w:val="18"/>
                <w:szCs w:val="18"/>
              </w:rPr>
            </w:pPr>
            <w:sdt>
              <w:sdtPr>
                <w:rPr>
                  <w:sz w:val="18"/>
                  <w:szCs w:val="18"/>
                </w:rPr>
                <w:id w:val="1654721001"/>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944833310"/>
            <w:r w:rsidR="00D31280" w:rsidRPr="007D1039">
              <w:rPr>
                <w:sz w:val="18"/>
                <w:szCs w:val="18"/>
              </w:rPr>
              <w:t xml:space="preserve"> Yes</w:t>
            </w:r>
          </w:p>
        </w:tc>
        <w:permStart w:id="1166809034" w:edGrp="everyone"/>
        <w:tc>
          <w:tcPr>
            <w:tcW w:w="808" w:type="dxa"/>
            <w:tcBorders>
              <w:top w:val="single" w:sz="4" w:space="0" w:color="auto"/>
              <w:bottom w:val="single" w:sz="4" w:space="0" w:color="auto"/>
            </w:tcBorders>
            <w:shd w:val="clear" w:color="auto" w:fill="F2F2F2"/>
            <w:hideMark/>
          </w:tcPr>
          <w:p w14:paraId="362B187B" w14:textId="73B4D3BD" w:rsidR="00D31280" w:rsidRPr="007D1039" w:rsidRDefault="00000000" w:rsidP="00D31280">
            <w:pPr>
              <w:pStyle w:val="TableTextEntries"/>
              <w:spacing w:after="120"/>
              <w:rPr>
                <w:sz w:val="18"/>
                <w:szCs w:val="18"/>
              </w:rPr>
            </w:pPr>
            <w:sdt>
              <w:sdtPr>
                <w:rPr>
                  <w:sz w:val="18"/>
                  <w:szCs w:val="18"/>
                </w:rPr>
                <w:id w:val="1627199501"/>
                <w14:checkbox>
                  <w14:checked w14:val="0"/>
                  <w14:checkedState w14:val="2612" w14:font="MS Gothic"/>
                  <w14:uncheckedState w14:val="2610" w14:font="MS Gothic"/>
                </w14:checkbox>
              </w:sdtPr>
              <w:sdtContent>
                <w:r w:rsidR="00D31280" w:rsidRPr="007D1039">
                  <w:rPr>
                    <w:rFonts w:ascii="Segoe UI Symbol" w:eastAsia="MS Gothic" w:hAnsi="Segoe UI Symbol" w:cs="Segoe UI Symbol"/>
                    <w:sz w:val="18"/>
                    <w:szCs w:val="18"/>
                  </w:rPr>
                  <w:t>☐</w:t>
                </w:r>
              </w:sdtContent>
            </w:sdt>
            <w:permEnd w:id="1166809034"/>
            <w:r w:rsidR="00D31280" w:rsidRPr="007D1039">
              <w:rPr>
                <w:sz w:val="18"/>
                <w:szCs w:val="18"/>
              </w:rPr>
              <w:t xml:space="preserve"> No</w:t>
            </w:r>
          </w:p>
        </w:tc>
      </w:tr>
      <w:tr w:rsidR="002F4691" w:rsidRPr="007D1039" w14:paraId="3CADE3A8" w14:textId="77777777" w:rsidTr="00C00879">
        <w:tc>
          <w:tcPr>
            <w:tcW w:w="3806" w:type="dxa"/>
            <w:tcBorders>
              <w:top w:val="single" w:sz="4" w:space="0" w:color="auto"/>
              <w:bottom w:val="single" w:sz="4" w:space="0" w:color="auto"/>
            </w:tcBorders>
            <w:hideMark/>
          </w:tcPr>
          <w:p w14:paraId="5943574B" w14:textId="77777777" w:rsidR="002F4691" w:rsidRPr="007D1039" w:rsidRDefault="002F4691" w:rsidP="002F4691">
            <w:pPr>
              <w:pStyle w:val="TableTextEntries"/>
              <w:spacing w:after="120"/>
              <w:rPr>
                <w:color w:val="2E2E2F"/>
                <w:sz w:val="18"/>
                <w:szCs w:val="18"/>
              </w:rPr>
            </w:pPr>
            <w:permStart w:id="1537503365" w:edGrp="everyone" w:colFirst="1" w:colLast="1"/>
            <w:r w:rsidRPr="007D1039">
              <w:rPr>
                <w:color w:val="2E2E2F"/>
                <w:sz w:val="18"/>
                <w:szCs w:val="18"/>
              </w:rPr>
              <w:t>If you answered ‘Yes’ to any of the above, please provide details (provide filename if you are attaching documents):</w:t>
            </w:r>
          </w:p>
        </w:tc>
        <w:tc>
          <w:tcPr>
            <w:tcW w:w="4373" w:type="dxa"/>
            <w:gridSpan w:val="3"/>
            <w:tcBorders>
              <w:top w:val="single" w:sz="4" w:space="0" w:color="auto"/>
              <w:bottom w:val="single" w:sz="4" w:space="0" w:color="auto"/>
            </w:tcBorders>
            <w:shd w:val="clear" w:color="auto" w:fill="F2F2F2"/>
          </w:tcPr>
          <w:p w14:paraId="0778B469" w14:textId="77777777" w:rsidR="002F4691" w:rsidRPr="007D1039" w:rsidRDefault="002F4691" w:rsidP="002F4691">
            <w:pPr>
              <w:pStyle w:val="TableTextEntries"/>
              <w:spacing w:after="120"/>
              <w:rPr>
                <w:color w:val="2E2E2F"/>
                <w:sz w:val="18"/>
                <w:szCs w:val="18"/>
              </w:rPr>
            </w:pPr>
          </w:p>
        </w:tc>
      </w:tr>
    </w:tbl>
    <w:permEnd w:id="1537503365"/>
    <w:p w14:paraId="760370C1" w14:textId="0975F80B" w:rsidR="001110E4" w:rsidRPr="007D1039" w:rsidRDefault="001110E4" w:rsidP="00025347">
      <w:pPr>
        <w:pStyle w:val="Question"/>
        <w:ind w:left="357" w:hanging="357"/>
      </w:pPr>
      <w:r w:rsidRPr="007D1039">
        <w:lastRenderedPageBreak/>
        <w:t xml:space="preserve">Does the following apply to persons concerned in the management of </w:t>
      </w:r>
      <w:r w:rsidR="001C730C" w:rsidRPr="007D1039">
        <w:t>your</w:t>
      </w:r>
      <w:r w:rsidRPr="007D1039">
        <w:t xml:space="preserve"> corporation?</w:t>
      </w:r>
    </w:p>
    <w:tbl>
      <w:tblPr>
        <w:tblStyle w:val="WaterRCForm"/>
        <w:tblW w:w="8746" w:type="dxa"/>
        <w:tblInd w:w="284" w:type="dxa"/>
        <w:tblLayout w:type="fixed"/>
        <w:tblLook w:val="04A0" w:firstRow="1" w:lastRow="0" w:firstColumn="1" w:lastColumn="0" w:noHBand="0" w:noVBand="1"/>
      </w:tblPr>
      <w:tblGrid>
        <w:gridCol w:w="567"/>
        <w:gridCol w:w="8179"/>
      </w:tblGrid>
      <w:tr w:rsidR="001110E4" w:rsidRPr="007D1039" w14:paraId="62AE1B59" w14:textId="77777777" w:rsidTr="00FC3EAB">
        <w:tc>
          <w:tcPr>
            <w:tcW w:w="567" w:type="dxa"/>
            <w:hideMark/>
          </w:tcPr>
          <w:p w14:paraId="452D86A2" w14:textId="5875775D" w:rsidR="001110E4" w:rsidRPr="007D1039" w:rsidRDefault="00FC3EAB" w:rsidP="00025347">
            <w:pPr>
              <w:pStyle w:val="TableTextColumnHeading"/>
              <w:ind w:right="39"/>
            </w:pPr>
            <w:r w:rsidRPr="007D1039">
              <w:rPr>
                <w:noProof/>
                <w:sz w:val="16"/>
                <w:szCs w:val="16"/>
              </w:rPr>
              <mc:AlternateContent>
                <mc:Choice Requires="wps">
                  <w:drawing>
                    <wp:inline distT="0" distB="0" distL="0" distR="0" wp14:anchorId="2D710EE4" wp14:editId="65550E14">
                      <wp:extent cx="142504" cy="142504"/>
                      <wp:effectExtent l="0" t="0" r="0" b="0"/>
                      <wp:docPr id="55"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6A2199B"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179" w:type="dxa"/>
            <w:hideMark/>
          </w:tcPr>
          <w:p w14:paraId="00DD9146" w14:textId="2CB59550" w:rsidR="00FF3DF8" w:rsidRPr="007D1039" w:rsidRDefault="001110E4" w:rsidP="00025347">
            <w:pPr>
              <w:pStyle w:val="TableTextEntries"/>
              <w:keepNext/>
              <w:spacing w:after="120"/>
            </w:pPr>
            <w:r w:rsidRPr="007D1039">
              <w:t xml:space="preserve">Complete the following table by ticking </w:t>
            </w:r>
            <w:r w:rsidR="00A30C99" w:rsidRPr="007D1039">
              <w:t xml:space="preserve">the </w:t>
            </w:r>
            <w:r w:rsidRPr="007D1039">
              <w:t xml:space="preserve">box for any of the following that apply to </w:t>
            </w:r>
            <w:r w:rsidRPr="007D1039">
              <w:rPr>
                <w:b/>
                <w:bCs/>
                <w:i/>
                <w:iCs/>
              </w:rPr>
              <w:t>persons concerned in the management of</w:t>
            </w:r>
            <w:r w:rsidRPr="007D1039">
              <w:t xml:space="preserve"> the applicant corporation.</w:t>
            </w:r>
            <w:r w:rsidR="00FF3DF8" w:rsidRPr="007D1039">
              <w:t xml:space="preserve"> </w:t>
            </w:r>
          </w:p>
          <w:p w14:paraId="7E92D97A" w14:textId="26EC4485" w:rsidR="001110E4" w:rsidRPr="007D1039" w:rsidRDefault="00FF3DF8" w:rsidP="00025347">
            <w:pPr>
              <w:pStyle w:val="TableTextEntries"/>
              <w:keepNext/>
              <w:spacing w:after="120"/>
            </w:pPr>
            <w:r w:rsidRPr="007D1039">
              <w:t xml:space="preserve">These are the same </w:t>
            </w:r>
            <w:r w:rsidR="00737407" w:rsidRPr="007D1039">
              <w:rPr>
                <w:b/>
                <w:bCs/>
                <w:i/>
                <w:iCs/>
              </w:rPr>
              <w:t>persons concerned in the management of</w:t>
            </w:r>
            <w:r w:rsidR="00737407" w:rsidRPr="007D1039">
              <w:rPr>
                <w:b/>
                <w:bCs/>
              </w:rPr>
              <w:t xml:space="preserve"> </w:t>
            </w:r>
            <w:r w:rsidR="00C8425D" w:rsidRPr="007D1039">
              <w:t xml:space="preserve">the applicant corporation </w:t>
            </w:r>
            <w:r w:rsidRPr="007D1039">
              <w:t xml:space="preserve">you listed in </w:t>
            </w:r>
            <w:r w:rsidRPr="007D1039">
              <w:rPr>
                <w:b/>
                <w:bCs/>
              </w:rPr>
              <w:t xml:space="preserve">Question </w:t>
            </w:r>
            <w:r w:rsidR="00D71681" w:rsidRPr="007D1039">
              <w:rPr>
                <w:b/>
                <w:bCs/>
              </w:rPr>
              <w:t>7</w:t>
            </w:r>
            <w:r w:rsidRPr="007D1039">
              <w:rPr>
                <w:b/>
                <w:bCs/>
              </w:rPr>
              <w:t xml:space="preserve"> </w:t>
            </w:r>
            <w:r w:rsidRPr="007D1039">
              <w:t>of this form.</w:t>
            </w:r>
          </w:p>
        </w:tc>
      </w:tr>
    </w:tbl>
    <w:p w14:paraId="2F45AEBF" w14:textId="77777777" w:rsidR="00243137" w:rsidRPr="007D1039" w:rsidRDefault="00243137" w:rsidP="00025347">
      <w:pPr>
        <w:pStyle w:val="Questionspacebetweentables"/>
        <w:keepNext/>
      </w:pPr>
    </w:p>
    <w:tbl>
      <w:tblPr>
        <w:tblStyle w:val="WaterRCForm"/>
        <w:tblW w:w="8179" w:type="dxa"/>
        <w:tblInd w:w="851" w:type="dxa"/>
        <w:tblLayout w:type="fixed"/>
        <w:tblLook w:val="04A0" w:firstRow="1" w:lastRow="0" w:firstColumn="1" w:lastColumn="0" w:noHBand="0" w:noVBand="1"/>
      </w:tblPr>
      <w:tblGrid>
        <w:gridCol w:w="4089"/>
        <w:gridCol w:w="2431"/>
        <w:gridCol w:w="851"/>
        <w:gridCol w:w="808"/>
      </w:tblGrid>
      <w:tr w:rsidR="001110E4" w:rsidRPr="007D1039" w14:paraId="087B8DCE" w14:textId="77777777" w:rsidTr="00C00879">
        <w:tc>
          <w:tcPr>
            <w:tcW w:w="6520" w:type="dxa"/>
            <w:gridSpan w:val="2"/>
            <w:tcBorders>
              <w:bottom w:val="single" w:sz="4" w:space="0" w:color="auto"/>
            </w:tcBorders>
            <w:hideMark/>
          </w:tcPr>
          <w:p w14:paraId="4C5C1340" w14:textId="520AB5C4" w:rsidR="001110E4" w:rsidRPr="007D1039" w:rsidRDefault="001110E4" w:rsidP="00025347">
            <w:pPr>
              <w:pStyle w:val="TableTextEntries"/>
              <w:keepNext/>
              <w:spacing w:after="120"/>
              <w:rPr>
                <w:sz w:val="18"/>
                <w:szCs w:val="18"/>
              </w:rPr>
            </w:pPr>
            <w:r w:rsidRPr="007D1039">
              <w:rPr>
                <w:sz w:val="18"/>
                <w:szCs w:val="18"/>
              </w:rPr>
              <w:t>Has a person concerned in the management of the applicant corporation committed an offence (under law at any level of government) relating to the water industry, public health, environment protection, development control or consumer protection?</w:t>
            </w:r>
          </w:p>
        </w:tc>
        <w:permStart w:id="483875159" w:edGrp="everyone"/>
        <w:tc>
          <w:tcPr>
            <w:tcW w:w="851" w:type="dxa"/>
            <w:tcBorders>
              <w:bottom w:val="single" w:sz="4" w:space="0" w:color="auto"/>
            </w:tcBorders>
            <w:shd w:val="clear" w:color="auto" w:fill="F2F2F2"/>
            <w:hideMark/>
          </w:tcPr>
          <w:p w14:paraId="035B6A00" w14:textId="6368AD40" w:rsidR="001110E4" w:rsidRPr="007D1039" w:rsidRDefault="00000000" w:rsidP="00025347">
            <w:pPr>
              <w:pStyle w:val="TableTextEntries"/>
              <w:keepNext/>
              <w:spacing w:after="120"/>
              <w:rPr>
                <w:sz w:val="18"/>
                <w:szCs w:val="18"/>
              </w:rPr>
            </w:pPr>
            <w:sdt>
              <w:sdtPr>
                <w:rPr>
                  <w:sz w:val="18"/>
                  <w:szCs w:val="18"/>
                </w:rPr>
                <w:id w:val="-616908427"/>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483875159"/>
            <w:r w:rsidR="00D31280" w:rsidRPr="007D1039">
              <w:rPr>
                <w:sz w:val="18"/>
                <w:szCs w:val="18"/>
              </w:rPr>
              <w:t xml:space="preserve"> Yes</w:t>
            </w:r>
          </w:p>
        </w:tc>
        <w:permStart w:id="1913606445" w:edGrp="everyone"/>
        <w:tc>
          <w:tcPr>
            <w:tcW w:w="808" w:type="dxa"/>
            <w:tcBorders>
              <w:bottom w:val="single" w:sz="4" w:space="0" w:color="auto"/>
            </w:tcBorders>
            <w:shd w:val="clear" w:color="auto" w:fill="F2F2F2"/>
            <w:hideMark/>
          </w:tcPr>
          <w:p w14:paraId="64FE3D1E" w14:textId="566095F2" w:rsidR="001110E4" w:rsidRPr="007D1039" w:rsidRDefault="00000000" w:rsidP="00025347">
            <w:pPr>
              <w:pStyle w:val="TableTextEntries"/>
              <w:keepNext/>
              <w:spacing w:after="120"/>
              <w:rPr>
                <w:sz w:val="18"/>
                <w:szCs w:val="18"/>
              </w:rPr>
            </w:pPr>
            <w:sdt>
              <w:sdtPr>
                <w:rPr>
                  <w:sz w:val="18"/>
                  <w:szCs w:val="18"/>
                </w:rPr>
                <w:id w:val="1354147468"/>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1913606445"/>
            <w:r w:rsidR="00D31280" w:rsidRPr="007D1039">
              <w:rPr>
                <w:sz w:val="18"/>
                <w:szCs w:val="18"/>
              </w:rPr>
              <w:t xml:space="preserve"> No</w:t>
            </w:r>
          </w:p>
        </w:tc>
      </w:tr>
      <w:tr w:rsidR="00D31280" w:rsidRPr="007D1039" w14:paraId="37A3B768" w14:textId="77777777" w:rsidTr="00C00879">
        <w:tc>
          <w:tcPr>
            <w:tcW w:w="6520" w:type="dxa"/>
            <w:gridSpan w:val="2"/>
            <w:tcBorders>
              <w:top w:val="single" w:sz="4" w:space="0" w:color="auto"/>
              <w:bottom w:val="single" w:sz="4" w:space="0" w:color="auto"/>
            </w:tcBorders>
            <w:hideMark/>
          </w:tcPr>
          <w:p w14:paraId="06FBCC84" w14:textId="528A5F23" w:rsidR="00D31280" w:rsidRPr="007D1039" w:rsidRDefault="00D31280" w:rsidP="00D31280">
            <w:pPr>
              <w:pStyle w:val="TableTextEntries"/>
              <w:spacing w:after="120"/>
              <w:rPr>
                <w:sz w:val="18"/>
                <w:szCs w:val="18"/>
              </w:rPr>
            </w:pPr>
            <w:r w:rsidRPr="007D1039">
              <w:rPr>
                <w:sz w:val="18"/>
                <w:szCs w:val="18"/>
              </w:rPr>
              <w:t>Has a person concerned in the management of the applicant corporation held a statutory authorisation that has been cancelled or suspended?</w:t>
            </w:r>
          </w:p>
        </w:tc>
        <w:permStart w:id="720256408" w:edGrp="everyone"/>
        <w:tc>
          <w:tcPr>
            <w:tcW w:w="851" w:type="dxa"/>
            <w:tcBorders>
              <w:top w:val="single" w:sz="4" w:space="0" w:color="auto"/>
              <w:bottom w:val="single" w:sz="4" w:space="0" w:color="auto"/>
            </w:tcBorders>
            <w:shd w:val="clear" w:color="auto" w:fill="F2F2F2"/>
            <w:hideMark/>
          </w:tcPr>
          <w:p w14:paraId="04E18BAB" w14:textId="0EB26D03" w:rsidR="00D31280" w:rsidRPr="007D1039" w:rsidRDefault="00000000" w:rsidP="00D31280">
            <w:pPr>
              <w:pStyle w:val="TableTextEntries"/>
              <w:spacing w:after="120"/>
              <w:rPr>
                <w:sz w:val="18"/>
                <w:szCs w:val="18"/>
              </w:rPr>
            </w:pPr>
            <w:sdt>
              <w:sdtPr>
                <w:rPr>
                  <w:sz w:val="18"/>
                  <w:szCs w:val="18"/>
                </w:rPr>
                <w:id w:val="-2061621356"/>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720256408"/>
            <w:r w:rsidR="00D31280" w:rsidRPr="007D1039">
              <w:rPr>
                <w:sz w:val="18"/>
                <w:szCs w:val="18"/>
              </w:rPr>
              <w:t xml:space="preserve"> Yes</w:t>
            </w:r>
          </w:p>
        </w:tc>
        <w:permStart w:id="619520499" w:edGrp="everyone"/>
        <w:tc>
          <w:tcPr>
            <w:tcW w:w="808" w:type="dxa"/>
            <w:tcBorders>
              <w:top w:val="single" w:sz="4" w:space="0" w:color="auto"/>
              <w:bottom w:val="single" w:sz="4" w:space="0" w:color="auto"/>
            </w:tcBorders>
            <w:shd w:val="clear" w:color="auto" w:fill="F2F2F2"/>
            <w:hideMark/>
          </w:tcPr>
          <w:p w14:paraId="5BB7DCF0" w14:textId="323F5740" w:rsidR="00D31280" w:rsidRPr="007D1039" w:rsidRDefault="00000000" w:rsidP="00D31280">
            <w:pPr>
              <w:pStyle w:val="TableTextEntries"/>
              <w:spacing w:after="120"/>
              <w:rPr>
                <w:sz w:val="18"/>
                <w:szCs w:val="18"/>
              </w:rPr>
            </w:pPr>
            <w:sdt>
              <w:sdtPr>
                <w:rPr>
                  <w:sz w:val="18"/>
                  <w:szCs w:val="18"/>
                </w:rPr>
                <w:id w:val="-374534055"/>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619520499"/>
            <w:r w:rsidR="00D31280" w:rsidRPr="007D1039">
              <w:rPr>
                <w:sz w:val="18"/>
                <w:szCs w:val="18"/>
              </w:rPr>
              <w:t xml:space="preserve"> No</w:t>
            </w:r>
          </w:p>
        </w:tc>
      </w:tr>
      <w:tr w:rsidR="00D31280" w:rsidRPr="007D1039" w14:paraId="495059BD" w14:textId="77777777" w:rsidTr="00C00879">
        <w:tc>
          <w:tcPr>
            <w:tcW w:w="6520" w:type="dxa"/>
            <w:gridSpan w:val="2"/>
            <w:tcBorders>
              <w:top w:val="single" w:sz="4" w:space="0" w:color="auto"/>
              <w:bottom w:val="single" w:sz="4" w:space="0" w:color="auto"/>
            </w:tcBorders>
            <w:hideMark/>
          </w:tcPr>
          <w:p w14:paraId="1EBFF0EB" w14:textId="072BB1CD" w:rsidR="00D31280" w:rsidRPr="007D1039" w:rsidRDefault="00D31280" w:rsidP="00D31280">
            <w:pPr>
              <w:pStyle w:val="TableTextEntries"/>
              <w:spacing w:after="120"/>
              <w:rPr>
                <w:sz w:val="18"/>
                <w:szCs w:val="18"/>
              </w:rPr>
            </w:pPr>
            <w:r w:rsidRPr="007D1039">
              <w:rPr>
                <w:sz w:val="18"/>
                <w:szCs w:val="18"/>
              </w:rPr>
              <w:t>Has a person concerned in the management of the applicant corporation been disqualified from holding a statutory authorisation?</w:t>
            </w:r>
          </w:p>
        </w:tc>
        <w:permStart w:id="1383484966" w:edGrp="everyone"/>
        <w:tc>
          <w:tcPr>
            <w:tcW w:w="851" w:type="dxa"/>
            <w:tcBorders>
              <w:top w:val="single" w:sz="4" w:space="0" w:color="auto"/>
              <w:bottom w:val="single" w:sz="4" w:space="0" w:color="auto"/>
            </w:tcBorders>
            <w:shd w:val="clear" w:color="auto" w:fill="F2F2F2"/>
            <w:hideMark/>
          </w:tcPr>
          <w:p w14:paraId="448A1C92" w14:textId="02040ED0" w:rsidR="00D31280" w:rsidRPr="007D1039" w:rsidRDefault="00000000" w:rsidP="00D31280">
            <w:pPr>
              <w:pStyle w:val="TableTextEntries"/>
              <w:spacing w:after="120"/>
              <w:rPr>
                <w:sz w:val="18"/>
                <w:szCs w:val="18"/>
              </w:rPr>
            </w:pPr>
            <w:sdt>
              <w:sdtPr>
                <w:rPr>
                  <w:sz w:val="18"/>
                  <w:szCs w:val="18"/>
                </w:rPr>
                <w:id w:val="65463956"/>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1383484966"/>
            <w:r w:rsidR="00D31280" w:rsidRPr="007D1039">
              <w:rPr>
                <w:sz w:val="18"/>
                <w:szCs w:val="18"/>
              </w:rPr>
              <w:t xml:space="preserve"> Yes</w:t>
            </w:r>
          </w:p>
        </w:tc>
        <w:permStart w:id="469716447" w:edGrp="everyone"/>
        <w:tc>
          <w:tcPr>
            <w:tcW w:w="808" w:type="dxa"/>
            <w:tcBorders>
              <w:top w:val="single" w:sz="4" w:space="0" w:color="auto"/>
              <w:bottom w:val="single" w:sz="4" w:space="0" w:color="auto"/>
            </w:tcBorders>
            <w:shd w:val="clear" w:color="auto" w:fill="F2F2F2"/>
            <w:hideMark/>
          </w:tcPr>
          <w:p w14:paraId="0176E589" w14:textId="2B176CC5" w:rsidR="00D31280" w:rsidRPr="007D1039" w:rsidRDefault="00000000" w:rsidP="00D31280">
            <w:pPr>
              <w:pStyle w:val="TableTextEntries"/>
              <w:spacing w:after="120"/>
              <w:rPr>
                <w:sz w:val="18"/>
                <w:szCs w:val="18"/>
              </w:rPr>
            </w:pPr>
            <w:sdt>
              <w:sdtPr>
                <w:rPr>
                  <w:sz w:val="18"/>
                  <w:szCs w:val="18"/>
                </w:rPr>
                <w:id w:val="1185713905"/>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469716447"/>
            <w:r w:rsidR="00D31280" w:rsidRPr="007D1039">
              <w:rPr>
                <w:sz w:val="18"/>
                <w:szCs w:val="18"/>
              </w:rPr>
              <w:t xml:space="preserve"> No</w:t>
            </w:r>
          </w:p>
        </w:tc>
      </w:tr>
      <w:tr w:rsidR="00D31280" w:rsidRPr="007D1039" w14:paraId="68CF8442" w14:textId="77777777" w:rsidTr="00C00879">
        <w:tc>
          <w:tcPr>
            <w:tcW w:w="6520" w:type="dxa"/>
            <w:gridSpan w:val="2"/>
            <w:tcBorders>
              <w:top w:val="single" w:sz="4" w:space="0" w:color="auto"/>
              <w:bottom w:val="single" w:sz="4" w:space="0" w:color="auto"/>
            </w:tcBorders>
            <w:hideMark/>
          </w:tcPr>
          <w:p w14:paraId="2A8F7E81" w14:textId="7991142C" w:rsidR="00D31280" w:rsidRPr="007D1039" w:rsidRDefault="00D31280" w:rsidP="00D31280">
            <w:pPr>
              <w:pStyle w:val="TableTextEntries"/>
              <w:spacing w:after="120"/>
              <w:rPr>
                <w:sz w:val="18"/>
                <w:szCs w:val="18"/>
              </w:rPr>
            </w:pPr>
            <w:r w:rsidRPr="007D1039">
              <w:rPr>
                <w:sz w:val="18"/>
                <w:szCs w:val="18"/>
              </w:rPr>
              <w:t xml:space="preserve">Is any person concerned in the management of the applicant corporation </w:t>
            </w:r>
            <w:r w:rsidRPr="007D1039">
              <w:rPr>
                <w:b/>
                <w:bCs/>
                <w:sz w:val="18"/>
                <w:szCs w:val="18"/>
              </w:rPr>
              <w:t>not</w:t>
            </w:r>
            <w:r w:rsidRPr="007D1039">
              <w:rPr>
                <w:sz w:val="18"/>
                <w:szCs w:val="18"/>
              </w:rPr>
              <w:t xml:space="preserve"> of good repute and character, having particular regard to honesty and integrity?</w:t>
            </w:r>
          </w:p>
        </w:tc>
        <w:permStart w:id="478426182" w:edGrp="everyone"/>
        <w:tc>
          <w:tcPr>
            <w:tcW w:w="851" w:type="dxa"/>
            <w:tcBorders>
              <w:top w:val="single" w:sz="4" w:space="0" w:color="auto"/>
              <w:bottom w:val="single" w:sz="4" w:space="0" w:color="auto"/>
            </w:tcBorders>
            <w:shd w:val="clear" w:color="auto" w:fill="F2F2F2"/>
            <w:hideMark/>
          </w:tcPr>
          <w:p w14:paraId="5DF4EDCF" w14:textId="7BBC5488" w:rsidR="00D31280" w:rsidRPr="007D1039" w:rsidRDefault="00000000" w:rsidP="00D31280">
            <w:pPr>
              <w:pStyle w:val="TableTextEntries"/>
              <w:spacing w:after="120"/>
              <w:rPr>
                <w:sz w:val="18"/>
                <w:szCs w:val="18"/>
              </w:rPr>
            </w:pPr>
            <w:sdt>
              <w:sdtPr>
                <w:rPr>
                  <w:sz w:val="18"/>
                  <w:szCs w:val="18"/>
                </w:rPr>
                <w:id w:val="-868672799"/>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478426182"/>
            <w:r w:rsidR="00D31280" w:rsidRPr="007D1039">
              <w:rPr>
                <w:sz w:val="18"/>
                <w:szCs w:val="18"/>
              </w:rPr>
              <w:t xml:space="preserve"> Yes</w:t>
            </w:r>
          </w:p>
        </w:tc>
        <w:permStart w:id="764282794" w:edGrp="everyone"/>
        <w:tc>
          <w:tcPr>
            <w:tcW w:w="808" w:type="dxa"/>
            <w:tcBorders>
              <w:top w:val="single" w:sz="4" w:space="0" w:color="auto"/>
              <w:bottom w:val="single" w:sz="4" w:space="0" w:color="auto"/>
            </w:tcBorders>
            <w:shd w:val="clear" w:color="auto" w:fill="F2F2F2"/>
            <w:hideMark/>
          </w:tcPr>
          <w:p w14:paraId="1853FAF7" w14:textId="6C20765A" w:rsidR="00D31280" w:rsidRPr="007D1039" w:rsidRDefault="00000000" w:rsidP="00D31280">
            <w:pPr>
              <w:pStyle w:val="TableTextEntries"/>
              <w:spacing w:after="120"/>
              <w:rPr>
                <w:sz w:val="18"/>
                <w:szCs w:val="18"/>
              </w:rPr>
            </w:pPr>
            <w:sdt>
              <w:sdtPr>
                <w:rPr>
                  <w:sz w:val="18"/>
                  <w:szCs w:val="18"/>
                </w:rPr>
                <w:id w:val="133606940"/>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764282794"/>
            <w:r w:rsidR="00D31280" w:rsidRPr="007D1039">
              <w:rPr>
                <w:sz w:val="18"/>
                <w:szCs w:val="18"/>
              </w:rPr>
              <w:t xml:space="preserve"> No</w:t>
            </w:r>
          </w:p>
        </w:tc>
      </w:tr>
      <w:tr w:rsidR="00D31280" w:rsidRPr="007D1039" w14:paraId="35A2FF7C" w14:textId="77777777" w:rsidTr="00C00879">
        <w:tc>
          <w:tcPr>
            <w:tcW w:w="6520" w:type="dxa"/>
            <w:gridSpan w:val="2"/>
            <w:tcBorders>
              <w:top w:val="single" w:sz="4" w:space="0" w:color="auto"/>
              <w:bottom w:val="single" w:sz="4" w:space="0" w:color="auto"/>
            </w:tcBorders>
            <w:hideMark/>
          </w:tcPr>
          <w:p w14:paraId="7C11D075" w14:textId="07EC98A5" w:rsidR="00D31280" w:rsidRPr="007D1039" w:rsidRDefault="00D31280" w:rsidP="00D31280">
            <w:pPr>
              <w:pStyle w:val="TableTextEntries"/>
              <w:spacing w:after="120"/>
              <w:rPr>
                <w:sz w:val="18"/>
                <w:szCs w:val="18"/>
              </w:rPr>
            </w:pPr>
            <w:r w:rsidRPr="007D1039">
              <w:rPr>
                <w:sz w:val="18"/>
                <w:szCs w:val="18"/>
              </w:rPr>
              <w:t xml:space="preserve">Has a person concerned in the management of the applicant corporation become, within the previous 3 years, an insolvent under administration within the meaning of the </w:t>
            </w:r>
            <w:r w:rsidRPr="007D1039">
              <w:rPr>
                <w:i/>
                <w:iCs/>
                <w:sz w:val="18"/>
                <w:szCs w:val="18"/>
              </w:rPr>
              <w:t>Corporations Act 2001</w:t>
            </w:r>
            <w:r w:rsidRPr="007D1039">
              <w:rPr>
                <w:sz w:val="18"/>
                <w:szCs w:val="18"/>
              </w:rPr>
              <w:t xml:space="preserve"> of the Commonwealth?</w:t>
            </w:r>
          </w:p>
        </w:tc>
        <w:permStart w:id="559508921" w:edGrp="everyone"/>
        <w:tc>
          <w:tcPr>
            <w:tcW w:w="851" w:type="dxa"/>
            <w:tcBorders>
              <w:top w:val="single" w:sz="4" w:space="0" w:color="auto"/>
              <w:bottom w:val="single" w:sz="4" w:space="0" w:color="auto"/>
            </w:tcBorders>
            <w:shd w:val="clear" w:color="auto" w:fill="F2F2F2"/>
            <w:hideMark/>
          </w:tcPr>
          <w:p w14:paraId="52771BB4" w14:textId="5EA2EA10" w:rsidR="00D31280" w:rsidRPr="007D1039" w:rsidRDefault="00000000" w:rsidP="00D31280">
            <w:pPr>
              <w:pStyle w:val="TableTextEntries"/>
              <w:spacing w:after="120"/>
              <w:rPr>
                <w:sz w:val="18"/>
                <w:szCs w:val="18"/>
              </w:rPr>
            </w:pPr>
            <w:sdt>
              <w:sdtPr>
                <w:rPr>
                  <w:sz w:val="18"/>
                  <w:szCs w:val="18"/>
                </w:rPr>
                <w:id w:val="-803083055"/>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559508921"/>
            <w:r w:rsidR="00D31280" w:rsidRPr="007D1039">
              <w:rPr>
                <w:sz w:val="18"/>
                <w:szCs w:val="18"/>
              </w:rPr>
              <w:t xml:space="preserve"> Yes</w:t>
            </w:r>
          </w:p>
        </w:tc>
        <w:permStart w:id="1698192188" w:edGrp="everyone"/>
        <w:tc>
          <w:tcPr>
            <w:tcW w:w="808" w:type="dxa"/>
            <w:tcBorders>
              <w:top w:val="single" w:sz="4" w:space="0" w:color="auto"/>
              <w:bottom w:val="single" w:sz="4" w:space="0" w:color="auto"/>
            </w:tcBorders>
            <w:shd w:val="clear" w:color="auto" w:fill="F2F2F2"/>
            <w:hideMark/>
          </w:tcPr>
          <w:p w14:paraId="3E6EA454" w14:textId="7ACEFCA6" w:rsidR="00D31280" w:rsidRPr="007D1039" w:rsidRDefault="00000000" w:rsidP="00D31280">
            <w:pPr>
              <w:pStyle w:val="TableTextEntries"/>
              <w:spacing w:after="120"/>
              <w:rPr>
                <w:sz w:val="18"/>
                <w:szCs w:val="18"/>
              </w:rPr>
            </w:pPr>
            <w:sdt>
              <w:sdtPr>
                <w:rPr>
                  <w:sz w:val="18"/>
                  <w:szCs w:val="18"/>
                </w:rPr>
                <w:id w:val="-544058326"/>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1698192188"/>
            <w:r w:rsidR="00D31280" w:rsidRPr="007D1039">
              <w:rPr>
                <w:sz w:val="18"/>
                <w:szCs w:val="18"/>
              </w:rPr>
              <w:t xml:space="preserve"> No</w:t>
            </w:r>
          </w:p>
        </w:tc>
      </w:tr>
      <w:tr w:rsidR="00D31280" w:rsidRPr="007D1039" w14:paraId="1334CB02" w14:textId="77777777" w:rsidTr="00C00879">
        <w:tc>
          <w:tcPr>
            <w:tcW w:w="6520" w:type="dxa"/>
            <w:gridSpan w:val="2"/>
            <w:tcBorders>
              <w:top w:val="single" w:sz="4" w:space="0" w:color="auto"/>
              <w:bottom w:val="single" w:sz="4" w:space="0" w:color="auto"/>
            </w:tcBorders>
            <w:hideMark/>
          </w:tcPr>
          <w:p w14:paraId="49301123" w14:textId="7984F249" w:rsidR="00D31280" w:rsidRPr="007D1039" w:rsidRDefault="00D31280" w:rsidP="00D31280">
            <w:pPr>
              <w:pStyle w:val="TableTextEntries"/>
              <w:spacing w:after="120"/>
              <w:rPr>
                <w:sz w:val="18"/>
                <w:szCs w:val="18"/>
              </w:rPr>
            </w:pPr>
            <w:r w:rsidRPr="007D1039">
              <w:rPr>
                <w:sz w:val="18"/>
                <w:szCs w:val="18"/>
              </w:rPr>
              <w:t>Has any a person concerned in the management of the applicant corporation been, within the previous 3 years, the director of a body corporate when an insolvency official has been appointed for the corporation or the whole or part of the property of the corporation, an order has been made for the winding-up of the corporation or a resolution has been passed for the winding-up of the corporation?</w:t>
            </w:r>
          </w:p>
        </w:tc>
        <w:permStart w:id="61695649" w:edGrp="everyone"/>
        <w:tc>
          <w:tcPr>
            <w:tcW w:w="851" w:type="dxa"/>
            <w:tcBorders>
              <w:top w:val="single" w:sz="4" w:space="0" w:color="auto"/>
              <w:bottom w:val="single" w:sz="4" w:space="0" w:color="auto"/>
            </w:tcBorders>
            <w:shd w:val="clear" w:color="auto" w:fill="F2F2F2"/>
            <w:hideMark/>
          </w:tcPr>
          <w:p w14:paraId="540E446E" w14:textId="64376FDD" w:rsidR="00D31280" w:rsidRPr="007D1039" w:rsidRDefault="00000000" w:rsidP="00D31280">
            <w:pPr>
              <w:pStyle w:val="TableTextEntries"/>
              <w:spacing w:after="120"/>
              <w:rPr>
                <w:sz w:val="18"/>
                <w:szCs w:val="18"/>
              </w:rPr>
            </w:pPr>
            <w:sdt>
              <w:sdtPr>
                <w:rPr>
                  <w:sz w:val="18"/>
                  <w:szCs w:val="18"/>
                </w:rPr>
                <w:id w:val="1253235202"/>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61695649"/>
            <w:r w:rsidR="00D31280" w:rsidRPr="007D1039">
              <w:rPr>
                <w:sz w:val="18"/>
                <w:szCs w:val="18"/>
              </w:rPr>
              <w:t xml:space="preserve"> Yes</w:t>
            </w:r>
          </w:p>
        </w:tc>
        <w:permStart w:id="171580934" w:edGrp="everyone"/>
        <w:tc>
          <w:tcPr>
            <w:tcW w:w="808" w:type="dxa"/>
            <w:tcBorders>
              <w:top w:val="single" w:sz="4" w:space="0" w:color="auto"/>
              <w:bottom w:val="single" w:sz="4" w:space="0" w:color="auto"/>
            </w:tcBorders>
            <w:shd w:val="clear" w:color="auto" w:fill="F2F2F2"/>
            <w:hideMark/>
          </w:tcPr>
          <w:p w14:paraId="42640C33" w14:textId="30D965E2" w:rsidR="00D31280" w:rsidRPr="007D1039" w:rsidRDefault="00000000" w:rsidP="00D31280">
            <w:pPr>
              <w:pStyle w:val="TableTextEntries"/>
              <w:spacing w:after="120"/>
              <w:rPr>
                <w:sz w:val="18"/>
                <w:szCs w:val="18"/>
              </w:rPr>
            </w:pPr>
            <w:sdt>
              <w:sdtPr>
                <w:rPr>
                  <w:sz w:val="18"/>
                  <w:szCs w:val="18"/>
                </w:rPr>
                <w:id w:val="754477333"/>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171580934"/>
            <w:r w:rsidR="00D31280" w:rsidRPr="007D1039">
              <w:rPr>
                <w:sz w:val="18"/>
                <w:szCs w:val="18"/>
              </w:rPr>
              <w:t xml:space="preserve"> No</w:t>
            </w:r>
          </w:p>
        </w:tc>
      </w:tr>
      <w:tr w:rsidR="001110E4" w:rsidRPr="007D1039" w14:paraId="402CB5DF" w14:textId="77777777" w:rsidTr="00C00879">
        <w:tc>
          <w:tcPr>
            <w:tcW w:w="4089" w:type="dxa"/>
            <w:tcBorders>
              <w:top w:val="single" w:sz="4" w:space="0" w:color="auto"/>
            </w:tcBorders>
            <w:hideMark/>
          </w:tcPr>
          <w:p w14:paraId="6B5CD454" w14:textId="77777777" w:rsidR="001110E4" w:rsidRPr="007D1039" w:rsidRDefault="001110E4" w:rsidP="00666E21">
            <w:pPr>
              <w:pStyle w:val="TableTextEntries"/>
              <w:spacing w:after="120"/>
              <w:rPr>
                <w:sz w:val="18"/>
                <w:szCs w:val="18"/>
              </w:rPr>
            </w:pPr>
            <w:permStart w:id="891568400" w:edGrp="everyone" w:colFirst="1" w:colLast="1"/>
            <w:r w:rsidRPr="007D1039">
              <w:rPr>
                <w:sz w:val="18"/>
                <w:szCs w:val="18"/>
              </w:rPr>
              <w:t>If you answered ‘Yes’ to any of the above, please provide details (provide filename if you are attaching documents):</w:t>
            </w:r>
          </w:p>
        </w:tc>
        <w:tc>
          <w:tcPr>
            <w:tcW w:w="4090" w:type="dxa"/>
            <w:gridSpan w:val="3"/>
            <w:tcBorders>
              <w:top w:val="single" w:sz="4" w:space="0" w:color="auto"/>
            </w:tcBorders>
            <w:shd w:val="clear" w:color="auto" w:fill="F2F2F2"/>
          </w:tcPr>
          <w:p w14:paraId="634A9B17" w14:textId="77777777" w:rsidR="001110E4" w:rsidRPr="007D1039" w:rsidRDefault="001110E4" w:rsidP="00666E21">
            <w:pPr>
              <w:pStyle w:val="TableTextEntries"/>
              <w:spacing w:after="120"/>
              <w:rPr>
                <w:sz w:val="18"/>
                <w:szCs w:val="18"/>
              </w:rPr>
            </w:pPr>
          </w:p>
        </w:tc>
      </w:tr>
    </w:tbl>
    <w:p w14:paraId="067746BC" w14:textId="33763223" w:rsidR="00356CB9" w:rsidRPr="007D1039" w:rsidRDefault="00B402C8" w:rsidP="00114DB3">
      <w:pPr>
        <w:pStyle w:val="Question"/>
        <w:ind w:left="357" w:hanging="357"/>
      </w:pPr>
      <w:bookmarkStart w:id="20" w:name="_Hlk126674115"/>
      <w:permEnd w:id="891568400"/>
      <w:r w:rsidRPr="007D1039">
        <w:t xml:space="preserve">Does </w:t>
      </w:r>
      <w:r w:rsidR="001C730C" w:rsidRPr="007D1039">
        <w:t xml:space="preserve">your </w:t>
      </w:r>
      <w:r w:rsidRPr="007D1039">
        <w:t>corporatio</w:t>
      </w:r>
      <w:r w:rsidR="00CD1807" w:rsidRPr="007D1039">
        <w:t>n</w:t>
      </w:r>
      <w:r w:rsidRPr="007D1039">
        <w:t xml:space="preserve"> have financial capacity?</w:t>
      </w:r>
      <w:bookmarkEnd w:id="20"/>
    </w:p>
    <w:tbl>
      <w:tblPr>
        <w:tblW w:w="8743" w:type="dxa"/>
        <w:tblInd w:w="284" w:type="dxa"/>
        <w:tblLook w:val="04A0" w:firstRow="1" w:lastRow="0" w:firstColumn="1" w:lastColumn="0" w:noHBand="0" w:noVBand="1"/>
      </w:tblPr>
      <w:tblGrid>
        <w:gridCol w:w="567"/>
        <w:gridCol w:w="8176"/>
      </w:tblGrid>
      <w:tr w:rsidR="00B402C8" w:rsidRPr="007D1039" w14:paraId="793E2F6F" w14:textId="77777777" w:rsidTr="009D42DA">
        <w:trPr>
          <w:trHeight w:val="501"/>
        </w:trPr>
        <w:tc>
          <w:tcPr>
            <w:tcW w:w="567" w:type="dxa"/>
            <w:vAlign w:val="center"/>
          </w:tcPr>
          <w:p w14:paraId="0DB0CF29" w14:textId="4D80FEE2" w:rsidR="00B402C8" w:rsidRPr="007D1039" w:rsidRDefault="009D42DA" w:rsidP="00DA471E">
            <w:pPr>
              <w:pStyle w:val="TableTextEntries"/>
              <w:keepNext/>
              <w:spacing w:line="360" w:lineRule="auto"/>
              <w:rPr>
                <w:noProof/>
              </w:rPr>
            </w:pPr>
            <w:r w:rsidRPr="007D1039">
              <w:rPr>
                <w:noProof/>
              </w:rPr>
              <mc:AlternateContent>
                <mc:Choice Requires="wps">
                  <w:drawing>
                    <wp:inline distT="0" distB="0" distL="0" distR="0" wp14:anchorId="68BF13D1" wp14:editId="05683277">
                      <wp:extent cx="136477" cy="136477"/>
                      <wp:effectExtent l="0" t="0" r="0" b="0"/>
                      <wp:docPr id="57"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6C279BF4" id="Graphic 58"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8176" w:type="dxa"/>
            <w:vAlign w:val="center"/>
          </w:tcPr>
          <w:p w14:paraId="53081C9A" w14:textId="165142C1" w:rsidR="00B402C8" w:rsidRPr="007D1039" w:rsidRDefault="00B402C8" w:rsidP="00E83476">
            <w:pPr>
              <w:pStyle w:val="TableTextEntries"/>
              <w:keepNext/>
              <w:spacing w:after="120"/>
            </w:pPr>
            <w:r w:rsidRPr="007D1039">
              <w:t>Attach the following information:</w:t>
            </w:r>
          </w:p>
        </w:tc>
      </w:tr>
    </w:tbl>
    <w:p w14:paraId="77BCEF4C" w14:textId="77777777" w:rsidR="009D42DA" w:rsidRPr="007D1039" w:rsidRDefault="009D42DA" w:rsidP="009D42DA">
      <w:pPr>
        <w:pStyle w:val="Questionspacebetweentables"/>
      </w:pPr>
    </w:p>
    <w:tbl>
      <w:tblPr>
        <w:tblW w:w="8176" w:type="dxa"/>
        <w:tblInd w:w="851" w:type="dxa"/>
        <w:tblLook w:val="04A0" w:firstRow="1" w:lastRow="0" w:firstColumn="1" w:lastColumn="0" w:noHBand="0" w:noVBand="1"/>
      </w:tblPr>
      <w:tblGrid>
        <w:gridCol w:w="4088"/>
        <w:gridCol w:w="4088"/>
      </w:tblGrid>
      <w:tr w:rsidR="00B402C8" w:rsidRPr="007D1039" w14:paraId="77E0C653" w14:textId="77777777" w:rsidTr="00837A78">
        <w:tc>
          <w:tcPr>
            <w:tcW w:w="4088" w:type="dxa"/>
          </w:tcPr>
          <w:p w14:paraId="0814BB2C" w14:textId="7927F8F5" w:rsidR="00B402C8" w:rsidRPr="007D1039" w:rsidRDefault="00460983" w:rsidP="00E83476">
            <w:pPr>
              <w:pStyle w:val="TableTextEntries"/>
              <w:keepNext/>
              <w:rPr>
                <w:sz w:val="18"/>
                <w:szCs w:val="18"/>
              </w:rPr>
            </w:pPr>
            <w:permStart w:id="1353673807" w:edGrp="everyone" w:colFirst="1" w:colLast="1"/>
            <w:r w:rsidRPr="007D1039">
              <w:rPr>
                <w:sz w:val="18"/>
                <w:szCs w:val="18"/>
              </w:rPr>
              <w:t xml:space="preserve">Follow the </w:t>
            </w:r>
            <w:hyperlink r:id="rId16" w:history="1">
              <w:r w:rsidR="00324A59" w:rsidRPr="007D1039">
                <w:rPr>
                  <w:rStyle w:val="Hyperlink"/>
                  <w:b/>
                  <w:bCs/>
                </w:rPr>
                <w:t>Licence Application Guide</w:t>
              </w:r>
            </w:hyperlink>
            <w:r w:rsidRPr="007D1039">
              <w:rPr>
                <w:sz w:val="18"/>
                <w:szCs w:val="18"/>
              </w:rPr>
              <w:t xml:space="preserve"> and attach a response that supports the applicant’s claim of financial capacity.</w:t>
            </w:r>
          </w:p>
        </w:tc>
        <w:tc>
          <w:tcPr>
            <w:tcW w:w="4088" w:type="dxa"/>
            <w:shd w:val="clear" w:color="auto" w:fill="ECE9E7" w:themeFill="background2"/>
          </w:tcPr>
          <w:p w14:paraId="6A98C39A" w14:textId="77777777" w:rsidR="00B402C8" w:rsidRPr="007D1039" w:rsidRDefault="00B402C8" w:rsidP="00E83476">
            <w:pPr>
              <w:pStyle w:val="TableTextEntries"/>
              <w:keepNext/>
              <w:rPr>
                <w:sz w:val="18"/>
                <w:szCs w:val="18"/>
              </w:rPr>
            </w:pPr>
            <w:r w:rsidRPr="007D1039">
              <w:rPr>
                <w:sz w:val="18"/>
                <w:szCs w:val="18"/>
              </w:rPr>
              <w:t>Insert complete file name of attachment(s).</w:t>
            </w:r>
          </w:p>
          <w:p w14:paraId="1E5D2F00" w14:textId="7EDC759B" w:rsidR="007A54F1" w:rsidRPr="007D1039" w:rsidRDefault="007A54F1" w:rsidP="00E83476">
            <w:pPr>
              <w:pStyle w:val="TableTextEntries"/>
              <w:keepNext/>
              <w:rPr>
                <w:sz w:val="18"/>
                <w:szCs w:val="18"/>
              </w:rPr>
            </w:pPr>
          </w:p>
        </w:tc>
      </w:tr>
    </w:tbl>
    <w:p w14:paraId="4BBFD290" w14:textId="77777777" w:rsidR="000928F8" w:rsidRPr="007D1039" w:rsidRDefault="000928F8" w:rsidP="000928F8">
      <w:pPr>
        <w:pStyle w:val="Question"/>
        <w:ind w:left="357" w:hanging="357"/>
      </w:pPr>
      <w:bookmarkStart w:id="21" w:name="_Hlk131425540"/>
      <w:permEnd w:id="1353673807"/>
      <w:r w:rsidRPr="007D1039">
        <w:t>What insurance arrangements will your corporation have in place?</w:t>
      </w:r>
    </w:p>
    <w:tbl>
      <w:tblPr>
        <w:tblW w:w="8505" w:type="dxa"/>
        <w:tblInd w:w="284" w:type="dxa"/>
        <w:tblLook w:val="04A0" w:firstRow="1" w:lastRow="0" w:firstColumn="1" w:lastColumn="0" w:noHBand="0" w:noVBand="1"/>
      </w:tblPr>
      <w:tblGrid>
        <w:gridCol w:w="567"/>
        <w:gridCol w:w="7938"/>
      </w:tblGrid>
      <w:tr w:rsidR="000928F8" w:rsidRPr="007D1039" w14:paraId="3EFD2FAE" w14:textId="77777777" w:rsidTr="00735D9C">
        <w:trPr>
          <w:trHeight w:val="501"/>
        </w:trPr>
        <w:tc>
          <w:tcPr>
            <w:tcW w:w="567" w:type="dxa"/>
            <w:vAlign w:val="center"/>
          </w:tcPr>
          <w:p w14:paraId="18FDB1DC" w14:textId="77777777" w:rsidR="000928F8" w:rsidRPr="007D1039" w:rsidRDefault="000928F8" w:rsidP="00735D9C">
            <w:pPr>
              <w:pStyle w:val="TableTextEntries"/>
              <w:keepNext/>
              <w:spacing w:line="360" w:lineRule="auto"/>
              <w:rPr>
                <w:noProof/>
              </w:rPr>
            </w:pPr>
            <w:r w:rsidRPr="007D1039">
              <w:rPr>
                <w:noProof/>
              </w:rPr>
              <mc:AlternateContent>
                <mc:Choice Requires="wps">
                  <w:drawing>
                    <wp:inline distT="0" distB="0" distL="0" distR="0" wp14:anchorId="791015EE" wp14:editId="79264FC8">
                      <wp:extent cx="136477" cy="136477"/>
                      <wp:effectExtent l="0" t="0" r="0" b="0"/>
                      <wp:docPr id="235" name="Freeform: Shape 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377BB107" id="Freeform: Shape 235"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7938" w:type="dxa"/>
            <w:vAlign w:val="center"/>
          </w:tcPr>
          <w:p w14:paraId="579D0CB4" w14:textId="77777777" w:rsidR="000928F8" w:rsidRPr="007D1039" w:rsidRDefault="000928F8" w:rsidP="00735D9C">
            <w:pPr>
              <w:pStyle w:val="TableTextEntries"/>
              <w:keepNext/>
              <w:spacing w:after="120"/>
            </w:pPr>
            <w:r w:rsidRPr="007D1039">
              <w:t>Attach the following information:</w:t>
            </w:r>
          </w:p>
        </w:tc>
      </w:tr>
    </w:tbl>
    <w:p w14:paraId="121AFB55" w14:textId="77777777" w:rsidR="000928F8" w:rsidRPr="007D1039" w:rsidRDefault="000928F8" w:rsidP="000928F8">
      <w:pPr>
        <w:pStyle w:val="Questionspacebetweentables"/>
      </w:pPr>
    </w:p>
    <w:tbl>
      <w:tblPr>
        <w:tblW w:w="7938" w:type="dxa"/>
        <w:tblInd w:w="851" w:type="dxa"/>
        <w:tblLook w:val="04A0" w:firstRow="1" w:lastRow="0" w:firstColumn="1" w:lastColumn="0" w:noHBand="0" w:noVBand="1"/>
      </w:tblPr>
      <w:tblGrid>
        <w:gridCol w:w="3969"/>
        <w:gridCol w:w="3969"/>
      </w:tblGrid>
      <w:tr w:rsidR="000928F8" w:rsidRPr="007D1039" w14:paraId="63EF9410" w14:textId="77777777" w:rsidTr="00735D9C">
        <w:tc>
          <w:tcPr>
            <w:tcW w:w="3969" w:type="dxa"/>
          </w:tcPr>
          <w:p w14:paraId="3028AC8B" w14:textId="09128735" w:rsidR="000928F8" w:rsidRPr="007D1039" w:rsidRDefault="000928F8" w:rsidP="00735D9C">
            <w:pPr>
              <w:pStyle w:val="TableTextEntries"/>
              <w:keepNext/>
              <w:rPr>
                <w:sz w:val="18"/>
                <w:szCs w:val="18"/>
              </w:rPr>
            </w:pPr>
            <w:permStart w:id="1423867861" w:edGrp="everyone" w:colFirst="1" w:colLast="1"/>
            <w:r w:rsidRPr="007D1039">
              <w:rPr>
                <w:sz w:val="18"/>
                <w:szCs w:val="18"/>
              </w:rPr>
              <w:t xml:space="preserve">Follow the </w:t>
            </w:r>
            <w:hyperlink r:id="rId17" w:history="1">
              <w:r w:rsidRPr="007D1039">
                <w:rPr>
                  <w:rStyle w:val="Hyperlink"/>
                  <w:b/>
                  <w:bCs/>
                  <w:sz w:val="18"/>
                  <w:szCs w:val="18"/>
                </w:rPr>
                <w:t>Licence Application Guide</w:t>
              </w:r>
            </w:hyperlink>
            <w:r w:rsidRPr="007D1039">
              <w:rPr>
                <w:sz w:val="18"/>
                <w:szCs w:val="18"/>
              </w:rPr>
              <w:t xml:space="preserve"> and attach a response that demonstrates the applicant has or will have appropriate insurance arrangements in place.</w:t>
            </w:r>
          </w:p>
        </w:tc>
        <w:tc>
          <w:tcPr>
            <w:tcW w:w="3969" w:type="dxa"/>
            <w:shd w:val="clear" w:color="auto" w:fill="ECE9E7" w:themeFill="background2"/>
          </w:tcPr>
          <w:p w14:paraId="237020F9" w14:textId="77777777" w:rsidR="000928F8" w:rsidRPr="007D1039" w:rsidRDefault="000928F8" w:rsidP="00735D9C">
            <w:pPr>
              <w:pStyle w:val="TableTextEntries"/>
              <w:keepNext/>
              <w:rPr>
                <w:sz w:val="18"/>
                <w:szCs w:val="18"/>
              </w:rPr>
            </w:pPr>
            <w:r w:rsidRPr="007D1039">
              <w:rPr>
                <w:sz w:val="18"/>
                <w:szCs w:val="18"/>
              </w:rPr>
              <w:t>Insert complete file name of attachment(s).</w:t>
            </w:r>
          </w:p>
          <w:p w14:paraId="1FADA715" w14:textId="77777777" w:rsidR="000928F8" w:rsidRPr="007D1039" w:rsidRDefault="000928F8" w:rsidP="00735D9C">
            <w:pPr>
              <w:pStyle w:val="TableTextEntries"/>
              <w:keepNext/>
              <w:rPr>
                <w:sz w:val="18"/>
                <w:szCs w:val="18"/>
              </w:rPr>
            </w:pPr>
          </w:p>
        </w:tc>
      </w:tr>
      <w:permEnd w:id="1423867861"/>
    </w:tbl>
    <w:p w14:paraId="1CD4CA18" w14:textId="77777777" w:rsidR="00DD28FC" w:rsidRPr="007D1039" w:rsidRDefault="00DD28FC">
      <w:pPr>
        <w:keepLines w:val="0"/>
        <w:spacing w:before="0" w:after="0" w:line="240" w:lineRule="auto"/>
        <w:rPr>
          <w:color w:val="1C355E" w:themeColor="accent1"/>
          <w:kern w:val="28"/>
          <w:sz w:val="24"/>
          <w:szCs w:val="28"/>
        </w:rPr>
      </w:pPr>
      <w:r w:rsidRPr="007D1039">
        <w:br w:type="page"/>
      </w:r>
    </w:p>
    <w:p w14:paraId="15383354" w14:textId="5B851DCB" w:rsidR="00021CDD" w:rsidRPr="007D1039" w:rsidRDefault="00021CDD" w:rsidP="004E48B3">
      <w:pPr>
        <w:pStyle w:val="Question"/>
      </w:pPr>
      <w:r w:rsidRPr="007D1039">
        <w:lastRenderedPageBreak/>
        <w:t>What type of licence are you applying for?</w:t>
      </w:r>
    </w:p>
    <w:tbl>
      <w:tblPr>
        <w:tblW w:w="8505" w:type="dxa"/>
        <w:tblInd w:w="284" w:type="dxa"/>
        <w:tblLook w:val="04A0" w:firstRow="1" w:lastRow="0" w:firstColumn="1" w:lastColumn="0" w:noHBand="0" w:noVBand="1"/>
      </w:tblPr>
      <w:tblGrid>
        <w:gridCol w:w="567"/>
        <w:gridCol w:w="7938"/>
      </w:tblGrid>
      <w:tr w:rsidR="00021CDD" w:rsidRPr="007D1039" w14:paraId="7288170A" w14:textId="77777777" w:rsidTr="00FF18B0">
        <w:trPr>
          <w:cantSplit/>
          <w:trHeight w:val="454"/>
        </w:trPr>
        <w:tc>
          <w:tcPr>
            <w:tcW w:w="567" w:type="dxa"/>
            <w:vAlign w:val="center"/>
          </w:tcPr>
          <w:bookmarkEnd w:id="21"/>
          <w:p w14:paraId="7CFEE929" w14:textId="6CE3C53E" w:rsidR="00021CDD" w:rsidRPr="007D1039" w:rsidRDefault="00837A78" w:rsidP="00FF18B0">
            <w:pPr>
              <w:pStyle w:val="TableTextEntries"/>
              <w:keepNext/>
              <w:spacing w:line="360" w:lineRule="auto"/>
              <w:rPr>
                <w:noProof/>
              </w:rPr>
            </w:pPr>
            <w:r w:rsidRPr="007D1039">
              <w:rPr>
                <w:noProof/>
              </w:rPr>
              <mc:AlternateContent>
                <mc:Choice Requires="wps">
                  <w:drawing>
                    <wp:inline distT="0" distB="0" distL="0" distR="0" wp14:anchorId="25CD9823" wp14:editId="5B523D72">
                      <wp:extent cx="142504" cy="142504"/>
                      <wp:effectExtent l="0" t="0" r="0" b="0"/>
                      <wp:docPr id="58"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668A97F"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7938" w:type="dxa"/>
            <w:vAlign w:val="center"/>
            <w:hideMark/>
          </w:tcPr>
          <w:p w14:paraId="5A43B51E" w14:textId="77777777" w:rsidR="00021CDD" w:rsidRPr="007D1039" w:rsidRDefault="00021CDD" w:rsidP="00FF18B0">
            <w:pPr>
              <w:pStyle w:val="TableTextEntries"/>
              <w:keepNext/>
              <w:spacing w:line="360" w:lineRule="auto"/>
              <w:rPr>
                <w:noProof/>
              </w:rPr>
            </w:pPr>
            <w:r w:rsidRPr="007D1039">
              <w:rPr>
                <w:noProof/>
              </w:rPr>
              <w:t>Tick the box that applies to the application:</w:t>
            </w:r>
          </w:p>
        </w:tc>
      </w:tr>
    </w:tbl>
    <w:p w14:paraId="74B11A5C" w14:textId="77777777" w:rsidR="00837A78" w:rsidRPr="007D1039" w:rsidRDefault="00837A78" w:rsidP="00837A78">
      <w:pPr>
        <w:pStyle w:val="Questionspacebetweentables"/>
      </w:pPr>
    </w:p>
    <w:tbl>
      <w:tblPr>
        <w:tblW w:w="7938" w:type="dxa"/>
        <w:tblInd w:w="851" w:type="dxa"/>
        <w:tblBorders>
          <w:insideH w:val="single" w:sz="4" w:space="0" w:color="auto"/>
        </w:tblBorders>
        <w:tblLook w:val="04A0" w:firstRow="1" w:lastRow="0" w:firstColumn="1" w:lastColumn="0" w:noHBand="0" w:noVBand="1"/>
      </w:tblPr>
      <w:tblGrid>
        <w:gridCol w:w="567"/>
        <w:gridCol w:w="3402"/>
        <w:gridCol w:w="3969"/>
      </w:tblGrid>
      <w:tr w:rsidR="00021CDD" w:rsidRPr="007D1039" w14:paraId="0302DCBD" w14:textId="77777777" w:rsidTr="00C00879">
        <w:trPr>
          <w:cantSplit/>
          <w:trHeight w:val="454"/>
        </w:trPr>
        <w:tc>
          <w:tcPr>
            <w:tcW w:w="567" w:type="dxa"/>
            <w:shd w:val="clear" w:color="auto" w:fill="F2F2F2"/>
            <w:hideMark/>
          </w:tcPr>
          <w:permStart w:id="1616841263" w:edGrp="everyone"/>
          <w:p w14:paraId="69E8BDFC" w14:textId="46E7FB16" w:rsidR="00021CDD" w:rsidRPr="007D1039" w:rsidRDefault="00000000" w:rsidP="00602A36">
            <w:pPr>
              <w:spacing w:before="0" w:after="0" w:line="240" w:lineRule="auto"/>
              <w:ind w:left="35"/>
              <w:rPr>
                <w:noProof/>
                <w:sz w:val="18"/>
                <w:szCs w:val="18"/>
              </w:rPr>
            </w:pPr>
            <w:sdt>
              <w:sdtPr>
                <w:rPr>
                  <w:sz w:val="18"/>
                  <w:szCs w:val="18"/>
                  <w14:numForm w14:val="lining"/>
                </w:rPr>
                <w:id w:val="-156699187"/>
                <w14:checkbox>
                  <w14:checked w14:val="0"/>
                  <w14:checkedState w14:val="2612" w14:font="MS Gothic"/>
                  <w14:uncheckedState w14:val="2610" w14:font="MS Gothic"/>
                </w14:checkbox>
              </w:sdtPr>
              <w:sdtContent>
                <w:r w:rsidR="00DA3529">
                  <w:rPr>
                    <w:rFonts w:ascii="MS Gothic" w:eastAsia="MS Gothic" w:hAnsi="MS Gothic" w:hint="eastAsia"/>
                    <w:sz w:val="18"/>
                    <w:szCs w:val="18"/>
                    <w14:numForm w14:val="lining"/>
                  </w:rPr>
                  <w:t>☐</w:t>
                </w:r>
              </w:sdtContent>
            </w:sdt>
            <w:permEnd w:id="1616841263"/>
          </w:p>
        </w:tc>
        <w:tc>
          <w:tcPr>
            <w:tcW w:w="7371" w:type="dxa"/>
            <w:gridSpan w:val="2"/>
            <w:hideMark/>
          </w:tcPr>
          <w:p w14:paraId="20CD675B" w14:textId="77777777" w:rsidR="00021CDD" w:rsidRPr="007D1039" w:rsidRDefault="00021CDD" w:rsidP="00602A36">
            <w:pPr>
              <w:tabs>
                <w:tab w:val="left" w:pos="499"/>
              </w:tabs>
              <w:spacing w:before="0" w:after="0" w:line="240" w:lineRule="auto"/>
              <w:rPr>
                <w:sz w:val="18"/>
                <w:szCs w:val="18"/>
                <w14:numForm w14:val="lining"/>
              </w:rPr>
            </w:pPr>
            <w:r w:rsidRPr="007D1039">
              <w:rPr>
                <w:sz w:val="18"/>
                <w:szCs w:val="18"/>
                <w14:numForm w14:val="lining"/>
              </w:rPr>
              <w:t>Retailer licence (</w:t>
            </w:r>
            <w:r w:rsidRPr="00170AD4">
              <w:rPr>
                <w:b/>
                <w:bCs/>
                <w:sz w:val="18"/>
                <w:szCs w:val="18"/>
                <w14:numForm w14:val="lining"/>
              </w:rPr>
              <w:t>Councils do not require a retailer licence</w:t>
            </w:r>
            <w:r w:rsidRPr="007D1039">
              <w:rPr>
                <w:sz w:val="18"/>
                <w:szCs w:val="18"/>
                <w14:numForm w14:val="lining"/>
              </w:rPr>
              <w:t>)</w:t>
            </w:r>
          </w:p>
        </w:tc>
      </w:tr>
      <w:permStart w:id="97793274" w:edGrp="everyone"/>
      <w:tr w:rsidR="00021CDD" w:rsidRPr="007D1039" w14:paraId="298EDBE3" w14:textId="77777777" w:rsidTr="00C00879">
        <w:trPr>
          <w:cantSplit/>
          <w:trHeight w:val="454"/>
        </w:trPr>
        <w:tc>
          <w:tcPr>
            <w:tcW w:w="567" w:type="dxa"/>
            <w:shd w:val="clear" w:color="auto" w:fill="F2F2F2"/>
            <w:hideMark/>
          </w:tcPr>
          <w:p w14:paraId="1FDAE780" w14:textId="0D2CAB18" w:rsidR="00021CDD" w:rsidRPr="007D1039" w:rsidRDefault="00000000" w:rsidP="00602A36">
            <w:pPr>
              <w:spacing w:before="0" w:after="0" w:line="240" w:lineRule="auto"/>
              <w:ind w:left="35"/>
              <w:rPr>
                <w:noProof/>
                <w:sz w:val="18"/>
                <w:szCs w:val="18"/>
              </w:rPr>
            </w:pPr>
            <w:sdt>
              <w:sdtPr>
                <w:rPr>
                  <w:sz w:val="18"/>
                  <w:szCs w:val="18"/>
                  <w14:numForm w14:val="lining"/>
                </w:rPr>
                <w:id w:val="633685825"/>
                <w14:checkbox>
                  <w14:checked w14:val="0"/>
                  <w14:checkedState w14:val="2612" w14:font="MS Gothic"/>
                  <w14:uncheckedState w14:val="2610" w14:font="MS Gothic"/>
                </w14:checkbox>
              </w:sdtPr>
              <w:sdtContent>
                <w:r w:rsidR="00DA3529">
                  <w:rPr>
                    <w:rFonts w:ascii="MS Gothic" w:eastAsia="MS Gothic" w:hAnsi="MS Gothic" w:hint="eastAsia"/>
                    <w:sz w:val="18"/>
                    <w:szCs w:val="18"/>
                    <w14:numForm w14:val="lining"/>
                  </w:rPr>
                  <w:t>☐</w:t>
                </w:r>
              </w:sdtContent>
            </w:sdt>
            <w:permEnd w:id="97793274"/>
          </w:p>
        </w:tc>
        <w:tc>
          <w:tcPr>
            <w:tcW w:w="7371" w:type="dxa"/>
            <w:gridSpan w:val="2"/>
            <w:hideMark/>
          </w:tcPr>
          <w:p w14:paraId="2BEFCCC1" w14:textId="77777777" w:rsidR="00021CDD" w:rsidRPr="007D1039" w:rsidRDefault="00021CDD" w:rsidP="00602A36">
            <w:pPr>
              <w:tabs>
                <w:tab w:val="left" w:pos="499"/>
              </w:tabs>
              <w:spacing w:before="0" w:after="0" w:line="240" w:lineRule="auto"/>
              <w:rPr>
                <w:sz w:val="18"/>
                <w:szCs w:val="18"/>
                <w14:numForm w14:val="lining"/>
              </w:rPr>
            </w:pPr>
            <w:r w:rsidRPr="007D1039">
              <w:rPr>
                <w:sz w:val="18"/>
                <w:szCs w:val="18"/>
                <w14:numForm w14:val="lining"/>
              </w:rPr>
              <w:t>Operator licence</w:t>
            </w:r>
          </w:p>
        </w:tc>
      </w:tr>
      <w:permStart w:id="749295976" w:edGrp="everyone"/>
      <w:tr w:rsidR="00021CDD" w:rsidRPr="007D1039" w14:paraId="6774E4F1" w14:textId="77777777" w:rsidTr="00C00879">
        <w:trPr>
          <w:cantSplit/>
          <w:trHeight w:val="454"/>
        </w:trPr>
        <w:tc>
          <w:tcPr>
            <w:tcW w:w="567" w:type="dxa"/>
            <w:shd w:val="clear" w:color="auto" w:fill="F2F2F2"/>
          </w:tcPr>
          <w:p w14:paraId="689649C9" w14:textId="0A9010AF" w:rsidR="00021CDD" w:rsidRPr="007D1039" w:rsidRDefault="00000000" w:rsidP="00602A36">
            <w:pPr>
              <w:spacing w:before="0" w:after="0" w:line="240" w:lineRule="auto"/>
              <w:ind w:left="35"/>
              <w:rPr>
                <w:sz w:val="18"/>
                <w:szCs w:val="18"/>
                <w14:numForm w14:val="lining"/>
              </w:rPr>
            </w:pPr>
            <w:sdt>
              <w:sdtPr>
                <w:rPr>
                  <w:sz w:val="18"/>
                  <w:szCs w:val="18"/>
                  <w14:numForm w14:val="lining"/>
                </w:rPr>
                <w:id w:val="-405997963"/>
                <w14:checkbox>
                  <w14:checked w14:val="0"/>
                  <w14:checkedState w14:val="2612" w14:font="MS Gothic"/>
                  <w14:uncheckedState w14:val="2610" w14:font="MS Gothic"/>
                </w14:checkbox>
              </w:sdtPr>
              <w:sdtContent>
                <w:r w:rsidR="00DA3529">
                  <w:rPr>
                    <w:rFonts w:ascii="MS Gothic" w:eastAsia="MS Gothic" w:hAnsi="MS Gothic" w:hint="eastAsia"/>
                    <w:sz w:val="18"/>
                    <w:szCs w:val="18"/>
                    <w14:numForm w14:val="lining"/>
                  </w:rPr>
                  <w:t>☐</w:t>
                </w:r>
              </w:sdtContent>
            </w:sdt>
            <w:permEnd w:id="749295976"/>
          </w:p>
        </w:tc>
        <w:tc>
          <w:tcPr>
            <w:tcW w:w="7371" w:type="dxa"/>
            <w:gridSpan w:val="2"/>
          </w:tcPr>
          <w:p w14:paraId="6899984E" w14:textId="01B73A8D" w:rsidR="00021CDD" w:rsidRPr="007D1039" w:rsidRDefault="00021CDD" w:rsidP="00602A36">
            <w:pPr>
              <w:tabs>
                <w:tab w:val="left" w:pos="499"/>
              </w:tabs>
              <w:spacing w:before="0" w:after="0" w:line="240" w:lineRule="auto"/>
              <w:rPr>
                <w:sz w:val="18"/>
                <w:szCs w:val="18"/>
                <w14:numForm w14:val="lining"/>
              </w:rPr>
            </w:pPr>
            <w:r w:rsidRPr="007D1039">
              <w:rPr>
                <w:sz w:val="18"/>
                <w:szCs w:val="18"/>
                <w14:numForm w14:val="lining"/>
              </w:rPr>
              <w:t>Separate</w:t>
            </w:r>
            <w:r w:rsidR="00294D70" w:rsidRPr="007D1039">
              <w:rPr>
                <w:sz w:val="18"/>
                <w:szCs w:val="18"/>
                <w14:numForm w14:val="lining"/>
              </w:rPr>
              <w:t xml:space="preserve"> retailer licence and</w:t>
            </w:r>
            <w:r w:rsidRPr="007D1039">
              <w:rPr>
                <w:sz w:val="18"/>
                <w:szCs w:val="18"/>
                <w14:numForm w14:val="lining"/>
              </w:rPr>
              <w:t xml:space="preserve"> operator licence using this single form</w:t>
            </w:r>
          </w:p>
        </w:tc>
      </w:tr>
      <w:permStart w:id="1388917945" w:edGrp="everyone"/>
      <w:tr w:rsidR="00021CDD" w:rsidRPr="007D1039" w14:paraId="34908C90" w14:textId="77777777" w:rsidTr="00C00879">
        <w:trPr>
          <w:cantSplit/>
          <w:trHeight w:val="454"/>
        </w:trPr>
        <w:tc>
          <w:tcPr>
            <w:tcW w:w="567" w:type="dxa"/>
            <w:shd w:val="clear" w:color="auto" w:fill="F2F2F2"/>
            <w:hideMark/>
          </w:tcPr>
          <w:p w14:paraId="0A7FCE04" w14:textId="2915B0FA" w:rsidR="00021CDD" w:rsidRPr="007D1039" w:rsidRDefault="00000000" w:rsidP="00602A36">
            <w:pPr>
              <w:spacing w:before="0" w:after="0" w:line="240" w:lineRule="auto"/>
              <w:ind w:left="35"/>
              <w:rPr>
                <w:noProof/>
                <w:sz w:val="18"/>
                <w:szCs w:val="18"/>
              </w:rPr>
            </w:pPr>
            <w:sdt>
              <w:sdtPr>
                <w:rPr>
                  <w:sz w:val="18"/>
                  <w:szCs w:val="18"/>
                  <w14:numForm w14:val="lining"/>
                </w:rPr>
                <w:id w:val="1546566361"/>
                <w14:checkbox>
                  <w14:checked w14:val="0"/>
                  <w14:checkedState w14:val="2612" w14:font="MS Gothic"/>
                  <w14:uncheckedState w14:val="2610" w14:font="MS Gothic"/>
                </w14:checkbox>
              </w:sdtPr>
              <w:sdtContent>
                <w:r w:rsidR="00DA3529">
                  <w:rPr>
                    <w:rFonts w:ascii="MS Gothic" w:eastAsia="MS Gothic" w:hAnsi="MS Gothic" w:hint="eastAsia"/>
                    <w:sz w:val="18"/>
                    <w:szCs w:val="18"/>
                    <w14:numForm w14:val="lining"/>
                  </w:rPr>
                  <w:t>☐</w:t>
                </w:r>
              </w:sdtContent>
            </w:sdt>
            <w:permEnd w:id="1388917945"/>
          </w:p>
        </w:tc>
        <w:tc>
          <w:tcPr>
            <w:tcW w:w="7371" w:type="dxa"/>
            <w:gridSpan w:val="2"/>
            <w:hideMark/>
          </w:tcPr>
          <w:p w14:paraId="640F2879" w14:textId="77777777" w:rsidR="00021CDD" w:rsidRPr="007D1039" w:rsidRDefault="00021CDD" w:rsidP="00602A36">
            <w:pPr>
              <w:tabs>
                <w:tab w:val="left" w:pos="499"/>
              </w:tabs>
              <w:spacing w:before="0" w:after="0" w:line="240" w:lineRule="auto"/>
              <w:rPr>
                <w:sz w:val="18"/>
                <w:szCs w:val="18"/>
                <w14:numForm w14:val="lining"/>
              </w:rPr>
            </w:pPr>
            <w:r w:rsidRPr="007D1039">
              <w:rPr>
                <w:sz w:val="18"/>
                <w:szCs w:val="18"/>
                <w14:numForm w14:val="lining"/>
              </w:rPr>
              <w:t>Combined retailer and operator licence</w:t>
            </w:r>
          </w:p>
        </w:tc>
      </w:tr>
      <w:permStart w:id="42286694" w:edGrp="everyone"/>
      <w:tr w:rsidR="00021CDD" w:rsidRPr="007D1039" w14:paraId="76FBD64E" w14:textId="77777777" w:rsidTr="00C00879">
        <w:trPr>
          <w:cantSplit/>
          <w:trHeight w:val="454"/>
        </w:trPr>
        <w:tc>
          <w:tcPr>
            <w:tcW w:w="567" w:type="dxa"/>
            <w:shd w:val="clear" w:color="auto" w:fill="F2F2F2"/>
            <w:hideMark/>
          </w:tcPr>
          <w:p w14:paraId="286D4BA7" w14:textId="7DCA142C" w:rsidR="00021CDD" w:rsidRPr="007D1039" w:rsidRDefault="00000000" w:rsidP="00602A36">
            <w:pPr>
              <w:spacing w:before="0" w:after="0" w:line="240" w:lineRule="auto"/>
              <w:ind w:left="35"/>
              <w:rPr>
                <w:noProof/>
                <w:sz w:val="18"/>
                <w:szCs w:val="18"/>
              </w:rPr>
            </w:pPr>
            <w:sdt>
              <w:sdtPr>
                <w:rPr>
                  <w:sz w:val="18"/>
                  <w:szCs w:val="18"/>
                  <w14:numForm w14:val="lining"/>
                </w:rPr>
                <w:id w:val="2134670451"/>
                <w14:checkbox>
                  <w14:checked w14:val="0"/>
                  <w14:checkedState w14:val="2612" w14:font="MS Gothic"/>
                  <w14:uncheckedState w14:val="2610" w14:font="MS Gothic"/>
                </w14:checkbox>
              </w:sdtPr>
              <w:sdtContent>
                <w:r w:rsidR="00DA3529">
                  <w:rPr>
                    <w:rFonts w:ascii="MS Gothic" w:eastAsia="MS Gothic" w:hAnsi="MS Gothic" w:hint="eastAsia"/>
                    <w:sz w:val="18"/>
                    <w:szCs w:val="18"/>
                    <w14:numForm w14:val="lining"/>
                  </w:rPr>
                  <w:t>☐</w:t>
                </w:r>
              </w:sdtContent>
            </w:sdt>
            <w:permEnd w:id="42286694"/>
          </w:p>
        </w:tc>
        <w:tc>
          <w:tcPr>
            <w:tcW w:w="7371" w:type="dxa"/>
            <w:gridSpan w:val="2"/>
            <w:hideMark/>
          </w:tcPr>
          <w:p w14:paraId="03FC0942" w14:textId="77777777" w:rsidR="00021CDD" w:rsidRPr="007D1039" w:rsidRDefault="00021CDD" w:rsidP="00602A36">
            <w:pPr>
              <w:tabs>
                <w:tab w:val="left" w:pos="499"/>
              </w:tabs>
              <w:spacing w:before="0" w:after="0" w:line="240" w:lineRule="auto"/>
              <w:rPr>
                <w:sz w:val="18"/>
                <w:szCs w:val="18"/>
                <w14:numForm w14:val="lining"/>
              </w:rPr>
            </w:pPr>
            <w:r w:rsidRPr="007D1039">
              <w:rPr>
                <w:sz w:val="18"/>
                <w:szCs w:val="18"/>
                <w14:numForm w14:val="lining"/>
              </w:rPr>
              <w:t>Variation of an existing licence</w:t>
            </w:r>
          </w:p>
        </w:tc>
      </w:tr>
      <w:tr w:rsidR="001115E3" w:rsidRPr="007D1039" w14:paraId="35D56C32" w14:textId="77777777" w:rsidTr="00C00879">
        <w:trPr>
          <w:cantSplit/>
          <w:trHeight w:val="454"/>
        </w:trPr>
        <w:tc>
          <w:tcPr>
            <w:tcW w:w="3969" w:type="dxa"/>
            <w:gridSpan w:val="2"/>
            <w:shd w:val="clear" w:color="auto" w:fill="auto"/>
          </w:tcPr>
          <w:p w14:paraId="0A1C7AAE" w14:textId="6E61615F" w:rsidR="001115E3" w:rsidRPr="007D1039" w:rsidRDefault="001115E3" w:rsidP="00602A36">
            <w:pPr>
              <w:spacing w:before="0" w:after="0" w:line="240" w:lineRule="auto"/>
              <w:ind w:left="35"/>
              <w:rPr>
                <w:sz w:val="18"/>
                <w:szCs w:val="18"/>
                <w14:numForm w14:val="lining"/>
              </w:rPr>
            </w:pPr>
            <w:permStart w:id="1378426409" w:edGrp="everyone" w:colFirst="1" w:colLast="1"/>
            <w:r w:rsidRPr="007D1039">
              <w:rPr>
                <w:sz w:val="18"/>
                <w:szCs w:val="18"/>
                <w14:numForm w14:val="lining"/>
              </w:rPr>
              <w:t>If applying for a variation, what</w:t>
            </w:r>
            <w:r w:rsidR="00922FBD" w:rsidRPr="007D1039">
              <w:rPr>
                <w:sz w:val="18"/>
                <w:szCs w:val="18"/>
                <w14:numForm w14:val="lining"/>
              </w:rPr>
              <w:t xml:space="preserve"> is the</w:t>
            </w:r>
            <w:r w:rsidRPr="007D1039">
              <w:rPr>
                <w:sz w:val="18"/>
                <w:szCs w:val="18"/>
                <w14:numForm w14:val="lining"/>
              </w:rPr>
              <w:t xml:space="preserve"> licence</w:t>
            </w:r>
            <w:r w:rsidR="00F1665B" w:rsidRPr="007D1039">
              <w:rPr>
                <w:sz w:val="18"/>
                <w:szCs w:val="18"/>
                <w14:numForm w14:val="lining"/>
              </w:rPr>
              <w:t xml:space="preserve"> number of </w:t>
            </w:r>
            <w:r w:rsidR="007A29FC" w:rsidRPr="007D1039">
              <w:rPr>
                <w:sz w:val="18"/>
                <w:szCs w:val="18"/>
                <w14:numForm w14:val="lining"/>
              </w:rPr>
              <w:t>each</w:t>
            </w:r>
            <w:r w:rsidR="00F1665B" w:rsidRPr="007D1039">
              <w:rPr>
                <w:sz w:val="18"/>
                <w:szCs w:val="18"/>
                <w14:numForm w14:val="lining"/>
              </w:rPr>
              <w:t xml:space="preserve"> licence you are seeking to vary?</w:t>
            </w:r>
          </w:p>
        </w:tc>
        <w:tc>
          <w:tcPr>
            <w:tcW w:w="3969" w:type="dxa"/>
            <w:shd w:val="clear" w:color="auto" w:fill="ECE9E7" w:themeFill="background2"/>
          </w:tcPr>
          <w:p w14:paraId="019B1731" w14:textId="77777777" w:rsidR="001115E3" w:rsidRPr="007D1039" w:rsidRDefault="001115E3" w:rsidP="00F1665B">
            <w:pPr>
              <w:pStyle w:val="TableTextEntries"/>
              <w:spacing w:after="120"/>
              <w:rPr>
                <w:sz w:val="18"/>
                <w:szCs w:val="18"/>
              </w:rPr>
            </w:pPr>
          </w:p>
        </w:tc>
      </w:tr>
      <w:tr w:rsidR="00D44078" w:rsidRPr="007D1039" w14:paraId="3B823F99" w14:textId="77777777" w:rsidTr="00C00879">
        <w:trPr>
          <w:cantSplit/>
          <w:trHeight w:val="454"/>
        </w:trPr>
        <w:tc>
          <w:tcPr>
            <w:tcW w:w="3969" w:type="dxa"/>
            <w:gridSpan w:val="2"/>
            <w:shd w:val="clear" w:color="auto" w:fill="auto"/>
          </w:tcPr>
          <w:p w14:paraId="0EC1E846" w14:textId="02F35730" w:rsidR="00D44078" w:rsidRPr="007D1039" w:rsidRDefault="00D44078" w:rsidP="00D44078">
            <w:pPr>
              <w:spacing w:before="0" w:after="0" w:line="240" w:lineRule="auto"/>
              <w:ind w:left="35"/>
              <w:rPr>
                <w:sz w:val="18"/>
                <w:szCs w:val="18"/>
                <w14:numForm w14:val="lining"/>
              </w:rPr>
            </w:pPr>
            <w:permStart w:id="1102453672" w:edGrp="everyone" w:colFirst="1" w:colLast="1"/>
            <w:permEnd w:id="1378426409"/>
            <w:r w:rsidRPr="007D1039">
              <w:rPr>
                <w:sz w:val="18"/>
                <w:szCs w:val="18"/>
              </w:rPr>
              <w:t>Describe the nature and purpose of the proposed variation to the existing licences.</w:t>
            </w:r>
          </w:p>
        </w:tc>
        <w:tc>
          <w:tcPr>
            <w:tcW w:w="3969" w:type="dxa"/>
            <w:shd w:val="clear" w:color="auto" w:fill="ECE9E7" w:themeFill="background2"/>
          </w:tcPr>
          <w:p w14:paraId="3FF88139" w14:textId="77777777" w:rsidR="00D44078" w:rsidRPr="007D1039" w:rsidRDefault="00D44078" w:rsidP="00D44078">
            <w:pPr>
              <w:pStyle w:val="TableTextEntries"/>
              <w:spacing w:after="120"/>
              <w:rPr>
                <w:sz w:val="18"/>
                <w:szCs w:val="18"/>
              </w:rPr>
            </w:pPr>
          </w:p>
        </w:tc>
      </w:tr>
    </w:tbl>
    <w:permEnd w:id="1102453672"/>
    <w:p w14:paraId="0FF435BF" w14:textId="5D160DB6" w:rsidR="00D06293" w:rsidRPr="007D1039" w:rsidRDefault="00D06293" w:rsidP="00D06293">
      <w:pPr>
        <w:pStyle w:val="Heading4"/>
      </w:pPr>
      <w:r w:rsidRPr="007D1039">
        <w:t>The following questions are for applicants for a retailer licence</w:t>
      </w:r>
    </w:p>
    <w:tbl>
      <w:tblPr>
        <w:tblW w:w="9027" w:type="dxa"/>
        <w:tblLook w:val="04A0" w:firstRow="1" w:lastRow="0" w:firstColumn="1" w:lastColumn="0" w:noHBand="0" w:noVBand="1"/>
      </w:tblPr>
      <w:tblGrid>
        <w:gridCol w:w="717"/>
        <w:gridCol w:w="8310"/>
      </w:tblGrid>
      <w:tr w:rsidR="00D06293" w:rsidRPr="007D1039" w14:paraId="56AF7978" w14:textId="77777777" w:rsidTr="0000671C">
        <w:tc>
          <w:tcPr>
            <w:tcW w:w="717" w:type="dxa"/>
          </w:tcPr>
          <w:p w14:paraId="26BE8DA5" w14:textId="067FD146" w:rsidR="00D06293" w:rsidRPr="007D1039" w:rsidRDefault="00A80FC4" w:rsidP="0000671C">
            <w:pPr>
              <w:pStyle w:val="TableTextEntries"/>
              <w:keepNext/>
              <w:spacing w:line="360" w:lineRule="auto"/>
            </w:pPr>
            <w:r w:rsidRPr="007D1039">
              <w:rPr>
                <w:noProof/>
                <w:szCs w:val="16"/>
              </w:rPr>
              <mc:AlternateContent>
                <mc:Choice Requires="wps">
                  <w:drawing>
                    <wp:inline distT="0" distB="0" distL="0" distR="0" wp14:anchorId="708C2BEA" wp14:editId="4C7DA6C5">
                      <wp:extent cx="129654" cy="129654"/>
                      <wp:effectExtent l="0" t="0" r="3810" b="3810"/>
                      <wp:docPr id="253"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B672F2E"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310" w:type="dxa"/>
            <w:vAlign w:val="center"/>
          </w:tcPr>
          <w:p w14:paraId="6678A14A" w14:textId="5D2DDD75" w:rsidR="007E18B2" w:rsidRPr="007D1039" w:rsidRDefault="007E18B2" w:rsidP="0000671C">
            <w:pPr>
              <w:pStyle w:val="TableTextEntries"/>
              <w:keepNext/>
              <w:spacing w:after="120"/>
            </w:pPr>
            <w:r w:rsidRPr="007D1039">
              <w:t xml:space="preserve">Provide answers to </w:t>
            </w:r>
            <w:r w:rsidRPr="007D1039">
              <w:rPr>
                <w:b/>
                <w:bCs/>
              </w:rPr>
              <w:t>Question 1</w:t>
            </w:r>
            <w:r w:rsidR="0066139E" w:rsidRPr="007D1039">
              <w:rPr>
                <w:b/>
                <w:bCs/>
              </w:rPr>
              <w:t>4</w:t>
            </w:r>
            <w:r w:rsidRPr="007D1039">
              <w:rPr>
                <w:b/>
                <w:bCs/>
              </w:rPr>
              <w:t xml:space="preserve"> to </w:t>
            </w:r>
            <w:r w:rsidR="00714A4E" w:rsidRPr="007D1039">
              <w:rPr>
                <w:b/>
                <w:bCs/>
              </w:rPr>
              <w:t>1</w:t>
            </w:r>
            <w:r w:rsidR="0066139E" w:rsidRPr="007D1039">
              <w:rPr>
                <w:b/>
                <w:bCs/>
              </w:rPr>
              <w:t>6</w:t>
            </w:r>
            <w:r w:rsidR="00714A4E" w:rsidRPr="007D1039">
              <w:rPr>
                <w:b/>
                <w:bCs/>
              </w:rPr>
              <w:t xml:space="preserve"> </w:t>
            </w:r>
            <w:r w:rsidRPr="007D1039">
              <w:t xml:space="preserve">if you are applying for a </w:t>
            </w:r>
            <w:r w:rsidRPr="007D1039">
              <w:rPr>
                <w:b/>
                <w:bCs/>
              </w:rPr>
              <w:t>retailer licence</w:t>
            </w:r>
            <w:r w:rsidRPr="007D1039">
              <w:t xml:space="preserve">. </w:t>
            </w:r>
          </w:p>
          <w:p w14:paraId="774CC1B0" w14:textId="009A0FE1" w:rsidR="00D06293" w:rsidRPr="007D1039" w:rsidRDefault="00D06293" w:rsidP="0000671C">
            <w:pPr>
              <w:pStyle w:val="TableTextEntries"/>
              <w:keepNext/>
              <w:spacing w:after="120"/>
            </w:pPr>
            <w:r w:rsidRPr="007D1039">
              <w:t xml:space="preserve">Skip to </w:t>
            </w:r>
            <w:r w:rsidRPr="007D1039">
              <w:rPr>
                <w:b/>
                <w:bCs/>
              </w:rPr>
              <w:t>Question </w:t>
            </w:r>
            <w:r w:rsidR="000E0C32" w:rsidRPr="007D1039">
              <w:rPr>
                <w:b/>
                <w:bCs/>
              </w:rPr>
              <w:t>1</w:t>
            </w:r>
            <w:r w:rsidR="0066139E" w:rsidRPr="007D1039">
              <w:rPr>
                <w:b/>
                <w:bCs/>
              </w:rPr>
              <w:t>7</w:t>
            </w:r>
            <w:r w:rsidR="0068101F" w:rsidRPr="007D1039">
              <w:rPr>
                <w:b/>
                <w:bCs/>
              </w:rPr>
              <w:t xml:space="preserve"> </w:t>
            </w:r>
            <w:r w:rsidRPr="007D1039">
              <w:t>and continue if you are applying for a</w:t>
            </w:r>
            <w:r w:rsidR="007E18B2" w:rsidRPr="007D1039">
              <w:t>n</w:t>
            </w:r>
            <w:r w:rsidRPr="007D1039">
              <w:t xml:space="preserve"> </w:t>
            </w:r>
            <w:r w:rsidRPr="007D1039">
              <w:rPr>
                <w:b/>
                <w:bCs/>
              </w:rPr>
              <w:t>operator licence only</w:t>
            </w:r>
            <w:r w:rsidRPr="007D1039">
              <w:t xml:space="preserve">. </w:t>
            </w:r>
          </w:p>
        </w:tc>
      </w:tr>
      <w:tr w:rsidR="00D06293" w:rsidRPr="007D1039" w14:paraId="30FC4726" w14:textId="77777777" w:rsidTr="0000671C">
        <w:tc>
          <w:tcPr>
            <w:tcW w:w="717" w:type="dxa"/>
          </w:tcPr>
          <w:p w14:paraId="24D3C63D" w14:textId="77777777" w:rsidR="00D06293" w:rsidRPr="007D1039" w:rsidRDefault="00D06293" w:rsidP="0000671C">
            <w:pPr>
              <w:pStyle w:val="TableTextEntries"/>
              <w:spacing w:line="360" w:lineRule="auto"/>
            </w:pPr>
          </w:p>
        </w:tc>
        <w:tc>
          <w:tcPr>
            <w:tcW w:w="8310" w:type="dxa"/>
            <w:vAlign w:val="center"/>
          </w:tcPr>
          <w:p w14:paraId="6B68DD3C" w14:textId="3421FBB5" w:rsidR="00D06293" w:rsidRPr="007D1039" w:rsidRDefault="00D06293" w:rsidP="0000671C">
            <w:pPr>
              <w:pStyle w:val="TableTextEntries"/>
              <w:spacing w:after="120"/>
            </w:pPr>
            <w:r w:rsidRPr="007D1039">
              <w:t xml:space="preserve">We need to determine that the applicant has the </w:t>
            </w:r>
            <w:r w:rsidR="001D287A" w:rsidRPr="007D1039">
              <w:t xml:space="preserve">organisational and </w:t>
            </w:r>
            <w:r w:rsidRPr="007D1039">
              <w:t>technical capacit</w:t>
            </w:r>
            <w:r w:rsidR="005177BB" w:rsidRPr="007D1039">
              <w:t>y</w:t>
            </w:r>
            <w:r w:rsidRPr="007D1039">
              <w:t xml:space="preserve"> to undertake the activities that will be authorised under the licence. The applicant may hold the relevant</w:t>
            </w:r>
            <w:r w:rsidR="001D287A" w:rsidRPr="007D1039">
              <w:t xml:space="preserve"> organisational and</w:t>
            </w:r>
            <w:r w:rsidRPr="007D1039">
              <w:t xml:space="preserve"> technical expertise or engage suitable expertise to meet this requirement.</w:t>
            </w:r>
          </w:p>
        </w:tc>
      </w:tr>
    </w:tbl>
    <w:p w14:paraId="04715E43" w14:textId="77777777" w:rsidR="005034C2" w:rsidRPr="007D1039" w:rsidRDefault="005034C2" w:rsidP="005034C2">
      <w:pPr>
        <w:pStyle w:val="BodyText"/>
      </w:pPr>
      <w:r w:rsidRPr="007D1039">
        <w:br w:type="page"/>
      </w:r>
    </w:p>
    <w:p w14:paraId="44DCEFD9" w14:textId="082EBF66" w:rsidR="00680369" w:rsidRPr="007D1039" w:rsidRDefault="00680369" w:rsidP="005034C2">
      <w:pPr>
        <w:pStyle w:val="Heading1nonumber"/>
      </w:pPr>
      <w:r w:rsidRPr="007D1039">
        <w:lastRenderedPageBreak/>
        <w:t>Questions for retailer licence applicants</w:t>
      </w:r>
    </w:p>
    <w:p w14:paraId="2E73C9AA" w14:textId="39C67228" w:rsidR="006D73F1" w:rsidRPr="007D1039" w:rsidRDefault="007449C7" w:rsidP="005034C2">
      <w:pPr>
        <w:pStyle w:val="Question"/>
        <w:ind w:left="357" w:hanging="357"/>
      </w:pPr>
      <w:bookmarkStart w:id="22" w:name="_Hlk131426099"/>
      <w:r w:rsidRPr="007D1039">
        <w:t>What retail activities do you propose to undertake?</w:t>
      </w:r>
      <w:bookmarkEnd w:id="22"/>
    </w:p>
    <w:tbl>
      <w:tblPr>
        <w:tblW w:w="8743" w:type="dxa"/>
        <w:tblInd w:w="284" w:type="dxa"/>
        <w:tblLook w:val="04A0" w:firstRow="1" w:lastRow="0" w:firstColumn="1" w:lastColumn="0" w:noHBand="0" w:noVBand="1"/>
      </w:tblPr>
      <w:tblGrid>
        <w:gridCol w:w="440"/>
        <w:gridCol w:w="8303"/>
      </w:tblGrid>
      <w:tr w:rsidR="006D73F1" w:rsidRPr="007D1039" w14:paraId="32C1A40B" w14:textId="77777777" w:rsidTr="00B42300">
        <w:tc>
          <w:tcPr>
            <w:tcW w:w="433" w:type="dxa"/>
          </w:tcPr>
          <w:p w14:paraId="3EBB5AA2" w14:textId="0E7346C1" w:rsidR="006D73F1" w:rsidRPr="007D1039" w:rsidRDefault="005034C2" w:rsidP="005034C2">
            <w:pPr>
              <w:pStyle w:val="TableTextEntries"/>
              <w:keepNext/>
              <w:spacing w:line="360" w:lineRule="auto"/>
              <w:rPr>
                <w:noProof/>
              </w:rPr>
            </w:pPr>
            <w:r w:rsidRPr="007D1039">
              <w:rPr>
                <w:noProof/>
                <w:szCs w:val="16"/>
              </w:rPr>
              <mc:AlternateContent>
                <mc:Choice Requires="wps">
                  <w:drawing>
                    <wp:inline distT="0" distB="0" distL="0" distR="0" wp14:anchorId="776E0CB0" wp14:editId="53E9AD14">
                      <wp:extent cx="142504" cy="142504"/>
                      <wp:effectExtent l="0" t="0" r="0" b="0"/>
                      <wp:docPr id="59"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6EBD889"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0" w:type="dxa"/>
          </w:tcPr>
          <w:p w14:paraId="3490D17E" w14:textId="4099E990" w:rsidR="006D73F1" w:rsidRPr="007D1039" w:rsidRDefault="005034C2" w:rsidP="005034C2">
            <w:pPr>
              <w:pStyle w:val="TableTextEntries"/>
              <w:keepNext/>
              <w:spacing w:after="120"/>
            </w:pPr>
            <w:bookmarkStart w:id="23" w:name="_Hlk119527682"/>
            <w:r w:rsidRPr="007D1039">
              <w:t>Provide the following information</w:t>
            </w:r>
            <w:r w:rsidR="00487CC8" w:rsidRPr="007D1039">
              <w:t>:</w:t>
            </w:r>
            <w:r w:rsidRPr="007D1039">
              <w:t xml:space="preserve"> </w:t>
            </w:r>
            <w:bookmarkEnd w:id="23"/>
          </w:p>
        </w:tc>
      </w:tr>
    </w:tbl>
    <w:p w14:paraId="603CB7B4" w14:textId="77777777" w:rsidR="005034C2" w:rsidRPr="007D1039" w:rsidRDefault="005034C2" w:rsidP="005034C2">
      <w:pPr>
        <w:pStyle w:val="Questionspacebetweentables"/>
      </w:pPr>
    </w:p>
    <w:tbl>
      <w:tblPr>
        <w:tblW w:w="8318" w:type="dxa"/>
        <w:tblInd w:w="709" w:type="dxa"/>
        <w:tblLook w:val="04A0" w:firstRow="1" w:lastRow="0" w:firstColumn="1" w:lastColumn="0" w:noHBand="0" w:noVBand="1"/>
      </w:tblPr>
      <w:tblGrid>
        <w:gridCol w:w="4159"/>
        <w:gridCol w:w="4159"/>
      </w:tblGrid>
      <w:tr w:rsidR="006D73F1" w:rsidRPr="007D1039" w14:paraId="3AF12038" w14:textId="77777777" w:rsidTr="00B42300">
        <w:tc>
          <w:tcPr>
            <w:tcW w:w="4159" w:type="dxa"/>
          </w:tcPr>
          <w:p w14:paraId="154451B6" w14:textId="55C9E2B3" w:rsidR="00FF6977" w:rsidRPr="007D1039" w:rsidRDefault="00FF6977" w:rsidP="00FB30F9">
            <w:pPr>
              <w:pStyle w:val="TableTextEntries"/>
              <w:keepNext/>
              <w:spacing w:after="120"/>
              <w:rPr>
                <w:sz w:val="18"/>
                <w:szCs w:val="18"/>
              </w:rPr>
            </w:pPr>
            <w:permStart w:id="349654151" w:edGrp="everyone" w:colFirst="1" w:colLast="1"/>
            <w:r w:rsidRPr="007D1039">
              <w:rPr>
                <w:sz w:val="18"/>
                <w:szCs w:val="18"/>
              </w:rPr>
              <w:t>Describe the</w:t>
            </w:r>
            <w:r w:rsidR="005034C2" w:rsidRPr="007D1039">
              <w:rPr>
                <w:sz w:val="18"/>
                <w:szCs w:val="18"/>
              </w:rPr>
              <w:t xml:space="preserve"> intention and purpose of the proposed licence and accurately describe </w:t>
            </w:r>
            <w:bookmarkStart w:id="24" w:name="_Hlk131426082"/>
            <w:r w:rsidRPr="007D1039">
              <w:rPr>
                <w:sz w:val="18"/>
                <w:szCs w:val="18"/>
              </w:rPr>
              <w:t>retail activities the applicant intends to undertake as a retailer licensee</w:t>
            </w:r>
            <w:r w:rsidR="005034C2" w:rsidRPr="007D1039">
              <w:rPr>
                <w:sz w:val="18"/>
                <w:szCs w:val="18"/>
              </w:rPr>
              <w:t>.</w:t>
            </w:r>
            <w:bookmarkEnd w:id="24"/>
          </w:p>
        </w:tc>
        <w:tc>
          <w:tcPr>
            <w:tcW w:w="4159" w:type="dxa"/>
            <w:shd w:val="clear" w:color="auto" w:fill="ECE9E7" w:themeFill="background2"/>
          </w:tcPr>
          <w:p w14:paraId="7AB633E0" w14:textId="77777777" w:rsidR="006D73F1" w:rsidRPr="007D1039" w:rsidRDefault="006D73F1" w:rsidP="00E31146">
            <w:pPr>
              <w:pStyle w:val="TableTextEntries"/>
              <w:keepNext/>
              <w:rPr>
                <w:sz w:val="18"/>
                <w:szCs w:val="18"/>
              </w:rPr>
            </w:pPr>
          </w:p>
        </w:tc>
      </w:tr>
    </w:tbl>
    <w:p w14:paraId="1455B66C" w14:textId="4CAE5A81" w:rsidR="00AD6CCC" w:rsidRPr="007D1039" w:rsidRDefault="00AD6CCC" w:rsidP="00EF1FBF">
      <w:pPr>
        <w:pStyle w:val="Question"/>
        <w:ind w:left="357" w:hanging="357"/>
      </w:pPr>
      <w:bookmarkStart w:id="25" w:name="_Hlk131426115"/>
      <w:permEnd w:id="349654151"/>
      <w:r w:rsidRPr="007D1039">
        <w:t xml:space="preserve">What </w:t>
      </w:r>
      <w:r w:rsidR="001C5148" w:rsidRPr="007D1039">
        <w:t xml:space="preserve">scale </w:t>
      </w:r>
      <w:r w:rsidRPr="007D1039">
        <w:t>of retail</w:t>
      </w:r>
      <w:r w:rsidR="00050D51" w:rsidRPr="007D1039">
        <w:t>er</w:t>
      </w:r>
      <w:r w:rsidRPr="007D1039">
        <w:t xml:space="preserve"> licence are you applying for</w:t>
      </w:r>
      <w:bookmarkEnd w:id="25"/>
      <w:r w:rsidRPr="007D1039">
        <w:t>?</w:t>
      </w:r>
    </w:p>
    <w:tbl>
      <w:tblPr>
        <w:tblW w:w="8743" w:type="dxa"/>
        <w:tblInd w:w="284" w:type="dxa"/>
        <w:tblLook w:val="04A0" w:firstRow="1" w:lastRow="0" w:firstColumn="1" w:lastColumn="0" w:noHBand="0" w:noVBand="1"/>
      </w:tblPr>
      <w:tblGrid>
        <w:gridCol w:w="440"/>
        <w:gridCol w:w="8303"/>
      </w:tblGrid>
      <w:tr w:rsidR="006533EE" w:rsidRPr="007D1039" w14:paraId="638BF969" w14:textId="77777777" w:rsidTr="00DC0D1E">
        <w:tc>
          <w:tcPr>
            <w:tcW w:w="425" w:type="dxa"/>
          </w:tcPr>
          <w:p w14:paraId="1161A5A6" w14:textId="6B0AF267" w:rsidR="006533EE" w:rsidRPr="007D1039" w:rsidRDefault="00DC0D1E" w:rsidP="00DC0D1E">
            <w:pPr>
              <w:pStyle w:val="TableTextEntries"/>
              <w:rPr>
                <w:noProof/>
              </w:rPr>
            </w:pPr>
            <w:r w:rsidRPr="007D1039">
              <w:rPr>
                <w:noProof/>
                <w:szCs w:val="16"/>
              </w:rPr>
              <mc:AlternateContent>
                <mc:Choice Requires="wps">
                  <w:drawing>
                    <wp:inline distT="0" distB="0" distL="0" distR="0" wp14:anchorId="1E0248D7" wp14:editId="58B1177A">
                      <wp:extent cx="142504" cy="142504"/>
                      <wp:effectExtent l="0" t="0" r="0" b="0"/>
                      <wp:docPr id="60"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6E0CF48"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8" w:type="dxa"/>
          </w:tcPr>
          <w:p w14:paraId="3E7FC5CF" w14:textId="77777777" w:rsidR="006533EE" w:rsidRPr="007D1039" w:rsidRDefault="006533EE" w:rsidP="00DC0D1E">
            <w:pPr>
              <w:pStyle w:val="TableTextEntries"/>
              <w:spacing w:after="120"/>
              <w:rPr>
                <w:lang w:eastAsia="en-US"/>
              </w:rPr>
            </w:pPr>
            <w:r w:rsidRPr="007D1039">
              <w:rPr>
                <w:lang w:eastAsia="en-US"/>
              </w:rPr>
              <w:t xml:space="preserve">What is the maximum scale of the schemes that the retail licence will authorise? </w:t>
            </w:r>
          </w:p>
          <w:p w14:paraId="6A1C87A0" w14:textId="46D4688C" w:rsidR="006533EE" w:rsidRPr="007D1039" w:rsidRDefault="006533EE" w:rsidP="00DC0D1E">
            <w:pPr>
              <w:pStyle w:val="TableTextEntries"/>
              <w:spacing w:after="120"/>
            </w:pPr>
            <w:r w:rsidRPr="007D1039">
              <w:t>Check the boxes that are applicable or describe the maximum scale of the schemes in the box provided.</w:t>
            </w:r>
          </w:p>
        </w:tc>
      </w:tr>
    </w:tbl>
    <w:p w14:paraId="09944E5D" w14:textId="77777777" w:rsidR="00DC0D1E" w:rsidRPr="007D1039" w:rsidRDefault="00DC0D1E" w:rsidP="00DC0D1E">
      <w:pPr>
        <w:pStyle w:val="Questionspacebetweentables"/>
      </w:pPr>
    </w:p>
    <w:tbl>
      <w:tblPr>
        <w:tblW w:w="8318" w:type="dxa"/>
        <w:tblInd w:w="709" w:type="dxa"/>
        <w:tblLook w:val="04A0" w:firstRow="1" w:lastRow="0" w:firstColumn="1" w:lastColumn="0" w:noHBand="0" w:noVBand="1"/>
      </w:tblPr>
      <w:tblGrid>
        <w:gridCol w:w="4159"/>
        <w:gridCol w:w="4159"/>
      </w:tblGrid>
      <w:tr w:rsidR="009139E8" w:rsidRPr="007D1039" w14:paraId="408D73E7" w14:textId="77777777" w:rsidTr="00C00879">
        <w:tc>
          <w:tcPr>
            <w:tcW w:w="4159" w:type="dxa"/>
          </w:tcPr>
          <w:p w14:paraId="4A8350CE" w14:textId="0B5E84D8" w:rsidR="009139E8" w:rsidRPr="007D1039" w:rsidRDefault="009139E8" w:rsidP="002B58CF">
            <w:pPr>
              <w:pStyle w:val="TableTextColumnHeading"/>
              <w:rPr>
                <w:sz w:val="18"/>
                <w:szCs w:val="18"/>
              </w:rPr>
            </w:pPr>
            <w:r w:rsidRPr="007D1039">
              <w:rPr>
                <w:sz w:val="18"/>
                <w:szCs w:val="18"/>
              </w:rPr>
              <w:t>Scale (Maximum number of customer premises per scheme)</w:t>
            </w:r>
          </w:p>
        </w:tc>
        <w:tc>
          <w:tcPr>
            <w:tcW w:w="4159" w:type="dxa"/>
          </w:tcPr>
          <w:p w14:paraId="01C37101" w14:textId="77777777" w:rsidR="009139E8" w:rsidRPr="007D1039" w:rsidRDefault="009139E8" w:rsidP="002B58CF">
            <w:pPr>
              <w:pStyle w:val="TableTextColumnHeading"/>
              <w:rPr>
                <w:sz w:val="18"/>
                <w:szCs w:val="18"/>
              </w:rPr>
            </w:pPr>
            <w:r w:rsidRPr="007D1039">
              <w:rPr>
                <w:sz w:val="18"/>
                <w:szCs w:val="18"/>
              </w:rPr>
              <w:t>Maximum scale requested</w:t>
            </w:r>
          </w:p>
          <w:p w14:paraId="1D28C800" w14:textId="390EA457" w:rsidR="009139E8" w:rsidRPr="007D1039" w:rsidRDefault="009139E8" w:rsidP="002B58CF">
            <w:pPr>
              <w:pStyle w:val="TableTextColumnHeading"/>
              <w:rPr>
                <w:sz w:val="18"/>
                <w:szCs w:val="18"/>
              </w:rPr>
            </w:pPr>
          </w:p>
        </w:tc>
      </w:tr>
      <w:tr w:rsidR="009139E8" w:rsidRPr="007D1039" w14:paraId="7AB15177" w14:textId="77777777" w:rsidTr="00C00879">
        <w:tc>
          <w:tcPr>
            <w:tcW w:w="4159" w:type="dxa"/>
            <w:tcBorders>
              <w:bottom w:val="single" w:sz="4" w:space="0" w:color="auto"/>
            </w:tcBorders>
          </w:tcPr>
          <w:p w14:paraId="7F30CB7C" w14:textId="295D8EB0" w:rsidR="009139E8" w:rsidRPr="007D1039" w:rsidRDefault="009139E8" w:rsidP="002B58CF">
            <w:pPr>
              <w:pStyle w:val="TableTextEntries"/>
              <w:rPr>
                <w:sz w:val="18"/>
                <w:szCs w:val="18"/>
              </w:rPr>
            </w:pPr>
            <w:r w:rsidRPr="007D1039">
              <w:rPr>
                <w:sz w:val="18"/>
                <w:szCs w:val="18"/>
              </w:rPr>
              <w:t>30 to 249</w:t>
            </w:r>
          </w:p>
        </w:tc>
        <w:permStart w:id="371540646" w:edGrp="everyone"/>
        <w:tc>
          <w:tcPr>
            <w:tcW w:w="4159" w:type="dxa"/>
            <w:tcBorders>
              <w:bottom w:val="single" w:sz="4" w:space="0" w:color="auto"/>
            </w:tcBorders>
            <w:shd w:val="clear" w:color="auto" w:fill="F2F2F2"/>
          </w:tcPr>
          <w:p w14:paraId="0DFB3F1F" w14:textId="72A3D154" w:rsidR="009139E8" w:rsidRPr="007D1039" w:rsidRDefault="00000000" w:rsidP="002B58CF">
            <w:pPr>
              <w:pStyle w:val="TableTextEntries"/>
              <w:spacing w:after="120"/>
              <w:rPr>
                <w:sz w:val="18"/>
                <w:szCs w:val="18"/>
              </w:rPr>
            </w:pPr>
            <w:sdt>
              <w:sdtPr>
                <w:rPr>
                  <w:sz w:val="18"/>
                  <w:szCs w:val="18"/>
                </w:rPr>
                <w:id w:val="-1610267059"/>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371540646"/>
            <w:r w:rsidR="009139E8" w:rsidRPr="007D1039">
              <w:rPr>
                <w:sz w:val="18"/>
                <w:szCs w:val="18"/>
              </w:rPr>
              <w:t xml:space="preserve"> R1</w:t>
            </w:r>
          </w:p>
        </w:tc>
      </w:tr>
      <w:tr w:rsidR="009139E8" w:rsidRPr="007D1039" w14:paraId="5502E96B" w14:textId="77777777" w:rsidTr="00C00879">
        <w:tc>
          <w:tcPr>
            <w:tcW w:w="4159" w:type="dxa"/>
            <w:tcBorders>
              <w:top w:val="single" w:sz="4" w:space="0" w:color="auto"/>
              <w:bottom w:val="single" w:sz="4" w:space="0" w:color="auto"/>
            </w:tcBorders>
          </w:tcPr>
          <w:p w14:paraId="1881CA7A" w14:textId="0537CE22" w:rsidR="009139E8" w:rsidRPr="007D1039" w:rsidRDefault="009139E8" w:rsidP="002B58CF">
            <w:pPr>
              <w:pStyle w:val="TableTextEntries"/>
              <w:rPr>
                <w:sz w:val="18"/>
                <w:szCs w:val="18"/>
              </w:rPr>
            </w:pPr>
            <w:r w:rsidRPr="007D1039">
              <w:rPr>
                <w:sz w:val="18"/>
                <w:szCs w:val="18"/>
              </w:rPr>
              <w:t>250 to 10,000</w:t>
            </w:r>
          </w:p>
        </w:tc>
        <w:permStart w:id="903618266" w:edGrp="everyone"/>
        <w:tc>
          <w:tcPr>
            <w:tcW w:w="4159" w:type="dxa"/>
            <w:tcBorders>
              <w:top w:val="single" w:sz="4" w:space="0" w:color="auto"/>
              <w:bottom w:val="single" w:sz="4" w:space="0" w:color="auto"/>
            </w:tcBorders>
            <w:shd w:val="clear" w:color="auto" w:fill="F2F2F2"/>
          </w:tcPr>
          <w:p w14:paraId="46415FBE" w14:textId="55D5DBBD" w:rsidR="009139E8" w:rsidRPr="007D1039" w:rsidRDefault="00000000" w:rsidP="002B58CF">
            <w:pPr>
              <w:pStyle w:val="TableTextEntries"/>
              <w:spacing w:after="120"/>
              <w:rPr>
                <w:sz w:val="18"/>
                <w:szCs w:val="18"/>
              </w:rPr>
            </w:pPr>
            <w:sdt>
              <w:sdtPr>
                <w:rPr>
                  <w:sz w:val="18"/>
                  <w:szCs w:val="18"/>
                </w:rPr>
                <w:id w:val="1396397603"/>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903618266"/>
            <w:r w:rsidR="009139E8" w:rsidRPr="007D1039">
              <w:rPr>
                <w:sz w:val="18"/>
                <w:szCs w:val="18"/>
              </w:rPr>
              <w:t xml:space="preserve"> R2</w:t>
            </w:r>
          </w:p>
        </w:tc>
      </w:tr>
      <w:tr w:rsidR="009139E8" w:rsidRPr="007D1039" w14:paraId="272118F8" w14:textId="77777777" w:rsidTr="00C00879">
        <w:tc>
          <w:tcPr>
            <w:tcW w:w="4159" w:type="dxa"/>
            <w:tcBorders>
              <w:top w:val="single" w:sz="4" w:space="0" w:color="auto"/>
            </w:tcBorders>
          </w:tcPr>
          <w:p w14:paraId="64FDEE58" w14:textId="48EB99CF" w:rsidR="009139E8" w:rsidRPr="007D1039" w:rsidRDefault="009139E8" w:rsidP="002B58CF">
            <w:pPr>
              <w:pStyle w:val="TableTextEntries"/>
              <w:rPr>
                <w:sz w:val="18"/>
                <w:szCs w:val="18"/>
              </w:rPr>
            </w:pPr>
            <w:r w:rsidRPr="007D1039">
              <w:rPr>
                <w:sz w:val="18"/>
                <w:szCs w:val="18"/>
              </w:rPr>
              <w:t>&gt;10,000</w:t>
            </w:r>
          </w:p>
        </w:tc>
        <w:permStart w:id="1108950288" w:edGrp="everyone"/>
        <w:tc>
          <w:tcPr>
            <w:tcW w:w="4159" w:type="dxa"/>
            <w:tcBorders>
              <w:top w:val="single" w:sz="4" w:space="0" w:color="auto"/>
            </w:tcBorders>
            <w:shd w:val="clear" w:color="auto" w:fill="F2F2F2"/>
          </w:tcPr>
          <w:p w14:paraId="7CAD8054" w14:textId="02D126EB" w:rsidR="009139E8" w:rsidRPr="007D1039" w:rsidRDefault="00000000" w:rsidP="002B58CF">
            <w:pPr>
              <w:pStyle w:val="TableTextEntries"/>
              <w:spacing w:after="120"/>
              <w:rPr>
                <w:sz w:val="18"/>
                <w:szCs w:val="18"/>
              </w:rPr>
            </w:pPr>
            <w:sdt>
              <w:sdtPr>
                <w:rPr>
                  <w:sz w:val="18"/>
                  <w:szCs w:val="18"/>
                </w:rPr>
                <w:id w:val="-782345869"/>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1108950288"/>
            <w:r w:rsidR="009139E8" w:rsidRPr="007D1039">
              <w:rPr>
                <w:sz w:val="18"/>
                <w:szCs w:val="18"/>
              </w:rPr>
              <w:t xml:space="preserve"> R3</w:t>
            </w:r>
          </w:p>
        </w:tc>
      </w:tr>
      <w:tr w:rsidR="0088079C" w:rsidRPr="007D1039" w14:paraId="7961F3E7" w14:textId="77777777" w:rsidTr="00C00879">
        <w:tc>
          <w:tcPr>
            <w:tcW w:w="8318" w:type="dxa"/>
            <w:gridSpan w:val="2"/>
          </w:tcPr>
          <w:p w14:paraId="0A9E63A9" w14:textId="6908DFDA" w:rsidR="0088079C" w:rsidRPr="007D1039" w:rsidRDefault="0088079C" w:rsidP="0088079C">
            <w:pPr>
              <w:pStyle w:val="TableTextColumnHeading"/>
              <w:rPr>
                <w:sz w:val="18"/>
                <w:szCs w:val="18"/>
              </w:rPr>
            </w:pPr>
            <w:r w:rsidRPr="007D1039">
              <w:rPr>
                <w:sz w:val="18"/>
                <w:szCs w:val="18"/>
              </w:rPr>
              <w:t>OR: Describe the maximum scale requested</w:t>
            </w:r>
          </w:p>
        </w:tc>
      </w:tr>
      <w:tr w:rsidR="0088079C" w:rsidRPr="007D1039" w14:paraId="244AAFD1" w14:textId="77777777" w:rsidTr="00DC0D1E">
        <w:tc>
          <w:tcPr>
            <w:tcW w:w="8318" w:type="dxa"/>
            <w:gridSpan w:val="2"/>
            <w:shd w:val="clear" w:color="auto" w:fill="F2F2F2"/>
          </w:tcPr>
          <w:p w14:paraId="141C7F41" w14:textId="77777777" w:rsidR="0088079C" w:rsidRPr="007D1039" w:rsidRDefault="0088079C" w:rsidP="002B58CF">
            <w:pPr>
              <w:pStyle w:val="TableTextEntries"/>
              <w:spacing w:after="120"/>
              <w:rPr>
                <w:sz w:val="18"/>
                <w:szCs w:val="18"/>
              </w:rPr>
            </w:pPr>
            <w:permStart w:id="262355634" w:edGrp="everyone" w:colFirst="0" w:colLast="0"/>
          </w:p>
        </w:tc>
      </w:tr>
    </w:tbl>
    <w:p w14:paraId="3C05D3A2" w14:textId="63EC8914" w:rsidR="00675789" w:rsidRPr="007D1039" w:rsidRDefault="00675789" w:rsidP="00EF1FBF">
      <w:pPr>
        <w:pStyle w:val="Question"/>
        <w:ind w:left="357" w:hanging="357"/>
      </w:pPr>
      <w:bookmarkStart w:id="26" w:name="_Hlk131427187"/>
      <w:permEnd w:id="262355634"/>
      <w:r w:rsidRPr="007D1039">
        <w:t xml:space="preserve">Do you have </w:t>
      </w:r>
      <w:r w:rsidR="003937D4" w:rsidRPr="007D1039">
        <w:t xml:space="preserve">the </w:t>
      </w:r>
      <w:r w:rsidRPr="007D1039">
        <w:t>technical capacity</w:t>
      </w:r>
      <w:r w:rsidR="00C5015C" w:rsidRPr="007D1039">
        <w:t xml:space="preserve"> to be a retailer</w:t>
      </w:r>
      <w:r w:rsidRPr="007D1039">
        <w:t>?</w:t>
      </w:r>
      <w:bookmarkEnd w:id="26"/>
    </w:p>
    <w:tbl>
      <w:tblPr>
        <w:tblW w:w="8743" w:type="dxa"/>
        <w:tblInd w:w="284" w:type="dxa"/>
        <w:tblLook w:val="04A0" w:firstRow="1" w:lastRow="0" w:firstColumn="1" w:lastColumn="0" w:noHBand="0" w:noVBand="1"/>
      </w:tblPr>
      <w:tblGrid>
        <w:gridCol w:w="433"/>
        <w:gridCol w:w="8310"/>
      </w:tblGrid>
      <w:tr w:rsidR="00675789" w:rsidRPr="007D1039" w14:paraId="0D666CA7" w14:textId="77777777" w:rsidTr="00D2627A">
        <w:trPr>
          <w:trHeight w:val="501"/>
        </w:trPr>
        <w:tc>
          <w:tcPr>
            <w:tcW w:w="433" w:type="dxa"/>
          </w:tcPr>
          <w:p w14:paraId="1649E2CB" w14:textId="11439E7B" w:rsidR="00675789" w:rsidRPr="007D1039" w:rsidRDefault="00487CC8" w:rsidP="00D2627A">
            <w:pPr>
              <w:pStyle w:val="TableTextEntries"/>
              <w:keepNext/>
              <w:spacing w:line="360" w:lineRule="auto"/>
              <w:rPr>
                <w:noProof/>
              </w:rPr>
            </w:pPr>
            <w:r w:rsidRPr="007D1039">
              <w:rPr>
                <w:noProof/>
              </w:rPr>
              <mc:AlternateContent>
                <mc:Choice Requires="wps">
                  <w:drawing>
                    <wp:inline distT="0" distB="0" distL="0" distR="0" wp14:anchorId="6A23932C" wp14:editId="71D1EB8E">
                      <wp:extent cx="136477" cy="136477"/>
                      <wp:effectExtent l="0" t="0" r="0" b="0"/>
                      <wp:docPr id="61"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5A673D3A" id="Graphic 58"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8310" w:type="dxa"/>
          </w:tcPr>
          <w:p w14:paraId="2B8E4E81" w14:textId="77777777" w:rsidR="00675789" w:rsidRPr="007D1039" w:rsidRDefault="00675789" w:rsidP="00D2627A">
            <w:pPr>
              <w:pStyle w:val="TableTextEntries"/>
              <w:keepNext/>
              <w:spacing w:after="120"/>
            </w:pPr>
            <w:r w:rsidRPr="007D1039">
              <w:t>Attach the following information:</w:t>
            </w:r>
          </w:p>
        </w:tc>
      </w:tr>
    </w:tbl>
    <w:p w14:paraId="55332EEA" w14:textId="77777777" w:rsidR="00487CC8" w:rsidRPr="007D1039" w:rsidRDefault="00487CC8" w:rsidP="00487CC8">
      <w:pPr>
        <w:pStyle w:val="Questionspacebetweentables"/>
      </w:pPr>
    </w:p>
    <w:tbl>
      <w:tblPr>
        <w:tblW w:w="8318" w:type="dxa"/>
        <w:tblInd w:w="709" w:type="dxa"/>
        <w:tblLook w:val="04A0" w:firstRow="1" w:lastRow="0" w:firstColumn="1" w:lastColumn="0" w:noHBand="0" w:noVBand="1"/>
      </w:tblPr>
      <w:tblGrid>
        <w:gridCol w:w="4159"/>
        <w:gridCol w:w="4159"/>
      </w:tblGrid>
      <w:tr w:rsidR="00675789" w:rsidRPr="007D1039" w14:paraId="513D0434" w14:textId="77777777" w:rsidTr="00487CC8">
        <w:tc>
          <w:tcPr>
            <w:tcW w:w="4159" w:type="dxa"/>
          </w:tcPr>
          <w:p w14:paraId="2D630894" w14:textId="44002BFF" w:rsidR="00675789" w:rsidRPr="007D1039" w:rsidRDefault="00675789" w:rsidP="00077BBB">
            <w:pPr>
              <w:pStyle w:val="TableTextEntries"/>
              <w:keepNext/>
              <w:rPr>
                <w:sz w:val="18"/>
                <w:szCs w:val="18"/>
              </w:rPr>
            </w:pPr>
            <w:permStart w:id="1114403225" w:edGrp="everyone" w:colFirst="1" w:colLast="1"/>
            <w:r w:rsidRPr="007D1039">
              <w:rPr>
                <w:sz w:val="18"/>
                <w:szCs w:val="18"/>
              </w:rPr>
              <w:t xml:space="preserve">Follow the </w:t>
            </w:r>
            <w:hyperlink r:id="rId18" w:history="1">
              <w:r w:rsidRPr="007D1039">
                <w:rPr>
                  <w:rStyle w:val="Hyperlink"/>
                  <w:b/>
                  <w:bCs/>
                  <w:sz w:val="18"/>
                  <w:szCs w:val="18"/>
                </w:rPr>
                <w:t>Licence Application Guide</w:t>
              </w:r>
            </w:hyperlink>
            <w:r w:rsidRPr="007D1039">
              <w:rPr>
                <w:sz w:val="18"/>
                <w:szCs w:val="18"/>
              </w:rPr>
              <w:t xml:space="preserve"> and attach a response that supports the applicant’s claim of </w:t>
            </w:r>
            <w:r w:rsidR="00C24856" w:rsidRPr="007D1039">
              <w:rPr>
                <w:sz w:val="18"/>
                <w:szCs w:val="18"/>
              </w:rPr>
              <w:t>technical</w:t>
            </w:r>
            <w:r w:rsidRPr="007D1039">
              <w:rPr>
                <w:sz w:val="18"/>
                <w:szCs w:val="18"/>
              </w:rPr>
              <w:t xml:space="preserve"> capacity.</w:t>
            </w:r>
          </w:p>
        </w:tc>
        <w:tc>
          <w:tcPr>
            <w:tcW w:w="4159" w:type="dxa"/>
            <w:shd w:val="clear" w:color="auto" w:fill="ECE9E7" w:themeFill="background2"/>
          </w:tcPr>
          <w:p w14:paraId="4B4CDB4C" w14:textId="77777777" w:rsidR="00675789" w:rsidRPr="007D1039" w:rsidRDefault="00675789" w:rsidP="00077BBB">
            <w:pPr>
              <w:pStyle w:val="TableTextEntries"/>
              <w:keepNext/>
              <w:rPr>
                <w:sz w:val="18"/>
                <w:szCs w:val="18"/>
              </w:rPr>
            </w:pPr>
            <w:r w:rsidRPr="007D1039">
              <w:rPr>
                <w:sz w:val="18"/>
                <w:szCs w:val="18"/>
              </w:rPr>
              <w:t>Insert complete file name of attachment(s).</w:t>
            </w:r>
          </w:p>
          <w:p w14:paraId="5E85E207" w14:textId="77777777" w:rsidR="00675789" w:rsidRPr="007D1039" w:rsidRDefault="00675789" w:rsidP="00077BBB">
            <w:pPr>
              <w:pStyle w:val="TableTextEntries"/>
              <w:keepNext/>
              <w:rPr>
                <w:sz w:val="18"/>
                <w:szCs w:val="18"/>
              </w:rPr>
            </w:pPr>
          </w:p>
        </w:tc>
      </w:tr>
    </w:tbl>
    <w:permEnd w:id="1114403225"/>
    <w:p w14:paraId="4634A902" w14:textId="0C077346" w:rsidR="00B24926" w:rsidRPr="007D1039" w:rsidRDefault="00B24926" w:rsidP="00E13A2B">
      <w:pPr>
        <w:pStyle w:val="Heading4"/>
        <w:tabs>
          <w:tab w:val="left" w:pos="3261"/>
        </w:tabs>
      </w:pPr>
      <w:r w:rsidRPr="007D1039">
        <w:t>The following questions apply to applicants for an operator licence</w:t>
      </w:r>
    </w:p>
    <w:tbl>
      <w:tblPr>
        <w:tblW w:w="8743" w:type="dxa"/>
        <w:tblInd w:w="284" w:type="dxa"/>
        <w:tblLook w:val="04A0" w:firstRow="1" w:lastRow="0" w:firstColumn="1" w:lastColumn="0" w:noHBand="0" w:noVBand="1"/>
      </w:tblPr>
      <w:tblGrid>
        <w:gridCol w:w="433"/>
        <w:gridCol w:w="8310"/>
      </w:tblGrid>
      <w:tr w:rsidR="00B24926" w:rsidRPr="007D1039" w14:paraId="33C612F0" w14:textId="77777777" w:rsidTr="00487CC8">
        <w:tc>
          <w:tcPr>
            <w:tcW w:w="433" w:type="dxa"/>
          </w:tcPr>
          <w:p w14:paraId="6D448E43" w14:textId="3E42328F" w:rsidR="00B24926" w:rsidRPr="007D1039" w:rsidRDefault="00A80FC4" w:rsidP="00D95ABE">
            <w:pPr>
              <w:pStyle w:val="TableTextEntries"/>
              <w:keepNext/>
              <w:spacing w:line="360" w:lineRule="auto"/>
            </w:pPr>
            <w:r w:rsidRPr="007D1039">
              <w:rPr>
                <w:noProof/>
                <w:szCs w:val="16"/>
              </w:rPr>
              <mc:AlternateContent>
                <mc:Choice Requires="wps">
                  <w:drawing>
                    <wp:inline distT="0" distB="0" distL="0" distR="0" wp14:anchorId="0C9A7B62" wp14:editId="1D7C1381">
                      <wp:extent cx="129654" cy="129654"/>
                      <wp:effectExtent l="0" t="0" r="3810" b="3810"/>
                      <wp:docPr id="252"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3DF8C14"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310" w:type="dxa"/>
            <w:vAlign w:val="center"/>
          </w:tcPr>
          <w:p w14:paraId="7A1286B0" w14:textId="20FE2DE5" w:rsidR="00B24926" w:rsidRPr="007D1039" w:rsidRDefault="00B24926" w:rsidP="00D95ABE">
            <w:pPr>
              <w:pStyle w:val="TableTextEntries"/>
              <w:keepNext/>
              <w:spacing w:after="120"/>
            </w:pPr>
            <w:r w:rsidRPr="007D1039">
              <w:t xml:space="preserve">Provide answers to </w:t>
            </w:r>
            <w:r w:rsidRPr="007D1039">
              <w:rPr>
                <w:b/>
                <w:bCs/>
              </w:rPr>
              <w:t xml:space="preserve">Questions </w:t>
            </w:r>
            <w:r w:rsidR="000E0C32" w:rsidRPr="007D1039">
              <w:rPr>
                <w:b/>
                <w:bCs/>
              </w:rPr>
              <w:t>1</w:t>
            </w:r>
            <w:r w:rsidR="00772CA4" w:rsidRPr="007D1039">
              <w:rPr>
                <w:b/>
                <w:bCs/>
              </w:rPr>
              <w:t>7</w:t>
            </w:r>
            <w:r w:rsidR="00622BE4" w:rsidRPr="007D1039">
              <w:rPr>
                <w:b/>
                <w:bCs/>
              </w:rPr>
              <w:t xml:space="preserve"> </w:t>
            </w:r>
            <w:r w:rsidRPr="007D1039">
              <w:rPr>
                <w:b/>
                <w:bCs/>
              </w:rPr>
              <w:t xml:space="preserve">to </w:t>
            </w:r>
            <w:r w:rsidR="000E0C32" w:rsidRPr="007D1039">
              <w:rPr>
                <w:b/>
                <w:bCs/>
              </w:rPr>
              <w:t>1</w:t>
            </w:r>
            <w:r w:rsidR="00772CA4" w:rsidRPr="007D1039">
              <w:rPr>
                <w:b/>
                <w:bCs/>
              </w:rPr>
              <w:t>9</w:t>
            </w:r>
            <w:r w:rsidR="00622BE4" w:rsidRPr="007D1039">
              <w:rPr>
                <w:b/>
                <w:bCs/>
              </w:rPr>
              <w:t xml:space="preserve"> </w:t>
            </w:r>
            <w:r w:rsidRPr="007D1039">
              <w:t xml:space="preserve">if you are applying for an </w:t>
            </w:r>
            <w:r w:rsidRPr="007D1039">
              <w:rPr>
                <w:b/>
                <w:bCs/>
              </w:rPr>
              <w:t>operator licence</w:t>
            </w:r>
            <w:r w:rsidRPr="007D1039">
              <w:t xml:space="preserve">. </w:t>
            </w:r>
          </w:p>
        </w:tc>
      </w:tr>
    </w:tbl>
    <w:p w14:paraId="584930AC" w14:textId="7659A2CB" w:rsidR="00680369" w:rsidRPr="007D1039" w:rsidRDefault="00680369" w:rsidP="00680369">
      <w:pPr>
        <w:pStyle w:val="Heading1nonumber"/>
      </w:pPr>
      <w:r w:rsidRPr="007D1039">
        <w:t>Questions for operator licence applicants</w:t>
      </w:r>
    </w:p>
    <w:p w14:paraId="47A653CE" w14:textId="495E82C6" w:rsidR="00680369" w:rsidRPr="007D1039" w:rsidRDefault="002176B5" w:rsidP="00EF1FBF">
      <w:pPr>
        <w:pStyle w:val="Question"/>
        <w:ind w:left="357" w:hanging="357"/>
      </w:pPr>
      <w:bookmarkStart w:id="27" w:name="_Hlk131427607"/>
      <w:r w:rsidRPr="007D1039">
        <w:t>What</w:t>
      </w:r>
      <w:r w:rsidR="00680369" w:rsidRPr="007D1039">
        <w:t xml:space="preserve"> operating activities</w:t>
      </w:r>
      <w:r w:rsidRPr="007D1039">
        <w:t xml:space="preserve"> </w:t>
      </w:r>
      <w:r w:rsidR="001C730C" w:rsidRPr="007D1039">
        <w:t>are you</w:t>
      </w:r>
      <w:r w:rsidRPr="007D1039">
        <w:t xml:space="preserve"> proposing to undertake</w:t>
      </w:r>
      <w:bookmarkEnd w:id="27"/>
      <w:r w:rsidRPr="007D1039">
        <w:t>?</w:t>
      </w:r>
    </w:p>
    <w:tbl>
      <w:tblPr>
        <w:tblW w:w="8743" w:type="dxa"/>
        <w:tblInd w:w="284" w:type="dxa"/>
        <w:tblLook w:val="04A0" w:firstRow="1" w:lastRow="0" w:firstColumn="1" w:lastColumn="0" w:noHBand="0" w:noVBand="1"/>
      </w:tblPr>
      <w:tblGrid>
        <w:gridCol w:w="440"/>
        <w:gridCol w:w="8303"/>
      </w:tblGrid>
      <w:tr w:rsidR="00680369" w:rsidRPr="007D1039" w14:paraId="5B514E17" w14:textId="77777777" w:rsidTr="00487CC8">
        <w:tc>
          <w:tcPr>
            <w:tcW w:w="433" w:type="dxa"/>
          </w:tcPr>
          <w:p w14:paraId="52E9D269" w14:textId="6DD10348" w:rsidR="00680369" w:rsidRPr="007D1039" w:rsidRDefault="00487CC8" w:rsidP="00E8667E">
            <w:pPr>
              <w:pStyle w:val="TableTextEntries"/>
              <w:spacing w:line="360" w:lineRule="auto"/>
              <w:rPr>
                <w:noProof/>
              </w:rPr>
            </w:pPr>
            <w:r w:rsidRPr="007D1039">
              <w:rPr>
                <w:noProof/>
                <w:szCs w:val="16"/>
              </w:rPr>
              <mc:AlternateContent>
                <mc:Choice Requires="wps">
                  <w:drawing>
                    <wp:inline distT="0" distB="0" distL="0" distR="0" wp14:anchorId="0677C81D" wp14:editId="3C44A3D4">
                      <wp:extent cx="142504" cy="142504"/>
                      <wp:effectExtent l="0" t="0" r="0" b="0"/>
                      <wp:docPr id="98"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5947035"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0" w:type="dxa"/>
            <w:vAlign w:val="center"/>
          </w:tcPr>
          <w:p w14:paraId="1DFBAE10" w14:textId="09A7AAFB" w:rsidR="00680369" w:rsidRPr="007D1039" w:rsidRDefault="00487CC8" w:rsidP="00E8667E">
            <w:pPr>
              <w:pStyle w:val="TableTextEntries"/>
              <w:spacing w:after="120"/>
            </w:pPr>
            <w:r w:rsidRPr="007D1039">
              <w:t>Provide the following information:</w:t>
            </w:r>
          </w:p>
        </w:tc>
      </w:tr>
    </w:tbl>
    <w:p w14:paraId="212DC91E" w14:textId="77777777" w:rsidR="00487CC8" w:rsidRPr="007D1039" w:rsidRDefault="00487CC8" w:rsidP="00487CC8">
      <w:pPr>
        <w:pStyle w:val="Questionspacebetweentables"/>
      </w:pPr>
    </w:p>
    <w:tbl>
      <w:tblPr>
        <w:tblW w:w="8318" w:type="dxa"/>
        <w:tblInd w:w="709" w:type="dxa"/>
        <w:tblLook w:val="04A0" w:firstRow="1" w:lastRow="0" w:firstColumn="1" w:lastColumn="0" w:noHBand="0" w:noVBand="1"/>
      </w:tblPr>
      <w:tblGrid>
        <w:gridCol w:w="4159"/>
        <w:gridCol w:w="4159"/>
      </w:tblGrid>
      <w:tr w:rsidR="00680369" w:rsidRPr="007D1039" w14:paraId="41EE94CD" w14:textId="77777777" w:rsidTr="00487CC8">
        <w:tc>
          <w:tcPr>
            <w:tcW w:w="4159" w:type="dxa"/>
          </w:tcPr>
          <w:p w14:paraId="592D9D9F" w14:textId="632B55EC" w:rsidR="00604FDF" w:rsidRPr="007D1039" w:rsidRDefault="00604FDF" w:rsidP="00E8667E">
            <w:pPr>
              <w:pStyle w:val="TableTextEntries"/>
              <w:spacing w:after="120"/>
              <w:rPr>
                <w:sz w:val="18"/>
                <w:szCs w:val="18"/>
              </w:rPr>
            </w:pPr>
            <w:permStart w:id="488525095" w:edGrp="everyone" w:colFirst="1" w:colLast="1"/>
            <w:r w:rsidRPr="007D1039">
              <w:rPr>
                <w:sz w:val="18"/>
                <w:szCs w:val="18"/>
              </w:rPr>
              <w:t>Describe the intention and purpose of the proposed licence and accurately describe the activities the applicant intends to undertake as a</w:t>
            </w:r>
            <w:r w:rsidR="00DA789C" w:rsidRPr="007D1039">
              <w:rPr>
                <w:sz w:val="18"/>
                <w:szCs w:val="18"/>
              </w:rPr>
              <w:t>n</w:t>
            </w:r>
            <w:r w:rsidRPr="007D1039">
              <w:rPr>
                <w:sz w:val="18"/>
                <w:szCs w:val="18"/>
              </w:rPr>
              <w:t xml:space="preserve"> operator licensee.</w:t>
            </w:r>
          </w:p>
        </w:tc>
        <w:tc>
          <w:tcPr>
            <w:tcW w:w="4159" w:type="dxa"/>
            <w:shd w:val="clear" w:color="auto" w:fill="ECE9E7" w:themeFill="background2"/>
          </w:tcPr>
          <w:p w14:paraId="4604D1BA" w14:textId="77777777" w:rsidR="00680369" w:rsidRPr="007D1039" w:rsidRDefault="00680369" w:rsidP="00E8667E">
            <w:pPr>
              <w:pStyle w:val="TableTextEntries"/>
              <w:rPr>
                <w:sz w:val="18"/>
                <w:szCs w:val="18"/>
              </w:rPr>
            </w:pPr>
          </w:p>
        </w:tc>
      </w:tr>
    </w:tbl>
    <w:permEnd w:id="488525095"/>
    <w:p w14:paraId="5C629FDE" w14:textId="707AAE76" w:rsidR="00021CDD" w:rsidRPr="007D1039" w:rsidRDefault="00021CDD" w:rsidP="00EF1FBF">
      <w:pPr>
        <w:pStyle w:val="Question"/>
        <w:ind w:left="357" w:hanging="357"/>
      </w:pPr>
      <w:r w:rsidRPr="007D1039">
        <w:lastRenderedPageBreak/>
        <w:t>What classes and scale of water industry infrastructure are you applying for?</w:t>
      </w:r>
    </w:p>
    <w:tbl>
      <w:tblPr>
        <w:tblW w:w="8743" w:type="dxa"/>
        <w:tblInd w:w="284" w:type="dxa"/>
        <w:tblLook w:val="04A0" w:firstRow="1" w:lastRow="0" w:firstColumn="1" w:lastColumn="0" w:noHBand="0" w:noVBand="1"/>
      </w:tblPr>
      <w:tblGrid>
        <w:gridCol w:w="440"/>
        <w:gridCol w:w="8303"/>
      </w:tblGrid>
      <w:tr w:rsidR="00021CDD" w:rsidRPr="007D1039" w14:paraId="3BB096BF" w14:textId="77777777" w:rsidTr="005774AE">
        <w:tc>
          <w:tcPr>
            <w:tcW w:w="440" w:type="dxa"/>
          </w:tcPr>
          <w:p w14:paraId="51876703" w14:textId="6D295C58" w:rsidR="00021CDD" w:rsidRPr="007D1039" w:rsidRDefault="005774AE" w:rsidP="00E8667E">
            <w:pPr>
              <w:pStyle w:val="TableTextEntries"/>
              <w:keepNext/>
            </w:pPr>
            <w:r w:rsidRPr="007D1039">
              <w:rPr>
                <w:noProof/>
                <w:szCs w:val="16"/>
              </w:rPr>
              <mc:AlternateContent>
                <mc:Choice Requires="wps">
                  <w:drawing>
                    <wp:inline distT="0" distB="0" distL="0" distR="0" wp14:anchorId="66C8877D" wp14:editId="3602B96D">
                      <wp:extent cx="142504" cy="142504"/>
                      <wp:effectExtent l="0" t="0" r="0" b="0"/>
                      <wp:docPr id="241"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F859D83"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03" w:type="dxa"/>
            <w:vAlign w:val="center"/>
            <w:hideMark/>
          </w:tcPr>
          <w:p w14:paraId="4B0DBBFA" w14:textId="5248E383" w:rsidR="009A11D7" w:rsidRPr="007D1039" w:rsidRDefault="009A11D7" w:rsidP="00E8667E">
            <w:pPr>
              <w:pStyle w:val="TableTextEntries"/>
              <w:keepNext/>
              <w:spacing w:after="120"/>
              <w:rPr>
                <w:lang w:eastAsia="en-US"/>
              </w:rPr>
            </w:pPr>
            <w:r w:rsidRPr="007D1039">
              <w:rPr>
                <w:lang w:eastAsia="en-US"/>
              </w:rPr>
              <w:t>What is the</w:t>
            </w:r>
            <w:r w:rsidR="00D25ED5" w:rsidRPr="007D1039">
              <w:rPr>
                <w:lang w:eastAsia="en-US"/>
              </w:rPr>
              <w:t xml:space="preserve"> class,</w:t>
            </w:r>
            <w:r w:rsidRPr="007D1039">
              <w:rPr>
                <w:lang w:eastAsia="en-US"/>
              </w:rPr>
              <w:t xml:space="preserve"> maximum </w:t>
            </w:r>
            <w:r w:rsidR="00D25ED5" w:rsidRPr="007D1039">
              <w:rPr>
                <w:lang w:eastAsia="en-US"/>
              </w:rPr>
              <w:t xml:space="preserve">number and </w:t>
            </w:r>
            <w:r w:rsidRPr="007D1039">
              <w:rPr>
                <w:lang w:eastAsia="en-US"/>
              </w:rPr>
              <w:t xml:space="preserve">scale of the schemes that the operator licence will authorise? </w:t>
            </w:r>
          </w:p>
          <w:p w14:paraId="6AC78CC7" w14:textId="77777777" w:rsidR="00021CDD" w:rsidRPr="007D1039" w:rsidRDefault="009A11D7" w:rsidP="00E8667E">
            <w:pPr>
              <w:pStyle w:val="TableTextEntries"/>
              <w:keepNext/>
              <w:spacing w:after="120"/>
            </w:pPr>
            <w:r w:rsidRPr="007D1039">
              <w:t>Check the boxes that are applicable or describe the maximum scale of the schemes in the box provided in the last row</w:t>
            </w:r>
            <w:r w:rsidR="00021CDD" w:rsidRPr="007D1039">
              <w:t>.</w:t>
            </w:r>
          </w:p>
          <w:p w14:paraId="5287B827" w14:textId="72D8618D" w:rsidR="00147DAA" w:rsidRPr="007D1039" w:rsidRDefault="00147DAA" w:rsidP="00E8667E">
            <w:pPr>
              <w:pStyle w:val="TableTextEntries"/>
              <w:keepNext/>
              <w:spacing w:after="120"/>
            </w:pPr>
            <w:r w:rsidRPr="007D1039">
              <w:t>For</w:t>
            </w:r>
            <w:r w:rsidR="0060602D" w:rsidRPr="007D1039">
              <w:t xml:space="preserve"> the ‘Maximum scale requested’ </w:t>
            </w:r>
            <w:r w:rsidRPr="007D1039">
              <w:t>column, only add in the maximum scale for the water industry infrastructure class that is being applied for.</w:t>
            </w:r>
          </w:p>
        </w:tc>
      </w:tr>
    </w:tbl>
    <w:p w14:paraId="59CC07D9" w14:textId="77777777" w:rsidR="005774AE" w:rsidRPr="007D1039" w:rsidRDefault="005774AE" w:rsidP="005774AE">
      <w:pPr>
        <w:pStyle w:val="Questionspacebetweentables"/>
      </w:pPr>
    </w:p>
    <w:tbl>
      <w:tblPr>
        <w:tblStyle w:val="WaterRCForm"/>
        <w:tblW w:w="8311" w:type="dxa"/>
        <w:tblInd w:w="709" w:type="dxa"/>
        <w:tblLook w:val="04A0" w:firstRow="1" w:lastRow="0" w:firstColumn="1" w:lastColumn="0" w:noHBand="0" w:noVBand="1"/>
      </w:tblPr>
      <w:tblGrid>
        <w:gridCol w:w="3119"/>
        <w:gridCol w:w="2262"/>
        <w:gridCol w:w="1465"/>
        <w:gridCol w:w="1465"/>
      </w:tblGrid>
      <w:tr w:rsidR="005165BA" w:rsidRPr="007D1039" w14:paraId="5F1EC5B6" w14:textId="77777777" w:rsidTr="002F134B">
        <w:trPr>
          <w:trHeight w:val="454"/>
          <w:tblHeader/>
        </w:trPr>
        <w:tc>
          <w:tcPr>
            <w:tcW w:w="3119" w:type="dxa"/>
            <w:tcBorders>
              <w:bottom w:val="single" w:sz="4" w:space="0" w:color="auto"/>
            </w:tcBorders>
          </w:tcPr>
          <w:p w14:paraId="4594B3DB" w14:textId="5451BDE7" w:rsidR="005165BA" w:rsidRPr="007D1039" w:rsidRDefault="005165BA" w:rsidP="00CF07AD">
            <w:pPr>
              <w:pStyle w:val="TableTextColumnHeading"/>
              <w:keepNext w:val="0"/>
              <w:widowControl w:val="0"/>
              <w:rPr>
                <w:sz w:val="18"/>
                <w:szCs w:val="18"/>
              </w:rPr>
            </w:pPr>
            <w:r w:rsidRPr="007D1039">
              <w:rPr>
                <w:sz w:val="18"/>
                <w:szCs w:val="18"/>
              </w:rPr>
              <w:t>Class of water industry infrastructure</w:t>
            </w:r>
          </w:p>
        </w:tc>
        <w:tc>
          <w:tcPr>
            <w:tcW w:w="2262" w:type="dxa"/>
            <w:tcBorders>
              <w:bottom w:val="single" w:sz="4" w:space="0" w:color="auto"/>
            </w:tcBorders>
          </w:tcPr>
          <w:p w14:paraId="72ECB2AE" w14:textId="381ED118" w:rsidR="005165BA" w:rsidRPr="007D1039" w:rsidRDefault="005165BA" w:rsidP="00CF07AD">
            <w:pPr>
              <w:pStyle w:val="TableTextColumnHeading"/>
              <w:keepNext w:val="0"/>
              <w:widowControl w:val="0"/>
              <w:rPr>
                <w:sz w:val="18"/>
                <w:szCs w:val="18"/>
              </w:rPr>
            </w:pPr>
            <w:r w:rsidRPr="007D1039">
              <w:rPr>
                <w:sz w:val="18"/>
                <w:szCs w:val="18"/>
              </w:rPr>
              <w:t>Parameter</w:t>
            </w:r>
          </w:p>
        </w:tc>
        <w:tc>
          <w:tcPr>
            <w:tcW w:w="1465" w:type="dxa"/>
            <w:tcBorders>
              <w:bottom w:val="single" w:sz="4" w:space="0" w:color="auto"/>
            </w:tcBorders>
          </w:tcPr>
          <w:p w14:paraId="35DEC39B" w14:textId="07CD8825" w:rsidR="005165BA" w:rsidRPr="007D1039" w:rsidRDefault="005165BA" w:rsidP="00CF07AD">
            <w:pPr>
              <w:pStyle w:val="TableTextColumnHeading"/>
              <w:keepNext w:val="0"/>
              <w:widowControl w:val="0"/>
              <w:rPr>
                <w:sz w:val="18"/>
                <w:szCs w:val="18"/>
              </w:rPr>
            </w:pPr>
            <w:r w:rsidRPr="007D1039">
              <w:rPr>
                <w:sz w:val="18"/>
                <w:szCs w:val="18"/>
              </w:rPr>
              <w:t>Maximum scale requested</w:t>
            </w:r>
          </w:p>
        </w:tc>
        <w:tc>
          <w:tcPr>
            <w:tcW w:w="1465" w:type="dxa"/>
            <w:tcBorders>
              <w:bottom w:val="single" w:sz="4" w:space="0" w:color="auto"/>
            </w:tcBorders>
          </w:tcPr>
          <w:p w14:paraId="74C4C01C" w14:textId="671F4674" w:rsidR="005165BA" w:rsidRPr="007D1039" w:rsidRDefault="005165BA" w:rsidP="00CF07AD">
            <w:pPr>
              <w:pStyle w:val="TableTextColumnHeading"/>
              <w:keepNext w:val="0"/>
              <w:widowControl w:val="0"/>
              <w:rPr>
                <w:sz w:val="18"/>
                <w:szCs w:val="18"/>
              </w:rPr>
            </w:pPr>
            <w:r w:rsidRPr="007D1039">
              <w:rPr>
                <w:sz w:val="18"/>
                <w:szCs w:val="18"/>
              </w:rPr>
              <w:t>Maximum number of schemes requested</w:t>
            </w:r>
          </w:p>
        </w:tc>
      </w:tr>
      <w:tr w:rsidR="005165BA" w:rsidRPr="007D1039" w14:paraId="62FFC3E1" w14:textId="77777777" w:rsidTr="002F134B">
        <w:trPr>
          <w:trHeight w:val="454"/>
        </w:trPr>
        <w:tc>
          <w:tcPr>
            <w:tcW w:w="3119" w:type="dxa"/>
            <w:tcBorders>
              <w:top w:val="single" w:sz="4" w:space="0" w:color="auto"/>
            </w:tcBorders>
          </w:tcPr>
          <w:p w14:paraId="4F9F312D" w14:textId="77777777" w:rsidR="005165BA" w:rsidRPr="007D1039" w:rsidRDefault="005165BA" w:rsidP="00CF07AD">
            <w:pPr>
              <w:pStyle w:val="TableTextEntries"/>
              <w:keepLines w:val="0"/>
              <w:widowControl w:val="0"/>
              <w:rPr>
                <w:sz w:val="18"/>
                <w:szCs w:val="18"/>
              </w:rPr>
            </w:pPr>
            <w:permStart w:id="518921908" w:edGrp="everyone" w:colFirst="3" w:colLast="3"/>
            <w:r w:rsidRPr="007D1039">
              <w:rPr>
                <w:sz w:val="18"/>
                <w:szCs w:val="18"/>
              </w:rPr>
              <w:t>Drinking Water - supply only (on-selling)</w:t>
            </w:r>
          </w:p>
        </w:tc>
        <w:tc>
          <w:tcPr>
            <w:tcW w:w="2262" w:type="dxa"/>
            <w:tcBorders>
              <w:top w:val="single" w:sz="4" w:space="0" w:color="auto"/>
            </w:tcBorders>
            <w:shd w:val="clear" w:color="auto" w:fill="auto"/>
          </w:tcPr>
          <w:p w14:paraId="0A630B4C" w14:textId="36F87F9A" w:rsidR="005165BA" w:rsidRPr="007D1039" w:rsidRDefault="00C11AA2" w:rsidP="00CF07AD">
            <w:pPr>
              <w:pStyle w:val="TableTextEntries"/>
              <w:keepLines w:val="0"/>
              <w:widowControl w:val="0"/>
              <w:rPr>
                <w:sz w:val="18"/>
                <w:szCs w:val="18"/>
              </w:rPr>
            </w:pPr>
            <w:r w:rsidRPr="007D1039">
              <w:rPr>
                <w:sz w:val="18"/>
                <w:szCs w:val="18"/>
              </w:rPr>
              <w:t>Design capacity (kL/day)</w:t>
            </w:r>
          </w:p>
        </w:tc>
        <w:tc>
          <w:tcPr>
            <w:tcW w:w="1465" w:type="dxa"/>
            <w:tcBorders>
              <w:top w:val="single" w:sz="4" w:space="0" w:color="auto"/>
            </w:tcBorders>
            <w:shd w:val="clear" w:color="auto" w:fill="F2F2F2"/>
          </w:tcPr>
          <w:p w14:paraId="107CC88F" w14:textId="5298ED25" w:rsidR="005165BA" w:rsidRPr="007D1039" w:rsidRDefault="005774AE" w:rsidP="00CF07AD">
            <w:pPr>
              <w:pStyle w:val="TableTextEntries"/>
              <w:keepLines w:val="0"/>
              <w:widowControl w:val="0"/>
              <w:rPr>
                <w:sz w:val="18"/>
                <w:szCs w:val="18"/>
              </w:rPr>
            </w:pPr>
            <w:r w:rsidRPr="007D1039">
              <w:rPr>
                <w:sz w:val="18"/>
                <w:szCs w:val="18"/>
              </w:rPr>
              <w:t xml:space="preserve">A1 </w:t>
            </w:r>
            <w:permStart w:id="130362023" w:edGrp="everyone"/>
            <w:sdt>
              <w:sdtPr>
                <w:rPr>
                  <w:sz w:val="18"/>
                  <w:szCs w:val="18"/>
                </w:rPr>
                <w:id w:val="734583366"/>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130362023"/>
          </w:p>
        </w:tc>
        <w:tc>
          <w:tcPr>
            <w:tcW w:w="1465" w:type="dxa"/>
            <w:tcBorders>
              <w:top w:val="single" w:sz="4" w:space="0" w:color="auto"/>
            </w:tcBorders>
            <w:shd w:val="clear" w:color="auto" w:fill="F2F2F2"/>
          </w:tcPr>
          <w:p w14:paraId="292E5BE6" w14:textId="3E02E7A0" w:rsidR="005165BA" w:rsidRPr="007D1039" w:rsidRDefault="005165BA" w:rsidP="00CF07AD">
            <w:pPr>
              <w:pStyle w:val="TableTextEntries"/>
              <w:keepLines w:val="0"/>
              <w:widowControl w:val="0"/>
              <w:rPr>
                <w:sz w:val="18"/>
                <w:szCs w:val="18"/>
              </w:rPr>
            </w:pPr>
          </w:p>
        </w:tc>
      </w:tr>
      <w:tr w:rsidR="005165BA" w:rsidRPr="007D1039" w14:paraId="654B48E2" w14:textId="77777777" w:rsidTr="000F6E3C">
        <w:trPr>
          <w:trHeight w:val="454"/>
        </w:trPr>
        <w:tc>
          <w:tcPr>
            <w:tcW w:w="3119" w:type="dxa"/>
          </w:tcPr>
          <w:p w14:paraId="04E55443" w14:textId="77777777" w:rsidR="005165BA" w:rsidRPr="007D1039" w:rsidRDefault="005165BA" w:rsidP="00CF07AD">
            <w:pPr>
              <w:pStyle w:val="TableTextEntries"/>
              <w:keepLines w:val="0"/>
              <w:widowControl w:val="0"/>
              <w:rPr>
                <w:sz w:val="18"/>
                <w:szCs w:val="18"/>
              </w:rPr>
            </w:pPr>
            <w:permStart w:id="1866468641" w:edGrp="everyone" w:colFirst="3" w:colLast="3"/>
            <w:permEnd w:id="518921908"/>
          </w:p>
        </w:tc>
        <w:tc>
          <w:tcPr>
            <w:tcW w:w="2262" w:type="dxa"/>
            <w:shd w:val="clear" w:color="auto" w:fill="auto"/>
          </w:tcPr>
          <w:p w14:paraId="047E8040" w14:textId="77777777" w:rsidR="005165BA" w:rsidRPr="007D1039" w:rsidRDefault="005165BA" w:rsidP="00CF07AD">
            <w:pPr>
              <w:pStyle w:val="TableTextEntries"/>
              <w:keepLines w:val="0"/>
              <w:widowControl w:val="0"/>
              <w:rPr>
                <w:sz w:val="18"/>
                <w:szCs w:val="18"/>
              </w:rPr>
            </w:pPr>
          </w:p>
        </w:tc>
        <w:tc>
          <w:tcPr>
            <w:tcW w:w="1465" w:type="dxa"/>
            <w:shd w:val="clear" w:color="auto" w:fill="F2F2F2"/>
          </w:tcPr>
          <w:p w14:paraId="5140C9D0" w14:textId="53F4AE3E" w:rsidR="005165BA" w:rsidRPr="007D1039" w:rsidRDefault="005774AE" w:rsidP="00CF07AD">
            <w:pPr>
              <w:pStyle w:val="TableTextEntries"/>
              <w:keepLines w:val="0"/>
              <w:widowControl w:val="0"/>
              <w:rPr>
                <w:sz w:val="18"/>
                <w:szCs w:val="18"/>
              </w:rPr>
            </w:pPr>
            <w:r w:rsidRPr="007D1039">
              <w:rPr>
                <w:sz w:val="18"/>
                <w:szCs w:val="18"/>
              </w:rPr>
              <w:t xml:space="preserve">A2 </w:t>
            </w:r>
            <w:permStart w:id="1082071229" w:edGrp="everyone"/>
            <w:sdt>
              <w:sdtPr>
                <w:rPr>
                  <w:sz w:val="18"/>
                  <w:szCs w:val="18"/>
                </w:rPr>
                <w:id w:val="766113499"/>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1082071229"/>
          </w:p>
        </w:tc>
        <w:tc>
          <w:tcPr>
            <w:tcW w:w="1465" w:type="dxa"/>
            <w:shd w:val="clear" w:color="auto" w:fill="F2F2F2"/>
          </w:tcPr>
          <w:p w14:paraId="6CDE3A8C" w14:textId="1E26CADA" w:rsidR="005165BA" w:rsidRPr="007D1039" w:rsidRDefault="005165BA" w:rsidP="00CF07AD">
            <w:pPr>
              <w:pStyle w:val="TableTextEntries"/>
              <w:keepLines w:val="0"/>
              <w:widowControl w:val="0"/>
              <w:rPr>
                <w:sz w:val="18"/>
                <w:szCs w:val="18"/>
              </w:rPr>
            </w:pPr>
          </w:p>
        </w:tc>
      </w:tr>
      <w:tr w:rsidR="005165BA" w:rsidRPr="007D1039" w14:paraId="16174C0C" w14:textId="77777777" w:rsidTr="00583946">
        <w:trPr>
          <w:trHeight w:val="454"/>
        </w:trPr>
        <w:tc>
          <w:tcPr>
            <w:tcW w:w="3119" w:type="dxa"/>
          </w:tcPr>
          <w:p w14:paraId="705294ED" w14:textId="77777777" w:rsidR="005165BA" w:rsidRPr="007D1039" w:rsidRDefault="005165BA" w:rsidP="00CF07AD">
            <w:pPr>
              <w:pStyle w:val="TableTextEntries"/>
              <w:keepLines w:val="0"/>
              <w:widowControl w:val="0"/>
              <w:rPr>
                <w:sz w:val="18"/>
                <w:szCs w:val="18"/>
              </w:rPr>
            </w:pPr>
            <w:permStart w:id="350174879" w:edGrp="everyone" w:colFirst="3" w:colLast="3"/>
            <w:permEnd w:id="1866468641"/>
          </w:p>
        </w:tc>
        <w:tc>
          <w:tcPr>
            <w:tcW w:w="2262" w:type="dxa"/>
            <w:shd w:val="clear" w:color="auto" w:fill="auto"/>
          </w:tcPr>
          <w:p w14:paraId="2E4C4505" w14:textId="77777777" w:rsidR="005165BA" w:rsidRPr="007D1039" w:rsidRDefault="005165BA" w:rsidP="00CF07AD">
            <w:pPr>
              <w:pStyle w:val="TableTextEntries"/>
              <w:keepLines w:val="0"/>
              <w:widowControl w:val="0"/>
              <w:rPr>
                <w:sz w:val="18"/>
                <w:szCs w:val="18"/>
              </w:rPr>
            </w:pPr>
          </w:p>
        </w:tc>
        <w:tc>
          <w:tcPr>
            <w:tcW w:w="1465" w:type="dxa"/>
            <w:shd w:val="clear" w:color="auto" w:fill="F2F2F2"/>
          </w:tcPr>
          <w:p w14:paraId="19CD4696" w14:textId="47E459B8" w:rsidR="005165BA" w:rsidRPr="007D1039" w:rsidRDefault="005774AE" w:rsidP="00CF07AD">
            <w:pPr>
              <w:pStyle w:val="TableTextEntries"/>
              <w:keepLines w:val="0"/>
              <w:widowControl w:val="0"/>
              <w:rPr>
                <w:sz w:val="18"/>
                <w:szCs w:val="18"/>
              </w:rPr>
            </w:pPr>
            <w:r w:rsidRPr="007D1039">
              <w:rPr>
                <w:sz w:val="18"/>
                <w:szCs w:val="18"/>
              </w:rPr>
              <w:t xml:space="preserve">A3 </w:t>
            </w:r>
            <w:permStart w:id="550967307" w:edGrp="everyone"/>
            <w:sdt>
              <w:sdtPr>
                <w:rPr>
                  <w:sz w:val="18"/>
                  <w:szCs w:val="18"/>
                </w:rPr>
                <w:id w:val="-1458796114"/>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550967307"/>
          </w:p>
        </w:tc>
        <w:tc>
          <w:tcPr>
            <w:tcW w:w="1465" w:type="dxa"/>
            <w:shd w:val="clear" w:color="auto" w:fill="F2F2F2"/>
          </w:tcPr>
          <w:p w14:paraId="2B284441" w14:textId="3D8B0861" w:rsidR="005165BA" w:rsidRPr="007D1039" w:rsidRDefault="005165BA" w:rsidP="00CF07AD">
            <w:pPr>
              <w:pStyle w:val="TableTextEntries"/>
              <w:keepLines w:val="0"/>
              <w:widowControl w:val="0"/>
              <w:rPr>
                <w:sz w:val="18"/>
                <w:szCs w:val="18"/>
              </w:rPr>
            </w:pPr>
          </w:p>
        </w:tc>
      </w:tr>
      <w:tr w:rsidR="0020087A" w:rsidRPr="007D1039" w14:paraId="48FD5A06" w14:textId="77777777" w:rsidTr="00583946">
        <w:trPr>
          <w:trHeight w:val="454"/>
        </w:trPr>
        <w:tc>
          <w:tcPr>
            <w:tcW w:w="3119" w:type="dxa"/>
            <w:tcBorders>
              <w:bottom w:val="single" w:sz="4" w:space="0" w:color="auto"/>
            </w:tcBorders>
          </w:tcPr>
          <w:p w14:paraId="672C6C70" w14:textId="77777777" w:rsidR="0020087A" w:rsidRPr="007D1039" w:rsidRDefault="0020087A" w:rsidP="00CF07AD">
            <w:pPr>
              <w:pStyle w:val="TableTextEntries"/>
              <w:keepLines w:val="0"/>
              <w:widowControl w:val="0"/>
              <w:rPr>
                <w:sz w:val="18"/>
                <w:szCs w:val="18"/>
              </w:rPr>
            </w:pPr>
            <w:permStart w:id="1178416319" w:edGrp="everyone" w:colFirst="2" w:colLast="2"/>
            <w:permEnd w:id="350174879"/>
          </w:p>
        </w:tc>
        <w:tc>
          <w:tcPr>
            <w:tcW w:w="2262" w:type="dxa"/>
            <w:tcBorders>
              <w:bottom w:val="single" w:sz="4" w:space="0" w:color="auto"/>
            </w:tcBorders>
            <w:shd w:val="clear" w:color="auto" w:fill="auto"/>
          </w:tcPr>
          <w:p w14:paraId="2E48E3A0" w14:textId="6431C399" w:rsidR="00B83CE1" w:rsidRPr="007D1039" w:rsidRDefault="00206EFC" w:rsidP="00CF07AD">
            <w:pPr>
              <w:pStyle w:val="TableTextEntries"/>
              <w:keepLines w:val="0"/>
              <w:widowControl w:val="0"/>
              <w:rPr>
                <w:sz w:val="18"/>
                <w:szCs w:val="18"/>
              </w:rPr>
            </w:pPr>
            <w:r w:rsidRPr="007D1039">
              <w:rPr>
                <w:sz w:val="18"/>
                <w:szCs w:val="18"/>
              </w:rPr>
              <w:t>For A3, specify the m</w:t>
            </w:r>
            <w:r w:rsidR="0020087A" w:rsidRPr="007D1039">
              <w:rPr>
                <w:sz w:val="18"/>
                <w:szCs w:val="18"/>
              </w:rPr>
              <w:t xml:space="preserve">aximum </w:t>
            </w:r>
            <w:r w:rsidR="00B83CE1" w:rsidRPr="007D1039">
              <w:rPr>
                <w:sz w:val="18"/>
                <w:szCs w:val="18"/>
              </w:rPr>
              <w:t xml:space="preserve">capacity </w:t>
            </w:r>
          </w:p>
        </w:tc>
        <w:tc>
          <w:tcPr>
            <w:tcW w:w="2930" w:type="dxa"/>
            <w:gridSpan w:val="2"/>
            <w:tcBorders>
              <w:bottom w:val="single" w:sz="4" w:space="0" w:color="auto"/>
            </w:tcBorders>
            <w:shd w:val="clear" w:color="auto" w:fill="F2F2F2"/>
          </w:tcPr>
          <w:p w14:paraId="6DC2106F" w14:textId="77777777" w:rsidR="0020087A" w:rsidRPr="007D1039" w:rsidRDefault="0020087A" w:rsidP="00CF07AD">
            <w:pPr>
              <w:pStyle w:val="TableTextEntries"/>
              <w:keepLines w:val="0"/>
              <w:widowControl w:val="0"/>
              <w:rPr>
                <w:sz w:val="18"/>
                <w:szCs w:val="18"/>
              </w:rPr>
            </w:pPr>
          </w:p>
        </w:tc>
      </w:tr>
      <w:tr w:rsidR="005774AE" w:rsidRPr="007D1039" w14:paraId="16B9E2AA" w14:textId="77777777" w:rsidTr="00583946">
        <w:trPr>
          <w:trHeight w:val="454"/>
        </w:trPr>
        <w:tc>
          <w:tcPr>
            <w:tcW w:w="3119" w:type="dxa"/>
            <w:tcBorders>
              <w:top w:val="single" w:sz="4" w:space="0" w:color="auto"/>
            </w:tcBorders>
          </w:tcPr>
          <w:p w14:paraId="7096F935" w14:textId="05F52E78" w:rsidR="005774AE" w:rsidRPr="007D1039" w:rsidRDefault="005774AE" w:rsidP="00CF07AD">
            <w:pPr>
              <w:pStyle w:val="TableTextEntries"/>
              <w:keepLines w:val="0"/>
              <w:widowControl w:val="0"/>
              <w:rPr>
                <w:sz w:val="18"/>
                <w:szCs w:val="18"/>
              </w:rPr>
            </w:pPr>
            <w:permStart w:id="1556184127" w:edGrp="everyone" w:colFirst="3" w:colLast="3"/>
            <w:permEnd w:id="1178416319"/>
            <w:r w:rsidRPr="007D1039">
              <w:rPr>
                <w:sz w:val="18"/>
                <w:szCs w:val="18"/>
              </w:rPr>
              <w:t xml:space="preserve">Drinking Water </w:t>
            </w:r>
            <w:r w:rsidR="00F407CA" w:rsidRPr="007D1039">
              <w:rPr>
                <w:sz w:val="18"/>
                <w:szCs w:val="18"/>
              </w:rPr>
              <w:t>–</w:t>
            </w:r>
            <w:r w:rsidRPr="007D1039">
              <w:rPr>
                <w:sz w:val="18"/>
                <w:szCs w:val="18"/>
              </w:rPr>
              <w:t xml:space="preserve"> production</w:t>
            </w:r>
            <w:r w:rsidR="00F407CA" w:rsidRPr="007D1039">
              <w:rPr>
                <w:sz w:val="18"/>
                <w:szCs w:val="18"/>
              </w:rPr>
              <w:t xml:space="preserve"> or suppl</w:t>
            </w:r>
            <w:r w:rsidR="00015735" w:rsidRPr="007D1039">
              <w:rPr>
                <w:sz w:val="18"/>
                <w:szCs w:val="18"/>
              </w:rPr>
              <w:t>y</w:t>
            </w:r>
          </w:p>
        </w:tc>
        <w:tc>
          <w:tcPr>
            <w:tcW w:w="2262" w:type="dxa"/>
            <w:tcBorders>
              <w:top w:val="single" w:sz="4" w:space="0" w:color="auto"/>
            </w:tcBorders>
            <w:shd w:val="clear" w:color="auto" w:fill="auto"/>
          </w:tcPr>
          <w:p w14:paraId="12DCF78A" w14:textId="7C988DB3" w:rsidR="005774AE" w:rsidRPr="007D1039" w:rsidRDefault="005774AE" w:rsidP="00CF07AD">
            <w:pPr>
              <w:pStyle w:val="TableTextEntries"/>
              <w:keepLines w:val="0"/>
              <w:widowControl w:val="0"/>
              <w:rPr>
                <w:sz w:val="18"/>
                <w:szCs w:val="18"/>
              </w:rPr>
            </w:pPr>
            <w:r w:rsidRPr="007D1039">
              <w:rPr>
                <w:sz w:val="18"/>
                <w:szCs w:val="18"/>
              </w:rPr>
              <w:t>Design capacity (kL/day)</w:t>
            </w:r>
          </w:p>
        </w:tc>
        <w:tc>
          <w:tcPr>
            <w:tcW w:w="1465" w:type="dxa"/>
            <w:tcBorders>
              <w:top w:val="single" w:sz="4" w:space="0" w:color="auto"/>
            </w:tcBorders>
            <w:shd w:val="clear" w:color="auto" w:fill="F2F2F2"/>
          </w:tcPr>
          <w:p w14:paraId="37DD7223" w14:textId="09720C38" w:rsidR="005774AE" w:rsidRPr="007D1039" w:rsidRDefault="005774AE" w:rsidP="00CF07AD">
            <w:pPr>
              <w:pStyle w:val="TableTextEntries"/>
              <w:keepLines w:val="0"/>
              <w:widowControl w:val="0"/>
              <w:rPr>
                <w:sz w:val="18"/>
                <w:szCs w:val="18"/>
              </w:rPr>
            </w:pPr>
            <w:r w:rsidRPr="007D1039">
              <w:rPr>
                <w:sz w:val="18"/>
                <w:szCs w:val="18"/>
              </w:rPr>
              <w:t xml:space="preserve">B1 </w:t>
            </w:r>
            <w:permStart w:id="1042103181" w:edGrp="everyone"/>
            <w:sdt>
              <w:sdtPr>
                <w:rPr>
                  <w:sz w:val="18"/>
                  <w:szCs w:val="18"/>
                </w:rPr>
                <w:id w:val="107558390"/>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1042103181"/>
          </w:p>
        </w:tc>
        <w:tc>
          <w:tcPr>
            <w:tcW w:w="1465" w:type="dxa"/>
            <w:tcBorders>
              <w:top w:val="single" w:sz="4" w:space="0" w:color="auto"/>
            </w:tcBorders>
            <w:shd w:val="clear" w:color="auto" w:fill="F2F2F2"/>
          </w:tcPr>
          <w:p w14:paraId="6AE36D0C" w14:textId="731997B2" w:rsidR="005774AE" w:rsidRPr="007D1039" w:rsidRDefault="005774AE" w:rsidP="00CF07AD">
            <w:pPr>
              <w:pStyle w:val="TableTextEntries"/>
              <w:keepLines w:val="0"/>
              <w:widowControl w:val="0"/>
              <w:rPr>
                <w:sz w:val="18"/>
                <w:szCs w:val="18"/>
              </w:rPr>
            </w:pPr>
          </w:p>
        </w:tc>
      </w:tr>
      <w:tr w:rsidR="005774AE" w:rsidRPr="007D1039" w14:paraId="138DE3A9" w14:textId="77777777" w:rsidTr="000F6E3C">
        <w:trPr>
          <w:trHeight w:val="454"/>
        </w:trPr>
        <w:tc>
          <w:tcPr>
            <w:tcW w:w="3119" w:type="dxa"/>
          </w:tcPr>
          <w:p w14:paraId="4BE7D056" w14:textId="77777777" w:rsidR="005774AE" w:rsidRPr="007D1039" w:rsidRDefault="005774AE" w:rsidP="00CF07AD">
            <w:pPr>
              <w:pStyle w:val="TableTextEntries"/>
              <w:keepLines w:val="0"/>
              <w:widowControl w:val="0"/>
              <w:rPr>
                <w:sz w:val="18"/>
                <w:szCs w:val="18"/>
              </w:rPr>
            </w:pPr>
            <w:permStart w:id="2133473019" w:edGrp="everyone" w:colFirst="3" w:colLast="3"/>
            <w:permEnd w:id="1556184127"/>
          </w:p>
        </w:tc>
        <w:tc>
          <w:tcPr>
            <w:tcW w:w="2262" w:type="dxa"/>
            <w:shd w:val="clear" w:color="auto" w:fill="auto"/>
          </w:tcPr>
          <w:p w14:paraId="2896FAE9" w14:textId="77777777" w:rsidR="005774AE" w:rsidRPr="007D1039" w:rsidRDefault="005774AE" w:rsidP="00CF07AD">
            <w:pPr>
              <w:pStyle w:val="TableTextEntries"/>
              <w:keepLines w:val="0"/>
              <w:widowControl w:val="0"/>
              <w:rPr>
                <w:sz w:val="18"/>
                <w:szCs w:val="18"/>
              </w:rPr>
            </w:pPr>
          </w:p>
        </w:tc>
        <w:tc>
          <w:tcPr>
            <w:tcW w:w="1465" w:type="dxa"/>
            <w:shd w:val="clear" w:color="auto" w:fill="F2F2F2"/>
          </w:tcPr>
          <w:p w14:paraId="17304B83" w14:textId="57F1E452" w:rsidR="005774AE" w:rsidRPr="007D1039" w:rsidRDefault="005774AE" w:rsidP="00CF07AD">
            <w:pPr>
              <w:pStyle w:val="TableTextEntries"/>
              <w:keepLines w:val="0"/>
              <w:widowControl w:val="0"/>
              <w:rPr>
                <w:sz w:val="18"/>
                <w:szCs w:val="18"/>
              </w:rPr>
            </w:pPr>
            <w:r w:rsidRPr="007D1039">
              <w:rPr>
                <w:sz w:val="18"/>
                <w:szCs w:val="18"/>
              </w:rPr>
              <w:t xml:space="preserve">B2 </w:t>
            </w:r>
            <w:permStart w:id="856640878" w:edGrp="everyone"/>
            <w:sdt>
              <w:sdtPr>
                <w:rPr>
                  <w:sz w:val="18"/>
                  <w:szCs w:val="18"/>
                </w:rPr>
                <w:id w:val="2039541585"/>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856640878"/>
          </w:p>
        </w:tc>
        <w:tc>
          <w:tcPr>
            <w:tcW w:w="1465" w:type="dxa"/>
            <w:shd w:val="clear" w:color="auto" w:fill="F2F2F2"/>
          </w:tcPr>
          <w:p w14:paraId="32CD9305" w14:textId="77777777" w:rsidR="005774AE" w:rsidRPr="007D1039" w:rsidRDefault="005774AE" w:rsidP="00CF07AD">
            <w:pPr>
              <w:pStyle w:val="TableTextEntries"/>
              <w:keepLines w:val="0"/>
              <w:widowControl w:val="0"/>
              <w:rPr>
                <w:sz w:val="18"/>
                <w:szCs w:val="18"/>
              </w:rPr>
            </w:pPr>
          </w:p>
        </w:tc>
      </w:tr>
      <w:tr w:rsidR="005774AE" w:rsidRPr="007D1039" w14:paraId="662BE831" w14:textId="77777777" w:rsidTr="00583946">
        <w:trPr>
          <w:trHeight w:val="454"/>
        </w:trPr>
        <w:tc>
          <w:tcPr>
            <w:tcW w:w="3119" w:type="dxa"/>
          </w:tcPr>
          <w:p w14:paraId="3B2D0555" w14:textId="77777777" w:rsidR="005774AE" w:rsidRPr="007D1039" w:rsidRDefault="005774AE" w:rsidP="00CF07AD">
            <w:pPr>
              <w:pStyle w:val="TableTextEntries"/>
              <w:keepLines w:val="0"/>
              <w:widowControl w:val="0"/>
              <w:rPr>
                <w:sz w:val="18"/>
                <w:szCs w:val="18"/>
              </w:rPr>
            </w:pPr>
            <w:permStart w:id="857738588" w:edGrp="everyone" w:colFirst="3" w:colLast="3"/>
            <w:permEnd w:id="2133473019"/>
          </w:p>
        </w:tc>
        <w:tc>
          <w:tcPr>
            <w:tcW w:w="2262" w:type="dxa"/>
            <w:shd w:val="clear" w:color="auto" w:fill="auto"/>
          </w:tcPr>
          <w:p w14:paraId="6B1E8234" w14:textId="77777777" w:rsidR="005774AE" w:rsidRPr="007D1039" w:rsidRDefault="005774AE" w:rsidP="00CF07AD">
            <w:pPr>
              <w:pStyle w:val="TableTextEntries"/>
              <w:keepLines w:val="0"/>
              <w:widowControl w:val="0"/>
              <w:rPr>
                <w:sz w:val="18"/>
                <w:szCs w:val="18"/>
              </w:rPr>
            </w:pPr>
          </w:p>
        </w:tc>
        <w:tc>
          <w:tcPr>
            <w:tcW w:w="1465" w:type="dxa"/>
            <w:shd w:val="clear" w:color="auto" w:fill="F2F2F2"/>
          </w:tcPr>
          <w:p w14:paraId="49325343" w14:textId="163177D4" w:rsidR="005774AE" w:rsidRPr="007D1039" w:rsidRDefault="005774AE" w:rsidP="00CF07AD">
            <w:pPr>
              <w:pStyle w:val="TableTextEntries"/>
              <w:keepLines w:val="0"/>
              <w:widowControl w:val="0"/>
              <w:rPr>
                <w:sz w:val="18"/>
                <w:szCs w:val="18"/>
              </w:rPr>
            </w:pPr>
            <w:r w:rsidRPr="007D1039">
              <w:rPr>
                <w:sz w:val="18"/>
                <w:szCs w:val="18"/>
              </w:rPr>
              <w:t xml:space="preserve">B3 </w:t>
            </w:r>
            <w:permStart w:id="1797931378" w:edGrp="everyone"/>
            <w:sdt>
              <w:sdtPr>
                <w:rPr>
                  <w:sz w:val="18"/>
                  <w:szCs w:val="18"/>
                </w:rPr>
                <w:id w:val="1357619767"/>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1797931378"/>
          </w:p>
        </w:tc>
        <w:tc>
          <w:tcPr>
            <w:tcW w:w="1465" w:type="dxa"/>
            <w:shd w:val="clear" w:color="auto" w:fill="F2F2F2"/>
          </w:tcPr>
          <w:p w14:paraId="2AB112D3" w14:textId="77777777" w:rsidR="005774AE" w:rsidRPr="007D1039" w:rsidRDefault="005774AE" w:rsidP="00CF07AD">
            <w:pPr>
              <w:pStyle w:val="TableTextEntries"/>
              <w:keepLines w:val="0"/>
              <w:widowControl w:val="0"/>
              <w:rPr>
                <w:sz w:val="18"/>
                <w:szCs w:val="18"/>
              </w:rPr>
            </w:pPr>
          </w:p>
        </w:tc>
      </w:tr>
      <w:tr w:rsidR="00B83CE1" w:rsidRPr="007D1039" w14:paraId="35675F5C" w14:textId="77777777" w:rsidTr="00583946">
        <w:trPr>
          <w:trHeight w:val="454"/>
        </w:trPr>
        <w:tc>
          <w:tcPr>
            <w:tcW w:w="3119" w:type="dxa"/>
            <w:tcBorders>
              <w:bottom w:val="single" w:sz="4" w:space="0" w:color="auto"/>
            </w:tcBorders>
          </w:tcPr>
          <w:p w14:paraId="2B1D6359" w14:textId="77777777" w:rsidR="00B83CE1" w:rsidRPr="007D1039" w:rsidRDefault="00B83CE1" w:rsidP="00CF07AD">
            <w:pPr>
              <w:pStyle w:val="TableTextEntries"/>
              <w:keepLines w:val="0"/>
              <w:widowControl w:val="0"/>
              <w:rPr>
                <w:sz w:val="18"/>
                <w:szCs w:val="18"/>
              </w:rPr>
            </w:pPr>
            <w:permStart w:id="1052186800" w:edGrp="everyone" w:colFirst="2" w:colLast="2"/>
            <w:permEnd w:id="857738588"/>
          </w:p>
        </w:tc>
        <w:tc>
          <w:tcPr>
            <w:tcW w:w="2262" w:type="dxa"/>
            <w:tcBorders>
              <w:bottom w:val="single" w:sz="4" w:space="0" w:color="auto"/>
            </w:tcBorders>
            <w:shd w:val="clear" w:color="auto" w:fill="auto"/>
          </w:tcPr>
          <w:p w14:paraId="21792945" w14:textId="198F9763" w:rsidR="00B83CE1" w:rsidRPr="007D1039" w:rsidRDefault="00206EFC" w:rsidP="00CF07AD">
            <w:pPr>
              <w:pStyle w:val="TableTextEntries"/>
              <w:keepLines w:val="0"/>
              <w:widowControl w:val="0"/>
              <w:rPr>
                <w:sz w:val="18"/>
                <w:szCs w:val="18"/>
              </w:rPr>
            </w:pPr>
            <w:r w:rsidRPr="007D1039">
              <w:rPr>
                <w:sz w:val="18"/>
                <w:szCs w:val="18"/>
              </w:rPr>
              <w:t>For B3, specify the maximum capacity</w:t>
            </w:r>
          </w:p>
        </w:tc>
        <w:tc>
          <w:tcPr>
            <w:tcW w:w="2930" w:type="dxa"/>
            <w:gridSpan w:val="2"/>
            <w:tcBorders>
              <w:bottom w:val="single" w:sz="4" w:space="0" w:color="auto"/>
            </w:tcBorders>
            <w:shd w:val="clear" w:color="auto" w:fill="F2F2F2"/>
          </w:tcPr>
          <w:p w14:paraId="40311109" w14:textId="77777777" w:rsidR="00B83CE1" w:rsidRPr="007D1039" w:rsidRDefault="00B83CE1" w:rsidP="00CF07AD">
            <w:pPr>
              <w:pStyle w:val="TableTextEntries"/>
              <w:keepLines w:val="0"/>
              <w:widowControl w:val="0"/>
              <w:rPr>
                <w:sz w:val="18"/>
                <w:szCs w:val="18"/>
              </w:rPr>
            </w:pPr>
          </w:p>
        </w:tc>
      </w:tr>
      <w:tr w:rsidR="005774AE" w:rsidRPr="007D1039" w14:paraId="185C5965" w14:textId="77777777" w:rsidTr="00583946">
        <w:trPr>
          <w:trHeight w:val="454"/>
        </w:trPr>
        <w:tc>
          <w:tcPr>
            <w:tcW w:w="3119" w:type="dxa"/>
            <w:tcBorders>
              <w:top w:val="single" w:sz="4" w:space="0" w:color="auto"/>
            </w:tcBorders>
          </w:tcPr>
          <w:p w14:paraId="5394244C" w14:textId="79034B96" w:rsidR="005774AE" w:rsidRPr="007D1039" w:rsidRDefault="005774AE" w:rsidP="00CF07AD">
            <w:pPr>
              <w:pStyle w:val="TableTextEntries"/>
              <w:keepLines w:val="0"/>
              <w:widowControl w:val="0"/>
              <w:rPr>
                <w:sz w:val="18"/>
                <w:szCs w:val="18"/>
              </w:rPr>
            </w:pPr>
            <w:permStart w:id="682056991" w:edGrp="everyone" w:colFirst="3" w:colLast="3"/>
            <w:permEnd w:id="1052186800"/>
            <w:r w:rsidRPr="007D1039">
              <w:rPr>
                <w:sz w:val="18"/>
                <w:szCs w:val="18"/>
              </w:rPr>
              <w:t>Recycled water production</w:t>
            </w:r>
            <w:r w:rsidR="00701B5D" w:rsidRPr="007D1039">
              <w:rPr>
                <w:sz w:val="18"/>
                <w:szCs w:val="18"/>
              </w:rPr>
              <w:t xml:space="preserve"> - stormwater</w:t>
            </w:r>
          </w:p>
        </w:tc>
        <w:tc>
          <w:tcPr>
            <w:tcW w:w="2262" w:type="dxa"/>
            <w:tcBorders>
              <w:top w:val="single" w:sz="4" w:space="0" w:color="auto"/>
            </w:tcBorders>
            <w:shd w:val="clear" w:color="auto" w:fill="auto"/>
          </w:tcPr>
          <w:p w14:paraId="23B19DDE" w14:textId="1CB383CF" w:rsidR="005774AE" w:rsidRPr="007D1039" w:rsidRDefault="005774AE" w:rsidP="00CF07AD">
            <w:pPr>
              <w:pStyle w:val="TableTextEntries"/>
              <w:keepLines w:val="0"/>
              <w:widowControl w:val="0"/>
              <w:rPr>
                <w:sz w:val="18"/>
                <w:szCs w:val="18"/>
              </w:rPr>
            </w:pPr>
            <w:r w:rsidRPr="007D1039">
              <w:rPr>
                <w:sz w:val="18"/>
                <w:szCs w:val="18"/>
              </w:rPr>
              <w:t>Design capacity (kL/day)</w:t>
            </w:r>
          </w:p>
        </w:tc>
        <w:tc>
          <w:tcPr>
            <w:tcW w:w="1465" w:type="dxa"/>
            <w:tcBorders>
              <w:top w:val="single" w:sz="4" w:space="0" w:color="auto"/>
            </w:tcBorders>
            <w:shd w:val="clear" w:color="auto" w:fill="F2F2F2"/>
          </w:tcPr>
          <w:p w14:paraId="08F40BC3" w14:textId="6DBD3F48" w:rsidR="005774AE" w:rsidRPr="007D1039" w:rsidRDefault="005774AE" w:rsidP="00CF07AD">
            <w:pPr>
              <w:pStyle w:val="TableTextEntries"/>
              <w:keepLines w:val="0"/>
              <w:widowControl w:val="0"/>
              <w:rPr>
                <w:sz w:val="18"/>
                <w:szCs w:val="18"/>
              </w:rPr>
            </w:pPr>
            <w:r w:rsidRPr="007D1039">
              <w:rPr>
                <w:sz w:val="18"/>
                <w:szCs w:val="18"/>
              </w:rPr>
              <w:t xml:space="preserve">C1 </w:t>
            </w:r>
            <w:permStart w:id="1785933862" w:edGrp="everyone"/>
            <w:sdt>
              <w:sdtPr>
                <w:rPr>
                  <w:sz w:val="18"/>
                  <w:szCs w:val="18"/>
                </w:rPr>
                <w:id w:val="2139605985"/>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1785933862"/>
          </w:p>
        </w:tc>
        <w:tc>
          <w:tcPr>
            <w:tcW w:w="1465" w:type="dxa"/>
            <w:tcBorders>
              <w:top w:val="single" w:sz="4" w:space="0" w:color="auto"/>
            </w:tcBorders>
            <w:shd w:val="clear" w:color="auto" w:fill="F2F2F2"/>
          </w:tcPr>
          <w:p w14:paraId="75415771" w14:textId="457086E6" w:rsidR="005774AE" w:rsidRPr="007D1039" w:rsidRDefault="005774AE" w:rsidP="00CF07AD">
            <w:pPr>
              <w:pStyle w:val="TableTextEntries"/>
              <w:keepLines w:val="0"/>
              <w:widowControl w:val="0"/>
              <w:rPr>
                <w:sz w:val="18"/>
                <w:szCs w:val="18"/>
              </w:rPr>
            </w:pPr>
          </w:p>
        </w:tc>
      </w:tr>
      <w:tr w:rsidR="005774AE" w:rsidRPr="007D1039" w14:paraId="5677C31F" w14:textId="77777777" w:rsidTr="000F6E3C">
        <w:trPr>
          <w:trHeight w:val="454"/>
        </w:trPr>
        <w:tc>
          <w:tcPr>
            <w:tcW w:w="3119" w:type="dxa"/>
          </w:tcPr>
          <w:p w14:paraId="22690EF7" w14:textId="77777777" w:rsidR="005774AE" w:rsidRPr="007D1039" w:rsidRDefault="005774AE" w:rsidP="00CF07AD">
            <w:pPr>
              <w:pStyle w:val="TableTextEntries"/>
              <w:keepLines w:val="0"/>
              <w:widowControl w:val="0"/>
              <w:rPr>
                <w:sz w:val="18"/>
                <w:szCs w:val="18"/>
              </w:rPr>
            </w:pPr>
            <w:permStart w:id="1262554911" w:edGrp="everyone" w:colFirst="3" w:colLast="3"/>
            <w:permEnd w:id="682056991"/>
          </w:p>
        </w:tc>
        <w:tc>
          <w:tcPr>
            <w:tcW w:w="2262" w:type="dxa"/>
            <w:shd w:val="clear" w:color="auto" w:fill="auto"/>
          </w:tcPr>
          <w:p w14:paraId="1C392907" w14:textId="77777777" w:rsidR="005774AE" w:rsidRPr="007D1039" w:rsidRDefault="005774AE" w:rsidP="00CF07AD">
            <w:pPr>
              <w:pStyle w:val="TableTextEntries"/>
              <w:keepLines w:val="0"/>
              <w:widowControl w:val="0"/>
              <w:rPr>
                <w:sz w:val="18"/>
                <w:szCs w:val="18"/>
              </w:rPr>
            </w:pPr>
          </w:p>
        </w:tc>
        <w:tc>
          <w:tcPr>
            <w:tcW w:w="1465" w:type="dxa"/>
            <w:shd w:val="clear" w:color="auto" w:fill="F2F2F2"/>
          </w:tcPr>
          <w:p w14:paraId="336FDE97" w14:textId="356A7F4B" w:rsidR="005774AE" w:rsidRPr="007D1039" w:rsidRDefault="005774AE" w:rsidP="00CF07AD">
            <w:pPr>
              <w:pStyle w:val="TableTextEntries"/>
              <w:keepLines w:val="0"/>
              <w:widowControl w:val="0"/>
              <w:rPr>
                <w:sz w:val="18"/>
                <w:szCs w:val="18"/>
              </w:rPr>
            </w:pPr>
            <w:r w:rsidRPr="007D1039">
              <w:rPr>
                <w:sz w:val="18"/>
                <w:szCs w:val="18"/>
              </w:rPr>
              <w:t xml:space="preserve">C2 </w:t>
            </w:r>
            <w:permStart w:id="2099846715" w:edGrp="everyone"/>
            <w:sdt>
              <w:sdtPr>
                <w:rPr>
                  <w:sz w:val="18"/>
                  <w:szCs w:val="18"/>
                </w:rPr>
                <w:id w:val="-866366046"/>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2099846715"/>
          </w:p>
        </w:tc>
        <w:tc>
          <w:tcPr>
            <w:tcW w:w="1465" w:type="dxa"/>
            <w:shd w:val="clear" w:color="auto" w:fill="F2F2F2"/>
          </w:tcPr>
          <w:p w14:paraId="65BB1DEC" w14:textId="77777777" w:rsidR="005774AE" w:rsidRPr="007D1039" w:rsidRDefault="005774AE" w:rsidP="00CF07AD">
            <w:pPr>
              <w:pStyle w:val="TableTextEntries"/>
              <w:keepLines w:val="0"/>
              <w:widowControl w:val="0"/>
              <w:rPr>
                <w:sz w:val="18"/>
                <w:szCs w:val="18"/>
              </w:rPr>
            </w:pPr>
          </w:p>
        </w:tc>
      </w:tr>
      <w:tr w:rsidR="005774AE" w:rsidRPr="007D1039" w14:paraId="34F3B65C" w14:textId="77777777" w:rsidTr="00583946">
        <w:trPr>
          <w:trHeight w:val="454"/>
        </w:trPr>
        <w:tc>
          <w:tcPr>
            <w:tcW w:w="3119" w:type="dxa"/>
          </w:tcPr>
          <w:p w14:paraId="4F65E09D" w14:textId="77777777" w:rsidR="005774AE" w:rsidRPr="007D1039" w:rsidRDefault="005774AE" w:rsidP="00CF07AD">
            <w:pPr>
              <w:pStyle w:val="TableTextEntries"/>
              <w:keepLines w:val="0"/>
              <w:widowControl w:val="0"/>
              <w:rPr>
                <w:sz w:val="18"/>
                <w:szCs w:val="18"/>
              </w:rPr>
            </w:pPr>
            <w:permStart w:id="1342521126" w:edGrp="everyone" w:colFirst="3" w:colLast="3"/>
            <w:permEnd w:id="1262554911"/>
          </w:p>
        </w:tc>
        <w:tc>
          <w:tcPr>
            <w:tcW w:w="2262" w:type="dxa"/>
            <w:shd w:val="clear" w:color="auto" w:fill="auto"/>
          </w:tcPr>
          <w:p w14:paraId="6D0E7E59" w14:textId="77777777" w:rsidR="005774AE" w:rsidRPr="007D1039" w:rsidRDefault="005774AE" w:rsidP="00CF07AD">
            <w:pPr>
              <w:pStyle w:val="TableTextEntries"/>
              <w:keepLines w:val="0"/>
              <w:widowControl w:val="0"/>
              <w:rPr>
                <w:sz w:val="18"/>
                <w:szCs w:val="18"/>
              </w:rPr>
            </w:pPr>
          </w:p>
        </w:tc>
        <w:tc>
          <w:tcPr>
            <w:tcW w:w="1465" w:type="dxa"/>
            <w:shd w:val="clear" w:color="auto" w:fill="F2F2F2"/>
          </w:tcPr>
          <w:p w14:paraId="1266BE68" w14:textId="023FB773" w:rsidR="005774AE" w:rsidRPr="007D1039" w:rsidRDefault="005774AE" w:rsidP="00CF07AD">
            <w:pPr>
              <w:pStyle w:val="TableTextEntries"/>
              <w:keepLines w:val="0"/>
              <w:widowControl w:val="0"/>
              <w:rPr>
                <w:sz w:val="18"/>
                <w:szCs w:val="18"/>
              </w:rPr>
            </w:pPr>
            <w:r w:rsidRPr="007D1039">
              <w:rPr>
                <w:sz w:val="18"/>
                <w:szCs w:val="18"/>
              </w:rPr>
              <w:t xml:space="preserve">C3 </w:t>
            </w:r>
            <w:permStart w:id="2130595791" w:edGrp="everyone"/>
            <w:sdt>
              <w:sdtPr>
                <w:rPr>
                  <w:sz w:val="18"/>
                  <w:szCs w:val="18"/>
                </w:rPr>
                <w:id w:val="-1566262143"/>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2130595791"/>
          </w:p>
        </w:tc>
        <w:tc>
          <w:tcPr>
            <w:tcW w:w="1465" w:type="dxa"/>
            <w:shd w:val="clear" w:color="auto" w:fill="F2F2F2"/>
          </w:tcPr>
          <w:p w14:paraId="0AA34751" w14:textId="77777777" w:rsidR="005774AE" w:rsidRPr="007D1039" w:rsidRDefault="005774AE" w:rsidP="00CF07AD">
            <w:pPr>
              <w:pStyle w:val="TableTextEntries"/>
              <w:keepLines w:val="0"/>
              <w:widowControl w:val="0"/>
              <w:rPr>
                <w:sz w:val="18"/>
                <w:szCs w:val="18"/>
              </w:rPr>
            </w:pPr>
          </w:p>
        </w:tc>
      </w:tr>
      <w:tr w:rsidR="00B83CE1" w:rsidRPr="007D1039" w14:paraId="2E44EB2E" w14:textId="77777777" w:rsidTr="00583946">
        <w:trPr>
          <w:trHeight w:val="454"/>
        </w:trPr>
        <w:tc>
          <w:tcPr>
            <w:tcW w:w="3119" w:type="dxa"/>
            <w:tcBorders>
              <w:bottom w:val="single" w:sz="4" w:space="0" w:color="auto"/>
            </w:tcBorders>
          </w:tcPr>
          <w:p w14:paraId="091188F6" w14:textId="77777777" w:rsidR="00B83CE1" w:rsidRPr="007D1039" w:rsidRDefault="00B83CE1" w:rsidP="00CF07AD">
            <w:pPr>
              <w:pStyle w:val="TableTextEntries"/>
              <w:keepLines w:val="0"/>
              <w:widowControl w:val="0"/>
              <w:rPr>
                <w:sz w:val="18"/>
                <w:szCs w:val="18"/>
              </w:rPr>
            </w:pPr>
            <w:permStart w:id="1064786891" w:edGrp="everyone" w:colFirst="2" w:colLast="2"/>
            <w:permEnd w:id="1342521126"/>
          </w:p>
        </w:tc>
        <w:tc>
          <w:tcPr>
            <w:tcW w:w="2262" w:type="dxa"/>
            <w:tcBorders>
              <w:bottom w:val="single" w:sz="4" w:space="0" w:color="auto"/>
            </w:tcBorders>
            <w:shd w:val="clear" w:color="auto" w:fill="auto"/>
          </w:tcPr>
          <w:p w14:paraId="00BFE7EA" w14:textId="3D8378F8" w:rsidR="00B83CE1" w:rsidRPr="007D1039" w:rsidRDefault="00206EFC" w:rsidP="00CF07AD">
            <w:pPr>
              <w:pStyle w:val="TableTextEntries"/>
              <w:keepLines w:val="0"/>
              <w:widowControl w:val="0"/>
              <w:rPr>
                <w:sz w:val="18"/>
                <w:szCs w:val="18"/>
              </w:rPr>
            </w:pPr>
            <w:r w:rsidRPr="007D1039">
              <w:rPr>
                <w:sz w:val="18"/>
                <w:szCs w:val="18"/>
              </w:rPr>
              <w:t>For C3, specify the maximum capacity</w:t>
            </w:r>
          </w:p>
        </w:tc>
        <w:tc>
          <w:tcPr>
            <w:tcW w:w="2930" w:type="dxa"/>
            <w:gridSpan w:val="2"/>
            <w:tcBorders>
              <w:bottom w:val="single" w:sz="4" w:space="0" w:color="auto"/>
            </w:tcBorders>
            <w:shd w:val="clear" w:color="auto" w:fill="F2F2F2"/>
          </w:tcPr>
          <w:p w14:paraId="5D30A55E" w14:textId="77777777" w:rsidR="00B83CE1" w:rsidRPr="007D1039" w:rsidRDefault="00B83CE1" w:rsidP="00CF07AD">
            <w:pPr>
              <w:pStyle w:val="TableTextEntries"/>
              <w:keepLines w:val="0"/>
              <w:widowControl w:val="0"/>
              <w:rPr>
                <w:sz w:val="18"/>
                <w:szCs w:val="18"/>
              </w:rPr>
            </w:pPr>
          </w:p>
        </w:tc>
      </w:tr>
      <w:tr w:rsidR="005774AE" w:rsidRPr="007D1039" w14:paraId="3E115071" w14:textId="77777777" w:rsidTr="00583946">
        <w:trPr>
          <w:trHeight w:val="454"/>
        </w:trPr>
        <w:tc>
          <w:tcPr>
            <w:tcW w:w="3119" w:type="dxa"/>
            <w:tcBorders>
              <w:top w:val="single" w:sz="4" w:space="0" w:color="auto"/>
            </w:tcBorders>
          </w:tcPr>
          <w:p w14:paraId="4AA0E880" w14:textId="57351FFE" w:rsidR="005774AE" w:rsidRPr="007D1039" w:rsidRDefault="005774AE" w:rsidP="00CF07AD">
            <w:pPr>
              <w:pStyle w:val="TableTextEntries"/>
              <w:keepLines w:val="0"/>
              <w:widowControl w:val="0"/>
              <w:rPr>
                <w:sz w:val="18"/>
                <w:szCs w:val="18"/>
              </w:rPr>
            </w:pPr>
            <w:permStart w:id="1605128426" w:edGrp="everyone" w:colFirst="3" w:colLast="3"/>
            <w:permEnd w:id="1064786891"/>
            <w:r w:rsidRPr="007D1039">
              <w:rPr>
                <w:sz w:val="18"/>
                <w:szCs w:val="18"/>
              </w:rPr>
              <w:t>Recycled water production</w:t>
            </w:r>
            <w:r w:rsidR="00D90B13" w:rsidRPr="007D1039">
              <w:rPr>
                <w:sz w:val="18"/>
                <w:szCs w:val="18"/>
              </w:rPr>
              <w:t xml:space="preserve"> - </w:t>
            </w:r>
            <w:r w:rsidRPr="007D1039">
              <w:rPr>
                <w:sz w:val="18"/>
                <w:szCs w:val="18"/>
              </w:rPr>
              <w:t>sewage</w:t>
            </w:r>
          </w:p>
        </w:tc>
        <w:tc>
          <w:tcPr>
            <w:tcW w:w="2262" w:type="dxa"/>
            <w:tcBorders>
              <w:top w:val="single" w:sz="4" w:space="0" w:color="auto"/>
            </w:tcBorders>
            <w:shd w:val="clear" w:color="auto" w:fill="auto"/>
          </w:tcPr>
          <w:p w14:paraId="2F486343" w14:textId="46DD7E10" w:rsidR="005774AE" w:rsidRPr="007D1039" w:rsidRDefault="005774AE" w:rsidP="00CF07AD">
            <w:pPr>
              <w:pStyle w:val="TableTextEntries"/>
              <w:keepLines w:val="0"/>
              <w:widowControl w:val="0"/>
              <w:rPr>
                <w:sz w:val="18"/>
                <w:szCs w:val="18"/>
              </w:rPr>
            </w:pPr>
            <w:r w:rsidRPr="007D1039">
              <w:rPr>
                <w:sz w:val="18"/>
                <w:szCs w:val="18"/>
              </w:rPr>
              <w:t>Design capacity (kL/day)</w:t>
            </w:r>
          </w:p>
        </w:tc>
        <w:tc>
          <w:tcPr>
            <w:tcW w:w="1465" w:type="dxa"/>
            <w:tcBorders>
              <w:top w:val="single" w:sz="4" w:space="0" w:color="auto"/>
            </w:tcBorders>
            <w:shd w:val="clear" w:color="auto" w:fill="F2F2F2"/>
          </w:tcPr>
          <w:p w14:paraId="19B2E423" w14:textId="2ED34CEB" w:rsidR="005774AE" w:rsidRPr="007D1039" w:rsidRDefault="005774AE" w:rsidP="00CF07AD">
            <w:pPr>
              <w:pStyle w:val="TableTextEntries"/>
              <w:keepLines w:val="0"/>
              <w:widowControl w:val="0"/>
              <w:rPr>
                <w:sz w:val="18"/>
                <w:szCs w:val="18"/>
              </w:rPr>
            </w:pPr>
            <w:r w:rsidRPr="007D1039">
              <w:rPr>
                <w:sz w:val="18"/>
                <w:szCs w:val="18"/>
              </w:rPr>
              <w:t xml:space="preserve">D1 </w:t>
            </w:r>
            <w:permStart w:id="2138319550" w:edGrp="everyone"/>
            <w:sdt>
              <w:sdtPr>
                <w:rPr>
                  <w:sz w:val="18"/>
                  <w:szCs w:val="18"/>
                </w:rPr>
                <w:id w:val="1569463863"/>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2138319550"/>
          </w:p>
        </w:tc>
        <w:tc>
          <w:tcPr>
            <w:tcW w:w="1465" w:type="dxa"/>
            <w:tcBorders>
              <w:top w:val="single" w:sz="4" w:space="0" w:color="auto"/>
            </w:tcBorders>
            <w:shd w:val="clear" w:color="auto" w:fill="F2F2F2"/>
          </w:tcPr>
          <w:p w14:paraId="1A0455E3" w14:textId="129461D3" w:rsidR="005774AE" w:rsidRPr="007D1039" w:rsidRDefault="005774AE" w:rsidP="00CF07AD">
            <w:pPr>
              <w:pStyle w:val="TableTextEntries"/>
              <w:keepLines w:val="0"/>
              <w:widowControl w:val="0"/>
              <w:rPr>
                <w:sz w:val="18"/>
                <w:szCs w:val="18"/>
              </w:rPr>
            </w:pPr>
          </w:p>
        </w:tc>
      </w:tr>
      <w:tr w:rsidR="005774AE" w:rsidRPr="007D1039" w14:paraId="4EBF7BAD" w14:textId="77777777" w:rsidTr="000F6E3C">
        <w:trPr>
          <w:trHeight w:val="454"/>
        </w:trPr>
        <w:tc>
          <w:tcPr>
            <w:tcW w:w="3119" w:type="dxa"/>
          </w:tcPr>
          <w:p w14:paraId="52699BEF" w14:textId="77777777" w:rsidR="005774AE" w:rsidRPr="007D1039" w:rsidRDefault="005774AE" w:rsidP="00CF07AD">
            <w:pPr>
              <w:pStyle w:val="TableTextEntries"/>
              <w:keepLines w:val="0"/>
              <w:widowControl w:val="0"/>
              <w:rPr>
                <w:sz w:val="18"/>
                <w:szCs w:val="18"/>
              </w:rPr>
            </w:pPr>
            <w:permStart w:id="1059150168" w:edGrp="everyone" w:colFirst="3" w:colLast="3"/>
            <w:permEnd w:id="1605128426"/>
          </w:p>
        </w:tc>
        <w:tc>
          <w:tcPr>
            <w:tcW w:w="2262" w:type="dxa"/>
            <w:shd w:val="clear" w:color="auto" w:fill="auto"/>
          </w:tcPr>
          <w:p w14:paraId="45742D88" w14:textId="77777777" w:rsidR="005774AE" w:rsidRPr="007D1039" w:rsidRDefault="005774AE" w:rsidP="00CF07AD">
            <w:pPr>
              <w:pStyle w:val="TableTextEntries"/>
              <w:keepLines w:val="0"/>
              <w:widowControl w:val="0"/>
              <w:rPr>
                <w:sz w:val="18"/>
                <w:szCs w:val="18"/>
              </w:rPr>
            </w:pPr>
          </w:p>
        </w:tc>
        <w:tc>
          <w:tcPr>
            <w:tcW w:w="1465" w:type="dxa"/>
            <w:shd w:val="clear" w:color="auto" w:fill="F2F2F2"/>
          </w:tcPr>
          <w:p w14:paraId="389010BE" w14:textId="22C87536" w:rsidR="005774AE" w:rsidRPr="007D1039" w:rsidRDefault="005774AE" w:rsidP="00CF07AD">
            <w:pPr>
              <w:pStyle w:val="TableTextEntries"/>
              <w:keepLines w:val="0"/>
              <w:widowControl w:val="0"/>
              <w:rPr>
                <w:sz w:val="18"/>
                <w:szCs w:val="18"/>
              </w:rPr>
            </w:pPr>
            <w:r w:rsidRPr="007D1039">
              <w:rPr>
                <w:sz w:val="18"/>
                <w:szCs w:val="18"/>
              </w:rPr>
              <w:t xml:space="preserve">D2 </w:t>
            </w:r>
            <w:permStart w:id="288845554" w:edGrp="everyone"/>
            <w:sdt>
              <w:sdtPr>
                <w:rPr>
                  <w:sz w:val="18"/>
                  <w:szCs w:val="18"/>
                </w:rPr>
                <w:id w:val="1711998441"/>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288845554"/>
          </w:p>
        </w:tc>
        <w:tc>
          <w:tcPr>
            <w:tcW w:w="1465" w:type="dxa"/>
            <w:shd w:val="clear" w:color="auto" w:fill="F2F2F2"/>
          </w:tcPr>
          <w:p w14:paraId="09DF189A" w14:textId="77777777" w:rsidR="005774AE" w:rsidRPr="007D1039" w:rsidRDefault="005774AE" w:rsidP="00CF07AD">
            <w:pPr>
              <w:pStyle w:val="TableTextEntries"/>
              <w:keepLines w:val="0"/>
              <w:widowControl w:val="0"/>
              <w:rPr>
                <w:sz w:val="18"/>
                <w:szCs w:val="18"/>
              </w:rPr>
            </w:pPr>
          </w:p>
        </w:tc>
      </w:tr>
      <w:tr w:rsidR="005774AE" w:rsidRPr="007D1039" w14:paraId="51C59B6B" w14:textId="77777777" w:rsidTr="00C06B83">
        <w:trPr>
          <w:trHeight w:val="454"/>
        </w:trPr>
        <w:tc>
          <w:tcPr>
            <w:tcW w:w="3119" w:type="dxa"/>
          </w:tcPr>
          <w:p w14:paraId="4E23FB8C" w14:textId="77777777" w:rsidR="005774AE" w:rsidRPr="007D1039" w:rsidRDefault="005774AE" w:rsidP="00CF07AD">
            <w:pPr>
              <w:pStyle w:val="TableTextEntries"/>
              <w:keepLines w:val="0"/>
              <w:widowControl w:val="0"/>
              <w:rPr>
                <w:sz w:val="18"/>
                <w:szCs w:val="18"/>
              </w:rPr>
            </w:pPr>
            <w:permStart w:id="1707359208" w:edGrp="everyone" w:colFirst="3" w:colLast="3"/>
            <w:permEnd w:id="1059150168"/>
          </w:p>
        </w:tc>
        <w:tc>
          <w:tcPr>
            <w:tcW w:w="2262" w:type="dxa"/>
            <w:shd w:val="clear" w:color="auto" w:fill="auto"/>
          </w:tcPr>
          <w:p w14:paraId="43F3B6B9" w14:textId="77777777" w:rsidR="005774AE" w:rsidRPr="007D1039" w:rsidRDefault="005774AE" w:rsidP="00CF07AD">
            <w:pPr>
              <w:pStyle w:val="TableTextEntries"/>
              <w:keepLines w:val="0"/>
              <w:widowControl w:val="0"/>
              <w:rPr>
                <w:sz w:val="18"/>
                <w:szCs w:val="18"/>
              </w:rPr>
            </w:pPr>
          </w:p>
        </w:tc>
        <w:tc>
          <w:tcPr>
            <w:tcW w:w="1465" w:type="dxa"/>
            <w:shd w:val="clear" w:color="auto" w:fill="F2F2F2"/>
          </w:tcPr>
          <w:p w14:paraId="557603B3" w14:textId="3D0DC064" w:rsidR="005774AE" w:rsidRPr="007D1039" w:rsidRDefault="005774AE" w:rsidP="00CF07AD">
            <w:pPr>
              <w:pStyle w:val="TableTextEntries"/>
              <w:keepLines w:val="0"/>
              <w:widowControl w:val="0"/>
              <w:rPr>
                <w:sz w:val="18"/>
                <w:szCs w:val="18"/>
              </w:rPr>
            </w:pPr>
            <w:r w:rsidRPr="007D1039">
              <w:rPr>
                <w:sz w:val="18"/>
                <w:szCs w:val="18"/>
              </w:rPr>
              <w:t xml:space="preserve">D3 </w:t>
            </w:r>
            <w:permStart w:id="1114395137" w:edGrp="everyone"/>
            <w:sdt>
              <w:sdtPr>
                <w:rPr>
                  <w:sz w:val="18"/>
                  <w:szCs w:val="18"/>
                </w:rPr>
                <w:id w:val="-93247740"/>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1114395137"/>
          </w:p>
        </w:tc>
        <w:tc>
          <w:tcPr>
            <w:tcW w:w="1465" w:type="dxa"/>
            <w:shd w:val="clear" w:color="auto" w:fill="F2F2F2"/>
          </w:tcPr>
          <w:p w14:paraId="2B78BBB3" w14:textId="77777777" w:rsidR="005774AE" w:rsidRPr="007D1039" w:rsidRDefault="005774AE" w:rsidP="00CF07AD">
            <w:pPr>
              <w:pStyle w:val="TableTextEntries"/>
              <w:keepLines w:val="0"/>
              <w:widowControl w:val="0"/>
              <w:rPr>
                <w:sz w:val="18"/>
                <w:szCs w:val="18"/>
              </w:rPr>
            </w:pPr>
          </w:p>
        </w:tc>
      </w:tr>
      <w:tr w:rsidR="00B83CE1" w:rsidRPr="007D1039" w14:paraId="0D8E7F1C" w14:textId="77777777" w:rsidTr="00C06B83">
        <w:trPr>
          <w:trHeight w:val="454"/>
        </w:trPr>
        <w:tc>
          <w:tcPr>
            <w:tcW w:w="3119" w:type="dxa"/>
            <w:tcBorders>
              <w:bottom w:val="single" w:sz="4" w:space="0" w:color="auto"/>
            </w:tcBorders>
          </w:tcPr>
          <w:p w14:paraId="5C2FA2C2" w14:textId="77777777" w:rsidR="00B83CE1" w:rsidRPr="007D1039" w:rsidRDefault="00B83CE1" w:rsidP="00CF07AD">
            <w:pPr>
              <w:pStyle w:val="TableTextEntries"/>
              <w:keepLines w:val="0"/>
              <w:widowControl w:val="0"/>
              <w:rPr>
                <w:sz w:val="18"/>
                <w:szCs w:val="18"/>
              </w:rPr>
            </w:pPr>
            <w:permStart w:id="1005784192" w:edGrp="everyone" w:colFirst="2" w:colLast="2"/>
            <w:permEnd w:id="1707359208"/>
          </w:p>
        </w:tc>
        <w:tc>
          <w:tcPr>
            <w:tcW w:w="2262" w:type="dxa"/>
            <w:tcBorders>
              <w:bottom w:val="single" w:sz="4" w:space="0" w:color="auto"/>
            </w:tcBorders>
            <w:shd w:val="clear" w:color="auto" w:fill="auto"/>
          </w:tcPr>
          <w:p w14:paraId="2A83DC7F" w14:textId="256BCD23" w:rsidR="00B83CE1" w:rsidRPr="007D1039" w:rsidRDefault="00206EFC" w:rsidP="00CF07AD">
            <w:pPr>
              <w:pStyle w:val="TableTextEntries"/>
              <w:keepLines w:val="0"/>
              <w:widowControl w:val="0"/>
              <w:rPr>
                <w:sz w:val="18"/>
                <w:szCs w:val="18"/>
              </w:rPr>
            </w:pPr>
            <w:r w:rsidRPr="007D1039">
              <w:rPr>
                <w:sz w:val="18"/>
                <w:szCs w:val="18"/>
              </w:rPr>
              <w:t>For D3, specify the maximum capacity</w:t>
            </w:r>
          </w:p>
        </w:tc>
        <w:tc>
          <w:tcPr>
            <w:tcW w:w="2930" w:type="dxa"/>
            <w:gridSpan w:val="2"/>
            <w:tcBorders>
              <w:bottom w:val="single" w:sz="4" w:space="0" w:color="auto"/>
            </w:tcBorders>
            <w:shd w:val="clear" w:color="auto" w:fill="F2F2F2"/>
          </w:tcPr>
          <w:p w14:paraId="1FAEBCD2" w14:textId="77777777" w:rsidR="00B83CE1" w:rsidRPr="007D1039" w:rsidRDefault="00B83CE1" w:rsidP="00CF07AD">
            <w:pPr>
              <w:pStyle w:val="TableTextEntries"/>
              <w:keepLines w:val="0"/>
              <w:widowControl w:val="0"/>
              <w:rPr>
                <w:sz w:val="18"/>
                <w:szCs w:val="18"/>
              </w:rPr>
            </w:pPr>
          </w:p>
        </w:tc>
      </w:tr>
      <w:tr w:rsidR="005774AE" w:rsidRPr="007D1039" w14:paraId="3EC99BF1" w14:textId="77777777" w:rsidTr="00C06B83">
        <w:trPr>
          <w:trHeight w:val="454"/>
        </w:trPr>
        <w:tc>
          <w:tcPr>
            <w:tcW w:w="3119" w:type="dxa"/>
            <w:tcBorders>
              <w:top w:val="single" w:sz="4" w:space="0" w:color="auto"/>
            </w:tcBorders>
          </w:tcPr>
          <w:p w14:paraId="12FCA427" w14:textId="100FFD42" w:rsidR="005774AE" w:rsidRPr="007D1039" w:rsidRDefault="005774AE" w:rsidP="00CF07AD">
            <w:pPr>
              <w:pStyle w:val="TableTextEntries"/>
              <w:keepLines w:val="0"/>
              <w:widowControl w:val="0"/>
              <w:rPr>
                <w:sz w:val="18"/>
                <w:szCs w:val="18"/>
              </w:rPr>
            </w:pPr>
            <w:permStart w:id="792011799" w:edGrp="everyone" w:colFirst="3" w:colLast="3"/>
            <w:permEnd w:id="1005784192"/>
            <w:r w:rsidRPr="007D1039">
              <w:rPr>
                <w:sz w:val="18"/>
                <w:szCs w:val="18"/>
              </w:rPr>
              <w:t xml:space="preserve">Recycled water </w:t>
            </w:r>
            <w:r w:rsidR="005C54B4" w:rsidRPr="007D1039">
              <w:rPr>
                <w:sz w:val="18"/>
                <w:szCs w:val="18"/>
              </w:rPr>
              <w:t xml:space="preserve">production - </w:t>
            </w:r>
            <w:r w:rsidRPr="007D1039">
              <w:rPr>
                <w:sz w:val="18"/>
                <w:szCs w:val="18"/>
              </w:rPr>
              <w:t>further treatment of recycled water</w:t>
            </w:r>
          </w:p>
        </w:tc>
        <w:tc>
          <w:tcPr>
            <w:tcW w:w="2262" w:type="dxa"/>
            <w:tcBorders>
              <w:top w:val="single" w:sz="4" w:space="0" w:color="auto"/>
            </w:tcBorders>
            <w:shd w:val="clear" w:color="auto" w:fill="auto"/>
          </w:tcPr>
          <w:p w14:paraId="12BA2F7D" w14:textId="78845BE6" w:rsidR="005774AE" w:rsidRPr="007D1039" w:rsidRDefault="005774AE" w:rsidP="00CF07AD">
            <w:pPr>
              <w:pStyle w:val="TableTextEntries"/>
              <w:keepLines w:val="0"/>
              <w:widowControl w:val="0"/>
              <w:rPr>
                <w:sz w:val="18"/>
                <w:szCs w:val="18"/>
              </w:rPr>
            </w:pPr>
            <w:r w:rsidRPr="007D1039">
              <w:rPr>
                <w:sz w:val="18"/>
                <w:szCs w:val="18"/>
              </w:rPr>
              <w:t>Design capacity (kL/day)</w:t>
            </w:r>
          </w:p>
        </w:tc>
        <w:tc>
          <w:tcPr>
            <w:tcW w:w="1465" w:type="dxa"/>
            <w:tcBorders>
              <w:top w:val="single" w:sz="4" w:space="0" w:color="auto"/>
            </w:tcBorders>
            <w:shd w:val="clear" w:color="auto" w:fill="F2F2F2"/>
          </w:tcPr>
          <w:p w14:paraId="78144309" w14:textId="40606751" w:rsidR="005774AE" w:rsidRPr="007D1039" w:rsidRDefault="005774AE" w:rsidP="00CF07AD">
            <w:pPr>
              <w:pStyle w:val="TableTextEntries"/>
              <w:keepLines w:val="0"/>
              <w:widowControl w:val="0"/>
              <w:rPr>
                <w:sz w:val="18"/>
                <w:szCs w:val="18"/>
              </w:rPr>
            </w:pPr>
            <w:r w:rsidRPr="007D1039">
              <w:rPr>
                <w:sz w:val="18"/>
                <w:szCs w:val="18"/>
              </w:rPr>
              <w:t xml:space="preserve">E1 </w:t>
            </w:r>
            <w:permStart w:id="2012559633" w:edGrp="everyone"/>
            <w:sdt>
              <w:sdtPr>
                <w:rPr>
                  <w:sz w:val="18"/>
                  <w:szCs w:val="18"/>
                </w:rPr>
                <w:id w:val="-1706545338"/>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2012559633"/>
          </w:p>
        </w:tc>
        <w:tc>
          <w:tcPr>
            <w:tcW w:w="1465" w:type="dxa"/>
            <w:tcBorders>
              <w:top w:val="single" w:sz="4" w:space="0" w:color="auto"/>
            </w:tcBorders>
            <w:shd w:val="clear" w:color="auto" w:fill="F2F2F2"/>
          </w:tcPr>
          <w:p w14:paraId="01321F20" w14:textId="7EE6D207" w:rsidR="005774AE" w:rsidRPr="007D1039" w:rsidRDefault="005774AE" w:rsidP="00CF07AD">
            <w:pPr>
              <w:pStyle w:val="TableTextEntries"/>
              <w:keepLines w:val="0"/>
              <w:widowControl w:val="0"/>
              <w:rPr>
                <w:sz w:val="18"/>
                <w:szCs w:val="18"/>
              </w:rPr>
            </w:pPr>
          </w:p>
        </w:tc>
      </w:tr>
      <w:tr w:rsidR="005774AE" w:rsidRPr="007D1039" w14:paraId="32D68A6A" w14:textId="77777777" w:rsidTr="000F6E3C">
        <w:trPr>
          <w:trHeight w:val="454"/>
        </w:trPr>
        <w:tc>
          <w:tcPr>
            <w:tcW w:w="3119" w:type="dxa"/>
          </w:tcPr>
          <w:p w14:paraId="45980A3B" w14:textId="77777777" w:rsidR="005774AE" w:rsidRPr="007D1039" w:rsidRDefault="005774AE" w:rsidP="00CF07AD">
            <w:pPr>
              <w:pStyle w:val="TableTextEntries"/>
              <w:keepLines w:val="0"/>
              <w:widowControl w:val="0"/>
              <w:rPr>
                <w:sz w:val="18"/>
                <w:szCs w:val="18"/>
              </w:rPr>
            </w:pPr>
            <w:permStart w:id="1117521998" w:edGrp="everyone" w:colFirst="3" w:colLast="3"/>
            <w:permEnd w:id="792011799"/>
          </w:p>
        </w:tc>
        <w:tc>
          <w:tcPr>
            <w:tcW w:w="2262" w:type="dxa"/>
            <w:shd w:val="clear" w:color="auto" w:fill="auto"/>
          </w:tcPr>
          <w:p w14:paraId="5A70ABE5" w14:textId="77777777" w:rsidR="005774AE" w:rsidRPr="007D1039" w:rsidRDefault="005774AE" w:rsidP="00CF07AD">
            <w:pPr>
              <w:pStyle w:val="TableTextEntries"/>
              <w:keepLines w:val="0"/>
              <w:widowControl w:val="0"/>
              <w:rPr>
                <w:sz w:val="18"/>
                <w:szCs w:val="18"/>
              </w:rPr>
            </w:pPr>
          </w:p>
        </w:tc>
        <w:tc>
          <w:tcPr>
            <w:tcW w:w="1465" w:type="dxa"/>
            <w:shd w:val="clear" w:color="auto" w:fill="F2F2F2"/>
          </w:tcPr>
          <w:p w14:paraId="74CD4495" w14:textId="4C295C24" w:rsidR="005774AE" w:rsidRPr="007D1039" w:rsidRDefault="005774AE" w:rsidP="00CF07AD">
            <w:pPr>
              <w:pStyle w:val="TableTextEntries"/>
              <w:keepLines w:val="0"/>
              <w:widowControl w:val="0"/>
              <w:rPr>
                <w:sz w:val="18"/>
                <w:szCs w:val="18"/>
              </w:rPr>
            </w:pPr>
            <w:r w:rsidRPr="007D1039">
              <w:rPr>
                <w:sz w:val="18"/>
                <w:szCs w:val="18"/>
              </w:rPr>
              <w:t xml:space="preserve">E2 </w:t>
            </w:r>
            <w:permStart w:id="1547070076" w:edGrp="everyone"/>
            <w:sdt>
              <w:sdtPr>
                <w:rPr>
                  <w:sz w:val="18"/>
                  <w:szCs w:val="18"/>
                </w:rPr>
                <w:id w:val="-809014315"/>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1547070076"/>
          </w:p>
        </w:tc>
        <w:tc>
          <w:tcPr>
            <w:tcW w:w="1465" w:type="dxa"/>
            <w:shd w:val="clear" w:color="auto" w:fill="F2F2F2"/>
          </w:tcPr>
          <w:p w14:paraId="01CD0F74" w14:textId="77777777" w:rsidR="005774AE" w:rsidRPr="007D1039" w:rsidRDefault="005774AE" w:rsidP="00CF07AD">
            <w:pPr>
              <w:pStyle w:val="TableTextEntries"/>
              <w:keepLines w:val="0"/>
              <w:widowControl w:val="0"/>
              <w:rPr>
                <w:sz w:val="18"/>
                <w:szCs w:val="18"/>
              </w:rPr>
            </w:pPr>
          </w:p>
        </w:tc>
      </w:tr>
      <w:tr w:rsidR="005774AE" w:rsidRPr="007D1039" w14:paraId="5EAC5B56" w14:textId="77777777" w:rsidTr="002F134B">
        <w:trPr>
          <w:trHeight w:val="454"/>
        </w:trPr>
        <w:tc>
          <w:tcPr>
            <w:tcW w:w="3119" w:type="dxa"/>
          </w:tcPr>
          <w:p w14:paraId="140CE772" w14:textId="77777777" w:rsidR="005774AE" w:rsidRPr="007D1039" w:rsidRDefault="005774AE" w:rsidP="00CF07AD">
            <w:pPr>
              <w:pStyle w:val="TableTextEntries"/>
              <w:keepLines w:val="0"/>
              <w:widowControl w:val="0"/>
              <w:rPr>
                <w:sz w:val="18"/>
                <w:szCs w:val="18"/>
              </w:rPr>
            </w:pPr>
            <w:permStart w:id="631114075" w:edGrp="everyone" w:colFirst="3" w:colLast="3"/>
            <w:permEnd w:id="1117521998"/>
          </w:p>
        </w:tc>
        <w:tc>
          <w:tcPr>
            <w:tcW w:w="2262" w:type="dxa"/>
            <w:shd w:val="clear" w:color="auto" w:fill="auto"/>
          </w:tcPr>
          <w:p w14:paraId="411FA864" w14:textId="77777777" w:rsidR="005774AE" w:rsidRPr="007D1039" w:rsidRDefault="005774AE" w:rsidP="00CF07AD">
            <w:pPr>
              <w:pStyle w:val="TableTextEntries"/>
              <w:keepLines w:val="0"/>
              <w:widowControl w:val="0"/>
              <w:rPr>
                <w:sz w:val="18"/>
                <w:szCs w:val="18"/>
              </w:rPr>
            </w:pPr>
          </w:p>
        </w:tc>
        <w:tc>
          <w:tcPr>
            <w:tcW w:w="1465" w:type="dxa"/>
            <w:shd w:val="clear" w:color="auto" w:fill="F2F2F2"/>
          </w:tcPr>
          <w:p w14:paraId="4E17C6C5" w14:textId="006B8E13" w:rsidR="005774AE" w:rsidRPr="007D1039" w:rsidRDefault="005774AE" w:rsidP="00CF07AD">
            <w:pPr>
              <w:pStyle w:val="TableTextEntries"/>
              <w:keepLines w:val="0"/>
              <w:widowControl w:val="0"/>
              <w:rPr>
                <w:sz w:val="18"/>
                <w:szCs w:val="18"/>
              </w:rPr>
            </w:pPr>
            <w:r w:rsidRPr="007D1039">
              <w:rPr>
                <w:sz w:val="18"/>
                <w:szCs w:val="18"/>
              </w:rPr>
              <w:t xml:space="preserve">E3 </w:t>
            </w:r>
            <w:permStart w:id="220413565" w:edGrp="everyone"/>
            <w:sdt>
              <w:sdtPr>
                <w:rPr>
                  <w:sz w:val="18"/>
                  <w:szCs w:val="18"/>
                </w:rPr>
                <w:id w:val="886842943"/>
                <w14:checkbox>
                  <w14:checked w14:val="0"/>
                  <w14:checkedState w14:val="2612" w14:font="MS Gothic"/>
                  <w14:uncheckedState w14:val="2610" w14:font="MS Gothic"/>
                </w14:checkbox>
              </w:sdtPr>
              <w:sdtContent>
                <w:r w:rsidR="00DA3529">
                  <w:rPr>
                    <w:rFonts w:ascii="MS Gothic" w:eastAsia="MS Gothic" w:hAnsi="MS Gothic" w:hint="eastAsia"/>
                    <w:sz w:val="18"/>
                    <w:szCs w:val="18"/>
                  </w:rPr>
                  <w:t>☐</w:t>
                </w:r>
              </w:sdtContent>
            </w:sdt>
            <w:permEnd w:id="220413565"/>
          </w:p>
        </w:tc>
        <w:tc>
          <w:tcPr>
            <w:tcW w:w="1465" w:type="dxa"/>
            <w:shd w:val="clear" w:color="auto" w:fill="F2F2F2"/>
          </w:tcPr>
          <w:p w14:paraId="013162EA" w14:textId="77777777" w:rsidR="005774AE" w:rsidRPr="007D1039" w:rsidRDefault="005774AE" w:rsidP="00CF07AD">
            <w:pPr>
              <w:pStyle w:val="TableTextEntries"/>
              <w:keepLines w:val="0"/>
              <w:widowControl w:val="0"/>
              <w:rPr>
                <w:sz w:val="18"/>
                <w:szCs w:val="18"/>
              </w:rPr>
            </w:pPr>
          </w:p>
        </w:tc>
      </w:tr>
      <w:tr w:rsidR="00B83CE1" w:rsidRPr="007D1039" w14:paraId="514DDFCE" w14:textId="77777777" w:rsidTr="002F134B">
        <w:trPr>
          <w:trHeight w:val="454"/>
        </w:trPr>
        <w:tc>
          <w:tcPr>
            <w:tcW w:w="3119" w:type="dxa"/>
            <w:tcBorders>
              <w:bottom w:val="single" w:sz="4" w:space="0" w:color="auto"/>
            </w:tcBorders>
          </w:tcPr>
          <w:p w14:paraId="0CA6827E" w14:textId="77777777" w:rsidR="00B83CE1" w:rsidRPr="007D1039" w:rsidRDefault="00B83CE1" w:rsidP="00CF07AD">
            <w:pPr>
              <w:pStyle w:val="TableTextEntries"/>
              <w:keepLines w:val="0"/>
              <w:widowControl w:val="0"/>
              <w:rPr>
                <w:sz w:val="18"/>
                <w:szCs w:val="18"/>
              </w:rPr>
            </w:pPr>
            <w:permStart w:id="855908808" w:edGrp="everyone" w:colFirst="2" w:colLast="2"/>
            <w:permEnd w:id="631114075"/>
          </w:p>
        </w:tc>
        <w:tc>
          <w:tcPr>
            <w:tcW w:w="2262" w:type="dxa"/>
            <w:tcBorders>
              <w:bottom w:val="single" w:sz="4" w:space="0" w:color="auto"/>
            </w:tcBorders>
            <w:shd w:val="clear" w:color="auto" w:fill="auto"/>
          </w:tcPr>
          <w:p w14:paraId="6AE8CCC6" w14:textId="51970649" w:rsidR="00B83CE1" w:rsidRPr="007D1039" w:rsidRDefault="00206EFC" w:rsidP="00CF07AD">
            <w:pPr>
              <w:pStyle w:val="TableTextEntries"/>
              <w:keepLines w:val="0"/>
              <w:widowControl w:val="0"/>
              <w:rPr>
                <w:sz w:val="18"/>
                <w:szCs w:val="18"/>
              </w:rPr>
            </w:pPr>
            <w:r w:rsidRPr="007D1039">
              <w:rPr>
                <w:sz w:val="18"/>
                <w:szCs w:val="18"/>
              </w:rPr>
              <w:t>For E3, specify the maximum capacity</w:t>
            </w:r>
          </w:p>
        </w:tc>
        <w:tc>
          <w:tcPr>
            <w:tcW w:w="2930" w:type="dxa"/>
            <w:gridSpan w:val="2"/>
            <w:tcBorders>
              <w:bottom w:val="single" w:sz="4" w:space="0" w:color="auto"/>
            </w:tcBorders>
            <w:shd w:val="clear" w:color="auto" w:fill="F2F2F2"/>
          </w:tcPr>
          <w:p w14:paraId="0004C032" w14:textId="77777777" w:rsidR="00B83CE1" w:rsidRPr="007D1039" w:rsidRDefault="00B83CE1" w:rsidP="00CF07AD">
            <w:pPr>
              <w:pStyle w:val="TableTextEntries"/>
              <w:keepLines w:val="0"/>
              <w:widowControl w:val="0"/>
              <w:rPr>
                <w:sz w:val="18"/>
                <w:szCs w:val="18"/>
              </w:rPr>
            </w:pPr>
          </w:p>
        </w:tc>
      </w:tr>
      <w:tr w:rsidR="00CB05B7" w:rsidRPr="007D1039" w14:paraId="110957E0" w14:textId="77777777" w:rsidTr="002F134B">
        <w:trPr>
          <w:trHeight w:val="454"/>
        </w:trPr>
        <w:tc>
          <w:tcPr>
            <w:tcW w:w="3119" w:type="dxa"/>
            <w:tcBorders>
              <w:top w:val="single" w:sz="4" w:space="0" w:color="auto"/>
            </w:tcBorders>
          </w:tcPr>
          <w:p w14:paraId="54C8E234" w14:textId="26330983" w:rsidR="00CB05B7" w:rsidRPr="007D1039" w:rsidRDefault="001E18CB" w:rsidP="00CF07AD">
            <w:pPr>
              <w:pStyle w:val="TableTextEntries"/>
              <w:keepNext/>
              <w:keepLines w:val="0"/>
              <w:widowControl w:val="0"/>
              <w:rPr>
                <w:sz w:val="18"/>
                <w:szCs w:val="18"/>
              </w:rPr>
            </w:pPr>
            <w:permStart w:id="799171271" w:edGrp="everyone" w:colFirst="3" w:colLast="3"/>
            <w:permEnd w:id="855908808"/>
            <w:r w:rsidRPr="007D1039">
              <w:rPr>
                <w:sz w:val="18"/>
                <w:szCs w:val="18"/>
              </w:rPr>
              <w:lastRenderedPageBreak/>
              <w:t>Non-potable water production –groundwater</w:t>
            </w:r>
          </w:p>
        </w:tc>
        <w:tc>
          <w:tcPr>
            <w:tcW w:w="2262" w:type="dxa"/>
            <w:tcBorders>
              <w:top w:val="single" w:sz="4" w:space="0" w:color="auto"/>
            </w:tcBorders>
            <w:shd w:val="clear" w:color="auto" w:fill="auto"/>
          </w:tcPr>
          <w:p w14:paraId="399ADA4E" w14:textId="37AB4FF2" w:rsidR="00CB05B7" w:rsidRPr="007D1039" w:rsidRDefault="00CB05B7" w:rsidP="00CF07AD">
            <w:pPr>
              <w:pStyle w:val="TableTextEntries"/>
              <w:keepNext/>
              <w:keepLines w:val="0"/>
              <w:widowControl w:val="0"/>
              <w:rPr>
                <w:sz w:val="18"/>
                <w:szCs w:val="18"/>
              </w:rPr>
            </w:pPr>
            <w:r w:rsidRPr="007D1039">
              <w:rPr>
                <w:sz w:val="18"/>
                <w:szCs w:val="18"/>
              </w:rPr>
              <w:t>Design capacity (kL/day)</w:t>
            </w:r>
          </w:p>
        </w:tc>
        <w:tc>
          <w:tcPr>
            <w:tcW w:w="1465" w:type="dxa"/>
            <w:tcBorders>
              <w:top w:val="single" w:sz="4" w:space="0" w:color="auto"/>
            </w:tcBorders>
            <w:shd w:val="clear" w:color="auto" w:fill="F2F2F2"/>
          </w:tcPr>
          <w:p w14:paraId="04B5AE04" w14:textId="3D87FE8C" w:rsidR="00CB05B7" w:rsidRPr="007D1039" w:rsidRDefault="00CB05B7" w:rsidP="00CF07AD">
            <w:pPr>
              <w:pStyle w:val="TableTextEntries"/>
              <w:keepNext/>
              <w:keepLines w:val="0"/>
              <w:widowControl w:val="0"/>
              <w:rPr>
                <w:sz w:val="18"/>
                <w:szCs w:val="18"/>
              </w:rPr>
            </w:pPr>
            <w:r w:rsidRPr="007D1039">
              <w:rPr>
                <w:sz w:val="18"/>
                <w:szCs w:val="18"/>
              </w:rPr>
              <w:t xml:space="preserve">F1 </w:t>
            </w:r>
            <w:permStart w:id="826701209" w:edGrp="everyone"/>
            <w:sdt>
              <w:sdtPr>
                <w:rPr>
                  <w:sz w:val="18"/>
                  <w:szCs w:val="18"/>
                </w:rPr>
                <w:id w:val="-1253588527"/>
                <w14:checkbox>
                  <w14:checked w14:val="0"/>
                  <w14:checkedState w14:val="2612" w14:font="MS Gothic"/>
                  <w14:uncheckedState w14:val="2610" w14:font="MS Gothic"/>
                </w14:checkbox>
              </w:sdtPr>
              <w:sdtContent>
                <w:r w:rsidR="00A26FF7">
                  <w:rPr>
                    <w:rFonts w:ascii="MS Gothic" w:eastAsia="MS Gothic" w:hAnsi="MS Gothic" w:hint="eastAsia"/>
                    <w:sz w:val="18"/>
                    <w:szCs w:val="18"/>
                  </w:rPr>
                  <w:t>☐</w:t>
                </w:r>
              </w:sdtContent>
            </w:sdt>
            <w:permEnd w:id="826701209"/>
          </w:p>
        </w:tc>
        <w:tc>
          <w:tcPr>
            <w:tcW w:w="1465" w:type="dxa"/>
            <w:tcBorders>
              <w:top w:val="single" w:sz="4" w:space="0" w:color="auto"/>
            </w:tcBorders>
            <w:shd w:val="clear" w:color="auto" w:fill="F2F2F2"/>
          </w:tcPr>
          <w:p w14:paraId="48E19476" w14:textId="77777777" w:rsidR="00CB05B7" w:rsidRPr="007D1039" w:rsidRDefault="00CB05B7" w:rsidP="00CF07AD">
            <w:pPr>
              <w:pStyle w:val="TableTextEntries"/>
              <w:keepNext/>
              <w:keepLines w:val="0"/>
              <w:widowControl w:val="0"/>
              <w:rPr>
                <w:sz w:val="18"/>
                <w:szCs w:val="18"/>
              </w:rPr>
            </w:pPr>
          </w:p>
        </w:tc>
      </w:tr>
      <w:tr w:rsidR="00CB05B7" w:rsidRPr="007D1039" w14:paraId="32D7D5A2" w14:textId="77777777" w:rsidTr="000F6E3C">
        <w:trPr>
          <w:trHeight w:val="454"/>
        </w:trPr>
        <w:tc>
          <w:tcPr>
            <w:tcW w:w="3119" w:type="dxa"/>
          </w:tcPr>
          <w:p w14:paraId="2E7CDA28" w14:textId="77777777" w:rsidR="00CB05B7" w:rsidRPr="007D1039" w:rsidRDefault="00CB05B7" w:rsidP="00CF07AD">
            <w:pPr>
              <w:pStyle w:val="TableTextEntries"/>
              <w:keepNext/>
              <w:keepLines w:val="0"/>
              <w:widowControl w:val="0"/>
              <w:rPr>
                <w:sz w:val="18"/>
                <w:szCs w:val="18"/>
              </w:rPr>
            </w:pPr>
            <w:permStart w:id="1108153973" w:edGrp="everyone" w:colFirst="3" w:colLast="3"/>
            <w:permEnd w:id="799171271"/>
          </w:p>
        </w:tc>
        <w:tc>
          <w:tcPr>
            <w:tcW w:w="2262" w:type="dxa"/>
            <w:shd w:val="clear" w:color="auto" w:fill="auto"/>
          </w:tcPr>
          <w:p w14:paraId="06CA09B3" w14:textId="77777777" w:rsidR="00CB05B7" w:rsidRPr="007D1039" w:rsidRDefault="00CB05B7" w:rsidP="00CF07AD">
            <w:pPr>
              <w:pStyle w:val="TableTextEntries"/>
              <w:keepNext/>
              <w:keepLines w:val="0"/>
              <w:widowControl w:val="0"/>
              <w:rPr>
                <w:sz w:val="18"/>
                <w:szCs w:val="18"/>
              </w:rPr>
            </w:pPr>
          </w:p>
        </w:tc>
        <w:tc>
          <w:tcPr>
            <w:tcW w:w="1465" w:type="dxa"/>
            <w:shd w:val="clear" w:color="auto" w:fill="F2F2F2"/>
          </w:tcPr>
          <w:p w14:paraId="0FE2D15A" w14:textId="02C59337" w:rsidR="00CB05B7" w:rsidRPr="007D1039" w:rsidRDefault="00CB05B7" w:rsidP="00CF07AD">
            <w:pPr>
              <w:pStyle w:val="TableTextEntries"/>
              <w:keepNext/>
              <w:keepLines w:val="0"/>
              <w:widowControl w:val="0"/>
              <w:rPr>
                <w:sz w:val="18"/>
                <w:szCs w:val="18"/>
              </w:rPr>
            </w:pPr>
            <w:r w:rsidRPr="007D1039">
              <w:rPr>
                <w:sz w:val="18"/>
                <w:szCs w:val="18"/>
              </w:rPr>
              <w:t xml:space="preserve">F2 </w:t>
            </w:r>
            <w:permStart w:id="148995600" w:edGrp="everyone"/>
            <w:sdt>
              <w:sdtPr>
                <w:rPr>
                  <w:sz w:val="18"/>
                  <w:szCs w:val="18"/>
                </w:rPr>
                <w:id w:val="-424800484"/>
                <w14:checkbox>
                  <w14:checked w14:val="0"/>
                  <w14:checkedState w14:val="2612" w14:font="MS Gothic"/>
                  <w14:uncheckedState w14:val="2610" w14:font="MS Gothic"/>
                </w14:checkbox>
              </w:sdtPr>
              <w:sdtContent>
                <w:r w:rsidR="00A26FF7">
                  <w:rPr>
                    <w:rFonts w:ascii="MS Gothic" w:eastAsia="MS Gothic" w:hAnsi="MS Gothic" w:hint="eastAsia"/>
                    <w:sz w:val="18"/>
                    <w:szCs w:val="18"/>
                  </w:rPr>
                  <w:t>☐</w:t>
                </w:r>
              </w:sdtContent>
            </w:sdt>
            <w:permEnd w:id="148995600"/>
          </w:p>
        </w:tc>
        <w:tc>
          <w:tcPr>
            <w:tcW w:w="1465" w:type="dxa"/>
            <w:shd w:val="clear" w:color="auto" w:fill="F2F2F2"/>
          </w:tcPr>
          <w:p w14:paraId="0B861B74" w14:textId="77777777" w:rsidR="00CB05B7" w:rsidRPr="007D1039" w:rsidRDefault="00CB05B7" w:rsidP="00CF07AD">
            <w:pPr>
              <w:pStyle w:val="TableTextEntries"/>
              <w:keepNext/>
              <w:keepLines w:val="0"/>
              <w:widowControl w:val="0"/>
              <w:rPr>
                <w:sz w:val="18"/>
                <w:szCs w:val="18"/>
              </w:rPr>
            </w:pPr>
          </w:p>
        </w:tc>
      </w:tr>
      <w:tr w:rsidR="00CB05B7" w:rsidRPr="007D1039" w14:paraId="6C9E5DFD" w14:textId="77777777" w:rsidTr="002F134B">
        <w:trPr>
          <w:trHeight w:val="454"/>
        </w:trPr>
        <w:tc>
          <w:tcPr>
            <w:tcW w:w="3119" w:type="dxa"/>
          </w:tcPr>
          <w:p w14:paraId="1D2B6CF0" w14:textId="77777777" w:rsidR="00CB05B7" w:rsidRPr="007D1039" w:rsidRDefault="00CB05B7" w:rsidP="009C18CE">
            <w:pPr>
              <w:pStyle w:val="TableTextEntries"/>
              <w:keepNext/>
              <w:keepLines w:val="0"/>
              <w:widowControl w:val="0"/>
              <w:rPr>
                <w:sz w:val="18"/>
                <w:szCs w:val="18"/>
              </w:rPr>
            </w:pPr>
            <w:permStart w:id="1194608165" w:edGrp="everyone" w:colFirst="3" w:colLast="3"/>
            <w:permEnd w:id="1108153973"/>
          </w:p>
        </w:tc>
        <w:tc>
          <w:tcPr>
            <w:tcW w:w="2262" w:type="dxa"/>
            <w:shd w:val="clear" w:color="auto" w:fill="auto"/>
          </w:tcPr>
          <w:p w14:paraId="25FEF8CC" w14:textId="0129DBD6" w:rsidR="00CB05B7" w:rsidRPr="007D1039" w:rsidRDefault="00CB05B7" w:rsidP="009C18CE">
            <w:pPr>
              <w:pStyle w:val="TableTextEntries"/>
              <w:keepNext/>
              <w:keepLines w:val="0"/>
              <w:widowControl w:val="0"/>
              <w:rPr>
                <w:sz w:val="18"/>
                <w:szCs w:val="18"/>
              </w:rPr>
            </w:pPr>
          </w:p>
        </w:tc>
        <w:tc>
          <w:tcPr>
            <w:tcW w:w="1465" w:type="dxa"/>
            <w:shd w:val="clear" w:color="auto" w:fill="F2F2F2"/>
          </w:tcPr>
          <w:p w14:paraId="419B7A22" w14:textId="77777777" w:rsidR="00CB05B7" w:rsidRPr="007D1039" w:rsidRDefault="00CB05B7" w:rsidP="009C18CE">
            <w:pPr>
              <w:pStyle w:val="TableTextEntries"/>
              <w:keepNext/>
              <w:keepLines w:val="0"/>
              <w:widowControl w:val="0"/>
              <w:rPr>
                <w:sz w:val="18"/>
                <w:szCs w:val="18"/>
              </w:rPr>
            </w:pPr>
            <w:r w:rsidRPr="007D1039">
              <w:rPr>
                <w:sz w:val="18"/>
                <w:szCs w:val="18"/>
              </w:rPr>
              <w:t xml:space="preserve">F3 </w:t>
            </w:r>
            <w:permStart w:id="1802397114" w:edGrp="everyone"/>
            <w:sdt>
              <w:sdtPr>
                <w:rPr>
                  <w:sz w:val="18"/>
                  <w:szCs w:val="18"/>
                </w:rPr>
                <w:id w:val="-511843966"/>
                <w14:checkbox>
                  <w14:checked w14:val="0"/>
                  <w14:checkedState w14:val="2612" w14:font="MS Gothic"/>
                  <w14:uncheckedState w14:val="2610" w14:font="MS Gothic"/>
                </w14:checkbox>
              </w:sdtPr>
              <w:sdtContent>
                <w:r w:rsidRPr="007D1039">
                  <w:rPr>
                    <w:rFonts w:ascii="MS Gothic" w:eastAsia="MS Gothic" w:hAnsi="MS Gothic" w:hint="eastAsia"/>
                    <w:sz w:val="18"/>
                    <w:szCs w:val="18"/>
                  </w:rPr>
                  <w:t>☐</w:t>
                </w:r>
              </w:sdtContent>
            </w:sdt>
            <w:permEnd w:id="1802397114"/>
          </w:p>
        </w:tc>
        <w:tc>
          <w:tcPr>
            <w:tcW w:w="1465" w:type="dxa"/>
            <w:shd w:val="clear" w:color="auto" w:fill="F2F2F2"/>
          </w:tcPr>
          <w:p w14:paraId="04A943E5" w14:textId="77777777" w:rsidR="00CB05B7" w:rsidRPr="007D1039" w:rsidRDefault="00CB05B7" w:rsidP="009C18CE">
            <w:pPr>
              <w:pStyle w:val="TableTextEntries"/>
              <w:keepNext/>
              <w:keepLines w:val="0"/>
              <w:widowControl w:val="0"/>
              <w:rPr>
                <w:sz w:val="18"/>
                <w:szCs w:val="18"/>
              </w:rPr>
            </w:pPr>
          </w:p>
        </w:tc>
      </w:tr>
      <w:tr w:rsidR="003C23DF" w:rsidRPr="007D1039" w14:paraId="258097E5" w14:textId="77777777" w:rsidTr="002F134B">
        <w:trPr>
          <w:trHeight w:val="454"/>
        </w:trPr>
        <w:tc>
          <w:tcPr>
            <w:tcW w:w="3119" w:type="dxa"/>
            <w:tcBorders>
              <w:bottom w:val="single" w:sz="4" w:space="0" w:color="auto"/>
            </w:tcBorders>
          </w:tcPr>
          <w:p w14:paraId="01F46FAD" w14:textId="77777777" w:rsidR="003C23DF" w:rsidRPr="007D1039" w:rsidRDefault="003C23DF" w:rsidP="00CF07AD">
            <w:pPr>
              <w:pStyle w:val="TableTextEntries"/>
              <w:keepLines w:val="0"/>
              <w:widowControl w:val="0"/>
              <w:rPr>
                <w:sz w:val="18"/>
                <w:szCs w:val="18"/>
              </w:rPr>
            </w:pPr>
            <w:permStart w:id="1967597025" w:edGrp="everyone" w:colFirst="2" w:colLast="2"/>
            <w:permEnd w:id="1194608165"/>
          </w:p>
        </w:tc>
        <w:tc>
          <w:tcPr>
            <w:tcW w:w="2262" w:type="dxa"/>
            <w:tcBorders>
              <w:bottom w:val="single" w:sz="4" w:space="0" w:color="auto"/>
            </w:tcBorders>
            <w:shd w:val="clear" w:color="auto" w:fill="auto"/>
          </w:tcPr>
          <w:p w14:paraId="196CFD71" w14:textId="6B516861" w:rsidR="003C23DF" w:rsidRPr="007D1039" w:rsidRDefault="003C23DF" w:rsidP="00CF07AD">
            <w:pPr>
              <w:pStyle w:val="TableTextEntries"/>
              <w:keepLines w:val="0"/>
              <w:widowControl w:val="0"/>
              <w:rPr>
                <w:sz w:val="18"/>
                <w:szCs w:val="18"/>
              </w:rPr>
            </w:pPr>
            <w:r w:rsidRPr="007D1039">
              <w:rPr>
                <w:sz w:val="18"/>
                <w:szCs w:val="18"/>
              </w:rPr>
              <w:t>For F3, specify the maximum capacity</w:t>
            </w:r>
          </w:p>
        </w:tc>
        <w:tc>
          <w:tcPr>
            <w:tcW w:w="2930" w:type="dxa"/>
            <w:gridSpan w:val="2"/>
            <w:tcBorders>
              <w:bottom w:val="single" w:sz="4" w:space="0" w:color="auto"/>
            </w:tcBorders>
            <w:shd w:val="clear" w:color="auto" w:fill="F2F2F2"/>
          </w:tcPr>
          <w:p w14:paraId="0D12CE4A" w14:textId="77777777" w:rsidR="003C23DF" w:rsidRPr="007D1039" w:rsidRDefault="003C23DF" w:rsidP="00CF07AD">
            <w:pPr>
              <w:pStyle w:val="TableTextEntries"/>
              <w:keepLines w:val="0"/>
              <w:widowControl w:val="0"/>
              <w:rPr>
                <w:sz w:val="18"/>
                <w:szCs w:val="18"/>
              </w:rPr>
            </w:pPr>
          </w:p>
        </w:tc>
      </w:tr>
      <w:tr w:rsidR="0038690B" w:rsidRPr="007D1039" w14:paraId="5ADBE22B" w14:textId="77777777" w:rsidTr="002F134B">
        <w:trPr>
          <w:trHeight w:val="454"/>
        </w:trPr>
        <w:tc>
          <w:tcPr>
            <w:tcW w:w="3119" w:type="dxa"/>
            <w:tcBorders>
              <w:top w:val="single" w:sz="4" w:space="0" w:color="auto"/>
            </w:tcBorders>
          </w:tcPr>
          <w:p w14:paraId="29DEDADB" w14:textId="4FC33C58" w:rsidR="0038690B" w:rsidRPr="007D1039" w:rsidRDefault="00D51388" w:rsidP="00CF07AD">
            <w:pPr>
              <w:pStyle w:val="TableTextEntries"/>
              <w:keepLines w:val="0"/>
              <w:widowControl w:val="0"/>
              <w:rPr>
                <w:sz w:val="18"/>
                <w:szCs w:val="18"/>
              </w:rPr>
            </w:pPr>
            <w:permStart w:id="631859874" w:edGrp="everyone" w:colFirst="3" w:colLast="3"/>
            <w:permEnd w:id="1967597025"/>
            <w:r w:rsidRPr="007D1039">
              <w:rPr>
                <w:sz w:val="18"/>
                <w:szCs w:val="18"/>
              </w:rPr>
              <w:t>Non-potable water production –wastewater (other than sewage, stormwater or recycled water)</w:t>
            </w:r>
          </w:p>
        </w:tc>
        <w:tc>
          <w:tcPr>
            <w:tcW w:w="2262" w:type="dxa"/>
            <w:tcBorders>
              <w:top w:val="single" w:sz="4" w:space="0" w:color="auto"/>
            </w:tcBorders>
            <w:shd w:val="clear" w:color="auto" w:fill="auto"/>
          </w:tcPr>
          <w:p w14:paraId="657EC711" w14:textId="77777777" w:rsidR="0038690B" w:rsidRPr="007D1039" w:rsidRDefault="0038690B" w:rsidP="00CF07AD">
            <w:pPr>
              <w:pStyle w:val="TableTextEntries"/>
              <w:keepLines w:val="0"/>
              <w:widowControl w:val="0"/>
              <w:rPr>
                <w:sz w:val="18"/>
                <w:szCs w:val="18"/>
              </w:rPr>
            </w:pPr>
            <w:r w:rsidRPr="007D1039">
              <w:rPr>
                <w:sz w:val="18"/>
                <w:szCs w:val="18"/>
              </w:rPr>
              <w:t>Design capacity (kL/day)</w:t>
            </w:r>
          </w:p>
        </w:tc>
        <w:tc>
          <w:tcPr>
            <w:tcW w:w="1465" w:type="dxa"/>
            <w:tcBorders>
              <w:top w:val="single" w:sz="4" w:space="0" w:color="auto"/>
            </w:tcBorders>
            <w:shd w:val="clear" w:color="auto" w:fill="F2F2F2"/>
          </w:tcPr>
          <w:p w14:paraId="4BA7CA44" w14:textId="7A310E80" w:rsidR="0038690B" w:rsidRPr="007D1039" w:rsidRDefault="00D51388" w:rsidP="00CF07AD">
            <w:pPr>
              <w:pStyle w:val="TableTextEntries"/>
              <w:keepLines w:val="0"/>
              <w:widowControl w:val="0"/>
              <w:rPr>
                <w:sz w:val="18"/>
                <w:szCs w:val="18"/>
              </w:rPr>
            </w:pPr>
            <w:r w:rsidRPr="007D1039">
              <w:rPr>
                <w:sz w:val="18"/>
                <w:szCs w:val="18"/>
              </w:rPr>
              <w:t>G</w:t>
            </w:r>
            <w:r w:rsidR="0038690B" w:rsidRPr="007D1039">
              <w:rPr>
                <w:sz w:val="18"/>
                <w:szCs w:val="18"/>
              </w:rPr>
              <w:t xml:space="preserve">1 </w:t>
            </w:r>
            <w:permStart w:id="2022866638" w:edGrp="everyone"/>
            <w:sdt>
              <w:sdtPr>
                <w:rPr>
                  <w:sz w:val="18"/>
                  <w:szCs w:val="18"/>
                </w:rPr>
                <w:id w:val="355923101"/>
                <w14:checkbox>
                  <w14:checked w14:val="0"/>
                  <w14:checkedState w14:val="2612" w14:font="MS Gothic"/>
                  <w14:uncheckedState w14:val="2610" w14:font="MS Gothic"/>
                </w14:checkbox>
              </w:sdtPr>
              <w:sdtContent>
                <w:r w:rsidR="00A26FF7">
                  <w:rPr>
                    <w:rFonts w:ascii="MS Gothic" w:eastAsia="MS Gothic" w:hAnsi="MS Gothic" w:hint="eastAsia"/>
                    <w:sz w:val="18"/>
                    <w:szCs w:val="18"/>
                  </w:rPr>
                  <w:t>☐</w:t>
                </w:r>
              </w:sdtContent>
            </w:sdt>
            <w:permEnd w:id="2022866638"/>
          </w:p>
        </w:tc>
        <w:tc>
          <w:tcPr>
            <w:tcW w:w="1465" w:type="dxa"/>
            <w:tcBorders>
              <w:top w:val="single" w:sz="4" w:space="0" w:color="auto"/>
            </w:tcBorders>
            <w:shd w:val="clear" w:color="auto" w:fill="F2F2F2"/>
          </w:tcPr>
          <w:p w14:paraId="7F076C8A" w14:textId="77777777" w:rsidR="0038690B" w:rsidRPr="007D1039" w:rsidRDefault="0038690B" w:rsidP="00CF07AD">
            <w:pPr>
              <w:pStyle w:val="TableTextEntries"/>
              <w:keepLines w:val="0"/>
              <w:widowControl w:val="0"/>
              <w:rPr>
                <w:sz w:val="18"/>
                <w:szCs w:val="18"/>
              </w:rPr>
            </w:pPr>
          </w:p>
        </w:tc>
      </w:tr>
      <w:tr w:rsidR="0038690B" w:rsidRPr="007D1039" w14:paraId="5136408F" w14:textId="77777777" w:rsidTr="000F6E3C">
        <w:trPr>
          <w:trHeight w:val="454"/>
        </w:trPr>
        <w:tc>
          <w:tcPr>
            <w:tcW w:w="3119" w:type="dxa"/>
          </w:tcPr>
          <w:p w14:paraId="40806529" w14:textId="77777777" w:rsidR="0038690B" w:rsidRPr="007D1039" w:rsidRDefault="0038690B" w:rsidP="00CF07AD">
            <w:pPr>
              <w:pStyle w:val="TableTextEntries"/>
              <w:keepLines w:val="0"/>
              <w:widowControl w:val="0"/>
              <w:rPr>
                <w:sz w:val="18"/>
                <w:szCs w:val="18"/>
              </w:rPr>
            </w:pPr>
            <w:permStart w:id="354099929" w:edGrp="everyone" w:colFirst="3" w:colLast="3"/>
            <w:permEnd w:id="631859874"/>
          </w:p>
        </w:tc>
        <w:tc>
          <w:tcPr>
            <w:tcW w:w="2262" w:type="dxa"/>
            <w:shd w:val="clear" w:color="auto" w:fill="auto"/>
          </w:tcPr>
          <w:p w14:paraId="18B5B20F" w14:textId="77777777" w:rsidR="0038690B" w:rsidRPr="007D1039" w:rsidRDefault="0038690B" w:rsidP="00CF07AD">
            <w:pPr>
              <w:pStyle w:val="TableTextEntries"/>
              <w:keepLines w:val="0"/>
              <w:widowControl w:val="0"/>
              <w:rPr>
                <w:sz w:val="18"/>
                <w:szCs w:val="18"/>
              </w:rPr>
            </w:pPr>
          </w:p>
        </w:tc>
        <w:tc>
          <w:tcPr>
            <w:tcW w:w="1465" w:type="dxa"/>
            <w:shd w:val="clear" w:color="auto" w:fill="F2F2F2"/>
          </w:tcPr>
          <w:p w14:paraId="0D7CACF7" w14:textId="65CFDD39" w:rsidR="0038690B" w:rsidRPr="007D1039" w:rsidRDefault="00D51388" w:rsidP="00CF07AD">
            <w:pPr>
              <w:pStyle w:val="TableTextEntries"/>
              <w:keepLines w:val="0"/>
              <w:widowControl w:val="0"/>
              <w:rPr>
                <w:sz w:val="18"/>
                <w:szCs w:val="18"/>
              </w:rPr>
            </w:pPr>
            <w:r w:rsidRPr="007D1039">
              <w:rPr>
                <w:sz w:val="18"/>
                <w:szCs w:val="18"/>
              </w:rPr>
              <w:t>G</w:t>
            </w:r>
            <w:r w:rsidR="0038690B" w:rsidRPr="007D1039">
              <w:rPr>
                <w:sz w:val="18"/>
                <w:szCs w:val="18"/>
              </w:rPr>
              <w:t xml:space="preserve">2 </w:t>
            </w:r>
            <w:permStart w:id="2103719225" w:edGrp="everyone"/>
            <w:sdt>
              <w:sdtPr>
                <w:rPr>
                  <w:sz w:val="18"/>
                  <w:szCs w:val="18"/>
                </w:rPr>
                <w:id w:val="-1859953445"/>
                <w14:checkbox>
                  <w14:checked w14:val="0"/>
                  <w14:checkedState w14:val="2612" w14:font="MS Gothic"/>
                  <w14:uncheckedState w14:val="2610" w14:font="MS Gothic"/>
                </w14:checkbox>
              </w:sdtPr>
              <w:sdtContent>
                <w:r w:rsidR="00A26FF7">
                  <w:rPr>
                    <w:rFonts w:ascii="MS Gothic" w:eastAsia="MS Gothic" w:hAnsi="MS Gothic" w:hint="eastAsia"/>
                    <w:sz w:val="18"/>
                    <w:szCs w:val="18"/>
                  </w:rPr>
                  <w:t>☐</w:t>
                </w:r>
              </w:sdtContent>
            </w:sdt>
            <w:permEnd w:id="2103719225"/>
          </w:p>
        </w:tc>
        <w:tc>
          <w:tcPr>
            <w:tcW w:w="1465" w:type="dxa"/>
            <w:shd w:val="clear" w:color="auto" w:fill="F2F2F2"/>
          </w:tcPr>
          <w:p w14:paraId="03042619" w14:textId="77777777" w:rsidR="0038690B" w:rsidRPr="007D1039" w:rsidRDefault="0038690B" w:rsidP="00CF07AD">
            <w:pPr>
              <w:pStyle w:val="TableTextEntries"/>
              <w:keepLines w:val="0"/>
              <w:widowControl w:val="0"/>
              <w:rPr>
                <w:sz w:val="18"/>
                <w:szCs w:val="18"/>
              </w:rPr>
            </w:pPr>
          </w:p>
        </w:tc>
      </w:tr>
      <w:tr w:rsidR="0038690B" w:rsidRPr="007D1039" w14:paraId="08B4EBA5" w14:textId="77777777" w:rsidTr="002F134B">
        <w:trPr>
          <w:trHeight w:val="454"/>
        </w:trPr>
        <w:tc>
          <w:tcPr>
            <w:tcW w:w="3119" w:type="dxa"/>
          </w:tcPr>
          <w:p w14:paraId="29577FA0" w14:textId="77777777" w:rsidR="0038690B" w:rsidRPr="007D1039" w:rsidRDefault="0038690B" w:rsidP="00CF07AD">
            <w:pPr>
              <w:pStyle w:val="TableTextEntries"/>
              <w:keepLines w:val="0"/>
              <w:widowControl w:val="0"/>
              <w:rPr>
                <w:sz w:val="18"/>
                <w:szCs w:val="18"/>
              </w:rPr>
            </w:pPr>
            <w:permStart w:id="1647736795" w:edGrp="everyone" w:colFirst="3" w:colLast="3"/>
            <w:permEnd w:id="354099929"/>
          </w:p>
        </w:tc>
        <w:tc>
          <w:tcPr>
            <w:tcW w:w="2262" w:type="dxa"/>
            <w:shd w:val="clear" w:color="auto" w:fill="auto"/>
          </w:tcPr>
          <w:p w14:paraId="1CC7E728" w14:textId="77777777" w:rsidR="0038690B" w:rsidRPr="007D1039" w:rsidRDefault="0038690B" w:rsidP="00CF07AD">
            <w:pPr>
              <w:pStyle w:val="TableTextEntries"/>
              <w:keepLines w:val="0"/>
              <w:widowControl w:val="0"/>
              <w:rPr>
                <w:sz w:val="18"/>
                <w:szCs w:val="18"/>
              </w:rPr>
            </w:pPr>
          </w:p>
        </w:tc>
        <w:tc>
          <w:tcPr>
            <w:tcW w:w="1465" w:type="dxa"/>
            <w:shd w:val="clear" w:color="auto" w:fill="F2F2F2"/>
          </w:tcPr>
          <w:p w14:paraId="3BFBAEB1" w14:textId="1F08543B" w:rsidR="0038690B" w:rsidRPr="007D1039" w:rsidRDefault="00D51388" w:rsidP="00CF07AD">
            <w:pPr>
              <w:pStyle w:val="TableTextEntries"/>
              <w:keepLines w:val="0"/>
              <w:widowControl w:val="0"/>
              <w:rPr>
                <w:sz w:val="18"/>
                <w:szCs w:val="18"/>
              </w:rPr>
            </w:pPr>
            <w:r w:rsidRPr="007D1039">
              <w:rPr>
                <w:sz w:val="18"/>
                <w:szCs w:val="18"/>
              </w:rPr>
              <w:t>G</w:t>
            </w:r>
            <w:r w:rsidR="0038690B" w:rsidRPr="007D1039">
              <w:rPr>
                <w:sz w:val="18"/>
                <w:szCs w:val="18"/>
              </w:rPr>
              <w:t xml:space="preserve">3 </w:t>
            </w:r>
            <w:permStart w:id="22486074" w:edGrp="everyone"/>
            <w:sdt>
              <w:sdtPr>
                <w:rPr>
                  <w:sz w:val="18"/>
                  <w:szCs w:val="18"/>
                </w:rPr>
                <w:id w:val="-1846003192"/>
                <w14:checkbox>
                  <w14:checked w14:val="0"/>
                  <w14:checkedState w14:val="2612" w14:font="MS Gothic"/>
                  <w14:uncheckedState w14:val="2610" w14:font="MS Gothic"/>
                </w14:checkbox>
              </w:sdtPr>
              <w:sdtContent>
                <w:r w:rsidR="00A26FF7">
                  <w:rPr>
                    <w:rFonts w:ascii="MS Gothic" w:eastAsia="MS Gothic" w:hAnsi="MS Gothic" w:hint="eastAsia"/>
                    <w:sz w:val="18"/>
                    <w:szCs w:val="18"/>
                  </w:rPr>
                  <w:t>☐</w:t>
                </w:r>
              </w:sdtContent>
            </w:sdt>
            <w:permEnd w:id="22486074"/>
          </w:p>
        </w:tc>
        <w:tc>
          <w:tcPr>
            <w:tcW w:w="1465" w:type="dxa"/>
            <w:shd w:val="clear" w:color="auto" w:fill="F2F2F2"/>
          </w:tcPr>
          <w:p w14:paraId="416988E1" w14:textId="77777777" w:rsidR="0038690B" w:rsidRPr="007D1039" w:rsidRDefault="0038690B" w:rsidP="00CF07AD">
            <w:pPr>
              <w:pStyle w:val="TableTextEntries"/>
              <w:keepLines w:val="0"/>
              <w:widowControl w:val="0"/>
              <w:rPr>
                <w:sz w:val="18"/>
                <w:szCs w:val="18"/>
              </w:rPr>
            </w:pPr>
          </w:p>
        </w:tc>
      </w:tr>
      <w:tr w:rsidR="00C43716" w:rsidRPr="007D1039" w14:paraId="16CF947D" w14:textId="77777777" w:rsidTr="002F134B">
        <w:trPr>
          <w:trHeight w:val="454"/>
        </w:trPr>
        <w:tc>
          <w:tcPr>
            <w:tcW w:w="3119" w:type="dxa"/>
            <w:tcBorders>
              <w:bottom w:val="single" w:sz="4" w:space="0" w:color="auto"/>
            </w:tcBorders>
          </w:tcPr>
          <w:p w14:paraId="7AB9AE0B" w14:textId="77777777" w:rsidR="00C43716" w:rsidRPr="007D1039" w:rsidRDefault="00C43716" w:rsidP="00CF07AD">
            <w:pPr>
              <w:pStyle w:val="TableTextEntries"/>
              <w:keepLines w:val="0"/>
              <w:widowControl w:val="0"/>
              <w:rPr>
                <w:sz w:val="18"/>
                <w:szCs w:val="18"/>
              </w:rPr>
            </w:pPr>
            <w:permStart w:id="1425043398" w:edGrp="everyone" w:colFirst="2" w:colLast="2"/>
            <w:permEnd w:id="1647736795"/>
          </w:p>
        </w:tc>
        <w:tc>
          <w:tcPr>
            <w:tcW w:w="2262" w:type="dxa"/>
            <w:tcBorders>
              <w:bottom w:val="single" w:sz="4" w:space="0" w:color="auto"/>
            </w:tcBorders>
            <w:shd w:val="clear" w:color="auto" w:fill="auto"/>
          </w:tcPr>
          <w:p w14:paraId="4056C9FE" w14:textId="1D8C9CDB" w:rsidR="00C43716" w:rsidRPr="007D1039" w:rsidRDefault="00206EFC" w:rsidP="00CF07AD">
            <w:pPr>
              <w:pStyle w:val="TableTextEntries"/>
              <w:keepLines w:val="0"/>
              <w:widowControl w:val="0"/>
              <w:rPr>
                <w:sz w:val="18"/>
                <w:szCs w:val="18"/>
              </w:rPr>
            </w:pPr>
            <w:r w:rsidRPr="007D1039">
              <w:rPr>
                <w:sz w:val="18"/>
                <w:szCs w:val="18"/>
              </w:rPr>
              <w:t>For G3, specify the maximum capacity</w:t>
            </w:r>
          </w:p>
        </w:tc>
        <w:tc>
          <w:tcPr>
            <w:tcW w:w="2930" w:type="dxa"/>
            <w:gridSpan w:val="2"/>
            <w:tcBorders>
              <w:bottom w:val="single" w:sz="4" w:space="0" w:color="auto"/>
            </w:tcBorders>
            <w:shd w:val="clear" w:color="auto" w:fill="F2F2F2"/>
          </w:tcPr>
          <w:p w14:paraId="5C8FE1A0" w14:textId="77777777" w:rsidR="00C43716" w:rsidRPr="007D1039" w:rsidRDefault="00C43716" w:rsidP="00CF07AD">
            <w:pPr>
              <w:pStyle w:val="TableTextEntries"/>
              <w:keepLines w:val="0"/>
              <w:widowControl w:val="0"/>
              <w:rPr>
                <w:sz w:val="18"/>
                <w:szCs w:val="18"/>
              </w:rPr>
            </w:pPr>
          </w:p>
        </w:tc>
      </w:tr>
      <w:tr w:rsidR="008B12AB" w:rsidRPr="007D1039" w14:paraId="6AB1C0B3" w14:textId="77777777" w:rsidTr="002F134B">
        <w:trPr>
          <w:trHeight w:val="454"/>
        </w:trPr>
        <w:tc>
          <w:tcPr>
            <w:tcW w:w="3119" w:type="dxa"/>
            <w:tcBorders>
              <w:top w:val="single" w:sz="4" w:space="0" w:color="auto"/>
            </w:tcBorders>
          </w:tcPr>
          <w:p w14:paraId="0AB64B94" w14:textId="4E38C10B" w:rsidR="008B12AB" w:rsidRPr="007D1039" w:rsidRDefault="008B12AB" w:rsidP="00CF07AD">
            <w:pPr>
              <w:pStyle w:val="TableTextEntries"/>
              <w:keepLines w:val="0"/>
              <w:widowControl w:val="0"/>
              <w:rPr>
                <w:sz w:val="18"/>
                <w:szCs w:val="18"/>
              </w:rPr>
            </w:pPr>
            <w:permStart w:id="2147245472" w:edGrp="everyone" w:colFirst="3" w:colLast="3"/>
            <w:permEnd w:id="1425043398"/>
            <w:r w:rsidRPr="007D1039">
              <w:rPr>
                <w:sz w:val="18"/>
                <w:szCs w:val="18"/>
              </w:rPr>
              <w:t>Sewage treatment for disposal</w:t>
            </w:r>
          </w:p>
        </w:tc>
        <w:tc>
          <w:tcPr>
            <w:tcW w:w="2262" w:type="dxa"/>
            <w:tcBorders>
              <w:top w:val="single" w:sz="4" w:space="0" w:color="auto"/>
            </w:tcBorders>
            <w:shd w:val="clear" w:color="auto" w:fill="auto"/>
          </w:tcPr>
          <w:p w14:paraId="6BEB8AEA" w14:textId="3A298796" w:rsidR="008B12AB" w:rsidRPr="007D1039" w:rsidRDefault="008B12AB" w:rsidP="00CF07AD">
            <w:pPr>
              <w:pStyle w:val="TableTextEntries"/>
              <w:keepLines w:val="0"/>
              <w:widowControl w:val="0"/>
              <w:rPr>
                <w:sz w:val="18"/>
                <w:szCs w:val="18"/>
              </w:rPr>
            </w:pPr>
            <w:r w:rsidRPr="007D1039">
              <w:rPr>
                <w:sz w:val="18"/>
                <w:szCs w:val="18"/>
              </w:rPr>
              <w:t>Design capacity (kL/day)</w:t>
            </w:r>
          </w:p>
        </w:tc>
        <w:tc>
          <w:tcPr>
            <w:tcW w:w="1465" w:type="dxa"/>
            <w:tcBorders>
              <w:top w:val="single" w:sz="4" w:space="0" w:color="auto"/>
            </w:tcBorders>
            <w:shd w:val="clear" w:color="auto" w:fill="F2F2F2"/>
          </w:tcPr>
          <w:p w14:paraId="4B01E2AB" w14:textId="14330652" w:rsidR="008B12AB" w:rsidRPr="007D1039" w:rsidRDefault="00794804" w:rsidP="00CF07AD">
            <w:pPr>
              <w:pStyle w:val="TableTextEntries"/>
              <w:keepLines w:val="0"/>
              <w:widowControl w:val="0"/>
              <w:rPr>
                <w:sz w:val="18"/>
                <w:szCs w:val="18"/>
              </w:rPr>
            </w:pPr>
            <w:r w:rsidRPr="007D1039">
              <w:rPr>
                <w:sz w:val="18"/>
                <w:szCs w:val="18"/>
              </w:rPr>
              <w:t>H</w:t>
            </w:r>
            <w:r w:rsidR="008B12AB" w:rsidRPr="007D1039">
              <w:rPr>
                <w:sz w:val="18"/>
                <w:szCs w:val="18"/>
              </w:rPr>
              <w:t xml:space="preserve">1 </w:t>
            </w:r>
            <w:permStart w:id="2097817081" w:edGrp="everyone"/>
            <w:sdt>
              <w:sdtPr>
                <w:rPr>
                  <w:sz w:val="18"/>
                  <w:szCs w:val="18"/>
                </w:rPr>
                <w:id w:val="722487788"/>
                <w14:checkbox>
                  <w14:checked w14:val="0"/>
                  <w14:checkedState w14:val="2612" w14:font="MS Gothic"/>
                  <w14:uncheckedState w14:val="2610" w14:font="MS Gothic"/>
                </w14:checkbox>
              </w:sdtPr>
              <w:sdtContent>
                <w:r w:rsidR="00A26FF7">
                  <w:rPr>
                    <w:rFonts w:ascii="MS Gothic" w:eastAsia="MS Gothic" w:hAnsi="MS Gothic" w:hint="eastAsia"/>
                    <w:sz w:val="18"/>
                    <w:szCs w:val="18"/>
                  </w:rPr>
                  <w:t>☐</w:t>
                </w:r>
              </w:sdtContent>
            </w:sdt>
            <w:permEnd w:id="2097817081"/>
          </w:p>
        </w:tc>
        <w:tc>
          <w:tcPr>
            <w:tcW w:w="1465" w:type="dxa"/>
            <w:tcBorders>
              <w:top w:val="single" w:sz="4" w:space="0" w:color="auto"/>
            </w:tcBorders>
            <w:shd w:val="clear" w:color="auto" w:fill="F2F2F2"/>
          </w:tcPr>
          <w:p w14:paraId="0E7E2D82" w14:textId="3C5CB112" w:rsidR="008B12AB" w:rsidRPr="007D1039" w:rsidRDefault="008B12AB" w:rsidP="00CF07AD">
            <w:pPr>
              <w:pStyle w:val="TableTextEntries"/>
              <w:keepLines w:val="0"/>
              <w:widowControl w:val="0"/>
              <w:rPr>
                <w:sz w:val="18"/>
                <w:szCs w:val="18"/>
              </w:rPr>
            </w:pPr>
          </w:p>
        </w:tc>
      </w:tr>
      <w:tr w:rsidR="008B12AB" w:rsidRPr="007D1039" w14:paraId="75025959" w14:textId="77777777" w:rsidTr="000F6E3C">
        <w:trPr>
          <w:trHeight w:val="454"/>
        </w:trPr>
        <w:tc>
          <w:tcPr>
            <w:tcW w:w="3119" w:type="dxa"/>
          </w:tcPr>
          <w:p w14:paraId="497BADAD" w14:textId="77777777" w:rsidR="008B12AB" w:rsidRPr="007D1039" w:rsidRDefault="008B12AB" w:rsidP="00CF07AD">
            <w:pPr>
              <w:pStyle w:val="TableTextEntries"/>
              <w:keepLines w:val="0"/>
              <w:widowControl w:val="0"/>
              <w:rPr>
                <w:sz w:val="18"/>
                <w:szCs w:val="18"/>
              </w:rPr>
            </w:pPr>
            <w:permStart w:id="1069748412" w:edGrp="everyone" w:colFirst="3" w:colLast="3"/>
            <w:permEnd w:id="2147245472"/>
          </w:p>
        </w:tc>
        <w:tc>
          <w:tcPr>
            <w:tcW w:w="2262" w:type="dxa"/>
            <w:shd w:val="clear" w:color="auto" w:fill="auto"/>
          </w:tcPr>
          <w:p w14:paraId="346F758A" w14:textId="77777777" w:rsidR="008B12AB" w:rsidRPr="007D1039" w:rsidRDefault="008B12AB" w:rsidP="00CF07AD">
            <w:pPr>
              <w:pStyle w:val="TableTextEntries"/>
              <w:keepLines w:val="0"/>
              <w:widowControl w:val="0"/>
              <w:rPr>
                <w:sz w:val="18"/>
                <w:szCs w:val="18"/>
              </w:rPr>
            </w:pPr>
          </w:p>
        </w:tc>
        <w:tc>
          <w:tcPr>
            <w:tcW w:w="1465" w:type="dxa"/>
            <w:shd w:val="clear" w:color="auto" w:fill="F2F2F2"/>
          </w:tcPr>
          <w:p w14:paraId="28C2B09F" w14:textId="555F9912" w:rsidR="008B12AB" w:rsidRPr="007D1039" w:rsidRDefault="00794804" w:rsidP="00CF07AD">
            <w:pPr>
              <w:pStyle w:val="TableTextEntries"/>
              <w:keepLines w:val="0"/>
              <w:widowControl w:val="0"/>
              <w:rPr>
                <w:sz w:val="18"/>
                <w:szCs w:val="18"/>
              </w:rPr>
            </w:pPr>
            <w:r w:rsidRPr="007D1039">
              <w:rPr>
                <w:sz w:val="18"/>
                <w:szCs w:val="18"/>
              </w:rPr>
              <w:t>H</w:t>
            </w:r>
            <w:r w:rsidR="008B12AB" w:rsidRPr="007D1039">
              <w:rPr>
                <w:sz w:val="18"/>
                <w:szCs w:val="18"/>
              </w:rPr>
              <w:t xml:space="preserve">2 </w:t>
            </w:r>
            <w:permStart w:id="264062286" w:edGrp="everyone"/>
            <w:sdt>
              <w:sdtPr>
                <w:rPr>
                  <w:sz w:val="18"/>
                  <w:szCs w:val="18"/>
                </w:rPr>
                <w:id w:val="977037901"/>
                <w14:checkbox>
                  <w14:checked w14:val="0"/>
                  <w14:checkedState w14:val="2612" w14:font="MS Gothic"/>
                  <w14:uncheckedState w14:val="2610" w14:font="MS Gothic"/>
                </w14:checkbox>
              </w:sdtPr>
              <w:sdtContent>
                <w:r w:rsidR="00A26FF7">
                  <w:rPr>
                    <w:rFonts w:ascii="MS Gothic" w:eastAsia="MS Gothic" w:hAnsi="MS Gothic" w:hint="eastAsia"/>
                    <w:sz w:val="18"/>
                    <w:szCs w:val="18"/>
                  </w:rPr>
                  <w:t>☐</w:t>
                </w:r>
              </w:sdtContent>
            </w:sdt>
            <w:permEnd w:id="264062286"/>
          </w:p>
        </w:tc>
        <w:tc>
          <w:tcPr>
            <w:tcW w:w="1465" w:type="dxa"/>
            <w:shd w:val="clear" w:color="auto" w:fill="F2F2F2"/>
          </w:tcPr>
          <w:p w14:paraId="4FFE9762" w14:textId="77777777" w:rsidR="008B12AB" w:rsidRPr="007D1039" w:rsidRDefault="008B12AB" w:rsidP="00CF07AD">
            <w:pPr>
              <w:pStyle w:val="TableTextEntries"/>
              <w:keepLines w:val="0"/>
              <w:widowControl w:val="0"/>
              <w:rPr>
                <w:sz w:val="18"/>
                <w:szCs w:val="18"/>
              </w:rPr>
            </w:pPr>
          </w:p>
        </w:tc>
      </w:tr>
      <w:tr w:rsidR="008B12AB" w:rsidRPr="007D1039" w14:paraId="5CD70D09" w14:textId="77777777" w:rsidTr="002F134B">
        <w:trPr>
          <w:trHeight w:val="454"/>
        </w:trPr>
        <w:tc>
          <w:tcPr>
            <w:tcW w:w="3119" w:type="dxa"/>
          </w:tcPr>
          <w:p w14:paraId="0F8FE566" w14:textId="77777777" w:rsidR="008B12AB" w:rsidRPr="007D1039" w:rsidRDefault="008B12AB" w:rsidP="00CF07AD">
            <w:pPr>
              <w:pStyle w:val="TableTextEntries"/>
              <w:keepLines w:val="0"/>
              <w:widowControl w:val="0"/>
              <w:rPr>
                <w:sz w:val="18"/>
                <w:szCs w:val="18"/>
              </w:rPr>
            </w:pPr>
            <w:permStart w:id="1152005988" w:edGrp="everyone" w:colFirst="3" w:colLast="3"/>
            <w:permEnd w:id="1069748412"/>
          </w:p>
        </w:tc>
        <w:tc>
          <w:tcPr>
            <w:tcW w:w="2262" w:type="dxa"/>
            <w:shd w:val="clear" w:color="auto" w:fill="auto"/>
          </w:tcPr>
          <w:p w14:paraId="2D3D4D70" w14:textId="77777777" w:rsidR="008B12AB" w:rsidRPr="007D1039" w:rsidRDefault="008B12AB" w:rsidP="00CF07AD">
            <w:pPr>
              <w:pStyle w:val="TableTextEntries"/>
              <w:keepLines w:val="0"/>
              <w:widowControl w:val="0"/>
              <w:rPr>
                <w:sz w:val="18"/>
                <w:szCs w:val="18"/>
              </w:rPr>
            </w:pPr>
          </w:p>
        </w:tc>
        <w:tc>
          <w:tcPr>
            <w:tcW w:w="1465" w:type="dxa"/>
            <w:shd w:val="clear" w:color="auto" w:fill="F2F2F2"/>
          </w:tcPr>
          <w:p w14:paraId="1E603DB8" w14:textId="78AE3432" w:rsidR="008B12AB" w:rsidRPr="007D1039" w:rsidRDefault="00794804" w:rsidP="00CF07AD">
            <w:pPr>
              <w:pStyle w:val="TableTextEntries"/>
              <w:keepLines w:val="0"/>
              <w:widowControl w:val="0"/>
              <w:rPr>
                <w:sz w:val="18"/>
                <w:szCs w:val="18"/>
              </w:rPr>
            </w:pPr>
            <w:r w:rsidRPr="007D1039">
              <w:rPr>
                <w:sz w:val="18"/>
                <w:szCs w:val="18"/>
              </w:rPr>
              <w:t>H</w:t>
            </w:r>
            <w:r w:rsidR="008B12AB" w:rsidRPr="007D1039">
              <w:rPr>
                <w:sz w:val="18"/>
                <w:szCs w:val="18"/>
              </w:rPr>
              <w:t xml:space="preserve">3 </w:t>
            </w:r>
            <w:permStart w:id="1476149470" w:edGrp="everyone"/>
            <w:sdt>
              <w:sdtPr>
                <w:rPr>
                  <w:sz w:val="18"/>
                  <w:szCs w:val="18"/>
                </w:rPr>
                <w:id w:val="1802265498"/>
                <w14:checkbox>
                  <w14:checked w14:val="0"/>
                  <w14:checkedState w14:val="2612" w14:font="MS Gothic"/>
                  <w14:uncheckedState w14:val="2610" w14:font="MS Gothic"/>
                </w14:checkbox>
              </w:sdtPr>
              <w:sdtContent>
                <w:r w:rsidR="00A26FF7">
                  <w:rPr>
                    <w:rFonts w:ascii="MS Gothic" w:eastAsia="MS Gothic" w:hAnsi="MS Gothic" w:hint="eastAsia"/>
                    <w:sz w:val="18"/>
                    <w:szCs w:val="18"/>
                  </w:rPr>
                  <w:t>☐</w:t>
                </w:r>
              </w:sdtContent>
            </w:sdt>
            <w:permEnd w:id="1476149470"/>
          </w:p>
        </w:tc>
        <w:tc>
          <w:tcPr>
            <w:tcW w:w="1465" w:type="dxa"/>
            <w:shd w:val="clear" w:color="auto" w:fill="F2F2F2"/>
          </w:tcPr>
          <w:p w14:paraId="6D2C7024" w14:textId="77777777" w:rsidR="008B12AB" w:rsidRPr="007D1039" w:rsidRDefault="008B12AB" w:rsidP="00CF07AD">
            <w:pPr>
              <w:pStyle w:val="TableTextEntries"/>
              <w:keepLines w:val="0"/>
              <w:widowControl w:val="0"/>
              <w:rPr>
                <w:sz w:val="18"/>
                <w:szCs w:val="18"/>
              </w:rPr>
            </w:pPr>
          </w:p>
        </w:tc>
      </w:tr>
      <w:tr w:rsidR="00C43716" w:rsidRPr="007D1039" w14:paraId="6C3578F0" w14:textId="77777777" w:rsidTr="002F134B">
        <w:trPr>
          <w:trHeight w:val="454"/>
        </w:trPr>
        <w:tc>
          <w:tcPr>
            <w:tcW w:w="3119" w:type="dxa"/>
            <w:tcBorders>
              <w:bottom w:val="single" w:sz="4" w:space="0" w:color="auto"/>
            </w:tcBorders>
          </w:tcPr>
          <w:p w14:paraId="5BF76E08" w14:textId="77777777" w:rsidR="00C43716" w:rsidRPr="007D1039" w:rsidRDefault="00C43716" w:rsidP="00CF07AD">
            <w:pPr>
              <w:pStyle w:val="TableTextEntries"/>
              <w:keepLines w:val="0"/>
              <w:widowControl w:val="0"/>
              <w:rPr>
                <w:sz w:val="18"/>
                <w:szCs w:val="18"/>
              </w:rPr>
            </w:pPr>
            <w:permStart w:id="2107384967" w:edGrp="everyone" w:colFirst="2" w:colLast="2"/>
            <w:permEnd w:id="1152005988"/>
          </w:p>
        </w:tc>
        <w:tc>
          <w:tcPr>
            <w:tcW w:w="2262" w:type="dxa"/>
            <w:tcBorders>
              <w:bottom w:val="single" w:sz="4" w:space="0" w:color="auto"/>
            </w:tcBorders>
            <w:shd w:val="clear" w:color="auto" w:fill="auto"/>
          </w:tcPr>
          <w:p w14:paraId="3E45152E" w14:textId="3D092222" w:rsidR="00C43716" w:rsidRPr="007D1039" w:rsidRDefault="00206EFC" w:rsidP="00CF07AD">
            <w:pPr>
              <w:pStyle w:val="TableTextEntries"/>
              <w:keepLines w:val="0"/>
              <w:widowControl w:val="0"/>
              <w:rPr>
                <w:sz w:val="18"/>
                <w:szCs w:val="18"/>
              </w:rPr>
            </w:pPr>
            <w:r w:rsidRPr="007D1039">
              <w:rPr>
                <w:sz w:val="18"/>
                <w:szCs w:val="18"/>
              </w:rPr>
              <w:t>For H3, specify the maximum capacity</w:t>
            </w:r>
          </w:p>
        </w:tc>
        <w:tc>
          <w:tcPr>
            <w:tcW w:w="2930" w:type="dxa"/>
            <w:gridSpan w:val="2"/>
            <w:tcBorders>
              <w:bottom w:val="single" w:sz="4" w:space="0" w:color="auto"/>
            </w:tcBorders>
            <w:shd w:val="clear" w:color="auto" w:fill="F2F2F2"/>
          </w:tcPr>
          <w:p w14:paraId="7B4A4B3E" w14:textId="77777777" w:rsidR="00C43716" w:rsidRPr="007D1039" w:rsidRDefault="00C43716" w:rsidP="00CF07AD">
            <w:pPr>
              <w:pStyle w:val="TableTextEntries"/>
              <w:keepLines w:val="0"/>
              <w:widowControl w:val="0"/>
              <w:rPr>
                <w:sz w:val="18"/>
                <w:szCs w:val="18"/>
              </w:rPr>
            </w:pPr>
          </w:p>
        </w:tc>
      </w:tr>
      <w:permEnd w:id="2107384967"/>
    </w:tbl>
    <w:p w14:paraId="283DE6BD" w14:textId="77777777" w:rsidR="008B12AB" w:rsidRPr="007D1039" w:rsidRDefault="008B12AB" w:rsidP="008B12AB">
      <w:pPr>
        <w:pStyle w:val="Questionspacebetweentables"/>
      </w:pPr>
    </w:p>
    <w:tbl>
      <w:tblPr>
        <w:tblStyle w:val="WaterRCForm"/>
        <w:tblW w:w="8289" w:type="dxa"/>
        <w:tblInd w:w="709" w:type="dxa"/>
        <w:tblLook w:val="04A0" w:firstRow="1" w:lastRow="0" w:firstColumn="1" w:lastColumn="0" w:noHBand="0" w:noVBand="1"/>
      </w:tblPr>
      <w:tblGrid>
        <w:gridCol w:w="8289"/>
      </w:tblGrid>
      <w:tr w:rsidR="008B12AB" w:rsidRPr="007D1039" w14:paraId="21CDB0C1" w14:textId="77777777" w:rsidTr="007B33FC">
        <w:trPr>
          <w:trHeight w:val="454"/>
        </w:trPr>
        <w:tc>
          <w:tcPr>
            <w:tcW w:w="8289" w:type="dxa"/>
          </w:tcPr>
          <w:p w14:paraId="1B54DDCD" w14:textId="79A25683" w:rsidR="008B12AB" w:rsidRPr="007D1039" w:rsidRDefault="008B12AB" w:rsidP="00D95ABE">
            <w:pPr>
              <w:pStyle w:val="TableTextColumnHeading"/>
              <w:rPr>
                <w:sz w:val="18"/>
                <w:szCs w:val="18"/>
              </w:rPr>
            </w:pPr>
            <w:r w:rsidRPr="007D1039">
              <w:rPr>
                <w:sz w:val="18"/>
                <w:szCs w:val="18"/>
              </w:rPr>
              <w:t xml:space="preserve">OR: Describe the </w:t>
            </w:r>
            <w:r w:rsidR="00C43716" w:rsidRPr="007D1039">
              <w:rPr>
                <w:sz w:val="18"/>
                <w:szCs w:val="18"/>
              </w:rPr>
              <w:t xml:space="preserve">maximum </w:t>
            </w:r>
            <w:r w:rsidR="00206EFC" w:rsidRPr="007D1039">
              <w:rPr>
                <w:sz w:val="18"/>
                <w:szCs w:val="18"/>
              </w:rPr>
              <w:t>number and maximum scale</w:t>
            </w:r>
            <w:r w:rsidRPr="007D1039">
              <w:rPr>
                <w:sz w:val="18"/>
                <w:szCs w:val="18"/>
              </w:rPr>
              <w:t xml:space="preserve"> </w:t>
            </w:r>
            <w:r w:rsidR="00206EFC" w:rsidRPr="007D1039">
              <w:rPr>
                <w:sz w:val="18"/>
                <w:szCs w:val="18"/>
              </w:rPr>
              <w:t xml:space="preserve">of schemes for the relevant classes </w:t>
            </w:r>
            <w:r w:rsidRPr="007D1039">
              <w:rPr>
                <w:sz w:val="18"/>
                <w:szCs w:val="18"/>
              </w:rPr>
              <w:t>requested</w:t>
            </w:r>
          </w:p>
        </w:tc>
      </w:tr>
      <w:tr w:rsidR="00147DAA" w:rsidRPr="007D1039" w14:paraId="5FD4DCCA" w14:textId="77777777" w:rsidTr="008B12AB">
        <w:trPr>
          <w:trHeight w:val="454"/>
        </w:trPr>
        <w:tc>
          <w:tcPr>
            <w:tcW w:w="8289" w:type="dxa"/>
            <w:shd w:val="clear" w:color="auto" w:fill="F2F2F2"/>
          </w:tcPr>
          <w:p w14:paraId="6B02A730" w14:textId="719F253F" w:rsidR="00147DAA" w:rsidRPr="007D1039" w:rsidRDefault="00147DAA" w:rsidP="00D95ABE">
            <w:pPr>
              <w:pStyle w:val="TableTextEntries"/>
              <w:keepNext/>
            </w:pPr>
            <w:permStart w:id="1753818730" w:edGrp="everyone" w:colFirst="0" w:colLast="0"/>
          </w:p>
        </w:tc>
      </w:tr>
    </w:tbl>
    <w:p w14:paraId="55584454" w14:textId="1CF0A520" w:rsidR="00DD7E03" w:rsidRPr="007D1039" w:rsidRDefault="00675789" w:rsidP="00EF1FBF">
      <w:pPr>
        <w:pStyle w:val="Question"/>
        <w:ind w:left="357" w:hanging="357"/>
      </w:pPr>
      <w:bookmarkStart w:id="28" w:name="_Hlk131433721"/>
      <w:permEnd w:id="1753818730"/>
      <w:r w:rsidRPr="007D1039">
        <w:t>Do</w:t>
      </w:r>
      <w:r w:rsidR="00C5015C" w:rsidRPr="007D1039">
        <w:t xml:space="preserve"> </w:t>
      </w:r>
      <w:r w:rsidRPr="007D1039">
        <w:t xml:space="preserve">you have </w:t>
      </w:r>
      <w:r w:rsidR="003937D4" w:rsidRPr="007D1039">
        <w:t xml:space="preserve">the </w:t>
      </w:r>
      <w:r w:rsidRPr="007D1039">
        <w:t>technical capacity</w:t>
      </w:r>
      <w:r w:rsidR="00C5015C" w:rsidRPr="007D1039">
        <w:t xml:space="preserve"> to be an operator</w:t>
      </w:r>
      <w:bookmarkEnd w:id="28"/>
      <w:r w:rsidRPr="007D1039">
        <w:t>?</w:t>
      </w:r>
    </w:p>
    <w:tbl>
      <w:tblPr>
        <w:tblW w:w="8743" w:type="dxa"/>
        <w:tblInd w:w="284" w:type="dxa"/>
        <w:tblLook w:val="04A0" w:firstRow="1" w:lastRow="0" w:firstColumn="1" w:lastColumn="0" w:noHBand="0" w:noVBand="1"/>
      </w:tblPr>
      <w:tblGrid>
        <w:gridCol w:w="433"/>
        <w:gridCol w:w="8310"/>
      </w:tblGrid>
      <w:tr w:rsidR="004B3293" w:rsidRPr="007D1039" w14:paraId="468A3A96" w14:textId="77777777" w:rsidTr="00D2627A">
        <w:trPr>
          <w:trHeight w:val="501"/>
        </w:trPr>
        <w:tc>
          <w:tcPr>
            <w:tcW w:w="433" w:type="dxa"/>
          </w:tcPr>
          <w:p w14:paraId="18D3AAEE" w14:textId="6DC3DD29" w:rsidR="004B3293" w:rsidRPr="007D1039" w:rsidRDefault="00D2627A" w:rsidP="00D2627A">
            <w:pPr>
              <w:pStyle w:val="TableTextEntries"/>
              <w:keepNext/>
              <w:spacing w:line="360" w:lineRule="auto"/>
              <w:rPr>
                <w:noProof/>
              </w:rPr>
            </w:pPr>
            <w:r w:rsidRPr="007D1039">
              <w:rPr>
                <w:noProof/>
              </w:rPr>
              <mc:AlternateContent>
                <mc:Choice Requires="wps">
                  <w:drawing>
                    <wp:inline distT="0" distB="0" distL="0" distR="0" wp14:anchorId="0E0850E1" wp14:editId="70137943">
                      <wp:extent cx="136477" cy="136477"/>
                      <wp:effectExtent l="0" t="0" r="0" b="0"/>
                      <wp:docPr id="243"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370288D2" id="Graphic 58"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8310" w:type="dxa"/>
          </w:tcPr>
          <w:p w14:paraId="0B513C7D" w14:textId="77777777" w:rsidR="004B3293" w:rsidRPr="007D1039" w:rsidRDefault="004B3293" w:rsidP="00D2627A">
            <w:pPr>
              <w:pStyle w:val="TableTextEntries"/>
              <w:keepNext/>
              <w:spacing w:after="120"/>
            </w:pPr>
            <w:r w:rsidRPr="007D1039">
              <w:t>Attach the following information:</w:t>
            </w:r>
          </w:p>
        </w:tc>
      </w:tr>
    </w:tbl>
    <w:p w14:paraId="5EADC7EC" w14:textId="77777777" w:rsidR="00D2627A" w:rsidRPr="007D1039" w:rsidRDefault="00D2627A" w:rsidP="00D2627A">
      <w:pPr>
        <w:pStyle w:val="Questionspacebetweentables"/>
      </w:pPr>
    </w:p>
    <w:tbl>
      <w:tblPr>
        <w:tblW w:w="8318" w:type="dxa"/>
        <w:tblInd w:w="709" w:type="dxa"/>
        <w:tblLook w:val="04A0" w:firstRow="1" w:lastRow="0" w:firstColumn="1" w:lastColumn="0" w:noHBand="0" w:noVBand="1"/>
      </w:tblPr>
      <w:tblGrid>
        <w:gridCol w:w="4159"/>
        <w:gridCol w:w="4159"/>
      </w:tblGrid>
      <w:tr w:rsidR="004B3293" w:rsidRPr="007D1039" w14:paraId="503C598C" w14:textId="77777777" w:rsidTr="00D2627A">
        <w:tc>
          <w:tcPr>
            <w:tcW w:w="4159" w:type="dxa"/>
          </w:tcPr>
          <w:p w14:paraId="3FF668A8" w14:textId="3F2D5E82" w:rsidR="004B3293" w:rsidRPr="007D1039" w:rsidRDefault="004B3293" w:rsidP="00D60F15">
            <w:pPr>
              <w:pStyle w:val="TableTextEntries"/>
              <w:keepNext/>
              <w:rPr>
                <w:sz w:val="18"/>
                <w:szCs w:val="18"/>
              </w:rPr>
            </w:pPr>
            <w:permStart w:id="326788329" w:edGrp="everyone" w:colFirst="1" w:colLast="1"/>
            <w:r w:rsidRPr="007D1039">
              <w:rPr>
                <w:sz w:val="18"/>
                <w:szCs w:val="18"/>
              </w:rPr>
              <w:t xml:space="preserve">Follow the </w:t>
            </w:r>
            <w:hyperlink r:id="rId19" w:history="1">
              <w:r w:rsidR="00CF07AD" w:rsidRPr="007D1039">
                <w:rPr>
                  <w:rStyle w:val="Hyperlink"/>
                  <w:b/>
                  <w:bCs/>
                </w:rPr>
                <w:t>Licence Application Guide</w:t>
              </w:r>
            </w:hyperlink>
            <w:r w:rsidRPr="007D1039">
              <w:rPr>
                <w:sz w:val="18"/>
                <w:szCs w:val="18"/>
              </w:rPr>
              <w:t xml:space="preserve"> and attach a response that supports the applicant’s claim of technical capacity.</w:t>
            </w:r>
          </w:p>
        </w:tc>
        <w:tc>
          <w:tcPr>
            <w:tcW w:w="4159" w:type="dxa"/>
            <w:shd w:val="clear" w:color="auto" w:fill="ECE9E7" w:themeFill="background2"/>
          </w:tcPr>
          <w:p w14:paraId="6B19B88A" w14:textId="77777777" w:rsidR="004B3293" w:rsidRPr="007D1039" w:rsidRDefault="004B3293" w:rsidP="00D60F15">
            <w:pPr>
              <w:pStyle w:val="TableTextEntries"/>
              <w:keepNext/>
              <w:rPr>
                <w:sz w:val="18"/>
                <w:szCs w:val="18"/>
              </w:rPr>
            </w:pPr>
            <w:r w:rsidRPr="007D1039">
              <w:rPr>
                <w:sz w:val="18"/>
                <w:szCs w:val="18"/>
              </w:rPr>
              <w:t>Insert complete file name of attachment(s).</w:t>
            </w:r>
          </w:p>
          <w:p w14:paraId="54C97939" w14:textId="77777777" w:rsidR="004B3293" w:rsidRPr="007D1039" w:rsidRDefault="004B3293" w:rsidP="00D60F15">
            <w:pPr>
              <w:pStyle w:val="TableTextEntries"/>
              <w:keepNext/>
              <w:rPr>
                <w:sz w:val="18"/>
                <w:szCs w:val="18"/>
              </w:rPr>
            </w:pPr>
          </w:p>
        </w:tc>
      </w:tr>
      <w:permEnd w:id="326788329"/>
    </w:tbl>
    <w:p w14:paraId="1764996C" w14:textId="134A32DA" w:rsidR="00401717" w:rsidRPr="007D1039" w:rsidRDefault="00401717" w:rsidP="00401717">
      <w:pPr>
        <w:pStyle w:val="BodyText"/>
      </w:pPr>
    </w:p>
    <w:p w14:paraId="208D87B3" w14:textId="77777777" w:rsidR="00401717" w:rsidRPr="007D1039" w:rsidRDefault="00401717">
      <w:pPr>
        <w:keepLines w:val="0"/>
        <w:spacing w:before="0" w:after="0" w:line="240" w:lineRule="auto"/>
        <w:rPr>
          <w:color w:val="2E2E2F"/>
          <w14:numForm w14:val="lining"/>
          <w14:numSpacing w14:val="tabular"/>
        </w:rPr>
      </w:pPr>
      <w:r w:rsidRPr="007D1039">
        <w:br w:type="page"/>
      </w:r>
    </w:p>
    <w:p w14:paraId="466A2EB3" w14:textId="4A46C0F0" w:rsidR="00680369" w:rsidRPr="007D1039" w:rsidRDefault="00680369" w:rsidP="009E04AE">
      <w:pPr>
        <w:pStyle w:val="Heading1nonumber"/>
      </w:pPr>
      <w:r w:rsidRPr="007D1039">
        <w:lastRenderedPageBreak/>
        <w:t>Questions for all applicants</w:t>
      </w:r>
    </w:p>
    <w:p w14:paraId="46770257" w14:textId="49CDB1AF" w:rsidR="00850B44" w:rsidRPr="007D1039" w:rsidRDefault="00575C8F" w:rsidP="00EF1FBF">
      <w:pPr>
        <w:pStyle w:val="Question"/>
        <w:ind w:left="357" w:hanging="357"/>
      </w:pPr>
      <w:r w:rsidRPr="007D1039">
        <w:t>What is your organisation’s capacity to respond to climate change</w:t>
      </w:r>
      <w:r w:rsidR="00673F0D" w:rsidRPr="007D1039">
        <w:t>?</w:t>
      </w:r>
    </w:p>
    <w:tbl>
      <w:tblPr>
        <w:tblW w:w="8743" w:type="dxa"/>
        <w:tblInd w:w="284" w:type="dxa"/>
        <w:tblLook w:val="04A0" w:firstRow="1" w:lastRow="0" w:firstColumn="1" w:lastColumn="0" w:noHBand="0" w:noVBand="1"/>
      </w:tblPr>
      <w:tblGrid>
        <w:gridCol w:w="440"/>
        <w:gridCol w:w="8303"/>
      </w:tblGrid>
      <w:tr w:rsidR="00CC7AB4" w:rsidRPr="007D1039" w14:paraId="5457486F" w14:textId="77777777" w:rsidTr="006D701A">
        <w:tc>
          <w:tcPr>
            <w:tcW w:w="425" w:type="dxa"/>
          </w:tcPr>
          <w:bookmarkStart w:id="29" w:name="_Hlk113964863"/>
          <w:p w14:paraId="65B6F486" w14:textId="370BB54E" w:rsidR="00CC7AB4" w:rsidRPr="007D1039" w:rsidRDefault="00D2627A" w:rsidP="006D701A">
            <w:pPr>
              <w:pStyle w:val="TableTextEntries"/>
              <w:spacing w:after="120"/>
              <w:rPr>
                <w:noProof/>
              </w:rPr>
            </w:pPr>
            <w:r w:rsidRPr="007D1039">
              <w:rPr>
                <w:noProof/>
                <w:szCs w:val="16"/>
              </w:rPr>
              <mc:AlternateContent>
                <mc:Choice Requires="wps">
                  <w:drawing>
                    <wp:inline distT="0" distB="0" distL="0" distR="0" wp14:anchorId="57374D80" wp14:editId="7FA50203">
                      <wp:extent cx="142504" cy="142504"/>
                      <wp:effectExtent l="0" t="0" r="0" b="0"/>
                      <wp:docPr id="242"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2897862"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8" w:type="dxa"/>
          </w:tcPr>
          <w:p w14:paraId="36CF936B" w14:textId="28842590" w:rsidR="00CC7AB4" w:rsidRPr="007D1039" w:rsidRDefault="00CC7AB4" w:rsidP="006D701A">
            <w:pPr>
              <w:pStyle w:val="TableTextEntries"/>
            </w:pPr>
            <w:r w:rsidRPr="007D1039">
              <w:t>Provide information as specified in the table</w:t>
            </w:r>
            <w:r w:rsidR="006D701A" w:rsidRPr="007D1039">
              <w:t>:</w:t>
            </w:r>
          </w:p>
        </w:tc>
      </w:tr>
    </w:tbl>
    <w:p w14:paraId="20970DE4" w14:textId="77777777" w:rsidR="004B6F38" w:rsidRPr="007D1039" w:rsidRDefault="004B6F38" w:rsidP="004B6F38">
      <w:pPr>
        <w:pStyle w:val="Questionspacebetweentables"/>
      </w:pPr>
    </w:p>
    <w:tbl>
      <w:tblPr>
        <w:tblW w:w="831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159"/>
      </w:tblGrid>
      <w:tr w:rsidR="00CC7AB4" w:rsidRPr="007D1039" w14:paraId="3E6888B5" w14:textId="77777777" w:rsidTr="006D701A">
        <w:tc>
          <w:tcPr>
            <w:tcW w:w="4159" w:type="dxa"/>
            <w:tcBorders>
              <w:top w:val="nil"/>
              <w:left w:val="nil"/>
              <w:bottom w:val="nil"/>
              <w:right w:val="nil"/>
            </w:tcBorders>
          </w:tcPr>
          <w:p w14:paraId="3382BEFD" w14:textId="02D10C1C" w:rsidR="005F47CE" w:rsidRPr="007D1039" w:rsidRDefault="00CC7AB4" w:rsidP="00680369">
            <w:pPr>
              <w:pStyle w:val="TableTextEntries"/>
              <w:spacing w:after="120"/>
              <w:rPr>
                <w:sz w:val="18"/>
                <w:szCs w:val="18"/>
              </w:rPr>
            </w:pPr>
            <w:permStart w:id="381625393" w:edGrp="everyone" w:colFirst="1" w:colLast="1"/>
            <w:r w:rsidRPr="007D1039">
              <w:rPr>
                <w:sz w:val="18"/>
                <w:szCs w:val="18"/>
              </w:rPr>
              <w:t xml:space="preserve">Describe </w:t>
            </w:r>
            <w:r w:rsidR="001674CE" w:rsidRPr="007D1039">
              <w:rPr>
                <w:sz w:val="18"/>
                <w:szCs w:val="18"/>
              </w:rPr>
              <w:t>what</w:t>
            </w:r>
            <w:r w:rsidR="003F7410" w:rsidRPr="007D1039">
              <w:rPr>
                <w:sz w:val="18"/>
                <w:szCs w:val="18"/>
              </w:rPr>
              <w:t xml:space="preserve"> </w:t>
            </w:r>
            <w:r w:rsidR="00E9798D" w:rsidRPr="007D1039">
              <w:rPr>
                <w:sz w:val="18"/>
                <w:szCs w:val="18"/>
              </w:rPr>
              <w:t xml:space="preserve">business </w:t>
            </w:r>
            <w:r w:rsidR="00C35CBE" w:rsidRPr="007D1039">
              <w:rPr>
                <w:sz w:val="18"/>
                <w:szCs w:val="18"/>
              </w:rPr>
              <w:t xml:space="preserve">objectives or strategies </w:t>
            </w:r>
            <w:r w:rsidR="001674CE" w:rsidRPr="007D1039">
              <w:rPr>
                <w:sz w:val="18"/>
                <w:szCs w:val="18"/>
              </w:rPr>
              <w:t xml:space="preserve">you have in place </w:t>
            </w:r>
            <w:r w:rsidR="003F7410" w:rsidRPr="007D1039">
              <w:rPr>
                <w:sz w:val="18"/>
                <w:szCs w:val="18"/>
              </w:rPr>
              <w:t xml:space="preserve">to mitigate </w:t>
            </w:r>
            <w:r w:rsidR="009360FA" w:rsidRPr="007D1039">
              <w:rPr>
                <w:sz w:val="18"/>
                <w:szCs w:val="18"/>
              </w:rPr>
              <w:t>greenhouse gas</w:t>
            </w:r>
            <w:r w:rsidR="00575C8F" w:rsidRPr="007D1039">
              <w:rPr>
                <w:sz w:val="18"/>
                <w:szCs w:val="18"/>
              </w:rPr>
              <w:t xml:space="preserve"> emissions </w:t>
            </w:r>
            <w:r w:rsidR="003F7410" w:rsidRPr="007D1039">
              <w:rPr>
                <w:sz w:val="18"/>
                <w:szCs w:val="18"/>
              </w:rPr>
              <w:t>or adapt to</w:t>
            </w:r>
            <w:r w:rsidR="00C35CBE" w:rsidRPr="007D1039">
              <w:rPr>
                <w:sz w:val="18"/>
                <w:szCs w:val="18"/>
              </w:rPr>
              <w:t xml:space="preserve"> climate change</w:t>
            </w:r>
            <w:r w:rsidR="003F7410" w:rsidRPr="007D1039">
              <w:rPr>
                <w:sz w:val="18"/>
                <w:szCs w:val="18"/>
              </w:rPr>
              <w:t xml:space="preserve"> relevant to </w:t>
            </w:r>
            <w:r w:rsidR="000D462A" w:rsidRPr="007D1039">
              <w:rPr>
                <w:sz w:val="18"/>
                <w:szCs w:val="18"/>
              </w:rPr>
              <w:t xml:space="preserve">the activities you are proposing to undertake under the licence, if granted. </w:t>
            </w:r>
          </w:p>
        </w:tc>
        <w:tc>
          <w:tcPr>
            <w:tcW w:w="4159" w:type="dxa"/>
            <w:tcBorders>
              <w:top w:val="nil"/>
              <w:left w:val="nil"/>
              <w:bottom w:val="nil"/>
              <w:right w:val="nil"/>
            </w:tcBorders>
            <w:shd w:val="clear" w:color="auto" w:fill="ECE9E7" w:themeFill="background2"/>
          </w:tcPr>
          <w:p w14:paraId="39E5C2A2" w14:textId="727F64AD" w:rsidR="00CC7AB4" w:rsidRPr="007D1039" w:rsidRDefault="00CC7AB4" w:rsidP="00680369">
            <w:pPr>
              <w:pStyle w:val="TableTextEntries"/>
              <w:spacing w:after="120"/>
              <w:rPr>
                <w:sz w:val="18"/>
                <w:szCs w:val="18"/>
              </w:rPr>
            </w:pPr>
          </w:p>
        </w:tc>
      </w:tr>
      <w:permEnd w:id="381625393"/>
    </w:tbl>
    <w:p w14:paraId="3C7BD409" w14:textId="77777777" w:rsidR="004B6F38" w:rsidRPr="007D1039" w:rsidRDefault="004B6F38" w:rsidP="004B6F38">
      <w:pPr>
        <w:pStyle w:val="Questionspacebetweentables"/>
      </w:pPr>
    </w:p>
    <w:tbl>
      <w:tblPr>
        <w:tblW w:w="8743" w:type="dxa"/>
        <w:tblInd w:w="284" w:type="dxa"/>
        <w:tblLook w:val="04A0" w:firstRow="1" w:lastRow="0" w:firstColumn="1" w:lastColumn="0" w:noHBand="0" w:noVBand="1"/>
      </w:tblPr>
      <w:tblGrid>
        <w:gridCol w:w="430"/>
        <w:gridCol w:w="8313"/>
      </w:tblGrid>
      <w:tr w:rsidR="005F47CE" w:rsidRPr="007D1039" w14:paraId="66474F16" w14:textId="77777777" w:rsidTr="006D701A">
        <w:tc>
          <w:tcPr>
            <w:tcW w:w="425" w:type="dxa"/>
          </w:tcPr>
          <w:bookmarkEnd w:id="29"/>
          <w:p w14:paraId="5BEC6A91" w14:textId="3AA93DFB" w:rsidR="005F47CE" w:rsidRPr="007D1039" w:rsidRDefault="004B6F38" w:rsidP="006D701A">
            <w:pPr>
              <w:pStyle w:val="TableTextEntries"/>
              <w:spacing w:before="120" w:after="120" w:line="360" w:lineRule="auto"/>
              <w:rPr>
                <w:noProof/>
              </w:rPr>
            </w:pPr>
            <w:r w:rsidRPr="007D1039">
              <w:rPr>
                <w:noProof/>
              </w:rPr>
              <mc:AlternateContent>
                <mc:Choice Requires="wps">
                  <w:drawing>
                    <wp:inline distT="0" distB="0" distL="0" distR="0" wp14:anchorId="09BB9F94" wp14:editId="199C60A8">
                      <wp:extent cx="136477" cy="136477"/>
                      <wp:effectExtent l="0" t="0" r="0" b="0"/>
                      <wp:docPr id="244"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716D3639" id="Graphic 58"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8318" w:type="dxa"/>
          </w:tcPr>
          <w:p w14:paraId="17C11B76" w14:textId="77777777" w:rsidR="005F47CE" w:rsidRPr="007D1039" w:rsidRDefault="005F47CE" w:rsidP="006D701A">
            <w:pPr>
              <w:pStyle w:val="TableTextEntries"/>
              <w:spacing w:before="120" w:after="120"/>
            </w:pPr>
            <w:r w:rsidRPr="007D1039">
              <w:t>Attach the following information:</w:t>
            </w:r>
          </w:p>
        </w:tc>
      </w:tr>
    </w:tbl>
    <w:p w14:paraId="76CE1079" w14:textId="77777777" w:rsidR="004B6F38" w:rsidRPr="007D1039" w:rsidRDefault="004B6F38" w:rsidP="004B6F38">
      <w:pPr>
        <w:pStyle w:val="Questionspacebetweentables"/>
      </w:pPr>
    </w:p>
    <w:tbl>
      <w:tblPr>
        <w:tblW w:w="8318" w:type="dxa"/>
        <w:tblInd w:w="709" w:type="dxa"/>
        <w:tblLook w:val="04A0" w:firstRow="1" w:lastRow="0" w:firstColumn="1" w:lastColumn="0" w:noHBand="0" w:noVBand="1"/>
      </w:tblPr>
      <w:tblGrid>
        <w:gridCol w:w="4159"/>
        <w:gridCol w:w="4159"/>
      </w:tblGrid>
      <w:tr w:rsidR="005F47CE" w:rsidRPr="007D1039" w14:paraId="5CFE52D1" w14:textId="77777777" w:rsidTr="006D701A">
        <w:trPr>
          <w:trHeight w:val="454"/>
        </w:trPr>
        <w:tc>
          <w:tcPr>
            <w:tcW w:w="4159" w:type="dxa"/>
          </w:tcPr>
          <w:p w14:paraId="58B1FB4C" w14:textId="21BF54B4" w:rsidR="005F47CE" w:rsidRPr="007D1039" w:rsidRDefault="005F47CE" w:rsidP="000F667D">
            <w:pPr>
              <w:pStyle w:val="TableTextEntries"/>
              <w:spacing w:after="120"/>
              <w:rPr>
                <w:sz w:val="18"/>
                <w:szCs w:val="18"/>
              </w:rPr>
            </w:pPr>
            <w:permStart w:id="990066309" w:edGrp="everyone" w:colFirst="1" w:colLast="1"/>
            <w:r w:rsidRPr="007D1039">
              <w:rPr>
                <w:sz w:val="18"/>
                <w:szCs w:val="18"/>
              </w:rPr>
              <w:t xml:space="preserve">If available, provide evidence of existing relevant strategies, </w:t>
            </w:r>
            <w:r w:rsidR="0006448C" w:rsidRPr="007D1039">
              <w:rPr>
                <w:sz w:val="18"/>
                <w:szCs w:val="18"/>
              </w:rPr>
              <w:t xml:space="preserve">policies, </w:t>
            </w:r>
            <w:r w:rsidRPr="007D1039">
              <w:rPr>
                <w:sz w:val="18"/>
                <w:szCs w:val="18"/>
              </w:rPr>
              <w:t xml:space="preserve">statements, </w:t>
            </w:r>
            <w:r w:rsidR="0006448C" w:rsidRPr="007D1039">
              <w:rPr>
                <w:sz w:val="18"/>
                <w:szCs w:val="18"/>
              </w:rPr>
              <w:t xml:space="preserve">reports, </w:t>
            </w:r>
            <w:r w:rsidR="006D701A" w:rsidRPr="007D1039">
              <w:rPr>
                <w:sz w:val="18"/>
                <w:szCs w:val="18"/>
              </w:rPr>
              <w:t xml:space="preserve">and </w:t>
            </w:r>
            <w:r w:rsidR="0006448C" w:rsidRPr="007D1039">
              <w:rPr>
                <w:sz w:val="18"/>
                <w:szCs w:val="18"/>
              </w:rPr>
              <w:t xml:space="preserve">practices </w:t>
            </w:r>
            <w:r w:rsidRPr="007D1039">
              <w:rPr>
                <w:sz w:val="18"/>
                <w:szCs w:val="18"/>
              </w:rPr>
              <w:t>or</w:t>
            </w:r>
            <w:r w:rsidR="0006448C" w:rsidRPr="007D1039">
              <w:rPr>
                <w:sz w:val="18"/>
                <w:szCs w:val="18"/>
              </w:rPr>
              <w:t xml:space="preserve"> processes</w:t>
            </w:r>
            <w:r w:rsidRPr="007D1039">
              <w:rPr>
                <w:sz w:val="18"/>
                <w:szCs w:val="18"/>
              </w:rPr>
              <w:t>.</w:t>
            </w:r>
          </w:p>
        </w:tc>
        <w:tc>
          <w:tcPr>
            <w:tcW w:w="4159" w:type="dxa"/>
            <w:shd w:val="clear" w:color="auto" w:fill="ECE9E7" w:themeFill="background2"/>
          </w:tcPr>
          <w:p w14:paraId="3F027990" w14:textId="77777777" w:rsidR="005F47CE" w:rsidRPr="007D1039" w:rsidRDefault="005F47CE" w:rsidP="000F667D">
            <w:pPr>
              <w:pStyle w:val="TableTextEntries"/>
              <w:spacing w:after="120"/>
              <w:rPr>
                <w:sz w:val="18"/>
                <w:szCs w:val="18"/>
              </w:rPr>
            </w:pPr>
            <w:r w:rsidRPr="007D1039">
              <w:rPr>
                <w:sz w:val="18"/>
                <w:szCs w:val="18"/>
              </w:rPr>
              <w:t>Insert complete file name of attachment(s).</w:t>
            </w:r>
          </w:p>
        </w:tc>
      </w:tr>
    </w:tbl>
    <w:permEnd w:id="990066309"/>
    <w:p w14:paraId="70681D02" w14:textId="6C1C930F" w:rsidR="00B533B7" w:rsidRPr="007D1039" w:rsidRDefault="003308A2" w:rsidP="00EF1FBF">
      <w:pPr>
        <w:pStyle w:val="Question"/>
        <w:ind w:left="357" w:hanging="357"/>
      </w:pPr>
      <w:r w:rsidRPr="007D1039">
        <w:t xml:space="preserve">Provide </w:t>
      </w:r>
      <w:r w:rsidR="00E90352" w:rsidRPr="007D1039">
        <w:t xml:space="preserve">any </w:t>
      </w:r>
      <w:r w:rsidRPr="007D1039">
        <w:t>other supporting information</w:t>
      </w:r>
    </w:p>
    <w:tbl>
      <w:tblPr>
        <w:tblW w:w="8743" w:type="dxa"/>
        <w:tblInd w:w="284" w:type="dxa"/>
        <w:tblLook w:val="04A0" w:firstRow="1" w:lastRow="0" w:firstColumn="1" w:lastColumn="0" w:noHBand="0" w:noVBand="1"/>
      </w:tblPr>
      <w:tblGrid>
        <w:gridCol w:w="440"/>
        <w:gridCol w:w="8303"/>
      </w:tblGrid>
      <w:tr w:rsidR="003308A2" w:rsidRPr="007D1039" w14:paraId="1A6A203E" w14:textId="77777777" w:rsidTr="00016531">
        <w:tc>
          <w:tcPr>
            <w:tcW w:w="433" w:type="dxa"/>
          </w:tcPr>
          <w:p w14:paraId="500BD259" w14:textId="36535C89" w:rsidR="003308A2" w:rsidRPr="007D1039" w:rsidRDefault="00016531" w:rsidP="00016531">
            <w:pPr>
              <w:pStyle w:val="TableTextEntries"/>
              <w:keepNext/>
              <w:spacing w:after="120"/>
            </w:pPr>
            <w:r w:rsidRPr="007D1039">
              <w:rPr>
                <w:noProof/>
                <w:szCs w:val="16"/>
              </w:rPr>
              <mc:AlternateContent>
                <mc:Choice Requires="wps">
                  <w:drawing>
                    <wp:inline distT="0" distB="0" distL="0" distR="0" wp14:anchorId="3711D3C1" wp14:editId="41F560BD">
                      <wp:extent cx="142504" cy="142504"/>
                      <wp:effectExtent l="0" t="0" r="0" b="0"/>
                      <wp:docPr id="245"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10D5D34"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0" w:type="dxa"/>
          </w:tcPr>
          <w:p w14:paraId="70918A0E" w14:textId="5584833A" w:rsidR="00C97029" w:rsidRPr="007D1039" w:rsidRDefault="00016531" w:rsidP="00016531">
            <w:pPr>
              <w:pStyle w:val="TableTextEntries"/>
              <w:keepNext/>
              <w:spacing w:after="120"/>
            </w:pPr>
            <w:r w:rsidRPr="007D1039">
              <w:t>Provide the following information:</w:t>
            </w:r>
          </w:p>
        </w:tc>
      </w:tr>
    </w:tbl>
    <w:p w14:paraId="3C224208" w14:textId="77777777" w:rsidR="00016531" w:rsidRPr="007D1039" w:rsidRDefault="00016531" w:rsidP="00016531">
      <w:pPr>
        <w:pStyle w:val="Questionspacebetweentables"/>
      </w:pPr>
    </w:p>
    <w:tbl>
      <w:tblPr>
        <w:tblW w:w="831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159"/>
      </w:tblGrid>
      <w:tr w:rsidR="003308A2" w:rsidRPr="007D1039" w14:paraId="1AF8280E" w14:textId="77777777" w:rsidTr="00016531">
        <w:tc>
          <w:tcPr>
            <w:tcW w:w="4159" w:type="dxa"/>
            <w:tcBorders>
              <w:top w:val="nil"/>
              <w:left w:val="nil"/>
              <w:bottom w:val="nil"/>
              <w:right w:val="nil"/>
            </w:tcBorders>
          </w:tcPr>
          <w:p w14:paraId="2DF32930" w14:textId="317E1DED" w:rsidR="003308A2" w:rsidRPr="007D1039" w:rsidRDefault="00E24596" w:rsidP="00443EA1">
            <w:pPr>
              <w:pStyle w:val="TableTextEntries"/>
              <w:keepNext/>
              <w:spacing w:after="120"/>
              <w:rPr>
                <w:sz w:val="18"/>
                <w:szCs w:val="18"/>
              </w:rPr>
            </w:pPr>
            <w:permStart w:id="573249734" w:edGrp="everyone" w:colFirst="1" w:colLast="1"/>
            <w:r w:rsidRPr="007D1039">
              <w:rPr>
                <w:sz w:val="18"/>
                <w:szCs w:val="18"/>
              </w:rPr>
              <w:t>O</w:t>
            </w:r>
            <w:r w:rsidR="003308A2" w:rsidRPr="007D1039">
              <w:rPr>
                <w:sz w:val="18"/>
                <w:szCs w:val="18"/>
              </w:rPr>
              <w:t>utline</w:t>
            </w:r>
            <w:r w:rsidR="005637F8" w:rsidRPr="007D1039">
              <w:rPr>
                <w:sz w:val="18"/>
                <w:szCs w:val="18"/>
              </w:rPr>
              <w:t xml:space="preserve"> any further information in support of your application</w:t>
            </w:r>
            <w:r w:rsidR="003308A2" w:rsidRPr="007D1039">
              <w:rPr>
                <w:sz w:val="18"/>
                <w:szCs w:val="18"/>
              </w:rPr>
              <w:t>.</w:t>
            </w:r>
          </w:p>
        </w:tc>
        <w:tc>
          <w:tcPr>
            <w:tcW w:w="4159" w:type="dxa"/>
            <w:tcBorders>
              <w:top w:val="nil"/>
              <w:left w:val="nil"/>
              <w:bottom w:val="nil"/>
              <w:right w:val="nil"/>
            </w:tcBorders>
            <w:shd w:val="clear" w:color="auto" w:fill="ECE9E7" w:themeFill="background2"/>
          </w:tcPr>
          <w:p w14:paraId="647FEEC7" w14:textId="77777777" w:rsidR="003308A2" w:rsidRPr="007D1039" w:rsidRDefault="003308A2" w:rsidP="00443EA1">
            <w:pPr>
              <w:pStyle w:val="TableTextEntries"/>
              <w:keepNext/>
              <w:spacing w:after="120"/>
              <w:rPr>
                <w:sz w:val="18"/>
                <w:szCs w:val="18"/>
              </w:rPr>
            </w:pPr>
          </w:p>
        </w:tc>
      </w:tr>
      <w:permEnd w:id="573249734"/>
    </w:tbl>
    <w:p w14:paraId="22CADF15" w14:textId="77777777" w:rsidR="00016531" w:rsidRPr="007D1039" w:rsidRDefault="00016531" w:rsidP="00016531">
      <w:pPr>
        <w:pStyle w:val="Questionspacebetweentables"/>
      </w:pPr>
    </w:p>
    <w:tbl>
      <w:tblPr>
        <w:tblW w:w="8743" w:type="dxa"/>
        <w:tblInd w:w="284" w:type="dxa"/>
        <w:tblLook w:val="04A0" w:firstRow="1" w:lastRow="0" w:firstColumn="1" w:lastColumn="0" w:noHBand="0" w:noVBand="1"/>
      </w:tblPr>
      <w:tblGrid>
        <w:gridCol w:w="433"/>
        <w:gridCol w:w="8310"/>
      </w:tblGrid>
      <w:tr w:rsidR="003308A2" w:rsidRPr="007D1039" w14:paraId="76433648" w14:textId="77777777" w:rsidTr="00016531">
        <w:tc>
          <w:tcPr>
            <w:tcW w:w="433" w:type="dxa"/>
          </w:tcPr>
          <w:p w14:paraId="3D2559CF" w14:textId="0EB173E8" w:rsidR="003308A2" w:rsidRPr="007D1039" w:rsidRDefault="00016531" w:rsidP="00016531">
            <w:pPr>
              <w:pStyle w:val="TableTextEntries"/>
              <w:keepNext/>
              <w:spacing w:before="120" w:after="120" w:line="360" w:lineRule="auto"/>
              <w:rPr>
                <w:noProof/>
              </w:rPr>
            </w:pPr>
            <w:r w:rsidRPr="007D1039">
              <w:rPr>
                <w:noProof/>
              </w:rPr>
              <mc:AlternateContent>
                <mc:Choice Requires="wps">
                  <w:drawing>
                    <wp:inline distT="0" distB="0" distL="0" distR="0" wp14:anchorId="48B85490" wp14:editId="6290E483">
                      <wp:extent cx="136477" cy="136477"/>
                      <wp:effectExtent l="0" t="0" r="0" b="0"/>
                      <wp:docPr id="246"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605B83C9" id="Graphic 58"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8310" w:type="dxa"/>
          </w:tcPr>
          <w:p w14:paraId="5CF320EE" w14:textId="77777777" w:rsidR="003308A2" w:rsidRPr="007D1039" w:rsidRDefault="003308A2" w:rsidP="00016531">
            <w:pPr>
              <w:pStyle w:val="TableTextEntries"/>
              <w:keepNext/>
              <w:spacing w:before="120" w:after="120"/>
            </w:pPr>
            <w:r w:rsidRPr="007D1039">
              <w:t>Attach the following information:</w:t>
            </w:r>
          </w:p>
        </w:tc>
      </w:tr>
    </w:tbl>
    <w:p w14:paraId="151719DF" w14:textId="77777777" w:rsidR="00016531" w:rsidRPr="007D1039" w:rsidRDefault="00016531" w:rsidP="00016531">
      <w:pPr>
        <w:pStyle w:val="Questionspacebetweentables"/>
      </w:pPr>
    </w:p>
    <w:tbl>
      <w:tblPr>
        <w:tblW w:w="831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159"/>
      </w:tblGrid>
      <w:tr w:rsidR="003308A2" w:rsidRPr="007D1039" w14:paraId="38E10983" w14:textId="77777777" w:rsidTr="00016531">
        <w:trPr>
          <w:cantSplit/>
          <w:trHeight w:val="454"/>
        </w:trPr>
        <w:tc>
          <w:tcPr>
            <w:tcW w:w="4159" w:type="dxa"/>
            <w:tcBorders>
              <w:top w:val="nil"/>
              <w:left w:val="nil"/>
              <w:bottom w:val="nil"/>
              <w:right w:val="nil"/>
            </w:tcBorders>
          </w:tcPr>
          <w:p w14:paraId="0B86509C" w14:textId="45E34E53" w:rsidR="003308A2" w:rsidRPr="007D1039" w:rsidRDefault="00E24596" w:rsidP="00443EA1">
            <w:pPr>
              <w:pStyle w:val="TableTextEntries"/>
              <w:spacing w:after="120"/>
              <w:rPr>
                <w:sz w:val="18"/>
                <w:szCs w:val="18"/>
              </w:rPr>
            </w:pPr>
            <w:permStart w:id="2104324059" w:edGrp="everyone" w:colFirst="1" w:colLast="1"/>
            <w:r w:rsidRPr="007D1039">
              <w:rPr>
                <w:sz w:val="18"/>
                <w:szCs w:val="18"/>
              </w:rPr>
              <w:t>D</w:t>
            </w:r>
            <w:r w:rsidR="003308A2" w:rsidRPr="007D1039">
              <w:rPr>
                <w:sz w:val="18"/>
                <w:szCs w:val="18"/>
              </w:rPr>
              <w:t>etails of attached additional supporting information.</w:t>
            </w:r>
          </w:p>
        </w:tc>
        <w:tc>
          <w:tcPr>
            <w:tcW w:w="4159" w:type="dxa"/>
            <w:tcBorders>
              <w:top w:val="nil"/>
              <w:left w:val="nil"/>
              <w:bottom w:val="nil"/>
              <w:right w:val="nil"/>
            </w:tcBorders>
            <w:shd w:val="clear" w:color="auto" w:fill="ECE9E7" w:themeFill="background2"/>
          </w:tcPr>
          <w:p w14:paraId="7C0CD6DF" w14:textId="77777777" w:rsidR="003308A2" w:rsidRPr="007D1039" w:rsidRDefault="003308A2" w:rsidP="00443EA1">
            <w:pPr>
              <w:pStyle w:val="TableTextEntries"/>
              <w:spacing w:after="120"/>
              <w:rPr>
                <w:sz w:val="18"/>
                <w:szCs w:val="18"/>
              </w:rPr>
            </w:pPr>
            <w:r w:rsidRPr="007D1039">
              <w:rPr>
                <w:sz w:val="18"/>
                <w:szCs w:val="18"/>
              </w:rPr>
              <w:t>Insert complete file name of attachment(s).</w:t>
            </w:r>
          </w:p>
          <w:p w14:paraId="3ACF2C3E" w14:textId="49C0947A" w:rsidR="00B34CD7" w:rsidRPr="007D1039" w:rsidRDefault="00B34CD7" w:rsidP="00443EA1">
            <w:pPr>
              <w:pStyle w:val="TableTextEntries"/>
              <w:spacing w:after="120"/>
              <w:rPr>
                <w:sz w:val="18"/>
                <w:szCs w:val="18"/>
              </w:rPr>
            </w:pPr>
          </w:p>
        </w:tc>
      </w:tr>
      <w:permEnd w:id="2104324059"/>
    </w:tbl>
    <w:p w14:paraId="32809081" w14:textId="77777777" w:rsidR="0017787A" w:rsidRPr="007D1039" w:rsidRDefault="0017787A" w:rsidP="00D61C80">
      <w:pPr>
        <w:pStyle w:val="BodyText"/>
      </w:pPr>
      <w:r w:rsidRPr="007D1039">
        <w:br w:type="page"/>
      </w:r>
    </w:p>
    <w:p w14:paraId="61FEE335" w14:textId="42B7F4A7" w:rsidR="00822719" w:rsidRPr="007D1039" w:rsidRDefault="001C05E2" w:rsidP="00822719">
      <w:pPr>
        <w:pStyle w:val="Heading1nonumber"/>
      </w:pPr>
      <w:r w:rsidRPr="007D1039">
        <w:lastRenderedPageBreak/>
        <w:t>Declaration</w:t>
      </w:r>
      <w:r w:rsidR="00F51160" w:rsidRPr="007D1039">
        <w:t xml:space="preserve"> and Acknowledgement</w:t>
      </w:r>
    </w:p>
    <w:p w14:paraId="52C3C287" w14:textId="71996AE9" w:rsidR="00822719" w:rsidRPr="007D1039" w:rsidRDefault="009D2C30" w:rsidP="00EF1FBF">
      <w:pPr>
        <w:pStyle w:val="Question"/>
        <w:ind w:left="357" w:hanging="357"/>
      </w:pPr>
      <w:r w:rsidRPr="007D1039">
        <w:t>S</w:t>
      </w:r>
      <w:r w:rsidR="003F38AF" w:rsidRPr="007D1039">
        <w:t xml:space="preserve">ign the </w:t>
      </w:r>
      <w:r w:rsidR="001C05E2" w:rsidRPr="007D1039">
        <w:t>declaration</w:t>
      </w:r>
      <w:r w:rsidR="00F51160" w:rsidRPr="007D1039">
        <w:t xml:space="preserve"> and acknowledgement</w:t>
      </w:r>
      <w:r w:rsidR="003F38AF" w:rsidRPr="007D1039">
        <w:t xml:space="preserve"> for this application</w:t>
      </w:r>
    </w:p>
    <w:tbl>
      <w:tblPr>
        <w:tblW w:w="8748" w:type="dxa"/>
        <w:tblInd w:w="284" w:type="dxa"/>
        <w:tblLook w:val="04A0" w:firstRow="1" w:lastRow="0" w:firstColumn="1" w:lastColumn="0" w:noHBand="0" w:noVBand="1"/>
      </w:tblPr>
      <w:tblGrid>
        <w:gridCol w:w="567"/>
        <w:gridCol w:w="8181"/>
      </w:tblGrid>
      <w:tr w:rsidR="00F43870" w:rsidRPr="007D1039" w14:paraId="36DD2AFC" w14:textId="77777777" w:rsidTr="00A80FC4">
        <w:tc>
          <w:tcPr>
            <w:tcW w:w="567" w:type="dxa"/>
          </w:tcPr>
          <w:p w14:paraId="0F0DB24A" w14:textId="5E7699E2" w:rsidR="00F43870" w:rsidRPr="007D1039" w:rsidRDefault="00A80FC4" w:rsidP="00D61C80">
            <w:pPr>
              <w:pStyle w:val="TableTextEntries"/>
              <w:spacing w:before="120" w:after="120"/>
              <w:rPr>
                <w:noProof/>
              </w:rPr>
            </w:pPr>
            <w:r w:rsidRPr="007D1039">
              <w:rPr>
                <w:noProof/>
                <w:szCs w:val="16"/>
              </w:rPr>
              <mc:AlternateContent>
                <mc:Choice Requires="wps">
                  <w:drawing>
                    <wp:inline distT="0" distB="0" distL="0" distR="0" wp14:anchorId="06FA617A" wp14:editId="4E7A27C9">
                      <wp:extent cx="142504" cy="142504"/>
                      <wp:effectExtent l="0" t="0" r="0" b="0"/>
                      <wp:docPr id="248"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2B8D921"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181" w:type="dxa"/>
            <w:vAlign w:val="center"/>
          </w:tcPr>
          <w:p w14:paraId="1B7D7423" w14:textId="50A9C9B7" w:rsidR="00F43870" w:rsidRPr="007D1039" w:rsidRDefault="00F43870" w:rsidP="00D61C80">
            <w:pPr>
              <w:pStyle w:val="TableTextEntries"/>
              <w:spacing w:before="120" w:after="120"/>
            </w:pPr>
            <w:r w:rsidRPr="007D1039">
              <w:t>All applicant</w:t>
            </w:r>
            <w:r w:rsidR="004B5294" w:rsidRPr="007D1039">
              <w:t xml:space="preserve">s </w:t>
            </w:r>
            <w:r w:rsidRPr="007D1039">
              <w:t>must</w:t>
            </w:r>
            <w:r w:rsidR="00087A01" w:rsidRPr="007D1039">
              <w:t xml:space="preserve"> complete</w:t>
            </w:r>
            <w:r w:rsidR="00702D7A" w:rsidRPr="007D1039">
              <w:t>,</w:t>
            </w:r>
            <w:r w:rsidR="00087A01" w:rsidRPr="007D1039">
              <w:t xml:space="preserve"> </w:t>
            </w:r>
            <w:r w:rsidRPr="007D1039">
              <w:t>sign</w:t>
            </w:r>
            <w:r w:rsidR="00ED6466" w:rsidRPr="007D1039">
              <w:t xml:space="preserve"> and submit</w:t>
            </w:r>
            <w:r w:rsidR="001C05E2" w:rsidRPr="007D1039">
              <w:t xml:space="preserve"> the following declaration</w:t>
            </w:r>
            <w:r w:rsidR="00087A01" w:rsidRPr="007D1039">
              <w:t xml:space="preserve"> and acknowledgement</w:t>
            </w:r>
            <w:r w:rsidR="002F66E0" w:rsidRPr="007D1039">
              <w:t xml:space="preserve"> </w:t>
            </w:r>
            <w:r w:rsidR="00ED6466" w:rsidRPr="007D1039">
              <w:t>with their application.</w:t>
            </w:r>
            <w:r w:rsidR="001C05E2" w:rsidRPr="007D1039">
              <w:t xml:space="preserve"> </w:t>
            </w:r>
          </w:p>
        </w:tc>
      </w:tr>
      <w:tr w:rsidR="00087A01" w:rsidRPr="007D1039" w14:paraId="0687686D" w14:textId="77777777" w:rsidTr="00A80FC4">
        <w:trPr>
          <w:trHeight w:val="563"/>
        </w:trPr>
        <w:tc>
          <w:tcPr>
            <w:tcW w:w="567" w:type="dxa"/>
          </w:tcPr>
          <w:p w14:paraId="6BB3EB99" w14:textId="26900C9A" w:rsidR="00087A01" w:rsidRPr="007D1039" w:rsidRDefault="00A80FC4" w:rsidP="00C664D5">
            <w:pPr>
              <w:pStyle w:val="TableTextColumnHeading"/>
              <w:rPr>
                <w:noProof/>
              </w:rPr>
            </w:pPr>
            <w:r w:rsidRPr="007D1039">
              <w:rPr>
                <w:noProof/>
                <w:sz w:val="16"/>
                <w:szCs w:val="16"/>
              </w:rPr>
              <mc:AlternateContent>
                <mc:Choice Requires="wps">
                  <w:drawing>
                    <wp:inline distT="0" distB="0" distL="0" distR="0" wp14:anchorId="7F402764" wp14:editId="5B34110D">
                      <wp:extent cx="129654" cy="129654"/>
                      <wp:effectExtent l="0" t="0" r="3810" b="3810"/>
                      <wp:docPr id="251"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B80E84A"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181" w:type="dxa"/>
          </w:tcPr>
          <w:p w14:paraId="70624F41" w14:textId="77777777" w:rsidR="00087A01" w:rsidRPr="007D1039" w:rsidRDefault="00087A01" w:rsidP="007C7271">
            <w:pPr>
              <w:pStyle w:val="TableTextEntries"/>
            </w:pPr>
            <w:r w:rsidRPr="007D1039">
              <w:t>This application form contains a separate signature block for corporations and councils. You must sign the appropriate declaration relevant to your application and may disregard the other signature block.</w:t>
            </w:r>
          </w:p>
        </w:tc>
      </w:tr>
    </w:tbl>
    <w:p w14:paraId="3C8CC149" w14:textId="77777777" w:rsidR="00016531" w:rsidRPr="007D1039" w:rsidRDefault="00016531" w:rsidP="00016531">
      <w:pPr>
        <w:pStyle w:val="Questionspacebetweentables"/>
      </w:pPr>
    </w:p>
    <w:tbl>
      <w:tblPr>
        <w:tblW w:w="8221" w:type="dxa"/>
        <w:tblInd w:w="851" w:type="dxa"/>
        <w:tblLook w:val="04A0" w:firstRow="1" w:lastRow="0" w:firstColumn="1" w:lastColumn="0" w:noHBand="0" w:noVBand="1"/>
      </w:tblPr>
      <w:tblGrid>
        <w:gridCol w:w="8221"/>
      </w:tblGrid>
      <w:tr w:rsidR="00016531" w:rsidRPr="007D1039" w14:paraId="6F8A0645" w14:textId="77777777" w:rsidTr="00016531">
        <w:tc>
          <w:tcPr>
            <w:tcW w:w="8221" w:type="dxa"/>
          </w:tcPr>
          <w:p w14:paraId="43A9D5DE" w14:textId="6F4FBBE8" w:rsidR="00016531" w:rsidRPr="007D1039" w:rsidRDefault="00016531" w:rsidP="00984AFE">
            <w:pPr>
              <w:pStyle w:val="TableTextEntries"/>
            </w:pPr>
            <w:r w:rsidRPr="007D1039">
              <w:t xml:space="preserve">The applicant must be aware that: </w:t>
            </w:r>
          </w:p>
          <w:p w14:paraId="66FA42AC" w14:textId="06C4CAA7" w:rsidR="00016531" w:rsidRPr="007D1039" w:rsidRDefault="00016531" w:rsidP="00984AFE">
            <w:pPr>
              <w:pStyle w:val="TableListBullet"/>
              <w:rPr>
                <w14:numSpacing w14:val="default"/>
              </w:rPr>
            </w:pPr>
            <w:r w:rsidRPr="007D1039">
              <w:rPr>
                <w14:numSpacing w14:val="default"/>
              </w:rPr>
              <w:t xml:space="preserve">If the applicant is a corporation constituted under the </w:t>
            </w:r>
            <w:r w:rsidRPr="007D1039">
              <w:rPr>
                <w:i/>
                <w:iCs/>
                <w14:numSpacing w14:val="default"/>
              </w:rPr>
              <w:t>Corporations Act 2001</w:t>
            </w:r>
            <w:r w:rsidRPr="007D1039">
              <w:rPr>
                <w14:numSpacing w14:val="default"/>
              </w:rPr>
              <w:t xml:space="preserve"> (Cth), the declaration </w:t>
            </w:r>
            <w:r w:rsidR="00533429" w:rsidRPr="007D1039">
              <w:rPr>
                <w14:numSpacing w14:val="default"/>
              </w:rPr>
              <w:t>must be</w:t>
            </w:r>
            <w:r w:rsidRPr="007D1039">
              <w:rPr>
                <w14:numSpacing w14:val="default"/>
              </w:rPr>
              <w:t xml:space="preserve"> signed in accordance with section 127 of that Act</w:t>
            </w:r>
            <w:r w:rsidR="008F0C9C">
              <w:rPr>
                <w14:numSpacing w14:val="default"/>
              </w:rPr>
              <w:t>, unless IPART agrees otherwise.</w:t>
            </w:r>
          </w:p>
          <w:p w14:paraId="41D3A5BC" w14:textId="4CD94F21" w:rsidR="00016531" w:rsidRPr="007D1039" w:rsidRDefault="00016531" w:rsidP="00984AFE">
            <w:pPr>
              <w:pStyle w:val="TableListBullet"/>
              <w:rPr>
                <w14:numSpacing w14:val="default"/>
              </w:rPr>
            </w:pPr>
            <w:r w:rsidRPr="007D1039">
              <w:rPr>
                <w14:numSpacing w14:val="default"/>
              </w:rPr>
              <w:t>If the applicant is a council, the signing of the declaration must be witnessed by an adult with capacity.</w:t>
            </w:r>
          </w:p>
        </w:tc>
      </w:tr>
      <w:tr w:rsidR="00016531" w:rsidRPr="007D1039" w14:paraId="456E2C60" w14:textId="77777777" w:rsidTr="00016531">
        <w:tc>
          <w:tcPr>
            <w:tcW w:w="8221" w:type="dxa"/>
            <w:vAlign w:val="center"/>
          </w:tcPr>
          <w:p w14:paraId="5A48FC44" w14:textId="11E00DA1" w:rsidR="00016531" w:rsidRPr="007D1039" w:rsidRDefault="00016531" w:rsidP="00820A14">
            <w:pPr>
              <w:pStyle w:val="TableTextEntries"/>
              <w:spacing w:before="120" w:after="120"/>
            </w:pPr>
            <w:r w:rsidRPr="007D1039">
              <w:t>Provide a declaration and acknowledgement from:</w:t>
            </w:r>
          </w:p>
          <w:p w14:paraId="3D02B03E" w14:textId="069C3F14" w:rsidR="00016531" w:rsidRPr="007D1039" w:rsidRDefault="00016531" w:rsidP="00050C2B">
            <w:pPr>
              <w:pStyle w:val="TableListBullet"/>
              <w:numPr>
                <w:ilvl w:val="0"/>
                <w:numId w:val="19"/>
              </w:numPr>
              <w:rPr>
                <w14:numSpacing w14:val="default"/>
              </w:rPr>
            </w:pPr>
            <w:r w:rsidRPr="007D1039">
              <w:rPr>
                <w14:numSpacing w14:val="default"/>
              </w:rPr>
              <w:t>In the case of a corporation:</w:t>
            </w:r>
          </w:p>
          <w:p w14:paraId="2B3017D0" w14:textId="77777777" w:rsidR="00016531" w:rsidRPr="007D1039" w:rsidRDefault="00016531" w:rsidP="00050C2B">
            <w:pPr>
              <w:pStyle w:val="TableListBullet2"/>
              <w:numPr>
                <w:ilvl w:val="1"/>
                <w:numId w:val="19"/>
              </w:numPr>
              <w:rPr>
                <w14:numSpacing w14:val="default"/>
              </w:rPr>
            </w:pPr>
            <w:r w:rsidRPr="007D1039">
              <w:rPr>
                <w14:numSpacing w14:val="default"/>
              </w:rPr>
              <w:t xml:space="preserve">a Company Secretary and a Director, or </w:t>
            </w:r>
          </w:p>
          <w:p w14:paraId="79E7A21F" w14:textId="5257EC09" w:rsidR="003F4FFD" w:rsidRPr="007D1039" w:rsidRDefault="0023534D" w:rsidP="00050C2B">
            <w:pPr>
              <w:pStyle w:val="TableListBullet2"/>
              <w:numPr>
                <w:ilvl w:val="1"/>
                <w:numId w:val="19"/>
              </w:numPr>
            </w:pPr>
            <w:r w:rsidRPr="007D1039">
              <w:t xml:space="preserve">two </w:t>
            </w:r>
            <w:r w:rsidRPr="007D1039">
              <w:rPr>
                <w14:numSpacing w14:val="default"/>
              </w:rPr>
              <w:t>directors, or</w:t>
            </w:r>
          </w:p>
          <w:p w14:paraId="02CFDCFA" w14:textId="77777777" w:rsidR="0023534D" w:rsidRPr="007D1039" w:rsidRDefault="0023534D" w:rsidP="00050C2B">
            <w:pPr>
              <w:pStyle w:val="TableListBullet2"/>
              <w:numPr>
                <w:ilvl w:val="1"/>
                <w:numId w:val="19"/>
              </w:numPr>
              <w:rPr>
                <w14:numSpacing w14:val="default"/>
              </w:rPr>
            </w:pPr>
            <w:r w:rsidRPr="007D1039">
              <w:rPr>
                <w14:numSpacing w14:val="default"/>
              </w:rPr>
              <w:t>only if the corporation has a sole Director and no separate Company Secretary, the sole Director</w:t>
            </w:r>
          </w:p>
          <w:p w14:paraId="2D669280" w14:textId="7DEBC264" w:rsidR="003F4FFD" w:rsidRPr="007D1039" w:rsidRDefault="003F4FFD" w:rsidP="00050C2B">
            <w:pPr>
              <w:pStyle w:val="TableListBullet"/>
              <w:numPr>
                <w:ilvl w:val="0"/>
                <w:numId w:val="19"/>
              </w:numPr>
              <w:rPr>
                <w14:numSpacing w14:val="default"/>
              </w:rPr>
            </w:pPr>
            <w:r w:rsidRPr="007D1039">
              <w:rPr>
                <w14:numSpacing w14:val="default"/>
              </w:rPr>
              <w:t>In the case of a council, the Public Officer, CEO or General Manager, or</w:t>
            </w:r>
          </w:p>
          <w:p w14:paraId="0CAF8AD8" w14:textId="7452EE20" w:rsidR="00016531" w:rsidRPr="007D1039" w:rsidRDefault="00016531" w:rsidP="00050C2B">
            <w:pPr>
              <w:pStyle w:val="TableListBullet"/>
              <w:numPr>
                <w:ilvl w:val="0"/>
                <w:numId w:val="19"/>
              </w:numPr>
              <w:rPr>
                <w14:numSpacing w14:val="default"/>
              </w:rPr>
            </w:pPr>
            <w:r w:rsidRPr="007D1039">
              <w:rPr>
                <w14:numSpacing w14:val="default"/>
              </w:rPr>
              <w:t>Such other person that IPART agrees may provide the declaration and acknowledgement.</w:t>
            </w:r>
          </w:p>
        </w:tc>
      </w:tr>
      <w:tr w:rsidR="00016531" w:rsidRPr="007D1039" w14:paraId="42AB5E7E" w14:textId="77777777" w:rsidTr="00016531">
        <w:tc>
          <w:tcPr>
            <w:tcW w:w="8221" w:type="dxa"/>
            <w:vAlign w:val="center"/>
          </w:tcPr>
          <w:p w14:paraId="2F7B38ED" w14:textId="77777777" w:rsidR="00016531" w:rsidRPr="007D1039" w:rsidRDefault="00016531" w:rsidP="005A4F0B">
            <w:pPr>
              <w:pStyle w:val="TableTextEntries"/>
              <w:spacing w:before="120"/>
            </w:pPr>
            <w:r w:rsidRPr="007D1039">
              <w:t xml:space="preserve">If the applicant is a corporation, for the purposes of </w:t>
            </w:r>
            <w:r w:rsidRPr="007D1039">
              <w:rPr>
                <w:b/>
                <w:bCs/>
              </w:rPr>
              <w:t>Question 2</w:t>
            </w:r>
            <w:r w:rsidRPr="007D1039">
              <w:t xml:space="preserve"> of this application form, the declaration should also state that the applicant corporation is neither:</w:t>
            </w:r>
          </w:p>
          <w:p w14:paraId="2543AAD9" w14:textId="611C4F84" w:rsidR="00016531" w:rsidRPr="007D1039" w:rsidRDefault="00016531" w:rsidP="00050C2B">
            <w:pPr>
              <w:pStyle w:val="TableListBullet"/>
              <w:numPr>
                <w:ilvl w:val="0"/>
                <w:numId w:val="19"/>
              </w:numPr>
              <w:spacing w:before="120" w:after="120"/>
              <w:rPr>
                <w14:numSpacing w14:val="default"/>
              </w:rPr>
            </w:pPr>
            <w:r w:rsidRPr="007D1039">
              <w:rPr>
                <w14:numSpacing w14:val="default"/>
              </w:rPr>
              <w:t xml:space="preserve">A disqualified corporation for the purpose of section 8D(4) of the </w:t>
            </w:r>
            <w:r w:rsidRPr="007D1039">
              <w:rPr>
                <w:i/>
                <w:iCs/>
                <w14:numSpacing w14:val="default"/>
              </w:rPr>
              <w:t>Water Industry Competition Act 2006</w:t>
            </w:r>
            <w:r w:rsidRPr="007D1039">
              <w:rPr>
                <w14:numSpacing w14:val="default"/>
              </w:rPr>
              <w:t xml:space="preserve"> (NSW) (WIC Act), nor </w:t>
            </w:r>
          </w:p>
          <w:p w14:paraId="2FFE1D00" w14:textId="2F7529C2" w:rsidR="00016531" w:rsidRPr="007D1039" w:rsidRDefault="00016531" w:rsidP="00050C2B">
            <w:pPr>
              <w:pStyle w:val="TableListBullet"/>
              <w:numPr>
                <w:ilvl w:val="0"/>
                <w:numId w:val="19"/>
              </w:numPr>
              <w:spacing w:before="120" w:after="120"/>
              <w:rPr>
                <w14:numSpacing w14:val="default"/>
              </w:rPr>
            </w:pPr>
            <w:r w:rsidRPr="007D1039">
              <w:rPr>
                <w14:numSpacing w14:val="default"/>
              </w:rPr>
              <w:t>A related entity of a disqualified corporation that would have a direct or indirect interest in, or influence on, the carrying out of the activities that the licence (the subject of the application in relation to which this declaration is made), if granted, would authorise, for the purpose of section 8D(6)(c) of the WIC Act, to the extent declared in this application form.</w:t>
            </w:r>
          </w:p>
        </w:tc>
      </w:tr>
    </w:tbl>
    <w:p w14:paraId="6A11CF53" w14:textId="77777777" w:rsidR="00C45305" w:rsidRPr="007D1039" w:rsidRDefault="00C45305" w:rsidP="003F38AF">
      <w:pPr>
        <w:pStyle w:val="BodyText"/>
      </w:pPr>
    </w:p>
    <w:p w14:paraId="16204A41" w14:textId="77777777" w:rsidR="00C45305" w:rsidRPr="007D1039" w:rsidRDefault="00C45305">
      <w:pPr>
        <w:keepLines w:val="0"/>
        <w:spacing w:before="0" w:after="0" w:line="240" w:lineRule="auto"/>
        <w:rPr>
          <w:color w:val="2E2E2F"/>
          <w14:numForm w14:val="lining"/>
          <w14:numSpacing w14:val="tabular"/>
        </w:rPr>
      </w:pPr>
      <w:r w:rsidRPr="007D1039">
        <w:br w:type="page"/>
      </w:r>
    </w:p>
    <w:p w14:paraId="274A710A" w14:textId="15B6D236" w:rsidR="00070A72" w:rsidRPr="007D1039" w:rsidRDefault="00070A72" w:rsidP="00070A72">
      <w:pPr>
        <w:pStyle w:val="BodyText"/>
        <w:rPr>
          <w:b/>
          <w:bCs/>
        </w:rPr>
      </w:pPr>
      <w:r w:rsidRPr="007D1039">
        <w:rPr>
          <w:b/>
          <w:bCs/>
        </w:rPr>
        <w:lastRenderedPageBreak/>
        <w:t xml:space="preserve">I </w:t>
      </w:r>
      <w:r w:rsidR="00015B65" w:rsidRPr="007D1039">
        <w:rPr>
          <w:b/>
          <w:bCs/>
        </w:rPr>
        <w:t>hereby</w:t>
      </w:r>
      <w:r w:rsidRPr="007D1039">
        <w:rPr>
          <w:b/>
          <w:bCs/>
        </w:rPr>
        <w:t xml:space="preserve"> declare that:</w:t>
      </w:r>
    </w:p>
    <w:p w14:paraId="200F45D7" w14:textId="77777777" w:rsidR="00E438C9" w:rsidRPr="007D1039" w:rsidRDefault="00E438C9" w:rsidP="00E438C9">
      <w:pPr>
        <w:pStyle w:val="ListNumber"/>
        <w:numPr>
          <w:ilvl w:val="0"/>
          <w:numId w:val="18"/>
        </w:numPr>
      </w:pPr>
      <w:bookmarkStart w:id="30" w:name="_Hlk129773002"/>
      <w:r w:rsidRPr="007D1039">
        <w:t xml:space="preserve">I </w:t>
      </w:r>
      <w:bookmarkStart w:id="31" w:name="_Hlk129773016"/>
      <w:r w:rsidRPr="007D1039">
        <w:t xml:space="preserve">am </w:t>
      </w:r>
      <w:bookmarkEnd w:id="31"/>
      <w:r w:rsidRPr="007D1039">
        <w:t xml:space="preserve">a </w:t>
      </w:r>
      <w:bookmarkStart w:id="32" w:name="_Hlk130311449"/>
      <w:sdt>
        <w:sdtPr>
          <w:id w:val="-2059771624"/>
          <w:placeholder>
            <w:docPart w:val="16116A42BF60403697B9A8A1B24CA557"/>
          </w:placeholder>
          <w:showingPlcHdr/>
          <w:comboBox>
            <w:listItem w:value="Choose an item."/>
            <w:listItem w:displayText="Person" w:value="Person"/>
            <w:listItem w:displayText="Company Secretary of the corporation" w:value="Company Secretary of the corporation"/>
            <w:listItem w:displayText="Director of the corporation" w:value="Director of the corporation"/>
            <w:listItem w:displayText="Public Officer, General Manager or CEO of a Council" w:value="Public Officer, General Manager or CEO of a Council"/>
            <w:listItem w:displayText="Sole Director of the corporation" w:value="Sole Director of the corporation"/>
            <w:listItem w:displayText="Such other person that IPART agrees" w:value="Such other person that IPART agrees"/>
          </w:comboBox>
        </w:sdtPr>
        <w:sdtContent>
          <w:permStart w:id="439887881" w:edGrp="everyone"/>
          <w:r w:rsidRPr="007D1039">
            <w:rPr>
              <w:color w:val="808080"/>
            </w:rPr>
            <w:t>Choose an item.</w:t>
          </w:r>
          <w:permEnd w:id="439887881"/>
        </w:sdtContent>
      </w:sdt>
      <w:bookmarkEnd w:id="32"/>
      <w:r w:rsidRPr="007D1039">
        <w:t xml:space="preserve"> (first Signatory, named in this application form).</w:t>
      </w:r>
    </w:p>
    <w:p w14:paraId="04F701E8" w14:textId="77777777" w:rsidR="00E438C9" w:rsidRPr="007D1039" w:rsidRDefault="00E438C9" w:rsidP="00E438C9">
      <w:pPr>
        <w:pStyle w:val="ListNumber"/>
        <w:numPr>
          <w:ilvl w:val="0"/>
          <w:numId w:val="6"/>
        </w:numPr>
      </w:pPr>
      <w:r w:rsidRPr="007D1039">
        <w:t xml:space="preserve">I am a </w:t>
      </w:r>
      <w:sdt>
        <w:sdtPr>
          <w:id w:val="1251623442"/>
          <w:placeholder>
            <w:docPart w:val="7DE5936C27FC46D6A9B19DF655A848B8"/>
          </w:placeholder>
          <w:showingPlcHdr/>
          <w:comboBox>
            <w:listItem w:value="Choose an item."/>
            <w:listItem w:displayText="Person" w:value="Person"/>
            <w:listItem w:displayText="Company Secretary of the corporation" w:value="Company Secretary of the corporation"/>
            <w:listItem w:displayText="Director of the corporation" w:value="Director of the corporation"/>
            <w:listItem w:displayText="Public Officer, General Manager or CEO of a Council" w:value="Public Officer, General Manager or CEO of a Council"/>
            <w:listItem w:displayText="Sole Director of the corporation" w:value="Sole Director of the corporation"/>
            <w:listItem w:displayText="Such other person that IPART agrees" w:value="Such other person that IPART agrees"/>
          </w:comboBox>
        </w:sdtPr>
        <w:sdtContent>
          <w:permStart w:id="875068622" w:edGrp="everyone"/>
          <w:r w:rsidRPr="007D1039">
            <w:rPr>
              <w:color w:val="808080"/>
            </w:rPr>
            <w:t>Choose an item.</w:t>
          </w:r>
          <w:permEnd w:id="875068622"/>
        </w:sdtContent>
      </w:sdt>
      <w:r w:rsidRPr="007D1039">
        <w:t xml:space="preserve"> (second Signatory, if applicable, named in this application form – otherwise strikethrough this point 2).</w:t>
      </w:r>
    </w:p>
    <w:bookmarkEnd w:id="30"/>
    <w:p w14:paraId="299F98DA" w14:textId="77777777" w:rsidR="00070A72" w:rsidRPr="007D1039" w:rsidRDefault="00070A72" w:rsidP="00070A72">
      <w:pPr>
        <w:pStyle w:val="ListNumber"/>
      </w:pPr>
      <w:r w:rsidRPr="007D1039">
        <w:t>The information provided in this application is true and correct to the best of my knowledge.</w:t>
      </w:r>
    </w:p>
    <w:p w14:paraId="6AB7B7A3" w14:textId="77777777" w:rsidR="00070A72" w:rsidRPr="007D1039" w:rsidRDefault="00070A72" w:rsidP="00070A72">
      <w:pPr>
        <w:pStyle w:val="ListNumber"/>
      </w:pPr>
      <w:r w:rsidRPr="007D1039">
        <w:t xml:space="preserve">I am aware of the requirements under the </w:t>
      </w:r>
      <w:r w:rsidRPr="007D1039">
        <w:rPr>
          <w:i/>
          <w:iCs/>
        </w:rPr>
        <w:t>Water Industry Competition Act 2006</w:t>
      </w:r>
      <w:r w:rsidRPr="007D1039">
        <w:t xml:space="preserve"> (NSW) (WIC Act) for the licence being applied for.</w:t>
      </w:r>
    </w:p>
    <w:p w14:paraId="250CDD41" w14:textId="77777777" w:rsidR="00070A72" w:rsidRPr="007D1039" w:rsidRDefault="00070A72" w:rsidP="00070A72">
      <w:pPr>
        <w:pStyle w:val="ListNumber"/>
      </w:pPr>
      <w:bookmarkStart w:id="33" w:name="_Hlk130398576"/>
      <w:r w:rsidRPr="007D1039">
        <w:t>Where the applicant is a corporation:</w:t>
      </w:r>
    </w:p>
    <w:p w14:paraId="7990D5CF" w14:textId="100B17A6" w:rsidR="00070A72" w:rsidRPr="007D1039" w:rsidRDefault="00070A72" w:rsidP="00070A72">
      <w:pPr>
        <w:pStyle w:val="ListNumber2"/>
      </w:pPr>
      <w:r w:rsidRPr="007D1039">
        <w:t>The applicant is not, for the purpose of section 8D(4) of the WIC Act, a disqualified corporation (as defined in the Dictionary of the WIC Act).</w:t>
      </w:r>
    </w:p>
    <w:p w14:paraId="4467662D" w14:textId="0528B6EB" w:rsidR="00070A72" w:rsidRPr="007D1039" w:rsidRDefault="00070A72" w:rsidP="00070A72">
      <w:pPr>
        <w:pStyle w:val="ListNumber2"/>
      </w:pPr>
      <w:r w:rsidRPr="007D1039">
        <w:t>The applicant is not, for the purpose of section 8D(6)(c) of the WIC Act, a related corporation of a disqualified corporation (as defined in the Dictionary of the WIC Act) that would have a direct or indirect interest in, or influence on, the carrying out of the activities that the licence (the subject of the application in relation to which this declaration is made), if granted, would authorise</w:t>
      </w:r>
      <w:r w:rsidR="002F4691" w:rsidRPr="007D1039">
        <w:t>, to the extent declared in this application form</w:t>
      </w:r>
      <w:r w:rsidRPr="007D1039">
        <w:t>.</w:t>
      </w:r>
    </w:p>
    <w:p w14:paraId="4DC7AF7A" w14:textId="33847CF3" w:rsidR="00070A72" w:rsidRPr="007D1039" w:rsidRDefault="00070A72" w:rsidP="00070A72">
      <w:pPr>
        <w:pStyle w:val="ListNumber"/>
      </w:pPr>
      <w:bookmarkStart w:id="34" w:name="_Hlk129874698"/>
      <w:bookmarkEnd w:id="33"/>
      <w:r w:rsidRPr="007D1039">
        <w:t>In accordance with section 12(3) of the WIC Act, Copyright material provided in connection to this application is authorised for use by the State of NSW, by the giving of a licence or warranty or otherwise, free of charge for the purposes of this Act, including the publication of a notice.</w:t>
      </w:r>
    </w:p>
    <w:bookmarkEnd w:id="34"/>
    <w:p w14:paraId="00A3C114" w14:textId="3588F1A4" w:rsidR="00070A72" w:rsidRDefault="00070A72" w:rsidP="00070A72">
      <w:pPr>
        <w:pStyle w:val="ListNumber"/>
      </w:pPr>
      <w:r w:rsidRPr="007D1039">
        <w:t>I have the authority to make this application on behalf of the applicant (named in this application form).</w:t>
      </w:r>
    </w:p>
    <w:p w14:paraId="546A0C91" w14:textId="401A472C" w:rsidR="000A7B91" w:rsidRPr="007D1039" w:rsidRDefault="000A7B91" w:rsidP="00070A72">
      <w:pPr>
        <w:pStyle w:val="ListNumber"/>
      </w:pPr>
      <w:r>
        <w:t xml:space="preserve">I </w:t>
      </w:r>
      <w:r w:rsidR="000E627D">
        <w:t>understand</w:t>
      </w:r>
      <w:r>
        <w:t xml:space="preserve"> that it is an offence </w:t>
      </w:r>
      <w:r w:rsidR="000E627D">
        <w:t>under</w:t>
      </w:r>
      <w:r>
        <w:t xml:space="preserve"> section 7</w:t>
      </w:r>
      <w:r w:rsidR="00FC0507">
        <w:t xml:space="preserve">3D of the WIC Act to give </w:t>
      </w:r>
      <w:r w:rsidR="00B712BF">
        <w:t xml:space="preserve">to </w:t>
      </w:r>
      <w:r w:rsidR="00FC0507">
        <w:t xml:space="preserve">IPART, </w:t>
      </w:r>
      <w:r w:rsidR="00FC0507" w:rsidRPr="007D1039">
        <w:t>whether orally or in writing, information or a document that</w:t>
      </w:r>
      <w:r w:rsidR="000339CB">
        <w:t xml:space="preserve"> I know to be </w:t>
      </w:r>
      <w:r w:rsidR="000339CB" w:rsidRPr="007D1039">
        <w:t xml:space="preserve">false or misleading in a material particular, unless </w:t>
      </w:r>
      <w:r w:rsidR="00D01ACC">
        <w:t>I inform the</w:t>
      </w:r>
      <w:r w:rsidR="000339CB" w:rsidRPr="007D1039">
        <w:t xml:space="preserve"> person or body of that fact.</w:t>
      </w:r>
    </w:p>
    <w:p w14:paraId="0ABB55FB" w14:textId="2452B2A9" w:rsidR="00190ACE" w:rsidRPr="007D1039" w:rsidRDefault="00190ACE" w:rsidP="00190ACE">
      <w:pPr>
        <w:pStyle w:val="BodyText"/>
        <w:rPr>
          <w:b/>
          <w:bCs/>
        </w:rPr>
      </w:pPr>
      <w:bookmarkStart w:id="35" w:name="_Hlk129935055"/>
      <w:r w:rsidRPr="007D1039">
        <w:rPr>
          <w:b/>
          <w:bCs/>
        </w:rPr>
        <w:t xml:space="preserve">I hereby </w:t>
      </w:r>
      <w:r w:rsidR="00820A14" w:rsidRPr="007D1039">
        <w:rPr>
          <w:b/>
          <w:bCs/>
        </w:rPr>
        <w:t>acknowledge</w:t>
      </w:r>
      <w:r w:rsidRPr="007D1039">
        <w:rPr>
          <w:b/>
          <w:bCs/>
        </w:rPr>
        <w:t xml:space="preserve"> that:</w:t>
      </w:r>
    </w:p>
    <w:p w14:paraId="11CB9A50" w14:textId="48393B5C" w:rsidR="00CF2D62" w:rsidRPr="007D1039" w:rsidRDefault="00CF2D62" w:rsidP="00050C2B">
      <w:pPr>
        <w:pStyle w:val="ListNumber"/>
        <w:numPr>
          <w:ilvl w:val="0"/>
          <w:numId w:val="20"/>
        </w:numPr>
      </w:pPr>
      <w:r w:rsidRPr="007D1039">
        <w:t>IPART will give a copy of the applicant’s completed application form, including</w:t>
      </w:r>
      <w:r w:rsidR="00ED6466" w:rsidRPr="007D1039">
        <w:t>, to the extent necessary,</w:t>
      </w:r>
      <w:r w:rsidRPr="007D1039">
        <w:t xml:space="preserve"> any confidential information contained in that application form, to the Minister administering the </w:t>
      </w:r>
      <w:r w:rsidRPr="007D1039">
        <w:rPr>
          <w:i/>
          <w:iCs/>
        </w:rPr>
        <w:t>Water Industry Competition Act 2006</w:t>
      </w:r>
      <w:r w:rsidRPr="007D1039">
        <w:t xml:space="preserve"> (NSW)</w:t>
      </w:r>
      <w:r w:rsidR="00087A01" w:rsidRPr="007D1039">
        <w:t xml:space="preserve"> (WIC Act)</w:t>
      </w:r>
      <w:r w:rsidRPr="007D1039">
        <w:t xml:space="preserve"> (except Part 3), in accordance with Part 2, Division </w:t>
      </w:r>
      <w:r w:rsidR="0039414C" w:rsidRPr="007D1039">
        <w:t>4</w:t>
      </w:r>
      <w:r w:rsidRPr="007D1039">
        <w:t xml:space="preserve">, section 8B(2) of the </w:t>
      </w:r>
      <w:r w:rsidRPr="007D1039">
        <w:rPr>
          <w:i/>
          <w:iCs/>
        </w:rPr>
        <w:t xml:space="preserve">Water Industry Competition Act 2006 </w:t>
      </w:r>
      <w:r w:rsidRPr="007D1039">
        <w:t>(NSW).</w:t>
      </w:r>
    </w:p>
    <w:p w14:paraId="64130845" w14:textId="4AEBB053" w:rsidR="00CF2D62" w:rsidRPr="007D1039" w:rsidRDefault="00CF2D62" w:rsidP="006B62AA">
      <w:pPr>
        <w:pStyle w:val="ListNumber"/>
        <w:keepNext/>
        <w:numPr>
          <w:ilvl w:val="0"/>
          <w:numId w:val="0"/>
        </w:numPr>
        <w:ind w:left="360"/>
      </w:pPr>
      <w:r w:rsidRPr="007D1039">
        <w:lastRenderedPageBreak/>
        <w:t>In the interest of streamlining the processing of your application, indicate below whether or not you agree to a copy of your completed application form (including any confidential information contained in that application form) being provided on a confidential basis directly to relevant departmental staff who have the responsibility to advise the Minister named above on issues relating to the provision of water and sewerage services.</w:t>
      </w:r>
    </w:p>
    <w:tbl>
      <w:tblPr>
        <w:tblW w:w="9032" w:type="dxa"/>
        <w:tblLayout w:type="fixed"/>
        <w:tblLook w:val="04A0" w:firstRow="1" w:lastRow="0" w:firstColumn="1" w:lastColumn="0" w:noHBand="0" w:noVBand="1"/>
      </w:tblPr>
      <w:tblGrid>
        <w:gridCol w:w="567"/>
        <w:gridCol w:w="8465"/>
      </w:tblGrid>
      <w:tr w:rsidR="002F66E0" w:rsidRPr="007D1039" w14:paraId="256D5612" w14:textId="77777777" w:rsidTr="00316D85">
        <w:bookmarkEnd w:id="35" w:displacedByCustomXml="next"/>
        <w:permStart w:id="1168401739" w:edGrp="everyone" w:colFirst="0" w:colLast="0" w:displacedByCustomXml="next"/>
        <w:sdt>
          <w:sdtPr>
            <w:id w:val="-1717656837"/>
            <w14:checkbox>
              <w14:checked w14:val="0"/>
              <w14:checkedState w14:val="2612" w14:font="MS Gothic"/>
              <w14:uncheckedState w14:val="2610" w14:font="MS Gothic"/>
            </w14:checkbox>
          </w:sdtPr>
          <w:sdtContent>
            <w:tc>
              <w:tcPr>
                <w:tcW w:w="567" w:type="dxa"/>
                <w:shd w:val="clear" w:color="auto" w:fill="ECE9E7" w:themeFill="background2"/>
              </w:tcPr>
              <w:p w14:paraId="6436FAC8" w14:textId="70B6BA98" w:rsidR="002F66E0" w:rsidRPr="007D1039" w:rsidRDefault="0066682D" w:rsidP="006B62AA">
                <w:pPr>
                  <w:pStyle w:val="BodyText"/>
                  <w:keepNext/>
                  <w:spacing w:before="120" w:after="120"/>
                </w:pPr>
                <w:r w:rsidRPr="007D1039">
                  <w:rPr>
                    <w:rFonts w:ascii="MS Gothic" w:eastAsia="MS Gothic" w:hAnsi="MS Gothic" w:hint="eastAsia"/>
                  </w:rPr>
                  <w:t>☐</w:t>
                </w:r>
              </w:p>
            </w:tc>
          </w:sdtContent>
        </w:sdt>
        <w:tc>
          <w:tcPr>
            <w:tcW w:w="8465" w:type="dxa"/>
          </w:tcPr>
          <w:p w14:paraId="2C3FC4CA" w14:textId="77777777" w:rsidR="002F66E0" w:rsidRPr="007D1039" w:rsidRDefault="002F66E0" w:rsidP="006B62AA">
            <w:pPr>
              <w:pStyle w:val="BodyText"/>
              <w:keepNext/>
              <w:spacing w:before="120" w:after="120"/>
            </w:pPr>
            <w:r w:rsidRPr="007D1039">
              <w:rPr>
                <w:b/>
                <w:bCs/>
              </w:rPr>
              <w:t>I agree</w:t>
            </w:r>
            <w:r w:rsidRPr="007D1039">
              <w:t xml:space="preserve"> that a copy of my completed application form (including any confidential information contained in that application form) may be provided to relevant department staff as outlined above.</w:t>
            </w:r>
          </w:p>
        </w:tc>
      </w:tr>
      <w:tr w:rsidR="002F66E0" w:rsidRPr="007D1039" w14:paraId="3BA34B7E" w14:textId="77777777" w:rsidTr="00316D85">
        <w:permEnd w:id="1168401739" w:displacedByCustomXml="next"/>
        <w:permStart w:id="654991176" w:edGrp="everyone" w:colFirst="0" w:colLast="0" w:displacedByCustomXml="next"/>
        <w:sdt>
          <w:sdtPr>
            <w:id w:val="112103885"/>
            <w14:checkbox>
              <w14:checked w14:val="0"/>
              <w14:checkedState w14:val="2612" w14:font="MS Gothic"/>
              <w14:uncheckedState w14:val="2610" w14:font="MS Gothic"/>
            </w14:checkbox>
          </w:sdtPr>
          <w:sdtContent>
            <w:tc>
              <w:tcPr>
                <w:tcW w:w="567" w:type="dxa"/>
                <w:shd w:val="clear" w:color="auto" w:fill="ECE9E7" w:themeFill="background2"/>
              </w:tcPr>
              <w:p w14:paraId="6E8BBE76" w14:textId="77777777" w:rsidR="002F66E0" w:rsidRPr="007D1039" w:rsidRDefault="002F66E0" w:rsidP="00316D85">
                <w:pPr>
                  <w:pStyle w:val="BodyText"/>
                  <w:spacing w:before="120" w:after="120"/>
                </w:pPr>
                <w:r w:rsidRPr="007D1039">
                  <w:rPr>
                    <w:rFonts w:ascii="MS Gothic" w:eastAsia="MS Gothic" w:hAnsi="MS Gothic" w:hint="eastAsia"/>
                  </w:rPr>
                  <w:t>☐</w:t>
                </w:r>
              </w:p>
            </w:tc>
          </w:sdtContent>
        </w:sdt>
        <w:tc>
          <w:tcPr>
            <w:tcW w:w="8465" w:type="dxa"/>
          </w:tcPr>
          <w:p w14:paraId="0216B17A" w14:textId="77777777" w:rsidR="002F66E0" w:rsidRPr="007D1039" w:rsidRDefault="002F66E0" w:rsidP="00316D85">
            <w:pPr>
              <w:pStyle w:val="BodyText"/>
              <w:spacing w:before="120" w:after="120"/>
            </w:pPr>
            <w:r w:rsidRPr="007D1039">
              <w:rPr>
                <w:b/>
                <w:bCs/>
              </w:rPr>
              <w:t>I do not agree</w:t>
            </w:r>
            <w:r w:rsidRPr="007D1039">
              <w:t xml:space="preserve"> that a copy of my completed application form (including any confidential information contained in that application form) may be provided to relevant department staff as outlined above.</w:t>
            </w:r>
          </w:p>
        </w:tc>
      </w:tr>
      <w:permEnd w:id="654991176"/>
    </w:tbl>
    <w:p w14:paraId="4F0B37B5" w14:textId="77777777" w:rsidR="00070A72" w:rsidRPr="007D1039" w:rsidRDefault="00070A72" w:rsidP="00070A72">
      <w:pPr>
        <w:pStyle w:val="BodyText"/>
      </w:pPr>
      <w:r w:rsidRPr="007D1039">
        <w:br w:type="page"/>
      </w:r>
    </w:p>
    <w:tbl>
      <w:tblPr>
        <w:tblW w:w="9032" w:type="dxa"/>
        <w:tblLayout w:type="fixed"/>
        <w:tblLook w:val="04A0" w:firstRow="1" w:lastRow="0" w:firstColumn="1" w:lastColumn="0" w:noHBand="0" w:noVBand="1"/>
      </w:tblPr>
      <w:tblGrid>
        <w:gridCol w:w="9032"/>
      </w:tblGrid>
      <w:tr w:rsidR="00D64347" w:rsidRPr="007D1039" w14:paraId="001FC18C" w14:textId="77777777" w:rsidTr="00C567C3">
        <w:tc>
          <w:tcPr>
            <w:tcW w:w="9032" w:type="dxa"/>
          </w:tcPr>
          <w:p w14:paraId="6E0CE7A6" w14:textId="77777777" w:rsidR="00D64347" w:rsidRPr="007D1039" w:rsidRDefault="00D64347" w:rsidP="001E4ABD">
            <w:pPr>
              <w:pStyle w:val="TableTextColumnHeading"/>
              <w:keepLines/>
            </w:pPr>
            <w:r w:rsidRPr="007D1039">
              <w:lastRenderedPageBreak/>
              <w:t>If the applicant is a corporation:</w:t>
            </w:r>
          </w:p>
        </w:tc>
      </w:tr>
    </w:tbl>
    <w:p w14:paraId="746319F7" w14:textId="77777777" w:rsidR="00984AFE" w:rsidRPr="007D1039" w:rsidRDefault="00984AFE" w:rsidP="001E4ABD">
      <w:pPr>
        <w:pStyle w:val="Questionspacebetweentables"/>
        <w:keepNext/>
        <w:keepLines/>
      </w:pPr>
    </w:p>
    <w:tbl>
      <w:tblPr>
        <w:tblW w:w="9032" w:type="dxa"/>
        <w:tblLayout w:type="fixed"/>
        <w:tblLook w:val="04A0" w:firstRow="1" w:lastRow="0" w:firstColumn="1" w:lastColumn="0" w:noHBand="0" w:noVBand="1"/>
      </w:tblPr>
      <w:tblGrid>
        <w:gridCol w:w="426"/>
        <w:gridCol w:w="8606"/>
      </w:tblGrid>
      <w:tr w:rsidR="00D64347" w:rsidRPr="007D1039" w14:paraId="27D6FC57" w14:textId="77777777" w:rsidTr="00984AFE">
        <w:trPr>
          <w:trHeight w:val="539"/>
        </w:trPr>
        <w:tc>
          <w:tcPr>
            <w:tcW w:w="426" w:type="dxa"/>
            <w:vAlign w:val="center"/>
          </w:tcPr>
          <w:p w14:paraId="5D50BD3F" w14:textId="2FEB5324" w:rsidR="00D64347" w:rsidRPr="007D1039" w:rsidRDefault="00A80FC4" w:rsidP="001E4ABD">
            <w:pPr>
              <w:pStyle w:val="TableTextColumnHeading"/>
              <w:keepLines/>
              <w:rPr>
                <w:sz w:val="16"/>
                <w:szCs w:val="16"/>
              </w:rPr>
            </w:pPr>
            <w:r w:rsidRPr="007D1039">
              <w:rPr>
                <w:noProof/>
                <w:szCs w:val="16"/>
              </w:rPr>
              <mc:AlternateContent>
                <mc:Choice Requires="wps">
                  <w:drawing>
                    <wp:inline distT="0" distB="0" distL="0" distR="0" wp14:anchorId="71E15488" wp14:editId="6C74D80B">
                      <wp:extent cx="142504" cy="142504"/>
                      <wp:effectExtent l="0" t="0" r="0" b="0"/>
                      <wp:docPr id="249"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152F510"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606" w:type="dxa"/>
            <w:vAlign w:val="center"/>
          </w:tcPr>
          <w:p w14:paraId="7D790C3A" w14:textId="7BFA6957" w:rsidR="00D64347" w:rsidRPr="007D1039" w:rsidRDefault="00D64347" w:rsidP="001E4ABD">
            <w:pPr>
              <w:pStyle w:val="TableTextEntries"/>
              <w:keepNext/>
              <w:rPr>
                <w:szCs w:val="16"/>
              </w:rPr>
            </w:pPr>
            <w:r w:rsidRPr="007D1039">
              <w:rPr>
                <w:szCs w:val="16"/>
              </w:rPr>
              <w:t>Sign the application form in accordance with the requirements on page 1</w:t>
            </w:r>
            <w:r w:rsidR="003C299B" w:rsidRPr="007D1039">
              <w:rPr>
                <w:szCs w:val="16"/>
              </w:rPr>
              <w:t>4</w:t>
            </w:r>
            <w:r w:rsidRPr="007D1039">
              <w:rPr>
                <w:szCs w:val="16"/>
              </w:rPr>
              <w:t>. Ensure that all questions have been completed before signing the form</w:t>
            </w:r>
            <w:r w:rsidR="00B8023A" w:rsidRPr="007D1039">
              <w:rPr>
                <w:szCs w:val="16"/>
              </w:rPr>
              <w:t>. S</w:t>
            </w:r>
            <w:r w:rsidR="00B8023A" w:rsidRPr="007D1039">
              <w:rPr>
                <w:rStyle w:val="CommentReference"/>
                <w14:numForm w14:val="default"/>
              </w:rPr>
              <w:t>i</w:t>
            </w:r>
            <w:r w:rsidR="00B8023A" w:rsidRPr="007D1039">
              <w:t>gning here is your last requirement</w:t>
            </w:r>
            <w:r w:rsidRPr="007D1039">
              <w:rPr>
                <w:szCs w:val="16"/>
              </w:rPr>
              <w:t>.</w:t>
            </w:r>
          </w:p>
        </w:tc>
      </w:tr>
      <w:tr w:rsidR="00D64347" w:rsidRPr="007D1039" w14:paraId="5D58CA08" w14:textId="77777777" w:rsidTr="00984AFE">
        <w:trPr>
          <w:trHeight w:val="572"/>
        </w:trPr>
        <w:tc>
          <w:tcPr>
            <w:tcW w:w="426" w:type="dxa"/>
            <w:vAlign w:val="center"/>
          </w:tcPr>
          <w:p w14:paraId="7D9B6567" w14:textId="77777777" w:rsidR="00D64347" w:rsidRPr="007D1039" w:rsidRDefault="00D64347" w:rsidP="00984AFE">
            <w:pPr>
              <w:pStyle w:val="TableTextColumnHeading"/>
              <w:rPr>
                <w:noProof/>
                <w:sz w:val="16"/>
                <w:szCs w:val="16"/>
              </w:rPr>
            </w:pPr>
            <w:r w:rsidRPr="007D1039">
              <w:rPr>
                <w:noProof/>
                <w:sz w:val="16"/>
                <w:szCs w:val="16"/>
              </w:rPr>
              <mc:AlternateContent>
                <mc:Choice Requires="wps">
                  <w:drawing>
                    <wp:inline distT="0" distB="0" distL="0" distR="0" wp14:anchorId="70881D75" wp14:editId="3346A367">
                      <wp:extent cx="129654" cy="129654"/>
                      <wp:effectExtent l="0" t="0" r="3810" b="3810"/>
                      <wp:docPr id="33"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597A33E"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606" w:type="dxa"/>
            <w:vAlign w:val="center"/>
          </w:tcPr>
          <w:p w14:paraId="4D8E0B6A" w14:textId="77777777" w:rsidR="00D64347" w:rsidRPr="007D1039" w:rsidRDefault="00D64347" w:rsidP="00984AFE">
            <w:pPr>
              <w:pStyle w:val="TableTextEntries"/>
              <w:rPr>
                <w:szCs w:val="16"/>
              </w:rPr>
            </w:pPr>
            <w:r w:rsidRPr="007D1039">
              <w:rPr>
                <w:szCs w:val="16"/>
              </w:rPr>
              <w:t>You may sign this form electronically (either in Microsoft Word or in Adobe PDF) or on a paper copy. If signing a paper copy, please scan the signed form to Adobe PDF before submitting.</w:t>
            </w:r>
          </w:p>
        </w:tc>
      </w:tr>
    </w:tbl>
    <w:p w14:paraId="02F790BA" w14:textId="77777777" w:rsidR="00A80FC4" w:rsidRPr="007D1039" w:rsidRDefault="00A80FC4" w:rsidP="00A80FC4">
      <w:pPr>
        <w:pStyle w:val="Questionspacebetweentables"/>
      </w:pPr>
    </w:p>
    <w:tbl>
      <w:tblPr>
        <w:tblW w:w="8606" w:type="dxa"/>
        <w:tblInd w:w="426" w:type="dxa"/>
        <w:tblLayout w:type="fixed"/>
        <w:tblLook w:val="04A0" w:firstRow="1" w:lastRow="0" w:firstColumn="1" w:lastColumn="0" w:noHBand="0" w:noVBand="1"/>
      </w:tblPr>
      <w:tblGrid>
        <w:gridCol w:w="1701"/>
        <w:gridCol w:w="3452"/>
        <w:gridCol w:w="3453"/>
      </w:tblGrid>
      <w:tr w:rsidR="00D64347" w:rsidRPr="007D1039" w14:paraId="0BEAF5AF" w14:textId="77777777" w:rsidTr="00C567C3">
        <w:tc>
          <w:tcPr>
            <w:tcW w:w="1701" w:type="dxa"/>
          </w:tcPr>
          <w:p w14:paraId="324B7DA8" w14:textId="77777777" w:rsidR="00D64347" w:rsidRPr="007D1039" w:rsidRDefault="00D64347" w:rsidP="00C85F44">
            <w:pPr>
              <w:pStyle w:val="TableTextColumnHeading"/>
              <w:spacing w:after="120"/>
              <w:rPr>
                <w:sz w:val="18"/>
                <w:szCs w:val="18"/>
              </w:rPr>
            </w:pPr>
            <w:r w:rsidRPr="007D1039">
              <w:rPr>
                <w:sz w:val="18"/>
                <w:szCs w:val="18"/>
              </w:rPr>
              <w:t>Details</w:t>
            </w:r>
          </w:p>
        </w:tc>
        <w:tc>
          <w:tcPr>
            <w:tcW w:w="3452" w:type="dxa"/>
          </w:tcPr>
          <w:p w14:paraId="15206D53" w14:textId="77777777" w:rsidR="00D64347" w:rsidRPr="007D1039" w:rsidRDefault="00D64347" w:rsidP="00C85F44">
            <w:pPr>
              <w:pStyle w:val="TableTextColumnHeading"/>
              <w:spacing w:after="120"/>
              <w:rPr>
                <w:sz w:val="18"/>
                <w:szCs w:val="18"/>
              </w:rPr>
            </w:pPr>
            <w:r w:rsidRPr="007D1039">
              <w:rPr>
                <w:sz w:val="18"/>
                <w:szCs w:val="18"/>
              </w:rPr>
              <w:t>Signatory</w:t>
            </w:r>
          </w:p>
        </w:tc>
        <w:tc>
          <w:tcPr>
            <w:tcW w:w="3453" w:type="dxa"/>
          </w:tcPr>
          <w:p w14:paraId="180ED415" w14:textId="77777777" w:rsidR="00D64347" w:rsidRPr="007D1039" w:rsidRDefault="00D64347" w:rsidP="00C85F44">
            <w:pPr>
              <w:pStyle w:val="TableTextColumnHeading"/>
              <w:spacing w:after="120"/>
              <w:rPr>
                <w:sz w:val="18"/>
                <w:szCs w:val="18"/>
              </w:rPr>
            </w:pPr>
            <w:r w:rsidRPr="007D1039">
              <w:rPr>
                <w:sz w:val="18"/>
                <w:szCs w:val="18"/>
              </w:rPr>
              <w:t>Signatory</w:t>
            </w:r>
          </w:p>
        </w:tc>
      </w:tr>
      <w:tr w:rsidR="00D64347" w:rsidRPr="007D1039" w14:paraId="3F05C28B" w14:textId="77777777" w:rsidTr="00C567C3">
        <w:tc>
          <w:tcPr>
            <w:tcW w:w="1701" w:type="dxa"/>
          </w:tcPr>
          <w:p w14:paraId="25E71EA5" w14:textId="77777777" w:rsidR="00D64347" w:rsidRPr="007D1039" w:rsidRDefault="00D64347" w:rsidP="00C85F44">
            <w:pPr>
              <w:pStyle w:val="TableTextEntries"/>
              <w:rPr>
                <w:sz w:val="18"/>
                <w:szCs w:val="18"/>
              </w:rPr>
            </w:pPr>
            <w:permStart w:id="341260698" w:edGrp="everyone" w:colFirst="1" w:colLast="1"/>
            <w:permStart w:id="755397914" w:edGrp="everyone" w:colFirst="2" w:colLast="2"/>
            <w:r w:rsidRPr="007D1039">
              <w:rPr>
                <w:sz w:val="18"/>
                <w:szCs w:val="18"/>
              </w:rPr>
              <w:t>Full name</w:t>
            </w:r>
          </w:p>
          <w:p w14:paraId="498867A2" w14:textId="1AC22A8D" w:rsidR="00C567C3" w:rsidRPr="007D1039" w:rsidRDefault="00C567C3" w:rsidP="00C85F44">
            <w:pPr>
              <w:pStyle w:val="TableTextEntries"/>
              <w:rPr>
                <w:sz w:val="18"/>
                <w:szCs w:val="18"/>
              </w:rPr>
            </w:pPr>
          </w:p>
        </w:tc>
        <w:tc>
          <w:tcPr>
            <w:tcW w:w="3452" w:type="dxa"/>
            <w:shd w:val="clear" w:color="auto" w:fill="ECE9E7" w:themeFill="background2"/>
          </w:tcPr>
          <w:p w14:paraId="10FC9FC6" w14:textId="77777777" w:rsidR="00D64347" w:rsidRPr="007D1039" w:rsidRDefault="00D64347" w:rsidP="00C85F44">
            <w:pPr>
              <w:pStyle w:val="TableTextEntries"/>
              <w:rPr>
                <w:sz w:val="18"/>
                <w:szCs w:val="18"/>
              </w:rPr>
            </w:pPr>
          </w:p>
        </w:tc>
        <w:tc>
          <w:tcPr>
            <w:tcW w:w="3453" w:type="dxa"/>
            <w:shd w:val="clear" w:color="auto" w:fill="ECE9E7" w:themeFill="background2"/>
          </w:tcPr>
          <w:p w14:paraId="468A3450" w14:textId="77777777" w:rsidR="00D64347" w:rsidRPr="007D1039" w:rsidRDefault="00D64347" w:rsidP="00C85F44">
            <w:pPr>
              <w:pStyle w:val="TableTextEntries"/>
              <w:rPr>
                <w:sz w:val="18"/>
                <w:szCs w:val="18"/>
              </w:rPr>
            </w:pPr>
          </w:p>
        </w:tc>
      </w:tr>
      <w:tr w:rsidR="00D64347" w:rsidRPr="007D1039" w14:paraId="73B2090E" w14:textId="77777777" w:rsidTr="00C567C3">
        <w:tc>
          <w:tcPr>
            <w:tcW w:w="1701" w:type="dxa"/>
          </w:tcPr>
          <w:p w14:paraId="5B053466" w14:textId="77777777" w:rsidR="00D64347" w:rsidRPr="007D1039" w:rsidRDefault="00D64347" w:rsidP="00C85F44">
            <w:pPr>
              <w:pStyle w:val="TableTextEntries"/>
              <w:rPr>
                <w:sz w:val="18"/>
                <w:szCs w:val="18"/>
              </w:rPr>
            </w:pPr>
            <w:permStart w:id="2078280320" w:edGrp="everyone" w:colFirst="1" w:colLast="1"/>
            <w:permStart w:id="1533936114" w:edGrp="everyone" w:colFirst="2" w:colLast="2"/>
            <w:permEnd w:id="341260698"/>
            <w:permEnd w:id="755397914"/>
            <w:r w:rsidRPr="007D1039">
              <w:rPr>
                <w:sz w:val="18"/>
                <w:szCs w:val="18"/>
              </w:rPr>
              <w:t>Position/title</w:t>
            </w:r>
          </w:p>
          <w:p w14:paraId="71B80817" w14:textId="77777777" w:rsidR="00D64347" w:rsidRPr="007D1039" w:rsidRDefault="00D64347" w:rsidP="00C85F44">
            <w:pPr>
              <w:pStyle w:val="TableTextEntries"/>
              <w:rPr>
                <w:sz w:val="18"/>
                <w:szCs w:val="18"/>
              </w:rPr>
            </w:pPr>
          </w:p>
        </w:tc>
        <w:tc>
          <w:tcPr>
            <w:tcW w:w="3452" w:type="dxa"/>
            <w:shd w:val="clear" w:color="auto" w:fill="ECE9E7" w:themeFill="background2"/>
          </w:tcPr>
          <w:p w14:paraId="3C1B4ECB" w14:textId="77777777" w:rsidR="00D64347" w:rsidRPr="007D1039" w:rsidRDefault="00D64347" w:rsidP="00C85F44">
            <w:pPr>
              <w:pStyle w:val="TableTextEntries"/>
              <w:rPr>
                <w:sz w:val="18"/>
                <w:szCs w:val="18"/>
              </w:rPr>
            </w:pPr>
          </w:p>
        </w:tc>
        <w:tc>
          <w:tcPr>
            <w:tcW w:w="3453" w:type="dxa"/>
            <w:shd w:val="clear" w:color="auto" w:fill="ECE9E7" w:themeFill="background2"/>
          </w:tcPr>
          <w:p w14:paraId="7EAAA612" w14:textId="77777777" w:rsidR="00D64347" w:rsidRPr="007D1039" w:rsidRDefault="00D64347" w:rsidP="00C85F44">
            <w:pPr>
              <w:pStyle w:val="TableTextEntries"/>
              <w:rPr>
                <w:sz w:val="18"/>
                <w:szCs w:val="18"/>
              </w:rPr>
            </w:pPr>
          </w:p>
        </w:tc>
      </w:tr>
      <w:tr w:rsidR="00D64347" w:rsidRPr="007D1039" w14:paraId="65BB2E88" w14:textId="77777777" w:rsidTr="00C56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tcBorders>
              <w:top w:val="nil"/>
              <w:left w:val="nil"/>
              <w:bottom w:val="nil"/>
              <w:right w:val="nil"/>
            </w:tcBorders>
          </w:tcPr>
          <w:p w14:paraId="10125C7E" w14:textId="77777777" w:rsidR="00D64347" w:rsidRPr="007D1039" w:rsidRDefault="00D64347" w:rsidP="00C85F44">
            <w:pPr>
              <w:pStyle w:val="TableTextEntries"/>
              <w:rPr>
                <w:sz w:val="18"/>
                <w:szCs w:val="18"/>
              </w:rPr>
            </w:pPr>
            <w:permStart w:id="1987465834" w:edGrp="everyone" w:colFirst="1" w:colLast="1"/>
            <w:permStart w:id="1476287202" w:edGrp="everyone" w:colFirst="2" w:colLast="2"/>
            <w:permEnd w:id="2078280320"/>
            <w:permEnd w:id="1533936114"/>
            <w:r w:rsidRPr="007D1039">
              <w:rPr>
                <w:sz w:val="18"/>
                <w:szCs w:val="18"/>
              </w:rPr>
              <w:t>Date of signing</w:t>
            </w:r>
          </w:p>
          <w:p w14:paraId="2B7311BC" w14:textId="77777777" w:rsidR="00D64347" w:rsidRPr="007D1039" w:rsidRDefault="00D64347" w:rsidP="00C85F44">
            <w:pPr>
              <w:pStyle w:val="TableTextEntries"/>
              <w:rPr>
                <w:sz w:val="18"/>
                <w:szCs w:val="18"/>
              </w:rPr>
            </w:pPr>
          </w:p>
        </w:tc>
        <w:tc>
          <w:tcPr>
            <w:tcW w:w="3452" w:type="dxa"/>
            <w:tcBorders>
              <w:top w:val="nil"/>
              <w:left w:val="nil"/>
              <w:bottom w:val="nil"/>
              <w:right w:val="nil"/>
            </w:tcBorders>
            <w:shd w:val="clear" w:color="auto" w:fill="ECE9E7" w:themeFill="background2"/>
          </w:tcPr>
          <w:p w14:paraId="787C2978" w14:textId="77777777" w:rsidR="00D64347" w:rsidRPr="007D1039" w:rsidRDefault="00D64347" w:rsidP="00C85F44">
            <w:pPr>
              <w:pStyle w:val="TableTextEntries"/>
              <w:rPr>
                <w:sz w:val="18"/>
                <w:szCs w:val="18"/>
              </w:rPr>
            </w:pPr>
          </w:p>
        </w:tc>
        <w:tc>
          <w:tcPr>
            <w:tcW w:w="3453" w:type="dxa"/>
            <w:tcBorders>
              <w:top w:val="nil"/>
              <w:left w:val="nil"/>
              <w:bottom w:val="nil"/>
              <w:right w:val="nil"/>
            </w:tcBorders>
            <w:shd w:val="clear" w:color="auto" w:fill="ECE9E7" w:themeFill="background2"/>
          </w:tcPr>
          <w:p w14:paraId="4E4FC812" w14:textId="77777777" w:rsidR="00D64347" w:rsidRPr="007D1039" w:rsidRDefault="00D64347" w:rsidP="00C85F44">
            <w:pPr>
              <w:pStyle w:val="TableTextEntries"/>
              <w:rPr>
                <w:sz w:val="18"/>
                <w:szCs w:val="18"/>
              </w:rPr>
            </w:pPr>
          </w:p>
        </w:tc>
      </w:tr>
      <w:tr w:rsidR="00D64347" w:rsidRPr="007D1039" w14:paraId="31E84C1B" w14:textId="77777777" w:rsidTr="00C56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tcBorders>
              <w:top w:val="nil"/>
              <w:left w:val="nil"/>
              <w:bottom w:val="nil"/>
              <w:right w:val="nil"/>
            </w:tcBorders>
          </w:tcPr>
          <w:p w14:paraId="58F508FF" w14:textId="77777777" w:rsidR="00D64347" w:rsidRPr="007D1039" w:rsidRDefault="00D64347" w:rsidP="00C85F44">
            <w:pPr>
              <w:pStyle w:val="TableTextEntries"/>
              <w:rPr>
                <w:sz w:val="18"/>
                <w:szCs w:val="18"/>
              </w:rPr>
            </w:pPr>
            <w:permStart w:id="327418162" w:edGrp="everyone" w:colFirst="1" w:colLast="1"/>
            <w:permStart w:id="171273783" w:edGrp="everyone" w:colFirst="2" w:colLast="2"/>
            <w:permEnd w:id="1987465834"/>
            <w:permEnd w:id="1476287202"/>
            <w:r w:rsidRPr="007D1039">
              <w:rPr>
                <w:sz w:val="18"/>
                <w:szCs w:val="18"/>
              </w:rPr>
              <w:t>Place of signing</w:t>
            </w:r>
          </w:p>
          <w:p w14:paraId="4B670690" w14:textId="77777777" w:rsidR="00D64347" w:rsidRPr="007D1039" w:rsidRDefault="00D64347" w:rsidP="00C85F44">
            <w:pPr>
              <w:pStyle w:val="TableTextEntries"/>
              <w:rPr>
                <w:sz w:val="18"/>
                <w:szCs w:val="18"/>
              </w:rPr>
            </w:pPr>
          </w:p>
        </w:tc>
        <w:tc>
          <w:tcPr>
            <w:tcW w:w="3452" w:type="dxa"/>
            <w:tcBorders>
              <w:top w:val="nil"/>
              <w:left w:val="nil"/>
              <w:bottom w:val="nil"/>
              <w:right w:val="nil"/>
            </w:tcBorders>
            <w:shd w:val="clear" w:color="auto" w:fill="ECE9E7" w:themeFill="background2"/>
          </w:tcPr>
          <w:p w14:paraId="4A7399AE" w14:textId="77777777" w:rsidR="00D64347" w:rsidRPr="007D1039" w:rsidRDefault="00D64347" w:rsidP="00C85F44">
            <w:pPr>
              <w:pStyle w:val="TableTextEntries"/>
              <w:rPr>
                <w:sz w:val="18"/>
                <w:szCs w:val="18"/>
              </w:rPr>
            </w:pPr>
          </w:p>
        </w:tc>
        <w:tc>
          <w:tcPr>
            <w:tcW w:w="3453" w:type="dxa"/>
            <w:tcBorders>
              <w:top w:val="nil"/>
              <w:left w:val="nil"/>
              <w:bottom w:val="nil"/>
              <w:right w:val="nil"/>
            </w:tcBorders>
            <w:shd w:val="clear" w:color="auto" w:fill="ECE9E7" w:themeFill="background2"/>
          </w:tcPr>
          <w:p w14:paraId="4FDB7A1B" w14:textId="77777777" w:rsidR="00D64347" w:rsidRPr="007D1039" w:rsidRDefault="00D64347" w:rsidP="00C85F44">
            <w:pPr>
              <w:pStyle w:val="TableTextEntries"/>
              <w:rPr>
                <w:sz w:val="18"/>
                <w:szCs w:val="18"/>
              </w:rPr>
            </w:pPr>
          </w:p>
        </w:tc>
      </w:tr>
      <w:permEnd w:id="327418162"/>
      <w:permEnd w:id="171273783"/>
    </w:tbl>
    <w:p w14:paraId="37BC69AC" w14:textId="77777777" w:rsidR="00D64347" w:rsidRPr="007D1039" w:rsidRDefault="00D64347" w:rsidP="00D64347">
      <w:pPr>
        <w:pStyle w:val="TableTextEntries"/>
      </w:pPr>
    </w:p>
    <w:tbl>
      <w:tblPr>
        <w:tblW w:w="9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4117"/>
        <w:gridCol w:w="4117"/>
      </w:tblGrid>
      <w:tr w:rsidR="00D64347" w:rsidRPr="007D1039" w14:paraId="4816BB24" w14:textId="77777777" w:rsidTr="00C85F44">
        <w:tc>
          <w:tcPr>
            <w:tcW w:w="798" w:type="dxa"/>
            <w:tcBorders>
              <w:top w:val="nil"/>
              <w:left w:val="nil"/>
              <w:bottom w:val="nil"/>
              <w:right w:val="nil"/>
            </w:tcBorders>
          </w:tcPr>
          <w:p w14:paraId="522EB85C" w14:textId="77777777" w:rsidR="00D64347" w:rsidRPr="007D1039" w:rsidRDefault="00D64347" w:rsidP="00C85F44">
            <w:pPr>
              <w:pStyle w:val="TableTextColumnHeading"/>
              <w:rPr>
                <w:sz w:val="18"/>
                <w:szCs w:val="18"/>
              </w:rPr>
            </w:pPr>
          </w:p>
        </w:tc>
        <w:tc>
          <w:tcPr>
            <w:tcW w:w="4117" w:type="dxa"/>
            <w:tcBorders>
              <w:top w:val="nil"/>
              <w:left w:val="nil"/>
              <w:bottom w:val="nil"/>
              <w:right w:val="nil"/>
            </w:tcBorders>
            <w:shd w:val="clear" w:color="auto" w:fill="ECE9E7" w:themeFill="background2"/>
          </w:tcPr>
          <w:p w14:paraId="65638932" w14:textId="77777777" w:rsidR="00D64347" w:rsidRPr="007D1039" w:rsidRDefault="00D64347" w:rsidP="00C85F44">
            <w:pPr>
              <w:pStyle w:val="TableTextColumnHeading"/>
              <w:rPr>
                <w:sz w:val="18"/>
                <w:szCs w:val="18"/>
              </w:rPr>
            </w:pPr>
            <w:r w:rsidRPr="007D1039">
              <w:rPr>
                <w:sz w:val="18"/>
                <w:szCs w:val="18"/>
              </w:rPr>
              <w:t>Signed on behalf of the applicant</w:t>
            </w:r>
          </w:p>
        </w:tc>
        <w:tc>
          <w:tcPr>
            <w:tcW w:w="4117" w:type="dxa"/>
            <w:tcBorders>
              <w:top w:val="nil"/>
              <w:left w:val="nil"/>
              <w:bottom w:val="nil"/>
              <w:right w:val="nil"/>
            </w:tcBorders>
            <w:shd w:val="clear" w:color="auto" w:fill="ECE9E7" w:themeFill="background2"/>
          </w:tcPr>
          <w:p w14:paraId="369332F5" w14:textId="77777777" w:rsidR="00D64347" w:rsidRPr="007D1039" w:rsidRDefault="00D64347" w:rsidP="00C85F44">
            <w:pPr>
              <w:pStyle w:val="TableTextColumnHeading"/>
              <w:rPr>
                <w:sz w:val="18"/>
                <w:szCs w:val="18"/>
              </w:rPr>
            </w:pPr>
            <w:r w:rsidRPr="007D1039">
              <w:rPr>
                <w:sz w:val="18"/>
                <w:szCs w:val="18"/>
              </w:rPr>
              <w:t>Signed on behalf of the applicant</w:t>
            </w:r>
          </w:p>
        </w:tc>
      </w:tr>
      <w:tr w:rsidR="00D64347" w:rsidRPr="007D1039" w14:paraId="44069A99" w14:textId="77777777" w:rsidTr="00C85F44">
        <w:tc>
          <w:tcPr>
            <w:tcW w:w="798" w:type="dxa"/>
            <w:tcBorders>
              <w:top w:val="nil"/>
              <w:left w:val="nil"/>
              <w:bottom w:val="nil"/>
              <w:right w:val="nil"/>
            </w:tcBorders>
          </w:tcPr>
          <w:p w14:paraId="2B1641A0" w14:textId="77777777" w:rsidR="00D64347" w:rsidRPr="007D1039" w:rsidRDefault="00D64347" w:rsidP="00C85F44">
            <w:pPr>
              <w:pStyle w:val="TableTextEntries"/>
              <w:rPr>
                <w:sz w:val="18"/>
                <w:szCs w:val="18"/>
              </w:rPr>
            </w:pPr>
            <w:permStart w:id="1196191366" w:edGrp="everyone" w:colFirst="1" w:colLast="1"/>
            <w:permStart w:id="1121609749" w:edGrp="everyone" w:colFirst="2" w:colLast="2"/>
            <w:r w:rsidRPr="007D1039">
              <w:rPr>
                <w:sz w:val="18"/>
                <w:szCs w:val="18"/>
              </w:rPr>
              <w:t>Sign here</w:t>
            </w:r>
          </w:p>
          <w:p w14:paraId="0FE06009" w14:textId="77777777" w:rsidR="00D64347" w:rsidRPr="007D1039" w:rsidRDefault="00D64347" w:rsidP="00C85F44">
            <w:pPr>
              <w:pStyle w:val="TableTextEntries"/>
              <w:rPr>
                <w:sz w:val="18"/>
                <w:szCs w:val="18"/>
              </w:rPr>
            </w:pPr>
          </w:p>
        </w:tc>
        <w:tc>
          <w:tcPr>
            <w:tcW w:w="4117" w:type="dxa"/>
            <w:tcBorders>
              <w:top w:val="nil"/>
              <w:left w:val="nil"/>
              <w:bottom w:val="nil"/>
              <w:right w:val="nil"/>
            </w:tcBorders>
            <w:shd w:val="clear" w:color="auto" w:fill="ECE9E7" w:themeFill="background2"/>
          </w:tcPr>
          <w:p w14:paraId="2DD0E2A2" w14:textId="77777777" w:rsidR="00D64347" w:rsidRPr="007D1039" w:rsidRDefault="002E0D3B" w:rsidP="00C85F44">
            <w:pPr>
              <w:pStyle w:val="TableTextEntries"/>
              <w:rPr>
                <w:sz w:val="18"/>
                <w:szCs w:val="18"/>
              </w:rPr>
            </w:pPr>
            <w:r>
              <w:rPr>
                <w:sz w:val="18"/>
                <w:szCs w:val="18"/>
              </w:rPr>
              <w:pict w14:anchorId="36BF6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25pt;height:93.75pt">
                  <v:imagedata r:id="rId20" o:title=""/>
                  <o:lock v:ext="edit" ungrouping="t" rotation="t" cropping="t" verticies="t" text="t" grouping="t"/>
                  <o:signatureline v:ext="edit" id="{AC3C1A69-9528-489F-A751-25D6C94C3DAC}" provid="{00000000-0000-0000-0000-000000000000}" issignatureline="t"/>
                </v:shape>
              </w:pict>
            </w:r>
          </w:p>
        </w:tc>
        <w:tc>
          <w:tcPr>
            <w:tcW w:w="4117" w:type="dxa"/>
            <w:tcBorders>
              <w:top w:val="nil"/>
              <w:left w:val="nil"/>
              <w:bottom w:val="nil"/>
              <w:right w:val="nil"/>
            </w:tcBorders>
            <w:shd w:val="clear" w:color="auto" w:fill="ECE9E7" w:themeFill="background2"/>
          </w:tcPr>
          <w:p w14:paraId="41931E85" w14:textId="77777777" w:rsidR="00D64347" w:rsidRPr="007D1039" w:rsidRDefault="002E0D3B" w:rsidP="00C85F44">
            <w:pPr>
              <w:pStyle w:val="TableTextEntries"/>
              <w:rPr>
                <w:sz w:val="18"/>
                <w:szCs w:val="18"/>
              </w:rPr>
            </w:pPr>
            <w:r>
              <w:rPr>
                <w:sz w:val="18"/>
                <w:szCs w:val="18"/>
              </w:rPr>
              <w:pict w14:anchorId="67A9BC74">
                <v:shape id="_x0000_i1026" type="#_x0000_t75" alt="Microsoft Office Signature Line..." style="width:194.25pt;height:93.75pt">
                  <v:imagedata r:id="rId20" o:title=""/>
                  <o:lock v:ext="edit" ungrouping="t" rotation="t" cropping="t" verticies="t" text="t" grouping="t"/>
                  <o:signatureline v:ext="edit" id="{772C9580-8737-4D20-8FA3-844903D1F498}" provid="{00000000-0000-0000-0000-000000000000}" issignatureline="t"/>
                </v:shape>
              </w:pict>
            </w:r>
          </w:p>
        </w:tc>
      </w:tr>
      <w:permEnd w:id="1196191366"/>
      <w:permEnd w:id="1121609749"/>
    </w:tbl>
    <w:p w14:paraId="42AB4169" w14:textId="14173047" w:rsidR="00070A72" w:rsidRPr="007D1039" w:rsidRDefault="00070A72">
      <w:pPr>
        <w:keepLines w:val="0"/>
        <w:spacing w:before="0" w:after="0" w:line="240" w:lineRule="auto"/>
        <w:rPr>
          <w:rFonts w:ascii="Arial" w:hAnsi="Arial"/>
          <w:color w:val="auto"/>
        </w:rPr>
      </w:pPr>
    </w:p>
    <w:p w14:paraId="58A3BE0D" w14:textId="7018F4F5" w:rsidR="00D64347" w:rsidRPr="007D1039" w:rsidRDefault="00D64347">
      <w:pPr>
        <w:keepLines w:val="0"/>
        <w:spacing w:before="0" w:after="0" w:line="240" w:lineRule="auto"/>
        <w:rPr>
          <w:rFonts w:ascii="Arial" w:hAnsi="Arial"/>
          <w:color w:val="auto"/>
        </w:rPr>
      </w:pPr>
    </w:p>
    <w:tbl>
      <w:tblPr>
        <w:tblW w:w="9032" w:type="dxa"/>
        <w:tblLook w:val="04A0" w:firstRow="1" w:lastRow="0" w:firstColumn="1" w:lastColumn="0" w:noHBand="0" w:noVBand="1"/>
      </w:tblPr>
      <w:tblGrid>
        <w:gridCol w:w="9032"/>
      </w:tblGrid>
      <w:tr w:rsidR="00D64347" w:rsidRPr="007D1039" w14:paraId="0FB8E5D9" w14:textId="77777777" w:rsidTr="00C85F44">
        <w:tc>
          <w:tcPr>
            <w:tcW w:w="9032" w:type="dxa"/>
          </w:tcPr>
          <w:p w14:paraId="0FE2ED5E" w14:textId="77777777" w:rsidR="00D64347" w:rsidRPr="007D1039" w:rsidRDefault="00D64347" w:rsidP="001E4ABD">
            <w:pPr>
              <w:pStyle w:val="TableTextColumnHeading"/>
              <w:keepLines/>
            </w:pPr>
            <w:r w:rsidRPr="007D1039">
              <w:t>If the applicant is a council:</w:t>
            </w:r>
          </w:p>
        </w:tc>
      </w:tr>
    </w:tbl>
    <w:p w14:paraId="7A6CB58F" w14:textId="77777777" w:rsidR="00D37FD3" w:rsidRPr="007D1039" w:rsidRDefault="00D37FD3" w:rsidP="001E4ABD">
      <w:pPr>
        <w:pStyle w:val="Questionspacebetweentables"/>
        <w:keepNext/>
        <w:keepLines/>
      </w:pPr>
    </w:p>
    <w:tbl>
      <w:tblPr>
        <w:tblW w:w="9032" w:type="dxa"/>
        <w:tblLook w:val="04A0" w:firstRow="1" w:lastRow="0" w:firstColumn="1" w:lastColumn="0" w:noHBand="0" w:noVBand="1"/>
      </w:tblPr>
      <w:tblGrid>
        <w:gridCol w:w="440"/>
        <w:gridCol w:w="8592"/>
      </w:tblGrid>
      <w:tr w:rsidR="00D64347" w:rsidRPr="007D1039" w14:paraId="6D882171" w14:textId="77777777" w:rsidTr="00C567C3">
        <w:trPr>
          <w:trHeight w:val="539"/>
        </w:trPr>
        <w:tc>
          <w:tcPr>
            <w:tcW w:w="440" w:type="dxa"/>
          </w:tcPr>
          <w:p w14:paraId="4356803C" w14:textId="181C386F" w:rsidR="00D64347" w:rsidRPr="007D1039" w:rsidRDefault="00C567C3" w:rsidP="001E4ABD">
            <w:pPr>
              <w:pStyle w:val="TableTextColumnHeading"/>
              <w:keepLines/>
              <w:rPr>
                <w:sz w:val="16"/>
                <w:szCs w:val="16"/>
              </w:rPr>
            </w:pPr>
            <w:r w:rsidRPr="007D1039">
              <w:rPr>
                <w:noProof/>
                <w:szCs w:val="16"/>
              </w:rPr>
              <mc:AlternateContent>
                <mc:Choice Requires="wps">
                  <w:drawing>
                    <wp:inline distT="0" distB="0" distL="0" distR="0" wp14:anchorId="0DADC0D6" wp14:editId="5DCB824B">
                      <wp:extent cx="142504" cy="142504"/>
                      <wp:effectExtent l="0" t="0" r="0" b="0"/>
                      <wp:docPr id="39"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3749AAA"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592" w:type="dxa"/>
          </w:tcPr>
          <w:p w14:paraId="688265CC" w14:textId="2F75D27D" w:rsidR="00D64347" w:rsidRPr="007D1039" w:rsidRDefault="00D64347" w:rsidP="001E4ABD">
            <w:pPr>
              <w:pStyle w:val="TableTextEntries"/>
              <w:keepNext/>
              <w:rPr>
                <w:szCs w:val="16"/>
              </w:rPr>
            </w:pPr>
            <w:r w:rsidRPr="007D1039">
              <w:rPr>
                <w:szCs w:val="16"/>
              </w:rPr>
              <w:t>Provide details in the table below and sign the application form in the presence of a witness. Ensure that all questions have been completed before signing the form</w:t>
            </w:r>
            <w:r w:rsidR="00B8023A" w:rsidRPr="007D1039">
              <w:rPr>
                <w:szCs w:val="16"/>
              </w:rPr>
              <w:t>. S</w:t>
            </w:r>
            <w:r w:rsidR="00B8023A" w:rsidRPr="007D1039">
              <w:rPr>
                <w:rStyle w:val="CommentReference"/>
                <w14:numForm w14:val="default"/>
              </w:rPr>
              <w:t>i</w:t>
            </w:r>
            <w:r w:rsidR="00B8023A" w:rsidRPr="007D1039">
              <w:t>gning here is your last requirement.</w:t>
            </w:r>
          </w:p>
        </w:tc>
      </w:tr>
      <w:tr w:rsidR="00D64347" w:rsidRPr="007D1039" w14:paraId="56A53041" w14:textId="77777777" w:rsidTr="00C567C3">
        <w:trPr>
          <w:trHeight w:val="572"/>
        </w:trPr>
        <w:tc>
          <w:tcPr>
            <w:tcW w:w="440" w:type="dxa"/>
          </w:tcPr>
          <w:p w14:paraId="1A77E031" w14:textId="4898F225" w:rsidR="00D64347" w:rsidRPr="007D1039" w:rsidRDefault="00C567C3" w:rsidP="00C567C3">
            <w:pPr>
              <w:pStyle w:val="TableTextColumnHeading"/>
              <w:rPr>
                <w:noProof/>
                <w:sz w:val="16"/>
                <w:szCs w:val="16"/>
              </w:rPr>
            </w:pPr>
            <w:r w:rsidRPr="007D1039">
              <w:rPr>
                <w:noProof/>
                <w:sz w:val="16"/>
                <w:szCs w:val="16"/>
              </w:rPr>
              <mc:AlternateContent>
                <mc:Choice Requires="wps">
                  <w:drawing>
                    <wp:inline distT="0" distB="0" distL="0" distR="0" wp14:anchorId="2E8E465E" wp14:editId="232E3E38">
                      <wp:extent cx="129654" cy="129654"/>
                      <wp:effectExtent l="0" t="0" r="3810" b="3810"/>
                      <wp:docPr id="40"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1A2FF41"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592" w:type="dxa"/>
          </w:tcPr>
          <w:p w14:paraId="03E08043" w14:textId="77777777" w:rsidR="00D64347" w:rsidRPr="007D1039" w:rsidRDefault="00D64347" w:rsidP="00C567C3">
            <w:pPr>
              <w:pStyle w:val="TableTextEntries"/>
              <w:rPr>
                <w:szCs w:val="16"/>
              </w:rPr>
            </w:pPr>
            <w:r w:rsidRPr="007D1039">
              <w:rPr>
                <w:szCs w:val="16"/>
              </w:rPr>
              <w:t>You may sign this form electronically (either in Microsoft Word or in Adobe PDF) or on a paper copy. If signing a paper copy, please scan the signed form to Adobe PDF before submitting.</w:t>
            </w:r>
          </w:p>
        </w:tc>
      </w:tr>
    </w:tbl>
    <w:p w14:paraId="275A39EE" w14:textId="77777777" w:rsidR="00C567C3" w:rsidRPr="007D1039" w:rsidRDefault="00C567C3" w:rsidP="00C567C3">
      <w:pPr>
        <w:pStyle w:val="Questionspacebetweentables"/>
      </w:pPr>
    </w:p>
    <w:tbl>
      <w:tblPr>
        <w:tblW w:w="8606" w:type="dxa"/>
        <w:tblInd w:w="426" w:type="dxa"/>
        <w:tblLayout w:type="fixed"/>
        <w:tblLook w:val="04A0" w:firstRow="1" w:lastRow="0" w:firstColumn="1" w:lastColumn="0" w:noHBand="0" w:noVBand="1"/>
      </w:tblPr>
      <w:tblGrid>
        <w:gridCol w:w="1701"/>
        <w:gridCol w:w="3452"/>
        <w:gridCol w:w="3453"/>
      </w:tblGrid>
      <w:tr w:rsidR="00C567C3" w:rsidRPr="007D1039" w14:paraId="5AEB6927" w14:textId="77777777" w:rsidTr="00C567C3">
        <w:tc>
          <w:tcPr>
            <w:tcW w:w="1701" w:type="dxa"/>
          </w:tcPr>
          <w:p w14:paraId="16E420E2" w14:textId="77777777" w:rsidR="00C567C3" w:rsidRPr="007D1039" w:rsidRDefault="00C567C3" w:rsidP="006124F7">
            <w:pPr>
              <w:pStyle w:val="TableTextColumnHeading"/>
              <w:spacing w:after="120"/>
              <w:rPr>
                <w:sz w:val="18"/>
                <w:szCs w:val="18"/>
              </w:rPr>
            </w:pPr>
            <w:r w:rsidRPr="007D1039">
              <w:rPr>
                <w:sz w:val="18"/>
                <w:szCs w:val="18"/>
              </w:rPr>
              <w:t>Details</w:t>
            </w:r>
          </w:p>
        </w:tc>
        <w:tc>
          <w:tcPr>
            <w:tcW w:w="3452" w:type="dxa"/>
          </w:tcPr>
          <w:p w14:paraId="48CE2B5C" w14:textId="77777777" w:rsidR="00C567C3" w:rsidRPr="007D1039" w:rsidRDefault="00C567C3" w:rsidP="006124F7">
            <w:pPr>
              <w:pStyle w:val="TableTextColumnHeading"/>
              <w:spacing w:after="120"/>
              <w:rPr>
                <w:sz w:val="18"/>
                <w:szCs w:val="18"/>
              </w:rPr>
            </w:pPr>
            <w:r w:rsidRPr="007D1039">
              <w:rPr>
                <w:sz w:val="18"/>
                <w:szCs w:val="18"/>
              </w:rPr>
              <w:t>Signatory</w:t>
            </w:r>
          </w:p>
        </w:tc>
        <w:tc>
          <w:tcPr>
            <w:tcW w:w="3453" w:type="dxa"/>
          </w:tcPr>
          <w:p w14:paraId="2862372C" w14:textId="77777777" w:rsidR="00C567C3" w:rsidRPr="007D1039" w:rsidRDefault="00C567C3" w:rsidP="006124F7">
            <w:pPr>
              <w:pStyle w:val="TableTextColumnHeading"/>
              <w:spacing w:after="120"/>
              <w:rPr>
                <w:sz w:val="18"/>
                <w:szCs w:val="18"/>
              </w:rPr>
            </w:pPr>
            <w:r w:rsidRPr="007D1039">
              <w:rPr>
                <w:sz w:val="18"/>
                <w:szCs w:val="18"/>
              </w:rPr>
              <w:t>Signatory</w:t>
            </w:r>
          </w:p>
        </w:tc>
      </w:tr>
      <w:tr w:rsidR="00C567C3" w:rsidRPr="007D1039" w14:paraId="73E81105" w14:textId="77777777" w:rsidTr="00C567C3">
        <w:tc>
          <w:tcPr>
            <w:tcW w:w="1701" w:type="dxa"/>
          </w:tcPr>
          <w:p w14:paraId="142DD2AA" w14:textId="77777777" w:rsidR="00C567C3" w:rsidRPr="007D1039" w:rsidRDefault="00C567C3" w:rsidP="006124F7">
            <w:pPr>
              <w:pStyle w:val="TableTextEntries"/>
              <w:rPr>
                <w:sz w:val="18"/>
                <w:szCs w:val="18"/>
              </w:rPr>
            </w:pPr>
            <w:permStart w:id="673275907" w:edGrp="everyone" w:colFirst="1" w:colLast="1"/>
            <w:permStart w:id="1205615634" w:edGrp="everyone" w:colFirst="2" w:colLast="2"/>
            <w:r w:rsidRPr="007D1039">
              <w:rPr>
                <w:sz w:val="18"/>
                <w:szCs w:val="18"/>
              </w:rPr>
              <w:t>Full name</w:t>
            </w:r>
          </w:p>
          <w:p w14:paraId="7E18D9C8" w14:textId="07BC5191" w:rsidR="00CD44CB" w:rsidRPr="007D1039" w:rsidRDefault="00CD44CB" w:rsidP="006124F7">
            <w:pPr>
              <w:pStyle w:val="TableTextEntries"/>
              <w:rPr>
                <w:sz w:val="18"/>
                <w:szCs w:val="18"/>
              </w:rPr>
            </w:pPr>
          </w:p>
        </w:tc>
        <w:tc>
          <w:tcPr>
            <w:tcW w:w="3452" w:type="dxa"/>
            <w:shd w:val="clear" w:color="auto" w:fill="ECE9E7" w:themeFill="background2"/>
          </w:tcPr>
          <w:p w14:paraId="1A67D2E2" w14:textId="77777777" w:rsidR="00C567C3" w:rsidRPr="007D1039" w:rsidRDefault="00C567C3" w:rsidP="006124F7">
            <w:pPr>
              <w:pStyle w:val="TableTextEntries"/>
              <w:rPr>
                <w:sz w:val="18"/>
                <w:szCs w:val="18"/>
              </w:rPr>
            </w:pPr>
          </w:p>
        </w:tc>
        <w:tc>
          <w:tcPr>
            <w:tcW w:w="3453" w:type="dxa"/>
            <w:shd w:val="clear" w:color="auto" w:fill="ECE9E7" w:themeFill="background2"/>
          </w:tcPr>
          <w:p w14:paraId="1C11DA15" w14:textId="77777777" w:rsidR="00C567C3" w:rsidRPr="007D1039" w:rsidRDefault="00C567C3" w:rsidP="006124F7">
            <w:pPr>
              <w:pStyle w:val="TableTextEntries"/>
              <w:rPr>
                <w:sz w:val="18"/>
                <w:szCs w:val="18"/>
              </w:rPr>
            </w:pPr>
          </w:p>
        </w:tc>
      </w:tr>
      <w:tr w:rsidR="00C567C3" w:rsidRPr="007D1039" w14:paraId="558B06D0" w14:textId="77777777" w:rsidTr="00C567C3">
        <w:tc>
          <w:tcPr>
            <w:tcW w:w="1701" w:type="dxa"/>
          </w:tcPr>
          <w:p w14:paraId="28E1F244" w14:textId="77777777" w:rsidR="00C567C3" w:rsidRPr="007D1039" w:rsidRDefault="00C567C3" w:rsidP="006124F7">
            <w:pPr>
              <w:pStyle w:val="TableTextEntries"/>
              <w:rPr>
                <w:sz w:val="18"/>
                <w:szCs w:val="18"/>
              </w:rPr>
            </w:pPr>
            <w:permStart w:id="2109176616" w:edGrp="everyone" w:colFirst="1" w:colLast="1"/>
            <w:permStart w:id="1331570592" w:edGrp="everyone" w:colFirst="2" w:colLast="2"/>
            <w:permEnd w:id="673275907"/>
            <w:permEnd w:id="1205615634"/>
            <w:r w:rsidRPr="007D1039">
              <w:rPr>
                <w:sz w:val="18"/>
                <w:szCs w:val="18"/>
              </w:rPr>
              <w:t>Position/title</w:t>
            </w:r>
          </w:p>
          <w:p w14:paraId="7F17E182" w14:textId="77777777" w:rsidR="00C567C3" w:rsidRPr="007D1039" w:rsidRDefault="00C567C3" w:rsidP="006124F7">
            <w:pPr>
              <w:pStyle w:val="TableTextEntries"/>
              <w:rPr>
                <w:sz w:val="18"/>
                <w:szCs w:val="18"/>
              </w:rPr>
            </w:pPr>
          </w:p>
        </w:tc>
        <w:tc>
          <w:tcPr>
            <w:tcW w:w="3452" w:type="dxa"/>
            <w:shd w:val="clear" w:color="auto" w:fill="ECE9E7" w:themeFill="background2"/>
          </w:tcPr>
          <w:p w14:paraId="52332B04" w14:textId="77777777" w:rsidR="00C567C3" w:rsidRPr="007D1039" w:rsidRDefault="00C567C3" w:rsidP="006124F7">
            <w:pPr>
              <w:pStyle w:val="TableTextEntries"/>
              <w:rPr>
                <w:sz w:val="18"/>
                <w:szCs w:val="18"/>
              </w:rPr>
            </w:pPr>
          </w:p>
        </w:tc>
        <w:tc>
          <w:tcPr>
            <w:tcW w:w="3453" w:type="dxa"/>
            <w:shd w:val="clear" w:color="auto" w:fill="ECE9E7" w:themeFill="background2"/>
          </w:tcPr>
          <w:p w14:paraId="10061CC9" w14:textId="77777777" w:rsidR="00C567C3" w:rsidRPr="007D1039" w:rsidRDefault="00C567C3" w:rsidP="006124F7">
            <w:pPr>
              <w:pStyle w:val="TableTextEntries"/>
              <w:rPr>
                <w:sz w:val="18"/>
                <w:szCs w:val="18"/>
              </w:rPr>
            </w:pPr>
          </w:p>
        </w:tc>
      </w:tr>
      <w:tr w:rsidR="00C567C3" w:rsidRPr="007D1039" w14:paraId="3F97D732" w14:textId="77777777" w:rsidTr="00B26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tcBorders>
              <w:top w:val="nil"/>
              <w:left w:val="nil"/>
              <w:bottom w:val="nil"/>
              <w:right w:val="nil"/>
            </w:tcBorders>
          </w:tcPr>
          <w:p w14:paraId="51913174" w14:textId="77777777" w:rsidR="00C567C3" w:rsidRPr="007D1039" w:rsidRDefault="00C567C3" w:rsidP="006124F7">
            <w:pPr>
              <w:pStyle w:val="TableTextEntries"/>
              <w:rPr>
                <w:sz w:val="18"/>
                <w:szCs w:val="18"/>
              </w:rPr>
            </w:pPr>
            <w:permStart w:id="1400902612" w:edGrp="everyone" w:colFirst="1" w:colLast="1"/>
            <w:permEnd w:id="2109176616"/>
            <w:permEnd w:id="1331570592"/>
            <w:r w:rsidRPr="007D1039">
              <w:rPr>
                <w:sz w:val="18"/>
                <w:szCs w:val="18"/>
              </w:rPr>
              <w:t>Date of signing</w:t>
            </w:r>
          </w:p>
          <w:p w14:paraId="4A230B74" w14:textId="77777777" w:rsidR="00C567C3" w:rsidRPr="007D1039" w:rsidRDefault="00C567C3" w:rsidP="006124F7">
            <w:pPr>
              <w:pStyle w:val="TableTextEntries"/>
              <w:rPr>
                <w:sz w:val="18"/>
                <w:szCs w:val="18"/>
              </w:rPr>
            </w:pPr>
          </w:p>
        </w:tc>
        <w:tc>
          <w:tcPr>
            <w:tcW w:w="3452" w:type="dxa"/>
            <w:tcBorders>
              <w:top w:val="nil"/>
              <w:left w:val="nil"/>
              <w:bottom w:val="nil"/>
              <w:right w:val="nil"/>
            </w:tcBorders>
            <w:shd w:val="clear" w:color="auto" w:fill="ECE9E7" w:themeFill="background2"/>
          </w:tcPr>
          <w:p w14:paraId="3D7B3297" w14:textId="77777777" w:rsidR="00C567C3" w:rsidRPr="007D1039" w:rsidRDefault="00C567C3" w:rsidP="006124F7">
            <w:pPr>
              <w:pStyle w:val="TableTextEntries"/>
              <w:rPr>
                <w:sz w:val="18"/>
                <w:szCs w:val="18"/>
              </w:rPr>
            </w:pPr>
          </w:p>
        </w:tc>
        <w:tc>
          <w:tcPr>
            <w:tcW w:w="3453" w:type="dxa"/>
            <w:tcBorders>
              <w:top w:val="nil"/>
              <w:left w:val="nil"/>
              <w:bottom w:val="nil"/>
              <w:right w:val="nil"/>
            </w:tcBorders>
            <w:shd w:val="clear" w:color="auto" w:fill="auto"/>
          </w:tcPr>
          <w:p w14:paraId="3A508F57" w14:textId="77777777" w:rsidR="00C567C3" w:rsidRPr="007D1039" w:rsidRDefault="00C567C3" w:rsidP="006124F7">
            <w:pPr>
              <w:pStyle w:val="TableTextEntries"/>
              <w:rPr>
                <w:sz w:val="18"/>
                <w:szCs w:val="18"/>
              </w:rPr>
            </w:pPr>
          </w:p>
        </w:tc>
      </w:tr>
      <w:tr w:rsidR="00C567C3" w:rsidRPr="007D1039" w14:paraId="45E3D1AF" w14:textId="77777777" w:rsidTr="00C56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tcBorders>
              <w:top w:val="nil"/>
              <w:left w:val="nil"/>
              <w:bottom w:val="nil"/>
              <w:right w:val="nil"/>
            </w:tcBorders>
          </w:tcPr>
          <w:p w14:paraId="3F2763CB" w14:textId="77777777" w:rsidR="00C567C3" w:rsidRPr="007D1039" w:rsidRDefault="00C567C3" w:rsidP="006124F7">
            <w:pPr>
              <w:pStyle w:val="TableTextEntries"/>
              <w:rPr>
                <w:sz w:val="18"/>
                <w:szCs w:val="18"/>
              </w:rPr>
            </w:pPr>
            <w:permStart w:id="1591020349" w:edGrp="everyone" w:colFirst="1" w:colLast="1"/>
            <w:permStart w:id="1378900015" w:edGrp="everyone" w:colFirst="2" w:colLast="2"/>
            <w:permEnd w:id="1400902612"/>
            <w:r w:rsidRPr="007D1039">
              <w:rPr>
                <w:sz w:val="18"/>
                <w:szCs w:val="18"/>
              </w:rPr>
              <w:t>Place of signing</w:t>
            </w:r>
          </w:p>
          <w:p w14:paraId="652C3949" w14:textId="77777777" w:rsidR="00C567C3" w:rsidRPr="007D1039" w:rsidRDefault="00C567C3" w:rsidP="006124F7">
            <w:pPr>
              <w:pStyle w:val="TableTextEntries"/>
              <w:rPr>
                <w:sz w:val="18"/>
                <w:szCs w:val="18"/>
              </w:rPr>
            </w:pPr>
          </w:p>
        </w:tc>
        <w:tc>
          <w:tcPr>
            <w:tcW w:w="3452" w:type="dxa"/>
            <w:tcBorders>
              <w:top w:val="nil"/>
              <w:left w:val="nil"/>
              <w:bottom w:val="nil"/>
              <w:right w:val="nil"/>
            </w:tcBorders>
            <w:shd w:val="clear" w:color="auto" w:fill="ECE9E7" w:themeFill="background2"/>
          </w:tcPr>
          <w:p w14:paraId="6C9E9DDA" w14:textId="77777777" w:rsidR="00C567C3" w:rsidRPr="007D1039" w:rsidRDefault="00C567C3" w:rsidP="006124F7">
            <w:pPr>
              <w:pStyle w:val="TableTextEntries"/>
              <w:rPr>
                <w:sz w:val="18"/>
                <w:szCs w:val="18"/>
              </w:rPr>
            </w:pPr>
          </w:p>
        </w:tc>
        <w:tc>
          <w:tcPr>
            <w:tcW w:w="3453" w:type="dxa"/>
            <w:tcBorders>
              <w:top w:val="nil"/>
              <w:left w:val="nil"/>
              <w:bottom w:val="nil"/>
              <w:right w:val="nil"/>
            </w:tcBorders>
            <w:shd w:val="clear" w:color="auto" w:fill="ECE9E7" w:themeFill="background2"/>
          </w:tcPr>
          <w:p w14:paraId="1C1AA976" w14:textId="77777777" w:rsidR="00C567C3" w:rsidRPr="007D1039" w:rsidRDefault="00C567C3" w:rsidP="006124F7">
            <w:pPr>
              <w:pStyle w:val="TableTextEntries"/>
              <w:rPr>
                <w:sz w:val="18"/>
                <w:szCs w:val="18"/>
              </w:rPr>
            </w:pPr>
          </w:p>
        </w:tc>
      </w:tr>
      <w:permEnd w:id="1591020349"/>
      <w:permEnd w:id="1378900015"/>
    </w:tbl>
    <w:p w14:paraId="7463A7E5" w14:textId="77777777" w:rsidR="00D64347" w:rsidRPr="007D1039" w:rsidRDefault="00D64347" w:rsidP="00D64347">
      <w:pPr>
        <w:pStyle w:val="TableTextEntries"/>
      </w:pPr>
    </w:p>
    <w:tbl>
      <w:tblPr>
        <w:tblW w:w="9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4117"/>
        <w:gridCol w:w="4117"/>
      </w:tblGrid>
      <w:tr w:rsidR="00D64347" w:rsidRPr="007D1039" w14:paraId="432F4E1E" w14:textId="77777777" w:rsidTr="00C85F44">
        <w:tc>
          <w:tcPr>
            <w:tcW w:w="798" w:type="dxa"/>
            <w:tcBorders>
              <w:top w:val="nil"/>
              <w:left w:val="nil"/>
              <w:bottom w:val="nil"/>
              <w:right w:val="nil"/>
            </w:tcBorders>
          </w:tcPr>
          <w:p w14:paraId="2E2D034A" w14:textId="77777777" w:rsidR="00D64347" w:rsidRPr="007D1039" w:rsidRDefault="00D64347" w:rsidP="00C85F44">
            <w:pPr>
              <w:pStyle w:val="TableTextColumnHeading"/>
              <w:rPr>
                <w:sz w:val="18"/>
                <w:szCs w:val="18"/>
              </w:rPr>
            </w:pPr>
          </w:p>
        </w:tc>
        <w:tc>
          <w:tcPr>
            <w:tcW w:w="4117" w:type="dxa"/>
            <w:tcBorders>
              <w:top w:val="nil"/>
              <w:left w:val="nil"/>
              <w:bottom w:val="nil"/>
              <w:right w:val="nil"/>
            </w:tcBorders>
            <w:shd w:val="clear" w:color="auto" w:fill="ECE9E7" w:themeFill="background2"/>
          </w:tcPr>
          <w:p w14:paraId="0FE3F48B" w14:textId="77777777" w:rsidR="00D64347" w:rsidRPr="007D1039" w:rsidRDefault="00D64347" w:rsidP="00C85F44">
            <w:pPr>
              <w:pStyle w:val="TableTextColumnHeading"/>
              <w:rPr>
                <w:sz w:val="18"/>
                <w:szCs w:val="18"/>
              </w:rPr>
            </w:pPr>
            <w:r w:rsidRPr="007D1039">
              <w:rPr>
                <w:sz w:val="18"/>
                <w:szCs w:val="18"/>
              </w:rPr>
              <w:t>Signed by the applicant:</w:t>
            </w:r>
          </w:p>
        </w:tc>
        <w:tc>
          <w:tcPr>
            <w:tcW w:w="4117" w:type="dxa"/>
            <w:tcBorders>
              <w:top w:val="nil"/>
              <w:left w:val="nil"/>
              <w:bottom w:val="nil"/>
              <w:right w:val="nil"/>
            </w:tcBorders>
            <w:shd w:val="clear" w:color="auto" w:fill="ECE9E7" w:themeFill="background2"/>
          </w:tcPr>
          <w:p w14:paraId="372936FD" w14:textId="77777777" w:rsidR="00D64347" w:rsidRPr="007D1039" w:rsidRDefault="00D64347" w:rsidP="00C85F44">
            <w:pPr>
              <w:pStyle w:val="TableTextColumnHeading"/>
              <w:rPr>
                <w:sz w:val="18"/>
                <w:szCs w:val="18"/>
              </w:rPr>
            </w:pPr>
            <w:r w:rsidRPr="007D1039">
              <w:rPr>
                <w:sz w:val="18"/>
                <w:szCs w:val="18"/>
              </w:rPr>
              <w:t>In the presence of a witness:</w:t>
            </w:r>
          </w:p>
        </w:tc>
      </w:tr>
      <w:tr w:rsidR="00D64347" w14:paraId="73D9FA44" w14:textId="77777777" w:rsidTr="00C85F44">
        <w:tc>
          <w:tcPr>
            <w:tcW w:w="798" w:type="dxa"/>
            <w:tcBorders>
              <w:top w:val="nil"/>
              <w:left w:val="nil"/>
              <w:bottom w:val="nil"/>
              <w:right w:val="nil"/>
            </w:tcBorders>
          </w:tcPr>
          <w:p w14:paraId="08D4B64F" w14:textId="77777777" w:rsidR="00D64347" w:rsidRPr="007D1039" w:rsidRDefault="00D64347" w:rsidP="00C85F44">
            <w:pPr>
              <w:pStyle w:val="TableTextEntries"/>
              <w:rPr>
                <w:sz w:val="18"/>
                <w:szCs w:val="18"/>
              </w:rPr>
            </w:pPr>
            <w:permStart w:id="721059782" w:edGrp="everyone" w:colFirst="1" w:colLast="1"/>
            <w:permStart w:id="459802224" w:edGrp="everyone" w:colFirst="2" w:colLast="2"/>
            <w:r w:rsidRPr="007D1039">
              <w:rPr>
                <w:sz w:val="18"/>
                <w:szCs w:val="18"/>
              </w:rPr>
              <w:t>Sign here</w:t>
            </w:r>
          </w:p>
          <w:p w14:paraId="6362AD45" w14:textId="77777777" w:rsidR="00D64347" w:rsidRPr="007D1039" w:rsidRDefault="00D64347" w:rsidP="00C85F44">
            <w:pPr>
              <w:pStyle w:val="TableTextEntries"/>
            </w:pPr>
          </w:p>
        </w:tc>
        <w:tc>
          <w:tcPr>
            <w:tcW w:w="4117" w:type="dxa"/>
            <w:tcBorders>
              <w:top w:val="nil"/>
              <w:left w:val="nil"/>
              <w:bottom w:val="nil"/>
              <w:right w:val="nil"/>
            </w:tcBorders>
            <w:shd w:val="clear" w:color="auto" w:fill="ECE9E7" w:themeFill="background2"/>
          </w:tcPr>
          <w:p w14:paraId="5B9E0F39" w14:textId="77777777" w:rsidR="00D64347" w:rsidRPr="007D1039" w:rsidRDefault="002E0D3B" w:rsidP="00C85F44">
            <w:pPr>
              <w:pStyle w:val="TableTextEntries"/>
            </w:pPr>
            <w:r>
              <w:pict w14:anchorId="1BE6C4BE">
                <v:shape id="_x0000_i1027" type="#_x0000_t75" alt="Microsoft Office Signature Line..." style="width:194.25pt;height:93.75pt">
                  <v:imagedata r:id="rId20" o:title=""/>
                  <o:lock v:ext="edit" ungrouping="t" rotation="t" cropping="t" verticies="t" text="t" grouping="t"/>
                  <o:signatureline v:ext="edit" id="{765615F6-DB24-48A7-AF57-1BA99266DFFE}" provid="{00000000-0000-0000-0000-000000000000}" issignatureline="t"/>
                </v:shape>
              </w:pict>
            </w:r>
          </w:p>
        </w:tc>
        <w:tc>
          <w:tcPr>
            <w:tcW w:w="4117" w:type="dxa"/>
            <w:tcBorders>
              <w:top w:val="nil"/>
              <w:left w:val="nil"/>
              <w:bottom w:val="nil"/>
              <w:right w:val="nil"/>
            </w:tcBorders>
            <w:shd w:val="clear" w:color="auto" w:fill="ECE9E7" w:themeFill="background2"/>
          </w:tcPr>
          <w:p w14:paraId="59BAF1C5" w14:textId="77777777" w:rsidR="00D64347" w:rsidRDefault="002E0D3B" w:rsidP="00C85F44">
            <w:pPr>
              <w:pStyle w:val="TableTextEntries"/>
            </w:pPr>
            <w:r>
              <w:pict w14:anchorId="7F167806">
                <v:shape id="_x0000_i1028" type="#_x0000_t75" alt="Microsoft Office Signature Line..." style="width:194.25pt;height:93.75pt">
                  <v:imagedata r:id="rId20" o:title=""/>
                  <o:lock v:ext="edit" ungrouping="t" rotation="t" cropping="t" verticies="t" text="t" grouping="t"/>
                  <o:signatureline v:ext="edit" id="{24E8C284-2A2E-47CE-A9C5-17A1964C2210}" provid="{00000000-0000-0000-0000-000000000000}" issignatureline="t"/>
                </v:shape>
              </w:pict>
            </w:r>
          </w:p>
        </w:tc>
      </w:tr>
      <w:permEnd w:id="721059782"/>
      <w:permEnd w:id="459802224"/>
    </w:tbl>
    <w:p w14:paraId="087A44F5" w14:textId="77777777" w:rsidR="00D64347" w:rsidRDefault="00D64347">
      <w:pPr>
        <w:keepLines w:val="0"/>
        <w:spacing w:before="0" w:after="0" w:line="240" w:lineRule="auto"/>
        <w:rPr>
          <w:rFonts w:ascii="Arial" w:hAnsi="Arial"/>
          <w:color w:val="auto"/>
        </w:rPr>
      </w:pPr>
    </w:p>
    <w:sectPr w:rsidR="00D64347" w:rsidSect="00420017">
      <w:headerReference w:type="even" r:id="rId21"/>
      <w:headerReference w:type="default" r:id="rId22"/>
      <w:footerReference w:type="even" r:id="rId23"/>
      <w:footerReference w:type="default" r:id="rId24"/>
      <w:headerReference w:type="first" r:id="rId25"/>
      <w:footerReference w:type="first" r:id="rId26"/>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58D7D" w14:textId="77777777" w:rsidR="00C57A98" w:rsidRDefault="00C57A98">
      <w:r>
        <w:separator/>
      </w:r>
    </w:p>
  </w:endnote>
  <w:endnote w:type="continuationSeparator" w:id="0">
    <w:p w14:paraId="3E5C7F2E" w14:textId="77777777" w:rsidR="00C57A98" w:rsidRDefault="00C57A98" w:rsidP="00856DDC">
      <w:r>
        <w:continuationSeparator/>
      </w:r>
    </w:p>
    <w:p w14:paraId="7D87E957" w14:textId="77777777" w:rsidR="00C57A98" w:rsidRDefault="00C57A98"/>
    <w:p w14:paraId="620FA271" w14:textId="77777777" w:rsidR="00C57A98" w:rsidRDefault="00C57A98"/>
    <w:p w14:paraId="0CD7C25D" w14:textId="77777777" w:rsidR="00C57A98" w:rsidRDefault="00C57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9567" w14:textId="77777777" w:rsidR="00BB2BD2" w:rsidRDefault="00BB2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612AE" w14:textId="77777777" w:rsidR="00BC5852" w:rsidRPr="004076BC" w:rsidRDefault="00BC5852"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Pr>
        <w:noProof/>
      </w:rPr>
      <w:t>3</w:t>
    </w:r>
    <w:r w:rsidRPr="004076B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A256F" w14:textId="77777777" w:rsidR="00BC5852" w:rsidRDefault="00BC5852"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Pr>
        <w:noProof/>
      </w:rPr>
      <w:t>1</w:t>
    </w:r>
    <w:r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B701B" w14:textId="77777777" w:rsidR="00C57A98" w:rsidRDefault="00C57A98" w:rsidP="00E11686">
      <w:r>
        <w:separator/>
      </w:r>
    </w:p>
  </w:footnote>
  <w:footnote w:type="continuationSeparator" w:id="0">
    <w:p w14:paraId="3DC74C41" w14:textId="77777777" w:rsidR="00C57A98" w:rsidRDefault="00C57A98" w:rsidP="00856DDC">
      <w:r>
        <w:continuationSeparator/>
      </w:r>
    </w:p>
    <w:p w14:paraId="21C51C87" w14:textId="77777777" w:rsidR="00C57A98" w:rsidRDefault="00C57A98"/>
    <w:p w14:paraId="21E42263" w14:textId="77777777" w:rsidR="00C57A98" w:rsidRDefault="00C57A98"/>
    <w:p w14:paraId="48080469" w14:textId="77777777" w:rsidR="00C57A98" w:rsidRDefault="00C57A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3E730" w14:textId="77777777" w:rsidR="00BB2BD2" w:rsidRDefault="00BB2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7D840" w14:textId="1C34CC22" w:rsidR="00BC5852" w:rsidRDefault="00BC5852" w:rsidP="003810D6">
    <w:pPr>
      <w:pStyle w:val="Header"/>
      <w:tabs>
        <w:tab w:val="clear" w:pos="4513"/>
      </w:tabs>
      <w:jc w:val="left"/>
    </w:pPr>
    <w:r>
      <w:rPr>
        <w:noProof/>
      </w:rPr>
      <w:t>Application form</w:t>
    </w:r>
    <w:r>
      <w:rPr>
        <w:noProof/>
      </w:rPr>
      <w:tab/>
    </w:r>
    <w:r>
      <w:rPr>
        <w:noProof/>
      </w:rPr>
      <w:fldChar w:fldCharType="begin"/>
    </w:r>
    <w:r>
      <w:rPr>
        <w:noProof/>
      </w:rPr>
      <w:instrText xml:space="preserve"> STYLEREF  "Cover Heading 2"  \* MERGEFORMAT </w:instrText>
    </w:r>
    <w:r>
      <w:rPr>
        <w:noProof/>
      </w:rPr>
      <w:fldChar w:fldCharType="separate"/>
    </w:r>
    <w:r w:rsidR="002E0D3B" w:rsidRPr="002E0D3B">
      <w:rPr>
        <w:b/>
        <w:bCs/>
        <w:noProof/>
        <w:lang w:val="en-US"/>
      </w:rPr>
      <w:t>Retailer and Operator licence application</w:t>
    </w:r>
    <w:r>
      <w:rPr>
        <w:noProof/>
      </w:rPr>
      <w:fldChar w:fldCharType="end"/>
    </w:r>
  </w:p>
  <w:p w14:paraId="790FE916" w14:textId="77777777" w:rsidR="00BC5852" w:rsidRDefault="00BC5852" w:rsidP="00285E66">
    <w:pPr>
      <w:pStyle w:val="Header"/>
    </w:pPr>
    <w:r w:rsidRPr="002A20CF">
      <w:rPr>
        <w:noProof/>
      </w:rPr>
      <mc:AlternateContent>
        <mc:Choice Requires="wps">
          <w:drawing>
            <wp:inline distT="0" distB="0" distL="0" distR="0" wp14:anchorId="73C6FAD6" wp14:editId="3391CEBE">
              <wp:extent cx="5760000" cy="36000"/>
              <wp:effectExtent l="0" t="0" r="0" b="2540"/>
              <wp:docPr id="29"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5B3235" id="Rectangle 12" o:spid="_x0000_s1026" alt="&quot;&quot;"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726DE906" w14:textId="77777777" w:rsidR="00BC5852" w:rsidRDefault="00BC5852" w:rsidP="00285E66">
    <w:pPr>
      <w:pStyle w:val="Header"/>
    </w:pPr>
  </w:p>
  <w:p w14:paraId="7D918B14" w14:textId="77777777" w:rsidR="00BC5852" w:rsidRDefault="00BC5852" w:rsidP="00285E66">
    <w:pPr>
      <w:pStyle w:val="Header"/>
    </w:pPr>
  </w:p>
  <w:p w14:paraId="539180DD" w14:textId="77777777" w:rsidR="00BC5852" w:rsidRDefault="00BC5852" w:rsidP="00285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029D1" w14:textId="3F870196" w:rsidR="00BC5852" w:rsidRDefault="00BC5852" w:rsidP="00BC7CFB">
    <w:pPr>
      <w:pStyle w:val="CoverHeading1"/>
      <w:tabs>
        <w:tab w:val="right" w:pos="9072"/>
      </w:tabs>
      <w:ind w:right="-471"/>
    </w:pPr>
    <w:r w:rsidRPr="00272883">
      <w:rPr>
        <w:noProof/>
      </w:rPr>
      <w:drawing>
        <wp:inline distT="0" distB="0" distL="0" distR="0" wp14:anchorId="7BB5112F" wp14:editId="6C6120D2">
          <wp:extent cx="2642182" cy="504000"/>
          <wp:effectExtent l="0" t="0" r="6350" b="0"/>
          <wp:docPr id="9" name="Graphic 8" descr="IPART Logo">
            <a:extLst xmlns:a="http://schemas.openxmlformats.org/drawingml/2006/main">
              <a:ext uri="{FF2B5EF4-FFF2-40B4-BE49-F238E27FC236}">
                <a16:creationId xmlns:a16="http://schemas.microsoft.com/office/drawing/2014/main" id="{709EE49F-F732-AB4C-A359-B3E7D5E9E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709EE49F-F732-AB4C-A359-B3E7D5E9E80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642182" cy="504000"/>
                  </a:xfrm>
                  <a:prstGeom prst="rect">
                    <a:avLst/>
                  </a:prstGeom>
                </pic:spPr>
              </pic:pic>
            </a:graphicData>
          </a:graphic>
        </wp:inline>
      </w:drawing>
    </w:r>
    <w:r>
      <w:tab/>
      <w:t>Application form</w:t>
    </w:r>
  </w:p>
  <w:p w14:paraId="6BF0F2F1" w14:textId="46C4C5DD" w:rsidR="00BC5852" w:rsidRDefault="00BC5852" w:rsidP="007F1BA5">
    <w:pPr>
      <w:pStyle w:val="CoverHeading1"/>
      <w:tabs>
        <w:tab w:val="right" w:pos="9072"/>
      </w:tabs>
      <w:spacing w:before="200"/>
      <w:ind w:right="-471"/>
    </w:pPr>
    <w:r>
      <w:tab/>
    </w:r>
    <w:sdt>
      <w:sdtPr>
        <w:id w:val="90519698"/>
        <w:placeholder>
          <w:docPart w:val="93EB3AC6523543C49B0460E1F48CD235"/>
        </w:placeholder>
        <w:docPartList>
          <w:docPartGallery w:val="AutoText"/>
          <w:docPartCategory w:val="9 Banners - Short"/>
        </w:docPartList>
      </w:sdtPr>
      <w:sdtContent>
        <w:r>
          <w:rPr>
            <w:noProof/>
          </w:rPr>
          <w:drawing>
            <wp:inline distT="0" distB="0" distL="0" distR="0" wp14:anchorId="5C32C5AB" wp14:editId="22D60EA2">
              <wp:extent cx="1764796" cy="283465"/>
              <wp:effectExtent l="0" t="0" r="6985"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ater banner_smal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4796" cy="283465"/>
                      </a:xfrm>
                      <a:prstGeom prst="rect">
                        <a:avLst/>
                      </a:prstGeom>
                    </pic:spPr>
                  </pic:pic>
                </a:graphicData>
              </a:graphic>
            </wp:inline>
          </w:drawing>
        </w:r>
      </w:sdtContent>
    </w:sdt>
  </w:p>
  <w:p w14:paraId="15A4F459" w14:textId="77777777" w:rsidR="00BC5852" w:rsidRDefault="00BC5852">
    <w:pPr>
      <w:pStyle w:val="Header"/>
    </w:pPr>
    <w:r w:rsidRPr="002A20CF">
      <w:rPr>
        <w:noProof/>
      </w:rPr>
      <mc:AlternateContent>
        <mc:Choice Requires="wps">
          <w:drawing>
            <wp:inline distT="0" distB="0" distL="0" distR="0" wp14:anchorId="65351617" wp14:editId="409D6FA9">
              <wp:extent cx="5760000" cy="35466"/>
              <wp:effectExtent l="0" t="0" r="0" b="3175"/>
              <wp:docPr id="21"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979B5E" id="Rectangle 12" o:spid="_x0000_s1026" alt="&quot;&quot;"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743ECA47" w14:textId="77777777" w:rsidR="00BC5852" w:rsidRDefault="00BC5852">
    <w:pPr>
      <w:pStyle w:val="Header"/>
    </w:pPr>
  </w:p>
  <w:p w14:paraId="27E2FEBB" w14:textId="77777777" w:rsidR="00BC5852" w:rsidRDefault="00BC5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7B54FA8"/>
    <w:multiLevelType w:val="multilevel"/>
    <w:tmpl w:val="CEE81D44"/>
    <w:numStyleLink w:val="AppendixHeadings"/>
  </w:abstractNum>
  <w:abstractNum w:abstractNumId="2"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3"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D64D21"/>
    <w:multiLevelType w:val="multilevel"/>
    <w:tmpl w:val="271A94F0"/>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6" w15:restartNumberingAfterBreak="0">
    <w:nsid w:val="2EE7132F"/>
    <w:multiLevelType w:val="multilevel"/>
    <w:tmpl w:val="9C8C2400"/>
    <w:numStyleLink w:val="TableBullets"/>
  </w:abstractNum>
  <w:abstractNum w:abstractNumId="7"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9"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7A27D9D"/>
    <w:multiLevelType w:val="multilevel"/>
    <w:tmpl w:val="9C8C2400"/>
    <w:lvl w:ilvl="0">
      <w:start w:val="1"/>
      <w:numFmt w:val="bullet"/>
      <w:lvlText w:val=""/>
      <w:lvlJc w:val="left"/>
      <w:pPr>
        <w:tabs>
          <w:tab w:val="num" w:pos="227"/>
        </w:tabs>
        <w:ind w:left="227" w:hanging="227"/>
      </w:pPr>
      <w:rPr>
        <w:rFonts w:ascii="Symbol" w:hAnsi="Symbol" w:hint="default"/>
        <w:color w:val="1C355E" w:themeColor="accent1"/>
        <w:sz w:val="14"/>
      </w:rPr>
    </w:lvl>
    <w:lvl w:ilvl="1">
      <w:start w:val="1"/>
      <w:numFmt w:val="bullet"/>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8C618B4"/>
    <w:multiLevelType w:val="hybridMultilevel"/>
    <w:tmpl w:val="50C4F6BA"/>
    <w:lvl w:ilvl="0" w:tplc="2DAEF99A">
      <w:start w:val="1"/>
      <w:numFmt w:val="decimal"/>
      <w:pStyle w:val="Questio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1324859">
    <w:abstractNumId w:val="8"/>
  </w:num>
  <w:num w:numId="2" w16cid:durableId="2055617058">
    <w:abstractNumId w:val="4"/>
  </w:num>
  <w:num w:numId="3" w16cid:durableId="742407510">
    <w:abstractNumId w:val="10"/>
  </w:num>
  <w:num w:numId="4" w16cid:durableId="2011834007">
    <w:abstractNumId w:val="0"/>
  </w:num>
  <w:num w:numId="5" w16cid:durableId="308478888">
    <w:abstractNumId w:val="2"/>
  </w:num>
  <w:num w:numId="6" w16cid:durableId="2040936573">
    <w:abstractNumId w:val="7"/>
  </w:num>
  <w:num w:numId="7" w16cid:durableId="180752445">
    <w:abstractNumId w:val="11"/>
  </w:num>
  <w:num w:numId="8" w16cid:durableId="199518740">
    <w:abstractNumId w:val="7"/>
  </w:num>
  <w:num w:numId="9" w16cid:durableId="1438141633">
    <w:abstractNumId w:val="6"/>
  </w:num>
  <w:num w:numId="10" w16cid:durableId="1296254279">
    <w:abstractNumId w:val="5"/>
  </w:num>
  <w:num w:numId="11" w16cid:durableId="1583367068">
    <w:abstractNumId w:val="3"/>
  </w:num>
  <w:num w:numId="12" w16cid:durableId="1009794290">
    <w:abstractNumId w:val="3"/>
  </w:num>
  <w:num w:numId="13" w16cid:durableId="1964723264">
    <w:abstractNumId w:val="9"/>
  </w:num>
  <w:num w:numId="14" w16cid:durableId="932670004">
    <w:abstractNumId w:val="9"/>
  </w:num>
  <w:num w:numId="15" w16cid:durableId="1760829443">
    <w:abstractNumId w:val="5"/>
  </w:num>
  <w:num w:numId="16" w16cid:durableId="1282111317">
    <w:abstractNumId w:val="1"/>
  </w:num>
  <w:num w:numId="17" w16cid:durableId="62487485">
    <w:abstractNumId w:val="13"/>
  </w:num>
  <w:num w:numId="18" w16cid:durableId="4215370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0191382">
    <w:abstractNumId w:val="12"/>
  </w:num>
  <w:num w:numId="20" w16cid:durableId="15287622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LPdtZcw8mA1QINWT/GJGri+S4iBaaq5f4ihTRotAvUBjgr0GQkMn4bKB9PY+zFVW8wNXRm2E12GejBTu9Fbv3w==" w:salt="VlI0L27DkWXmY0yUVtvvMQ=="/>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EA4808"/>
    <w:rsid w:val="00000125"/>
    <w:rsid w:val="000008D4"/>
    <w:rsid w:val="00000EF3"/>
    <w:rsid w:val="00001273"/>
    <w:rsid w:val="00001662"/>
    <w:rsid w:val="00001E22"/>
    <w:rsid w:val="000029E9"/>
    <w:rsid w:val="00002AA9"/>
    <w:rsid w:val="00002BF5"/>
    <w:rsid w:val="0000307A"/>
    <w:rsid w:val="000039BE"/>
    <w:rsid w:val="00003B27"/>
    <w:rsid w:val="00003F4B"/>
    <w:rsid w:val="00004715"/>
    <w:rsid w:val="00005407"/>
    <w:rsid w:val="00006FE5"/>
    <w:rsid w:val="0001096D"/>
    <w:rsid w:val="00010D43"/>
    <w:rsid w:val="00010DFB"/>
    <w:rsid w:val="00010EA3"/>
    <w:rsid w:val="000123A3"/>
    <w:rsid w:val="00012AF9"/>
    <w:rsid w:val="00012DAC"/>
    <w:rsid w:val="000137B0"/>
    <w:rsid w:val="000137B6"/>
    <w:rsid w:val="0001482D"/>
    <w:rsid w:val="00015735"/>
    <w:rsid w:val="000159F6"/>
    <w:rsid w:val="00015B65"/>
    <w:rsid w:val="00015C1D"/>
    <w:rsid w:val="00015F1F"/>
    <w:rsid w:val="000161FE"/>
    <w:rsid w:val="00016518"/>
    <w:rsid w:val="00016531"/>
    <w:rsid w:val="000166E9"/>
    <w:rsid w:val="0001691C"/>
    <w:rsid w:val="00017344"/>
    <w:rsid w:val="000176A3"/>
    <w:rsid w:val="00020065"/>
    <w:rsid w:val="00021685"/>
    <w:rsid w:val="000217C3"/>
    <w:rsid w:val="000217CF"/>
    <w:rsid w:val="00021CDD"/>
    <w:rsid w:val="0002202A"/>
    <w:rsid w:val="00022210"/>
    <w:rsid w:val="00022BD0"/>
    <w:rsid w:val="00023167"/>
    <w:rsid w:val="00023396"/>
    <w:rsid w:val="00023A08"/>
    <w:rsid w:val="00023A7F"/>
    <w:rsid w:val="000243C4"/>
    <w:rsid w:val="00025347"/>
    <w:rsid w:val="00025B09"/>
    <w:rsid w:val="00025BD5"/>
    <w:rsid w:val="0002662E"/>
    <w:rsid w:val="000267A5"/>
    <w:rsid w:val="000268D8"/>
    <w:rsid w:val="00027A68"/>
    <w:rsid w:val="00027E0A"/>
    <w:rsid w:val="00027F8A"/>
    <w:rsid w:val="00030162"/>
    <w:rsid w:val="0003034C"/>
    <w:rsid w:val="0003040E"/>
    <w:rsid w:val="00030D91"/>
    <w:rsid w:val="00031876"/>
    <w:rsid w:val="00031FC4"/>
    <w:rsid w:val="00032B89"/>
    <w:rsid w:val="000337DC"/>
    <w:rsid w:val="000339B1"/>
    <w:rsid w:val="000339CB"/>
    <w:rsid w:val="00033CF5"/>
    <w:rsid w:val="00034430"/>
    <w:rsid w:val="00034437"/>
    <w:rsid w:val="00034510"/>
    <w:rsid w:val="00034813"/>
    <w:rsid w:val="000359E7"/>
    <w:rsid w:val="000360F6"/>
    <w:rsid w:val="0003638F"/>
    <w:rsid w:val="00036646"/>
    <w:rsid w:val="00036F74"/>
    <w:rsid w:val="0003779D"/>
    <w:rsid w:val="00040067"/>
    <w:rsid w:val="0004182E"/>
    <w:rsid w:val="00042F28"/>
    <w:rsid w:val="0004319E"/>
    <w:rsid w:val="00043470"/>
    <w:rsid w:val="00043971"/>
    <w:rsid w:val="00043C44"/>
    <w:rsid w:val="00044531"/>
    <w:rsid w:val="0004466D"/>
    <w:rsid w:val="00044A35"/>
    <w:rsid w:val="00044A5D"/>
    <w:rsid w:val="00044AF7"/>
    <w:rsid w:val="00044C4A"/>
    <w:rsid w:val="00044D9D"/>
    <w:rsid w:val="00045034"/>
    <w:rsid w:val="000457E9"/>
    <w:rsid w:val="00045940"/>
    <w:rsid w:val="0004651B"/>
    <w:rsid w:val="000466A0"/>
    <w:rsid w:val="00046AA9"/>
    <w:rsid w:val="00047798"/>
    <w:rsid w:val="000505D1"/>
    <w:rsid w:val="0005061F"/>
    <w:rsid w:val="00050A96"/>
    <w:rsid w:val="00050C2B"/>
    <w:rsid w:val="00050D51"/>
    <w:rsid w:val="00050EB6"/>
    <w:rsid w:val="000510C9"/>
    <w:rsid w:val="0005111D"/>
    <w:rsid w:val="0005255C"/>
    <w:rsid w:val="00052573"/>
    <w:rsid w:val="00052588"/>
    <w:rsid w:val="00052E3D"/>
    <w:rsid w:val="00052E8C"/>
    <w:rsid w:val="0005322D"/>
    <w:rsid w:val="000536CB"/>
    <w:rsid w:val="00054116"/>
    <w:rsid w:val="000545B7"/>
    <w:rsid w:val="00054DAC"/>
    <w:rsid w:val="00054E84"/>
    <w:rsid w:val="00056A23"/>
    <w:rsid w:val="00056B51"/>
    <w:rsid w:val="00056E9F"/>
    <w:rsid w:val="0005753A"/>
    <w:rsid w:val="000577BA"/>
    <w:rsid w:val="00057BE0"/>
    <w:rsid w:val="00060489"/>
    <w:rsid w:val="0006085C"/>
    <w:rsid w:val="00061640"/>
    <w:rsid w:val="00061FDE"/>
    <w:rsid w:val="00062F94"/>
    <w:rsid w:val="00063095"/>
    <w:rsid w:val="00063163"/>
    <w:rsid w:val="0006392E"/>
    <w:rsid w:val="00063962"/>
    <w:rsid w:val="00063BC7"/>
    <w:rsid w:val="00064126"/>
    <w:rsid w:val="0006448C"/>
    <w:rsid w:val="000663B9"/>
    <w:rsid w:val="00066802"/>
    <w:rsid w:val="00067CE1"/>
    <w:rsid w:val="00070A72"/>
    <w:rsid w:val="00070DEE"/>
    <w:rsid w:val="00070F98"/>
    <w:rsid w:val="0007115B"/>
    <w:rsid w:val="000719F5"/>
    <w:rsid w:val="00071EC7"/>
    <w:rsid w:val="00072055"/>
    <w:rsid w:val="00072225"/>
    <w:rsid w:val="000724CE"/>
    <w:rsid w:val="000726AD"/>
    <w:rsid w:val="00072E6D"/>
    <w:rsid w:val="00073A3A"/>
    <w:rsid w:val="000740F6"/>
    <w:rsid w:val="0007412B"/>
    <w:rsid w:val="00074732"/>
    <w:rsid w:val="000748CE"/>
    <w:rsid w:val="00074AE8"/>
    <w:rsid w:val="00075C80"/>
    <w:rsid w:val="00075FAE"/>
    <w:rsid w:val="00077246"/>
    <w:rsid w:val="00077DBA"/>
    <w:rsid w:val="00080C0C"/>
    <w:rsid w:val="00080FAA"/>
    <w:rsid w:val="0008201E"/>
    <w:rsid w:val="00082368"/>
    <w:rsid w:val="000826E1"/>
    <w:rsid w:val="00082B7D"/>
    <w:rsid w:val="000837B1"/>
    <w:rsid w:val="00083981"/>
    <w:rsid w:val="00083DFB"/>
    <w:rsid w:val="00084C27"/>
    <w:rsid w:val="00085562"/>
    <w:rsid w:val="0008607A"/>
    <w:rsid w:val="00087085"/>
    <w:rsid w:val="0008731B"/>
    <w:rsid w:val="00087A01"/>
    <w:rsid w:val="00087B22"/>
    <w:rsid w:val="000900DD"/>
    <w:rsid w:val="00091070"/>
    <w:rsid w:val="00091B6D"/>
    <w:rsid w:val="00091C0E"/>
    <w:rsid w:val="00091E17"/>
    <w:rsid w:val="000921F5"/>
    <w:rsid w:val="00092202"/>
    <w:rsid w:val="000923B0"/>
    <w:rsid w:val="000927E8"/>
    <w:rsid w:val="000928F8"/>
    <w:rsid w:val="00093C09"/>
    <w:rsid w:val="000943FF"/>
    <w:rsid w:val="0009467F"/>
    <w:rsid w:val="00094E79"/>
    <w:rsid w:val="00094E7D"/>
    <w:rsid w:val="00095136"/>
    <w:rsid w:val="000959F9"/>
    <w:rsid w:val="00095AEE"/>
    <w:rsid w:val="00096059"/>
    <w:rsid w:val="00096446"/>
    <w:rsid w:val="00096641"/>
    <w:rsid w:val="00097BA8"/>
    <w:rsid w:val="00097D94"/>
    <w:rsid w:val="000A098A"/>
    <w:rsid w:val="000A0C7F"/>
    <w:rsid w:val="000A1017"/>
    <w:rsid w:val="000A1A32"/>
    <w:rsid w:val="000A2BF1"/>
    <w:rsid w:val="000A36BB"/>
    <w:rsid w:val="000A3CF8"/>
    <w:rsid w:val="000A50D3"/>
    <w:rsid w:val="000A5360"/>
    <w:rsid w:val="000A6066"/>
    <w:rsid w:val="000A61BC"/>
    <w:rsid w:val="000A6D38"/>
    <w:rsid w:val="000A7044"/>
    <w:rsid w:val="000A75CF"/>
    <w:rsid w:val="000A7617"/>
    <w:rsid w:val="000A7705"/>
    <w:rsid w:val="000A7883"/>
    <w:rsid w:val="000A7B91"/>
    <w:rsid w:val="000B02FC"/>
    <w:rsid w:val="000B0371"/>
    <w:rsid w:val="000B0778"/>
    <w:rsid w:val="000B09AD"/>
    <w:rsid w:val="000B0BD2"/>
    <w:rsid w:val="000B146D"/>
    <w:rsid w:val="000B1A1B"/>
    <w:rsid w:val="000B1DC2"/>
    <w:rsid w:val="000B211D"/>
    <w:rsid w:val="000B2432"/>
    <w:rsid w:val="000B2645"/>
    <w:rsid w:val="000B2DA0"/>
    <w:rsid w:val="000B3B42"/>
    <w:rsid w:val="000B42C6"/>
    <w:rsid w:val="000B45E5"/>
    <w:rsid w:val="000B4B07"/>
    <w:rsid w:val="000B600C"/>
    <w:rsid w:val="000B7275"/>
    <w:rsid w:val="000B7BC4"/>
    <w:rsid w:val="000C0040"/>
    <w:rsid w:val="000C007F"/>
    <w:rsid w:val="000C0D83"/>
    <w:rsid w:val="000C149B"/>
    <w:rsid w:val="000C160F"/>
    <w:rsid w:val="000C173E"/>
    <w:rsid w:val="000C177E"/>
    <w:rsid w:val="000C26B4"/>
    <w:rsid w:val="000C288E"/>
    <w:rsid w:val="000C2CFB"/>
    <w:rsid w:val="000C49A5"/>
    <w:rsid w:val="000C5003"/>
    <w:rsid w:val="000C54D0"/>
    <w:rsid w:val="000C56D8"/>
    <w:rsid w:val="000C5A0A"/>
    <w:rsid w:val="000C5C5D"/>
    <w:rsid w:val="000C6947"/>
    <w:rsid w:val="000C6A86"/>
    <w:rsid w:val="000C6B85"/>
    <w:rsid w:val="000C6E1E"/>
    <w:rsid w:val="000C764F"/>
    <w:rsid w:val="000C7759"/>
    <w:rsid w:val="000D03C1"/>
    <w:rsid w:val="000D0F58"/>
    <w:rsid w:val="000D1714"/>
    <w:rsid w:val="000D1CDA"/>
    <w:rsid w:val="000D2C13"/>
    <w:rsid w:val="000D2F4D"/>
    <w:rsid w:val="000D3037"/>
    <w:rsid w:val="000D3119"/>
    <w:rsid w:val="000D34E9"/>
    <w:rsid w:val="000D3A75"/>
    <w:rsid w:val="000D3D60"/>
    <w:rsid w:val="000D4393"/>
    <w:rsid w:val="000D43A0"/>
    <w:rsid w:val="000D462A"/>
    <w:rsid w:val="000D6EAB"/>
    <w:rsid w:val="000D7631"/>
    <w:rsid w:val="000D7EAF"/>
    <w:rsid w:val="000E0537"/>
    <w:rsid w:val="000E0BC6"/>
    <w:rsid w:val="000E0C32"/>
    <w:rsid w:val="000E194E"/>
    <w:rsid w:val="000E20ED"/>
    <w:rsid w:val="000E235A"/>
    <w:rsid w:val="000E239A"/>
    <w:rsid w:val="000E2B50"/>
    <w:rsid w:val="000E2BFC"/>
    <w:rsid w:val="000E2D53"/>
    <w:rsid w:val="000E3170"/>
    <w:rsid w:val="000E3415"/>
    <w:rsid w:val="000E3E4B"/>
    <w:rsid w:val="000E403D"/>
    <w:rsid w:val="000E4C2D"/>
    <w:rsid w:val="000E4F4A"/>
    <w:rsid w:val="000E505A"/>
    <w:rsid w:val="000E5193"/>
    <w:rsid w:val="000E54FD"/>
    <w:rsid w:val="000E574E"/>
    <w:rsid w:val="000E581A"/>
    <w:rsid w:val="000E58D5"/>
    <w:rsid w:val="000E5B2C"/>
    <w:rsid w:val="000E627D"/>
    <w:rsid w:val="000E691E"/>
    <w:rsid w:val="000F0314"/>
    <w:rsid w:val="000F0557"/>
    <w:rsid w:val="000F0620"/>
    <w:rsid w:val="000F1C3C"/>
    <w:rsid w:val="000F1CB2"/>
    <w:rsid w:val="000F1E7C"/>
    <w:rsid w:val="000F2672"/>
    <w:rsid w:val="000F31CF"/>
    <w:rsid w:val="000F35D1"/>
    <w:rsid w:val="000F3C99"/>
    <w:rsid w:val="000F3EC8"/>
    <w:rsid w:val="000F3FA6"/>
    <w:rsid w:val="000F5743"/>
    <w:rsid w:val="000F5DC4"/>
    <w:rsid w:val="000F5E06"/>
    <w:rsid w:val="000F6371"/>
    <w:rsid w:val="000F6734"/>
    <w:rsid w:val="000F682F"/>
    <w:rsid w:val="000F6E3C"/>
    <w:rsid w:val="000F7482"/>
    <w:rsid w:val="00100CE7"/>
    <w:rsid w:val="00100D54"/>
    <w:rsid w:val="00100E14"/>
    <w:rsid w:val="00101027"/>
    <w:rsid w:val="001010E6"/>
    <w:rsid w:val="0010118C"/>
    <w:rsid w:val="001022D7"/>
    <w:rsid w:val="00102ED1"/>
    <w:rsid w:val="0010395A"/>
    <w:rsid w:val="00103BDC"/>
    <w:rsid w:val="001040E8"/>
    <w:rsid w:val="00104730"/>
    <w:rsid w:val="00104AC0"/>
    <w:rsid w:val="00105263"/>
    <w:rsid w:val="00106613"/>
    <w:rsid w:val="001076F1"/>
    <w:rsid w:val="0011017D"/>
    <w:rsid w:val="001106C5"/>
    <w:rsid w:val="00110F67"/>
    <w:rsid w:val="001110E4"/>
    <w:rsid w:val="001112A9"/>
    <w:rsid w:val="001115E3"/>
    <w:rsid w:val="0011160E"/>
    <w:rsid w:val="00111CE6"/>
    <w:rsid w:val="001120A2"/>
    <w:rsid w:val="0011235F"/>
    <w:rsid w:val="00112435"/>
    <w:rsid w:val="00112849"/>
    <w:rsid w:val="00112A5C"/>
    <w:rsid w:val="00112F1D"/>
    <w:rsid w:val="001131DC"/>
    <w:rsid w:val="001136B7"/>
    <w:rsid w:val="00113C3F"/>
    <w:rsid w:val="00114DB3"/>
    <w:rsid w:val="00114E61"/>
    <w:rsid w:val="001161B3"/>
    <w:rsid w:val="001163A4"/>
    <w:rsid w:val="00116A2A"/>
    <w:rsid w:val="00116C03"/>
    <w:rsid w:val="00116C26"/>
    <w:rsid w:val="0011716D"/>
    <w:rsid w:val="001175ED"/>
    <w:rsid w:val="0012034E"/>
    <w:rsid w:val="00120768"/>
    <w:rsid w:val="00120B80"/>
    <w:rsid w:val="00120E8F"/>
    <w:rsid w:val="001217D5"/>
    <w:rsid w:val="0012250E"/>
    <w:rsid w:val="001227D2"/>
    <w:rsid w:val="001227FE"/>
    <w:rsid w:val="00123307"/>
    <w:rsid w:val="00123634"/>
    <w:rsid w:val="001237BF"/>
    <w:rsid w:val="0012383B"/>
    <w:rsid w:val="001244D7"/>
    <w:rsid w:val="001252B7"/>
    <w:rsid w:val="001254DC"/>
    <w:rsid w:val="0012560C"/>
    <w:rsid w:val="00125E39"/>
    <w:rsid w:val="00126345"/>
    <w:rsid w:val="0012750E"/>
    <w:rsid w:val="00127D53"/>
    <w:rsid w:val="00130617"/>
    <w:rsid w:val="001306ED"/>
    <w:rsid w:val="00130AD2"/>
    <w:rsid w:val="00130E2A"/>
    <w:rsid w:val="00130ED3"/>
    <w:rsid w:val="00131AD8"/>
    <w:rsid w:val="00132A67"/>
    <w:rsid w:val="001331CE"/>
    <w:rsid w:val="0013383C"/>
    <w:rsid w:val="001340BC"/>
    <w:rsid w:val="00134738"/>
    <w:rsid w:val="001362A9"/>
    <w:rsid w:val="0013634A"/>
    <w:rsid w:val="00136DB0"/>
    <w:rsid w:val="001373D2"/>
    <w:rsid w:val="0013770D"/>
    <w:rsid w:val="00137A71"/>
    <w:rsid w:val="001415A1"/>
    <w:rsid w:val="0014176A"/>
    <w:rsid w:val="001419F7"/>
    <w:rsid w:val="00142611"/>
    <w:rsid w:val="001428F5"/>
    <w:rsid w:val="0014383C"/>
    <w:rsid w:val="001445F6"/>
    <w:rsid w:val="00144BAD"/>
    <w:rsid w:val="00146479"/>
    <w:rsid w:val="001477C8"/>
    <w:rsid w:val="00147A36"/>
    <w:rsid w:val="00147C04"/>
    <w:rsid w:val="00147DAA"/>
    <w:rsid w:val="00147EB0"/>
    <w:rsid w:val="001502B5"/>
    <w:rsid w:val="00150D48"/>
    <w:rsid w:val="0015165A"/>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56592"/>
    <w:rsid w:val="00160262"/>
    <w:rsid w:val="0016108D"/>
    <w:rsid w:val="001610FE"/>
    <w:rsid w:val="0016173D"/>
    <w:rsid w:val="0016175D"/>
    <w:rsid w:val="00161C30"/>
    <w:rsid w:val="00162B95"/>
    <w:rsid w:val="00162C78"/>
    <w:rsid w:val="00162D42"/>
    <w:rsid w:val="00162D76"/>
    <w:rsid w:val="001649C2"/>
    <w:rsid w:val="00164AEF"/>
    <w:rsid w:val="00164B84"/>
    <w:rsid w:val="00164F96"/>
    <w:rsid w:val="00165820"/>
    <w:rsid w:val="0016657E"/>
    <w:rsid w:val="001669AB"/>
    <w:rsid w:val="001674CE"/>
    <w:rsid w:val="00167E12"/>
    <w:rsid w:val="0017061D"/>
    <w:rsid w:val="00170669"/>
    <w:rsid w:val="00170AD4"/>
    <w:rsid w:val="0017172E"/>
    <w:rsid w:val="00171A1B"/>
    <w:rsid w:val="00172920"/>
    <w:rsid w:val="00173ABD"/>
    <w:rsid w:val="00173FE7"/>
    <w:rsid w:val="001746C8"/>
    <w:rsid w:val="0017599C"/>
    <w:rsid w:val="00175BDF"/>
    <w:rsid w:val="0017654B"/>
    <w:rsid w:val="00176F6D"/>
    <w:rsid w:val="001774EA"/>
    <w:rsid w:val="0017787A"/>
    <w:rsid w:val="0017796D"/>
    <w:rsid w:val="00177DEF"/>
    <w:rsid w:val="001800BB"/>
    <w:rsid w:val="001802CA"/>
    <w:rsid w:val="00180ACE"/>
    <w:rsid w:val="00181329"/>
    <w:rsid w:val="0018167A"/>
    <w:rsid w:val="00181AFE"/>
    <w:rsid w:val="00181CDE"/>
    <w:rsid w:val="00181D2F"/>
    <w:rsid w:val="00181E1B"/>
    <w:rsid w:val="00182C9D"/>
    <w:rsid w:val="0018351C"/>
    <w:rsid w:val="001835C7"/>
    <w:rsid w:val="00184062"/>
    <w:rsid w:val="00184129"/>
    <w:rsid w:val="00185737"/>
    <w:rsid w:val="00185B52"/>
    <w:rsid w:val="00185E8C"/>
    <w:rsid w:val="00185FA7"/>
    <w:rsid w:val="001864B6"/>
    <w:rsid w:val="00187D1D"/>
    <w:rsid w:val="00187D9F"/>
    <w:rsid w:val="0019002E"/>
    <w:rsid w:val="00190356"/>
    <w:rsid w:val="00190ACE"/>
    <w:rsid w:val="001912B7"/>
    <w:rsid w:val="001913FD"/>
    <w:rsid w:val="001914B1"/>
    <w:rsid w:val="00191F92"/>
    <w:rsid w:val="001924A7"/>
    <w:rsid w:val="00192865"/>
    <w:rsid w:val="00192B10"/>
    <w:rsid w:val="00192FA4"/>
    <w:rsid w:val="001932E1"/>
    <w:rsid w:val="00193756"/>
    <w:rsid w:val="00193C5E"/>
    <w:rsid w:val="00193F23"/>
    <w:rsid w:val="001941E1"/>
    <w:rsid w:val="001943A4"/>
    <w:rsid w:val="001945BF"/>
    <w:rsid w:val="00194797"/>
    <w:rsid w:val="00195EFE"/>
    <w:rsid w:val="001963C2"/>
    <w:rsid w:val="00197050"/>
    <w:rsid w:val="001976C9"/>
    <w:rsid w:val="001A0887"/>
    <w:rsid w:val="001A0995"/>
    <w:rsid w:val="001A0CF0"/>
    <w:rsid w:val="001A1404"/>
    <w:rsid w:val="001A1EA9"/>
    <w:rsid w:val="001A2B46"/>
    <w:rsid w:val="001A3673"/>
    <w:rsid w:val="001A3914"/>
    <w:rsid w:val="001A3A18"/>
    <w:rsid w:val="001A3A26"/>
    <w:rsid w:val="001A453B"/>
    <w:rsid w:val="001A4A38"/>
    <w:rsid w:val="001A4C26"/>
    <w:rsid w:val="001A5158"/>
    <w:rsid w:val="001A587E"/>
    <w:rsid w:val="001A5A28"/>
    <w:rsid w:val="001A64A2"/>
    <w:rsid w:val="001A6C01"/>
    <w:rsid w:val="001A6DA0"/>
    <w:rsid w:val="001A722F"/>
    <w:rsid w:val="001B031F"/>
    <w:rsid w:val="001B0B8E"/>
    <w:rsid w:val="001B106B"/>
    <w:rsid w:val="001B10C4"/>
    <w:rsid w:val="001B1263"/>
    <w:rsid w:val="001B16A6"/>
    <w:rsid w:val="001B172F"/>
    <w:rsid w:val="001B2C9A"/>
    <w:rsid w:val="001B3108"/>
    <w:rsid w:val="001B407A"/>
    <w:rsid w:val="001B47EF"/>
    <w:rsid w:val="001B4B35"/>
    <w:rsid w:val="001B5050"/>
    <w:rsid w:val="001B5D7B"/>
    <w:rsid w:val="001B5EE9"/>
    <w:rsid w:val="001B67FE"/>
    <w:rsid w:val="001B6961"/>
    <w:rsid w:val="001B74AF"/>
    <w:rsid w:val="001C05E2"/>
    <w:rsid w:val="001C09ED"/>
    <w:rsid w:val="001C0EA0"/>
    <w:rsid w:val="001C0F16"/>
    <w:rsid w:val="001C1454"/>
    <w:rsid w:val="001C1A38"/>
    <w:rsid w:val="001C228E"/>
    <w:rsid w:val="001C2502"/>
    <w:rsid w:val="001C2864"/>
    <w:rsid w:val="001C4F92"/>
    <w:rsid w:val="001C5148"/>
    <w:rsid w:val="001C539E"/>
    <w:rsid w:val="001C6231"/>
    <w:rsid w:val="001C643A"/>
    <w:rsid w:val="001C6FB5"/>
    <w:rsid w:val="001C7153"/>
    <w:rsid w:val="001C730C"/>
    <w:rsid w:val="001C741D"/>
    <w:rsid w:val="001C7906"/>
    <w:rsid w:val="001C7929"/>
    <w:rsid w:val="001C7C8D"/>
    <w:rsid w:val="001D029D"/>
    <w:rsid w:val="001D287A"/>
    <w:rsid w:val="001D30AC"/>
    <w:rsid w:val="001D4AF6"/>
    <w:rsid w:val="001D4F67"/>
    <w:rsid w:val="001D61EA"/>
    <w:rsid w:val="001D7F01"/>
    <w:rsid w:val="001E0098"/>
    <w:rsid w:val="001E01CC"/>
    <w:rsid w:val="001E03BE"/>
    <w:rsid w:val="001E0BBF"/>
    <w:rsid w:val="001E0CD2"/>
    <w:rsid w:val="001E0FE8"/>
    <w:rsid w:val="001E15A4"/>
    <w:rsid w:val="001E18CB"/>
    <w:rsid w:val="001E1B96"/>
    <w:rsid w:val="001E2071"/>
    <w:rsid w:val="001E2C10"/>
    <w:rsid w:val="001E3591"/>
    <w:rsid w:val="001E38F9"/>
    <w:rsid w:val="001E4875"/>
    <w:rsid w:val="001E4A5F"/>
    <w:rsid w:val="001E4ABD"/>
    <w:rsid w:val="001E4F17"/>
    <w:rsid w:val="001E69DA"/>
    <w:rsid w:val="001E6BD1"/>
    <w:rsid w:val="001E6E99"/>
    <w:rsid w:val="001E7AF5"/>
    <w:rsid w:val="001E7B44"/>
    <w:rsid w:val="001F149C"/>
    <w:rsid w:val="001F1B2A"/>
    <w:rsid w:val="001F2184"/>
    <w:rsid w:val="001F23CC"/>
    <w:rsid w:val="001F26A7"/>
    <w:rsid w:val="001F276A"/>
    <w:rsid w:val="001F29DD"/>
    <w:rsid w:val="001F300B"/>
    <w:rsid w:val="001F304A"/>
    <w:rsid w:val="001F39BB"/>
    <w:rsid w:val="001F42BB"/>
    <w:rsid w:val="001F45C1"/>
    <w:rsid w:val="001F49B3"/>
    <w:rsid w:val="001F50E4"/>
    <w:rsid w:val="001F58EA"/>
    <w:rsid w:val="001F7163"/>
    <w:rsid w:val="001F7A4E"/>
    <w:rsid w:val="001F7EA1"/>
    <w:rsid w:val="002007AB"/>
    <w:rsid w:val="0020087A"/>
    <w:rsid w:val="00200DBF"/>
    <w:rsid w:val="002017FF"/>
    <w:rsid w:val="00201B70"/>
    <w:rsid w:val="00201F83"/>
    <w:rsid w:val="00202D84"/>
    <w:rsid w:val="00202FFD"/>
    <w:rsid w:val="002034A8"/>
    <w:rsid w:val="00203747"/>
    <w:rsid w:val="002041C0"/>
    <w:rsid w:val="00204C41"/>
    <w:rsid w:val="00204E39"/>
    <w:rsid w:val="00205149"/>
    <w:rsid w:val="0020561B"/>
    <w:rsid w:val="00205A67"/>
    <w:rsid w:val="00205C38"/>
    <w:rsid w:val="00205D3D"/>
    <w:rsid w:val="002067CC"/>
    <w:rsid w:val="00206A8A"/>
    <w:rsid w:val="00206C54"/>
    <w:rsid w:val="00206EFC"/>
    <w:rsid w:val="00206F2E"/>
    <w:rsid w:val="002073A5"/>
    <w:rsid w:val="0021093F"/>
    <w:rsid w:val="00210F2B"/>
    <w:rsid w:val="002111A6"/>
    <w:rsid w:val="00211568"/>
    <w:rsid w:val="00211F81"/>
    <w:rsid w:val="00212233"/>
    <w:rsid w:val="002127CE"/>
    <w:rsid w:val="00212BA4"/>
    <w:rsid w:val="00213FEA"/>
    <w:rsid w:val="0021528F"/>
    <w:rsid w:val="00215940"/>
    <w:rsid w:val="00217023"/>
    <w:rsid w:val="002174A2"/>
    <w:rsid w:val="002176B5"/>
    <w:rsid w:val="002179F2"/>
    <w:rsid w:val="00220A51"/>
    <w:rsid w:val="002210AE"/>
    <w:rsid w:val="0022167D"/>
    <w:rsid w:val="002217B8"/>
    <w:rsid w:val="002225E8"/>
    <w:rsid w:val="0022268A"/>
    <w:rsid w:val="002229F1"/>
    <w:rsid w:val="00222FFC"/>
    <w:rsid w:val="002231EC"/>
    <w:rsid w:val="0022335F"/>
    <w:rsid w:val="00223424"/>
    <w:rsid w:val="002238CC"/>
    <w:rsid w:val="002238CE"/>
    <w:rsid w:val="00223B63"/>
    <w:rsid w:val="00224C82"/>
    <w:rsid w:val="00224F41"/>
    <w:rsid w:val="0022537F"/>
    <w:rsid w:val="002255E4"/>
    <w:rsid w:val="00225840"/>
    <w:rsid w:val="00225E9B"/>
    <w:rsid w:val="002262C3"/>
    <w:rsid w:val="00226B51"/>
    <w:rsid w:val="002270CE"/>
    <w:rsid w:val="0023035D"/>
    <w:rsid w:val="00230407"/>
    <w:rsid w:val="002308E1"/>
    <w:rsid w:val="00230F45"/>
    <w:rsid w:val="002314EC"/>
    <w:rsid w:val="00231BC8"/>
    <w:rsid w:val="002323F0"/>
    <w:rsid w:val="00232CF8"/>
    <w:rsid w:val="00232D08"/>
    <w:rsid w:val="00233846"/>
    <w:rsid w:val="00233B13"/>
    <w:rsid w:val="00233C5F"/>
    <w:rsid w:val="00233E88"/>
    <w:rsid w:val="0023534D"/>
    <w:rsid w:val="002361BC"/>
    <w:rsid w:val="0023624C"/>
    <w:rsid w:val="00236CF1"/>
    <w:rsid w:val="00236D82"/>
    <w:rsid w:val="002401BA"/>
    <w:rsid w:val="0024067D"/>
    <w:rsid w:val="0024079B"/>
    <w:rsid w:val="0024098C"/>
    <w:rsid w:val="0024122D"/>
    <w:rsid w:val="00241502"/>
    <w:rsid w:val="00241F8D"/>
    <w:rsid w:val="00242171"/>
    <w:rsid w:val="0024304C"/>
    <w:rsid w:val="00243137"/>
    <w:rsid w:val="0024433A"/>
    <w:rsid w:val="00244942"/>
    <w:rsid w:val="00244B7F"/>
    <w:rsid w:val="00244E36"/>
    <w:rsid w:val="00245E21"/>
    <w:rsid w:val="00246F27"/>
    <w:rsid w:val="00247575"/>
    <w:rsid w:val="00247746"/>
    <w:rsid w:val="00247E84"/>
    <w:rsid w:val="00250A1B"/>
    <w:rsid w:val="002513F9"/>
    <w:rsid w:val="00251F10"/>
    <w:rsid w:val="00252406"/>
    <w:rsid w:val="00252680"/>
    <w:rsid w:val="00252B8E"/>
    <w:rsid w:val="002534C8"/>
    <w:rsid w:val="0025393E"/>
    <w:rsid w:val="00253AA4"/>
    <w:rsid w:val="00253B79"/>
    <w:rsid w:val="00254C6D"/>
    <w:rsid w:val="00254E9D"/>
    <w:rsid w:val="00254F53"/>
    <w:rsid w:val="0025575F"/>
    <w:rsid w:val="0025619D"/>
    <w:rsid w:val="00256EDA"/>
    <w:rsid w:val="00257754"/>
    <w:rsid w:val="00257CAB"/>
    <w:rsid w:val="00260285"/>
    <w:rsid w:val="00260B8A"/>
    <w:rsid w:val="00261612"/>
    <w:rsid w:val="00261909"/>
    <w:rsid w:val="00262A11"/>
    <w:rsid w:val="00262CF5"/>
    <w:rsid w:val="00263288"/>
    <w:rsid w:val="0026349D"/>
    <w:rsid w:val="002640CF"/>
    <w:rsid w:val="0026499F"/>
    <w:rsid w:val="002649B0"/>
    <w:rsid w:val="00264CB8"/>
    <w:rsid w:val="00265600"/>
    <w:rsid w:val="00265BC1"/>
    <w:rsid w:val="002661A0"/>
    <w:rsid w:val="0026621F"/>
    <w:rsid w:val="002663F7"/>
    <w:rsid w:val="002665E4"/>
    <w:rsid w:val="002666DC"/>
    <w:rsid w:val="0026704F"/>
    <w:rsid w:val="00267123"/>
    <w:rsid w:val="00270AE2"/>
    <w:rsid w:val="00270C79"/>
    <w:rsid w:val="0027273A"/>
    <w:rsid w:val="002727B6"/>
    <w:rsid w:val="00272883"/>
    <w:rsid w:val="002729A6"/>
    <w:rsid w:val="00272EA4"/>
    <w:rsid w:val="00272FBF"/>
    <w:rsid w:val="00273698"/>
    <w:rsid w:val="00273A77"/>
    <w:rsid w:val="00273A86"/>
    <w:rsid w:val="002742D2"/>
    <w:rsid w:val="002743F3"/>
    <w:rsid w:val="00274D35"/>
    <w:rsid w:val="0027534F"/>
    <w:rsid w:val="00275545"/>
    <w:rsid w:val="002763C3"/>
    <w:rsid w:val="00276859"/>
    <w:rsid w:val="00276A3B"/>
    <w:rsid w:val="00276BED"/>
    <w:rsid w:val="0027776F"/>
    <w:rsid w:val="00277EEA"/>
    <w:rsid w:val="00280232"/>
    <w:rsid w:val="0028038A"/>
    <w:rsid w:val="00281DE5"/>
    <w:rsid w:val="0028219B"/>
    <w:rsid w:val="002823FB"/>
    <w:rsid w:val="00282A45"/>
    <w:rsid w:val="00282B17"/>
    <w:rsid w:val="00282E98"/>
    <w:rsid w:val="00283A9C"/>
    <w:rsid w:val="00283D57"/>
    <w:rsid w:val="00284597"/>
    <w:rsid w:val="002853C6"/>
    <w:rsid w:val="0028546C"/>
    <w:rsid w:val="00285E66"/>
    <w:rsid w:val="00286031"/>
    <w:rsid w:val="002861FA"/>
    <w:rsid w:val="00286518"/>
    <w:rsid w:val="0028670F"/>
    <w:rsid w:val="00286DB3"/>
    <w:rsid w:val="00286FF2"/>
    <w:rsid w:val="002871ED"/>
    <w:rsid w:val="0028746A"/>
    <w:rsid w:val="00287848"/>
    <w:rsid w:val="002901B3"/>
    <w:rsid w:val="00290417"/>
    <w:rsid w:val="0029041A"/>
    <w:rsid w:val="00290665"/>
    <w:rsid w:val="002906EC"/>
    <w:rsid w:val="00290DF7"/>
    <w:rsid w:val="002912F9"/>
    <w:rsid w:val="00291769"/>
    <w:rsid w:val="00291BE1"/>
    <w:rsid w:val="00291D6C"/>
    <w:rsid w:val="002925A6"/>
    <w:rsid w:val="00292732"/>
    <w:rsid w:val="00292CA9"/>
    <w:rsid w:val="00292DAA"/>
    <w:rsid w:val="0029333B"/>
    <w:rsid w:val="00293362"/>
    <w:rsid w:val="00293432"/>
    <w:rsid w:val="00293955"/>
    <w:rsid w:val="00294371"/>
    <w:rsid w:val="00294530"/>
    <w:rsid w:val="00294951"/>
    <w:rsid w:val="00294C01"/>
    <w:rsid w:val="00294D70"/>
    <w:rsid w:val="00294F3F"/>
    <w:rsid w:val="00295B2C"/>
    <w:rsid w:val="002964F2"/>
    <w:rsid w:val="00297221"/>
    <w:rsid w:val="002973BF"/>
    <w:rsid w:val="002974A9"/>
    <w:rsid w:val="00297B3F"/>
    <w:rsid w:val="00297BE5"/>
    <w:rsid w:val="002A018E"/>
    <w:rsid w:val="002A1604"/>
    <w:rsid w:val="002A197D"/>
    <w:rsid w:val="002A198A"/>
    <w:rsid w:val="002A1B18"/>
    <w:rsid w:val="002A20CF"/>
    <w:rsid w:val="002A338F"/>
    <w:rsid w:val="002A3459"/>
    <w:rsid w:val="002A38B3"/>
    <w:rsid w:val="002A3E87"/>
    <w:rsid w:val="002A3FA2"/>
    <w:rsid w:val="002A4721"/>
    <w:rsid w:val="002A4AEB"/>
    <w:rsid w:val="002A4B4F"/>
    <w:rsid w:val="002A53B6"/>
    <w:rsid w:val="002A56F2"/>
    <w:rsid w:val="002A626C"/>
    <w:rsid w:val="002A6563"/>
    <w:rsid w:val="002A67BB"/>
    <w:rsid w:val="002B02C1"/>
    <w:rsid w:val="002B02E5"/>
    <w:rsid w:val="002B0463"/>
    <w:rsid w:val="002B04B5"/>
    <w:rsid w:val="002B083A"/>
    <w:rsid w:val="002B1027"/>
    <w:rsid w:val="002B10BB"/>
    <w:rsid w:val="002B133C"/>
    <w:rsid w:val="002B1B0F"/>
    <w:rsid w:val="002B2193"/>
    <w:rsid w:val="002B2390"/>
    <w:rsid w:val="002B2A66"/>
    <w:rsid w:val="002B4A76"/>
    <w:rsid w:val="002B4AE8"/>
    <w:rsid w:val="002B56D7"/>
    <w:rsid w:val="002B5824"/>
    <w:rsid w:val="002B58CF"/>
    <w:rsid w:val="002B5E3A"/>
    <w:rsid w:val="002B6903"/>
    <w:rsid w:val="002B715A"/>
    <w:rsid w:val="002B7AF5"/>
    <w:rsid w:val="002B7DEE"/>
    <w:rsid w:val="002B7FB5"/>
    <w:rsid w:val="002C11D7"/>
    <w:rsid w:val="002C125D"/>
    <w:rsid w:val="002C16F0"/>
    <w:rsid w:val="002C3130"/>
    <w:rsid w:val="002C380F"/>
    <w:rsid w:val="002C3F78"/>
    <w:rsid w:val="002C4A42"/>
    <w:rsid w:val="002C5093"/>
    <w:rsid w:val="002C5E02"/>
    <w:rsid w:val="002C5F8F"/>
    <w:rsid w:val="002C6409"/>
    <w:rsid w:val="002C652D"/>
    <w:rsid w:val="002C7375"/>
    <w:rsid w:val="002C7DF3"/>
    <w:rsid w:val="002C7E9F"/>
    <w:rsid w:val="002C7F00"/>
    <w:rsid w:val="002D0DB8"/>
    <w:rsid w:val="002D10E0"/>
    <w:rsid w:val="002D1B1F"/>
    <w:rsid w:val="002D2774"/>
    <w:rsid w:val="002D4C12"/>
    <w:rsid w:val="002D57D2"/>
    <w:rsid w:val="002D5AA1"/>
    <w:rsid w:val="002D6259"/>
    <w:rsid w:val="002D6263"/>
    <w:rsid w:val="002D6774"/>
    <w:rsid w:val="002D683E"/>
    <w:rsid w:val="002D743A"/>
    <w:rsid w:val="002D7899"/>
    <w:rsid w:val="002D7A71"/>
    <w:rsid w:val="002E0425"/>
    <w:rsid w:val="002E0628"/>
    <w:rsid w:val="002E09D9"/>
    <w:rsid w:val="002E0D3B"/>
    <w:rsid w:val="002E0D45"/>
    <w:rsid w:val="002E13C3"/>
    <w:rsid w:val="002E16EE"/>
    <w:rsid w:val="002E186A"/>
    <w:rsid w:val="002E1B54"/>
    <w:rsid w:val="002E1D5D"/>
    <w:rsid w:val="002E1E05"/>
    <w:rsid w:val="002E289D"/>
    <w:rsid w:val="002E2F8D"/>
    <w:rsid w:val="002E4999"/>
    <w:rsid w:val="002E5D29"/>
    <w:rsid w:val="002E5F61"/>
    <w:rsid w:val="002E6155"/>
    <w:rsid w:val="002E6BD0"/>
    <w:rsid w:val="002F0CA8"/>
    <w:rsid w:val="002F134B"/>
    <w:rsid w:val="002F15B0"/>
    <w:rsid w:val="002F1BA5"/>
    <w:rsid w:val="002F213C"/>
    <w:rsid w:val="002F3B0E"/>
    <w:rsid w:val="002F4691"/>
    <w:rsid w:val="002F48DB"/>
    <w:rsid w:val="002F4997"/>
    <w:rsid w:val="002F548C"/>
    <w:rsid w:val="002F58FC"/>
    <w:rsid w:val="002F66E0"/>
    <w:rsid w:val="002F6D9B"/>
    <w:rsid w:val="002F7488"/>
    <w:rsid w:val="002F7633"/>
    <w:rsid w:val="002F7E32"/>
    <w:rsid w:val="0030093B"/>
    <w:rsid w:val="003016BF"/>
    <w:rsid w:val="00301EFD"/>
    <w:rsid w:val="00301F9E"/>
    <w:rsid w:val="00301FB6"/>
    <w:rsid w:val="00302C9C"/>
    <w:rsid w:val="00302FAB"/>
    <w:rsid w:val="00302FC7"/>
    <w:rsid w:val="003032A5"/>
    <w:rsid w:val="003034D6"/>
    <w:rsid w:val="003035DF"/>
    <w:rsid w:val="003039F2"/>
    <w:rsid w:val="003044B4"/>
    <w:rsid w:val="0030466C"/>
    <w:rsid w:val="00304A7F"/>
    <w:rsid w:val="003058D3"/>
    <w:rsid w:val="003063B4"/>
    <w:rsid w:val="0030647C"/>
    <w:rsid w:val="00306538"/>
    <w:rsid w:val="00306A42"/>
    <w:rsid w:val="0031129C"/>
    <w:rsid w:val="003114FF"/>
    <w:rsid w:val="00311572"/>
    <w:rsid w:val="003131D1"/>
    <w:rsid w:val="003132E5"/>
    <w:rsid w:val="003136AE"/>
    <w:rsid w:val="003148EC"/>
    <w:rsid w:val="003163E1"/>
    <w:rsid w:val="0031693E"/>
    <w:rsid w:val="003174ED"/>
    <w:rsid w:val="0031752A"/>
    <w:rsid w:val="0032025B"/>
    <w:rsid w:val="003202F0"/>
    <w:rsid w:val="0032039B"/>
    <w:rsid w:val="003206F0"/>
    <w:rsid w:val="0032108F"/>
    <w:rsid w:val="003213D8"/>
    <w:rsid w:val="0032160B"/>
    <w:rsid w:val="003217D2"/>
    <w:rsid w:val="003222F8"/>
    <w:rsid w:val="00322565"/>
    <w:rsid w:val="003231D4"/>
    <w:rsid w:val="00323331"/>
    <w:rsid w:val="00323FB4"/>
    <w:rsid w:val="003247B8"/>
    <w:rsid w:val="00324A59"/>
    <w:rsid w:val="00324C3B"/>
    <w:rsid w:val="00324D55"/>
    <w:rsid w:val="00324DAB"/>
    <w:rsid w:val="003256CB"/>
    <w:rsid w:val="003260E6"/>
    <w:rsid w:val="003262EE"/>
    <w:rsid w:val="003264BC"/>
    <w:rsid w:val="00326B83"/>
    <w:rsid w:val="00326BEE"/>
    <w:rsid w:val="00327CAF"/>
    <w:rsid w:val="00327E13"/>
    <w:rsid w:val="00330399"/>
    <w:rsid w:val="003305C0"/>
    <w:rsid w:val="003308A2"/>
    <w:rsid w:val="00330E88"/>
    <w:rsid w:val="00330EC0"/>
    <w:rsid w:val="00331BC7"/>
    <w:rsid w:val="003327C8"/>
    <w:rsid w:val="00333634"/>
    <w:rsid w:val="003337DE"/>
    <w:rsid w:val="00333B0C"/>
    <w:rsid w:val="00333F82"/>
    <w:rsid w:val="003346E3"/>
    <w:rsid w:val="00334911"/>
    <w:rsid w:val="00334952"/>
    <w:rsid w:val="00334C6A"/>
    <w:rsid w:val="00334DFB"/>
    <w:rsid w:val="00334FA6"/>
    <w:rsid w:val="00335B3C"/>
    <w:rsid w:val="00335E36"/>
    <w:rsid w:val="00335F01"/>
    <w:rsid w:val="00336DB5"/>
    <w:rsid w:val="0034021A"/>
    <w:rsid w:val="00340664"/>
    <w:rsid w:val="003408A0"/>
    <w:rsid w:val="00340F8D"/>
    <w:rsid w:val="003411D3"/>
    <w:rsid w:val="0034139E"/>
    <w:rsid w:val="00341642"/>
    <w:rsid w:val="00341CCC"/>
    <w:rsid w:val="00343268"/>
    <w:rsid w:val="003438E6"/>
    <w:rsid w:val="00343907"/>
    <w:rsid w:val="00343FF9"/>
    <w:rsid w:val="00344291"/>
    <w:rsid w:val="00344783"/>
    <w:rsid w:val="0034496D"/>
    <w:rsid w:val="00344A38"/>
    <w:rsid w:val="003454D8"/>
    <w:rsid w:val="003459F4"/>
    <w:rsid w:val="00346D06"/>
    <w:rsid w:val="00346FE9"/>
    <w:rsid w:val="0034744B"/>
    <w:rsid w:val="00347741"/>
    <w:rsid w:val="00347906"/>
    <w:rsid w:val="00347D17"/>
    <w:rsid w:val="00347F21"/>
    <w:rsid w:val="00350398"/>
    <w:rsid w:val="00350B13"/>
    <w:rsid w:val="00350BAC"/>
    <w:rsid w:val="00351118"/>
    <w:rsid w:val="0035255B"/>
    <w:rsid w:val="00352B26"/>
    <w:rsid w:val="0035304E"/>
    <w:rsid w:val="003532BE"/>
    <w:rsid w:val="00353364"/>
    <w:rsid w:val="0035369C"/>
    <w:rsid w:val="003539A2"/>
    <w:rsid w:val="00353E45"/>
    <w:rsid w:val="00354710"/>
    <w:rsid w:val="00354717"/>
    <w:rsid w:val="00355DF4"/>
    <w:rsid w:val="00355ECD"/>
    <w:rsid w:val="00356021"/>
    <w:rsid w:val="00356091"/>
    <w:rsid w:val="003566E4"/>
    <w:rsid w:val="00356AF6"/>
    <w:rsid w:val="00356CB9"/>
    <w:rsid w:val="003572DF"/>
    <w:rsid w:val="00357986"/>
    <w:rsid w:val="00357CF2"/>
    <w:rsid w:val="00357E54"/>
    <w:rsid w:val="00360139"/>
    <w:rsid w:val="00360B62"/>
    <w:rsid w:val="0036222D"/>
    <w:rsid w:val="0036277A"/>
    <w:rsid w:val="00363521"/>
    <w:rsid w:val="00363FD4"/>
    <w:rsid w:val="0036450A"/>
    <w:rsid w:val="00364AC8"/>
    <w:rsid w:val="003651E2"/>
    <w:rsid w:val="003653CD"/>
    <w:rsid w:val="0036603C"/>
    <w:rsid w:val="003662AE"/>
    <w:rsid w:val="003662D1"/>
    <w:rsid w:val="003669E1"/>
    <w:rsid w:val="00366CB7"/>
    <w:rsid w:val="00370907"/>
    <w:rsid w:val="00370E99"/>
    <w:rsid w:val="00372765"/>
    <w:rsid w:val="0037372E"/>
    <w:rsid w:val="00373D3D"/>
    <w:rsid w:val="003745FC"/>
    <w:rsid w:val="00374DCA"/>
    <w:rsid w:val="00375A33"/>
    <w:rsid w:val="00375D6E"/>
    <w:rsid w:val="00376738"/>
    <w:rsid w:val="00376C25"/>
    <w:rsid w:val="00376EB4"/>
    <w:rsid w:val="00377948"/>
    <w:rsid w:val="00377ADB"/>
    <w:rsid w:val="0038003B"/>
    <w:rsid w:val="0038056C"/>
    <w:rsid w:val="003810D6"/>
    <w:rsid w:val="00381541"/>
    <w:rsid w:val="00381892"/>
    <w:rsid w:val="00381E2A"/>
    <w:rsid w:val="00381FBC"/>
    <w:rsid w:val="003831DC"/>
    <w:rsid w:val="0038397D"/>
    <w:rsid w:val="003839BF"/>
    <w:rsid w:val="00383C90"/>
    <w:rsid w:val="00383F29"/>
    <w:rsid w:val="003849E4"/>
    <w:rsid w:val="003856F6"/>
    <w:rsid w:val="00385E19"/>
    <w:rsid w:val="00385E86"/>
    <w:rsid w:val="003866CD"/>
    <w:rsid w:val="0038690B"/>
    <w:rsid w:val="00386EF7"/>
    <w:rsid w:val="0038743D"/>
    <w:rsid w:val="00387FE2"/>
    <w:rsid w:val="003904E2"/>
    <w:rsid w:val="00390670"/>
    <w:rsid w:val="003906BB"/>
    <w:rsid w:val="00390FA2"/>
    <w:rsid w:val="0039252C"/>
    <w:rsid w:val="003927AE"/>
    <w:rsid w:val="00393214"/>
    <w:rsid w:val="003937D4"/>
    <w:rsid w:val="0039414C"/>
    <w:rsid w:val="003941AB"/>
    <w:rsid w:val="00394341"/>
    <w:rsid w:val="003943C9"/>
    <w:rsid w:val="003947D3"/>
    <w:rsid w:val="00395783"/>
    <w:rsid w:val="00397FB5"/>
    <w:rsid w:val="003A0177"/>
    <w:rsid w:val="003A086B"/>
    <w:rsid w:val="003A10F1"/>
    <w:rsid w:val="003A235A"/>
    <w:rsid w:val="003A2870"/>
    <w:rsid w:val="003A2F48"/>
    <w:rsid w:val="003A33FA"/>
    <w:rsid w:val="003A3CF8"/>
    <w:rsid w:val="003A3F16"/>
    <w:rsid w:val="003A4337"/>
    <w:rsid w:val="003A46C2"/>
    <w:rsid w:val="003A4F2F"/>
    <w:rsid w:val="003A55FA"/>
    <w:rsid w:val="003A6192"/>
    <w:rsid w:val="003A783B"/>
    <w:rsid w:val="003A795D"/>
    <w:rsid w:val="003A7C37"/>
    <w:rsid w:val="003A7DB7"/>
    <w:rsid w:val="003B10AE"/>
    <w:rsid w:val="003B1699"/>
    <w:rsid w:val="003B185F"/>
    <w:rsid w:val="003B1E46"/>
    <w:rsid w:val="003B2122"/>
    <w:rsid w:val="003B3F39"/>
    <w:rsid w:val="003B4013"/>
    <w:rsid w:val="003B4497"/>
    <w:rsid w:val="003B44FE"/>
    <w:rsid w:val="003B4BD5"/>
    <w:rsid w:val="003B5560"/>
    <w:rsid w:val="003B585F"/>
    <w:rsid w:val="003B5971"/>
    <w:rsid w:val="003B5D52"/>
    <w:rsid w:val="003B5E34"/>
    <w:rsid w:val="003B5FEE"/>
    <w:rsid w:val="003B67C0"/>
    <w:rsid w:val="003B6AC2"/>
    <w:rsid w:val="003B7091"/>
    <w:rsid w:val="003C1D10"/>
    <w:rsid w:val="003C23DF"/>
    <w:rsid w:val="003C23E4"/>
    <w:rsid w:val="003C24D6"/>
    <w:rsid w:val="003C26B6"/>
    <w:rsid w:val="003C299B"/>
    <w:rsid w:val="003C2A66"/>
    <w:rsid w:val="003C2F20"/>
    <w:rsid w:val="003C2F6C"/>
    <w:rsid w:val="003C3E3C"/>
    <w:rsid w:val="003C472E"/>
    <w:rsid w:val="003C4C20"/>
    <w:rsid w:val="003C4CF6"/>
    <w:rsid w:val="003C4D62"/>
    <w:rsid w:val="003C53FE"/>
    <w:rsid w:val="003C5DBB"/>
    <w:rsid w:val="003C6163"/>
    <w:rsid w:val="003C73A5"/>
    <w:rsid w:val="003C7726"/>
    <w:rsid w:val="003D05EA"/>
    <w:rsid w:val="003D0A9B"/>
    <w:rsid w:val="003D4021"/>
    <w:rsid w:val="003D42D3"/>
    <w:rsid w:val="003D434A"/>
    <w:rsid w:val="003D45F6"/>
    <w:rsid w:val="003D48D2"/>
    <w:rsid w:val="003D4E11"/>
    <w:rsid w:val="003D5441"/>
    <w:rsid w:val="003D596C"/>
    <w:rsid w:val="003D5D23"/>
    <w:rsid w:val="003D5E31"/>
    <w:rsid w:val="003D63A6"/>
    <w:rsid w:val="003D712A"/>
    <w:rsid w:val="003D72ED"/>
    <w:rsid w:val="003D7AC9"/>
    <w:rsid w:val="003D7FDB"/>
    <w:rsid w:val="003E021C"/>
    <w:rsid w:val="003E02D7"/>
    <w:rsid w:val="003E11EF"/>
    <w:rsid w:val="003E1621"/>
    <w:rsid w:val="003E17E2"/>
    <w:rsid w:val="003E18CF"/>
    <w:rsid w:val="003E2C76"/>
    <w:rsid w:val="003E2D0A"/>
    <w:rsid w:val="003E3B99"/>
    <w:rsid w:val="003E3E9A"/>
    <w:rsid w:val="003E44F0"/>
    <w:rsid w:val="003E5A2C"/>
    <w:rsid w:val="003E5FAA"/>
    <w:rsid w:val="003E60E2"/>
    <w:rsid w:val="003E6748"/>
    <w:rsid w:val="003E686C"/>
    <w:rsid w:val="003E705A"/>
    <w:rsid w:val="003E7396"/>
    <w:rsid w:val="003E7B5F"/>
    <w:rsid w:val="003F0512"/>
    <w:rsid w:val="003F0946"/>
    <w:rsid w:val="003F126E"/>
    <w:rsid w:val="003F14B2"/>
    <w:rsid w:val="003F1D1C"/>
    <w:rsid w:val="003F20BC"/>
    <w:rsid w:val="003F2245"/>
    <w:rsid w:val="003F2437"/>
    <w:rsid w:val="003F25C8"/>
    <w:rsid w:val="003F2609"/>
    <w:rsid w:val="003F2747"/>
    <w:rsid w:val="003F2E9C"/>
    <w:rsid w:val="003F33FE"/>
    <w:rsid w:val="003F3593"/>
    <w:rsid w:val="003F36CA"/>
    <w:rsid w:val="003F38AF"/>
    <w:rsid w:val="003F3C1F"/>
    <w:rsid w:val="003F3D40"/>
    <w:rsid w:val="003F479C"/>
    <w:rsid w:val="003F4C30"/>
    <w:rsid w:val="003F4FE0"/>
    <w:rsid w:val="003F4FFD"/>
    <w:rsid w:val="003F6220"/>
    <w:rsid w:val="003F62E4"/>
    <w:rsid w:val="003F6734"/>
    <w:rsid w:val="003F6DD8"/>
    <w:rsid w:val="003F7410"/>
    <w:rsid w:val="003F7993"/>
    <w:rsid w:val="0040028D"/>
    <w:rsid w:val="004002C5"/>
    <w:rsid w:val="00400941"/>
    <w:rsid w:val="004011BD"/>
    <w:rsid w:val="004016EC"/>
    <w:rsid w:val="00401717"/>
    <w:rsid w:val="00401A7F"/>
    <w:rsid w:val="00401E2B"/>
    <w:rsid w:val="0040261A"/>
    <w:rsid w:val="0040287E"/>
    <w:rsid w:val="00402DB6"/>
    <w:rsid w:val="00402E06"/>
    <w:rsid w:val="00402E7D"/>
    <w:rsid w:val="0040328F"/>
    <w:rsid w:val="004035C8"/>
    <w:rsid w:val="00403631"/>
    <w:rsid w:val="004039FA"/>
    <w:rsid w:val="00404F7A"/>
    <w:rsid w:val="00405159"/>
    <w:rsid w:val="00405A03"/>
    <w:rsid w:val="0040653B"/>
    <w:rsid w:val="004065B1"/>
    <w:rsid w:val="00406676"/>
    <w:rsid w:val="0040670E"/>
    <w:rsid w:val="004074C0"/>
    <w:rsid w:val="004076BC"/>
    <w:rsid w:val="00407863"/>
    <w:rsid w:val="00407B5D"/>
    <w:rsid w:val="00407E7A"/>
    <w:rsid w:val="00407E9D"/>
    <w:rsid w:val="00407EBA"/>
    <w:rsid w:val="0041033E"/>
    <w:rsid w:val="00410A8B"/>
    <w:rsid w:val="00410E12"/>
    <w:rsid w:val="00411333"/>
    <w:rsid w:val="00411422"/>
    <w:rsid w:val="0041625A"/>
    <w:rsid w:val="0041690F"/>
    <w:rsid w:val="00416A63"/>
    <w:rsid w:val="0041706B"/>
    <w:rsid w:val="00420017"/>
    <w:rsid w:val="00420365"/>
    <w:rsid w:val="00420943"/>
    <w:rsid w:val="004225E0"/>
    <w:rsid w:val="004226DB"/>
    <w:rsid w:val="00422FCF"/>
    <w:rsid w:val="0042335A"/>
    <w:rsid w:val="004237B8"/>
    <w:rsid w:val="0042406C"/>
    <w:rsid w:val="00424D9C"/>
    <w:rsid w:val="004252E9"/>
    <w:rsid w:val="0042543E"/>
    <w:rsid w:val="00425C6E"/>
    <w:rsid w:val="004261E0"/>
    <w:rsid w:val="0042635E"/>
    <w:rsid w:val="004266BD"/>
    <w:rsid w:val="0042689C"/>
    <w:rsid w:val="00426981"/>
    <w:rsid w:val="00427885"/>
    <w:rsid w:val="00430172"/>
    <w:rsid w:val="004301C7"/>
    <w:rsid w:val="00430396"/>
    <w:rsid w:val="00430A7F"/>
    <w:rsid w:val="00431384"/>
    <w:rsid w:val="004324CC"/>
    <w:rsid w:val="00432610"/>
    <w:rsid w:val="00432A0A"/>
    <w:rsid w:val="00433087"/>
    <w:rsid w:val="00434439"/>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32DA"/>
    <w:rsid w:val="00443EA1"/>
    <w:rsid w:val="00445376"/>
    <w:rsid w:val="00445838"/>
    <w:rsid w:val="00445CAC"/>
    <w:rsid w:val="0044603A"/>
    <w:rsid w:val="00446DD8"/>
    <w:rsid w:val="00446E55"/>
    <w:rsid w:val="004478C8"/>
    <w:rsid w:val="004502E8"/>
    <w:rsid w:val="004505D7"/>
    <w:rsid w:val="004509BC"/>
    <w:rsid w:val="00451CB7"/>
    <w:rsid w:val="004528BE"/>
    <w:rsid w:val="00453010"/>
    <w:rsid w:val="0045303B"/>
    <w:rsid w:val="00453264"/>
    <w:rsid w:val="004533B8"/>
    <w:rsid w:val="00453528"/>
    <w:rsid w:val="00453688"/>
    <w:rsid w:val="00453FD0"/>
    <w:rsid w:val="004548BA"/>
    <w:rsid w:val="00454A2A"/>
    <w:rsid w:val="00454C47"/>
    <w:rsid w:val="00455067"/>
    <w:rsid w:val="00455899"/>
    <w:rsid w:val="00455976"/>
    <w:rsid w:val="00455F82"/>
    <w:rsid w:val="004562BE"/>
    <w:rsid w:val="00457181"/>
    <w:rsid w:val="00457F2D"/>
    <w:rsid w:val="00460250"/>
    <w:rsid w:val="00460948"/>
    <w:rsid w:val="00460983"/>
    <w:rsid w:val="00460C9F"/>
    <w:rsid w:val="00460F94"/>
    <w:rsid w:val="00460FCC"/>
    <w:rsid w:val="004615B7"/>
    <w:rsid w:val="00461CAE"/>
    <w:rsid w:val="00461D76"/>
    <w:rsid w:val="00462348"/>
    <w:rsid w:val="00462431"/>
    <w:rsid w:val="0046275E"/>
    <w:rsid w:val="00462A3C"/>
    <w:rsid w:val="00462B63"/>
    <w:rsid w:val="00462CBD"/>
    <w:rsid w:val="004630D3"/>
    <w:rsid w:val="004631AB"/>
    <w:rsid w:val="00463482"/>
    <w:rsid w:val="004634C5"/>
    <w:rsid w:val="00463AFD"/>
    <w:rsid w:val="00464465"/>
    <w:rsid w:val="004650CF"/>
    <w:rsid w:val="00465BF0"/>
    <w:rsid w:val="0046615A"/>
    <w:rsid w:val="0046638A"/>
    <w:rsid w:val="004666D5"/>
    <w:rsid w:val="0046678F"/>
    <w:rsid w:val="00466904"/>
    <w:rsid w:val="00466A5D"/>
    <w:rsid w:val="00466FDA"/>
    <w:rsid w:val="004672BC"/>
    <w:rsid w:val="00467881"/>
    <w:rsid w:val="00470023"/>
    <w:rsid w:val="00470E2E"/>
    <w:rsid w:val="0047161E"/>
    <w:rsid w:val="00472335"/>
    <w:rsid w:val="0047291D"/>
    <w:rsid w:val="0047317E"/>
    <w:rsid w:val="00473395"/>
    <w:rsid w:val="00473783"/>
    <w:rsid w:val="004737F0"/>
    <w:rsid w:val="00473EDE"/>
    <w:rsid w:val="00475180"/>
    <w:rsid w:val="004766C8"/>
    <w:rsid w:val="0047683B"/>
    <w:rsid w:val="00477AE4"/>
    <w:rsid w:val="0048021D"/>
    <w:rsid w:val="0048070C"/>
    <w:rsid w:val="0048071C"/>
    <w:rsid w:val="00480F4C"/>
    <w:rsid w:val="00481511"/>
    <w:rsid w:val="00481958"/>
    <w:rsid w:val="00482116"/>
    <w:rsid w:val="00482215"/>
    <w:rsid w:val="0048236F"/>
    <w:rsid w:val="0048268A"/>
    <w:rsid w:val="00482EF2"/>
    <w:rsid w:val="004836C6"/>
    <w:rsid w:val="00483F2F"/>
    <w:rsid w:val="00485216"/>
    <w:rsid w:val="004854BB"/>
    <w:rsid w:val="004856B2"/>
    <w:rsid w:val="00485712"/>
    <w:rsid w:val="00485748"/>
    <w:rsid w:val="00486038"/>
    <w:rsid w:val="0048630B"/>
    <w:rsid w:val="0048659C"/>
    <w:rsid w:val="00486667"/>
    <w:rsid w:val="004869C5"/>
    <w:rsid w:val="00486A7E"/>
    <w:rsid w:val="00486A99"/>
    <w:rsid w:val="00486AAD"/>
    <w:rsid w:val="004871C5"/>
    <w:rsid w:val="00487CC8"/>
    <w:rsid w:val="004901FD"/>
    <w:rsid w:val="004902FC"/>
    <w:rsid w:val="004914B6"/>
    <w:rsid w:val="00492052"/>
    <w:rsid w:val="00492307"/>
    <w:rsid w:val="00493081"/>
    <w:rsid w:val="00493C48"/>
    <w:rsid w:val="00493F3C"/>
    <w:rsid w:val="004943DF"/>
    <w:rsid w:val="0049453E"/>
    <w:rsid w:val="00494D75"/>
    <w:rsid w:val="004959A7"/>
    <w:rsid w:val="0049632B"/>
    <w:rsid w:val="00496388"/>
    <w:rsid w:val="004963AC"/>
    <w:rsid w:val="00496A08"/>
    <w:rsid w:val="00497D9B"/>
    <w:rsid w:val="004A07ED"/>
    <w:rsid w:val="004A1808"/>
    <w:rsid w:val="004A22BB"/>
    <w:rsid w:val="004A2427"/>
    <w:rsid w:val="004A2583"/>
    <w:rsid w:val="004A32E2"/>
    <w:rsid w:val="004A37F5"/>
    <w:rsid w:val="004A3A7C"/>
    <w:rsid w:val="004A3E4B"/>
    <w:rsid w:val="004A434C"/>
    <w:rsid w:val="004A4CA8"/>
    <w:rsid w:val="004A5434"/>
    <w:rsid w:val="004A5484"/>
    <w:rsid w:val="004A55A4"/>
    <w:rsid w:val="004A56B1"/>
    <w:rsid w:val="004A61AF"/>
    <w:rsid w:val="004A6D93"/>
    <w:rsid w:val="004A7EAE"/>
    <w:rsid w:val="004A7FA2"/>
    <w:rsid w:val="004B013F"/>
    <w:rsid w:val="004B01DC"/>
    <w:rsid w:val="004B03E8"/>
    <w:rsid w:val="004B0E0B"/>
    <w:rsid w:val="004B1D3F"/>
    <w:rsid w:val="004B2F58"/>
    <w:rsid w:val="004B3293"/>
    <w:rsid w:val="004B3381"/>
    <w:rsid w:val="004B37C0"/>
    <w:rsid w:val="004B3897"/>
    <w:rsid w:val="004B3FC4"/>
    <w:rsid w:val="004B3FCB"/>
    <w:rsid w:val="004B408B"/>
    <w:rsid w:val="004B4E54"/>
    <w:rsid w:val="004B512D"/>
    <w:rsid w:val="004B5174"/>
    <w:rsid w:val="004B5294"/>
    <w:rsid w:val="004B6431"/>
    <w:rsid w:val="004B6F38"/>
    <w:rsid w:val="004B70DB"/>
    <w:rsid w:val="004B7541"/>
    <w:rsid w:val="004B75D2"/>
    <w:rsid w:val="004B75E8"/>
    <w:rsid w:val="004C0029"/>
    <w:rsid w:val="004C08C0"/>
    <w:rsid w:val="004C0A7C"/>
    <w:rsid w:val="004C0D1D"/>
    <w:rsid w:val="004C156B"/>
    <w:rsid w:val="004C1DB4"/>
    <w:rsid w:val="004C1E85"/>
    <w:rsid w:val="004C1F95"/>
    <w:rsid w:val="004C2353"/>
    <w:rsid w:val="004C2B33"/>
    <w:rsid w:val="004C2E87"/>
    <w:rsid w:val="004C3AD8"/>
    <w:rsid w:val="004C3F7C"/>
    <w:rsid w:val="004C4D1A"/>
    <w:rsid w:val="004C58DC"/>
    <w:rsid w:val="004C59B5"/>
    <w:rsid w:val="004C5F74"/>
    <w:rsid w:val="004C61D2"/>
    <w:rsid w:val="004C61E5"/>
    <w:rsid w:val="004C69EC"/>
    <w:rsid w:val="004C6A00"/>
    <w:rsid w:val="004C7964"/>
    <w:rsid w:val="004C7CAE"/>
    <w:rsid w:val="004C7DF0"/>
    <w:rsid w:val="004D006E"/>
    <w:rsid w:val="004D03D8"/>
    <w:rsid w:val="004D091E"/>
    <w:rsid w:val="004D0E33"/>
    <w:rsid w:val="004D1754"/>
    <w:rsid w:val="004D24D8"/>
    <w:rsid w:val="004D268F"/>
    <w:rsid w:val="004D2B3B"/>
    <w:rsid w:val="004D3791"/>
    <w:rsid w:val="004D47AC"/>
    <w:rsid w:val="004D4D97"/>
    <w:rsid w:val="004D557E"/>
    <w:rsid w:val="004D5997"/>
    <w:rsid w:val="004D61F4"/>
    <w:rsid w:val="004D7295"/>
    <w:rsid w:val="004D78AC"/>
    <w:rsid w:val="004E0619"/>
    <w:rsid w:val="004E070B"/>
    <w:rsid w:val="004E0BED"/>
    <w:rsid w:val="004E0F36"/>
    <w:rsid w:val="004E17DF"/>
    <w:rsid w:val="004E1B82"/>
    <w:rsid w:val="004E30F2"/>
    <w:rsid w:val="004E3373"/>
    <w:rsid w:val="004E3A6B"/>
    <w:rsid w:val="004E3CC9"/>
    <w:rsid w:val="004E4248"/>
    <w:rsid w:val="004E48B3"/>
    <w:rsid w:val="004E49CD"/>
    <w:rsid w:val="004E4EF4"/>
    <w:rsid w:val="004E50A5"/>
    <w:rsid w:val="004E50CC"/>
    <w:rsid w:val="004E541D"/>
    <w:rsid w:val="004E56D6"/>
    <w:rsid w:val="004E5913"/>
    <w:rsid w:val="004E5B69"/>
    <w:rsid w:val="004E6E36"/>
    <w:rsid w:val="004E7A22"/>
    <w:rsid w:val="004F07DC"/>
    <w:rsid w:val="004F157C"/>
    <w:rsid w:val="004F174C"/>
    <w:rsid w:val="004F1B39"/>
    <w:rsid w:val="004F1BCE"/>
    <w:rsid w:val="004F203A"/>
    <w:rsid w:val="004F255F"/>
    <w:rsid w:val="004F2971"/>
    <w:rsid w:val="004F3067"/>
    <w:rsid w:val="004F45B8"/>
    <w:rsid w:val="004F5475"/>
    <w:rsid w:val="004F54ED"/>
    <w:rsid w:val="004F5CD2"/>
    <w:rsid w:val="004F6630"/>
    <w:rsid w:val="004F6B20"/>
    <w:rsid w:val="004F713F"/>
    <w:rsid w:val="004F72B7"/>
    <w:rsid w:val="004F7E47"/>
    <w:rsid w:val="005009A9"/>
    <w:rsid w:val="00501765"/>
    <w:rsid w:val="005018D9"/>
    <w:rsid w:val="005018E3"/>
    <w:rsid w:val="00501C27"/>
    <w:rsid w:val="00501D5D"/>
    <w:rsid w:val="00501F24"/>
    <w:rsid w:val="005020BD"/>
    <w:rsid w:val="005027FA"/>
    <w:rsid w:val="005030BA"/>
    <w:rsid w:val="005032DA"/>
    <w:rsid w:val="0050331A"/>
    <w:rsid w:val="005034C2"/>
    <w:rsid w:val="00503BA7"/>
    <w:rsid w:val="00504733"/>
    <w:rsid w:val="00504781"/>
    <w:rsid w:val="005049E7"/>
    <w:rsid w:val="00504B5B"/>
    <w:rsid w:val="00504E5E"/>
    <w:rsid w:val="00505813"/>
    <w:rsid w:val="0050659E"/>
    <w:rsid w:val="00507526"/>
    <w:rsid w:val="00507FCD"/>
    <w:rsid w:val="00510607"/>
    <w:rsid w:val="00510DF6"/>
    <w:rsid w:val="00511335"/>
    <w:rsid w:val="0051249E"/>
    <w:rsid w:val="005131BB"/>
    <w:rsid w:val="00514ABA"/>
    <w:rsid w:val="005151E5"/>
    <w:rsid w:val="005156AC"/>
    <w:rsid w:val="0051575C"/>
    <w:rsid w:val="005165BA"/>
    <w:rsid w:val="00517377"/>
    <w:rsid w:val="005173A7"/>
    <w:rsid w:val="005177BB"/>
    <w:rsid w:val="0052095B"/>
    <w:rsid w:val="005212DB"/>
    <w:rsid w:val="0052140B"/>
    <w:rsid w:val="00521411"/>
    <w:rsid w:val="005221F6"/>
    <w:rsid w:val="00522539"/>
    <w:rsid w:val="0052294D"/>
    <w:rsid w:val="005233F4"/>
    <w:rsid w:val="00523CAB"/>
    <w:rsid w:val="00523FE4"/>
    <w:rsid w:val="005253A8"/>
    <w:rsid w:val="00525C94"/>
    <w:rsid w:val="005261CD"/>
    <w:rsid w:val="00526567"/>
    <w:rsid w:val="005265B9"/>
    <w:rsid w:val="0052693D"/>
    <w:rsid w:val="00526A79"/>
    <w:rsid w:val="00526F96"/>
    <w:rsid w:val="00527426"/>
    <w:rsid w:val="00527742"/>
    <w:rsid w:val="00527D2C"/>
    <w:rsid w:val="005301F8"/>
    <w:rsid w:val="005311D4"/>
    <w:rsid w:val="005319D9"/>
    <w:rsid w:val="00531C9A"/>
    <w:rsid w:val="00531F22"/>
    <w:rsid w:val="00532374"/>
    <w:rsid w:val="00532C3E"/>
    <w:rsid w:val="00532F9A"/>
    <w:rsid w:val="00533429"/>
    <w:rsid w:val="00533B0A"/>
    <w:rsid w:val="00533F7A"/>
    <w:rsid w:val="00534082"/>
    <w:rsid w:val="00534710"/>
    <w:rsid w:val="005351F4"/>
    <w:rsid w:val="005353ED"/>
    <w:rsid w:val="00535815"/>
    <w:rsid w:val="00535ADF"/>
    <w:rsid w:val="005362E8"/>
    <w:rsid w:val="0053672F"/>
    <w:rsid w:val="005371CB"/>
    <w:rsid w:val="00537D42"/>
    <w:rsid w:val="005409B5"/>
    <w:rsid w:val="005414BC"/>
    <w:rsid w:val="005415BF"/>
    <w:rsid w:val="005415E1"/>
    <w:rsid w:val="00542154"/>
    <w:rsid w:val="0054274D"/>
    <w:rsid w:val="005430CC"/>
    <w:rsid w:val="00544012"/>
    <w:rsid w:val="0054429B"/>
    <w:rsid w:val="00544957"/>
    <w:rsid w:val="005449C0"/>
    <w:rsid w:val="00544D2E"/>
    <w:rsid w:val="00545DDF"/>
    <w:rsid w:val="00545F4E"/>
    <w:rsid w:val="00545FD5"/>
    <w:rsid w:val="005461F8"/>
    <w:rsid w:val="005466B3"/>
    <w:rsid w:val="00546AE6"/>
    <w:rsid w:val="0054703E"/>
    <w:rsid w:val="0054766F"/>
    <w:rsid w:val="00547B70"/>
    <w:rsid w:val="00550A3A"/>
    <w:rsid w:val="00550AFC"/>
    <w:rsid w:val="00550D42"/>
    <w:rsid w:val="005512F7"/>
    <w:rsid w:val="00552511"/>
    <w:rsid w:val="00552856"/>
    <w:rsid w:val="00552B7B"/>
    <w:rsid w:val="00552C86"/>
    <w:rsid w:val="00552FA0"/>
    <w:rsid w:val="00553B41"/>
    <w:rsid w:val="00554243"/>
    <w:rsid w:val="00554619"/>
    <w:rsid w:val="00554691"/>
    <w:rsid w:val="00554AF6"/>
    <w:rsid w:val="00555B04"/>
    <w:rsid w:val="00555F22"/>
    <w:rsid w:val="00555FBE"/>
    <w:rsid w:val="005562CB"/>
    <w:rsid w:val="0055720D"/>
    <w:rsid w:val="00557302"/>
    <w:rsid w:val="0056092E"/>
    <w:rsid w:val="00560B2F"/>
    <w:rsid w:val="005612CE"/>
    <w:rsid w:val="00561D48"/>
    <w:rsid w:val="00561E58"/>
    <w:rsid w:val="005628EB"/>
    <w:rsid w:val="0056310C"/>
    <w:rsid w:val="00563195"/>
    <w:rsid w:val="005637F8"/>
    <w:rsid w:val="00563B93"/>
    <w:rsid w:val="00563BD7"/>
    <w:rsid w:val="005641BA"/>
    <w:rsid w:val="00565031"/>
    <w:rsid w:val="005652A9"/>
    <w:rsid w:val="00565677"/>
    <w:rsid w:val="00565755"/>
    <w:rsid w:val="00565D87"/>
    <w:rsid w:val="0056663B"/>
    <w:rsid w:val="0056675F"/>
    <w:rsid w:val="0056696E"/>
    <w:rsid w:val="005673C8"/>
    <w:rsid w:val="00567820"/>
    <w:rsid w:val="00567B4D"/>
    <w:rsid w:val="00570465"/>
    <w:rsid w:val="005706B8"/>
    <w:rsid w:val="005707A2"/>
    <w:rsid w:val="00570DA8"/>
    <w:rsid w:val="00570FFA"/>
    <w:rsid w:val="0057164B"/>
    <w:rsid w:val="00571AEB"/>
    <w:rsid w:val="00571F2F"/>
    <w:rsid w:val="005721F5"/>
    <w:rsid w:val="0057236E"/>
    <w:rsid w:val="00572938"/>
    <w:rsid w:val="005733C8"/>
    <w:rsid w:val="005736C3"/>
    <w:rsid w:val="0057418B"/>
    <w:rsid w:val="00574280"/>
    <w:rsid w:val="00574C14"/>
    <w:rsid w:val="0057531E"/>
    <w:rsid w:val="005757A4"/>
    <w:rsid w:val="005759E1"/>
    <w:rsid w:val="00575B49"/>
    <w:rsid w:val="00575C8F"/>
    <w:rsid w:val="005765C8"/>
    <w:rsid w:val="005774AE"/>
    <w:rsid w:val="005775D6"/>
    <w:rsid w:val="00577788"/>
    <w:rsid w:val="005779CE"/>
    <w:rsid w:val="00581017"/>
    <w:rsid w:val="00581666"/>
    <w:rsid w:val="00581D64"/>
    <w:rsid w:val="00581D89"/>
    <w:rsid w:val="00581D9B"/>
    <w:rsid w:val="00581FAD"/>
    <w:rsid w:val="00582102"/>
    <w:rsid w:val="00582E5B"/>
    <w:rsid w:val="00583946"/>
    <w:rsid w:val="0058419B"/>
    <w:rsid w:val="005848E7"/>
    <w:rsid w:val="00584A9E"/>
    <w:rsid w:val="00584D0C"/>
    <w:rsid w:val="00584E58"/>
    <w:rsid w:val="00584E76"/>
    <w:rsid w:val="0058508F"/>
    <w:rsid w:val="00585CAE"/>
    <w:rsid w:val="00586639"/>
    <w:rsid w:val="005866DB"/>
    <w:rsid w:val="005873B3"/>
    <w:rsid w:val="005876EA"/>
    <w:rsid w:val="00587B52"/>
    <w:rsid w:val="00590377"/>
    <w:rsid w:val="00590599"/>
    <w:rsid w:val="00590AC2"/>
    <w:rsid w:val="00590D14"/>
    <w:rsid w:val="00590DD9"/>
    <w:rsid w:val="00590E7E"/>
    <w:rsid w:val="00590EAC"/>
    <w:rsid w:val="00590F8F"/>
    <w:rsid w:val="00591A27"/>
    <w:rsid w:val="0059262C"/>
    <w:rsid w:val="00592A32"/>
    <w:rsid w:val="005933E9"/>
    <w:rsid w:val="00593887"/>
    <w:rsid w:val="00593FBA"/>
    <w:rsid w:val="00595BD2"/>
    <w:rsid w:val="0059674A"/>
    <w:rsid w:val="00597421"/>
    <w:rsid w:val="005975C4"/>
    <w:rsid w:val="00597D97"/>
    <w:rsid w:val="005A0183"/>
    <w:rsid w:val="005A0483"/>
    <w:rsid w:val="005A1438"/>
    <w:rsid w:val="005A1B33"/>
    <w:rsid w:val="005A1CA6"/>
    <w:rsid w:val="005A2097"/>
    <w:rsid w:val="005A22B9"/>
    <w:rsid w:val="005A2716"/>
    <w:rsid w:val="005A2EBB"/>
    <w:rsid w:val="005A3222"/>
    <w:rsid w:val="005A3C6D"/>
    <w:rsid w:val="005A446C"/>
    <w:rsid w:val="005A44AE"/>
    <w:rsid w:val="005A4618"/>
    <w:rsid w:val="005A4C10"/>
    <w:rsid w:val="005A4F0B"/>
    <w:rsid w:val="005A54BD"/>
    <w:rsid w:val="005A5E22"/>
    <w:rsid w:val="005A6016"/>
    <w:rsid w:val="005A605E"/>
    <w:rsid w:val="005A6A84"/>
    <w:rsid w:val="005A720A"/>
    <w:rsid w:val="005A7730"/>
    <w:rsid w:val="005A7A47"/>
    <w:rsid w:val="005B04A5"/>
    <w:rsid w:val="005B0928"/>
    <w:rsid w:val="005B0B7C"/>
    <w:rsid w:val="005B0BC7"/>
    <w:rsid w:val="005B159F"/>
    <w:rsid w:val="005B1964"/>
    <w:rsid w:val="005B1B73"/>
    <w:rsid w:val="005B2B3D"/>
    <w:rsid w:val="005B2BB5"/>
    <w:rsid w:val="005B2C1B"/>
    <w:rsid w:val="005B2D30"/>
    <w:rsid w:val="005B3116"/>
    <w:rsid w:val="005B3AA8"/>
    <w:rsid w:val="005B4560"/>
    <w:rsid w:val="005B4678"/>
    <w:rsid w:val="005B4A6C"/>
    <w:rsid w:val="005B534B"/>
    <w:rsid w:val="005B5436"/>
    <w:rsid w:val="005B55B2"/>
    <w:rsid w:val="005B5784"/>
    <w:rsid w:val="005B7AD0"/>
    <w:rsid w:val="005C0C1C"/>
    <w:rsid w:val="005C159D"/>
    <w:rsid w:val="005C1BB1"/>
    <w:rsid w:val="005C209B"/>
    <w:rsid w:val="005C20BC"/>
    <w:rsid w:val="005C2B14"/>
    <w:rsid w:val="005C2C87"/>
    <w:rsid w:val="005C2E40"/>
    <w:rsid w:val="005C3D98"/>
    <w:rsid w:val="005C4139"/>
    <w:rsid w:val="005C497A"/>
    <w:rsid w:val="005C4A4C"/>
    <w:rsid w:val="005C54B4"/>
    <w:rsid w:val="005C5B9A"/>
    <w:rsid w:val="005C5D37"/>
    <w:rsid w:val="005C66CE"/>
    <w:rsid w:val="005C66E7"/>
    <w:rsid w:val="005C673E"/>
    <w:rsid w:val="005C6CDC"/>
    <w:rsid w:val="005C6DBC"/>
    <w:rsid w:val="005C6E7A"/>
    <w:rsid w:val="005C6EDD"/>
    <w:rsid w:val="005C75E3"/>
    <w:rsid w:val="005C770A"/>
    <w:rsid w:val="005C7D72"/>
    <w:rsid w:val="005C7F36"/>
    <w:rsid w:val="005D0561"/>
    <w:rsid w:val="005D1499"/>
    <w:rsid w:val="005D18C2"/>
    <w:rsid w:val="005D1B37"/>
    <w:rsid w:val="005D2277"/>
    <w:rsid w:val="005D24AF"/>
    <w:rsid w:val="005D2822"/>
    <w:rsid w:val="005D30F6"/>
    <w:rsid w:val="005D409F"/>
    <w:rsid w:val="005D4460"/>
    <w:rsid w:val="005D46B5"/>
    <w:rsid w:val="005D53DF"/>
    <w:rsid w:val="005D56CA"/>
    <w:rsid w:val="005D58F4"/>
    <w:rsid w:val="005D59F3"/>
    <w:rsid w:val="005D5A0C"/>
    <w:rsid w:val="005D6BD5"/>
    <w:rsid w:val="005D7159"/>
    <w:rsid w:val="005D7488"/>
    <w:rsid w:val="005D77AB"/>
    <w:rsid w:val="005D7D8F"/>
    <w:rsid w:val="005E04BD"/>
    <w:rsid w:val="005E0A62"/>
    <w:rsid w:val="005E0BFF"/>
    <w:rsid w:val="005E1136"/>
    <w:rsid w:val="005E1300"/>
    <w:rsid w:val="005E1348"/>
    <w:rsid w:val="005E1485"/>
    <w:rsid w:val="005E1A7C"/>
    <w:rsid w:val="005E1DC1"/>
    <w:rsid w:val="005E2D24"/>
    <w:rsid w:val="005E38A6"/>
    <w:rsid w:val="005E4E6D"/>
    <w:rsid w:val="005E5082"/>
    <w:rsid w:val="005E5F9D"/>
    <w:rsid w:val="005E634D"/>
    <w:rsid w:val="005E646C"/>
    <w:rsid w:val="005E70CB"/>
    <w:rsid w:val="005E7A98"/>
    <w:rsid w:val="005E7ED6"/>
    <w:rsid w:val="005F0786"/>
    <w:rsid w:val="005F0B72"/>
    <w:rsid w:val="005F16A9"/>
    <w:rsid w:val="005F1A58"/>
    <w:rsid w:val="005F303A"/>
    <w:rsid w:val="005F3CB3"/>
    <w:rsid w:val="005F47CE"/>
    <w:rsid w:val="005F541B"/>
    <w:rsid w:val="005F5C81"/>
    <w:rsid w:val="005F5FB5"/>
    <w:rsid w:val="005F691D"/>
    <w:rsid w:val="005F6B4E"/>
    <w:rsid w:val="005F74B1"/>
    <w:rsid w:val="005F74D0"/>
    <w:rsid w:val="005F7D21"/>
    <w:rsid w:val="005F7F2D"/>
    <w:rsid w:val="006002F4"/>
    <w:rsid w:val="00600883"/>
    <w:rsid w:val="0060146D"/>
    <w:rsid w:val="00601D0A"/>
    <w:rsid w:val="00602036"/>
    <w:rsid w:val="006021E5"/>
    <w:rsid w:val="00602315"/>
    <w:rsid w:val="00603026"/>
    <w:rsid w:val="00603082"/>
    <w:rsid w:val="00603470"/>
    <w:rsid w:val="00603A71"/>
    <w:rsid w:val="00603E55"/>
    <w:rsid w:val="0060460A"/>
    <w:rsid w:val="00604DCE"/>
    <w:rsid w:val="00604F3F"/>
    <w:rsid w:val="00604FDF"/>
    <w:rsid w:val="006051AC"/>
    <w:rsid w:val="0060602D"/>
    <w:rsid w:val="006060D9"/>
    <w:rsid w:val="00606269"/>
    <w:rsid w:val="006064F5"/>
    <w:rsid w:val="00606923"/>
    <w:rsid w:val="00607644"/>
    <w:rsid w:val="00607BD5"/>
    <w:rsid w:val="0061001C"/>
    <w:rsid w:val="0061083E"/>
    <w:rsid w:val="00610CCA"/>
    <w:rsid w:val="00611196"/>
    <w:rsid w:val="0061134E"/>
    <w:rsid w:val="00611FDB"/>
    <w:rsid w:val="00612248"/>
    <w:rsid w:val="00612A57"/>
    <w:rsid w:val="00613898"/>
    <w:rsid w:val="00614461"/>
    <w:rsid w:val="00614779"/>
    <w:rsid w:val="00614796"/>
    <w:rsid w:val="00614C56"/>
    <w:rsid w:val="006158D6"/>
    <w:rsid w:val="00616013"/>
    <w:rsid w:val="00616076"/>
    <w:rsid w:val="00616931"/>
    <w:rsid w:val="00616C2F"/>
    <w:rsid w:val="006170A3"/>
    <w:rsid w:val="00617627"/>
    <w:rsid w:val="006176B8"/>
    <w:rsid w:val="00617D4E"/>
    <w:rsid w:val="006208B9"/>
    <w:rsid w:val="00620C0F"/>
    <w:rsid w:val="00620FEE"/>
    <w:rsid w:val="006214F4"/>
    <w:rsid w:val="00621D29"/>
    <w:rsid w:val="00621DEE"/>
    <w:rsid w:val="0062264D"/>
    <w:rsid w:val="00622BE4"/>
    <w:rsid w:val="00623592"/>
    <w:rsid w:val="00623CF8"/>
    <w:rsid w:val="006241B4"/>
    <w:rsid w:val="00624C94"/>
    <w:rsid w:val="00625CB4"/>
    <w:rsid w:val="0062623B"/>
    <w:rsid w:val="00626961"/>
    <w:rsid w:val="00626F59"/>
    <w:rsid w:val="006304C5"/>
    <w:rsid w:val="006304CC"/>
    <w:rsid w:val="006305BA"/>
    <w:rsid w:val="006308D2"/>
    <w:rsid w:val="006315BA"/>
    <w:rsid w:val="00631DE5"/>
    <w:rsid w:val="00633851"/>
    <w:rsid w:val="00633BE1"/>
    <w:rsid w:val="00634312"/>
    <w:rsid w:val="00635E88"/>
    <w:rsid w:val="00636294"/>
    <w:rsid w:val="006364CB"/>
    <w:rsid w:val="00636D94"/>
    <w:rsid w:val="00636E8A"/>
    <w:rsid w:val="00637305"/>
    <w:rsid w:val="006373A9"/>
    <w:rsid w:val="006374C1"/>
    <w:rsid w:val="006407C0"/>
    <w:rsid w:val="00641144"/>
    <w:rsid w:val="00641BF3"/>
    <w:rsid w:val="00641F1D"/>
    <w:rsid w:val="00642F00"/>
    <w:rsid w:val="00642FD2"/>
    <w:rsid w:val="00643662"/>
    <w:rsid w:val="0064384A"/>
    <w:rsid w:val="0064417E"/>
    <w:rsid w:val="006446ED"/>
    <w:rsid w:val="006449E2"/>
    <w:rsid w:val="00644B4B"/>
    <w:rsid w:val="00646493"/>
    <w:rsid w:val="006477AD"/>
    <w:rsid w:val="00647D1B"/>
    <w:rsid w:val="00650742"/>
    <w:rsid w:val="0065120A"/>
    <w:rsid w:val="006513FA"/>
    <w:rsid w:val="00651C4C"/>
    <w:rsid w:val="00651EA8"/>
    <w:rsid w:val="0065208C"/>
    <w:rsid w:val="0065236B"/>
    <w:rsid w:val="006523E6"/>
    <w:rsid w:val="00652AA7"/>
    <w:rsid w:val="006533D3"/>
    <w:rsid w:val="006533EE"/>
    <w:rsid w:val="00653564"/>
    <w:rsid w:val="006537EF"/>
    <w:rsid w:val="00654FEE"/>
    <w:rsid w:val="006550AB"/>
    <w:rsid w:val="00655987"/>
    <w:rsid w:val="0065617D"/>
    <w:rsid w:val="0065662A"/>
    <w:rsid w:val="0065702E"/>
    <w:rsid w:val="006570C3"/>
    <w:rsid w:val="00657863"/>
    <w:rsid w:val="0066094F"/>
    <w:rsid w:val="00660B0A"/>
    <w:rsid w:val="00660B7E"/>
    <w:rsid w:val="00660D3F"/>
    <w:rsid w:val="006612F9"/>
    <w:rsid w:val="00661369"/>
    <w:rsid w:val="0066139E"/>
    <w:rsid w:val="00661752"/>
    <w:rsid w:val="006617CE"/>
    <w:rsid w:val="00663B4D"/>
    <w:rsid w:val="00663EA3"/>
    <w:rsid w:val="006649F4"/>
    <w:rsid w:val="0066682D"/>
    <w:rsid w:val="006669AB"/>
    <w:rsid w:val="00666E21"/>
    <w:rsid w:val="006672B8"/>
    <w:rsid w:val="006675CE"/>
    <w:rsid w:val="00670057"/>
    <w:rsid w:val="00670653"/>
    <w:rsid w:val="00670905"/>
    <w:rsid w:val="0067099F"/>
    <w:rsid w:val="00670B72"/>
    <w:rsid w:val="00670E80"/>
    <w:rsid w:val="00671047"/>
    <w:rsid w:val="00671247"/>
    <w:rsid w:val="00671664"/>
    <w:rsid w:val="006717B7"/>
    <w:rsid w:val="00671A59"/>
    <w:rsid w:val="00671B83"/>
    <w:rsid w:val="00671C46"/>
    <w:rsid w:val="00672806"/>
    <w:rsid w:val="006729B1"/>
    <w:rsid w:val="00672DB8"/>
    <w:rsid w:val="00673C5E"/>
    <w:rsid w:val="00673F0D"/>
    <w:rsid w:val="006741D4"/>
    <w:rsid w:val="00674537"/>
    <w:rsid w:val="0067472F"/>
    <w:rsid w:val="006754AA"/>
    <w:rsid w:val="00675789"/>
    <w:rsid w:val="00675857"/>
    <w:rsid w:val="00675C91"/>
    <w:rsid w:val="00675DD5"/>
    <w:rsid w:val="00676190"/>
    <w:rsid w:val="00676418"/>
    <w:rsid w:val="00676BB3"/>
    <w:rsid w:val="006776E5"/>
    <w:rsid w:val="006778D0"/>
    <w:rsid w:val="00677CB4"/>
    <w:rsid w:val="006802B4"/>
    <w:rsid w:val="00680369"/>
    <w:rsid w:val="00680702"/>
    <w:rsid w:val="0068101F"/>
    <w:rsid w:val="006811CC"/>
    <w:rsid w:val="00681201"/>
    <w:rsid w:val="006816E3"/>
    <w:rsid w:val="0068182E"/>
    <w:rsid w:val="00682461"/>
    <w:rsid w:val="0068280D"/>
    <w:rsid w:val="00682817"/>
    <w:rsid w:val="00683951"/>
    <w:rsid w:val="00683BDA"/>
    <w:rsid w:val="00684501"/>
    <w:rsid w:val="00684C22"/>
    <w:rsid w:val="006852F6"/>
    <w:rsid w:val="006854A7"/>
    <w:rsid w:val="006857CF"/>
    <w:rsid w:val="0068609A"/>
    <w:rsid w:val="0068656F"/>
    <w:rsid w:val="00686F5D"/>
    <w:rsid w:val="006879C9"/>
    <w:rsid w:val="0069016A"/>
    <w:rsid w:val="00690418"/>
    <w:rsid w:val="006917F5"/>
    <w:rsid w:val="00692361"/>
    <w:rsid w:val="00692CF5"/>
    <w:rsid w:val="00694428"/>
    <w:rsid w:val="00696495"/>
    <w:rsid w:val="006965EE"/>
    <w:rsid w:val="006965F9"/>
    <w:rsid w:val="006966A2"/>
    <w:rsid w:val="00696BC2"/>
    <w:rsid w:val="00696C9F"/>
    <w:rsid w:val="00697E62"/>
    <w:rsid w:val="006A0EF3"/>
    <w:rsid w:val="006A21AC"/>
    <w:rsid w:val="006A2594"/>
    <w:rsid w:val="006A2F18"/>
    <w:rsid w:val="006A34B9"/>
    <w:rsid w:val="006A3D3D"/>
    <w:rsid w:val="006A3D66"/>
    <w:rsid w:val="006A4E2A"/>
    <w:rsid w:val="006A5350"/>
    <w:rsid w:val="006A5C06"/>
    <w:rsid w:val="006A5E21"/>
    <w:rsid w:val="006A6F2B"/>
    <w:rsid w:val="006A73AB"/>
    <w:rsid w:val="006A7C90"/>
    <w:rsid w:val="006B0666"/>
    <w:rsid w:val="006B35EB"/>
    <w:rsid w:val="006B3BD3"/>
    <w:rsid w:val="006B4110"/>
    <w:rsid w:val="006B4CB2"/>
    <w:rsid w:val="006B55B5"/>
    <w:rsid w:val="006B56C5"/>
    <w:rsid w:val="006B62AA"/>
    <w:rsid w:val="006B6B37"/>
    <w:rsid w:val="006B6FBB"/>
    <w:rsid w:val="006B7189"/>
    <w:rsid w:val="006B767B"/>
    <w:rsid w:val="006B7912"/>
    <w:rsid w:val="006B7C58"/>
    <w:rsid w:val="006B7D86"/>
    <w:rsid w:val="006B7FE5"/>
    <w:rsid w:val="006C014B"/>
    <w:rsid w:val="006C01C9"/>
    <w:rsid w:val="006C0ADD"/>
    <w:rsid w:val="006C0CFB"/>
    <w:rsid w:val="006C0D76"/>
    <w:rsid w:val="006C13A4"/>
    <w:rsid w:val="006C1411"/>
    <w:rsid w:val="006C199A"/>
    <w:rsid w:val="006C247A"/>
    <w:rsid w:val="006C263A"/>
    <w:rsid w:val="006C29A3"/>
    <w:rsid w:val="006C309C"/>
    <w:rsid w:val="006C49CB"/>
    <w:rsid w:val="006C4E05"/>
    <w:rsid w:val="006C5C1D"/>
    <w:rsid w:val="006C5C35"/>
    <w:rsid w:val="006C5C56"/>
    <w:rsid w:val="006C6534"/>
    <w:rsid w:val="006C6B60"/>
    <w:rsid w:val="006D1DFA"/>
    <w:rsid w:val="006D2C16"/>
    <w:rsid w:val="006D307A"/>
    <w:rsid w:val="006D3815"/>
    <w:rsid w:val="006D3FC0"/>
    <w:rsid w:val="006D49C3"/>
    <w:rsid w:val="006D4BB9"/>
    <w:rsid w:val="006D4BDE"/>
    <w:rsid w:val="006D4CAC"/>
    <w:rsid w:val="006D666A"/>
    <w:rsid w:val="006D6869"/>
    <w:rsid w:val="006D6E54"/>
    <w:rsid w:val="006D701A"/>
    <w:rsid w:val="006D73F1"/>
    <w:rsid w:val="006D74B2"/>
    <w:rsid w:val="006D79D8"/>
    <w:rsid w:val="006E005E"/>
    <w:rsid w:val="006E05ED"/>
    <w:rsid w:val="006E0B80"/>
    <w:rsid w:val="006E19EE"/>
    <w:rsid w:val="006E1DF1"/>
    <w:rsid w:val="006E2099"/>
    <w:rsid w:val="006E21E1"/>
    <w:rsid w:val="006E2563"/>
    <w:rsid w:val="006E2869"/>
    <w:rsid w:val="006E2D6E"/>
    <w:rsid w:val="006E2F57"/>
    <w:rsid w:val="006E3542"/>
    <w:rsid w:val="006E361E"/>
    <w:rsid w:val="006E59F2"/>
    <w:rsid w:val="006E5C5D"/>
    <w:rsid w:val="006E60DA"/>
    <w:rsid w:val="006E62A7"/>
    <w:rsid w:val="006E70A3"/>
    <w:rsid w:val="006E714D"/>
    <w:rsid w:val="006E72E1"/>
    <w:rsid w:val="006F0042"/>
    <w:rsid w:val="006F1129"/>
    <w:rsid w:val="006F1AEF"/>
    <w:rsid w:val="006F2256"/>
    <w:rsid w:val="006F3708"/>
    <w:rsid w:val="006F41E4"/>
    <w:rsid w:val="006F4A4C"/>
    <w:rsid w:val="006F4E84"/>
    <w:rsid w:val="006F5801"/>
    <w:rsid w:val="006F5BE5"/>
    <w:rsid w:val="006F5F25"/>
    <w:rsid w:val="006F6091"/>
    <w:rsid w:val="006F62EB"/>
    <w:rsid w:val="006F631A"/>
    <w:rsid w:val="006F6884"/>
    <w:rsid w:val="006F6985"/>
    <w:rsid w:val="006F7458"/>
    <w:rsid w:val="006F7713"/>
    <w:rsid w:val="006F779F"/>
    <w:rsid w:val="006F77A3"/>
    <w:rsid w:val="006F7A0C"/>
    <w:rsid w:val="006F7A8A"/>
    <w:rsid w:val="006F7C82"/>
    <w:rsid w:val="007004A4"/>
    <w:rsid w:val="00700C41"/>
    <w:rsid w:val="00701339"/>
    <w:rsid w:val="007016B9"/>
    <w:rsid w:val="00701A53"/>
    <w:rsid w:val="00701B5D"/>
    <w:rsid w:val="007022EC"/>
    <w:rsid w:val="00702507"/>
    <w:rsid w:val="00702D7A"/>
    <w:rsid w:val="00703CFD"/>
    <w:rsid w:val="00704187"/>
    <w:rsid w:val="00704C0C"/>
    <w:rsid w:val="00705411"/>
    <w:rsid w:val="007061F3"/>
    <w:rsid w:val="0070634D"/>
    <w:rsid w:val="0070649B"/>
    <w:rsid w:val="00706B58"/>
    <w:rsid w:val="00706CE3"/>
    <w:rsid w:val="00707536"/>
    <w:rsid w:val="0070764D"/>
    <w:rsid w:val="00707E2E"/>
    <w:rsid w:val="00711315"/>
    <w:rsid w:val="00711386"/>
    <w:rsid w:val="00711A81"/>
    <w:rsid w:val="00711A8B"/>
    <w:rsid w:val="00712136"/>
    <w:rsid w:val="007145B2"/>
    <w:rsid w:val="007148D9"/>
    <w:rsid w:val="00714A4E"/>
    <w:rsid w:val="00715749"/>
    <w:rsid w:val="00716119"/>
    <w:rsid w:val="0071637E"/>
    <w:rsid w:val="007167E3"/>
    <w:rsid w:val="00716D0E"/>
    <w:rsid w:val="00717639"/>
    <w:rsid w:val="00720449"/>
    <w:rsid w:val="00720E17"/>
    <w:rsid w:val="007210AB"/>
    <w:rsid w:val="00721229"/>
    <w:rsid w:val="00721561"/>
    <w:rsid w:val="00721608"/>
    <w:rsid w:val="0072181D"/>
    <w:rsid w:val="007220A2"/>
    <w:rsid w:val="0072299D"/>
    <w:rsid w:val="00723728"/>
    <w:rsid w:val="0072383C"/>
    <w:rsid w:val="00723D6A"/>
    <w:rsid w:val="007245BB"/>
    <w:rsid w:val="0072484D"/>
    <w:rsid w:val="00726D28"/>
    <w:rsid w:val="007272A1"/>
    <w:rsid w:val="007300A2"/>
    <w:rsid w:val="0073123E"/>
    <w:rsid w:val="00731DA2"/>
    <w:rsid w:val="007330F6"/>
    <w:rsid w:val="00733F64"/>
    <w:rsid w:val="00734CEC"/>
    <w:rsid w:val="00735C5C"/>
    <w:rsid w:val="00735CBB"/>
    <w:rsid w:val="007364E2"/>
    <w:rsid w:val="007369E2"/>
    <w:rsid w:val="00736F67"/>
    <w:rsid w:val="00736FA9"/>
    <w:rsid w:val="0073702F"/>
    <w:rsid w:val="00737407"/>
    <w:rsid w:val="0074149C"/>
    <w:rsid w:val="00741B92"/>
    <w:rsid w:val="00743069"/>
    <w:rsid w:val="00743161"/>
    <w:rsid w:val="00743CDA"/>
    <w:rsid w:val="007449C7"/>
    <w:rsid w:val="007449D4"/>
    <w:rsid w:val="00744A7A"/>
    <w:rsid w:val="0074537A"/>
    <w:rsid w:val="007455E1"/>
    <w:rsid w:val="0074636E"/>
    <w:rsid w:val="00746B24"/>
    <w:rsid w:val="007474B0"/>
    <w:rsid w:val="007503E9"/>
    <w:rsid w:val="00750432"/>
    <w:rsid w:val="00751312"/>
    <w:rsid w:val="00751384"/>
    <w:rsid w:val="007518A5"/>
    <w:rsid w:val="007520F5"/>
    <w:rsid w:val="007534DC"/>
    <w:rsid w:val="007541E6"/>
    <w:rsid w:val="007545E0"/>
    <w:rsid w:val="007551B9"/>
    <w:rsid w:val="00755266"/>
    <w:rsid w:val="0075553E"/>
    <w:rsid w:val="00755808"/>
    <w:rsid w:val="00756254"/>
    <w:rsid w:val="00756566"/>
    <w:rsid w:val="00756964"/>
    <w:rsid w:val="00756ACA"/>
    <w:rsid w:val="00757267"/>
    <w:rsid w:val="0075726C"/>
    <w:rsid w:val="0075734A"/>
    <w:rsid w:val="007577BA"/>
    <w:rsid w:val="00757916"/>
    <w:rsid w:val="007601FA"/>
    <w:rsid w:val="007606CB"/>
    <w:rsid w:val="0076098F"/>
    <w:rsid w:val="00761EC0"/>
    <w:rsid w:val="007629C0"/>
    <w:rsid w:val="00762EA7"/>
    <w:rsid w:val="00762F1E"/>
    <w:rsid w:val="00763058"/>
    <w:rsid w:val="00763644"/>
    <w:rsid w:val="00763E7F"/>
    <w:rsid w:val="00764596"/>
    <w:rsid w:val="007653A3"/>
    <w:rsid w:val="0076571E"/>
    <w:rsid w:val="00765B0C"/>
    <w:rsid w:val="00765BF4"/>
    <w:rsid w:val="00765E60"/>
    <w:rsid w:val="00766985"/>
    <w:rsid w:val="00771EFF"/>
    <w:rsid w:val="0077212B"/>
    <w:rsid w:val="007724A4"/>
    <w:rsid w:val="007725A9"/>
    <w:rsid w:val="00772CA4"/>
    <w:rsid w:val="0077323B"/>
    <w:rsid w:val="00773D77"/>
    <w:rsid w:val="00774349"/>
    <w:rsid w:val="00774E39"/>
    <w:rsid w:val="00775B04"/>
    <w:rsid w:val="00776322"/>
    <w:rsid w:val="007765B1"/>
    <w:rsid w:val="007768E6"/>
    <w:rsid w:val="00776EF1"/>
    <w:rsid w:val="00777BAE"/>
    <w:rsid w:val="007811A1"/>
    <w:rsid w:val="00781477"/>
    <w:rsid w:val="007815D7"/>
    <w:rsid w:val="007822EB"/>
    <w:rsid w:val="00782E67"/>
    <w:rsid w:val="00783129"/>
    <w:rsid w:val="0078437B"/>
    <w:rsid w:val="00785F86"/>
    <w:rsid w:val="00786C06"/>
    <w:rsid w:val="007871B9"/>
    <w:rsid w:val="007873B9"/>
    <w:rsid w:val="00787701"/>
    <w:rsid w:val="0078774B"/>
    <w:rsid w:val="00787993"/>
    <w:rsid w:val="00787EC8"/>
    <w:rsid w:val="00790875"/>
    <w:rsid w:val="00791E32"/>
    <w:rsid w:val="00792838"/>
    <w:rsid w:val="00792DD0"/>
    <w:rsid w:val="00793450"/>
    <w:rsid w:val="00793973"/>
    <w:rsid w:val="007939B4"/>
    <w:rsid w:val="00794804"/>
    <w:rsid w:val="00794A63"/>
    <w:rsid w:val="00794D44"/>
    <w:rsid w:val="00794E3B"/>
    <w:rsid w:val="00795717"/>
    <w:rsid w:val="00795AE0"/>
    <w:rsid w:val="00795F48"/>
    <w:rsid w:val="00797FB6"/>
    <w:rsid w:val="007A0457"/>
    <w:rsid w:val="007A091E"/>
    <w:rsid w:val="007A10A9"/>
    <w:rsid w:val="007A137A"/>
    <w:rsid w:val="007A21CC"/>
    <w:rsid w:val="007A22CE"/>
    <w:rsid w:val="007A29FC"/>
    <w:rsid w:val="007A31DD"/>
    <w:rsid w:val="007A35D3"/>
    <w:rsid w:val="007A4370"/>
    <w:rsid w:val="007A4927"/>
    <w:rsid w:val="007A4968"/>
    <w:rsid w:val="007A4B45"/>
    <w:rsid w:val="007A4E37"/>
    <w:rsid w:val="007A54F1"/>
    <w:rsid w:val="007A5A00"/>
    <w:rsid w:val="007A5DDB"/>
    <w:rsid w:val="007A6751"/>
    <w:rsid w:val="007A6BF9"/>
    <w:rsid w:val="007A6CD0"/>
    <w:rsid w:val="007A72D0"/>
    <w:rsid w:val="007B05DD"/>
    <w:rsid w:val="007B08AB"/>
    <w:rsid w:val="007B0B19"/>
    <w:rsid w:val="007B0B2E"/>
    <w:rsid w:val="007B0D22"/>
    <w:rsid w:val="007B0E45"/>
    <w:rsid w:val="007B0FFE"/>
    <w:rsid w:val="007B1568"/>
    <w:rsid w:val="007B209C"/>
    <w:rsid w:val="007B22C1"/>
    <w:rsid w:val="007B2B68"/>
    <w:rsid w:val="007B2BCF"/>
    <w:rsid w:val="007B2E71"/>
    <w:rsid w:val="007B3D98"/>
    <w:rsid w:val="007B3F06"/>
    <w:rsid w:val="007B4810"/>
    <w:rsid w:val="007B4C89"/>
    <w:rsid w:val="007B56EC"/>
    <w:rsid w:val="007B5AE2"/>
    <w:rsid w:val="007B6C07"/>
    <w:rsid w:val="007B70EF"/>
    <w:rsid w:val="007B7355"/>
    <w:rsid w:val="007B7442"/>
    <w:rsid w:val="007B77CB"/>
    <w:rsid w:val="007C0AFF"/>
    <w:rsid w:val="007C144C"/>
    <w:rsid w:val="007C1B1A"/>
    <w:rsid w:val="007C2227"/>
    <w:rsid w:val="007C3133"/>
    <w:rsid w:val="007C31F2"/>
    <w:rsid w:val="007C3779"/>
    <w:rsid w:val="007C3D3F"/>
    <w:rsid w:val="007C3ED1"/>
    <w:rsid w:val="007C3F5C"/>
    <w:rsid w:val="007C4AB1"/>
    <w:rsid w:val="007C4DDC"/>
    <w:rsid w:val="007C5C2B"/>
    <w:rsid w:val="007C5ECC"/>
    <w:rsid w:val="007C7271"/>
    <w:rsid w:val="007C7519"/>
    <w:rsid w:val="007C7740"/>
    <w:rsid w:val="007C7884"/>
    <w:rsid w:val="007C7941"/>
    <w:rsid w:val="007D011B"/>
    <w:rsid w:val="007D1039"/>
    <w:rsid w:val="007D1761"/>
    <w:rsid w:val="007D1912"/>
    <w:rsid w:val="007D1C12"/>
    <w:rsid w:val="007D2829"/>
    <w:rsid w:val="007D3B6D"/>
    <w:rsid w:val="007D472D"/>
    <w:rsid w:val="007D4A3A"/>
    <w:rsid w:val="007D4F8F"/>
    <w:rsid w:val="007D53BC"/>
    <w:rsid w:val="007D55B8"/>
    <w:rsid w:val="007D5869"/>
    <w:rsid w:val="007D68AA"/>
    <w:rsid w:val="007D6FFA"/>
    <w:rsid w:val="007D75B0"/>
    <w:rsid w:val="007D7668"/>
    <w:rsid w:val="007D7B5A"/>
    <w:rsid w:val="007E083F"/>
    <w:rsid w:val="007E0C33"/>
    <w:rsid w:val="007E18B2"/>
    <w:rsid w:val="007E1AF4"/>
    <w:rsid w:val="007E1C17"/>
    <w:rsid w:val="007E1FDD"/>
    <w:rsid w:val="007E24EE"/>
    <w:rsid w:val="007E26FE"/>
    <w:rsid w:val="007E2A93"/>
    <w:rsid w:val="007E2C38"/>
    <w:rsid w:val="007E3392"/>
    <w:rsid w:val="007E3F0B"/>
    <w:rsid w:val="007E42F2"/>
    <w:rsid w:val="007E5592"/>
    <w:rsid w:val="007E5C2C"/>
    <w:rsid w:val="007E619A"/>
    <w:rsid w:val="007E670C"/>
    <w:rsid w:val="007E6AD0"/>
    <w:rsid w:val="007E6DED"/>
    <w:rsid w:val="007E7658"/>
    <w:rsid w:val="007F01D5"/>
    <w:rsid w:val="007F02F6"/>
    <w:rsid w:val="007F0374"/>
    <w:rsid w:val="007F03F0"/>
    <w:rsid w:val="007F0935"/>
    <w:rsid w:val="007F1A74"/>
    <w:rsid w:val="007F1BA5"/>
    <w:rsid w:val="007F1E6B"/>
    <w:rsid w:val="007F2139"/>
    <w:rsid w:val="007F27CC"/>
    <w:rsid w:val="007F2982"/>
    <w:rsid w:val="007F2B8B"/>
    <w:rsid w:val="007F2F7A"/>
    <w:rsid w:val="007F3395"/>
    <w:rsid w:val="007F3AA4"/>
    <w:rsid w:val="007F3FE6"/>
    <w:rsid w:val="007F42D6"/>
    <w:rsid w:val="007F53DC"/>
    <w:rsid w:val="007F5CE6"/>
    <w:rsid w:val="007F5D37"/>
    <w:rsid w:val="007F6C48"/>
    <w:rsid w:val="007F6D56"/>
    <w:rsid w:val="007F6FFC"/>
    <w:rsid w:val="007F713D"/>
    <w:rsid w:val="007F7809"/>
    <w:rsid w:val="00800B3F"/>
    <w:rsid w:val="00801511"/>
    <w:rsid w:val="0080151D"/>
    <w:rsid w:val="0080192F"/>
    <w:rsid w:val="0080221F"/>
    <w:rsid w:val="0080243D"/>
    <w:rsid w:val="00803124"/>
    <w:rsid w:val="00803187"/>
    <w:rsid w:val="00803630"/>
    <w:rsid w:val="0080377E"/>
    <w:rsid w:val="00804DB6"/>
    <w:rsid w:val="00805518"/>
    <w:rsid w:val="0080580F"/>
    <w:rsid w:val="00805F07"/>
    <w:rsid w:val="00806E2B"/>
    <w:rsid w:val="00807198"/>
    <w:rsid w:val="008071F9"/>
    <w:rsid w:val="008074B4"/>
    <w:rsid w:val="0080766B"/>
    <w:rsid w:val="00807C09"/>
    <w:rsid w:val="0081005D"/>
    <w:rsid w:val="0081047C"/>
    <w:rsid w:val="008130FD"/>
    <w:rsid w:val="00813194"/>
    <w:rsid w:val="008133BD"/>
    <w:rsid w:val="00813DBB"/>
    <w:rsid w:val="00814120"/>
    <w:rsid w:val="008143D1"/>
    <w:rsid w:val="00814E59"/>
    <w:rsid w:val="00814F91"/>
    <w:rsid w:val="00815631"/>
    <w:rsid w:val="00816159"/>
    <w:rsid w:val="0081624C"/>
    <w:rsid w:val="00816789"/>
    <w:rsid w:val="00816821"/>
    <w:rsid w:val="00816BF5"/>
    <w:rsid w:val="00817A30"/>
    <w:rsid w:val="00817EA5"/>
    <w:rsid w:val="008201B3"/>
    <w:rsid w:val="00820251"/>
    <w:rsid w:val="00820319"/>
    <w:rsid w:val="0082076B"/>
    <w:rsid w:val="0082090B"/>
    <w:rsid w:val="00820A14"/>
    <w:rsid w:val="00820AD4"/>
    <w:rsid w:val="00820F30"/>
    <w:rsid w:val="00821594"/>
    <w:rsid w:val="0082177C"/>
    <w:rsid w:val="00821E42"/>
    <w:rsid w:val="00822057"/>
    <w:rsid w:val="0082264B"/>
    <w:rsid w:val="00822719"/>
    <w:rsid w:val="00822895"/>
    <w:rsid w:val="00822DD3"/>
    <w:rsid w:val="00823150"/>
    <w:rsid w:val="008237CC"/>
    <w:rsid w:val="00823EA4"/>
    <w:rsid w:val="00824753"/>
    <w:rsid w:val="00824BAA"/>
    <w:rsid w:val="00824D54"/>
    <w:rsid w:val="00826756"/>
    <w:rsid w:val="00826933"/>
    <w:rsid w:val="008270D1"/>
    <w:rsid w:val="00827444"/>
    <w:rsid w:val="008278BF"/>
    <w:rsid w:val="00830099"/>
    <w:rsid w:val="00831CCE"/>
    <w:rsid w:val="00832914"/>
    <w:rsid w:val="008344D4"/>
    <w:rsid w:val="00834717"/>
    <w:rsid w:val="00834837"/>
    <w:rsid w:val="00834A14"/>
    <w:rsid w:val="00834C58"/>
    <w:rsid w:val="00834E38"/>
    <w:rsid w:val="008350D3"/>
    <w:rsid w:val="0083587B"/>
    <w:rsid w:val="00835D61"/>
    <w:rsid w:val="008365E2"/>
    <w:rsid w:val="0083685F"/>
    <w:rsid w:val="00837A78"/>
    <w:rsid w:val="00840455"/>
    <w:rsid w:val="00840627"/>
    <w:rsid w:val="008407D7"/>
    <w:rsid w:val="00840D18"/>
    <w:rsid w:val="00840EA9"/>
    <w:rsid w:val="00841021"/>
    <w:rsid w:val="00841082"/>
    <w:rsid w:val="00841387"/>
    <w:rsid w:val="00841855"/>
    <w:rsid w:val="00842733"/>
    <w:rsid w:val="00842798"/>
    <w:rsid w:val="008428CF"/>
    <w:rsid w:val="008429C6"/>
    <w:rsid w:val="00843371"/>
    <w:rsid w:val="0084488D"/>
    <w:rsid w:val="00845F2D"/>
    <w:rsid w:val="0084639B"/>
    <w:rsid w:val="00846501"/>
    <w:rsid w:val="0084725F"/>
    <w:rsid w:val="00847C14"/>
    <w:rsid w:val="00847C9F"/>
    <w:rsid w:val="0085005E"/>
    <w:rsid w:val="00850279"/>
    <w:rsid w:val="00850B44"/>
    <w:rsid w:val="00850B87"/>
    <w:rsid w:val="00850C87"/>
    <w:rsid w:val="00850D43"/>
    <w:rsid w:val="00850E02"/>
    <w:rsid w:val="008510DE"/>
    <w:rsid w:val="00851329"/>
    <w:rsid w:val="0085136F"/>
    <w:rsid w:val="008513C0"/>
    <w:rsid w:val="008513D7"/>
    <w:rsid w:val="00851503"/>
    <w:rsid w:val="00851529"/>
    <w:rsid w:val="00851A2D"/>
    <w:rsid w:val="00851AF7"/>
    <w:rsid w:val="00851E34"/>
    <w:rsid w:val="00851EFA"/>
    <w:rsid w:val="0085268C"/>
    <w:rsid w:val="008528A7"/>
    <w:rsid w:val="00852A49"/>
    <w:rsid w:val="00852DCC"/>
    <w:rsid w:val="00852F81"/>
    <w:rsid w:val="008540A5"/>
    <w:rsid w:val="00854A13"/>
    <w:rsid w:val="00854D43"/>
    <w:rsid w:val="00855360"/>
    <w:rsid w:val="00855DDB"/>
    <w:rsid w:val="00856DD4"/>
    <w:rsid w:val="00856DDC"/>
    <w:rsid w:val="00856F75"/>
    <w:rsid w:val="00857031"/>
    <w:rsid w:val="00857A70"/>
    <w:rsid w:val="00857DA4"/>
    <w:rsid w:val="00860344"/>
    <w:rsid w:val="00860563"/>
    <w:rsid w:val="00860779"/>
    <w:rsid w:val="0086144A"/>
    <w:rsid w:val="008619B0"/>
    <w:rsid w:val="008622CF"/>
    <w:rsid w:val="00862C51"/>
    <w:rsid w:val="008630CC"/>
    <w:rsid w:val="008632C4"/>
    <w:rsid w:val="00863321"/>
    <w:rsid w:val="0086338F"/>
    <w:rsid w:val="00863DB9"/>
    <w:rsid w:val="00864159"/>
    <w:rsid w:val="00864201"/>
    <w:rsid w:val="00864CCF"/>
    <w:rsid w:val="008651D1"/>
    <w:rsid w:val="00865A59"/>
    <w:rsid w:val="00866144"/>
    <w:rsid w:val="008662BB"/>
    <w:rsid w:val="00870B05"/>
    <w:rsid w:val="00871FB6"/>
    <w:rsid w:val="00872684"/>
    <w:rsid w:val="008728C6"/>
    <w:rsid w:val="00872D69"/>
    <w:rsid w:val="00873055"/>
    <w:rsid w:val="008732E9"/>
    <w:rsid w:val="008739C1"/>
    <w:rsid w:val="00873DB8"/>
    <w:rsid w:val="0087404D"/>
    <w:rsid w:val="008752D6"/>
    <w:rsid w:val="00875E20"/>
    <w:rsid w:val="00875E61"/>
    <w:rsid w:val="008762AD"/>
    <w:rsid w:val="008763DC"/>
    <w:rsid w:val="00876978"/>
    <w:rsid w:val="00876BE8"/>
    <w:rsid w:val="00876C11"/>
    <w:rsid w:val="00876C59"/>
    <w:rsid w:val="008771E2"/>
    <w:rsid w:val="00880684"/>
    <w:rsid w:val="0088075E"/>
    <w:rsid w:val="0088079C"/>
    <w:rsid w:val="00880C75"/>
    <w:rsid w:val="0088193A"/>
    <w:rsid w:val="00881999"/>
    <w:rsid w:val="00881BD4"/>
    <w:rsid w:val="00881EA4"/>
    <w:rsid w:val="00882DB7"/>
    <w:rsid w:val="00883315"/>
    <w:rsid w:val="008840E1"/>
    <w:rsid w:val="008847F8"/>
    <w:rsid w:val="00884C74"/>
    <w:rsid w:val="00885C64"/>
    <w:rsid w:val="008862B3"/>
    <w:rsid w:val="008866DB"/>
    <w:rsid w:val="008879BB"/>
    <w:rsid w:val="00887FF6"/>
    <w:rsid w:val="0089062C"/>
    <w:rsid w:val="00890881"/>
    <w:rsid w:val="0089136D"/>
    <w:rsid w:val="00891B4F"/>
    <w:rsid w:val="00891C78"/>
    <w:rsid w:val="0089259C"/>
    <w:rsid w:val="0089285F"/>
    <w:rsid w:val="008932B5"/>
    <w:rsid w:val="00894725"/>
    <w:rsid w:val="0089484F"/>
    <w:rsid w:val="008952A3"/>
    <w:rsid w:val="00895715"/>
    <w:rsid w:val="00895BC9"/>
    <w:rsid w:val="00896FEC"/>
    <w:rsid w:val="008975A4"/>
    <w:rsid w:val="00897C0F"/>
    <w:rsid w:val="008A0B62"/>
    <w:rsid w:val="008A0E06"/>
    <w:rsid w:val="008A1549"/>
    <w:rsid w:val="008A2BA3"/>
    <w:rsid w:val="008A2D94"/>
    <w:rsid w:val="008A3965"/>
    <w:rsid w:val="008A3F44"/>
    <w:rsid w:val="008A437A"/>
    <w:rsid w:val="008A4F36"/>
    <w:rsid w:val="008A5284"/>
    <w:rsid w:val="008A560A"/>
    <w:rsid w:val="008A66B6"/>
    <w:rsid w:val="008A6CFE"/>
    <w:rsid w:val="008A713A"/>
    <w:rsid w:val="008A748B"/>
    <w:rsid w:val="008A7548"/>
    <w:rsid w:val="008A771F"/>
    <w:rsid w:val="008A77A1"/>
    <w:rsid w:val="008A7C7E"/>
    <w:rsid w:val="008B02B9"/>
    <w:rsid w:val="008B079C"/>
    <w:rsid w:val="008B102C"/>
    <w:rsid w:val="008B12AB"/>
    <w:rsid w:val="008B1594"/>
    <w:rsid w:val="008B1D5E"/>
    <w:rsid w:val="008B342E"/>
    <w:rsid w:val="008B359C"/>
    <w:rsid w:val="008B3A6E"/>
    <w:rsid w:val="008B50E8"/>
    <w:rsid w:val="008B53A4"/>
    <w:rsid w:val="008B5B41"/>
    <w:rsid w:val="008B5C2B"/>
    <w:rsid w:val="008B7952"/>
    <w:rsid w:val="008C1842"/>
    <w:rsid w:val="008C2BAC"/>
    <w:rsid w:val="008C2DB0"/>
    <w:rsid w:val="008C37D7"/>
    <w:rsid w:val="008C426E"/>
    <w:rsid w:val="008C43C4"/>
    <w:rsid w:val="008C4420"/>
    <w:rsid w:val="008C4877"/>
    <w:rsid w:val="008C4BD7"/>
    <w:rsid w:val="008C525A"/>
    <w:rsid w:val="008C5464"/>
    <w:rsid w:val="008C638B"/>
    <w:rsid w:val="008C63EE"/>
    <w:rsid w:val="008C67F0"/>
    <w:rsid w:val="008C715D"/>
    <w:rsid w:val="008C74A9"/>
    <w:rsid w:val="008C7773"/>
    <w:rsid w:val="008C79EE"/>
    <w:rsid w:val="008C7EC6"/>
    <w:rsid w:val="008D0396"/>
    <w:rsid w:val="008D043E"/>
    <w:rsid w:val="008D0495"/>
    <w:rsid w:val="008D0B54"/>
    <w:rsid w:val="008D0B5F"/>
    <w:rsid w:val="008D22EF"/>
    <w:rsid w:val="008D3D84"/>
    <w:rsid w:val="008D3E7B"/>
    <w:rsid w:val="008D48ED"/>
    <w:rsid w:val="008D4DDA"/>
    <w:rsid w:val="008D55F2"/>
    <w:rsid w:val="008D58F0"/>
    <w:rsid w:val="008D59F8"/>
    <w:rsid w:val="008D5ADD"/>
    <w:rsid w:val="008D7B4E"/>
    <w:rsid w:val="008D7E86"/>
    <w:rsid w:val="008E1E33"/>
    <w:rsid w:val="008E1F7C"/>
    <w:rsid w:val="008E268A"/>
    <w:rsid w:val="008E29DA"/>
    <w:rsid w:val="008E2F5B"/>
    <w:rsid w:val="008E30FF"/>
    <w:rsid w:val="008E323C"/>
    <w:rsid w:val="008E38C8"/>
    <w:rsid w:val="008E3BB8"/>
    <w:rsid w:val="008E3D6D"/>
    <w:rsid w:val="008E43AC"/>
    <w:rsid w:val="008E480A"/>
    <w:rsid w:val="008E6C67"/>
    <w:rsid w:val="008F0206"/>
    <w:rsid w:val="008F085D"/>
    <w:rsid w:val="008F0C9C"/>
    <w:rsid w:val="008F10AF"/>
    <w:rsid w:val="008F13A8"/>
    <w:rsid w:val="008F1C6A"/>
    <w:rsid w:val="008F1DFF"/>
    <w:rsid w:val="008F201C"/>
    <w:rsid w:val="008F2139"/>
    <w:rsid w:val="008F32F0"/>
    <w:rsid w:val="008F4704"/>
    <w:rsid w:val="008F499E"/>
    <w:rsid w:val="008F5C91"/>
    <w:rsid w:val="008F6489"/>
    <w:rsid w:val="008F6B07"/>
    <w:rsid w:val="008F6DF7"/>
    <w:rsid w:val="008F6E9E"/>
    <w:rsid w:val="008F74D8"/>
    <w:rsid w:val="008F7565"/>
    <w:rsid w:val="00900223"/>
    <w:rsid w:val="0090081D"/>
    <w:rsid w:val="00900B8E"/>
    <w:rsid w:val="00900DB5"/>
    <w:rsid w:val="009025FA"/>
    <w:rsid w:val="009025FE"/>
    <w:rsid w:val="009029C1"/>
    <w:rsid w:val="00902D9C"/>
    <w:rsid w:val="00902DDD"/>
    <w:rsid w:val="0090342E"/>
    <w:rsid w:val="009039F5"/>
    <w:rsid w:val="00903D9E"/>
    <w:rsid w:val="00903F2F"/>
    <w:rsid w:val="009042ED"/>
    <w:rsid w:val="00904A36"/>
    <w:rsid w:val="00904C97"/>
    <w:rsid w:val="009050E6"/>
    <w:rsid w:val="00905AC9"/>
    <w:rsid w:val="00905C27"/>
    <w:rsid w:val="00906039"/>
    <w:rsid w:val="00906A4E"/>
    <w:rsid w:val="00906BC6"/>
    <w:rsid w:val="009072A6"/>
    <w:rsid w:val="0090798C"/>
    <w:rsid w:val="00907D32"/>
    <w:rsid w:val="00910099"/>
    <w:rsid w:val="009100AB"/>
    <w:rsid w:val="00910C1C"/>
    <w:rsid w:val="009117E6"/>
    <w:rsid w:val="00911BAE"/>
    <w:rsid w:val="00911EFF"/>
    <w:rsid w:val="009123C7"/>
    <w:rsid w:val="00912D09"/>
    <w:rsid w:val="00912E7B"/>
    <w:rsid w:val="00912F34"/>
    <w:rsid w:val="0091318F"/>
    <w:rsid w:val="009139E8"/>
    <w:rsid w:val="00913EFF"/>
    <w:rsid w:val="00914344"/>
    <w:rsid w:val="009147A6"/>
    <w:rsid w:val="00914C33"/>
    <w:rsid w:val="00914D32"/>
    <w:rsid w:val="00914D6E"/>
    <w:rsid w:val="00914E36"/>
    <w:rsid w:val="00915B89"/>
    <w:rsid w:val="00915DE3"/>
    <w:rsid w:val="00916194"/>
    <w:rsid w:val="00916CBB"/>
    <w:rsid w:val="00916F92"/>
    <w:rsid w:val="00916FEE"/>
    <w:rsid w:val="0091795F"/>
    <w:rsid w:val="00917AC3"/>
    <w:rsid w:val="0092077F"/>
    <w:rsid w:val="00920AEF"/>
    <w:rsid w:val="0092110D"/>
    <w:rsid w:val="009212FE"/>
    <w:rsid w:val="0092192C"/>
    <w:rsid w:val="00921EA9"/>
    <w:rsid w:val="00921FF3"/>
    <w:rsid w:val="0092205A"/>
    <w:rsid w:val="00922FBD"/>
    <w:rsid w:val="00924042"/>
    <w:rsid w:val="0092476E"/>
    <w:rsid w:val="00925367"/>
    <w:rsid w:val="0092568E"/>
    <w:rsid w:val="00925FCF"/>
    <w:rsid w:val="0092715B"/>
    <w:rsid w:val="00927F98"/>
    <w:rsid w:val="00927FA9"/>
    <w:rsid w:val="009300BE"/>
    <w:rsid w:val="00930143"/>
    <w:rsid w:val="00930532"/>
    <w:rsid w:val="0093070F"/>
    <w:rsid w:val="00930DDA"/>
    <w:rsid w:val="009317C1"/>
    <w:rsid w:val="00931C21"/>
    <w:rsid w:val="00931D16"/>
    <w:rsid w:val="00933255"/>
    <w:rsid w:val="00933897"/>
    <w:rsid w:val="00933914"/>
    <w:rsid w:val="0093408C"/>
    <w:rsid w:val="00934414"/>
    <w:rsid w:val="00934C4F"/>
    <w:rsid w:val="00934C7C"/>
    <w:rsid w:val="00934CD0"/>
    <w:rsid w:val="00935116"/>
    <w:rsid w:val="0093565E"/>
    <w:rsid w:val="00935A2A"/>
    <w:rsid w:val="009360FA"/>
    <w:rsid w:val="00936C7B"/>
    <w:rsid w:val="00936DD9"/>
    <w:rsid w:val="009370C9"/>
    <w:rsid w:val="009373AB"/>
    <w:rsid w:val="0093782A"/>
    <w:rsid w:val="00937FB5"/>
    <w:rsid w:val="00940DC6"/>
    <w:rsid w:val="0094106E"/>
    <w:rsid w:val="00941203"/>
    <w:rsid w:val="0094123C"/>
    <w:rsid w:val="00941583"/>
    <w:rsid w:val="009416A5"/>
    <w:rsid w:val="009416FD"/>
    <w:rsid w:val="00941873"/>
    <w:rsid w:val="009422C6"/>
    <w:rsid w:val="00942552"/>
    <w:rsid w:val="009429B2"/>
    <w:rsid w:val="009429D3"/>
    <w:rsid w:val="00943054"/>
    <w:rsid w:val="00943793"/>
    <w:rsid w:val="00943976"/>
    <w:rsid w:val="00943C57"/>
    <w:rsid w:val="00944242"/>
    <w:rsid w:val="0094452B"/>
    <w:rsid w:val="0094534A"/>
    <w:rsid w:val="00945692"/>
    <w:rsid w:val="00945B69"/>
    <w:rsid w:val="00945FC2"/>
    <w:rsid w:val="00946A13"/>
    <w:rsid w:val="00946AA1"/>
    <w:rsid w:val="00947247"/>
    <w:rsid w:val="00947439"/>
    <w:rsid w:val="00947494"/>
    <w:rsid w:val="00947F03"/>
    <w:rsid w:val="0095149E"/>
    <w:rsid w:val="00952509"/>
    <w:rsid w:val="009536DC"/>
    <w:rsid w:val="00953DEF"/>
    <w:rsid w:val="00955043"/>
    <w:rsid w:val="00955983"/>
    <w:rsid w:val="0095678F"/>
    <w:rsid w:val="00957073"/>
    <w:rsid w:val="00957707"/>
    <w:rsid w:val="00957863"/>
    <w:rsid w:val="009578FB"/>
    <w:rsid w:val="00957A1A"/>
    <w:rsid w:val="00957D1C"/>
    <w:rsid w:val="00960C8C"/>
    <w:rsid w:val="00960F33"/>
    <w:rsid w:val="0096169C"/>
    <w:rsid w:val="009617C5"/>
    <w:rsid w:val="00961AE3"/>
    <w:rsid w:val="009623DF"/>
    <w:rsid w:val="0096241C"/>
    <w:rsid w:val="00962D2F"/>
    <w:rsid w:val="00962FA2"/>
    <w:rsid w:val="00963D6F"/>
    <w:rsid w:val="0096459D"/>
    <w:rsid w:val="00964F8A"/>
    <w:rsid w:val="0096650E"/>
    <w:rsid w:val="00970119"/>
    <w:rsid w:val="009708DE"/>
    <w:rsid w:val="00970AAE"/>
    <w:rsid w:val="009715D7"/>
    <w:rsid w:val="009725C5"/>
    <w:rsid w:val="009726B7"/>
    <w:rsid w:val="009728BB"/>
    <w:rsid w:val="00972949"/>
    <w:rsid w:val="00972F2F"/>
    <w:rsid w:val="00972FBE"/>
    <w:rsid w:val="009730C8"/>
    <w:rsid w:val="00974F02"/>
    <w:rsid w:val="009755D9"/>
    <w:rsid w:val="009757D2"/>
    <w:rsid w:val="009762F7"/>
    <w:rsid w:val="00976B96"/>
    <w:rsid w:val="00976CD8"/>
    <w:rsid w:val="009770BE"/>
    <w:rsid w:val="0097746F"/>
    <w:rsid w:val="00977675"/>
    <w:rsid w:val="00977A3B"/>
    <w:rsid w:val="00977BC3"/>
    <w:rsid w:val="00980047"/>
    <w:rsid w:val="00981005"/>
    <w:rsid w:val="00981339"/>
    <w:rsid w:val="00981496"/>
    <w:rsid w:val="00981507"/>
    <w:rsid w:val="009825BC"/>
    <w:rsid w:val="009825FA"/>
    <w:rsid w:val="00982E4B"/>
    <w:rsid w:val="00983207"/>
    <w:rsid w:val="00983A94"/>
    <w:rsid w:val="00983CC4"/>
    <w:rsid w:val="009842B3"/>
    <w:rsid w:val="0098445A"/>
    <w:rsid w:val="00984856"/>
    <w:rsid w:val="00984AFE"/>
    <w:rsid w:val="00984B2B"/>
    <w:rsid w:val="00984D51"/>
    <w:rsid w:val="0098527C"/>
    <w:rsid w:val="009852BA"/>
    <w:rsid w:val="0098543A"/>
    <w:rsid w:val="00985499"/>
    <w:rsid w:val="00985E39"/>
    <w:rsid w:val="0098667D"/>
    <w:rsid w:val="00986728"/>
    <w:rsid w:val="00987467"/>
    <w:rsid w:val="00990B8E"/>
    <w:rsid w:val="00991663"/>
    <w:rsid w:val="009922D4"/>
    <w:rsid w:val="00992949"/>
    <w:rsid w:val="009935AF"/>
    <w:rsid w:val="00993D5C"/>
    <w:rsid w:val="009949A8"/>
    <w:rsid w:val="00994CA8"/>
    <w:rsid w:val="00994E54"/>
    <w:rsid w:val="0099507A"/>
    <w:rsid w:val="009959E8"/>
    <w:rsid w:val="00996475"/>
    <w:rsid w:val="00996EF1"/>
    <w:rsid w:val="00996FD1"/>
    <w:rsid w:val="00997227"/>
    <w:rsid w:val="0099752D"/>
    <w:rsid w:val="00997A06"/>
    <w:rsid w:val="00997C30"/>
    <w:rsid w:val="00997CB6"/>
    <w:rsid w:val="009A03DA"/>
    <w:rsid w:val="009A057F"/>
    <w:rsid w:val="009A0A9E"/>
    <w:rsid w:val="009A0EF3"/>
    <w:rsid w:val="009A1000"/>
    <w:rsid w:val="009A112C"/>
    <w:rsid w:val="009A11D7"/>
    <w:rsid w:val="009A1DFE"/>
    <w:rsid w:val="009A2012"/>
    <w:rsid w:val="009A21F4"/>
    <w:rsid w:val="009A2814"/>
    <w:rsid w:val="009A34C3"/>
    <w:rsid w:val="009A36A4"/>
    <w:rsid w:val="009A4055"/>
    <w:rsid w:val="009A4733"/>
    <w:rsid w:val="009A47A9"/>
    <w:rsid w:val="009A4A32"/>
    <w:rsid w:val="009A4F9C"/>
    <w:rsid w:val="009A6275"/>
    <w:rsid w:val="009A7227"/>
    <w:rsid w:val="009A726D"/>
    <w:rsid w:val="009A7328"/>
    <w:rsid w:val="009A76B4"/>
    <w:rsid w:val="009A77B5"/>
    <w:rsid w:val="009B0525"/>
    <w:rsid w:val="009B1681"/>
    <w:rsid w:val="009B172E"/>
    <w:rsid w:val="009B1AFA"/>
    <w:rsid w:val="009B1B76"/>
    <w:rsid w:val="009B1C3A"/>
    <w:rsid w:val="009B4C93"/>
    <w:rsid w:val="009B4EB6"/>
    <w:rsid w:val="009B5B91"/>
    <w:rsid w:val="009B6403"/>
    <w:rsid w:val="009B655E"/>
    <w:rsid w:val="009B6F27"/>
    <w:rsid w:val="009B744D"/>
    <w:rsid w:val="009B757A"/>
    <w:rsid w:val="009C04ED"/>
    <w:rsid w:val="009C098D"/>
    <w:rsid w:val="009C15CB"/>
    <w:rsid w:val="009C18CE"/>
    <w:rsid w:val="009C1DAF"/>
    <w:rsid w:val="009C3030"/>
    <w:rsid w:val="009C314B"/>
    <w:rsid w:val="009C316F"/>
    <w:rsid w:val="009C3806"/>
    <w:rsid w:val="009C39A6"/>
    <w:rsid w:val="009C452B"/>
    <w:rsid w:val="009C4B92"/>
    <w:rsid w:val="009C4D7E"/>
    <w:rsid w:val="009C4FF7"/>
    <w:rsid w:val="009C5634"/>
    <w:rsid w:val="009C65DF"/>
    <w:rsid w:val="009C660A"/>
    <w:rsid w:val="009C6A75"/>
    <w:rsid w:val="009C6CAF"/>
    <w:rsid w:val="009C6D17"/>
    <w:rsid w:val="009C7391"/>
    <w:rsid w:val="009C770C"/>
    <w:rsid w:val="009C7B33"/>
    <w:rsid w:val="009D0AFE"/>
    <w:rsid w:val="009D1018"/>
    <w:rsid w:val="009D1179"/>
    <w:rsid w:val="009D11B8"/>
    <w:rsid w:val="009D141E"/>
    <w:rsid w:val="009D1C05"/>
    <w:rsid w:val="009D20A1"/>
    <w:rsid w:val="009D2265"/>
    <w:rsid w:val="009D24B2"/>
    <w:rsid w:val="009D27EC"/>
    <w:rsid w:val="009D2C30"/>
    <w:rsid w:val="009D2DFA"/>
    <w:rsid w:val="009D3603"/>
    <w:rsid w:val="009D3790"/>
    <w:rsid w:val="009D3898"/>
    <w:rsid w:val="009D3B6F"/>
    <w:rsid w:val="009D3D9B"/>
    <w:rsid w:val="009D42DA"/>
    <w:rsid w:val="009D525C"/>
    <w:rsid w:val="009D541C"/>
    <w:rsid w:val="009D5FBF"/>
    <w:rsid w:val="009D686D"/>
    <w:rsid w:val="009D6ABD"/>
    <w:rsid w:val="009D6BFC"/>
    <w:rsid w:val="009D73C2"/>
    <w:rsid w:val="009D7AD0"/>
    <w:rsid w:val="009E0209"/>
    <w:rsid w:val="009E0284"/>
    <w:rsid w:val="009E04AE"/>
    <w:rsid w:val="009E0596"/>
    <w:rsid w:val="009E065D"/>
    <w:rsid w:val="009E0C22"/>
    <w:rsid w:val="009E0EEF"/>
    <w:rsid w:val="009E1933"/>
    <w:rsid w:val="009E1C7A"/>
    <w:rsid w:val="009E1E03"/>
    <w:rsid w:val="009E3BEA"/>
    <w:rsid w:val="009E3E1D"/>
    <w:rsid w:val="009E4692"/>
    <w:rsid w:val="009E46F4"/>
    <w:rsid w:val="009E4BA8"/>
    <w:rsid w:val="009E4C93"/>
    <w:rsid w:val="009E4D93"/>
    <w:rsid w:val="009E56BD"/>
    <w:rsid w:val="009E5D5F"/>
    <w:rsid w:val="009E614B"/>
    <w:rsid w:val="009E6B3E"/>
    <w:rsid w:val="009E6B4A"/>
    <w:rsid w:val="009E72CB"/>
    <w:rsid w:val="009E7795"/>
    <w:rsid w:val="009F028C"/>
    <w:rsid w:val="009F1F6D"/>
    <w:rsid w:val="009F202D"/>
    <w:rsid w:val="009F2149"/>
    <w:rsid w:val="009F2C2E"/>
    <w:rsid w:val="009F2DA1"/>
    <w:rsid w:val="009F3B33"/>
    <w:rsid w:val="009F42EB"/>
    <w:rsid w:val="009F4A54"/>
    <w:rsid w:val="009F5A2C"/>
    <w:rsid w:val="009F5B6A"/>
    <w:rsid w:val="009F6D48"/>
    <w:rsid w:val="009F7785"/>
    <w:rsid w:val="009F7845"/>
    <w:rsid w:val="00A0007C"/>
    <w:rsid w:val="00A00A9E"/>
    <w:rsid w:val="00A00D78"/>
    <w:rsid w:val="00A00EDC"/>
    <w:rsid w:val="00A01113"/>
    <w:rsid w:val="00A01F22"/>
    <w:rsid w:val="00A021AA"/>
    <w:rsid w:val="00A02A84"/>
    <w:rsid w:val="00A03850"/>
    <w:rsid w:val="00A0443C"/>
    <w:rsid w:val="00A04A5E"/>
    <w:rsid w:val="00A0500F"/>
    <w:rsid w:val="00A06821"/>
    <w:rsid w:val="00A06FC1"/>
    <w:rsid w:val="00A10612"/>
    <w:rsid w:val="00A11FFC"/>
    <w:rsid w:val="00A11FFE"/>
    <w:rsid w:val="00A12357"/>
    <w:rsid w:val="00A123FC"/>
    <w:rsid w:val="00A124C2"/>
    <w:rsid w:val="00A12553"/>
    <w:rsid w:val="00A12B4A"/>
    <w:rsid w:val="00A12B7E"/>
    <w:rsid w:val="00A12E4A"/>
    <w:rsid w:val="00A144ED"/>
    <w:rsid w:val="00A14622"/>
    <w:rsid w:val="00A14A25"/>
    <w:rsid w:val="00A1580F"/>
    <w:rsid w:val="00A15832"/>
    <w:rsid w:val="00A16363"/>
    <w:rsid w:val="00A1717E"/>
    <w:rsid w:val="00A17409"/>
    <w:rsid w:val="00A17FA9"/>
    <w:rsid w:val="00A2054D"/>
    <w:rsid w:val="00A20900"/>
    <w:rsid w:val="00A20D78"/>
    <w:rsid w:val="00A20FED"/>
    <w:rsid w:val="00A21923"/>
    <w:rsid w:val="00A21BF9"/>
    <w:rsid w:val="00A21C79"/>
    <w:rsid w:val="00A21DD3"/>
    <w:rsid w:val="00A22587"/>
    <w:rsid w:val="00A22785"/>
    <w:rsid w:val="00A23066"/>
    <w:rsid w:val="00A23325"/>
    <w:rsid w:val="00A23507"/>
    <w:rsid w:val="00A240E8"/>
    <w:rsid w:val="00A24217"/>
    <w:rsid w:val="00A24265"/>
    <w:rsid w:val="00A247B2"/>
    <w:rsid w:val="00A2580A"/>
    <w:rsid w:val="00A258F6"/>
    <w:rsid w:val="00A25B0B"/>
    <w:rsid w:val="00A269E3"/>
    <w:rsid w:val="00A26B7E"/>
    <w:rsid w:val="00A26FF7"/>
    <w:rsid w:val="00A27EB6"/>
    <w:rsid w:val="00A307B8"/>
    <w:rsid w:val="00A30BD7"/>
    <w:rsid w:val="00A30C99"/>
    <w:rsid w:val="00A312E1"/>
    <w:rsid w:val="00A3148C"/>
    <w:rsid w:val="00A31647"/>
    <w:rsid w:val="00A319EB"/>
    <w:rsid w:val="00A31F98"/>
    <w:rsid w:val="00A32022"/>
    <w:rsid w:val="00A3231E"/>
    <w:rsid w:val="00A32A1E"/>
    <w:rsid w:val="00A32D1A"/>
    <w:rsid w:val="00A32FA0"/>
    <w:rsid w:val="00A33062"/>
    <w:rsid w:val="00A33681"/>
    <w:rsid w:val="00A3377A"/>
    <w:rsid w:val="00A33E87"/>
    <w:rsid w:val="00A35584"/>
    <w:rsid w:val="00A35E94"/>
    <w:rsid w:val="00A35FB7"/>
    <w:rsid w:val="00A36140"/>
    <w:rsid w:val="00A36195"/>
    <w:rsid w:val="00A3686E"/>
    <w:rsid w:val="00A36CD4"/>
    <w:rsid w:val="00A371BF"/>
    <w:rsid w:val="00A40013"/>
    <w:rsid w:val="00A406B4"/>
    <w:rsid w:val="00A40EE3"/>
    <w:rsid w:val="00A4119F"/>
    <w:rsid w:val="00A417A7"/>
    <w:rsid w:val="00A429B2"/>
    <w:rsid w:val="00A42E47"/>
    <w:rsid w:val="00A43252"/>
    <w:rsid w:val="00A43E33"/>
    <w:rsid w:val="00A44084"/>
    <w:rsid w:val="00A441A1"/>
    <w:rsid w:val="00A44613"/>
    <w:rsid w:val="00A447E0"/>
    <w:rsid w:val="00A44A55"/>
    <w:rsid w:val="00A44A98"/>
    <w:rsid w:val="00A45640"/>
    <w:rsid w:val="00A45D1D"/>
    <w:rsid w:val="00A464B9"/>
    <w:rsid w:val="00A465C3"/>
    <w:rsid w:val="00A46AE4"/>
    <w:rsid w:val="00A46B18"/>
    <w:rsid w:val="00A4743F"/>
    <w:rsid w:val="00A5106F"/>
    <w:rsid w:val="00A51230"/>
    <w:rsid w:val="00A514F6"/>
    <w:rsid w:val="00A517CC"/>
    <w:rsid w:val="00A51F3E"/>
    <w:rsid w:val="00A5252D"/>
    <w:rsid w:val="00A531BB"/>
    <w:rsid w:val="00A53C3E"/>
    <w:rsid w:val="00A55498"/>
    <w:rsid w:val="00A55DA0"/>
    <w:rsid w:val="00A5615B"/>
    <w:rsid w:val="00A56338"/>
    <w:rsid w:val="00A56512"/>
    <w:rsid w:val="00A56B00"/>
    <w:rsid w:val="00A56FA7"/>
    <w:rsid w:val="00A57779"/>
    <w:rsid w:val="00A60BBD"/>
    <w:rsid w:val="00A610C5"/>
    <w:rsid w:val="00A61487"/>
    <w:rsid w:val="00A61E0C"/>
    <w:rsid w:val="00A6229F"/>
    <w:rsid w:val="00A622B9"/>
    <w:rsid w:val="00A62964"/>
    <w:rsid w:val="00A6358D"/>
    <w:rsid w:val="00A636BE"/>
    <w:rsid w:val="00A63CD4"/>
    <w:rsid w:val="00A64AD5"/>
    <w:rsid w:val="00A655A5"/>
    <w:rsid w:val="00A65DFC"/>
    <w:rsid w:val="00A66449"/>
    <w:rsid w:val="00A66A46"/>
    <w:rsid w:val="00A66C75"/>
    <w:rsid w:val="00A66E35"/>
    <w:rsid w:val="00A66E66"/>
    <w:rsid w:val="00A67434"/>
    <w:rsid w:val="00A67DF0"/>
    <w:rsid w:val="00A67EBC"/>
    <w:rsid w:val="00A7006C"/>
    <w:rsid w:val="00A700EA"/>
    <w:rsid w:val="00A70107"/>
    <w:rsid w:val="00A704C4"/>
    <w:rsid w:val="00A71117"/>
    <w:rsid w:val="00A7167D"/>
    <w:rsid w:val="00A72353"/>
    <w:rsid w:val="00A7288A"/>
    <w:rsid w:val="00A734D1"/>
    <w:rsid w:val="00A73DE4"/>
    <w:rsid w:val="00A73F42"/>
    <w:rsid w:val="00A76020"/>
    <w:rsid w:val="00A76D2E"/>
    <w:rsid w:val="00A800B4"/>
    <w:rsid w:val="00A8019D"/>
    <w:rsid w:val="00A80201"/>
    <w:rsid w:val="00A80628"/>
    <w:rsid w:val="00A808D4"/>
    <w:rsid w:val="00A80FC4"/>
    <w:rsid w:val="00A81E0D"/>
    <w:rsid w:val="00A82F67"/>
    <w:rsid w:val="00A83494"/>
    <w:rsid w:val="00A83730"/>
    <w:rsid w:val="00A840D6"/>
    <w:rsid w:val="00A840F7"/>
    <w:rsid w:val="00A84203"/>
    <w:rsid w:val="00A8435E"/>
    <w:rsid w:val="00A84575"/>
    <w:rsid w:val="00A8473C"/>
    <w:rsid w:val="00A85187"/>
    <w:rsid w:val="00A85896"/>
    <w:rsid w:val="00A868BF"/>
    <w:rsid w:val="00A87CDC"/>
    <w:rsid w:val="00A90588"/>
    <w:rsid w:val="00A906FE"/>
    <w:rsid w:val="00A9088A"/>
    <w:rsid w:val="00A90965"/>
    <w:rsid w:val="00A909BA"/>
    <w:rsid w:val="00A92B4F"/>
    <w:rsid w:val="00A92CCE"/>
    <w:rsid w:val="00A92EA2"/>
    <w:rsid w:val="00A9349F"/>
    <w:rsid w:val="00A93A69"/>
    <w:rsid w:val="00A93F42"/>
    <w:rsid w:val="00A941DA"/>
    <w:rsid w:val="00A950AB"/>
    <w:rsid w:val="00A95545"/>
    <w:rsid w:val="00A97049"/>
    <w:rsid w:val="00A97149"/>
    <w:rsid w:val="00A9744B"/>
    <w:rsid w:val="00A97A58"/>
    <w:rsid w:val="00A97E4E"/>
    <w:rsid w:val="00AA0243"/>
    <w:rsid w:val="00AA031D"/>
    <w:rsid w:val="00AA039E"/>
    <w:rsid w:val="00AA05E2"/>
    <w:rsid w:val="00AA0A88"/>
    <w:rsid w:val="00AA0F93"/>
    <w:rsid w:val="00AA127B"/>
    <w:rsid w:val="00AA197E"/>
    <w:rsid w:val="00AA1C88"/>
    <w:rsid w:val="00AA2718"/>
    <w:rsid w:val="00AA2959"/>
    <w:rsid w:val="00AA2E02"/>
    <w:rsid w:val="00AA2EC9"/>
    <w:rsid w:val="00AA2F65"/>
    <w:rsid w:val="00AA3597"/>
    <w:rsid w:val="00AA3F3D"/>
    <w:rsid w:val="00AA4279"/>
    <w:rsid w:val="00AA483C"/>
    <w:rsid w:val="00AA497F"/>
    <w:rsid w:val="00AA4DDB"/>
    <w:rsid w:val="00AA512E"/>
    <w:rsid w:val="00AA578D"/>
    <w:rsid w:val="00AA5802"/>
    <w:rsid w:val="00AA6095"/>
    <w:rsid w:val="00AA624F"/>
    <w:rsid w:val="00AA633E"/>
    <w:rsid w:val="00AA68BE"/>
    <w:rsid w:val="00AA6A25"/>
    <w:rsid w:val="00AA6B29"/>
    <w:rsid w:val="00AA6F19"/>
    <w:rsid w:val="00AA7BBE"/>
    <w:rsid w:val="00AA7E24"/>
    <w:rsid w:val="00AB0327"/>
    <w:rsid w:val="00AB0984"/>
    <w:rsid w:val="00AB1560"/>
    <w:rsid w:val="00AB191F"/>
    <w:rsid w:val="00AB29C0"/>
    <w:rsid w:val="00AB2BD2"/>
    <w:rsid w:val="00AB2F5C"/>
    <w:rsid w:val="00AB387E"/>
    <w:rsid w:val="00AB3CC1"/>
    <w:rsid w:val="00AB3D35"/>
    <w:rsid w:val="00AB4A4B"/>
    <w:rsid w:val="00AB4A88"/>
    <w:rsid w:val="00AB4A90"/>
    <w:rsid w:val="00AB5794"/>
    <w:rsid w:val="00AB597C"/>
    <w:rsid w:val="00AB5B5F"/>
    <w:rsid w:val="00AB5B7A"/>
    <w:rsid w:val="00AB6677"/>
    <w:rsid w:val="00AC05A2"/>
    <w:rsid w:val="00AC0D85"/>
    <w:rsid w:val="00AC1748"/>
    <w:rsid w:val="00AC17C9"/>
    <w:rsid w:val="00AC1B35"/>
    <w:rsid w:val="00AC25E2"/>
    <w:rsid w:val="00AC3510"/>
    <w:rsid w:val="00AC3E14"/>
    <w:rsid w:val="00AC44CE"/>
    <w:rsid w:val="00AC49E2"/>
    <w:rsid w:val="00AC4A72"/>
    <w:rsid w:val="00AC4F0D"/>
    <w:rsid w:val="00AC4FA2"/>
    <w:rsid w:val="00AC54FA"/>
    <w:rsid w:val="00AC6282"/>
    <w:rsid w:val="00AC6369"/>
    <w:rsid w:val="00AC6917"/>
    <w:rsid w:val="00AC6973"/>
    <w:rsid w:val="00AC741F"/>
    <w:rsid w:val="00AC7490"/>
    <w:rsid w:val="00AC7612"/>
    <w:rsid w:val="00AD03DD"/>
    <w:rsid w:val="00AD06B1"/>
    <w:rsid w:val="00AD07E6"/>
    <w:rsid w:val="00AD0ABB"/>
    <w:rsid w:val="00AD0E49"/>
    <w:rsid w:val="00AD280F"/>
    <w:rsid w:val="00AD2BD8"/>
    <w:rsid w:val="00AD3082"/>
    <w:rsid w:val="00AD45F0"/>
    <w:rsid w:val="00AD4AC4"/>
    <w:rsid w:val="00AD4AE7"/>
    <w:rsid w:val="00AD4BAB"/>
    <w:rsid w:val="00AD5822"/>
    <w:rsid w:val="00AD6053"/>
    <w:rsid w:val="00AD60EE"/>
    <w:rsid w:val="00AD64A0"/>
    <w:rsid w:val="00AD675E"/>
    <w:rsid w:val="00AD677C"/>
    <w:rsid w:val="00AD6B00"/>
    <w:rsid w:val="00AD6CCC"/>
    <w:rsid w:val="00AD700A"/>
    <w:rsid w:val="00AD71D9"/>
    <w:rsid w:val="00AD7D7E"/>
    <w:rsid w:val="00AE0224"/>
    <w:rsid w:val="00AE16B9"/>
    <w:rsid w:val="00AE20EB"/>
    <w:rsid w:val="00AE22CA"/>
    <w:rsid w:val="00AE23BE"/>
    <w:rsid w:val="00AE38E8"/>
    <w:rsid w:val="00AE3A57"/>
    <w:rsid w:val="00AE3B15"/>
    <w:rsid w:val="00AE4441"/>
    <w:rsid w:val="00AE45CF"/>
    <w:rsid w:val="00AE4822"/>
    <w:rsid w:val="00AE493B"/>
    <w:rsid w:val="00AE5899"/>
    <w:rsid w:val="00AE6A81"/>
    <w:rsid w:val="00AE73B8"/>
    <w:rsid w:val="00AE759D"/>
    <w:rsid w:val="00AE794C"/>
    <w:rsid w:val="00AE7DBB"/>
    <w:rsid w:val="00AE7FA1"/>
    <w:rsid w:val="00AF07AA"/>
    <w:rsid w:val="00AF144E"/>
    <w:rsid w:val="00AF1E9B"/>
    <w:rsid w:val="00AF232C"/>
    <w:rsid w:val="00AF342A"/>
    <w:rsid w:val="00AF3BC3"/>
    <w:rsid w:val="00AF4361"/>
    <w:rsid w:val="00AF4B98"/>
    <w:rsid w:val="00AF5396"/>
    <w:rsid w:val="00AF68A7"/>
    <w:rsid w:val="00AF76F1"/>
    <w:rsid w:val="00B00CEC"/>
    <w:rsid w:val="00B01754"/>
    <w:rsid w:val="00B02122"/>
    <w:rsid w:val="00B02412"/>
    <w:rsid w:val="00B02791"/>
    <w:rsid w:val="00B02CC4"/>
    <w:rsid w:val="00B02D7F"/>
    <w:rsid w:val="00B03382"/>
    <w:rsid w:val="00B03BA9"/>
    <w:rsid w:val="00B04269"/>
    <w:rsid w:val="00B0431C"/>
    <w:rsid w:val="00B0474C"/>
    <w:rsid w:val="00B047D4"/>
    <w:rsid w:val="00B04ADB"/>
    <w:rsid w:val="00B04C06"/>
    <w:rsid w:val="00B07256"/>
    <w:rsid w:val="00B072A0"/>
    <w:rsid w:val="00B074BE"/>
    <w:rsid w:val="00B074E5"/>
    <w:rsid w:val="00B07CB8"/>
    <w:rsid w:val="00B07CDB"/>
    <w:rsid w:val="00B07ED5"/>
    <w:rsid w:val="00B1057B"/>
    <w:rsid w:val="00B11012"/>
    <w:rsid w:val="00B1160B"/>
    <w:rsid w:val="00B119FB"/>
    <w:rsid w:val="00B12018"/>
    <w:rsid w:val="00B12182"/>
    <w:rsid w:val="00B1309B"/>
    <w:rsid w:val="00B13944"/>
    <w:rsid w:val="00B141A4"/>
    <w:rsid w:val="00B145AE"/>
    <w:rsid w:val="00B14763"/>
    <w:rsid w:val="00B1491F"/>
    <w:rsid w:val="00B15045"/>
    <w:rsid w:val="00B15586"/>
    <w:rsid w:val="00B160F7"/>
    <w:rsid w:val="00B16BB3"/>
    <w:rsid w:val="00B172D4"/>
    <w:rsid w:val="00B17FC4"/>
    <w:rsid w:val="00B2010D"/>
    <w:rsid w:val="00B207C4"/>
    <w:rsid w:val="00B20CD6"/>
    <w:rsid w:val="00B210EA"/>
    <w:rsid w:val="00B21158"/>
    <w:rsid w:val="00B214C0"/>
    <w:rsid w:val="00B218A6"/>
    <w:rsid w:val="00B220DD"/>
    <w:rsid w:val="00B22212"/>
    <w:rsid w:val="00B22BCF"/>
    <w:rsid w:val="00B23142"/>
    <w:rsid w:val="00B2315C"/>
    <w:rsid w:val="00B23163"/>
    <w:rsid w:val="00B232C5"/>
    <w:rsid w:val="00B23948"/>
    <w:rsid w:val="00B23D78"/>
    <w:rsid w:val="00B23E65"/>
    <w:rsid w:val="00B24421"/>
    <w:rsid w:val="00B24926"/>
    <w:rsid w:val="00B24972"/>
    <w:rsid w:val="00B249E9"/>
    <w:rsid w:val="00B24A0D"/>
    <w:rsid w:val="00B25D32"/>
    <w:rsid w:val="00B26204"/>
    <w:rsid w:val="00B262DE"/>
    <w:rsid w:val="00B2631D"/>
    <w:rsid w:val="00B26947"/>
    <w:rsid w:val="00B26A9F"/>
    <w:rsid w:val="00B26B00"/>
    <w:rsid w:val="00B26C39"/>
    <w:rsid w:val="00B26E5A"/>
    <w:rsid w:val="00B300C0"/>
    <w:rsid w:val="00B30531"/>
    <w:rsid w:val="00B30696"/>
    <w:rsid w:val="00B30CAA"/>
    <w:rsid w:val="00B317A1"/>
    <w:rsid w:val="00B321A9"/>
    <w:rsid w:val="00B323AD"/>
    <w:rsid w:val="00B324C0"/>
    <w:rsid w:val="00B33240"/>
    <w:rsid w:val="00B33D1A"/>
    <w:rsid w:val="00B33E8C"/>
    <w:rsid w:val="00B345B1"/>
    <w:rsid w:val="00B34885"/>
    <w:rsid w:val="00B34CD7"/>
    <w:rsid w:val="00B35E6C"/>
    <w:rsid w:val="00B35EBD"/>
    <w:rsid w:val="00B36772"/>
    <w:rsid w:val="00B3726A"/>
    <w:rsid w:val="00B402C8"/>
    <w:rsid w:val="00B40A6B"/>
    <w:rsid w:val="00B4113B"/>
    <w:rsid w:val="00B4216B"/>
    <w:rsid w:val="00B421A3"/>
    <w:rsid w:val="00B42300"/>
    <w:rsid w:val="00B42A28"/>
    <w:rsid w:val="00B42B29"/>
    <w:rsid w:val="00B42D82"/>
    <w:rsid w:val="00B4327E"/>
    <w:rsid w:val="00B43366"/>
    <w:rsid w:val="00B436C0"/>
    <w:rsid w:val="00B43787"/>
    <w:rsid w:val="00B44716"/>
    <w:rsid w:val="00B448DE"/>
    <w:rsid w:val="00B44AF4"/>
    <w:rsid w:val="00B44B0D"/>
    <w:rsid w:val="00B4507B"/>
    <w:rsid w:val="00B45354"/>
    <w:rsid w:val="00B456DA"/>
    <w:rsid w:val="00B47555"/>
    <w:rsid w:val="00B47889"/>
    <w:rsid w:val="00B47C5C"/>
    <w:rsid w:val="00B501AF"/>
    <w:rsid w:val="00B50237"/>
    <w:rsid w:val="00B50307"/>
    <w:rsid w:val="00B50796"/>
    <w:rsid w:val="00B50987"/>
    <w:rsid w:val="00B50AEF"/>
    <w:rsid w:val="00B5118D"/>
    <w:rsid w:val="00B51E09"/>
    <w:rsid w:val="00B51E99"/>
    <w:rsid w:val="00B52217"/>
    <w:rsid w:val="00B5292C"/>
    <w:rsid w:val="00B529D6"/>
    <w:rsid w:val="00B52B4F"/>
    <w:rsid w:val="00B52B9F"/>
    <w:rsid w:val="00B52DFF"/>
    <w:rsid w:val="00B52E20"/>
    <w:rsid w:val="00B53214"/>
    <w:rsid w:val="00B532B2"/>
    <w:rsid w:val="00B533B7"/>
    <w:rsid w:val="00B53B1E"/>
    <w:rsid w:val="00B53D77"/>
    <w:rsid w:val="00B54066"/>
    <w:rsid w:val="00B54505"/>
    <w:rsid w:val="00B54808"/>
    <w:rsid w:val="00B54B52"/>
    <w:rsid w:val="00B559FC"/>
    <w:rsid w:val="00B55CE5"/>
    <w:rsid w:val="00B56758"/>
    <w:rsid w:val="00B56DEE"/>
    <w:rsid w:val="00B577A9"/>
    <w:rsid w:val="00B57CD8"/>
    <w:rsid w:val="00B60640"/>
    <w:rsid w:val="00B60C52"/>
    <w:rsid w:val="00B6140D"/>
    <w:rsid w:val="00B6154C"/>
    <w:rsid w:val="00B61793"/>
    <w:rsid w:val="00B61CDE"/>
    <w:rsid w:val="00B62BBB"/>
    <w:rsid w:val="00B62BD2"/>
    <w:rsid w:val="00B63CDF"/>
    <w:rsid w:val="00B641FB"/>
    <w:rsid w:val="00B64E70"/>
    <w:rsid w:val="00B6503F"/>
    <w:rsid w:val="00B655AF"/>
    <w:rsid w:val="00B6569F"/>
    <w:rsid w:val="00B65C1F"/>
    <w:rsid w:val="00B6675E"/>
    <w:rsid w:val="00B66B8F"/>
    <w:rsid w:val="00B671E0"/>
    <w:rsid w:val="00B67414"/>
    <w:rsid w:val="00B6788C"/>
    <w:rsid w:val="00B67A19"/>
    <w:rsid w:val="00B701C1"/>
    <w:rsid w:val="00B70D9E"/>
    <w:rsid w:val="00B70F40"/>
    <w:rsid w:val="00B712BF"/>
    <w:rsid w:val="00B71EA5"/>
    <w:rsid w:val="00B725D5"/>
    <w:rsid w:val="00B733F8"/>
    <w:rsid w:val="00B74266"/>
    <w:rsid w:val="00B742B3"/>
    <w:rsid w:val="00B745C1"/>
    <w:rsid w:val="00B76DDA"/>
    <w:rsid w:val="00B772BD"/>
    <w:rsid w:val="00B77A86"/>
    <w:rsid w:val="00B77CFA"/>
    <w:rsid w:val="00B8023A"/>
    <w:rsid w:val="00B8027B"/>
    <w:rsid w:val="00B808B0"/>
    <w:rsid w:val="00B8170E"/>
    <w:rsid w:val="00B81B19"/>
    <w:rsid w:val="00B81B79"/>
    <w:rsid w:val="00B81D16"/>
    <w:rsid w:val="00B822A5"/>
    <w:rsid w:val="00B8246A"/>
    <w:rsid w:val="00B831DC"/>
    <w:rsid w:val="00B83281"/>
    <w:rsid w:val="00B834FD"/>
    <w:rsid w:val="00B83A2F"/>
    <w:rsid w:val="00B83CBD"/>
    <w:rsid w:val="00B83CE1"/>
    <w:rsid w:val="00B8411C"/>
    <w:rsid w:val="00B842C2"/>
    <w:rsid w:val="00B847D9"/>
    <w:rsid w:val="00B84B4E"/>
    <w:rsid w:val="00B85359"/>
    <w:rsid w:val="00B8555B"/>
    <w:rsid w:val="00B85806"/>
    <w:rsid w:val="00B86575"/>
    <w:rsid w:val="00B86B82"/>
    <w:rsid w:val="00B906D5"/>
    <w:rsid w:val="00B90F09"/>
    <w:rsid w:val="00B910CD"/>
    <w:rsid w:val="00B92195"/>
    <w:rsid w:val="00B9248E"/>
    <w:rsid w:val="00B92A09"/>
    <w:rsid w:val="00B93156"/>
    <w:rsid w:val="00B935D8"/>
    <w:rsid w:val="00B9393E"/>
    <w:rsid w:val="00B93E3F"/>
    <w:rsid w:val="00B948B1"/>
    <w:rsid w:val="00B963BC"/>
    <w:rsid w:val="00B969B5"/>
    <w:rsid w:val="00B96C4B"/>
    <w:rsid w:val="00B96CF3"/>
    <w:rsid w:val="00B9778D"/>
    <w:rsid w:val="00BA07D6"/>
    <w:rsid w:val="00BA093D"/>
    <w:rsid w:val="00BA09D5"/>
    <w:rsid w:val="00BA1109"/>
    <w:rsid w:val="00BA1B14"/>
    <w:rsid w:val="00BA1F65"/>
    <w:rsid w:val="00BA222D"/>
    <w:rsid w:val="00BA2896"/>
    <w:rsid w:val="00BA294D"/>
    <w:rsid w:val="00BA2A93"/>
    <w:rsid w:val="00BA2FFF"/>
    <w:rsid w:val="00BA3F9D"/>
    <w:rsid w:val="00BA432F"/>
    <w:rsid w:val="00BA47D5"/>
    <w:rsid w:val="00BA4C6C"/>
    <w:rsid w:val="00BA4EAE"/>
    <w:rsid w:val="00BA6256"/>
    <w:rsid w:val="00BA6293"/>
    <w:rsid w:val="00BA6535"/>
    <w:rsid w:val="00BA6C69"/>
    <w:rsid w:val="00BA6D99"/>
    <w:rsid w:val="00BA6ED7"/>
    <w:rsid w:val="00BA7538"/>
    <w:rsid w:val="00BA7932"/>
    <w:rsid w:val="00BA7995"/>
    <w:rsid w:val="00BB186C"/>
    <w:rsid w:val="00BB1C5C"/>
    <w:rsid w:val="00BB1E43"/>
    <w:rsid w:val="00BB2374"/>
    <w:rsid w:val="00BB2BD2"/>
    <w:rsid w:val="00BB2D33"/>
    <w:rsid w:val="00BB348B"/>
    <w:rsid w:val="00BB358F"/>
    <w:rsid w:val="00BB38B7"/>
    <w:rsid w:val="00BB3FA9"/>
    <w:rsid w:val="00BB4D76"/>
    <w:rsid w:val="00BB54B7"/>
    <w:rsid w:val="00BB5950"/>
    <w:rsid w:val="00BB6E0B"/>
    <w:rsid w:val="00BB7285"/>
    <w:rsid w:val="00BB73AF"/>
    <w:rsid w:val="00BB7E35"/>
    <w:rsid w:val="00BC00FC"/>
    <w:rsid w:val="00BC0474"/>
    <w:rsid w:val="00BC04B5"/>
    <w:rsid w:val="00BC1DBB"/>
    <w:rsid w:val="00BC1EC6"/>
    <w:rsid w:val="00BC220F"/>
    <w:rsid w:val="00BC2928"/>
    <w:rsid w:val="00BC29FC"/>
    <w:rsid w:val="00BC2ADA"/>
    <w:rsid w:val="00BC2E48"/>
    <w:rsid w:val="00BC49BB"/>
    <w:rsid w:val="00BC5852"/>
    <w:rsid w:val="00BC5C56"/>
    <w:rsid w:val="00BC5C87"/>
    <w:rsid w:val="00BC6149"/>
    <w:rsid w:val="00BC74A1"/>
    <w:rsid w:val="00BC75E7"/>
    <w:rsid w:val="00BC7CB6"/>
    <w:rsid w:val="00BC7CFB"/>
    <w:rsid w:val="00BD02B2"/>
    <w:rsid w:val="00BD0621"/>
    <w:rsid w:val="00BD09EA"/>
    <w:rsid w:val="00BD1977"/>
    <w:rsid w:val="00BD2336"/>
    <w:rsid w:val="00BD2587"/>
    <w:rsid w:val="00BD2EFD"/>
    <w:rsid w:val="00BD3B3D"/>
    <w:rsid w:val="00BD3C2D"/>
    <w:rsid w:val="00BD411A"/>
    <w:rsid w:val="00BD44D7"/>
    <w:rsid w:val="00BD4EC5"/>
    <w:rsid w:val="00BD58DA"/>
    <w:rsid w:val="00BD5A2E"/>
    <w:rsid w:val="00BD61C9"/>
    <w:rsid w:val="00BD636B"/>
    <w:rsid w:val="00BD6CBA"/>
    <w:rsid w:val="00BD73A6"/>
    <w:rsid w:val="00BE0365"/>
    <w:rsid w:val="00BE0D10"/>
    <w:rsid w:val="00BE0D24"/>
    <w:rsid w:val="00BE15FC"/>
    <w:rsid w:val="00BE1F52"/>
    <w:rsid w:val="00BE27C1"/>
    <w:rsid w:val="00BE27D8"/>
    <w:rsid w:val="00BE2997"/>
    <w:rsid w:val="00BE3156"/>
    <w:rsid w:val="00BE33BA"/>
    <w:rsid w:val="00BE33CE"/>
    <w:rsid w:val="00BE3FCC"/>
    <w:rsid w:val="00BE4412"/>
    <w:rsid w:val="00BE517C"/>
    <w:rsid w:val="00BE56C1"/>
    <w:rsid w:val="00BE6EFE"/>
    <w:rsid w:val="00BE6F4D"/>
    <w:rsid w:val="00BE7C2B"/>
    <w:rsid w:val="00BF0126"/>
    <w:rsid w:val="00BF0181"/>
    <w:rsid w:val="00BF08E7"/>
    <w:rsid w:val="00BF0DFD"/>
    <w:rsid w:val="00BF1C58"/>
    <w:rsid w:val="00BF1EB6"/>
    <w:rsid w:val="00BF257D"/>
    <w:rsid w:val="00BF2D87"/>
    <w:rsid w:val="00BF35AF"/>
    <w:rsid w:val="00BF3E83"/>
    <w:rsid w:val="00BF47D0"/>
    <w:rsid w:val="00BF4902"/>
    <w:rsid w:val="00BF4C08"/>
    <w:rsid w:val="00BF5121"/>
    <w:rsid w:val="00BF5E7A"/>
    <w:rsid w:val="00BF6923"/>
    <w:rsid w:val="00BF6961"/>
    <w:rsid w:val="00BF6A60"/>
    <w:rsid w:val="00BF70B0"/>
    <w:rsid w:val="00BF786C"/>
    <w:rsid w:val="00C00372"/>
    <w:rsid w:val="00C00879"/>
    <w:rsid w:val="00C01049"/>
    <w:rsid w:val="00C01612"/>
    <w:rsid w:val="00C01C0C"/>
    <w:rsid w:val="00C021F6"/>
    <w:rsid w:val="00C02801"/>
    <w:rsid w:val="00C03A76"/>
    <w:rsid w:val="00C03FDE"/>
    <w:rsid w:val="00C04787"/>
    <w:rsid w:val="00C048F3"/>
    <w:rsid w:val="00C0501D"/>
    <w:rsid w:val="00C06B83"/>
    <w:rsid w:val="00C104E0"/>
    <w:rsid w:val="00C11067"/>
    <w:rsid w:val="00C117F4"/>
    <w:rsid w:val="00C1182D"/>
    <w:rsid w:val="00C11AA2"/>
    <w:rsid w:val="00C11BC4"/>
    <w:rsid w:val="00C11FA1"/>
    <w:rsid w:val="00C11FA4"/>
    <w:rsid w:val="00C124F7"/>
    <w:rsid w:val="00C12605"/>
    <w:rsid w:val="00C126C1"/>
    <w:rsid w:val="00C13693"/>
    <w:rsid w:val="00C1381F"/>
    <w:rsid w:val="00C15139"/>
    <w:rsid w:val="00C162EE"/>
    <w:rsid w:val="00C16533"/>
    <w:rsid w:val="00C17E4D"/>
    <w:rsid w:val="00C17FAB"/>
    <w:rsid w:val="00C20CE2"/>
    <w:rsid w:val="00C20D30"/>
    <w:rsid w:val="00C22271"/>
    <w:rsid w:val="00C22D34"/>
    <w:rsid w:val="00C22FD9"/>
    <w:rsid w:val="00C2309D"/>
    <w:rsid w:val="00C236B1"/>
    <w:rsid w:val="00C236E6"/>
    <w:rsid w:val="00C246B0"/>
    <w:rsid w:val="00C24856"/>
    <w:rsid w:val="00C24EA4"/>
    <w:rsid w:val="00C25013"/>
    <w:rsid w:val="00C250D0"/>
    <w:rsid w:val="00C27125"/>
    <w:rsid w:val="00C2718A"/>
    <w:rsid w:val="00C27C28"/>
    <w:rsid w:val="00C30819"/>
    <w:rsid w:val="00C31179"/>
    <w:rsid w:val="00C3143B"/>
    <w:rsid w:val="00C3179A"/>
    <w:rsid w:val="00C327A8"/>
    <w:rsid w:val="00C33084"/>
    <w:rsid w:val="00C33508"/>
    <w:rsid w:val="00C33E38"/>
    <w:rsid w:val="00C34326"/>
    <w:rsid w:val="00C34828"/>
    <w:rsid w:val="00C35CBE"/>
    <w:rsid w:val="00C35D9E"/>
    <w:rsid w:val="00C3600B"/>
    <w:rsid w:val="00C36261"/>
    <w:rsid w:val="00C36D0E"/>
    <w:rsid w:val="00C371BC"/>
    <w:rsid w:val="00C373FB"/>
    <w:rsid w:val="00C37C8C"/>
    <w:rsid w:val="00C37F92"/>
    <w:rsid w:val="00C4080B"/>
    <w:rsid w:val="00C410C5"/>
    <w:rsid w:val="00C410CF"/>
    <w:rsid w:val="00C4116F"/>
    <w:rsid w:val="00C41243"/>
    <w:rsid w:val="00C41456"/>
    <w:rsid w:val="00C41CA2"/>
    <w:rsid w:val="00C424EE"/>
    <w:rsid w:val="00C429DD"/>
    <w:rsid w:val="00C42BBC"/>
    <w:rsid w:val="00C4303B"/>
    <w:rsid w:val="00C43716"/>
    <w:rsid w:val="00C43BF7"/>
    <w:rsid w:val="00C44176"/>
    <w:rsid w:val="00C44799"/>
    <w:rsid w:val="00C45305"/>
    <w:rsid w:val="00C45A06"/>
    <w:rsid w:val="00C45E1F"/>
    <w:rsid w:val="00C45F2D"/>
    <w:rsid w:val="00C463B8"/>
    <w:rsid w:val="00C47685"/>
    <w:rsid w:val="00C4788B"/>
    <w:rsid w:val="00C47C16"/>
    <w:rsid w:val="00C5015C"/>
    <w:rsid w:val="00C50CC2"/>
    <w:rsid w:val="00C50E7F"/>
    <w:rsid w:val="00C5104F"/>
    <w:rsid w:val="00C512D2"/>
    <w:rsid w:val="00C51429"/>
    <w:rsid w:val="00C51E29"/>
    <w:rsid w:val="00C51E53"/>
    <w:rsid w:val="00C53812"/>
    <w:rsid w:val="00C53973"/>
    <w:rsid w:val="00C53E31"/>
    <w:rsid w:val="00C5409B"/>
    <w:rsid w:val="00C543F7"/>
    <w:rsid w:val="00C547B8"/>
    <w:rsid w:val="00C55013"/>
    <w:rsid w:val="00C55905"/>
    <w:rsid w:val="00C566C3"/>
    <w:rsid w:val="00C567C3"/>
    <w:rsid w:val="00C5695C"/>
    <w:rsid w:val="00C56F6C"/>
    <w:rsid w:val="00C57314"/>
    <w:rsid w:val="00C57A18"/>
    <w:rsid w:val="00C57A98"/>
    <w:rsid w:val="00C608C8"/>
    <w:rsid w:val="00C6091E"/>
    <w:rsid w:val="00C6122B"/>
    <w:rsid w:val="00C61E2A"/>
    <w:rsid w:val="00C6279F"/>
    <w:rsid w:val="00C63C05"/>
    <w:rsid w:val="00C63CF4"/>
    <w:rsid w:val="00C63E58"/>
    <w:rsid w:val="00C65176"/>
    <w:rsid w:val="00C65205"/>
    <w:rsid w:val="00C6549C"/>
    <w:rsid w:val="00C6600B"/>
    <w:rsid w:val="00C664D5"/>
    <w:rsid w:val="00C66EC4"/>
    <w:rsid w:val="00C66F8C"/>
    <w:rsid w:val="00C66FB2"/>
    <w:rsid w:val="00C674D2"/>
    <w:rsid w:val="00C67C99"/>
    <w:rsid w:val="00C70B89"/>
    <w:rsid w:val="00C713A9"/>
    <w:rsid w:val="00C717E3"/>
    <w:rsid w:val="00C71E77"/>
    <w:rsid w:val="00C72A50"/>
    <w:rsid w:val="00C72D77"/>
    <w:rsid w:val="00C73112"/>
    <w:rsid w:val="00C73987"/>
    <w:rsid w:val="00C743E0"/>
    <w:rsid w:val="00C7446D"/>
    <w:rsid w:val="00C764BE"/>
    <w:rsid w:val="00C764E5"/>
    <w:rsid w:val="00C76669"/>
    <w:rsid w:val="00C76D71"/>
    <w:rsid w:val="00C77DD3"/>
    <w:rsid w:val="00C801F7"/>
    <w:rsid w:val="00C80605"/>
    <w:rsid w:val="00C8092C"/>
    <w:rsid w:val="00C8278E"/>
    <w:rsid w:val="00C827CD"/>
    <w:rsid w:val="00C8335E"/>
    <w:rsid w:val="00C83D1A"/>
    <w:rsid w:val="00C84045"/>
    <w:rsid w:val="00C8425D"/>
    <w:rsid w:val="00C843E6"/>
    <w:rsid w:val="00C8469F"/>
    <w:rsid w:val="00C84FA2"/>
    <w:rsid w:val="00C85606"/>
    <w:rsid w:val="00C85BF2"/>
    <w:rsid w:val="00C85E3C"/>
    <w:rsid w:val="00C860E8"/>
    <w:rsid w:val="00C8658B"/>
    <w:rsid w:val="00C86A3B"/>
    <w:rsid w:val="00C87032"/>
    <w:rsid w:val="00C87263"/>
    <w:rsid w:val="00C87D30"/>
    <w:rsid w:val="00C908F9"/>
    <w:rsid w:val="00C9109F"/>
    <w:rsid w:val="00C91498"/>
    <w:rsid w:val="00C914F1"/>
    <w:rsid w:val="00C91D8F"/>
    <w:rsid w:val="00C91F03"/>
    <w:rsid w:val="00C92065"/>
    <w:rsid w:val="00C92225"/>
    <w:rsid w:val="00C923C6"/>
    <w:rsid w:val="00C92899"/>
    <w:rsid w:val="00C938E1"/>
    <w:rsid w:val="00C93B8B"/>
    <w:rsid w:val="00C93E64"/>
    <w:rsid w:val="00C943F0"/>
    <w:rsid w:val="00C951CC"/>
    <w:rsid w:val="00C95499"/>
    <w:rsid w:val="00C95BAF"/>
    <w:rsid w:val="00C96453"/>
    <w:rsid w:val="00C96DC4"/>
    <w:rsid w:val="00C97029"/>
    <w:rsid w:val="00CA0142"/>
    <w:rsid w:val="00CA09EF"/>
    <w:rsid w:val="00CA16D9"/>
    <w:rsid w:val="00CA2104"/>
    <w:rsid w:val="00CA30D6"/>
    <w:rsid w:val="00CA30DC"/>
    <w:rsid w:val="00CA35C7"/>
    <w:rsid w:val="00CA3B83"/>
    <w:rsid w:val="00CA47A9"/>
    <w:rsid w:val="00CA4C5B"/>
    <w:rsid w:val="00CA5480"/>
    <w:rsid w:val="00CA6BA7"/>
    <w:rsid w:val="00CA7498"/>
    <w:rsid w:val="00CA75EC"/>
    <w:rsid w:val="00CA76E4"/>
    <w:rsid w:val="00CA7B40"/>
    <w:rsid w:val="00CB0120"/>
    <w:rsid w:val="00CB05B7"/>
    <w:rsid w:val="00CB0933"/>
    <w:rsid w:val="00CB1482"/>
    <w:rsid w:val="00CB1499"/>
    <w:rsid w:val="00CB1ED7"/>
    <w:rsid w:val="00CB1F94"/>
    <w:rsid w:val="00CB2166"/>
    <w:rsid w:val="00CB270A"/>
    <w:rsid w:val="00CB340B"/>
    <w:rsid w:val="00CB4295"/>
    <w:rsid w:val="00CB514A"/>
    <w:rsid w:val="00CB5824"/>
    <w:rsid w:val="00CB5C32"/>
    <w:rsid w:val="00CB621B"/>
    <w:rsid w:val="00CB67EF"/>
    <w:rsid w:val="00CB7107"/>
    <w:rsid w:val="00CB73E2"/>
    <w:rsid w:val="00CB74F9"/>
    <w:rsid w:val="00CB76D4"/>
    <w:rsid w:val="00CB7A82"/>
    <w:rsid w:val="00CB7B30"/>
    <w:rsid w:val="00CB7D8C"/>
    <w:rsid w:val="00CC07B8"/>
    <w:rsid w:val="00CC185A"/>
    <w:rsid w:val="00CC1F98"/>
    <w:rsid w:val="00CC28C4"/>
    <w:rsid w:val="00CC36AC"/>
    <w:rsid w:val="00CC3767"/>
    <w:rsid w:val="00CC39DA"/>
    <w:rsid w:val="00CC434A"/>
    <w:rsid w:val="00CC4C2D"/>
    <w:rsid w:val="00CC4C62"/>
    <w:rsid w:val="00CC66D0"/>
    <w:rsid w:val="00CC69D1"/>
    <w:rsid w:val="00CC7686"/>
    <w:rsid w:val="00CC788E"/>
    <w:rsid w:val="00CC7AB4"/>
    <w:rsid w:val="00CC7BCF"/>
    <w:rsid w:val="00CC7D7A"/>
    <w:rsid w:val="00CD08EF"/>
    <w:rsid w:val="00CD0946"/>
    <w:rsid w:val="00CD126F"/>
    <w:rsid w:val="00CD1807"/>
    <w:rsid w:val="00CD1CDC"/>
    <w:rsid w:val="00CD2C53"/>
    <w:rsid w:val="00CD2CC9"/>
    <w:rsid w:val="00CD3351"/>
    <w:rsid w:val="00CD3B02"/>
    <w:rsid w:val="00CD3C44"/>
    <w:rsid w:val="00CD3D96"/>
    <w:rsid w:val="00CD3E8C"/>
    <w:rsid w:val="00CD44CB"/>
    <w:rsid w:val="00CD4F77"/>
    <w:rsid w:val="00CD53A2"/>
    <w:rsid w:val="00CD540C"/>
    <w:rsid w:val="00CD5AB5"/>
    <w:rsid w:val="00CD628C"/>
    <w:rsid w:val="00CD680A"/>
    <w:rsid w:val="00CD6B72"/>
    <w:rsid w:val="00CD6EB7"/>
    <w:rsid w:val="00CE01BD"/>
    <w:rsid w:val="00CE03DC"/>
    <w:rsid w:val="00CE04B4"/>
    <w:rsid w:val="00CE071C"/>
    <w:rsid w:val="00CE09A9"/>
    <w:rsid w:val="00CE0A35"/>
    <w:rsid w:val="00CE1385"/>
    <w:rsid w:val="00CE1407"/>
    <w:rsid w:val="00CE1E9B"/>
    <w:rsid w:val="00CE26B4"/>
    <w:rsid w:val="00CE26CD"/>
    <w:rsid w:val="00CE2A32"/>
    <w:rsid w:val="00CE3A5D"/>
    <w:rsid w:val="00CE43C6"/>
    <w:rsid w:val="00CE4F10"/>
    <w:rsid w:val="00CE549B"/>
    <w:rsid w:val="00CE598C"/>
    <w:rsid w:val="00CE59AF"/>
    <w:rsid w:val="00CE5F0D"/>
    <w:rsid w:val="00CE612F"/>
    <w:rsid w:val="00CE6AED"/>
    <w:rsid w:val="00CE6F82"/>
    <w:rsid w:val="00CE73A4"/>
    <w:rsid w:val="00CE79A7"/>
    <w:rsid w:val="00CE7C40"/>
    <w:rsid w:val="00CE7E91"/>
    <w:rsid w:val="00CF0485"/>
    <w:rsid w:val="00CF07AD"/>
    <w:rsid w:val="00CF1021"/>
    <w:rsid w:val="00CF121B"/>
    <w:rsid w:val="00CF1405"/>
    <w:rsid w:val="00CF1701"/>
    <w:rsid w:val="00CF179E"/>
    <w:rsid w:val="00CF1B4A"/>
    <w:rsid w:val="00CF1F8E"/>
    <w:rsid w:val="00CF2B52"/>
    <w:rsid w:val="00CF2D62"/>
    <w:rsid w:val="00CF36DC"/>
    <w:rsid w:val="00CF3A92"/>
    <w:rsid w:val="00CF3D50"/>
    <w:rsid w:val="00CF439F"/>
    <w:rsid w:val="00CF43A8"/>
    <w:rsid w:val="00CF5A38"/>
    <w:rsid w:val="00CF5E13"/>
    <w:rsid w:val="00CF6082"/>
    <w:rsid w:val="00CF66FB"/>
    <w:rsid w:val="00CF6F46"/>
    <w:rsid w:val="00CF6FE2"/>
    <w:rsid w:val="00CF72AE"/>
    <w:rsid w:val="00CF7D4D"/>
    <w:rsid w:val="00D01ACC"/>
    <w:rsid w:val="00D01E63"/>
    <w:rsid w:val="00D01FA5"/>
    <w:rsid w:val="00D0282A"/>
    <w:rsid w:val="00D032BD"/>
    <w:rsid w:val="00D0395B"/>
    <w:rsid w:val="00D03A0F"/>
    <w:rsid w:val="00D04587"/>
    <w:rsid w:val="00D04FF2"/>
    <w:rsid w:val="00D0539C"/>
    <w:rsid w:val="00D055C3"/>
    <w:rsid w:val="00D06113"/>
    <w:rsid w:val="00D06293"/>
    <w:rsid w:val="00D06949"/>
    <w:rsid w:val="00D07685"/>
    <w:rsid w:val="00D1042C"/>
    <w:rsid w:val="00D11969"/>
    <w:rsid w:val="00D12003"/>
    <w:rsid w:val="00D122EA"/>
    <w:rsid w:val="00D13354"/>
    <w:rsid w:val="00D14150"/>
    <w:rsid w:val="00D14A2D"/>
    <w:rsid w:val="00D154C4"/>
    <w:rsid w:val="00D15BB1"/>
    <w:rsid w:val="00D16D41"/>
    <w:rsid w:val="00D174F9"/>
    <w:rsid w:val="00D17DEC"/>
    <w:rsid w:val="00D17F1E"/>
    <w:rsid w:val="00D17F46"/>
    <w:rsid w:val="00D17F5E"/>
    <w:rsid w:val="00D2023E"/>
    <w:rsid w:val="00D2068C"/>
    <w:rsid w:val="00D20B87"/>
    <w:rsid w:val="00D20F82"/>
    <w:rsid w:val="00D21234"/>
    <w:rsid w:val="00D21A73"/>
    <w:rsid w:val="00D225EE"/>
    <w:rsid w:val="00D23E10"/>
    <w:rsid w:val="00D23EAE"/>
    <w:rsid w:val="00D25687"/>
    <w:rsid w:val="00D256D6"/>
    <w:rsid w:val="00D2570C"/>
    <w:rsid w:val="00D25ED5"/>
    <w:rsid w:val="00D2627A"/>
    <w:rsid w:val="00D26393"/>
    <w:rsid w:val="00D27548"/>
    <w:rsid w:val="00D27704"/>
    <w:rsid w:val="00D27C1B"/>
    <w:rsid w:val="00D3090A"/>
    <w:rsid w:val="00D30D55"/>
    <w:rsid w:val="00D31280"/>
    <w:rsid w:val="00D3166E"/>
    <w:rsid w:val="00D323CF"/>
    <w:rsid w:val="00D32BBB"/>
    <w:rsid w:val="00D334DF"/>
    <w:rsid w:val="00D33ADB"/>
    <w:rsid w:val="00D33D77"/>
    <w:rsid w:val="00D34029"/>
    <w:rsid w:val="00D349AA"/>
    <w:rsid w:val="00D35CD5"/>
    <w:rsid w:val="00D370B6"/>
    <w:rsid w:val="00D37C07"/>
    <w:rsid w:val="00D37DBE"/>
    <w:rsid w:val="00D37E2A"/>
    <w:rsid w:val="00D37FD3"/>
    <w:rsid w:val="00D37FE0"/>
    <w:rsid w:val="00D40554"/>
    <w:rsid w:val="00D4087A"/>
    <w:rsid w:val="00D41257"/>
    <w:rsid w:val="00D41628"/>
    <w:rsid w:val="00D41A5C"/>
    <w:rsid w:val="00D41CA0"/>
    <w:rsid w:val="00D41CB4"/>
    <w:rsid w:val="00D41FDB"/>
    <w:rsid w:val="00D422BA"/>
    <w:rsid w:val="00D42C7D"/>
    <w:rsid w:val="00D42FAA"/>
    <w:rsid w:val="00D42FE3"/>
    <w:rsid w:val="00D43123"/>
    <w:rsid w:val="00D43C59"/>
    <w:rsid w:val="00D43DAC"/>
    <w:rsid w:val="00D43FEF"/>
    <w:rsid w:val="00D44078"/>
    <w:rsid w:val="00D44251"/>
    <w:rsid w:val="00D44D85"/>
    <w:rsid w:val="00D44DA9"/>
    <w:rsid w:val="00D4575B"/>
    <w:rsid w:val="00D45C80"/>
    <w:rsid w:val="00D4665C"/>
    <w:rsid w:val="00D46759"/>
    <w:rsid w:val="00D467A6"/>
    <w:rsid w:val="00D46EA1"/>
    <w:rsid w:val="00D46FCB"/>
    <w:rsid w:val="00D47623"/>
    <w:rsid w:val="00D47A00"/>
    <w:rsid w:val="00D47A3D"/>
    <w:rsid w:val="00D50B61"/>
    <w:rsid w:val="00D51388"/>
    <w:rsid w:val="00D526D2"/>
    <w:rsid w:val="00D52AB4"/>
    <w:rsid w:val="00D5447E"/>
    <w:rsid w:val="00D546E9"/>
    <w:rsid w:val="00D5546C"/>
    <w:rsid w:val="00D55792"/>
    <w:rsid w:val="00D55C64"/>
    <w:rsid w:val="00D560BC"/>
    <w:rsid w:val="00D56557"/>
    <w:rsid w:val="00D574E9"/>
    <w:rsid w:val="00D5760C"/>
    <w:rsid w:val="00D57C72"/>
    <w:rsid w:val="00D600C3"/>
    <w:rsid w:val="00D60919"/>
    <w:rsid w:val="00D6098B"/>
    <w:rsid w:val="00D614F5"/>
    <w:rsid w:val="00D61C80"/>
    <w:rsid w:val="00D621D1"/>
    <w:rsid w:val="00D6239E"/>
    <w:rsid w:val="00D63619"/>
    <w:rsid w:val="00D63894"/>
    <w:rsid w:val="00D63F4E"/>
    <w:rsid w:val="00D64347"/>
    <w:rsid w:val="00D64352"/>
    <w:rsid w:val="00D64443"/>
    <w:rsid w:val="00D65165"/>
    <w:rsid w:val="00D659E9"/>
    <w:rsid w:val="00D65F5F"/>
    <w:rsid w:val="00D661A7"/>
    <w:rsid w:val="00D66550"/>
    <w:rsid w:val="00D666D7"/>
    <w:rsid w:val="00D66C48"/>
    <w:rsid w:val="00D66DDB"/>
    <w:rsid w:val="00D67E27"/>
    <w:rsid w:val="00D7059B"/>
    <w:rsid w:val="00D70847"/>
    <w:rsid w:val="00D71321"/>
    <w:rsid w:val="00D71681"/>
    <w:rsid w:val="00D71778"/>
    <w:rsid w:val="00D719E9"/>
    <w:rsid w:val="00D71B36"/>
    <w:rsid w:val="00D72225"/>
    <w:rsid w:val="00D72A59"/>
    <w:rsid w:val="00D72AF9"/>
    <w:rsid w:val="00D73591"/>
    <w:rsid w:val="00D737DB"/>
    <w:rsid w:val="00D73BCC"/>
    <w:rsid w:val="00D7525D"/>
    <w:rsid w:val="00D75529"/>
    <w:rsid w:val="00D75D14"/>
    <w:rsid w:val="00D75E75"/>
    <w:rsid w:val="00D76533"/>
    <w:rsid w:val="00D76C7F"/>
    <w:rsid w:val="00D77476"/>
    <w:rsid w:val="00D77BCD"/>
    <w:rsid w:val="00D8056C"/>
    <w:rsid w:val="00D80833"/>
    <w:rsid w:val="00D80E5C"/>
    <w:rsid w:val="00D81942"/>
    <w:rsid w:val="00D81B63"/>
    <w:rsid w:val="00D830CB"/>
    <w:rsid w:val="00D83681"/>
    <w:rsid w:val="00D836EC"/>
    <w:rsid w:val="00D83E54"/>
    <w:rsid w:val="00D83E77"/>
    <w:rsid w:val="00D84823"/>
    <w:rsid w:val="00D85F6B"/>
    <w:rsid w:val="00D862F9"/>
    <w:rsid w:val="00D87D0B"/>
    <w:rsid w:val="00D87EBD"/>
    <w:rsid w:val="00D90B13"/>
    <w:rsid w:val="00D91CC4"/>
    <w:rsid w:val="00D91FC0"/>
    <w:rsid w:val="00D9200A"/>
    <w:rsid w:val="00D92751"/>
    <w:rsid w:val="00D92F64"/>
    <w:rsid w:val="00D9338D"/>
    <w:rsid w:val="00D9455C"/>
    <w:rsid w:val="00D96461"/>
    <w:rsid w:val="00D966AE"/>
    <w:rsid w:val="00D97164"/>
    <w:rsid w:val="00D97287"/>
    <w:rsid w:val="00DA124F"/>
    <w:rsid w:val="00DA160A"/>
    <w:rsid w:val="00DA1CBF"/>
    <w:rsid w:val="00DA1EF8"/>
    <w:rsid w:val="00DA2073"/>
    <w:rsid w:val="00DA23B9"/>
    <w:rsid w:val="00DA28AE"/>
    <w:rsid w:val="00DA32ED"/>
    <w:rsid w:val="00DA3529"/>
    <w:rsid w:val="00DA4480"/>
    <w:rsid w:val="00DA471E"/>
    <w:rsid w:val="00DA4CED"/>
    <w:rsid w:val="00DA5266"/>
    <w:rsid w:val="00DA58A1"/>
    <w:rsid w:val="00DA6492"/>
    <w:rsid w:val="00DA64AB"/>
    <w:rsid w:val="00DA6FAA"/>
    <w:rsid w:val="00DA71EE"/>
    <w:rsid w:val="00DA7730"/>
    <w:rsid w:val="00DA789C"/>
    <w:rsid w:val="00DB08F4"/>
    <w:rsid w:val="00DB09E7"/>
    <w:rsid w:val="00DB1868"/>
    <w:rsid w:val="00DB18CA"/>
    <w:rsid w:val="00DB26E8"/>
    <w:rsid w:val="00DB4678"/>
    <w:rsid w:val="00DB4B1F"/>
    <w:rsid w:val="00DB4D7B"/>
    <w:rsid w:val="00DB5294"/>
    <w:rsid w:val="00DB53E7"/>
    <w:rsid w:val="00DB5A8E"/>
    <w:rsid w:val="00DB5B96"/>
    <w:rsid w:val="00DB61F2"/>
    <w:rsid w:val="00DB62C8"/>
    <w:rsid w:val="00DB6668"/>
    <w:rsid w:val="00DB67B2"/>
    <w:rsid w:val="00DC0994"/>
    <w:rsid w:val="00DC0C4C"/>
    <w:rsid w:val="00DC0D1E"/>
    <w:rsid w:val="00DC1818"/>
    <w:rsid w:val="00DC1A6B"/>
    <w:rsid w:val="00DC1C60"/>
    <w:rsid w:val="00DC222B"/>
    <w:rsid w:val="00DC2547"/>
    <w:rsid w:val="00DC275B"/>
    <w:rsid w:val="00DC28D6"/>
    <w:rsid w:val="00DC2923"/>
    <w:rsid w:val="00DC39AE"/>
    <w:rsid w:val="00DC3DBA"/>
    <w:rsid w:val="00DC4498"/>
    <w:rsid w:val="00DC4650"/>
    <w:rsid w:val="00DC4D11"/>
    <w:rsid w:val="00DC6156"/>
    <w:rsid w:val="00DC61E2"/>
    <w:rsid w:val="00DC687B"/>
    <w:rsid w:val="00DC69D8"/>
    <w:rsid w:val="00DC6A24"/>
    <w:rsid w:val="00DC74CE"/>
    <w:rsid w:val="00DC7646"/>
    <w:rsid w:val="00DD0132"/>
    <w:rsid w:val="00DD09E2"/>
    <w:rsid w:val="00DD0BAE"/>
    <w:rsid w:val="00DD19F2"/>
    <w:rsid w:val="00DD1A54"/>
    <w:rsid w:val="00DD28FC"/>
    <w:rsid w:val="00DD31B6"/>
    <w:rsid w:val="00DD335C"/>
    <w:rsid w:val="00DD3C20"/>
    <w:rsid w:val="00DD514A"/>
    <w:rsid w:val="00DD571D"/>
    <w:rsid w:val="00DD5916"/>
    <w:rsid w:val="00DD5AA7"/>
    <w:rsid w:val="00DD5AFC"/>
    <w:rsid w:val="00DD63E7"/>
    <w:rsid w:val="00DD6568"/>
    <w:rsid w:val="00DD663E"/>
    <w:rsid w:val="00DD6C45"/>
    <w:rsid w:val="00DD74D9"/>
    <w:rsid w:val="00DD7A31"/>
    <w:rsid w:val="00DD7E03"/>
    <w:rsid w:val="00DE0901"/>
    <w:rsid w:val="00DE0B83"/>
    <w:rsid w:val="00DE10FD"/>
    <w:rsid w:val="00DE27F3"/>
    <w:rsid w:val="00DE2C2E"/>
    <w:rsid w:val="00DE2FE3"/>
    <w:rsid w:val="00DE3222"/>
    <w:rsid w:val="00DE3893"/>
    <w:rsid w:val="00DE5A29"/>
    <w:rsid w:val="00DE62A5"/>
    <w:rsid w:val="00DE62EA"/>
    <w:rsid w:val="00DE639F"/>
    <w:rsid w:val="00DE6F56"/>
    <w:rsid w:val="00DE7139"/>
    <w:rsid w:val="00DF0568"/>
    <w:rsid w:val="00DF1488"/>
    <w:rsid w:val="00DF16B8"/>
    <w:rsid w:val="00DF1E35"/>
    <w:rsid w:val="00DF2091"/>
    <w:rsid w:val="00DF2411"/>
    <w:rsid w:val="00DF3D5D"/>
    <w:rsid w:val="00DF4C5B"/>
    <w:rsid w:val="00DF4DB4"/>
    <w:rsid w:val="00DF666C"/>
    <w:rsid w:val="00DF66C1"/>
    <w:rsid w:val="00DF6835"/>
    <w:rsid w:val="00DF702F"/>
    <w:rsid w:val="00DF7366"/>
    <w:rsid w:val="00DF750C"/>
    <w:rsid w:val="00DF785C"/>
    <w:rsid w:val="00DF792F"/>
    <w:rsid w:val="00E00E31"/>
    <w:rsid w:val="00E00F7D"/>
    <w:rsid w:val="00E0102C"/>
    <w:rsid w:val="00E01EB1"/>
    <w:rsid w:val="00E02C88"/>
    <w:rsid w:val="00E03E9C"/>
    <w:rsid w:val="00E04190"/>
    <w:rsid w:val="00E055E4"/>
    <w:rsid w:val="00E05F33"/>
    <w:rsid w:val="00E06ACB"/>
    <w:rsid w:val="00E07212"/>
    <w:rsid w:val="00E07726"/>
    <w:rsid w:val="00E10781"/>
    <w:rsid w:val="00E1080B"/>
    <w:rsid w:val="00E10997"/>
    <w:rsid w:val="00E10AAE"/>
    <w:rsid w:val="00E10C34"/>
    <w:rsid w:val="00E10EAE"/>
    <w:rsid w:val="00E11031"/>
    <w:rsid w:val="00E112C7"/>
    <w:rsid w:val="00E113F1"/>
    <w:rsid w:val="00E11686"/>
    <w:rsid w:val="00E11A19"/>
    <w:rsid w:val="00E11B38"/>
    <w:rsid w:val="00E12815"/>
    <w:rsid w:val="00E12F21"/>
    <w:rsid w:val="00E1300D"/>
    <w:rsid w:val="00E13A2B"/>
    <w:rsid w:val="00E146D0"/>
    <w:rsid w:val="00E1526E"/>
    <w:rsid w:val="00E15CB3"/>
    <w:rsid w:val="00E1633F"/>
    <w:rsid w:val="00E167DC"/>
    <w:rsid w:val="00E16DD4"/>
    <w:rsid w:val="00E17309"/>
    <w:rsid w:val="00E175AE"/>
    <w:rsid w:val="00E1792B"/>
    <w:rsid w:val="00E17961"/>
    <w:rsid w:val="00E17E41"/>
    <w:rsid w:val="00E20574"/>
    <w:rsid w:val="00E20634"/>
    <w:rsid w:val="00E20DFD"/>
    <w:rsid w:val="00E2114A"/>
    <w:rsid w:val="00E21589"/>
    <w:rsid w:val="00E218B7"/>
    <w:rsid w:val="00E21D4E"/>
    <w:rsid w:val="00E23083"/>
    <w:rsid w:val="00E241AF"/>
    <w:rsid w:val="00E24596"/>
    <w:rsid w:val="00E25564"/>
    <w:rsid w:val="00E2574B"/>
    <w:rsid w:val="00E26049"/>
    <w:rsid w:val="00E2642A"/>
    <w:rsid w:val="00E31F4E"/>
    <w:rsid w:val="00E32B58"/>
    <w:rsid w:val="00E32D60"/>
    <w:rsid w:val="00E3347F"/>
    <w:rsid w:val="00E33551"/>
    <w:rsid w:val="00E3392E"/>
    <w:rsid w:val="00E3468A"/>
    <w:rsid w:val="00E3499F"/>
    <w:rsid w:val="00E35516"/>
    <w:rsid w:val="00E35D3A"/>
    <w:rsid w:val="00E35F68"/>
    <w:rsid w:val="00E3628C"/>
    <w:rsid w:val="00E36B3E"/>
    <w:rsid w:val="00E37362"/>
    <w:rsid w:val="00E403EE"/>
    <w:rsid w:val="00E4095C"/>
    <w:rsid w:val="00E413D2"/>
    <w:rsid w:val="00E4219F"/>
    <w:rsid w:val="00E4247F"/>
    <w:rsid w:val="00E438C9"/>
    <w:rsid w:val="00E43B46"/>
    <w:rsid w:val="00E44329"/>
    <w:rsid w:val="00E443EF"/>
    <w:rsid w:val="00E44DD7"/>
    <w:rsid w:val="00E450DE"/>
    <w:rsid w:val="00E456C6"/>
    <w:rsid w:val="00E45ADB"/>
    <w:rsid w:val="00E4608A"/>
    <w:rsid w:val="00E47153"/>
    <w:rsid w:val="00E47411"/>
    <w:rsid w:val="00E50233"/>
    <w:rsid w:val="00E504E4"/>
    <w:rsid w:val="00E506FE"/>
    <w:rsid w:val="00E50C9A"/>
    <w:rsid w:val="00E50D21"/>
    <w:rsid w:val="00E510A8"/>
    <w:rsid w:val="00E510BD"/>
    <w:rsid w:val="00E5193E"/>
    <w:rsid w:val="00E51A82"/>
    <w:rsid w:val="00E51E02"/>
    <w:rsid w:val="00E5257E"/>
    <w:rsid w:val="00E52763"/>
    <w:rsid w:val="00E52A51"/>
    <w:rsid w:val="00E53028"/>
    <w:rsid w:val="00E533D8"/>
    <w:rsid w:val="00E537B7"/>
    <w:rsid w:val="00E53C79"/>
    <w:rsid w:val="00E54638"/>
    <w:rsid w:val="00E54BED"/>
    <w:rsid w:val="00E5530B"/>
    <w:rsid w:val="00E5537A"/>
    <w:rsid w:val="00E55481"/>
    <w:rsid w:val="00E556E7"/>
    <w:rsid w:val="00E55A2A"/>
    <w:rsid w:val="00E57326"/>
    <w:rsid w:val="00E575CD"/>
    <w:rsid w:val="00E576C9"/>
    <w:rsid w:val="00E57888"/>
    <w:rsid w:val="00E57A12"/>
    <w:rsid w:val="00E57F62"/>
    <w:rsid w:val="00E60348"/>
    <w:rsid w:val="00E615FB"/>
    <w:rsid w:val="00E61AEB"/>
    <w:rsid w:val="00E61B58"/>
    <w:rsid w:val="00E61F59"/>
    <w:rsid w:val="00E62132"/>
    <w:rsid w:val="00E637FB"/>
    <w:rsid w:val="00E63B84"/>
    <w:rsid w:val="00E642BE"/>
    <w:rsid w:val="00E64820"/>
    <w:rsid w:val="00E64CF3"/>
    <w:rsid w:val="00E65962"/>
    <w:rsid w:val="00E659AA"/>
    <w:rsid w:val="00E65B8B"/>
    <w:rsid w:val="00E663C9"/>
    <w:rsid w:val="00E6649D"/>
    <w:rsid w:val="00E66D0E"/>
    <w:rsid w:val="00E66D3E"/>
    <w:rsid w:val="00E66FB2"/>
    <w:rsid w:val="00E67050"/>
    <w:rsid w:val="00E67597"/>
    <w:rsid w:val="00E67ED5"/>
    <w:rsid w:val="00E705FA"/>
    <w:rsid w:val="00E7060F"/>
    <w:rsid w:val="00E70D7D"/>
    <w:rsid w:val="00E71373"/>
    <w:rsid w:val="00E72331"/>
    <w:rsid w:val="00E73466"/>
    <w:rsid w:val="00E73512"/>
    <w:rsid w:val="00E7354C"/>
    <w:rsid w:val="00E739D9"/>
    <w:rsid w:val="00E73C2B"/>
    <w:rsid w:val="00E745C3"/>
    <w:rsid w:val="00E747CE"/>
    <w:rsid w:val="00E74C45"/>
    <w:rsid w:val="00E75113"/>
    <w:rsid w:val="00E751FD"/>
    <w:rsid w:val="00E7572B"/>
    <w:rsid w:val="00E76047"/>
    <w:rsid w:val="00E7615C"/>
    <w:rsid w:val="00E764AF"/>
    <w:rsid w:val="00E76967"/>
    <w:rsid w:val="00E76C17"/>
    <w:rsid w:val="00E77D23"/>
    <w:rsid w:val="00E80047"/>
    <w:rsid w:val="00E808EF"/>
    <w:rsid w:val="00E80A4B"/>
    <w:rsid w:val="00E81151"/>
    <w:rsid w:val="00E815C4"/>
    <w:rsid w:val="00E8238E"/>
    <w:rsid w:val="00E827CF"/>
    <w:rsid w:val="00E832D8"/>
    <w:rsid w:val="00E83476"/>
    <w:rsid w:val="00E83830"/>
    <w:rsid w:val="00E83FD4"/>
    <w:rsid w:val="00E853D7"/>
    <w:rsid w:val="00E8667E"/>
    <w:rsid w:val="00E86C47"/>
    <w:rsid w:val="00E86F1B"/>
    <w:rsid w:val="00E86F86"/>
    <w:rsid w:val="00E8701E"/>
    <w:rsid w:val="00E87279"/>
    <w:rsid w:val="00E90352"/>
    <w:rsid w:val="00E90B7C"/>
    <w:rsid w:val="00E9170A"/>
    <w:rsid w:val="00E91CF8"/>
    <w:rsid w:val="00E920F9"/>
    <w:rsid w:val="00E9270D"/>
    <w:rsid w:val="00E92BDC"/>
    <w:rsid w:val="00E92C20"/>
    <w:rsid w:val="00E9307D"/>
    <w:rsid w:val="00E930FA"/>
    <w:rsid w:val="00E93E60"/>
    <w:rsid w:val="00E94746"/>
    <w:rsid w:val="00E94890"/>
    <w:rsid w:val="00E950E5"/>
    <w:rsid w:val="00E95816"/>
    <w:rsid w:val="00E968B4"/>
    <w:rsid w:val="00E97261"/>
    <w:rsid w:val="00E9798D"/>
    <w:rsid w:val="00EA02D0"/>
    <w:rsid w:val="00EA03DD"/>
    <w:rsid w:val="00EA085B"/>
    <w:rsid w:val="00EA0DEE"/>
    <w:rsid w:val="00EA0EA6"/>
    <w:rsid w:val="00EA0ED7"/>
    <w:rsid w:val="00EA19F3"/>
    <w:rsid w:val="00EA1AA7"/>
    <w:rsid w:val="00EA23CB"/>
    <w:rsid w:val="00EA2B75"/>
    <w:rsid w:val="00EA2F98"/>
    <w:rsid w:val="00EA302D"/>
    <w:rsid w:val="00EA320B"/>
    <w:rsid w:val="00EA37C1"/>
    <w:rsid w:val="00EA3D87"/>
    <w:rsid w:val="00EA40DD"/>
    <w:rsid w:val="00EA422F"/>
    <w:rsid w:val="00EA455C"/>
    <w:rsid w:val="00EA4808"/>
    <w:rsid w:val="00EA48B6"/>
    <w:rsid w:val="00EA6360"/>
    <w:rsid w:val="00EA77A1"/>
    <w:rsid w:val="00EA7811"/>
    <w:rsid w:val="00EA7A6B"/>
    <w:rsid w:val="00EA7EB6"/>
    <w:rsid w:val="00EB05A7"/>
    <w:rsid w:val="00EB156F"/>
    <w:rsid w:val="00EB1F76"/>
    <w:rsid w:val="00EB260D"/>
    <w:rsid w:val="00EB2780"/>
    <w:rsid w:val="00EB2DE6"/>
    <w:rsid w:val="00EB386B"/>
    <w:rsid w:val="00EB39D1"/>
    <w:rsid w:val="00EB3B8A"/>
    <w:rsid w:val="00EB44BC"/>
    <w:rsid w:val="00EB541C"/>
    <w:rsid w:val="00EB56DA"/>
    <w:rsid w:val="00EB5FD4"/>
    <w:rsid w:val="00EB667A"/>
    <w:rsid w:val="00EB7533"/>
    <w:rsid w:val="00EB79E0"/>
    <w:rsid w:val="00EB79E1"/>
    <w:rsid w:val="00EC007B"/>
    <w:rsid w:val="00EC09DB"/>
    <w:rsid w:val="00EC1368"/>
    <w:rsid w:val="00EC2C84"/>
    <w:rsid w:val="00EC3209"/>
    <w:rsid w:val="00EC342C"/>
    <w:rsid w:val="00EC4747"/>
    <w:rsid w:val="00EC47F1"/>
    <w:rsid w:val="00EC4E2C"/>
    <w:rsid w:val="00EC531A"/>
    <w:rsid w:val="00EC5A02"/>
    <w:rsid w:val="00EC6266"/>
    <w:rsid w:val="00EC66BD"/>
    <w:rsid w:val="00EC6F2E"/>
    <w:rsid w:val="00EC745C"/>
    <w:rsid w:val="00EC790B"/>
    <w:rsid w:val="00EC7DD8"/>
    <w:rsid w:val="00ED0E6A"/>
    <w:rsid w:val="00ED16D0"/>
    <w:rsid w:val="00ED1B1E"/>
    <w:rsid w:val="00ED2186"/>
    <w:rsid w:val="00ED36CE"/>
    <w:rsid w:val="00ED4535"/>
    <w:rsid w:val="00ED45DA"/>
    <w:rsid w:val="00ED5AE4"/>
    <w:rsid w:val="00ED5B31"/>
    <w:rsid w:val="00ED6466"/>
    <w:rsid w:val="00ED64FA"/>
    <w:rsid w:val="00ED6D49"/>
    <w:rsid w:val="00ED6DAB"/>
    <w:rsid w:val="00ED7973"/>
    <w:rsid w:val="00ED7E01"/>
    <w:rsid w:val="00EE0ECB"/>
    <w:rsid w:val="00EE1016"/>
    <w:rsid w:val="00EE10FF"/>
    <w:rsid w:val="00EE1298"/>
    <w:rsid w:val="00EE35A7"/>
    <w:rsid w:val="00EE3A40"/>
    <w:rsid w:val="00EE3B49"/>
    <w:rsid w:val="00EE3D17"/>
    <w:rsid w:val="00EE45C6"/>
    <w:rsid w:val="00EE45D4"/>
    <w:rsid w:val="00EE4C6A"/>
    <w:rsid w:val="00EE5178"/>
    <w:rsid w:val="00EE54E0"/>
    <w:rsid w:val="00EE64AD"/>
    <w:rsid w:val="00EE6744"/>
    <w:rsid w:val="00EE680E"/>
    <w:rsid w:val="00EE6C7F"/>
    <w:rsid w:val="00EE7181"/>
    <w:rsid w:val="00EF0422"/>
    <w:rsid w:val="00EF06B9"/>
    <w:rsid w:val="00EF0C78"/>
    <w:rsid w:val="00EF0E74"/>
    <w:rsid w:val="00EF0F35"/>
    <w:rsid w:val="00EF1E51"/>
    <w:rsid w:val="00EF1FBF"/>
    <w:rsid w:val="00EF23C9"/>
    <w:rsid w:val="00EF25FE"/>
    <w:rsid w:val="00EF2B21"/>
    <w:rsid w:val="00EF3417"/>
    <w:rsid w:val="00EF387D"/>
    <w:rsid w:val="00EF4A45"/>
    <w:rsid w:val="00EF572C"/>
    <w:rsid w:val="00EF5FDF"/>
    <w:rsid w:val="00EF6989"/>
    <w:rsid w:val="00EF72F1"/>
    <w:rsid w:val="00EF7515"/>
    <w:rsid w:val="00EF7671"/>
    <w:rsid w:val="00EF7AA0"/>
    <w:rsid w:val="00EF7AF5"/>
    <w:rsid w:val="00F003E6"/>
    <w:rsid w:val="00F005B9"/>
    <w:rsid w:val="00F00E67"/>
    <w:rsid w:val="00F01279"/>
    <w:rsid w:val="00F01348"/>
    <w:rsid w:val="00F01ED1"/>
    <w:rsid w:val="00F024C5"/>
    <w:rsid w:val="00F02C9C"/>
    <w:rsid w:val="00F02D10"/>
    <w:rsid w:val="00F02E19"/>
    <w:rsid w:val="00F0305A"/>
    <w:rsid w:val="00F0365E"/>
    <w:rsid w:val="00F03CB1"/>
    <w:rsid w:val="00F04E29"/>
    <w:rsid w:val="00F053B0"/>
    <w:rsid w:val="00F0577E"/>
    <w:rsid w:val="00F05B09"/>
    <w:rsid w:val="00F05F1F"/>
    <w:rsid w:val="00F06AC5"/>
    <w:rsid w:val="00F06CDD"/>
    <w:rsid w:val="00F0762C"/>
    <w:rsid w:val="00F07D7F"/>
    <w:rsid w:val="00F103CF"/>
    <w:rsid w:val="00F1075C"/>
    <w:rsid w:val="00F112CC"/>
    <w:rsid w:val="00F11EFF"/>
    <w:rsid w:val="00F12ADA"/>
    <w:rsid w:val="00F12C5E"/>
    <w:rsid w:val="00F12CE8"/>
    <w:rsid w:val="00F1372E"/>
    <w:rsid w:val="00F13942"/>
    <w:rsid w:val="00F13AC5"/>
    <w:rsid w:val="00F1412D"/>
    <w:rsid w:val="00F14409"/>
    <w:rsid w:val="00F1488E"/>
    <w:rsid w:val="00F14BA3"/>
    <w:rsid w:val="00F14C2C"/>
    <w:rsid w:val="00F15004"/>
    <w:rsid w:val="00F15DF1"/>
    <w:rsid w:val="00F161C1"/>
    <w:rsid w:val="00F1661C"/>
    <w:rsid w:val="00F1665B"/>
    <w:rsid w:val="00F16893"/>
    <w:rsid w:val="00F17046"/>
    <w:rsid w:val="00F17F92"/>
    <w:rsid w:val="00F20F86"/>
    <w:rsid w:val="00F21E4A"/>
    <w:rsid w:val="00F22DCF"/>
    <w:rsid w:val="00F23B97"/>
    <w:rsid w:val="00F2405E"/>
    <w:rsid w:val="00F24A60"/>
    <w:rsid w:val="00F24AAD"/>
    <w:rsid w:val="00F24C36"/>
    <w:rsid w:val="00F25AB0"/>
    <w:rsid w:val="00F25AE3"/>
    <w:rsid w:val="00F26370"/>
    <w:rsid w:val="00F263A0"/>
    <w:rsid w:val="00F263F6"/>
    <w:rsid w:val="00F27573"/>
    <w:rsid w:val="00F2764A"/>
    <w:rsid w:val="00F27853"/>
    <w:rsid w:val="00F27AD6"/>
    <w:rsid w:val="00F27E74"/>
    <w:rsid w:val="00F30606"/>
    <w:rsid w:val="00F30DF2"/>
    <w:rsid w:val="00F322E9"/>
    <w:rsid w:val="00F32CCD"/>
    <w:rsid w:val="00F32EE0"/>
    <w:rsid w:val="00F33098"/>
    <w:rsid w:val="00F3309D"/>
    <w:rsid w:val="00F33445"/>
    <w:rsid w:val="00F33EA0"/>
    <w:rsid w:val="00F33EBE"/>
    <w:rsid w:val="00F34D6A"/>
    <w:rsid w:val="00F34F0B"/>
    <w:rsid w:val="00F350EA"/>
    <w:rsid w:val="00F358FB"/>
    <w:rsid w:val="00F36884"/>
    <w:rsid w:val="00F371A7"/>
    <w:rsid w:val="00F374CD"/>
    <w:rsid w:val="00F40678"/>
    <w:rsid w:val="00F407CA"/>
    <w:rsid w:val="00F40851"/>
    <w:rsid w:val="00F412AD"/>
    <w:rsid w:val="00F41501"/>
    <w:rsid w:val="00F41C55"/>
    <w:rsid w:val="00F42BEB"/>
    <w:rsid w:val="00F42D4C"/>
    <w:rsid w:val="00F43102"/>
    <w:rsid w:val="00F43870"/>
    <w:rsid w:val="00F43A70"/>
    <w:rsid w:val="00F43C10"/>
    <w:rsid w:val="00F43C1B"/>
    <w:rsid w:val="00F44F53"/>
    <w:rsid w:val="00F44FB4"/>
    <w:rsid w:val="00F451CD"/>
    <w:rsid w:val="00F45735"/>
    <w:rsid w:val="00F45B8D"/>
    <w:rsid w:val="00F45D79"/>
    <w:rsid w:val="00F45E2C"/>
    <w:rsid w:val="00F46496"/>
    <w:rsid w:val="00F46DF9"/>
    <w:rsid w:val="00F473A1"/>
    <w:rsid w:val="00F47BDF"/>
    <w:rsid w:val="00F50191"/>
    <w:rsid w:val="00F50B02"/>
    <w:rsid w:val="00F51160"/>
    <w:rsid w:val="00F51547"/>
    <w:rsid w:val="00F5171A"/>
    <w:rsid w:val="00F52259"/>
    <w:rsid w:val="00F525E0"/>
    <w:rsid w:val="00F5353E"/>
    <w:rsid w:val="00F53A0D"/>
    <w:rsid w:val="00F541CF"/>
    <w:rsid w:val="00F55151"/>
    <w:rsid w:val="00F555A2"/>
    <w:rsid w:val="00F55F35"/>
    <w:rsid w:val="00F56AC8"/>
    <w:rsid w:val="00F575BD"/>
    <w:rsid w:val="00F57DC9"/>
    <w:rsid w:val="00F60734"/>
    <w:rsid w:val="00F60831"/>
    <w:rsid w:val="00F6086D"/>
    <w:rsid w:val="00F609F9"/>
    <w:rsid w:val="00F6276D"/>
    <w:rsid w:val="00F63021"/>
    <w:rsid w:val="00F635AE"/>
    <w:rsid w:val="00F636CB"/>
    <w:rsid w:val="00F64189"/>
    <w:rsid w:val="00F646AE"/>
    <w:rsid w:val="00F64812"/>
    <w:rsid w:val="00F64915"/>
    <w:rsid w:val="00F64BC3"/>
    <w:rsid w:val="00F656A0"/>
    <w:rsid w:val="00F65A65"/>
    <w:rsid w:val="00F660FD"/>
    <w:rsid w:val="00F6611D"/>
    <w:rsid w:val="00F66145"/>
    <w:rsid w:val="00F667FE"/>
    <w:rsid w:val="00F66AB5"/>
    <w:rsid w:val="00F671D1"/>
    <w:rsid w:val="00F67645"/>
    <w:rsid w:val="00F67948"/>
    <w:rsid w:val="00F704B4"/>
    <w:rsid w:val="00F70737"/>
    <w:rsid w:val="00F7099A"/>
    <w:rsid w:val="00F70D26"/>
    <w:rsid w:val="00F71751"/>
    <w:rsid w:val="00F71A88"/>
    <w:rsid w:val="00F71B3B"/>
    <w:rsid w:val="00F71C71"/>
    <w:rsid w:val="00F72A15"/>
    <w:rsid w:val="00F72ACF"/>
    <w:rsid w:val="00F72CDD"/>
    <w:rsid w:val="00F73059"/>
    <w:rsid w:val="00F74396"/>
    <w:rsid w:val="00F75348"/>
    <w:rsid w:val="00F759A5"/>
    <w:rsid w:val="00F75F78"/>
    <w:rsid w:val="00F7664A"/>
    <w:rsid w:val="00F767C6"/>
    <w:rsid w:val="00F773BF"/>
    <w:rsid w:val="00F77B50"/>
    <w:rsid w:val="00F8035E"/>
    <w:rsid w:val="00F80E75"/>
    <w:rsid w:val="00F813E9"/>
    <w:rsid w:val="00F81E1F"/>
    <w:rsid w:val="00F82829"/>
    <w:rsid w:val="00F82AD9"/>
    <w:rsid w:val="00F82E40"/>
    <w:rsid w:val="00F830C4"/>
    <w:rsid w:val="00F837F2"/>
    <w:rsid w:val="00F838C7"/>
    <w:rsid w:val="00F839C0"/>
    <w:rsid w:val="00F839C9"/>
    <w:rsid w:val="00F84ED6"/>
    <w:rsid w:val="00F84EF9"/>
    <w:rsid w:val="00F854D0"/>
    <w:rsid w:val="00F859E1"/>
    <w:rsid w:val="00F85C41"/>
    <w:rsid w:val="00F86488"/>
    <w:rsid w:val="00F86540"/>
    <w:rsid w:val="00F86701"/>
    <w:rsid w:val="00F869C2"/>
    <w:rsid w:val="00F86A3C"/>
    <w:rsid w:val="00F86AAE"/>
    <w:rsid w:val="00F86E35"/>
    <w:rsid w:val="00F875C9"/>
    <w:rsid w:val="00F87843"/>
    <w:rsid w:val="00F904F6"/>
    <w:rsid w:val="00F90AC8"/>
    <w:rsid w:val="00F914F6"/>
    <w:rsid w:val="00F91769"/>
    <w:rsid w:val="00F91E6A"/>
    <w:rsid w:val="00F923C1"/>
    <w:rsid w:val="00F9285E"/>
    <w:rsid w:val="00F9313F"/>
    <w:rsid w:val="00F93528"/>
    <w:rsid w:val="00F94173"/>
    <w:rsid w:val="00F94F16"/>
    <w:rsid w:val="00F95205"/>
    <w:rsid w:val="00F95BA5"/>
    <w:rsid w:val="00F95CFE"/>
    <w:rsid w:val="00F96444"/>
    <w:rsid w:val="00F96C16"/>
    <w:rsid w:val="00F96CF9"/>
    <w:rsid w:val="00F97022"/>
    <w:rsid w:val="00F970BE"/>
    <w:rsid w:val="00F975C9"/>
    <w:rsid w:val="00FA022D"/>
    <w:rsid w:val="00FA032C"/>
    <w:rsid w:val="00FA0388"/>
    <w:rsid w:val="00FA04F6"/>
    <w:rsid w:val="00FA0760"/>
    <w:rsid w:val="00FA0B69"/>
    <w:rsid w:val="00FA16E6"/>
    <w:rsid w:val="00FA2B1C"/>
    <w:rsid w:val="00FA2D2D"/>
    <w:rsid w:val="00FA3D59"/>
    <w:rsid w:val="00FA4142"/>
    <w:rsid w:val="00FA4768"/>
    <w:rsid w:val="00FA476C"/>
    <w:rsid w:val="00FA47E4"/>
    <w:rsid w:val="00FA60FC"/>
    <w:rsid w:val="00FA73EF"/>
    <w:rsid w:val="00FA7CF8"/>
    <w:rsid w:val="00FB0532"/>
    <w:rsid w:val="00FB0971"/>
    <w:rsid w:val="00FB0CD2"/>
    <w:rsid w:val="00FB1341"/>
    <w:rsid w:val="00FB175A"/>
    <w:rsid w:val="00FB1BCE"/>
    <w:rsid w:val="00FB1DC6"/>
    <w:rsid w:val="00FB1E59"/>
    <w:rsid w:val="00FB2040"/>
    <w:rsid w:val="00FB2717"/>
    <w:rsid w:val="00FB2C53"/>
    <w:rsid w:val="00FB2D1D"/>
    <w:rsid w:val="00FB30F9"/>
    <w:rsid w:val="00FB31D3"/>
    <w:rsid w:val="00FB3E3D"/>
    <w:rsid w:val="00FB409C"/>
    <w:rsid w:val="00FB415A"/>
    <w:rsid w:val="00FB4488"/>
    <w:rsid w:val="00FB4594"/>
    <w:rsid w:val="00FB4758"/>
    <w:rsid w:val="00FB47D5"/>
    <w:rsid w:val="00FB4E4A"/>
    <w:rsid w:val="00FB5AB4"/>
    <w:rsid w:val="00FB5E83"/>
    <w:rsid w:val="00FB68A1"/>
    <w:rsid w:val="00FB7936"/>
    <w:rsid w:val="00FB7EE4"/>
    <w:rsid w:val="00FC03F3"/>
    <w:rsid w:val="00FC0507"/>
    <w:rsid w:val="00FC05A0"/>
    <w:rsid w:val="00FC0C40"/>
    <w:rsid w:val="00FC151F"/>
    <w:rsid w:val="00FC1A47"/>
    <w:rsid w:val="00FC27F6"/>
    <w:rsid w:val="00FC2C7F"/>
    <w:rsid w:val="00FC2E8D"/>
    <w:rsid w:val="00FC303F"/>
    <w:rsid w:val="00FC3EAB"/>
    <w:rsid w:val="00FC430F"/>
    <w:rsid w:val="00FC457E"/>
    <w:rsid w:val="00FC4967"/>
    <w:rsid w:val="00FC5C08"/>
    <w:rsid w:val="00FC5EB2"/>
    <w:rsid w:val="00FC6334"/>
    <w:rsid w:val="00FC642C"/>
    <w:rsid w:val="00FC65AB"/>
    <w:rsid w:val="00FC7D59"/>
    <w:rsid w:val="00FD01B1"/>
    <w:rsid w:val="00FD0791"/>
    <w:rsid w:val="00FD0C33"/>
    <w:rsid w:val="00FD1180"/>
    <w:rsid w:val="00FD2BB4"/>
    <w:rsid w:val="00FD2CD7"/>
    <w:rsid w:val="00FD45F8"/>
    <w:rsid w:val="00FD4CB9"/>
    <w:rsid w:val="00FD4DD0"/>
    <w:rsid w:val="00FD5212"/>
    <w:rsid w:val="00FD59A7"/>
    <w:rsid w:val="00FD6897"/>
    <w:rsid w:val="00FD73A0"/>
    <w:rsid w:val="00FD73F6"/>
    <w:rsid w:val="00FD7512"/>
    <w:rsid w:val="00FD796D"/>
    <w:rsid w:val="00FD79AD"/>
    <w:rsid w:val="00FD7D7C"/>
    <w:rsid w:val="00FD7DDF"/>
    <w:rsid w:val="00FD7E5A"/>
    <w:rsid w:val="00FE0290"/>
    <w:rsid w:val="00FE0855"/>
    <w:rsid w:val="00FE1C4E"/>
    <w:rsid w:val="00FE2913"/>
    <w:rsid w:val="00FE29AB"/>
    <w:rsid w:val="00FE2E75"/>
    <w:rsid w:val="00FE2EB3"/>
    <w:rsid w:val="00FE3480"/>
    <w:rsid w:val="00FE34B0"/>
    <w:rsid w:val="00FE3514"/>
    <w:rsid w:val="00FE480D"/>
    <w:rsid w:val="00FE4BF8"/>
    <w:rsid w:val="00FE4FF9"/>
    <w:rsid w:val="00FE53B5"/>
    <w:rsid w:val="00FE57A5"/>
    <w:rsid w:val="00FE63E1"/>
    <w:rsid w:val="00FE7838"/>
    <w:rsid w:val="00FE79BB"/>
    <w:rsid w:val="00FE7D6E"/>
    <w:rsid w:val="00FF0653"/>
    <w:rsid w:val="00FF06D9"/>
    <w:rsid w:val="00FF1212"/>
    <w:rsid w:val="00FF162D"/>
    <w:rsid w:val="00FF163C"/>
    <w:rsid w:val="00FF17AF"/>
    <w:rsid w:val="00FF18B0"/>
    <w:rsid w:val="00FF1EF3"/>
    <w:rsid w:val="00FF24C7"/>
    <w:rsid w:val="00FF330D"/>
    <w:rsid w:val="00FF3DF8"/>
    <w:rsid w:val="00FF3E1E"/>
    <w:rsid w:val="00FF46CE"/>
    <w:rsid w:val="00FF4C10"/>
    <w:rsid w:val="00FF526D"/>
    <w:rsid w:val="00FF54F5"/>
    <w:rsid w:val="00FF5C11"/>
    <w:rsid w:val="00FF5D10"/>
    <w:rsid w:val="00FF6663"/>
    <w:rsid w:val="00FF6977"/>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67EF8976"/>
  <w15:docId w15:val="{32C1064E-E2B6-4E4A-9604-88DDD75E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14DB3"/>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15"/>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numPr>
        <w:ilvl w:val="1"/>
        <w:numId w:val="15"/>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15"/>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FB2040"/>
    <w:pPr>
      <w:keepNext/>
      <w:numPr>
        <w:ilvl w:val="3"/>
      </w:numPr>
      <w:spacing w:before="360" w:after="120"/>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4"/>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16"/>
      </w:numPr>
      <w:outlineLvl w:val="5"/>
    </w:pPr>
    <w:rPr>
      <w:bCs w:val="0"/>
    </w:rPr>
  </w:style>
  <w:style w:type="paragraph" w:styleId="Heading7">
    <w:name w:val="heading 7"/>
    <w:next w:val="BodyText"/>
    <w:link w:val="Heading7Char"/>
    <w:qFormat/>
    <w:rsid w:val="00535ADF"/>
    <w:pPr>
      <w:keepNext/>
      <w:numPr>
        <w:ilvl w:val="1"/>
        <w:numId w:val="16"/>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16"/>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F525E0"/>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rsid w:val="00FB2040"/>
    <w:pPr>
      <w:keepLines/>
      <w:numPr>
        <w:ilvl w:val="2"/>
        <w:numId w:val="2"/>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5"/>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7"/>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9"/>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FB2040"/>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CC39DA"/>
    <w:pPr>
      <w:spacing w:line="240" w:lineRule="auto"/>
    </w:pPr>
  </w:style>
  <w:style w:type="character" w:customStyle="1" w:styleId="CommentTextChar">
    <w:name w:val="Comment Text Char"/>
    <w:basedOn w:val="DefaultParagraphFont"/>
    <w:link w:val="CommentText"/>
    <w:uiPriority w:val="2"/>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FB2040"/>
    <w:pPr>
      <w:keepLines/>
      <w:numPr>
        <w:numId w:val="2"/>
      </w:numPr>
      <w:spacing w:before="120" w:after="120" w:line="280" w:lineRule="atLeast"/>
    </w:pPr>
    <w:rPr>
      <w:rFonts w:ascii="Raleway" w:hAnsi="Raleway"/>
      <w:color w:val="2E2E2F" w:themeColor="text1"/>
      <w14:numForm w14:val="lining"/>
    </w:rPr>
  </w:style>
  <w:style w:type="paragraph" w:styleId="ListBullet2">
    <w:name w:val="List Bullet 2"/>
    <w:qFormat/>
    <w:rsid w:val="00FB2040"/>
    <w:pPr>
      <w:keepLines/>
      <w:numPr>
        <w:ilvl w:val="1"/>
        <w:numId w:val="2"/>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3B1E46"/>
    <w:rPr>
      <w:rFonts w:ascii="Raleway" w:hAnsi="Raleway"/>
      <w:sz w:val="18"/>
    </w:rPr>
    <w:tblPr>
      <w:tblStyleRowBandSize w:val="1"/>
      <w:tblStyleCol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CACACB" w:themeFill="text1" w:themeFillTint="40"/>
      </w:tcPr>
    </w:tblStylePr>
    <w:tblStylePr w:type="firstCol">
      <w:rPr>
        <w:rFonts w:ascii="Raleway" w:hAnsi="Raleway"/>
      </w:rPr>
    </w:tblStylePr>
    <w:tblStylePr w:type="lastCol">
      <w:rPr>
        <w:rFonts w:ascii="Raleway" w:hAnsi="Raleway"/>
        <w:sz w:val="18"/>
      </w:rPr>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F525E0"/>
    <w:pPr>
      <w:numPr>
        <w:numId w:val="8"/>
      </w:numPr>
      <w:tabs>
        <w:tab w:val="left" w:pos="567"/>
      </w:tabs>
      <w:spacing w:after="0"/>
    </w:pPr>
    <w:rPr>
      <w:color w:val="212122"/>
      <w:szCs w:val="21"/>
    </w:rPr>
  </w:style>
  <w:style w:type="paragraph" w:styleId="ListNumber2">
    <w:name w:val="List Number 2"/>
    <w:basedOn w:val="ListNumber"/>
    <w:qFormat/>
    <w:rsid w:val="00FB2040"/>
    <w:pPr>
      <w:numPr>
        <w:ilvl w:val="1"/>
      </w:numPr>
      <w:tabs>
        <w:tab w:val="clear" w:pos="567"/>
      </w:tabs>
      <w:spacing w:before="60"/>
    </w:pPr>
  </w:style>
  <w:style w:type="paragraph" w:styleId="ListNumber3">
    <w:name w:val="List Number 3"/>
    <w:basedOn w:val="ListNumber2"/>
    <w:rsid w:val="00F525E0"/>
    <w:pPr>
      <w:numPr>
        <w:ilvl w:val="2"/>
      </w:numPr>
      <w:tabs>
        <w:tab w:val="clear" w:pos="1077"/>
        <w:tab w:val="num" w:pos="360"/>
      </w:tabs>
      <w:ind w:left="720"/>
    </w:pPr>
  </w:style>
  <w:style w:type="numbering" w:customStyle="1" w:styleId="Numbering">
    <w:name w:val="Numbering"/>
    <w:uiPriority w:val="99"/>
    <w:rsid w:val="00CC39DA"/>
    <w:pPr>
      <w:numPr>
        <w:numId w:val="6"/>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10"/>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F525E0"/>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525E0"/>
    <w:pPr>
      <w:keepLines/>
    </w:pPr>
    <w:rPr>
      <w:rFonts w:ascii="Raleway" w:hAnsi="Raleway"/>
      <w:color w:val="2E2E2F" w:themeColor="text1"/>
      <w:sz w:val="16"/>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color w:val="1C355E" w:themeColor="accent1"/>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12"/>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12"/>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12"/>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11"/>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14"/>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13"/>
      </w:numPr>
    </w:pPr>
  </w:style>
  <w:style w:type="paragraph" w:customStyle="1" w:styleId="NoteNumber">
    <w:name w:val="Note Number"/>
    <w:basedOn w:val="Normal"/>
    <w:next w:val="Source"/>
    <w:link w:val="NoteNumberCharChar"/>
    <w:rsid w:val="00071EC7"/>
    <w:pPr>
      <w:keepLines w:val="0"/>
      <w:numPr>
        <w:ilvl w:val="1"/>
        <w:numId w:val="14"/>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styleId="FollowedHyperlink">
    <w:name w:val="FollowedHyperlink"/>
    <w:basedOn w:val="DefaultParagraphFont"/>
    <w:semiHidden/>
    <w:unhideWhenUsed/>
    <w:rsid w:val="00E26049"/>
    <w:rPr>
      <w:color w:val="520F9A" w:themeColor="followedHyperlink"/>
      <w:u w:val="single"/>
    </w:rPr>
  </w:style>
  <w:style w:type="paragraph" w:styleId="Revision">
    <w:name w:val="Revision"/>
    <w:hidden/>
    <w:uiPriority w:val="99"/>
    <w:semiHidden/>
    <w:rsid w:val="00E15CB3"/>
    <w:rPr>
      <w:rFonts w:ascii="Raleway" w:hAnsi="Raleway"/>
      <w:color w:val="2E2E2F" w:themeColor="text1"/>
    </w:rPr>
  </w:style>
  <w:style w:type="character" w:customStyle="1" w:styleId="TableTextEntriesChar">
    <w:name w:val="Table Text Entries Char"/>
    <w:link w:val="TableTextEntries"/>
    <w:locked/>
    <w:rsid w:val="00CE598C"/>
    <w:rPr>
      <w:rFonts w:ascii="Raleway" w:hAnsi="Raleway"/>
      <w:color w:val="2E2E2F" w:themeColor="text1"/>
      <w:sz w:val="16"/>
      <w14:numForm w14:val="lining"/>
    </w:rPr>
  </w:style>
  <w:style w:type="character" w:styleId="UnresolvedMention">
    <w:name w:val="Unresolved Mention"/>
    <w:basedOn w:val="DefaultParagraphFont"/>
    <w:uiPriority w:val="99"/>
    <w:semiHidden/>
    <w:unhideWhenUsed/>
    <w:rsid w:val="00A97149"/>
    <w:rPr>
      <w:color w:val="605E5C"/>
      <w:shd w:val="clear" w:color="auto" w:fill="E1DFDD"/>
    </w:rPr>
  </w:style>
  <w:style w:type="table" w:customStyle="1" w:styleId="BasicIPARTtable1">
    <w:name w:val="Basic IPART table1"/>
    <w:basedOn w:val="TableNormal"/>
    <w:uiPriority w:val="99"/>
    <w:rsid w:val="005562CB"/>
    <w:rPr>
      <w:rFonts w:ascii="Raleway" w:hAnsi="Raleway" w:cs="Arial"/>
      <w:sz w:val="18"/>
    </w:rPr>
    <w:tblPr>
      <w:tblStyleRowBandSize w:val="1"/>
      <w:tblStyleColBandSize w:val="1"/>
      <w:tblInd w:w="0" w:type="nil"/>
      <w:tblCellMar>
        <w:top w:w="57" w:type="dxa"/>
        <w:bottom w:w="57" w:type="dxa"/>
      </w:tblCellMar>
    </w:tblPr>
    <w:tblStylePr w:type="firstRow">
      <w:pPr>
        <w:jc w:val="left"/>
      </w:pPr>
      <w:rPr>
        <w:rFonts w:ascii="Raleway" w:hAnsi="Raleway" w:hint="default"/>
        <w:b w:val="0"/>
        <w:color w:val="auto"/>
        <w:sz w:val="18"/>
        <w:szCs w:val="18"/>
      </w:rPr>
      <w:tblPr/>
      <w:tcPr>
        <w:tcBorders>
          <w:bottom w:val="single" w:sz="24" w:space="0" w:color="ECE9E7"/>
        </w:tcBorders>
        <w:shd w:val="clear" w:color="auto" w:fill="E2EAF6"/>
        <w:vAlign w:val="bottom"/>
      </w:tcPr>
    </w:tblStylePr>
    <w:tblStylePr w:type="lastRow">
      <w:rPr>
        <w:rFonts w:ascii="Raleway" w:hAnsi="Raleway" w:hint="default"/>
        <w:b/>
        <w:color w:val="011D4B"/>
        <w:sz w:val="18"/>
        <w:szCs w:val="18"/>
      </w:rPr>
      <w:tblPr/>
      <w:tcPr>
        <w:shd w:val="clear" w:color="auto" w:fill="CACACB"/>
      </w:tcPr>
    </w:tblStylePr>
    <w:tblStylePr w:type="firstCol">
      <w:rPr>
        <w:rFonts w:ascii="Raleway" w:hAnsi="Raleway" w:hint="default"/>
      </w:rPr>
    </w:tblStylePr>
    <w:tblStylePr w:type="lastCol">
      <w:rPr>
        <w:rFonts w:ascii="Raleway" w:hAnsi="Raleway" w:hint="default"/>
        <w:sz w:val="18"/>
        <w:szCs w:val="18"/>
      </w:rPr>
      <w:tblPr/>
      <w:tcPr>
        <w:shd w:val="clear" w:color="auto" w:fill="CACACB"/>
      </w:tcPr>
    </w:tblStylePr>
  </w:style>
  <w:style w:type="table" w:customStyle="1" w:styleId="WaterRCForm">
    <w:name w:val="Water R&amp;C Form"/>
    <w:basedOn w:val="TableNormal"/>
    <w:uiPriority w:val="99"/>
    <w:rsid w:val="00945692"/>
    <w:tblPr/>
  </w:style>
  <w:style w:type="character" w:customStyle="1" w:styleId="NoteNumberCharChar">
    <w:name w:val="Note Number Char Char"/>
    <w:link w:val="NoteNumber"/>
    <w:rsid w:val="00CB76D4"/>
    <w:rPr>
      <w:rFonts w:ascii="Raleway" w:hAnsi="Raleway"/>
      <w:position w:val="4"/>
      <w:sz w:val="14"/>
      <w:szCs w:val="16"/>
      <w:lang w:eastAsia="en-US"/>
    </w:rPr>
  </w:style>
  <w:style w:type="paragraph" w:customStyle="1" w:styleId="Questionspacebetweentables">
    <w:name w:val="Question space between tables"/>
    <w:qFormat/>
    <w:rsid w:val="006F631A"/>
    <w:rPr>
      <w:rFonts w:ascii="Raleway" w:hAnsi="Raleway"/>
      <w:color w:val="2E2E2F" w:themeColor="text1"/>
      <w:sz w:val="2"/>
      <w:szCs w:val="2"/>
      <w:lang w:eastAsia="en-US"/>
    </w:rPr>
  </w:style>
  <w:style w:type="paragraph" w:customStyle="1" w:styleId="Question">
    <w:name w:val="Question"/>
    <w:next w:val="BodyText"/>
    <w:rsid w:val="00114DB3"/>
    <w:pPr>
      <w:keepNext/>
      <w:numPr>
        <w:numId w:val="17"/>
      </w:numPr>
      <w:spacing w:before="160" w:after="160" w:line="264" w:lineRule="auto"/>
      <w:outlineLvl w:val="1"/>
    </w:pPr>
    <w:rPr>
      <w:rFonts w:ascii="Raleway" w:hAnsi="Raleway"/>
      <w:color w:val="1C355E" w:themeColor="accent1"/>
      <w:kern w:val="28"/>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474201">
      <w:bodyDiv w:val="1"/>
      <w:marLeft w:val="0"/>
      <w:marRight w:val="0"/>
      <w:marTop w:val="0"/>
      <w:marBottom w:val="0"/>
      <w:divBdr>
        <w:top w:val="none" w:sz="0" w:space="0" w:color="auto"/>
        <w:left w:val="none" w:sz="0" w:space="0" w:color="auto"/>
        <w:bottom w:val="none" w:sz="0" w:space="0" w:color="auto"/>
        <w:right w:val="none" w:sz="0" w:space="0" w:color="auto"/>
      </w:divBdr>
    </w:div>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171724148">
      <w:bodyDiv w:val="1"/>
      <w:marLeft w:val="0"/>
      <w:marRight w:val="0"/>
      <w:marTop w:val="0"/>
      <w:marBottom w:val="0"/>
      <w:divBdr>
        <w:top w:val="none" w:sz="0" w:space="0" w:color="auto"/>
        <w:left w:val="none" w:sz="0" w:space="0" w:color="auto"/>
        <w:bottom w:val="none" w:sz="0" w:space="0" w:color="auto"/>
        <w:right w:val="none" w:sz="0" w:space="0" w:color="auto"/>
      </w:divBdr>
    </w:div>
    <w:div w:id="1311590472">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573000622">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ica@ipart.nsw.gov.au?subject=WIC%20Act%20audit%20services%20panel%20application" TargetMode="External"/><Relationship Id="rId18" Type="http://schemas.openxmlformats.org/officeDocument/2006/relationships/hyperlink" Target="https://www.ipart.nsw.gov.au/Home/Industries/Water/Alternate-water-utilities-WIC-Act/Forms-guideline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part.nsw.gov.au/Home/Industries/Water/Alternate-water-utilities-WIC-Act/Audit-Guidelines-Technical-Services-Audit-Panel" TargetMode="External"/><Relationship Id="rId17" Type="http://schemas.openxmlformats.org/officeDocument/2006/relationships/hyperlink" Target="https://www.ipart.nsw.gov.au/Home/Industries/Water/Alternate-water-utilities-WIC-Act/Forms-guideline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part.nsw.gov.au/Home/Industries/Water/Alternate-water-utilities-WIC-Act/Forms-guidelines" TargetMode="Externa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art.nsw.gov.au/Home/Industries/Water/Alternate-water-utilities-WIC-Act/Forms-guideline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part.nsw.gov.au/Home/Industries/Water/Alternate-water-utilities-WIC-Act/Forms-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art.nsw.gov.au/Home/Industries/Water/Alternate-water-utilities-WIC-Act/Forms-guideline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EB3AC6523543C49B0460E1F48CD235"/>
        <w:category>
          <w:name w:val="General"/>
          <w:gallery w:val="placeholder"/>
        </w:category>
        <w:types>
          <w:type w:val="bbPlcHdr"/>
        </w:types>
        <w:behaviors>
          <w:behavior w:val="content"/>
        </w:behaviors>
        <w:guid w:val="{C926B52A-7F34-43FC-A21F-F3209A457968}"/>
      </w:docPartPr>
      <w:docPartBody>
        <w:p w:rsidR="00DD16BF" w:rsidRDefault="00DD16BF">
          <w:pPr>
            <w:pStyle w:val="93EB3AC6523543C49B0460E1F48CD235"/>
          </w:pPr>
          <w:r w:rsidRPr="008A55AB">
            <w:rPr>
              <w:rStyle w:val="PlaceholderText"/>
            </w:rPr>
            <w:t>Click here to enter a date.</w:t>
          </w:r>
        </w:p>
      </w:docPartBody>
    </w:docPart>
    <w:docPart>
      <w:docPartPr>
        <w:name w:val="3571EEEE23E34F0384810E0D15C37F4F"/>
        <w:category>
          <w:name w:val="General"/>
          <w:gallery w:val="placeholder"/>
        </w:category>
        <w:types>
          <w:type w:val="bbPlcHdr"/>
        </w:types>
        <w:behaviors>
          <w:behavior w:val="content"/>
        </w:behaviors>
        <w:guid w:val="{BB3CBCC1-8EE8-48A2-8C81-86A88B2B7E98}"/>
      </w:docPartPr>
      <w:docPartBody>
        <w:p w:rsidR="00282D89" w:rsidRDefault="00195C7C" w:rsidP="00195C7C">
          <w:pPr>
            <w:pStyle w:val="3571EEEE23E34F0384810E0D15C37F4F"/>
          </w:pPr>
          <w:r w:rsidRPr="00962A3D">
            <w:rPr>
              <w:rStyle w:val="PlaceholderText"/>
            </w:rPr>
            <w:t>Choose a building block.</w:t>
          </w:r>
        </w:p>
      </w:docPartBody>
    </w:docPart>
    <w:docPart>
      <w:docPartPr>
        <w:name w:val="F5A6426081784AA4A0D7ADB15C46044E"/>
        <w:category>
          <w:name w:val="General"/>
          <w:gallery w:val="placeholder"/>
        </w:category>
        <w:types>
          <w:type w:val="bbPlcHdr"/>
        </w:types>
        <w:behaviors>
          <w:behavior w:val="content"/>
        </w:behaviors>
        <w:guid w:val="{D0119B89-919B-47D5-BDB5-2AE8F3015911}"/>
      </w:docPartPr>
      <w:docPartBody>
        <w:p w:rsidR="004C0441" w:rsidRDefault="00BE2183" w:rsidP="00BE2183">
          <w:pPr>
            <w:pStyle w:val="F5A6426081784AA4A0D7ADB15C46044E1"/>
          </w:pPr>
          <w:r w:rsidRPr="00243137">
            <w:rPr>
              <w:sz w:val="18"/>
              <w:szCs w:val="18"/>
            </w:rPr>
            <w:t>Applicant corporation name</w:t>
          </w:r>
        </w:p>
      </w:docPartBody>
    </w:docPart>
    <w:docPart>
      <w:docPartPr>
        <w:name w:val="048FC0B12A974300A403B7F225A53B72"/>
        <w:category>
          <w:name w:val="General"/>
          <w:gallery w:val="placeholder"/>
        </w:category>
        <w:types>
          <w:type w:val="bbPlcHdr"/>
        </w:types>
        <w:behaviors>
          <w:behavior w:val="content"/>
        </w:behaviors>
        <w:guid w:val="{9BBDC385-2EDA-40E2-8B08-4E4F680161B7}"/>
      </w:docPartPr>
      <w:docPartBody>
        <w:p w:rsidR="004C0441" w:rsidRDefault="00BE2183" w:rsidP="00BE2183">
          <w:pPr>
            <w:pStyle w:val="048FC0B12A974300A403B7F225A53B721"/>
          </w:pPr>
          <w:r w:rsidRPr="00243137">
            <w:rPr>
              <w:sz w:val="18"/>
              <w:szCs w:val="18"/>
            </w:rPr>
            <w:t>Applicant corporation name</w:t>
          </w:r>
        </w:p>
      </w:docPartBody>
    </w:docPart>
    <w:docPart>
      <w:docPartPr>
        <w:name w:val="E907B6AF5FED4C1284B6657C5B5E4189"/>
        <w:category>
          <w:name w:val="General"/>
          <w:gallery w:val="placeholder"/>
        </w:category>
        <w:types>
          <w:type w:val="bbPlcHdr"/>
        </w:types>
        <w:behaviors>
          <w:behavior w:val="content"/>
        </w:behaviors>
        <w:guid w:val="{736C2CB6-6A13-496D-8189-43721E780261}"/>
      </w:docPartPr>
      <w:docPartBody>
        <w:p w:rsidR="004C0441" w:rsidRDefault="00AD0647" w:rsidP="00AD0647">
          <w:pPr>
            <w:pStyle w:val="E907B6AF5FED4C1284B6657C5B5E41891"/>
          </w:pPr>
          <w:r>
            <w:rPr>
              <w:rStyle w:val="PlaceholderText"/>
              <w:color w:val="auto"/>
            </w:rPr>
            <w:t>Relevant related entity’s name</w:t>
          </w:r>
        </w:p>
      </w:docPartBody>
    </w:docPart>
    <w:docPart>
      <w:docPartPr>
        <w:name w:val="72F83E8C7C2946D1B7CAA896693789C0"/>
        <w:category>
          <w:name w:val="General"/>
          <w:gallery w:val="placeholder"/>
        </w:category>
        <w:types>
          <w:type w:val="bbPlcHdr"/>
        </w:types>
        <w:behaviors>
          <w:behavior w:val="content"/>
        </w:behaviors>
        <w:guid w:val="{7AD6DE40-B93E-4085-B0B6-B84B70AD2115}"/>
      </w:docPartPr>
      <w:docPartBody>
        <w:p w:rsidR="004C0441" w:rsidRDefault="00AD0647" w:rsidP="00AD0647">
          <w:pPr>
            <w:pStyle w:val="72F83E8C7C2946D1B7CAA896693789C01"/>
          </w:pPr>
          <w:r>
            <w:rPr>
              <w:rStyle w:val="PlaceholderText"/>
              <w:color w:val="auto"/>
            </w:rPr>
            <w:t>Relevant related entity’s name</w:t>
          </w:r>
        </w:p>
      </w:docPartBody>
    </w:docPart>
    <w:docPart>
      <w:docPartPr>
        <w:name w:val="8834DAC11B974C5D948F76DC0D53233D"/>
        <w:category>
          <w:name w:val="General"/>
          <w:gallery w:val="placeholder"/>
        </w:category>
        <w:types>
          <w:type w:val="bbPlcHdr"/>
        </w:types>
        <w:behaviors>
          <w:behavior w:val="content"/>
        </w:behaviors>
        <w:guid w:val="{1CDFC4C0-782C-4007-BE1C-232A117B18DB}"/>
      </w:docPartPr>
      <w:docPartBody>
        <w:p w:rsidR="00375028" w:rsidRDefault="00DA6694" w:rsidP="00DA6694">
          <w:pPr>
            <w:pStyle w:val="8834DAC11B974C5D948F76DC0D53233D"/>
          </w:pPr>
          <w:r>
            <w:rPr>
              <w:rStyle w:val="PlaceholderText"/>
              <w:color w:val="auto"/>
            </w:rPr>
            <w:t>Relevant related entity’s name</w:t>
          </w:r>
        </w:p>
      </w:docPartBody>
    </w:docPart>
    <w:docPart>
      <w:docPartPr>
        <w:name w:val="16116A42BF60403697B9A8A1B24CA557"/>
        <w:category>
          <w:name w:val="General"/>
          <w:gallery w:val="placeholder"/>
        </w:category>
        <w:types>
          <w:type w:val="bbPlcHdr"/>
        </w:types>
        <w:behaviors>
          <w:behavior w:val="content"/>
        </w:behaviors>
        <w:guid w:val="{76DD660C-EB25-4F0E-8513-5552449FB4CF}"/>
      </w:docPartPr>
      <w:docPartBody>
        <w:p w:rsidR="00594F8A" w:rsidRDefault="00594F8A" w:rsidP="00594F8A">
          <w:pPr>
            <w:pStyle w:val="16116A42BF60403697B9A8A1B24CA557"/>
          </w:pPr>
          <w:r w:rsidRPr="001879FC">
            <w:rPr>
              <w:color w:val="808080"/>
            </w:rPr>
            <w:t>Choose an item.</w:t>
          </w:r>
        </w:p>
      </w:docPartBody>
    </w:docPart>
    <w:docPart>
      <w:docPartPr>
        <w:name w:val="7DE5936C27FC46D6A9B19DF655A848B8"/>
        <w:category>
          <w:name w:val="General"/>
          <w:gallery w:val="placeholder"/>
        </w:category>
        <w:types>
          <w:type w:val="bbPlcHdr"/>
        </w:types>
        <w:behaviors>
          <w:behavior w:val="content"/>
        </w:behaviors>
        <w:guid w:val="{3FE71068-73BA-4EC4-90CB-A937C8DD83EC}"/>
      </w:docPartPr>
      <w:docPartBody>
        <w:p w:rsidR="00594F8A" w:rsidRDefault="00594F8A" w:rsidP="00594F8A">
          <w:pPr>
            <w:pStyle w:val="7DE5936C27FC46D6A9B19DF655A848B8"/>
          </w:pPr>
          <w:r w:rsidRPr="001879FC">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F7EBA"/>
    <w:multiLevelType w:val="multilevel"/>
    <w:tmpl w:val="0AB298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D70B5A"/>
    <w:multiLevelType w:val="multilevel"/>
    <w:tmpl w:val="6632EB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79169F0"/>
    <w:multiLevelType w:val="multilevel"/>
    <w:tmpl w:val="EC787A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D140BA"/>
    <w:multiLevelType w:val="multilevel"/>
    <w:tmpl w:val="DE0AE8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6305DC"/>
    <w:multiLevelType w:val="multilevel"/>
    <w:tmpl w:val="D3BA12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4EF548F"/>
    <w:multiLevelType w:val="multilevel"/>
    <w:tmpl w:val="7200C3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98F39FB"/>
    <w:multiLevelType w:val="multilevel"/>
    <w:tmpl w:val="12D61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0507760">
    <w:abstractNumId w:val="2"/>
  </w:num>
  <w:num w:numId="2" w16cid:durableId="1517386152">
    <w:abstractNumId w:val="6"/>
  </w:num>
  <w:num w:numId="3" w16cid:durableId="1258707364">
    <w:abstractNumId w:val="4"/>
  </w:num>
  <w:num w:numId="4" w16cid:durableId="2053071005">
    <w:abstractNumId w:val="5"/>
  </w:num>
  <w:num w:numId="5" w16cid:durableId="749428111">
    <w:abstractNumId w:val="3"/>
  </w:num>
  <w:num w:numId="6" w16cid:durableId="367336710">
    <w:abstractNumId w:val="1"/>
  </w:num>
  <w:num w:numId="7" w16cid:durableId="191057507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BF"/>
    <w:rsid w:val="000139C6"/>
    <w:rsid w:val="00031DC7"/>
    <w:rsid w:val="00032C14"/>
    <w:rsid w:val="00035FEC"/>
    <w:rsid w:val="000365A5"/>
    <w:rsid w:val="0004199B"/>
    <w:rsid w:val="000430DD"/>
    <w:rsid w:val="000535D2"/>
    <w:rsid w:val="0005373F"/>
    <w:rsid w:val="000571B0"/>
    <w:rsid w:val="00075C55"/>
    <w:rsid w:val="000B4F53"/>
    <w:rsid w:val="000B5809"/>
    <w:rsid w:val="000D15B3"/>
    <w:rsid w:val="000E7766"/>
    <w:rsid w:val="000F03BA"/>
    <w:rsid w:val="000F7D94"/>
    <w:rsid w:val="0010042E"/>
    <w:rsid w:val="001022AE"/>
    <w:rsid w:val="001116FF"/>
    <w:rsid w:val="001212D5"/>
    <w:rsid w:val="00134349"/>
    <w:rsid w:val="001506F9"/>
    <w:rsid w:val="00156592"/>
    <w:rsid w:val="00157888"/>
    <w:rsid w:val="00175635"/>
    <w:rsid w:val="001842F1"/>
    <w:rsid w:val="00190076"/>
    <w:rsid w:val="00193711"/>
    <w:rsid w:val="0019492C"/>
    <w:rsid w:val="00195C7C"/>
    <w:rsid w:val="001E425B"/>
    <w:rsid w:val="001F0BC4"/>
    <w:rsid w:val="00203739"/>
    <w:rsid w:val="00204308"/>
    <w:rsid w:val="002160B0"/>
    <w:rsid w:val="00222E06"/>
    <w:rsid w:val="0023021F"/>
    <w:rsid w:val="00231661"/>
    <w:rsid w:val="002367EA"/>
    <w:rsid w:val="00244678"/>
    <w:rsid w:val="00245DF6"/>
    <w:rsid w:val="00252CED"/>
    <w:rsid w:val="00252D75"/>
    <w:rsid w:val="00260BF9"/>
    <w:rsid w:val="00265652"/>
    <w:rsid w:val="002661ED"/>
    <w:rsid w:val="00281AB3"/>
    <w:rsid w:val="00282D89"/>
    <w:rsid w:val="002C000C"/>
    <w:rsid w:val="002F5462"/>
    <w:rsid w:val="00315F95"/>
    <w:rsid w:val="003605F6"/>
    <w:rsid w:val="00362267"/>
    <w:rsid w:val="00375028"/>
    <w:rsid w:val="003A38B8"/>
    <w:rsid w:val="003A53F9"/>
    <w:rsid w:val="003B1739"/>
    <w:rsid w:val="003B67BB"/>
    <w:rsid w:val="003C1DEE"/>
    <w:rsid w:val="003D698A"/>
    <w:rsid w:val="003D7A9A"/>
    <w:rsid w:val="003E0148"/>
    <w:rsid w:val="003E317F"/>
    <w:rsid w:val="00413BE9"/>
    <w:rsid w:val="00426F0E"/>
    <w:rsid w:val="004273B2"/>
    <w:rsid w:val="004337F4"/>
    <w:rsid w:val="004703D1"/>
    <w:rsid w:val="00470FEF"/>
    <w:rsid w:val="00484D0E"/>
    <w:rsid w:val="0049244E"/>
    <w:rsid w:val="004A2020"/>
    <w:rsid w:val="004A57D9"/>
    <w:rsid w:val="004A6484"/>
    <w:rsid w:val="004B14D2"/>
    <w:rsid w:val="004B2856"/>
    <w:rsid w:val="004C02E9"/>
    <w:rsid w:val="004C0441"/>
    <w:rsid w:val="004C32E7"/>
    <w:rsid w:val="004C7B32"/>
    <w:rsid w:val="004D0A80"/>
    <w:rsid w:val="004D2AE3"/>
    <w:rsid w:val="004D44E0"/>
    <w:rsid w:val="004E2D33"/>
    <w:rsid w:val="004E7B3F"/>
    <w:rsid w:val="004F63D6"/>
    <w:rsid w:val="00504783"/>
    <w:rsid w:val="005119FB"/>
    <w:rsid w:val="005378BA"/>
    <w:rsid w:val="00543EF5"/>
    <w:rsid w:val="00551173"/>
    <w:rsid w:val="00551B21"/>
    <w:rsid w:val="005522E0"/>
    <w:rsid w:val="005524C0"/>
    <w:rsid w:val="00572595"/>
    <w:rsid w:val="00576C62"/>
    <w:rsid w:val="005774A2"/>
    <w:rsid w:val="00581E10"/>
    <w:rsid w:val="00594F8A"/>
    <w:rsid w:val="005A0700"/>
    <w:rsid w:val="005C708E"/>
    <w:rsid w:val="005E0E32"/>
    <w:rsid w:val="005E352C"/>
    <w:rsid w:val="005E575D"/>
    <w:rsid w:val="005F22C0"/>
    <w:rsid w:val="005F709B"/>
    <w:rsid w:val="00604040"/>
    <w:rsid w:val="006367B7"/>
    <w:rsid w:val="006553B4"/>
    <w:rsid w:val="0066103C"/>
    <w:rsid w:val="0066521C"/>
    <w:rsid w:val="00681E5E"/>
    <w:rsid w:val="006826FB"/>
    <w:rsid w:val="00682C75"/>
    <w:rsid w:val="00687FAC"/>
    <w:rsid w:val="00690418"/>
    <w:rsid w:val="00694C17"/>
    <w:rsid w:val="006A29E5"/>
    <w:rsid w:val="006C3DA5"/>
    <w:rsid w:val="006C4366"/>
    <w:rsid w:val="006F0C5E"/>
    <w:rsid w:val="006F3125"/>
    <w:rsid w:val="006F65D9"/>
    <w:rsid w:val="00711DD2"/>
    <w:rsid w:val="00713555"/>
    <w:rsid w:val="00723810"/>
    <w:rsid w:val="00741355"/>
    <w:rsid w:val="007435B6"/>
    <w:rsid w:val="00751D92"/>
    <w:rsid w:val="0076653E"/>
    <w:rsid w:val="00766CCC"/>
    <w:rsid w:val="007960D5"/>
    <w:rsid w:val="0079765B"/>
    <w:rsid w:val="007A0B29"/>
    <w:rsid w:val="007A2193"/>
    <w:rsid w:val="007A35F5"/>
    <w:rsid w:val="007A4629"/>
    <w:rsid w:val="007C2416"/>
    <w:rsid w:val="007D6756"/>
    <w:rsid w:val="007E2BE2"/>
    <w:rsid w:val="00800A97"/>
    <w:rsid w:val="00803118"/>
    <w:rsid w:val="00804A79"/>
    <w:rsid w:val="008273E3"/>
    <w:rsid w:val="0083059C"/>
    <w:rsid w:val="008707F5"/>
    <w:rsid w:val="00885EBE"/>
    <w:rsid w:val="00894C74"/>
    <w:rsid w:val="008960F1"/>
    <w:rsid w:val="008A144B"/>
    <w:rsid w:val="008B023C"/>
    <w:rsid w:val="008E0A90"/>
    <w:rsid w:val="008F0643"/>
    <w:rsid w:val="0091310F"/>
    <w:rsid w:val="00917987"/>
    <w:rsid w:val="00926517"/>
    <w:rsid w:val="009355B6"/>
    <w:rsid w:val="0094495B"/>
    <w:rsid w:val="00961CA1"/>
    <w:rsid w:val="00986CC4"/>
    <w:rsid w:val="009875E0"/>
    <w:rsid w:val="00987609"/>
    <w:rsid w:val="0099358A"/>
    <w:rsid w:val="00993DF0"/>
    <w:rsid w:val="009971DA"/>
    <w:rsid w:val="009B34BB"/>
    <w:rsid w:val="009C3A87"/>
    <w:rsid w:val="009E155D"/>
    <w:rsid w:val="009F05B5"/>
    <w:rsid w:val="00A05F95"/>
    <w:rsid w:val="00A111CB"/>
    <w:rsid w:val="00A2159C"/>
    <w:rsid w:val="00A260D4"/>
    <w:rsid w:val="00A27751"/>
    <w:rsid w:val="00A31497"/>
    <w:rsid w:val="00A379CF"/>
    <w:rsid w:val="00A40B85"/>
    <w:rsid w:val="00A52AE9"/>
    <w:rsid w:val="00A9553E"/>
    <w:rsid w:val="00AA45EF"/>
    <w:rsid w:val="00AA6421"/>
    <w:rsid w:val="00AC6BA0"/>
    <w:rsid w:val="00AD0647"/>
    <w:rsid w:val="00AD0D9A"/>
    <w:rsid w:val="00B0119D"/>
    <w:rsid w:val="00B102C9"/>
    <w:rsid w:val="00B33F1A"/>
    <w:rsid w:val="00B34474"/>
    <w:rsid w:val="00B42D3F"/>
    <w:rsid w:val="00B61D49"/>
    <w:rsid w:val="00B92005"/>
    <w:rsid w:val="00BA0B33"/>
    <w:rsid w:val="00BC51C5"/>
    <w:rsid w:val="00BD01B5"/>
    <w:rsid w:val="00BD5860"/>
    <w:rsid w:val="00BD7B39"/>
    <w:rsid w:val="00BE2183"/>
    <w:rsid w:val="00BE7100"/>
    <w:rsid w:val="00C108EA"/>
    <w:rsid w:val="00C1792D"/>
    <w:rsid w:val="00C24CC7"/>
    <w:rsid w:val="00C501C3"/>
    <w:rsid w:val="00C54D42"/>
    <w:rsid w:val="00C602D8"/>
    <w:rsid w:val="00C65425"/>
    <w:rsid w:val="00C71E61"/>
    <w:rsid w:val="00C7716C"/>
    <w:rsid w:val="00C80E83"/>
    <w:rsid w:val="00C92CE5"/>
    <w:rsid w:val="00C94497"/>
    <w:rsid w:val="00CA0A7A"/>
    <w:rsid w:val="00CB3A0E"/>
    <w:rsid w:val="00CC211E"/>
    <w:rsid w:val="00CD1A2B"/>
    <w:rsid w:val="00CD7D4B"/>
    <w:rsid w:val="00CE2D59"/>
    <w:rsid w:val="00CE3D05"/>
    <w:rsid w:val="00CE463F"/>
    <w:rsid w:val="00D00A19"/>
    <w:rsid w:val="00D052AB"/>
    <w:rsid w:val="00D14A7C"/>
    <w:rsid w:val="00D208B3"/>
    <w:rsid w:val="00D3270A"/>
    <w:rsid w:val="00D4254F"/>
    <w:rsid w:val="00D45561"/>
    <w:rsid w:val="00D45D4C"/>
    <w:rsid w:val="00D75D98"/>
    <w:rsid w:val="00D76580"/>
    <w:rsid w:val="00D805BA"/>
    <w:rsid w:val="00D9595D"/>
    <w:rsid w:val="00DA6694"/>
    <w:rsid w:val="00DC4557"/>
    <w:rsid w:val="00DD16BF"/>
    <w:rsid w:val="00DE0365"/>
    <w:rsid w:val="00E1606A"/>
    <w:rsid w:val="00E458CA"/>
    <w:rsid w:val="00E46A16"/>
    <w:rsid w:val="00E46B83"/>
    <w:rsid w:val="00E55225"/>
    <w:rsid w:val="00E57423"/>
    <w:rsid w:val="00E613C0"/>
    <w:rsid w:val="00E64627"/>
    <w:rsid w:val="00E82B14"/>
    <w:rsid w:val="00EA0A8F"/>
    <w:rsid w:val="00EA7DF5"/>
    <w:rsid w:val="00EB19FC"/>
    <w:rsid w:val="00EC2537"/>
    <w:rsid w:val="00EC63A5"/>
    <w:rsid w:val="00EC74BF"/>
    <w:rsid w:val="00ED24C2"/>
    <w:rsid w:val="00ED3DD2"/>
    <w:rsid w:val="00EE1A2C"/>
    <w:rsid w:val="00EF2C43"/>
    <w:rsid w:val="00F00A14"/>
    <w:rsid w:val="00F072EE"/>
    <w:rsid w:val="00F12A8D"/>
    <w:rsid w:val="00F219CF"/>
    <w:rsid w:val="00F46255"/>
    <w:rsid w:val="00F55548"/>
    <w:rsid w:val="00F653D6"/>
    <w:rsid w:val="00F7532E"/>
    <w:rsid w:val="00F76302"/>
    <w:rsid w:val="00FA3D1F"/>
    <w:rsid w:val="00FB725E"/>
    <w:rsid w:val="00FC7CFA"/>
    <w:rsid w:val="00FD466D"/>
    <w:rsid w:val="00FF2F00"/>
    <w:rsid w:val="00FF69F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183"/>
    <w:rPr>
      <w:color w:val="808080"/>
    </w:rPr>
  </w:style>
  <w:style w:type="paragraph" w:customStyle="1" w:styleId="93EB3AC6523543C49B0460E1F48CD235">
    <w:name w:val="93EB3AC6523543C49B0460E1F48CD235"/>
  </w:style>
  <w:style w:type="paragraph" w:customStyle="1" w:styleId="3571EEEE23E34F0384810E0D15C37F4F">
    <w:name w:val="3571EEEE23E34F0384810E0D15C37F4F"/>
    <w:rsid w:val="00195C7C"/>
  </w:style>
  <w:style w:type="paragraph" w:customStyle="1" w:styleId="E907B6AF5FED4C1284B6657C5B5E41891">
    <w:name w:val="E907B6AF5FED4C1284B6657C5B5E41891"/>
    <w:rsid w:val="00AD0647"/>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2F83E8C7C2946D1B7CAA896693789C01">
    <w:name w:val="72F83E8C7C2946D1B7CAA896693789C01"/>
    <w:rsid w:val="00AD0647"/>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8834DAC11B974C5D948F76DC0D53233D">
    <w:name w:val="8834DAC11B974C5D948F76DC0D53233D"/>
    <w:rsid w:val="00DA6694"/>
  </w:style>
  <w:style w:type="paragraph" w:customStyle="1" w:styleId="F5A6426081784AA4A0D7ADB15C46044E1">
    <w:name w:val="F5A6426081784AA4A0D7ADB15C46044E1"/>
    <w:rsid w:val="00BE2183"/>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048FC0B12A974300A403B7F225A53B721">
    <w:name w:val="048FC0B12A974300A403B7F225A53B721"/>
    <w:rsid w:val="00BE2183"/>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16116A42BF60403697B9A8A1B24CA557">
    <w:name w:val="16116A42BF60403697B9A8A1B24CA557"/>
    <w:rsid w:val="00594F8A"/>
    <w:rPr>
      <w:kern w:val="2"/>
      <w14:ligatures w14:val="standardContextual"/>
    </w:rPr>
  </w:style>
  <w:style w:type="paragraph" w:customStyle="1" w:styleId="7DE5936C27FC46D6A9B19DF655A848B8">
    <w:name w:val="7DE5936C27FC46D6A9B19DF655A848B8"/>
    <w:rsid w:val="00594F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CA1CA33FB3A4590954283F4CEBFC8" ma:contentTypeVersion="0" ma:contentTypeDescription="Create a new document." ma:contentTypeScope="" ma:versionID="c5deafee443fc8a5a6c726f04b5cb77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2.xml><?xml version="1.0" encoding="utf-8"?>
<ds:datastoreItem xmlns:ds="http://schemas.openxmlformats.org/officeDocument/2006/customXml" ds:itemID="{27017EB7-EA0A-4515-BD0E-09AB441E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5017AD-5B8E-44EB-8017-DC7DF0AA4D0B}">
  <ds:schemaRefs>
    <ds:schemaRef ds:uri="http://schemas.openxmlformats.org/officeDocument/2006/bibliography"/>
  </ds:schemaRefs>
</ds:datastoreItem>
</file>

<file path=customXml/itemProps4.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Information Paper</Template>
  <TotalTime>0</TotalTime>
  <Pages>17</Pages>
  <Words>3548</Words>
  <Characters>20226</Characters>
  <Application>Microsoft Office Word</Application>
  <DocSecurity>8</DocSecurity>
  <Lines>168</Lines>
  <Paragraphs>47</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23727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Jamie Luke</dc:creator>
  <cp:lastModifiedBy>Denise Reid</cp:lastModifiedBy>
  <cp:revision>2</cp:revision>
  <cp:lastPrinted>2019-09-19T03:06:00Z</cp:lastPrinted>
  <dcterms:created xsi:type="dcterms:W3CDTF">2024-11-20T03:22:00Z</dcterms:created>
  <dcterms:modified xsi:type="dcterms:W3CDTF">2024-11-20T03:22:00Z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0x01010000ECA1CA33FB3A4590954283F4CEBFC8</vt:lpwstr>
  </property>
</Properties>
</file>